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077B"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3F2A077C"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3F2A077D" w14:textId="77777777" w:rsidR="00C067A6" w:rsidRDefault="00C067A6">
      <w:pPr>
        <w:rPr>
          <w:lang w:eastAsia="ko-KR"/>
        </w:rPr>
      </w:pPr>
    </w:p>
    <w:p w14:paraId="3F2A077E"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3F2A077F"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3F2A0780"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3F2A0781"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3F2A0782" w14:textId="77777777" w:rsidR="00C067A6" w:rsidRDefault="00FB6400">
      <w:pPr>
        <w:pStyle w:val="Heading1"/>
        <w:rPr>
          <w:lang w:eastAsia="ko-KR"/>
        </w:rPr>
      </w:pPr>
      <w:r>
        <w:rPr>
          <w:lang w:eastAsia="ko-KR"/>
        </w:rPr>
        <w:t>1</w:t>
      </w:r>
      <w:r>
        <w:rPr>
          <w:rFonts w:hint="eastAsia"/>
          <w:lang w:eastAsia="ko-KR"/>
        </w:rPr>
        <w:tab/>
      </w:r>
      <w:r>
        <w:t>Introduction</w:t>
      </w:r>
    </w:p>
    <w:p w14:paraId="3F2A0783" w14:textId="77777777" w:rsidR="00C067A6" w:rsidRDefault="00FB6400">
      <w:pPr>
        <w:rPr>
          <w:lang w:eastAsia="ko-KR"/>
        </w:rPr>
      </w:pPr>
      <w:r>
        <w:rPr>
          <w:lang w:eastAsia="ko-KR"/>
        </w:rPr>
        <w:t>This is to report the result of the following email discussion.</w:t>
      </w:r>
    </w:p>
    <w:p w14:paraId="3F2A0784" w14:textId="77777777" w:rsidR="00C067A6" w:rsidRDefault="00FB6400">
      <w:pPr>
        <w:pStyle w:val="EmailDiscussion"/>
      </w:pPr>
      <w:r>
        <w:t>[AT113-e][038][MBS] UP architecture decisions (Chairman)</w:t>
      </w:r>
    </w:p>
    <w:p w14:paraId="3F2A0785"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F2A0786" w14:textId="77777777" w:rsidR="00C067A6" w:rsidRDefault="00FB6400">
      <w:pPr>
        <w:pStyle w:val="EmailDiscussion2"/>
      </w:pPr>
      <w:r>
        <w:tab/>
        <w:t>Intended outcome: Report with collection of comments</w:t>
      </w:r>
    </w:p>
    <w:p w14:paraId="3F2A0787" w14:textId="77777777" w:rsidR="00C067A6" w:rsidRDefault="00FB6400">
      <w:pPr>
        <w:pStyle w:val="EmailDiscussion2"/>
      </w:pPr>
      <w:r>
        <w:tab/>
        <w:t>Deadline: Friday Jan 29 1200 UTC</w:t>
      </w:r>
    </w:p>
    <w:p w14:paraId="3F2A0788" w14:textId="77777777" w:rsidR="00C067A6" w:rsidRDefault="00C067A6">
      <w:pPr>
        <w:pStyle w:val="EmailDiscussion2"/>
      </w:pPr>
    </w:p>
    <w:p w14:paraId="3F2A0789" w14:textId="77777777" w:rsidR="00C067A6" w:rsidRDefault="00FB6400">
      <w:r>
        <w:t>The Discussion scope is to gather comments to facilitate a online CB discussion to address two decisions: A) on L2 ARQ for PTM, B) for PTM PTP switch, which layer to be the anchor.</w:t>
      </w:r>
    </w:p>
    <w:p w14:paraId="3F2A078A" w14:textId="77777777" w:rsidR="00C067A6" w:rsidRDefault="00FB6400">
      <w:r>
        <w:t xml:space="preserve">Companies are strongly encouraged to voice their opinions here. </w:t>
      </w:r>
    </w:p>
    <w:p w14:paraId="3F2A078B"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3F2A078C"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3F2A078F" w14:textId="77777777">
        <w:tc>
          <w:tcPr>
            <w:tcW w:w="3835" w:type="dxa"/>
          </w:tcPr>
          <w:p w14:paraId="3F2A078D" w14:textId="77777777" w:rsidR="00C067A6" w:rsidRDefault="00FB6400">
            <w:pPr>
              <w:pStyle w:val="TAH"/>
              <w:rPr>
                <w:lang w:eastAsia="ko-KR"/>
              </w:rPr>
            </w:pPr>
            <w:r>
              <w:rPr>
                <w:lang w:eastAsia="ko-KR"/>
              </w:rPr>
              <w:t>Company</w:t>
            </w:r>
          </w:p>
        </w:tc>
        <w:tc>
          <w:tcPr>
            <w:tcW w:w="5794" w:type="dxa"/>
          </w:tcPr>
          <w:p w14:paraId="3F2A078E" w14:textId="77777777" w:rsidR="00C067A6" w:rsidRDefault="00FB6400">
            <w:pPr>
              <w:pStyle w:val="TAH"/>
              <w:rPr>
                <w:lang w:eastAsia="ko-KR"/>
              </w:rPr>
            </w:pPr>
            <w:r>
              <w:rPr>
                <w:lang w:eastAsia="ko-KR"/>
              </w:rPr>
              <w:t>Contact: Name (E-mail)</w:t>
            </w:r>
          </w:p>
        </w:tc>
      </w:tr>
      <w:tr w:rsidR="00C067A6" w14:paraId="3F2A0792" w14:textId="77777777">
        <w:tc>
          <w:tcPr>
            <w:tcW w:w="3835" w:type="dxa"/>
          </w:tcPr>
          <w:p w14:paraId="3F2A0790" w14:textId="77777777" w:rsidR="00C067A6" w:rsidRDefault="00FB6400">
            <w:pPr>
              <w:pStyle w:val="TAC"/>
              <w:rPr>
                <w:rFonts w:eastAsia="SimSun"/>
                <w:lang w:eastAsia="zh-CN"/>
              </w:rPr>
            </w:pPr>
            <w:r>
              <w:rPr>
                <w:rFonts w:eastAsia="SimSun"/>
                <w:lang w:eastAsia="zh-CN"/>
              </w:rPr>
              <w:t>Chairman (Mediatek Inc.)</w:t>
            </w:r>
          </w:p>
        </w:tc>
        <w:tc>
          <w:tcPr>
            <w:tcW w:w="5794" w:type="dxa"/>
          </w:tcPr>
          <w:p w14:paraId="3F2A0791" w14:textId="77777777" w:rsidR="00C067A6" w:rsidRDefault="00FB6400">
            <w:pPr>
              <w:pStyle w:val="TAC"/>
              <w:rPr>
                <w:lang w:eastAsia="ko-KR"/>
              </w:rPr>
            </w:pPr>
            <w:r>
              <w:rPr>
                <w:lang w:eastAsia="ko-KR"/>
              </w:rPr>
              <w:t>Johan.johansson@mediatek.com</w:t>
            </w:r>
          </w:p>
        </w:tc>
      </w:tr>
      <w:tr w:rsidR="00C067A6" w14:paraId="3F2A0795" w14:textId="77777777">
        <w:tc>
          <w:tcPr>
            <w:tcW w:w="3835" w:type="dxa"/>
          </w:tcPr>
          <w:p w14:paraId="3F2A0793" w14:textId="77777777" w:rsidR="00C067A6" w:rsidRDefault="00FB6400">
            <w:pPr>
              <w:pStyle w:val="TAC"/>
              <w:rPr>
                <w:lang w:eastAsia="ko-KR"/>
              </w:rPr>
            </w:pPr>
            <w:r>
              <w:rPr>
                <w:lang w:eastAsia="ko-KR"/>
              </w:rPr>
              <w:t>LG</w:t>
            </w:r>
          </w:p>
        </w:tc>
        <w:tc>
          <w:tcPr>
            <w:tcW w:w="5794" w:type="dxa"/>
          </w:tcPr>
          <w:p w14:paraId="3F2A0794" w14:textId="77777777" w:rsidR="00C067A6" w:rsidRDefault="00FB6400">
            <w:pPr>
              <w:pStyle w:val="TAC"/>
              <w:rPr>
                <w:lang w:eastAsia="ko-KR"/>
              </w:rPr>
            </w:pPr>
            <w:r>
              <w:rPr>
                <w:lang w:eastAsia="ko-KR"/>
              </w:rPr>
              <w:t>Seong Kim (sj117.kim@lge.com)</w:t>
            </w:r>
          </w:p>
        </w:tc>
      </w:tr>
      <w:tr w:rsidR="00C067A6" w14:paraId="3F2A0798" w14:textId="77777777">
        <w:tc>
          <w:tcPr>
            <w:tcW w:w="3835" w:type="dxa"/>
          </w:tcPr>
          <w:p w14:paraId="3F2A0796"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3F2A0797" w14:textId="77777777" w:rsidR="00C067A6" w:rsidRDefault="00FB6400">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067A6" w14:paraId="3F2A079B" w14:textId="77777777">
        <w:tc>
          <w:tcPr>
            <w:tcW w:w="3835" w:type="dxa"/>
          </w:tcPr>
          <w:p w14:paraId="3F2A0799" w14:textId="77777777" w:rsidR="00C067A6" w:rsidRDefault="00FB6400">
            <w:pPr>
              <w:pStyle w:val="TAC"/>
              <w:rPr>
                <w:lang w:eastAsia="ko-KR"/>
              </w:rPr>
            </w:pPr>
            <w:r>
              <w:rPr>
                <w:lang w:eastAsia="ko-KR"/>
              </w:rPr>
              <w:t>Ericsson</w:t>
            </w:r>
          </w:p>
        </w:tc>
        <w:tc>
          <w:tcPr>
            <w:tcW w:w="5794" w:type="dxa"/>
          </w:tcPr>
          <w:p w14:paraId="3F2A079A" w14:textId="77777777" w:rsidR="00C067A6" w:rsidRDefault="00FB6400">
            <w:pPr>
              <w:pStyle w:val="TAC"/>
              <w:rPr>
                <w:lang w:eastAsia="ko-KR"/>
              </w:rPr>
            </w:pPr>
            <w:r>
              <w:rPr>
                <w:lang w:eastAsia="ko-KR"/>
              </w:rPr>
              <w:t>Henrik Enbuske (henrik.enbuske@ericsson.com)</w:t>
            </w:r>
          </w:p>
        </w:tc>
      </w:tr>
      <w:tr w:rsidR="00C067A6" w14:paraId="3F2A079E" w14:textId="77777777">
        <w:tc>
          <w:tcPr>
            <w:tcW w:w="3835" w:type="dxa"/>
          </w:tcPr>
          <w:p w14:paraId="3F2A079C" w14:textId="77777777" w:rsidR="00C067A6" w:rsidRDefault="00FB6400">
            <w:pPr>
              <w:pStyle w:val="TAC"/>
              <w:rPr>
                <w:lang w:eastAsia="ko-KR"/>
              </w:rPr>
            </w:pPr>
            <w:r>
              <w:rPr>
                <w:lang w:eastAsia="ko-KR"/>
              </w:rPr>
              <w:t>Futurewei</w:t>
            </w:r>
          </w:p>
        </w:tc>
        <w:tc>
          <w:tcPr>
            <w:tcW w:w="5794" w:type="dxa"/>
          </w:tcPr>
          <w:p w14:paraId="3F2A079D" w14:textId="77777777" w:rsidR="00C067A6" w:rsidRDefault="00FB6400">
            <w:pPr>
              <w:pStyle w:val="TAC"/>
              <w:rPr>
                <w:lang w:eastAsia="ko-KR"/>
              </w:rPr>
            </w:pPr>
            <w:r>
              <w:rPr>
                <w:lang w:eastAsia="ko-KR"/>
              </w:rPr>
              <w:t>Hao Bi (hao.bi@futurewei.com)</w:t>
            </w:r>
          </w:p>
        </w:tc>
      </w:tr>
      <w:tr w:rsidR="00C067A6" w14:paraId="3F2A07A1" w14:textId="77777777">
        <w:tc>
          <w:tcPr>
            <w:tcW w:w="3835" w:type="dxa"/>
          </w:tcPr>
          <w:p w14:paraId="3F2A079F" w14:textId="77777777" w:rsidR="00C067A6" w:rsidRDefault="00FB6400">
            <w:pPr>
              <w:pStyle w:val="TAC"/>
              <w:rPr>
                <w:lang w:eastAsia="ko-KR"/>
              </w:rPr>
            </w:pPr>
            <w:r>
              <w:rPr>
                <w:lang w:eastAsia="ko-KR"/>
              </w:rPr>
              <w:t>Qualcomm</w:t>
            </w:r>
          </w:p>
        </w:tc>
        <w:tc>
          <w:tcPr>
            <w:tcW w:w="5794" w:type="dxa"/>
          </w:tcPr>
          <w:p w14:paraId="3F2A07A0" w14:textId="77777777" w:rsidR="00C067A6" w:rsidRDefault="00FB6400">
            <w:pPr>
              <w:pStyle w:val="TAC"/>
              <w:rPr>
                <w:lang w:eastAsia="ko-KR"/>
              </w:rPr>
            </w:pPr>
            <w:r>
              <w:rPr>
                <w:lang w:eastAsia="ko-KR"/>
              </w:rPr>
              <w:t>Prasad Kadiri (pkadiri@qti.qualcomm.com)</w:t>
            </w:r>
          </w:p>
        </w:tc>
      </w:tr>
      <w:tr w:rsidR="00C067A6" w14:paraId="3F2A07A4" w14:textId="77777777">
        <w:tc>
          <w:tcPr>
            <w:tcW w:w="3835" w:type="dxa"/>
          </w:tcPr>
          <w:p w14:paraId="3F2A07A2" w14:textId="77777777" w:rsidR="00C067A6" w:rsidRDefault="00FB6400">
            <w:pPr>
              <w:pStyle w:val="TAC"/>
              <w:rPr>
                <w:lang w:eastAsia="ko-KR"/>
              </w:rPr>
            </w:pPr>
            <w:r>
              <w:rPr>
                <w:lang w:eastAsia="ko-KR"/>
              </w:rPr>
              <w:t>Kyocera</w:t>
            </w:r>
          </w:p>
        </w:tc>
        <w:tc>
          <w:tcPr>
            <w:tcW w:w="5794" w:type="dxa"/>
          </w:tcPr>
          <w:p w14:paraId="3F2A07A3" w14:textId="77777777" w:rsidR="00C067A6" w:rsidRDefault="00FB6400">
            <w:pPr>
              <w:pStyle w:val="TAC"/>
              <w:rPr>
                <w:lang w:eastAsia="ko-KR"/>
              </w:rPr>
            </w:pPr>
            <w:r>
              <w:rPr>
                <w:rFonts w:eastAsia="MS Mincho"/>
                <w:lang w:eastAsia="ja-JP"/>
              </w:rPr>
              <w:t>Masato Fujishiro (masato.fujishiro.fj@kyocera.jp)</w:t>
            </w:r>
          </w:p>
        </w:tc>
      </w:tr>
      <w:tr w:rsidR="00C067A6" w14:paraId="3F2A07A7" w14:textId="77777777">
        <w:tc>
          <w:tcPr>
            <w:tcW w:w="3835" w:type="dxa"/>
          </w:tcPr>
          <w:p w14:paraId="3F2A07A5" w14:textId="77777777" w:rsidR="00C067A6" w:rsidRDefault="00FB6400">
            <w:pPr>
              <w:pStyle w:val="TAC"/>
              <w:rPr>
                <w:lang w:eastAsia="ko-KR"/>
              </w:rPr>
            </w:pPr>
            <w:r>
              <w:rPr>
                <w:lang w:eastAsia="ko-KR"/>
              </w:rPr>
              <w:t>Xiaomi</w:t>
            </w:r>
          </w:p>
        </w:tc>
        <w:tc>
          <w:tcPr>
            <w:tcW w:w="5794" w:type="dxa"/>
          </w:tcPr>
          <w:p w14:paraId="3F2A07A6" w14:textId="77777777" w:rsidR="00C067A6" w:rsidRDefault="00FB6400">
            <w:pPr>
              <w:pStyle w:val="TAC"/>
              <w:rPr>
                <w:lang w:eastAsia="ko-KR"/>
              </w:rPr>
            </w:pPr>
            <w:r>
              <w:rPr>
                <w:lang w:eastAsia="ko-KR"/>
              </w:rPr>
              <w:t>Yumin Wu (wuyumin@xiaomi.com)</w:t>
            </w:r>
          </w:p>
        </w:tc>
      </w:tr>
      <w:tr w:rsidR="00C067A6" w14:paraId="3F2A07AA" w14:textId="77777777">
        <w:tc>
          <w:tcPr>
            <w:tcW w:w="3835" w:type="dxa"/>
          </w:tcPr>
          <w:p w14:paraId="3F2A07A8" w14:textId="77777777" w:rsidR="00C067A6" w:rsidRDefault="00FB6400">
            <w:pPr>
              <w:pStyle w:val="TAC"/>
              <w:rPr>
                <w:lang w:eastAsia="ko-KR"/>
              </w:rPr>
            </w:pPr>
            <w:r>
              <w:rPr>
                <w:lang w:eastAsia="ko-KR"/>
              </w:rPr>
              <w:t>Lenovo, Motorola Mobility</w:t>
            </w:r>
          </w:p>
        </w:tc>
        <w:tc>
          <w:tcPr>
            <w:tcW w:w="5794" w:type="dxa"/>
          </w:tcPr>
          <w:p w14:paraId="3F2A07A9" w14:textId="77777777" w:rsidR="00C067A6" w:rsidRDefault="00FB6400">
            <w:pPr>
              <w:pStyle w:val="TAC"/>
              <w:rPr>
                <w:lang w:val="fr-FR" w:eastAsia="ko-KR"/>
              </w:rPr>
            </w:pPr>
            <w:r>
              <w:rPr>
                <w:lang w:val="fr-FR" w:eastAsia="ko-KR"/>
              </w:rPr>
              <w:t>Congchi Zhang (zhangcc16@lenovo.com)</w:t>
            </w:r>
          </w:p>
        </w:tc>
      </w:tr>
      <w:tr w:rsidR="00C067A6" w14:paraId="3F2A07AD" w14:textId="77777777">
        <w:tc>
          <w:tcPr>
            <w:tcW w:w="3835" w:type="dxa"/>
          </w:tcPr>
          <w:p w14:paraId="3F2A07AB" w14:textId="77777777" w:rsidR="00C067A6" w:rsidRDefault="00FB6400">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3F2A07AC" w14:textId="77777777" w:rsidR="00C067A6" w:rsidRDefault="00FB6400">
            <w:pPr>
              <w:pStyle w:val="TAC"/>
              <w:rPr>
                <w:rFonts w:eastAsia="SimSun"/>
                <w:lang w:eastAsia="zh-CN"/>
              </w:rPr>
            </w:pPr>
            <w:r>
              <w:rPr>
                <w:rFonts w:eastAsia="SimSun"/>
                <w:lang w:eastAsia="zh-CN"/>
              </w:rPr>
              <w:t>Lifeng han (lifeng.han@unisoc.com)</w:t>
            </w:r>
          </w:p>
        </w:tc>
      </w:tr>
      <w:tr w:rsidR="00C067A6" w14:paraId="3F2A07B0" w14:textId="77777777">
        <w:tc>
          <w:tcPr>
            <w:tcW w:w="3835" w:type="dxa"/>
          </w:tcPr>
          <w:p w14:paraId="3F2A07AE" w14:textId="77777777" w:rsidR="00C067A6" w:rsidRDefault="00FB6400">
            <w:pPr>
              <w:pStyle w:val="TAC"/>
              <w:rPr>
                <w:lang w:eastAsia="ko-KR"/>
              </w:rPr>
            </w:pPr>
            <w:r>
              <w:rPr>
                <w:lang w:eastAsia="ko-KR"/>
              </w:rPr>
              <w:t>Nokia</w:t>
            </w:r>
          </w:p>
        </w:tc>
        <w:tc>
          <w:tcPr>
            <w:tcW w:w="5794" w:type="dxa"/>
          </w:tcPr>
          <w:p w14:paraId="3F2A07AF" w14:textId="77777777" w:rsidR="00C067A6" w:rsidRDefault="00FB6400">
            <w:pPr>
              <w:pStyle w:val="TAC"/>
              <w:rPr>
                <w:lang w:eastAsia="ko-KR"/>
              </w:rPr>
            </w:pPr>
            <w:r>
              <w:rPr>
                <w:lang w:eastAsia="ko-KR"/>
              </w:rPr>
              <w:t>Benoist Sébire (benoist.sebire@nokia.com)</w:t>
            </w:r>
          </w:p>
        </w:tc>
      </w:tr>
      <w:tr w:rsidR="00C067A6" w14:paraId="3F2A07B3" w14:textId="77777777">
        <w:tc>
          <w:tcPr>
            <w:tcW w:w="3835" w:type="dxa"/>
          </w:tcPr>
          <w:p w14:paraId="3F2A07B1" w14:textId="77777777" w:rsidR="00C067A6" w:rsidRDefault="00FB6400">
            <w:pPr>
              <w:pStyle w:val="TAC"/>
              <w:rPr>
                <w:lang w:eastAsia="ko-KR"/>
              </w:rPr>
            </w:pPr>
            <w:r>
              <w:rPr>
                <w:rFonts w:eastAsia="SimSun"/>
                <w:lang w:eastAsia="zh-CN"/>
              </w:rPr>
              <w:t>MediaTek</w:t>
            </w:r>
          </w:p>
        </w:tc>
        <w:tc>
          <w:tcPr>
            <w:tcW w:w="5794" w:type="dxa"/>
          </w:tcPr>
          <w:p w14:paraId="3F2A07B2" w14:textId="77777777" w:rsidR="00C067A6" w:rsidRDefault="00FB6400">
            <w:pPr>
              <w:pStyle w:val="TAC"/>
              <w:rPr>
                <w:lang w:eastAsia="ko-KR"/>
              </w:rPr>
            </w:pPr>
            <w:r>
              <w:rPr>
                <w:lang w:eastAsia="ko-KR"/>
              </w:rPr>
              <w:t>Xuelong Wang (xuelong.wang@mediatek.com)</w:t>
            </w:r>
          </w:p>
        </w:tc>
      </w:tr>
      <w:tr w:rsidR="00C067A6" w14:paraId="3F2A07B6" w14:textId="77777777">
        <w:tc>
          <w:tcPr>
            <w:tcW w:w="3835" w:type="dxa"/>
          </w:tcPr>
          <w:p w14:paraId="3F2A07B4" w14:textId="77777777" w:rsidR="00C067A6" w:rsidRDefault="00FB6400">
            <w:pPr>
              <w:pStyle w:val="TAC"/>
              <w:rPr>
                <w:lang w:eastAsia="ko-KR"/>
              </w:rPr>
            </w:pPr>
            <w:r>
              <w:rPr>
                <w:lang w:eastAsia="ko-KR"/>
              </w:rPr>
              <w:t>Sony</w:t>
            </w:r>
          </w:p>
        </w:tc>
        <w:tc>
          <w:tcPr>
            <w:tcW w:w="5794" w:type="dxa"/>
          </w:tcPr>
          <w:p w14:paraId="3F2A07B5" w14:textId="77777777" w:rsidR="00C067A6" w:rsidRDefault="00FB6400">
            <w:pPr>
              <w:pStyle w:val="TAC"/>
              <w:rPr>
                <w:lang w:eastAsia="ko-KR"/>
              </w:rPr>
            </w:pPr>
            <w:r>
              <w:rPr>
                <w:lang w:eastAsia="ko-KR"/>
              </w:rPr>
              <w:t>Vivek Sharma (Vivek.sharma@sony.com)</w:t>
            </w:r>
          </w:p>
        </w:tc>
      </w:tr>
      <w:tr w:rsidR="00C067A6" w14:paraId="3F2A07B9" w14:textId="77777777">
        <w:tc>
          <w:tcPr>
            <w:tcW w:w="3835" w:type="dxa"/>
          </w:tcPr>
          <w:p w14:paraId="3F2A07B7" w14:textId="77777777" w:rsidR="00C067A6" w:rsidRDefault="00FB6400">
            <w:pPr>
              <w:pStyle w:val="TAC"/>
              <w:rPr>
                <w:lang w:eastAsia="ko-KR"/>
              </w:rPr>
            </w:pPr>
            <w:r>
              <w:rPr>
                <w:lang w:eastAsia="ko-KR"/>
              </w:rPr>
              <w:t>Convida Wireless</w:t>
            </w:r>
          </w:p>
        </w:tc>
        <w:tc>
          <w:tcPr>
            <w:tcW w:w="5794" w:type="dxa"/>
          </w:tcPr>
          <w:p w14:paraId="3F2A07B8" w14:textId="77777777" w:rsidR="00C067A6" w:rsidRDefault="00FB6400">
            <w:pPr>
              <w:pStyle w:val="TAC"/>
              <w:rPr>
                <w:lang w:eastAsia="ko-KR"/>
              </w:rPr>
            </w:pPr>
            <w:r>
              <w:rPr>
                <w:lang w:eastAsia="ko-KR"/>
              </w:rPr>
              <w:t>Rocco DiGirolamo (Digirolamo.Rocco@convidawireless.com)</w:t>
            </w:r>
          </w:p>
        </w:tc>
      </w:tr>
      <w:tr w:rsidR="00C067A6" w14:paraId="3F2A07BC" w14:textId="77777777">
        <w:tc>
          <w:tcPr>
            <w:tcW w:w="3835" w:type="dxa"/>
          </w:tcPr>
          <w:p w14:paraId="3F2A07BA" w14:textId="77777777" w:rsidR="00C067A6" w:rsidRDefault="00FB6400">
            <w:pPr>
              <w:pStyle w:val="TAC"/>
              <w:rPr>
                <w:rFonts w:eastAsia="SimSun"/>
                <w:lang w:eastAsia="zh-CN"/>
              </w:rPr>
            </w:pPr>
            <w:r>
              <w:rPr>
                <w:rFonts w:eastAsia="SimSun"/>
                <w:lang w:eastAsia="zh-CN"/>
              </w:rPr>
              <w:t>OPPO</w:t>
            </w:r>
          </w:p>
        </w:tc>
        <w:tc>
          <w:tcPr>
            <w:tcW w:w="5794" w:type="dxa"/>
          </w:tcPr>
          <w:p w14:paraId="3F2A07BB"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14:paraId="3F2A07BF" w14:textId="77777777">
        <w:tc>
          <w:tcPr>
            <w:tcW w:w="3835" w:type="dxa"/>
          </w:tcPr>
          <w:p w14:paraId="3F2A07BD"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3F2A07BE" w14:textId="77777777" w:rsidR="00C067A6" w:rsidRDefault="00FB6400">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C067A6" w14:paraId="3F2A07C2" w14:textId="77777777">
        <w:tc>
          <w:tcPr>
            <w:tcW w:w="3835" w:type="dxa"/>
          </w:tcPr>
          <w:p w14:paraId="3F2A07C0"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3F2A07C1"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3F2A07C5" w14:textId="77777777">
        <w:tc>
          <w:tcPr>
            <w:tcW w:w="3835" w:type="dxa"/>
          </w:tcPr>
          <w:p w14:paraId="3F2A07C3"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3F2A07C4" w14:textId="60E8C971"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Hyperlink"/>
                  <w:rFonts w:eastAsia="SimSun" w:hint="eastAsia"/>
                  <w:lang w:val="en-US" w:eastAsia="zh-CN"/>
                </w:rPr>
                <w:t>qi.tao3@zte.com.cn</w:t>
              </w:r>
            </w:hyperlink>
            <w:r>
              <w:rPr>
                <w:rFonts w:eastAsia="SimSun" w:hint="eastAsia"/>
                <w:lang w:val="en-US" w:eastAsia="zh-CN"/>
              </w:rPr>
              <w:t>)</w:t>
            </w:r>
          </w:p>
        </w:tc>
      </w:tr>
      <w:tr w:rsidR="0099386A" w14:paraId="73D8B0A9" w14:textId="77777777">
        <w:tc>
          <w:tcPr>
            <w:tcW w:w="3835" w:type="dxa"/>
          </w:tcPr>
          <w:p w14:paraId="36933C0D" w14:textId="17CEB44D" w:rsidR="0099386A" w:rsidRDefault="0099386A">
            <w:pPr>
              <w:pStyle w:val="TAC"/>
              <w:rPr>
                <w:rFonts w:eastAsia="SimSun"/>
                <w:lang w:val="en-US" w:eastAsia="zh-CN"/>
              </w:rPr>
            </w:pPr>
            <w:r>
              <w:rPr>
                <w:rFonts w:eastAsia="SimSun"/>
                <w:lang w:val="en-US" w:eastAsia="zh-CN"/>
              </w:rPr>
              <w:t>BT</w:t>
            </w:r>
          </w:p>
        </w:tc>
        <w:tc>
          <w:tcPr>
            <w:tcW w:w="5794" w:type="dxa"/>
          </w:tcPr>
          <w:p w14:paraId="4973A047" w14:textId="45D2190F"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(salva.diazsendra@bt.com)</w:t>
            </w:r>
            <w:bookmarkStart w:id="2" w:name="_GoBack"/>
            <w:bookmarkEnd w:id="2"/>
          </w:p>
        </w:tc>
      </w:tr>
    </w:tbl>
    <w:p w14:paraId="3F2A07C6" w14:textId="77777777" w:rsidR="00C067A6" w:rsidRDefault="00C067A6">
      <w:pPr>
        <w:rPr>
          <w:lang w:eastAsia="ko-KR"/>
        </w:rPr>
      </w:pPr>
    </w:p>
    <w:p w14:paraId="3F2A07C7" w14:textId="77777777" w:rsidR="00C067A6" w:rsidRDefault="00FB6400">
      <w:pPr>
        <w:pStyle w:val="Heading1"/>
        <w:rPr>
          <w:lang w:eastAsia="ko-KR"/>
        </w:rPr>
      </w:pPr>
      <w:r>
        <w:rPr>
          <w:lang w:eastAsia="ko-KR"/>
        </w:rPr>
        <w:lastRenderedPageBreak/>
        <w:t>3</w:t>
      </w:r>
      <w:r>
        <w:tab/>
      </w:r>
      <w:bookmarkEnd w:id="0"/>
      <w:r>
        <w:t>Discussion</w:t>
      </w:r>
    </w:p>
    <w:bookmarkEnd w:id="1"/>
    <w:p w14:paraId="3F2A07C8" w14:textId="77777777" w:rsidR="00C067A6" w:rsidRDefault="00FB6400">
      <w:pPr>
        <w:pStyle w:val="Heading2"/>
        <w:rPr>
          <w:lang w:eastAsia="ko-KR"/>
        </w:rPr>
      </w:pPr>
      <w:r>
        <w:rPr>
          <w:lang w:eastAsia="ko-KR"/>
        </w:rPr>
        <w:t>3.1</w:t>
      </w:r>
      <w:r>
        <w:rPr>
          <w:lang w:eastAsia="ko-KR"/>
        </w:rPr>
        <w:tab/>
        <w:t>Need for UP decisions</w:t>
      </w:r>
    </w:p>
    <w:p w14:paraId="3F2A07C9" w14:textId="77777777" w:rsidR="00C067A6" w:rsidRDefault="00FB6400">
      <w:pPr>
        <w:rPr>
          <w:lang w:eastAsia="ko-KR"/>
        </w:rPr>
      </w:pPr>
      <w:r>
        <w:rPr>
          <w:lang w:eastAsia="ko-KR"/>
        </w:rPr>
        <w:t xml:space="preserve">Chairman’s View: </w:t>
      </w:r>
    </w:p>
    <w:p w14:paraId="3F2A07CA"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3F2A07CB"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3F2A07CC"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3F2A07CD" w14:textId="77777777" w:rsidR="00C067A6" w:rsidRDefault="00FB6400">
      <w:pPr>
        <w:rPr>
          <w:lang w:eastAsia="ko-KR"/>
        </w:rPr>
      </w:pPr>
      <w:r>
        <w:rPr>
          <w:lang w:eastAsia="ko-KR"/>
        </w:rPr>
        <w:t xml:space="preserve">It is important that RAN2 consolidates MBS user plane architectural decisions soon. </w:t>
      </w:r>
    </w:p>
    <w:p w14:paraId="3F2A07CE" w14:textId="77777777" w:rsidR="00C067A6" w:rsidRDefault="00FB6400">
      <w:pPr>
        <w:pStyle w:val="Heading2"/>
        <w:rPr>
          <w:lang w:eastAsia="ko-KR"/>
        </w:rPr>
      </w:pPr>
      <w:r>
        <w:rPr>
          <w:lang w:eastAsia="ko-KR"/>
        </w:rPr>
        <w:t>3.2</w:t>
      </w:r>
      <w:r>
        <w:rPr>
          <w:lang w:eastAsia="ko-KR"/>
        </w:rPr>
        <w:tab/>
        <w:t>UP decisions</w:t>
      </w:r>
    </w:p>
    <w:p w14:paraId="3F2A07CF" w14:textId="77777777" w:rsidR="00C067A6" w:rsidRDefault="00FB6400">
      <w:pPr>
        <w:rPr>
          <w:b/>
          <w:lang w:eastAsia="ko-KR"/>
        </w:rPr>
      </w:pPr>
      <w:r>
        <w:rPr>
          <w:b/>
          <w:lang w:eastAsia="ko-KR"/>
        </w:rPr>
        <w:t>The main two points that seems to need resolution/consolidation are the following</w:t>
      </w:r>
    </w:p>
    <w:p w14:paraId="3F2A07D0" w14:textId="77777777" w:rsidR="00C067A6" w:rsidRDefault="00FB6400">
      <w:pPr>
        <w:ind w:left="284"/>
        <w:rPr>
          <w:i/>
          <w:lang w:eastAsia="ko-KR"/>
        </w:rPr>
      </w:pPr>
      <w:r>
        <w:rPr>
          <w:i/>
          <w:lang w:eastAsia="ko-KR"/>
        </w:rPr>
        <w:t>A.</w:t>
      </w:r>
      <w:r>
        <w:rPr>
          <w:i/>
          <w:lang w:eastAsia="ko-KR"/>
        </w:rPr>
        <w:tab/>
        <w:t>L2 ARQ for PTM for normal data transfer</w:t>
      </w:r>
    </w:p>
    <w:p w14:paraId="3F2A07D1"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3F2A07D2" w14:textId="77777777" w:rsidR="00C067A6" w:rsidRDefault="00FB6400">
      <w:pPr>
        <w:rPr>
          <w:lang w:eastAsia="ko-KR"/>
        </w:rPr>
      </w:pPr>
      <w:r>
        <w:rPr>
          <w:lang w:eastAsia="ko-KR"/>
        </w:rPr>
        <w:t xml:space="preserve">Both point A and B are included here because several companies indicate that they are inter-dependent, </w:t>
      </w:r>
    </w:p>
    <w:p w14:paraId="3F2A07D3" w14:textId="77777777" w:rsidR="00C067A6" w:rsidRDefault="00FB6400">
      <w:pPr>
        <w:rPr>
          <w:b/>
          <w:lang w:eastAsia="ko-KR"/>
        </w:rPr>
      </w:pPr>
      <w:r>
        <w:rPr>
          <w:b/>
          <w:lang w:eastAsia="ko-KR"/>
        </w:rPr>
        <w:t xml:space="preserve">For A. there seems to be the following options on the table: </w:t>
      </w:r>
    </w:p>
    <w:p w14:paraId="3F2A07D4" w14:textId="77777777" w:rsidR="00C067A6" w:rsidRDefault="00FB6400">
      <w:pPr>
        <w:ind w:left="284"/>
        <w:rPr>
          <w:lang w:eastAsia="ko-KR"/>
        </w:rPr>
      </w:pPr>
      <w:r>
        <w:rPr>
          <w:lang w:eastAsia="ko-KR"/>
        </w:rPr>
        <w:t>A1. No L2 ARQ for PTM</w:t>
      </w:r>
    </w:p>
    <w:p w14:paraId="3F2A07D5" w14:textId="77777777" w:rsidR="00C067A6" w:rsidRDefault="00FB6400">
      <w:pPr>
        <w:ind w:left="284"/>
        <w:rPr>
          <w:lang w:eastAsia="ko-KR"/>
        </w:rPr>
      </w:pPr>
      <w:r>
        <w:rPr>
          <w:lang w:eastAsia="ko-KR"/>
        </w:rPr>
        <w:t xml:space="preserve">A2. L2 ARQ by PDCP for PTM </w:t>
      </w:r>
    </w:p>
    <w:p w14:paraId="3F2A07D6" w14:textId="77777777" w:rsidR="00C067A6" w:rsidRDefault="00FB6400">
      <w:pPr>
        <w:ind w:left="284"/>
        <w:rPr>
          <w:lang w:eastAsia="ko-KR"/>
        </w:rPr>
      </w:pPr>
      <w:r>
        <w:rPr>
          <w:lang w:eastAsia="ko-KR"/>
        </w:rPr>
        <w:t>A3. L2 ARQ by RLC-AM for PTM</w:t>
      </w:r>
    </w:p>
    <w:p w14:paraId="3F2A07D7" w14:textId="77777777" w:rsidR="00C067A6" w:rsidRDefault="00FB6400">
      <w:pPr>
        <w:rPr>
          <w:b/>
          <w:lang w:eastAsia="ko-KR"/>
        </w:rPr>
      </w:pPr>
      <w:r>
        <w:rPr>
          <w:b/>
          <w:lang w:eastAsia="ko-KR"/>
        </w:rPr>
        <w:t xml:space="preserve">For B. There seems to be the following options on the table: </w:t>
      </w:r>
    </w:p>
    <w:p w14:paraId="3F2A07D8" w14:textId="77777777" w:rsidR="00C067A6" w:rsidRDefault="00FB6400">
      <w:pPr>
        <w:ind w:left="284"/>
        <w:rPr>
          <w:lang w:eastAsia="ko-KR"/>
        </w:rPr>
      </w:pPr>
      <w:r>
        <w:rPr>
          <w:lang w:eastAsia="ko-KR"/>
        </w:rPr>
        <w:t>B1. PDCP anchored PTM/PTP switch</w:t>
      </w:r>
    </w:p>
    <w:p w14:paraId="3F2A07D9" w14:textId="77777777" w:rsidR="00C067A6" w:rsidRDefault="00FB6400">
      <w:pPr>
        <w:ind w:left="284"/>
        <w:rPr>
          <w:lang w:eastAsia="ko-KR"/>
        </w:rPr>
      </w:pPr>
      <w:r>
        <w:rPr>
          <w:lang w:eastAsia="ko-KR"/>
        </w:rPr>
        <w:t>B2. RLC anchored PTM/PTP Switch</w:t>
      </w:r>
    </w:p>
    <w:p w14:paraId="3F2A07DA"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3F2A07DB" w14:textId="77777777" w:rsidR="00C067A6" w:rsidRDefault="00FB6400">
      <w:pPr>
        <w:pStyle w:val="Heading2"/>
        <w:rPr>
          <w:lang w:eastAsia="ko-KR"/>
        </w:rPr>
      </w:pPr>
      <w:r>
        <w:rPr>
          <w:lang w:eastAsia="ko-KR"/>
        </w:rPr>
        <w:t>3.3</w:t>
      </w:r>
      <w:r>
        <w:rPr>
          <w:lang w:eastAsia="ko-KR"/>
        </w:rPr>
        <w:tab/>
        <w:t>This email discussion</w:t>
      </w:r>
    </w:p>
    <w:p w14:paraId="3F2A07DC"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3F2A07DD"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3F2A07DE"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3F2A07DF" w14:textId="77777777" w:rsidR="00C067A6" w:rsidRDefault="00FB6400">
      <w:pPr>
        <w:pStyle w:val="Heading1"/>
        <w:rPr>
          <w:lang w:eastAsia="ko-KR"/>
        </w:rPr>
      </w:pPr>
      <w:r>
        <w:rPr>
          <w:lang w:eastAsia="ko-KR"/>
        </w:rPr>
        <w:lastRenderedPageBreak/>
        <w:t>4</w:t>
      </w:r>
      <w:r>
        <w:rPr>
          <w:rFonts w:hint="eastAsia"/>
          <w:lang w:eastAsia="ko-KR"/>
        </w:rPr>
        <w:tab/>
      </w:r>
      <w:r>
        <w:rPr>
          <w:lang w:eastAsia="ko-KR"/>
        </w:rPr>
        <w:t>Discussion</w:t>
      </w:r>
    </w:p>
    <w:p w14:paraId="3F2A07E0" w14:textId="77777777" w:rsidR="00C067A6" w:rsidRDefault="00FB6400">
      <w:pPr>
        <w:rPr>
          <w:b/>
          <w:lang w:eastAsia="ko-KR"/>
        </w:rPr>
      </w:pPr>
      <w:r>
        <w:rPr>
          <w:b/>
          <w:lang w:eastAsia="ko-KR"/>
        </w:rPr>
        <w:t xml:space="preserve">For A. there seems to be the following options on the table: </w:t>
      </w:r>
    </w:p>
    <w:p w14:paraId="3F2A07E1" w14:textId="77777777" w:rsidR="00C067A6" w:rsidRDefault="00FB6400">
      <w:pPr>
        <w:ind w:left="284"/>
        <w:rPr>
          <w:lang w:eastAsia="ko-KR"/>
        </w:rPr>
      </w:pPr>
      <w:r>
        <w:rPr>
          <w:lang w:eastAsia="ko-KR"/>
        </w:rPr>
        <w:t>A1. No L2 ARQ for PTM</w:t>
      </w:r>
    </w:p>
    <w:p w14:paraId="3F2A07E2" w14:textId="77777777" w:rsidR="00C067A6" w:rsidRDefault="00FB6400">
      <w:pPr>
        <w:ind w:left="284"/>
        <w:rPr>
          <w:lang w:eastAsia="ko-KR"/>
        </w:rPr>
      </w:pPr>
      <w:r>
        <w:rPr>
          <w:lang w:eastAsia="ko-KR"/>
        </w:rPr>
        <w:t xml:space="preserve">A2. L2 ARQ by PDCP for PTM </w:t>
      </w:r>
    </w:p>
    <w:p w14:paraId="3F2A07E3" w14:textId="77777777" w:rsidR="00C067A6" w:rsidRDefault="00FB6400">
      <w:pPr>
        <w:ind w:left="284"/>
        <w:rPr>
          <w:lang w:eastAsia="ko-KR"/>
        </w:rPr>
      </w:pPr>
      <w:r>
        <w:rPr>
          <w:lang w:eastAsia="ko-KR"/>
        </w:rPr>
        <w:t>A3. L2 ARQ by RLC-AM for PTM</w:t>
      </w:r>
    </w:p>
    <w:p w14:paraId="3F2A07E4" w14:textId="77777777" w:rsidR="00C067A6" w:rsidRDefault="00FB6400">
      <w:pPr>
        <w:rPr>
          <w:b/>
          <w:lang w:eastAsia="ko-KR"/>
        </w:rPr>
      </w:pPr>
      <w:r>
        <w:rPr>
          <w:b/>
          <w:lang w:eastAsia="ko-KR"/>
        </w:rPr>
        <w:t xml:space="preserve">For B. There seems to be the following options on the table: </w:t>
      </w:r>
    </w:p>
    <w:p w14:paraId="3F2A07E5" w14:textId="77777777" w:rsidR="00C067A6" w:rsidRDefault="00FB6400">
      <w:pPr>
        <w:ind w:left="284"/>
        <w:rPr>
          <w:lang w:eastAsia="ko-KR"/>
        </w:rPr>
      </w:pPr>
      <w:r>
        <w:rPr>
          <w:lang w:eastAsia="ko-KR"/>
        </w:rPr>
        <w:t>B1. PDCP anchored PTM/PTP switch</w:t>
      </w:r>
    </w:p>
    <w:p w14:paraId="3F2A07E6" w14:textId="77777777" w:rsidR="00C067A6" w:rsidRDefault="00FB6400">
      <w:pPr>
        <w:ind w:left="284"/>
        <w:rPr>
          <w:lang w:eastAsia="ko-KR"/>
        </w:rPr>
      </w:pPr>
      <w:r>
        <w:rPr>
          <w:lang w:eastAsia="ko-KR"/>
        </w:rPr>
        <w:t>B2. RLC anchored PTM/PTP Switch</w:t>
      </w:r>
    </w:p>
    <w:p w14:paraId="3F2A07E7"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3F2A07EB" w14:textId="77777777">
        <w:tc>
          <w:tcPr>
            <w:tcW w:w="445" w:type="dxa"/>
          </w:tcPr>
          <w:p w14:paraId="3F2A07E8" w14:textId="77777777" w:rsidR="00C067A6" w:rsidRDefault="00FB6400">
            <w:pPr>
              <w:rPr>
                <w:b/>
                <w:lang w:eastAsia="ko-KR"/>
              </w:rPr>
            </w:pPr>
            <w:r>
              <w:rPr>
                <w:b/>
                <w:lang w:eastAsia="ko-KR"/>
              </w:rPr>
              <w:t>N</w:t>
            </w:r>
          </w:p>
        </w:tc>
        <w:tc>
          <w:tcPr>
            <w:tcW w:w="1440" w:type="dxa"/>
          </w:tcPr>
          <w:p w14:paraId="3F2A07E9" w14:textId="77777777" w:rsidR="00C067A6" w:rsidRDefault="00FB6400">
            <w:pPr>
              <w:rPr>
                <w:b/>
                <w:lang w:eastAsia="ko-KR"/>
              </w:rPr>
            </w:pPr>
            <w:r>
              <w:rPr>
                <w:b/>
                <w:lang w:eastAsia="ko-KR"/>
              </w:rPr>
              <w:t>COMPANY</w:t>
            </w:r>
          </w:p>
        </w:tc>
        <w:tc>
          <w:tcPr>
            <w:tcW w:w="7744" w:type="dxa"/>
          </w:tcPr>
          <w:p w14:paraId="3F2A07EA" w14:textId="77777777" w:rsidR="00C067A6" w:rsidRDefault="00FB6400">
            <w:pPr>
              <w:rPr>
                <w:b/>
                <w:lang w:eastAsia="ko-KR"/>
              </w:rPr>
            </w:pPr>
            <w:r>
              <w:rPr>
                <w:b/>
                <w:lang w:eastAsia="ko-KR"/>
              </w:rPr>
              <w:t>COMMENT</w:t>
            </w:r>
          </w:p>
        </w:tc>
      </w:tr>
      <w:tr w:rsidR="00C067A6" w14:paraId="3F2A07F4" w14:textId="77777777">
        <w:tc>
          <w:tcPr>
            <w:tcW w:w="445" w:type="dxa"/>
          </w:tcPr>
          <w:p w14:paraId="3F2A07EC" w14:textId="77777777" w:rsidR="00C067A6" w:rsidRDefault="00FB6400">
            <w:pPr>
              <w:rPr>
                <w:lang w:eastAsia="ko-KR"/>
              </w:rPr>
            </w:pPr>
            <w:r>
              <w:rPr>
                <w:lang w:eastAsia="ko-KR"/>
              </w:rPr>
              <w:t>1</w:t>
            </w:r>
          </w:p>
        </w:tc>
        <w:tc>
          <w:tcPr>
            <w:tcW w:w="1440" w:type="dxa"/>
          </w:tcPr>
          <w:p w14:paraId="3F2A07ED" w14:textId="77777777" w:rsidR="00C067A6" w:rsidRDefault="00FB6400">
            <w:pPr>
              <w:rPr>
                <w:lang w:eastAsia="ko-KR"/>
              </w:rPr>
            </w:pPr>
            <w:r>
              <w:rPr>
                <w:lang w:eastAsia="ko-KR"/>
              </w:rPr>
              <w:t>Chairman</w:t>
            </w:r>
          </w:p>
        </w:tc>
        <w:tc>
          <w:tcPr>
            <w:tcW w:w="7744" w:type="dxa"/>
          </w:tcPr>
          <w:p w14:paraId="3F2A07EE" w14:textId="77777777" w:rsidR="00C067A6" w:rsidRDefault="00FB6400">
            <w:pPr>
              <w:rPr>
                <w:lang w:eastAsia="ko-KR"/>
              </w:rPr>
            </w:pPr>
            <w:r>
              <w:rPr>
                <w:b/>
                <w:lang w:eastAsia="ko-KR"/>
              </w:rPr>
              <w:t>My high level understanding of the proposals:</w:t>
            </w:r>
            <w:r>
              <w:rPr>
                <w:lang w:eastAsia="ko-KR"/>
              </w:rPr>
              <w:t xml:space="preserve"> </w:t>
            </w:r>
          </w:p>
          <w:p w14:paraId="3F2A07EF"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3F2A07F0" w14:textId="77777777"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3F2A07F1"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3F2A07F2"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3F2A07F3"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3F2A0803" w14:textId="77777777">
        <w:tc>
          <w:tcPr>
            <w:tcW w:w="445" w:type="dxa"/>
          </w:tcPr>
          <w:p w14:paraId="3F2A07F5" w14:textId="77777777" w:rsidR="00C067A6" w:rsidRDefault="00FB6400">
            <w:pPr>
              <w:rPr>
                <w:lang w:eastAsia="ko-KR"/>
              </w:rPr>
            </w:pPr>
            <w:r>
              <w:rPr>
                <w:lang w:eastAsia="ko-KR"/>
              </w:rPr>
              <w:t>2</w:t>
            </w:r>
          </w:p>
        </w:tc>
        <w:tc>
          <w:tcPr>
            <w:tcW w:w="1440" w:type="dxa"/>
          </w:tcPr>
          <w:p w14:paraId="3F2A07F6" w14:textId="77777777" w:rsidR="00C067A6" w:rsidRDefault="00FB6400">
            <w:pPr>
              <w:rPr>
                <w:lang w:eastAsia="ko-KR"/>
              </w:rPr>
            </w:pPr>
            <w:r>
              <w:rPr>
                <w:rFonts w:hint="eastAsia"/>
                <w:lang w:eastAsia="ko-KR"/>
              </w:rPr>
              <w:t>LG</w:t>
            </w:r>
          </w:p>
        </w:tc>
        <w:tc>
          <w:tcPr>
            <w:tcW w:w="7744" w:type="dxa"/>
          </w:tcPr>
          <w:p w14:paraId="3F2A07F7" w14:textId="77777777" w:rsidR="00C067A6" w:rsidRDefault="00FB6400">
            <w:pPr>
              <w:rPr>
                <w:lang w:eastAsia="ko-KR"/>
              </w:rPr>
            </w:pPr>
            <w:r>
              <w:rPr>
                <w:b/>
                <w:lang w:eastAsia="ko-KR"/>
              </w:rPr>
              <w:t>Summary of LG’s view</w:t>
            </w:r>
            <w:r>
              <w:rPr>
                <w:lang w:eastAsia="ko-KR"/>
              </w:rPr>
              <w:t xml:space="preserve">: </w:t>
            </w:r>
          </w:p>
          <w:p w14:paraId="3F2A07F8"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3F2A07F9" w14:textId="77777777" w:rsidR="00C067A6" w:rsidRDefault="00FB6400">
            <w:pPr>
              <w:pStyle w:val="ListParagraph"/>
              <w:numPr>
                <w:ilvl w:val="0"/>
                <w:numId w:val="7"/>
              </w:numPr>
              <w:rPr>
                <w:lang w:eastAsia="ko-KR"/>
              </w:rPr>
            </w:pPr>
            <w:r>
              <w:rPr>
                <w:lang w:eastAsia="ko-KR"/>
              </w:rPr>
              <w:t>A2: support</w:t>
            </w:r>
          </w:p>
          <w:p w14:paraId="3F2A07FA" w14:textId="77777777" w:rsidR="00C067A6" w:rsidRDefault="00FB6400">
            <w:pPr>
              <w:pStyle w:val="ListParagraph"/>
              <w:numPr>
                <w:ilvl w:val="0"/>
                <w:numId w:val="7"/>
              </w:numPr>
              <w:rPr>
                <w:lang w:eastAsia="ko-KR"/>
              </w:rPr>
            </w:pPr>
            <w:r>
              <w:rPr>
                <w:lang w:eastAsia="ko-KR"/>
              </w:rPr>
              <w:t>A3: not support</w:t>
            </w:r>
          </w:p>
          <w:p w14:paraId="3F2A07FB" w14:textId="77777777" w:rsidR="00C067A6" w:rsidRDefault="00FB6400">
            <w:pPr>
              <w:pStyle w:val="ListParagraph"/>
              <w:numPr>
                <w:ilvl w:val="0"/>
                <w:numId w:val="7"/>
              </w:numPr>
              <w:rPr>
                <w:lang w:eastAsia="ko-KR"/>
              </w:rPr>
            </w:pPr>
            <w:r>
              <w:rPr>
                <w:lang w:eastAsia="ko-KR"/>
              </w:rPr>
              <w:t>B1: strong support</w:t>
            </w:r>
          </w:p>
          <w:p w14:paraId="3F2A07FC" w14:textId="77777777" w:rsidR="00C067A6" w:rsidRDefault="00FB6400">
            <w:pPr>
              <w:pStyle w:val="ListParagraph"/>
              <w:numPr>
                <w:ilvl w:val="0"/>
                <w:numId w:val="7"/>
              </w:numPr>
              <w:rPr>
                <w:lang w:eastAsia="ko-KR"/>
              </w:rPr>
            </w:pPr>
            <w:r>
              <w:rPr>
                <w:lang w:eastAsia="ko-KR"/>
              </w:rPr>
              <w:lastRenderedPageBreak/>
              <w:t>B2: not support</w:t>
            </w:r>
          </w:p>
          <w:p w14:paraId="3F2A07FD" w14:textId="77777777" w:rsidR="00C067A6" w:rsidRDefault="00C067A6">
            <w:pPr>
              <w:rPr>
                <w:lang w:eastAsia="ko-KR"/>
              </w:rPr>
            </w:pPr>
          </w:p>
          <w:p w14:paraId="3F2A07FE"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3F2A07FF"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3F2A0800"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F2A0801"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3F2A0802"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3F2A0817" w14:textId="77777777">
        <w:tc>
          <w:tcPr>
            <w:tcW w:w="445" w:type="dxa"/>
          </w:tcPr>
          <w:p w14:paraId="3F2A0804" w14:textId="77777777" w:rsidR="00C067A6" w:rsidRDefault="00FB6400">
            <w:pPr>
              <w:rPr>
                <w:lang w:eastAsia="ko-KR"/>
              </w:rPr>
            </w:pPr>
            <w:r>
              <w:rPr>
                <w:lang w:eastAsia="ko-KR"/>
              </w:rPr>
              <w:lastRenderedPageBreak/>
              <w:t>3</w:t>
            </w:r>
          </w:p>
        </w:tc>
        <w:tc>
          <w:tcPr>
            <w:tcW w:w="1440" w:type="dxa"/>
          </w:tcPr>
          <w:p w14:paraId="3F2A0805" w14:textId="77777777" w:rsidR="00C067A6" w:rsidRDefault="00FB6400">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3F2A0806"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3F2A0807"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3F2A0808"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3F2A0809" w14:textId="77777777" w:rsidR="00C067A6" w:rsidRDefault="00FB6400">
            <w:pPr>
              <w:pStyle w:val="ListParagraph"/>
              <w:numPr>
                <w:ilvl w:val="0"/>
                <w:numId w:val="7"/>
              </w:numPr>
              <w:rPr>
                <w:lang w:eastAsia="ko-KR"/>
              </w:rPr>
            </w:pPr>
            <w:r>
              <w:rPr>
                <w:lang w:eastAsia="ko-KR"/>
              </w:rPr>
              <w:t>A2: acceptable (a simple solution only in Rel-17)</w:t>
            </w:r>
          </w:p>
          <w:p w14:paraId="3F2A080A" w14:textId="77777777" w:rsidR="00C067A6" w:rsidRDefault="00FB6400">
            <w:pPr>
              <w:pStyle w:val="ListParagraph"/>
              <w:numPr>
                <w:ilvl w:val="0"/>
                <w:numId w:val="7"/>
              </w:numPr>
              <w:rPr>
                <w:lang w:eastAsia="ko-KR"/>
              </w:rPr>
            </w:pPr>
            <w:r>
              <w:rPr>
                <w:lang w:eastAsia="ko-KR"/>
              </w:rPr>
              <w:t>A3: not support</w:t>
            </w:r>
          </w:p>
          <w:p w14:paraId="3F2A080B" w14:textId="77777777" w:rsidR="00C067A6" w:rsidRDefault="00FB6400">
            <w:pPr>
              <w:pStyle w:val="ListParagraph"/>
              <w:numPr>
                <w:ilvl w:val="0"/>
                <w:numId w:val="7"/>
              </w:numPr>
              <w:rPr>
                <w:lang w:eastAsia="ko-KR"/>
              </w:rPr>
            </w:pPr>
            <w:r>
              <w:rPr>
                <w:lang w:eastAsia="ko-KR"/>
              </w:rPr>
              <w:t>B1: support</w:t>
            </w:r>
          </w:p>
          <w:p w14:paraId="3F2A080C" w14:textId="77777777" w:rsidR="00C067A6" w:rsidRDefault="00FB6400">
            <w:pPr>
              <w:pStyle w:val="ListParagraph"/>
              <w:numPr>
                <w:ilvl w:val="0"/>
                <w:numId w:val="7"/>
              </w:numPr>
              <w:rPr>
                <w:lang w:eastAsia="ko-KR"/>
              </w:rPr>
            </w:pPr>
            <w:r>
              <w:rPr>
                <w:lang w:eastAsia="ko-KR"/>
              </w:rPr>
              <w:t>B2: strong concern (not working technically for RLC UM)</w:t>
            </w:r>
          </w:p>
          <w:p w14:paraId="3F2A080D" w14:textId="77777777" w:rsidR="00C067A6" w:rsidRDefault="00C067A6">
            <w:pPr>
              <w:rPr>
                <w:rFonts w:eastAsia="SimSun"/>
                <w:lang w:val="en-US" w:eastAsia="zh-CN"/>
              </w:rPr>
            </w:pPr>
          </w:p>
          <w:p w14:paraId="3F2A080E"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3F2A080F" w14:textId="77777777" w:rsidR="00C067A6" w:rsidRDefault="00FB6400">
            <w:pPr>
              <w:rPr>
                <w:rFonts w:eastAsia="SimSun"/>
                <w:lang w:val="en-US" w:eastAsia="zh-CN"/>
              </w:rPr>
            </w:pPr>
            <w:r>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solution would be </w:t>
            </w:r>
            <w:r>
              <w:rPr>
                <w:rFonts w:eastAsia="SimSun"/>
                <w:lang w:val="en-US" w:eastAsia="zh-CN"/>
              </w:rPr>
              <w:lastRenderedPageBreak/>
              <w:t>that retransmissions can be delivered on PTP leg, which can improve the transmission reliability.</w:t>
            </w:r>
          </w:p>
          <w:p w14:paraId="3F2A0810"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3F2A0811"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3F2A081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3F2A0813" w14:textId="77777777" w:rsidR="00C067A6" w:rsidRDefault="00FB6400">
            <w:pPr>
              <w:rPr>
                <w:rFonts w:eastAsia="SimSun"/>
                <w:lang w:val="en-US" w:eastAsia="zh-CN"/>
              </w:rPr>
            </w:pPr>
            <w:r>
              <w:rPr>
                <w:rFonts w:eastAsia="SimSun"/>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3F2A0814"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3F2A0815" w14:textId="77777777" w:rsidR="00C067A6" w:rsidRDefault="00FB6400">
            <w:pPr>
              <w:rPr>
                <w:color w:val="1F497D"/>
                <w:lang w:val="en-US" w:eastAsia="zh-CN"/>
              </w:rPr>
            </w:pPr>
            <w:r>
              <w:rPr>
                <w:noProof/>
                <w:color w:val="1F497D"/>
                <w:lang w:val="en-US" w:eastAsia="zh-CN"/>
              </w:rPr>
              <w:drawing>
                <wp:inline distT="0" distB="0" distL="0" distR="0" wp14:anchorId="3F2A0A35" wp14:editId="3F2A0A36">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3F2A0816"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3F2A082A" w14:textId="77777777">
        <w:tc>
          <w:tcPr>
            <w:tcW w:w="445" w:type="dxa"/>
          </w:tcPr>
          <w:p w14:paraId="3F2A0818" w14:textId="77777777" w:rsidR="00C067A6" w:rsidRDefault="00FB6400">
            <w:pPr>
              <w:rPr>
                <w:lang w:eastAsia="ko-KR"/>
              </w:rPr>
            </w:pPr>
            <w:r>
              <w:rPr>
                <w:lang w:eastAsia="ko-KR"/>
              </w:rPr>
              <w:lastRenderedPageBreak/>
              <w:t>4</w:t>
            </w:r>
          </w:p>
        </w:tc>
        <w:tc>
          <w:tcPr>
            <w:tcW w:w="1440" w:type="dxa"/>
          </w:tcPr>
          <w:p w14:paraId="3F2A0819" w14:textId="77777777" w:rsidR="00C067A6" w:rsidRDefault="00FB6400">
            <w:pPr>
              <w:rPr>
                <w:lang w:eastAsia="ko-KR"/>
              </w:rPr>
            </w:pPr>
            <w:r>
              <w:rPr>
                <w:lang w:eastAsia="ko-KR"/>
              </w:rPr>
              <w:t>MediaTek</w:t>
            </w:r>
          </w:p>
        </w:tc>
        <w:tc>
          <w:tcPr>
            <w:tcW w:w="7744" w:type="dxa"/>
          </w:tcPr>
          <w:p w14:paraId="3F2A081A" w14:textId="77777777"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3F2A081B"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3F2A081C" w14:textId="77777777" w:rsidR="00C067A6" w:rsidRDefault="00FB6400">
            <w:pPr>
              <w:rPr>
                <w:lang w:eastAsia="ko-KR"/>
              </w:rPr>
            </w:pPr>
            <w:r>
              <w:rPr>
                <w:lang w:eastAsia="ko-KR"/>
              </w:rPr>
              <w:lastRenderedPageBreak/>
              <w:t xml:space="preserve">Within </w:t>
            </w:r>
            <w:r>
              <w:rPr>
                <w:b/>
                <w:lang w:eastAsia="ko-KR"/>
              </w:rPr>
              <w:t>A2+B1</w:t>
            </w:r>
            <w:r>
              <w:rPr>
                <w:lang w:eastAsia="ko-KR"/>
              </w:rPr>
              <w:t xml:space="preserve">, it is expected to support PDCP anchored PTM/PTP switch. </w:t>
            </w:r>
          </w:p>
          <w:p w14:paraId="3F2A081D"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3F2A081E" w14:textId="77777777"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F2A081F" w14:textId="77777777"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F2A0820"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3F2A0821" w14:textId="77777777"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3F2A0822" w14:textId="77777777" w:rsidR="00C067A6" w:rsidRDefault="00FB6400">
            <w:pPr>
              <w:rPr>
                <w:lang w:eastAsia="ko-KR"/>
              </w:rPr>
            </w:pPr>
            <w:r>
              <w:rPr>
                <w:lang w:eastAsia="ko-KR"/>
              </w:rPr>
              <w:t xml:space="preserve">Within this new solution, it is expected to support RLC anchored PTM/PTP switch. </w:t>
            </w:r>
          </w:p>
          <w:p w14:paraId="3F2A0823"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14:paraId="3F2A0824" w14:textId="77777777" w:rsidR="00C067A6" w:rsidRDefault="00FB6400">
            <w:pPr>
              <w:rPr>
                <w:b/>
                <w:lang w:eastAsia="ko-KR"/>
              </w:rPr>
            </w:pPr>
            <w:r>
              <w:rPr>
                <w:b/>
                <w:lang w:eastAsia="ko-KR"/>
              </w:rPr>
              <w:t>Our comments on A2+B1/A3+B2/New solution:</w:t>
            </w:r>
          </w:p>
          <w:p w14:paraId="3F2A0825"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2A0826"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3F2A0827" w14:textId="77777777"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3F2A0828" w14:textId="77777777" w:rsidR="00C067A6" w:rsidRDefault="00FB6400">
            <w:pPr>
              <w:rPr>
                <w:lang w:eastAsia="ko-KR"/>
              </w:rPr>
            </w:pPr>
            <w:r>
              <w:rPr>
                <w:lang w:eastAsia="ko-KR"/>
              </w:rPr>
              <w:t xml:space="preserve">In general, it would be helpful to understand the specs impact for each alternative before the decision. </w:t>
            </w:r>
          </w:p>
          <w:p w14:paraId="3F2A0829" w14:textId="77777777" w:rsidR="00C067A6" w:rsidRDefault="00FB6400">
            <w:pPr>
              <w:rPr>
                <w:b/>
                <w:lang w:eastAsia="ko-KR"/>
              </w:rPr>
            </w:pPr>
            <w:r>
              <w:rPr>
                <w:b/>
                <w:lang w:eastAsia="ko-KR"/>
              </w:rPr>
              <w:t xml:space="preserve">At least, the specs impact comparison between A2+B1 and A3+B2 should be clarified.  </w:t>
            </w:r>
            <w:r>
              <w:rPr>
                <w:rFonts w:ascii="SimSun" w:eastAsia="SimSun" w:hAnsi="SimSun"/>
                <w:b/>
                <w:lang w:eastAsia="zh-CN"/>
              </w:rPr>
              <w:t xml:space="preserve"> </w:t>
            </w:r>
          </w:p>
        </w:tc>
      </w:tr>
      <w:tr w:rsidR="00C067A6" w14:paraId="3F2A083C" w14:textId="77777777">
        <w:tc>
          <w:tcPr>
            <w:tcW w:w="445" w:type="dxa"/>
          </w:tcPr>
          <w:p w14:paraId="3F2A082B" w14:textId="77777777" w:rsidR="00C067A6" w:rsidRDefault="00FB6400">
            <w:pPr>
              <w:rPr>
                <w:lang w:eastAsia="ko-KR"/>
              </w:rPr>
            </w:pPr>
            <w:r>
              <w:rPr>
                <w:lang w:eastAsia="ko-KR"/>
              </w:rPr>
              <w:lastRenderedPageBreak/>
              <w:t>5</w:t>
            </w:r>
          </w:p>
        </w:tc>
        <w:tc>
          <w:tcPr>
            <w:tcW w:w="1440" w:type="dxa"/>
          </w:tcPr>
          <w:p w14:paraId="3F2A082C" w14:textId="77777777" w:rsidR="00C067A6" w:rsidRDefault="00FB6400">
            <w:pPr>
              <w:rPr>
                <w:lang w:eastAsia="ko-KR"/>
              </w:rPr>
            </w:pPr>
            <w:r>
              <w:rPr>
                <w:lang w:eastAsia="ko-KR"/>
              </w:rPr>
              <w:t>Ericsson</w:t>
            </w:r>
          </w:p>
        </w:tc>
        <w:tc>
          <w:tcPr>
            <w:tcW w:w="7744" w:type="dxa"/>
          </w:tcPr>
          <w:p w14:paraId="3F2A082D" w14:textId="77777777" w:rsidR="00C067A6" w:rsidRDefault="00FB6400">
            <w:pPr>
              <w:rPr>
                <w:lang w:eastAsia="ko-KR"/>
              </w:rPr>
            </w:pPr>
            <w:r>
              <w:rPr>
                <w:lang w:eastAsia="ko-KR"/>
              </w:rPr>
              <w:t>A1: Strong support</w:t>
            </w:r>
          </w:p>
          <w:p w14:paraId="3F2A082E" w14:textId="77777777" w:rsidR="00C067A6" w:rsidRDefault="00FB6400">
            <w:pPr>
              <w:rPr>
                <w:lang w:eastAsia="ko-KR"/>
              </w:rPr>
            </w:pPr>
            <w:r>
              <w:rPr>
                <w:lang w:eastAsia="ko-KR"/>
              </w:rPr>
              <w:t>A2: Support</w:t>
            </w:r>
          </w:p>
          <w:p w14:paraId="3F2A082F" w14:textId="77777777" w:rsidR="00C067A6" w:rsidRDefault="00FB6400">
            <w:pPr>
              <w:rPr>
                <w:lang w:eastAsia="ko-KR"/>
              </w:rPr>
            </w:pPr>
            <w:r>
              <w:rPr>
                <w:lang w:eastAsia="ko-KR"/>
              </w:rPr>
              <w:t>A3: Strongly not supporting</w:t>
            </w:r>
          </w:p>
          <w:p w14:paraId="3F2A0830" w14:textId="77777777" w:rsidR="00C067A6" w:rsidRDefault="00FB6400">
            <w:pPr>
              <w:rPr>
                <w:lang w:eastAsia="ko-KR"/>
              </w:rPr>
            </w:pPr>
            <w:r>
              <w:rPr>
                <w:lang w:eastAsia="ko-KR"/>
              </w:rPr>
              <w:lastRenderedPageBreak/>
              <w:t>B1: Support</w:t>
            </w:r>
          </w:p>
          <w:p w14:paraId="3F2A0831" w14:textId="77777777" w:rsidR="00C067A6" w:rsidRDefault="00FB6400">
            <w:pPr>
              <w:rPr>
                <w:lang w:eastAsia="ko-KR"/>
              </w:rPr>
            </w:pPr>
            <w:r>
              <w:rPr>
                <w:lang w:eastAsia="ko-KR"/>
              </w:rPr>
              <w:t>B2: Not support</w:t>
            </w:r>
          </w:p>
          <w:p w14:paraId="3F2A0832" w14:textId="77777777" w:rsidR="00C067A6" w:rsidRDefault="00FB6400">
            <w:pPr>
              <w:rPr>
                <w:lang w:eastAsia="ko-KR"/>
              </w:rPr>
            </w:pPr>
            <w:r>
              <w:rPr>
                <w:lang w:eastAsia="ko-KR"/>
              </w:rPr>
              <w:t xml:space="preserve">More information can be found in our contribution R2-2101172. </w:t>
            </w:r>
          </w:p>
          <w:p w14:paraId="3F2A0833" w14:textId="77777777" w:rsidR="00C067A6" w:rsidRDefault="00FB6400">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3F2A0834"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F2A0835"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3F2A0836"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3F2A0837"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2A0838"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3F2A0839"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3F2A083A"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3F2A083B"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3F2A084B" w14:textId="77777777">
        <w:tc>
          <w:tcPr>
            <w:tcW w:w="445" w:type="dxa"/>
          </w:tcPr>
          <w:p w14:paraId="3F2A083D" w14:textId="77777777" w:rsidR="00C067A6" w:rsidRDefault="00FB6400">
            <w:pPr>
              <w:rPr>
                <w:lang w:eastAsia="ko-KR"/>
              </w:rPr>
            </w:pPr>
            <w:r>
              <w:rPr>
                <w:lang w:eastAsia="ko-KR"/>
              </w:rPr>
              <w:lastRenderedPageBreak/>
              <w:t>6</w:t>
            </w:r>
          </w:p>
        </w:tc>
        <w:tc>
          <w:tcPr>
            <w:tcW w:w="1440" w:type="dxa"/>
          </w:tcPr>
          <w:p w14:paraId="3F2A083E" w14:textId="77777777" w:rsidR="00C067A6" w:rsidRDefault="00FB6400">
            <w:pPr>
              <w:rPr>
                <w:lang w:eastAsia="ko-KR"/>
              </w:rPr>
            </w:pPr>
            <w:r>
              <w:rPr>
                <w:lang w:eastAsia="ko-KR"/>
              </w:rPr>
              <w:t>Futurewei</w:t>
            </w:r>
          </w:p>
        </w:tc>
        <w:tc>
          <w:tcPr>
            <w:tcW w:w="7744" w:type="dxa"/>
          </w:tcPr>
          <w:p w14:paraId="3F2A083F"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F2A0840"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w:t>
            </w:r>
            <w:r>
              <w:rPr>
                <w:lang w:eastAsia="ko-KR"/>
              </w:rPr>
              <w:lastRenderedPageBreak/>
              <w:t>“switching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3"/>
            <w:commentRangeStart w:id="4"/>
            <w:commentRangeStart w:id="5"/>
            <w:r>
              <w:rPr>
                <w:lang w:eastAsia="ko-KR"/>
              </w:rPr>
              <w:t xml:space="preserve"> it would - more often than not - receive transmissions over PTM, wouldn’t it be beneficial to take advantage of those transmissions? </w:t>
            </w:r>
            <w:commentRangeEnd w:id="3"/>
            <w:r>
              <w:rPr>
                <w:rStyle w:val="CommentReference"/>
              </w:rPr>
              <w:commentReference w:id="3"/>
            </w:r>
            <w:commentRangeEnd w:id="4"/>
            <w:r>
              <w:rPr>
                <w:rStyle w:val="CommentReference"/>
              </w:rPr>
              <w:commentReference w:id="4"/>
            </w:r>
            <w:commentRangeEnd w:id="5"/>
            <w:r>
              <w:rPr>
                <w:rStyle w:val="CommentReference"/>
              </w:rPr>
              <w:commentReference w:id="5"/>
            </w:r>
            <w:r>
              <w:rPr>
                <w:lang w:eastAsia="ko-KR"/>
              </w:rPr>
              <w:t>After all, the benefit of L2 retransmission – compared to PDCP duplication or blind bundling/repetition - comes from the opportunistic success of the initial transmission.</w:t>
            </w:r>
          </w:p>
          <w:p w14:paraId="3F2A084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3F2A0842"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3F2A0843"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3F2A0844"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3F2A0845"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3F2A084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3F2A0847"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3F2A0848"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3F2A0849" w14:textId="77777777" w:rsidR="00C067A6" w:rsidRDefault="00FB6400">
            <w:pPr>
              <w:spacing w:before="120"/>
              <w:rPr>
                <w:lang w:eastAsia="ko-KR"/>
              </w:rPr>
            </w:pPr>
            <w:r>
              <w:rPr>
                <w:b/>
                <w:bCs/>
                <w:lang w:eastAsia="ko-KR"/>
              </w:rPr>
              <w:lastRenderedPageBreak/>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3F2A084A" w14:textId="77777777" w:rsidR="00C067A6" w:rsidRDefault="00FB6400">
            <w:pPr>
              <w:spacing w:before="120"/>
              <w:rPr>
                <w:b/>
                <w:bCs/>
                <w:lang w:eastAsia="ko-KR"/>
              </w:rPr>
            </w:pPr>
            <w:commentRangeStart w:id="6"/>
            <w:commentRangeStart w:id="7"/>
            <w:commentRangeStart w:id="8"/>
            <w:r>
              <w:rPr>
                <w:lang w:eastAsia="ko-KR"/>
              </w:rPr>
              <w:t>B1 if L2 retransmission is not required, and B1+B2 if L2 retransmission is required, which is the same as DC.</w:t>
            </w:r>
            <w:commentRangeEnd w:id="6"/>
            <w:r>
              <w:rPr>
                <w:rStyle w:val="CommentReference"/>
              </w:rPr>
              <w:commentReference w:id="6"/>
            </w:r>
            <w:commentRangeEnd w:id="7"/>
            <w:r>
              <w:rPr>
                <w:rStyle w:val="CommentReference"/>
              </w:rPr>
              <w:commentReference w:id="7"/>
            </w:r>
            <w:commentRangeEnd w:id="8"/>
            <w:r>
              <w:rPr>
                <w:rStyle w:val="CommentReference"/>
              </w:rPr>
              <w:commentReference w:id="8"/>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3F2A0886" w14:textId="77777777">
        <w:tc>
          <w:tcPr>
            <w:tcW w:w="445" w:type="dxa"/>
          </w:tcPr>
          <w:p w14:paraId="3F2A084C" w14:textId="77777777" w:rsidR="00C067A6" w:rsidRDefault="00FB6400">
            <w:pPr>
              <w:rPr>
                <w:lang w:eastAsia="ko-KR"/>
              </w:rPr>
            </w:pPr>
            <w:r>
              <w:rPr>
                <w:lang w:eastAsia="ko-KR"/>
              </w:rPr>
              <w:lastRenderedPageBreak/>
              <w:t>7</w:t>
            </w:r>
          </w:p>
        </w:tc>
        <w:tc>
          <w:tcPr>
            <w:tcW w:w="1440" w:type="dxa"/>
          </w:tcPr>
          <w:p w14:paraId="3F2A084D" w14:textId="77777777" w:rsidR="00C067A6" w:rsidRDefault="00FB6400">
            <w:pPr>
              <w:rPr>
                <w:lang w:eastAsia="ko-KR"/>
              </w:rPr>
            </w:pPr>
            <w:r>
              <w:rPr>
                <w:lang w:eastAsia="ko-KR"/>
              </w:rPr>
              <w:t>Qualcomm</w:t>
            </w:r>
          </w:p>
        </w:tc>
        <w:tc>
          <w:tcPr>
            <w:tcW w:w="7744" w:type="dxa"/>
          </w:tcPr>
          <w:p w14:paraId="3F2A084E" w14:textId="77777777" w:rsidR="00C067A6" w:rsidRDefault="00FB6400">
            <w:pPr>
              <w:pStyle w:val="ListParagraph"/>
              <w:numPr>
                <w:ilvl w:val="0"/>
                <w:numId w:val="7"/>
              </w:numPr>
              <w:rPr>
                <w:lang w:eastAsia="ko-KR"/>
              </w:rPr>
            </w:pPr>
            <w:r>
              <w:rPr>
                <w:lang w:eastAsia="ko-KR"/>
              </w:rPr>
              <w:t>A1: not to support (not reliable)</w:t>
            </w:r>
          </w:p>
          <w:p w14:paraId="3F2A084F" w14:textId="77777777" w:rsidR="00C067A6" w:rsidRDefault="00FB6400">
            <w:pPr>
              <w:pStyle w:val="ListParagraph"/>
              <w:numPr>
                <w:ilvl w:val="0"/>
                <w:numId w:val="7"/>
              </w:numPr>
              <w:rPr>
                <w:lang w:eastAsia="ko-KR"/>
              </w:rPr>
            </w:pPr>
            <w:r>
              <w:rPr>
                <w:lang w:eastAsia="ko-KR"/>
              </w:rPr>
              <w:t>A2: not to support (more complexity than others)</w:t>
            </w:r>
          </w:p>
          <w:p w14:paraId="3F2A0850" w14:textId="77777777" w:rsidR="00C067A6" w:rsidRDefault="00FB6400">
            <w:pPr>
              <w:pStyle w:val="ListParagraph"/>
              <w:numPr>
                <w:ilvl w:val="0"/>
                <w:numId w:val="7"/>
              </w:numPr>
              <w:rPr>
                <w:lang w:eastAsia="ko-KR"/>
              </w:rPr>
            </w:pPr>
            <w:r>
              <w:rPr>
                <w:lang w:eastAsia="ko-KR"/>
              </w:rPr>
              <w:t>A3 strong support for PTM reliability.</w:t>
            </w:r>
          </w:p>
          <w:p w14:paraId="3F2A0851" w14:textId="77777777" w:rsidR="00C067A6" w:rsidRDefault="00C067A6">
            <w:pPr>
              <w:pStyle w:val="ListParagraph"/>
              <w:ind w:left="760" w:firstLine="0"/>
              <w:rPr>
                <w:lang w:eastAsia="ko-KR"/>
              </w:rPr>
            </w:pPr>
          </w:p>
          <w:p w14:paraId="3F2A0852"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3F2A0853" w14:textId="77777777" w:rsidR="00C067A6" w:rsidRDefault="00FB6400">
            <w:pPr>
              <w:pStyle w:val="ListParagraph"/>
              <w:numPr>
                <w:ilvl w:val="0"/>
                <w:numId w:val="7"/>
              </w:numPr>
              <w:rPr>
                <w:lang w:eastAsia="ko-KR"/>
              </w:rPr>
            </w:pPr>
            <w:r>
              <w:rPr>
                <w:lang w:eastAsia="ko-KR"/>
              </w:rPr>
              <w:t>B2: strong support, as baseline to support A3.</w:t>
            </w:r>
          </w:p>
          <w:p w14:paraId="3F2A0854" w14:textId="77777777" w:rsidR="00C067A6" w:rsidRDefault="00C067A6">
            <w:pPr>
              <w:pStyle w:val="ListParagraph"/>
              <w:ind w:left="760" w:firstLine="0"/>
              <w:rPr>
                <w:highlight w:val="yellow"/>
                <w:lang w:eastAsia="ko-KR"/>
              </w:rPr>
            </w:pPr>
          </w:p>
          <w:p w14:paraId="3F2A0855"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3F2A0856" w14:textId="77777777" w:rsidR="00C067A6" w:rsidRDefault="00FB6400">
            <w:pPr>
              <w:rPr>
                <w:lang w:eastAsia="ko-KR"/>
              </w:rPr>
            </w:pPr>
            <w:r>
              <w:rPr>
                <w:lang w:eastAsia="ko-KR"/>
              </w:rPr>
              <w:t>Refer to multi company contribution R2-2100319.</w:t>
            </w:r>
          </w:p>
          <w:p w14:paraId="3F2A0857" w14:textId="77777777" w:rsidR="00C067A6" w:rsidRDefault="00FB6400">
            <w:pPr>
              <w:rPr>
                <w:b/>
                <w:bCs/>
                <w:lang w:eastAsia="ko-KR"/>
              </w:rPr>
            </w:pPr>
            <w:r>
              <w:rPr>
                <w:b/>
                <w:bCs/>
                <w:lang w:eastAsia="ko-KR"/>
              </w:rPr>
              <w:t>Benefits:</w:t>
            </w:r>
          </w:p>
          <w:p w14:paraId="3F2A0858"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3F2A0859" w14:textId="77777777" w:rsidR="00C067A6" w:rsidRDefault="00FB6400">
            <w:pPr>
              <w:pStyle w:val="ListParagraph"/>
              <w:numPr>
                <w:ilvl w:val="0"/>
                <w:numId w:val="9"/>
              </w:numPr>
              <w:rPr>
                <w:lang w:eastAsia="ko-KR"/>
              </w:rPr>
            </w:pPr>
            <w:r>
              <w:rPr>
                <w:lang w:eastAsia="ko-KR"/>
              </w:rPr>
              <w:t>Provide high reliability for PTM link</w:t>
            </w:r>
          </w:p>
          <w:p w14:paraId="3F2A085A"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3F2A085B" w14:textId="77777777" w:rsidR="00C067A6" w:rsidRDefault="00FB6400">
            <w:pPr>
              <w:pStyle w:val="ListParagraph"/>
              <w:numPr>
                <w:ilvl w:val="0"/>
                <w:numId w:val="9"/>
              </w:numPr>
              <w:rPr>
                <w:lang w:eastAsia="ko-KR"/>
              </w:rPr>
            </w:pPr>
            <w:r>
              <w:rPr>
                <w:lang w:eastAsia="ko-KR"/>
              </w:rPr>
              <w:t>Higher radio efficiency due to Multicast Re-Tx possible.</w:t>
            </w:r>
          </w:p>
          <w:p w14:paraId="3F2A085C"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3F2A085D" w14:textId="77777777" w:rsidR="00C067A6" w:rsidRDefault="00FB6400">
            <w:pPr>
              <w:pStyle w:val="ListParagraph"/>
              <w:numPr>
                <w:ilvl w:val="0"/>
                <w:numId w:val="9"/>
              </w:numPr>
              <w:rPr>
                <w:lang w:eastAsia="ko-KR"/>
              </w:rPr>
            </w:pPr>
            <w:r>
              <w:rPr>
                <w:lang w:eastAsia="ko-KR"/>
              </w:rPr>
              <w:t>Less spec complexity when compared to Solution A2 (PDCP based).</w:t>
            </w:r>
          </w:p>
          <w:p w14:paraId="3F2A085E" w14:textId="77777777" w:rsidR="00C067A6" w:rsidRDefault="00FB6400">
            <w:pPr>
              <w:pStyle w:val="ListParagraph"/>
              <w:numPr>
                <w:ilvl w:val="0"/>
                <w:numId w:val="9"/>
              </w:numPr>
              <w:rPr>
                <w:lang w:eastAsia="ko-KR"/>
              </w:rPr>
            </w:pPr>
            <w:r>
              <w:rPr>
                <w:lang w:eastAsia="ko-KR"/>
              </w:rPr>
              <w:t>Less overhead compared to A1 and A2 solutions.</w:t>
            </w:r>
          </w:p>
          <w:p w14:paraId="3F2A085F"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3F2A0860"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2A0861" w14:textId="77777777" w:rsidR="00C067A6" w:rsidRDefault="00FB6400">
            <w:pPr>
              <w:pStyle w:val="ListParagraph"/>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3F2A0862" w14:textId="77777777" w:rsidR="00C067A6" w:rsidRDefault="00C067A6">
            <w:pPr>
              <w:rPr>
                <w:b/>
                <w:bCs/>
                <w:lang w:eastAsia="ko-KR"/>
              </w:rPr>
            </w:pPr>
          </w:p>
          <w:p w14:paraId="3F2A0863" w14:textId="77777777" w:rsidR="00C067A6" w:rsidRDefault="00FB6400">
            <w:pPr>
              <w:rPr>
                <w:b/>
                <w:bCs/>
                <w:lang w:eastAsia="ko-KR"/>
              </w:rPr>
            </w:pPr>
            <w:r>
              <w:rPr>
                <w:b/>
                <w:bCs/>
                <w:lang w:eastAsia="ko-KR"/>
              </w:rPr>
              <w:t>Issues/change needed:</w:t>
            </w:r>
          </w:p>
          <w:p w14:paraId="3F2A0864" w14:textId="77777777" w:rsidR="00C067A6" w:rsidRDefault="00FB6400">
            <w:pPr>
              <w:pStyle w:val="ListParagraph"/>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3F2A0865" w14:textId="77777777" w:rsidR="00C067A6" w:rsidRDefault="00FB6400">
            <w:pPr>
              <w:pStyle w:val="ListParagraph"/>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in worst </w:t>
            </w:r>
            <w:r>
              <w:rPr>
                <w:lang w:eastAsia="ko-KR"/>
              </w:rPr>
              <w:lastRenderedPageBreak/>
              <w:t>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14:paraId="3F2A0866" w14:textId="77777777" w:rsidR="00C067A6" w:rsidRDefault="00FB6400">
            <w:pPr>
              <w:pStyle w:val="ListParagraph"/>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3F2A0867" w14:textId="77777777" w:rsidR="00C067A6" w:rsidRDefault="00C067A6">
            <w:pPr>
              <w:pStyle w:val="ListParagraph"/>
              <w:ind w:left="720" w:firstLine="0"/>
              <w:rPr>
                <w:lang w:eastAsia="ko-KR"/>
              </w:rPr>
            </w:pPr>
          </w:p>
          <w:p w14:paraId="3F2A086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3F2A0869"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3F2A086A" w14:textId="77777777" w:rsidR="00C067A6" w:rsidRDefault="00C067A6">
            <w:pPr>
              <w:rPr>
                <w:lang w:eastAsia="ko-KR"/>
              </w:rPr>
            </w:pPr>
          </w:p>
          <w:p w14:paraId="3F2A086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3F2A086C"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3F2A086D"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3F2A086E"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9"/>
            <w:r>
              <w:rPr>
                <w:lang w:eastAsia="ko-KR"/>
              </w:rPr>
              <w:t xml:space="preserve">But HARQ provides limited reliability upto 2*10^-4 and QOS level reliability  requirement is upto 10^-6 </w:t>
            </w:r>
            <w:commentRangeEnd w:id="9"/>
            <w:r>
              <w:rPr>
                <w:rStyle w:val="CommentReference"/>
                <w:rFonts w:ascii="Times New Roman" w:hAnsi="Times New Roman" w:cs="Times New Roman"/>
                <w:lang w:val="en-GB" w:eastAsia="en-US"/>
              </w:rPr>
              <w:commentReference w:id="9"/>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3F2A086F"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3F2A0870"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3F2A0871"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3F2A0872"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3F2A0873" w14:textId="77777777" w:rsidR="00C067A6" w:rsidRDefault="00FB6400">
            <w:pPr>
              <w:overflowPunct w:val="0"/>
              <w:autoSpaceDE w:val="0"/>
              <w:autoSpaceDN w:val="0"/>
              <w:adjustRightInd w:val="0"/>
              <w:spacing w:before="60" w:after="60"/>
              <w:textAlignment w:val="baseline"/>
              <w:rPr>
                <w:lang w:eastAsia="ko-KR"/>
              </w:rPr>
            </w:pPr>
            <w:r>
              <w:rPr>
                <w:lang w:eastAsia="ko-KR"/>
              </w:rPr>
              <w:lastRenderedPageBreak/>
              <w:t>gNB PDCP Tx side has to still maintain PDCP SNs in its buffer until it successfully delivers to all multicast UEs, this is true even for A2 and for A3 (PTM RLC). This is not any additional benefit for A1.</w:t>
            </w:r>
          </w:p>
          <w:p w14:paraId="3F2A0874"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3F2A0875"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3F2A0876" w14:textId="77777777" w:rsidR="00C067A6" w:rsidRDefault="00C067A6">
            <w:pPr>
              <w:overflowPunct w:val="0"/>
              <w:autoSpaceDE w:val="0"/>
              <w:autoSpaceDN w:val="0"/>
              <w:adjustRightInd w:val="0"/>
              <w:spacing w:before="60" w:after="60"/>
              <w:textAlignment w:val="baseline"/>
              <w:rPr>
                <w:lang w:eastAsia="ko-KR"/>
              </w:rPr>
            </w:pPr>
          </w:p>
          <w:p w14:paraId="3F2A0877"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3F2A0878"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F2A087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3F2A087A"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3F2A087B"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3F2A087C"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3F2A087D"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F2A087E"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3F2A087F"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3F2A0880"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3F2A0881"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3F2A0882" w14:textId="77777777" w:rsidR="00C067A6" w:rsidRDefault="00C067A6">
            <w:pPr>
              <w:rPr>
                <w:lang w:eastAsia="ko-KR"/>
              </w:rPr>
            </w:pPr>
          </w:p>
          <w:p w14:paraId="3F2A0883"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w:t>
            </w:r>
            <w:r>
              <w:rPr>
                <w:lang w:eastAsia="ko-KR"/>
              </w:rPr>
              <w:lastRenderedPageBreak/>
              <w:t>to use a bit in PDCCH to indicate L2 Re-Tx or using associated another G-RNTI  (so that some UEs, not expecting any RLC Re-Tx can avoid processing).</w:t>
            </w:r>
          </w:p>
          <w:p w14:paraId="3F2A0884" w14:textId="77777777" w:rsidR="00C067A6" w:rsidRDefault="00FB6400">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3F2A0885"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F2A0891" w14:textId="77777777">
        <w:tc>
          <w:tcPr>
            <w:tcW w:w="445" w:type="dxa"/>
          </w:tcPr>
          <w:p w14:paraId="3F2A0887" w14:textId="77777777" w:rsidR="00C067A6" w:rsidRDefault="00FB6400">
            <w:pPr>
              <w:rPr>
                <w:lang w:eastAsia="ko-KR"/>
              </w:rPr>
            </w:pPr>
            <w:r>
              <w:rPr>
                <w:lang w:eastAsia="ko-KR"/>
              </w:rPr>
              <w:lastRenderedPageBreak/>
              <w:t>8</w:t>
            </w:r>
          </w:p>
        </w:tc>
        <w:tc>
          <w:tcPr>
            <w:tcW w:w="1440" w:type="dxa"/>
          </w:tcPr>
          <w:p w14:paraId="3F2A0888"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F2A0889"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3F2A088A"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3F2A088B"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3F2A088C"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3F2A088D"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3F2A088E"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2A088F"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F2A0890"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3F2A08A0" w14:textId="77777777">
        <w:tc>
          <w:tcPr>
            <w:tcW w:w="445" w:type="dxa"/>
          </w:tcPr>
          <w:p w14:paraId="3F2A0892" w14:textId="77777777" w:rsidR="00C067A6" w:rsidRDefault="00FB6400">
            <w:pPr>
              <w:rPr>
                <w:lang w:eastAsia="ko-KR"/>
              </w:rPr>
            </w:pPr>
            <w:r>
              <w:rPr>
                <w:lang w:eastAsia="ko-KR"/>
              </w:rPr>
              <w:t>9</w:t>
            </w:r>
          </w:p>
        </w:tc>
        <w:tc>
          <w:tcPr>
            <w:tcW w:w="1440" w:type="dxa"/>
          </w:tcPr>
          <w:p w14:paraId="3F2A0893" w14:textId="77777777" w:rsidR="00C067A6" w:rsidRDefault="00FB6400">
            <w:pPr>
              <w:rPr>
                <w:lang w:eastAsia="ko-KR"/>
              </w:rPr>
            </w:pPr>
            <w:r>
              <w:rPr>
                <w:lang w:eastAsia="ko-KR"/>
              </w:rPr>
              <w:t>Xiaomi</w:t>
            </w:r>
          </w:p>
        </w:tc>
        <w:tc>
          <w:tcPr>
            <w:tcW w:w="7744" w:type="dxa"/>
          </w:tcPr>
          <w:p w14:paraId="3F2A0894" w14:textId="77777777" w:rsidR="00C067A6" w:rsidRDefault="00FB6400">
            <w:pPr>
              <w:rPr>
                <w:b/>
                <w:lang w:eastAsia="ko-KR"/>
              </w:rPr>
            </w:pPr>
            <w:r>
              <w:rPr>
                <w:b/>
                <w:lang w:eastAsia="ko-KR"/>
              </w:rPr>
              <w:t>Summary of our preference:</w:t>
            </w:r>
          </w:p>
          <w:p w14:paraId="3F2A0895" w14:textId="77777777" w:rsidR="00C067A6" w:rsidRDefault="00FB6400">
            <w:pPr>
              <w:rPr>
                <w:lang w:eastAsia="ko-KR"/>
              </w:rPr>
            </w:pPr>
            <w:r>
              <w:rPr>
                <w:lang w:eastAsia="ko-KR"/>
              </w:rPr>
              <w:t>A1: Acceptable</w:t>
            </w:r>
          </w:p>
          <w:p w14:paraId="3F2A0896" w14:textId="77777777" w:rsidR="00C067A6" w:rsidRDefault="00FB6400">
            <w:pPr>
              <w:rPr>
                <w:lang w:eastAsia="ko-KR"/>
              </w:rPr>
            </w:pPr>
            <w:r>
              <w:rPr>
                <w:lang w:eastAsia="ko-KR"/>
              </w:rPr>
              <w:t>A2: Preferred</w:t>
            </w:r>
          </w:p>
          <w:p w14:paraId="3F2A0897" w14:textId="77777777" w:rsidR="00C067A6" w:rsidRDefault="00FB6400">
            <w:pPr>
              <w:rPr>
                <w:lang w:eastAsia="ko-KR"/>
              </w:rPr>
            </w:pPr>
            <w:r>
              <w:rPr>
                <w:lang w:eastAsia="ko-KR"/>
              </w:rPr>
              <w:t>A3: Not support</w:t>
            </w:r>
          </w:p>
          <w:p w14:paraId="3F2A0898" w14:textId="77777777" w:rsidR="00C067A6" w:rsidRDefault="00FB6400">
            <w:pPr>
              <w:rPr>
                <w:lang w:eastAsia="ko-KR"/>
              </w:rPr>
            </w:pPr>
            <w:r>
              <w:rPr>
                <w:lang w:eastAsia="ko-KR"/>
              </w:rPr>
              <w:t>B1: Preferred</w:t>
            </w:r>
          </w:p>
          <w:p w14:paraId="3F2A0899" w14:textId="77777777" w:rsidR="00C067A6" w:rsidRDefault="00FB6400">
            <w:pPr>
              <w:rPr>
                <w:lang w:eastAsia="ko-KR"/>
              </w:rPr>
            </w:pPr>
            <w:r>
              <w:rPr>
                <w:lang w:eastAsia="ko-KR"/>
              </w:rPr>
              <w:t>B2: Not support</w:t>
            </w:r>
          </w:p>
          <w:p w14:paraId="3F2A089A" w14:textId="77777777" w:rsidR="00C067A6" w:rsidRDefault="00FB6400">
            <w:pPr>
              <w:rPr>
                <w:b/>
                <w:lang w:eastAsia="ko-KR"/>
              </w:rPr>
            </w:pPr>
            <w:r>
              <w:rPr>
                <w:b/>
                <w:lang w:eastAsia="ko-KR"/>
              </w:rPr>
              <w:t>Our understandings of the proposals:</w:t>
            </w:r>
          </w:p>
          <w:p w14:paraId="3F2A089B"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w:t>
            </w:r>
            <w:r>
              <w:rPr>
                <w:lang w:eastAsia="ko-KR"/>
              </w:rPr>
              <w:lastRenderedPageBreak/>
              <w:t>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3F2A089C"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3F2A089D"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3F2A089E"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3F2A089F"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3F2A08B3" w14:textId="77777777">
        <w:tc>
          <w:tcPr>
            <w:tcW w:w="445" w:type="dxa"/>
          </w:tcPr>
          <w:p w14:paraId="3F2A08A1" w14:textId="77777777" w:rsidR="00C067A6" w:rsidRDefault="00FB6400">
            <w:pPr>
              <w:rPr>
                <w:lang w:eastAsia="ko-KR"/>
              </w:rPr>
            </w:pPr>
            <w:r>
              <w:rPr>
                <w:lang w:eastAsia="ko-KR"/>
              </w:rPr>
              <w:lastRenderedPageBreak/>
              <w:t>10</w:t>
            </w:r>
          </w:p>
        </w:tc>
        <w:tc>
          <w:tcPr>
            <w:tcW w:w="1440" w:type="dxa"/>
          </w:tcPr>
          <w:p w14:paraId="3F2A08A2" w14:textId="77777777" w:rsidR="00C067A6" w:rsidRDefault="00FB6400">
            <w:pPr>
              <w:rPr>
                <w:lang w:eastAsia="ko-KR"/>
              </w:rPr>
            </w:pPr>
            <w:r>
              <w:rPr>
                <w:lang w:eastAsia="ko-KR"/>
              </w:rPr>
              <w:t>Lenovo, Motorola Mobility</w:t>
            </w:r>
          </w:p>
        </w:tc>
        <w:tc>
          <w:tcPr>
            <w:tcW w:w="7744" w:type="dxa"/>
          </w:tcPr>
          <w:p w14:paraId="3F2A08A3" w14:textId="77777777" w:rsidR="00C067A6" w:rsidRDefault="00FB6400">
            <w:pPr>
              <w:rPr>
                <w:lang w:eastAsia="ko-KR"/>
              </w:rPr>
            </w:pPr>
            <w:r>
              <w:rPr>
                <w:lang w:eastAsia="ko-KR"/>
              </w:rPr>
              <w:t>A1: Support</w:t>
            </w:r>
          </w:p>
          <w:p w14:paraId="3F2A08A4" w14:textId="77777777" w:rsidR="00C067A6" w:rsidRDefault="00FB6400">
            <w:pPr>
              <w:rPr>
                <w:lang w:eastAsia="ko-KR"/>
              </w:rPr>
            </w:pPr>
            <w:r>
              <w:rPr>
                <w:lang w:eastAsia="ko-KR"/>
              </w:rPr>
              <w:t>A2: Not support</w:t>
            </w:r>
          </w:p>
          <w:p w14:paraId="3F2A08A5" w14:textId="77777777" w:rsidR="00C067A6" w:rsidRDefault="00FB6400">
            <w:pPr>
              <w:rPr>
                <w:lang w:eastAsia="ko-KR"/>
              </w:rPr>
            </w:pPr>
            <w:r>
              <w:rPr>
                <w:lang w:eastAsia="ko-KR"/>
              </w:rPr>
              <w:t>A3: Not support</w:t>
            </w:r>
          </w:p>
          <w:p w14:paraId="3F2A08A6" w14:textId="77777777" w:rsidR="00C067A6" w:rsidRDefault="00FB6400">
            <w:pPr>
              <w:rPr>
                <w:lang w:eastAsia="ko-KR"/>
              </w:rPr>
            </w:pPr>
            <w:r>
              <w:rPr>
                <w:lang w:eastAsia="ko-KR"/>
              </w:rPr>
              <w:t>B1: Support</w:t>
            </w:r>
          </w:p>
          <w:p w14:paraId="3F2A08A7" w14:textId="77777777" w:rsidR="00C067A6" w:rsidRDefault="00FB6400">
            <w:pPr>
              <w:rPr>
                <w:lang w:eastAsia="ko-KR"/>
              </w:rPr>
            </w:pPr>
            <w:r>
              <w:rPr>
                <w:lang w:eastAsia="ko-KR"/>
              </w:rPr>
              <w:t>B2: Not support</w:t>
            </w:r>
          </w:p>
          <w:p w14:paraId="3F2A08A8" w14:textId="77777777" w:rsidR="00C067A6" w:rsidRDefault="00FB6400">
            <w:pPr>
              <w:rPr>
                <w:b/>
                <w:bCs/>
                <w:lang w:eastAsia="ko-KR"/>
              </w:rPr>
            </w:pPr>
            <w:r>
              <w:rPr>
                <w:b/>
                <w:bCs/>
                <w:lang w:eastAsia="ko-KR"/>
              </w:rPr>
              <w:t>The need of RLC AM for PTM:</w:t>
            </w:r>
          </w:p>
          <w:p w14:paraId="3F2A08A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w:t>
            </w:r>
            <w:r>
              <w:rPr>
                <w:lang w:eastAsia="ko-KR"/>
              </w:rPr>
              <w:lastRenderedPageBreak/>
              <w:t xml:space="preserve">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F2A08AA"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F2A08AB"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2A08AC" w14:textId="77777777" w:rsidR="00C067A6" w:rsidRDefault="00FB6400">
            <w:pPr>
              <w:rPr>
                <w:rFonts w:eastAsia="SimSun"/>
                <w:b/>
                <w:bCs/>
                <w:lang w:eastAsia="zh-CN"/>
              </w:rPr>
            </w:pPr>
            <w:r>
              <w:rPr>
                <w:rFonts w:eastAsia="SimSun"/>
                <w:b/>
                <w:bCs/>
                <w:lang w:eastAsia="zh-CN"/>
              </w:rPr>
              <w:t>PDCP anchored PTM/PTP switch:</w:t>
            </w:r>
          </w:p>
          <w:p w14:paraId="3F2A08AD" w14:textId="77777777" w:rsidR="00C067A6" w:rsidRDefault="00FB6400">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F2A08AE" w14:textId="77777777" w:rsidR="00C067A6" w:rsidRDefault="00FB6400">
            <w:pPr>
              <w:rPr>
                <w:rFonts w:eastAsia="SimSun"/>
                <w:b/>
                <w:bCs/>
                <w:lang w:eastAsia="zh-CN"/>
              </w:rPr>
            </w:pPr>
            <w:r>
              <w:rPr>
                <w:rFonts w:eastAsia="SimSun"/>
                <w:b/>
                <w:bCs/>
                <w:lang w:eastAsia="zh-CN"/>
              </w:rPr>
              <w:t>PDCP based retransmission via PTM:</w:t>
            </w:r>
          </w:p>
          <w:p w14:paraId="3F2A08AF"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3F2A08B0" w14:textId="77777777" w:rsidR="00C067A6" w:rsidRDefault="00FB6400">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3F2A08B1"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3F2A08B2" w14:textId="77777777" w:rsidR="00C067A6" w:rsidRDefault="00FB6400">
            <w:pPr>
              <w:rPr>
                <w:lang w:eastAsia="ko-KR"/>
              </w:rPr>
            </w:pPr>
            <w:r>
              <w:rPr>
                <w:lang w:eastAsia="ko-KR"/>
              </w:rPr>
              <w:t xml:space="preserve">Based on above, we don’t think PDCP retransmission via PTM is really needed. </w:t>
            </w:r>
          </w:p>
        </w:tc>
      </w:tr>
      <w:tr w:rsidR="00C067A6" w14:paraId="3F2A08DF" w14:textId="77777777">
        <w:tc>
          <w:tcPr>
            <w:tcW w:w="445" w:type="dxa"/>
          </w:tcPr>
          <w:p w14:paraId="3F2A08B4" w14:textId="77777777" w:rsidR="00C067A6" w:rsidRDefault="00FB6400">
            <w:pPr>
              <w:rPr>
                <w:lang w:eastAsia="ko-KR"/>
              </w:rPr>
            </w:pPr>
            <w:r>
              <w:rPr>
                <w:lang w:eastAsia="ko-KR"/>
              </w:rPr>
              <w:lastRenderedPageBreak/>
              <w:t>11</w:t>
            </w:r>
          </w:p>
        </w:tc>
        <w:tc>
          <w:tcPr>
            <w:tcW w:w="1440" w:type="dxa"/>
          </w:tcPr>
          <w:p w14:paraId="3F2A08B5" w14:textId="77777777" w:rsidR="00C067A6" w:rsidRDefault="00FB6400">
            <w:pPr>
              <w:rPr>
                <w:lang w:eastAsia="ko-KR"/>
              </w:rPr>
            </w:pPr>
            <w:r>
              <w:rPr>
                <w:rFonts w:eastAsia="SimSun" w:hint="eastAsia"/>
                <w:lang w:eastAsia="zh-CN"/>
              </w:rPr>
              <w:t>CATT</w:t>
            </w:r>
          </w:p>
        </w:tc>
        <w:tc>
          <w:tcPr>
            <w:tcW w:w="7744" w:type="dxa"/>
          </w:tcPr>
          <w:p w14:paraId="3F2A08B6"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3F2A08B7"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3F2A08B8" w14:textId="77777777" w:rsidR="00C067A6" w:rsidRDefault="00FB6400">
            <w:pPr>
              <w:pStyle w:val="ListParagraph"/>
              <w:numPr>
                <w:ilvl w:val="0"/>
                <w:numId w:val="7"/>
              </w:numPr>
              <w:rPr>
                <w:lang w:eastAsia="ko-KR"/>
              </w:rPr>
            </w:pPr>
            <w:r>
              <w:rPr>
                <w:lang w:eastAsia="ko-KR"/>
              </w:rPr>
              <w:t xml:space="preserve">A2: </w:t>
            </w:r>
            <w:r>
              <w:rPr>
                <w:rFonts w:eastAsia="SimSun" w:hint="eastAsia"/>
              </w:rPr>
              <w:t>Enhancement, may be supported</w:t>
            </w:r>
          </w:p>
          <w:p w14:paraId="3F2A08B9" w14:textId="77777777" w:rsidR="00C067A6" w:rsidRDefault="00FB6400">
            <w:pPr>
              <w:pStyle w:val="ListParagraph"/>
              <w:numPr>
                <w:ilvl w:val="0"/>
                <w:numId w:val="7"/>
              </w:numPr>
              <w:rPr>
                <w:lang w:eastAsia="ko-KR"/>
              </w:rPr>
            </w:pPr>
            <w:r>
              <w:rPr>
                <w:lang w:eastAsia="ko-KR"/>
              </w:rPr>
              <w:t xml:space="preserve">A3: </w:t>
            </w:r>
            <w:r>
              <w:rPr>
                <w:rFonts w:eastAsia="SimSun" w:hint="eastAsia"/>
              </w:rPr>
              <w:t>Enhancement, should not be supported</w:t>
            </w:r>
          </w:p>
          <w:p w14:paraId="3F2A08BA" w14:textId="77777777" w:rsidR="00C067A6" w:rsidRDefault="00FB6400">
            <w:pPr>
              <w:pStyle w:val="ListParagraph"/>
              <w:numPr>
                <w:ilvl w:val="0"/>
                <w:numId w:val="7"/>
              </w:numPr>
              <w:rPr>
                <w:lang w:eastAsia="ko-KR"/>
              </w:rPr>
            </w:pPr>
            <w:r>
              <w:rPr>
                <w:lang w:eastAsia="ko-KR"/>
              </w:rPr>
              <w:t xml:space="preserve">B1: </w:t>
            </w:r>
            <w:r>
              <w:rPr>
                <w:rFonts w:eastAsia="SimSun" w:hint="eastAsia"/>
              </w:rPr>
              <w:t>should be supported</w:t>
            </w:r>
          </w:p>
          <w:p w14:paraId="3F2A08BB" w14:textId="77777777" w:rsidR="00C067A6" w:rsidRDefault="00FB6400">
            <w:pPr>
              <w:pStyle w:val="ListParagraph"/>
              <w:numPr>
                <w:ilvl w:val="0"/>
                <w:numId w:val="7"/>
              </w:numPr>
              <w:rPr>
                <w:lang w:eastAsia="ko-KR"/>
              </w:rPr>
            </w:pPr>
            <w:r>
              <w:rPr>
                <w:lang w:eastAsia="ko-KR"/>
              </w:rPr>
              <w:t xml:space="preserve">B2: </w:t>
            </w:r>
            <w:r>
              <w:rPr>
                <w:rFonts w:eastAsia="SimSun" w:hint="eastAsia"/>
              </w:rPr>
              <w:t>should not be supported</w:t>
            </w:r>
          </w:p>
          <w:p w14:paraId="3F2A08BC" w14:textId="77777777" w:rsidR="00C067A6" w:rsidRDefault="00C067A6">
            <w:pPr>
              <w:rPr>
                <w:rFonts w:eastAsia="SimSun"/>
                <w:lang w:eastAsia="zh-CN"/>
              </w:rPr>
            </w:pPr>
          </w:p>
          <w:p w14:paraId="3F2A08BD" w14:textId="77777777" w:rsidR="00C067A6" w:rsidRDefault="00FB6400">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3F2A08BE"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F2A08BF" w14:textId="77777777" w:rsidR="00C067A6" w:rsidRDefault="00FB6400">
            <w:pPr>
              <w:pStyle w:val="ListParagraph"/>
              <w:numPr>
                <w:ilvl w:val="0"/>
                <w:numId w:val="13"/>
              </w:numPr>
              <w:rPr>
                <w:rFonts w:eastAsia="SimSun"/>
              </w:rPr>
            </w:pPr>
            <w:r>
              <w:rPr>
                <w:rFonts w:eastAsia="SimSun" w:hint="eastAsia"/>
              </w:rPr>
              <w:t xml:space="preserve">For baseline which is </w:t>
            </w:r>
            <w:r>
              <w:rPr>
                <w:rFonts w:eastAsia="SimSun"/>
              </w:rPr>
              <w:t>essential, it</w:t>
            </w:r>
            <w:r>
              <w:rPr>
                <w:rFonts w:eastAsia="SimSun" w:hint="eastAsia"/>
              </w:rPr>
              <w:t xml:space="preserve"> should be supported.</w:t>
            </w:r>
          </w:p>
          <w:p w14:paraId="3F2A08C0" w14:textId="77777777" w:rsidR="00C067A6" w:rsidRDefault="00FB6400">
            <w:pPr>
              <w:pStyle w:val="ListParagraph"/>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3F2A08C1" w14:textId="77777777" w:rsidR="00C067A6" w:rsidRDefault="00C067A6">
            <w:pPr>
              <w:pStyle w:val="ListParagraph"/>
              <w:ind w:left="720" w:firstLine="0"/>
              <w:rPr>
                <w:rFonts w:eastAsia="SimSun"/>
              </w:rPr>
            </w:pPr>
          </w:p>
          <w:p w14:paraId="3F2A08C2" w14:textId="77777777" w:rsidR="00C067A6" w:rsidRDefault="00FB6400">
            <w:pPr>
              <w:rPr>
                <w:rFonts w:eastAsia="SimSun"/>
                <w:lang w:eastAsia="zh-CN"/>
              </w:rPr>
            </w:pPr>
            <w:r>
              <w:rPr>
                <w:rFonts w:eastAsia="SimSun" w:hint="eastAsia"/>
                <w:lang w:eastAsia="zh-CN"/>
              </w:rPr>
              <w:t xml:space="preserve">Our understanding to each solutions are below, </w:t>
            </w:r>
          </w:p>
          <w:p w14:paraId="3F2A08C3"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3F2A08C4" w14:textId="77777777" w:rsidR="00C067A6" w:rsidRDefault="00FB6400">
            <w:pPr>
              <w:rPr>
                <w:rFonts w:eastAsia="SimSun"/>
                <w:u w:val="single"/>
                <w:lang w:eastAsia="zh-CN"/>
              </w:rPr>
            </w:pPr>
            <w:r>
              <w:rPr>
                <w:rFonts w:eastAsia="SimSun" w:hint="eastAsia"/>
                <w:lang w:eastAsia="zh-CN"/>
              </w:rPr>
              <w:lastRenderedPageBreak/>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3F2A08C5"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3F2A08C6" w14:textId="77777777" w:rsidR="00C067A6" w:rsidRDefault="00C067A6">
            <w:pPr>
              <w:rPr>
                <w:rFonts w:eastAsia="SimSun"/>
                <w:b/>
                <w:u w:val="single"/>
                <w:lang w:eastAsia="zh-CN"/>
              </w:rPr>
            </w:pPr>
          </w:p>
          <w:p w14:paraId="3F2A08C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3F2A08C8"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3F2A08C9"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3F2A08CA"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3F2A08CB"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14:paraId="3F2A08CC" w14:textId="77777777"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3F2A08CD"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F2A08CE"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r>
              <w:rPr>
                <w:rFonts w:eastAsia="SimSun"/>
                <w:u w:val="single"/>
                <w:lang w:eastAsia="zh-CN"/>
              </w:rPr>
              <w:t>t_reassembly timer</w:t>
            </w:r>
            <w:r>
              <w:rPr>
                <w:rFonts w:eastAsia="SimSun" w:hint="eastAsia"/>
                <w:u w:val="single"/>
                <w:lang w:eastAsia="zh-CN"/>
              </w:rPr>
              <w:t>,etc)</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3F2A08CF" w14:textId="77777777" w:rsidR="00C067A6" w:rsidRDefault="00FB6400">
            <w:pPr>
              <w:rPr>
                <w:rFonts w:eastAsia="SimSun"/>
                <w:lang w:eastAsia="zh-CN"/>
              </w:rPr>
            </w:pPr>
            <w:r>
              <w:rPr>
                <w:rFonts w:eastAsia="SimSun" w:hint="eastAsia"/>
                <w:lang w:eastAsia="zh-CN"/>
              </w:rPr>
              <w:t>A2.2 is trying to achieve lossless by PDCP ARQ.</w:t>
            </w:r>
          </w:p>
          <w:p w14:paraId="3F2A08D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t_reassembly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3F2A08D1"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3F2A08D2" w14:textId="77777777" w:rsidR="00C067A6" w:rsidRDefault="00C067A6">
            <w:pPr>
              <w:rPr>
                <w:rFonts w:eastAsia="SimSun"/>
                <w:b/>
                <w:u w:val="single"/>
                <w:lang w:eastAsia="zh-CN"/>
              </w:rPr>
            </w:pPr>
          </w:p>
          <w:p w14:paraId="3F2A08D3"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3F2A08D4"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3F2A08D5"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3F2A08D6" w14:textId="77777777" w:rsidR="00C067A6" w:rsidRDefault="00FB6400">
            <w:pPr>
              <w:pStyle w:val="ListParagraph"/>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3F2A08D7"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3F2A08D8" w14:textId="77777777" w:rsidR="00C067A6" w:rsidRDefault="00FB6400">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3F2A08D9"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14:paraId="3F2A08DA" w14:textId="77777777" w:rsidR="00C067A6" w:rsidRDefault="00C067A6">
            <w:pPr>
              <w:rPr>
                <w:rFonts w:eastAsia="SimSun"/>
                <w:lang w:eastAsia="zh-CN"/>
              </w:rPr>
            </w:pPr>
          </w:p>
          <w:p w14:paraId="3F2A08DB" w14:textId="77777777" w:rsidR="00C067A6" w:rsidRDefault="00FB6400">
            <w:pPr>
              <w:rPr>
                <w:rFonts w:eastAsia="SimSun"/>
                <w:lang w:eastAsia="zh-CN"/>
              </w:rPr>
            </w:pPr>
            <w:r>
              <w:rPr>
                <w:b/>
                <w:lang w:eastAsia="ko-KR"/>
              </w:rPr>
              <w:lastRenderedPageBreak/>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3F2A08DC" w14:textId="77777777" w:rsidR="00C067A6" w:rsidRDefault="00FB6400">
            <w:pPr>
              <w:rPr>
                <w:rFonts w:eastAsia="SimSun"/>
                <w:lang w:eastAsia="zh-CN"/>
              </w:rPr>
            </w:pPr>
            <w:r>
              <w:rPr>
                <w:b/>
                <w:lang w:eastAsia="ko-KR"/>
              </w:rPr>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3F2A08DD" w14:textId="77777777" w:rsidR="00C067A6" w:rsidRDefault="00FB6400">
            <w:pPr>
              <w:pStyle w:val="ListParagraph"/>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SN between PTM and PTP.</w:t>
            </w:r>
          </w:p>
          <w:p w14:paraId="3F2A08DE"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3F2A08EE" w14:textId="77777777">
        <w:tc>
          <w:tcPr>
            <w:tcW w:w="445" w:type="dxa"/>
          </w:tcPr>
          <w:p w14:paraId="3F2A08E0" w14:textId="77777777" w:rsidR="00C067A6" w:rsidRDefault="00FB6400">
            <w:pPr>
              <w:rPr>
                <w:lang w:eastAsia="ko-KR"/>
              </w:rPr>
            </w:pPr>
            <w:r>
              <w:rPr>
                <w:lang w:eastAsia="ko-KR"/>
              </w:rPr>
              <w:lastRenderedPageBreak/>
              <w:t>12</w:t>
            </w:r>
          </w:p>
        </w:tc>
        <w:tc>
          <w:tcPr>
            <w:tcW w:w="1440" w:type="dxa"/>
          </w:tcPr>
          <w:p w14:paraId="3F2A08E1" w14:textId="77777777" w:rsidR="00C067A6" w:rsidRDefault="00FB6400">
            <w:pPr>
              <w:rPr>
                <w:rFonts w:eastAsia="SimSun"/>
                <w:lang w:eastAsia="zh-CN"/>
              </w:rPr>
            </w:pPr>
            <w:r>
              <w:rPr>
                <w:rFonts w:eastAsia="SimSun" w:hint="eastAsia"/>
                <w:lang w:eastAsia="zh-CN"/>
              </w:rPr>
              <w:t>S</w:t>
            </w:r>
            <w:r>
              <w:rPr>
                <w:rFonts w:eastAsia="SimSun"/>
                <w:lang w:eastAsia="zh-CN"/>
              </w:rPr>
              <w:t>preadtrum</w:t>
            </w:r>
          </w:p>
        </w:tc>
        <w:tc>
          <w:tcPr>
            <w:tcW w:w="7744" w:type="dxa"/>
          </w:tcPr>
          <w:p w14:paraId="3F2A08E2"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3F2A08E3"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3F2A08E4"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3F2A08E5"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3F2A08E6"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3F2A08E7"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F2A08E8" w14:textId="77777777" w:rsidR="00C067A6" w:rsidRDefault="00C067A6">
            <w:pPr>
              <w:pStyle w:val="ListParagraph"/>
              <w:ind w:left="760" w:firstLine="0"/>
              <w:rPr>
                <w:rFonts w:ascii="Times New Roman" w:eastAsia="SimSun" w:hAnsi="Times New Roman" w:cs="Times New Roman"/>
                <w:lang w:val="en-GB"/>
              </w:rPr>
            </w:pPr>
          </w:p>
          <w:p w14:paraId="3F2A08E9" w14:textId="77777777" w:rsidR="00C067A6" w:rsidRDefault="00FB6400">
            <w:pPr>
              <w:rPr>
                <w:rFonts w:eastAsia="SimSun"/>
                <w:lang w:eastAsia="zh-CN"/>
              </w:rPr>
            </w:pPr>
            <w:r>
              <w:rPr>
                <w:rFonts w:eastAsia="SimSun"/>
                <w:lang w:eastAsia="zh-CN"/>
              </w:rPr>
              <w:t>A1:  The high reliability can be accomplished by PTP which has RLC AM. The gNB can also configure the PTM, PTP or PTM and PTM simultaneous transmission mode for UE according to the different QoS requirements and radio conditons.</w:t>
            </w:r>
          </w:p>
          <w:p w14:paraId="3F2A08EA" w14:textId="77777777"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3F2A08EB"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3F2A08E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3F2A08ED"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3F2A08FE" w14:textId="77777777">
        <w:tc>
          <w:tcPr>
            <w:tcW w:w="445" w:type="dxa"/>
          </w:tcPr>
          <w:p w14:paraId="3F2A08EF" w14:textId="77777777" w:rsidR="00C067A6" w:rsidRDefault="00FB6400">
            <w:pPr>
              <w:rPr>
                <w:lang w:eastAsia="ko-KR"/>
              </w:rPr>
            </w:pPr>
            <w:r>
              <w:rPr>
                <w:lang w:eastAsia="ko-KR"/>
              </w:rPr>
              <w:t>13</w:t>
            </w:r>
          </w:p>
        </w:tc>
        <w:tc>
          <w:tcPr>
            <w:tcW w:w="1440" w:type="dxa"/>
          </w:tcPr>
          <w:p w14:paraId="3F2A08F0" w14:textId="77777777" w:rsidR="00C067A6" w:rsidRDefault="00FB6400">
            <w:pPr>
              <w:rPr>
                <w:lang w:eastAsia="ko-KR"/>
              </w:rPr>
            </w:pPr>
            <w:r>
              <w:rPr>
                <w:lang w:eastAsia="ko-KR"/>
              </w:rPr>
              <w:t>Nokia</w:t>
            </w:r>
          </w:p>
        </w:tc>
        <w:tc>
          <w:tcPr>
            <w:tcW w:w="7744" w:type="dxa"/>
          </w:tcPr>
          <w:p w14:paraId="3F2A08F1"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3F2A08F2"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3F2A08F3"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3F2A08F4"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3F2A08F5" w14:textId="77777777" w:rsidR="00C067A6" w:rsidRDefault="00FB6400">
            <w:pPr>
              <w:rPr>
                <w:lang w:eastAsia="ko-KR"/>
              </w:rPr>
            </w:pPr>
            <w:r>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3F2A08F6"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F2A08F7"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F2A08F8"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3F2A08F9" w14:textId="77777777" w:rsidR="00C067A6" w:rsidRDefault="00FB6400">
            <w:pPr>
              <w:rPr>
                <w:lang w:eastAsia="ko-KR"/>
              </w:rPr>
            </w:pPr>
            <w:r>
              <w:rPr>
                <w:lang w:eastAsia="ko-KR"/>
              </w:rPr>
              <w:t>In our understanding, the possible combinations are:</w:t>
            </w:r>
          </w:p>
          <w:p w14:paraId="3F2A08FA"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3F2A08FB"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3F2A08FC"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3F2A08FD"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3F2A090E" w14:textId="77777777">
        <w:tc>
          <w:tcPr>
            <w:tcW w:w="445" w:type="dxa"/>
          </w:tcPr>
          <w:p w14:paraId="3F2A08FF" w14:textId="77777777" w:rsidR="00C067A6" w:rsidRDefault="00FB6400">
            <w:pPr>
              <w:rPr>
                <w:lang w:eastAsia="ko-KR"/>
              </w:rPr>
            </w:pPr>
            <w:r>
              <w:rPr>
                <w:lang w:eastAsia="ko-KR"/>
              </w:rPr>
              <w:lastRenderedPageBreak/>
              <w:t>13</w:t>
            </w:r>
          </w:p>
        </w:tc>
        <w:tc>
          <w:tcPr>
            <w:tcW w:w="1440" w:type="dxa"/>
          </w:tcPr>
          <w:p w14:paraId="3F2A0900" w14:textId="77777777" w:rsidR="00C067A6" w:rsidRDefault="00FB6400">
            <w:pPr>
              <w:rPr>
                <w:lang w:eastAsia="ko-KR"/>
              </w:rPr>
            </w:pPr>
            <w:r>
              <w:rPr>
                <w:lang w:eastAsia="ko-KR"/>
              </w:rPr>
              <w:t>Intel</w:t>
            </w:r>
          </w:p>
        </w:tc>
        <w:tc>
          <w:tcPr>
            <w:tcW w:w="7744" w:type="dxa"/>
          </w:tcPr>
          <w:p w14:paraId="3F2A0901" w14:textId="77777777" w:rsidR="00C067A6" w:rsidRDefault="00FB6400">
            <w:pPr>
              <w:rPr>
                <w:b/>
                <w:bCs/>
                <w:lang w:eastAsia="ko-KR"/>
              </w:rPr>
            </w:pPr>
            <w:r>
              <w:rPr>
                <w:b/>
                <w:bCs/>
                <w:lang w:eastAsia="ko-KR"/>
              </w:rPr>
              <w:t>Summary of Intel’s view:</w:t>
            </w:r>
          </w:p>
          <w:p w14:paraId="3F2A0902" w14:textId="77777777" w:rsidR="00C067A6" w:rsidRDefault="00FB6400">
            <w:pPr>
              <w:ind w:left="284"/>
              <w:rPr>
                <w:lang w:eastAsia="ko-KR"/>
              </w:rPr>
            </w:pPr>
            <w:r>
              <w:rPr>
                <w:lang w:eastAsia="ko-KR"/>
              </w:rPr>
              <w:t>- A1: Support this for delivery mode 2, as well as for services with low latency requirement for delivery mode 1.</w:t>
            </w:r>
          </w:p>
          <w:p w14:paraId="3F2A0903" w14:textId="77777777" w:rsidR="00C067A6" w:rsidRDefault="00FB6400">
            <w:pPr>
              <w:ind w:left="284"/>
              <w:rPr>
                <w:lang w:eastAsia="ko-KR"/>
              </w:rPr>
            </w:pPr>
            <w:r>
              <w:rPr>
                <w:lang w:eastAsia="ko-KR"/>
              </w:rPr>
              <w:t>- A2: No support.</w:t>
            </w:r>
          </w:p>
          <w:p w14:paraId="3F2A0904" w14:textId="77777777" w:rsidR="00C067A6" w:rsidRDefault="00FB6400">
            <w:pPr>
              <w:ind w:left="284"/>
              <w:rPr>
                <w:lang w:eastAsia="ko-KR"/>
              </w:rPr>
            </w:pPr>
            <w:r>
              <w:rPr>
                <w:lang w:eastAsia="ko-KR"/>
              </w:rPr>
              <w:t>- A3: Support for services with requirements of high reliability and moderate latency in delivery mode 1.</w:t>
            </w:r>
          </w:p>
          <w:p w14:paraId="3F2A0905" w14:textId="77777777" w:rsidR="00C067A6" w:rsidRDefault="00FB6400">
            <w:pPr>
              <w:ind w:left="284"/>
              <w:rPr>
                <w:lang w:eastAsia="ko-KR"/>
              </w:rPr>
            </w:pPr>
            <w:r>
              <w:rPr>
                <w:lang w:eastAsia="ko-KR"/>
              </w:rPr>
              <w:t>- B1: Support in case of mobility.</w:t>
            </w:r>
          </w:p>
          <w:p w14:paraId="3F2A0906" w14:textId="77777777" w:rsidR="00C067A6" w:rsidRDefault="00FB6400">
            <w:pPr>
              <w:ind w:left="284"/>
              <w:rPr>
                <w:lang w:eastAsia="ko-KR"/>
              </w:rPr>
            </w:pPr>
            <w:r>
              <w:rPr>
                <w:lang w:eastAsia="ko-KR"/>
              </w:rPr>
              <w:t>- B2: Support for PTM/PTP switching</w:t>
            </w:r>
          </w:p>
          <w:p w14:paraId="3F2A0907"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3F2A0908"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3F2A0909"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3F2A090A"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w:t>
            </w:r>
            <w:r>
              <w:rPr>
                <w:lang w:eastAsia="ko-KR"/>
              </w:rPr>
              <w:lastRenderedPageBreak/>
              <w:t>services with high reliability well since there is potential physical layer error (NACK to ACK), which cannot be know by gNB if L2 feedback is not provided from UE to gNB. For complexity, we think unicast RLC AM can be mostly reused, with gNB implementation taking care of the aggregated status report.</w:t>
            </w:r>
          </w:p>
          <w:p w14:paraId="3F2A090B"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3F2A090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3F2A090D" w14:textId="77777777" w:rsidR="00C067A6" w:rsidRDefault="00FB6400">
            <w:pPr>
              <w:rPr>
                <w:lang w:eastAsia="ko-KR"/>
              </w:rPr>
            </w:pPr>
            <w:r>
              <w:rPr>
                <w:lang w:eastAsia="ko-KR"/>
              </w:rPr>
              <w:t xml:space="preserve">Regarding Huawei’s comment on RLC UM, our understanding is that </w:t>
            </w:r>
            <w:commentRangeStart w:id="10"/>
            <w:r>
              <w:rPr>
                <w:lang w:eastAsia="ko-KR"/>
              </w:rPr>
              <w:t>gNB implementation can maintain a consistent RLC SN allocation for RLC SDU segments (e.g. state variable TX_Next is maintained per MRB, instead of PTM and PTP leg(s) separately) to avoid wrong reassembly.</w:t>
            </w:r>
            <w:commentRangeEnd w:id="10"/>
            <w:r>
              <w:rPr>
                <w:rStyle w:val="CommentReference"/>
              </w:rPr>
              <w:commentReference w:id="10"/>
            </w:r>
          </w:p>
        </w:tc>
      </w:tr>
      <w:tr w:rsidR="00C067A6" w14:paraId="3F2A091A" w14:textId="77777777">
        <w:tc>
          <w:tcPr>
            <w:tcW w:w="445" w:type="dxa"/>
          </w:tcPr>
          <w:p w14:paraId="3F2A090F" w14:textId="77777777" w:rsidR="00C067A6" w:rsidRDefault="00FB6400">
            <w:pPr>
              <w:rPr>
                <w:lang w:eastAsia="ko-KR"/>
              </w:rPr>
            </w:pPr>
            <w:r>
              <w:rPr>
                <w:lang w:eastAsia="ko-KR"/>
              </w:rPr>
              <w:lastRenderedPageBreak/>
              <w:t>14</w:t>
            </w:r>
          </w:p>
        </w:tc>
        <w:tc>
          <w:tcPr>
            <w:tcW w:w="1440" w:type="dxa"/>
          </w:tcPr>
          <w:p w14:paraId="3F2A0910" w14:textId="77777777" w:rsidR="00C067A6" w:rsidRDefault="00FB6400">
            <w:pPr>
              <w:rPr>
                <w:lang w:eastAsia="ko-KR"/>
              </w:rPr>
            </w:pPr>
            <w:r>
              <w:rPr>
                <w:lang w:eastAsia="ko-KR"/>
              </w:rPr>
              <w:t>Sony</w:t>
            </w:r>
          </w:p>
        </w:tc>
        <w:tc>
          <w:tcPr>
            <w:tcW w:w="7744" w:type="dxa"/>
          </w:tcPr>
          <w:p w14:paraId="3F2A0911" w14:textId="77777777" w:rsidR="00C067A6" w:rsidRDefault="00FB6400">
            <w:pPr>
              <w:rPr>
                <w:lang w:eastAsia="ko-KR"/>
              </w:rPr>
            </w:pPr>
            <w:r>
              <w:rPr>
                <w:lang w:eastAsia="ko-KR"/>
              </w:rPr>
              <w:t>A1: Support</w:t>
            </w:r>
          </w:p>
          <w:p w14:paraId="3F2A0912" w14:textId="77777777" w:rsidR="00C067A6" w:rsidRDefault="00FB6400">
            <w:pPr>
              <w:rPr>
                <w:lang w:eastAsia="ko-KR"/>
              </w:rPr>
            </w:pPr>
            <w:r>
              <w:rPr>
                <w:lang w:eastAsia="ko-KR"/>
              </w:rPr>
              <w:t>A2: Either A2 or A3 should be supported</w:t>
            </w:r>
          </w:p>
          <w:p w14:paraId="3F2A0913" w14:textId="77777777" w:rsidR="00C067A6" w:rsidRDefault="00FB6400">
            <w:pPr>
              <w:rPr>
                <w:lang w:eastAsia="ko-KR"/>
              </w:rPr>
            </w:pPr>
            <w:r>
              <w:rPr>
                <w:lang w:eastAsia="ko-KR"/>
              </w:rPr>
              <w:t>A3: Either A2 or A3 should be supported</w:t>
            </w:r>
          </w:p>
          <w:p w14:paraId="3F2A0914" w14:textId="77777777" w:rsidR="00C067A6" w:rsidRDefault="00FB6400">
            <w:pPr>
              <w:rPr>
                <w:lang w:eastAsia="ko-KR"/>
              </w:rPr>
            </w:pPr>
            <w:r>
              <w:rPr>
                <w:lang w:eastAsia="ko-KR"/>
              </w:rPr>
              <w:t>B1: Support as baseline</w:t>
            </w:r>
          </w:p>
          <w:p w14:paraId="3F2A0915" w14:textId="77777777" w:rsidR="00C067A6" w:rsidRDefault="00FB6400">
            <w:pPr>
              <w:rPr>
                <w:lang w:eastAsia="ko-KR"/>
              </w:rPr>
            </w:pPr>
            <w:r>
              <w:rPr>
                <w:lang w:eastAsia="ko-KR"/>
              </w:rPr>
              <w:t>B2: discussed if time permits</w:t>
            </w:r>
          </w:p>
          <w:p w14:paraId="3F2A0916"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3F2A0917"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3F2A0918" w14:textId="77777777" w:rsidR="00C067A6" w:rsidRDefault="00FB6400">
            <w:pPr>
              <w:rPr>
                <w:lang w:eastAsia="ko-KR"/>
              </w:rPr>
            </w:pPr>
            <w:r>
              <w:rPr>
                <w:lang w:eastAsia="ko-KR"/>
              </w:rPr>
              <w:t>B1: We think PDCP anchored PTP-PTM switch should be the baseline</w:t>
            </w:r>
          </w:p>
          <w:p w14:paraId="3F2A0919" w14:textId="77777777" w:rsidR="00C067A6" w:rsidRDefault="00FB6400">
            <w:pPr>
              <w:rPr>
                <w:lang w:eastAsia="ko-KR"/>
              </w:rPr>
            </w:pPr>
            <w:r>
              <w:rPr>
                <w:lang w:eastAsia="ko-KR"/>
              </w:rPr>
              <w:t>B2: RLC based can be studied further if time permits.</w:t>
            </w:r>
          </w:p>
        </w:tc>
      </w:tr>
      <w:tr w:rsidR="00C067A6" w14:paraId="3F2A0928" w14:textId="77777777">
        <w:tc>
          <w:tcPr>
            <w:tcW w:w="445" w:type="dxa"/>
          </w:tcPr>
          <w:p w14:paraId="3F2A091B" w14:textId="77777777" w:rsidR="00C067A6" w:rsidRDefault="00FB6400">
            <w:pPr>
              <w:rPr>
                <w:lang w:eastAsia="ko-KR"/>
              </w:rPr>
            </w:pPr>
            <w:r>
              <w:rPr>
                <w:lang w:eastAsia="ko-KR"/>
              </w:rPr>
              <w:t>15</w:t>
            </w:r>
          </w:p>
        </w:tc>
        <w:tc>
          <w:tcPr>
            <w:tcW w:w="1440" w:type="dxa"/>
          </w:tcPr>
          <w:p w14:paraId="3F2A091C" w14:textId="77777777" w:rsidR="00C067A6" w:rsidRDefault="00FB6400">
            <w:pPr>
              <w:rPr>
                <w:lang w:eastAsia="ko-KR"/>
              </w:rPr>
            </w:pPr>
            <w:r>
              <w:rPr>
                <w:lang w:eastAsia="ko-KR"/>
              </w:rPr>
              <w:t>FirstNet</w:t>
            </w:r>
          </w:p>
        </w:tc>
        <w:tc>
          <w:tcPr>
            <w:tcW w:w="7744" w:type="dxa"/>
          </w:tcPr>
          <w:p w14:paraId="3F2A091D" w14:textId="77777777" w:rsidR="00C067A6" w:rsidRDefault="00FB6400">
            <w:pPr>
              <w:rPr>
                <w:lang w:val="en-US"/>
              </w:rPr>
            </w:pPr>
            <w:r>
              <w:t>A1: Not support</w:t>
            </w:r>
          </w:p>
          <w:p w14:paraId="3F2A091E" w14:textId="77777777" w:rsidR="00C067A6" w:rsidRDefault="00FB6400">
            <w:r>
              <w:t>A2: Not support</w:t>
            </w:r>
          </w:p>
          <w:p w14:paraId="3F2A091F" w14:textId="77777777" w:rsidR="00C067A6" w:rsidRDefault="00FB6400">
            <w:r>
              <w:t>A3: Strong support</w:t>
            </w:r>
          </w:p>
          <w:p w14:paraId="3F2A0920" w14:textId="77777777" w:rsidR="00C067A6" w:rsidRDefault="00FB6400">
            <w:r>
              <w:t>B1: Support (for mobility)</w:t>
            </w:r>
          </w:p>
          <w:p w14:paraId="3F2A0921" w14:textId="77777777" w:rsidR="00C067A6" w:rsidRDefault="00FB6400">
            <w:r>
              <w:t>B2: Strong support for MBS</w:t>
            </w:r>
          </w:p>
          <w:p w14:paraId="3F2A0922" w14:textId="77777777" w:rsidR="00C067A6" w:rsidRDefault="00C067A6"/>
          <w:p w14:paraId="3F2A0923"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3F2A0924" w14:textId="77777777" w:rsidR="00C067A6" w:rsidRDefault="00FB6400">
            <w:r>
              <w:lastRenderedPageBreak/>
              <w:t>A2-The only difference from A1 is that PDCP feedback introduction that requires RLC-AM type of functionality in PDCP. We prefer to keep the AM functionality in RLC layer instead of duplicating it in PDCP.</w:t>
            </w:r>
          </w:p>
          <w:p w14:paraId="3F2A0925"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3F2A0926" w14:textId="77777777" w:rsidR="00C067A6" w:rsidRDefault="00FB6400">
            <w:r>
              <w:t>B1: Appears to support mobility services</w:t>
            </w:r>
          </w:p>
          <w:p w14:paraId="3F2A0927" w14:textId="77777777" w:rsidR="00C067A6" w:rsidRDefault="00FB6400">
            <w:r>
              <w:t>B2- This option appears to maintain one RLC entity that supports both multicast and unicast.</w:t>
            </w:r>
          </w:p>
        </w:tc>
      </w:tr>
      <w:tr w:rsidR="00C067A6" w14:paraId="3F2A0938" w14:textId="77777777">
        <w:tc>
          <w:tcPr>
            <w:tcW w:w="445" w:type="dxa"/>
          </w:tcPr>
          <w:p w14:paraId="3F2A0929" w14:textId="77777777" w:rsidR="00C067A6" w:rsidRDefault="00FB6400">
            <w:pPr>
              <w:rPr>
                <w:lang w:eastAsia="ko-KR"/>
              </w:rPr>
            </w:pPr>
            <w:r>
              <w:rPr>
                <w:lang w:eastAsia="ko-KR"/>
              </w:rPr>
              <w:lastRenderedPageBreak/>
              <w:t>16</w:t>
            </w:r>
          </w:p>
        </w:tc>
        <w:tc>
          <w:tcPr>
            <w:tcW w:w="1440" w:type="dxa"/>
          </w:tcPr>
          <w:p w14:paraId="3F2A092A" w14:textId="77777777" w:rsidR="00C067A6" w:rsidRDefault="00FB6400">
            <w:pPr>
              <w:rPr>
                <w:lang w:eastAsia="ko-KR"/>
              </w:rPr>
            </w:pPr>
            <w:r>
              <w:rPr>
                <w:lang w:eastAsia="ko-KR"/>
              </w:rPr>
              <w:t>Convida</w:t>
            </w:r>
          </w:p>
        </w:tc>
        <w:tc>
          <w:tcPr>
            <w:tcW w:w="7744" w:type="dxa"/>
          </w:tcPr>
          <w:p w14:paraId="3F2A09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3F2A092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F2A092D"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3F2A092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3F2A092F"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3F2A0930" w14:textId="77777777" w:rsidR="00C067A6" w:rsidRDefault="00C067A6">
            <w:pPr>
              <w:rPr>
                <w:lang w:eastAsia="ko-KR"/>
              </w:rPr>
            </w:pPr>
          </w:p>
          <w:p w14:paraId="3F2A0931"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3F2A0932"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3F2A0933" w14:textId="77777777" w:rsidR="00C067A6" w:rsidRDefault="00FB6400">
            <w:r>
              <w:t>As a result, our view is that a L2 ARQ mechanism is needed for high reliability MBS services.</w:t>
            </w:r>
          </w:p>
          <w:p w14:paraId="3F2A0934"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3F2A0935"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3F2A0936" w14:textId="77777777" w:rsidR="00C067A6" w:rsidRDefault="00FB6400">
            <w:r>
              <w:t>B1: This is aligned with the split-bearer architecture and already well understood based on its use for DC and duplication</w:t>
            </w:r>
          </w:p>
          <w:p w14:paraId="3F2A0937"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3F2A0949" w14:textId="77777777">
        <w:tc>
          <w:tcPr>
            <w:tcW w:w="445" w:type="dxa"/>
          </w:tcPr>
          <w:p w14:paraId="3F2A0939" w14:textId="77777777" w:rsidR="00C067A6" w:rsidRDefault="00FB6400">
            <w:pPr>
              <w:rPr>
                <w:lang w:eastAsia="ko-KR"/>
              </w:rPr>
            </w:pPr>
            <w:r>
              <w:rPr>
                <w:lang w:eastAsia="ko-KR"/>
              </w:rPr>
              <w:t>17</w:t>
            </w:r>
          </w:p>
        </w:tc>
        <w:tc>
          <w:tcPr>
            <w:tcW w:w="1440" w:type="dxa"/>
          </w:tcPr>
          <w:p w14:paraId="3F2A093A"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F2A093B"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F2A093C" w14:textId="77777777" w:rsidR="00C067A6" w:rsidRDefault="00FB6400">
            <w:pPr>
              <w:pStyle w:val="ListParagraph"/>
              <w:numPr>
                <w:ilvl w:val="0"/>
                <w:numId w:val="7"/>
              </w:numPr>
              <w:rPr>
                <w:lang w:eastAsia="ko-KR"/>
              </w:rPr>
            </w:pPr>
            <w:r>
              <w:rPr>
                <w:lang w:eastAsia="ko-KR"/>
              </w:rPr>
              <w:t>A2: support (A2 or A3, no strong view)</w:t>
            </w:r>
          </w:p>
          <w:p w14:paraId="3F2A093D" w14:textId="77777777" w:rsidR="00C067A6" w:rsidRDefault="00FB6400">
            <w:pPr>
              <w:pStyle w:val="ListParagraph"/>
              <w:numPr>
                <w:ilvl w:val="0"/>
                <w:numId w:val="7"/>
              </w:numPr>
              <w:rPr>
                <w:lang w:eastAsia="ko-KR"/>
              </w:rPr>
            </w:pPr>
            <w:r>
              <w:rPr>
                <w:lang w:eastAsia="ko-KR"/>
              </w:rPr>
              <w:t>A3: support (A2 or A3, no strong view)</w:t>
            </w:r>
          </w:p>
          <w:p w14:paraId="3F2A093E" w14:textId="77777777" w:rsidR="00C067A6" w:rsidRDefault="00FB6400">
            <w:pPr>
              <w:pStyle w:val="ListParagraph"/>
              <w:numPr>
                <w:ilvl w:val="0"/>
                <w:numId w:val="7"/>
              </w:numPr>
              <w:rPr>
                <w:lang w:eastAsia="ko-KR"/>
              </w:rPr>
            </w:pPr>
            <w:r>
              <w:rPr>
                <w:lang w:eastAsia="ko-KR"/>
              </w:rPr>
              <w:t>B1: strong support</w:t>
            </w:r>
          </w:p>
          <w:p w14:paraId="3F2A093F" w14:textId="77777777" w:rsidR="00C067A6" w:rsidRDefault="00FB6400">
            <w:pPr>
              <w:pStyle w:val="ListParagraph"/>
              <w:numPr>
                <w:ilvl w:val="0"/>
                <w:numId w:val="7"/>
              </w:numPr>
              <w:rPr>
                <w:lang w:eastAsia="ko-KR"/>
              </w:rPr>
            </w:pPr>
            <w:r>
              <w:rPr>
                <w:lang w:eastAsia="ko-KR"/>
              </w:rPr>
              <w:t>B2: not support</w:t>
            </w:r>
          </w:p>
          <w:p w14:paraId="3F2A0940" w14:textId="77777777" w:rsidR="00C067A6" w:rsidRDefault="00C067A6">
            <w:pPr>
              <w:rPr>
                <w:lang w:eastAsia="ko-KR"/>
              </w:rPr>
            </w:pPr>
          </w:p>
          <w:p w14:paraId="3F2A0941" w14:textId="77777777" w:rsidR="00C067A6" w:rsidRDefault="00FB6400">
            <w:r>
              <w:lastRenderedPageBreak/>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3F2A0942" w14:textId="77777777" w:rsidR="00C067A6" w:rsidRDefault="00FB6400">
            <w:pPr>
              <w:spacing w:beforeLines="50" w:before="12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3F2A0943"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3F2A0944" w14:textId="77777777" w:rsidR="00C067A6" w:rsidRDefault="00FB6400">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3F2A0945" w14:textId="77777777" w:rsidR="00C067A6" w:rsidRDefault="00FB6400">
            <w:pPr>
              <w:tabs>
                <w:tab w:val="right" w:pos="9639"/>
              </w:tabs>
            </w:pPr>
            <w:r>
              <w:rPr>
                <w:rFonts w:eastAsia="SimSun"/>
                <w:lang w:eastAsia="zh-CN"/>
              </w:rPr>
              <w:t xml:space="preserve">For A3, </w:t>
            </w:r>
            <w:r>
              <w:rPr>
                <w:rFonts w:eastAsia="SimSun"/>
              </w:rPr>
              <w:t>i</w:t>
            </w:r>
            <w:r>
              <w:t>t is complex for the PDCP in gNB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3F2A0946"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3F2A0947" w14:textId="77777777" w:rsidR="00C067A6" w:rsidRDefault="00C067A6">
            <w:pPr>
              <w:rPr>
                <w:rFonts w:eastAsia="SimSun"/>
                <w:lang w:eastAsia="zh-CN"/>
              </w:rPr>
            </w:pPr>
          </w:p>
          <w:p w14:paraId="3F2A0948"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3F2A095D" w14:textId="77777777">
        <w:tc>
          <w:tcPr>
            <w:tcW w:w="445" w:type="dxa"/>
          </w:tcPr>
          <w:p w14:paraId="3F2A094A" w14:textId="77777777" w:rsidR="00C067A6" w:rsidRDefault="00FB6400">
            <w:pPr>
              <w:rPr>
                <w:lang w:eastAsia="ko-KR"/>
              </w:rPr>
            </w:pPr>
            <w:r>
              <w:rPr>
                <w:lang w:eastAsia="ko-KR"/>
              </w:rPr>
              <w:lastRenderedPageBreak/>
              <w:t>18</w:t>
            </w:r>
          </w:p>
        </w:tc>
        <w:tc>
          <w:tcPr>
            <w:tcW w:w="1440" w:type="dxa"/>
          </w:tcPr>
          <w:p w14:paraId="3F2A094B" w14:textId="77777777" w:rsidR="00C067A6" w:rsidRDefault="00FB6400">
            <w:pPr>
              <w:rPr>
                <w:lang w:eastAsia="ko-KR"/>
              </w:rPr>
            </w:pPr>
            <w:r>
              <w:rPr>
                <w:rFonts w:hint="eastAsia"/>
                <w:lang w:eastAsia="ko-KR"/>
              </w:rPr>
              <w:t>Samsung</w:t>
            </w:r>
          </w:p>
        </w:tc>
        <w:tc>
          <w:tcPr>
            <w:tcW w:w="7744" w:type="dxa"/>
          </w:tcPr>
          <w:p w14:paraId="3F2A094C" w14:textId="77777777" w:rsidR="00C067A6" w:rsidRDefault="00FB6400">
            <w:pPr>
              <w:ind w:left="284"/>
              <w:rPr>
                <w:lang w:eastAsia="ko-KR"/>
              </w:rPr>
            </w:pPr>
            <w:r>
              <w:rPr>
                <w:lang w:eastAsia="ko-KR"/>
              </w:rPr>
              <w:t>A1. Support</w:t>
            </w:r>
          </w:p>
          <w:p w14:paraId="3F2A094D" w14:textId="77777777" w:rsidR="00C067A6" w:rsidRDefault="00FB6400">
            <w:pPr>
              <w:ind w:left="284"/>
              <w:rPr>
                <w:lang w:eastAsia="ko-KR"/>
              </w:rPr>
            </w:pPr>
            <w:r>
              <w:rPr>
                <w:lang w:eastAsia="ko-KR"/>
              </w:rPr>
              <w:t xml:space="preserve">A2. Support only for mobility </w:t>
            </w:r>
          </w:p>
          <w:p w14:paraId="3F2A094E" w14:textId="77777777" w:rsidR="00C067A6" w:rsidRDefault="00FB6400">
            <w:pPr>
              <w:ind w:left="284"/>
              <w:rPr>
                <w:lang w:eastAsia="ko-KR"/>
              </w:rPr>
            </w:pPr>
            <w:r>
              <w:rPr>
                <w:lang w:eastAsia="ko-KR"/>
              </w:rPr>
              <w:t>A3. Strongly not support</w:t>
            </w:r>
          </w:p>
          <w:p w14:paraId="3F2A094F" w14:textId="77777777" w:rsidR="00C067A6" w:rsidRDefault="00FB6400">
            <w:pPr>
              <w:ind w:left="284"/>
              <w:rPr>
                <w:lang w:eastAsia="ko-KR"/>
              </w:rPr>
            </w:pPr>
            <w:r>
              <w:rPr>
                <w:lang w:eastAsia="ko-KR"/>
              </w:rPr>
              <w:t>B1. Acceptable/Support</w:t>
            </w:r>
          </w:p>
          <w:p w14:paraId="3F2A0950" w14:textId="77777777" w:rsidR="00C067A6" w:rsidRDefault="00FB6400">
            <w:pPr>
              <w:ind w:left="284"/>
              <w:rPr>
                <w:lang w:eastAsia="ko-KR"/>
              </w:rPr>
            </w:pPr>
            <w:r>
              <w:rPr>
                <w:lang w:eastAsia="ko-KR"/>
              </w:rPr>
              <w:t>B2. Not support</w:t>
            </w:r>
          </w:p>
          <w:p w14:paraId="3F2A0951"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3F2A0952"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3F2A0953"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3F2A0954"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3F2A0955"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F2A0956"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3F2A0957" w14:textId="77777777" w:rsidR="00C067A6" w:rsidRDefault="00FB6400">
            <w:pPr>
              <w:rPr>
                <w:lang w:eastAsia="ko-KR"/>
              </w:rPr>
            </w:pPr>
            <w:r>
              <w:rPr>
                <w:lang w:eastAsia="ko-KR"/>
              </w:rPr>
              <w:t>- RLC AM for PTM is totally new. Considering the scope of this WI, it would be better not to repeat the discussion.</w:t>
            </w:r>
          </w:p>
          <w:p w14:paraId="3F2A0958"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3F2A0959" w14:textId="77777777" w:rsidR="00C067A6" w:rsidRDefault="00FB6400">
            <w:pPr>
              <w:rPr>
                <w:lang w:eastAsia="ko-KR"/>
              </w:rPr>
            </w:pPr>
            <w:r>
              <w:rPr>
                <w:lang w:eastAsia="ko-KR"/>
              </w:rPr>
              <w:t>- If PTP-AM is supported, then L2 ARQ in PTP leg will work. Then, PDCP retransmission will be redundant.</w:t>
            </w:r>
          </w:p>
          <w:p w14:paraId="3F2A095A" w14:textId="77777777" w:rsidR="00C067A6" w:rsidRDefault="00FB6400">
            <w:pPr>
              <w:rPr>
                <w:lang w:eastAsia="ko-KR"/>
              </w:rPr>
            </w:pPr>
            <w:r>
              <w:rPr>
                <w:lang w:eastAsia="ko-KR"/>
              </w:rPr>
              <w:lastRenderedPageBreak/>
              <w:t>- Assuming PTM-UM, there is no need to support retransmission for UM bearer. In other words, PDCP retransmission for UM bearer is not necessary.</w:t>
            </w:r>
          </w:p>
          <w:p w14:paraId="3F2A095B" w14:textId="77777777" w:rsidR="00C067A6" w:rsidRDefault="00FB6400">
            <w:pPr>
              <w:rPr>
                <w:b/>
                <w:lang w:eastAsia="ko-KR"/>
              </w:rPr>
            </w:pPr>
            <w:r>
              <w:rPr>
                <w:b/>
                <w:lang w:eastAsia="ko-KR"/>
              </w:rPr>
              <w:t xml:space="preserve">B1 vs B2: </w:t>
            </w:r>
            <w:r>
              <w:rPr>
                <w:lang w:eastAsia="ko-KR"/>
              </w:rPr>
              <w:t>PDCP switching is much simpler than RLC switching.</w:t>
            </w:r>
          </w:p>
          <w:p w14:paraId="3F2A095C"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3F2A096A" w14:textId="77777777">
        <w:tc>
          <w:tcPr>
            <w:tcW w:w="445" w:type="dxa"/>
          </w:tcPr>
          <w:p w14:paraId="3F2A095E" w14:textId="77777777" w:rsidR="00C067A6" w:rsidRDefault="00FB6400">
            <w:pPr>
              <w:rPr>
                <w:lang w:eastAsia="ko-KR"/>
              </w:rPr>
            </w:pPr>
            <w:r>
              <w:rPr>
                <w:lang w:eastAsia="ko-KR"/>
              </w:rPr>
              <w:lastRenderedPageBreak/>
              <w:t>19</w:t>
            </w:r>
          </w:p>
        </w:tc>
        <w:tc>
          <w:tcPr>
            <w:tcW w:w="1440" w:type="dxa"/>
          </w:tcPr>
          <w:p w14:paraId="3F2A095F" w14:textId="77777777" w:rsidR="00C067A6" w:rsidRDefault="00FB6400">
            <w:pPr>
              <w:rPr>
                <w:lang w:eastAsia="ko-KR"/>
              </w:rPr>
            </w:pPr>
            <w:r>
              <w:rPr>
                <w:rFonts w:eastAsia="MS Mincho" w:hint="eastAsia"/>
                <w:lang w:eastAsia="ja-JP"/>
              </w:rPr>
              <w:t>Sharp</w:t>
            </w:r>
          </w:p>
        </w:tc>
        <w:tc>
          <w:tcPr>
            <w:tcW w:w="7744" w:type="dxa"/>
          </w:tcPr>
          <w:p w14:paraId="3F2A0960" w14:textId="77777777" w:rsidR="00C067A6" w:rsidRDefault="00FB6400">
            <w:pPr>
              <w:rPr>
                <w:rFonts w:eastAsia="MS Mincho"/>
                <w:lang w:eastAsia="ja-JP"/>
              </w:rPr>
            </w:pPr>
            <w:r>
              <w:rPr>
                <w:rFonts w:eastAsia="MS Mincho" w:hint="eastAsia"/>
                <w:lang w:eastAsia="ja-JP"/>
              </w:rPr>
              <w:t>A1: Support</w:t>
            </w:r>
          </w:p>
          <w:p w14:paraId="3F2A0961" w14:textId="77777777" w:rsidR="00C067A6" w:rsidRDefault="00FB6400">
            <w:pPr>
              <w:rPr>
                <w:rFonts w:eastAsia="MS Mincho"/>
                <w:lang w:eastAsia="ja-JP"/>
              </w:rPr>
            </w:pPr>
            <w:r>
              <w:rPr>
                <w:rFonts w:eastAsia="MS Mincho"/>
                <w:lang w:eastAsia="ja-JP"/>
              </w:rPr>
              <w:t>A2: Support</w:t>
            </w:r>
          </w:p>
          <w:p w14:paraId="3F2A0962" w14:textId="77777777" w:rsidR="00C067A6" w:rsidRDefault="00FB6400">
            <w:pPr>
              <w:rPr>
                <w:rFonts w:eastAsia="MS Mincho"/>
                <w:lang w:eastAsia="ja-JP"/>
              </w:rPr>
            </w:pPr>
            <w:r>
              <w:rPr>
                <w:rFonts w:eastAsia="MS Mincho"/>
                <w:lang w:eastAsia="ja-JP"/>
              </w:rPr>
              <w:t>A3: Not support</w:t>
            </w:r>
          </w:p>
          <w:p w14:paraId="3F2A0963" w14:textId="77777777" w:rsidR="00C067A6" w:rsidRDefault="00FB6400">
            <w:pPr>
              <w:rPr>
                <w:rFonts w:eastAsia="MS Mincho"/>
                <w:lang w:eastAsia="ja-JP"/>
              </w:rPr>
            </w:pPr>
            <w:r>
              <w:rPr>
                <w:rFonts w:eastAsia="MS Mincho"/>
                <w:lang w:eastAsia="ja-JP"/>
              </w:rPr>
              <w:t>B1: Support</w:t>
            </w:r>
          </w:p>
          <w:p w14:paraId="3F2A0964" w14:textId="77777777" w:rsidR="00C067A6" w:rsidRDefault="00FB6400">
            <w:pPr>
              <w:rPr>
                <w:rFonts w:eastAsia="MS Mincho"/>
                <w:lang w:eastAsia="ja-JP"/>
              </w:rPr>
            </w:pPr>
            <w:r>
              <w:rPr>
                <w:rFonts w:eastAsia="MS Mincho"/>
                <w:lang w:eastAsia="ja-JP"/>
              </w:rPr>
              <w:t>B2: Not support</w:t>
            </w:r>
          </w:p>
          <w:p w14:paraId="3F2A0965" w14:textId="77777777" w:rsidR="00C067A6" w:rsidRDefault="00FB6400">
            <w:pPr>
              <w:rPr>
                <w:rFonts w:eastAsia="MS Mincho"/>
                <w:b/>
                <w:u w:val="single"/>
                <w:lang w:eastAsia="ja-JP"/>
              </w:rPr>
            </w:pPr>
            <w:r>
              <w:rPr>
                <w:rFonts w:eastAsia="MS Mincho" w:hint="eastAsia"/>
                <w:b/>
                <w:u w:val="single"/>
                <w:lang w:eastAsia="ja-JP"/>
              </w:rPr>
              <w:t>Reason:</w:t>
            </w:r>
          </w:p>
          <w:p w14:paraId="3F2A096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3F2A096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3F2A0968"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3F2A096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3F2A097A" w14:textId="77777777">
        <w:tc>
          <w:tcPr>
            <w:tcW w:w="445" w:type="dxa"/>
          </w:tcPr>
          <w:p w14:paraId="3F2A096B" w14:textId="77777777" w:rsidR="00C067A6" w:rsidRDefault="00FB6400">
            <w:pPr>
              <w:rPr>
                <w:lang w:eastAsia="ko-KR"/>
              </w:rPr>
            </w:pPr>
            <w:r>
              <w:rPr>
                <w:lang w:eastAsia="ko-KR"/>
              </w:rPr>
              <w:t>20</w:t>
            </w:r>
          </w:p>
        </w:tc>
        <w:tc>
          <w:tcPr>
            <w:tcW w:w="1440" w:type="dxa"/>
          </w:tcPr>
          <w:p w14:paraId="3F2A096C"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3F2A096D"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F2A096E" w14:textId="77777777" w:rsidR="00C067A6" w:rsidRDefault="00FB6400">
            <w:pPr>
              <w:rPr>
                <w:bCs/>
                <w:lang w:eastAsia="ko-KR"/>
              </w:rPr>
            </w:pPr>
            <w:r>
              <w:rPr>
                <w:bCs/>
                <w:lang w:eastAsia="ko-KR"/>
              </w:rPr>
              <w:t xml:space="preserve">APT’s view: </w:t>
            </w:r>
          </w:p>
          <w:p w14:paraId="3F2A096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3F2A0970" w14:textId="77777777" w:rsidR="00C067A6" w:rsidRDefault="00FB6400">
            <w:pPr>
              <w:pStyle w:val="ListParagraph"/>
              <w:numPr>
                <w:ilvl w:val="0"/>
                <w:numId w:val="7"/>
              </w:numPr>
              <w:rPr>
                <w:lang w:eastAsia="ko-KR"/>
              </w:rPr>
            </w:pPr>
            <w:r>
              <w:rPr>
                <w:lang w:eastAsia="ko-KR"/>
              </w:rPr>
              <w:t>A2: support</w:t>
            </w:r>
          </w:p>
          <w:p w14:paraId="3F2A0971" w14:textId="77777777" w:rsidR="00C067A6" w:rsidRDefault="00FB6400">
            <w:pPr>
              <w:pStyle w:val="ListParagraph"/>
              <w:numPr>
                <w:ilvl w:val="0"/>
                <w:numId w:val="7"/>
              </w:numPr>
              <w:rPr>
                <w:lang w:eastAsia="ko-KR"/>
              </w:rPr>
            </w:pPr>
            <w:r>
              <w:rPr>
                <w:lang w:eastAsia="ko-KR"/>
              </w:rPr>
              <w:t>A3: not support</w:t>
            </w:r>
          </w:p>
          <w:p w14:paraId="3F2A0972" w14:textId="77777777" w:rsidR="00C067A6" w:rsidRDefault="00FB6400">
            <w:pPr>
              <w:pStyle w:val="ListParagraph"/>
              <w:numPr>
                <w:ilvl w:val="0"/>
                <w:numId w:val="7"/>
              </w:numPr>
              <w:rPr>
                <w:lang w:eastAsia="ko-KR"/>
              </w:rPr>
            </w:pPr>
            <w:r>
              <w:rPr>
                <w:lang w:eastAsia="ko-KR"/>
              </w:rPr>
              <w:t>B1: strong support</w:t>
            </w:r>
          </w:p>
          <w:p w14:paraId="3F2A0973" w14:textId="77777777" w:rsidR="00C067A6" w:rsidRDefault="00FB6400">
            <w:pPr>
              <w:pStyle w:val="ListParagraph"/>
              <w:numPr>
                <w:ilvl w:val="0"/>
                <w:numId w:val="7"/>
              </w:numPr>
              <w:rPr>
                <w:lang w:eastAsia="ko-KR"/>
              </w:rPr>
            </w:pPr>
            <w:r>
              <w:rPr>
                <w:lang w:eastAsia="ko-KR"/>
              </w:rPr>
              <w:t>B2: not support</w:t>
            </w:r>
          </w:p>
          <w:p w14:paraId="3F2A0974" w14:textId="77777777" w:rsidR="00C067A6" w:rsidRDefault="00C067A6">
            <w:pPr>
              <w:rPr>
                <w:rFonts w:eastAsia="MS Mincho"/>
                <w:b/>
                <w:bCs/>
                <w:lang w:eastAsia="ja-JP"/>
              </w:rPr>
            </w:pPr>
          </w:p>
          <w:p w14:paraId="3F2A0975" w14:textId="77777777" w:rsidR="00C067A6" w:rsidRDefault="00C067A6">
            <w:pPr>
              <w:rPr>
                <w:rFonts w:eastAsia="MS Mincho"/>
                <w:b/>
                <w:bCs/>
                <w:lang w:eastAsia="ja-JP"/>
              </w:rPr>
            </w:pPr>
          </w:p>
          <w:p w14:paraId="3F2A0976"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w:t>
            </w:r>
            <w:r>
              <w:rPr>
                <w:rFonts w:eastAsia="PMingLiU"/>
                <w:lang w:eastAsia="zh-TW"/>
              </w:rPr>
              <w:lastRenderedPageBreak/>
              <w:t xml:space="preserve">leg is not received by a UE, the UE could receive L1 retransmission on the PTP leg after leg switching. </w:t>
            </w:r>
          </w:p>
          <w:p w14:paraId="3F2A0977" w14:textId="77777777" w:rsidR="00C067A6" w:rsidRDefault="00FB6400">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3F2A0978"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F2A0979"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3F2A0991" w14:textId="77777777">
        <w:tc>
          <w:tcPr>
            <w:tcW w:w="445" w:type="dxa"/>
          </w:tcPr>
          <w:p w14:paraId="3F2A097B" w14:textId="77777777" w:rsidR="00C067A6" w:rsidRDefault="00FB6400">
            <w:pPr>
              <w:rPr>
                <w:lang w:eastAsia="ko-KR"/>
              </w:rPr>
            </w:pPr>
            <w:r>
              <w:rPr>
                <w:lang w:eastAsia="ko-KR"/>
              </w:rPr>
              <w:lastRenderedPageBreak/>
              <w:t>20</w:t>
            </w:r>
          </w:p>
        </w:tc>
        <w:tc>
          <w:tcPr>
            <w:tcW w:w="1440" w:type="dxa"/>
          </w:tcPr>
          <w:p w14:paraId="3F2A097C" w14:textId="77777777" w:rsidR="00C067A6" w:rsidRDefault="00FB6400">
            <w:pPr>
              <w:rPr>
                <w:rFonts w:eastAsia="SimSun"/>
                <w:lang w:val="en-US" w:eastAsia="zh-CN"/>
              </w:rPr>
            </w:pPr>
            <w:r>
              <w:rPr>
                <w:rFonts w:eastAsia="SimSun" w:hint="eastAsia"/>
                <w:lang w:val="en-US" w:eastAsia="zh-CN"/>
              </w:rPr>
              <w:t>ZTE</w:t>
            </w:r>
          </w:p>
        </w:tc>
        <w:tc>
          <w:tcPr>
            <w:tcW w:w="7744" w:type="dxa"/>
          </w:tcPr>
          <w:p w14:paraId="3F2A097D"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3F2A097E" w14:textId="77777777" w:rsidR="00C067A6" w:rsidRDefault="00FB6400">
            <w:pPr>
              <w:rPr>
                <w:lang w:eastAsia="ko-KR"/>
              </w:rPr>
            </w:pPr>
            <w:r>
              <w:rPr>
                <w:rFonts w:hint="eastAsia"/>
                <w:lang w:eastAsia="ko-KR"/>
              </w:rPr>
              <w:t xml:space="preserve">// for L2 ARQ </w:t>
            </w:r>
          </w:p>
          <w:p w14:paraId="3F2A097F" w14:textId="77777777" w:rsidR="00C067A6" w:rsidRDefault="00FB6400">
            <w:pPr>
              <w:rPr>
                <w:lang w:eastAsia="ko-KR"/>
              </w:rPr>
            </w:pPr>
            <w:r>
              <w:rPr>
                <w:rFonts w:hint="eastAsia"/>
                <w:lang w:eastAsia="ko-KR"/>
              </w:rPr>
              <w:t>A1: Support</w:t>
            </w:r>
          </w:p>
          <w:p w14:paraId="3F2A0980" w14:textId="77777777" w:rsidR="00C067A6" w:rsidRDefault="00FB6400">
            <w:pPr>
              <w:rPr>
                <w:lang w:eastAsia="ko-KR"/>
              </w:rPr>
            </w:pPr>
            <w:r>
              <w:rPr>
                <w:rFonts w:hint="eastAsia"/>
                <w:lang w:eastAsia="ko-KR"/>
              </w:rPr>
              <w:t>A2: FFS</w:t>
            </w:r>
          </w:p>
          <w:p w14:paraId="3F2A0981" w14:textId="77777777" w:rsidR="00C067A6" w:rsidRDefault="00FB6400">
            <w:pPr>
              <w:rPr>
                <w:lang w:eastAsia="ko-KR"/>
              </w:rPr>
            </w:pPr>
            <w:r>
              <w:rPr>
                <w:rFonts w:hint="eastAsia"/>
                <w:lang w:eastAsia="ko-KR"/>
              </w:rPr>
              <w:t>A3: NOT Support</w:t>
            </w:r>
          </w:p>
          <w:p w14:paraId="3F2A0982" w14:textId="77777777" w:rsidR="00C067A6" w:rsidRDefault="00FB6400">
            <w:pPr>
              <w:rPr>
                <w:lang w:eastAsia="ko-KR"/>
              </w:rPr>
            </w:pPr>
            <w:r>
              <w:rPr>
                <w:rFonts w:hint="eastAsia"/>
                <w:lang w:eastAsia="ko-KR"/>
              </w:rPr>
              <w:t>// for mode switch</w:t>
            </w:r>
          </w:p>
          <w:p w14:paraId="3F2A0983" w14:textId="77777777" w:rsidR="00C067A6" w:rsidRDefault="00FB6400">
            <w:pPr>
              <w:rPr>
                <w:lang w:eastAsia="ko-KR"/>
              </w:rPr>
            </w:pPr>
            <w:r>
              <w:rPr>
                <w:rFonts w:hint="eastAsia"/>
                <w:lang w:eastAsia="ko-KR"/>
              </w:rPr>
              <w:t>B1: Support</w:t>
            </w:r>
          </w:p>
          <w:p w14:paraId="3F2A0984" w14:textId="77777777" w:rsidR="00C067A6" w:rsidRDefault="00FB6400">
            <w:pPr>
              <w:rPr>
                <w:lang w:eastAsia="ko-KR"/>
              </w:rPr>
            </w:pPr>
            <w:r>
              <w:rPr>
                <w:rFonts w:hint="eastAsia"/>
                <w:lang w:eastAsia="ko-KR"/>
              </w:rPr>
              <w:t>B2: NOT support</w:t>
            </w:r>
          </w:p>
          <w:p w14:paraId="3F2A0985"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r>
              <w:rPr>
                <w:rFonts w:eastAsia="SimSun"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3F2A0986" w14:textId="77777777" w:rsidR="00C067A6" w:rsidRDefault="00FB6400">
            <w:pPr>
              <w:rPr>
                <w:lang w:eastAsia="ko-KR"/>
              </w:rPr>
            </w:pPr>
            <w:r>
              <w:rPr>
                <w:rFonts w:hint="eastAsia"/>
                <w:lang w:eastAsia="ko-KR"/>
              </w:rPr>
              <w:t xml:space="preserve"># </w:t>
            </w:r>
            <w:r>
              <w:rPr>
                <w:rFonts w:eastAsia="SimSun" w:hint="eastAsia"/>
                <w:lang w:val="en-US" w:eastAsia="zh-CN"/>
              </w:rPr>
              <w:t>C</w:t>
            </w:r>
            <w:r>
              <w:rPr>
                <w:rFonts w:hint="eastAsia"/>
                <w:lang w:eastAsia="ko-KR"/>
              </w:rPr>
              <w:t>omplexity for solution A3:</w:t>
            </w:r>
          </w:p>
          <w:p w14:paraId="3F2A0987"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3F2A0988" w14:textId="77777777" w:rsidR="00C067A6" w:rsidRDefault="00FB6400">
            <w:pPr>
              <w:rPr>
                <w:lang w:eastAsia="ko-KR"/>
              </w:rPr>
            </w:pPr>
            <w:r>
              <w:rPr>
                <w:rFonts w:hint="eastAsia"/>
                <w:lang w:eastAsia="ko-KR"/>
              </w:rPr>
              <w:t>- management to the movement of RLC Rx Window which needs to be synced under the control of gNB.</w:t>
            </w:r>
          </w:p>
          <w:p w14:paraId="3F2A0989" w14:textId="77777777" w:rsidR="00C067A6" w:rsidRDefault="00FB6400">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14:paraId="3F2A098A"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3F2A098B" w14:textId="77777777" w:rsidR="00C067A6" w:rsidRDefault="00FB6400">
            <w:pPr>
              <w:rPr>
                <w:lang w:eastAsia="ko-KR"/>
              </w:rPr>
            </w:pPr>
            <w:r>
              <w:rPr>
                <w:rFonts w:hint="eastAsia"/>
                <w:lang w:eastAsia="ko-KR"/>
              </w:rPr>
              <w:lastRenderedPageBreak/>
              <w:t>- standardization efforts (e.g., one RLC entity has to be associated to two logical channels; - introduce mechanisms about to convey RLC Tx window movement to UEs, impacting UP protocol and the UE behavior</w:t>
            </w:r>
            <w:r>
              <w:rPr>
                <w:rFonts w:eastAsia="SimSun" w:hint="eastAsia"/>
                <w:lang w:val="en-US" w:eastAsia="zh-CN"/>
              </w:rPr>
              <w:t>, etc.. which all can be easily realized by existing standard</w:t>
            </w:r>
            <w:r>
              <w:rPr>
                <w:rFonts w:hint="eastAsia"/>
                <w:lang w:eastAsia="ko-KR"/>
              </w:rPr>
              <w:t>)</w:t>
            </w:r>
          </w:p>
          <w:p w14:paraId="3F2A098C" w14:textId="77777777" w:rsidR="00C067A6" w:rsidRDefault="00FB6400">
            <w:pPr>
              <w:rPr>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14:paraId="3F2A098D" w14:textId="77777777" w:rsidR="00C067A6" w:rsidRDefault="00FB6400">
            <w:pPr>
              <w:rPr>
                <w:lang w:eastAsia="ko-KR"/>
              </w:rPr>
            </w:pPr>
            <w:r>
              <w:rPr>
                <w:rFonts w:hint="eastAsia"/>
                <w:lang w:eastAsia="ko-KR"/>
              </w:rPr>
              <w:t># Reason</w:t>
            </w:r>
            <w:r>
              <w:rPr>
                <w:rFonts w:eastAsia="SimSun" w:hint="eastAsia"/>
                <w:lang w:val="en-US" w:eastAsia="zh-CN"/>
              </w:rPr>
              <w:t xml:space="preserve"> n</w:t>
            </w:r>
            <w:r>
              <w:rPr>
                <w:rFonts w:hint="eastAsia"/>
                <w:lang w:eastAsia="ko-KR"/>
              </w:rPr>
              <w:t>ot to have B2 as the mode switch solution:</w:t>
            </w:r>
          </w:p>
          <w:p w14:paraId="3F2A098E"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3F2A098F"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3F2A0990"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F2A0995" w14:textId="77777777">
        <w:tc>
          <w:tcPr>
            <w:tcW w:w="445" w:type="dxa"/>
          </w:tcPr>
          <w:p w14:paraId="3F2A0992" w14:textId="77777777" w:rsidR="00C067A6" w:rsidRDefault="00FB6400">
            <w:pPr>
              <w:rPr>
                <w:lang w:eastAsia="ko-KR"/>
              </w:rPr>
            </w:pPr>
            <w:r>
              <w:rPr>
                <w:lang w:eastAsia="ko-KR"/>
              </w:rPr>
              <w:lastRenderedPageBreak/>
              <w:t>21</w:t>
            </w:r>
          </w:p>
        </w:tc>
        <w:tc>
          <w:tcPr>
            <w:tcW w:w="1440" w:type="dxa"/>
          </w:tcPr>
          <w:p w14:paraId="3F2A0993" w14:textId="24D38DBB" w:rsidR="00C067A6" w:rsidRDefault="008F6239">
            <w:pPr>
              <w:rPr>
                <w:lang w:eastAsia="ko-KR"/>
              </w:rPr>
            </w:pPr>
            <w:r>
              <w:rPr>
                <w:lang w:eastAsia="ko-KR"/>
              </w:rPr>
              <w:t>Fujitsu</w:t>
            </w:r>
          </w:p>
        </w:tc>
        <w:tc>
          <w:tcPr>
            <w:tcW w:w="7744" w:type="dxa"/>
          </w:tcPr>
          <w:p w14:paraId="31698FB5" w14:textId="77777777" w:rsidR="008F6239" w:rsidRDefault="006E1E09" w:rsidP="008F6239">
            <w:pPr>
              <w:rPr>
                <w:lang w:val="en-US" w:eastAsia="ko-KR"/>
              </w:rPr>
            </w:pPr>
            <w:r>
              <w:rPr>
                <w:lang w:eastAsia="ko-KR"/>
              </w:rPr>
              <w:t xml:space="preserve"> </w:t>
            </w:r>
            <w:r w:rsidR="008F6239">
              <w:rPr>
                <w:lang w:val="en-US" w:eastAsia="ko-KR"/>
              </w:rPr>
              <w:t>A1: Support</w:t>
            </w:r>
          </w:p>
          <w:p w14:paraId="39BAEC12" w14:textId="77777777" w:rsidR="008F6239" w:rsidRDefault="008F6239" w:rsidP="008F6239">
            <w:pPr>
              <w:rPr>
                <w:lang w:val="en-US" w:eastAsia="ko-KR"/>
              </w:rPr>
            </w:pPr>
            <w:r>
              <w:rPr>
                <w:lang w:val="en-US" w:eastAsia="ko-KR"/>
              </w:rPr>
              <w:t>A2: Not support</w:t>
            </w:r>
          </w:p>
          <w:p w14:paraId="52FF35CC" w14:textId="77777777" w:rsidR="008F6239" w:rsidRDefault="008F6239" w:rsidP="008F6239">
            <w:pPr>
              <w:rPr>
                <w:lang w:val="en-US" w:eastAsia="ko-KR"/>
              </w:rPr>
            </w:pPr>
            <w:r>
              <w:rPr>
                <w:lang w:val="en-US" w:eastAsia="ko-KR"/>
              </w:rPr>
              <w:t>A3: Not support</w:t>
            </w:r>
          </w:p>
          <w:p w14:paraId="23BFA2FC" w14:textId="77777777" w:rsidR="008F6239" w:rsidRDefault="008F6239" w:rsidP="008F6239">
            <w:pPr>
              <w:rPr>
                <w:lang w:val="en-US" w:eastAsia="ko-KR"/>
              </w:rPr>
            </w:pPr>
            <w:r>
              <w:rPr>
                <w:lang w:val="en-US" w:eastAsia="ko-KR"/>
              </w:rPr>
              <w:t>B1: Support</w:t>
            </w:r>
          </w:p>
          <w:p w14:paraId="09DC6927" w14:textId="77777777" w:rsidR="008F6239" w:rsidRDefault="008F6239" w:rsidP="008F6239">
            <w:pPr>
              <w:rPr>
                <w:lang w:val="en-US" w:eastAsia="ko-KR"/>
              </w:rPr>
            </w:pPr>
            <w:r>
              <w:rPr>
                <w:lang w:val="en-US" w:eastAsia="ko-KR"/>
              </w:rPr>
              <w:t>B2: Not support</w:t>
            </w:r>
          </w:p>
          <w:p w14:paraId="67BABB35"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01ACC962"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5CB66202"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5BDAC36A"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72879E6F" w14:textId="77777777" w:rsidR="008F6239" w:rsidRDefault="008F6239" w:rsidP="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p w14:paraId="3F2A0994" w14:textId="57D5FBDD" w:rsidR="00457F38" w:rsidRPr="00457F38" w:rsidRDefault="00457F38">
            <w:pPr>
              <w:rPr>
                <w:lang w:eastAsia="ko-KR"/>
              </w:rPr>
            </w:pPr>
          </w:p>
        </w:tc>
      </w:tr>
      <w:tr w:rsidR="008F6239" w14:paraId="3F2A0999" w14:textId="77777777">
        <w:tc>
          <w:tcPr>
            <w:tcW w:w="445" w:type="dxa"/>
          </w:tcPr>
          <w:p w14:paraId="3F2A0996" w14:textId="77777777" w:rsidR="008F6239" w:rsidRDefault="008F6239" w:rsidP="008F6239">
            <w:pPr>
              <w:rPr>
                <w:lang w:eastAsia="ko-KR"/>
              </w:rPr>
            </w:pPr>
            <w:r>
              <w:rPr>
                <w:lang w:eastAsia="ko-KR"/>
              </w:rPr>
              <w:t>22</w:t>
            </w:r>
          </w:p>
        </w:tc>
        <w:tc>
          <w:tcPr>
            <w:tcW w:w="1440" w:type="dxa"/>
          </w:tcPr>
          <w:p w14:paraId="3F2A0997" w14:textId="52DB31BD" w:rsidR="008F6239" w:rsidRDefault="0007075A" w:rsidP="008F6239">
            <w:pPr>
              <w:rPr>
                <w:lang w:eastAsia="ko-KR"/>
              </w:rPr>
            </w:pPr>
            <w:r>
              <w:rPr>
                <w:lang w:val="en-US" w:eastAsia="ko-KR"/>
              </w:rPr>
              <w:t>BT</w:t>
            </w:r>
          </w:p>
        </w:tc>
        <w:tc>
          <w:tcPr>
            <w:tcW w:w="7744" w:type="dxa"/>
          </w:tcPr>
          <w:p w14:paraId="7174CDE6"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290BE8BE" w14:textId="77777777" w:rsidR="008F6239" w:rsidRDefault="008F6239" w:rsidP="008F6239">
            <w:pPr>
              <w:pStyle w:val="ListParagraph"/>
              <w:numPr>
                <w:ilvl w:val="0"/>
                <w:numId w:val="7"/>
              </w:numPr>
              <w:rPr>
                <w:lang w:eastAsia="ko-KR"/>
              </w:rPr>
            </w:pPr>
            <w:r>
              <w:rPr>
                <w:lang w:eastAsia="ko-KR"/>
              </w:rPr>
              <w:t>A2: not support</w:t>
            </w:r>
          </w:p>
          <w:p w14:paraId="48EC81FC" w14:textId="77777777" w:rsidR="008F6239" w:rsidRDefault="008F6239" w:rsidP="008F6239">
            <w:pPr>
              <w:pStyle w:val="ListParagraph"/>
              <w:numPr>
                <w:ilvl w:val="0"/>
                <w:numId w:val="7"/>
              </w:numPr>
              <w:rPr>
                <w:lang w:eastAsia="ko-KR"/>
              </w:rPr>
            </w:pPr>
            <w:r>
              <w:rPr>
                <w:lang w:eastAsia="ko-KR"/>
              </w:rPr>
              <w:lastRenderedPageBreak/>
              <w:t>A3: support</w:t>
            </w:r>
          </w:p>
          <w:p w14:paraId="34438CE5" w14:textId="77777777" w:rsidR="008F6239" w:rsidRDefault="008F6239" w:rsidP="008F6239">
            <w:pPr>
              <w:pStyle w:val="ListParagraph"/>
              <w:numPr>
                <w:ilvl w:val="0"/>
                <w:numId w:val="7"/>
              </w:numPr>
              <w:rPr>
                <w:lang w:eastAsia="ko-KR"/>
              </w:rPr>
            </w:pPr>
            <w:r>
              <w:rPr>
                <w:lang w:eastAsia="ko-KR"/>
              </w:rPr>
              <w:t>B1: support</w:t>
            </w:r>
          </w:p>
          <w:p w14:paraId="1E80F9B2" w14:textId="77777777" w:rsidR="008F6239" w:rsidRDefault="008F6239" w:rsidP="008F6239">
            <w:pPr>
              <w:pStyle w:val="ListParagraph"/>
              <w:numPr>
                <w:ilvl w:val="0"/>
                <w:numId w:val="7"/>
              </w:numPr>
              <w:rPr>
                <w:lang w:eastAsia="ko-KR"/>
              </w:rPr>
            </w:pPr>
            <w:r>
              <w:rPr>
                <w:lang w:eastAsia="ko-KR"/>
              </w:rPr>
              <w:t>B2: support with A3</w:t>
            </w:r>
          </w:p>
          <w:p w14:paraId="54F7E699" w14:textId="77777777" w:rsidR="008F6239" w:rsidRDefault="008F6239" w:rsidP="008F6239">
            <w:pPr>
              <w:rPr>
                <w:lang w:eastAsia="ko-KR"/>
              </w:rPr>
            </w:pPr>
          </w:p>
          <w:p w14:paraId="4556599E"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1CB8DAAB"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7AA9848B"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544ED21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3F2A0998" w14:textId="0F6C9E64"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C067A6" w14:paraId="3F2A099D" w14:textId="77777777">
        <w:tc>
          <w:tcPr>
            <w:tcW w:w="445" w:type="dxa"/>
          </w:tcPr>
          <w:p w14:paraId="3F2A099A" w14:textId="77777777" w:rsidR="00C067A6" w:rsidRDefault="00FB6400">
            <w:pPr>
              <w:rPr>
                <w:lang w:eastAsia="ko-KR"/>
              </w:rPr>
            </w:pPr>
            <w:r>
              <w:rPr>
                <w:lang w:eastAsia="ko-KR"/>
              </w:rPr>
              <w:lastRenderedPageBreak/>
              <w:t>23</w:t>
            </w:r>
          </w:p>
        </w:tc>
        <w:tc>
          <w:tcPr>
            <w:tcW w:w="1440" w:type="dxa"/>
          </w:tcPr>
          <w:p w14:paraId="3F2A099B" w14:textId="77777777" w:rsidR="00C067A6" w:rsidRDefault="00C067A6">
            <w:pPr>
              <w:rPr>
                <w:lang w:eastAsia="ko-KR"/>
              </w:rPr>
            </w:pPr>
          </w:p>
        </w:tc>
        <w:tc>
          <w:tcPr>
            <w:tcW w:w="7744" w:type="dxa"/>
          </w:tcPr>
          <w:p w14:paraId="3F2A099C" w14:textId="77777777" w:rsidR="00C067A6" w:rsidRDefault="00C067A6">
            <w:pPr>
              <w:rPr>
                <w:lang w:eastAsia="ko-KR"/>
              </w:rPr>
            </w:pPr>
          </w:p>
        </w:tc>
      </w:tr>
      <w:tr w:rsidR="00C067A6" w14:paraId="3F2A09A1" w14:textId="77777777">
        <w:tc>
          <w:tcPr>
            <w:tcW w:w="445" w:type="dxa"/>
          </w:tcPr>
          <w:p w14:paraId="3F2A099E" w14:textId="77777777" w:rsidR="00C067A6" w:rsidRDefault="00FB6400">
            <w:pPr>
              <w:rPr>
                <w:lang w:eastAsia="ko-KR"/>
              </w:rPr>
            </w:pPr>
            <w:r>
              <w:rPr>
                <w:lang w:eastAsia="ko-KR"/>
              </w:rPr>
              <w:t>24</w:t>
            </w:r>
          </w:p>
        </w:tc>
        <w:tc>
          <w:tcPr>
            <w:tcW w:w="1440" w:type="dxa"/>
          </w:tcPr>
          <w:p w14:paraId="3F2A099F" w14:textId="77777777" w:rsidR="00C067A6" w:rsidRDefault="00C067A6">
            <w:pPr>
              <w:rPr>
                <w:lang w:eastAsia="ko-KR"/>
              </w:rPr>
            </w:pPr>
          </w:p>
        </w:tc>
        <w:tc>
          <w:tcPr>
            <w:tcW w:w="7744" w:type="dxa"/>
          </w:tcPr>
          <w:p w14:paraId="3F2A09A0" w14:textId="77777777" w:rsidR="00C067A6" w:rsidRDefault="00C067A6">
            <w:pPr>
              <w:rPr>
                <w:lang w:eastAsia="ko-KR"/>
              </w:rPr>
            </w:pPr>
          </w:p>
        </w:tc>
      </w:tr>
      <w:tr w:rsidR="00C067A6" w14:paraId="3F2A09A5" w14:textId="77777777">
        <w:tc>
          <w:tcPr>
            <w:tcW w:w="445" w:type="dxa"/>
          </w:tcPr>
          <w:p w14:paraId="3F2A09A2" w14:textId="77777777" w:rsidR="00C067A6" w:rsidRDefault="00FB6400">
            <w:pPr>
              <w:rPr>
                <w:lang w:eastAsia="ko-KR"/>
              </w:rPr>
            </w:pPr>
            <w:r>
              <w:rPr>
                <w:lang w:eastAsia="ko-KR"/>
              </w:rPr>
              <w:t>25</w:t>
            </w:r>
          </w:p>
        </w:tc>
        <w:tc>
          <w:tcPr>
            <w:tcW w:w="1440" w:type="dxa"/>
          </w:tcPr>
          <w:p w14:paraId="3F2A09A3" w14:textId="77777777" w:rsidR="00C067A6" w:rsidRDefault="00C067A6">
            <w:pPr>
              <w:rPr>
                <w:lang w:eastAsia="ko-KR"/>
              </w:rPr>
            </w:pPr>
          </w:p>
        </w:tc>
        <w:tc>
          <w:tcPr>
            <w:tcW w:w="7744" w:type="dxa"/>
          </w:tcPr>
          <w:p w14:paraId="3F2A09A4" w14:textId="77777777" w:rsidR="00C067A6" w:rsidRDefault="00C067A6">
            <w:pPr>
              <w:rPr>
                <w:lang w:eastAsia="ko-KR"/>
              </w:rPr>
            </w:pPr>
          </w:p>
        </w:tc>
      </w:tr>
      <w:tr w:rsidR="00C067A6" w14:paraId="3F2A09A9" w14:textId="77777777">
        <w:tc>
          <w:tcPr>
            <w:tcW w:w="445" w:type="dxa"/>
          </w:tcPr>
          <w:p w14:paraId="3F2A09A6" w14:textId="77777777" w:rsidR="00C067A6" w:rsidRDefault="00FB6400">
            <w:pPr>
              <w:rPr>
                <w:lang w:eastAsia="ko-KR"/>
              </w:rPr>
            </w:pPr>
            <w:r>
              <w:rPr>
                <w:lang w:eastAsia="ko-KR"/>
              </w:rPr>
              <w:t>26</w:t>
            </w:r>
          </w:p>
        </w:tc>
        <w:tc>
          <w:tcPr>
            <w:tcW w:w="1440" w:type="dxa"/>
          </w:tcPr>
          <w:p w14:paraId="3F2A09A7" w14:textId="77777777" w:rsidR="00C067A6" w:rsidRDefault="00C067A6">
            <w:pPr>
              <w:rPr>
                <w:lang w:eastAsia="ko-KR"/>
              </w:rPr>
            </w:pPr>
          </w:p>
        </w:tc>
        <w:tc>
          <w:tcPr>
            <w:tcW w:w="7744" w:type="dxa"/>
          </w:tcPr>
          <w:p w14:paraId="3F2A09A8" w14:textId="77777777" w:rsidR="00C067A6" w:rsidRDefault="00C067A6">
            <w:pPr>
              <w:rPr>
                <w:lang w:eastAsia="ko-KR"/>
              </w:rPr>
            </w:pPr>
          </w:p>
        </w:tc>
      </w:tr>
      <w:tr w:rsidR="00C067A6" w14:paraId="3F2A09AD" w14:textId="77777777">
        <w:tc>
          <w:tcPr>
            <w:tcW w:w="445" w:type="dxa"/>
          </w:tcPr>
          <w:p w14:paraId="3F2A09AA" w14:textId="77777777" w:rsidR="00C067A6" w:rsidRDefault="00FB6400">
            <w:pPr>
              <w:rPr>
                <w:lang w:eastAsia="ko-KR"/>
              </w:rPr>
            </w:pPr>
            <w:r>
              <w:rPr>
                <w:lang w:eastAsia="ko-KR"/>
              </w:rPr>
              <w:t>27</w:t>
            </w:r>
          </w:p>
        </w:tc>
        <w:tc>
          <w:tcPr>
            <w:tcW w:w="1440" w:type="dxa"/>
          </w:tcPr>
          <w:p w14:paraId="3F2A09AB" w14:textId="77777777" w:rsidR="00C067A6" w:rsidRDefault="00C067A6">
            <w:pPr>
              <w:rPr>
                <w:lang w:eastAsia="ko-KR"/>
              </w:rPr>
            </w:pPr>
          </w:p>
        </w:tc>
        <w:tc>
          <w:tcPr>
            <w:tcW w:w="7744" w:type="dxa"/>
          </w:tcPr>
          <w:p w14:paraId="3F2A09AC" w14:textId="77777777" w:rsidR="00C067A6" w:rsidRDefault="00C067A6">
            <w:pPr>
              <w:rPr>
                <w:lang w:eastAsia="ko-KR"/>
              </w:rPr>
            </w:pPr>
          </w:p>
        </w:tc>
      </w:tr>
      <w:tr w:rsidR="00C067A6" w14:paraId="3F2A09B1" w14:textId="77777777">
        <w:tc>
          <w:tcPr>
            <w:tcW w:w="445" w:type="dxa"/>
          </w:tcPr>
          <w:p w14:paraId="3F2A09AE" w14:textId="77777777" w:rsidR="00C067A6" w:rsidRDefault="00FB6400">
            <w:pPr>
              <w:rPr>
                <w:lang w:eastAsia="ko-KR"/>
              </w:rPr>
            </w:pPr>
            <w:r>
              <w:rPr>
                <w:lang w:eastAsia="ko-KR"/>
              </w:rPr>
              <w:t>28</w:t>
            </w:r>
          </w:p>
        </w:tc>
        <w:tc>
          <w:tcPr>
            <w:tcW w:w="1440" w:type="dxa"/>
          </w:tcPr>
          <w:p w14:paraId="3F2A09AF" w14:textId="77777777" w:rsidR="00C067A6" w:rsidRDefault="00C067A6">
            <w:pPr>
              <w:rPr>
                <w:lang w:eastAsia="ko-KR"/>
              </w:rPr>
            </w:pPr>
          </w:p>
        </w:tc>
        <w:tc>
          <w:tcPr>
            <w:tcW w:w="7744" w:type="dxa"/>
          </w:tcPr>
          <w:p w14:paraId="3F2A09B0" w14:textId="77777777" w:rsidR="00C067A6" w:rsidRDefault="00C067A6">
            <w:pPr>
              <w:rPr>
                <w:lang w:eastAsia="ko-KR"/>
              </w:rPr>
            </w:pPr>
          </w:p>
        </w:tc>
      </w:tr>
      <w:tr w:rsidR="00C067A6" w14:paraId="3F2A09B5" w14:textId="77777777">
        <w:tc>
          <w:tcPr>
            <w:tcW w:w="445" w:type="dxa"/>
          </w:tcPr>
          <w:p w14:paraId="3F2A09B2" w14:textId="77777777" w:rsidR="00C067A6" w:rsidRDefault="00FB6400">
            <w:pPr>
              <w:rPr>
                <w:lang w:eastAsia="ko-KR"/>
              </w:rPr>
            </w:pPr>
            <w:r>
              <w:rPr>
                <w:lang w:eastAsia="ko-KR"/>
              </w:rPr>
              <w:t>29</w:t>
            </w:r>
          </w:p>
        </w:tc>
        <w:tc>
          <w:tcPr>
            <w:tcW w:w="1440" w:type="dxa"/>
          </w:tcPr>
          <w:p w14:paraId="3F2A09B3" w14:textId="77777777" w:rsidR="00C067A6" w:rsidRDefault="00C067A6">
            <w:pPr>
              <w:rPr>
                <w:lang w:eastAsia="ko-KR"/>
              </w:rPr>
            </w:pPr>
          </w:p>
        </w:tc>
        <w:tc>
          <w:tcPr>
            <w:tcW w:w="7744" w:type="dxa"/>
          </w:tcPr>
          <w:p w14:paraId="3F2A09B4" w14:textId="77777777" w:rsidR="00C067A6" w:rsidRDefault="00C067A6">
            <w:pPr>
              <w:rPr>
                <w:lang w:eastAsia="ko-KR"/>
              </w:rPr>
            </w:pPr>
          </w:p>
        </w:tc>
      </w:tr>
      <w:tr w:rsidR="00C067A6" w14:paraId="3F2A09B9" w14:textId="77777777">
        <w:tc>
          <w:tcPr>
            <w:tcW w:w="445" w:type="dxa"/>
          </w:tcPr>
          <w:p w14:paraId="3F2A09B6" w14:textId="77777777" w:rsidR="00C067A6" w:rsidRDefault="00FB6400">
            <w:pPr>
              <w:rPr>
                <w:lang w:eastAsia="ko-KR"/>
              </w:rPr>
            </w:pPr>
            <w:r>
              <w:rPr>
                <w:lang w:eastAsia="ko-KR"/>
              </w:rPr>
              <w:t>30</w:t>
            </w:r>
          </w:p>
        </w:tc>
        <w:tc>
          <w:tcPr>
            <w:tcW w:w="1440" w:type="dxa"/>
          </w:tcPr>
          <w:p w14:paraId="3F2A09B7" w14:textId="77777777" w:rsidR="00C067A6" w:rsidRDefault="00C067A6">
            <w:pPr>
              <w:rPr>
                <w:lang w:eastAsia="ko-KR"/>
              </w:rPr>
            </w:pPr>
          </w:p>
        </w:tc>
        <w:tc>
          <w:tcPr>
            <w:tcW w:w="7744" w:type="dxa"/>
          </w:tcPr>
          <w:p w14:paraId="3F2A09B8" w14:textId="77777777" w:rsidR="00C067A6" w:rsidRDefault="00C067A6">
            <w:pPr>
              <w:rPr>
                <w:lang w:eastAsia="ko-KR"/>
              </w:rPr>
            </w:pPr>
          </w:p>
        </w:tc>
      </w:tr>
      <w:tr w:rsidR="00C067A6" w14:paraId="3F2A09BD" w14:textId="77777777">
        <w:tc>
          <w:tcPr>
            <w:tcW w:w="445" w:type="dxa"/>
          </w:tcPr>
          <w:p w14:paraId="3F2A09BA" w14:textId="77777777" w:rsidR="00C067A6" w:rsidRDefault="00FB6400">
            <w:pPr>
              <w:rPr>
                <w:lang w:eastAsia="ko-KR"/>
              </w:rPr>
            </w:pPr>
            <w:r>
              <w:rPr>
                <w:lang w:eastAsia="ko-KR"/>
              </w:rPr>
              <w:t>31</w:t>
            </w:r>
          </w:p>
        </w:tc>
        <w:tc>
          <w:tcPr>
            <w:tcW w:w="1440" w:type="dxa"/>
          </w:tcPr>
          <w:p w14:paraId="3F2A09BB" w14:textId="77777777" w:rsidR="00C067A6" w:rsidRDefault="00C067A6">
            <w:pPr>
              <w:rPr>
                <w:lang w:eastAsia="ko-KR"/>
              </w:rPr>
            </w:pPr>
          </w:p>
        </w:tc>
        <w:tc>
          <w:tcPr>
            <w:tcW w:w="7744" w:type="dxa"/>
          </w:tcPr>
          <w:p w14:paraId="3F2A09BC" w14:textId="77777777" w:rsidR="00C067A6" w:rsidRDefault="00C067A6">
            <w:pPr>
              <w:rPr>
                <w:lang w:eastAsia="ko-KR"/>
              </w:rPr>
            </w:pPr>
          </w:p>
        </w:tc>
      </w:tr>
      <w:tr w:rsidR="00C067A6" w14:paraId="3F2A09C1" w14:textId="77777777">
        <w:tc>
          <w:tcPr>
            <w:tcW w:w="445" w:type="dxa"/>
          </w:tcPr>
          <w:p w14:paraId="3F2A09BE" w14:textId="77777777" w:rsidR="00C067A6" w:rsidRDefault="00FB6400">
            <w:pPr>
              <w:rPr>
                <w:lang w:eastAsia="ko-KR"/>
              </w:rPr>
            </w:pPr>
            <w:r>
              <w:rPr>
                <w:lang w:eastAsia="ko-KR"/>
              </w:rPr>
              <w:t>32</w:t>
            </w:r>
          </w:p>
        </w:tc>
        <w:tc>
          <w:tcPr>
            <w:tcW w:w="1440" w:type="dxa"/>
          </w:tcPr>
          <w:p w14:paraId="3F2A09BF" w14:textId="77777777" w:rsidR="00C067A6" w:rsidRDefault="00C067A6">
            <w:pPr>
              <w:rPr>
                <w:lang w:eastAsia="ko-KR"/>
              </w:rPr>
            </w:pPr>
          </w:p>
        </w:tc>
        <w:tc>
          <w:tcPr>
            <w:tcW w:w="7744" w:type="dxa"/>
          </w:tcPr>
          <w:p w14:paraId="3F2A09C0" w14:textId="77777777" w:rsidR="00C067A6" w:rsidRDefault="00C067A6">
            <w:pPr>
              <w:rPr>
                <w:lang w:eastAsia="ko-KR"/>
              </w:rPr>
            </w:pPr>
          </w:p>
        </w:tc>
      </w:tr>
      <w:tr w:rsidR="00C067A6" w14:paraId="3F2A09C5" w14:textId="77777777">
        <w:tc>
          <w:tcPr>
            <w:tcW w:w="445" w:type="dxa"/>
          </w:tcPr>
          <w:p w14:paraId="3F2A09C2" w14:textId="77777777" w:rsidR="00C067A6" w:rsidRDefault="00FB6400">
            <w:pPr>
              <w:rPr>
                <w:lang w:eastAsia="ko-KR"/>
              </w:rPr>
            </w:pPr>
            <w:r>
              <w:rPr>
                <w:lang w:eastAsia="ko-KR"/>
              </w:rPr>
              <w:t>33</w:t>
            </w:r>
          </w:p>
        </w:tc>
        <w:tc>
          <w:tcPr>
            <w:tcW w:w="1440" w:type="dxa"/>
          </w:tcPr>
          <w:p w14:paraId="3F2A09C3" w14:textId="77777777" w:rsidR="00C067A6" w:rsidRDefault="00C067A6">
            <w:pPr>
              <w:rPr>
                <w:lang w:eastAsia="ko-KR"/>
              </w:rPr>
            </w:pPr>
          </w:p>
        </w:tc>
        <w:tc>
          <w:tcPr>
            <w:tcW w:w="7744" w:type="dxa"/>
          </w:tcPr>
          <w:p w14:paraId="3F2A09C4" w14:textId="77777777" w:rsidR="00C067A6" w:rsidRDefault="00C067A6">
            <w:pPr>
              <w:rPr>
                <w:lang w:eastAsia="ko-KR"/>
              </w:rPr>
            </w:pPr>
          </w:p>
        </w:tc>
      </w:tr>
      <w:tr w:rsidR="00C067A6" w14:paraId="3F2A09C9" w14:textId="77777777">
        <w:tc>
          <w:tcPr>
            <w:tcW w:w="445" w:type="dxa"/>
          </w:tcPr>
          <w:p w14:paraId="3F2A09C6" w14:textId="77777777" w:rsidR="00C067A6" w:rsidRDefault="00FB6400">
            <w:pPr>
              <w:rPr>
                <w:lang w:eastAsia="ko-KR"/>
              </w:rPr>
            </w:pPr>
            <w:r>
              <w:rPr>
                <w:lang w:eastAsia="ko-KR"/>
              </w:rPr>
              <w:t>34</w:t>
            </w:r>
          </w:p>
        </w:tc>
        <w:tc>
          <w:tcPr>
            <w:tcW w:w="1440" w:type="dxa"/>
          </w:tcPr>
          <w:p w14:paraId="3F2A09C7" w14:textId="77777777" w:rsidR="00C067A6" w:rsidRDefault="00C067A6">
            <w:pPr>
              <w:rPr>
                <w:lang w:eastAsia="ko-KR"/>
              </w:rPr>
            </w:pPr>
          </w:p>
        </w:tc>
        <w:tc>
          <w:tcPr>
            <w:tcW w:w="7744" w:type="dxa"/>
          </w:tcPr>
          <w:p w14:paraId="3F2A09C8" w14:textId="77777777" w:rsidR="00C067A6" w:rsidRDefault="00C067A6">
            <w:pPr>
              <w:rPr>
                <w:lang w:eastAsia="ko-KR"/>
              </w:rPr>
            </w:pPr>
          </w:p>
        </w:tc>
      </w:tr>
      <w:tr w:rsidR="00C067A6" w14:paraId="3F2A09CD" w14:textId="77777777">
        <w:tc>
          <w:tcPr>
            <w:tcW w:w="445" w:type="dxa"/>
          </w:tcPr>
          <w:p w14:paraId="3F2A09CA" w14:textId="77777777" w:rsidR="00C067A6" w:rsidRDefault="00FB6400">
            <w:pPr>
              <w:rPr>
                <w:lang w:eastAsia="ko-KR"/>
              </w:rPr>
            </w:pPr>
            <w:r>
              <w:rPr>
                <w:lang w:eastAsia="ko-KR"/>
              </w:rPr>
              <w:t>35</w:t>
            </w:r>
          </w:p>
        </w:tc>
        <w:tc>
          <w:tcPr>
            <w:tcW w:w="1440" w:type="dxa"/>
          </w:tcPr>
          <w:p w14:paraId="3F2A09CB" w14:textId="77777777" w:rsidR="00C067A6" w:rsidRDefault="00C067A6">
            <w:pPr>
              <w:rPr>
                <w:lang w:eastAsia="ko-KR"/>
              </w:rPr>
            </w:pPr>
          </w:p>
        </w:tc>
        <w:tc>
          <w:tcPr>
            <w:tcW w:w="7744" w:type="dxa"/>
          </w:tcPr>
          <w:p w14:paraId="3F2A09CC" w14:textId="77777777" w:rsidR="00C067A6" w:rsidRDefault="00C067A6">
            <w:pPr>
              <w:rPr>
                <w:lang w:eastAsia="ko-KR"/>
              </w:rPr>
            </w:pPr>
          </w:p>
        </w:tc>
      </w:tr>
      <w:tr w:rsidR="00C067A6" w14:paraId="3F2A09D1" w14:textId="77777777">
        <w:tc>
          <w:tcPr>
            <w:tcW w:w="445" w:type="dxa"/>
          </w:tcPr>
          <w:p w14:paraId="3F2A09CE" w14:textId="77777777" w:rsidR="00C067A6" w:rsidRDefault="00FB6400">
            <w:pPr>
              <w:rPr>
                <w:lang w:eastAsia="ko-KR"/>
              </w:rPr>
            </w:pPr>
            <w:r>
              <w:rPr>
                <w:lang w:eastAsia="ko-KR"/>
              </w:rPr>
              <w:t>36</w:t>
            </w:r>
          </w:p>
        </w:tc>
        <w:tc>
          <w:tcPr>
            <w:tcW w:w="1440" w:type="dxa"/>
          </w:tcPr>
          <w:p w14:paraId="3F2A09CF" w14:textId="77777777" w:rsidR="00C067A6" w:rsidRDefault="00C067A6">
            <w:pPr>
              <w:rPr>
                <w:lang w:eastAsia="ko-KR"/>
              </w:rPr>
            </w:pPr>
          </w:p>
        </w:tc>
        <w:tc>
          <w:tcPr>
            <w:tcW w:w="7744" w:type="dxa"/>
          </w:tcPr>
          <w:p w14:paraId="3F2A09D0" w14:textId="77777777" w:rsidR="00C067A6" w:rsidRDefault="00C067A6">
            <w:pPr>
              <w:rPr>
                <w:lang w:eastAsia="ko-KR"/>
              </w:rPr>
            </w:pPr>
          </w:p>
        </w:tc>
      </w:tr>
      <w:tr w:rsidR="00C067A6" w14:paraId="3F2A09D5" w14:textId="77777777">
        <w:tc>
          <w:tcPr>
            <w:tcW w:w="445" w:type="dxa"/>
          </w:tcPr>
          <w:p w14:paraId="3F2A09D2" w14:textId="77777777" w:rsidR="00C067A6" w:rsidRDefault="00FB6400">
            <w:pPr>
              <w:rPr>
                <w:lang w:eastAsia="ko-KR"/>
              </w:rPr>
            </w:pPr>
            <w:r>
              <w:rPr>
                <w:lang w:eastAsia="ko-KR"/>
              </w:rPr>
              <w:t>37</w:t>
            </w:r>
          </w:p>
        </w:tc>
        <w:tc>
          <w:tcPr>
            <w:tcW w:w="1440" w:type="dxa"/>
          </w:tcPr>
          <w:p w14:paraId="3F2A09D3" w14:textId="77777777" w:rsidR="00C067A6" w:rsidRDefault="00C067A6">
            <w:pPr>
              <w:rPr>
                <w:lang w:eastAsia="ko-KR"/>
              </w:rPr>
            </w:pPr>
          </w:p>
        </w:tc>
        <w:tc>
          <w:tcPr>
            <w:tcW w:w="7744" w:type="dxa"/>
          </w:tcPr>
          <w:p w14:paraId="3F2A09D4" w14:textId="77777777" w:rsidR="00C067A6" w:rsidRDefault="00C067A6">
            <w:pPr>
              <w:rPr>
                <w:lang w:eastAsia="ko-KR"/>
              </w:rPr>
            </w:pPr>
          </w:p>
        </w:tc>
      </w:tr>
      <w:tr w:rsidR="00C067A6" w14:paraId="3F2A09D9" w14:textId="77777777">
        <w:tc>
          <w:tcPr>
            <w:tcW w:w="445" w:type="dxa"/>
          </w:tcPr>
          <w:p w14:paraId="3F2A09D6" w14:textId="77777777" w:rsidR="00C067A6" w:rsidRDefault="00FB6400">
            <w:pPr>
              <w:rPr>
                <w:lang w:eastAsia="ko-KR"/>
              </w:rPr>
            </w:pPr>
            <w:r>
              <w:rPr>
                <w:lang w:eastAsia="ko-KR"/>
              </w:rPr>
              <w:t>38</w:t>
            </w:r>
          </w:p>
        </w:tc>
        <w:tc>
          <w:tcPr>
            <w:tcW w:w="1440" w:type="dxa"/>
          </w:tcPr>
          <w:p w14:paraId="3F2A09D7" w14:textId="77777777" w:rsidR="00C067A6" w:rsidRDefault="00C067A6">
            <w:pPr>
              <w:rPr>
                <w:lang w:eastAsia="ko-KR"/>
              </w:rPr>
            </w:pPr>
          </w:p>
        </w:tc>
        <w:tc>
          <w:tcPr>
            <w:tcW w:w="7744" w:type="dxa"/>
          </w:tcPr>
          <w:p w14:paraId="3F2A09D8" w14:textId="77777777" w:rsidR="00C067A6" w:rsidRDefault="00C067A6">
            <w:pPr>
              <w:rPr>
                <w:lang w:eastAsia="ko-KR"/>
              </w:rPr>
            </w:pPr>
          </w:p>
        </w:tc>
      </w:tr>
      <w:tr w:rsidR="00C067A6" w14:paraId="3F2A09DD" w14:textId="77777777">
        <w:tc>
          <w:tcPr>
            <w:tcW w:w="445" w:type="dxa"/>
          </w:tcPr>
          <w:p w14:paraId="3F2A09DA" w14:textId="77777777" w:rsidR="00C067A6" w:rsidRDefault="00FB6400">
            <w:pPr>
              <w:rPr>
                <w:lang w:eastAsia="ko-KR"/>
              </w:rPr>
            </w:pPr>
            <w:r>
              <w:rPr>
                <w:lang w:eastAsia="ko-KR"/>
              </w:rPr>
              <w:t>39</w:t>
            </w:r>
          </w:p>
        </w:tc>
        <w:tc>
          <w:tcPr>
            <w:tcW w:w="1440" w:type="dxa"/>
          </w:tcPr>
          <w:p w14:paraId="3F2A09DB" w14:textId="77777777" w:rsidR="00C067A6" w:rsidRDefault="00C067A6">
            <w:pPr>
              <w:rPr>
                <w:lang w:eastAsia="ko-KR"/>
              </w:rPr>
            </w:pPr>
          </w:p>
        </w:tc>
        <w:tc>
          <w:tcPr>
            <w:tcW w:w="7744" w:type="dxa"/>
          </w:tcPr>
          <w:p w14:paraId="3F2A09DC" w14:textId="77777777" w:rsidR="00C067A6" w:rsidRDefault="00C067A6">
            <w:pPr>
              <w:rPr>
                <w:lang w:eastAsia="ko-KR"/>
              </w:rPr>
            </w:pPr>
          </w:p>
        </w:tc>
      </w:tr>
      <w:tr w:rsidR="00C067A6" w14:paraId="3F2A09E1" w14:textId="77777777">
        <w:tc>
          <w:tcPr>
            <w:tcW w:w="445" w:type="dxa"/>
          </w:tcPr>
          <w:p w14:paraId="3F2A09DE" w14:textId="77777777" w:rsidR="00C067A6" w:rsidRDefault="00FB6400">
            <w:pPr>
              <w:rPr>
                <w:lang w:eastAsia="ko-KR"/>
              </w:rPr>
            </w:pPr>
            <w:r>
              <w:rPr>
                <w:lang w:eastAsia="ko-KR"/>
              </w:rPr>
              <w:t>40</w:t>
            </w:r>
          </w:p>
        </w:tc>
        <w:tc>
          <w:tcPr>
            <w:tcW w:w="1440" w:type="dxa"/>
          </w:tcPr>
          <w:p w14:paraId="3F2A09DF" w14:textId="77777777" w:rsidR="00C067A6" w:rsidRDefault="00C067A6">
            <w:pPr>
              <w:rPr>
                <w:lang w:eastAsia="ko-KR"/>
              </w:rPr>
            </w:pPr>
          </w:p>
        </w:tc>
        <w:tc>
          <w:tcPr>
            <w:tcW w:w="7744" w:type="dxa"/>
          </w:tcPr>
          <w:p w14:paraId="3F2A09E0" w14:textId="77777777" w:rsidR="00C067A6" w:rsidRDefault="00C067A6">
            <w:pPr>
              <w:rPr>
                <w:lang w:eastAsia="ko-KR"/>
              </w:rPr>
            </w:pPr>
          </w:p>
        </w:tc>
      </w:tr>
      <w:tr w:rsidR="00C067A6" w14:paraId="3F2A09E5" w14:textId="77777777">
        <w:tc>
          <w:tcPr>
            <w:tcW w:w="445" w:type="dxa"/>
          </w:tcPr>
          <w:p w14:paraId="3F2A09E2" w14:textId="77777777" w:rsidR="00C067A6" w:rsidRDefault="00FB6400">
            <w:pPr>
              <w:rPr>
                <w:lang w:eastAsia="ko-KR"/>
              </w:rPr>
            </w:pPr>
            <w:r>
              <w:rPr>
                <w:lang w:eastAsia="ko-KR"/>
              </w:rPr>
              <w:t>41</w:t>
            </w:r>
          </w:p>
        </w:tc>
        <w:tc>
          <w:tcPr>
            <w:tcW w:w="1440" w:type="dxa"/>
          </w:tcPr>
          <w:p w14:paraId="3F2A09E3" w14:textId="77777777" w:rsidR="00C067A6" w:rsidRDefault="00C067A6">
            <w:pPr>
              <w:rPr>
                <w:lang w:eastAsia="ko-KR"/>
              </w:rPr>
            </w:pPr>
          </w:p>
        </w:tc>
        <w:tc>
          <w:tcPr>
            <w:tcW w:w="7744" w:type="dxa"/>
          </w:tcPr>
          <w:p w14:paraId="3F2A09E4" w14:textId="77777777" w:rsidR="00C067A6" w:rsidRDefault="00C067A6">
            <w:pPr>
              <w:rPr>
                <w:lang w:eastAsia="ko-KR"/>
              </w:rPr>
            </w:pPr>
          </w:p>
        </w:tc>
      </w:tr>
      <w:tr w:rsidR="00C067A6" w14:paraId="3F2A09E9" w14:textId="77777777">
        <w:tc>
          <w:tcPr>
            <w:tcW w:w="445" w:type="dxa"/>
          </w:tcPr>
          <w:p w14:paraId="3F2A09E6" w14:textId="77777777" w:rsidR="00C067A6" w:rsidRDefault="00FB6400">
            <w:pPr>
              <w:rPr>
                <w:lang w:eastAsia="ko-KR"/>
              </w:rPr>
            </w:pPr>
            <w:r>
              <w:rPr>
                <w:lang w:eastAsia="ko-KR"/>
              </w:rPr>
              <w:t>42</w:t>
            </w:r>
          </w:p>
        </w:tc>
        <w:tc>
          <w:tcPr>
            <w:tcW w:w="1440" w:type="dxa"/>
          </w:tcPr>
          <w:p w14:paraId="3F2A09E7" w14:textId="77777777" w:rsidR="00C067A6" w:rsidRDefault="00C067A6">
            <w:pPr>
              <w:rPr>
                <w:lang w:eastAsia="ko-KR"/>
              </w:rPr>
            </w:pPr>
          </w:p>
        </w:tc>
        <w:tc>
          <w:tcPr>
            <w:tcW w:w="7744" w:type="dxa"/>
          </w:tcPr>
          <w:p w14:paraId="3F2A09E8" w14:textId="77777777" w:rsidR="00C067A6" w:rsidRDefault="00C067A6">
            <w:pPr>
              <w:rPr>
                <w:lang w:eastAsia="ko-KR"/>
              </w:rPr>
            </w:pPr>
          </w:p>
        </w:tc>
      </w:tr>
      <w:tr w:rsidR="00C067A6" w14:paraId="3F2A09ED" w14:textId="77777777">
        <w:tc>
          <w:tcPr>
            <w:tcW w:w="445" w:type="dxa"/>
          </w:tcPr>
          <w:p w14:paraId="3F2A09EA" w14:textId="77777777" w:rsidR="00C067A6" w:rsidRDefault="00FB6400">
            <w:pPr>
              <w:rPr>
                <w:lang w:eastAsia="ko-KR"/>
              </w:rPr>
            </w:pPr>
            <w:r>
              <w:rPr>
                <w:lang w:eastAsia="ko-KR"/>
              </w:rPr>
              <w:lastRenderedPageBreak/>
              <w:t>43</w:t>
            </w:r>
          </w:p>
        </w:tc>
        <w:tc>
          <w:tcPr>
            <w:tcW w:w="1440" w:type="dxa"/>
          </w:tcPr>
          <w:p w14:paraId="3F2A09EB" w14:textId="77777777" w:rsidR="00C067A6" w:rsidRDefault="00C067A6">
            <w:pPr>
              <w:rPr>
                <w:lang w:eastAsia="ko-KR"/>
              </w:rPr>
            </w:pPr>
          </w:p>
        </w:tc>
        <w:tc>
          <w:tcPr>
            <w:tcW w:w="7744" w:type="dxa"/>
          </w:tcPr>
          <w:p w14:paraId="3F2A09EC" w14:textId="77777777" w:rsidR="00C067A6" w:rsidRDefault="00C067A6">
            <w:pPr>
              <w:rPr>
                <w:lang w:eastAsia="ko-KR"/>
              </w:rPr>
            </w:pPr>
          </w:p>
        </w:tc>
      </w:tr>
      <w:tr w:rsidR="00C067A6" w14:paraId="3F2A09F1" w14:textId="77777777">
        <w:tc>
          <w:tcPr>
            <w:tcW w:w="445" w:type="dxa"/>
          </w:tcPr>
          <w:p w14:paraId="3F2A09EE" w14:textId="77777777" w:rsidR="00C067A6" w:rsidRDefault="00FB6400">
            <w:pPr>
              <w:rPr>
                <w:lang w:eastAsia="ko-KR"/>
              </w:rPr>
            </w:pPr>
            <w:r>
              <w:rPr>
                <w:lang w:eastAsia="ko-KR"/>
              </w:rPr>
              <w:t>44</w:t>
            </w:r>
          </w:p>
        </w:tc>
        <w:tc>
          <w:tcPr>
            <w:tcW w:w="1440" w:type="dxa"/>
          </w:tcPr>
          <w:p w14:paraId="3F2A09EF" w14:textId="77777777" w:rsidR="00C067A6" w:rsidRDefault="00C067A6">
            <w:pPr>
              <w:rPr>
                <w:lang w:eastAsia="ko-KR"/>
              </w:rPr>
            </w:pPr>
          </w:p>
        </w:tc>
        <w:tc>
          <w:tcPr>
            <w:tcW w:w="7744" w:type="dxa"/>
          </w:tcPr>
          <w:p w14:paraId="3F2A09F0" w14:textId="77777777" w:rsidR="00C067A6" w:rsidRDefault="00C067A6">
            <w:pPr>
              <w:rPr>
                <w:lang w:eastAsia="ko-KR"/>
              </w:rPr>
            </w:pPr>
          </w:p>
        </w:tc>
      </w:tr>
      <w:tr w:rsidR="00C067A6" w14:paraId="3F2A09F5" w14:textId="77777777">
        <w:tc>
          <w:tcPr>
            <w:tcW w:w="445" w:type="dxa"/>
          </w:tcPr>
          <w:p w14:paraId="3F2A09F2" w14:textId="77777777" w:rsidR="00C067A6" w:rsidRDefault="00FB6400">
            <w:pPr>
              <w:rPr>
                <w:lang w:eastAsia="ko-KR"/>
              </w:rPr>
            </w:pPr>
            <w:r>
              <w:rPr>
                <w:lang w:eastAsia="ko-KR"/>
              </w:rPr>
              <w:t>45</w:t>
            </w:r>
          </w:p>
        </w:tc>
        <w:tc>
          <w:tcPr>
            <w:tcW w:w="1440" w:type="dxa"/>
          </w:tcPr>
          <w:p w14:paraId="3F2A09F3" w14:textId="77777777" w:rsidR="00C067A6" w:rsidRDefault="00C067A6">
            <w:pPr>
              <w:rPr>
                <w:lang w:eastAsia="ko-KR"/>
              </w:rPr>
            </w:pPr>
          </w:p>
        </w:tc>
        <w:tc>
          <w:tcPr>
            <w:tcW w:w="7744" w:type="dxa"/>
          </w:tcPr>
          <w:p w14:paraId="3F2A09F4" w14:textId="77777777" w:rsidR="00C067A6" w:rsidRDefault="00C067A6">
            <w:pPr>
              <w:rPr>
                <w:lang w:eastAsia="ko-KR"/>
              </w:rPr>
            </w:pPr>
          </w:p>
        </w:tc>
      </w:tr>
      <w:tr w:rsidR="00C067A6" w14:paraId="3F2A09F9" w14:textId="77777777">
        <w:tc>
          <w:tcPr>
            <w:tcW w:w="445" w:type="dxa"/>
          </w:tcPr>
          <w:p w14:paraId="3F2A09F6" w14:textId="77777777" w:rsidR="00C067A6" w:rsidRDefault="00FB6400">
            <w:pPr>
              <w:rPr>
                <w:lang w:eastAsia="ko-KR"/>
              </w:rPr>
            </w:pPr>
            <w:r>
              <w:rPr>
                <w:lang w:eastAsia="ko-KR"/>
              </w:rPr>
              <w:t>46</w:t>
            </w:r>
          </w:p>
        </w:tc>
        <w:tc>
          <w:tcPr>
            <w:tcW w:w="1440" w:type="dxa"/>
          </w:tcPr>
          <w:p w14:paraId="3F2A09F7" w14:textId="77777777" w:rsidR="00C067A6" w:rsidRDefault="00C067A6">
            <w:pPr>
              <w:rPr>
                <w:lang w:eastAsia="ko-KR"/>
              </w:rPr>
            </w:pPr>
          </w:p>
        </w:tc>
        <w:tc>
          <w:tcPr>
            <w:tcW w:w="7744" w:type="dxa"/>
          </w:tcPr>
          <w:p w14:paraId="3F2A09F8" w14:textId="77777777" w:rsidR="00C067A6" w:rsidRDefault="00C067A6">
            <w:pPr>
              <w:rPr>
                <w:lang w:eastAsia="ko-KR"/>
              </w:rPr>
            </w:pPr>
          </w:p>
        </w:tc>
      </w:tr>
      <w:tr w:rsidR="00C067A6" w14:paraId="3F2A09FD" w14:textId="77777777">
        <w:tc>
          <w:tcPr>
            <w:tcW w:w="445" w:type="dxa"/>
          </w:tcPr>
          <w:p w14:paraId="3F2A09FA" w14:textId="77777777" w:rsidR="00C067A6" w:rsidRDefault="00FB6400">
            <w:pPr>
              <w:rPr>
                <w:lang w:eastAsia="ko-KR"/>
              </w:rPr>
            </w:pPr>
            <w:r>
              <w:rPr>
                <w:lang w:eastAsia="ko-KR"/>
              </w:rPr>
              <w:t>47</w:t>
            </w:r>
          </w:p>
        </w:tc>
        <w:tc>
          <w:tcPr>
            <w:tcW w:w="1440" w:type="dxa"/>
          </w:tcPr>
          <w:p w14:paraId="3F2A09FB" w14:textId="77777777" w:rsidR="00C067A6" w:rsidRDefault="00C067A6">
            <w:pPr>
              <w:rPr>
                <w:lang w:eastAsia="ko-KR"/>
              </w:rPr>
            </w:pPr>
          </w:p>
        </w:tc>
        <w:tc>
          <w:tcPr>
            <w:tcW w:w="7744" w:type="dxa"/>
          </w:tcPr>
          <w:p w14:paraId="3F2A09FC" w14:textId="77777777" w:rsidR="00C067A6" w:rsidRDefault="00C067A6">
            <w:pPr>
              <w:rPr>
                <w:lang w:eastAsia="ko-KR"/>
              </w:rPr>
            </w:pPr>
          </w:p>
        </w:tc>
      </w:tr>
      <w:tr w:rsidR="00C067A6" w14:paraId="3F2A0A01" w14:textId="77777777">
        <w:tc>
          <w:tcPr>
            <w:tcW w:w="445" w:type="dxa"/>
          </w:tcPr>
          <w:p w14:paraId="3F2A09FE" w14:textId="77777777" w:rsidR="00C067A6" w:rsidRDefault="00FB6400">
            <w:pPr>
              <w:rPr>
                <w:lang w:eastAsia="ko-KR"/>
              </w:rPr>
            </w:pPr>
            <w:r>
              <w:rPr>
                <w:lang w:eastAsia="ko-KR"/>
              </w:rPr>
              <w:t>48</w:t>
            </w:r>
          </w:p>
        </w:tc>
        <w:tc>
          <w:tcPr>
            <w:tcW w:w="1440" w:type="dxa"/>
          </w:tcPr>
          <w:p w14:paraId="3F2A09FF" w14:textId="77777777" w:rsidR="00C067A6" w:rsidRDefault="00C067A6">
            <w:pPr>
              <w:rPr>
                <w:lang w:eastAsia="ko-KR"/>
              </w:rPr>
            </w:pPr>
          </w:p>
        </w:tc>
        <w:tc>
          <w:tcPr>
            <w:tcW w:w="7744" w:type="dxa"/>
          </w:tcPr>
          <w:p w14:paraId="3F2A0A00" w14:textId="77777777" w:rsidR="00C067A6" w:rsidRDefault="00C067A6">
            <w:pPr>
              <w:rPr>
                <w:lang w:eastAsia="ko-KR"/>
              </w:rPr>
            </w:pPr>
          </w:p>
        </w:tc>
      </w:tr>
      <w:tr w:rsidR="00C067A6" w14:paraId="3F2A0A05" w14:textId="77777777">
        <w:tc>
          <w:tcPr>
            <w:tcW w:w="445" w:type="dxa"/>
          </w:tcPr>
          <w:p w14:paraId="3F2A0A02" w14:textId="77777777" w:rsidR="00C067A6" w:rsidRDefault="00FB6400">
            <w:pPr>
              <w:rPr>
                <w:lang w:eastAsia="ko-KR"/>
              </w:rPr>
            </w:pPr>
            <w:r>
              <w:rPr>
                <w:lang w:eastAsia="ko-KR"/>
              </w:rPr>
              <w:t>49</w:t>
            </w:r>
          </w:p>
        </w:tc>
        <w:tc>
          <w:tcPr>
            <w:tcW w:w="1440" w:type="dxa"/>
          </w:tcPr>
          <w:p w14:paraId="3F2A0A03" w14:textId="77777777" w:rsidR="00C067A6" w:rsidRDefault="00C067A6">
            <w:pPr>
              <w:rPr>
                <w:lang w:eastAsia="ko-KR"/>
              </w:rPr>
            </w:pPr>
          </w:p>
        </w:tc>
        <w:tc>
          <w:tcPr>
            <w:tcW w:w="7744" w:type="dxa"/>
          </w:tcPr>
          <w:p w14:paraId="3F2A0A04" w14:textId="77777777" w:rsidR="00C067A6" w:rsidRDefault="00C067A6">
            <w:pPr>
              <w:rPr>
                <w:lang w:eastAsia="ko-KR"/>
              </w:rPr>
            </w:pPr>
          </w:p>
        </w:tc>
      </w:tr>
      <w:tr w:rsidR="00C067A6" w14:paraId="3F2A0A09" w14:textId="77777777">
        <w:tc>
          <w:tcPr>
            <w:tcW w:w="445" w:type="dxa"/>
          </w:tcPr>
          <w:p w14:paraId="3F2A0A06" w14:textId="77777777" w:rsidR="00C067A6" w:rsidRDefault="00FB6400">
            <w:pPr>
              <w:rPr>
                <w:lang w:eastAsia="ko-KR"/>
              </w:rPr>
            </w:pPr>
            <w:r>
              <w:rPr>
                <w:lang w:eastAsia="ko-KR"/>
              </w:rPr>
              <w:t>50</w:t>
            </w:r>
          </w:p>
        </w:tc>
        <w:tc>
          <w:tcPr>
            <w:tcW w:w="1440" w:type="dxa"/>
          </w:tcPr>
          <w:p w14:paraId="3F2A0A07" w14:textId="77777777" w:rsidR="00C067A6" w:rsidRDefault="00C067A6">
            <w:pPr>
              <w:rPr>
                <w:lang w:eastAsia="ko-KR"/>
              </w:rPr>
            </w:pPr>
          </w:p>
        </w:tc>
        <w:tc>
          <w:tcPr>
            <w:tcW w:w="7744" w:type="dxa"/>
          </w:tcPr>
          <w:p w14:paraId="3F2A0A08" w14:textId="77777777" w:rsidR="00C067A6" w:rsidRDefault="00C067A6">
            <w:pPr>
              <w:rPr>
                <w:lang w:eastAsia="ko-KR"/>
              </w:rPr>
            </w:pPr>
          </w:p>
        </w:tc>
      </w:tr>
      <w:tr w:rsidR="00C067A6" w14:paraId="3F2A0A0D" w14:textId="77777777">
        <w:tc>
          <w:tcPr>
            <w:tcW w:w="445" w:type="dxa"/>
          </w:tcPr>
          <w:p w14:paraId="3F2A0A0A" w14:textId="77777777" w:rsidR="00C067A6" w:rsidRDefault="00FB6400">
            <w:pPr>
              <w:rPr>
                <w:lang w:eastAsia="ko-KR"/>
              </w:rPr>
            </w:pPr>
            <w:r>
              <w:rPr>
                <w:lang w:eastAsia="ko-KR"/>
              </w:rPr>
              <w:t>51</w:t>
            </w:r>
          </w:p>
        </w:tc>
        <w:tc>
          <w:tcPr>
            <w:tcW w:w="1440" w:type="dxa"/>
          </w:tcPr>
          <w:p w14:paraId="3F2A0A0B" w14:textId="77777777" w:rsidR="00C067A6" w:rsidRDefault="00C067A6">
            <w:pPr>
              <w:rPr>
                <w:lang w:eastAsia="ko-KR"/>
              </w:rPr>
            </w:pPr>
          </w:p>
        </w:tc>
        <w:tc>
          <w:tcPr>
            <w:tcW w:w="7744" w:type="dxa"/>
          </w:tcPr>
          <w:p w14:paraId="3F2A0A0C" w14:textId="77777777" w:rsidR="00C067A6" w:rsidRDefault="00C067A6">
            <w:pPr>
              <w:rPr>
                <w:lang w:eastAsia="ko-KR"/>
              </w:rPr>
            </w:pPr>
          </w:p>
        </w:tc>
      </w:tr>
      <w:tr w:rsidR="00C067A6" w14:paraId="3F2A0A11" w14:textId="77777777">
        <w:tc>
          <w:tcPr>
            <w:tcW w:w="445" w:type="dxa"/>
          </w:tcPr>
          <w:p w14:paraId="3F2A0A0E" w14:textId="77777777" w:rsidR="00C067A6" w:rsidRDefault="00FB6400">
            <w:pPr>
              <w:rPr>
                <w:lang w:eastAsia="ko-KR"/>
              </w:rPr>
            </w:pPr>
            <w:r>
              <w:rPr>
                <w:lang w:eastAsia="ko-KR"/>
              </w:rPr>
              <w:t>52</w:t>
            </w:r>
          </w:p>
        </w:tc>
        <w:tc>
          <w:tcPr>
            <w:tcW w:w="1440" w:type="dxa"/>
          </w:tcPr>
          <w:p w14:paraId="3F2A0A0F" w14:textId="77777777" w:rsidR="00C067A6" w:rsidRDefault="00C067A6">
            <w:pPr>
              <w:rPr>
                <w:lang w:eastAsia="ko-KR"/>
              </w:rPr>
            </w:pPr>
          </w:p>
        </w:tc>
        <w:tc>
          <w:tcPr>
            <w:tcW w:w="7744" w:type="dxa"/>
          </w:tcPr>
          <w:p w14:paraId="3F2A0A10" w14:textId="77777777" w:rsidR="00C067A6" w:rsidRDefault="00C067A6">
            <w:pPr>
              <w:rPr>
                <w:lang w:eastAsia="ko-KR"/>
              </w:rPr>
            </w:pPr>
          </w:p>
        </w:tc>
      </w:tr>
      <w:tr w:rsidR="00C067A6" w14:paraId="3F2A0A15" w14:textId="77777777">
        <w:tc>
          <w:tcPr>
            <w:tcW w:w="445" w:type="dxa"/>
          </w:tcPr>
          <w:p w14:paraId="3F2A0A12" w14:textId="77777777" w:rsidR="00C067A6" w:rsidRDefault="00FB6400">
            <w:pPr>
              <w:rPr>
                <w:lang w:eastAsia="ko-KR"/>
              </w:rPr>
            </w:pPr>
            <w:r>
              <w:rPr>
                <w:lang w:eastAsia="ko-KR"/>
              </w:rPr>
              <w:t>53</w:t>
            </w:r>
          </w:p>
        </w:tc>
        <w:tc>
          <w:tcPr>
            <w:tcW w:w="1440" w:type="dxa"/>
          </w:tcPr>
          <w:p w14:paraId="3F2A0A13" w14:textId="77777777" w:rsidR="00C067A6" w:rsidRDefault="00C067A6">
            <w:pPr>
              <w:rPr>
                <w:lang w:eastAsia="ko-KR"/>
              </w:rPr>
            </w:pPr>
          </w:p>
        </w:tc>
        <w:tc>
          <w:tcPr>
            <w:tcW w:w="7744" w:type="dxa"/>
          </w:tcPr>
          <w:p w14:paraId="3F2A0A14" w14:textId="77777777" w:rsidR="00C067A6" w:rsidRDefault="00C067A6">
            <w:pPr>
              <w:rPr>
                <w:lang w:eastAsia="ko-KR"/>
              </w:rPr>
            </w:pPr>
          </w:p>
        </w:tc>
      </w:tr>
      <w:tr w:rsidR="00C067A6" w14:paraId="3F2A0A19" w14:textId="77777777">
        <w:tc>
          <w:tcPr>
            <w:tcW w:w="445" w:type="dxa"/>
          </w:tcPr>
          <w:p w14:paraId="3F2A0A16" w14:textId="77777777" w:rsidR="00C067A6" w:rsidRDefault="00FB6400">
            <w:pPr>
              <w:rPr>
                <w:lang w:eastAsia="ko-KR"/>
              </w:rPr>
            </w:pPr>
            <w:r>
              <w:rPr>
                <w:lang w:eastAsia="ko-KR"/>
              </w:rPr>
              <w:t>54</w:t>
            </w:r>
          </w:p>
        </w:tc>
        <w:tc>
          <w:tcPr>
            <w:tcW w:w="1440" w:type="dxa"/>
          </w:tcPr>
          <w:p w14:paraId="3F2A0A17" w14:textId="77777777" w:rsidR="00C067A6" w:rsidRDefault="00C067A6">
            <w:pPr>
              <w:rPr>
                <w:lang w:eastAsia="ko-KR"/>
              </w:rPr>
            </w:pPr>
          </w:p>
        </w:tc>
        <w:tc>
          <w:tcPr>
            <w:tcW w:w="7744" w:type="dxa"/>
          </w:tcPr>
          <w:p w14:paraId="3F2A0A18" w14:textId="77777777" w:rsidR="00C067A6" w:rsidRDefault="00C067A6">
            <w:pPr>
              <w:rPr>
                <w:lang w:eastAsia="ko-KR"/>
              </w:rPr>
            </w:pPr>
          </w:p>
        </w:tc>
      </w:tr>
      <w:tr w:rsidR="00C067A6" w14:paraId="3F2A0A1D" w14:textId="77777777">
        <w:tc>
          <w:tcPr>
            <w:tcW w:w="445" w:type="dxa"/>
          </w:tcPr>
          <w:p w14:paraId="3F2A0A1A" w14:textId="77777777" w:rsidR="00C067A6" w:rsidRDefault="00FB6400">
            <w:pPr>
              <w:rPr>
                <w:lang w:eastAsia="ko-KR"/>
              </w:rPr>
            </w:pPr>
            <w:r>
              <w:rPr>
                <w:lang w:eastAsia="ko-KR"/>
              </w:rPr>
              <w:t>55</w:t>
            </w:r>
          </w:p>
        </w:tc>
        <w:tc>
          <w:tcPr>
            <w:tcW w:w="1440" w:type="dxa"/>
          </w:tcPr>
          <w:p w14:paraId="3F2A0A1B" w14:textId="77777777" w:rsidR="00C067A6" w:rsidRDefault="00C067A6">
            <w:pPr>
              <w:rPr>
                <w:lang w:eastAsia="ko-KR"/>
              </w:rPr>
            </w:pPr>
          </w:p>
        </w:tc>
        <w:tc>
          <w:tcPr>
            <w:tcW w:w="7744" w:type="dxa"/>
          </w:tcPr>
          <w:p w14:paraId="3F2A0A1C" w14:textId="77777777" w:rsidR="00C067A6" w:rsidRDefault="00C067A6">
            <w:pPr>
              <w:rPr>
                <w:lang w:eastAsia="ko-KR"/>
              </w:rPr>
            </w:pPr>
          </w:p>
        </w:tc>
      </w:tr>
      <w:tr w:rsidR="00C067A6" w14:paraId="3F2A0A21" w14:textId="77777777">
        <w:tc>
          <w:tcPr>
            <w:tcW w:w="445" w:type="dxa"/>
          </w:tcPr>
          <w:p w14:paraId="3F2A0A1E" w14:textId="77777777" w:rsidR="00C067A6" w:rsidRDefault="00FB6400">
            <w:pPr>
              <w:rPr>
                <w:lang w:eastAsia="ko-KR"/>
              </w:rPr>
            </w:pPr>
            <w:r>
              <w:rPr>
                <w:lang w:eastAsia="ko-KR"/>
              </w:rPr>
              <w:t>56</w:t>
            </w:r>
          </w:p>
        </w:tc>
        <w:tc>
          <w:tcPr>
            <w:tcW w:w="1440" w:type="dxa"/>
          </w:tcPr>
          <w:p w14:paraId="3F2A0A1F" w14:textId="77777777" w:rsidR="00C067A6" w:rsidRDefault="00C067A6">
            <w:pPr>
              <w:rPr>
                <w:lang w:eastAsia="ko-KR"/>
              </w:rPr>
            </w:pPr>
          </w:p>
        </w:tc>
        <w:tc>
          <w:tcPr>
            <w:tcW w:w="7744" w:type="dxa"/>
          </w:tcPr>
          <w:p w14:paraId="3F2A0A20" w14:textId="77777777" w:rsidR="00C067A6" w:rsidRDefault="00C067A6">
            <w:pPr>
              <w:rPr>
                <w:lang w:eastAsia="ko-KR"/>
              </w:rPr>
            </w:pPr>
          </w:p>
        </w:tc>
      </w:tr>
      <w:tr w:rsidR="00C067A6" w14:paraId="3F2A0A25" w14:textId="77777777">
        <w:tc>
          <w:tcPr>
            <w:tcW w:w="445" w:type="dxa"/>
          </w:tcPr>
          <w:p w14:paraId="3F2A0A22" w14:textId="77777777" w:rsidR="00C067A6" w:rsidRDefault="00FB6400">
            <w:pPr>
              <w:rPr>
                <w:lang w:eastAsia="ko-KR"/>
              </w:rPr>
            </w:pPr>
            <w:r>
              <w:rPr>
                <w:lang w:eastAsia="ko-KR"/>
              </w:rPr>
              <w:t>57</w:t>
            </w:r>
          </w:p>
        </w:tc>
        <w:tc>
          <w:tcPr>
            <w:tcW w:w="1440" w:type="dxa"/>
          </w:tcPr>
          <w:p w14:paraId="3F2A0A23" w14:textId="77777777" w:rsidR="00C067A6" w:rsidRDefault="00C067A6">
            <w:pPr>
              <w:rPr>
                <w:lang w:eastAsia="ko-KR"/>
              </w:rPr>
            </w:pPr>
          </w:p>
        </w:tc>
        <w:tc>
          <w:tcPr>
            <w:tcW w:w="7744" w:type="dxa"/>
          </w:tcPr>
          <w:p w14:paraId="3F2A0A24" w14:textId="77777777" w:rsidR="00C067A6" w:rsidRDefault="00C067A6">
            <w:pPr>
              <w:rPr>
                <w:lang w:eastAsia="ko-KR"/>
              </w:rPr>
            </w:pPr>
          </w:p>
        </w:tc>
      </w:tr>
      <w:tr w:rsidR="00C067A6" w14:paraId="3F2A0A29" w14:textId="77777777">
        <w:tc>
          <w:tcPr>
            <w:tcW w:w="445" w:type="dxa"/>
          </w:tcPr>
          <w:p w14:paraId="3F2A0A26" w14:textId="77777777" w:rsidR="00C067A6" w:rsidRDefault="00FB6400">
            <w:pPr>
              <w:rPr>
                <w:lang w:eastAsia="ko-KR"/>
              </w:rPr>
            </w:pPr>
            <w:r>
              <w:rPr>
                <w:lang w:eastAsia="ko-KR"/>
              </w:rPr>
              <w:t>58</w:t>
            </w:r>
          </w:p>
        </w:tc>
        <w:tc>
          <w:tcPr>
            <w:tcW w:w="1440" w:type="dxa"/>
          </w:tcPr>
          <w:p w14:paraId="3F2A0A27" w14:textId="77777777" w:rsidR="00C067A6" w:rsidRDefault="00C067A6">
            <w:pPr>
              <w:rPr>
                <w:lang w:eastAsia="ko-KR"/>
              </w:rPr>
            </w:pPr>
          </w:p>
        </w:tc>
        <w:tc>
          <w:tcPr>
            <w:tcW w:w="7744" w:type="dxa"/>
          </w:tcPr>
          <w:p w14:paraId="3F2A0A28" w14:textId="77777777" w:rsidR="00C067A6" w:rsidRDefault="00C067A6">
            <w:pPr>
              <w:rPr>
                <w:lang w:eastAsia="ko-KR"/>
              </w:rPr>
            </w:pPr>
          </w:p>
        </w:tc>
      </w:tr>
      <w:tr w:rsidR="00C067A6" w14:paraId="3F2A0A2D" w14:textId="77777777">
        <w:tc>
          <w:tcPr>
            <w:tcW w:w="445" w:type="dxa"/>
          </w:tcPr>
          <w:p w14:paraId="3F2A0A2A" w14:textId="77777777" w:rsidR="00C067A6" w:rsidRDefault="00FB6400">
            <w:pPr>
              <w:rPr>
                <w:lang w:eastAsia="ko-KR"/>
              </w:rPr>
            </w:pPr>
            <w:r>
              <w:rPr>
                <w:lang w:eastAsia="ko-KR"/>
              </w:rPr>
              <w:t>59</w:t>
            </w:r>
          </w:p>
        </w:tc>
        <w:tc>
          <w:tcPr>
            <w:tcW w:w="1440" w:type="dxa"/>
          </w:tcPr>
          <w:p w14:paraId="3F2A0A2B" w14:textId="77777777" w:rsidR="00C067A6" w:rsidRDefault="00C067A6">
            <w:pPr>
              <w:rPr>
                <w:lang w:eastAsia="ko-KR"/>
              </w:rPr>
            </w:pPr>
          </w:p>
        </w:tc>
        <w:tc>
          <w:tcPr>
            <w:tcW w:w="7744" w:type="dxa"/>
          </w:tcPr>
          <w:p w14:paraId="3F2A0A2C" w14:textId="77777777" w:rsidR="00C067A6" w:rsidRDefault="00C067A6">
            <w:pPr>
              <w:rPr>
                <w:lang w:eastAsia="ko-KR"/>
              </w:rPr>
            </w:pPr>
          </w:p>
        </w:tc>
      </w:tr>
      <w:tr w:rsidR="00C067A6" w14:paraId="3F2A0A31" w14:textId="77777777">
        <w:tc>
          <w:tcPr>
            <w:tcW w:w="445" w:type="dxa"/>
          </w:tcPr>
          <w:p w14:paraId="3F2A0A2E" w14:textId="77777777" w:rsidR="00C067A6" w:rsidRDefault="00FB6400">
            <w:pPr>
              <w:rPr>
                <w:lang w:eastAsia="ko-KR"/>
              </w:rPr>
            </w:pPr>
            <w:r>
              <w:rPr>
                <w:lang w:eastAsia="ko-KR"/>
              </w:rPr>
              <w:t>60</w:t>
            </w:r>
          </w:p>
        </w:tc>
        <w:tc>
          <w:tcPr>
            <w:tcW w:w="1440" w:type="dxa"/>
          </w:tcPr>
          <w:p w14:paraId="3F2A0A2F" w14:textId="77777777" w:rsidR="00C067A6" w:rsidRDefault="00C067A6">
            <w:pPr>
              <w:rPr>
                <w:lang w:eastAsia="ko-KR"/>
              </w:rPr>
            </w:pPr>
          </w:p>
        </w:tc>
        <w:tc>
          <w:tcPr>
            <w:tcW w:w="7744" w:type="dxa"/>
          </w:tcPr>
          <w:p w14:paraId="3F2A0A30" w14:textId="77777777" w:rsidR="00C067A6" w:rsidRDefault="00C067A6">
            <w:pPr>
              <w:rPr>
                <w:lang w:eastAsia="ko-KR"/>
              </w:rPr>
            </w:pPr>
          </w:p>
        </w:tc>
      </w:tr>
    </w:tbl>
    <w:p w14:paraId="3F2A0A32" w14:textId="77777777" w:rsidR="00C067A6" w:rsidRDefault="00C067A6">
      <w:pPr>
        <w:rPr>
          <w:lang w:eastAsia="ko-KR"/>
        </w:rPr>
      </w:pPr>
    </w:p>
    <w:p w14:paraId="3F2A0A33" w14:textId="77777777" w:rsidR="00C067A6" w:rsidRDefault="00C067A6">
      <w:pPr>
        <w:rPr>
          <w:lang w:eastAsia="ko-KR"/>
        </w:rPr>
      </w:pPr>
    </w:p>
    <w:p w14:paraId="3F2A0A34" w14:textId="77777777" w:rsidR="00C067A6" w:rsidRDefault="00C067A6">
      <w:pPr>
        <w:rPr>
          <w:lang w:eastAsia="ko-KR"/>
        </w:rPr>
      </w:pPr>
    </w:p>
    <w:sectPr w:rsidR="00C067A6">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henzhen" w:date="2021-01-28T11:48:00Z" w:initials="Zhenzhen">
    <w:p w14:paraId="3F2A0A37" w14:textId="77777777" w:rsidR="00C067A6" w:rsidRDefault="00FB6400">
      <w:pPr>
        <w:pStyle w:val="CommentText"/>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3F2A0A38" w14:textId="77777777" w:rsidR="00C067A6" w:rsidRDefault="00C067A6">
      <w:pPr>
        <w:pStyle w:val="CommentText"/>
        <w:rPr>
          <w:rFonts w:eastAsia="SimSun"/>
          <w:lang w:eastAsia="zh-CN"/>
        </w:rPr>
      </w:pPr>
    </w:p>
    <w:p w14:paraId="3F2A0A39" w14:textId="77777777" w:rsidR="00C067A6" w:rsidRDefault="00FB6400">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3F2A0A3A" w14:textId="77777777" w:rsidR="00C067A6" w:rsidRDefault="00FB6400">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F2A0A3B" w14:textId="77777777" w:rsidR="00C067A6" w:rsidRDefault="00FB6400">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Hao Bi" w:date="2021-01-28T13:38:00Z" w:initials="HB">
    <w:p w14:paraId="3F2A0A3C" w14:textId="77777777" w:rsidR="00C067A6" w:rsidRDefault="00FB6400">
      <w:pPr>
        <w:pStyle w:val="CommentText"/>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5" w:author="Zhenzhen" w:date="2021-01-29T10:40:00Z" w:initials="Zhenzhen">
    <w:p w14:paraId="3F2A0A3D" w14:textId="77777777" w:rsidR="00C067A6" w:rsidRDefault="00FB6400">
      <w:pPr>
        <w:pStyle w:val="CommentText"/>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F2A0A3E" w14:textId="77777777" w:rsidR="00C067A6" w:rsidRDefault="00FB6400">
      <w:pPr>
        <w:pStyle w:val="CommentText"/>
        <w:rPr>
          <w:rFonts w:eastAsia="SimSun"/>
          <w:lang w:eastAsia="zh-CN"/>
        </w:rPr>
      </w:pPr>
      <w:r>
        <w:rPr>
          <w:rFonts w:eastAsia="SimSun"/>
          <w:lang w:eastAsia="zh-CN"/>
        </w:rPr>
        <w:t>There are also proposals to deactivate the PTM leg in this case for the UE to save power.</w:t>
      </w:r>
    </w:p>
  </w:comment>
  <w:comment w:id="6" w:author="Zhenzhen" w:date="2021-01-28T11:50:00Z" w:initials="Zhenzhen">
    <w:p w14:paraId="3F2A0A3F" w14:textId="77777777" w:rsidR="00C067A6" w:rsidRDefault="00FB6400">
      <w:pPr>
        <w:pStyle w:val="CommentText"/>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F2A0A40" w14:textId="77777777" w:rsidR="00C067A6" w:rsidRDefault="00C067A6">
      <w:pPr>
        <w:pStyle w:val="CommentText"/>
        <w:rPr>
          <w:rFonts w:eastAsia="SimSun"/>
          <w:lang w:eastAsia="zh-CN"/>
        </w:rPr>
      </w:pPr>
    </w:p>
    <w:p w14:paraId="3F2A0A41" w14:textId="77777777" w:rsidR="00C067A6" w:rsidRDefault="00FB6400">
      <w:pPr>
        <w:pStyle w:val="CommentText"/>
      </w:pPr>
      <w:r>
        <w:rPr>
          <w:rFonts w:eastAsia="SimSun"/>
          <w:lang w:eastAsia="zh-CN"/>
        </w:rPr>
        <w:t>Furthermore, in DC, there is no such RLC anchor (B2).</w:t>
      </w:r>
    </w:p>
  </w:comment>
  <w:comment w:id="7" w:author="Hao Bi" w:date="2021-01-28T14:07:00Z" w:initials="HB">
    <w:p w14:paraId="3F2A0A42" w14:textId="77777777" w:rsidR="00C067A6" w:rsidRDefault="00FB6400">
      <w:pPr>
        <w:pStyle w:val="CommentText"/>
      </w:pPr>
      <w:r>
        <w:t>The architectures of B1 and B1+B2 are the same – one PDCP entity + two RLC entities.</w:t>
      </w:r>
    </w:p>
    <w:p w14:paraId="3F2A0A43" w14:textId="77777777" w:rsidR="00C067A6" w:rsidRDefault="00FB6400">
      <w:pPr>
        <w:pStyle w:val="CommentText"/>
      </w:pPr>
      <w:r>
        <w:t xml:space="preserve">B1 and B2 are about anchor for dynamic switch between PTM and PTP, which is not needed in DC.  </w:t>
      </w:r>
    </w:p>
    <w:p w14:paraId="3F2A0A44" w14:textId="77777777" w:rsidR="00C067A6" w:rsidRDefault="00FB6400">
      <w:pPr>
        <w:pStyle w:val="CommentText"/>
      </w:pPr>
      <w:r>
        <w:t>There are multiple anchors for dynamic switch between PTM and PTP –</w:t>
      </w:r>
    </w:p>
    <w:p w14:paraId="3F2A0A45" w14:textId="77777777" w:rsidR="00C067A6" w:rsidRDefault="00FB6400">
      <w:pPr>
        <w:pStyle w:val="CommentText"/>
        <w:numPr>
          <w:ilvl w:val="0"/>
          <w:numId w:val="6"/>
        </w:numPr>
      </w:pPr>
      <w:r>
        <w:t xml:space="preserve"> PDCP anchor for dynamic switch not relying on status report;</w:t>
      </w:r>
    </w:p>
    <w:p w14:paraId="3F2A0A46" w14:textId="77777777" w:rsidR="00C067A6" w:rsidRDefault="00FB6400">
      <w:pPr>
        <w:pStyle w:val="CommentText"/>
        <w:numPr>
          <w:ilvl w:val="0"/>
          <w:numId w:val="6"/>
        </w:numPr>
      </w:pPr>
      <w:r>
        <w:t xml:space="preserve"> RLC anchor for L2 retransmission based on status report;</w:t>
      </w:r>
    </w:p>
    <w:p w14:paraId="3F2A0A47" w14:textId="77777777" w:rsidR="00C067A6" w:rsidRDefault="00FB6400">
      <w:pPr>
        <w:pStyle w:val="CommentText"/>
        <w:numPr>
          <w:ilvl w:val="0"/>
          <w:numId w:val="6"/>
        </w:numPr>
      </w:pPr>
      <w:r>
        <w:t xml:space="preserve"> HARQ entity anchor for HARQ retransmission based on HARQ ACK/NAK.</w:t>
      </w:r>
    </w:p>
  </w:comment>
  <w:comment w:id="8" w:author="Zhenzhen" w:date="2021-01-29T10:43:00Z" w:initials="Zhenzhen">
    <w:p w14:paraId="3F2A0A48" w14:textId="77777777" w:rsidR="00C067A6" w:rsidRDefault="00FB6400">
      <w:pPr>
        <w:pStyle w:val="CommentText"/>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9" w:author="Zhenzhen" w:date="2021-01-28T11:22:00Z" w:initials="Zhenzhen">
    <w:p w14:paraId="3F2A0A49" w14:textId="77777777" w:rsidR="00C067A6" w:rsidRDefault="00FB6400">
      <w:pPr>
        <w:pStyle w:val="CommentText"/>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F2A0A4A" w14:textId="77777777" w:rsidR="00C067A6" w:rsidRDefault="00FB6400">
      <w:pPr>
        <w:pStyle w:val="CommentText"/>
        <w:rPr>
          <w:lang w:eastAsia="ko-KR"/>
        </w:rPr>
      </w:pPr>
      <w:r>
        <w:rPr>
          <w:lang w:eastAsia="ko-KR"/>
        </w:rPr>
        <w:t xml:space="preserve">Reliability of 10^-6 is a number for general services, but not necessarily for the service that needs MBS. </w:t>
      </w:r>
    </w:p>
    <w:p w14:paraId="3F2A0A4B" w14:textId="77777777" w:rsidR="00C067A6" w:rsidRDefault="00FB6400">
      <w:pPr>
        <w:pStyle w:val="CommentText"/>
        <w:rPr>
          <w:rFonts w:eastAsia="SimSun"/>
          <w:lang w:eastAsia="zh-CN"/>
        </w:rPr>
      </w:pPr>
      <w:r>
        <w:rPr>
          <w:lang w:eastAsia="ko-KR"/>
        </w:rPr>
        <w:t xml:space="preserve">So far I have not seen anyone has identified a service that requires both so high reliability (e.g. 10^-6) and MBS transmission. </w:t>
      </w:r>
    </w:p>
  </w:comment>
  <w:comment w:id="10" w:author="Zhenzhen" w:date="2021-01-29T10:16:00Z" w:initials="Zhenzhen">
    <w:p w14:paraId="3F2A0A4C" w14:textId="77777777" w:rsidR="00C067A6" w:rsidRDefault="00FB6400">
      <w:pPr>
        <w:pStyle w:val="CommentText"/>
        <w:rPr>
          <w:rFonts w:eastAsia="SimSun"/>
          <w:lang w:eastAsia="zh-CN"/>
        </w:rPr>
      </w:pPr>
      <w:r>
        <w:rPr>
          <w:rFonts w:eastAsia="SimSun"/>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A0A3B" w15:done="0"/>
  <w15:commentEx w15:paraId="3F2A0A3C" w15:done="0"/>
  <w15:commentEx w15:paraId="3F2A0A3E" w15:done="0"/>
  <w15:commentEx w15:paraId="3F2A0A41" w15:done="0"/>
  <w15:commentEx w15:paraId="3F2A0A47" w15:done="0"/>
  <w15:commentEx w15:paraId="3F2A0A48" w15:done="0"/>
  <w15:commentEx w15:paraId="3F2A0A4B" w15:done="0"/>
  <w15:commentEx w15:paraId="3F2A0A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A0A3B" w16cid:durableId="23BE5A31"/>
  <w16cid:commentId w16cid:paraId="3F2A0A3C" w16cid:durableId="23BE5A32"/>
  <w16cid:commentId w16cid:paraId="3F2A0A3E" w16cid:durableId="23BE5A33"/>
  <w16cid:commentId w16cid:paraId="3F2A0A41" w16cid:durableId="23BE5A34"/>
  <w16cid:commentId w16cid:paraId="3F2A0A47" w16cid:durableId="23BE5A35"/>
  <w16cid:commentId w16cid:paraId="3F2A0A48" w16cid:durableId="23BE5A36"/>
  <w16cid:commentId w16cid:paraId="3F2A0A4B" w16cid:durableId="23BE5A37"/>
  <w16cid:commentId w16cid:paraId="3F2A0A4C" w16cid:durableId="23BE5A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A0A52" w14:textId="77777777" w:rsidR="00BF51AF" w:rsidRDefault="00FB6400">
      <w:pPr>
        <w:spacing w:after="0" w:line="240" w:lineRule="auto"/>
      </w:pPr>
      <w:r>
        <w:separator/>
      </w:r>
    </w:p>
  </w:endnote>
  <w:endnote w:type="continuationSeparator" w:id="0">
    <w:p w14:paraId="3F2A0A54" w14:textId="77777777" w:rsidR="00BF51AF" w:rsidRDefault="00FB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A0A4E" w14:textId="77777777" w:rsidR="00BF51AF" w:rsidRDefault="00FB6400">
      <w:pPr>
        <w:spacing w:after="0" w:line="240" w:lineRule="auto"/>
      </w:pPr>
      <w:r>
        <w:separator/>
      </w:r>
    </w:p>
  </w:footnote>
  <w:footnote w:type="continuationSeparator" w:id="0">
    <w:p w14:paraId="3F2A0A50" w14:textId="77777777" w:rsidR="00BF51AF" w:rsidRDefault="00FB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0A4D" w14:textId="77777777" w:rsidR="00C067A6" w:rsidRDefault="00FB64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A077B"/>
  <w15:docId w15:val="{B7AD847D-21AD-491D-A7AF-66F42DB8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pPr>
      <w:ind w:leftChars="2500" w:left="10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styleId="UnresolvedMention">
    <w:name w:val="Unresolved Mention"/>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cid:image001.png@01D6F412.F7C8349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qi.tao3@zte.com.c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ED4FC-58D6-421A-AFA4-1CF215BF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25</Pages>
  <Words>10434</Words>
  <Characters>59476</Characters>
  <Application>Microsoft Office Word</Application>
  <DocSecurity>0</DocSecurity>
  <Lines>495</Lines>
  <Paragraphs>139</Paragraphs>
  <ScaleCrop>false</ScaleCrop>
  <Company>BT PLC</Company>
  <LinksUpToDate>false</LinksUpToDate>
  <CharactersWithSpaces>69771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Diaz Sendra,S,Salva,TLW8 R</cp:lastModifiedBy>
  <cp:revision>41</cp:revision>
  <cp:lastPrinted>1900-12-31T22:00:00Z</cp:lastPrinted>
  <dcterms:created xsi:type="dcterms:W3CDTF">2021-01-29T08:48:00Z</dcterms:created>
  <dcterms:modified xsi:type="dcterms:W3CDTF">2021-01-29T10:28:00Z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ies>
</file>