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03314" w14:textId="6C0D0E7A" w:rsidR="000A4B61" w:rsidRPr="0039276A" w:rsidRDefault="000A4B61" w:rsidP="000A4B61">
      <w:pPr>
        <w:tabs>
          <w:tab w:val="right" w:pos="9639"/>
        </w:tabs>
        <w:spacing w:after="0"/>
        <w:rPr>
          <w:b/>
          <w:i/>
          <w:noProof/>
          <w:sz w:val="28"/>
        </w:rPr>
      </w:pPr>
      <w:r w:rsidRPr="00C472E7">
        <w:rPr>
          <w:b/>
          <w:noProof/>
          <w:sz w:val="24"/>
        </w:rPr>
        <w:t>3GPP TSG-RAN WG2 Meeting #1</w:t>
      </w:r>
      <w:r>
        <w:rPr>
          <w:b/>
          <w:noProof/>
          <w:sz w:val="24"/>
        </w:rPr>
        <w:t>1</w:t>
      </w:r>
      <w:r w:rsidR="0038700F">
        <w:rPr>
          <w:b/>
          <w:noProof/>
          <w:sz w:val="24"/>
        </w:rPr>
        <w:t>2</w:t>
      </w:r>
      <w:r>
        <w:rPr>
          <w:b/>
          <w:noProof/>
          <w:sz w:val="24"/>
        </w:rPr>
        <w:t>-e</w:t>
      </w:r>
      <w:r w:rsidRPr="0039276A">
        <w:rPr>
          <w:b/>
          <w:i/>
          <w:noProof/>
          <w:sz w:val="28"/>
        </w:rPr>
        <w:tab/>
      </w:r>
      <w:r w:rsidRPr="00D56719">
        <w:rPr>
          <w:rFonts w:hint="eastAsia"/>
          <w:b/>
          <w:noProof/>
          <w:sz w:val="28"/>
        </w:rPr>
        <w:t>R2-</w:t>
      </w:r>
      <w:r w:rsidR="00B271E5" w:rsidRPr="00B271E5">
        <w:rPr>
          <w:b/>
          <w:noProof/>
          <w:sz w:val="28"/>
        </w:rPr>
        <w:t>20</w:t>
      </w:r>
      <w:r w:rsidR="00451BF3">
        <w:rPr>
          <w:b/>
          <w:noProof/>
          <w:sz w:val="28"/>
        </w:rPr>
        <w:t>xxxxx</w:t>
      </w:r>
    </w:p>
    <w:p w14:paraId="10E479F5" w14:textId="77777777" w:rsidR="00006A82" w:rsidRPr="00472DB1" w:rsidRDefault="00FB2A32" w:rsidP="000A4B61">
      <w:pPr>
        <w:pStyle w:val="CRCoverPage"/>
        <w:tabs>
          <w:tab w:val="right" w:pos="9639"/>
        </w:tabs>
        <w:spacing w:after="0"/>
        <w:rPr>
          <w:rFonts w:eastAsia="SimSun"/>
          <w:b/>
          <w:noProof/>
          <w:sz w:val="24"/>
        </w:rPr>
      </w:pPr>
      <w:r>
        <w:rPr>
          <w:b/>
          <w:noProof/>
          <w:sz w:val="24"/>
        </w:rPr>
        <w:t>Online</w:t>
      </w:r>
      <w:r w:rsidR="000A4B61">
        <w:rPr>
          <w:b/>
          <w:noProof/>
          <w:sz w:val="24"/>
        </w:rPr>
        <w:t xml:space="preserve">, </w:t>
      </w:r>
      <w:r w:rsidR="0038700F">
        <w:rPr>
          <w:b/>
          <w:noProof/>
          <w:sz w:val="24"/>
        </w:rPr>
        <w:t>2</w:t>
      </w:r>
      <w:r w:rsidR="000A4B61">
        <w:rPr>
          <w:b/>
          <w:noProof/>
          <w:sz w:val="24"/>
        </w:rPr>
        <w:t xml:space="preserve"> </w:t>
      </w:r>
      <w:r w:rsidR="000A4B61" w:rsidRPr="008F17D2">
        <w:rPr>
          <w:b/>
          <w:noProof/>
          <w:sz w:val="24"/>
        </w:rPr>
        <w:t xml:space="preserve">– </w:t>
      </w:r>
      <w:r w:rsidR="0038700F">
        <w:rPr>
          <w:b/>
          <w:noProof/>
          <w:sz w:val="24"/>
        </w:rPr>
        <w:t>13</w:t>
      </w:r>
      <w:r w:rsidR="000A4B61">
        <w:rPr>
          <w:b/>
          <w:noProof/>
          <w:sz w:val="24"/>
        </w:rPr>
        <w:t xml:space="preserve"> </w:t>
      </w:r>
      <w:r w:rsidR="0038700F">
        <w:rPr>
          <w:b/>
          <w:noProof/>
          <w:sz w:val="24"/>
        </w:rPr>
        <w:t>Nov</w:t>
      </w:r>
      <w:r w:rsidR="000A4B61">
        <w:rPr>
          <w:b/>
          <w:noProof/>
          <w:sz w:val="24"/>
        </w:rPr>
        <w:t>, 202</w:t>
      </w:r>
      <w:r w:rsidR="000A4B61" w:rsidRPr="008F17D2">
        <w:rPr>
          <w:b/>
          <w:noProof/>
          <w:sz w:val="24"/>
        </w:rPr>
        <w:t>0</w:t>
      </w:r>
      <w:r w:rsidR="00006A82" w:rsidRPr="00472DB1">
        <w:rPr>
          <w:rFonts w:eastAsia="SimSun"/>
          <w:b/>
          <w:noProof/>
          <w:sz w:val="24"/>
        </w:rPr>
        <w:t xml:space="preserve"> </w:t>
      </w:r>
    </w:p>
    <w:p w14:paraId="282770DD" w14:textId="77777777" w:rsidR="00006A82" w:rsidRPr="00006A82" w:rsidRDefault="00006A82" w:rsidP="00955170">
      <w:pPr>
        <w:pStyle w:val="3GPPHeader"/>
        <w:rPr>
          <w:rFonts w:eastAsia="MS Mincho" w:cs="Arial"/>
          <w:szCs w:val="24"/>
          <w:lang w:val="en-GB" w:eastAsia="en-US"/>
        </w:rPr>
      </w:pPr>
    </w:p>
    <w:p w14:paraId="0C21A55B" w14:textId="24A1EE39" w:rsidR="00955170" w:rsidRPr="00144880" w:rsidRDefault="00955170" w:rsidP="00FB2A32">
      <w:pPr>
        <w:pStyle w:val="3GPPHeader"/>
        <w:spacing w:after="100" w:afterAutospacing="1"/>
        <w:rPr>
          <w:rFonts w:eastAsia="MS Mincho" w:cs="Arial"/>
          <w:szCs w:val="24"/>
          <w:lang w:val="en-GB" w:eastAsia="en-US"/>
        </w:rPr>
      </w:pPr>
      <w:r w:rsidRPr="00144880">
        <w:rPr>
          <w:rFonts w:eastAsia="MS Mincho" w:cs="Arial"/>
          <w:szCs w:val="24"/>
          <w:lang w:val="en-GB" w:eastAsia="en-US"/>
        </w:rPr>
        <w:t>Agenda Item:</w:t>
      </w:r>
      <w:r w:rsidRPr="00144880">
        <w:rPr>
          <w:rFonts w:eastAsia="MS Mincho" w:cs="Arial"/>
          <w:szCs w:val="24"/>
          <w:lang w:val="en-GB" w:eastAsia="en-US"/>
        </w:rPr>
        <w:tab/>
      </w:r>
      <w:r w:rsidR="00A82353">
        <w:rPr>
          <w:rFonts w:eastAsia="MS Mincho" w:cs="Arial"/>
          <w:b w:val="0"/>
          <w:szCs w:val="24"/>
          <w:lang w:val="en-GB" w:eastAsia="en-US"/>
        </w:rPr>
        <w:t>6</w:t>
      </w:r>
      <w:r w:rsidR="00C0459E" w:rsidRPr="00CC2DC5">
        <w:rPr>
          <w:rFonts w:eastAsia="MS Mincho" w:cs="Arial"/>
          <w:b w:val="0"/>
          <w:szCs w:val="24"/>
          <w:lang w:val="en-GB" w:eastAsia="en-US"/>
        </w:rPr>
        <w:t>.</w:t>
      </w:r>
      <w:r w:rsidR="00376679" w:rsidRPr="00CC2DC5">
        <w:rPr>
          <w:rFonts w:eastAsia="MS Mincho" w:cs="Arial"/>
          <w:b w:val="0"/>
          <w:szCs w:val="24"/>
          <w:lang w:val="en-GB" w:eastAsia="en-US"/>
        </w:rPr>
        <w:t>5</w:t>
      </w:r>
      <w:r w:rsidR="00C0459E" w:rsidRPr="00CC2DC5">
        <w:rPr>
          <w:rFonts w:eastAsia="MS Mincho" w:cs="Arial"/>
          <w:b w:val="0"/>
          <w:szCs w:val="24"/>
          <w:lang w:val="en-GB" w:eastAsia="en-US"/>
        </w:rPr>
        <w:t>.</w:t>
      </w:r>
      <w:r w:rsidR="00A82353">
        <w:rPr>
          <w:rFonts w:eastAsia="MS Mincho" w:cs="Arial"/>
          <w:b w:val="0"/>
          <w:szCs w:val="24"/>
          <w:lang w:val="en-GB" w:eastAsia="en-US"/>
        </w:rPr>
        <w:t>3</w:t>
      </w:r>
      <w:r w:rsidR="00387B02" w:rsidRPr="00144880">
        <w:rPr>
          <w:rFonts w:eastAsia="MS Mincho" w:cs="Arial"/>
          <w:szCs w:val="24"/>
          <w:lang w:val="en-GB" w:eastAsia="en-US"/>
        </w:rPr>
        <w:tab/>
      </w:r>
    </w:p>
    <w:p w14:paraId="01D14A16" w14:textId="77777777" w:rsidR="00955170" w:rsidRPr="00144880" w:rsidRDefault="00955170" w:rsidP="00FB2A32">
      <w:pPr>
        <w:pStyle w:val="3GPPHeader"/>
        <w:spacing w:after="100" w:afterAutospacing="1"/>
        <w:rPr>
          <w:rFonts w:eastAsia="MS Mincho" w:cs="Arial"/>
          <w:szCs w:val="24"/>
          <w:lang w:val="en-GB" w:eastAsia="en-US"/>
        </w:rPr>
      </w:pPr>
      <w:r w:rsidRPr="00144880">
        <w:rPr>
          <w:rFonts w:eastAsia="MS Mincho" w:cs="Arial"/>
          <w:szCs w:val="24"/>
          <w:lang w:val="en-GB" w:eastAsia="en-US"/>
        </w:rPr>
        <w:t>Source:</w:t>
      </w:r>
      <w:r w:rsidRPr="00144880">
        <w:rPr>
          <w:rFonts w:eastAsia="MS Mincho" w:cs="Arial"/>
          <w:szCs w:val="24"/>
          <w:lang w:val="en-GB" w:eastAsia="en-US"/>
        </w:rPr>
        <w:tab/>
      </w:r>
      <w:r w:rsidRPr="00CC2DC5">
        <w:rPr>
          <w:rFonts w:eastAsia="MS Mincho" w:cs="Arial"/>
          <w:b w:val="0"/>
          <w:szCs w:val="24"/>
          <w:lang w:val="en-GB" w:eastAsia="en-US"/>
        </w:rPr>
        <w:t>Huawei, HiSilicon</w:t>
      </w:r>
    </w:p>
    <w:p w14:paraId="5513E00B" w14:textId="5573273D" w:rsidR="006D529F" w:rsidRDefault="00955170" w:rsidP="00FB2A32">
      <w:pPr>
        <w:pStyle w:val="3GPPHeader"/>
        <w:spacing w:after="100" w:afterAutospacing="1"/>
        <w:rPr>
          <w:rFonts w:eastAsia="MS Mincho" w:cs="Arial"/>
          <w:szCs w:val="24"/>
          <w:lang w:val="en-GB" w:eastAsia="en-US"/>
        </w:rPr>
      </w:pPr>
      <w:r w:rsidRPr="00144880">
        <w:rPr>
          <w:rFonts w:eastAsia="MS Mincho" w:cs="Arial"/>
          <w:szCs w:val="24"/>
          <w:lang w:val="en-GB" w:eastAsia="en-US"/>
        </w:rPr>
        <w:t>Title:</w:t>
      </w:r>
      <w:r w:rsidRPr="00144880">
        <w:rPr>
          <w:rFonts w:eastAsia="MS Mincho" w:cs="Arial"/>
          <w:szCs w:val="24"/>
          <w:lang w:val="en-GB" w:eastAsia="en-US"/>
        </w:rPr>
        <w:tab/>
      </w:r>
      <w:r w:rsidR="00451BF3">
        <w:rPr>
          <w:rFonts w:eastAsia="MS Mincho" w:cs="Arial"/>
          <w:b w:val="0"/>
          <w:szCs w:val="24"/>
          <w:lang w:val="en-GB" w:eastAsia="en-US"/>
        </w:rPr>
        <w:t xml:space="preserve">Summary of </w:t>
      </w:r>
      <w:r w:rsidR="00451BF3" w:rsidRPr="00451BF3">
        <w:rPr>
          <w:rFonts w:eastAsia="MS Mincho" w:cs="Arial"/>
          <w:b w:val="0"/>
          <w:szCs w:val="24"/>
          <w:lang w:val="en-GB" w:eastAsia="en-US"/>
        </w:rPr>
        <w:t>[AT112-e][041][IIOT] MAC I</w:t>
      </w:r>
    </w:p>
    <w:p w14:paraId="7686ECB9" w14:textId="77777777" w:rsidR="00955170" w:rsidRPr="00144880" w:rsidRDefault="00955170" w:rsidP="00FB2A32">
      <w:pPr>
        <w:tabs>
          <w:tab w:val="left" w:pos="1985"/>
        </w:tabs>
        <w:spacing w:after="0"/>
        <w:rPr>
          <w:rFonts w:eastAsia="MS Mincho" w:cs="Arial"/>
          <w:b/>
          <w:sz w:val="24"/>
          <w:szCs w:val="24"/>
          <w:lang w:val="en-GB" w:eastAsia="en-US"/>
        </w:rPr>
      </w:pPr>
      <w:r w:rsidRPr="00144880">
        <w:rPr>
          <w:rFonts w:eastAsia="MS Mincho" w:cs="Arial"/>
          <w:b/>
          <w:sz w:val="24"/>
          <w:szCs w:val="24"/>
          <w:lang w:val="en-GB" w:eastAsia="en-US"/>
        </w:rPr>
        <w:t>Document for:</w:t>
      </w:r>
      <w:r w:rsidR="00144880">
        <w:rPr>
          <w:rFonts w:eastAsia="MS Mincho" w:cs="Arial"/>
          <w:b/>
          <w:sz w:val="24"/>
          <w:szCs w:val="24"/>
          <w:lang w:val="en-GB" w:eastAsia="en-US"/>
        </w:rPr>
        <w:t xml:space="preserve"> </w:t>
      </w:r>
      <w:r w:rsidRPr="00CC2DC5">
        <w:rPr>
          <w:rFonts w:eastAsia="MS Mincho" w:cs="Arial"/>
          <w:sz w:val="24"/>
          <w:szCs w:val="24"/>
          <w:lang w:val="en-GB" w:eastAsia="en-US"/>
        </w:rPr>
        <w:t>Discussion</w:t>
      </w:r>
      <w:r w:rsidR="00FB2A32" w:rsidRPr="00CC2DC5">
        <w:rPr>
          <w:rFonts w:eastAsia="MS Mincho" w:cs="Arial"/>
          <w:sz w:val="24"/>
          <w:szCs w:val="24"/>
          <w:lang w:val="en-GB" w:eastAsia="en-US"/>
        </w:rPr>
        <w:t xml:space="preserve"> and Decision</w:t>
      </w:r>
    </w:p>
    <w:p w14:paraId="3134672D" w14:textId="77777777" w:rsidR="006011ED" w:rsidRPr="006011ED" w:rsidRDefault="000A4B61" w:rsidP="006011ED">
      <w:pPr>
        <w:pStyle w:val="Heading1"/>
      </w:pPr>
      <w:r>
        <w:t>Introduction</w:t>
      </w:r>
    </w:p>
    <w:p w14:paraId="4266E777" w14:textId="79A2EF61" w:rsidR="00CA6219" w:rsidRPr="00E11165" w:rsidRDefault="00B17B86" w:rsidP="00CA6219">
      <w:pPr>
        <w:rPr>
          <w:rFonts w:cs="Arial"/>
        </w:rPr>
      </w:pPr>
      <w:r w:rsidRPr="00E11165">
        <w:rPr>
          <w:rFonts w:cs="Arial"/>
        </w:rPr>
        <w:t>This is the summary of the following email discussion</w:t>
      </w:r>
      <w:r w:rsidR="00CA6219" w:rsidRPr="00E11165">
        <w:rPr>
          <w:rFonts w:cs="Arial"/>
        </w:rPr>
        <w:t>:</w:t>
      </w:r>
    </w:p>
    <w:p w14:paraId="5A508246" w14:textId="77777777" w:rsidR="00B17B86" w:rsidRDefault="00B17B86" w:rsidP="00B17B86">
      <w:pPr>
        <w:pStyle w:val="EmailDiscussion"/>
      </w:pPr>
      <w:r>
        <w:t>[AT112-e][041][IIOT] MAC I (Huawei)</w:t>
      </w:r>
    </w:p>
    <w:p w14:paraId="5DA2AF2A" w14:textId="77777777" w:rsidR="00B17B86" w:rsidRPr="00C35BEC" w:rsidRDefault="00B17B86" w:rsidP="00B17B86">
      <w:pPr>
        <w:pStyle w:val="EmailDiscussion2"/>
      </w:pPr>
      <w:r w:rsidRPr="00C35BEC">
        <w:tab/>
        <w:t xml:space="preserve">Scope: Treat </w:t>
      </w:r>
      <w:r w:rsidRPr="00E11165">
        <w:t xml:space="preserve">tdocs </w:t>
      </w:r>
      <w:r w:rsidRPr="00E11165">
        <w:rPr>
          <w:highlight w:val="yellow"/>
        </w:rPr>
        <w:t>R2-2009500</w:t>
      </w:r>
      <w:r w:rsidRPr="00E11165">
        <w:t xml:space="preserve">, R2-2009373, R2-2009375, R2-2009483 </w:t>
      </w:r>
      <w:r w:rsidRPr="00E11165">
        <w:rPr>
          <w:highlight w:val="yellow"/>
        </w:rPr>
        <w:t>R2-20010054</w:t>
      </w:r>
      <w:r w:rsidRPr="00E11165">
        <w:t>,</w:t>
      </w:r>
      <w:r w:rsidRPr="00C35BEC">
        <w:t xml:space="preserve"> R2-2009541, R2-2009374</w:t>
      </w:r>
    </w:p>
    <w:p w14:paraId="4526C223" w14:textId="77777777" w:rsidR="00B17B86" w:rsidRDefault="00B17B86" w:rsidP="00B17B86">
      <w:pPr>
        <w:pStyle w:val="EmailDiscussion2"/>
      </w:pPr>
      <w:r>
        <w:tab/>
        <w:t xml:space="preserve">Intended outcome: Intermediate: Determine agreeable parts. Final: For agreeable parts, agreed CRs. </w:t>
      </w:r>
    </w:p>
    <w:p w14:paraId="7AF2976C" w14:textId="77777777" w:rsidR="00B17B86" w:rsidRDefault="00B17B86" w:rsidP="00B17B86">
      <w:pPr>
        <w:pStyle w:val="EmailDiscussion2"/>
      </w:pPr>
      <w:r>
        <w:tab/>
        <w:t>Deadline: Intermediate deadline(s) by Rapporteur, Final: Thu Nov 12, 1200 UTC</w:t>
      </w:r>
    </w:p>
    <w:p w14:paraId="6924BACD" w14:textId="77777777" w:rsidR="00E11165" w:rsidRDefault="00E11165" w:rsidP="00E11165">
      <w:pPr>
        <w:pStyle w:val="EmailDiscussion2"/>
        <w:ind w:left="0" w:firstLine="0"/>
      </w:pPr>
    </w:p>
    <w:p w14:paraId="359F2125" w14:textId="71B6B1F6" w:rsidR="00CA6219" w:rsidRDefault="00E11165" w:rsidP="00E11165">
      <w:pPr>
        <w:pStyle w:val="EmailDiscussion2"/>
        <w:ind w:left="0" w:firstLine="0"/>
      </w:pPr>
      <w:r w:rsidRPr="002338DB">
        <w:rPr>
          <w:highlight w:val="yellow"/>
        </w:rPr>
        <w:t>R2-2009500</w:t>
      </w:r>
      <w:r>
        <w:t xml:space="preserve"> and </w:t>
      </w:r>
      <w:r w:rsidRPr="002338DB">
        <w:rPr>
          <w:highlight w:val="yellow"/>
        </w:rPr>
        <w:t>R2-20010054</w:t>
      </w:r>
      <w:r>
        <w:t xml:space="preserve"> are not included in this email discussion as they have been treated online. </w:t>
      </w:r>
    </w:p>
    <w:p w14:paraId="36076D93" w14:textId="77777777" w:rsidR="00E11165" w:rsidRDefault="00E11165" w:rsidP="00E11165">
      <w:pPr>
        <w:spacing w:before="120"/>
        <w:rPr>
          <w:rFonts w:cs="Arial"/>
          <w:b/>
          <w:bCs/>
        </w:rPr>
      </w:pPr>
      <w:r>
        <w:rPr>
          <w:rFonts w:cs="Arial"/>
          <w:b/>
          <w:bCs/>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11165" w14:paraId="3E77EBCE" w14:textId="77777777" w:rsidTr="00EE4F52">
        <w:tc>
          <w:tcPr>
            <w:tcW w:w="2405" w:type="dxa"/>
            <w:shd w:val="clear" w:color="auto" w:fill="auto"/>
          </w:tcPr>
          <w:p w14:paraId="56037B70" w14:textId="77777777" w:rsidR="00E11165" w:rsidRDefault="00E11165" w:rsidP="00EE4F52">
            <w:pPr>
              <w:spacing w:line="276" w:lineRule="auto"/>
              <w:rPr>
                <w:rFonts w:eastAsia="MS Mincho"/>
              </w:rPr>
            </w:pPr>
            <w:r>
              <w:rPr>
                <w:rFonts w:eastAsia="MS Mincho"/>
              </w:rPr>
              <w:t>Company</w:t>
            </w:r>
          </w:p>
        </w:tc>
        <w:tc>
          <w:tcPr>
            <w:tcW w:w="7224" w:type="dxa"/>
            <w:shd w:val="clear" w:color="auto" w:fill="auto"/>
          </w:tcPr>
          <w:p w14:paraId="5EA36C20" w14:textId="77777777" w:rsidR="00E11165" w:rsidRDefault="00E11165" w:rsidP="00EE4F52">
            <w:pPr>
              <w:spacing w:line="276" w:lineRule="auto"/>
              <w:rPr>
                <w:rFonts w:eastAsia="MS Mincho"/>
              </w:rPr>
            </w:pPr>
            <w:r>
              <w:rPr>
                <w:rFonts w:eastAsia="MS Mincho"/>
              </w:rPr>
              <w:t>Email</w:t>
            </w:r>
          </w:p>
        </w:tc>
      </w:tr>
      <w:tr w:rsidR="00E11165" w14:paraId="66E1D6E7" w14:textId="77777777" w:rsidTr="00EE4F52">
        <w:tc>
          <w:tcPr>
            <w:tcW w:w="2405" w:type="dxa"/>
            <w:shd w:val="clear" w:color="auto" w:fill="auto"/>
          </w:tcPr>
          <w:p w14:paraId="199E120F" w14:textId="77777777" w:rsidR="00E11165" w:rsidRDefault="00E11165" w:rsidP="00EE4F52">
            <w:pPr>
              <w:spacing w:line="276" w:lineRule="auto"/>
            </w:pPr>
          </w:p>
        </w:tc>
        <w:tc>
          <w:tcPr>
            <w:tcW w:w="7224" w:type="dxa"/>
            <w:shd w:val="clear" w:color="auto" w:fill="auto"/>
          </w:tcPr>
          <w:p w14:paraId="60278338" w14:textId="77777777" w:rsidR="00E11165" w:rsidRDefault="00E11165" w:rsidP="00EE4F52">
            <w:pPr>
              <w:spacing w:line="276" w:lineRule="auto"/>
            </w:pPr>
          </w:p>
        </w:tc>
      </w:tr>
      <w:tr w:rsidR="00E11165" w14:paraId="7CBB522E" w14:textId="77777777" w:rsidTr="00EE4F52">
        <w:tc>
          <w:tcPr>
            <w:tcW w:w="2405" w:type="dxa"/>
            <w:shd w:val="clear" w:color="auto" w:fill="auto"/>
          </w:tcPr>
          <w:p w14:paraId="00FE5AC7" w14:textId="77777777" w:rsidR="00E11165" w:rsidRDefault="00E11165" w:rsidP="00EE4F52">
            <w:pPr>
              <w:spacing w:line="276" w:lineRule="auto"/>
              <w:rPr>
                <w:rFonts w:eastAsia="MS Mincho"/>
              </w:rPr>
            </w:pPr>
          </w:p>
        </w:tc>
        <w:tc>
          <w:tcPr>
            <w:tcW w:w="7224" w:type="dxa"/>
            <w:shd w:val="clear" w:color="auto" w:fill="auto"/>
          </w:tcPr>
          <w:p w14:paraId="38ED2543" w14:textId="77777777" w:rsidR="00E11165" w:rsidRDefault="00E11165" w:rsidP="00EE4F52">
            <w:pPr>
              <w:spacing w:line="276" w:lineRule="auto"/>
              <w:rPr>
                <w:rFonts w:eastAsia="MS Mincho"/>
              </w:rPr>
            </w:pPr>
          </w:p>
        </w:tc>
      </w:tr>
      <w:tr w:rsidR="00E11165" w14:paraId="61777687" w14:textId="77777777" w:rsidTr="00EE4F52">
        <w:tc>
          <w:tcPr>
            <w:tcW w:w="2405" w:type="dxa"/>
            <w:shd w:val="clear" w:color="auto" w:fill="auto"/>
          </w:tcPr>
          <w:p w14:paraId="394CA805" w14:textId="77777777" w:rsidR="00E11165" w:rsidRDefault="00E11165" w:rsidP="00EE4F52">
            <w:pPr>
              <w:spacing w:line="276" w:lineRule="auto"/>
              <w:rPr>
                <w:rFonts w:eastAsia="MS Mincho"/>
              </w:rPr>
            </w:pPr>
          </w:p>
        </w:tc>
        <w:tc>
          <w:tcPr>
            <w:tcW w:w="7224" w:type="dxa"/>
            <w:shd w:val="clear" w:color="auto" w:fill="auto"/>
          </w:tcPr>
          <w:p w14:paraId="4CD6A4A7" w14:textId="77777777" w:rsidR="00E11165" w:rsidRDefault="00E11165" w:rsidP="00EE4F52">
            <w:pPr>
              <w:spacing w:line="276" w:lineRule="auto"/>
              <w:rPr>
                <w:rFonts w:eastAsia="MS Mincho"/>
              </w:rPr>
            </w:pPr>
          </w:p>
        </w:tc>
      </w:tr>
      <w:tr w:rsidR="00E11165" w14:paraId="08BA879E" w14:textId="77777777" w:rsidTr="00EE4F52">
        <w:tc>
          <w:tcPr>
            <w:tcW w:w="2405" w:type="dxa"/>
            <w:shd w:val="clear" w:color="auto" w:fill="auto"/>
          </w:tcPr>
          <w:p w14:paraId="3F0B0D68" w14:textId="77777777" w:rsidR="00E11165" w:rsidRDefault="00E11165" w:rsidP="00EE4F52">
            <w:pPr>
              <w:spacing w:line="276" w:lineRule="auto"/>
              <w:rPr>
                <w:rFonts w:eastAsia="MS Mincho"/>
              </w:rPr>
            </w:pPr>
          </w:p>
        </w:tc>
        <w:tc>
          <w:tcPr>
            <w:tcW w:w="7224" w:type="dxa"/>
            <w:shd w:val="clear" w:color="auto" w:fill="auto"/>
          </w:tcPr>
          <w:p w14:paraId="260E2BFE" w14:textId="77777777" w:rsidR="00E11165" w:rsidRDefault="00E11165" w:rsidP="00EE4F52">
            <w:pPr>
              <w:spacing w:line="276" w:lineRule="auto"/>
              <w:rPr>
                <w:rFonts w:eastAsia="MS Mincho"/>
              </w:rPr>
            </w:pPr>
          </w:p>
        </w:tc>
      </w:tr>
      <w:tr w:rsidR="00E11165" w14:paraId="59E14D2F" w14:textId="77777777" w:rsidTr="00EE4F52">
        <w:tc>
          <w:tcPr>
            <w:tcW w:w="2405" w:type="dxa"/>
            <w:shd w:val="clear" w:color="auto" w:fill="auto"/>
          </w:tcPr>
          <w:p w14:paraId="76F171CA" w14:textId="77777777" w:rsidR="00E11165" w:rsidRDefault="00E11165" w:rsidP="00EE4F52">
            <w:pPr>
              <w:spacing w:line="276" w:lineRule="auto"/>
              <w:rPr>
                <w:rFonts w:eastAsia="DengXian"/>
              </w:rPr>
            </w:pPr>
          </w:p>
        </w:tc>
        <w:tc>
          <w:tcPr>
            <w:tcW w:w="7224" w:type="dxa"/>
            <w:shd w:val="clear" w:color="auto" w:fill="auto"/>
          </w:tcPr>
          <w:p w14:paraId="27A757D5" w14:textId="77777777" w:rsidR="00E11165" w:rsidRDefault="00E11165" w:rsidP="00EE4F52">
            <w:pPr>
              <w:spacing w:line="276" w:lineRule="auto"/>
              <w:rPr>
                <w:rFonts w:eastAsia="DengXian"/>
              </w:rPr>
            </w:pPr>
          </w:p>
        </w:tc>
      </w:tr>
      <w:tr w:rsidR="00E11165" w14:paraId="53304931" w14:textId="77777777" w:rsidTr="00EE4F52">
        <w:tc>
          <w:tcPr>
            <w:tcW w:w="2405" w:type="dxa"/>
            <w:shd w:val="clear" w:color="auto" w:fill="auto"/>
          </w:tcPr>
          <w:p w14:paraId="335AF6DE" w14:textId="77777777" w:rsidR="00E11165" w:rsidRDefault="00E11165" w:rsidP="00EE4F52">
            <w:pPr>
              <w:spacing w:line="276" w:lineRule="auto"/>
              <w:rPr>
                <w:rFonts w:eastAsia="Malgun Gothic"/>
                <w:lang w:eastAsia="ko-KR"/>
              </w:rPr>
            </w:pPr>
          </w:p>
        </w:tc>
        <w:tc>
          <w:tcPr>
            <w:tcW w:w="7224" w:type="dxa"/>
            <w:shd w:val="clear" w:color="auto" w:fill="auto"/>
          </w:tcPr>
          <w:p w14:paraId="43BD609D" w14:textId="77777777" w:rsidR="00E11165" w:rsidRDefault="00E11165" w:rsidP="00EE4F52">
            <w:pPr>
              <w:spacing w:line="276" w:lineRule="auto"/>
              <w:rPr>
                <w:rFonts w:eastAsia="Malgun Gothic"/>
                <w:lang w:eastAsia="ko-KR"/>
              </w:rPr>
            </w:pPr>
          </w:p>
        </w:tc>
      </w:tr>
    </w:tbl>
    <w:p w14:paraId="34C751F2" w14:textId="5E44C69C" w:rsidR="00250A23" w:rsidRDefault="00250A23" w:rsidP="00240D98">
      <w:pPr>
        <w:spacing w:before="240" w:after="0"/>
        <w:rPr>
          <w:rFonts w:ascii="Times New Roman" w:hAnsi="Times New Roman"/>
        </w:rPr>
      </w:pPr>
    </w:p>
    <w:p w14:paraId="5D9F9205" w14:textId="77777777" w:rsidR="000A4B61" w:rsidRPr="006011ED" w:rsidRDefault="000A4B61" w:rsidP="00240D98">
      <w:pPr>
        <w:pStyle w:val="Heading1"/>
        <w:spacing w:after="0"/>
      </w:pPr>
      <w:r>
        <w:rPr>
          <w:rFonts w:hint="eastAsia"/>
        </w:rPr>
        <w:t>D</w:t>
      </w:r>
      <w:r>
        <w:t>iscussion</w:t>
      </w:r>
    </w:p>
    <w:p w14:paraId="4DB1B33D" w14:textId="78AC6391" w:rsidR="00AE15E1" w:rsidRDefault="001545FE" w:rsidP="004C1227">
      <w:pPr>
        <w:pStyle w:val="Heading2"/>
        <w:spacing w:after="120"/>
        <w:ind w:left="578" w:hanging="578"/>
        <w:rPr>
          <w:rFonts w:eastAsiaTheme="minorEastAsia"/>
        </w:rPr>
      </w:pPr>
      <w:r>
        <w:rPr>
          <w:rFonts w:eastAsiaTheme="minorEastAsia"/>
        </w:rPr>
        <w:t>CR o</w:t>
      </w:r>
      <w:r w:rsidR="0070031B">
        <w:rPr>
          <w:rFonts w:eastAsiaTheme="minorEastAsia"/>
        </w:rPr>
        <w:t xml:space="preserve">n condition of </w:t>
      </w:r>
      <w:r w:rsidRPr="001545FE">
        <w:rPr>
          <w:rFonts w:eastAsiaTheme="minorEastAsia"/>
        </w:rPr>
        <w:t>a de-prioritized grant</w:t>
      </w:r>
    </w:p>
    <w:p w14:paraId="7F10FD10" w14:textId="2B693E8B" w:rsidR="001545FE" w:rsidRDefault="001545FE" w:rsidP="004C1227">
      <w:pPr>
        <w:spacing w:before="120"/>
        <w:rPr>
          <w:rFonts w:ascii="Times New Roman" w:hAnsi="Times New Roman"/>
        </w:rPr>
      </w:pPr>
      <w:r w:rsidRPr="001545FE">
        <w:rPr>
          <w:rFonts w:ascii="Times New Roman" w:hAnsi="Times New Roman"/>
        </w:rPr>
        <w:t>R2-2009373</w:t>
      </w:r>
      <w:r w:rsidRPr="001545FE">
        <w:rPr>
          <w:rFonts w:ascii="Times New Roman" w:hAnsi="Times New Roman"/>
        </w:rPr>
        <w:tab/>
      </w:r>
      <w:r w:rsidR="00ED2409">
        <w:rPr>
          <w:rFonts w:ascii="Times New Roman" w:hAnsi="Times New Roman"/>
        </w:rPr>
        <w:t>state</w:t>
      </w:r>
      <w:r w:rsidR="001304A4">
        <w:rPr>
          <w:rFonts w:ascii="Times New Roman" w:hAnsi="Times New Roman"/>
        </w:rPr>
        <w:t>s that</w:t>
      </w:r>
      <w:r w:rsidR="0070757F">
        <w:rPr>
          <w:rFonts w:ascii="Times New Roman" w:hAnsi="Times New Roman"/>
        </w:rPr>
        <w:t>, i</w:t>
      </w:r>
      <w:r w:rsidR="0070757F" w:rsidRPr="0070757F">
        <w:rPr>
          <w:rFonts w:ascii="Times New Roman" w:hAnsi="Times New Roman"/>
        </w:rPr>
        <w:t xml:space="preserve">n the current MAC spec, an uplink grant can be considered as a de-prioritized/prioritized uplink grant only if the MAC entity is configured with </w:t>
      </w:r>
      <w:r w:rsidR="0070757F" w:rsidRPr="0070757F">
        <w:rPr>
          <w:rFonts w:ascii="Times New Roman" w:hAnsi="Times New Roman"/>
          <w:i/>
        </w:rPr>
        <w:t>lch-basedPrioritization</w:t>
      </w:r>
      <w:r w:rsidR="0070757F" w:rsidRPr="0070757F">
        <w:rPr>
          <w:rFonts w:ascii="Times New Roman" w:hAnsi="Times New Roman"/>
        </w:rPr>
        <w:t>.</w:t>
      </w:r>
      <w:r w:rsidR="0070757F">
        <w:rPr>
          <w:rFonts w:ascii="Times New Roman" w:hAnsi="Times New Roman"/>
        </w:rPr>
        <w:t xml:space="preserve"> It is </w:t>
      </w:r>
      <w:r w:rsidR="001B41D0">
        <w:rPr>
          <w:rFonts w:ascii="Times New Roman" w:hAnsi="Times New Roman"/>
        </w:rPr>
        <w:t>suggest</w:t>
      </w:r>
      <w:r w:rsidR="0070757F">
        <w:rPr>
          <w:rFonts w:ascii="Times New Roman" w:hAnsi="Times New Roman"/>
        </w:rPr>
        <w:t>ed</w:t>
      </w:r>
      <w:r w:rsidR="001B41D0">
        <w:rPr>
          <w:rFonts w:ascii="Times New Roman" w:hAnsi="Times New Roman"/>
        </w:rPr>
        <w:t xml:space="preserve"> as: </w:t>
      </w:r>
      <w:r w:rsidR="001B41D0" w:rsidRPr="001B41D0">
        <w:rPr>
          <w:rFonts w:ascii="Times New Roman" w:hAnsi="Times New Roman"/>
        </w:rPr>
        <w:t xml:space="preserve">“For the MAC entity configured with </w:t>
      </w:r>
      <w:r w:rsidR="001B41D0" w:rsidRPr="001B41D0">
        <w:rPr>
          <w:rFonts w:ascii="Times New Roman" w:hAnsi="Times New Roman"/>
          <w:i/>
        </w:rPr>
        <w:t>lch-basedPrioritization</w:t>
      </w:r>
      <w:r w:rsidR="001B41D0" w:rsidRPr="001B41D0">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w:t>
      </w:r>
      <w:r w:rsidR="0070757F">
        <w:rPr>
          <w:rFonts w:ascii="Times New Roman" w:hAnsi="Times New Roman"/>
        </w:rPr>
        <w:t>, in order to be aligned with other texts in the MAC spec.</w:t>
      </w:r>
    </w:p>
    <w:p w14:paraId="72E27F9A" w14:textId="4DC87164" w:rsidR="006F61EA" w:rsidRPr="001545FE" w:rsidRDefault="0070031B" w:rsidP="00ED5718">
      <w:pPr>
        <w:spacing w:before="240"/>
        <w:rPr>
          <w:rFonts w:ascii="Times New Roman" w:hAnsi="Times New Roman"/>
          <w:b/>
        </w:rPr>
      </w:pPr>
      <w:r w:rsidRPr="001545FE">
        <w:rPr>
          <w:rFonts w:ascii="Times New Roman" w:hAnsi="Times New Roman"/>
          <w:b/>
        </w:rPr>
        <w:t>Q1 Do companies agree with the CR above?</w:t>
      </w:r>
      <w:bookmarkStart w:id="0" w:name="_GoBack"/>
      <w:bookmarkEnd w:id="0"/>
    </w:p>
    <w:tbl>
      <w:tblPr>
        <w:tblStyle w:val="TableGrid"/>
        <w:tblW w:w="0" w:type="auto"/>
        <w:tblLook w:val="04A0" w:firstRow="1" w:lastRow="0" w:firstColumn="1" w:lastColumn="0" w:noHBand="0" w:noVBand="1"/>
      </w:tblPr>
      <w:tblGrid>
        <w:gridCol w:w="1980"/>
        <w:gridCol w:w="1652"/>
        <w:gridCol w:w="5997"/>
      </w:tblGrid>
      <w:tr w:rsidR="0070031B" w14:paraId="7441D822" w14:textId="77777777" w:rsidTr="00EE4F52">
        <w:tc>
          <w:tcPr>
            <w:tcW w:w="1980" w:type="dxa"/>
            <w:shd w:val="clear" w:color="auto" w:fill="BFBFBF" w:themeFill="background1" w:themeFillShade="BF"/>
            <w:vAlign w:val="center"/>
          </w:tcPr>
          <w:p w14:paraId="5553F383" w14:textId="77777777" w:rsidR="0070031B" w:rsidRDefault="0070031B" w:rsidP="00EE4F52">
            <w:pPr>
              <w:pStyle w:val="BodyText"/>
              <w:jc w:val="center"/>
              <w:rPr>
                <w:b/>
                <w:bCs/>
              </w:rPr>
            </w:pPr>
            <w:r>
              <w:rPr>
                <w:b/>
                <w:bCs/>
              </w:rPr>
              <w:t>Company</w:t>
            </w:r>
          </w:p>
        </w:tc>
        <w:tc>
          <w:tcPr>
            <w:tcW w:w="1652" w:type="dxa"/>
            <w:shd w:val="clear" w:color="auto" w:fill="BFBFBF" w:themeFill="background1" w:themeFillShade="BF"/>
            <w:vAlign w:val="center"/>
          </w:tcPr>
          <w:p w14:paraId="10B1BCAA" w14:textId="77777777" w:rsidR="0070031B" w:rsidRDefault="0070031B" w:rsidP="00EE4F52">
            <w:pPr>
              <w:pStyle w:val="BodyText"/>
              <w:jc w:val="center"/>
              <w:rPr>
                <w:b/>
                <w:bCs/>
              </w:rPr>
            </w:pPr>
            <w:r>
              <w:rPr>
                <w:b/>
                <w:bCs/>
              </w:rPr>
              <w:t>Agree?</w:t>
            </w:r>
          </w:p>
          <w:p w14:paraId="0D9F7198" w14:textId="77777777" w:rsidR="0070031B" w:rsidRDefault="0070031B" w:rsidP="00EE4F52">
            <w:pPr>
              <w:pStyle w:val="BodyText"/>
              <w:jc w:val="center"/>
              <w:rPr>
                <w:b/>
                <w:bCs/>
              </w:rPr>
            </w:pPr>
            <w:r>
              <w:rPr>
                <w:b/>
                <w:bCs/>
              </w:rPr>
              <w:t>(Yes or No)</w:t>
            </w:r>
          </w:p>
        </w:tc>
        <w:tc>
          <w:tcPr>
            <w:tcW w:w="5997" w:type="dxa"/>
            <w:shd w:val="clear" w:color="auto" w:fill="BFBFBF" w:themeFill="background1" w:themeFillShade="BF"/>
          </w:tcPr>
          <w:p w14:paraId="38D591A9" w14:textId="77777777" w:rsidR="0070031B" w:rsidRDefault="0070031B" w:rsidP="00EE4F52">
            <w:pPr>
              <w:pStyle w:val="BodyText"/>
              <w:jc w:val="center"/>
              <w:rPr>
                <w:b/>
                <w:bCs/>
              </w:rPr>
            </w:pPr>
            <w:r>
              <w:rPr>
                <w:b/>
                <w:bCs/>
              </w:rPr>
              <w:t>Comments</w:t>
            </w:r>
          </w:p>
        </w:tc>
      </w:tr>
      <w:tr w:rsidR="0070031B" w14:paraId="315AE322" w14:textId="77777777" w:rsidTr="00EE4F52">
        <w:tc>
          <w:tcPr>
            <w:tcW w:w="1980" w:type="dxa"/>
            <w:vAlign w:val="center"/>
          </w:tcPr>
          <w:p w14:paraId="1D0D8518" w14:textId="77777777" w:rsidR="0070031B" w:rsidRDefault="0070031B" w:rsidP="00EE4F52">
            <w:pPr>
              <w:jc w:val="center"/>
              <w:rPr>
                <w:rFonts w:cs="Arial"/>
              </w:rPr>
            </w:pPr>
          </w:p>
        </w:tc>
        <w:tc>
          <w:tcPr>
            <w:tcW w:w="1652" w:type="dxa"/>
            <w:vAlign w:val="center"/>
          </w:tcPr>
          <w:p w14:paraId="2AB79D32" w14:textId="77777777" w:rsidR="0070031B" w:rsidRDefault="0070031B" w:rsidP="00EE4F52">
            <w:pPr>
              <w:jc w:val="center"/>
              <w:rPr>
                <w:rFonts w:cs="Arial"/>
              </w:rPr>
            </w:pPr>
          </w:p>
        </w:tc>
        <w:tc>
          <w:tcPr>
            <w:tcW w:w="5997" w:type="dxa"/>
          </w:tcPr>
          <w:p w14:paraId="611658D6" w14:textId="77777777" w:rsidR="0070031B" w:rsidRDefault="0070031B" w:rsidP="00EE4F52">
            <w:pPr>
              <w:rPr>
                <w:rFonts w:cs="Arial"/>
              </w:rPr>
            </w:pPr>
          </w:p>
        </w:tc>
      </w:tr>
      <w:tr w:rsidR="0070031B" w14:paraId="0A740222" w14:textId="77777777" w:rsidTr="00EE4F52">
        <w:tc>
          <w:tcPr>
            <w:tcW w:w="1980" w:type="dxa"/>
            <w:vAlign w:val="center"/>
          </w:tcPr>
          <w:p w14:paraId="06C85D95" w14:textId="77777777" w:rsidR="0070031B" w:rsidRDefault="0070031B" w:rsidP="00EE4F52">
            <w:pPr>
              <w:jc w:val="center"/>
              <w:rPr>
                <w:rFonts w:cs="Arial"/>
              </w:rPr>
            </w:pPr>
          </w:p>
        </w:tc>
        <w:tc>
          <w:tcPr>
            <w:tcW w:w="1652" w:type="dxa"/>
            <w:vAlign w:val="center"/>
          </w:tcPr>
          <w:p w14:paraId="4FBAC284" w14:textId="77777777" w:rsidR="0070031B" w:rsidRDefault="0070031B" w:rsidP="00EE4F52">
            <w:pPr>
              <w:jc w:val="center"/>
              <w:rPr>
                <w:rFonts w:cs="Arial"/>
              </w:rPr>
            </w:pPr>
          </w:p>
        </w:tc>
        <w:tc>
          <w:tcPr>
            <w:tcW w:w="5997" w:type="dxa"/>
          </w:tcPr>
          <w:p w14:paraId="4AC5344B" w14:textId="77777777" w:rsidR="0070031B" w:rsidRDefault="0070031B" w:rsidP="00EE4F52">
            <w:pPr>
              <w:rPr>
                <w:rFonts w:cs="Arial"/>
              </w:rPr>
            </w:pPr>
          </w:p>
        </w:tc>
      </w:tr>
      <w:tr w:rsidR="0070031B" w14:paraId="3FD93A7F" w14:textId="77777777" w:rsidTr="00EE4F52">
        <w:tc>
          <w:tcPr>
            <w:tcW w:w="1980" w:type="dxa"/>
            <w:vAlign w:val="center"/>
          </w:tcPr>
          <w:p w14:paraId="1F828082" w14:textId="77777777" w:rsidR="0070031B" w:rsidRDefault="0070031B" w:rsidP="00EE4F52">
            <w:pPr>
              <w:jc w:val="center"/>
              <w:rPr>
                <w:rFonts w:cs="Arial"/>
              </w:rPr>
            </w:pPr>
          </w:p>
        </w:tc>
        <w:tc>
          <w:tcPr>
            <w:tcW w:w="1652" w:type="dxa"/>
            <w:vAlign w:val="center"/>
          </w:tcPr>
          <w:p w14:paraId="6C88D0DE" w14:textId="77777777" w:rsidR="0070031B" w:rsidRDefault="0070031B" w:rsidP="00EE4F52">
            <w:pPr>
              <w:jc w:val="center"/>
              <w:rPr>
                <w:rFonts w:cs="Arial"/>
              </w:rPr>
            </w:pPr>
          </w:p>
        </w:tc>
        <w:tc>
          <w:tcPr>
            <w:tcW w:w="5997" w:type="dxa"/>
          </w:tcPr>
          <w:p w14:paraId="57C1C617" w14:textId="77777777" w:rsidR="0070031B" w:rsidRDefault="0070031B" w:rsidP="00EE4F52">
            <w:pPr>
              <w:rPr>
                <w:rFonts w:cs="Arial"/>
              </w:rPr>
            </w:pPr>
          </w:p>
        </w:tc>
      </w:tr>
      <w:tr w:rsidR="0070031B" w14:paraId="50DA4CFE" w14:textId="77777777" w:rsidTr="00EE4F52">
        <w:tc>
          <w:tcPr>
            <w:tcW w:w="1980" w:type="dxa"/>
            <w:vAlign w:val="center"/>
          </w:tcPr>
          <w:p w14:paraId="0BA5E152" w14:textId="77777777" w:rsidR="0070031B" w:rsidRDefault="0070031B" w:rsidP="00EE4F52">
            <w:pPr>
              <w:jc w:val="center"/>
              <w:rPr>
                <w:rFonts w:cs="Arial"/>
              </w:rPr>
            </w:pPr>
          </w:p>
        </w:tc>
        <w:tc>
          <w:tcPr>
            <w:tcW w:w="1652" w:type="dxa"/>
            <w:vAlign w:val="center"/>
          </w:tcPr>
          <w:p w14:paraId="75C1CFB1" w14:textId="77777777" w:rsidR="0070031B" w:rsidRDefault="0070031B" w:rsidP="00EE4F52">
            <w:pPr>
              <w:jc w:val="center"/>
              <w:rPr>
                <w:rFonts w:cs="Arial"/>
              </w:rPr>
            </w:pPr>
          </w:p>
        </w:tc>
        <w:tc>
          <w:tcPr>
            <w:tcW w:w="5997" w:type="dxa"/>
          </w:tcPr>
          <w:p w14:paraId="2749AF64" w14:textId="77777777" w:rsidR="0070031B" w:rsidRDefault="0070031B" w:rsidP="00EE4F52">
            <w:pPr>
              <w:rPr>
                <w:rFonts w:cs="Arial"/>
              </w:rPr>
            </w:pPr>
          </w:p>
        </w:tc>
      </w:tr>
      <w:tr w:rsidR="0070031B" w14:paraId="09982511" w14:textId="77777777" w:rsidTr="00EE4F52">
        <w:tc>
          <w:tcPr>
            <w:tcW w:w="1980" w:type="dxa"/>
            <w:vAlign w:val="center"/>
          </w:tcPr>
          <w:p w14:paraId="61C898EB" w14:textId="77777777" w:rsidR="0070031B" w:rsidRDefault="0070031B" w:rsidP="00EE4F52">
            <w:pPr>
              <w:jc w:val="center"/>
              <w:rPr>
                <w:rFonts w:cs="Arial"/>
              </w:rPr>
            </w:pPr>
          </w:p>
        </w:tc>
        <w:tc>
          <w:tcPr>
            <w:tcW w:w="1652" w:type="dxa"/>
            <w:vAlign w:val="center"/>
          </w:tcPr>
          <w:p w14:paraId="679F57BE" w14:textId="77777777" w:rsidR="0070031B" w:rsidRDefault="0070031B" w:rsidP="00EE4F52">
            <w:pPr>
              <w:jc w:val="center"/>
              <w:rPr>
                <w:rFonts w:cs="Arial"/>
              </w:rPr>
            </w:pPr>
          </w:p>
        </w:tc>
        <w:tc>
          <w:tcPr>
            <w:tcW w:w="5997" w:type="dxa"/>
          </w:tcPr>
          <w:p w14:paraId="66F61533" w14:textId="77777777" w:rsidR="0070031B" w:rsidRDefault="0070031B" w:rsidP="00EE4F52">
            <w:pPr>
              <w:rPr>
                <w:rFonts w:cs="Arial"/>
              </w:rPr>
            </w:pPr>
          </w:p>
        </w:tc>
      </w:tr>
      <w:tr w:rsidR="0070031B" w14:paraId="0CA4AC7D" w14:textId="77777777" w:rsidTr="00EE4F52">
        <w:tc>
          <w:tcPr>
            <w:tcW w:w="1980" w:type="dxa"/>
            <w:vAlign w:val="center"/>
          </w:tcPr>
          <w:p w14:paraId="2CD2A0FE" w14:textId="77777777" w:rsidR="0070031B" w:rsidRDefault="0070031B" w:rsidP="00EE4F52">
            <w:pPr>
              <w:jc w:val="center"/>
              <w:rPr>
                <w:rFonts w:cs="Arial"/>
              </w:rPr>
            </w:pPr>
          </w:p>
        </w:tc>
        <w:tc>
          <w:tcPr>
            <w:tcW w:w="1652" w:type="dxa"/>
            <w:vAlign w:val="center"/>
          </w:tcPr>
          <w:p w14:paraId="2777035F" w14:textId="77777777" w:rsidR="0070031B" w:rsidRDefault="0070031B" w:rsidP="00EE4F52">
            <w:pPr>
              <w:jc w:val="center"/>
              <w:rPr>
                <w:rFonts w:cs="Arial"/>
              </w:rPr>
            </w:pPr>
          </w:p>
        </w:tc>
        <w:tc>
          <w:tcPr>
            <w:tcW w:w="5997" w:type="dxa"/>
          </w:tcPr>
          <w:p w14:paraId="1BC917D9" w14:textId="77777777" w:rsidR="0070031B" w:rsidRDefault="0070031B" w:rsidP="00EE4F52">
            <w:pPr>
              <w:rPr>
                <w:rFonts w:cs="Arial"/>
              </w:rPr>
            </w:pPr>
          </w:p>
        </w:tc>
      </w:tr>
    </w:tbl>
    <w:p w14:paraId="74C9E872" w14:textId="1EA9667B" w:rsidR="00727C13" w:rsidRPr="00767ED9" w:rsidRDefault="0070031B" w:rsidP="00727C13">
      <w:pPr>
        <w:spacing w:before="240" w:after="0"/>
        <w:rPr>
          <w:rFonts w:ascii="Times New Roman" w:hAnsi="Times New Roman"/>
        </w:rPr>
      </w:pPr>
      <w:r>
        <w:rPr>
          <w:rFonts w:ascii="Times New Roman" w:hAnsi="Times New Roman"/>
          <w:b/>
        </w:rPr>
        <w:t xml:space="preserve">Summary and </w:t>
      </w:r>
      <w:r w:rsidR="00727C13">
        <w:rPr>
          <w:rFonts w:ascii="Times New Roman" w:hAnsi="Times New Roman"/>
          <w:b/>
        </w:rPr>
        <w:t>Proposal:</w:t>
      </w:r>
    </w:p>
    <w:p w14:paraId="00E75441" w14:textId="5352FF0A" w:rsidR="0020483E" w:rsidRPr="0020483E" w:rsidRDefault="009322DF" w:rsidP="004C1227">
      <w:pPr>
        <w:pStyle w:val="Heading2"/>
        <w:spacing w:after="120"/>
        <w:ind w:left="578" w:hanging="578"/>
      </w:pPr>
      <w:r>
        <w:t xml:space="preserve">On </w:t>
      </w:r>
      <w:r w:rsidR="0017661C" w:rsidRPr="0017661C">
        <w:t xml:space="preserve">the </w:t>
      </w:r>
      <w:r w:rsidR="006B6DAD">
        <w:t xml:space="preserve">case when </w:t>
      </w:r>
      <w:r w:rsidR="0017661C" w:rsidRPr="0017661C">
        <w:t xml:space="preserve">SR and PUSCH </w:t>
      </w:r>
      <w:r w:rsidR="006367B1" w:rsidRPr="006367B1">
        <w:t>conflict</w:t>
      </w:r>
    </w:p>
    <w:p w14:paraId="4F33E8FC" w14:textId="21FC1D1D" w:rsidR="00622A45" w:rsidRDefault="00622A45" w:rsidP="004C1227">
      <w:pPr>
        <w:spacing w:before="120" w:after="0"/>
        <w:jc w:val="left"/>
        <w:rPr>
          <w:rFonts w:ascii="Times New Roman" w:hAnsi="Times New Roman"/>
        </w:rPr>
      </w:pPr>
      <w:r w:rsidRPr="003B6948">
        <w:rPr>
          <w:rFonts w:ascii="Times New Roman" w:hAnsi="Times New Roman"/>
        </w:rPr>
        <w:t>R2-2009483</w:t>
      </w:r>
      <w:r w:rsidRPr="003B6948">
        <w:rPr>
          <w:rFonts w:ascii="Times New Roman" w:hAnsi="Times New Roman"/>
        </w:rPr>
        <w:tab/>
      </w:r>
      <w:r w:rsidR="00D2726B">
        <w:rPr>
          <w:rFonts w:ascii="Times New Roman" w:hAnsi="Times New Roman"/>
        </w:rPr>
        <w:t>discusses the case when</w:t>
      </w:r>
      <w:r w:rsidRPr="003B6948">
        <w:rPr>
          <w:rFonts w:ascii="Times New Roman" w:hAnsi="Times New Roman"/>
        </w:rPr>
        <w:t xml:space="preserve"> the SR and PUSCH conflict</w:t>
      </w:r>
      <w:r w:rsidR="006B6DAD">
        <w:rPr>
          <w:rFonts w:ascii="Times New Roman" w:hAnsi="Times New Roman"/>
        </w:rPr>
        <w:t xml:space="preserve">, it </w:t>
      </w:r>
      <w:r w:rsidR="00C05730">
        <w:rPr>
          <w:rFonts w:ascii="Times New Roman" w:hAnsi="Times New Roman"/>
        </w:rPr>
        <w:t xml:space="preserve">is </w:t>
      </w:r>
      <w:r w:rsidR="006B6DAD">
        <w:rPr>
          <w:rFonts w:ascii="Times New Roman" w:hAnsi="Times New Roman"/>
        </w:rPr>
        <w:t>argued that</w:t>
      </w:r>
      <w:r w:rsidR="00D2726B">
        <w:rPr>
          <w:rFonts w:ascii="Times New Roman" w:hAnsi="Times New Roman"/>
        </w:rPr>
        <w:t>:</w:t>
      </w:r>
    </w:p>
    <w:p w14:paraId="39787C42" w14:textId="7AE1FC6F" w:rsidR="006B6DAD" w:rsidRPr="006B6DAD" w:rsidRDefault="006B6DAD" w:rsidP="00C05730">
      <w:pPr>
        <w:spacing w:before="120" w:after="0"/>
        <w:jc w:val="left"/>
        <w:rPr>
          <w:rFonts w:ascii="Times New Roman" w:hAnsi="Times New Roman"/>
        </w:rPr>
      </w:pPr>
      <w:r>
        <w:rPr>
          <w:rFonts w:ascii="Times New Roman" w:hAnsi="Times New Roman"/>
        </w:rPr>
        <w:t>I</w:t>
      </w:r>
      <w:r w:rsidRPr="006B6DAD">
        <w:rPr>
          <w:rFonts w:ascii="Times New Roman" w:hAnsi="Times New Roman"/>
        </w:rPr>
        <w:t xml:space="preserve">f </w:t>
      </w:r>
      <w:r w:rsidRPr="006B6DAD">
        <w:rPr>
          <w:rFonts w:ascii="Times New Roman" w:hAnsi="Times New Roman"/>
          <w:i/>
        </w:rPr>
        <w:t>lch-basedPrioritization</w:t>
      </w:r>
      <w:r w:rsidRPr="006B6DAD">
        <w:rPr>
          <w:rFonts w:ascii="Times New Roman" w:hAnsi="Times New Roman"/>
        </w:rPr>
        <w:t xml:space="preserve"> is configured, UE behavior on the SR and PUSCH conflict was clearly agre</w:t>
      </w:r>
      <w:r w:rsidR="00C05730">
        <w:rPr>
          <w:rFonts w:ascii="Times New Roman" w:hAnsi="Times New Roman"/>
        </w:rPr>
        <w:t>ed in RAN2#108 meeting as below:</w:t>
      </w:r>
      <w:r w:rsidRPr="006B6DAD">
        <w:rPr>
          <w:rFonts w:ascii="Times New Roman" w:hAnsi="Times New Roman"/>
        </w:rPr>
        <w:t xml:space="preserve"> </w:t>
      </w:r>
    </w:p>
    <w:p w14:paraId="5E43B343" w14:textId="77777777" w:rsidR="006B6DAD" w:rsidRPr="006B6DAD" w:rsidRDefault="006B6DAD" w:rsidP="00C05730">
      <w:pPr>
        <w:spacing w:before="120" w:after="0"/>
        <w:rPr>
          <w:rFonts w:ascii="Times New Roman" w:hAnsi="Times New Roman"/>
        </w:rPr>
      </w:pPr>
      <w:r w:rsidRPr="006B6DAD">
        <w:rPr>
          <w:rFonts w:ascii="Times New Roman" w:hAnsi="Times New Roman"/>
        </w:rPr>
        <w:t>•</w:t>
      </w:r>
      <w:r w:rsidRPr="006B6DAD">
        <w:rPr>
          <w:rFonts w:ascii="Times New Roman" w:hAnsi="Times New Roman"/>
        </w:rPr>
        <w:tab/>
        <w:t>For the SR&amp;PUSCH with different LCH priority, MAC delivers SR or PUSCH to PHY based on the LCH priority;</w:t>
      </w:r>
    </w:p>
    <w:p w14:paraId="011A99BA" w14:textId="6640EF86" w:rsidR="006B6DAD" w:rsidRDefault="006B6DAD" w:rsidP="00C05730">
      <w:pPr>
        <w:spacing w:before="120" w:after="0"/>
        <w:rPr>
          <w:rFonts w:ascii="Times New Roman" w:hAnsi="Times New Roman"/>
        </w:rPr>
      </w:pPr>
      <w:r w:rsidRPr="006B6DAD">
        <w:rPr>
          <w:rFonts w:ascii="Times New Roman" w:hAnsi="Times New Roman"/>
        </w:rPr>
        <w:t>•</w:t>
      </w:r>
      <w:r w:rsidRPr="006B6DAD">
        <w:rPr>
          <w:rFonts w:ascii="Times New Roman" w:hAnsi="Times New Roman"/>
        </w:rPr>
        <w:tab/>
        <w:t>For the SR&amp;PUSCH with equal LCH priority, MAC delivers PUSCH to PHY.</w:t>
      </w:r>
    </w:p>
    <w:p w14:paraId="4B61EF42" w14:textId="64CACE23" w:rsidR="006B6DAD" w:rsidRPr="003B6948" w:rsidRDefault="006B6DAD" w:rsidP="00C05730">
      <w:pPr>
        <w:spacing w:before="120" w:after="0"/>
        <w:rPr>
          <w:rFonts w:ascii="Times New Roman" w:hAnsi="Times New Roman"/>
        </w:rPr>
      </w:pPr>
      <w:r>
        <w:rPr>
          <w:rFonts w:ascii="Times New Roman" w:hAnsi="Times New Roman"/>
        </w:rPr>
        <w:t xml:space="preserve">Accordingly, the below proposal is made: </w:t>
      </w:r>
    </w:p>
    <w:p w14:paraId="67CD6970" w14:textId="69484380" w:rsidR="00622A45" w:rsidRDefault="00622A45" w:rsidP="009012F1">
      <w:pPr>
        <w:spacing w:before="240" w:after="0"/>
        <w:rPr>
          <w:rFonts w:ascii="Times New Roman" w:hAnsi="Times New Roman"/>
          <w:b/>
        </w:rPr>
      </w:pPr>
      <w:r w:rsidRPr="00622A45">
        <w:rPr>
          <w:rFonts w:ascii="Times New Roman" w:hAnsi="Times New Roman"/>
          <w:b/>
        </w:rPr>
        <w:t>Proposal: UE MAC only provides SR or PUSCH to PHY when the SR and PUSCH resource are overlapped, i.e. no possibility to deliver both SR and PUSCH to PHY in the conflict case.</w:t>
      </w:r>
    </w:p>
    <w:p w14:paraId="471BBC51" w14:textId="2889F36D" w:rsidR="009012F1" w:rsidRDefault="009012F1" w:rsidP="00ED5718">
      <w:pPr>
        <w:spacing w:before="240"/>
        <w:rPr>
          <w:rFonts w:ascii="Times New Roman" w:hAnsi="Times New Roman"/>
          <w:b/>
        </w:rPr>
      </w:pPr>
      <w:r w:rsidRPr="009012F1">
        <w:rPr>
          <w:rFonts w:ascii="Times New Roman" w:hAnsi="Times New Roman"/>
          <w:b/>
        </w:rPr>
        <w:t>Q</w:t>
      </w:r>
      <w:r w:rsidRPr="009012F1">
        <w:rPr>
          <w:rFonts w:ascii="Times New Roman" w:hAnsi="Times New Roman"/>
          <w:b/>
        </w:rPr>
        <w:t>2</w:t>
      </w:r>
      <w:r w:rsidRPr="009012F1">
        <w:rPr>
          <w:rFonts w:ascii="Times New Roman" w:hAnsi="Times New Roman"/>
          <w:b/>
        </w:rPr>
        <w:t xml:space="preserve"> Do companies agree with the </w:t>
      </w:r>
      <w:r w:rsidR="00622A45">
        <w:rPr>
          <w:rFonts w:ascii="Times New Roman" w:hAnsi="Times New Roman"/>
          <w:b/>
        </w:rPr>
        <w:t>proposal</w:t>
      </w:r>
      <w:r w:rsidRPr="009012F1">
        <w:rPr>
          <w:rFonts w:ascii="Times New Roman" w:hAnsi="Times New Roman"/>
          <w:b/>
        </w:rPr>
        <w:t xml:space="preserve"> above?</w:t>
      </w:r>
    </w:p>
    <w:tbl>
      <w:tblPr>
        <w:tblStyle w:val="TableGrid"/>
        <w:tblW w:w="0" w:type="auto"/>
        <w:tblLook w:val="04A0" w:firstRow="1" w:lastRow="0" w:firstColumn="1" w:lastColumn="0" w:noHBand="0" w:noVBand="1"/>
      </w:tblPr>
      <w:tblGrid>
        <w:gridCol w:w="1980"/>
        <w:gridCol w:w="1652"/>
        <w:gridCol w:w="5997"/>
      </w:tblGrid>
      <w:tr w:rsidR="009012F1" w14:paraId="29CADC39" w14:textId="77777777" w:rsidTr="00EE4F52">
        <w:tc>
          <w:tcPr>
            <w:tcW w:w="1980" w:type="dxa"/>
            <w:shd w:val="clear" w:color="auto" w:fill="BFBFBF" w:themeFill="background1" w:themeFillShade="BF"/>
            <w:vAlign w:val="center"/>
          </w:tcPr>
          <w:p w14:paraId="69C32872" w14:textId="77777777" w:rsidR="009012F1" w:rsidRDefault="009012F1" w:rsidP="00EE4F52">
            <w:pPr>
              <w:pStyle w:val="BodyText"/>
              <w:jc w:val="center"/>
              <w:rPr>
                <w:b/>
                <w:bCs/>
              </w:rPr>
            </w:pPr>
            <w:r>
              <w:rPr>
                <w:b/>
                <w:bCs/>
              </w:rPr>
              <w:t>Company</w:t>
            </w:r>
          </w:p>
        </w:tc>
        <w:tc>
          <w:tcPr>
            <w:tcW w:w="1652" w:type="dxa"/>
            <w:shd w:val="clear" w:color="auto" w:fill="BFBFBF" w:themeFill="background1" w:themeFillShade="BF"/>
            <w:vAlign w:val="center"/>
          </w:tcPr>
          <w:p w14:paraId="7EF37ED1" w14:textId="77777777" w:rsidR="009012F1" w:rsidRDefault="009012F1" w:rsidP="00EE4F52">
            <w:pPr>
              <w:pStyle w:val="BodyText"/>
              <w:jc w:val="center"/>
              <w:rPr>
                <w:b/>
                <w:bCs/>
              </w:rPr>
            </w:pPr>
            <w:r>
              <w:rPr>
                <w:b/>
                <w:bCs/>
              </w:rPr>
              <w:t>Agree?</w:t>
            </w:r>
          </w:p>
          <w:p w14:paraId="5E551D39" w14:textId="77777777" w:rsidR="009012F1" w:rsidRDefault="009012F1" w:rsidP="00EE4F52">
            <w:pPr>
              <w:pStyle w:val="BodyText"/>
              <w:jc w:val="center"/>
              <w:rPr>
                <w:b/>
                <w:bCs/>
              </w:rPr>
            </w:pPr>
            <w:r>
              <w:rPr>
                <w:b/>
                <w:bCs/>
              </w:rPr>
              <w:t>(Yes or No)</w:t>
            </w:r>
          </w:p>
        </w:tc>
        <w:tc>
          <w:tcPr>
            <w:tcW w:w="5997" w:type="dxa"/>
            <w:shd w:val="clear" w:color="auto" w:fill="BFBFBF" w:themeFill="background1" w:themeFillShade="BF"/>
          </w:tcPr>
          <w:p w14:paraId="024EF2F2" w14:textId="77777777" w:rsidR="009012F1" w:rsidRDefault="009012F1" w:rsidP="00EE4F52">
            <w:pPr>
              <w:pStyle w:val="BodyText"/>
              <w:jc w:val="center"/>
              <w:rPr>
                <w:b/>
                <w:bCs/>
              </w:rPr>
            </w:pPr>
            <w:r>
              <w:rPr>
                <w:b/>
                <w:bCs/>
              </w:rPr>
              <w:t>Comments</w:t>
            </w:r>
          </w:p>
        </w:tc>
      </w:tr>
      <w:tr w:rsidR="009012F1" w14:paraId="133C7D50" w14:textId="77777777" w:rsidTr="00EE4F52">
        <w:tc>
          <w:tcPr>
            <w:tcW w:w="1980" w:type="dxa"/>
            <w:vAlign w:val="center"/>
          </w:tcPr>
          <w:p w14:paraId="666F33EC" w14:textId="77777777" w:rsidR="009012F1" w:rsidRDefault="009012F1" w:rsidP="00EE4F52">
            <w:pPr>
              <w:jc w:val="center"/>
              <w:rPr>
                <w:rFonts w:cs="Arial"/>
              </w:rPr>
            </w:pPr>
          </w:p>
        </w:tc>
        <w:tc>
          <w:tcPr>
            <w:tcW w:w="1652" w:type="dxa"/>
            <w:vAlign w:val="center"/>
          </w:tcPr>
          <w:p w14:paraId="5327E4F0" w14:textId="77777777" w:rsidR="009012F1" w:rsidRDefault="009012F1" w:rsidP="00EE4F52">
            <w:pPr>
              <w:jc w:val="center"/>
              <w:rPr>
                <w:rFonts w:cs="Arial"/>
              </w:rPr>
            </w:pPr>
          </w:p>
        </w:tc>
        <w:tc>
          <w:tcPr>
            <w:tcW w:w="5997" w:type="dxa"/>
          </w:tcPr>
          <w:p w14:paraId="3C869CDC" w14:textId="77777777" w:rsidR="009012F1" w:rsidRDefault="009012F1" w:rsidP="00EE4F52">
            <w:pPr>
              <w:rPr>
                <w:rFonts w:cs="Arial"/>
              </w:rPr>
            </w:pPr>
          </w:p>
        </w:tc>
      </w:tr>
      <w:tr w:rsidR="009012F1" w14:paraId="656B63AE" w14:textId="77777777" w:rsidTr="00EE4F52">
        <w:tc>
          <w:tcPr>
            <w:tcW w:w="1980" w:type="dxa"/>
            <w:vAlign w:val="center"/>
          </w:tcPr>
          <w:p w14:paraId="12A0344A" w14:textId="77777777" w:rsidR="009012F1" w:rsidRDefault="009012F1" w:rsidP="00EE4F52">
            <w:pPr>
              <w:jc w:val="center"/>
              <w:rPr>
                <w:rFonts w:cs="Arial"/>
              </w:rPr>
            </w:pPr>
          </w:p>
        </w:tc>
        <w:tc>
          <w:tcPr>
            <w:tcW w:w="1652" w:type="dxa"/>
            <w:vAlign w:val="center"/>
          </w:tcPr>
          <w:p w14:paraId="2702C6A3" w14:textId="77777777" w:rsidR="009012F1" w:rsidRDefault="009012F1" w:rsidP="00EE4F52">
            <w:pPr>
              <w:jc w:val="center"/>
              <w:rPr>
                <w:rFonts w:cs="Arial"/>
              </w:rPr>
            </w:pPr>
          </w:p>
        </w:tc>
        <w:tc>
          <w:tcPr>
            <w:tcW w:w="5997" w:type="dxa"/>
          </w:tcPr>
          <w:p w14:paraId="308B2732" w14:textId="77777777" w:rsidR="009012F1" w:rsidRDefault="009012F1" w:rsidP="00EE4F52">
            <w:pPr>
              <w:rPr>
                <w:rFonts w:cs="Arial"/>
              </w:rPr>
            </w:pPr>
          </w:p>
        </w:tc>
      </w:tr>
      <w:tr w:rsidR="009012F1" w14:paraId="54D00146" w14:textId="77777777" w:rsidTr="00EE4F52">
        <w:tc>
          <w:tcPr>
            <w:tcW w:w="1980" w:type="dxa"/>
            <w:vAlign w:val="center"/>
          </w:tcPr>
          <w:p w14:paraId="63DC0517" w14:textId="77777777" w:rsidR="009012F1" w:rsidRDefault="009012F1" w:rsidP="00EE4F52">
            <w:pPr>
              <w:jc w:val="center"/>
              <w:rPr>
                <w:rFonts w:cs="Arial"/>
              </w:rPr>
            </w:pPr>
          </w:p>
        </w:tc>
        <w:tc>
          <w:tcPr>
            <w:tcW w:w="1652" w:type="dxa"/>
            <w:vAlign w:val="center"/>
          </w:tcPr>
          <w:p w14:paraId="0ABC3F5E" w14:textId="77777777" w:rsidR="009012F1" w:rsidRDefault="009012F1" w:rsidP="00EE4F52">
            <w:pPr>
              <w:jc w:val="center"/>
              <w:rPr>
                <w:rFonts w:cs="Arial"/>
              </w:rPr>
            </w:pPr>
          </w:p>
        </w:tc>
        <w:tc>
          <w:tcPr>
            <w:tcW w:w="5997" w:type="dxa"/>
          </w:tcPr>
          <w:p w14:paraId="72D79DDC" w14:textId="77777777" w:rsidR="009012F1" w:rsidRDefault="009012F1" w:rsidP="00EE4F52">
            <w:pPr>
              <w:rPr>
                <w:rFonts w:cs="Arial"/>
              </w:rPr>
            </w:pPr>
          </w:p>
        </w:tc>
      </w:tr>
      <w:tr w:rsidR="009012F1" w14:paraId="532718C3" w14:textId="77777777" w:rsidTr="00EE4F52">
        <w:tc>
          <w:tcPr>
            <w:tcW w:w="1980" w:type="dxa"/>
            <w:vAlign w:val="center"/>
          </w:tcPr>
          <w:p w14:paraId="4ACDBA1D" w14:textId="77777777" w:rsidR="009012F1" w:rsidRDefault="009012F1" w:rsidP="00EE4F52">
            <w:pPr>
              <w:jc w:val="center"/>
              <w:rPr>
                <w:rFonts w:cs="Arial"/>
              </w:rPr>
            </w:pPr>
          </w:p>
        </w:tc>
        <w:tc>
          <w:tcPr>
            <w:tcW w:w="1652" w:type="dxa"/>
            <w:vAlign w:val="center"/>
          </w:tcPr>
          <w:p w14:paraId="5169C2A6" w14:textId="77777777" w:rsidR="009012F1" w:rsidRDefault="009012F1" w:rsidP="00EE4F52">
            <w:pPr>
              <w:jc w:val="center"/>
              <w:rPr>
                <w:rFonts w:cs="Arial"/>
              </w:rPr>
            </w:pPr>
          </w:p>
        </w:tc>
        <w:tc>
          <w:tcPr>
            <w:tcW w:w="5997" w:type="dxa"/>
          </w:tcPr>
          <w:p w14:paraId="615D4B85" w14:textId="77777777" w:rsidR="009012F1" w:rsidRDefault="009012F1" w:rsidP="00EE4F52">
            <w:pPr>
              <w:rPr>
                <w:rFonts w:cs="Arial"/>
              </w:rPr>
            </w:pPr>
          </w:p>
        </w:tc>
      </w:tr>
      <w:tr w:rsidR="009012F1" w14:paraId="05B7F212" w14:textId="77777777" w:rsidTr="00EE4F52">
        <w:tc>
          <w:tcPr>
            <w:tcW w:w="1980" w:type="dxa"/>
            <w:vAlign w:val="center"/>
          </w:tcPr>
          <w:p w14:paraId="1DEDDCD0" w14:textId="77777777" w:rsidR="009012F1" w:rsidRDefault="009012F1" w:rsidP="00EE4F52">
            <w:pPr>
              <w:jc w:val="center"/>
              <w:rPr>
                <w:rFonts w:cs="Arial"/>
              </w:rPr>
            </w:pPr>
          </w:p>
        </w:tc>
        <w:tc>
          <w:tcPr>
            <w:tcW w:w="1652" w:type="dxa"/>
            <w:vAlign w:val="center"/>
          </w:tcPr>
          <w:p w14:paraId="493CE796" w14:textId="77777777" w:rsidR="009012F1" w:rsidRDefault="009012F1" w:rsidP="00EE4F52">
            <w:pPr>
              <w:jc w:val="center"/>
              <w:rPr>
                <w:rFonts w:cs="Arial"/>
              </w:rPr>
            </w:pPr>
          </w:p>
        </w:tc>
        <w:tc>
          <w:tcPr>
            <w:tcW w:w="5997" w:type="dxa"/>
          </w:tcPr>
          <w:p w14:paraId="408D3F08" w14:textId="77777777" w:rsidR="009012F1" w:rsidRDefault="009012F1" w:rsidP="00EE4F52">
            <w:pPr>
              <w:rPr>
                <w:rFonts w:cs="Arial"/>
              </w:rPr>
            </w:pPr>
          </w:p>
        </w:tc>
      </w:tr>
      <w:tr w:rsidR="009012F1" w14:paraId="59CEF712" w14:textId="77777777" w:rsidTr="00EE4F52">
        <w:tc>
          <w:tcPr>
            <w:tcW w:w="1980" w:type="dxa"/>
            <w:vAlign w:val="center"/>
          </w:tcPr>
          <w:p w14:paraId="7CCE600C" w14:textId="77777777" w:rsidR="009012F1" w:rsidRDefault="009012F1" w:rsidP="00EE4F52">
            <w:pPr>
              <w:jc w:val="center"/>
              <w:rPr>
                <w:rFonts w:cs="Arial"/>
              </w:rPr>
            </w:pPr>
          </w:p>
        </w:tc>
        <w:tc>
          <w:tcPr>
            <w:tcW w:w="1652" w:type="dxa"/>
            <w:vAlign w:val="center"/>
          </w:tcPr>
          <w:p w14:paraId="14479F74" w14:textId="77777777" w:rsidR="009012F1" w:rsidRDefault="009012F1" w:rsidP="00EE4F52">
            <w:pPr>
              <w:jc w:val="center"/>
              <w:rPr>
                <w:rFonts w:cs="Arial"/>
              </w:rPr>
            </w:pPr>
          </w:p>
        </w:tc>
        <w:tc>
          <w:tcPr>
            <w:tcW w:w="5997" w:type="dxa"/>
          </w:tcPr>
          <w:p w14:paraId="1ABCD89E" w14:textId="77777777" w:rsidR="009012F1" w:rsidRDefault="009012F1" w:rsidP="00EE4F52">
            <w:pPr>
              <w:rPr>
                <w:rFonts w:cs="Arial"/>
              </w:rPr>
            </w:pPr>
          </w:p>
        </w:tc>
      </w:tr>
    </w:tbl>
    <w:p w14:paraId="3F717F2E" w14:textId="41579028" w:rsidR="00E6722B" w:rsidRPr="0017661C" w:rsidRDefault="00622A45" w:rsidP="009012F1">
      <w:pPr>
        <w:spacing w:before="240" w:after="0"/>
        <w:rPr>
          <w:rFonts w:ascii="Times New Roman" w:hAnsi="Times New Roman"/>
          <w:b/>
        </w:rPr>
      </w:pPr>
      <w:r w:rsidRPr="0017661C">
        <w:rPr>
          <w:rFonts w:ascii="Times New Roman" w:hAnsi="Times New Roman"/>
          <w:b/>
        </w:rPr>
        <w:t>Summary and Proposal</w:t>
      </w:r>
      <w:r w:rsidR="009012F1" w:rsidRPr="0017661C">
        <w:rPr>
          <w:rFonts w:ascii="Times New Roman" w:hAnsi="Times New Roman"/>
          <w:b/>
        </w:rPr>
        <w:t>:</w:t>
      </w:r>
    </w:p>
    <w:p w14:paraId="0028E3F4" w14:textId="39CF1ED1" w:rsidR="00767ED9" w:rsidRPr="0020483E" w:rsidRDefault="009322DF" w:rsidP="004C1227">
      <w:pPr>
        <w:pStyle w:val="Heading2"/>
        <w:spacing w:after="120"/>
        <w:ind w:left="578" w:hanging="578"/>
      </w:pPr>
      <w:r>
        <w:t>On d</w:t>
      </w:r>
      <w:r w:rsidRPr="009322DF">
        <w:t>ata &amp; SR overlapping with equal L1 priority</w:t>
      </w:r>
    </w:p>
    <w:p w14:paraId="3BBDABC2" w14:textId="1DB040E4" w:rsidR="00D506FF" w:rsidRDefault="009322DF" w:rsidP="004C1227">
      <w:pPr>
        <w:spacing w:before="120" w:after="0"/>
        <w:rPr>
          <w:rFonts w:ascii="Times New Roman" w:hAnsi="Times New Roman"/>
        </w:rPr>
      </w:pPr>
      <w:r w:rsidRPr="009322DF">
        <w:rPr>
          <w:rFonts w:ascii="Times New Roman" w:hAnsi="Times New Roman"/>
        </w:rPr>
        <w:t>R2-2009375</w:t>
      </w:r>
      <w:r w:rsidRPr="009322DF">
        <w:rPr>
          <w:rFonts w:ascii="Times New Roman" w:hAnsi="Times New Roman"/>
        </w:rPr>
        <w:tab/>
      </w:r>
      <w:r w:rsidR="00D2726B">
        <w:rPr>
          <w:rFonts w:ascii="Times New Roman" w:hAnsi="Times New Roman"/>
        </w:rPr>
        <w:t>discusses the case when</w:t>
      </w:r>
      <w:r w:rsidRPr="009322DF">
        <w:rPr>
          <w:rFonts w:ascii="Times New Roman" w:hAnsi="Times New Roman"/>
        </w:rPr>
        <w:t xml:space="preserve"> Data </w:t>
      </w:r>
      <w:r w:rsidR="00625780">
        <w:rPr>
          <w:rFonts w:ascii="Times New Roman" w:hAnsi="Times New Roman"/>
        </w:rPr>
        <w:t>and</w:t>
      </w:r>
      <w:r w:rsidRPr="009322DF">
        <w:rPr>
          <w:rFonts w:ascii="Times New Roman" w:hAnsi="Times New Roman"/>
        </w:rPr>
        <w:t xml:space="preserve"> SR </w:t>
      </w:r>
      <w:r w:rsidR="00840371" w:rsidRPr="009322DF">
        <w:rPr>
          <w:rFonts w:ascii="Times New Roman" w:hAnsi="Times New Roman"/>
        </w:rPr>
        <w:t>overlap</w:t>
      </w:r>
      <w:r w:rsidRPr="009322DF">
        <w:rPr>
          <w:rFonts w:ascii="Times New Roman" w:hAnsi="Times New Roman"/>
        </w:rPr>
        <w:t xml:space="preserve"> with equal L1 priority</w:t>
      </w:r>
      <w:r w:rsidR="00625780">
        <w:rPr>
          <w:rFonts w:ascii="Times New Roman" w:hAnsi="Times New Roman"/>
        </w:rPr>
        <w:t xml:space="preserve"> and </w:t>
      </w:r>
      <w:r w:rsidR="00625780" w:rsidRPr="00625780">
        <w:rPr>
          <w:rFonts w:ascii="Times New Roman" w:hAnsi="Times New Roman"/>
        </w:rPr>
        <w:t>SR is prioritized in MAC</w:t>
      </w:r>
      <w:r w:rsidR="003513A8">
        <w:rPr>
          <w:rFonts w:ascii="Times New Roman" w:hAnsi="Times New Roman"/>
        </w:rPr>
        <w:t>, it is stated that</w:t>
      </w:r>
      <w:r w:rsidR="006044E1">
        <w:rPr>
          <w:rFonts w:ascii="Times New Roman" w:hAnsi="Times New Roman"/>
        </w:rPr>
        <w:t xml:space="preserve">: </w:t>
      </w:r>
    </w:p>
    <w:p w14:paraId="1670BD91" w14:textId="5781DE7E" w:rsidR="003513A8" w:rsidRDefault="003513A8" w:rsidP="004C1227">
      <w:pPr>
        <w:spacing w:before="120" w:after="0"/>
        <w:rPr>
          <w:rFonts w:ascii="Times New Roman" w:hAnsi="Times New Roman"/>
        </w:rPr>
      </w:pPr>
      <w:r>
        <w:rPr>
          <w:rFonts w:ascii="Times New Roman" w:hAnsi="Times New Roman"/>
        </w:rPr>
        <w:t xml:space="preserve">In </w:t>
      </w:r>
      <w:r w:rsidRPr="003513A8">
        <w:rPr>
          <w:rFonts w:ascii="Times New Roman" w:hAnsi="Times New Roman"/>
        </w:rPr>
        <w:t xml:space="preserve">Rel-16, if the </w:t>
      </w:r>
      <w:r w:rsidRPr="003513A8">
        <w:rPr>
          <w:rFonts w:ascii="Times New Roman" w:hAnsi="Times New Roman"/>
        </w:rPr>
        <w:t xml:space="preserve">priority of the logical channel that triggered SR is higher than the priority of the uplink grant, and the SR and the UL grant are of the same </w:t>
      </w:r>
      <w:r w:rsidR="0055669F">
        <w:rPr>
          <w:rFonts w:ascii="Times New Roman" w:hAnsi="Times New Roman"/>
        </w:rPr>
        <w:t xml:space="preserve">L1 </w:t>
      </w:r>
      <w:r w:rsidRPr="003513A8">
        <w:rPr>
          <w:rFonts w:ascii="Times New Roman" w:hAnsi="Times New Roman"/>
        </w:rPr>
        <w:t xml:space="preserve">priority, it is not clear whether PHY layer can signal SR if only SR is instructed to the PHY for transmission. </w:t>
      </w:r>
      <w:r w:rsidR="0055669F">
        <w:rPr>
          <w:rFonts w:ascii="Times New Roman" w:hAnsi="Times New Roman"/>
        </w:rPr>
        <w:t>I</w:t>
      </w:r>
      <w:r w:rsidRPr="003513A8">
        <w:rPr>
          <w:rFonts w:ascii="Times New Roman" w:hAnsi="Times New Roman"/>
        </w:rPr>
        <w:t>f the PHY layer can signal SR, the MAC layer can instruct SR transmission to the PHY layer, otherwise the MAC layer will only deliver the data.</w:t>
      </w:r>
    </w:p>
    <w:p w14:paraId="23FE69D4" w14:textId="77777777" w:rsidR="002647F7" w:rsidRDefault="002647F7" w:rsidP="006044E1">
      <w:pPr>
        <w:rPr>
          <w:rFonts w:ascii="Times New Roman" w:hAnsi="Times New Roman"/>
          <w:lang w:val="en-GB"/>
        </w:rPr>
      </w:pPr>
    </w:p>
    <w:p w14:paraId="3FD7A682" w14:textId="629A8CDD" w:rsidR="006044E1" w:rsidRPr="0055669F" w:rsidRDefault="0055669F" w:rsidP="006044E1">
      <w:pPr>
        <w:rPr>
          <w:rFonts w:ascii="Times New Roman" w:hAnsi="Times New Roman"/>
          <w:lang w:val="en-GB"/>
        </w:rPr>
      </w:pPr>
      <w:r>
        <w:rPr>
          <w:rFonts w:ascii="Times New Roman" w:hAnsi="Times New Roman"/>
          <w:lang w:val="en-GB"/>
        </w:rPr>
        <w:t xml:space="preserve">Accordingly, the below proposal </w:t>
      </w:r>
      <w:r>
        <w:rPr>
          <w:rFonts w:ascii="Times New Roman" w:hAnsi="Times New Roman"/>
          <w:lang w:val="en-GB"/>
        </w:rPr>
        <w:t>is made:</w:t>
      </w:r>
    </w:p>
    <w:p w14:paraId="4207C9DB" w14:textId="77777777" w:rsidR="006044E1" w:rsidRPr="006044E1" w:rsidRDefault="006044E1" w:rsidP="006044E1">
      <w:pPr>
        <w:rPr>
          <w:rFonts w:ascii="Times New Roman" w:hAnsi="Times New Roman"/>
          <w:b/>
          <w:lang w:val="en-GB"/>
        </w:rPr>
      </w:pPr>
      <w:r w:rsidRPr="006044E1">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14:paraId="33F0E03B" w14:textId="39933A3B" w:rsidR="00767ED9" w:rsidRDefault="009322DF" w:rsidP="00767ED9">
      <w:pPr>
        <w:spacing w:before="240" w:after="0"/>
        <w:rPr>
          <w:rFonts w:ascii="Times New Roman" w:hAnsi="Times New Roman"/>
          <w:b/>
        </w:rPr>
      </w:pPr>
      <w:bookmarkStart w:id="1" w:name="OLE_LINK12"/>
      <w:r>
        <w:rPr>
          <w:rFonts w:ascii="Times New Roman" w:hAnsi="Times New Roman"/>
          <w:b/>
        </w:rPr>
        <w:t>Q3</w:t>
      </w:r>
      <w:r w:rsidR="0064107F">
        <w:rPr>
          <w:rFonts w:ascii="Times New Roman" w:hAnsi="Times New Roman"/>
          <w:b/>
        </w:rPr>
        <w:t xml:space="preserve">: </w:t>
      </w:r>
      <w:r>
        <w:rPr>
          <w:rFonts w:ascii="Times New Roman" w:hAnsi="Times New Roman"/>
          <w:b/>
        </w:rPr>
        <w:t xml:space="preserve">Which below option </w:t>
      </w:r>
      <w:r w:rsidR="00840371">
        <w:rPr>
          <w:rFonts w:ascii="Times New Roman" w:hAnsi="Times New Roman"/>
          <w:b/>
        </w:rPr>
        <w:t xml:space="preserve">on </w:t>
      </w:r>
      <w:r w:rsidR="00840371" w:rsidRPr="00840371">
        <w:rPr>
          <w:rFonts w:ascii="Times New Roman" w:hAnsi="Times New Roman"/>
          <w:b/>
        </w:rPr>
        <w:t xml:space="preserve">the intended UE behavior </w:t>
      </w:r>
      <w:r>
        <w:rPr>
          <w:rFonts w:ascii="Times New Roman" w:hAnsi="Times New Roman"/>
          <w:b/>
        </w:rPr>
        <w:t>companies agree with</w:t>
      </w:r>
      <w:r w:rsidR="00E962EE">
        <w:rPr>
          <w:rFonts w:ascii="Times New Roman" w:hAnsi="Times New Roman"/>
          <w:b/>
        </w:rPr>
        <w:t xml:space="preserve">, </w:t>
      </w:r>
      <w:r w:rsidR="00F44264">
        <w:rPr>
          <w:rFonts w:ascii="Times New Roman" w:hAnsi="Times New Roman"/>
          <w:b/>
        </w:rPr>
        <w:t xml:space="preserve">for the case </w:t>
      </w:r>
      <w:r w:rsidR="00E962EE">
        <w:rPr>
          <w:rFonts w:ascii="Times New Roman" w:hAnsi="Times New Roman"/>
          <w:b/>
        </w:rPr>
        <w:t xml:space="preserve">when SR and data overlap with equal L1 priority and </w:t>
      </w:r>
      <w:r w:rsidR="00E962EE" w:rsidRPr="00E962EE">
        <w:rPr>
          <w:rFonts w:ascii="Times New Roman" w:hAnsi="Times New Roman"/>
          <w:b/>
        </w:rPr>
        <w:t>SR is prioritized in MAC</w:t>
      </w:r>
      <w:r>
        <w:rPr>
          <w:rFonts w:ascii="Times New Roman" w:hAnsi="Times New Roman"/>
          <w:b/>
        </w:rPr>
        <w:t>?</w:t>
      </w:r>
    </w:p>
    <w:p w14:paraId="0DC40D15" w14:textId="2D244AC6" w:rsidR="009322DF" w:rsidRDefault="009322DF" w:rsidP="00767ED9">
      <w:pPr>
        <w:spacing w:before="240" w:after="0"/>
        <w:rPr>
          <w:rFonts w:ascii="Times New Roman" w:hAnsi="Times New Roman"/>
          <w:b/>
        </w:rPr>
      </w:pPr>
      <w:r>
        <w:rPr>
          <w:rFonts w:ascii="Times New Roman" w:hAnsi="Times New Roman"/>
          <w:b/>
        </w:rPr>
        <w:lastRenderedPageBreak/>
        <w:t xml:space="preserve">Option 1: </w:t>
      </w:r>
      <w:r w:rsidR="00840371" w:rsidRPr="00840371">
        <w:rPr>
          <w:rFonts w:ascii="Times New Roman" w:hAnsi="Times New Roman"/>
          <w:b/>
        </w:rPr>
        <w:t>MAC can instruct PHY for SR transmission</w:t>
      </w:r>
    </w:p>
    <w:p w14:paraId="35369973" w14:textId="2D756C2F" w:rsidR="009322DF" w:rsidRDefault="009322DF" w:rsidP="00767ED9">
      <w:pPr>
        <w:spacing w:before="240" w:after="0"/>
        <w:rPr>
          <w:rFonts w:ascii="Times New Roman" w:hAnsi="Times New Roman"/>
          <w:b/>
        </w:rPr>
      </w:pPr>
      <w:r w:rsidRPr="00CF77FB">
        <w:rPr>
          <w:rFonts w:ascii="Times New Roman" w:hAnsi="Times New Roman"/>
          <w:b/>
        </w:rPr>
        <w:t xml:space="preserve">Option 2: </w:t>
      </w:r>
      <w:r w:rsidR="003220D1" w:rsidRPr="00CF77FB">
        <w:rPr>
          <w:rFonts w:ascii="Times New Roman" w:hAnsi="Times New Roman"/>
          <w:b/>
        </w:rPr>
        <w:t>MAC deliver only the data to PHY for transmission</w:t>
      </w:r>
    </w:p>
    <w:p w14:paraId="691CE5E6" w14:textId="14ACA8E9" w:rsidR="009322DF" w:rsidRDefault="009322DF" w:rsidP="00767ED9">
      <w:pPr>
        <w:spacing w:before="240" w:after="0"/>
        <w:rPr>
          <w:rFonts w:ascii="Times New Roman" w:hAnsi="Times New Roman"/>
          <w:b/>
        </w:rPr>
      </w:pPr>
      <w:r>
        <w:rPr>
          <w:rFonts w:ascii="Times New Roman" w:hAnsi="Times New Roman"/>
          <w:b/>
        </w:rPr>
        <w:t xml:space="preserve">Other option(s): </w:t>
      </w:r>
    </w:p>
    <w:p w14:paraId="30602AE6" w14:textId="77777777" w:rsidR="00171B62" w:rsidRPr="009012F1" w:rsidRDefault="00171B62" w:rsidP="00171B62">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171B62" w14:paraId="282F8AB9" w14:textId="77777777" w:rsidTr="00EE4F52">
        <w:tc>
          <w:tcPr>
            <w:tcW w:w="1980" w:type="dxa"/>
            <w:shd w:val="clear" w:color="auto" w:fill="BFBFBF" w:themeFill="background1" w:themeFillShade="BF"/>
            <w:vAlign w:val="center"/>
          </w:tcPr>
          <w:p w14:paraId="745A7678" w14:textId="77777777" w:rsidR="00171B62" w:rsidRDefault="00171B62" w:rsidP="00EE4F52">
            <w:pPr>
              <w:pStyle w:val="BodyText"/>
              <w:jc w:val="center"/>
              <w:rPr>
                <w:b/>
                <w:bCs/>
              </w:rPr>
            </w:pPr>
            <w:r>
              <w:rPr>
                <w:b/>
                <w:bCs/>
              </w:rPr>
              <w:t>Company</w:t>
            </w:r>
          </w:p>
        </w:tc>
        <w:tc>
          <w:tcPr>
            <w:tcW w:w="1652" w:type="dxa"/>
            <w:shd w:val="clear" w:color="auto" w:fill="BFBFBF" w:themeFill="background1" w:themeFillShade="BF"/>
            <w:vAlign w:val="center"/>
          </w:tcPr>
          <w:p w14:paraId="3AF32E61" w14:textId="3A257350" w:rsidR="00171B62" w:rsidRDefault="000B38E6" w:rsidP="000B38E6">
            <w:pPr>
              <w:pStyle w:val="BodyText"/>
              <w:jc w:val="center"/>
              <w:rPr>
                <w:b/>
                <w:bCs/>
              </w:rPr>
            </w:pPr>
            <w:r>
              <w:rPr>
                <w:b/>
                <w:bCs/>
              </w:rPr>
              <w:t>Option</w:t>
            </w:r>
          </w:p>
        </w:tc>
        <w:tc>
          <w:tcPr>
            <w:tcW w:w="5997" w:type="dxa"/>
            <w:shd w:val="clear" w:color="auto" w:fill="BFBFBF" w:themeFill="background1" w:themeFillShade="BF"/>
          </w:tcPr>
          <w:p w14:paraId="1E47164F" w14:textId="77777777" w:rsidR="00171B62" w:rsidRDefault="00171B62" w:rsidP="00EE4F52">
            <w:pPr>
              <w:pStyle w:val="BodyText"/>
              <w:jc w:val="center"/>
              <w:rPr>
                <w:b/>
                <w:bCs/>
              </w:rPr>
            </w:pPr>
            <w:r>
              <w:rPr>
                <w:b/>
                <w:bCs/>
              </w:rPr>
              <w:t>Comments</w:t>
            </w:r>
          </w:p>
        </w:tc>
      </w:tr>
      <w:tr w:rsidR="00171B62" w14:paraId="446930FB" w14:textId="77777777" w:rsidTr="00EE4F52">
        <w:tc>
          <w:tcPr>
            <w:tcW w:w="1980" w:type="dxa"/>
            <w:vAlign w:val="center"/>
          </w:tcPr>
          <w:p w14:paraId="42E9B39F" w14:textId="77777777" w:rsidR="00171B62" w:rsidRDefault="00171B62" w:rsidP="00EE4F52">
            <w:pPr>
              <w:jc w:val="center"/>
              <w:rPr>
                <w:rFonts w:cs="Arial"/>
              </w:rPr>
            </w:pPr>
          </w:p>
        </w:tc>
        <w:tc>
          <w:tcPr>
            <w:tcW w:w="1652" w:type="dxa"/>
            <w:vAlign w:val="center"/>
          </w:tcPr>
          <w:p w14:paraId="1A9CC17E" w14:textId="77777777" w:rsidR="00171B62" w:rsidRDefault="00171B62" w:rsidP="00EE4F52">
            <w:pPr>
              <w:jc w:val="center"/>
              <w:rPr>
                <w:rFonts w:cs="Arial"/>
              </w:rPr>
            </w:pPr>
          </w:p>
        </w:tc>
        <w:tc>
          <w:tcPr>
            <w:tcW w:w="5997" w:type="dxa"/>
          </w:tcPr>
          <w:p w14:paraId="0AB7B360" w14:textId="77777777" w:rsidR="00171B62" w:rsidRDefault="00171B62" w:rsidP="00EE4F52">
            <w:pPr>
              <w:rPr>
                <w:rFonts w:cs="Arial"/>
              </w:rPr>
            </w:pPr>
          </w:p>
        </w:tc>
      </w:tr>
      <w:tr w:rsidR="00171B62" w14:paraId="55D0E5DA" w14:textId="77777777" w:rsidTr="00EE4F52">
        <w:tc>
          <w:tcPr>
            <w:tcW w:w="1980" w:type="dxa"/>
            <w:vAlign w:val="center"/>
          </w:tcPr>
          <w:p w14:paraId="1288F57D" w14:textId="77777777" w:rsidR="00171B62" w:rsidRDefault="00171B62" w:rsidP="00EE4F52">
            <w:pPr>
              <w:jc w:val="center"/>
              <w:rPr>
                <w:rFonts w:cs="Arial"/>
              </w:rPr>
            </w:pPr>
          </w:p>
        </w:tc>
        <w:tc>
          <w:tcPr>
            <w:tcW w:w="1652" w:type="dxa"/>
            <w:vAlign w:val="center"/>
          </w:tcPr>
          <w:p w14:paraId="2B3E69E5" w14:textId="77777777" w:rsidR="00171B62" w:rsidRDefault="00171B62" w:rsidP="00EE4F52">
            <w:pPr>
              <w:jc w:val="center"/>
              <w:rPr>
                <w:rFonts w:cs="Arial"/>
              </w:rPr>
            </w:pPr>
          </w:p>
        </w:tc>
        <w:tc>
          <w:tcPr>
            <w:tcW w:w="5997" w:type="dxa"/>
          </w:tcPr>
          <w:p w14:paraId="1471337C" w14:textId="77777777" w:rsidR="00171B62" w:rsidRDefault="00171B62" w:rsidP="00EE4F52">
            <w:pPr>
              <w:rPr>
                <w:rFonts w:cs="Arial"/>
              </w:rPr>
            </w:pPr>
          </w:p>
        </w:tc>
      </w:tr>
      <w:tr w:rsidR="00171B62" w14:paraId="2E47590F" w14:textId="77777777" w:rsidTr="00EE4F52">
        <w:tc>
          <w:tcPr>
            <w:tcW w:w="1980" w:type="dxa"/>
            <w:vAlign w:val="center"/>
          </w:tcPr>
          <w:p w14:paraId="4A0EB2D0" w14:textId="77777777" w:rsidR="00171B62" w:rsidRDefault="00171B62" w:rsidP="00EE4F52">
            <w:pPr>
              <w:jc w:val="center"/>
              <w:rPr>
                <w:rFonts w:cs="Arial"/>
              </w:rPr>
            </w:pPr>
          </w:p>
        </w:tc>
        <w:tc>
          <w:tcPr>
            <w:tcW w:w="1652" w:type="dxa"/>
            <w:vAlign w:val="center"/>
          </w:tcPr>
          <w:p w14:paraId="30EEAE81" w14:textId="77777777" w:rsidR="00171B62" w:rsidRDefault="00171B62" w:rsidP="00EE4F52">
            <w:pPr>
              <w:jc w:val="center"/>
              <w:rPr>
                <w:rFonts w:cs="Arial"/>
              </w:rPr>
            </w:pPr>
          </w:p>
        </w:tc>
        <w:tc>
          <w:tcPr>
            <w:tcW w:w="5997" w:type="dxa"/>
          </w:tcPr>
          <w:p w14:paraId="4FA955A4" w14:textId="77777777" w:rsidR="00171B62" w:rsidRDefault="00171B62" w:rsidP="00EE4F52">
            <w:pPr>
              <w:rPr>
                <w:rFonts w:cs="Arial"/>
              </w:rPr>
            </w:pPr>
          </w:p>
        </w:tc>
      </w:tr>
      <w:tr w:rsidR="00171B62" w14:paraId="512FEE74" w14:textId="77777777" w:rsidTr="00EE4F52">
        <w:tc>
          <w:tcPr>
            <w:tcW w:w="1980" w:type="dxa"/>
            <w:vAlign w:val="center"/>
          </w:tcPr>
          <w:p w14:paraId="02305E2F" w14:textId="77777777" w:rsidR="00171B62" w:rsidRDefault="00171B62" w:rsidP="00EE4F52">
            <w:pPr>
              <w:jc w:val="center"/>
              <w:rPr>
                <w:rFonts w:cs="Arial"/>
              </w:rPr>
            </w:pPr>
          </w:p>
        </w:tc>
        <w:tc>
          <w:tcPr>
            <w:tcW w:w="1652" w:type="dxa"/>
            <w:vAlign w:val="center"/>
          </w:tcPr>
          <w:p w14:paraId="1499DA5D" w14:textId="77777777" w:rsidR="00171B62" w:rsidRDefault="00171B62" w:rsidP="00EE4F52">
            <w:pPr>
              <w:jc w:val="center"/>
              <w:rPr>
                <w:rFonts w:cs="Arial"/>
              </w:rPr>
            </w:pPr>
          </w:p>
        </w:tc>
        <w:tc>
          <w:tcPr>
            <w:tcW w:w="5997" w:type="dxa"/>
          </w:tcPr>
          <w:p w14:paraId="6D5AD87C" w14:textId="77777777" w:rsidR="00171B62" w:rsidRDefault="00171B62" w:rsidP="00EE4F52">
            <w:pPr>
              <w:rPr>
                <w:rFonts w:cs="Arial"/>
              </w:rPr>
            </w:pPr>
          </w:p>
        </w:tc>
      </w:tr>
      <w:tr w:rsidR="00171B62" w14:paraId="61AA1B4A" w14:textId="77777777" w:rsidTr="00EE4F52">
        <w:tc>
          <w:tcPr>
            <w:tcW w:w="1980" w:type="dxa"/>
            <w:vAlign w:val="center"/>
          </w:tcPr>
          <w:p w14:paraId="36DBB713" w14:textId="77777777" w:rsidR="00171B62" w:rsidRDefault="00171B62" w:rsidP="00EE4F52">
            <w:pPr>
              <w:jc w:val="center"/>
              <w:rPr>
                <w:rFonts w:cs="Arial"/>
              </w:rPr>
            </w:pPr>
          </w:p>
        </w:tc>
        <w:tc>
          <w:tcPr>
            <w:tcW w:w="1652" w:type="dxa"/>
            <w:vAlign w:val="center"/>
          </w:tcPr>
          <w:p w14:paraId="260B3310" w14:textId="77777777" w:rsidR="00171B62" w:rsidRDefault="00171B62" w:rsidP="00EE4F52">
            <w:pPr>
              <w:jc w:val="center"/>
              <w:rPr>
                <w:rFonts w:cs="Arial"/>
              </w:rPr>
            </w:pPr>
          </w:p>
        </w:tc>
        <w:tc>
          <w:tcPr>
            <w:tcW w:w="5997" w:type="dxa"/>
          </w:tcPr>
          <w:p w14:paraId="16B2BA84" w14:textId="77777777" w:rsidR="00171B62" w:rsidRDefault="00171B62" w:rsidP="00EE4F52">
            <w:pPr>
              <w:rPr>
                <w:rFonts w:cs="Arial"/>
              </w:rPr>
            </w:pPr>
          </w:p>
        </w:tc>
      </w:tr>
      <w:tr w:rsidR="00171B62" w14:paraId="468C2AD7" w14:textId="77777777" w:rsidTr="00EE4F52">
        <w:tc>
          <w:tcPr>
            <w:tcW w:w="1980" w:type="dxa"/>
            <w:vAlign w:val="center"/>
          </w:tcPr>
          <w:p w14:paraId="55E5CEB5" w14:textId="77777777" w:rsidR="00171B62" w:rsidRDefault="00171B62" w:rsidP="00EE4F52">
            <w:pPr>
              <w:jc w:val="center"/>
              <w:rPr>
                <w:rFonts w:cs="Arial"/>
              </w:rPr>
            </w:pPr>
          </w:p>
        </w:tc>
        <w:tc>
          <w:tcPr>
            <w:tcW w:w="1652" w:type="dxa"/>
            <w:vAlign w:val="center"/>
          </w:tcPr>
          <w:p w14:paraId="6C37D403" w14:textId="77777777" w:rsidR="00171B62" w:rsidRDefault="00171B62" w:rsidP="00EE4F52">
            <w:pPr>
              <w:jc w:val="center"/>
              <w:rPr>
                <w:rFonts w:cs="Arial"/>
              </w:rPr>
            </w:pPr>
          </w:p>
        </w:tc>
        <w:tc>
          <w:tcPr>
            <w:tcW w:w="5997" w:type="dxa"/>
          </w:tcPr>
          <w:p w14:paraId="34CD6443" w14:textId="77777777" w:rsidR="00171B62" w:rsidRDefault="00171B62" w:rsidP="00EE4F52">
            <w:pPr>
              <w:rPr>
                <w:rFonts w:cs="Arial"/>
              </w:rPr>
            </w:pPr>
          </w:p>
        </w:tc>
      </w:tr>
    </w:tbl>
    <w:p w14:paraId="0A546568" w14:textId="77777777" w:rsidR="00171B62" w:rsidRPr="0017661C" w:rsidRDefault="00171B62" w:rsidP="00171B62">
      <w:pPr>
        <w:spacing w:before="240" w:after="0"/>
        <w:rPr>
          <w:rFonts w:ascii="Times New Roman" w:hAnsi="Times New Roman"/>
          <w:b/>
        </w:rPr>
      </w:pPr>
      <w:r w:rsidRPr="0017661C">
        <w:rPr>
          <w:rFonts w:ascii="Times New Roman" w:hAnsi="Times New Roman"/>
          <w:b/>
        </w:rPr>
        <w:t>Summary and Proposal:</w:t>
      </w:r>
    </w:p>
    <w:p w14:paraId="3D30AE60" w14:textId="77777777" w:rsidR="00171B62" w:rsidRDefault="00171B62" w:rsidP="00767ED9">
      <w:pPr>
        <w:spacing w:before="240" w:after="0"/>
        <w:rPr>
          <w:rFonts w:ascii="Times New Roman" w:hAnsi="Times New Roman"/>
          <w:b/>
        </w:rPr>
      </w:pPr>
    </w:p>
    <w:p w14:paraId="6A295FDF" w14:textId="67C5059B" w:rsidR="009012F1" w:rsidRPr="0020483E" w:rsidRDefault="000B38E6" w:rsidP="004C1227">
      <w:pPr>
        <w:pStyle w:val="Heading2"/>
        <w:spacing w:after="120"/>
        <w:ind w:left="578" w:hanging="578"/>
      </w:pPr>
      <w:r>
        <w:t xml:space="preserve">On </w:t>
      </w:r>
      <w:r w:rsidR="008E00BC">
        <w:t xml:space="preserve">configuring </w:t>
      </w:r>
      <w:r w:rsidRPr="000B38E6">
        <w:t>L2 priority and PHY priority</w:t>
      </w:r>
    </w:p>
    <w:p w14:paraId="371385E5" w14:textId="169C19A9" w:rsidR="00171B62" w:rsidRDefault="00171B62" w:rsidP="004C1227">
      <w:pPr>
        <w:spacing w:before="120" w:after="0"/>
        <w:rPr>
          <w:rFonts w:ascii="Times New Roman" w:hAnsi="Times New Roman"/>
        </w:rPr>
      </w:pPr>
      <w:r w:rsidRPr="00171B62">
        <w:rPr>
          <w:rFonts w:ascii="Times New Roman" w:hAnsi="Times New Roman"/>
        </w:rPr>
        <w:t>R2-2009541</w:t>
      </w:r>
      <w:r w:rsidRPr="00171B62">
        <w:rPr>
          <w:rFonts w:ascii="Times New Roman" w:hAnsi="Times New Roman"/>
        </w:rPr>
        <w:tab/>
      </w:r>
      <w:r w:rsidR="00840371">
        <w:rPr>
          <w:rFonts w:ascii="Times New Roman" w:hAnsi="Times New Roman"/>
        </w:rPr>
        <w:t xml:space="preserve">discusses </w:t>
      </w:r>
      <w:r w:rsidR="0013637E">
        <w:rPr>
          <w:rFonts w:ascii="Times New Roman" w:hAnsi="Times New Roman"/>
        </w:rPr>
        <w:t>the configuration of</w:t>
      </w:r>
      <w:r w:rsidRPr="00171B62">
        <w:rPr>
          <w:rFonts w:ascii="Times New Roman" w:hAnsi="Times New Roman"/>
        </w:rPr>
        <w:t xml:space="preserve"> L2 priority and PHY priority </w:t>
      </w:r>
      <w:r w:rsidR="006E68E9">
        <w:rPr>
          <w:rFonts w:ascii="Times New Roman" w:hAnsi="Times New Roman"/>
        </w:rPr>
        <w:t>based on the below agreement</w:t>
      </w:r>
      <w:r w:rsidR="0013637E">
        <w:rPr>
          <w:rFonts w:ascii="Times New Roman" w:hAnsi="Times New Roman"/>
        </w:rPr>
        <w:t>:</w:t>
      </w:r>
    </w:p>
    <w:p w14:paraId="41A0EC74" w14:textId="77777777" w:rsidR="006E68E9" w:rsidRDefault="006E68E9" w:rsidP="006E68E9"/>
    <w:p w14:paraId="559C05C4" w14:textId="77777777" w:rsidR="006E68E9" w:rsidRPr="004D4F58" w:rsidRDefault="006E68E9" w:rsidP="006E68E9">
      <w:pPr>
        <w:pStyle w:val="Agreement"/>
        <w:numPr>
          <w:ilvl w:val="0"/>
          <w:numId w:val="36"/>
        </w:numPr>
        <w:tabs>
          <w:tab w:val="clear" w:pos="2790"/>
          <w:tab w:val="left" w:pos="600"/>
        </w:tabs>
        <w:ind w:left="1000"/>
        <w:rPr>
          <w:rFonts w:hint="eastAsia"/>
        </w:rPr>
      </w:pPr>
      <w:r>
        <w:t>R2 assumes that PHY-based prioritization and LCH-based prioritization are configured independently and one can be configured without the other (assumption may be modified when LS reply from R1 is received)</w:t>
      </w:r>
    </w:p>
    <w:p w14:paraId="5D96120F" w14:textId="77777777" w:rsidR="006E68E9" w:rsidRPr="004D4F58" w:rsidRDefault="006E68E9" w:rsidP="006E68E9">
      <w:pPr>
        <w:pStyle w:val="Agreement"/>
        <w:numPr>
          <w:ilvl w:val="0"/>
          <w:numId w:val="36"/>
        </w:numPr>
        <w:tabs>
          <w:tab w:val="clear" w:pos="2790"/>
          <w:tab w:val="left" w:pos="600"/>
        </w:tabs>
        <w:ind w:left="1000"/>
      </w:pPr>
      <w:r w:rsidRPr="004D4F58">
        <w:t xml:space="preserve">Postpone the discussion on additional conditions for Phy Priority and L2 priority feature (assume this can be added later). </w:t>
      </w:r>
    </w:p>
    <w:p w14:paraId="0DEA8B84" w14:textId="77777777" w:rsidR="006E68E9" w:rsidRDefault="006E68E9" w:rsidP="006E68E9"/>
    <w:p w14:paraId="613FABD4" w14:textId="4937F948" w:rsidR="006E68E9" w:rsidRDefault="006E68E9" w:rsidP="00070D7C">
      <w:pPr>
        <w:jc w:val="left"/>
        <w:rPr>
          <w:rFonts w:ascii="Times New Roman" w:hAnsi="Times New Roman"/>
        </w:rPr>
      </w:pPr>
      <w:r w:rsidRPr="006E68E9">
        <w:rPr>
          <w:rFonts w:ascii="Times New Roman" w:hAnsi="Times New Roman"/>
        </w:rPr>
        <w:t xml:space="preserve">It is argued that, </w:t>
      </w:r>
      <w:r w:rsidR="007D7956" w:rsidRPr="007D7956">
        <w:rPr>
          <w:rFonts w:ascii="Times New Roman" w:hAnsi="Times New Roman"/>
        </w:rPr>
        <w:t xml:space="preserve">there is no need </w:t>
      </w:r>
      <w:r w:rsidR="00070D7C">
        <w:rPr>
          <w:rFonts w:ascii="Times New Roman" w:hAnsi="Times New Roman"/>
        </w:rPr>
        <w:t>for</w:t>
      </w:r>
      <w:r w:rsidR="007D7956" w:rsidRPr="007D7956">
        <w:rPr>
          <w:rFonts w:ascii="Times New Roman" w:hAnsi="Times New Roman"/>
        </w:rPr>
        <w:t xml:space="preserve"> joint LCH based prioritization and PHY ba</w:t>
      </w:r>
      <w:r w:rsidR="007D7956">
        <w:rPr>
          <w:rFonts w:ascii="Times New Roman" w:hAnsi="Times New Roman"/>
        </w:rPr>
        <w:t>sed prioritization, considering:</w:t>
      </w:r>
    </w:p>
    <w:p w14:paraId="1629B3F7" w14:textId="774C8459" w:rsidR="007D7956" w:rsidRPr="00C81B42" w:rsidRDefault="007D7956" w:rsidP="00070D7C">
      <w:pPr>
        <w:pStyle w:val="ListParagraph"/>
        <w:numPr>
          <w:ilvl w:val="0"/>
          <w:numId w:val="38"/>
        </w:numPr>
        <w:rPr>
          <w:rFonts w:ascii="Times New Roman" w:hAnsi="Times New Roman"/>
          <w:sz w:val="20"/>
          <w:szCs w:val="20"/>
        </w:rPr>
      </w:pPr>
      <w:r w:rsidRPr="00C81B42">
        <w:rPr>
          <w:rFonts w:ascii="Times New Roman" w:hAnsi="Times New Roman"/>
          <w:sz w:val="20"/>
          <w:szCs w:val="20"/>
        </w:rPr>
        <w:t>The UE capability on LCH based and PHY based prioritization is separate.</w:t>
      </w:r>
    </w:p>
    <w:p w14:paraId="72F07A18" w14:textId="637EBA14" w:rsidR="00CF40FF" w:rsidRPr="00C81B42" w:rsidRDefault="00CF40FF" w:rsidP="00070D7C">
      <w:pPr>
        <w:pStyle w:val="ListParagraph"/>
        <w:numPr>
          <w:ilvl w:val="0"/>
          <w:numId w:val="38"/>
        </w:numPr>
        <w:rPr>
          <w:rFonts w:ascii="Times New Roman" w:hAnsi="Times New Roman"/>
          <w:sz w:val="20"/>
          <w:szCs w:val="20"/>
        </w:rPr>
      </w:pPr>
      <w:r w:rsidRPr="00C81B42">
        <w:rPr>
          <w:rFonts w:ascii="Times New Roman" w:hAnsi="Times New Roman"/>
          <w:sz w:val="20"/>
          <w:szCs w:val="20"/>
        </w:rPr>
        <w:t xml:space="preserve">There are potential </w:t>
      </w:r>
      <w:r w:rsidRPr="00C81B42">
        <w:rPr>
          <w:rFonts w:ascii="Times New Roman" w:hAnsi="Times New Roman"/>
          <w:sz w:val="20"/>
          <w:szCs w:val="20"/>
          <w:lang w:val="en-GB"/>
        </w:rPr>
        <w:t xml:space="preserve">not complex </w:t>
      </w:r>
      <w:r w:rsidRPr="00C81B42">
        <w:rPr>
          <w:rFonts w:ascii="Times New Roman" w:hAnsi="Times New Roman"/>
          <w:sz w:val="20"/>
          <w:szCs w:val="20"/>
        </w:rPr>
        <w:t xml:space="preserve">solutions </w:t>
      </w:r>
      <w:r w:rsidRPr="00C81B42">
        <w:rPr>
          <w:rFonts w:ascii="Times New Roman" w:hAnsi="Times New Roman"/>
          <w:sz w:val="20"/>
          <w:szCs w:val="20"/>
          <w:lang w:val="en-GB"/>
        </w:rPr>
        <w:t xml:space="preserve">for </w:t>
      </w:r>
      <w:r w:rsidR="002B3557" w:rsidRPr="00C81B42">
        <w:rPr>
          <w:rFonts w:ascii="Times New Roman" w:hAnsi="Times New Roman"/>
          <w:sz w:val="20"/>
          <w:szCs w:val="20"/>
          <w:lang w:val="en-GB"/>
        </w:rPr>
        <w:t>only one of the two is configured.</w:t>
      </w:r>
    </w:p>
    <w:p w14:paraId="6A914E88" w14:textId="39F36DE7" w:rsidR="002B3557" w:rsidRPr="00C81B42" w:rsidRDefault="002B3557" w:rsidP="00070D7C">
      <w:pPr>
        <w:pStyle w:val="ListParagraph"/>
        <w:numPr>
          <w:ilvl w:val="0"/>
          <w:numId w:val="38"/>
        </w:numPr>
        <w:rPr>
          <w:rFonts w:ascii="Times New Roman" w:hAnsi="Times New Roman"/>
          <w:sz w:val="20"/>
          <w:szCs w:val="20"/>
        </w:rPr>
      </w:pPr>
      <w:r w:rsidRPr="00C81B42">
        <w:rPr>
          <w:rFonts w:ascii="Times New Roman" w:hAnsi="Times New Roman"/>
          <w:sz w:val="20"/>
          <w:szCs w:val="20"/>
          <w:lang w:val="en-GB"/>
        </w:rPr>
        <w:t xml:space="preserve">It is up to </w:t>
      </w:r>
      <w:r w:rsidRPr="00C81B42">
        <w:rPr>
          <w:rFonts w:ascii="Times New Roman" w:hAnsi="Times New Roman"/>
          <w:sz w:val="20"/>
          <w:szCs w:val="20"/>
        </w:rPr>
        <w:t>gNB implementation to assure LCH based prioritization and PHY based prioritization configured together</w:t>
      </w:r>
      <w:r w:rsidRPr="00C81B42">
        <w:rPr>
          <w:rFonts w:ascii="Times New Roman" w:hAnsi="Times New Roman"/>
          <w:sz w:val="20"/>
          <w:szCs w:val="20"/>
          <w:lang w:val="en-GB"/>
        </w:rPr>
        <w:t>.</w:t>
      </w:r>
    </w:p>
    <w:p w14:paraId="722E9E03" w14:textId="77777777" w:rsidR="002647F7" w:rsidRDefault="002647F7" w:rsidP="00070D7C">
      <w:pPr>
        <w:jc w:val="left"/>
        <w:rPr>
          <w:rFonts w:ascii="Times New Roman" w:hAnsi="Times New Roman"/>
        </w:rPr>
      </w:pPr>
    </w:p>
    <w:p w14:paraId="7D9124C9" w14:textId="54481E1B" w:rsidR="006E68E9" w:rsidRDefault="002B3557" w:rsidP="00070D7C">
      <w:pPr>
        <w:jc w:val="left"/>
        <w:rPr>
          <w:rFonts w:ascii="Times New Roman" w:hAnsi="Times New Roman"/>
        </w:rPr>
      </w:pPr>
      <w:r>
        <w:rPr>
          <w:rFonts w:ascii="Times New Roman" w:hAnsi="Times New Roman"/>
        </w:rPr>
        <w:t xml:space="preserve">Accordingly, the below proposal is made: </w:t>
      </w:r>
    </w:p>
    <w:p w14:paraId="516214C6" w14:textId="77777777" w:rsidR="00171B62" w:rsidRPr="0013637E" w:rsidRDefault="00171B62" w:rsidP="009012F1">
      <w:pPr>
        <w:spacing w:before="240" w:after="0"/>
        <w:rPr>
          <w:rFonts w:ascii="Times New Roman" w:hAnsi="Times New Roman"/>
          <w:b/>
        </w:rPr>
      </w:pPr>
      <w:r w:rsidRPr="0013637E">
        <w:rPr>
          <w:rFonts w:ascii="Times New Roman" w:hAnsi="Times New Roman"/>
          <w:b/>
        </w:rPr>
        <w:t>Proposal 1</w:t>
      </w:r>
      <w:r w:rsidRPr="0013637E">
        <w:rPr>
          <w:rFonts w:ascii="Times New Roman" w:hAnsi="Times New Roman"/>
          <w:b/>
        </w:rPr>
        <w:tab/>
        <w:t xml:space="preserve">LCH based prioritization and PHY based prioritization can be configured independently. </w:t>
      </w:r>
    </w:p>
    <w:p w14:paraId="0170DB8B" w14:textId="61A3201D" w:rsidR="002647F7" w:rsidRPr="000B38E6" w:rsidRDefault="000B38E6" w:rsidP="002647F7">
      <w:pPr>
        <w:spacing w:before="240"/>
        <w:rPr>
          <w:rFonts w:ascii="Times New Roman" w:hAnsi="Times New Roman"/>
          <w:b/>
        </w:rPr>
      </w:pPr>
      <w:r w:rsidRPr="000B38E6">
        <w:rPr>
          <w:rFonts w:ascii="Times New Roman" w:hAnsi="Times New Roman"/>
          <w:b/>
        </w:rPr>
        <w:t>Q</w:t>
      </w:r>
      <w:r>
        <w:rPr>
          <w:rFonts w:ascii="Times New Roman" w:hAnsi="Times New Roman"/>
          <w:b/>
        </w:rPr>
        <w:t>4</w:t>
      </w:r>
      <w:r w:rsidRPr="000B38E6">
        <w:rPr>
          <w:rFonts w:ascii="Times New Roman" w:hAnsi="Times New Roman"/>
          <w:b/>
        </w:rPr>
        <w:t xml:space="preserve"> Do companies agree with the proposal above?</w:t>
      </w:r>
    </w:p>
    <w:tbl>
      <w:tblPr>
        <w:tblStyle w:val="TableGrid"/>
        <w:tblW w:w="0" w:type="auto"/>
        <w:tblLook w:val="04A0" w:firstRow="1" w:lastRow="0" w:firstColumn="1" w:lastColumn="0" w:noHBand="0" w:noVBand="1"/>
      </w:tblPr>
      <w:tblGrid>
        <w:gridCol w:w="1980"/>
        <w:gridCol w:w="1652"/>
        <w:gridCol w:w="5997"/>
      </w:tblGrid>
      <w:tr w:rsidR="000B38E6" w:rsidRPr="000B38E6" w14:paraId="34AD809B" w14:textId="77777777" w:rsidTr="00EE4F52">
        <w:tc>
          <w:tcPr>
            <w:tcW w:w="1980" w:type="dxa"/>
            <w:shd w:val="clear" w:color="auto" w:fill="BFBFBF" w:themeFill="background1" w:themeFillShade="BF"/>
            <w:vAlign w:val="center"/>
          </w:tcPr>
          <w:p w14:paraId="1C7DA91D" w14:textId="77777777" w:rsidR="000B38E6" w:rsidRPr="000B38E6" w:rsidRDefault="000B38E6" w:rsidP="000B38E6">
            <w:pPr>
              <w:jc w:val="center"/>
              <w:rPr>
                <w:rFonts w:eastAsia="Malgun Gothic"/>
                <w:b/>
                <w:bCs/>
                <w:lang w:val="en-GB"/>
              </w:rPr>
            </w:pPr>
            <w:r w:rsidRPr="000B38E6">
              <w:rPr>
                <w:rFonts w:eastAsia="Malgun Gothic"/>
                <w:b/>
                <w:bCs/>
                <w:lang w:val="en-GB"/>
              </w:rPr>
              <w:t>Company</w:t>
            </w:r>
          </w:p>
        </w:tc>
        <w:tc>
          <w:tcPr>
            <w:tcW w:w="1652" w:type="dxa"/>
            <w:shd w:val="clear" w:color="auto" w:fill="BFBFBF" w:themeFill="background1" w:themeFillShade="BF"/>
            <w:vAlign w:val="center"/>
          </w:tcPr>
          <w:p w14:paraId="1BCD7FC6" w14:textId="77777777" w:rsidR="000B38E6" w:rsidRPr="000B38E6" w:rsidRDefault="000B38E6" w:rsidP="000B38E6">
            <w:pPr>
              <w:jc w:val="center"/>
              <w:rPr>
                <w:rFonts w:eastAsia="Malgun Gothic"/>
                <w:b/>
                <w:bCs/>
                <w:lang w:val="en-GB"/>
              </w:rPr>
            </w:pPr>
            <w:r w:rsidRPr="000B38E6">
              <w:rPr>
                <w:rFonts w:eastAsia="Malgun Gothic"/>
                <w:b/>
                <w:bCs/>
                <w:lang w:val="en-GB"/>
              </w:rPr>
              <w:t>Agree?</w:t>
            </w:r>
          </w:p>
          <w:p w14:paraId="35AB9849" w14:textId="77777777" w:rsidR="000B38E6" w:rsidRPr="000B38E6" w:rsidRDefault="000B38E6" w:rsidP="000B38E6">
            <w:pPr>
              <w:jc w:val="center"/>
              <w:rPr>
                <w:rFonts w:eastAsia="Malgun Gothic"/>
                <w:b/>
                <w:bCs/>
                <w:lang w:val="en-GB"/>
              </w:rPr>
            </w:pPr>
            <w:r w:rsidRPr="000B38E6">
              <w:rPr>
                <w:rFonts w:eastAsia="Malgun Gothic"/>
                <w:b/>
                <w:bCs/>
                <w:lang w:val="en-GB"/>
              </w:rPr>
              <w:t>(Yes or No)</w:t>
            </w:r>
          </w:p>
        </w:tc>
        <w:tc>
          <w:tcPr>
            <w:tcW w:w="5997" w:type="dxa"/>
            <w:shd w:val="clear" w:color="auto" w:fill="BFBFBF" w:themeFill="background1" w:themeFillShade="BF"/>
          </w:tcPr>
          <w:p w14:paraId="12FDFBB1" w14:textId="77777777" w:rsidR="000B38E6" w:rsidRPr="000B38E6" w:rsidRDefault="000B38E6" w:rsidP="000B38E6">
            <w:pPr>
              <w:jc w:val="center"/>
              <w:rPr>
                <w:rFonts w:eastAsia="Malgun Gothic"/>
                <w:b/>
                <w:bCs/>
                <w:lang w:val="en-GB"/>
              </w:rPr>
            </w:pPr>
            <w:r w:rsidRPr="000B38E6">
              <w:rPr>
                <w:rFonts w:eastAsia="Malgun Gothic"/>
                <w:b/>
                <w:bCs/>
                <w:lang w:val="en-GB"/>
              </w:rPr>
              <w:t>Comments</w:t>
            </w:r>
          </w:p>
        </w:tc>
      </w:tr>
      <w:tr w:rsidR="000B38E6" w:rsidRPr="000B38E6" w14:paraId="473D5160" w14:textId="77777777" w:rsidTr="00EE4F52">
        <w:tc>
          <w:tcPr>
            <w:tcW w:w="1980" w:type="dxa"/>
            <w:vAlign w:val="center"/>
          </w:tcPr>
          <w:p w14:paraId="7F2B82D6" w14:textId="77777777" w:rsidR="000B38E6" w:rsidRPr="000B38E6" w:rsidRDefault="000B38E6" w:rsidP="000B38E6">
            <w:pPr>
              <w:jc w:val="center"/>
              <w:rPr>
                <w:rFonts w:cs="Arial"/>
              </w:rPr>
            </w:pPr>
          </w:p>
        </w:tc>
        <w:tc>
          <w:tcPr>
            <w:tcW w:w="1652" w:type="dxa"/>
            <w:vAlign w:val="center"/>
          </w:tcPr>
          <w:p w14:paraId="4347455A" w14:textId="77777777" w:rsidR="000B38E6" w:rsidRPr="000B38E6" w:rsidRDefault="000B38E6" w:rsidP="000B38E6">
            <w:pPr>
              <w:jc w:val="center"/>
              <w:rPr>
                <w:rFonts w:cs="Arial"/>
              </w:rPr>
            </w:pPr>
          </w:p>
        </w:tc>
        <w:tc>
          <w:tcPr>
            <w:tcW w:w="5997" w:type="dxa"/>
          </w:tcPr>
          <w:p w14:paraId="203C600B" w14:textId="77777777" w:rsidR="000B38E6" w:rsidRPr="000B38E6" w:rsidRDefault="000B38E6" w:rsidP="000B38E6">
            <w:pPr>
              <w:rPr>
                <w:rFonts w:cs="Arial"/>
              </w:rPr>
            </w:pPr>
          </w:p>
        </w:tc>
      </w:tr>
      <w:tr w:rsidR="000B38E6" w:rsidRPr="000B38E6" w14:paraId="717C4831" w14:textId="77777777" w:rsidTr="00EE4F52">
        <w:tc>
          <w:tcPr>
            <w:tcW w:w="1980" w:type="dxa"/>
            <w:vAlign w:val="center"/>
          </w:tcPr>
          <w:p w14:paraId="16679F60" w14:textId="77777777" w:rsidR="000B38E6" w:rsidRPr="000B38E6" w:rsidRDefault="000B38E6" w:rsidP="000B38E6">
            <w:pPr>
              <w:jc w:val="center"/>
              <w:rPr>
                <w:rFonts w:cs="Arial"/>
              </w:rPr>
            </w:pPr>
          </w:p>
        </w:tc>
        <w:tc>
          <w:tcPr>
            <w:tcW w:w="1652" w:type="dxa"/>
            <w:vAlign w:val="center"/>
          </w:tcPr>
          <w:p w14:paraId="2059F500" w14:textId="77777777" w:rsidR="000B38E6" w:rsidRPr="000B38E6" w:rsidRDefault="000B38E6" w:rsidP="000B38E6">
            <w:pPr>
              <w:jc w:val="center"/>
              <w:rPr>
                <w:rFonts w:cs="Arial"/>
              </w:rPr>
            </w:pPr>
          </w:p>
        </w:tc>
        <w:tc>
          <w:tcPr>
            <w:tcW w:w="5997" w:type="dxa"/>
          </w:tcPr>
          <w:p w14:paraId="3618D3A6" w14:textId="77777777" w:rsidR="000B38E6" w:rsidRPr="000B38E6" w:rsidRDefault="000B38E6" w:rsidP="000B38E6">
            <w:pPr>
              <w:rPr>
                <w:rFonts w:cs="Arial"/>
              </w:rPr>
            </w:pPr>
          </w:p>
        </w:tc>
      </w:tr>
      <w:tr w:rsidR="000B38E6" w:rsidRPr="000B38E6" w14:paraId="5023C4EB" w14:textId="77777777" w:rsidTr="00EE4F52">
        <w:tc>
          <w:tcPr>
            <w:tcW w:w="1980" w:type="dxa"/>
            <w:vAlign w:val="center"/>
          </w:tcPr>
          <w:p w14:paraId="47EA652E" w14:textId="77777777" w:rsidR="000B38E6" w:rsidRPr="000B38E6" w:rsidRDefault="000B38E6" w:rsidP="000B38E6">
            <w:pPr>
              <w:jc w:val="center"/>
              <w:rPr>
                <w:rFonts w:cs="Arial"/>
              </w:rPr>
            </w:pPr>
          </w:p>
        </w:tc>
        <w:tc>
          <w:tcPr>
            <w:tcW w:w="1652" w:type="dxa"/>
            <w:vAlign w:val="center"/>
          </w:tcPr>
          <w:p w14:paraId="0638666A" w14:textId="77777777" w:rsidR="000B38E6" w:rsidRPr="000B38E6" w:rsidRDefault="000B38E6" w:rsidP="000B38E6">
            <w:pPr>
              <w:jc w:val="center"/>
              <w:rPr>
                <w:rFonts w:cs="Arial"/>
              </w:rPr>
            </w:pPr>
          </w:p>
        </w:tc>
        <w:tc>
          <w:tcPr>
            <w:tcW w:w="5997" w:type="dxa"/>
          </w:tcPr>
          <w:p w14:paraId="3CBD95AC" w14:textId="77777777" w:rsidR="000B38E6" w:rsidRPr="000B38E6" w:rsidRDefault="000B38E6" w:rsidP="000B38E6">
            <w:pPr>
              <w:rPr>
                <w:rFonts w:cs="Arial"/>
              </w:rPr>
            </w:pPr>
          </w:p>
        </w:tc>
      </w:tr>
      <w:tr w:rsidR="000B38E6" w:rsidRPr="000B38E6" w14:paraId="4A55EA2C" w14:textId="77777777" w:rsidTr="00EE4F52">
        <w:tc>
          <w:tcPr>
            <w:tcW w:w="1980" w:type="dxa"/>
            <w:vAlign w:val="center"/>
          </w:tcPr>
          <w:p w14:paraId="0746589F" w14:textId="77777777" w:rsidR="000B38E6" w:rsidRPr="000B38E6" w:rsidRDefault="000B38E6" w:rsidP="000B38E6">
            <w:pPr>
              <w:jc w:val="center"/>
              <w:rPr>
                <w:rFonts w:cs="Arial"/>
              </w:rPr>
            </w:pPr>
          </w:p>
        </w:tc>
        <w:tc>
          <w:tcPr>
            <w:tcW w:w="1652" w:type="dxa"/>
            <w:vAlign w:val="center"/>
          </w:tcPr>
          <w:p w14:paraId="30C278CB" w14:textId="77777777" w:rsidR="000B38E6" w:rsidRPr="000B38E6" w:rsidRDefault="000B38E6" w:rsidP="000B38E6">
            <w:pPr>
              <w:jc w:val="center"/>
              <w:rPr>
                <w:rFonts w:cs="Arial"/>
              </w:rPr>
            </w:pPr>
          </w:p>
        </w:tc>
        <w:tc>
          <w:tcPr>
            <w:tcW w:w="5997" w:type="dxa"/>
          </w:tcPr>
          <w:p w14:paraId="2FA0E3F5" w14:textId="77777777" w:rsidR="000B38E6" w:rsidRPr="000B38E6" w:rsidRDefault="000B38E6" w:rsidP="000B38E6">
            <w:pPr>
              <w:rPr>
                <w:rFonts w:cs="Arial"/>
              </w:rPr>
            </w:pPr>
          </w:p>
        </w:tc>
      </w:tr>
      <w:tr w:rsidR="000B38E6" w:rsidRPr="000B38E6" w14:paraId="53EB77EB" w14:textId="77777777" w:rsidTr="00EE4F52">
        <w:tc>
          <w:tcPr>
            <w:tcW w:w="1980" w:type="dxa"/>
            <w:vAlign w:val="center"/>
          </w:tcPr>
          <w:p w14:paraId="5D056E5A" w14:textId="77777777" w:rsidR="000B38E6" w:rsidRPr="000B38E6" w:rsidRDefault="000B38E6" w:rsidP="000B38E6">
            <w:pPr>
              <w:jc w:val="center"/>
              <w:rPr>
                <w:rFonts w:cs="Arial"/>
              </w:rPr>
            </w:pPr>
          </w:p>
        </w:tc>
        <w:tc>
          <w:tcPr>
            <w:tcW w:w="1652" w:type="dxa"/>
            <w:vAlign w:val="center"/>
          </w:tcPr>
          <w:p w14:paraId="346760C4" w14:textId="77777777" w:rsidR="000B38E6" w:rsidRPr="000B38E6" w:rsidRDefault="000B38E6" w:rsidP="000B38E6">
            <w:pPr>
              <w:jc w:val="center"/>
              <w:rPr>
                <w:rFonts w:cs="Arial"/>
              </w:rPr>
            </w:pPr>
          </w:p>
        </w:tc>
        <w:tc>
          <w:tcPr>
            <w:tcW w:w="5997" w:type="dxa"/>
          </w:tcPr>
          <w:p w14:paraId="7CF81285" w14:textId="77777777" w:rsidR="000B38E6" w:rsidRPr="000B38E6" w:rsidRDefault="000B38E6" w:rsidP="000B38E6">
            <w:pPr>
              <w:rPr>
                <w:rFonts w:cs="Arial"/>
              </w:rPr>
            </w:pPr>
          </w:p>
        </w:tc>
      </w:tr>
      <w:tr w:rsidR="000B38E6" w:rsidRPr="000B38E6" w14:paraId="7A74CB87" w14:textId="77777777" w:rsidTr="00EE4F52">
        <w:tc>
          <w:tcPr>
            <w:tcW w:w="1980" w:type="dxa"/>
            <w:vAlign w:val="center"/>
          </w:tcPr>
          <w:p w14:paraId="0B64591A" w14:textId="77777777" w:rsidR="000B38E6" w:rsidRPr="000B38E6" w:rsidRDefault="000B38E6" w:rsidP="000B38E6">
            <w:pPr>
              <w:jc w:val="center"/>
              <w:rPr>
                <w:rFonts w:cs="Arial"/>
              </w:rPr>
            </w:pPr>
          </w:p>
        </w:tc>
        <w:tc>
          <w:tcPr>
            <w:tcW w:w="1652" w:type="dxa"/>
            <w:vAlign w:val="center"/>
          </w:tcPr>
          <w:p w14:paraId="23BAEF0C" w14:textId="77777777" w:rsidR="000B38E6" w:rsidRPr="000B38E6" w:rsidRDefault="000B38E6" w:rsidP="000B38E6">
            <w:pPr>
              <w:jc w:val="center"/>
              <w:rPr>
                <w:rFonts w:cs="Arial"/>
              </w:rPr>
            </w:pPr>
          </w:p>
        </w:tc>
        <w:tc>
          <w:tcPr>
            <w:tcW w:w="5997" w:type="dxa"/>
          </w:tcPr>
          <w:p w14:paraId="55716677" w14:textId="77777777" w:rsidR="000B38E6" w:rsidRPr="000B38E6" w:rsidRDefault="000B38E6" w:rsidP="000B38E6">
            <w:pPr>
              <w:rPr>
                <w:rFonts w:cs="Arial"/>
              </w:rPr>
            </w:pPr>
          </w:p>
        </w:tc>
      </w:tr>
    </w:tbl>
    <w:p w14:paraId="6DB0F440" w14:textId="77777777" w:rsidR="000B38E6" w:rsidRPr="000B38E6" w:rsidRDefault="000B38E6" w:rsidP="000B38E6">
      <w:pPr>
        <w:spacing w:before="240" w:after="0"/>
        <w:rPr>
          <w:rFonts w:ascii="Times New Roman" w:hAnsi="Times New Roman"/>
          <w:b/>
        </w:rPr>
      </w:pPr>
      <w:r w:rsidRPr="000B38E6">
        <w:rPr>
          <w:rFonts w:ascii="Times New Roman" w:hAnsi="Times New Roman"/>
          <w:b/>
        </w:rPr>
        <w:lastRenderedPageBreak/>
        <w:t>Summary and Proposal:</w:t>
      </w:r>
    </w:p>
    <w:p w14:paraId="0B66182C" w14:textId="79BD7193" w:rsidR="009012F1" w:rsidRPr="0020483E" w:rsidRDefault="00BF5AD4" w:rsidP="004C1227">
      <w:pPr>
        <w:pStyle w:val="Heading2"/>
        <w:spacing w:after="120"/>
        <w:ind w:left="578" w:hanging="578"/>
      </w:pPr>
      <w:r>
        <w:t xml:space="preserve">On </w:t>
      </w:r>
      <w:r w:rsidRPr="00BF5AD4">
        <w:t>explicit indication of PHY based prioritization</w:t>
      </w:r>
    </w:p>
    <w:p w14:paraId="5E9EDDBE" w14:textId="77726C08" w:rsidR="0089321B" w:rsidRDefault="0089321B" w:rsidP="004C1227">
      <w:pPr>
        <w:spacing w:before="120" w:after="0"/>
        <w:rPr>
          <w:rFonts w:ascii="Times New Roman" w:hAnsi="Times New Roman"/>
        </w:rPr>
      </w:pPr>
      <w:r w:rsidRPr="0089321B">
        <w:rPr>
          <w:rFonts w:ascii="Times New Roman" w:hAnsi="Times New Roman"/>
        </w:rPr>
        <w:t>R2-2009374</w:t>
      </w:r>
      <w:r w:rsidRPr="0089321B">
        <w:rPr>
          <w:rFonts w:ascii="Times New Roman" w:hAnsi="Times New Roman"/>
        </w:rPr>
        <w:tab/>
      </w:r>
      <w:r w:rsidR="0013637E">
        <w:rPr>
          <w:rFonts w:ascii="Times New Roman" w:hAnsi="Times New Roman"/>
        </w:rPr>
        <w:t>discusses the</w:t>
      </w:r>
      <w:r w:rsidRPr="0089321B">
        <w:rPr>
          <w:rFonts w:ascii="Times New Roman" w:hAnsi="Times New Roman"/>
        </w:rPr>
        <w:t xml:space="preserve"> configuration for physical layer prioritization</w:t>
      </w:r>
      <w:r w:rsidR="0013637E">
        <w:rPr>
          <w:rFonts w:ascii="Times New Roman" w:hAnsi="Times New Roman"/>
        </w:rPr>
        <w:t xml:space="preserve"> and makes the below proposal:</w:t>
      </w:r>
    </w:p>
    <w:p w14:paraId="1BFFCB81" w14:textId="77777777" w:rsidR="006E40BB" w:rsidRDefault="00903C15" w:rsidP="006E40BB">
      <w:pPr>
        <w:spacing w:before="240" w:after="0"/>
        <w:rPr>
          <w:rFonts w:ascii="Times New Roman" w:hAnsi="Times New Roman"/>
        </w:rPr>
      </w:pPr>
      <w:r>
        <w:rPr>
          <w:rFonts w:ascii="Times New Roman" w:hAnsi="Times New Roman"/>
        </w:rPr>
        <w:t xml:space="preserve">It is stated that, </w:t>
      </w:r>
      <w:r w:rsidR="006E40BB">
        <w:rPr>
          <w:rFonts w:ascii="Times New Roman" w:hAnsi="Times New Roman"/>
        </w:rPr>
        <w:t>w</w:t>
      </w:r>
      <w:r w:rsidRPr="00903C15">
        <w:rPr>
          <w:rFonts w:ascii="Times New Roman" w:hAnsi="Times New Roman"/>
        </w:rPr>
        <w:t xml:space="preserve">hen UE reports the capability parameter </w:t>
      </w:r>
      <w:r w:rsidRPr="00903C15">
        <w:rPr>
          <w:rFonts w:ascii="Times New Roman" w:hAnsi="Times New Roman"/>
          <w:i/>
        </w:rPr>
        <w:t>ul-IntraUE-Mux-r16</w:t>
      </w:r>
      <w:r w:rsidRPr="00903C15">
        <w:rPr>
          <w:rFonts w:ascii="Times New Roman" w:hAnsi="Times New Roman"/>
        </w:rPr>
        <w:t xml:space="preserve"> to the network, the network can decide whether PHY based prioritization can be configured for the UE.</w:t>
      </w:r>
      <w:r w:rsidR="006E40BB">
        <w:rPr>
          <w:rFonts w:ascii="Times New Roman" w:hAnsi="Times New Roman"/>
        </w:rPr>
        <w:t xml:space="preserve"> </w:t>
      </w:r>
    </w:p>
    <w:p w14:paraId="372BEE1B" w14:textId="3F2EE5C3" w:rsidR="006E40BB" w:rsidRPr="006E40BB" w:rsidRDefault="006E40BB" w:rsidP="006E40BB">
      <w:pPr>
        <w:spacing w:before="240" w:after="0"/>
        <w:rPr>
          <w:rFonts w:ascii="Times New Roman" w:hAnsi="Times New Roman"/>
          <w:lang w:val="en-GB"/>
        </w:rPr>
      </w:pPr>
      <w:r>
        <w:rPr>
          <w:rFonts w:ascii="Times New Roman" w:hAnsi="Times New Roman"/>
        </w:rPr>
        <w:t xml:space="preserve">It is observed that, </w:t>
      </w:r>
      <w:r w:rsidRPr="006E40BB">
        <w:rPr>
          <w:rFonts w:ascii="Times New Roman" w:hAnsi="Times New Roman"/>
          <w:lang w:val="en-GB"/>
        </w:rPr>
        <w:t>if any of the following parameters is configured by the network, PHY based prioritization shall be viewed as configured for the UE.</w:t>
      </w:r>
    </w:p>
    <w:p w14:paraId="2B5A5CFF" w14:textId="77777777" w:rsidR="006E40BB" w:rsidRPr="006E40BB" w:rsidRDefault="006E40BB" w:rsidP="006E40BB">
      <w:pPr>
        <w:numPr>
          <w:ilvl w:val="0"/>
          <w:numId w:val="35"/>
        </w:numPr>
        <w:overflowPunct/>
        <w:autoSpaceDE/>
        <w:autoSpaceDN/>
        <w:adjustRightInd/>
        <w:spacing w:after="180"/>
        <w:jc w:val="left"/>
        <w:textAlignment w:val="auto"/>
        <w:rPr>
          <w:rFonts w:ascii="Times New Roman" w:hAnsi="Times New Roman"/>
          <w:lang w:val="en-GB"/>
        </w:rPr>
      </w:pPr>
      <w:r w:rsidRPr="006E40BB">
        <w:rPr>
          <w:rFonts w:ascii="Times New Roman" w:hAnsi="Times New Roman" w:hint="eastAsia"/>
          <w:i/>
          <w:lang w:val="en-GB"/>
        </w:rPr>
        <w:t>p</w:t>
      </w:r>
      <w:r w:rsidRPr="006E40BB">
        <w:rPr>
          <w:rFonts w:ascii="Times New Roman" w:hAnsi="Times New Roman"/>
          <w:i/>
          <w:lang w:val="en-GB"/>
        </w:rPr>
        <w:t>riorityIndicatiorDCI-0-1</w:t>
      </w:r>
      <w:r w:rsidRPr="006E40BB">
        <w:rPr>
          <w:rFonts w:ascii="Times New Roman" w:hAnsi="Times New Roman"/>
          <w:lang w:val="en-GB"/>
        </w:rPr>
        <w:t xml:space="preserve"> in PUSCH-Config;</w:t>
      </w:r>
    </w:p>
    <w:p w14:paraId="44AE7EA6" w14:textId="77777777" w:rsidR="006E40BB" w:rsidRPr="006E40BB" w:rsidRDefault="006E40BB" w:rsidP="006E40BB">
      <w:pPr>
        <w:numPr>
          <w:ilvl w:val="0"/>
          <w:numId w:val="35"/>
        </w:numPr>
        <w:overflowPunct/>
        <w:autoSpaceDE/>
        <w:autoSpaceDN/>
        <w:adjustRightInd/>
        <w:spacing w:after="180"/>
        <w:jc w:val="left"/>
        <w:textAlignment w:val="auto"/>
        <w:rPr>
          <w:rFonts w:ascii="Times New Roman" w:hAnsi="Times New Roman"/>
          <w:lang w:val="en-GB"/>
        </w:rPr>
      </w:pPr>
      <w:r w:rsidRPr="006E40BB">
        <w:rPr>
          <w:rFonts w:ascii="Times New Roman" w:hAnsi="Times New Roman" w:hint="eastAsia"/>
          <w:i/>
          <w:lang w:val="en-GB"/>
        </w:rPr>
        <w:t>p</w:t>
      </w:r>
      <w:r w:rsidRPr="006E40BB">
        <w:rPr>
          <w:rFonts w:ascii="Times New Roman" w:hAnsi="Times New Roman"/>
          <w:i/>
          <w:lang w:val="en-GB"/>
        </w:rPr>
        <w:t>riorityIndicatiorDCI-0-2</w:t>
      </w:r>
      <w:r w:rsidRPr="006E40BB">
        <w:rPr>
          <w:rFonts w:ascii="Times New Roman" w:hAnsi="Times New Roman"/>
          <w:lang w:val="en-GB"/>
        </w:rPr>
        <w:t xml:space="preserve"> in PUSCH-Config;</w:t>
      </w:r>
    </w:p>
    <w:p w14:paraId="753D823D" w14:textId="77777777" w:rsidR="006E40BB" w:rsidRPr="006E40BB" w:rsidRDefault="006E40BB" w:rsidP="006E40BB">
      <w:pPr>
        <w:numPr>
          <w:ilvl w:val="0"/>
          <w:numId w:val="35"/>
        </w:numPr>
        <w:overflowPunct/>
        <w:autoSpaceDE/>
        <w:autoSpaceDN/>
        <w:adjustRightInd/>
        <w:spacing w:after="180"/>
        <w:jc w:val="left"/>
        <w:textAlignment w:val="auto"/>
        <w:rPr>
          <w:rFonts w:ascii="Times New Roman" w:hAnsi="Times New Roman"/>
          <w:lang w:val="en-GB"/>
        </w:rPr>
      </w:pPr>
      <w:r w:rsidRPr="006E40BB">
        <w:rPr>
          <w:rFonts w:ascii="Times New Roman" w:hAnsi="Times New Roman"/>
          <w:i/>
          <w:lang w:val="en-GB"/>
        </w:rPr>
        <w:t>phy-PriorityIndex</w:t>
      </w:r>
      <w:r w:rsidRPr="006E40BB">
        <w:rPr>
          <w:rFonts w:ascii="Times New Roman" w:hAnsi="Times New Roman"/>
          <w:lang w:val="en-GB"/>
        </w:rPr>
        <w:t xml:space="preserve"> in ConfiguredGrantConfig;</w:t>
      </w:r>
    </w:p>
    <w:p w14:paraId="00C1EAE8" w14:textId="76096EEE" w:rsidR="006E40BB" w:rsidRPr="006E40BB" w:rsidRDefault="006E40BB" w:rsidP="006E40BB">
      <w:pPr>
        <w:numPr>
          <w:ilvl w:val="0"/>
          <w:numId w:val="35"/>
        </w:numPr>
        <w:overflowPunct/>
        <w:autoSpaceDE/>
        <w:autoSpaceDN/>
        <w:adjustRightInd/>
        <w:spacing w:after="180"/>
        <w:jc w:val="left"/>
        <w:textAlignment w:val="auto"/>
        <w:rPr>
          <w:rFonts w:ascii="Times New Roman" w:hAnsi="Times New Roman"/>
          <w:lang w:val="en-GB"/>
        </w:rPr>
      </w:pPr>
      <w:r w:rsidRPr="006E40BB">
        <w:rPr>
          <w:rFonts w:ascii="Times New Roman" w:hAnsi="Times New Roman"/>
          <w:i/>
          <w:lang w:val="en-GB"/>
        </w:rPr>
        <w:t xml:space="preserve">phy-PriorityIndex </w:t>
      </w:r>
      <w:r w:rsidRPr="006E40BB">
        <w:rPr>
          <w:rFonts w:ascii="Times New Roman" w:hAnsi="Times New Roman"/>
          <w:lang w:val="en-GB"/>
        </w:rPr>
        <w:t>in SchedulingRequestResourceConfig.</w:t>
      </w:r>
    </w:p>
    <w:p w14:paraId="342A09F2" w14:textId="05C97F9E" w:rsidR="006E40BB" w:rsidRPr="006E40BB" w:rsidRDefault="006E40BB" w:rsidP="009012F1">
      <w:pPr>
        <w:spacing w:before="240" w:after="0"/>
        <w:rPr>
          <w:rFonts w:ascii="Times New Roman" w:hAnsi="Times New Roman"/>
        </w:rPr>
      </w:pPr>
      <w:r w:rsidRPr="006E40BB">
        <w:rPr>
          <w:rFonts w:ascii="Times New Roman" w:hAnsi="Times New Roman"/>
        </w:rPr>
        <w:t xml:space="preserve">Accordingly the below proposal is made: </w:t>
      </w:r>
    </w:p>
    <w:p w14:paraId="2FB9B3AF" w14:textId="4BCC66B9" w:rsidR="0089321B" w:rsidRPr="0089321B" w:rsidRDefault="0089321B" w:rsidP="009012F1">
      <w:pPr>
        <w:spacing w:before="240" w:after="0"/>
        <w:rPr>
          <w:rFonts w:ascii="Times New Roman" w:hAnsi="Times New Roman"/>
          <w:b/>
        </w:rPr>
      </w:pPr>
      <w:r w:rsidRPr="0089321B">
        <w:rPr>
          <w:rFonts w:ascii="Times New Roman" w:hAnsi="Times New Roman"/>
          <w:b/>
        </w:rPr>
        <w:t>Proposal 1: No explicit indication of PHY based prioritization is needed.</w:t>
      </w:r>
    </w:p>
    <w:p w14:paraId="6C24A1F9" w14:textId="3368810E" w:rsidR="0089321B" w:rsidRPr="000B38E6" w:rsidRDefault="0089321B" w:rsidP="002647F7">
      <w:pPr>
        <w:spacing w:before="240"/>
        <w:rPr>
          <w:rFonts w:ascii="Times New Roman" w:hAnsi="Times New Roman"/>
          <w:b/>
        </w:rPr>
      </w:pPr>
      <w:r w:rsidRPr="000B38E6">
        <w:rPr>
          <w:rFonts w:ascii="Times New Roman" w:hAnsi="Times New Roman"/>
          <w:b/>
        </w:rPr>
        <w:t>Q</w:t>
      </w:r>
      <w:r>
        <w:rPr>
          <w:rFonts w:ascii="Times New Roman" w:hAnsi="Times New Roman"/>
          <w:b/>
        </w:rPr>
        <w:t xml:space="preserve">5 </w:t>
      </w:r>
      <w:r w:rsidRPr="000B38E6">
        <w:rPr>
          <w:rFonts w:ascii="Times New Roman" w:hAnsi="Times New Roman"/>
          <w:b/>
        </w:rPr>
        <w:t>Do companies agree with the proposal above?</w:t>
      </w:r>
    </w:p>
    <w:tbl>
      <w:tblPr>
        <w:tblStyle w:val="TableGrid"/>
        <w:tblW w:w="0" w:type="auto"/>
        <w:tblLook w:val="04A0" w:firstRow="1" w:lastRow="0" w:firstColumn="1" w:lastColumn="0" w:noHBand="0" w:noVBand="1"/>
      </w:tblPr>
      <w:tblGrid>
        <w:gridCol w:w="1980"/>
        <w:gridCol w:w="1652"/>
        <w:gridCol w:w="5997"/>
      </w:tblGrid>
      <w:tr w:rsidR="0089321B" w:rsidRPr="000B38E6" w14:paraId="252E38E2" w14:textId="77777777" w:rsidTr="00EE4F52">
        <w:tc>
          <w:tcPr>
            <w:tcW w:w="1980" w:type="dxa"/>
            <w:shd w:val="clear" w:color="auto" w:fill="BFBFBF" w:themeFill="background1" w:themeFillShade="BF"/>
            <w:vAlign w:val="center"/>
          </w:tcPr>
          <w:p w14:paraId="01D678CE" w14:textId="77777777" w:rsidR="0089321B" w:rsidRPr="000B38E6" w:rsidRDefault="0089321B" w:rsidP="00EE4F52">
            <w:pPr>
              <w:jc w:val="center"/>
              <w:rPr>
                <w:rFonts w:eastAsia="Malgun Gothic"/>
                <w:b/>
                <w:bCs/>
                <w:lang w:val="en-GB"/>
              </w:rPr>
            </w:pPr>
            <w:r w:rsidRPr="000B38E6">
              <w:rPr>
                <w:rFonts w:eastAsia="Malgun Gothic"/>
                <w:b/>
                <w:bCs/>
                <w:lang w:val="en-GB"/>
              </w:rPr>
              <w:t>Company</w:t>
            </w:r>
          </w:p>
        </w:tc>
        <w:tc>
          <w:tcPr>
            <w:tcW w:w="1652" w:type="dxa"/>
            <w:shd w:val="clear" w:color="auto" w:fill="BFBFBF" w:themeFill="background1" w:themeFillShade="BF"/>
            <w:vAlign w:val="center"/>
          </w:tcPr>
          <w:p w14:paraId="1BE52AD7" w14:textId="77777777" w:rsidR="0089321B" w:rsidRPr="000B38E6" w:rsidRDefault="0089321B" w:rsidP="00EE4F52">
            <w:pPr>
              <w:jc w:val="center"/>
              <w:rPr>
                <w:rFonts w:eastAsia="Malgun Gothic"/>
                <w:b/>
                <w:bCs/>
                <w:lang w:val="en-GB"/>
              </w:rPr>
            </w:pPr>
            <w:r w:rsidRPr="000B38E6">
              <w:rPr>
                <w:rFonts w:eastAsia="Malgun Gothic"/>
                <w:b/>
                <w:bCs/>
                <w:lang w:val="en-GB"/>
              </w:rPr>
              <w:t>Agree?</w:t>
            </w:r>
          </w:p>
          <w:p w14:paraId="41A92FD5" w14:textId="77777777" w:rsidR="0089321B" w:rsidRPr="000B38E6" w:rsidRDefault="0089321B" w:rsidP="00EE4F52">
            <w:pPr>
              <w:jc w:val="center"/>
              <w:rPr>
                <w:rFonts w:eastAsia="Malgun Gothic"/>
                <w:b/>
                <w:bCs/>
                <w:lang w:val="en-GB"/>
              </w:rPr>
            </w:pPr>
            <w:r w:rsidRPr="000B38E6">
              <w:rPr>
                <w:rFonts w:eastAsia="Malgun Gothic"/>
                <w:b/>
                <w:bCs/>
                <w:lang w:val="en-GB"/>
              </w:rPr>
              <w:t>(Yes or No)</w:t>
            </w:r>
          </w:p>
        </w:tc>
        <w:tc>
          <w:tcPr>
            <w:tcW w:w="5997" w:type="dxa"/>
            <w:shd w:val="clear" w:color="auto" w:fill="BFBFBF" w:themeFill="background1" w:themeFillShade="BF"/>
          </w:tcPr>
          <w:p w14:paraId="129CD1ED" w14:textId="77777777" w:rsidR="0089321B" w:rsidRPr="000B38E6" w:rsidRDefault="0089321B" w:rsidP="00EE4F52">
            <w:pPr>
              <w:jc w:val="center"/>
              <w:rPr>
                <w:rFonts w:eastAsia="Malgun Gothic"/>
                <w:b/>
                <w:bCs/>
                <w:lang w:val="en-GB"/>
              </w:rPr>
            </w:pPr>
            <w:r w:rsidRPr="000B38E6">
              <w:rPr>
                <w:rFonts w:eastAsia="Malgun Gothic"/>
                <w:b/>
                <w:bCs/>
                <w:lang w:val="en-GB"/>
              </w:rPr>
              <w:t>Comments</w:t>
            </w:r>
          </w:p>
        </w:tc>
      </w:tr>
      <w:tr w:rsidR="0089321B" w:rsidRPr="000B38E6" w14:paraId="33DB4CC9" w14:textId="77777777" w:rsidTr="00EE4F52">
        <w:tc>
          <w:tcPr>
            <w:tcW w:w="1980" w:type="dxa"/>
            <w:vAlign w:val="center"/>
          </w:tcPr>
          <w:p w14:paraId="7948EA06" w14:textId="77777777" w:rsidR="0089321B" w:rsidRPr="000B38E6" w:rsidRDefault="0089321B" w:rsidP="00EE4F52">
            <w:pPr>
              <w:jc w:val="center"/>
              <w:rPr>
                <w:rFonts w:cs="Arial"/>
              </w:rPr>
            </w:pPr>
          </w:p>
        </w:tc>
        <w:tc>
          <w:tcPr>
            <w:tcW w:w="1652" w:type="dxa"/>
            <w:vAlign w:val="center"/>
          </w:tcPr>
          <w:p w14:paraId="7D46E3A8" w14:textId="77777777" w:rsidR="0089321B" w:rsidRPr="000B38E6" w:rsidRDefault="0089321B" w:rsidP="00EE4F52">
            <w:pPr>
              <w:jc w:val="center"/>
              <w:rPr>
                <w:rFonts w:cs="Arial"/>
              </w:rPr>
            </w:pPr>
          </w:p>
        </w:tc>
        <w:tc>
          <w:tcPr>
            <w:tcW w:w="5997" w:type="dxa"/>
          </w:tcPr>
          <w:p w14:paraId="2398B16C" w14:textId="77777777" w:rsidR="0089321B" w:rsidRPr="000B38E6" w:rsidRDefault="0089321B" w:rsidP="00EE4F52">
            <w:pPr>
              <w:rPr>
                <w:rFonts w:cs="Arial"/>
              </w:rPr>
            </w:pPr>
          </w:p>
        </w:tc>
      </w:tr>
      <w:tr w:rsidR="0089321B" w:rsidRPr="000B38E6" w14:paraId="1401C754" w14:textId="77777777" w:rsidTr="00EE4F52">
        <w:tc>
          <w:tcPr>
            <w:tcW w:w="1980" w:type="dxa"/>
            <w:vAlign w:val="center"/>
          </w:tcPr>
          <w:p w14:paraId="7F1D789B" w14:textId="77777777" w:rsidR="0089321B" w:rsidRPr="000B38E6" w:rsidRDefault="0089321B" w:rsidP="00EE4F52">
            <w:pPr>
              <w:jc w:val="center"/>
              <w:rPr>
                <w:rFonts w:cs="Arial"/>
              </w:rPr>
            </w:pPr>
          </w:p>
        </w:tc>
        <w:tc>
          <w:tcPr>
            <w:tcW w:w="1652" w:type="dxa"/>
            <w:vAlign w:val="center"/>
          </w:tcPr>
          <w:p w14:paraId="28A8DE5A" w14:textId="77777777" w:rsidR="0089321B" w:rsidRPr="000B38E6" w:rsidRDefault="0089321B" w:rsidP="00EE4F52">
            <w:pPr>
              <w:jc w:val="center"/>
              <w:rPr>
                <w:rFonts w:cs="Arial"/>
              </w:rPr>
            </w:pPr>
          </w:p>
        </w:tc>
        <w:tc>
          <w:tcPr>
            <w:tcW w:w="5997" w:type="dxa"/>
          </w:tcPr>
          <w:p w14:paraId="7166E8E7" w14:textId="77777777" w:rsidR="0089321B" w:rsidRPr="000B38E6" w:rsidRDefault="0089321B" w:rsidP="00EE4F52">
            <w:pPr>
              <w:rPr>
                <w:rFonts w:cs="Arial"/>
              </w:rPr>
            </w:pPr>
          </w:p>
        </w:tc>
      </w:tr>
      <w:tr w:rsidR="0089321B" w:rsidRPr="000B38E6" w14:paraId="509DE259" w14:textId="77777777" w:rsidTr="00EE4F52">
        <w:tc>
          <w:tcPr>
            <w:tcW w:w="1980" w:type="dxa"/>
            <w:vAlign w:val="center"/>
          </w:tcPr>
          <w:p w14:paraId="23489A17" w14:textId="77777777" w:rsidR="0089321B" w:rsidRPr="000B38E6" w:rsidRDefault="0089321B" w:rsidP="00EE4F52">
            <w:pPr>
              <w:jc w:val="center"/>
              <w:rPr>
                <w:rFonts w:cs="Arial"/>
              </w:rPr>
            </w:pPr>
          </w:p>
        </w:tc>
        <w:tc>
          <w:tcPr>
            <w:tcW w:w="1652" w:type="dxa"/>
            <w:vAlign w:val="center"/>
          </w:tcPr>
          <w:p w14:paraId="334C1D27" w14:textId="77777777" w:rsidR="0089321B" w:rsidRPr="000B38E6" w:rsidRDefault="0089321B" w:rsidP="00EE4F52">
            <w:pPr>
              <w:jc w:val="center"/>
              <w:rPr>
                <w:rFonts w:cs="Arial"/>
              </w:rPr>
            </w:pPr>
          </w:p>
        </w:tc>
        <w:tc>
          <w:tcPr>
            <w:tcW w:w="5997" w:type="dxa"/>
          </w:tcPr>
          <w:p w14:paraId="0A072EDF" w14:textId="77777777" w:rsidR="0089321B" w:rsidRPr="000B38E6" w:rsidRDefault="0089321B" w:rsidP="00EE4F52">
            <w:pPr>
              <w:rPr>
                <w:rFonts w:cs="Arial"/>
              </w:rPr>
            </w:pPr>
          </w:p>
        </w:tc>
      </w:tr>
      <w:tr w:rsidR="0089321B" w:rsidRPr="000B38E6" w14:paraId="4208B703" w14:textId="77777777" w:rsidTr="00EE4F52">
        <w:tc>
          <w:tcPr>
            <w:tcW w:w="1980" w:type="dxa"/>
            <w:vAlign w:val="center"/>
          </w:tcPr>
          <w:p w14:paraId="54015928" w14:textId="77777777" w:rsidR="0089321B" w:rsidRPr="000B38E6" w:rsidRDefault="0089321B" w:rsidP="00EE4F52">
            <w:pPr>
              <w:jc w:val="center"/>
              <w:rPr>
                <w:rFonts w:cs="Arial"/>
              </w:rPr>
            </w:pPr>
          </w:p>
        </w:tc>
        <w:tc>
          <w:tcPr>
            <w:tcW w:w="1652" w:type="dxa"/>
            <w:vAlign w:val="center"/>
          </w:tcPr>
          <w:p w14:paraId="52C631CA" w14:textId="77777777" w:rsidR="0089321B" w:rsidRPr="000B38E6" w:rsidRDefault="0089321B" w:rsidP="00EE4F52">
            <w:pPr>
              <w:jc w:val="center"/>
              <w:rPr>
                <w:rFonts w:cs="Arial"/>
              </w:rPr>
            </w:pPr>
          </w:p>
        </w:tc>
        <w:tc>
          <w:tcPr>
            <w:tcW w:w="5997" w:type="dxa"/>
          </w:tcPr>
          <w:p w14:paraId="1870FF8E" w14:textId="77777777" w:rsidR="0089321B" w:rsidRPr="000B38E6" w:rsidRDefault="0089321B" w:rsidP="00EE4F52">
            <w:pPr>
              <w:rPr>
                <w:rFonts w:cs="Arial"/>
              </w:rPr>
            </w:pPr>
          </w:p>
        </w:tc>
      </w:tr>
      <w:tr w:rsidR="0089321B" w:rsidRPr="000B38E6" w14:paraId="6A2DEFA2" w14:textId="77777777" w:rsidTr="00EE4F52">
        <w:tc>
          <w:tcPr>
            <w:tcW w:w="1980" w:type="dxa"/>
            <w:vAlign w:val="center"/>
          </w:tcPr>
          <w:p w14:paraId="6361D26B" w14:textId="77777777" w:rsidR="0089321B" w:rsidRPr="000B38E6" w:rsidRDefault="0089321B" w:rsidP="00EE4F52">
            <w:pPr>
              <w:jc w:val="center"/>
              <w:rPr>
                <w:rFonts w:cs="Arial"/>
              </w:rPr>
            </w:pPr>
          </w:p>
        </w:tc>
        <w:tc>
          <w:tcPr>
            <w:tcW w:w="1652" w:type="dxa"/>
            <w:vAlign w:val="center"/>
          </w:tcPr>
          <w:p w14:paraId="3AD23507" w14:textId="77777777" w:rsidR="0089321B" w:rsidRPr="000B38E6" w:rsidRDefault="0089321B" w:rsidP="00EE4F52">
            <w:pPr>
              <w:jc w:val="center"/>
              <w:rPr>
                <w:rFonts w:cs="Arial"/>
              </w:rPr>
            </w:pPr>
          </w:p>
        </w:tc>
        <w:tc>
          <w:tcPr>
            <w:tcW w:w="5997" w:type="dxa"/>
          </w:tcPr>
          <w:p w14:paraId="2D49256F" w14:textId="77777777" w:rsidR="0089321B" w:rsidRPr="000B38E6" w:rsidRDefault="0089321B" w:rsidP="00EE4F52">
            <w:pPr>
              <w:rPr>
                <w:rFonts w:cs="Arial"/>
              </w:rPr>
            </w:pPr>
          </w:p>
        </w:tc>
      </w:tr>
      <w:tr w:rsidR="0089321B" w:rsidRPr="000B38E6" w14:paraId="4F4056E8" w14:textId="77777777" w:rsidTr="00EE4F52">
        <w:tc>
          <w:tcPr>
            <w:tcW w:w="1980" w:type="dxa"/>
            <w:vAlign w:val="center"/>
          </w:tcPr>
          <w:p w14:paraId="7F4F11A9" w14:textId="77777777" w:rsidR="0089321B" w:rsidRPr="000B38E6" w:rsidRDefault="0089321B" w:rsidP="00EE4F52">
            <w:pPr>
              <w:jc w:val="center"/>
              <w:rPr>
                <w:rFonts w:cs="Arial"/>
              </w:rPr>
            </w:pPr>
          </w:p>
        </w:tc>
        <w:tc>
          <w:tcPr>
            <w:tcW w:w="1652" w:type="dxa"/>
            <w:vAlign w:val="center"/>
          </w:tcPr>
          <w:p w14:paraId="17656B3F" w14:textId="77777777" w:rsidR="0089321B" w:rsidRPr="000B38E6" w:rsidRDefault="0089321B" w:rsidP="00EE4F52">
            <w:pPr>
              <w:jc w:val="center"/>
              <w:rPr>
                <w:rFonts w:cs="Arial"/>
              </w:rPr>
            </w:pPr>
          </w:p>
        </w:tc>
        <w:tc>
          <w:tcPr>
            <w:tcW w:w="5997" w:type="dxa"/>
          </w:tcPr>
          <w:p w14:paraId="28D00443" w14:textId="77777777" w:rsidR="0089321B" w:rsidRPr="000B38E6" w:rsidRDefault="0089321B" w:rsidP="00EE4F52">
            <w:pPr>
              <w:rPr>
                <w:rFonts w:cs="Arial"/>
              </w:rPr>
            </w:pPr>
          </w:p>
        </w:tc>
      </w:tr>
    </w:tbl>
    <w:p w14:paraId="7252D094" w14:textId="77777777" w:rsidR="0089321B" w:rsidRPr="000B38E6" w:rsidRDefault="0089321B" w:rsidP="0089321B">
      <w:pPr>
        <w:spacing w:before="240" w:after="0"/>
        <w:rPr>
          <w:rFonts w:ascii="Times New Roman" w:hAnsi="Times New Roman"/>
          <w:b/>
        </w:rPr>
      </w:pPr>
      <w:r w:rsidRPr="000B38E6">
        <w:rPr>
          <w:rFonts w:ascii="Times New Roman" w:hAnsi="Times New Roman"/>
          <w:b/>
        </w:rPr>
        <w:t>Summary and Proposal:</w:t>
      </w:r>
    </w:p>
    <w:p w14:paraId="1CAE11D3" w14:textId="77777777" w:rsidR="0089321B" w:rsidRDefault="0089321B" w:rsidP="009012F1">
      <w:pPr>
        <w:spacing w:before="240" w:after="0"/>
        <w:rPr>
          <w:rFonts w:ascii="Times New Roman" w:hAnsi="Times New Roman"/>
        </w:rPr>
      </w:pPr>
    </w:p>
    <w:p w14:paraId="6C86BA62" w14:textId="77777777" w:rsidR="009012F1" w:rsidRPr="00D61D3C" w:rsidRDefault="009012F1" w:rsidP="00767ED9">
      <w:pPr>
        <w:spacing w:before="240" w:after="0"/>
        <w:rPr>
          <w:b/>
        </w:rPr>
      </w:pPr>
    </w:p>
    <w:bookmarkEnd w:id="1"/>
    <w:p w14:paraId="3AD700CA" w14:textId="77777777" w:rsidR="00955170" w:rsidRPr="00364C5E" w:rsidRDefault="00955170" w:rsidP="00767ED9">
      <w:pPr>
        <w:pStyle w:val="Heading1"/>
        <w:spacing w:after="0"/>
      </w:pPr>
      <w:r w:rsidRPr="00CE0424">
        <w:t>Conclusion</w:t>
      </w:r>
    </w:p>
    <w:p w14:paraId="340FBA49" w14:textId="0363140E" w:rsidR="00E86BDC" w:rsidRPr="00767ED9" w:rsidRDefault="00E86BDC" w:rsidP="00E86BDC">
      <w:pPr>
        <w:spacing w:before="240" w:after="0"/>
        <w:rPr>
          <w:rFonts w:ascii="Times New Roman" w:hAnsi="Times New Roman"/>
        </w:rPr>
      </w:pPr>
      <w:r>
        <w:rPr>
          <w:rFonts w:ascii="Times New Roman" w:hAnsi="Times New Roman"/>
          <w:b/>
        </w:rPr>
        <w:t>Proposal</w:t>
      </w:r>
      <w:r w:rsidR="00070D7C">
        <w:rPr>
          <w:rFonts w:ascii="Times New Roman" w:hAnsi="Times New Roman"/>
          <w:b/>
        </w:rPr>
        <w:t>s</w:t>
      </w:r>
      <w:r>
        <w:rPr>
          <w:rFonts w:ascii="Times New Roman" w:hAnsi="Times New Roman"/>
          <w:b/>
        </w:rPr>
        <w:t>:</w:t>
      </w:r>
    </w:p>
    <w:p w14:paraId="2465761A" w14:textId="77777777" w:rsidR="000E1305" w:rsidRDefault="000E1305" w:rsidP="00240D98">
      <w:pPr>
        <w:pStyle w:val="Heading1"/>
      </w:pPr>
      <w:bookmarkStart w:id="2" w:name="OLE_LINK73"/>
      <w:bookmarkStart w:id="3" w:name="OLE_LINK74"/>
      <w:r w:rsidRPr="00CF195E">
        <w:t>References</w:t>
      </w:r>
    </w:p>
    <w:bookmarkEnd w:id="2"/>
    <w:bookmarkEnd w:id="3"/>
    <w:p w14:paraId="507C4C78" w14:textId="77777777" w:rsidR="00056EE8" w:rsidRPr="00056EE8" w:rsidRDefault="00056EE8" w:rsidP="00056EE8">
      <w:pPr>
        <w:pStyle w:val="ListParagraph"/>
        <w:numPr>
          <w:ilvl w:val="0"/>
          <w:numId w:val="18"/>
        </w:numPr>
        <w:rPr>
          <w:rFonts w:ascii="Arial" w:hAnsi="Arial" w:cs="Arial"/>
          <w:noProof/>
          <w:sz w:val="20"/>
          <w:szCs w:val="20"/>
          <w:lang w:val="en-US" w:eastAsia="en-US"/>
        </w:rPr>
      </w:pPr>
      <w:r w:rsidRPr="00056EE8">
        <w:rPr>
          <w:rFonts w:ascii="Arial" w:hAnsi="Arial" w:cs="Arial"/>
          <w:noProof/>
          <w:sz w:val="20"/>
          <w:szCs w:val="20"/>
          <w:lang w:val="en-US" w:eastAsia="en-US"/>
        </w:rPr>
        <w:t>R2-2009373</w:t>
      </w:r>
      <w:r w:rsidRPr="00056EE8">
        <w:rPr>
          <w:rFonts w:ascii="Arial" w:hAnsi="Arial" w:cs="Arial"/>
          <w:noProof/>
          <w:sz w:val="20"/>
          <w:szCs w:val="20"/>
          <w:lang w:val="en-US" w:eastAsia="en-US"/>
        </w:rPr>
        <w:tab/>
        <w:t>Clarification on the condition of a de-prioritized grant</w:t>
      </w:r>
      <w:r w:rsidRPr="00056EE8">
        <w:rPr>
          <w:rFonts w:ascii="Arial" w:hAnsi="Arial" w:cs="Arial"/>
          <w:noProof/>
          <w:sz w:val="20"/>
          <w:szCs w:val="20"/>
          <w:lang w:val="en-US" w:eastAsia="en-US"/>
        </w:rPr>
        <w:tab/>
        <w:t>Huawei, HiSilicon</w:t>
      </w:r>
      <w:r w:rsidRPr="00056EE8">
        <w:rPr>
          <w:rFonts w:ascii="Arial" w:hAnsi="Arial" w:cs="Arial"/>
          <w:noProof/>
          <w:sz w:val="20"/>
          <w:szCs w:val="20"/>
          <w:lang w:val="en-US" w:eastAsia="en-US"/>
        </w:rPr>
        <w:tab/>
        <w:t>CR</w:t>
      </w:r>
      <w:r w:rsidRPr="00056EE8">
        <w:rPr>
          <w:rFonts w:ascii="Arial" w:hAnsi="Arial" w:cs="Arial"/>
          <w:noProof/>
          <w:sz w:val="20"/>
          <w:szCs w:val="20"/>
          <w:lang w:val="en-US" w:eastAsia="en-US"/>
        </w:rPr>
        <w:tab/>
        <w:t>Rel-16</w:t>
      </w:r>
      <w:r w:rsidRPr="00056EE8">
        <w:rPr>
          <w:rFonts w:ascii="Arial" w:hAnsi="Arial" w:cs="Arial"/>
          <w:noProof/>
          <w:sz w:val="20"/>
          <w:szCs w:val="20"/>
          <w:lang w:val="en-US" w:eastAsia="en-US"/>
        </w:rPr>
        <w:tab/>
        <w:t>38.321</w:t>
      </w:r>
      <w:r w:rsidRPr="00056EE8">
        <w:rPr>
          <w:rFonts w:ascii="Arial" w:hAnsi="Arial" w:cs="Arial"/>
          <w:noProof/>
          <w:sz w:val="20"/>
          <w:szCs w:val="20"/>
          <w:lang w:val="en-US" w:eastAsia="en-US"/>
        </w:rPr>
        <w:tab/>
        <w:t>16.2.1</w:t>
      </w:r>
      <w:r w:rsidRPr="00056EE8">
        <w:rPr>
          <w:rFonts w:ascii="Arial" w:hAnsi="Arial" w:cs="Arial"/>
          <w:noProof/>
          <w:sz w:val="20"/>
          <w:szCs w:val="20"/>
          <w:lang w:val="en-US" w:eastAsia="en-US"/>
        </w:rPr>
        <w:tab/>
        <w:t>0928</w:t>
      </w:r>
      <w:r w:rsidRPr="00056EE8">
        <w:rPr>
          <w:rFonts w:ascii="Arial" w:hAnsi="Arial" w:cs="Arial"/>
          <w:noProof/>
          <w:sz w:val="20"/>
          <w:szCs w:val="20"/>
          <w:lang w:val="en-US" w:eastAsia="en-US"/>
        </w:rPr>
        <w:tab/>
        <w:t>-</w:t>
      </w:r>
      <w:r w:rsidRPr="00056EE8">
        <w:rPr>
          <w:rFonts w:ascii="Arial" w:hAnsi="Arial" w:cs="Arial"/>
          <w:noProof/>
          <w:sz w:val="20"/>
          <w:szCs w:val="20"/>
          <w:lang w:val="en-US" w:eastAsia="en-US"/>
        </w:rPr>
        <w:tab/>
        <w:t>F</w:t>
      </w:r>
      <w:r w:rsidRPr="00056EE8">
        <w:rPr>
          <w:rFonts w:ascii="Arial" w:hAnsi="Arial" w:cs="Arial"/>
          <w:noProof/>
          <w:sz w:val="20"/>
          <w:szCs w:val="20"/>
          <w:lang w:val="en-US" w:eastAsia="en-US"/>
        </w:rPr>
        <w:tab/>
        <w:t>NR_IIOT-Core</w:t>
      </w:r>
    </w:p>
    <w:p w14:paraId="4B8E6645" w14:textId="77777777" w:rsidR="00056EE8" w:rsidRPr="00056EE8" w:rsidRDefault="00056EE8" w:rsidP="00056EE8">
      <w:pPr>
        <w:pStyle w:val="ListParagraph"/>
        <w:numPr>
          <w:ilvl w:val="0"/>
          <w:numId w:val="18"/>
        </w:numPr>
        <w:rPr>
          <w:rFonts w:ascii="Arial" w:hAnsi="Arial" w:cs="Arial"/>
          <w:noProof/>
          <w:sz w:val="20"/>
          <w:szCs w:val="20"/>
          <w:lang w:val="en-US" w:eastAsia="en-US"/>
        </w:rPr>
      </w:pPr>
      <w:r w:rsidRPr="00056EE8">
        <w:rPr>
          <w:rFonts w:ascii="Arial" w:hAnsi="Arial" w:cs="Arial"/>
          <w:noProof/>
          <w:sz w:val="20"/>
          <w:szCs w:val="20"/>
          <w:lang w:val="en-US" w:eastAsia="en-US"/>
        </w:rPr>
        <w:t>R2-2009375</w:t>
      </w:r>
      <w:r w:rsidRPr="00056EE8">
        <w:rPr>
          <w:rFonts w:ascii="Arial" w:hAnsi="Arial" w:cs="Arial"/>
          <w:noProof/>
          <w:sz w:val="20"/>
          <w:szCs w:val="20"/>
          <w:lang w:val="en-US" w:eastAsia="en-US"/>
        </w:rPr>
        <w:tab/>
        <w:t>Clarification of PHY behaviour for Data &amp; SR overlapping with equal L1 priority</w:t>
      </w:r>
      <w:r w:rsidRPr="00056EE8">
        <w:rPr>
          <w:rFonts w:ascii="Arial" w:hAnsi="Arial" w:cs="Arial"/>
          <w:noProof/>
          <w:sz w:val="20"/>
          <w:szCs w:val="20"/>
          <w:lang w:val="en-US" w:eastAsia="en-US"/>
        </w:rPr>
        <w:tab/>
        <w:t>Huawei, HiSilicon</w:t>
      </w:r>
      <w:r w:rsidRPr="00056EE8">
        <w:rPr>
          <w:rFonts w:ascii="Arial" w:hAnsi="Arial" w:cs="Arial"/>
          <w:noProof/>
          <w:sz w:val="20"/>
          <w:szCs w:val="20"/>
          <w:lang w:val="en-US" w:eastAsia="en-US"/>
        </w:rPr>
        <w:tab/>
        <w:t>discussion</w:t>
      </w:r>
      <w:r w:rsidRPr="00056EE8">
        <w:rPr>
          <w:rFonts w:ascii="Arial" w:hAnsi="Arial" w:cs="Arial"/>
          <w:noProof/>
          <w:sz w:val="20"/>
          <w:szCs w:val="20"/>
          <w:lang w:val="en-US" w:eastAsia="en-US"/>
        </w:rPr>
        <w:tab/>
        <w:t>Rel-16</w:t>
      </w:r>
      <w:r w:rsidRPr="00056EE8">
        <w:rPr>
          <w:rFonts w:ascii="Arial" w:hAnsi="Arial" w:cs="Arial"/>
          <w:noProof/>
          <w:sz w:val="20"/>
          <w:szCs w:val="20"/>
          <w:lang w:val="en-US" w:eastAsia="en-US"/>
        </w:rPr>
        <w:tab/>
        <w:t>NR_IIOT-Core</w:t>
      </w:r>
    </w:p>
    <w:p w14:paraId="30F63444" w14:textId="77777777" w:rsidR="00056EE8" w:rsidRPr="00056EE8" w:rsidRDefault="00056EE8" w:rsidP="00056EE8">
      <w:pPr>
        <w:pStyle w:val="ListParagraph"/>
        <w:numPr>
          <w:ilvl w:val="0"/>
          <w:numId w:val="18"/>
        </w:numPr>
        <w:rPr>
          <w:rFonts w:ascii="Arial" w:hAnsi="Arial" w:cs="Arial"/>
          <w:noProof/>
          <w:sz w:val="20"/>
          <w:szCs w:val="20"/>
          <w:lang w:val="en-US" w:eastAsia="en-US"/>
        </w:rPr>
      </w:pPr>
      <w:r w:rsidRPr="00056EE8">
        <w:rPr>
          <w:rFonts w:ascii="Arial" w:hAnsi="Arial" w:cs="Arial"/>
          <w:noProof/>
          <w:sz w:val="20"/>
          <w:szCs w:val="20"/>
          <w:lang w:val="en-US" w:eastAsia="en-US"/>
        </w:rPr>
        <w:t>R2-2009483</w:t>
      </w:r>
      <w:r w:rsidRPr="00056EE8">
        <w:rPr>
          <w:rFonts w:ascii="Arial" w:hAnsi="Arial" w:cs="Arial"/>
          <w:noProof/>
          <w:sz w:val="20"/>
          <w:szCs w:val="20"/>
          <w:lang w:val="en-US" w:eastAsia="en-US"/>
        </w:rPr>
        <w:tab/>
        <w:t>Clarification on the SR and PUSCH conflict with equal LCH priority</w:t>
      </w:r>
      <w:r w:rsidRPr="00056EE8">
        <w:rPr>
          <w:rFonts w:ascii="Arial" w:hAnsi="Arial" w:cs="Arial"/>
          <w:noProof/>
          <w:sz w:val="20"/>
          <w:szCs w:val="20"/>
          <w:lang w:val="en-US" w:eastAsia="en-US"/>
        </w:rPr>
        <w:tab/>
        <w:t>Apple</w:t>
      </w:r>
      <w:r w:rsidRPr="00056EE8">
        <w:rPr>
          <w:rFonts w:ascii="Arial" w:hAnsi="Arial" w:cs="Arial"/>
          <w:noProof/>
          <w:sz w:val="20"/>
          <w:szCs w:val="20"/>
          <w:lang w:val="en-US" w:eastAsia="en-US"/>
        </w:rPr>
        <w:tab/>
        <w:t>discussion</w:t>
      </w:r>
      <w:r w:rsidRPr="00056EE8">
        <w:rPr>
          <w:rFonts w:ascii="Arial" w:hAnsi="Arial" w:cs="Arial"/>
          <w:noProof/>
          <w:sz w:val="20"/>
          <w:szCs w:val="20"/>
          <w:lang w:val="en-US" w:eastAsia="en-US"/>
        </w:rPr>
        <w:tab/>
        <w:t>Rel-16</w:t>
      </w:r>
      <w:r w:rsidRPr="00056EE8">
        <w:rPr>
          <w:rFonts w:ascii="Arial" w:hAnsi="Arial" w:cs="Arial"/>
          <w:noProof/>
          <w:sz w:val="20"/>
          <w:szCs w:val="20"/>
          <w:lang w:val="en-US" w:eastAsia="en-US"/>
        </w:rPr>
        <w:tab/>
        <w:t>NR_IIOT-Core</w:t>
      </w:r>
    </w:p>
    <w:p w14:paraId="703FEE51" w14:textId="77777777" w:rsidR="00056EE8" w:rsidRPr="00056EE8" w:rsidRDefault="00056EE8" w:rsidP="00056EE8">
      <w:pPr>
        <w:pStyle w:val="ListParagraph"/>
        <w:numPr>
          <w:ilvl w:val="0"/>
          <w:numId w:val="18"/>
        </w:numPr>
        <w:rPr>
          <w:rFonts w:ascii="Arial" w:hAnsi="Arial" w:cs="Arial"/>
          <w:noProof/>
          <w:sz w:val="20"/>
          <w:szCs w:val="20"/>
          <w:lang w:val="en-US" w:eastAsia="en-US"/>
        </w:rPr>
      </w:pPr>
      <w:r w:rsidRPr="00056EE8">
        <w:rPr>
          <w:rFonts w:ascii="Arial" w:hAnsi="Arial" w:cs="Arial"/>
          <w:noProof/>
          <w:sz w:val="20"/>
          <w:szCs w:val="20"/>
          <w:lang w:val="en-US" w:eastAsia="en-US"/>
        </w:rPr>
        <w:lastRenderedPageBreak/>
        <w:t>R2-2009541</w:t>
      </w:r>
      <w:r w:rsidRPr="00056EE8">
        <w:rPr>
          <w:rFonts w:ascii="Arial" w:hAnsi="Arial" w:cs="Arial"/>
          <w:noProof/>
          <w:sz w:val="20"/>
          <w:szCs w:val="20"/>
          <w:lang w:val="en-US" w:eastAsia="en-US"/>
        </w:rPr>
        <w:tab/>
        <w:t>Consideration on L2 priority and PHY priority feature</w:t>
      </w:r>
      <w:r w:rsidRPr="00056EE8">
        <w:rPr>
          <w:rFonts w:ascii="Arial" w:hAnsi="Arial" w:cs="Arial"/>
          <w:noProof/>
          <w:sz w:val="20"/>
          <w:szCs w:val="20"/>
          <w:lang w:val="en-US" w:eastAsia="en-US"/>
        </w:rPr>
        <w:tab/>
        <w:t>OPPO</w:t>
      </w:r>
      <w:r w:rsidRPr="00056EE8">
        <w:rPr>
          <w:rFonts w:ascii="Arial" w:hAnsi="Arial" w:cs="Arial"/>
          <w:noProof/>
          <w:sz w:val="20"/>
          <w:szCs w:val="20"/>
          <w:lang w:val="en-US" w:eastAsia="en-US"/>
        </w:rPr>
        <w:tab/>
        <w:t>discussion</w:t>
      </w:r>
      <w:r w:rsidRPr="00056EE8">
        <w:rPr>
          <w:rFonts w:ascii="Arial" w:hAnsi="Arial" w:cs="Arial"/>
          <w:noProof/>
          <w:sz w:val="20"/>
          <w:szCs w:val="20"/>
          <w:lang w:val="en-US" w:eastAsia="en-US"/>
        </w:rPr>
        <w:tab/>
        <w:t>Rel-16</w:t>
      </w:r>
      <w:r w:rsidRPr="00056EE8">
        <w:rPr>
          <w:rFonts w:ascii="Arial" w:hAnsi="Arial" w:cs="Arial"/>
          <w:noProof/>
          <w:sz w:val="20"/>
          <w:szCs w:val="20"/>
          <w:lang w:val="en-US" w:eastAsia="en-US"/>
        </w:rPr>
        <w:tab/>
        <w:t>NR_IIOT-Core</w:t>
      </w:r>
    </w:p>
    <w:p w14:paraId="13019B45" w14:textId="5FA67C8E" w:rsidR="00084BF8" w:rsidRPr="00084BF8" w:rsidRDefault="00056EE8" w:rsidP="00056EE8">
      <w:pPr>
        <w:pStyle w:val="ListParagraph"/>
        <w:numPr>
          <w:ilvl w:val="0"/>
          <w:numId w:val="18"/>
        </w:numPr>
        <w:rPr>
          <w:rFonts w:ascii="Arial" w:hAnsi="Arial" w:cs="Arial"/>
          <w:kern w:val="2"/>
          <w:szCs w:val="20"/>
          <w:lang w:eastAsia="zh-CN"/>
        </w:rPr>
      </w:pPr>
      <w:r w:rsidRPr="00056EE8">
        <w:rPr>
          <w:rFonts w:ascii="Arial" w:hAnsi="Arial" w:cs="Arial"/>
          <w:noProof/>
          <w:sz w:val="20"/>
          <w:szCs w:val="20"/>
          <w:lang w:val="en-US" w:eastAsia="en-US"/>
        </w:rPr>
        <w:t>R2-2009374</w:t>
      </w:r>
      <w:r w:rsidRPr="00056EE8">
        <w:rPr>
          <w:rFonts w:ascii="Arial" w:hAnsi="Arial" w:cs="Arial"/>
          <w:noProof/>
          <w:sz w:val="20"/>
          <w:szCs w:val="20"/>
          <w:lang w:val="en-US" w:eastAsia="en-US"/>
        </w:rPr>
        <w:tab/>
        <w:t>Clarification of configuration for physical layer prioritization</w:t>
      </w:r>
      <w:r w:rsidRPr="00056EE8">
        <w:rPr>
          <w:rFonts w:ascii="Arial" w:hAnsi="Arial" w:cs="Arial"/>
          <w:noProof/>
          <w:sz w:val="20"/>
          <w:szCs w:val="20"/>
          <w:lang w:val="en-US" w:eastAsia="en-US"/>
        </w:rPr>
        <w:tab/>
        <w:t>Huawei, HiSilicon</w:t>
      </w:r>
      <w:r w:rsidRPr="00056EE8">
        <w:rPr>
          <w:rFonts w:ascii="Arial" w:hAnsi="Arial" w:cs="Arial"/>
          <w:noProof/>
          <w:sz w:val="20"/>
          <w:szCs w:val="20"/>
          <w:lang w:val="en-US" w:eastAsia="en-US"/>
        </w:rPr>
        <w:tab/>
        <w:t>discussion</w:t>
      </w:r>
      <w:r w:rsidRPr="00056EE8">
        <w:rPr>
          <w:rFonts w:ascii="Arial" w:hAnsi="Arial" w:cs="Arial"/>
          <w:noProof/>
          <w:sz w:val="20"/>
          <w:szCs w:val="20"/>
          <w:lang w:val="en-US" w:eastAsia="en-US"/>
        </w:rPr>
        <w:tab/>
        <w:t>Rel-16</w:t>
      </w:r>
      <w:r w:rsidRPr="00056EE8">
        <w:rPr>
          <w:rFonts w:ascii="Arial" w:hAnsi="Arial" w:cs="Arial"/>
          <w:noProof/>
          <w:sz w:val="20"/>
          <w:szCs w:val="20"/>
          <w:lang w:val="en-US" w:eastAsia="en-US"/>
        </w:rPr>
        <w:tab/>
        <w:t>NR_IIOT-Core</w:t>
      </w:r>
      <w:r w:rsidR="002053BB" w:rsidRPr="00DA33FF">
        <w:rPr>
          <w:rFonts w:ascii="Arial" w:hAnsi="Arial" w:cs="Arial"/>
          <w:kern w:val="2"/>
          <w:sz w:val="20"/>
          <w:szCs w:val="20"/>
          <w:lang w:val="en-US" w:eastAsia="zh-CN"/>
        </w:rPr>
        <w:t>.</w:t>
      </w:r>
    </w:p>
    <w:sectPr w:rsidR="00084BF8" w:rsidRPr="00084BF8" w:rsidSect="00287EC2">
      <w:headerReference w:type="even" r:id="rId8"/>
      <w:footerReference w:type="default" r:id="rId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56611" w14:textId="77777777" w:rsidR="00CA2DA0" w:rsidRDefault="00CA2DA0" w:rsidP="00796430">
      <w:r>
        <w:separator/>
      </w:r>
    </w:p>
  </w:endnote>
  <w:endnote w:type="continuationSeparator" w:id="0">
    <w:p w14:paraId="4ECEF6A4" w14:textId="77777777" w:rsidR="00CA2DA0" w:rsidRDefault="00CA2DA0"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19375" w14:textId="77777777" w:rsidR="00C71F89" w:rsidRDefault="00C71F8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D5718">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D5718">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9D4A4" w14:textId="77777777" w:rsidR="00CA2DA0" w:rsidRDefault="00CA2DA0" w:rsidP="00796430">
      <w:r>
        <w:separator/>
      </w:r>
    </w:p>
  </w:footnote>
  <w:footnote w:type="continuationSeparator" w:id="0">
    <w:p w14:paraId="3733E657" w14:textId="77777777" w:rsidR="00CA2DA0" w:rsidRDefault="00CA2DA0" w:rsidP="00796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5C102" w14:textId="77777777" w:rsidR="00C71F89" w:rsidRDefault="00C71F89"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4FDE"/>
    <w:multiLevelType w:val="hybridMultilevel"/>
    <w:tmpl w:val="7174E430"/>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70DE82F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pStyle w:val="Heading4"/>
      <w:lvlText w:val="%1.%2.%3.%4"/>
      <w:lvlJc w:val="left"/>
      <w:pPr>
        <w:tabs>
          <w:tab w:val="num" w:pos="864"/>
        </w:tabs>
        <w:ind w:left="864" w:hanging="864"/>
      </w:pPr>
      <w:rPr>
        <w:rFonts w:hint="default"/>
        <w:lang w:val="en-US"/>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1F787E7C"/>
    <w:multiLevelType w:val="hybridMultilevel"/>
    <w:tmpl w:val="3E2CACD4"/>
    <w:lvl w:ilvl="0" w:tplc="2EC25788">
      <w:start w:val="6"/>
      <w:numFmt w:val="bullet"/>
      <w:lvlText w:val="-"/>
      <w:lvlJc w:val="left"/>
      <w:pPr>
        <w:ind w:left="420" w:hanging="420"/>
      </w:pPr>
      <w:rPr>
        <w:rFonts w:ascii="Arial" w:eastAsia="SimSun" w:hAnsi="Arial" w:cs="Arial" w:hint="default"/>
      </w:rPr>
    </w:lvl>
    <w:lvl w:ilvl="1" w:tplc="2EC25788">
      <w:start w:val="6"/>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2598712F"/>
    <w:multiLevelType w:val="hybridMultilevel"/>
    <w:tmpl w:val="6C848E82"/>
    <w:lvl w:ilvl="0" w:tplc="04090001">
      <w:start w:val="1"/>
      <w:numFmt w:val="bullet"/>
      <w:lvlText w:val=""/>
      <w:lvlJc w:val="left"/>
      <w:pPr>
        <w:ind w:left="1500" w:hanging="360"/>
      </w:pPr>
      <w:rPr>
        <w:rFonts w:ascii="Symbol" w:hAnsi="Symbol" w:hint="default"/>
      </w:rPr>
    </w:lvl>
    <w:lvl w:ilvl="1" w:tplc="8514B394">
      <w:start w:val="1"/>
      <w:numFmt w:val="bullet"/>
      <w:lvlText w:val="o"/>
      <w:lvlJc w:val="left"/>
      <w:pPr>
        <w:ind w:left="2220" w:hanging="360"/>
      </w:pPr>
      <w:rPr>
        <w:rFonts w:ascii="Courier New" w:hAnsi="Courier New" w:cs="Courier New" w:hint="default"/>
        <w:color w:val="000000"/>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8" w15:restartNumberingAfterBreak="0">
    <w:nsid w:val="2D7F1820"/>
    <w:multiLevelType w:val="hybridMultilevel"/>
    <w:tmpl w:val="7F1483C4"/>
    <w:lvl w:ilvl="0" w:tplc="1820DB5E">
      <w:start w:val="4"/>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hybridMultilevel"/>
    <w:tmpl w:val="10B2BFC0"/>
    <w:lvl w:ilvl="0" w:tplc="548A9384">
      <w:start w:val="1"/>
      <w:numFmt w:val="bullet"/>
      <w:pStyle w:val="ListBullet"/>
      <w:lvlText w:val="-"/>
      <w:lvlJc w:val="left"/>
      <w:pPr>
        <w:tabs>
          <w:tab w:val="num" w:pos="510"/>
        </w:tabs>
        <w:ind w:left="510" w:hanging="397"/>
      </w:pPr>
      <w:rPr>
        <w:rFonts w:ascii="Times New Roman" w:hAnsi="Times New Roman" w:cs="Times New Roman" w:hint="default"/>
      </w:rPr>
    </w:lvl>
    <w:lvl w:ilvl="1" w:tplc="CBEA68AE" w:tentative="1">
      <w:start w:val="1"/>
      <w:numFmt w:val="bullet"/>
      <w:lvlText w:val="o"/>
      <w:lvlJc w:val="left"/>
      <w:pPr>
        <w:tabs>
          <w:tab w:val="num" w:pos="1440"/>
        </w:tabs>
        <w:ind w:left="1440" w:hanging="360"/>
      </w:pPr>
      <w:rPr>
        <w:rFonts w:ascii="Courier New" w:hAnsi="Courier New" w:cs="Courier New" w:hint="default"/>
      </w:rPr>
    </w:lvl>
    <w:lvl w:ilvl="2" w:tplc="3CBEA1B4" w:tentative="1">
      <w:start w:val="1"/>
      <w:numFmt w:val="bullet"/>
      <w:lvlText w:val=""/>
      <w:lvlJc w:val="left"/>
      <w:pPr>
        <w:tabs>
          <w:tab w:val="num" w:pos="2160"/>
        </w:tabs>
        <w:ind w:left="2160" w:hanging="360"/>
      </w:pPr>
      <w:rPr>
        <w:rFonts w:ascii="Wingdings" w:hAnsi="Wingdings" w:hint="default"/>
      </w:rPr>
    </w:lvl>
    <w:lvl w:ilvl="3" w:tplc="11240BFC" w:tentative="1">
      <w:start w:val="1"/>
      <w:numFmt w:val="bullet"/>
      <w:lvlText w:val=""/>
      <w:lvlJc w:val="left"/>
      <w:pPr>
        <w:tabs>
          <w:tab w:val="num" w:pos="2880"/>
        </w:tabs>
        <w:ind w:left="2880" w:hanging="360"/>
      </w:pPr>
      <w:rPr>
        <w:rFonts w:ascii="Symbol" w:hAnsi="Symbol" w:hint="default"/>
      </w:rPr>
    </w:lvl>
    <w:lvl w:ilvl="4" w:tplc="0922BFD6" w:tentative="1">
      <w:start w:val="1"/>
      <w:numFmt w:val="bullet"/>
      <w:lvlText w:val="o"/>
      <w:lvlJc w:val="left"/>
      <w:pPr>
        <w:tabs>
          <w:tab w:val="num" w:pos="3600"/>
        </w:tabs>
        <w:ind w:left="3600" w:hanging="360"/>
      </w:pPr>
      <w:rPr>
        <w:rFonts w:ascii="Courier New" w:hAnsi="Courier New" w:cs="Courier New" w:hint="default"/>
      </w:rPr>
    </w:lvl>
    <w:lvl w:ilvl="5" w:tplc="289AF112" w:tentative="1">
      <w:start w:val="1"/>
      <w:numFmt w:val="bullet"/>
      <w:lvlText w:val=""/>
      <w:lvlJc w:val="left"/>
      <w:pPr>
        <w:tabs>
          <w:tab w:val="num" w:pos="4320"/>
        </w:tabs>
        <w:ind w:left="4320" w:hanging="360"/>
      </w:pPr>
      <w:rPr>
        <w:rFonts w:ascii="Wingdings" w:hAnsi="Wingdings" w:hint="default"/>
      </w:rPr>
    </w:lvl>
    <w:lvl w:ilvl="6" w:tplc="D12E7162" w:tentative="1">
      <w:start w:val="1"/>
      <w:numFmt w:val="bullet"/>
      <w:lvlText w:val=""/>
      <w:lvlJc w:val="left"/>
      <w:pPr>
        <w:tabs>
          <w:tab w:val="num" w:pos="5040"/>
        </w:tabs>
        <w:ind w:left="5040" w:hanging="360"/>
      </w:pPr>
      <w:rPr>
        <w:rFonts w:ascii="Symbol" w:hAnsi="Symbol" w:hint="default"/>
      </w:rPr>
    </w:lvl>
    <w:lvl w:ilvl="7" w:tplc="4912AAA4" w:tentative="1">
      <w:start w:val="1"/>
      <w:numFmt w:val="bullet"/>
      <w:lvlText w:val="o"/>
      <w:lvlJc w:val="left"/>
      <w:pPr>
        <w:tabs>
          <w:tab w:val="num" w:pos="5760"/>
        </w:tabs>
        <w:ind w:left="5760" w:hanging="360"/>
      </w:pPr>
      <w:rPr>
        <w:rFonts w:ascii="Courier New" w:hAnsi="Courier New" w:cs="Courier New" w:hint="default"/>
      </w:rPr>
    </w:lvl>
    <w:lvl w:ilvl="8" w:tplc="FDC64F5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49F6B5E"/>
    <w:multiLevelType w:val="hybridMultilevel"/>
    <w:tmpl w:val="7158CE0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Courier New" w:hAnsi="Courier New" w:cs="Courier New" w:hint="default"/>
      </w:rPr>
    </w:lvl>
    <w:lvl w:ilvl="2" w:tplc="10090005" w:tentative="1">
      <w:start w:val="1"/>
      <w:numFmt w:val="bullet"/>
      <w:lvlText w:val=""/>
      <w:lvlJc w:val="left"/>
      <w:pPr>
        <w:tabs>
          <w:tab w:val="num" w:pos="2444"/>
        </w:tabs>
        <w:ind w:left="2444" w:hanging="360"/>
      </w:pPr>
      <w:rPr>
        <w:rFonts w:ascii="Wingdings" w:hAnsi="Wingdings" w:hint="default"/>
      </w:rPr>
    </w:lvl>
    <w:lvl w:ilvl="3" w:tplc="10090001" w:tentative="1">
      <w:start w:val="1"/>
      <w:numFmt w:val="bullet"/>
      <w:lvlText w:val=""/>
      <w:lvlJc w:val="left"/>
      <w:pPr>
        <w:tabs>
          <w:tab w:val="num" w:pos="3164"/>
        </w:tabs>
        <w:ind w:left="3164" w:hanging="360"/>
      </w:pPr>
      <w:rPr>
        <w:rFonts w:ascii="Symbol" w:hAnsi="Symbol" w:hint="default"/>
      </w:rPr>
    </w:lvl>
    <w:lvl w:ilvl="4" w:tplc="10090003">
      <w:start w:val="1"/>
      <w:numFmt w:val="bullet"/>
      <w:lvlText w:val="o"/>
      <w:lvlJc w:val="left"/>
      <w:pPr>
        <w:tabs>
          <w:tab w:val="num" w:pos="3884"/>
        </w:tabs>
        <w:ind w:left="3884" w:hanging="360"/>
      </w:pPr>
      <w:rPr>
        <w:rFonts w:ascii="Courier New" w:hAnsi="Courier New" w:cs="Courier New" w:hint="default"/>
      </w:rPr>
    </w:lvl>
    <w:lvl w:ilvl="5" w:tplc="10090005" w:tentative="1">
      <w:start w:val="1"/>
      <w:numFmt w:val="bullet"/>
      <w:lvlText w:val=""/>
      <w:lvlJc w:val="left"/>
      <w:pPr>
        <w:tabs>
          <w:tab w:val="num" w:pos="4604"/>
        </w:tabs>
        <w:ind w:left="4604" w:hanging="360"/>
      </w:pPr>
      <w:rPr>
        <w:rFonts w:ascii="Wingdings" w:hAnsi="Wingdings" w:hint="default"/>
      </w:rPr>
    </w:lvl>
    <w:lvl w:ilvl="6" w:tplc="10090001" w:tentative="1">
      <w:start w:val="1"/>
      <w:numFmt w:val="bullet"/>
      <w:lvlText w:val=""/>
      <w:lvlJc w:val="left"/>
      <w:pPr>
        <w:tabs>
          <w:tab w:val="num" w:pos="5324"/>
        </w:tabs>
        <w:ind w:left="5324" w:hanging="360"/>
      </w:pPr>
      <w:rPr>
        <w:rFonts w:ascii="Symbol" w:hAnsi="Symbol" w:hint="default"/>
      </w:rPr>
    </w:lvl>
    <w:lvl w:ilvl="7" w:tplc="10090003" w:tentative="1">
      <w:start w:val="1"/>
      <w:numFmt w:val="bullet"/>
      <w:lvlText w:val="o"/>
      <w:lvlJc w:val="left"/>
      <w:pPr>
        <w:tabs>
          <w:tab w:val="num" w:pos="6044"/>
        </w:tabs>
        <w:ind w:left="6044" w:hanging="360"/>
      </w:pPr>
      <w:rPr>
        <w:rFonts w:ascii="Courier New" w:hAnsi="Courier New" w:cs="Courier New" w:hint="default"/>
      </w:rPr>
    </w:lvl>
    <w:lvl w:ilvl="8" w:tplc="10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C5F4E43"/>
    <w:multiLevelType w:val="hybridMultilevel"/>
    <w:tmpl w:val="890AEB80"/>
    <w:lvl w:ilvl="0" w:tplc="45621774">
      <w:start w:val="1"/>
      <w:numFmt w:val="lowerLetter"/>
      <w:lvlText w:val="%1."/>
      <w:lvlJc w:val="left"/>
      <w:pPr>
        <w:ind w:left="1440" w:hanging="360"/>
      </w:pPr>
      <w:rPr>
        <w:rFonts w:ascii="Times New Roman" w:hAnsi="Times New Roman"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04319F5"/>
    <w:multiLevelType w:val="hybridMultilevel"/>
    <w:tmpl w:val="00CA855C"/>
    <w:lvl w:ilvl="0" w:tplc="282EC484">
      <w:numFmt w:val="bullet"/>
      <w:lvlText w:val="-"/>
      <w:lvlJc w:val="left"/>
      <w:pPr>
        <w:ind w:left="420" w:hanging="420"/>
      </w:pPr>
      <w:rPr>
        <w:rFonts w:ascii="Malgun Gothic" w:eastAsia="Malgun Gothic" w:hAnsi="Malgun Gothic"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EE0405"/>
    <w:multiLevelType w:val="hybridMultilevel"/>
    <w:tmpl w:val="BBAE9664"/>
    <w:lvl w:ilvl="0" w:tplc="330473D4">
      <w:start w:val="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0453A"/>
    <w:multiLevelType w:val="multilevel"/>
    <w:tmpl w:val="281E86BE"/>
    <w:numStyleLink w:val="Recommendation"/>
  </w:abstractNum>
  <w:abstractNum w:abstractNumId="1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11DA3238"/>
    <w:name w:val="Recommend3"/>
    <w:lvl w:ilvl="0" w:tplc="AEF45F96">
      <w:start w:val="1"/>
      <w:numFmt w:val="decimal"/>
      <w:pStyle w:val="Observation"/>
      <w:lvlText w:val="Observation %1"/>
      <w:lvlJc w:val="left"/>
      <w:pPr>
        <w:ind w:left="360" w:hanging="360"/>
      </w:pPr>
      <w:rPr>
        <w:rFonts w:hint="default"/>
      </w:rPr>
    </w:lvl>
    <w:lvl w:ilvl="1" w:tplc="557A9D64" w:tentative="1">
      <w:start w:val="1"/>
      <w:numFmt w:val="lowerLetter"/>
      <w:lvlText w:val="%2."/>
      <w:lvlJc w:val="left"/>
      <w:pPr>
        <w:ind w:left="1440" w:hanging="360"/>
      </w:pPr>
    </w:lvl>
    <w:lvl w:ilvl="2" w:tplc="AAD2E464" w:tentative="1">
      <w:start w:val="1"/>
      <w:numFmt w:val="lowerRoman"/>
      <w:lvlText w:val="%3."/>
      <w:lvlJc w:val="right"/>
      <w:pPr>
        <w:ind w:left="2160" w:hanging="180"/>
      </w:pPr>
    </w:lvl>
    <w:lvl w:ilvl="3" w:tplc="70D66288" w:tentative="1">
      <w:start w:val="1"/>
      <w:numFmt w:val="decimal"/>
      <w:lvlText w:val="%4."/>
      <w:lvlJc w:val="left"/>
      <w:pPr>
        <w:ind w:left="2880" w:hanging="360"/>
      </w:pPr>
    </w:lvl>
    <w:lvl w:ilvl="4" w:tplc="5A4A4BF6" w:tentative="1">
      <w:start w:val="1"/>
      <w:numFmt w:val="lowerLetter"/>
      <w:lvlText w:val="%5."/>
      <w:lvlJc w:val="left"/>
      <w:pPr>
        <w:ind w:left="3600" w:hanging="360"/>
      </w:pPr>
    </w:lvl>
    <w:lvl w:ilvl="5" w:tplc="6A4C6FB4" w:tentative="1">
      <w:start w:val="1"/>
      <w:numFmt w:val="lowerRoman"/>
      <w:lvlText w:val="%6."/>
      <w:lvlJc w:val="right"/>
      <w:pPr>
        <w:ind w:left="4320" w:hanging="180"/>
      </w:pPr>
    </w:lvl>
    <w:lvl w:ilvl="6" w:tplc="E730AC72" w:tentative="1">
      <w:start w:val="1"/>
      <w:numFmt w:val="decimal"/>
      <w:lvlText w:val="%7."/>
      <w:lvlJc w:val="left"/>
      <w:pPr>
        <w:ind w:left="5040" w:hanging="360"/>
      </w:pPr>
    </w:lvl>
    <w:lvl w:ilvl="7" w:tplc="09A07E92" w:tentative="1">
      <w:start w:val="1"/>
      <w:numFmt w:val="lowerLetter"/>
      <w:lvlText w:val="%8."/>
      <w:lvlJc w:val="left"/>
      <w:pPr>
        <w:ind w:left="5760" w:hanging="360"/>
      </w:pPr>
    </w:lvl>
    <w:lvl w:ilvl="8" w:tplc="3F5AE198" w:tentative="1">
      <w:start w:val="1"/>
      <w:numFmt w:val="lowerRoman"/>
      <w:lvlText w:val="%9."/>
      <w:lvlJc w:val="right"/>
      <w:pPr>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7F52A81"/>
    <w:multiLevelType w:val="hybridMultilevel"/>
    <w:tmpl w:val="A016EECC"/>
    <w:lvl w:ilvl="0" w:tplc="256C100E">
      <w:start w:val="1"/>
      <w:numFmt w:val="bullet"/>
      <w:pStyle w:val="ListBullet3"/>
      <w:lvlText w:val="-"/>
      <w:lvlJc w:val="left"/>
      <w:pPr>
        <w:tabs>
          <w:tab w:val="num" w:pos="1077"/>
        </w:tabs>
        <w:ind w:left="1077" w:hanging="397"/>
      </w:pPr>
      <w:rPr>
        <w:rFonts w:ascii="Times New Roman" w:hAnsi="Times New Roman" w:cs="Times New Roman" w:hint="default"/>
      </w:rPr>
    </w:lvl>
    <w:lvl w:ilvl="1" w:tplc="445AC148" w:tentative="1">
      <w:start w:val="1"/>
      <w:numFmt w:val="bullet"/>
      <w:lvlText w:val="o"/>
      <w:lvlJc w:val="left"/>
      <w:pPr>
        <w:tabs>
          <w:tab w:val="num" w:pos="1440"/>
        </w:tabs>
        <w:ind w:left="1440" w:hanging="360"/>
      </w:pPr>
      <w:rPr>
        <w:rFonts w:ascii="Courier New" w:hAnsi="Courier New" w:cs="Courier New" w:hint="default"/>
      </w:rPr>
    </w:lvl>
    <w:lvl w:ilvl="2" w:tplc="6422C4BE" w:tentative="1">
      <w:start w:val="1"/>
      <w:numFmt w:val="bullet"/>
      <w:lvlText w:val=""/>
      <w:lvlJc w:val="left"/>
      <w:pPr>
        <w:tabs>
          <w:tab w:val="num" w:pos="2160"/>
        </w:tabs>
        <w:ind w:left="2160" w:hanging="360"/>
      </w:pPr>
      <w:rPr>
        <w:rFonts w:ascii="Wingdings" w:hAnsi="Wingdings" w:hint="default"/>
      </w:rPr>
    </w:lvl>
    <w:lvl w:ilvl="3" w:tplc="42040998" w:tentative="1">
      <w:start w:val="1"/>
      <w:numFmt w:val="bullet"/>
      <w:lvlText w:val=""/>
      <w:lvlJc w:val="left"/>
      <w:pPr>
        <w:tabs>
          <w:tab w:val="num" w:pos="2880"/>
        </w:tabs>
        <w:ind w:left="2880" w:hanging="360"/>
      </w:pPr>
      <w:rPr>
        <w:rFonts w:ascii="Symbol" w:hAnsi="Symbol" w:hint="default"/>
      </w:rPr>
    </w:lvl>
    <w:lvl w:ilvl="4" w:tplc="70F86308" w:tentative="1">
      <w:start w:val="1"/>
      <w:numFmt w:val="bullet"/>
      <w:lvlText w:val="o"/>
      <w:lvlJc w:val="left"/>
      <w:pPr>
        <w:tabs>
          <w:tab w:val="num" w:pos="3600"/>
        </w:tabs>
        <w:ind w:left="3600" w:hanging="360"/>
      </w:pPr>
      <w:rPr>
        <w:rFonts w:ascii="Courier New" w:hAnsi="Courier New" w:cs="Courier New" w:hint="default"/>
      </w:rPr>
    </w:lvl>
    <w:lvl w:ilvl="5" w:tplc="A95E231C" w:tentative="1">
      <w:start w:val="1"/>
      <w:numFmt w:val="bullet"/>
      <w:lvlText w:val=""/>
      <w:lvlJc w:val="left"/>
      <w:pPr>
        <w:tabs>
          <w:tab w:val="num" w:pos="4320"/>
        </w:tabs>
        <w:ind w:left="4320" w:hanging="360"/>
      </w:pPr>
      <w:rPr>
        <w:rFonts w:ascii="Wingdings" w:hAnsi="Wingdings" w:hint="default"/>
      </w:rPr>
    </w:lvl>
    <w:lvl w:ilvl="6" w:tplc="5EFC47D6" w:tentative="1">
      <w:start w:val="1"/>
      <w:numFmt w:val="bullet"/>
      <w:lvlText w:val=""/>
      <w:lvlJc w:val="left"/>
      <w:pPr>
        <w:tabs>
          <w:tab w:val="num" w:pos="5040"/>
        </w:tabs>
        <w:ind w:left="5040" w:hanging="360"/>
      </w:pPr>
      <w:rPr>
        <w:rFonts w:ascii="Symbol" w:hAnsi="Symbol" w:hint="default"/>
      </w:rPr>
    </w:lvl>
    <w:lvl w:ilvl="7" w:tplc="537043B2" w:tentative="1">
      <w:start w:val="1"/>
      <w:numFmt w:val="bullet"/>
      <w:lvlText w:val="o"/>
      <w:lvlJc w:val="left"/>
      <w:pPr>
        <w:tabs>
          <w:tab w:val="num" w:pos="5760"/>
        </w:tabs>
        <w:ind w:left="5760" w:hanging="360"/>
      </w:pPr>
      <w:rPr>
        <w:rFonts w:ascii="Courier New" w:hAnsi="Courier New" w:cs="Courier New" w:hint="default"/>
      </w:rPr>
    </w:lvl>
    <w:lvl w:ilvl="8" w:tplc="760C121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534101A"/>
    <w:multiLevelType w:val="hybridMultilevel"/>
    <w:tmpl w:val="0FF20C22"/>
    <w:lvl w:ilvl="0" w:tplc="B86C9FDA">
      <w:start w:val="1"/>
      <w:numFmt w:val="decimal"/>
      <w:lvlText w:val="[%1]"/>
      <w:lvlJc w:val="left"/>
      <w:pPr>
        <w:ind w:left="360" w:hanging="360"/>
      </w:pPr>
      <w:rPr>
        <w:rFonts w:hint="eastAsia"/>
        <w:b w:val="0"/>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866C4E"/>
    <w:multiLevelType w:val="hybridMultilevel"/>
    <w:tmpl w:val="C5BE9580"/>
    <w:lvl w:ilvl="0" w:tplc="2EC25788">
      <w:start w:val="6"/>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84E2478"/>
    <w:multiLevelType w:val="hybridMultilevel"/>
    <w:tmpl w:val="B0FA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292038"/>
    <w:multiLevelType w:val="hybridMultilevel"/>
    <w:tmpl w:val="6328926E"/>
    <w:lvl w:ilvl="0" w:tplc="2EC25788">
      <w:start w:val="6"/>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C1E5ADE"/>
    <w:multiLevelType w:val="hybridMultilevel"/>
    <w:tmpl w:val="891EC51E"/>
    <w:lvl w:ilvl="0" w:tplc="2EC25788">
      <w:start w:val="6"/>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DB60D9B"/>
    <w:multiLevelType w:val="hybridMultilevel"/>
    <w:tmpl w:val="73FC16F0"/>
    <w:lvl w:ilvl="0" w:tplc="D988EF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9"/>
  </w:num>
  <w:num w:numId="3">
    <w:abstractNumId w:val="14"/>
  </w:num>
  <w:num w:numId="4">
    <w:abstractNumId w:val="9"/>
  </w:num>
  <w:num w:numId="5">
    <w:abstractNumId w:val="23"/>
  </w:num>
  <w:num w:numId="6">
    <w:abstractNumId w:val="10"/>
  </w:num>
  <w:num w:numId="7">
    <w:abstractNumId w:val="3"/>
  </w:num>
  <w:num w:numId="8">
    <w:abstractNumId w:val="20"/>
  </w:num>
  <w:num w:numId="9">
    <w:abstractNumId w:val="22"/>
    <w:lvlOverride w:ilvl="0">
      <w:startOverride w:val="1"/>
    </w:lvlOverride>
  </w:num>
  <w:num w:numId="10">
    <w:abstractNumId w:val="2"/>
  </w:num>
  <w:num w:numId="11">
    <w:abstractNumId w:val="18"/>
  </w:num>
  <w:num w:numId="12">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5"/>
  </w:num>
  <w:num w:numId="15">
    <w:abstractNumId w:val="11"/>
  </w:num>
  <w:num w:numId="16">
    <w:abstractNumId w:val="13"/>
  </w:num>
  <w:num w:numId="17">
    <w:abstractNumId w:val="24"/>
  </w:num>
  <w:num w:numId="18">
    <w:abstractNumId w:val="27"/>
  </w:num>
  <w:num w:numId="19">
    <w:abstractNumId w:val="20"/>
    <w:lvlOverride w:ilvl="0">
      <w:startOverride w:val="1"/>
    </w:lvlOverride>
  </w:num>
  <w:num w:numId="20">
    <w:abstractNumId w:val="15"/>
  </w:num>
  <w:num w:numId="21">
    <w:abstractNumId w:val="8"/>
  </w:num>
  <w:num w:numId="22">
    <w:abstractNumId w:val="28"/>
  </w:num>
  <w:num w:numId="23">
    <w:abstractNumId w:val="20"/>
    <w:lvlOverride w:ilvl="0">
      <w:startOverride w:val="1"/>
    </w:lvlOverride>
  </w:num>
  <w:num w:numId="24">
    <w:abstractNumId w:val="11"/>
    <w:lvlOverride w:ilvl="0">
      <w:startOverride w:val="1"/>
    </w:lvlOverride>
  </w:num>
  <w:num w:numId="25">
    <w:abstractNumId w:val="1"/>
  </w:num>
  <w:num w:numId="26">
    <w:abstractNumId w:val="6"/>
  </w:num>
  <w:num w:numId="27">
    <w:abstractNumId w:val="7"/>
  </w:num>
  <w:num w:numId="28">
    <w:abstractNumId w:val="32"/>
  </w:num>
  <w:num w:numId="29">
    <w:abstractNumId w:val="26"/>
  </w:num>
  <w:num w:numId="30">
    <w:abstractNumId w:val="31"/>
  </w:num>
  <w:num w:numId="31">
    <w:abstractNumId w:val="30"/>
  </w:num>
  <w:num w:numId="32">
    <w:abstractNumId w:val="4"/>
  </w:num>
  <w:num w:numId="33">
    <w:abstractNumId w:val="0"/>
  </w:num>
  <w:num w:numId="34">
    <w:abstractNumId w:val="12"/>
  </w:num>
  <w:num w:numId="35">
    <w:abstractNumId w:val="16"/>
  </w:num>
  <w:num w:numId="36">
    <w:abstractNumId w:val="25"/>
  </w:num>
  <w:num w:numId="37">
    <w:abstractNumId w:val="29"/>
  </w:num>
  <w:num w:numId="38">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bordersDoNotSurroundHeader/>
  <w:bordersDoNotSurroundFooter/>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zh-CN" w:vendorID="64" w:dllVersion="131077"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EF1"/>
    <w:rsid w:val="00000EF6"/>
    <w:rsid w:val="00001224"/>
    <w:rsid w:val="00001832"/>
    <w:rsid w:val="0000210F"/>
    <w:rsid w:val="00002265"/>
    <w:rsid w:val="00002368"/>
    <w:rsid w:val="000023A4"/>
    <w:rsid w:val="00002776"/>
    <w:rsid w:val="00002F8A"/>
    <w:rsid w:val="0000319E"/>
    <w:rsid w:val="00003313"/>
    <w:rsid w:val="0000345D"/>
    <w:rsid w:val="000036FC"/>
    <w:rsid w:val="0000389F"/>
    <w:rsid w:val="00003AD2"/>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B43"/>
    <w:rsid w:val="00022998"/>
    <w:rsid w:val="00022CA7"/>
    <w:rsid w:val="00022D10"/>
    <w:rsid w:val="00022EAC"/>
    <w:rsid w:val="000230BE"/>
    <w:rsid w:val="00023362"/>
    <w:rsid w:val="000234E8"/>
    <w:rsid w:val="0002362F"/>
    <w:rsid w:val="000236E6"/>
    <w:rsid w:val="00023B56"/>
    <w:rsid w:val="00024000"/>
    <w:rsid w:val="0002426F"/>
    <w:rsid w:val="00024283"/>
    <w:rsid w:val="000242DC"/>
    <w:rsid w:val="000248BC"/>
    <w:rsid w:val="00024B8C"/>
    <w:rsid w:val="000250CD"/>
    <w:rsid w:val="00025256"/>
    <w:rsid w:val="00025807"/>
    <w:rsid w:val="000258E5"/>
    <w:rsid w:val="00026069"/>
    <w:rsid w:val="000260DB"/>
    <w:rsid w:val="00026117"/>
    <w:rsid w:val="00026C4A"/>
    <w:rsid w:val="00026D04"/>
    <w:rsid w:val="0002769F"/>
    <w:rsid w:val="00027B0E"/>
    <w:rsid w:val="00027CE3"/>
    <w:rsid w:val="00027FFC"/>
    <w:rsid w:val="000303D4"/>
    <w:rsid w:val="000306A7"/>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5017"/>
    <w:rsid w:val="000352D9"/>
    <w:rsid w:val="0003579C"/>
    <w:rsid w:val="00035DBC"/>
    <w:rsid w:val="00035FFA"/>
    <w:rsid w:val="00036426"/>
    <w:rsid w:val="00036585"/>
    <w:rsid w:val="0003662D"/>
    <w:rsid w:val="00036674"/>
    <w:rsid w:val="00036744"/>
    <w:rsid w:val="00036A85"/>
    <w:rsid w:val="00036DE9"/>
    <w:rsid w:val="00036EDC"/>
    <w:rsid w:val="00036F94"/>
    <w:rsid w:val="0003731B"/>
    <w:rsid w:val="0003756F"/>
    <w:rsid w:val="00037887"/>
    <w:rsid w:val="00037AB2"/>
    <w:rsid w:val="00037AF4"/>
    <w:rsid w:val="00037FD7"/>
    <w:rsid w:val="000400B7"/>
    <w:rsid w:val="00040217"/>
    <w:rsid w:val="000405E7"/>
    <w:rsid w:val="0004084A"/>
    <w:rsid w:val="00040856"/>
    <w:rsid w:val="00040900"/>
    <w:rsid w:val="00040AD0"/>
    <w:rsid w:val="00040AFA"/>
    <w:rsid w:val="00040B26"/>
    <w:rsid w:val="0004106D"/>
    <w:rsid w:val="00041205"/>
    <w:rsid w:val="000414D7"/>
    <w:rsid w:val="00041578"/>
    <w:rsid w:val="00041848"/>
    <w:rsid w:val="00041997"/>
    <w:rsid w:val="00041F68"/>
    <w:rsid w:val="000422F7"/>
    <w:rsid w:val="000424D0"/>
    <w:rsid w:val="00042989"/>
    <w:rsid w:val="00042C1B"/>
    <w:rsid w:val="00042FB6"/>
    <w:rsid w:val="0004324C"/>
    <w:rsid w:val="00043256"/>
    <w:rsid w:val="00043526"/>
    <w:rsid w:val="000437B0"/>
    <w:rsid w:val="00043919"/>
    <w:rsid w:val="00043BF4"/>
    <w:rsid w:val="00043C6A"/>
    <w:rsid w:val="00043D1D"/>
    <w:rsid w:val="00044726"/>
    <w:rsid w:val="00044A4D"/>
    <w:rsid w:val="00044C79"/>
    <w:rsid w:val="00044CA1"/>
    <w:rsid w:val="0004516C"/>
    <w:rsid w:val="000452D4"/>
    <w:rsid w:val="00045476"/>
    <w:rsid w:val="00045E64"/>
    <w:rsid w:val="00046556"/>
    <w:rsid w:val="00046783"/>
    <w:rsid w:val="00046C0F"/>
    <w:rsid w:val="00046CA2"/>
    <w:rsid w:val="00047006"/>
    <w:rsid w:val="0004764B"/>
    <w:rsid w:val="000477F7"/>
    <w:rsid w:val="000479DD"/>
    <w:rsid w:val="00047CAC"/>
    <w:rsid w:val="00047D0B"/>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60D1"/>
    <w:rsid w:val="00056218"/>
    <w:rsid w:val="00056705"/>
    <w:rsid w:val="00056A3D"/>
    <w:rsid w:val="00056C68"/>
    <w:rsid w:val="00056EE8"/>
    <w:rsid w:val="00057142"/>
    <w:rsid w:val="00057505"/>
    <w:rsid w:val="00057841"/>
    <w:rsid w:val="000579B5"/>
    <w:rsid w:val="00057B2B"/>
    <w:rsid w:val="00057F79"/>
    <w:rsid w:val="000605C3"/>
    <w:rsid w:val="00060740"/>
    <w:rsid w:val="000608E4"/>
    <w:rsid w:val="00060F21"/>
    <w:rsid w:val="00060F94"/>
    <w:rsid w:val="000612DC"/>
    <w:rsid w:val="0006130E"/>
    <w:rsid w:val="00061469"/>
    <w:rsid w:val="00061814"/>
    <w:rsid w:val="00061A91"/>
    <w:rsid w:val="00061D59"/>
    <w:rsid w:val="0006218B"/>
    <w:rsid w:val="0006261A"/>
    <w:rsid w:val="00062862"/>
    <w:rsid w:val="00062A8F"/>
    <w:rsid w:val="00062F6C"/>
    <w:rsid w:val="000636FC"/>
    <w:rsid w:val="0006372F"/>
    <w:rsid w:val="00063F6D"/>
    <w:rsid w:val="00064049"/>
    <w:rsid w:val="00064148"/>
    <w:rsid w:val="000644BA"/>
    <w:rsid w:val="000647FB"/>
    <w:rsid w:val="00064A1D"/>
    <w:rsid w:val="00064F15"/>
    <w:rsid w:val="00064FB1"/>
    <w:rsid w:val="00065042"/>
    <w:rsid w:val="00065049"/>
    <w:rsid w:val="0006541E"/>
    <w:rsid w:val="0006568A"/>
    <w:rsid w:val="00065E51"/>
    <w:rsid w:val="000664E3"/>
    <w:rsid w:val="000665FA"/>
    <w:rsid w:val="000666A2"/>
    <w:rsid w:val="000667CC"/>
    <w:rsid w:val="000669A5"/>
    <w:rsid w:val="00066A23"/>
    <w:rsid w:val="00066B64"/>
    <w:rsid w:val="00066CA5"/>
    <w:rsid w:val="00066FBA"/>
    <w:rsid w:val="00067454"/>
    <w:rsid w:val="00067457"/>
    <w:rsid w:val="000674E8"/>
    <w:rsid w:val="00067863"/>
    <w:rsid w:val="00070085"/>
    <w:rsid w:val="0007016A"/>
    <w:rsid w:val="00070380"/>
    <w:rsid w:val="000703EA"/>
    <w:rsid w:val="00070775"/>
    <w:rsid w:val="000709EE"/>
    <w:rsid w:val="00070B64"/>
    <w:rsid w:val="00070CFB"/>
    <w:rsid w:val="00070D7C"/>
    <w:rsid w:val="00070F9E"/>
    <w:rsid w:val="00071034"/>
    <w:rsid w:val="000710F4"/>
    <w:rsid w:val="0007163E"/>
    <w:rsid w:val="00071907"/>
    <w:rsid w:val="00071A3B"/>
    <w:rsid w:val="00071B34"/>
    <w:rsid w:val="00071C49"/>
    <w:rsid w:val="00071CC3"/>
    <w:rsid w:val="00072007"/>
    <w:rsid w:val="0007216C"/>
    <w:rsid w:val="000721AD"/>
    <w:rsid w:val="000721D4"/>
    <w:rsid w:val="0007251B"/>
    <w:rsid w:val="000725A6"/>
    <w:rsid w:val="00072726"/>
    <w:rsid w:val="00072D09"/>
    <w:rsid w:val="000730F5"/>
    <w:rsid w:val="0007321B"/>
    <w:rsid w:val="00073535"/>
    <w:rsid w:val="00073677"/>
    <w:rsid w:val="00073825"/>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A9A"/>
    <w:rsid w:val="0007709E"/>
    <w:rsid w:val="00077386"/>
    <w:rsid w:val="00077477"/>
    <w:rsid w:val="00077D6D"/>
    <w:rsid w:val="000800F2"/>
    <w:rsid w:val="000807F0"/>
    <w:rsid w:val="00080CD5"/>
    <w:rsid w:val="00080FD1"/>
    <w:rsid w:val="000813A2"/>
    <w:rsid w:val="00081455"/>
    <w:rsid w:val="000817A9"/>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57E"/>
    <w:rsid w:val="000848F5"/>
    <w:rsid w:val="00084BA0"/>
    <w:rsid w:val="00084BF8"/>
    <w:rsid w:val="00084C00"/>
    <w:rsid w:val="00084EDD"/>
    <w:rsid w:val="00084FF0"/>
    <w:rsid w:val="00085122"/>
    <w:rsid w:val="00085940"/>
    <w:rsid w:val="00085A0C"/>
    <w:rsid w:val="00085F69"/>
    <w:rsid w:val="00086183"/>
    <w:rsid w:val="000863C6"/>
    <w:rsid w:val="000867F7"/>
    <w:rsid w:val="00086930"/>
    <w:rsid w:val="000871A3"/>
    <w:rsid w:val="0008722D"/>
    <w:rsid w:val="0008725B"/>
    <w:rsid w:val="000877C1"/>
    <w:rsid w:val="00087C04"/>
    <w:rsid w:val="00087CAB"/>
    <w:rsid w:val="00087D4F"/>
    <w:rsid w:val="00087EF8"/>
    <w:rsid w:val="000901BE"/>
    <w:rsid w:val="0009046B"/>
    <w:rsid w:val="000905CC"/>
    <w:rsid w:val="00090BB2"/>
    <w:rsid w:val="00090BD8"/>
    <w:rsid w:val="00091137"/>
    <w:rsid w:val="000913EC"/>
    <w:rsid w:val="000914DC"/>
    <w:rsid w:val="000915DC"/>
    <w:rsid w:val="000917D0"/>
    <w:rsid w:val="000919B3"/>
    <w:rsid w:val="00091ABB"/>
    <w:rsid w:val="000920CE"/>
    <w:rsid w:val="0009213D"/>
    <w:rsid w:val="000925F5"/>
    <w:rsid w:val="00092714"/>
    <w:rsid w:val="000927B0"/>
    <w:rsid w:val="00092ADE"/>
    <w:rsid w:val="00092CB4"/>
    <w:rsid w:val="00093146"/>
    <w:rsid w:val="00093459"/>
    <w:rsid w:val="000937BF"/>
    <w:rsid w:val="000938F1"/>
    <w:rsid w:val="00093CF9"/>
    <w:rsid w:val="0009443F"/>
    <w:rsid w:val="0009478D"/>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2DC"/>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E64"/>
    <w:rsid w:val="000A4181"/>
    <w:rsid w:val="000A4402"/>
    <w:rsid w:val="000A4525"/>
    <w:rsid w:val="000A468F"/>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E9"/>
    <w:rsid w:val="000A7A2B"/>
    <w:rsid w:val="000A7C18"/>
    <w:rsid w:val="000A7D7C"/>
    <w:rsid w:val="000B0282"/>
    <w:rsid w:val="000B03C6"/>
    <w:rsid w:val="000B04E6"/>
    <w:rsid w:val="000B05AB"/>
    <w:rsid w:val="000B05E0"/>
    <w:rsid w:val="000B05E2"/>
    <w:rsid w:val="000B05ED"/>
    <w:rsid w:val="000B0676"/>
    <w:rsid w:val="000B07B7"/>
    <w:rsid w:val="000B090D"/>
    <w:rsid w:val="000B0D88"/>
    <w:rsid w:val="000B0FD6"/>
    <w:rsid w:val="000B132F"/>
    <w:rsid w:val="000B17D9"/>
    <w:rsid w:val="000B1882"/>
    <w:rsid w:val="000B1997"/>
    <w:rsid w:val="000B2473"/>
    <w:rsid w:val="000B261B"/>
    <w:rsid w:val="000B2673"/>
    <w:rsid w:val="000B2B80"/>
    <w:rsid w:val="000B32FB"/>
    <w:rsid w:val="000B3421"/>
    <w:rsid w:val="000B38E6"/>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6E63"/>
    <w:rsid w:val="000B7257"/>
    <w:rsid w:val="000B7556"/>
    <w:rsid w:val="000B76C1"/>
    <w:rsid w:val="000C0479"/>
    <w:rsid w:val="000C05BC"/>
    <w:rsid w:val="000C0AFB"/>
    <w:rsid w:val="000C0C23"/>
    <w:rsid w:val="000C111E"/>
    <w:rsid w:val="000C13DF"/>
    <w:rsid w:val="000C1946"/>
    <w:rsid w:val="000C1A3D"/>
    <w:rsid w:val="000C1B1B"/>
    <w:rsid w:val="000C249D"/>
    <w:rsid w:val="000C2847"/>
    <w:rsid w:val="000C2DB7"/>
    <w:rsid w:val="000C2ED2"/>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55A"/>
    <w:rsid w:val="000C5E44"/>
    <w:rsid w:val="000C60A0"/>
    <w:rsid w:val="000C6C10"/>
    <w:rsid w:val="000C6FC4"/>
    <w:rsid w:val="000C7386"/>
    <w:rsid w:val="000C79F9"/>
    <w:rsid w:val="000D010B"/>
    <w:rsid w:val="000D02AF"/>
    <w:rsid w:val="000D02FD"/>
    <w:rsid w:val="000D0386"/>
    <w:rsid w:val="000D0589"/>
    <w:rsid w:val="000D0600"/>
    <w:rsid w:val="000D0904"/>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8F1"/>
    <w:rsid w:val="000D4AC9"/>
    <w:rsid w:val="000D4CFA"/>
    <w:rsid w:val="000D57CD"/>
    <w:rsid w:val="000D5A6C"/>
    <w:rsid w:val="000D5C0C"/>
    <w:rsid w:val="000D5D77"/>
    <w:rsid w:val="000D65C4"/>
    <w:rsid w:val="000D665D"/>
    <w:rsid w:val="000D67D7"/>
    <w:rsid w:val="000D6B0D"/>
    <w:rsid w:val="000D708B"/>
    <w:rsid w:val="000D726F"/>
    <w:rsid w:val="000D7466"/>
    <w:rsid w:val="000D789B"/>
    <w:rsid w:val="000D7AAE"/>
    <w:rsid w:val="000D7D73"/>
    <w:rsid w:val="000E0105"/>
    <w:rsid w:val="000E028F"/>
    <w:rsid w:val="000E0430"/>
    <w:rsid w:val="000E05AC"/>
    <w:rsid w:val="000E0673"/>
    <w:rsid w:val="000E09FE"/>
    <w:rsid w:val="000E1305"/>
    <w:rsid w:val="000E15A4"/>
    <w:rsid w:val="000E15B0"/>
    <w:rsid w:val="000E1693"/>
    <w:rsid w:val="000E17EB"/>
    <w:rsid w:val="000E186C"/>
    <w:rsid w:val="000E209D"/>
    <w:rsid w:val="000E22DD"/>
    <w:rsid w:val="000E231E"/>
    <w:rsid w:val="000E2625"/>
    <w:rsid w:val="000E2AFF"/>
    <w:rsid w:val="000E2CEB"/>
    <w:rsid w:val="000E2F56"/>
    <w:rsid w:val="000E3501"/>
    <w:rsid w:val="000E37F0"/>
    <w:rsid w:val="000E38D1"/>
    <w:rsid w:val="000E3980"/>
    <w:rsid w:val="000E3B36"/>
    <w:rsid w:val="000E3EF1"/>
    <w:rsid w:val="000E41F0"/>
    <w:rsid w:val="000E439B"/>
    <w:rsid w:val="000E4443"/>
    <w:rsid w:val="000E46AF"/>
    <w:rsid w:val="000E4862"/>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3C9"/>
    <w:rsid w:val="000F0A36"/>
    <w:rsid w:val="000F12C9"/>
    <w:rsid w:val="000F1477"/>
    <w:rsid w:val="000F1949"/>
    <w:rsid w:val="000F198F"/>
    <w:rsid w:val="000F1CAC"/>
    <w:rsid w:val="000F21C3"/>
    <w:rsid w:val="000F24BF"/>
    <w:rsid w:val="000F25F5"/>
    <w:rsid w:val="000F2611"/>
    <w:rsid w:val="000F26A5"/>
    <w:rsid w:val="000F325B"/>
    <w:rsid w:val="000F3536"/>
    <w:rsid w:val="000F3C5C"/>
    <w:rsid w:val="000F3FA1"/>
    <w:rsid w:val="000F426B"/>
    <w:rsid w:val="000F46B7"/>
    <w:rsid w:val="000F4E5C"/>
    <w:rsid w:val="000F4FF8"/>
    <w:rsid w:val="000F519E"/>
    <w:rsid w:val="000F5515"/>
    <w:rsid w:val="000F560F"/>
    <w:rsid w:val="000F57A5"/>
    <w:rsid w:val="000F5F35"/>
    <w:rsid w:val="000F6238"/>
    <w:rsid w:val="000F629F"/>
    <w:rsid w:val="000F65F0"/>
    <w:rsid w:val="000F72B0"/>
    <w:rsid w:val="000F74A4"/>
    <w:rsid w:val="000F74AB"/>
    <w:rsid w:val="000F7D9D"/>
    <w:rsid w:val="000F7E5A"/>
    <w:rsid w:val="000F7FAB"/>
    <w:rsid w:val="000F7FB4"/>
    <w:rsid w:val="001000C4"/>
    <w:rsid w:val="0010017A"/>
    <w:rsid w:val="001008D4"/>
    <w:rsid w:val="00100A3F"/>
    <w:rsid w:val="00100DDD"/>
    <w:rsid w:val="001011CB"/>
    <w:rsid w:val="001012DD"/>
    <w:rsid w:val="00101934"/>
    <w:rsid w:val="00101B73"/>
    <w:rsid w:val="00101E8C"/>
    <w:rsid w:val="0010211D"/>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8B"/>
    <w:rsid w:val="00105A43"/>
    <w:rsid w:val="00105BB2"/>
    <w:rsid w:val="00105E6E"/>
    <w:rsid w:val="00105E79"/>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E1"/>
    <w:rsid w:val="00111954"/>
    <w:rsid w:val="0011199F"/>
    <w:rsid w:val="001119A3"/>
    <w:rsid w:val="00111B44"/>
    <w:rsid w:val="00111CCF"/>
    <w:rsid w:val="00112022"/>
    <w:rsid w:val="00112065"/>
    <w:rsid w:val="001123E3"/>
    <w:rsid w:val="00112A43"/>
    <w:rsid w:val="00112AAC"/>
    <w:rsid w:val="00112DF2"/>
    <w:rsid w:val="00112F4F"/>
    <w:rsid w:val="0011307B"/>
    <w:rsid w:val="00113402"/>
    <w:rsid w:val="00113BF8"/>
    <w:rsid w:val="001142C7"/>
    <w:rsid w:val="00114602"/>
    <w:rsid w:val="0011461C"/>
    <w:rsid w:val="001146B0"/>
    <w:rsid w:val="0011484F"/>
    <w:rsid w:val="00114A8D"/>
    <w:rsid w:val="00114AAE"/>
    <w:rsid w:val="0011508D"/>
    <w:rsid w:val="00115193"/>
    <w:rsid w:val="00115B4D"/>
    <w:rsid w:val="00115CBC"/>
    <w:rsid w:val="00115E92"/>
    <w:rsid w:val="00115EA7"/>
    <w:rsid w:val="001167C9"/>
    <w:rsid w:val="00116BFE"/>
    <w:rsid w:val="00117175"/>
    <w:rsid w:val="0011727E"/>
    <w:rsid w:val="0011731D"/>
    <w:rsid w:val="00117605"/>
    <w:rsid w:val="001176A6"/>
    <w:rsid w:val="00117BCE"/>
    <w:rsid w:val="00117D5A"/>
    <w:rsid w:val="0012049D"/>
    <w:rsid w:val="001208EF"/>
    <w:rsid w:val="00120BCA"/>
    <w:rsid w:val="00120D86"/>
    <w:rsid w:val="00120DE8"/>
    <w:rsid w:val="0012121F"/>
    <w:rsid w:val="0012135C"/>
    <w:rsid w:val="001214F2"/>
    <w:rsid w:val="001219AD"/>
    <w:rsid w:val="00121BC7"/>
    <w:rsid w:val="00121F15"/>
    <w:rsid w:val="001221F6"/>
    <w:rsid w:val="00122765"/>
    <w:rsid w:val="00122940"/>
    <w:rsid w:val="00122A1E"/>
    <w:rsid w:val="00122F03"/>
    <w:rsid w:val="001239D3"/>
    <w:rsid w:val="00123A1E"/>
    <w:rsid w:val="00123B50"/>
    <w:rsid w:val="00123D21"/>
    <w:rsid w:val="00123F4E"/>
    <w:rsid w:val="00123FCC"/>
    <w:rsid w:val="00124387"/>
    <w:rsid w:val="00124649"/>
    <w:rsid w:val="001246C9"/>
    <w:rsid w:val="00124AEF"/>
    <w:rsid w:val="00124E86"/>
    <w:rsid w:val="00124F3B"/>
    <w:rsid w:val="00125004"/>
    <w:rsid w:val="001251DB"/>
    <w:rsid w:val="001251EC"/>
    <w:rsid w:val="0012532A"/>
    <w:rsid w:val="001253AB"/>
    <w:rsid w:val="001253E0"/>
    <w:rsid w:val="001255D6"/>
    <w:rsid w:val="001256B3"/>
    <w:rsid w:val="00125A02"/>
    <w:rsid w:val="00125A63"/>
    <w:rsid w:val="00125EE2"/>
    <w:rsid w:val="00125FBA"/>
    <w:rsid w:val="00126143"/>
    <w:rsid w:val="001265D5"/>
    <w:rsid w:val="0012664B"/>
    <w:rsid w:val="00126AE3"/>
    <w:rsid w:val="00126EEC"/>
    <w:rsid w:val="001270A5"/>
    <w:rsid w:val="00127592"/>
    <w:rsid w:val="0012770B"/>
    <w:rsid w:val="00127BFE"/>
    <w:rsid w:val="00127CCC"/>
    <w:rsid w:val="00127F3B"/>
    <w:rsid w:val="001300F9"/>
    <w:rsid w:val="001304A4"/>
    <w:rsid w:val="00130591"/>
    <w:rsid w:val="00130715"/>
    <w:rsid w:val="00130E69"/>
    <w:rsid w:val="00131049"/>
    <w:rsid w:val="001310F2"/>
    <w:rsid w:val="0013112E"/>
    <w:rsid w:val="001311FA"/>
    <w:rsid w:val="00131397"/>
    <w:rsid w:val="00131E32"/>
    <w:rsid w:val="00131FDE"/>
    <w:rsid w:val="001327EC"/>
    <w:rsid w:val="00132824"/>
    <w:rsid w:val="00132AC0"/>
    <w:rsid w:val="00132AEB"/>
    <w:rsid w:val="00132FFE"/>
    <w:rsid w:val="0013313E"/>
    <w:rsid w:val="0013329A"/>
    <w:rsid w:val="0013395E"/>
    <w:rsid w:val="00133AAB"/>
    <w:rsid w:val="0013438A"/>
    <w:rsid w:val="0013456D"/>
    <w:rsid w:val="00135176"/>
    <w:rsid w:val="00135383"/>
    <w:rsid w:val="00136123"/>
    <w:rsid w:val="0013618E"/>
    <w:rsid w:val="0013637E"/>
    <w:rsid w:val="001364F2"/>
    <w:rsid w:val="00136864"/>
    <w:rsid w:val="00136899"/>
    <w:rsid w:val="001369F8"/>
    <w:rsid w:val="00136A05"/>
    <w:rsid w:val="00137793"/>
    <w:rsid w:val="001378A4"/>
    <w:rsid w:val="00137972"/>
    <w:rsid w:val="001379AA"/>
    <w:rsid w:val="00137E34"/>
    <w:rsid w:val="00140175"/>
    <w:rsid w:val="001401CE"/>
    <w:rsid w:val="00140A93"/>
    <w:rsid w:val="00140BAA"/>
    <w:rsid w:val="00141AA6"/>
    <w:rsid w:val="00141D01"/>
    <w:rsid w:val="00141D67"/>
    <w:rsid w:val="0014232B"/>
    <w:rsid w:val="001425CA"/>
    <w:rsid w:val="0014260D"/>
    <w:rsid w:val="001426A3"/>
    <w:rsid w:val="001426BF"/>
    <w:rsid w:val="00142730"/>
    <w:rsid w:val="0014290F"/>
    <w:rsid w:val="00142993"/>
    <w:rsid w:val="00142A30"/>
    <w:rsid w:val="0014335C"/>
    <w:rsid w:val="0014359A"/>
    <w:rsid w:val="0014383D"/>
    <w:rsid w:val="00143F42"/>
    <w:rsid w:val="001442E3"/>
    <w:rsid w:val="00144524"/>
    <w:rsid w:val="00144880"/>
    <w:rsid w:val="00144954"/>
    <w:rsid w:val="00144E59"/>
    <w:rsid w:val="00145567"/>
    <w:rsid w:val="0014574E"/>
    <w:rsid w:val="00145A27"/>
    <w:rsid w:val="00145BC2"/>
    <w:rsid w:val="00145E20"/>
    <w:rsid w:val="00145FC5"/>
    <w:rsid w:val="00146932"/>
    <w:rsid w:val="00146C92"/>
    <w:rsid w:val="00146D91"/>
    <w:rsid w:val="0014722A"/>
    <w:rsid w:val="001473E4"/>
    <w:rsid w:val="00147F17"/>
    <w:rsid w:val="0015025C"/>
    <w:rsid w:val="00150727"/>
    <w:rsid w:val="00150911"/>
    <w:rsid w:val="00150F69"/>
    <w:rsid w:val="001513C7"/>
    <w:rsid w:val="00151798"/>
    <w:rsid w:val="0015188D"/>
    <w:rsid w:val="00151AF9"/>
    <w:rsid w:val="00151C96"/>
    <w:rsid w:val="00151EE9"/>
    <w:rsid w:val="00152205"/>
    <w:rsid w:val="00152277"/>
    <w:rsid w:val="0015233E"/>
    <w:rsid w:val="0015236F"/>
    <w:rsid w:val="00152617"/>
    <w:rsid w:val="00152723"/>
    <w:rsid w:val="00152C44"/>
    <w:rsid w:val="00152FC8"/>
    <w:rsid w:val="00153813"/>
    <w:rsid w:val="00154213"/>
    <w:rsid w:val="001542C8"/>
    <w:rsid w:val="001545FE"/>
    <w:rsid w:val="001558C6"/>
    <w:rsid w:val="00155A67"/>
    <w:rsid w:val="00155EC3"/>
    <w:rsid w:val="00155FE1"/>
    <w:rsid w:val="001562DA"/>
    <w:rsid w:val="001564E2"/>
    <w:rsid w:val="0015660F"/>
    <w:rsid w:val="001568D3"/>
    <w:rsid w:val="00156D4D"/>
    <w:rsid w:val="00157001"/>
    <w:rsid w:val="00157B07"/>
    <w:rsid w:val="00157CFB"/>
    <w:rsid w:val="001608E4"/>
    <w:rsid w:val="00160BF4"/>
    <w:rsid w:val="00160FEB"/>
    <w:rsid w:val="0016135D"/>
    <w:rsid w:val="0016140C"/>
    <w:rsid w:val="00161640"/>
    <w:rsid w:val="00161741"/>
    <w:rsid w:val="00161A52"/>
    <w:rsid w:val="00161B60"/>
    <w:rsid w:val="00161CF9"/>
    <w:rsid w:val="00161FAF"/>
    <w:rsid w:val="00161FB9"/>
    <w:rsid w:val="00162042"/>
    <w:rsid w:val="001621A4"/>
    <w:rsid w:val="0016232E"/>
    <w:rsid w:val="00162385"/>
    <w:rsid w:val="00162449"/>
    <w:rsid w:val="00162BE3"/>
    <w:rsid w:val="00162EEB"/>
    <w:rsid w:val="0016318D"/>
    <w:rsid w:val="00163267"/>
    <w:rsid w:val="0016347F"/>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29"/>
    <w:rsid w:val="00165992"/>
    <w:rsid w:val="001659D6"/>
    <w:rsid w:val="00165CD5"/>
    <w:rsid w:val="00165DAA"/>
    <w:rsid w:val="0016600C"/>
    <w:rsid w:val="001660F4"/>
    <w:rsid w:val="00166122"/>
    <w:rsid w:val="00166152"/>
    <w:rsid w:val="0016696D"/>
    <w:rsid w:val="00166A4B"/>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B62"/>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BEA"/>
    <w:rsid w:val="00174DE9"/>
    <w:rsid w:val="00174EF1"/>
    <w:rsid w:val="00174F49"/>
    <w:rsid w:val="0017510C"/>
    <w:rsid w:val="00175259"/>
    <w:rsid w:val="001753C9"/>
    <w:rsid w:val="001757E4"/>
    <w:rsid w:val="001759B1"/>
    <w:rsid w:val="001761B3"/>
    <w:rsid w:val="001762EF"/>
    <w:rsid w:val="0017661C"/>
    <w:rsid w:val="00176B73"/>
    <w:rsid w:val="001776CE"/>
    <w:rsid w:val="0017786D"/>
    <w:rsid w:val="00177871"/>
    <w:rsid w:val="00177957"/>
    <w:rsid w:val="00177C3D"/>
    <w:rsid w:val="00177CAF"/>
    <w:rsid w:val="00177D88"/>
    <w:rsid w:val="00177E5A"/>
    <w:rsid w:val="0018019C"/>
    <w:rsid w:val="001807BF"/>
    <w:rsid w:val="00180BAF"/>
    <w:rsid w:val="00180C17"/>
    <w:rsid w:val="00180E51"/>
    <w:rsid w:val="0018136D"/>
    <w:rsid w:val="0018146E"/>
    <w:rsid w:val="00181681"/>
    <w:rsid w:val="0018173D"/>
    <w:rsid w:val="00181A99"/>
    <w:rsid w:val="00181AD2"/>
    <w:rsid w:val="0018264C"/>
    <w:rsid w:val="00182A71"/>
    <w:rsid w:val="00182CA4"/>
    <w:rsid w:val="00182CBD"/>
    <w:rsid w:val="0018303F"/>
    <w:rsid w:val="001839D7"/>
    <w:rsid w:val="00183A05"/>
    <w:rsid w:val="00183E2F"/>
    <w:rsid w:val="0018426D"/>
    <w:rsid w:val="0018472F"/>
    <w:rsid w:val="001848D6"/>
    <w:rsid w:val="00184F3C"/>
    <w:rsid w:val="00184F83"/>
    <w:rsid w:val="0018509F"/>
    <w:rsid w:val="001855EC"/>
    <w:rsid w:val="0018574F"/>
    <w:rsid w:val="00185A07"/>
    <w:rsid w:val="00185B52"/>
    <w:rsid w:val="00185FF8"/>
    <w:rsid w:val="00186070"/>
    <w:rsid w:val="001861BE"/>
    <w:rsid w:val="00186385"/>
    <w:rsid w:val="00186637"/>
    <w:rsid w:val="00186741"/>
    <w:rsid w:val="00186D3D"/>
    <w:rsid w:val="00187185"/>
    <w:rsid w:val="0018737B"/>
    <w:rsid w:val="001874AA"/>
    <w:rsid w:val="00187A53"/>
    <w:rsid w:val="00190831"/>
    <w:rsid w:val="00190A3F"/>
    <w:rsid w:val="00190B51"/>
    <w:rsid w:val="00190CD6"/>
    <w:rsid w:val="00190D35"/>
    <w:rsid w:val="001910FA"/>
    <w:rsid w:val="00191466"/>
    <w:rsid w:val="001916BA"/>
    <w:rsid w:val="001918BC"/>
    <w:rsid w:val="00191A10"/>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51F2"/>
    <w:rsid w:val="00195206"/>
    <w:rsid w:val="00195251"/>
    <w:rsid w:val="0019550D"/>
    <w:rsid w:val="001956DF"/>
    <w:rsid w:val="00195EEA"/>
    <w:rsid w:val="0019644B"/>
    <w:rsid w:val="001964B0"/>
    <w:rsid w:val="00196660"/>
    <w:rsid w:val="00197525"/>
    <w:rsid w:val="0019788D"/>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AB0"/>
    <w:rsid w:val="001A3B5B"/>
    <w:rsid w:val="001A3E86"/>
    <w:rsid w:val="001A4167"/>
    <w:rsid w:val="001A4368"/>
    <w:rsid w:val="001A4A72"/>
    <w:rsid w:val="001A4C56"/>
    <w:rsid w:val="001A4F52"/>
    <w:rsid w:val="001A51B0"/>
    <w:rsid w:val="001A55BA"/>
    <w:rsid w:val="001A597A"/>
    <w:rsid w:val="001A5FED"/>
    <w:rsid w:val="001A6416"/>
    <w:rsid w:val="001A6549"/>
    <w:rsid w:val="001A67E0"/>
    <w:rsid w:val="001A6829"/>
    <w:rsid w:val="001A6990"/>
    <w:rsid w:val="001A6ABD"/>
    <w:rsid w:val="001A701D"/>
    <w:rsid w:val="001A7456"/>
    <w:rsid w:val="001A7886"/>
    <w:rsid w:val="001A7B00"/>
    <w:rsid w:val="001A7B6A"/>
    <w:rsid w:val="001B06B5"/>
    <w:rsid w:val="001B090E"/>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141"/>
    <w:rsid w:val="001B41D0"/>
    <w:rsid w:val="001B45BA"/>
    <w:rsid w:val="001B4DD8"/>
    <w:rsid w:val="001B4DEF"/>
    <w:rsid w:val="001B4E7C"/>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41A"/>
    <w:rsid w:val="001C1433"/>
    <w:rsid w:val="001C162E"/>
    <w:rsid w:val="001C1746"/>
    <w:rsid w:val="001C1C1D"/>
    <w:rsid w:val="001C1E47"/>
    <w:rsid w:val="001C2B2B"/>
    <w:rsid w:val="001C2ECB"/>
    <w:rsid w:val="001C36E0"/>
    <w:rsid w:val="001C3B8D"/>
    <w:rsid w:val="001C40CC"/>
    <w:rsid w:val="001C43AD"/>
    <w:rsid w:val="001C443E"/>
    <w:rsid w:val="001C44A5"/>
    <w:rsid w:val="001C4C36"/>
    <w:rsid w:val="001C4DBF"/>
    <w:rsid w:val="001C510A"/>
    <w:rsid w:val="001C526E"/>
    <w:rsid w:val="001C53C8"/>
    <w:rsid w:val="001C54D8"/>
    <w:rsid w:val="001C5544"/>
    <w:rsid w:val="001C609D"/>
    <w:rsid w:val="001C61F0"/>
    <w:rsid w:val="001C629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2319"/>
    <w:rsid w:val="001D23AA"/>
    <w:rsid w:val="001D243D"/>
    <w:rsid w:val="001D2A10"/>
    <w:rsid w:val="001D2F93"/>
    <w:rsid w:val="001D3164"/>
    <w:rsid w:val="001D3183"/>
    <w:rsid w:val="001D3233"/>
    <w:rsid w:val="001D34D8"/>
    <w:rsid w:val="001D3AE4"/>
    <w:rsid w:val="001D3BDE"/>
    <w:rsid w:val="001D3CB8"/>
    <w:rsid w:val="001D4079"/>
    <w:rsid w:val="001D42D0"/>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E70"/>
    <w:rsid w:val="001E139E"/>
    <w:rsid w:val="001E16F7"/>
    <w:rsid w:val="001E17B0"/>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837"/>
    <w:rsid w:val="001E7C40"/>
    <w:rsid w:val="001F02BF"/>
    <w:rsid w:val="001F0420"/>
    <w:rsid w:val="001F0422"/>
    <w:rsid w:val="001F04C6"/>
    <w:rsid w:val="001F0578"/>
    <w:rsid w:val="001F1234"/>
    <w:rsid w:val="001F12D7"/>
    <w:rsid w:val="001F12F6"/>
    <w:rsid w:val="001F1617"/>
    <w:rsid w:val="001F16E8"/>
    <w:rsid w:val="001F18F4"/>
    <w:rsid w:val="001F1AD2"/>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3F3"/>
    <w:rsid w:val="001F645F"/>
    <w:rsid w:val="001F6551"/>
    <w:rsid w:val="001F67C0"/>
    <w:rsid w:val="001F6DC0"/>
    <w:rsid w:val="001F75AB"/>
    <w:rsid w:val="001F786D"/>
    <w:rsid w:val="002001C2"/>
    <w:rsid w:val="0020095A"/>
    <w:rsid w:val="00200DD2"/>
    <w:rsid w:val="00200FFF"/>
    <w:rsid w:val="00201173"/>
    <w:rsid w:val="00201439"/>
    <w:rsid w:val="00201B74"/>
    <w:rsid w:val="00201D00"/>
    <w:rsid w:val="00201EE2"/>
    <w:rsid w:val="002023F2"/>
    <w:rsid w:val="00202842"/>
    <w:rsid w:val="0020287F"/>
    <w:rsid w:val="002028DE"/>
    <w:rsid w:val="00202A9B"/>
    <w:rsid w:val="00202B09"/>
    <w:rsid w:val="00202C18"/>
    <w:rsid w:val="00202CB1"/>
    <w:rsid w:val="00202DFF"/>
    <w:rsid w:val="002031AA"/>
    <w:rsid w:val="0020321C"/>
    <w:rsid w:val="0020347F"/>
    <w:rsid w:val="002034B9"/>
    <w:rsid w:val="00203E8B"/>
    <w:rsid w:val="00203EB9"/>
    <w:rsid w:val="00204126"/>
    <w:rsid w:val="00204135"/>
    <w:rsid w:val="0020426D"/>
    <w:rsid w:val="0020483E"/>
    <w:rsid w:val="0020493C"/>
    <w:rsid w:val="00204F2F"/>
    <w:rsid w:val="00204F90"/>
    <w:rsid w:val="00205230"/>
    <w:rsid w:val="002053BB"/>
    <w:rsid w:val="002054E9"/>
    <w:rsid w:val="00205636"/>
    <w:rsid w:val="00205724"/>
    <w:rsid w:val="00205755"/>
    <w:rsid w:val="00205888"/>
    <w:rsid w:val="002059CA"/>
    <w:rsid w:val="00205CC9"/>
    <w:rsid w:val="00205CEF"/>
    <w:rsid w:val="00205F7A"/>
    <w:rsid w:val="00206085"/>
    <w:rsid w:val="002064AB"/>
    <w:rsid w:val="00206546"/>
    <w:rsid w:val="0020691E"/>
    <w:rsid w:val="00206B9A"/>
    <w:rsid w:val="00206B9C"/>
    <w:rsid w:val="00207024"/>
    <w:rsid w:val="00207B15"/>
    <w:rsid w:val="00207BC0"/>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33B"/>
    <w:rsid w:val="002124AC"/>
    <w:rsid w:val="00212D9C"/>
    <w:rsid w:val="00212D9E"/>
    <w:rsid w:val="00212F3D"/>
    <w:rsid w:val="00213055"/>
    <w:rsid w:val="0021365C"/>
    <w:rsid w:val="00213738"/>
    <w:rsid w:val="0021379C"/>
    <w:rsid w:val="002138EF"/>
    <w:rsid w:val="00213A33"/>
    <w:rsid w:val="00214484"/>
    <w:rsid w:val="00214ADC"/>
    <w:rsid w:val="00214B53"/>
    <w:rsid w:val="00215079"/>
    <w:rsid w:val="002150FD"/>
    <w:rsid w:val="002153BE"/>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CA3"/>
    <w:rsid w:val="00221F23"/>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B6E"/>
    <w:rsid w:val="00225C07"/>
    <w:rsid w:val="00225DBD"/>
    <w:rsid w:val="0022604B"/>
    <w:rsid w:val="00226341"/>
    <w:rsid w:val="00226424"/>
    <w:rsid w:val="00226675"/>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8DB"/>
    <w:rsid w:val="00233AF1"/>
    <w:rsid w:val="00233D02"/>
    <w:rsid w:val="00233D61"/>
    <w:rsid w:val="00234240"/>
    <w:rsid w:val="002342AF"/>
    <w:rsid w:val="0023448D"/>
    <w:rsid w:val="00234645"/>
    <w:rsid w:val="00234BF3"/>
    <w:rsid w:val="00234DB2"/>
    <w:rsid w:val="00234EAE"/>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B18"/>
    <w:rsid w:val="00240D98"/>
    <w:rsid w:val="00240DC6"/>
    <w:rsid w:val="0024100F"/>
    <w:rsid w:val="002411FC"/>
    <w:rsid w:val="002412F5"/>
    <w:rsid w:val="0024161D"/>
    <w:rsid w:val="002425CA"/>
    <w:rsid w:val="0024266A"/>
    <w:rsid w:val="00242EFD"/>
    <w:rsid w:val="002430F2"/>
    <w:rsid w:val="002439F4"/>
    <w:rsid w:val="00243AF0"/>
    <w:rsid w:val="00243DD0"/>
    <w:rsid w:val="0024445D"/>
    <w:rsid w:val="002444DC"/>
    <w:rsid w:val="002445ED"/>
    <w:rsid w:val="002447CB"/>
    <w:rsid w:val="002449CA"/>
    <w:rsid w:val="00244B49"/>
    <w:rsid w:val="002451C1"/>
    <w:rsid w:val="0024521F"/>
    <w:rsid w:val="00245238"/>
    <w:rsid w:val="00245457"/>
    <w:rsid w:val="002456F9"/>
    <w:rsid w:val="0024593A"/>
    <w:rsid w:val="002459F1"/>
    <w:rsid w:val="00245B8D"/>
    <w:rsid w:val="00246301"/>
    <w:rsid w:val="0024645A"/>
    <w:rsid w:val="002468AE"/>
    <w:rsid w:val="00246F8B"/>
    <w:rsid w:val="00247175"/>
    <w:rsid w:val="0024786C"/>
    <w:rsid w:val="00247B22"/>
    <w:rsid w:val="0025066B"/>
    <w:rsid w:val="00250945"/>
    <w:rsid w:val="00250A23"/>
    <w:rsid w:val="00251165"/>
    <w:rsid w:val="00251213"/>
    <w:rsid w:val="002516B4"/>
    <w:rsid w:val="00251C19"/>
    <w:rsid w:val="00251CBD"/>
    <w:rsid w:val="0025221C"/>
    <w:rsid w:val="002522C7"/>
    <w:rsid w:val="002525CF"/>
    <w:rsid w:val="002526E2"/>
    <w:rsid w:val="00252770"/>
    <w:rsid w:val="0025280B"/>
    <w:rsid w:val="00252C4C"/>
    <w:rsid w:val="00252E25"/>
    <w:rsid w:val="00252E4A"/>
    <w:rsid w:val="00252E62"/>
    <w:rsid w:val="00252FD2"/>
    <w:rsid w:val="0025317E"/>
    <w:rsid w:val="002531DB"/>
    <w:rsid w:val="002533A7"/>
    <w:rsid w:val="00253784"/>
    <w:rsid w:val="00253B15"/>
    <w:rsid w:val="00253C66"/>
    <w:rsid w:val="00253D15"/>
    <w:rsid w:val="00253E4B"/>
    <w:rsid w:val="00254AA0"/>
    <w:rsid w:val="00254C95"/>
    <w:rsid w:val="00254D03"/>
    <w:rsid w:val="00254FD3"/>
    <w:rsid w:val="002550EB"/>
    <w:rsid w:val="00255307"/>
    <w:rsid w:val="002558C3"/>
    <w:rsid w:val="002559E8"/>
    <w:rsid w:val="00256385"/>
    <w:rsid w:val="00256DB6"/>
    <w:rsid w:val="00257307"/>
    <w:rsid w:val="00257533"/>
    <w:rsid w:val="00257B6C"/>
    <w:rsid w:val="002602B9"/>
    <w:rsid w:val="002602D8"/>
    <w:rsid w:val="002603E0"/>
    <w:rsid w:val="002605FC"/>
    <w:rsid w:val="002606DB"/>
    <w:rsid w:val="002608BD"/>
    <w:rsid w:val="00260914"/>
    <w:rsid w:val="00260B5F"/>
    <w:rsid w:val="00260C76"/>
    <w:rsid w:val="0026116D"/>
    <w:rsid w:val="0026117A"/>
    <w:rsid w:val="00261268"/>
    <w:rsid w:val="00261726"/>
    <w:rsid w:val="00261E94"/>
    <w:rsid w:val="0026211A"/>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AC"/>
    <w:rsid w:val="0026455E"/>
    <w:rsid w:val="002647F7"/>
    <w:rsid w:val="0026482B"/>
    <w:rsid w:val="00264A0B"/>
    <w:rsid w:val="00264B39"/>
    <w:rsid w:val="00264C49"/>
    <w:rsid w:val="00264F6E"/>
    <w:rsid w:val="00265127"/>
    <w:rsid w:val="002657A5"/>
    <w:rsid w:val="0026596A"/>
    <w:rsid w:val="00266700"/>
    <w:rsid w:val="00266D1F"/>
    <w:rsid w:val="00266DC7"/>
    <w:rsid w:val="002672D5"/>
    <w:rsid w:val="00267361"/>
    <w:rsid w:val="0026738B"/>
    <w:rsid w:val="002676D2"/>
    <w:rsid w:val="0026782E"/>
    <w:rsid w:val="0026783C"/>
    <w:rsid w:val="002678E1"/>
    <w:rsid w:val="002678F4"/>
    <w:rsid w:val="002679A4"/>
    <w:rsid w:val="00267BD2"/>
    <w:rsid w:val="0027053A"/>
    <w:rsid w:val="002705C1"/>
    <w:rsid w:val="00270AC7"/>
    <w:rsid w:val="00270BBB"/>
    <w:rsid w:val="00270EBB"/>
    <w:rsid w:val="00271658"/>
    <w:rsid w:val="00271BD5"/>
    <w:rsid w:val="00271ED7"/>
    <w:rsid w:val="00271F04"/>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54B"/>
    <w:rsid w:val="00281D5B"/>
    <w:rsid w:val="00281F71"/>
    <w:rsid w:val="002822B2"/>
    <w:rsid w:val="0028234D"/>
    <w:rsid w:val="002828A5"/>
    <w:rsid w:val="00283142"/>
    <w:rsid w:val="0028320B"/>
    <w:rsid w:val="002837E6"/>
    <w:rsid w:val="002838D0"/>
    <w:rsid w:val="00283969"/>
    <w:rsid w:val="002839D0"/>
    <w:rsid w:val="00283AB2"/>
    <w:rsid w:val="00283D87"/>
    <w:rsid w:val="00283E7C"/>
    <w:rsid w:val="002840A7"/>
    <w:rsid w:val="002841C4"/>
    <w:rsid w:val="00284866"/>
    <w:rsid w:val="002848B3"/>
    <w:rsid w:val="00285020"/>
    <w:rsid w:val="0028509E"/>
    <w:rsid w:val="00285163"/>
    <w:rsid w:val="00285593"/>
    <w:rsid w:val="00285997"/>
    <w:rsid w:val="00285ACA"/>
    <w:rsid w:val="00285CBD"/>
    <w:rsid w:val="00286326"/>
    <w:rsid w:val="0028660B"/>
    <w:rsid w:val="00286D99"/>
    <w:rsid w:val="0028723E"/>
    <w:rsid w:val="00287251"/>
    <w:rsid w:val="00287263"/>
    <w:rsid w:val="002873B3"/>
    <w:rsid w:val="002874FF"/>
    <w:rsid w:val="002879AA"/>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119"/>
    <w:rsid w:val="0029620A"/>
    <w:rsid w:val="00296390"/>
    <w:rsid w:val="0029678C"/>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A7"/>
    <w:rsid w:val="002A2468"/>
    <w:rsid w:val="002A2512"/>
    <w:rsid w:val="002A267B"/>
    <w:rsid w:val="002A271D"/>
    <w:rsid w:val="002A2847"/>
    <w:rsid w:val="002A2AD4"/>
    <w:rsid w:val="002A2E18"/>
    <w:rsid w:val="002A2EE2"/>
    <w:rsid w:val="002A3203"/>
    <w:rsid w:val="002A324C"/>
    <w:rsid w:val="002A35DA"/>
    <w:rsid w:val="002A388B"/>
    <w:rsid w:val="002A3B4F"/>
    <w:rsid w:val="002A3D0C"/>
    <w:rsid w:val="002A3D5E"/>
    <w:rsid w:val="002A411F"/>
    <w:rsid w:val="002A4628"/>
    <w:rsid w:val="002A46F6"/>
    <w:rsid w:val="002A475A"/>
    <w:rsid w:val="002A49D0"/>
    <w:rsid w:val="002A6255"/>
    <w:rsid w:val="002A6459"/>
    <w:rsid w:val="002A6894"/>
    <w:rsid w:val="002A6D80"/>
    <w:rsid w:val="002A6D82"/>
    <w:rsid w:val="002A6DD7"/>
    <w:rsid w:val="002A71AE"/>
    <w:rsid w:val="002A793B"/>
    <w:rsid w:val="002A7BF1"/>
    <w:rsid w:val="002A7D6E"/>
    <w:rsid w:val="002A7DA4"/>
    <w:rsid w:val="002B01CB"/>
    <w:rsid w:val="002B0334"/>
    <w:rsid w:val="002B0757"/>
    <w:rsid w:val="002B0C4E"/>
    <w:rsid w:val="002B0F2F"/>
    <w:rsid w:val="002B1166"/>
    <w:rsid w:val="002B1192"/>
    <w:rsid w:val="002B1282"/>
    <w:rsid w:val="002B1464"/>
    <w:rsid w:val="002B16FA"/>
    <w:rsid w:val="002B1FFF"/>
    <w:rsid w:val="002B21E7"/>
    <w:rsid w:val="002B2672"/>
    <w:rsid w:val="002B287C"/>
    <w:rsid w:val="002B2EDE"/>
    <w:rsid w:val="002B2F75"/>
    <w:rsid w:val="002B303C"/>
    <w:rsid w:val="002B317C"/>
    <w:rsid w:val="002B31ED"/>
    <w:rsid w:val="002B334B"/>
    <w:rsid w:val="002B3557"/>
    <w:rsid w:val="002B3645"/>
    <w:rsid w:val="002B366E"/>
    <w:rsid w:val="002B3A61"/>
    <w:rsid w:val="002B3DB6"/>
    <w:rsid w:val="002B437B"/>
    <w:rsid w:val="002B4482"/>
    <w:rsid w:val="002B450E"/>
    <w:rsid w:val="002B4758"/>
    <w:rsid w:val="002B49AE"/>
    <w:rsid w:val="002B4E4B"/>
    <w:rsid w:val="002B4EFD"/>
    <w:rsid w:val="002B516F"/>
    <w:rsid w:val="002B542C"/>
    <w:rsid w:val="002B56E2"/>
    <w:rsid w:val="002B59A1"/>
    <w:rsid w:val="002B5A29"/>
    <w:rsid w:val="002B5CCB"/>
    <w:rsid w:val="002B5D2B"/>
    <w:rsid w:val="002B5F3E"/>
    <w:rsid w:val="002B5F8D"/>
    <w:rsid w:val="002B5FE5"/>
    <w:rsid w:val="002B604D"/>
    <w:rsid w:val="002B6431"/>
    <w:rsid w:val="002B663E"/>
    <w:rsid w:val="002B67B5"/>
    <w:rsid w:val="002B6EC2"/>
    <w:rsid w:val="002B7077"/>
    <w:rsid w:val="002B77D3"/>
    <w:rsid w:val="002B7988"/>
    <w:rsid w:val="002B7C84"/>
    <w:rsid w:val="002B7DC6"/>
    <w:rsid w:val="002C01B5"/>
    <w:rsid w:val="002C0268"/>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37A"/>
    <w:rsid w:val="002C26F3"/>
    <w:rsid w:val="002C27AB"/>
    <w:rsid w:val="002C30E2"/>
    <w:rsid w:val="002C31A1"/>
    <w:rsid w:val="002C32FF"/>
    <w:rsid w:val="002C34D0"/>
    <w:rsid w:val="002C37A0"/>
    <w:rsid w:val="002C3961"/>
    <w:rsid w:val="002C398C"/>
    <w:rsid w:val="002C398D"/>
    <w:rsid w:val="002C3C1E"/>
    <w:rsid w:val="002C4013"/>
    <w:rsid w:val="002C4689"/>
    <w:rsid w:val="002C4773"/>
    <w:rsid w:val="002C4818"/>
    <w:rsid w:val="002C499F"/>
    <w:rsid w:val="002C4C31"/>
    <w:rsid w:val="002C510C"/>
    <w:rsid w:val="002C55E3"/>
    <w:rsid w:val="002C5785"/>
    <w:rsid w:val="002C586D"/>
    <w:rsid w:val="002C5C35"/>
    <w:rsid w:val="002C5D3E"/>
    <w:rsid w:val="002C5F7E"/>
    <w:rsid w:val="002C60C4"/>
    <w:rsid w:val="002C6474"/>
    <w:rsid w:val="002C6767"/>
    <w:rsid w:val="002C6789"/>
    <w:rsid w:val="002C6B39"/>
    <w:rsid w:val="002C6DC5"/>
    <w:rsid w:val="002C6DE5"/>
    <w:rsid w:val="002C6FE8"/>
    <w:rsid w:val="002C70AB"/>
    <w:rsid w:val="002C70F2"/>
    <w:rsid w:val="002C7190"/>
    <w:rsid w:val="002D06E7"/>
    <w:rsid w:val="002D071D"/>
    <w:rsid w:val="002D0999"/>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76A"/>
    <w:rsid w:val="002D7EB1"/>
    <w:rsid w:val="002E08C4"/>
    <w:rsid w:val="002E0BA9"/>
    <w:rsid w:val="002E0F83"/>
    <w:rsid w:val="002E0FCB"/>
    <w:rsid w:val="002E1112"/>
    <w:rsid w:val="002E1248"/>
    <w:rsid w:val="002E12B3"/>
    <w:rsid w:val="002E146C"/>
    <w:rsid w:val="002E190C"/>
    <w:rsid w:val="002E193F"/>
    <w:rsid w:val="002E19D6"/>
    <w:rsid w:val="002E1AFF"/>
    <w:rsid w:val="002E2241"/>
    <w:rsid w:val="002E22EC"/>
    <w:rsid w:val="002E2726"/>
    <w:rsid w:val="002E293A"/>
    <w:rsid w:val="002E296C"/>
    <w:rsid w:val="002E2D50"/>
    <w:rsid w:val="002E2DFC"/>
    <w:rsid w:val="002E2F5A"/>
    <w:rsid w:val="002E3067"/>
    <w:rsid w:val="002E31E4"/>
    <w:rsid w:val="002E39D4"/>
    <w:rsid w:val="002E3EC4"/>
    <w:rsid w:val="002E42B6"/>
    <w:rsid w:val="002E4615"/>
    <w:rsid w:val="002E4808"/>
    <w:rsid w:val="002E4945"/>
    <w:rsid w:val="002E4C8D"/>
    <w:rsid w:val="002E4D51"/>
    <w:rsid w:val="002E4DFF"/>
    <w:rsid w:val="002E4F06"/>
    <w:rsid w:val="002E50E5"/>
    <w:rsid w:val="002E5624"/>
    <w:rsid w:val="002E5817"/>
    <w:rsid w:val="002E677A"/>
    <w:rsid w:val="002E683B"/>
    <w:rsid w:val="002E6BB6"/>
    <w:rsid w:val="002E6F1F"/>
    <w:rsid w:val="002E74CF"/>
    <w:rsid w:val="002E75BE"/>
    <w:rsid w:val="002E766A"/>
    <w:rsid w:val="002E7712"/>
    <w:rsid w:val="002E788A"/>
    <w:rsid w:val="002E78F8"/>
    <w:rsid w:val="002F06CE"/>
    <w:rsid w:val="002F07EB"/>
    <w:rsid w:val="002F0958"/>
    <w:rsid w:val="002F0EE3"/>
    <w:rsid w:val="002F0FB3"/>
    <w:rsid w:val="002F107E"/>
    <w:rsid w:val="002F12E2"/>
    <w:rsid w:val="002F13BC"/>
    <w:rsid w:val="002F1473"/>
    <w:rsid w:val="002F14B5"/>
    <w:rsid w:val="002F1811"/>
    <w:rsid w:val="002F18E7"/>
    <w:rsid w:val="002F200D"/>
    <w:rsid w:val="002F22C6"/>
    <w:rsid w:val="002F24B1"/>
    <w:rsid w:val="002F24BE"/>
    <w:rsid w:val="002F2D9E"/>
    <w:rsid w:val="002F3008"/>
    <w:rsid w:val="002F31BF"/>
    <w:rsid w:val="002F3248"/>
    <w:rsid w:val="002F3294"/>
    <w:rsid w:val="002F3459"/>
    <w:rsid w:val="002F370C"/>
    <w:rsid w:val="002F3C78"/>
    <w:rsid w:val="002F3F56"/>
    <w:rsid w:val="002F43A8"/>
    <w:rsid w:val="002F4506"/>
    <w:rsid w:val="002F4578"/>
    <w:rsid w:val="002F47BF"/>
    <w:rsid w:val="002F4E50"/>
    <w:rsid w:val="002F4F33"/>
    <w:rsid w:val="002F506D"/>
    <w:rsid w:val="002F5891"/>
    <w:rsid w:val="002F58A4"/>
    <w:rsid w:val="002F5AFD"/>
    <w:rsid w:val="002F6B3F"/>
    <w:rsid w:val="002F6F19"/>
    <w:rsid w:val="002F7256"/>
    <w:rsid w:val="002F75C3"/>
    <w:rsid w:val="002F7606"/>
    <w:rsid w:val="002F7A57"/>
    <w:rsid w:val="002F7AE3"/>
    <w:rsid w:val="002F7CD1"/>
    <w:rsid w:val="00300330"/>
    <w:rsid w:val="003003E2"/>
    <w:rsid w:val="00300477"/>
    <w:rsid w:val="00300672"/>
    <w:rsid w:val="00300715"/>
    <w:rsid w:val="00300817"/>
    <w:rsid w:val="00300C84"/>
    <w:rsid w:val="00301134"/>
    <w:rsid w:val="003012FB"/>
    <w:rsid w:val="0030155D"/>
    <w:rsid w:val="00301721"/>
    <w:rsid w:val="003019E2"/>
    <w:rsid w:val="00302082"/>
    <w:rsid w:val="00302BE1"/>
    <w:rsid w:val="00302F57"/>
    <w:rsid w:val="00303A9B"/>
    <w:rsid w:val="00303FA2"/>
    <w:rsid w:val="003042C4"/>
    <w:rsid w:val="0030453A"/>
    <w:rsid w:val="003047A5"/>
    <w:rsid w:val="00304AFD"/>
    <w:rsid w:val="003053D7"/>
    <w:rsid w:val="003059C3"/>
    <w:rsid w:val="00305C53"/>
    <w:rsid w:val="00305D4B"/>
    <w:rsid w:val="0030642A"/>
    <w:rsid w:val="0030679C"/>
    <w:rsid w:val="00306894"/>
    <w:rsid w:val="00306A89"/>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873"/>
    <w:rsid w:val="00315C04"/>
    <w:rsid w:val="00315E60"/>
    <w:rsid w:val="0031614E"/>
    <w:rsid w:val="003166A6"/>
    <w:rsid w:val="003168BF"/>
    <w:rsid w:val="00316A6D"/>
    <w:rsid w:val="00316DAF"/>
    <w:rsid w:val="00317896"/>
    <w:rsid w:val="00317A20"/>
    <w:rsid w:val="00317D87"/>
    <w:rsid w:val="00317E1A"/>
    <w:rsid w:val="003202E4"/>
    <w:rsid w:val="0032074B"/>
    <w:rsid w:val="003208E5"/>
    <w:rsid w:val="003220D1"/>
    <w:rsid w:val="0032217F"/>
    <w:rsid w:val="00322487"/>
    <w:rsid w:val="003224CE"/>
    <w:rsid w:val="003225AD"/>
    <w:rsid w:val="00322610"/>
    <w:rsid w:val="00322E12"/>
    <w:rsid w:val="00322F7E"/>
    <w:rsid w:val="0032307B"/>
    <w:rsid w:val="00323112"/>
    <w:rsid w:val="00323387"/>
    <w:rsid w:val="003235F9"/>
    <w:rsid w:val="0032360F"/>
    <w:rsid w:val="003236C4"/>
    <w:rsid w:val="00323A6F"/>
    <w:rsid w:val="00323B3D"/>
    <w:rsid w:val="00323DD7"/>
    <w:rsid w:val="00323DE2"/>
    <w:rsid w:val="00323F3A"/>
    <w:rsid w:val="00324388"/>
    <w:rsid w:val="00324404"/>
    <w:rsid w:val="003248F8"/>
    <w:rsid w:val="00324A31"/>
    <w:rsid w:val="00324B5E"/>
    <w:rsid w:val="00324CFC"/>
    <w:rsid w:val="00325163"/>
    <w:rsid w:val="00325E5B"/>
    <w:rsid w:val="00325FB9"/>
    <w:rsid w:val="0032619B"/>
    <w:rsid w:val="003262A4"/>
    <w:rsid w:val="00326554"/>
    <w:rsid w:val="0032658A"/>
    <w:rsid w:val="0032665E"/>
    <w:rsid w:val="003266A1"/>
    <w:rsid w:val="003268B3"/>
    <w:rsid w:val="00326B33"/>
    <w:rsid w:val="00326DFA"/>
    <w:rsid w:val="0032708B"/>
    <w:rsid w:val="00327957"/>
    <w:rsid w:val="003279D7"/>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3"/>
    <w:rsid w:val="00332388"/>
    <w:rsid w:val="0033261A"/>
    <w:rsid w:val="00332950"/>
    <w:rsid w:val="00332A71"/>
    <w:rsid w:val="00332B2B"/>
    <w:rsid w:val="00332B7C"/>
    <w:rsid w:val="00333252"/>
    <w:rsid w:val="003335B3"/>
    <w:rsid w:val="00333610"/>
    <w:rsid w:val="00333A86"/>
    <w:rsid w:val="00333D66"/>
    <w:rsid w:val="00333F9C"/>
    <w:rsid w:val="003342F7"/>
    <w:rsid w:val="00334637"/>
    <w:rsid w:val="003346AF"/>
    <w:rsid w:val="00334865"/>
    <w:rsid w:val="00334C41"/>
    <w:rsid w:val="00334F3D"/>
    <w:rsid w:val="003358DB"/>
    <w:rsid w:val="00336325"/>
    <w:rsid w:val="003367A9"/>
    <w:rsid w:val="00336B1A"/>
    <w:rsid w:val="00336BBE"/>
    <w:rsid w:val="0033732A"/>
    <w:rsid w:val="003373E0"/>
    <w:rsid w:val="00337542"/>
    <w:rsid w:val="00337635"/>
    <w:rsid w:val="00337A0B"/>
    <w:rsid w:val="00340630"/>
    <w:rsid w:val="00340B19"/>
    <w:rsid w:val="00340BC7"/>
    <w:rsid w:val="00340C39"/>
    <w:rsid w:val="00340EB2"/>
    <w:rsid w:val="0034120F"/>
    <w:rsid w:val="00341225"/>
    <w:rsid w:val="00341941"/>
    <w:rsid w:val="00341C3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B38"/>
    <w:rsid w:val="0034504C"/>
    <w:rsid w:val="003450FD"/>
    <w:rsid w:val="0034545B"/>
    <w:rsid w:val="00345596"/>
    <w:rsid w:val="0034565B"/>
    <w:rsid w:val="003456A4"/>
    <w:rsid w:val="003457B0"/>
    <w:rsid w:val="0034594D"/>
    <w:rsid w:val="00345B1A"/>
    <w:rsid w:val="003465F1"/>
    <w:rsid w:val="00346BA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A8"/>
    <w:rsid w:val="003513E7"/>
    <w:rsid w:val="003513FD"/>
    <w:rsid w:val="0035155E"/>
    <w:rsid w:val="00351FAD"/>
    <w:rsid w:val="003527C3"/>
    <w:rsid w:val="0035281D"/>
    <w:rsid w:val="00352863"/>
    <w:rsid w:val="00352AD8"/>
    <w:rsid w:val="00352C7D"/>
    <w:rsid w:val="003534AC"/>
    <w:rsid w:val="00353CC9"/>
    <w:rsid w:val="003540B3"/>
    <w:rsid w:val="003540D9"/>
    <w:rsid w:val="00354118"/>
    <w:rsid w:val="0035411C"/>
    <w:rsid w:val="00354607"/>
    <w:rsid w:val="003548BD"/>
    <w:rsid w:val="00355484"/>
    <w:rsid w:val="00355920"/>
    <w:rsid w:val="00355B80"/>
    <w:rsid w:val="00355E2E"/>
    <w:rsid w:val="00355FFB"/>
    <w:rsid w:val="003564A6"/>
    <w:rsid w:val="00356FBC"/>
    <w:rsid w:val="00357ABE"/>
    <w:rsid w:val="00357E7A"/>
    <w:rsid w:val="003601F5"/>
    <w:rsid w:val="003602AE"/>
    <w:rsid w:val="003602C0"/>
    <w:rsid w:val="003602F1"/>
    <w:rsid w:val="0036088C"/>
    <w:rsid w:val="00360A88"/>
    <w:rsid w:val="00360EB6"/>
    <w:rsid w:val="00360F4B"/>
    <w:rsid w:val="003612C7"/>
    <w:rsid w:val="0036150D"/>
    <w:rsid w:val="00361621"/>
    <w:rsid w:val="00361791"/>
    <w:rsid w:val="00361AC3"/>
    <w:rsid w:val="0036215F"/>
    <w:rsid w:val="00362261"/>
    <w:rsid w:val="00362391"/>
    <w:rsid w:val="00362529"/>
    <w:rsid w:val="003628E5"/>
    <w:rsid w:val="00362F92"/>
    <w:rsid w:val="0036320B"/>
    <w:rsid w:val="00363269"/>
    <w:rsid w:val="00363F7F"/>
    <w:rsid w:val="00364117"/>
    <w:rsid w:val="00364218"/>
    <w:rsid w:val="003644F6"/>
    <w:rsid w:val="00364538"/>
    <w:rsid w:val="003645FF"/>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42C"/>
    <w:rsid w:val="003715F7"/>
    <w:rsid w:val="00371B18"/>
    <w:rsid w:val="00371F8B"/>
    <w:rsid w:val="00372169"/>
    <w:rsid w:val="00372718"/>
    <w:rsid w:val="00372A65"/>
    <w:rsid w:val="00372B75"/>
    <w:rsid w:val="00372D07"/>
    <w:rsid w:val="00372DEC"/>
    <w:rsid w:val="0037307F"/>
    <w:rsid w:val="00373743"/>
    <w:rsid w:val="00373ACD"/>
    <w:rsid w:val="00373B9A"/>
    <w:rsid w:val="00373E81"/>
    <w:rsid w:val="003749E9"/>
    <w:rsid w:val="00374C7A"/>
    <w:rsid w:val="00374D62"/>
    <w:rsid w:val="00374D7A"/>
    <w:rsid w:val="00375043"/>
    <w:rsid w:val="00375378"/>
    <w:rsid w:val="003753FA"/>
    <w:rsid w:val="00375419"/>
    <w:rsid w:val="00375597"/>
    <w:rsid w:val="003755FE"/>
    <w:rsid w:val="0037564D"/>
    <w:rsid w:val="003757C4"/>
    <w:rsid w:val="00375AEC"/>
    <w:rsid w:val="00375E0D"/>
    <w:rsid w:val="0037600F"/>
    <w:rsid w:val="0037621F"/>
    <w:rsid w:val="00376378"/>
    <w:rsid w:val="00376420"/>
    <w:rsid w:val="003765E7"/>
    <w:rsid w:val="00376679"/>
    <w:rsid w:val="00376C32"/>
    <w:rsid w:val="00376F2B"/>
    <w:rsid w:val="00377214"/>
    <w:rsid w:val="0037790F"/>
    <w:rsid w:val="00377B16"/>
    <w:rsid w:val="00377C61"/>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74"/>
    <w:rsid w:val="00382A2F"/>
    <w:rsid w:val="00382D52"/>
    <w:rsid w:val="00382E31"/>
    <w:rsid w:val="00382FFE"/>
    <w:rsid w:val="00383B97"/>
    <w:rsid w:val="00383EBA"/>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B3"/>
    <w:rsid w:val="003869FC"/>
    <w:rsid w:val="00386A42"/>
    <w:rsid w:val="00386BBB"/>
    <w:rsid w:val="00386C52"/>
    <w:rsid w:val="0038700F"/>
    <w:rsid w:val="00387553"/>
    <w:rsid w:val="00387A1F"/>
    <w:rsid w:val="00387B02"/>
    <w:rsid w:val="00387B9B"/>
    <w:rsid w:val="00387D43"/>
    <w:rsid w:val="00387DA9"/>
    <w:rsid w:val="00390027"/>
    <w:rsid w:val="003900A9"/>
    <w:rsid w:val="0039010F"/>
    <w:rsid w:val="00390601"/>
    <w:rsid w:val="003907A6"/>
    <w:rsid w:val="00390BC8"/>
    <w:rsid w:val="00390EAC"/>
    <w:rsid w:val="00390F18"/>
    <w:rsid w:val="0039102C"/>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569"/>
    <w:rsid w:val="003948BF"/>
    <w:rsid w:val="00394A3D"/>
    <w:rsid w:val="00394AF0"/>
    <w:rsid w:val="00394F5E"/>
    <w:rsid w:val="003950B5"/>
    <w:rsid w:val="003950EF"/>
    <w:rsid w:val="00395370"/>
    <w:rsid w:val="003959A2"/>
    <w:rsid w:val="00395A08"/>
    <w:rsid w:val="00395C12"/>
    <w:rsid w:val="003960E3"/>
    <w:rsid w:val="00396E41"/>
    <w:rsid w:val="003970B5"/>
    <w:rsid w:val="0039711C"/>
    <w:rsid w:val="00397789"/>
    <w:rsid w:val="003977E4"/>
    <w:rsid w:val="003978FA"/>
    <w:rsid w:val="0039794B"/>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3217"/>
    <w:rsid w:val="003A3308"/>
    <w:rsid w:val="003A3347"/>
    <w:rsid w:val="003A3854"/>
    <w:rsid w:val="003A3F10"/>
    <w:rsid w:val="003A435E"/>
    <w:rsid w:val="003A465B"/>
    <w:rsid w:val="003A5252"/>
    <w:rsid w:val="003A5339"/>
    <w:rsid w:val="003A538D"/>
    <w:rsid w:val="003A5637"/>
    <w:rsid w:val="003A5B38"/>
    <w:rsid w:val="003A5BD8"/>
    <w:rsid w:val="003A5D61"/>
    <w:rsid w:val="003A65BD"/>
    <w:rsid w:val="003A67D2"/>
    <w:rsid w:val="003A6A0C"/>
    <w:rsid w:val="003A6B46"/>
    <w:rsid w:val="003A6DA5"/>
    <w:rsid w:val="003A70D5"/>
    <w:rsid w:val="003A7326"/>
    <w:rsid w:val="003A73BE"/>
    <w:rsid w:val="003A7706"/>
    <w:rsid w:val="003A79E3"/>
    <w:rsid w:val="003A7E1B"/>
    <w:rsid w:val="003B01E3"/>
    <w:rsid w:val="003B09B3"/>
    <w:rsid w:val="003B0F9D"/>
    <w:rsid w:val="003B0FE8"/>
    <w:rsid w:val="003B17B1"/>
    <w:rsid w:val="003B1AE0"/>
    <w:rsid w:val="003B1D16"/>
    <w:rsid w:val="003B2243"/>
    <w:rsid w:val="003B22B7"/>
    <w:rsid w:val="003B2924"/>
    <w:rsid w:val="003B2B1C"/>
    <w:rsid w:val="003B2D05"/>
    <w:rsid w:val="003B3CFC"/>
    <w:rsid w:val="003B451E"/>
    <w:rsid w:val="003B4666"/>
    <w:rsid w:val="003B470A"/>
    <w:rsid w:val="003B4AE1"/>
    <w:rsid w:val="003B53D6"/>
    <w:rsid w:val="003B53E5"/>
    <w:rsid w:val="003B5642"/>
    <w:rsid w:val="003B5667"/>
    <w:rsid w:val="003B5769"/>
    <w:rsid w:val="003B585C"/>
    <w:rsid w:val="003B5CBF"/>
    <w:rsid w:val="003B5D97"/>
    <w:rsid w:val="003B5DEA"/>
    <w:rsid w:val="003B60EA"/>
    <w:rsid w:val="003B61E2"/>
    <w:rsid w:val="003B65DE"/>
    <w:rsid w:val="003B6948"/>
    <w:rsid w:val="003B79F5"/>
    <w:rsid w:val="003B7A44"/>
    <w:rsid w:val="003B7C6F"/>
    <w:rsid w:val="003B7F25"/>
    <w:rsid w:val="003C0148"/>
    <w:rsid w:val="003C0762"/>
    <w:rsid w:val="003C09D1"/>
    <w:rsid w:val="003C1125"/>
    <w:rsid w:val="003C13DF"/>
    <w:rsid w:val="003C274C"/>
    <w:rsid w:val="003C277B"/>
    <w:rsid w:val="003C328B"/>
    <w:rsid w:val="003C3BC6"/>
    <w:rsid w:val="003C3BF1"/>
    <w:rsid w:val="003C3D71"/>
    <w:rsid w:val="003C3D8D"/>
    <w:rsid w:val="003C409F"/>
    <w:rsid w:val="003C40D4"/>
    <w:rsid w:val="003C471C"/>
    <w:rsid w:val="003C486A"/>
    <w:rsid w:val="003C4D38"/>
    <w:rsid w:val="003C5617"/>
    <w:rsid w:val="003C5AF2"/>
    <w:rsid w:val="003C5E04"/>
    <w:rsid w:val="003C6058"/>
    <w:rsid w:val="003C61A5"/>
    <w:rsid w:val="003C6202"/>
    <w:rsid w:val="003C6463"/>
    <w:rsid w:val="003C65F4"/>
    <w:rsid w:val="003D0106"/>
    <w:rsid w:val="003D0216"/>
    <w:rsid w:val="003D030B"/>
    <w:rsid w:val="003D0565"/>
    <w:rsid w:val="003D0A6F"/>
    <w:rsid w:val="003D0EB1"/>
    <w:rsid w:val="003D0EC2"/>
    <w:rsid w:val="003D18AB"/>
    <w:rsid w:val="003D1EC7"/>
    <w:rsid w:val="003D259F"/>
    <w:rsid w:val="003D25AE"/>
    <w:rsid w:val="003D278B"/>
    <w:rsid w:val="003D28AF"/>
    <w:rsid w:val="003D2A5D"/>
    <w:rsid w:val="003D2D48"/>
    <w:rsid w:val="003D340F"/>
    <w:rsid w:val="003D3A4D"/>
    <w:rsid w:val="003D4109"/>
    <w:rsid w:val="003D4F19"/>
    <w:rsid w:val="003D525E"/>
    <w:rsid w:val="003D615C"/>
    <w:rsid w:val="003D6195"/>
    <w:rsid w:val="003D6A98"/>
    <w:rsid w:val="003D6D5F"/>
    <w:rsid w:val="003D6EEB"/>
    <w:rsid w:val="003D7216"/>
    <w:rsid w:val="003D736B"/>
    <w:rsid w:val="003D7AC9"/>
    <w:rsid w:val="003D7EAB"/>
    <w:rsid w:val="003E008D"/>
    <w:rsid w:val="003E00B5"/>
    <w:rsid w:val="003E00EA"/>
    <w:rsid w:val="003E013A"/>
    <w:rsid w:val="003E042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022"/>
    <w:rsid w:val="003E31B3"/>
    <w:rsid w:val="003E32F3"/>
    <w:rsid w:val="003E35B3"/>
    <w:rsid w:val="003E3649"/>
    <w:rsid w:val="003E3975"/>
    <w:rsid w:val="003E39DE"/>
    <w:rsid w:val="003E3A3A"/>
    <w:rsid w:val="003E3DD5"/>
    <w:rsid w:val="003E3DE9"/>
    <w:rsid w:val="003E4713"/>
    <w:rsid w:val="003E478D"/>
    <w:rsid w:val="003E4E65"/>
    <w:rsid w:val="003E4EA1"/>
    <w:rsid w:val="003E54DD"/>
    <w:rsid w:val="003E5A0C"/>
    <w:rsid w:val="003E6180"/>
    <w:rsid w:val="003E63EB"/>
    <w:rsid w:val="003E648E"/>
    <w:rsid w:val="003E683B"/>
    <w:rsid w:val="003E6B45"/>
    <w:rsid w:val="003E6FA7"/>
    <w:rsid w:val="003E7052"/>
    <w:rsid w:val="003E74AC"/>
    <w:rsid w:val="003E74DA"/>
    <w:rsid w:val="003E754E"/>
    <w:rsid w:val="003E7585"/>
    <w:rsid w:val="003E7C73"/>
    <w:rsid w:val="003E7CE4"/>
    <w:rsid w:val="003E7CF8"/>
    <w:rsid w:val="003F0005"/>
    <w:rsid w:val="003F07E8"/>
    <w:rsid w:val="003F10D7"/>
    <w:rsid w:val="003F1369"/>
    <w:rsid w:val="003F14E6"/>
    <w:rsid w:val="003F18C1"/>
    <w:rsid w:val="003F19D5"/>
    <w:rsid w:val="003F1AB1"/>
    <w:rsid w:val="003F1E28"/>
    <w:rsid w:val="003F1FF9"/>
    <w:rsid w:val="003F2068"/>
    <w:rsid w:val="003F225C"/>
    <w:rsid w:val="003F22B4"/>
    <w:rsid w:val="003F22D3"/>
    <w:rsid w:val="003F2473"/>
    <w:rsid w:val="003F26E9"/>
    <w:rsid w:val="003F27AE"/>
    <w:rsid w:val="003F2AD0"/>
    <w:rsid w:val="003F2AD2"/>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73"/>
    <w:rsid w:val="003F6C73"/>
    <w:rsid w:val="003F73CA"/>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6A"/>
    <w:rsid w:val="00406AFE"/>
    <w:rsid w:val="00406BA6"/>
    <w:rsid w:val="00406CB4"/>
    <w:rsid w:val="00406DF2"/>
    <w:rsid w:val="00406F39"/>
    <w:rsid w:val="00406FC3"/>
    <w:rsid w:val="00407020"/>
    <w:rsid w:val="0040731A"/>
    <w:rsid w:val="00407430"/>
    <w:rsid w:val="00407603"/>
    <w:rsid w:val="00407906"/>
    <w:rsid w:val="004102C0"/>
    <w:rsid w:val="0041058B"/>
    <w:rsid w:val="00410A89"/>
    <w:rsid w:val="00410B17"/>
    <w:rsid w:val="00410C65"/>
    <w:rsid w:val="004117DA"/>
    <w:rsid w:val="00411925"/>
    <w:rsid w:val="00411D07"/>
    <w:rsid w:val="00411DAA"/>
    <w:rsid w:val="00411DED"/>
    <w:rsid w:val="00411E68"/>
    <w:rsid w:val="0041235F"/>
    <w:rsid w:val="00412767"/>
    <w:rsid w:val="00412A9E"/>
    <w:rsid w:val="00412CD0"/>
    <w:rsid w:val="00412E2E"/>
    <w:rsid w:val="00412E47"/>
    <w:rsid w:val="004130A7"/>
    <w:rsid w:val="00413572"/>
    <w:rsid w:val="00413B72"/>
    <w:rsid w:val="00413C34"/>
    <w:rsid w:val="00413CE7"/>
    <w:rsid w:val="00413DE8"/>
    <w:rsid w:val="00413E96"/>
    <w:rsid w:val="00413EB3"/>
    <w:rsid w:val="004140E3"/>
    <w:rsid w:val="00414EA8"/>
    <w:rsid w:val="00414EAC"/>
    <w:rsid w:val="004154D2"/>
    <w:rsid w:val="004155DB"/>
    <w:rsid w:val="00416238"/>
    <w:rsid w:val="00416784"/>
    <w:rsid w:val="00416991"/>
    <w:rsid w:val="00416E0E"/>
    <w:rsid w:val="0041709C"/>
    <w:rsid w:val="004170CA"/>
    <w:rsid w:val="004175E3"/>
    <w:rsid w:val="0041780A"/>
    <w:rsid w:val="00417A80"/>
    <w:rsid w:val="00417B79"/>
    <w:rsid w:val="00417FED"/>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AF9"/>
    <w:rsid w:val="00422C7D"/>
    <w:rsid w:val="0042301E"/>
    <w:rsid w:val="00423107"/>
    <w:rsid w:val="0042327B"/>
    <w:rsid w:val="004232CF"/>
    <w:rsid w:val="00423740"/>
    <w:rsid w:val="00423E29"/>
    <w:rsid w:val="00424222"/>
    <w:rsid w:val="00424257"/>
    <w:rsid w:val="00424676"/>
    <w:rsid w:val="0042494A"/>
    <w:rsid w:val="00424A04"/>
    <w:rsid w:val="00424CBF"/>
    <w:rsid w:val="00425931"/>
    <w:rsid w:val="004259DA"/>
    <w:rsid w:val="00425D69"/>
    <w:rsid w:val="00426225"/>
    <w:rsid w:val="004263BB"/>
    <w:rsid w:val="00426511"/>
    <w:rsid w:val="0042665D"/>
    <w:rsid w:val="00426B55"/>
    <w:rsid w:val="00426BE0"/>
    <w:rsid w:val="00426DC9"/>
    <w:rsid w:val="00426FCB"/>
    <w:rsid w:val="0042734F"/>
    <w:rsid w:val="0042735B"/>
    <w:rsid w:val="00427644"/>
    <w:rsid w:val="00427B5F"/>
    <w:rsid w:val="00427C68"/>
    <w:rsid w:val="00430358"/>
    <w:rsid w:val="00430D1A"/>
    <w:rsid w:val="00430D9A"/>
    <w:rsid w:val="0043102C"/>
    <w:rsid w:val="00431569"/>
    <w:rsid w:val="004315F5"/>
    <w:rsid w:val="0043255F"/>
    <w:rsid w:val="0043269A"/>
    <w:rsid w:val="004329B6"/>
    <w:rsid w:val="00432DC6"/>
    <w:rsid w:val="00433588"/>
    <w:rsid w:val="00433B4A"/>
    <w:rsid w:val="00433BA8"/>
    <w:rsid w:val="004340D1"/>
    <w:rsid w:val="004345DA"/>
    <w:rsid w:val="004345DC"/>
    <w:rsid w:val="004346FA"/>
    <w:rsid w:val="004349C2"/>
    <w:rsid w:val="00434CF8"/>
    <w:rsid w:val="00434E7D"/>
    <w:rsid w:val="0043521F"/>
    <w:rsid w:val="004353BC"/>
    <w:rsid w:val="0043584E"/>
    <w:rsid w:val="004358C9"/>
    <w:rsid w:val="00435924"/>
    <w:rsid w:val="00435A70"/>
    <w:rsid w:val="00435B30"/>
    <w:rsid w:val="00435CCC"/>
    <w:rsid w:val="004363F9"/>
    <w:rsid w:val="004364CC"/>
    <w:rsid w:val="0043669A"/>
    <w:rsid w:val="004366CF"/>
    <w:rsid w:val="004367A9"/>
    <w:rsid w:val="00436F8D"/>
    <w:rsid w:val="00437AE6"/>
    <w:rsid w:val="00437C0F"/>
    <w:rsid w:val="0044044A"/>
    <w:rsid w:val="004405A4"/>
    <w:rsid w:val="00440702"/>
    <w:rsid w:val="0044096D"/>
    <w:rsid w:val="00440A28"/>
    <w:rsid w:val="00440E40"/>
    <w:rsid w:val="00441492"/>
    <w:rsid w:val="00441807"/>
    <w:rsid w:val="00441BA9"/>
    <w:rsid w:val="00442413"/>
    <w:rsid w:val="004427B2"/>
    <w:rsid w:val="00442832"/>
    <w:rsid w:val="00443486"/>
    <w:rsid w:val="00443673"/>
    <w:rsid w:val="00443829"/>
    <w:rsid w:val="00443A83"/>
    <w:rsid w:val="00443BB7"/>
    <w:rsid w:val="00444162"/>
    <w:rsid w:val="00444714"/>
    <w:rsid w:val="00444912"/>
    <w:rsid w:val="00444C81"/>
    <w:rsid w:val="00444CDB"/>
    <w:rsid w:val="004450A7"/>
    <w:rsid w:val="00445292"/>
    <w:rsid w:val="004452F0"/>
    <w:rsid w:val="0044531A"/>
    <w:rsid w:val="00445E45"/>
    <w:rsid w:val="00445EE6"/>
    <w:rsid w:val="00446182"/>
    <w:rsid w:val="0044627C"/>
    <w:rsid w:val="004464CB"/>
    <w:rsid w:val="004466FA"/>
    <w:rsid w:val="00446706"/>
    <w:rsid w:val="004467B2"/>
    <w:rsid w:val="00446E8B"/>
    <w:rsid w:val="00446E9D"/>
    <w:rsid w:val="00447033"/>
    <w:rsid w:val="004479C6"/>
    <w:rsid w:val="00447A70"/>
    <w:rsid w:val="00447C39"/>
    <w:rsid w:val="00447D35"/>
    <w:rsid w:val="00447F68"/>
    <w:rsid w:val="004500FB"/>
    <w:rsid w:val="004507D9"/>
    <w:rsid w:val="0045192E"/>
    <w:rsid w:val="00451939"/>
    <w:rsid w:val="00451BF3"/>
    <w:rsid w:val="00451ED4"/>
    <w:rsid w:val="004522A3"/>
    <w:rsid w:val="00452508"/>
    <w:rsid w:val="004526F2"/>
    <w:rsid w:val="00452973"/>
    <w:rsid w:val="00452AFC"/>
    <w:rsid w:val="00452C05"/>
    <w:rsid w:val="00452FC2"/>
    <w:rsid w:val="00453435"/>
    <w:rsid w:val="0045388F"/>
    <w:rsid w:val="00453A39"/>
    <w:rsid w:val="00454255"/>
    <w:rsid w:val="00454463"/>
    <w:rsid w:val="00454608"/>
    <w:rsid w:val="004546F1"/>
    <w:rsid w:val="004549C6"/>
    <w:rsid w:val="00454D5F"/>
    <w:rsid w:val="00454EFD"/>
    <w:rsid w:val="004552B1"/>
    <w:rsid w:val="004555F3"/>
    <w:rsid w:val="004557E5"/>
    <w:rsid w:val="00455D30"/>
    <w:rsid w:val="00456218"/>
    <w:rsid w:val="004563CC"/>
    <w:rsid w:val="0045667F"/>
    <w:rsid w:val="004566B8"/>
    <w:rsid w:val="00456818"/>
    <w:rsid w:val="00456849"/>
    <w:rsid w:val="004569CB"/>
    <w:rsid w:val="00456AB3"/>
    <w:rsid w:val="00456AF9"/>
    <w:rsid w:val="00456B17"/>
    <w:rsid w:val="00456C20"/>
    <w:rsid w:val="00456C55"/>
    <w:rsid w:val="0045705F"/>
    <w:rsid w:val="0045718A"/>
    <w:rsid w:val="00457486"/>
    <w:rsid w:val="00457950"/>
    <w:rsid w:val="00457A08"/>
    <w:rsid w:val="00457A58"/>
    <w:rsid w:val="00457F18"/>
    <w:rsid w:val="00457F96"/>
    <w:rsid w:val="00460538"/>
    <w:rsid w:val="0046086C"/>
    <w:rsid w:val="00460FAB"/>
    <w:rsid w:val="004614FE"/>
    <w:rsid w:val="00461A29"/>
    <w:rsid w:val="00461A87"/>
    <w:rsid w:val="00461D8E"/>
    <w:rsid w:val="004623B9"/>
    <w:rsid w:val="00462B52"/>
    <w:rsid w:val="00463043"/>
    <w:rsid w:val="00463077"/>
    <w:rsid w:val="0046319F"/>
    <w:rsid w:val="00463278"/>
    <w:rsid w:val="004632D2"/>
    <w:rsid w:val="004634D4"/>
    <w:rsid w:val="00463C88"/>
    <w:rsid w:val="00463D11"/>
    <w:rsid w:val="00463E20"/>
    <w:rsid w:val="00463E85"/>
    <w:rsid w:val="00463E8A"/>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11"/>
    <w:rsid w:val="00473C91"/>
    <w:rsid w:val="00473D2E"/>
    <w:rsid w:val="00473EEF"/>
    <w:rsid w:val="004745D8"/>
    <w:rsid w:val="00474C7F"/>
    <w:rsid w:val="00474CA7"/>
    <w:rsid w:val="00474D0A"/>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8BF"/>
    <w:rsid w:val="00477911"/>
    <w:rsid w:val="00477A5A"/>
    <w:rsid w:val="00477C3F"/>
    <w:rsid w:val="00477C7F"/>
    <w:rsid w:val="004802A8"/>
    <w:rsid w:val="0048046F"/>
    <w:rsid w:val="00480664"/>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8D"/>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9EC"/>
    <w:rsid w:val="00492ACB"/>
    <w:rsid w:val="00492D8C"/>
    <w:rsid w:val="00492FF3"/>
    <w:rsid w:val="004933F0"/>
    <w:rsid w:val="00493522"/>
    <w:rsid w:val="004935B5"/>
    <w:rsid w:val="00493979"/>
    <w:rsid w:val="004939E9"/>
    <w:rsid w:val="0049416F"/>
    <w:rsid w:val="00494456"/>
    <w:rsid w:val="00494A19"/>
    <w:rsid w:val="00494A23"/>
    <w:rsid w:val="00494A5C"/>
    <w:rsid w:val="00494A8B"/>
    <w:rsid w:val="00494FE2"/>
    <w:rsid w:val="00495039"/>
    <w:rsid w:val="004955A9"/>
    <w:rsid w:val="004955C2"/>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A08B4"/>
    <w:rsid w:val="004A0C79"/>
    <w:rsid w:val="004A0CF6"/>
    <w:rsid w:val="004A11A0"/>
    <w:rsid w:val="004A14FA"/>
    <w:rsid w:val="004A15E1"/>
    <w:rsid w:val="004A1612"/>
    <w:rsid w:val="004A18C2"/>
    <w:rsid w:val="004A1A72"/>
    <w:rsid w:val="004A1C89"/>
    <w:rsid w:val="004A1DFA"/>
    <w:rsid w:val="004A22B9"/>
    <w:rsid w:val="004A250F"/>
    <w:rsid w:val="004A2C8A"/>
    <w:rsid w:val="004A3074"/>
    <w:rsid w:val="004A31D7"/>
    <w:rsid w:val="004A3401"/>
    <w:rsid w:val="004A3498"/>
    <w:rsid w:val="004A3500"/>
    <w:rsid w:val="004A3838"/>
    <w:rsid w:val="004A3880"/>
    <w:rsid w:val="004A38A7"/>
    <w:rsid w:val="004A3C96"/>
    <w:rsid w:val="004A3FC5"/>
    <w:rsid w:val="004A4237"/>
    <w:rsid w:val="004A49C1"/>
    <w:rsid w:val="004A4A85"/>
    <w:rsid w:val="004A4AFB"/>
    <w:rsid w:val="004A4F7E"/>
    <w:rsid w:val="004A509A"/>
    <w:rsid w:val="004A50F2"/>
    <w:rsid w:val="004A51A4"/>
    <w:rsid w:val="004A59D0"/>
    <w:rsid w:val="004A5F2C"/>
    <w:rsid w:val="004A626E"/>
    <w:rsid w:val="004A65EC"/>
    <w:rsid w:val="004A6689"/>
    <w:rsid w:val="004A68D8"/>
    <w:rsid w:val="004A69A7"/>
    <w:rsid w:val="004A6AF1"/>
    <w:rsid w:val="004A6D3A"/>
    <w:rsid w:val="004A6F69"/>
    <w:rsid w:val="004A726B"/>
    <w:rsid w:val="004A72B1"/>
    <w:rsid w:val="004A73CD"/>
    <w:rsid w:val="004A7BA1"/>
    <w:rsid w:val="004A7C69"/>
    <w:rsid w:val="004B0045"/>
    <w:rsid w:val="004B00AF"/>
    <w:rsid w:val="004B0427"/>
    <w:rsid w:val="004B0B0B"/>
    <w:rsid w:val="004B13E1"/>
    <w:rsid w:val="004B14BA"/>
    <w:rsid w:val="004B1542"/>
    <w:rsid w:val="004B1590"/>
    <w:rsid w:val="004B1772"/>
    <w:rsid w:val="004B1C35"/>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53A2"/>
    <w:rsid w:val="004B5492"/>
    <w:rsid w:val="004B57F0"/>
    <w:rsid w:val="004B599F"/>
    <w:rsid w:val="004B5B97"/>
    <w:rsid w:val="004B5C06"/>
    <w:rsid w:val="004B657D"/>
    <w:rsid w:val="004B66B0"/>
    <w:rsid w:val="004B6884"/>
    <w:rsid w:val="004B6A6C"/>
    <w:rsid w:val="004B6B07"/>
    <w:rsid w:val="004B7078"/>
    <w:rsid w:val="004B7326"/>
    <w:rsid w:val="004B789E"/>
    <w:rsid w:val="004B795B"/>
    <w:rsid w:val="004B7BDF"/>
    <w:rsid w:val="004B7DAF"/>
    <w:rsid w:val="004C0103"/>
    <w:rsid w:val="004C0152"/>
    <w:rsid w:val="004C01E3"/>
    <w:rsid w:val="004C02FC"/>
    <w:rsid w:val="004C0332"/>
    <w:rsid w:val="004C0381"/>
    <w:rsid w:val="004C092E"/>
    <w:rsid w:val="004C1227"/>
    <w:rsid w:val="004C1290"/>
    <w:rsid w:val="004C186D"/>
    <w:rsid w:val="004C20D7"/>
    <w:rsid w:val="004C26C5"/>
    <w:rsid w:val="004C28AF"/>
    <w:rsid w:val="004C2A21"/>
    <w:rsid w:val="004C2BBA"/>
    <w:rsid w:val="004C344E"/>
    <w:rsid w:val="004C3688"/>
    <w:rsid w:val="004C3810"/>
    <w:rsid w:val="004C4066"/>
    <w:rsid w:val="004C4159"/>
    <w:rsid w:val="004C418E"/>
    <w:rsid w:val="004C4290"/>
    <w:rsid w:val="004C43C5"/>
    <w:rsid w:val="004C4647"/>
    <w:rsid w:val="004C5484"/>
    <w:rsid w:val="004C5857"/>
    <w:rsid w:val="004C59AA"/>
    <w:rsid w:val="004C59B9"/>
    <w:rsid w:val="004C5ACC"/>
    <w:rsid w:val="004C5D1D"/>
    <w:rsid w:val="004C65A8"/>
    <w:rsid w:val="004C6949"/>
    <w:rsid w:val="004C6B93"/>
    <w:rsid w:val="004C6BA3"/>
    <w:rsid w:val="004C6BC6"/>
    <w:rsid w:val="004C6C01"/>
    <w:rsid w:val="004C72F3"/>
    <w:rsid w:val="004C7355"/>
    <w:rsid w:val="004C76F8"/>
    <w:rsid w:val="004C7808"/>
    <w:rsid w:val="004C7AC7"/>
    <w:rsid w:val="004C7C90"/>
    <w:rsid w:val="004D05F5"/>
    <w:rsid w:val="004D0C6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6E"/>
    <w:rsid w:val="004D4D80"/>
    <w:rsid w:val="004D5088"/>
    <w:rsid w:val="004D53B0"/>
    <w:rsid w:val="004D5733"/>
    <w:rsid w:val="004D5B25"/>
    <w:rsid w:val="004D5B8A"/>
    <w:rsid w:val="004D5E2E"/>
    <w:rsid w:val="004D624E"/>
    <w:rsid w:val="004D62CB"/>
    <w:rsid w:val="004D6765"/>
    <w:rsid w:val="004D6B35"/>
    <w:rsid w:val="004D6E8D"/>
    <w:rsid w:val="004D72C7"/>
    <w:rsid w:val="004D7347"/>
    <w:rsid w:val="004D7691"/>
    <w:rsid w:val="004D7BEB"/>
    <w:rsid w:val="004E009C"/>
    <w:rsid w:val="004E06DD"/>
    <w:rsid w:val="004E0EB5"/>
    <w:rsid w:val="004E1026"/>
    <w:rsid w:val="004E1152"/>
    <w:rsid w:val="004E11F2"/>
    <w:rsid w:val="004E155E"/>
    <w:rsid w:val="004E1659"/>
    <w:rsid w:val="004E1A7B"/>
    <w:rsid w:val="004E1E8C"/>
    <w:rsid w:val="004E229E"/>
    <w:rsid w:val="004E2330"/>
    <w:rsid w:val="004E25E0"/>
    <w:rsid w:val="004E2ACA"/>
    <w:rsid w:val="004E2EA0"/>
    <w:rsid w:val="004E301D"/>
    <w:rsid w:val="004E3108"/>
    <w:rsid w:val="004E3230"/>
    <w:rsid w:val="004E3602"/>
    <w:rsid w:val="004E3B79"/>
    <w:rsid w:val="004E3B8E"/>
    <w:rsid w:val="004E3CBB"/>
    <w:rsid w:val="004E3E54"/>
    <w:rsid w:val="004E410F"/>
    <w:rsid w:val="004E4200"/>
    <w:rsid w:val="004E45EF"/>
    <w:rsid w:val="004E47F9"/>
    <w:rsid w:val="004E491B"/>
    <w:rsid w:val="004E4DAB"/>
    <w:rsid w:val="004E4E6D"/>
    <w:rsid w:val="004E53AA"/>
    <w:rsid w:val="004E5D03"/>
    <w:rsid w:val="004E5F15"/>
    <w:rsid w:val="004E6185"/>
    <w:rsid w:val="004E6273"/>
    <w:rsid w:val="004E63E4"/>
    <w:rsid w:val="004E6872"/>
    <w:rsid w:val="004E6C74"/>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1D21"/>
    <w:rsid w:val="004F1F23"/>
    <w:rsid w:val="004F2875"/>
    <w:rsid w:val="004F2AD7"/>
    <w:rsid w:val="004F36D0"/>
    <w:rsid w:val="004F3955"/>
    <w:rsid w:val="004F3CFD"/>
    <w:rsid w:val="004F3D5E"/>
    <w:rsid w:val="004F3F7F"/>
    <w:rsid w:val="004F4233"/>
    <w:rsid w:val="004F492C"/>
    <w:rsid w:val="004F4B8A"/>
    <w:rsid w:val="004F4C92"/>
    <w:rsid w:val="004F4CE4"/>
    <w:rsid w:val="004F4E6C"/>
    <w:rsid w:val="004F4EC3"/>
    <w:rsid w:val="004F5ABD"/>
    <w:rsid w:val="004F5E9A"/>
    <w:rsid w:val="004F611A"/>
    <w:rsid w:val="004F61A5"/>
    <w:rsid w:val="004F6423"/>
    <w:rsid w:val="004F6462"/>
    <w:rsid w:val="004F67E6"/>
    <w:rsid w:val="004F6A55"/>
    <w:rsid w:val="004F70EC"/>
    <w:rsid w:val="004F7118"/>
    <w:rsid w:val="004F7413"/>
    <w:rsid w:val="004F74B5"/>
    <w:rsid w:val="004F75C2"/>
    <w:rsid w:val="004F77CF"/>
    <w:rsid w:val="004F795A"/>
    <w:rsid w:val="004F7B24"/>
    <w:rsid w:val="004F7E2B"/>
    <w:rsid w:val="004F7E5F"/>
    <w:rsid w:val="004F7F9F"/>
    <w:rsid w:val="00500005"/>
    <w:rsid w:val="0050039F"/>
    <w:rsid w:val="0050078E"/>
    <w:rsid w:val="0050099E"/>
    <w:rsid w:val="005009AB"/>
    <w:rsid w:val="0050110A"/>
    <w:rsid w:val="0050120D"/>
    <w:rsid w:val="005014A3"/>
    <w:rsid w:val="00501BC1"/>
    <w:rsid w:val="00501FDE"/>
    <w:rsid w:val="005020B3"/>
    <w:rsid w:val="005022D6"/>
    <w:rsid w:val="00502465"/>
    <w:rsid w:val="0050255C"/>
    <w:rsid w:val="00502603"/>
    <w:rsid w:val="005033A3"/>
    <w:rsid w:val="00503518"/>
    <w:rsid w:val="00503722"/>
    <w:rsid w:val="0050396B"/>
    <w:rsid w:val="00503B39"/>
    <w:rsid w:val="00503B47"/>
    <w:rsid w:val="005045F2"/>
    <w:rsid w:val="00504AFB"/>
    <w:rsid w:val="00504B60"/>
    <w:rsid w:val="00504E89"/>
    <w:rsid w:val="00504FDD"/>
    <w:rsid w:val="005051D9"/>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052"/>
    <w:rsid w:val="0051117F"/>
    <w:rsid w:val="00511296"/>
    <w:rsid w:val="0051130B"/>
    <w:rsid w:val="00511388"/>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4C89"/>
    <w:rsid w:val="005153E7"/>
    <w:rsid w:val="005154D0"/>
    <w:rsid w:val="005159CA"/>
    <w:rsid w:val="00515ACB"/>
    <w:rsid w:val="00515FE4"/>
    <w:rsid w:val="005163A0"/>
    <w:rsid w:val="005164FD"/>
    <w:rsid w:val="00516567"/>
    <w:rsid w:val="005167E7"/>
    <w:rsid w:val="00516E40"/>
    <w:rsid w:val="00516F3E"/>
    <w:rsid w:val="00517096"/>
    <w:rsid w:val="00517654"/>
    <w:rsid w:val="00517B85"/>
    <w:rsid w:val="0052063B"/>
    <w:rsid w:val="00520E39"/>
    <w:rsid w:val="00521264"/>
    <w:rsid w:val="005217C7"/>
    <w:rsid w:val="0052184C"/>
    <w:rsid w:val="00521C09"/>
    <w:rsid w:val="00521D65"/>
    <w:rsid w:val="00521E6B"/>
    <w:rsid w:val="00521F63"/>
    <w:rsid w:val="00521FD7"/>
    <w:rsid w:val="00522006"/>
    <w:rsid w:val="00522094"/>
    <w:rsid w:val="00522132"/>
    <w:rsid w:val="0052223C"/>
    <w:rsid w:val="00522583"/>
    <w:rsid w:val="00522921"/>
    <w:rsid w:val="00522938"/>
    <w:rsid w:val="005232A5"/>
    <w:rsid w:val="00523571"/>
    <w:rsid w:val="005236AE"/>
    <w:rsid w:val="005236BF"/>
    <w:rsid w:val="00523756"/>
    <w:rsid w:val="00523ECF"/>
    <w:rsid w:val="005246F5"/>
    <w:rsid w:val="00524C7A"/>
    <w:rsid w:val="005252F1"/>
    <w:rsid w:val="0052560F"/>
    <w:rsid w:val="00525BC2"/>
    <w:rsid w:val="005263E0"/>
    <w:rsid w:val="00526522"/>
    <w:rsid w:val="0052677E"/>
    <w:rsid w:val="00526BDF"/>
    <w:rsid w:val="00526FED"/>
    <w:rsid w:val="005271B1"/>
    <w:rsid w:val="00527289"/>
    <w:rsid w:val="0052750A"/>
    <w:rsid w:val="0052750E"/>
    <w:rsid w:val="00527624"/>
    <w:rsid w:val="00527780"/>
    <w:rsid w:val="0052781B"/>
    <w:rsid w:val="00527F14"/>
    <w:rsid w:val="0053084C"/>
    <w:rsid w:val="00531315"/>
    <w:rsid w:val="0053143A"/>
    <w:rsid w:val="00531E81"/>
    <w:rsid w:val="005320F4"/>
    <w:rsid w:val="005321A4"/>
    <w:rsid w:val="00532523"/>
    <w:rsid w:val="00532616"/>
    <w:rsid w:val="0053297B"/>
    <w:rsid w:val="00532A67"/>
    <w:rsid w:val="00532B4E"/>
    <w:rsid w:val="00532B65"/>
    <w:rsid w:val="00532C20"/>
    <w:rsid w:val="00532CBC"/>
    <w:rsid w:val="00532D0D"/>
    <w:rsid w:val="00532FDC"/>
    <w:rsid w:val="00533018"/>
    <w:rsid w:val="0053309B"/>
    <w:rsid w:val="005335BC"/>
    <w:rsid w:val="005335E1"/>
    <w:rsid w:val="0053383A"/>
    <w:rsid w:val="00534119"/>
    <w:rsid w:val="005344FA"/>
    <w:rsid w:val="00534D6E"/>
    <w:rsid w:val="00534DF1"/>
    <w:rsid w:val="00534FAE"/>
    <w:rsid w:val="00535277"/>
    <w:rsid w:val="00535491"/>
    <w:rsid w:val="00535597"/>
    <w:rsid w:val="00535A02"/>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3F0"/>
    <w:rsid w:val="00542F1C"/>
    <w:rsid w:val="00542F61"/>
    <w:rsid w:val="00542FAB"/>
    <w:rsid w:val="00543C2A"/>
    <w:rsid w:val="00543F4F"/>
    <w:rsid w:val="00543FB7"/>
    <w:rsid w:val="005446E6"/>
    <w:rsid w:val="00544992"/>
    <w:rsid w:val="00544C4B"/>
    <w:rsid w:val="005453F5"/>
    <w:rsid w:val="00545564"/>
    <w:rsid w:val="00545A0D"/>
    <w:rsid w:val="00545A77"/>
    <w:rsid w:val="00545BEF"/>
    <w:rsid w:val="00545E08"/>
    <w:rsid w:val="00545E39"/>
    <w:rsid w:val="005462F5"/>
    <w:rsid w:val="0054684D"/>
    <w:rsid w:val="0054698B"/>
    <w:rsid w:val="00546A18"/>
    <w:rsid w:val="00546BDD"/>
    <w:rsid w:val="00546D01"/>
    <w:rsid w:val="00546E59"/>
    <w:rsid w:val="00547121"/>
    <w:rsid w:val="005477EB"/>
    <w:rsid w:val="00547977"/>
    <w:rsid w:val="00550216"/>
    <w:rsid w:val="00550A1F"/>
    <w:rsid w:val="00550CAF"/>
    <w:rsid w:val="00551304"/>
    <w:rsid w:val="00551340"/>
    <w:rsid w:val="00551463"/>
    <w:rsid w:val="00551576"/>
    <w:rsid w:val="00551A51"/>
    <w:rsid w:val="00551BB3"/>
    <w:rsid w:val="00551BDD"/>
    <w:rsid w:val="00551C2B"/>
    <w:rsid w:val="00552246"/>
    <w:rsid w:val="00552450"/>
    <w:rsid w:val="005526EC"/>
    <w:rsid w:val="005526ED"/>
    <w:rsid w:val="00552750"/>
    <w:rsid w:val="005527A7"/>
    <w:rsid w:val="005527BA"/>
    <w:rsid w:val="00552874"/>
    <w:rsid w:val="005529D0"/>
    <w:rsid w:val="00552C4F"/>
    <w:rsid w:val="00553009"/>
    <w:rsid w:val="00553144"/>
    <w:rsid w:val="00553538"/>
    <w:rsid w:val="005537F1"/>
    <w:rsid w:val="00553C62"/>
    <w:rsid w:val="005543E1"/>
    <w:rsid w:val="005545F0"/>
    <w:rsid w:val="005548F1"/>
    <w:rsid w:val="00554AE4"/>
    <w:rsid w:val="00554AF6"/>
    <w:rsid w:val="00554B85"/>
    <w:rsid w:val="00554BA4"/>
    <w:rsid w:val="00554BB7"/>
    <w:rsid w:val="00554C70"/>
    <w:rsid w:val="00554FB6"/>
    <w:rsid w:val="0055542B"/>
    <w:rsid w:val="005554C5"/>
    <w:rsid w:val="00555562"/>
    <w:rsid w:val="00555918"/>
    <w:rsid w:val="00555A72"/>
    <w:rsid w:val="00555FF3"/>
    <w:rsid w:val="005560A7"/>
    <w:rsid w:val="00556140"/>
    <w:rsid w:val="0055647D"/>
    <w:rsid w:val="0055669F"/>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37A"/>
    <w:rsid w:val="00563A86"/>
    <w:rsid w:val="00563AF7"/>
    <w:rsid w:val="00563C84"/>
    <w:rsid w:val="00563E38"/>
    <w:rsid w:val="00564127"/>
    <w:rsid w:val="00564544"/>
    <w:rsid w:val="0056492B"/>
    <w:rsid w:val="00564BF7"/>
    <w:rsid w:val="005650F8"/>
    <w:rsid w:val="005654E5"/>
    <w:rsid w:val="00565B17"/>
    <w:rsid w:val="00565BE9"/>
    <w:rsid w:val="00565CFA"/>
    <w:rsid w:val="00565E1C"/>
    <w:rsid w:val="00565EC2"/>
    <w:rsid w:val="00566056"/>
    <w:rsid w:val="00566101"/>
    <w:rsid w:val="005663C9"/>
    <w:rsid w:val="005665F1"/>
    <w:rsid w:val="00567135"/>
    <w:rsid w:val="005671C3"/>
    <w:rsid w:val="0056753B"/>
    <w:rsid w:val="005676DF"/>
    <w:rsid w:val="00567A5D"/>
    <w:rsid w:val="00570013"/>
    <w:rsid w:val="00570018"/>
    <w:rsid w:val="005700B5"/>
    <w:rsid w:val="00570419"/>
    <w:rsid w:val="005705AE"/>
    <w:rsid w:val="005708E6"/>
    <w:rsid w:val="00570960"/>
    <w:rsid w:val="00570A59"/>
    <w:rsid w:val="00570BA5"/>
    <w:rsid w:val="00571454"/>
    <w:rsid w:val="00571585"/>
    <w:rsid w:val="00571640"/>
    <w:rsid w:val="005718FB"/>
    <w:rsid w:val="00571C91"/>
    <w:rsid w:val="00571CC9"/>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80A"/>
    <w:rsid w:val="005778D3"/>
    <w:rsid w:val="005778DE"/>
    <w:rsid w:val="00577C09"/>
    <w:rsid w:val="0058017F"/>
    <w:rsid w:val="005801EE"/>
    <w:rsid w:val="00580397"/>
    <w:rsid w:val="00580499"/>
    <w:rsid w:val="00580AF8"/>
    <w:rsid w:val="00580BAB"/>
    <w:rsid w:val="00580C3A"/>
    <w:rsid w:val="00580D08"/>
    <w:rsid w:val="00581002"/>
    <w:rsid w:val="00581181"/>
    <w:rsid w:val="00581487"/>
    <w:rsid w:val="0058164A"/>
    <w:rsid w:val="005817E1"/>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877DB"/>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A1A"/>
    <w:rsid w:val="005A0CED"/>
    <w:rsid w:val="005A0E45"/>
    <w:rsid w:val="005A1007"/>
    <w:rsid w:val="005A10AF"/>
    <w:rsid w:val="005A1298"/>
    <w:rsid w:val="005A1585"/>
    <w:rsid w:val="005A1672"/>
    <w:rsid w:val="005A1E58"/>
    <w:rsid w:val="005A25CC"/>
    <w:rsid w:val="005A2828"/>
    <w:rsid w:val="005A3754"/>
    <w:rsid w:val="005A41EE"/>
    <w:rsid w:val="005A4384"/>
    <w:rsid w:val="005A4505"/>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8B9"/>
    <w:rsid w:val="005A795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875"/>
    <w:rsid w:val="005B28B8"/>
    <w:rsid w:val="005B2A65"/>
    <w:rsid w:val="005B2D0C"/>
    <w:rsid w:val="005B2EC8"/>
    <w:rsid w:val="005B2F04"/>
    <w:rsid w:val="005B30ED"/>
    <w:rsid w:val="005B31F6"/>
    <w:rsid w:val="005B3380"/>
    <w:rsid w:val="005B33F6"/>
    <w:rsid w:val="005B34A7"/>
    <w:rsid w:val="005B371C"/>
    <w:rsid w:val="005B3C11"/>
    <w:rsid w:val="005B3EC4"/>
    <w:rsid w:val="005B472E"/>
    <w:rsid w:val="005B4736"/>
    <w:rsid w:val="005B4ACE"/>
    <w:rsid w:val="005B4C1C"/>
    <w:rsid w:val="005B4E42"/>
    <w:rsid w:val="005B51B3"/>
    <w:rsid w:val="005B541A"/>
    <w:rsid w:val="005B580E"/>
    <w:rsid w:val="005B5823"/>
    <w:rsid w:val="005B59CC"/>
    <w:rsid w:val="005B5EC1"/>
    <w:rsid w:val="005B5ECB"/>
    <w:rsid w:val="005B60EF"/>
    <w:rsid w:val="005B6143"/>
    <w:rsid w:val="005B6156"/>
    <w:rsid w:val="005B6437"/>
    <w:rsid w:val="005B6D86"/>
    <w:rsid w:val="005B7631"/>
    <w:rsid w:val="005B7868"/>
    <w:rsid w:val="005B7CEE"/>
    <w:rsid w:val="005B7E5E"/>
    <w:rsid w:val="005C04B9"/>
    <w:rsid w:val="005C0793"/>
    <w:rsid w:val="005C096B"/>
    <w:rsid w:val="005C098E"/>
    <w:rsid w:val="005C0A1C"/>
    <w:rsid w:val="005C0B3F"/>
    <w:rsid w:val="005C0C4F"/>
    <w:rsid w:val="005C0C87"/>
    <w:rsid w:val="005C1293"/>
    <w:rsid w:val="005C1854"/>
    <w:rsid w:val="005C1D24"/>
    <w:rsid w:val="005C1ECB"/>
    <w:rsid w:val="005C21AF"/>
    <w:rsid w:val="005C2781"/>
    <w:rsid w:val="005C298D"/>
    <w:rsid w:val="005C29A4"/>
    <w:rsid w:val="005C29CC"/>
    <w:rsid w:val="005C2B8C"/>
    <w:rsid w:val="005C2B9C"/>
    <w:rsid w:val="005C2F66"/>
    <w:rsid w:val="005C309D"/>
    <w:rsid w:val="005C3E74"/>
    <w:rsid w:val="005C3FCC"/>
    <w:rsid w:val="005C4106"/>
    <w:rsid w:val="005C458B"/>
    <w:rsid w:val="005C4591"/>
    <w:rsid w:val="005C491B"/>
    <w:rsid w:val="005C4C22"/>
    <w:rsid w:val="005C4C50"/>
    <w:rsid w:val="005C4C75"/>
    <w:rsid w:val="005C4E8E"/>
    <w:rsid w:val="005C52C3"/>
    <w:rsid w:val="005C555D"/>
    <w:rsid w:val="005C5665"/>
    <w:rsid w:val="005C5974"/>
    <w:rsid w:val="005C638E"/>
    <w:rsid w:val="005C63C6"/>
    <w:rsid w:val="005C6417"/>
    <w:rsid w:val="005C6C75"/>
    <w:rsid w:val="005C6FA8"/>
    <w:rsid w:val="005C73FB"/>
    <w:rsid w:val="005C757F"/>
    <w:rsid w:val="005C78B8"/>
    <w:rsid w:val="005C7997"/>
    <w:rsid w:val="005D01EC"/>
    <w:rsid w:val="005D029D"/>
    <w:rsid w:val="005D0412"/>
    <w:rsid w:val="005D11F1"/>
    <w:rsid w:val="005D1384"/>
    <w:rsid w:val="005D18DA"/>
    <w:rsid w:val="005D1914"/>
    <w:rsid w:val="005D1955"/>
    <w:rsid w:val="005D1D3E"/>
    <w:rsid w:val="005D1F3E"/>
    <w:rsid w:val="005D25FF"/>
    <w:rsid w:val="005D2631"/>
    <w:rsid w:val="005D2680"/>
    <w:rsid w:val="005D2818"/>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5ED2"/>
    <w:rsid w:val="005D6384"/>
    <w:rsid w:val="005D6404"/>
    <w:rsid w:val="005D643A"/>
    <w:rsid w:val="005D64BF"/>
    <w:rsid w:val="005D6686"/>
    <w:rsid w:val="005D69D5"/>
    <w:rsid w:val="005D7169"/>
    <w:rsid w:val="005D75EB"/>
    <w:rsid w:val="005D7618"/>
    <w:rsid w:val="005E00CD"/>
    <w:rsid w:val="005E0227"/>
    <w:rsid w:val="005E04AB"/>
    <w:rsid w:val="005E074C"/>
    <w:rsid w:val="005E0BBB"/>
    <w:rsid w:val="005E0DBC"/>
    <w:rsid w:val="005E0E19"/>
    <w:rsid w:val="005E1279"/>
    <w:rsid w:val="005E1A9B"/>
    <w:rsid w:val="005E1EF2"/>
    <w:rsid w:val="005E1FAD"/>
    <w:rsid w:val="005E2033"/>
    <w:rsid w:val="005E219F"/>
    <w:rsid w:val="005E2263"/>
    <w:rsid w:val="005E29A2"/>
    <w:rsid w:val="005E29B9"/>
    <w:rsid w:val="005E35D2"/>
    <w:rsid w:val="005E38C2"/>
    <w:rsid w:val="005E3988"/>
    <w:rsid w:val="005E3BB4"/>
    <w:rsid w:val="005E4313"/>
    <w:rsid w:val="005E4356"/>
    <w:rsid w:val="005E44B0"/>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30C"/>
    <w:rsid w:val="005E7667"/>
    <w:rsid w:val="005E7683"/>
    <w:rsid w:val="005E788F"/>
    <w:rsid w:val="005E7AAF"/>
    <w:rsid w:val="005E7F36"/>
    <w:rsid w:val="005F02D5"/>
    <w:rsid w:val="005F0515"/>
    <w:rsid w:val="005F059D"/>
    <w:rsid w:val="005F0B57"/>
    <w:rsid w:val="005F0C71"/>
    <w:rsid w:val="005F1450"/>
    <w:rsid w:val="005F16D5"/>
    <w:rsid w:val="005F16F8"/>
    <w:rsid w:val="005F1880"/>
    <w:rsid w:val="005F1EB7"/>
    <w:rsid w:val="005F22D5"/>
    <w:rsid w:val="005F235B"/>
    <w:rsid w:val="005F2469"/>
    <w:rsid w:val="005F25F4"/>
    <w:rsid w:val="005F26CD"/>
    <w:rsid w:val="005F2993"/>
    <w:rsid w:val="005F2A10"/>
    <w:rsid w:val="005F2B23"/>
    <w:rsid w:val="005F2DD2"/>
    <w:rsid w:val="005F36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E71"/>
    <w:rsid w:val="005F6F82"/>
    <w:rsid w:val="005F6FC3"/>
    <w:rsid w:val="005F7725"/>
    <w:rsid w:val="005F786A"/>
    <w:rsid w:val="005F7932"/>
    <w:rsid w:val="005F7A30"/>
    <w:rsid w:val="00600A0D"/>
    <w:rsid w:val="00600D56"/>
    <w:rsid w:val="00600ECA"/>
    <w:rsid w:val="00600FA7"/>
    <w:rsid w:val="006010E2"/>
    <w:rsid w:val="006011ED"/>
    <w:rsid w:val="00601BE8"/>
    <w:rsid w:val="00601DE8"/>
    <w:rsid w:val="00601E5E"/>
    <w:rsid w:val="00601F2D"/>
    <w:rsid w:val="00602013"/>
    <w:rsid w:val="006020BC"/>
    <w:rsid w:val="006022AA"/>
    <w:rsid w:val="00602502"/>
    <w:rsid w:val="00602B62"/>
    <w:rsid w:val="00602C50"/>
    <w:rsid w:val="00602D0E"/>
    <w:rsid w:val="00602F7B"/>
    <w:rsid w:val="00602FDA"/>
    <w:rsid w:val="0060303B"/>
    <w:rsid w:val="00603070"/>
    <w:rsid w:val="006031CE"/>
    <w:rsid w:val="00603348"/>
    <w:rsid w:val="00603490"/>
    <w:rsid w:val="00603A32"/>
    <w:rsid w:val="00604178"/>
    <w:rsid w:val="006044E1"/>
    <w:rsid w:val="00604A83"/>
    <w:rsid w:val="00604C2C"/>
    <w:rsid w:val="00604CAC"/>
    <w:rsid w:val="006053B2"/>
    <w:rsid w:val="00605521"/>
    <w:rsid w:val="00605765"/>
    <w:rsid w:val="00605808"/>
    <w:rsid w:val="006058EC"/>
    <w:rsid w:val="006058F0"/>
    <w:rsid w:val="00605A2B"/>
    <w:rsid w:val="00605B2C"/>
    <w:rsid w:val="00605D39"/>
    <w:rsid w:val="00605F4E"/>
    <w:rsid w:val="0060618E"/>
    <w:rsid w:val="006068F4"/>
    <w:rsid w:val="00606DB7"/>
    <w:rsid w:val="00606F1C"/>
    <w:rsid w:val="006074BC"/>
    <w:rsid w:val="006077D2"/>
    <w:rsid w:val="0060798B"/>
    <w:rsid w:val="00607CA6"/>
    <w:rsid w:val="00607EFF"/>
    <w:rsid w:val="00607F2D"/>
    <w:rsid w:val="00607F4F"/>
    <w:rsid w:val="006100A0"/>
    <w:rsid w:val="006101AF"/>
    <w:rsid w:val="006102D0"/>
    <w:rsid w:val="0061044E"/>
    <w:rsid w:val="00610C35"/>
    <w:rsid w:val="00610E40"/>
    <w:rsid w:val="0061101A"/>
    <w:rsid w:val="006111B9"/>
    <w:rsid w:val="006112E6"/>
    <w:rsid w:val="006113BC"/>
    <w:rsid w:val="00611870"/>
    <w:rsid w:val="00611AFB"/>
    <w:rsid w:val="00611D7D"/>
    <w:rsid w:val="006121B5"/>
    <w:rsid w:val="006125BB"/>
    <w:rsid w:val="00612B29"/>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7210"/>
    <w:rsid w:val="006172D4"/>
    <w:rsid w:val="0061730A"/>
    <w:rsid w:val="00617A2D"/>
    <w:rsid w:val="00617EEA"/>
    <w:rsid w:val="0062008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D"/>
    <w:rsid w:val="00622A45"/>
    <w:rsid w:val="00622ACE"/>
    <w:rsid w:val="00622BF9"/>
    <w:rsid w:val="00622FD0"/>
    <w:rsid w:val="00623015"/>
    <w:rsid w:val="0062367B"/>
    <w:rsid w:val="006236BF"/>
    <w:rsid w:val="006239DC"/>
    <w:rsid w:val="00623DBA"/>
    <w:rsid w:val="00623EEA"/>
    <w:rsid w:val="0062431C"/>
    <w:rsid w:val="006245A3"/>
    <w:rsid w:val="006247D7"/>
    <w:rsid w:val="006248D7"/>
    <w:rsid w:val="0062499F"/>
    <w:rsid w:val="00624A6E"/>
    <w:rsid w:val="00624B56"/>
    <w:rsid w:val="00624EEB"/>
    <w:rsid w:val="0062518A"/>
    <w:rsid w:val="00625382"/>
    <w:rsid w:val="00625617"/>
    <w:rsid w:val="00625780"/>
    <w:rsid w:val="00625BEC"/>
    <w:rsid w:val="00625CBA"/>
    <w:rsid w:val="00625D4B"/>
    <w:rsid w:val="00625EB5"/>
    <w:rsid w:val="006260DC"/>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767"/>
    <w:rsid w:val="00630817"/>
    <w:rsid w:val="00630830"/>
    <w:rsid w:val="0063103C"/>
    <w:rsid w:val="0063256E"/>
    <w:rsid w:val="00632AE5"/>
    <w:rsid w:val="00632E64"/>
    <w:rsid w:val="00633096"/>
    <w:rsid w:val="006338A5"/>
    <w:rsid w:val="00633979"/>
    <w:rsid w:val="00634032"/>
    <w:rsid w:val="00634135"/>
    <w:rsid w:val="006341D5"/>
    <w:rsid w:val="0063481E"/>
    <w:rsid w:val="00635416"/>
    <w:rsid w:val="006354B2"/>
    <w:rsid w:val="00635589"/>
    <w:rsid w:val="00635645"/>
    <w:rsid w:val="006356E7"/>
    <w:rsid w:val="0063580C"/>
    <w:rsid w:val="00635A9C"/>
    <w:rsid w:val="006363B8"/>
    <w:rsid w:val="006364DB"/>
    <w:rsid w:val="006367B1"/>
    <w:rsid w:val="006367CA"/>
    <w:rsid w:val="006368B6"/>
    <w:rsid w:val="00636B9C"/>
    <w:rsid w:val="00636BF9"/>
    <w:rsid w:val="00637073"/>
    <w:rsid w:val="00637214"/>
    <w:rsid w:val="006374AD"/>
    <w:rsid w:val="00637598"/>
    <w:rsid w:val="006379D3"/>
    <w:rsid w:val="00637CAF"/>
    <w:rsid w:val="00640188"/>
    <w:rsid w:val="006404DF"/>
    <w:rsid w:val="0064055E"/>
    <w:rsid w:val="0064061E"/>
    <w:rsid w:val="006407D2"/>
    <w:rsid w:val="00640B06"/>
    <w:rsid w:val="00640B1D"/>
    <w:rsid w:val="00640BB0"/>
    <w:rsid w:val="00640D19"/>
    <w:rsid w:val="00640D9C"/>
    <w:rsid w:val="00640F4B"/>
    <w:rsid w:val="00640FC1"/>
    <w:rsid w:val="0064107F"/>
    <w:rsid w:val="00641089"/>
    <w:rsid w:val="00641127"/>
    <w:rsid w:val="00641564"/>
    <w:rsid w:val="006415BD"/>
    <w:rsid w:val="0064166C"/>
    <w:rsid w:val="00641DC5"/>
    <w:rsid w:val="00641F9F"/>
    <w:rsid w:val="00642105"/>
    <w:rsid w:val="006421CF"/>
    <w:rsid w:val="006421E4"/>
    <w:rsid w:val="00642564"/>
    <w:rsid w:val="0064280B"/>
    <w:rsid w:val="00643396"/>
    <w:rsid w:val="0064345F"/>
    <w:rsid w:val="00643B36"/>
    <w:rsid w:val="0064408F"/>
    <w:rsid w:val="0064410E"/>
    <w:rsid w:val="0064479A"/>
    <w:rsid w:val="00644828"/>
    <w:rsid w:val="006448DD"/>
    <w:rsid w:val="006449BB"/>
    <w:rsid w:val="00644B51"/>
    <w:rsid w:val="00644DB1"/>
    <w:rsid w:val="006452A3"/>
    <w:rsid w:val="006452C7"/>
    <w:rsid w:val="00645B62"/>
    <w:rsid w:val="00645B6F"/>
    <w:rsid w:val="0064646A"/>
    <w:rsid w:val="00646966"/>
    <w:rsid w:val="00647065"/>
    <w:rsid w:val="00647212"/>
    <w:rsid w:val="006477C5"/>
    <w:rsid w:val="00647809"/>
    <w:rsid w:val="0064786C"/>
    <w:rsid w:val="00647D94"/>
    <w:rsid w:val="006501AB"/>
    <w:rsid w:val="006501BE"/>
    <w:rsid w:val="0065036F"/>
    <w:rsid w:val="006503EA"/>
    <w:rsid w:val="006507D0"/>
    <w:rsid w:val="00650A97"/>
    <w:rsid w:val="00650B3C"/>
    <w:rsid w:val="00650B62"/>
    <w:rsid w:val="00650E6B"/>
    <w:rsid w:val="006514A6"/>
    <w:rsid w:val="00651E7B"/>
    <w:rsid w:val="0065241E"/>
    <w:rsid w:val="00652667"/>
    <w:rsid w:val="00652AFE"/>
    <w:rsid w:val="00652C81"/>
    <w:rsid w:val="00653137"/>
    <w:rsid w:val="006531EC"/>
    <w:rsid w:val="006533C4"/>
    <w:rsid w:val="00653555"/>
    <w:rsid w:val="0065368E"/>
    <w:rsid w:val="00653D69"/>
    <w:rsid w:val="00653E18"/>
    <w:rsid w:val="00653F38"/>
    <w:rsid w:val="006542F3"/>
    <w:rsid w:val="0065432E"/>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CFF"/>
    <w:rsid w:val="00657E7D"/>
    <w:rsid w:val="00657ED8"/>
    <w:rsid w:val="00660236"/>
    <w:rsid w:val="0066053E"/>
    <w:rsid w:val="00660A42"/>
    <w:rsid w:val="00660DD7"/>
    <w:rsid w:val="0066103B"/>
    <w:rsid w:val="00661255"/>
    <w:rsid w:val="00661467"/>
    <w:rsid w:val="00661B67"/>
    <w:rsid w:val="00661C5F"/>
    <w:rsid w:val="00661EFA"/>
    <w:rsid w:val="00662144"/>
    <w:rsid w:val="00662353"/>
    <w:rsid w:val="00662431"/>
    <w:rsid w:val="006628E9"/>
    <w:rsid w:val="006635A5"/>
    <w:rsid w:val="006638B8"/>
    <w:rsid w:val="00663CA7"/>
    <w:rsid w:val="00663EB9"/>
    <w:rsid w:val="00663F0D"/>
    <w:rsid w:val="0066409A"/>
    <w:rsid w:val="00664370"/>
    <w:rsid w:val="006645F4"/>
    <w:rsid w:val="00664986"/>
    <w:rsid w:val="00664997"/>
    <w:rsid w:val="00664A50"/>
    <w:rsid w:val="00664AC9"/>
    <w:rsid w:val="00664EB7"/>
    <w:rsid w:val="00664F68"/>
    <w:rsid w:val="00664FAF"/>
    <w:rsid w:val="0066503B"/>
    <w:rsid w:val="0066545F"/>
    <w:rsid w:val="00665461"/>
    <w:rsid w:val="006655D7"/>
    <w:rsid w:val="00665817"/>
    <w:rsid w:val="006658F7"/>
    <w:rsid w:val="006660F7"/>
    <w:rsid w:val="0066625C"/>
    <w:rsid w:val="006663C7"/>
    <w:rsid w:val="006664EB"/>
    <w:rsid w:val="00666BEB"/>
    <w:rsid w:val="00666F2A"/>
    <w:rsid w:val="006677D3"/>
    <w:rsid w:val="006678FD"/>
    <w:rsid w:val="00670842"/>
    <w:rsid w:val="00670C55"/>
    <w:rsid w:val="00670E09"/>
    <w:rsid w:val="00670EB9"/>
    <w:rsid w:val="00670FA5"/>
    <w:rsid w:val="0067132F"/>
    <w:rsid w:val="00671E43"/>
    <w:rsid w:val="00671E9C"/>
    <w:rsid w:val="00671EFA"/>
    <w:rsid w:val="00672155"/>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767"/>
    <w:rsid w:val="006758D4"/>
    <w:rsid w:val="00675910"/>
    <w:rsid w:val="00675AEE"/>
    <w:rsid w:val="00675C06"/>
    <w:rsid w:val="00675C14"/>
    <w:rsid w:val="00675CF4"/>
    <w:rsid w:val="00675D67"/>
    <w:rsid w:val="006763C1"/>
    <w:rsid w:val="00676A76"/>
    <w:rsid w:val="00676A79"/>
    <w:rsid w:val="00676A8D"/>
    <w:rsid w:val="00676BBD"/>
    <w:rsid w:val="00676BF2"/>
    <w:rsid w:val="0067734E"/>
    <w:rsid w:val="006774A6"/>
    <w:rsid w:val="006779A3"/>
    <w:rsid w:val="00677C48"/>
    <w:rsid w:val="00677D2D"/>
    <w:rsid w:val="00677D78"/>
    <w:rsid w:val="00677E10"/>
    <w:rsid w:val="00680853"/>
    <w:rsid w:val="00680C92"/>
    <w:rsid w:val="00681AD4"/>
    <w:rsid w:val="00681C42"/>
    <w:rsid w:val="00681CCF"/>
    <w:rsid w:val="00681F7A"/>
    <w:rsid w:val="0068229F"/>
    <w:rsid w:val="006823CA"/>
    <w:rsid w:val="006825CC"/>
    <w:rsid w:val="00682781"/>
    <w:rsid w:val="006828A3"/>
    <w:rsid w:val="00682F39"/>
    <w:rsid w:val="00683293"/>
    <w:rsid w:val="0068336E"/>
    <w:rsid w:val="0068345A"/>
    <w:rsid w:val="00683858"/>
    <w:rsid w:val="006843E6"/>
    <w:rsid w:val="00684593"/>
    <w:rsid w:val="0068477C"/>
    <w:rsid w:val="00684ACD"/>
    <w:rsid w:val="00684EBA"/>
    <w:rsid w:val="00684F40"/>
    <w:rsid w:val="0068508D"/>
    <w:rsid w:val="0068528D"/>
    <w:rsid w:val="00685BD3"/>
    <w:rsid w:val="00685E9F"/>
    <w:rsid w:val="00685FFE"/>
    <w:rsid w:val="00686323"/>
    <w:rsid w:val="00686350"/>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1FA7"/>
    <w:rsid w:val="0069208A"/>
    <w:rsid w:val="00692216"/>
    <w:rsid w:val="0069222B"/>
    <w:rsid w:val="006924CE"/>
    <w:rsid w:val="006926D9"/>
    <w:rsid w:val="0069276D"/>
    <w:rsid w:val="006928E0"/>
    <w:rsid w:val="006929D7"/>
    <w:rsid w:val="00692B21"/>
    <w:rsid w:val="00693402"/>
    <w:rsid w:val="00693558"/>
    <w:rsid w:val="00693DE0"/>
    <w:rsid w:val="0069415D"/>
    <w:rsid w:val="0069427C"/>
    <w:rsid w:val="006942FC"/>
    <w:rsid w:val="0069434D"/>
    <w:rsid w:val="00694380"/>
    <w:rsid w:val="006949DE"/>
    <w:rsid w:val="00694D2F"/>
    <w:rsid w:val="00695502"/>
    <w:rsid w:val="0069554E"/>
    <w:rsid w:val="006958E9"/>
    <w:rsid w:val="006958FC"/>
    <w:rsid w:val="006962E3"/>
    <w:rsid w:val="006964AD"/>
    <w:rsid w:val="00696BAA"/>
    <w:rsid w:val="00696CAF"/>
    <w:rsid w:val="00696CFA"/>
    <w:rsid w:val="00696D3F"/>
    <w:rsid w:val="00696F19"/>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C8F"/>
    <w:rsid w:val="006A3ACF"/>
    <w:rsid w:val="006A3EFA"/>
    <w:rsid w:val="006A43B3"/>
    <w:rsid w:val="006A482D"/>
    <w:rsid w:val="006A48A9"/>
    <w:rsid w:val="006A4E6E"/>
    <w:rsid w:val="006A5030"/>
    <w:rsid w:val="006A50FE"/>
    <w:rsid w:val="006A5E50"/>
    <w:rsid w:val="006A5EAE"/>
    <w:rsid w:val="006A6260"/>
    <w:rsid w:val="006A67C6"/>
    <w:rsid w:val="006A6DEB"/>
    <w:rsid w:val="006A6F38"/>
    <w:rsid w:val="006A75D6"/>
    <w:rsid w:val="006A7621"/>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609"/>
    <w:rsid w:val="006B374E"/>
    <w:rsid w:val="006B38BC"/>
    <w:rsid w:val="006B38FC"/>
    <w:rsid w:val="006B3B5F"/>
    <w:rsid w:val="006B409D"/>
    <w:rsid w:val="006B43A0"/>
    <w:rsid w:val="006B45AF"/>
    <w:rsid w:val="006B4A0E"/>
    <w:rsid w:val="006B4A74"/>
    <w:rsid w:val="006B4B00"/>
    <w:rsid w:val="006B558D"/>
    <w:rsid w:val="006B5735"/>
    <w:rsid w:val="006B58B9"/>
    <w:rsid w:val="006B5AA0"/>
    <w:rsid w:val="006B5E32"/>
    <w:rsid w:val="006B5E5B"/>
    <w:rsid w:val="006B65DA"/>
    <w:rsid w:val="006B6DAD"/>
    <w:rsid w:val="006B6F06"/>
    <w:rsid w:val="006B6F2F"/>
    <w:rsid w:val="006B7110"/>
    <w:rsid w:val="006B748A"/>
    <w:rsid w:val="006B74E1"/>
    <w:rsid w:val="006B75A6"/>
    <w:rsid w:val="006B7648"/>
    <w:rsid w:val="006B769C"/>
    <w:rsid w:val="006B77FD"/>
    <w:rsid w:val="006B7C74"/>
    <w:rsid w:val="006B7D0A"/>
    <w:rsid w:val="006C0462"/>
    <w:rsid w:val="006C08C3"/>
    <w:rsid w:val="006C0A58"/>
    <w:rsid w:val="006C0DA7"/>
    <w:rsid w:val="006C0E08"/>
    <w:rsid w:val="006C0EBB"/>
    <w:rsid w:val="006C1196"/>
    <w:rsid w:val="006C11E6"/>
    <w:rsid w:val="006C214D"/>
    <w:rsid w:val="006C2355"/>
    <w:rsid w:val="006C287B"/>
    <w:rsid w:val="006C30C0"/>
    <w:rsid w:val="006C31D4"/>
    <w:rsid w:val="006C3423"/>
    <w:rsid w:val="006C3720"/>
    <w:rsid w:val="006C4727"/>
    <w:rsid w:val="006C4D22"/>
    <w:rsid w:val="006C4ECA"/>
    <w:rsid w:val="006C4FD0"/>
    <w:rsid w:val="006C502C"/>
    <w:rsid w:val="006C51A4"/>
    <w:rsid w:val="006C55B1"/>
    <w:rsid w:val="006C5780"/>
    <w:rsid w:val="006C5AD1"/>
    <w:rsid w:val="006C60C1"/>
    <w:rsid w:val="006C62B8"/>
    <w:rsid w:val="006C63EC"/>
    <w:rsid w:val="006C6508"/>
    <w:rsid w:val="006C6C59"/>
    <w:rsid w:val="006C73C0"/>
    <w:rsid w:val="006C77F5"/>
    <w:rsid w:val="006C7AE7"/>
    <w:rsid w:val="006C7B55"/>
    <w:rsid w:val="006C7BF4"/>
    <w:rsid w:val="006D0105"/>
    <w:rsid w:val="006D02B3"/>
    <w:rsid w:val="006D0319"/>
    <w:rsid w:val="006D036A"/>
    <w:rsid w:val="006D0446"/>
    <w:rsid w:val="006D0456"/>
    <w:rsid w:val="006D052F"/>
    <w:rsid w:val="006D0587"/>
    <w:rsid w:val="006D0685"/>
    <w:rsid w:val="006D0688"/>
    <w:rsid w:val="006D0923"/>
    <w:rsid w:val="006D0DCD"/>
    <w:rsid w:val="006D151F"/>
    <w:rsid w:val="006D1C71"/>
    <w:rsid w:val="006D1DDC"/>
    <w:rsid w:val="006D1EE5"/>
    <w:rsid w:val="006D1F99"/>
    <w:rsid w:val="006D2510"/>
    <w:rsid w:val="006D2696"/>
    <w:rsid w:val="006D2B24"/>
    <w:rsid w:val="006D2B67"/>
    <w:rsid w:val="006D2C8E"/>
    <w:rsid w:val="006D35BB"/>
    <w:rsid w:val="006D3642"/>
    <w:rsid w:val="006D36AE"/>
    <w:rsid w:val="006D3808"/>
    <w:rsid w:val="006D3809"/>
    <w:rsid w:val="006D3B9D"/>
    <w:rsid w:val="006D3FB0"/>
    <w:rsid w:val="006D447E"/>
    <w:rsid w:val="006D46C9"/>
    <w:rsid w:val="006D529F"/>
    <w:rsid w:val="006D54AC"/>
    <w:rsid w:val="006D54E6"/>
    <w:rsid w:val="006D5523"/>
    <w:rsid w:val="006D56B9"/>
    <w:rsid w:val="006D5A3E"/>
    <w:rsid w:val="006D5BF2"/>
    <w:rsid w:val="006D5CB1"/>
    <w:rsid w:val="006D616D"/>
    <w:rsid w:val="006D6CE3"/>
    <w:rsid w:val="006D6F90"/>
    <w:rsid w:val="006D714C"/>
    <w:rsid w:val="006D730C"/>
    <w:rsid w:val="006D73E8"/>
    <w:rsid w:val="006D7427"/>
    <w:rsid w:val="006D742A"/>
    <w:rsid w:val="006E00F9"/>
    <w:rsid w:val="006E06BB"/>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0BB"/>
    <w:rsid w:val="006E4569"/>
    <w:rsid w:val="006E4C77"/>
    <w:rsid w:val="006E4FCC"/>
    <w:rsid w:val="006E5D0F"/>
    <w:rsid w:val="006E5E48"/>
    <w:rsid w:val="006E5E52"/>
    <w:rsid w:val="006E5F3A"/>
    <w:rsid w:val="006E6292"/>
    <w:rsid w:val="006E652F"/>
    <w:rsid w:val="006E6627"/>
    <w:rsid w:val="006E68A5"/>
    <w:rsid w:val="006E68E9"/>
    <w:rsid w:val="006E6BDE"/>
    <w:rsid w:val="006E6F4C"/>
    <w:rsid w:val="006E7262"/>
    <w:rsid w:val="006E7369"/>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A7C"/>
    <w:rsid w:val="006F2B5A"/>
    <w:rsid w:val="006F2BAD"/>
    <w:rsid w:val="006F2DA5"/>
    <w:rsid w:val="006F399E"/>
    <w:rsid w:val="006F39F4"/>
    <w:rsid w:val="006F3BA0"/>
    <w:rsid w:val="006F3BA6"/>
    <w:rsid w:val="006F3E1C"/>
    <w:rsid w:val="006F4299"/>
    <w:rsid w:val="006F44B4"/>
    <w:rsid w:val="006F48F4"/>
    <w:rsid w:val="006F4B3A"/>
    <w:rsid w:val="006F5562"/>
    <w:rsid w:val="006F5A1F"/>
    <w:rsid w:val="006F5D8B"/>
    <w:rsid w:val="006F5E54"/>
    <w:rsid w:val="006F610C"/>
    <w:rsid w:val="006F61EA"/>
    <w:rsid w:val="006F6268"/>
    <w:rsid w:val="006F64B2"/>
    <w:rsid w:val="006F67EC"/>
    <w:rsid w:val="006F6F08"/>
    <w:rsid w:val="006F70CA"/>
    <w:rsid w:val="006F7E6B"/>
    <w:rsid w:val="00700066"/>
    <w:rsid w:val="007001EE"/>
    <w:rsid w:val="0070031B"/>
    <w:rsid w:val="007003A2"/>
    <w:rsid w:val="007007B4"/>
    <w:rsid w:val="00700938"/>
    <w:rsid w:val="00701413"/>
    <w:rsid w:val="0070148B"/>
    <w:rsid w:val="007014C6"/>
    <w:rsid w:val="00701961"/>
    <w:rsid w:val="00701FED"/>
    <w:rsid w:val="007022ED"/>
    <w:rsid w:val="007023EE"/>
    <w:rsid w:val="007026EC"/>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FA4"/>
    <w:rsid w:val="0070519A"/>
    <w:rsid w:val="0070546F"/>
    <w:rsid w:val="00705A16"/>
    <w:rsid w:val="00705A74"/>
    <w:rsid w:val="00705B84"/>
    <w:rsid w:val="00705BF3"/>
    <w:rsid w:val="00705CBB"/>
    <w:rsid w:val="00705DB3"/>
    <w:rsid w:val="00705F51"/>
    <w:rsid w:val="00706319"/>
    <w:rsid w:val="00706773"/>
    <w:rsid w:val="0070691A"/>
    <w:rsid w:val="00706AFC"/>
    <w:rsid w:val="0070701C"/>
    <w:rsid w:val="00707454"/>
    <w:rsid w:val="0070757F"/>
    <w:rsid w:val="00707988"/>
    <w:rsid w:val="007079DA"/>
    <w:rsid w:val="00707A8A"/>
    <w:rsid w:val="00707E37"/>
    <w:rsid w:val="00707FA1"/>
    <w:rsid w:val="00710238"/>
    <w:rsid w:val="0071023F"/>
    <w:rsid w:val="0071040D"/>
    <w:rsid w:val="00710717"/>
    <w:rsid w:val="007108E6"/>
    <w:rsid w:val="00711156"/>
    <w:rsid w:val="0071152F"/>
    <w:rsid w:val="00711BA0"/>
    <w:rsid w:val="00712AD0"/>
    <w:rsid w:val="00713046"/>
    <w:rsid w:val="00713B3A"/>
    <w:rsid w:val="00714116"/>
    <w:rsid w:val="00714756"/>
    <w:rsid w:val="00714795"/>
    <w:rsid w:val="0071481D"/>
    <w:rsid w:val="00714A08"/>
    <w:rsid w:val="007154BC"/>
    <w:rsid w:val="007155D6"/>
    <w:rsid w:val="0071573B"/>
    <w:rsid w:val="00715BC2"/>
    <w:rsid w:val="00715FD2"/>
    <w:rsid w:val="00716582"/>
    <w:rsid w:val="00716776"/>
    <w:rsid w:val="007167EB"/>
    <w:rsid w:val="00716C37"/>
    <w:rsid w:val="00716D96"/>
    <w:rsid w:val="00716DBA"/>
    <w:rsid w:val="00716F34"/>
    <w:rsid w:val="00717708"/>
    <w:rsid w:val="00717AF7"/>
    <w:rsid w:val="00717B8B"/>
    <w:rsid w:val="00717CAA"/>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F07"/>
    <w:rsid w:val="0072320E"/>
    <w:rsid w:val="0072329F"/>
    <w:rsid w:val="007237E2"/>
    <w:rsid w:val="0072451D"/>
    <w:rsid w:val="0072464F"/>
    <w:rsid w:val="0072483C"/>
    <w:rsid w:val="00724A22"/>
    <w:rsid w:val="007252D9"/>
    <w:rsid w:val="00725442"/>
    <w:rsid w:val="00725731"/>
    <w:rsid w:val="0072580A"/>
    <w:rsid w:val="0072582D"/>
    <w:rsid w:val="007258B5"/>
    <w:rsid w:val="00725BB0"/>
    <w:rsid w:val="00725C96"/>
    <w:rsid w:val="00725DB3"/>
    <w:rsid w:val="00726910"/>
    <w:rsid w:val="00726BF5"/>
    <w:rsid w:val="00727150"/>
    <w:rsid w:val="00727C13"/>
    <w:rsid w:val="00727DBF"/>
    <w:rsid w:val="00730512"/>
    <w:rsid w:val="00730654"/>
    <w:rsid w:val="007306BF"/>
    <w:rsid w:val="00730E32"/>
    <w:rsid w:val="00731045"/>
    <w:rsid w:val="007313FF"/>
    <w:rsid w:val="007315FF"/>
    <w:rsid w:val="00732BD2"/>
    <w:rsid w:val="00732DC0"/>
    <w:rsid w:val="00732E3A"/>
    <w:rsid w:val="00732F60"/>
    <w:rsid w:val="00732FD6"/>
    <w:rsid w:val="00733055"/>
    <w:rsid w:val="00733161"/>
    <w:rsid w:val="007337BD"/>
    <w:rsid w:val="007338EB"/>
    <w:rsid w:val="00733913"/>
    <w:rsid w:val="00734515"/>
    <w:rsid w:val="00734878"/>
    <w:rsid w:val="00734965"/>
    <w:rsid w:val="00734BC8"/>
    <w:rsid w:val="00734C03"/>
    <w:rsid w:val="00735616"/>
    <w:rsid w:val="00735714"/>
    <w:rsid w:val="007358E5"/>
    <w:rsid w:val="007358FB"/>
    <w:rsid w:val="0073597E"/>
    <w:rsid w:val="00735B2B"/>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37B"/>
    <w:rsid w:val="0074158D"/>
    <w:rsid w:val="007415C6"/>
    <w:rsid w:val="007417E8"/>
    <w:rsid w:val="00741936"/>
    <w:rsid w:val="00741B55"/>
    <w:rsid w:val="00741DF9"/>
    <w:rsid w:val="00741F9C"/>
    <w:rsid w:val="0074271E"/>
    <w:rsid w:val="00742E80"/>
    <w:rsid w:val="007433F5"/>
    <w:rsid w:val="00743632"/>
    <w:rsid w:val="00743B97"/>
    <w:rsid w:val="00743BE2"/>
    <w:rsid w:val="00743C42"/>
    <w:rsid w:val="00743C66"/>
    <w:rsid w:val="00743F4D"/>
    <w:rsid w:val="0074419D"/>
    <w:rsid w:val="00744339"/>
    <w:rsid w:val="0074434D"/>
    <w:rsid w:val="00744366"/>
    <w:rsid w:val="0074497F"/>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839"/>
    <w:rsid w:val="00751B53"/>
    <w:rsid w:val="007521A6"/>
    <w:rsid w:val="00752280"/>
    <w:rsid w:val="00752533"/>
    <w:rsid w:val="00752CBE"/>
    <w:rsid w:val="0075315B"/>
    <w:rsid w:val="007535C1"/>
    <w:rsid w:val="00753A02"/>
    <w:rsid w:val="00753B2E"/>
    <w:rsid w:val="00753C86"/>
    <w:rsid w:val="007548F4"/>
    <w:rsid w:val="00754C99"/>
    <w:rsid w:val="00754DB4"/>
    <w:rsid w:val="00754E9D"/>
    <w:rsid w:val="00755049"/>
    <w:rsid w:val="007551B2"/>
    <w:rsid w:val="007553DB"/>
    <w:rsid w:val="007553DD"/>
    <w:rsid w:val="00755541"/>
    <w:rsid w:val="0075554C"/>
    <w:rsid w:val="0075575C"/>
    <w:rsid w:val="00755897"/>
    <w:rsid w:val="007558A0"/>
    <w:rsid w:val="00755A28"/>
    <w:rsid w:val="00755A31"/>
    <w:rsid w:val="00755B59"/>
    <w:rsid w:val="00755C3B"/>
    <w:rsid w:val="00755EB3"/>
    <w:rsid w:val="00755EEB"/>
    <w:rsid w:val="00756025"/>
    <w:rsid w:val="007562EB"/>
    <w:rsid w:val="007563E0"/>
    <w:rsid w:val="007566CE"/>
    <w:rsid w:val="00756743"/>
    <w:rsid w:val="00756D69"/>
    <w:rsid w:val="00756E00"/>
    <w:rsid w:val="007573B2"/>
    <w:rsid w:val="007573F6"/>
    <w:rsid w:val="007574D0"/>
    <w:rsid w:val="0075763E"/>
    <w:rsid w:val="00757BD4"/>
    <w:rsid w:val="007600E4"/>
    <w:rsid w:val="00760739"/>
    <w:rsid w:val="00760BFB"/>
    <w:rsid w:val="00760EAC"/>
    <w:rsid w:val="0076102C"/>
    <w:rsid w:val="00761175"/>
    <w:rsid w:val="00761242"/>
    <w:rsid w:val="00761CE3"/>
    <w:rsid w:val="00761D03"/>
    <w:rsid w:val="00762648"/>
    <w:rsid w:val="0076353D"/>
    <w:rsid w:val="007636F7"/>
    <w:rsid w:val="007637B5"/>
    <w:rsid w:val="00763B7A"/>
    <w:rsid w:val="00763B7F"/>
    <w:rsid w:val="00764044"/>
    <w:rsid w:val="0076405B"/>
    <w:rsid w:val="00764274"/>
    <w:rsid w:val="0076449F"/>
    <w:rsid w:val="0076491C"/>
    <w:rsid w:val="007657EE"/>
    <w:rsid w:val="0076585E"/>
    <w:rsid w:val="00765A9F"/>
    <w:rsid w:val="00765AD2"/>
    <w:rsid w:val="0076622B"/>
    <w:rsid w:val="00766365"/>
    <w:rsid w:val="00766394"/>
    <w:rsid w:val="00766633"/>
    <w:rsid w:val="007667F3"/>
    <w:rsid w:val="00766941"/>
    <w:rsid w:val="00766EED"/>
    <w:rsid w:val="007671BA"/>
    <w:rsid w:val="00767258"/>
    <w:rsid w:val="00767ED9"/>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B7C"/>
    <w:rsid w:val="00773BED"/>
    <w:rsid w:val="00773E03"/>
    <w:rsid w:val="007746E9"/>
    <w:rsid w:val="00774BDE"/>
    <w:rsid w:val="00774DF5"/>
    <w:rsid w:val="00774E4C"/>
    <w:rsid w:val="00774E7B"/>
    <w:rsid w:val="0077523F"/>
    <w:rsid w:val="007752BF"/>
    <w:rsid w:val="00775643"/>
    <w:rsid w:val="007756EF"/>
    <w:rsid w:val="00775BF5"/>
    <w:rsid w:val="00775D02"/>
    <w:rsid w:val="00775DED"/>
    <w:rsid w:val="00776023"/>
    <w:rsid w:val="007761D0"/>
    <w:rsid w:val="0077622E"/>
    <w:rsid w:val="00776E46"/>
    <w:rsid w:val="00776EA0"/>
    <w:rsid w:val="0077722C"/>
    <w:rsid w:val="007772A0"/>
    <w:rsid w:val="00777851"/>
    <w:rsid w:val="00777875"/>
    <w:rsid w:val="00777A71"/>
    <w:rsid w:val="00777F5A"/>
    <w:rsid w:val="0078005A"/>
    <w:rsid w:val="00780226"/>
    <w:rsid w:val="00780586"/>
    <w:rsid w:val="007805F1"/>
    <w:rsid w:val="00780A9E"/>
    <w:rsid w:val="00780CEC"/>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650"/>
    <w:rsid w:val="00783D44"/>
    <w:rsid w:val="007840DC"/>
    <w:rsid w:val="0078419B"/>
    <w:rsid w:val="00784F23"/>
    <w:rsid w:val="00785059"/>
    <w:rsid w:val="0078534A"/>
    <w:rsid w:val="0078562F"/>
    <w:rsid w:val="00785C49"/>
    <w:rsid w:val="00785D8D"/>
    <w:rsid w:val="00785D96"/>
    <w:rsid w:val="00785F63"/>
    <w:rsid w:val="0078603C"/>
    <w:rsid w:val="0078603F"/>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458"/>
    <w:rsid w:val="0079150B"/>
    <w:rsid w:val="007919E7"/>
    <w:rsid w:val="00791FBF"/>
    <w:rsid w:val="00791FDD"/>
    <w:rsid w:val="00792286"/>
    <w:rsid w:val="00792461"/>
    <w:rsid w:val="0079248E"/>
    <w:rsid w:val="00792515"/>
    <w:rsid w:val="00792649"/>
    <w:rsid w:val="007926E2"/>
    <w:rsid w:val="00792796"/>
    <w:rsid w:val="00792B47"/>
    <w:rsid w:val="00792CA1"/>
    <w:rsid w:val="00792D5C"/>
    <w:rsid w:val="00792F5F"/>
    <w:rsid w:val="00793702"/>
    <w:rsid w:val="007937A3"/>
    <w:rsid w:val="0079388D"/>
    <w:rsid w:val="00793E60"/>
    <w:rsid w:val="00793EFD"/>
    <w:rsid w:val="00794A1B"/>
    <w:rsid w:val="00794AC4"/>
    <w:rsid w:val="00794D25"/>
    <w:rsid w:val="00794D73"/>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A024B"/>
    <w:rsid w:val="007A02A1"/>
    <w:rsid w:val="007A0581"/>
    <w:rsid w:val="007A07E7"/>
    <w:rsid w:val="007A0867"/>
    <w:rsid w:val="007A10AE"/>
    <w:rsid w:val="007A1142"/>
    <w:rsid w:val="007A1198"/>
    <w:rsid w:val="007A1199"/>
    <w:rsid w:val="007A1509"/>
    <w:rsid w:val="007A1890"/>
    <w:rsid w:val="007A1940"/>
    <w:rsid w:val="007A19E0"/>
    <w:rsid w:val="007A1E09"/>
    <w:rsid w:val="007A1E0A"/>
    <w:rsid w:val="007A1E31"/>
    <w:rsid w:val="007A1F07"/>
    <w:rsid w:val="007A21B9"/>
    <w:rsid w:val="007A2A0C"/>
    <w:rsid w:val="007A2A1B"/>
    <w:rsid w:val="007A2E03"/>
    <w:rsid w:val="007A34F3"/>
    <w:rsid w:val="007A359C"/>
    <w:rsid w:val="007A3A64"/>
    <w:rsid w:val="007A3AC3"/>
    <w:rsid w:val="007A3E8C"/>
    <w:rsid w:val="007A412D"/>
    <w:rsid w:val="007A4544"/>
    <w:rsid w:val="007A46E9"/>
    <w:rsid w:val="007A48F5"/>
    <w:rsid w:val="007A4CAD"/>
    <w:rsid w:val="007A4DA7"/>
    <w:rsid w:val="007A4F25"/>
    <w:rsid w:val="007A5321"/>
    <w:rsid w:val="007A5A5B"/>
    <w:rsid w:val="007A5C9D"/>
    <w:rsid w:val="007A62BB"/>
    <w:rsid w:val="007A63FF"/>
    <w:rsid w:val="007A641A"/>
    <w:rsid w:val="007A64EA"/>
    <w:rsid w:val="007A68AE"/>
    <w:rsid w:val="007A6DA3"/>
    <w:rsid w:val="007A7177"/>
    <w:rsid w:val="007A7428"/>
    <w:rsid w:val="007A75F5"/>
    <w:rsid w:val="007A7936"/>
    <w:rsid w:val="007A7A05"/>
    <w:rsid w:val="007A7FAD"/>
    <w:rsid w:val="007B03C5"/>
    <w:rsid w:val="007B0504"/>
    <w:rsid w:val="007B08AD"/>
    <w:rsid w:val="007B09B6"/>
    <w:rsid w:val="007B188F"/>
    <w:rsid w:val="007B1890"/>
    <w:rsid w:val="007B191B"/>
    <w:rsid w:val="007B208A"/>
    <w:rsid w:val="007B2492"/>
    <w:rsid w:val="007B2B32"/>
    <w:rsid w:val="007B2FB6"/>
    <w:rsid w:val="007B378E"/>
    <w:rsid w:val="007B384C"/>
    <w:rsid w:val="007B3886"/>
    <w:rsid w:val="007B3948"/>
    <w:rsid w:val="007B3C80"/>
    <w:rsid w:val="007B3FDC"/>
    <w:rsid w:val="007B4354"/>
    <w:rsid w:val="007B45D6"/>
    <w:rsid w:val="007B479C"/>
    <w:rsid w:val="007B4AAC"/>
    <w:rsid w:val="007B4E3C"/>
    <w:rsid w:val="007B512E"/>
    <w:rsid w:val="007B553E"/>
    <w:rsid w:val="007B5745"/>
    <w:rsid w:val="007B57D8"/>
    <w:rsid w:val="007B5F38"/>
    <w:rsid w:val="007B631B"/>
    <w:rsid w:val="007B63AB"/>
    <w:rsid w:val="007B694B"/>
    <w:rsid w:val="007B6CF2"/>
    <w:rsid w:val="007B6E1F"/>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29C"/>
    <w:rsid w:val="007C349D"/>
    <w:rsid w:val="007C3D0E"/>
    <w:rsid w:val="007C3F15"/>
    <w:rsid w:val="007C457F"/>
    <w:rsid w:val="007C52B4"/>
    <w:rsid w:val="007C539E"/>
    <w:rsid w:val="007C53B4"/>
    <w:rsid w:val="007C580A"/>
    <w:rsid w:val="007C5E56"/>
    <w:rsid w:val="007C65E9"/>
    <w:rsid w:val="007C67A6"/>
    <w:rsid w:val="007C6874"/>
    <w:rsid w:val="007C6BC4"/>
    <w:rsid w:val="007C6C95"/>
    <w:rsid w:val="007C6E39"/>
    <w:rsid w:val="007C7311"/>
    <w:rsid w:val="007C7EAB"/>
    <w:rsid w:val="007D0395"/>
    <w:rsid w:val="007D0C49"/>
    <w:rsid w:val="007D0DE8"/>
    <w:rsid w:val="007D130F"/>
    <w:rsid w:val="007D1325"/>
    <w:rsid w:val="007D1492"/>
    <w:rsid w:val="007D1764"/>
    <w:rsid w:val="007D1887"/>
    <w:rsid w:val="007D1DD3"/>
    <w:rsid w:val="007D205F"/>
    <w:rsid w:val="007D20CF"/>
    <w:rsid w:val="007D2E8E"/>
    <w:rsid w:val="007D30D3"/>
    <w:rsid w:val="007D3125"/>
    <w:rsid w:val="007D312C"/>
    <w:rsid w:val="007D3418"/>
    <w:rsid w:val="007D3C1A"/>
    <w:rsid w:val="007D487B"/>
    <w:rsid w:val="007D4CC2"/>
    <w:rsid w:val="007D54CF"/>
    <w:rsid w:val="007D5B09"/>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D7956"/>
    <w:rsid w:val="007D7D1F"/>
    <w:rsid w:val="007E011A"/>
    <w:rsid w:val="007E087C"/>
    <w:rsid w:val="007E1356"/>
    <w:rsid w:val="007E15BF"/>
    <w:rsid w:val="007E1642"/>
    <w:rsid w:val="007E16C0"/>
    <w:rsid w:val="007E17FD"/>
    <w:rsid w:val="007E18B9"/>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59B"/>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615"/>
    <w:rsid w:val="007E79AC"/>
    <w:rsid w:val="007F049B"/>
    <w:rsid w:val="007F06C0"/>
    <w:rsid w:val="007F0A76"/>
    <w:rsid w:val="007F1156"/>
    <w:rsid w:val="007F1730"/>
    <w:rsid w:val="007F264F"/>
    <w:rsid w:val="007F26F5"/>
    <w:rsid w:val="007F2790"/>
    <w:rsid w:val="007F2A6B"/>
    <w:rsid w:val="007F2B3B"/>
    <w:rsid w:val="007F2F75"/>
    <w:rsid w:val="007F3179"/>
    <w:rsid w:val="007F340E"/>
    <w:rsid w:val="007F3C73"/>
    <w:rsid w:val="007F3EFE"/>
    <w:rsid w:val="007F3FBD"/>
    <w:rsid w:val="007F41A9"/>
    <w:rsid w:val="007F42D2"/>
    <w:rsid w:val="007F48A4"/>
    <w:rsid w:val="007F4BDA"/>
    <w:rsid w:val="007F4D81"/>
    <w:rsid w:val="007F4EEA"/>
    <w:rsid w:val="007F4FE8"/>
    <w:rsid w:val="007F5065"/>
    <w:rsid w:val="007F5074"/>
    <w:rsid w:val="007F550E"/>
    <w:rsid w:val="007F551F"/>
    <w:rsid w:val="007F56A3"/>
    <w:rsid w:val="007F57E5"/>
    <w:rsid w:val="007F5FD9"/>
    <w:rsid w:val="007F63A7"/>
    <w:rsid w:val="007F63EB"/>
    <w:rsid w:val="007F6759"/>
    <w:rsid w:val="007F676A"/>
    <w:rsid w:val="007F69F7"/>
    <w:rsid w:val="007F6B8C"/>
    <w:rsid w:val="007F6D77"/>
    <w:rsid w:val="007F7123"/>
    <w:rsid w:val="007F71A1"/>
    <w:rsid w:val="007F7292"/>
    <w:rsid w:val="007F7868"/>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B78"/>
    <w:rsid w:val="00801CB8"/>
    <w:rsid w:val="00801F57"/>
    <w:rsid w:val="0080242C"/>
    <w:rsid w:val="008025BE"/>
    <w:rsid w:val="0080261A"/>
    <w:rsid w:val="00802721"/>
    <w:rsid w:val="008028C6"/>
    <w:rsid w:val="00802D4E"/>
    <w:rsid w:val="00802E65"/>
    <w:rsid w:val="00803B97"/>
    <w:rsid w:val="00803E65"/>
    <w:rsid w:val="008046B1"/>
    <w:rsid w:val="008046C1"/>
    <w:rsid w:val="008049B7"/>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5B0"/>
    <w:rsid w:val="00814B8D"/>
    <w:rsid w:val="00814CC4"/>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250"/>
    <w:rsid w:val="0082094D"/>
    <w:rsid w:val="00820A7A"/>
    <w:rsid w:val="00820F3D"/>
    <w:rsid w:val="008214AE"/>
    <w:rsid w:val="0082151E"/>
    <w:rsid w:val="00821FB4"/>
    <w:rsid w:val="00821FD0"/>
    <w:rsid w:val="0082255A"/>
    <w:rsid w:val="008225ED"/>
    <w:rsid w:val="00822841"/>
    <w:rsid w:val="0082289D"/>
    <w:rsid w:val="00822912"/>
    <w:rsid w:val="0082384A"/>
    <w:rsid w:val="008239A1"/>
    <w:rsid w:val="008242F2"/>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117"/>
    <w:rsid w:val="0082785A"/>
    <w:rsid w:val="00827E66"/>
    <w:rsid w:val="00827FE0"/>
    <w:rsid w:val="00830397"/>
    <w:rsid w:val="008304A8"/>
    <w:rsid w:val="00830644"/>
    <w:rsid w:val="00830DB1"/>
    <w:rsid w:val="00831007"/>
    <w:rsid w:val="0083145D"/>
    <w:rsid w:val="0083173B"/>
    <w:rsid w:val="00831BB5"/>
    <w:rsid w:val="00831CC1"/>
    <w:rsid w:val="008321C9"/>
    <w:rsid w:val="00832283"/>
    <w:rsid w:val="00832584"/>
    <w:rsid w:val="0083259E"/>
    <w:rsid w:val="00832913"/>
    <w:rsid w:val="00832DA3"/>
    <w:rsid w:val="00832DB1"/>
    <w:rsid w:val="00832F41"/>
    <w:rsid w:val="0083302E"/>
    <w:rsid w:val="0083305C"/>
    <w:rsid w:val="00833313"/>
    <w:rsid w:val="00833449"/>
    <w:rsid w:val="0083347D"/>
    <w:rsid w:val="008335CC"/>
    <w:rsid w:val="00833941"/>
    <w:rsid w:val="00833A7F"/>
    <w:rsid w:val="00833F8E"/>
    <w:rsid w:val="00834593"/>
    <w:rsid w:val="008346DF"/>
    <w:rsid w:val="0083482E"/>
    <w:rsid w:val="00834A63"/>
    <w:rsid w:val="00834D30"/>
    <w:rsid w:val="008357BD"/>
    <w:rsid w:val="00835A5C"/>
    <w:rsid w:val="00835A68"/>
    <w:rsid w:val="00835CD9"/>
    <w:rsid w:val="00835EE9"/>
    <w:rsid w:val="008360E3"/>
    <w:rsid w:val="008362D6"/>
    <w:rsid w:val="008363EA"/>
    <w:rsid w:val="0083689F"/>
    <w:rsid w:val="00836921"/>
    <w:rsid w:val="00836D01"/>
    <w:rsid w:val="00836F21"/>
    <w:rsid w:val="00836F88"/>
    <w:rsid w:val="0083779B"/>
    <w:rsid w:val="00837AD5"/>
    <w:rsid w:val="00837ADF"/>
    <w:rsid w:val="00837CF4"/>
    <w:rsid w:val="00840371"/>
    <w:rsid w:val="0084060B"/>
    <w:rsid w:val="00840B0B"/>
    <w:rsid w:val="00840CCE"/>
    <w:rsid w:val="008411AE"/>
    <w:rsid w:val="00841693"/>
    <w:rsid w:val="008416C9"/>
    <w:rsid w:val="0084170F"/>
    <w:rsid w:val="008418A2"/>
    <w:rsid w:val="0084198F"/>
    <w:rsid w:val="00841EAC"/>
    <w:rsid w:val="00841FB5"/>
    <w:rsid w:val="0084215F"/>
    <w:rsid w:val="008421B8"/>
    <w:rsid w:val="008423E6"/>
    <w:rsid w:val="00842C71"/>
    <w:rsid w:val="00843322"/>
    <w:rsid w:val="008433F7"/>
    <w:rsid w:val="0084351E"/>
    <w:rsid w:val="00843542"/>
    <w:rsid w:val="00843664"/>
    <w:rsid w:val="008436A2"/>
    <w:rsid w:val="008436A9"/>
    <w:rsid w:val="0084381E"/>
    <w:rsid w:val="008438B3"/>
    <w:rsid w:val="008439B1"/>
    <w:rsid w:val="00843B95"/>
    <w:rsid w:val="00843E55"/>
    <w:rsid w:val="00844577"/>
    <w:rsid w:val="008448C2"/>
    <w:rsid w:val="00844A48"/>
    <w:rsid w:val="00844B3A"/>
    <w:rsid w:val="00844D0B"/>
    <w:rsid w:val="00844E8D"/>
    <w:rsid w:val="00845013"/>
    <w:rsid w:val="0084546B"/>
    <w:rsid w:val="008458CD"/>
    <w:rsid w:val="00845DBB"/>
    <w:rsid w:val="00845F74"/>
    <w:rsid w:val="008460B0"/>
    <w:rsid w:val="00846168"/>
    <w:rsid w:val="0084631E"/>
    <w:rsid w:val="008463A3"/>
    <w:rsid w:val="00846951"/>
    <w:rsid w:val="00846A28"/>
    <w:rsid w:val="00846A29"/>
    <w:rsid w:val="00846C6A"/>
    <w:rsid w:val="0084707F"/>
    <w:rsid w:val="00847296"/>
    <w:rsid w:val="00847538"/>
    <w:rsid w:val="00847C57"/>
    <w:rsid w:val="008502CE"/>
    <w:rsid w:val="00850661"/>
    <w:rsid w:val="0085083F"/>
    <w:rsid w:val="0085089E"/>
    <w:rsid w:val="00850C4D"/>
    <w:rsid w:val="00850ED3"/>
    <w:rsid w:val="0085103D"/>
    <w:rsid w:val="0085135D"/>
    <w:rsid w:val="00851390"/>
    <w:rsid w:val="00851401"/>
    <w:rsid w:val="0085144F"/>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69"/>
    <w:rsid w:val="008547B7"/>
    <w:rsid w:val="00854D99"/>
    <w:rsid w:val="00854DF7"/>
    <w:rsid w:val="00854F06"/>
    <w:rsid w:val="00855205"/>
    <w:rsid w:val="008558FB"/>
    <w:rsid w:val="00855B14"/>
    <w:rsid w:val="00855B44"/>
    <w:rsid w:val="00855C1F"/>
    <w:rsid w:val="00855D24"/>
    <w:rsid w:val="008563AE"/>
    <w:rsid w:val="00856700"/>
    <w:rsid w:val="0085671D"/>
    <w:rsid w:val="0085678E"/>
    <w:rsid w:val="0085683C"/>
    <w:rsid w:val="00856C9B"/>
    <w:rsid w:val="00856D9F"/>
    <w:rsid w:val="00857018"/>
    <w:rsid w:val="008572B6"/>
    <w:rsid w:val="0085757F"/>
    <w:rsid w:val="00857AA6"/>
    <w:rsid w:val="00857CF5"/>
    <w:rsid w:val="00857DF5"/>
    <w:rsid w:val="008603B2"/>
    <w:rsid w:val="00860475"/>
    <w:rsid w:val="00860567"/>
    <w:rsid w:val="008605B0"/>
    <w:rsid w:val="00860674"/>
    <w:rsid w:val="008607C2"/>
    <w:rsid w:val="00860A9A"/>
    <w:rsid w:val="00860DA5"/>
    <w:rsid w:val="00860E87"/>
    <w:rsid w:val="0086140E"/>
    <w:rsid w:val="008619CD"/>
    <w:rsid w:val="00861AA8"/>
    <w:rsid w:val="00861FEF"/>
    <w:rsid w:val="008621A6"/>
    <w:rsid w:val="0086263E"/>
    <w:rsid w:val="008629E3"/>
    <w:rsid w:val="00862BB0"/>
    <w:rsid w:val="00862DEB"/>
    <w:rsid w:val="00862E43"/>
    <w:rsid w:val="00862E8C"/>
    <w:rsid w:val="00862F52"/>
    <w:rsid w:val="00863069"/>
    <w:rsid w:val="0086324B"/>
    <w:rsid w:val="00863515"/>
    <w:rsid w:val="00863BC3"/>
    <w:rsid w:val="00863E27"/>
    <w:rsid w:val="00864152"/>
    <w:rsid w:val="00864218"/>
    <w:rsid w:val="00864220"/>
    <w:rsid w:val="00864222"/>
    <w:rsid w:val="008644CE"/>
    <w:rsid w:val="0086576D"/>
    <w:rsid w:val="008657CA"/>
    <w:rsid w:val="008659DE"/>
    <w:rsid w:val="00865D00"/>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939"/>
    <w:rsid w:val="00873B57"/>
    <w:rsid w:val="00873BE4"/>
    <w:rsid w:val="00873EE5"/>
    <w:rsid w:val="00874185"/>
    <w:rsid w:val="00874355"/>
    <w:rsid w:val="0087440E"/>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8024B"/>
    <w:rsid w:val="00880301"/>
    <w:rsid w:val="008803A0"/>
    <w:rsid w:val="008804FE"/>
    <w:rsid w:val="008805CD"/>
    <w:rsid w:val="0088063E"/>
    <w:rsid w:val="008807AF"/>
    <w:rsid w:val="00880D29"/>
    <w:rsid w:val="00881315"/>
    <w:rsid w:val="0088139E"/>
    <w:rsid w:val="008816AB"/>
    <w:rsid w:val="00881B83"/>
    <w:rsid w:val="008821D7"/>
    <w:rsid w:val="00882995"/>
    <w:rsid w:val="00883112"/>
    <w:rsid w:val="008832EE"/>
    <w:rsid w:val="0088460A"/>
    <w:rsid w:val="0088486A"/>
    <w:rsid w:val="008849FE"/>
    <w:rsid w:val="00885150"/>
    <w:rsid w:val="00885516"/>
    <w:rsid w:val="00885728"/>
    <w:rsid w:val="00885E0B"/>
    <w:rsid w:val="00885FA1"/>
    <w:rsid w:val="008861C9"/>
    <w:rsid w:val="00886599"/>
    <w:rsid w:val="00886890"/>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70"/>
    <w:rsid w:val="00891429"/>
    <w:rsid w:val="008914A8"/>
    <w:rsid w:val="008917B3"/>
    <w:rsid w:val="00891A6F"/>
    <w:rsid w:val="00892301"/>
    <w:rsid w:val="008925B4"/>
    <w:rsid w:val="00892B05"/>
    <w:rsid w:val="0089321B"/>
    <w:rsid w:val="00893253"/>
    <w:rsid w:val="0089347D"/>
    <w:rsid w:val="00893776"/>
    <w:rsid w:val="00893A1A"/>
    <w:rsid w:val="00893CAF"/>
    <w:rsid w:val="008941A7"/>
    <w:rsid w:val="00894236"/>
    <w:rsid w:val="008944D4"/>
    <w:rsid w:val="008945A4"/>
    <w:rsid w:val="00894703"/>
    <w:rsid w:val="00894856"/>
    <w:rsid w:val="00894CC1"/>
    <w:rsid w:val="00894E20"/>
    <w:rsid w:val="008952F1"/>
    <w:rsid w:val="008953D7"/>
    <w:rsid w:val="0089563D"/>
    <w:rsid w:val="00895AC0"/>
    <w:rsid w:val="00895D7A"/>
    <w:rsid w:val="00896127"/>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E50"/>
    <w:rsid w:val="008A0FBB"/>
    <w:rsid w:val="008A132A"/>
    <w:rsid w:val="008A13FA"/>
    <w:rsid w:val="008A15D2"/>
    <w:rsid w:val="008A1A6B"/>
    <w:rsid w:val="008A1B3F"/>
    <w:rsid w:val="008A1BD2"/>
    <w:rsid w:val="008A2019"/>
    <w:rsid w:val="008A2045"/>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6CF7"/>
    <w:rsid w:val="008A6EB2"/>
    <w:rsid w:val="008A71CE"/>
    <w:rsid w:val="008A74ED"/>
    <w:rsid w:val="008A78CF"/>
    <w:rsid w:val="008A79FB"/>
    <w:rsid w:val="008A7A02"/>
    <w:rsid w:val="008A7AA6"/>
    <w:rsid w:val="008A7E73"/>
    <w:rsid w:val="008B0147"/>
    <w:rsid w:val="008B0843"/>
    <w:rsid w:val="008B15F6"/>
    <w:rsid w:val="008B1835"/>
    <w:rsid w:val="008B1990"/>
    <w:rsid w:val="008B1FE3"/>
    <w:rsid w:val="008B2073"/>
    <w:rsid w:val="008B22CD"/>
    <w:rsid w:val="008B2385"/>
    <w:rsid w:val="008B2619"/>
    <w:rsid w:val="008B2B50"/>
    <w:rsid w:val="008B2CD2"/>
    <w:rsid w:val="008B2DF8"/>
    <w:rsid w:val="008B2F23"/>
    <w:rsid w:val="008B311F"/>
    <w:rsid w:val="008B4081"/>
    <w:rsid w:val="008B40BE"/>
    <w:rsid w:val="008B4239"/>
    <w:rsid w:val="008B4805"/>
    <w:rsid w:val="008B4BF5"/>
    <w:rsid w:val="008B4D07"/>
    <w:rsid w:val="008B4EAC"/>
    <w:rsid w:val="008B50C9"/>
    <w:rsid w:val="008B56FB"/>
    <w:rsid w:val="008B5BEA"/>
    <w:rsid w:val="008B5CF4"/>
    <w:rsid w:val="008B5CFD"/>
    <w:rsid w:val="008B5DE0"/>
    <w:rsid w:val="008B5E98"/>
    <w:rsid w:val="008B6145"/>
    <w:rsid w:val="008B626B"/>
    <w:rsid w:val="008B63C1"/>
    <w:rsid w:val="008B65D6"/>
    <w:rsid w:val="008B66ED"/>
    <w:rsid w:val="008B67F2"/>
    <w:rsid w:val="008B688A"/>
    <w:rsid w:val="008B69DC"/>
    <w:rsid w:val="008B6CBC"/>
    <w:rsid w:val="008B6CD8"/>
    <w:rsid w:val="008B75F6"/>
    <w:rsid w:val="008B78EB"/>
    <w:rsid w:val="008B7EEA"/>
    <w:rsid w:val="008C0592"/>
    <w:rsid w:val="008C0910"/>
    <w:rsid w:val="008C0B96"/>
    <w:rsid w:val="008C1137"/>
    <w:rsid w:val="008C11B6"/>
    <w:rsid w:val="008C13C3"/>
    <w:rsid w:val="008C1D0D"/>
    <w:rsid w:val="008C1E63"/>
    <w:rsid w:val="008C24C6"/>
    <w:rsid w:val="008C2A39"/>
    <w:rsid w:val="008C2A51"/>
    <w:rsid w:val="008C2EDD"/>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A3"/>
    <w:rsid w:val="008C70B2"/>
    <w:rsid w:val="008C7AD0"/>
    <w:rsid w:val="008C7B59"/>
    <w:rsid w:val="008C7CCA"/>
    <w:rsid w:val="008C7E41"/>
    <w:rsid w:val="008D0765"/>
    <w:rsid w:val="008D0C17"/>
    <w:rsid w:val="008D0CA8"/>
    <w:rsid w:val="008D0F0A"/>
    <w:rsid w:val="008D0FFE"/>
    <w:rsid w:val="008D17E6"/>
    <w:rsid w:val="008D1868"/>
    <w:rsid w:val="008D2022"/>
    <w:rsid w:val="008D2074"/>
    <w:rsid w:val="008D2105"/>
    <w:rsid w:val="008D2318"/>
    <w:rsid w:val="008D26A1"/>
    <w:rsid w:val="008D299E"/>
    <w:rsid w:val="008D2AAF"/>
    <w:rsid w:val="008D2CFD"/>
    <w:rsid w:val="008D2DD2"/>
    <w:rsid w:val="008D2F27"/>
    <w:rsid w:val="008D31FB"/>
    <w:rsid w:val="008D3B4A"/>
    <w:rsid w:val="008D3F0A"/>
    <w:rsid w:val="008D42A0"/>
    <w:rsid w:val="008D4355"/>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0BC"/>
    <w:rsid w:val="008E0348"/>
    <w:rsid w:val="008E07B6"/>
    <w:rsid w:val="008E086A"/>
    <w:rsid w:val="008E0912"/>
    <w:rsid w:val="008E0CB2"/>
    <w:rsid w:val="008E0DB4"/>
    <w:rsid w:val="008E0F4D"/>
    <w:rsid w:val="008E0FB6"/>
    <w:rsid w:val="008E12A1"/>
    <w:rsid w:val="008E1763"/>
    <w:rsid w:val="008E187E"/>
    <w:rsid w:val="008E1D60"/>
    <w:rsid w:val="008E1E53"/>
    <w:rsid w:val="008E23ED"/>
    <w:rsid w:val="008E2411"/>
    <w:rsid w:val="008E2971"/>
    <w:rsid w:val="008E2ACA"/>
    <w:rsid w:val="008E2E70"/>
    <w:rsid w:val="008E3317"/>
    <w:rsid w:val="008E3392"/>
    <w:rsid w:val="008E33A7"/>
    <w:rsid w:val="008E3416"/>
    <w:rsid w:val="008E34AB"/>
    <w:rsid w:val="008E355D"/>
    <w:rsid w:val="008E3B6C"/>
    <w:rsid w:val="008E3F8A"/>
    <w:rsid w:val="008E405F"/>
    <w:rsid w:val="008E4363"/>
    <w:rsid w:val="008E43A3"/>
    <w:rsid w:val="008E4C42"/>
    <w:rsid w:val="008E5132"/>
    <w:rsid w:val="008E5387"/>
    <w:rsid w:val="008E5711"/>
    <w:rsid w:val="008E57D5"/>
    <w:rsid w:val="008E58AB"/>
    <w:rsid w:val="008E5AB9"/>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4"/>
    <w:rsid w:val="008E7D8C"/>
    <w:rsid w:val="008F0383"/>
    <w:rsid w:val="008F078D"/>
    <w:rsid w:val="008F0D02"/>
    <w:rsid w:val="008F0F07"/>
    <w:rsid w:val="008F1281"/>
    <w:rsid w:val="008F12D3"/>
    <w:rsid w:val="008F134F"/>
    <w:rsid w:val="008F14CB"/>
    <w:rsid w:val="008F1654"/>
    <w:rsid w:val="008F1737"/>
    <w:rsid w:val="008F1979"/>
    <w:rsid w:val="008F199A"/>
    <w:rsid w:val="008F1C3F"/>
    <w:rsid w:val="008F2427"/>
    <w:rsid w:val="008F2738"/>
    <w:rsid w:val="008F2F94"/>
    <w:rsid w:val="008F311B"/>
    <w:rsid w:val="008F36F8"/>
    <w:rsid w:val="008F393C"/>
    <w:rsid w:val="008F3B86"/>
    <w:rsid w:val="008F3C9E"/>
    <w:rsid w:val="008F3D2F"/>
    <w:rsid w:val="008F3D44"/>
    <w:rsid w:val="008F3EFE"/>
    <w:rsid w:val="008F3FA3"/>
    <w:rsid w:val="008F3FD1"/>
    <w:rsid w:val="008F442D"/>
    <w:rsid w:val="008F4460"/>
    <w:rsid w:val="008F44F1"/>
    <w:rsid w:val="008F470F"/>
    <w:rsid w:val="008F488A"/>
    <w:rsid w:val="008F49D2"/>
    <w:rsid w:val="008F4B74"/>
    <w:rsid w:val="008F4DDB"/>
    <w:rsid w:val="008F4E32"/>
    <w:rsid w:val="008F4F3B"/>
    <w:rsid w:val="008F533B"/>
    <w:rsid w:val="008F54F7"/>
    <w:rsid w:val="008F57B6"/>
    <w:rsid w:val="008F58C0"/>
    <w:rsid w:val="008F5A72"/>
    <w:rsid w:val="008F5AC6"/>
    <w:rsid w:val="008F5C8A"/>
    <w:rsid w:val="008F5C97"/>
    <w:rsid w:val="008F67F8"/>
    <w:rsid w:val="008F6FBE"/>
    <w:rsid w:val="008F707A"/>
    <w:rsid w:val="008F716D"/>
    <w:rsid w:val="008F7220"/>
    <w:rsid w:val="008F72DA"/>
    <w:rsid w:val="008F76CD"/>
    <w:rsid w:val="0090036E"/>
    <w:rsid w:val="00900484"/>
    <w:rsid w:val="00900F31"/>
    <w:rsid w:val="0090108B"/>
    <w:rsid w:val="00901221"/>
    <w:rsid w:val="009012F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2D8A"/>
    <w:rsid w:val="0090307F"/>
    <w:rsid w:val="00903191"/>
    <w:rsid w:val="0090322E"/>
    <w:rsid w:val="00903414"/>
    <w:rsid w:val="0090353C"/>
    <w:rsid w:val="00903646"/>
    <w:rsid w:val="00903A41"/>
    <w:rsid w:val="00903BEC"/>
    <w:rsid w:val="00903C15"/>
    <w:rsid w:val="00903E52"/>
    <w:rsid w:val="00903FE2"/>
    <w:rsid w:val="00904090"/>
    <w:rsid w:val="0090459D"/>
    <w:rsid w:val="00904DF7"/>
    <w:rsid w:val="00905075"/>
    <w:rsid w:val="009056BC"/>
    <w:rsid w:val="00905ADD"/>
    <w:rsid w:val="00905C56"/>
    <w:rsid w:val="00905CC3"/>
    <w:rsid w:val="00905D2E"/>
    <w:rsid w:val="00905E41"/>
    <w:rsid w:val="0090628B"/>
    <w:rsid w:val="00906739"/>
    <w:rsid w:val="009068F7"/>
    <w:rsid w:val="009069BB"/>
    <w:rsid w:val="00906DB4"/>
    <w:rsid w:val="00906F4E"/>
    <w:rsid w:val="00907432"/>
    <w:rsid w:val="00907680"/>
    <w:rsid w:val="009076F3"/>
    <w:rsid w:val="00907AF9"/>
    <w:rsid w:val="00907C67"/>
    <w:rsid w:val="00910319"/>
    <w:rsid w:val="00910564"/>
    <w:rsid w:val="009107E2"/>
    <w:rsid w:val="0091086B"/>
    <w:rsid w:val="00910A68"/>
    <w:rsid w:val="009110EE"/>
    <w:rsid w:val="009111FE"/>
    <w:rsid w:val="0091159A"/>
    <w:rsid w:val="00911903"/>
    <w:rsid w:val="00912078"/>
    <w:rsid w:val="009124FD"/>
    <w:rsid w:val="00912644"/>
    <w:rsid w:val="00912747"/>
    <w:rsid w:val="00913200"/>
    <w:rsid w:val="009144E1"/>
    <w:rsid w:val="00914554"/>
    <w:rsid w:val="0091456A"/>
    <w:rsid w:val="00914573"/>
    <w:rsid w:val="00914920"/>
    <w:rsid w:val="00914ADF"/>
    <w:rsid w:val="00914BB7"/>
    <w:rsid w:val="00915041"/>
    <w:rsid w:val="00915049"/>
    <w:rsid w:val="00915326"/>
    <w:rsid w:val="00915346"/>
    <w:rsid w:val="009154F4"/>
    <w:rsid w:val="00915AD0"/>
    <w:rsid w:val="00915D78"/>
    <w:rsid w:val="00916213"/>
    <w:rsid w:val="00916242"/>
    <w:rsid w:val="00916367"/>
    <w:rsid w:val="00916569"/>
    <w:rsid w:val="00916793"/>
    <w:rsid w:val="009167CA"/>
    <w:rsid w:val="009167E3"/>
    <w:rsid w:val="0091683B"/>
    <w:rsid w:val="0091699B"/>
    <w:rsid w:val="00916C7B"/>
    <w:rsid w:val="009178F4"/>
    <w:rsid w:val="00917B66"/>
    <w:rsid w:val="00917CFC"/>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275"/>
    <w:rsid w:val="0093060B"/>
    <w:rsid w:val="009306D4"/>
    <w:rsid w:val="009306D7"/>
    <w:rsid w:val="00930A8D"/>
    <w:rsid w:val="00930EAE"/>
    <w:rsid w:val="00931185"/>
    <w:rsid w:val="0093144E"/>
    <w:rsid w:val="009318AF"/>
    <w:rsid w:val="00931B6C"/>
    <w:rsid w:val="00932142"/>
    <w:rsid w:val="009322DF"/>
    <w:rsid w:val="0093231E"/>
    <w:rsid w:val="00932956"/>
    <w:rsid w:val="009329B3"/>
    <w:rsid w:val="00932A6A"/>
    <w:rsid w:val="00932BCD"/>
    <w:rsid w:val="00932FC0"/>
    <w:rsid w:val="0093301D"/>
    <w:rsid w:val="00933353"/>
    <w:rsid w:val="00933872"/>
    <w:rsid w:val="00933937"/>
    <w:rsid w:val="00933F76"/>
    <w:rsid w:val="0093429C"/>
    <w:rsid w:val="00934332"/>
    <w:rsid w:val="009346D5"/>
    <w:rsid w:val="009348B5"/>
    <w:rsid w:val="009349AA"/>
    <w:rsid w:val="009349E5"/>
    <w:rsid w:val="00934FAB"/>
    <w:rsid w:val="009353C1"/>
    <w:rsid w:val="0093545F"/>
    <w:rsid w:val="0093546F"/>
    <w:rsid w:val="00935587"/>
    <w:rsid w:val="0093564D"/>
    <w:rsid w:val="009357DE"/>
    <w:rsid w:val="009357EE"/>
    <w:rsid w:val="00935A9B"/>
    <w:rsid w:val="00935C78"/>
    <w:rsid w:val="00935D7F"/>
    <w:rsid w:val="00935E26"/>
    <w:rsid w:val="00936049"/>
    <w:rsid w:val="0093617F"/>
    <w:rsid w:val="00937954"/>
    <w:rsid w:val="00940263"/>
    <w:rsid w:val="00940313"/>
    <w:rsid w:val="009406FA"/>
    <w:rsid w:val="009418D0"/>
    <w:rsid w:val="00941F24"/>
    <w:rsid w:val="00942219"/>
    <w:rsid w:val="009422A4"/>
    <w:rsid w:val="00943183"/>
    <w:rsid w:val="009433E0"/>
    <w:rsid w:val="009434A9"/>
    <w:rsid w:val="0094353F"/>
    <w:rsid w:val="009435C3"/>
    <w:rsid w:val="009437C9"/>
    <w:rsid w:val="00943943"/>
    <w:rsid w:val="00943AFF"/>
    <w:rsid w:val="00943DA0"/>
    <w:rsid w:val="00943DE0"/>
    <w:rsid w:val="009440CA"/>
    <w:rsid w:val="009440DB"/>
    <w:rsid w:val="0094468E"/>
    <w:rsid w:val="009447CF"/>
    <w:rsid w:val="00944C4E"/>
    <w:rsid w:val="00945367"/>
    <w:rsid w:val="0094545C"/>
    <w:rsid w:val="00945506"/>
    <w:rsid w:val="009458A1"/>
    <w:rsid w:val="00945BDE"/>
    <w:rsid w:val="00946E03"/>
    <w:rsid w:val="009471CE"/>
    <w:rsid w:val="009476B2"/>
    <w:rsid w:val="00947E84"/>
    <w:rsid w:val="00947F9C"/>
    <w:rsid w:val="00950888"/>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A7A"/>
    <w:rsid w:val="00955F7C"/>
    <w:rsid w:val="009563E0"/>
    <w:rsid w:val="00956A85"/>
    <w:rsid w:val="00957036"/>
    <w:rsid w:val="00957046"/>
    <w:rsid w:val="00957A4F"/>
    <w:rsid w:val="00957E71"/>
    <w:rsid w:val="00957EC6"/>
    <w:rsid w:val="00960B82"/>
    <w:rsid w:val="00961110"/>
    <w:rsid w:val="00961607"/>
    <w:rsid w:val="00961CC4"/>
    <w:rsid w:val="00962348"/>
    <w:rsid w:val="009623E1"/>
    <w:rsid w:val="0096247D"/>
    <w:rsid w:val="00962501"/>
    <w:rsid w:val="009625A8"/>
    <w:rsid w:val="009626BF"/>
    <w:rsid w:val="0096298F"/>
    <w:rsid w:val="009629D4"/>
    <w:rsid w:val="00962AA2"/>
    <w:rsid w:val="00962E3B"/>
    <w:rsid w:val="00962FA7"/>
    <w:rsid w:val="00962FD8"/>
    <w:rsid w:val="00963099"/>
    <w:rsid w:val="009632A6"/>
    <w:rsid w:val="00963447"/>
    <w:rsid w:val="0096347B"/>
    <w:rsid w:val="00963481"/>
    <w:rsid w:val="009637C8"/>
    <w:rsid w:val="00963CB2"/>
    <w:rsid w:val="00963FB4"/>
    <w:rsid w:val="0096438E"/>
    <w:rsid w:val="00964902"/>
    <w:rsid w:val="00964945"/>
    <w:rsid w:val="00965027"/>
    <w:rsid w:val="009650AA"/>
    <w:rsid w:val="00965204"/>
    <w:rsid w:val="009653E3"/>
    <w:rsid w:val="00965481"/>
    <w:rsid w:val="0096553E"/>
    <w:rsid w:val="0096579A"/>
    <w:rsid w:val="0096596D"/>
    <w:rsid w:val="00965B04"/>
    <w:rsid w:val="00965F05"/>
    <w:rsid w:val="0096638E"/>
    <w:rsid w:val="00966892"/>
    <w:rsid w:val="00967039"/>
    <w:rsid w:val="009670D9"/>
    <w:rsid w:val="009675AA"/>
    <w:rsid w:val="00967C83"/>
    <w:rsid w:val="00967F6D"/>
    <w:rsid w:val="0097006C"/>
    <w:rsid w:val="009702B3"/>
    <w:rsid w:val="00970847"/>
    <w:rsid w:val="009708F6"/>
    <w:rsid w:val="00970966"/>
    <w:rsid w:val="0097117D"/>
    <w:rsid w:val="009712C2"/>
    <w:rsid w:val="0097130E"/>
    <w:rsid w:val="0097141D"/>
    <w:rsid w:val="0097181C"/>
    <w:rsid w:val="00971AB1"/>
    <w:rsid w:val="00971CD9"/>
    <w:rsid w:val="00971E17"/>
    <w:rsid w:val="00971EBE"/>
    <w:rsid w:val="0097237D"/>
    <w:rsid w:val="00972A73"/>
    <w:rsid w:val="00973165"/>
    <w:rsid w:val="00973422"/>
    <w:rsid w:val="00973568"/>
    <w:rsid w:val="00973780"/>
    <w:rsid w:val="00973843"/>
    <w:rsid w:val="00973855"/>
    <w:rsid w:val="009739AD"/>
    <w:rsid w:val="00973ABF"/>
    <w:rsid w:val="00973AFA"/>
    <w:rsid w:val="00973DE5"/>
    <w:rsid w:val="00974063"/>
    <w:rsid w:val="009741F7"/>
    <w:rsid w:val="00974282"/>
    <w:rsid w:val="00974334"/>
    <w:rsid w:val="009746E8"/>
    <w:rsid w:val="00974994"/>
    <w:rsid w:val="00974AB3"/>
    <w:rsid w:val="0097536E"/>
    <w:rsid w:val="009758E7"/>
    <w:rsid w:val="00975CBF"/>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FC"/>
    <w:rsid w:val="00984227"/>
    <w:rsid w:val="009842A9"/>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F1E"/>
    <w:rsid w:val="0099345A"/>
    <w:rsid w:val="009938B1"/>
    <w:rsid w:val="00993A9E"/>
    <w:rsid w:val="00993E2C"/>
    <w:rsid w:val="009943BA"/>
    <w:rsid w:val="009946DB"/>
    <w:rsid w:val="00994B5F"/>
    <w:rsid w:val="00994DA2"/>
    <w:rsid w:val="00995197"/>
    <w:rsid w:val="009951B5"/>
    <w:rsid w:val="00995243"/>
    <w:rsid w:val="0099535B"/>
    <w:rsid w:val="0099536D"/>
    <w:rsid w:val="00995621"/>
    <w:rsid w:val="009959C0"/>
    <w:rsid w:val="009959E3"/>
    <w:rsid w:val="00996074"/>
    <w:rsid w:val="00996124"/>
    <w:rsid w:val="009964C6"/>
    <w:rsid w:val="00996612"/>
    <w:rsid w:val="00996672"/>
    <w:rsid w:val="00996A1E"/>
    <w:rsid w:val="0099718C"/>
    <w:rsid w:val="009971A9"/>
    <w:rsid w:val="00997384"/>
    <w:rsid w:val="009976FE"/>
    <w:rsid w:val="00997ACD"/>
    <w:rsid w:val="00997B93"/>
    <w:rsid w:val="009A0371"/>
    <w:rsid w:val="009A041F"/>
    <w:rsid w:val="009A0495"/>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97C"/>
    <w:rsid w:val="009A2AC6"/>
    <w:rsid w:val="009A2AF3"/>
    <w:rsid w:val="009A2DD5"/>
    <w:rsid w:val="009A34D4"/>
    <w:rsid w:val="009A36EE"/>
    <w:rsid w:val="009A3754"/>
    <w:rsid w:val="009A409E"/>
    <w:rsid w:val="009A43BE"/>
    <w:rsid w:val="009A44E9"/>
    <w:rsid w:val="009A46DF"/>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A7C53"/>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4BB2"/>
    <w:rsid w:val="009B4CD5"/>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AF8"/>
    <w:rsid w:val="009B7BD2"/>
    <w:rsid w:val="009C01BC"/>
    <w:rsid w:val="009C020A"/>
    <w:rsid w:val="009C0491"/>
    <w:rsid w:val="009C0578"/>
    <w:rsid w:val="009C0758"/>
    <w:rsid w:val="009C0DA7"/>
    <w:rsid w:val="009C0DD0"/>
    <w:rsid w:val="009C102B"/>
    <w:rsid w:val="009C163E"/>
    <w:rsid w:val="009C1905"/>
    <w:rsid w:val="009C1DD7"/>
    <w:rsid w:val="009C21A1"/>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6C4"/>
    <w:rsid w:val="009C57EE"/>
    <w:rsid w:val="009C590E"/>
    <w:rsid w:val="009C599A"/>
    <w:rsid w:val="009C5E3F"/>
    <w:rsid w:val="009C5F8D"/>
    <w:rsid w:val="009C610A"/>
    <w:rsid w:val="009C6330"/>
    <w:rsid w:val="009C656F"/>
    <w:rsid w:val="009C6646"/>
    <w:rsid w:val="009C66B3"/>
    <w:rsid w:val="009C6B15"/>
    <w:rsid w:val="009C6B20"/>
    <w:rsid w:val="009C74F4"/>
    <w:rsid w:val="009C75EF"/>
    <w:rsid w:val="009C771D"/>
    <w:rsid w:val="009C77A4"/>
    <w:rsid w:val="009C7C62"/>
    <w:rsid w:val="009D00A8"/>
    <w:rsid w:val="009D00D1"/>
    <w:rsid w:val="009D03B1"/>
    <w:rsid w:val="009D0E25"/>
    <w:rsid w:val="009D0E2E"/>
    <w:rsid w:val="009D0E7D"/>
    <w:rsid w:val="009D0EF0"/>
    <w:rsid w:val="009D0F3E"/>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557"/>
    <w:rsid w:val="009D375D"/>
    <w:rsid w:val="009D38D6"/>
    <w:rsid w:val="009D39F8"/>
    <w:rsid w:val="009D3BB1"/>
    <w:rsid w:val="009D3F28"/>
    <w:rsid w:val="009D408F"/>
    <w:rsid w:val="009D42FC"/>
    <w:rsid w:val="009D43BC"/>
    <w:rsid w:val="009D4637"/>
    <w:rsid w:val="009D4CCF"/>
    <w:rsid w:val="009D53FF"/>
    <w:rsid w:val="009D57A1"/>
    <w:rsid w:val="009D58F7"/>
    <w:rsid w:val="009D5D09"/>
    <w:rsid w:val="009D5DF6"/>
    <w:rsid w:val="009D661C"/>
    <w:rsid w:val="009D66CD"/>
    <w:rsid w:val="009D6D24"/>
    <w:rsid w:val="009D6EAB"/>
    <w:rsid w:val="009D6EF7"/>
    <w:rsid w:val="009D7311"/>
    <w:rsid w:val="009D759C"/>
    <w:rsid w:val="009D7A42"/>
    <w:rsid w:val="009D7F3B"/>
    <w:rsid w:val="009E029C"/>
    <w:rsid w:val="009E05EC"/>
    <w:rsid w:val="009E0741"/>
    <w:rsid w:val="009E089B"/>
    <w:rsid w:val="009E0E88"/>
    <w:rsid w:val="009E0FFE"/>
    <w:rsid w:val="009E11B3"/>
    <w:rsid w:val="009E1396"/>
    <w:rsid w:val="009E1B28"/>
    <w:rsid w:val="009E1B91"/>
    <w:rsid w:val="009E1D32"/>
    <w:rsid w:val="009E1F29"/>
    <w:rsid w:val="009E200F"/>
    <w:rsid w:val="009E236E"/>
    <w:rsid w:val="009E2F2D"/>
    <w:rsid w:val="009E2FE0"/>
    <w:rsid w:val="009E300C"/>
    <w:rsid w:val="009E30D8"/>
    <w:rsid w:val="009E330C"/>
    <w:rsid w:val="009E3469"/>
    <w:rsid w:val="009E359C"/>
    <w:rsid w:val="009E3A7D"/>
    <w:rsid w:val="009E3F6D"/>
    <w:rsid w:val="009E40A4"/>
    <w:rsid w:val="009E4149"/>
    <w:rsid w:val="009E475C"/>
    <w:rsid w:val="009E4A7F"/>
    <w:rsid w:val="009E4C78"/>
    <w:rsid w:val="009E4C97"/>
    <w:rsid w:val="009E513E"/>
    <w:rsid w:val="009E56C8"/>
    <w:rsid w:val="009E5DE9"/>
    <w:rsid w:val="009E61C4"/>
    <w:rsid w:val="009E645B"/>
    <w:rsid w:val="009E6A5A"/>
    <w:rsid w:val="009E6ADE"/>
    <w:rsid w:val="009E6D65"/>
    <w:rsid w:val="009E7445"/>
    <w:rsid w:val="009E7552"/>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CD6"/>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15E1"/>
    <w:rsid w:val="00A01749"/>
    <w:rsid w:val="00A02387"/>
    <w:rsid w:val="00A024A5"/>
    <w:rsid w:val="00A02552"/>
    <w:rsid w:val="00A027F5"/>
    <w:rsid w:val="00A02D6A"/>
    <w:rsid w:val="00A032CA"/>
    <w:rsid w:val="00A035F6"/>
    <w:rsid w:val="00A036BD"/>
    <w:rsid w:val="00A03B7C"/>
    <w:rsid w:val="00A03C77"/>
    <w:rsid w:val="00A0465F"/>
    <w:rsid w:val="00A046FF"/>
    <w:rsid w:val="00A0472C"/>
    <w:rsid w:val="00A04A6F"/>
    <w:rsid w:val="00A04D79"/>
    <w:rsid w:val="00A04DE0"/>
    <w:rsid w:val="00A0506F"/>
    <w:rsid w:val="00A0509B"/>
    <w:rsid w:val="00A06529"/>
    <w:rsid w:val="00A06553"/>
    <w:rsid w:val="00A066FA"/>
    <w:rsid w:val="00A0674D"/>
    <w:rsid w:val="00A06A08"/>
    <w:rsid w:val="00A07405"/>
    <w:rsid w:val="00A076D3"/>
    <w:rsid w:val="00A07716"/>
    <w:rsid w:val="00A1015B"/>
    <w:rsid w:val="00A1035E"/>
    <w:rsid w:val="00A1036B"/>
    <w:rsid w:val="00A103FB"/>
    <w:rsid w:val="00A10D8F"/>
    <w:rsid w:val="00A1101C"/>
    <w:rsid w:val="00A1115A"/>
    <w:rsid w:val="00A11597"/>
    <w:rsid w:val="00A116FD"/>
    <w:rsid w:val="00A12159"/>
    <w:rsid w:val="00A12BAF"/>
    <w:rsid w:val="00A12C38"/>
    <w:rsid w:val="00A12D35"/>
    <w:rsid w:val="00A12F49"/>
    <w:rsid w:val="00A1308A"/>
    <w:rsid w:val="00A130C7"/>
    <w:rsid w:val="00A131FE"/>
    <w:rsid w:val="00A132E4"/>
    <w:rsid w:val="00A13834"/>
    <w:rsid w:val="00A141A2"/>
    <w:rsid w:val="00A146AB"/>
    <w:rsid w:val="00A14960"/>
    <w:rsid w:val="00A14CF0"/>
    <w:rsid w:val="00A14E45"/>
    <w:rsid w:val="00A14EC9"/>
    <w:rsid w:val="00A14F6B"/>
    <w:rsid w:val="00A153CA"/>
    <w:rsid w:val="00A1597C"/>
    <w:rsid w:val="00A159C5"/>
    <w:rsid w:val="00A15B3A"/>
    <w:rsid w:val="00A15EC2"/>
    <w:rsid w:val="00A16330"/>
    <w:rsid w:val="00A163F4"/>
    <w:rsid w:val="00A16613"/>
    <w:rsid w:val="00A1687A"/>
    <w:rsid w:val="00A17194"/>
    <w:rsid w:val="00A17352"/>
    <w:rsid w:val="00A1775B"/>
    <w:rsid w:val="00A17AB0"/>
    <w:rsid w:val="00A200FA"/>
    <w:rsid w:val="00A205D3"/>
    <w:rsid w:val="00A207BE"/>
    <w:rsid w:val="00A20840"/>
    <w:rsid w:val="00A20E6C"/>
    <w:rsid w:val="00A20F3A"/>
    <w:rsid w:val="00A21415"/>
    <w:rsid w:val="00A218EB"/>
    <w:rsid w:val="00A21CCA"/>
    <w:rsid w:val="00A22435"/>
    <w:rsid w:val="00A229C1"/>
    <w:rsid w:val="00A22BF6"/>
    <w:rsid w:val="00A23559"/>
    <w:rsid w:val="00A23FF1"/>
    <w:rsid w:val="00A241CC"/>
    <w:rsid w:val="00A2461C"/>
    <w:rsid w:val="00A24964"/>
    <w:rsid w:val="00A24990"/>
    <w:rsid w:val="00A24EA4"/>
    <w:rsid w:val="00A24F3D"/>
    <w:rsid w:val="00A254DC"/>
    <w:rsid w:val="00A25E63"/>
    <w:rsid w:val="00A261D4"/>
    <w:rsid w:val="00A261FB"/>
    <w:rsid w:val="00A26220"/>
    <w:rsid w:val="00A2685F"/>
    <w:rsid w:val="00A26ADA"/>
    <w:rsid w:val="00A270BA"/>
    <w:rsid w:val="00A27177"/>
    <w:rsid w:val="00A2755D"/>
    <w:rsid w:val="00A276CB"/>
    <w:rsid w:val="00A2772F"/>
    <w:rsid w:val="00A279E4"/>
    <w:rsid w:val="00A300D7"/>
    <w:rsid w:val="00A3036F"/>
    <w:rsid w:val="00A30736"/>
    <w:rsid w:val="00A30C35"/>
    <w:rsid w:val="00A30CAE"/>
    <w:rsid w:val="00A31151"/>
    <w:rsid w:val="00A3121E"/>
    <w:rsid w:val="00A318C3"/>
    <w:rsid w:val="00A31E7C"/>
    <w:rsid w:val="00A31F23"/>
    <w:rsid w:val="00A31FF1"/>
    <w:rsid w:val="00A32168"/>
    <w:rsid w:val="00A32207"/>
    <w:rsid w:val="00A32425"/>
    <w:rsid w:val="00A32554"/>
    <w:rsid w:val="00A3261C"/>
    <w:rsid w:val="00A32F71"/>
    <w:rsid w:val="00A33100"/>
    <w:rsid w:val="00A3329F"/>
    <w:rsid w:val="00A3334E"/>
    <w:rsid w:val="00A33449"/>
    <w:rsid w:val="00A33525"/>
    <w:rsid w:val="00A336CD"/>
    <w:rsid w:val="00A33C2A"/>
    <w:rsid w:val="00A33E26"/>
    <w:rsid w:val="00A33FD1"/>
    <w:rsid w:val="00A34064"/>
    <w:rsid w:val="00A341A7"/>
    <w:rsid w:val="00A342F5"/>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0A7"/>
    <w:rsid w:val="00A41461"/>
    <w:rsid w:val="00A415D0"/>
    <w:rsid w:val="00A4174D"/>
    <w:rsid w:val="00A41764"/>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6CE"/>
    <w:rsid w:val="00A44C32"/>
    <w:rsid w:val="00A4516D"/>
    <w:rsid w:val="00A453B4"/>
    <w:rsid w:val="00A4564F"/>
    <w:rsid w:val="00A45A08"/>
    <w:rsid w:val="00A45AE4"/>
    <w:rsid w:val="00A4654F"/>
    <w:rsid w:val="00A465DC"/>
    <w:rsid w:val="00A466CC"/>
    <w:rsid w:val="00A469B6"/>
    <w:rsid w:val="00A46BAB"/>
    <w:rsid w:val="00A472ED"/>
    <w:rsid w:val="00A47414"/>
    <w:rsid w:val="00A47459"/>
    <w:rsid w:val="00A475A3"/>
    <w:rsid w:val="00A475EC"/>
    <w:rsid w:val="00A47A54"/>
    <w:rsid w:val="00A47B8A"/>
    <w:rsid w:val="00A47D2D"/>
    <w:rsid w:val="00A47EA4"/>
    <w:rsid w:val="00A47FCB"/>
    <w:rsid w:val="00A50091"/>
    <w:rsid w:val="00A509E0"/>
    <w:rsid w:val="00A509F2"/>
    <w:rsid w:val="00A50ACC"/>
    <w:rsid w:val="00A50B9F"/>
    <w:rsid w:val="00A50CAE"/>
    <w:rsid w:val="00A50D3F"/>
    <w:rsid w:val="00A5160D"/>
    <w:rsid w:val="00A51989"/>
    <w:rsid w:val="00A51CE0"/>
    <w:rsid w:val="00A52157"/>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823"/>
    <w:rsid w:val="00A57A5D"/>
    <w:rsid w:val="00A60114"/>
    <w:rsid w:val="00A60202"/>
    <w:rsid w:val="00A602B0"/>
    <w:rsid w:val="00A608DB"/>
    <w:rsid w:val="00A60A1E"/>
    <w:rsid w:val="00A60CA6"/>
    <w:rsid w:val="00A60CAB"/>
    <w:rsid w:val="00A60DAB"/>
    <w:rsid w:val="00A6144B"/>
    <w:rsid w:val="00A618B9"/>
    <w:rsid w:val="00A626B1"/>
    <w:rsid w:val="00A62A47"/>
    <w:rsid w:val="00A6344B"/>
    <w:rsid w:val="00A637D1"/>
    <w:rsid w:val="00A63A49"/>
    <w:rsid w:val="00A63A71"/>
    <w:rsid w:val="00A63A9D"/>
    <w:rsid w:val="00A63D27"/>
    <w:rsid w:val="00A63F8B"/>
    <w:rsid w:val="00A6401D"/>
    <w:rsid w:val="00A64510"/>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67B1F"/>
    <w:rsid w:val="00A7001E"/>
    <w:rsid w:val="00A70521"/>
    <w:rsid w:val="00A709C9"/>
    <w:rsid w:val="00A70AEC"/>
    <w:rsid w:val="00A71062"/>
    <w:rsid w:val="00A71580"/>
    <w:rsid w:val="00A71591"/>
    <w:rsid w:val="00A7173C"/>
    <w:rsid w:val="00A719A5"/>
    <w:rsid w:val="00A71AD8"/>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874"/>
    <w:rsid w:val="00A75CAE"/>
    <w:rsid w:val="00A761DB"/>
    <w:rsid w:val="00A762D3"/>
    <w:rsid w:val="00A76409"/>
    <w:rsid w:val="00A76598"/>
    <w:rsid w:val="00A7688E"/>
    <w:rsid w:val="00A768AA"/>
    <w:rsid w:val="00A76DDB"/>
    <w:rsid w:val="00A76E02"/>
    <w:rsid w:val="00A77020"/>
    <w:rsid w:val="00A80236"/>
    <w:rsid w:val="00A8088F"/>
    <w:rsid w:val="00A80922"/>
    <w:rsid w:val="00A80D9E"/>
    <w:rsid w:val="00A81317"/>
    <w:rsid w:val="00A81AB7"/>
    <w:rsid w:val="00A81E8A"/>
    <w:rsid w:val="00A82022"/>
    <w:rsid w:val="00A820F2"/>
    <w:rsid w:val="00A82295"/>
    <w:rsid w:val="00A82353"/>
    <w:rsid w:val="00A826C7"/>
    <w:rsid w:val="00A82710"/>
    <w:rsid w:val="00A82E7A"/>
    <w:rsid w:val="00A82FE9"/>
    <w:rsid w:val="00A8323C"/>
    <w:rsid w:val="00A835CA"/>
    <w:rsid w:val="00A835FA"/>
    <w:rsid w:val="00A83A77"/>
    <w:rsid w:val="00A83FA6"/>
    <w:rsid w:val="00A842E1"/>
    <w:rsid w:val="00A845D4"/>
    <w:rsid w:val="00A8461C"/>
    <w:rsid w:val="00A84682"/>
    <w:rsid w:val="00A846B9"/>
    <w:rsid w:val="00A84841"/>
    <w:rsid w:val="00A84C94"/>
    <w:rsid w:val="00A84D88"/>
    <w:rsid w:val="00A85078"/>
    <w:rsid w:val="00A850B1"/>
    <w:rsid w:val="00A851BA"/>
    <w:rsid w:val="00A8522F"/>
    <w:rsid w:val="00A859AF"/>
    <w:rsid w:val="00A85F95"/>
    <w:rsid w:val="00A85FA6"/>
    <w:rsid w:val="00A8615B"/>
    <w:rsid w:val="00A86795"/>
    <w:rsid w:val="00A86993"/>
    <w:rsid w:val="00A869B6"/>
    <w:rsid w:val="00A86B2F"/>
    <w:rsid w:val="00A90585"/>
    <w:rsid w:val="00A906A5"/>
    <w:rsid w:val="00A90864"/>
    <w:rsid w:val="00A908CD"/>
    <w:rsid w:val="00A9091B"/>
    <w:rsid w:val="00A90D2C"/>
    <w:rsid w:val="00A90DEF"/>
    <w:rsid w:val="00A90DF9"/>
    <w:rsid w:val="00A912F6"/>
    <w:rsid w:val="00A919A9"/>
    <w:rsid w:val="00A91CBD"/>
    <w:rsid w:val="00A923F1"/>
    <w:rsid w:val="00A92476"/>
    <w:rsid w:val="00A924C1"/>
    <w:rsid w:val="00A925E4"/>
    <w:rsid w:val="00A92A71"/>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0BE"/>
    <w:rsid w:val="00A95143"/>
    <w:rsid w:val="00A9515D"/>
    <w:rsid w:val="00A9566A"/>
    <w:rsid w:val="00A956B1"/>
    <w:rsid w:val="00A95710"/>
    <w:rsid w:val="00A95728"/>
    <w:rsid w:val="00A957DB"/>
    <w:rsid w:val="00A957E1"/>
    <w:rsid w:val="00A95878"/>
    <w:rsid w:val="00A96080"/>
    <w:rsid w:val="00A960DE"/>
    <w:rsid w:val="00A96358"/>
    <w:rsid w:val="00A9650B"/>
    <w:rsid w:val="00A96583"/>
    <w:rsid w:val="00A967BD"/>
    <w:rsid w:val="00A96A97"/>
    <w:rsid w:val="00A96B1E"/>
    <w:rsid w:val="00A96C14"/>
    <w:rsid w:val="00A978A8"/>
    <w:rsid w:val="00A978B8"/>
    <w:rsid w:val="00A97CB6"/>
    <w:rsid w:val="00AA01CA"/>
    <w:rsid w:val="00AA0671"/>
    <w:rsid w:val="00AA080B"/>
    <w:rsid w:val="00AA08A1"/>
    <w:rsid w:val="00AA10A1"/>
    <w:rsid w:val="00AA1EBF"/>
    <w:rsid w:val="00AA25F8"/>
    <w:rsid w:val="00AA2814"/>
    <w:rsid w:val="00AA2895"/>
    <w:rsid w:val="00AA29F7"/>
    <w:rsid w:val="00AA2F73"/>
    <w:rsid w:val="00AA3084"/>
    <w:rsid w:val="00AA3114"/>
    <w:rsid w:val="00AA31F1"/>
    <w:rsid w:val="00AA38BD"/>
    <w:rsid w:val="00AA3A9E"/>
    <w:rsid w:val="00AA3C46"/>
    <w:rsid w:val="00AA3C5C"/>
    <w:rsid w:val="00AA3DC5"/>
    <w:rsid w:val="00AA3EAC"/>
    <w:rsid w:val="00AA463D"/>
    <w:rsid w:val="00AA4ACC"/>
    <w:rsid w:val="00AA4B50"/>
    <w:rsid w:val="00AA4BC4"/>
    <w:rsid w:val="00AA54AC"/>
    <w:rsid w:val="00AA55BD"/>
    <w:rsid w:val="00AA57DB"/>
    <w:rsid w:val="00AA587C"/>
    <w:rsid w:val="00AA59B8"/>
    <w:rsid w:val="00AA5C2E"/>
    <w:rsid w:val="00AA5FFC"/>
    <w:rsid w:val="00AA61E6"/>
    <w:rsid w:val="00AA62D7"/>
    <w:rsid w:val="00AA65A9"/>
    <w:rsid w:val="00AA6782"/>
    <w:rsid w:val="00AA6790"/>
    <w:rsid w:val="00AA6F60"/>
    <w:rsid w:val="00AA76A3"/>
    <w:rsid w:val="00AA77C4"/>
    <w:rsid w:val="00AA7DD5"/>
    <w:rsid w:val="00AB020B"/>
    <w:rsid w:val="00AB0547"/>
    <w:rsid w:val="00AB060B"/>
    <w:rsid w:val="00AB08D5"/>
    <w:rsid w:val="00AB09AB"/>
    <w:rsid w:val="00AB09EF"/>
    <w:rsid w:val="00AB0B3D"/>
    <w:rsid w:val="00AB0E49"/>
    <w:rsid w:val="00AB0EB8"/>
    <w:rsid w:val="00AB12E2"/>
    <w:rsid w:val="00AB1372"/>
    <w:rsid w:val="00AB194D"/>
    <w:rsid w:val="00AB19B1"/>
    <w:rsid w:val="00AB1A41"/>
    <w:rsid w:val="00AB1F7D"/>
    <w:rsid w:val="00AB2189"/>
    <w:rsid w:val="00AB2AB3"/>
    <w:rsid w:val="00AB2E3D"/>
    <w:rsid w:val="00AB2F09"/>
    <w:rsid w:val="00AB30DE"/>
    <w:rsid w:val="00AB3151"/>
    <w:rsid w:val="00AB3462"/>
    <w:rsid w:val="00AB34CE"/>
    <w:rsid w:val="00AB34E6"/>
    <w:rsid w:val="00AB3711"/>
    <w:rsid w:val="00AB3749"/>
    <w:rsid w:val="00AB3765"/>
    <w:rsid w:val="00AB39C6"/>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956"/>
    <w:rsid w:val="00AB6CA6"/>
    <w:rsid w:val="00AB747C"/>
    <w:rsid w:val="00AB760A"/>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291"/>
    <w:rsid w:val="00AC62AF"/>
    <w:rsid w:val="00AC640B"/>
    <w:rsid w:val="00AC65A0"/>
    <w:rsid w:val="00AC6737"/>
    <w:rsid w:val="00AC6A4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3215"/>
    <w:rsid w:val="00AD3540"/>
    <w:rsid w:val="00AD37F4"/>
    <w:rsid w:val="00AD3EFD"/>
    <w:rsid w:val="00AD499E"/>
    <w:rsid w:val="00AD4C36"/>
    <w:rsid w:val="00AD4DD7"/>
    <w:rsid w:val="00AD4E10"/>
    <w:rsid w:val="00AD52FF"/>
    <w:rsid w:val="00AD5464"/>
    <w:rsid w:val="00AD5863"/>
    <w:rsid w:val="00AD586D"/>
    <w:rsid w:val="00AD5AD9"/>
    <w:rsid w:val="00AD5DD7"/>
    <w:rsid w:val="00AD5E54"/>
    <w:rsid w:val="00AD5E6E"/>
    <w:rsid w:val="00AD6201"/>
    <w:rsid w:val="00AD6417"/>
    <w:rsid w:val="00AD6533"/>
    <w:rsid w:val="00AD663F"/>
    <w:rsid w:val="00AD6DB3"/>
    <w:rsid w:val="00AD6DB6"/>
    <w:rsid w:val="00AD6DE4"/>
    <w:rsid w:val="00AD765E"/>
    <w:rsid w:val="00AD78AB"/>
    <w:rsid w:val="00AE032D"/>
    <w:rsid w:val="00AE0561"/>
    <w:rsid w:val="00AE0CC0"/>
    <w:rsid w:val="00AE0F50"/>
    <w:rsid w:val="00AE1292"/>
    <w:rsid w:val="00AE15E1"/>
    <w:rsid w:val="00AE198D"/>
    <w:rsid w:val="00AE19DD"/>
    <w:rsid w:val="00AE1D86"/>
    <w:rsid w:val="00AE1FD2"/>
    <w:rsid w:val="00AE1FEE"/>
    <w:rsid w:val="00AE242E"/>
    <w:rsid w:val="00AE2725"/>
    <w:rsid w:val="00AE2953"/>
    <w:rsid w:val="00AE2D9C"/>
    <w:rsid w:val="00AE30F1"/>
    <w:rsid w:val="00AE3333"/>
    <w:rsid w:val="00AE3382"/>
    <w:rsid w:val="00AE34D7"/>
    <w:rsid w:val="00AE36C7"/>
    <w:rsid w:val="00AE38BF"/>
    <w:rsid w:val="00AE3A34"/>
    <w:rsid w:val="00AE46A3"/>
    <w:rsid w:val="00AE474C"/>
    <w:rsid w:val="00AE47E4"/>
    <w:rsid w:val="00AE4B2E"/>
    <w:rsid w:val="00AE4D94"/>
    <w:rsid w:val="00AE4FF1"/>
    <w:rsid w:val="00AE505D"/>
    <w:rsid w:val="00AE50E5"/>
    <w:rsid w:val="00AE5382"/>
    <w:rsid w:val="00AE5570"/>
    <w:rsid w:val="00AE55C1"/>
    <w:rsid w:val="00AE5974"/>
    <w:rsid w:val="00AE60D3"/>
    <w:rsid w:val="00AE64F5"/>
    <w:rsid w:val="00AE6617"/>
    <w:rsid w:val="00AE6CB1"/>
    <w:rsid w:val="00AE6F38"/>
    <w:rsid w:val="00AE71A8"/>
    <w:rsid w:val="00AE72F2"/>
    <w:rsid w:val="00AE7860"/>
    <w:rsid w:val="00AE7A70"/>
    <w:rsid w:val="00AE7C5A"/>
    <w:rsid w:val="00AE7D90"/>
    <w:rsid w:val="00AF01B5"/>
    <w:rsid w:val="00AF06EA"/>
    <w:rsid w:val="00AF07B2"/>
    <w:rsid w:val="00AF0C4C"/>
    <w:rsid w:val="00AF0F45"/>
    <w:rsid w:val="00AF1254"/>
    <w:rsid w:val="00AF1692"/>
    <w:rsid w:val="00AF194A"/>
    <w:rsid w:val="00AF213E"/>
    <w:rsid w:val="00AF25C9"/>
    <w:rsid w:val="00AF2AB0"/>
    <w:rsid w:val="00AF2D5D"/>
    <w:rsid w:val="00AF2D61"/>
    <w:rsid w:val="00AF33A0"/>
    <w:rsid w:val="00AF33B1"/>
    <w:rsid w:val="00AF3874"/>
    <w:rsid w:val="00AF3EC4"/>
    <w:rsid w:val="00AF3F55"/>
    <w:rsid w:val="00AF3FB8"/>
    <w:rsid w:val="00AF4327"/>
    <w:rsid w:val="00AF43DF"/>
    <w:rsid w:val="00AF4843"/>
    <w:rsid w:val="00AF4CEF"/>
    <w:rsid w:val="00AF5153"/>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F6D"/>
    <w:rsid w:val="00B010EC"/>
    <w:rsid w:val="00B01128"/>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3C"/>
    <w:rsid w:val="00B1056D"/>
    <w:rsid w:val="00B10B3B"/>
    <w:rsid w:val="00B10B8A"/>
    <w:rsid w:val="00B11652"/>
    <w:rsid w:val="00B11C26"/>
    <w:rsid w:val="00B11F83"/>
    <w:rsid w:val="00B12315"/>
    <w:rsid w:val="00B1237E"/>
    <w:rsid w:val="00B1244E"/>
    <w:rsid w:val="00B12547"/>
    <w:rsid w:val="00B1259C"/>
    <w:rsid w:val="00B12697"/>
    <w:rsid w:val="00B1289A"/>
    <w:rsid w:val="00B12DB6"/>
    <w:rsid w:val="00B12EE9"/>
    <w:rsid w:val="00B12FC8"/>
    <w:rsid w:val="00B12FD2"/>
    <w:rsid w:val="00B1305F"/>
    <w:rsid w:val="00B1330D"/>
    <w:rsid w:val="00B135EA"/>
    <w:rsid w:val="00B13809"/>
    <w:rsid w:val="00B13825"/>
    <w:rsid w:val="00B13DA5"/>
    <w:rsid w:val="00B142E9"/>
    <w:rsid w:val="00B14456"/>
    <w:rsid w:val="00B14809"/>
    <w:rsid w:val="00B14EC5"/>
    <w:rsid w:val="00B1505B"/>
    <w:rsid w:val="00B1537B"/>
    <w:rsid w:val="00B155D4"/>
    <w:rsid w:val="00B15761"/>
    <w:rsid w:val="00B15B1E"/>
    <w:rsid w:val="00B16124"/>
    <w:rsid w:val="00B1635C"/>
    <w:rsid w:val="00B16A12"/>
    <w:rsid w:val="00B16BAF"/>
    <w:rsid w:val="00B16CD2"/>
    <w:rsid w:val="00B16D06"/>
    <w:rsid w:val="00B16F40"/>
    <w:rsid w:val="00B17462"/>
    <w:rsid w:val="00B1779B"/>
    <w:rsid w:val="00B179B0"/>
    <w:rsid w:val="00B17A61"/>
    <w:rsid w:val="00B17B86"/>
    <w:rsid w:val="00B17D34"/>
    <w:rsid w:val="00B17D6A"/>
    <w:rsid w:val="00B17DCE"/>
    <w:rsid w:val="00B17F20"/>
    <w:rsid w:val="00B2016B"/>
    <w:rsid w:val="00B20495"/>
    <w:rsid w:val="00B204A8"/>
    <w:rsid w:val="00B20536"/>
    <w:rsid w:val="00B20619"/>
    <w:rsid w:val="00B207BE"/>
    <w:rsid w:val="00B2082E"/>
    <w:rsid w:val="00B20B61"/>
    <w:rsid w:val="00B20D59"/>
    <w:rsid w:val="00B218A0"/>
    <w:rsid w:val="00B21CB5"/>
    <w:rsid w:val="00B21F8F"/>
    <w:rsid w:val="00B2276C"/>
    <w:rsid w:val="00B22B41"/>
    <w:rsid w:val="00B2310C"/>
    <w:rsid w:val="00B2325D"/>
    <w:rsid w:val="00B23C8F"/>
    <w:rsid w:val="00B240F9"/>
    <w:rsid w:val="00B2433F"/>
    <w:rsid w:val="00B24B05"/>
    <w:rsid w:val="00B24D34"/>
    <w:rsid w:val="00B2566C"/>
    <w:rsid w:val="00B259D5"/>
    <w:rsid w:val="00B25D5D"/>
    <w:rsid w:val="00B25DCD"/>
    <w:rsid w:val="00B261D8"/>
    <w:rsid w:val="00B26370"/>
    <w:rsid w:val="00B26630"/>
    <w:rsid w:val="00B2679A"/>
    <w:rsid w:val="00B271E5"/>
    <w:rsid w:val="00B2773C"/>
    <w:rsid w:val="00B277A9"/>
    <w:rsid w:val="00B2789A"/>
    <w:rsid w:val="00B278E3"/>
    <w:rsid w:val="00B279DF"/>
    <w:rsid w:val="00B27EA5"/>
    <w:rsid w:val="00B305E3"/>
    <w:rsid w:val="00B307DE"/>
    <w:rsid w:val="00B3097A"/>
    <w:rsid w:val="00B30A55"/>
    <w:rsid w:val="00B30A61"/>
    <w:rsid w:val="00B30AA6"/>
    <w:rsid w:val="00B30E31"/>
    <w:rsid w:val="00B3105D"/>
    <w:rsid w:val="00B31136"/>
    <w:rsid w:val="00B3147A"/>
    <w:rsid w:val="00B31A54"/>
    <w:rsid w:val="00B3203E"/>
    <w:rsid w:val="00B3235C"/>
    <w:rsid w:val="00B32704"/>
    <w:rsid w:val="00B327DF"/>
    <w:rsid w:val="00B32B5F"/>
    <w:rsid w:val="00B33646"/>
    <w:rsid w:val="00B33903"/>
    <w:rsid w:val="00B33EA8"/>
    <w:rsid w:val="00B34861"/>
    <w:rsid w:val="00B34B60"/>
    <w:rsid w:val="00B34D0B"/>
    <w:rsid w:val="00B34F50"/>
    <w:rsid w:val="00B35A3C"/>
    <w:rsid w:val="00B35DAA"/>
    <w:rsid w:val="00B35FAA"/>
    <w:rsid w:val="00B36288"/>
    <w:rsid w:val="00B3635D"/>
    <w:rsid w:val="00B3666A"/>
    <w:rsid w:val="00B367A2"/>
    <w:rsid w:val="00B367F6"/>
    <w:rsid w:val="00B3680F"/>
    <w:rsid w:val="00B36DEC"/>
    <w:rsid w:val="00B37063"/>
    <w:rsid w:val="00B371CF"/>
    <w:rsid w:val="00B375AE"/>
    <w:rsid w:val="00B37732"/>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C5"/>
    <w:rsid w:val="00B4218E"/>
    <w:rsid w:val="00B421EA"/>
    <w:rsid w:val="00B422BD"/>
    <w:rsid w:val="00B427B0"/>
    <w:rsid w:val="00B428BD"/>
    <w:rsid w:val="00B42AEA"/>
    <w:rsid w:val="00B42D98"/>
    <w:rsid w:val="00B42DC6"/>
    <w:rsid w:val="00B42E9E"/>
    <w:rsid w:val="00B431AB"/>
    <w:rsid w:val="00B4393A"/>
    <w:rsid w:val="00B43DB4"/>
    <w:rsid w:val="00B43E50"/>
    <w:rsid w:val="00B44119"/>
    <w:rsid w:val="00B443A0"/>
    <w:rsid w:val="00B443F6"/>
    <w:rsid w:val="00B444D4"/>
    <w:rsid w:val="00B44545"/>
    <w:rsid w:val="00B44594"/>
    <w:rsid w:val="00B44714"/>
    <w:rsid w:val="00B44812"/>
    <w:rsid w:val="00B4489C"/>
    <w:rsid w:val="00B44A11"/>
    <w:rsid w:val="00B44AD8"/>
    <w:rsid w:val="00B44DEB"/>
    <w:rsid w:val="00B44E05"/>
    <w:rsid w:val="00B44FF5"/>
    <w:rsid w:val="00B452EB"/>
    <w:rsid w:val="00B45723"/>
    <w:rsid w:val="00B45888"/>
    <w:rsid w:val="00B45906"/>
    <w:rsid w:val="00B45BE0"/>
    <w:rsid w:val="00B45F6D"/>
    <w:rsid w:val="00B46188"/>
    <w:rsid w:val="00B46997"/>
    <w:rsid w:val="00B470A4"/>
    <w:rsid w:val="00B471BC"/>
    <w:rsid w:val="00B4736B"/>
    <w:rsid w:val="00B476FC"/>
    <w:rsid w:val="00B47CCE"/>
    <w:rsid w:val="00B47D28"/>
    <w:rsid w:val="00B509EA"/>
    <w:rsid w:val="00B50CC9"/>
    <w:rsid w:val="00B5116C"/>
    <w:rsid w:val="00B513AF"/>
    <w:rsid w:val="00B514F1"/>
    <w:rsid w:val="00B516B0"/>
    <w:rsid w:val="00B51CB4"/>
    <w:rsid w:val="00B51D4B"/>
    <w:rsid w:val="00B52373"/>
    <w:rsid w:val="00B52D80"/>
    <w:rsid w:val="00B52DDB"/>
    <w:rsid w:val="00B52E84"/>
    <w:rsid w:val="00B52F91"/>
    <w:rsid w:val="00B530CA"/>
    <w:rsid w:val="00B531DC"/>
    <w:rsid w:val="00B533C5"/>
    <w:rsid w:val="00B53401"/>
    <w:rsid w:val="00B53951"/>
    <w:rsid w:val="00B53CBC"/>
    <w:rsid w:val="00B53D03"/>
    <w:rsid w:val="00B54074"/>
    <w:rsid w:val="00B548B4"/>
    <w:rsid w:val="00B548D0"/>
    <w:rsid w:val="00B5490F"/>
    <w:rsid w:val="00B5494B"/>
    <w:rsid w:val="00B549F8"/>
    <w:rsid w:val="00B54C10"/>
    <w:rsid w:val="00B55153"/>
    <w:rsid w:val="00B55161"/>
    <w:rsid w:val="00B55163"/>
    <w:rsid w:val="00B55196"/>
    <w:rsid w:val="00B551FD"/>
    <w:rsid w:val="00B5530C"/>
    <w:rsid w:val="00B5532A"/>
    <w:rsid w:val="00B55413"/>
    <w:rsid w:val="00B5545E"/>
    <w:rsid w:val="00B555BF"/>
    <w:rsid w:val="00B55E07"/>
    <w:rsid w:val="00B56694"/>
    <w:rsid w:val="00B56840"/>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153"/>
    <w:rsid w:val="00B6324C"/>
    <w:rsid w:val="00B6361A"/>
    <w:rsid w:val="00B6388E"/>
    <w:rsid w:val="00B63AE2"/>
    <w:rsid w:val="00B63B09"/>
    <w:rsid w:val="00B63DE1"/>
    <w:rsid w:val="00B63ECD"/>
    <w:rsid w:val="00B64610"/>
    <w:rsid w:val="00B64A76"/>
    <w:rsid w:val="00B64EB7"/>
    <w:rsid w:val="00B6509B"/>
    <w:rsid w:val="00B65325"/>
    <w:rsid w:val="00B6543F"/>
    <w:rsid w:val="00B657ED"/>
    <w:rsid w:val="00B658E7"/>
    <w:rsid w:val="00B65BBC"/>
    <w:rsid w:val="00B65BEC"/>
    <w:rsid w:val="00B65C39"/>
    <w:rsid w:val="00B6611E"/>
    <w:rsid w:val="00B66783"/>
    <w:rsid w:val="00B66E67"/>
    <w:rsid w:val="00B67017"/>
    <w:rsid w:val="00B70059"/>
    <w:rsid w:val="00B70164"/>
    <w:rsid w:val="00B70325"/>
    <w:rsid w:val="00B70571"/>
    <w:rsid w:val="00B70610"/>
    <w:rsid w:val="00B70940"/>
    <w:rsid w:val="00B70AAC"/>
    <w:rsid w:val="00B711AC"/>
    <w:rsid w:val="00B7147D"/>
    <w:rsid w:val="00B7155B"/>
    <w:rsid w:val="00B7172C"/>
    <w:rsid w:val="00B71A6C"/>
    <w:rsid w:val="00B71B45"/>
    <w:rsid w:val="00B71D2C"/>
    <w:rsid w:val="00B72475"/>
    <w:rsid w:val="00B72816"/>
    <w:rsid w:val="00B730D4"/>
    <w:rsid w:val="00B7322E"/>
    <w:rsid w:val="00B73329"/>
    <w:rsid w:val="00B73475"/>
    <w:rsid w:val="00B73809"/>
    <w:rsid w:val="00B738AC"/>
    <w:rsid w:val="00B73AFE"/>
    <w:rsid w:val="00B73F6D"/>
    <w:rsid w:val="00B749F2"/>
    <w:rsid w:val="00B74B2C"/>
    <w:rsid w:val="00B74C14"/>
    <w:rsid w:val="00B74C33"/>
    <w:rsid w:val="00B75401"/>
    <w:rsid w:val="00B754CD"/>
    <w:rsid w:val="00B75531"/>
    <w:rsid w:val="00B75B62"/>
    <w:rsid w:val="00B762BE"/>
    <w:rsid w:val="00B76612"/>
    <w:rsid w:val="00B76865"/>
    <w:rsid w:val="00B7686D"/>
    <w:rsid w:val="00B76B56"/>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48F"/>
    <w:rsid w:val="00B837F0"/>
    <w:rsid w:val="00B84102"/>
    <w:rsid w:val="00B84213"/>
    <w:rsid w:val="00B84279"/>
    <w:rsid w:val="00B844BB"/>
    <w:rsid w:val="00B845F8"/>
    <w:rsid w:val="00B846DA"/>
    <w:rsid w:val="00B847E7"/>
    <w:rsid w:val="00B84C48"/>
    <w:rsid w:val="00B84FA7"/>
    <w:rsid w:val="00B8561D"/>
    <w:rsid w:val="00B860F2"/>
    <w:rsid w:val="00B86284"/>
    <w:rsid w:val="00B86586"/>
    <w:rsid w:val="00B866C2"/>
    <w:rsid w:val="00B868FA"/>
    <w:rsid w:val="00B86B39"/>
    <w:rsid w:val="00B86B64"/>
    <w:rsid w:val="00B86D39"/>
    <w:rsid w:val="00B86FBE"/>
    <w:rsid w:val="00B87177"/>
    <w:rsid w:val="00B87387"/>
    <w:rsid w:val="00B87F11"/>
    <w:rsid w:val="00B902C2"/>
    <w:rsid w:val="00B906E0"/>
    <w:rsid w:val="00B90DC2"/>
    <w:rsid w:val="00B91A53"/>
    <w:rsid w:val="00B91AA3"/>
    <w:rsid w:val="00B91EB5"/>
    <w:rsid w:val="00B9212C"/>
    <w:rsid w:val="00B92313"/>
    <w:rsid w:val="00B92E18"/>
    <w:rsid w:val="00B92F0A"/>
    <w:rsid w:val="00B931DB"/>
    <w:rsid w:val="00B9378C"/>
    <w:rsid w:val="00B9394E"/>
    <w:rsid w:val="00B93E50"/>
    <w:rsid w:val="00B94178"/>
    <w:rsid w:val="00B94BC5"/>
    <w:rsid w:val="00B94F44"/>
    <w:rsid w:val="00B94F4D"/>
    <w:rsid w:val="00B95038"/>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1EF"/>
    <w:rsid w:val="00BA178F"/>
    <w:rsid w:val="00BA1967"/>
    <w:rsid w:val="00BA1A75"/>
    <w:rsid w:val="00BA1E12"/>
    <w:rsid w:val="00BA1EED"/>
    <w:rsid w:val="00BA22F8"/>
    <w:rsid w:val="00BA249D"/>
    <w:rsid w:val="00BA2545"/>
    <w:rsid w:val="00BA25E9"/>
    <w:rsid w:val="00BA2648"/>
    <w:rsid w:val="00BA2C2B"/>
    <w:rsid w:val="00BA310C"/>
    <w:rsid w:val="00BA363E"/>
    <w:rsid w:val="00BA4210"/>
    <w:rsid w:val="00BA4331"/>
    <w:rsid w:val="00BA4483"/>
    <w:rsid w:val="00BA45BF"/>
    <w:rsid w:val="00BA45CB"/>
    <w:rsid w:val="00BA4969"/>
    <w:rsid w:val="00BA4AB2"/>
    <w:rsid w:val="00BA4C3F"/>
    <w:rsid w:val="00BA4E9C"/>
    <w:rsid w:val="00BA5428"/>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FA3"/>
    <w:rsid w:val="00BA705C"/>
    <w:rsid w:val="00BA70C5"/>
    <w:rsid w:val="00BA7203"/>
    <w:rsid w:val="00BA7610"/>
    <w:rsid w:val="00BA7C4F"/>
    <w:rsid w:val="00BB0160"/>
    <w:rsid w:val="00BB030B"/>
    <w:rsid w:val="00BB079A"/>
    <w:rsid w:val="00BB0A70"/>
    <w:rsid w:val="00BB0C49"/>
    <w:rsid w:val="00BB0F46"/>
    <w:rsid w:val="00BB162C"/>
    <w:rsid w:val="00BB1E17"/>
    <w:rsid w:val="00BB1EE1"/>
    <w:rsid w:val="00BB2125"/>
    <w:rsid w:val="00BB213D"/>
    <w:rsid w:val="00BB2445"/>
    <w:rsid w:val="00BB2656"/>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4D23"/>
    <w:rsid w:val="00BB50AB"/>
    <w:rsid w:val="00BB51DA"/>
    <w:rsid w:val="00BB557F"/>
    <w:rsid w:val="00BB5585"/>
    <w:rsid w:val="00BB57CB"/>
    <w:rsid w:val="00BB5818"/>
    <w:rsid w:val="00BB5BE0"/>
    <w:rsid w:val="00BB5C7C"/>
    <w:rsid w:val="00BB5F0A"/>
    <w:rsid w:val="00BB6AF9"/>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C8B"/>
    <w:rsid w:val="00BC1EFF"/>
    <w:rsid w:val="00BC213B"/>
    <w:rsid w:val="00BC21B7"/>
    <w:rsid w:val="00BC220C"/>
    <w:rsid w:val="00BC248F"/>
    <w:rsid w:val="00BC2659"/>
    <w:rsid w:val="00BC274B"/>
    <w:rsid w:val="00BC2EEE"/>
    <w:rsid w:val="00BC351E"/>
    <w:rsid w:val="00BC367B"/>
    <w:rsid w:val="00BC3B31"/>
    <w:rsid w:val="00BC3C74"/>
    <w:rsid w:val="00BC3CF1"/>
    <w:rsid w:val="00BC42B1"/>
    <w:rsid w:val="00BC47F7"/>
    <w:rsid w:val="00BC4A08"/>
    <w:rsid w:val="00BC4A59"/>
    <w:rsid w:val="00BC4D0B"/>
    <w:rsid w:val="00BC50FA"/>
    <w:rsid w:val="00BC52A5"/>
    <w:rsid w:val="00BC53C9"/>
    <w:rsid w:val="00BC544D"/>
    <w:rsid w:val="00BC560C"/>
    <w:rsid w:val="00BC57EE"/>
    <w:rsid w:val="00BC5D38"/>
    <w:rsid w:val="00BC608D"/>
    <w:rsid w:val="00BC643C"/>
    <w:rsid w:val="00BC6A92"/>
    <w:rsid w:val="00BC6BCF"/>
    <w:rsid w:val="00BC6D53"/>
    <w:rsid w:val="00BC6F8A"/>
    <w:rsid w:val="00BC7399"/>
    <w:rsid w:val="00BC76CD"/>
    <w:rsid w:val="00BC7930"/>
    <w:rsid w:val="00BC7ABB"/>
    <w:rsid w:val="00BC7BE2"/>
    <w:rsid w:val="00BC7E8C"/>
    <w:rsid w:val="00BD02CF"/>
    <w:rsid w:val="00BD04DD"/>
    <w:rsid w:val="00BD0BEB"/>
    <w:rsid w:val="00BD0C9A"/>
    <w:rsid w:val="00BD0DC4"/>
    <w:rsid w:val="00BD0FE1"/>
    <w:rsid w:val="00BD1014"/>
    <w:rsid w:val="00BD109D"/>
    <w:rsid w:val="00BD1552"/>
    <w:rsid w:val="00BD1767"/>
    <w:rsid w:val="00BD1C42"/>
    <w:rsid w:val="00BD1CD1"/>
    <w:rsid w:val="00BD1DF7"/>
    <w:rsid w:val="00BD212A"/>
    <w:rsid w:val="00BD2B12"/>
    <w:rsid w:val="00BD3159"/>
    <w:rsid w:val="00BD32C1"/>
    <w:rsid w:val="00BD3379"/>
    <w:rsid w:val="00BD3446"/>
    <w:rsid w:val="00BD36F0"/>
    <w:rsid w:val="00BD3AC9"/>
    <w:rsid w:val="00BD3B4B"/>
    <w:rsid w:val="00BD3C8A"/>
    <w:rsid w:val="00BD40B1"/>
    <w:rsid w:val="00BD4467"/>
    <w:rsid w:val="00BD4BB0"/>
    <w:rsid w:val="00BD4BFD"/>
    <w:rsid w:val="00BD4BFF"/>
    <w:rsid w:val="00BD512F"/>
    <w:rsid w:val="00BD542E"/>
    <w:rsid w:val="00BD5E48"/>
    <w:rsid w:val="00BD62D9"/>
    <w:rsid w:val="00BD6580"/>
    <w:rsid w:val="00BD65A0"/>
    <w:rsid w:val="00BD6698"/>
    <w:rsid w:val="00BD68CF"/>
    <w:rsid w:val="00BD69F6"/>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3F6"/>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2E"/>
    <w:rsid w:val="00BF3D6A"/>
    <w:rsid w:val="00BF3EF3"/>
    <w:rsid w:val="00BF3F66"/>
    <w:rsid w:val="00BF42E9"/>
    <w:rsid w:val="00BF4992"/>
    <w:rsid w:val="00BF4A10"/>
    <w:rsid w:val="00BF4E41"/>
    <w:rsid w:val="00BF50E7"/>
    <w:rsid w:val="00BF5738"/>
    <w:rsid w:val="00BF5AD4"/>
    <w:rsid w:val="00BF5D43"/>
    <w:rsid w:val="00BF5E5E"/>
    <w:rsid w:val="00BF5FAC"/>
    <w:rsid w:val="00BF632D"/>
    <w:rsid w:val="00BF643E"/>
    <w:rsid w:val="00BF64FF"/>
    <w:rsid w:val="00BF69CC"/>
    <w:rsid w:val="00BF6BBA"/>
    <w:rsid w:val="00BF6E4C"/>
    <w:rsid w:val="00BF7013"/>
    <w:rsid w:val="00BF7193"/>
    <w:rsid w:val="00BF727A"/>
    <w:rsid w:val="00BF73FC"/>
    <w:rsid w:val="00BF745F"/>
    <w:rsid w:val="00BF7646"/>
    <w:rsid w:val="00BF7841"/>
    <w:rsid w:val="00BF7B98"/>
    <w:rsid w:val="00C0053B"/>
    <w:rsid w:val="00C00C6C"/>
    <w:rsid w:val="00C0124A"/>
    <w:rsid w:val="00C01291"/>
    <w:rsid w:val="00C013D3"/>
    <w:rsid w:val="00C013D8"/>
    <w:rsid w:val="00C014D3"/>
    <w:rsid w:val="00C0177D"/>
    <w:rsid w:val="00C0190C"/>
    <w:rsid w:val="00C01AC0"/>
    <w:rsid w:val="00C027BA"/>
    <w:rsid w:val="00C02D66"/>
    <w:rsid w:val="00C02DD7"/>
    <w:rsid w:val="00C02F4B"/>
    <w:rsid w:val="00C0315E"/>
    <w:rsid w:val="00C03641"/>
    <w:rsid w:val="00C03AFB"/>
    <w:rsid w:val="00C03BE5"/>
    <w:rsid w:val="00C04280"/>
    <w:rsid w:val="00C04342"/>
    <w:rsid w:val="00C04439"/>
    <w:rsid w:val="00C0459E"/>
    <w:rsid w:val="00C04724"/>
    <w:rsid w:val="00C04B60"/>
    <w:rsid w:val="00C04D71"/>
    <w:rsid w:val="00C04E3C"/>
    <w:rsid w:val="00C05171"/>
    <w:rsid w:val="00C052FA"/>
    <w:rsid w:val="00C05730"/>
    <w:rsid w:val="00C057CF"/>
    <w:rsid w:val="00C05C88"/>
    <w:rsid w:val="00C05DA5"/>
    <w:rsid w:val="00C05FC1"/>
    <w:rsid w:val="00C0602F"/>
    <w:rsid w:val="00C062AD"/>
    <w:rsid w:val="00C069AA"/>
    <w:rsid w:val="00C06D20"/>
    <w:rsid w:val="00C06DA0"/>
    <w:rsid w:val="00C07428"/>
    <w:rsid w:val="00C0745A"/>
    <w:rsid w:val="00C07704"/>
    <w:rsid w:val="00C0778B"/>
    <w:rsid w:val="00C07828"/>
    <w:rsid w:val="00C0794F"/>
    <w:rsid w:val="00C0795C"/>
    <w:rsid w:val="00C07A2B"/>
    <w:rsid w:val="00C07A88"/>
    <w:rsid w:val="00C07DB2"/>
    <w:rsid w:val="00C100AB"/>
    <w:rsid w:val="00C105C3"/>
    <w:rsid w:val="00C1094C"/>
    <w:rsid w:val="00C10DB0"/>
    <w:rsid w:val="00C10EEA"/>
    <w:rsid w:val="00C11155"/>
    <w:rsid w:val="00C11543"/>
    <w:rsid w:val="00C1220C"/>
    <w:rsid w:val="00C12B86"/>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3AE"/>
    <w:rsid w:val="00C14519"/>
    <w:rsid w:val="00C1495C"/>
    <w:rsid w:val="00C149AF"/>
    <w:rsid w:val="00C1501E"/>
    <w:rsid w:val="00C15204"/>
    <w:rsid w:val="00C1549F"/>
    <w:rsid w:val="00C156FF"/>
    <w:rsid w:val="00C158B1"/>
    <w:rsid w:val="00C15C69"/>
    <w:rsid w:val="00C15D33"/>
    <w:rsid w:val="00C15F3C"/>
    <w:rsid w:val="00C16197"/>
    <w:rsid w:val="00C16459"/>
    <w:rsid w:val="00C1674D"/>
    <w:rsid w:val="00C16AF9"/>
    <w:rsid w:val="00C171E1"/>
    <w:rsid w:val="00C179BE"/>
    <w:rsid w:val="00C17C03"/>
    <w:rsid w:val="00C17E81"/>
    <w:rsid w:val="00C207C2"/>
    <w:rsid w:val="00C20DB6"/>
    <w:rsid w:val="00C20E74"/>
    <w:rsid w:val="00C20E84"/>
    <w:rsid w:val="00C2101E"/>
    <w:rsid w:val="00C2121B"/>
    <w:rsid w:val="00C21372"/>
    <w:rsid w:val="00C2178A"/>
    <w:rsid w:val="00C21AAD"/>
    <w:rsid w:val="00C221F1"/>
    <w:rsid w:val="00C228C2"/>
    <w:rsid w:val="00C230EE"/>
    <w:rsid w:val="00C2349F"/>
    <w:rsid w:val="00C234CD"/>
    <w:rsid w:val="00C234CF"/>
    <w:rsid w:val="00C2352F"/>
    <w:rsid w:val="00C23603"/>
    <w:rsid w:val="00C2367E"/>
    <w:rsid w:val="00C23703"/>
    <w:rsid w:val="00C23870"/>
    <w:rsid w:val="00C238A5"/>
    <w:rsid w:val="00C23FBF"/>
    <w:rsid w:val="00C24087"/>
    <w:rsid w:val="00C2420D"/>
    <w:rsid w:val="00C24324"/>
    <w:rsid w:val="00C24B2C"/>
    <w:rsid w:val="00C24B4E"/>
    <w:rsid w:val="00C24E78"/>
    <w:rsid w:val="00C251ED"/>
    <w:rsid w:val="00C253A5"/>
    <w:rsid w:val="00C25529"/>
    <w:rsid w:val="00C25594"/>
    <w:rsid w:val="00C2585A"/>
    <w:rsid w:val="00C25BE8"/>
    <w:rsid w:val="00C26082"/>
    <w:rsid w:val="00C2646E"/>
    <w:rsid w:val="00C26FB1"/>
    <w:rsid w:val="00C27039"/>
    <w:rsid w:val="00C270A9"/>
    <w:rsid w:val="00C27155"/>
    <w:rsid w:val="00C27240"/>
    <w:rsid w:val="00C2769A"/>
    <w:rsid w:val="00C2798A"/>
    <w:rsid w:val="00C27D28"/>
    <w:rsid w:val="00C302A9"/>
    <w:rsid w:val="00C30560"/>
    <w:rsid w:val="00C3069C"/>
    <w:rsid w:val="00C30776"/>
    <w:rsid w:val="00C30CD9"/>
    <w:rsid w:val="00C3112C"/>
    <w:rsid w:val="00C3160F"/>
    <w:rsid w:val="00C31A57"/>
    <w:rsid w:val="00C31B7B"/>
    <w:rsid w:val="00C31BBC"/>
    <w:rsid w:val="00C31C21"/>
    <w:rsid w:val="00C31D15"/>
    <w:rsid w:val="00C31DFD"/>
    <w:rsid w:val="00C31F1F"/>
    <w:rsid w:val="00C31F7A"/>
    <w:rsid w:val="00C3206B"/>
    <w:rsid w:val="00C32646"/>
    <w:rsid w:val="00C32825"/>
    <w:rsid w:val="00C32FBD"/>
    <w:rsid w:val="00C332B9"/>
    <w:rsid w:val="00C3330B"/>
    <w:rsid w:val="00C33450"/>
    <w:rsid w:val="00C334DA"/>
    <w:rsid w:val="00C33534"/>
    <w:rsid w:val="00C3380A"/>
    <w:rsid w:val="00C338CA"/>
    <w:rsid w:val="00C33D17"/>
    <w:rsid w:val="00C34151"/>
    <w:rsid w:val="00C3491C"/>
    <w:rsid w:val="00C34E1D"/>
    <w:rsid w:val="00C34ED5"/>
    <w:rsid w:val="00C34F7A"/>
    <w:rsid w:val="00C3544C"/>
    <w:rsid w:val="00C35739"/>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565"/>
    <w:rsid w:val="00C51977"/>
    <w:rsid w:val="00C51BE1"/>
    <w:rsid w:val="00C51DA9"/>
    <w:rsid w:val="00C51E6D"/>
    <w:rsid w:val="00C51FCA"/>
    <w:rsid w:val="00C5247A"/>
    <w:rsid w:val="00C52E1D"/>
    <w:rsid w:val="00C5392A"/>
    <w:rsid w:val="00C53B22"/>
    <w:rsid w:val="00C53C39"/>
    <w:rsid w:val="00C5471B"/>
    <w:rsid w:val="00C54975"/>
    <w:rsid w:val="00C54A16"/>
    <w:rsid w:val="00C54BB8"/>
    <w:rsid w:val="00C54CF2"/>
    <w:rsid w:val="00C54D68"/>
    <w:rsid w:val="00C55E16"/>
    <w:rsid w:val="00C55FBB"/>
    <w:rsid w:val="00C56974"/>
    <w:rsid w:val="00C5697F"/>
    <w:rsid w:val="00C56A8D"/>
    <w:rsid w:val="00C56B5D"/>
    <w:rsid w:val="00C56E02"/>
    <w:rsid w:val="00C56F77"/>
    <w:rsid w:val="00C57FA7"/>
    <w:rsid w:val="00C6002E"/>
    <w:rsid w:val="00C6027D"/>
    <w:rsid w:val="00C60327"/>
    <w:rsid w:val="00C6077A"/>
    <w:rsid w:val="00C6136F"/>
    <w:rsid w:val="00C6158E"/>
    <w:rsid w:val="00C61A73"/>
    <w:rsid w:val="00C61D08"/>
    <w:rsid w:val="00C61D54"/>
    <w:rsid w:val="00C62370"/>
    <w:rsid w:val="00C6240C"/>
    <w:rsid w:val="00C62498"/>
    <w:rsid w:val="00C62626"/>
    <w:rsid w:val="00C62960"/>
    <w:rsid w:val="00C629A1"/>
    <w:rsid w:val="00C629E6"/>
    <w:rsid w:val="00C62B5F"/>
    <w:rsid w:val="00C62DF4"/>
    <w:rsid w:val="00C62E1F"/>
    <w:rsid w:val="00C62F77"/>
    <w:rsid w:val="00C63554"/>
    <w:rsid w:val="00C635A3"/>
    <w:rsid w:val="00C635DC"/>
    <w:rsid w:val="00C6368B"/>
    <w:rsid w:val="00C63872"/>
    <w:rsid w:val="00C63D89"/>
    <w:rsid w:val="00C640C1"/>
    <w:rsid w:val="00C64148"/>
    <w:rsid w:val="00C6455C"/>
    <w:rsid w:val="00C647E3"/>
    <w:rsid w:val="00C64F10"/>
    <w:rsid w:val="00C65149"/>
    <w:rsid w:val="00C65534"/>
    <w:rsid w:val="00C65941"/>
    <w:rsid w:val="00C65DDA"/>
    <w:rsid w:val="00C65E85"/>
    <w:rsid w:val="00C663A9"/>
    <w:rsid w:val="00C6703D"/>
    <w:rsid w:val="00C67182"/>
    <w:rsid w:val="00C6728D"/>
    <w:rsid w:val="00C674B1"/>
    <w:rsid w:val="00C705F6"/>
    <w:rsid w:val="00C708B2"/>
    <w:rsid w:val="00C7095C"/>
    <w:rsid w:val="00C70AF7"/>
    <w:rsid w:val="00C70F0E"/>
    <w:rsid w:val="00C7160F"/>
    <w:rsid w:val="00C71757"/>
    <w:rsid w:val="00C71B6D"/>
    <w:rsid w:val="00C71E99"/>
    <w:rsid w:val="00C71F89"/>
    <w:rsid w:val="00C71FA2"/>
    <w:rsid w:val="00C7202C"/>
    <w:rsid w:val="00C72547"/>
    <w:rsid w:val="00C7273E"/>
    <w:rsid w:val="00C72844"/>
    <w:rsid w:val="00C73007"/>
    <w:rsid w:val="00C7317D"/>
    <w:rsid w:val="00C734F3"/>
    <w:rsid w:val="00C7370F"/>
    <w:rsid w:val="00C738B6"/>
    <w:rsid w:val="00C7390D"/>
    <w:rsid w:val="00C7396E"/>
    <w:rsid w:val="00C73ABB"/>
    <w:rsid w:val="00C73BFF"/>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218"/>
    <w:rsid w:val="00C779EB"/>
    <w:rsid w:val="00C77CDC"/>
    <w:rsid w:val="00C77D9C"/>
    <w:rsid w:val="00C77F9C"/>
    <w:rsid w:val="00C8033F"/>
    <w:rsid w:val="00C805FA"/>
    <w:rsid w:val="00C807F1"/>
    <w:rsid w:val="00C80883"/>
    <w:rsid w:val="00C80AB3"/>
    <w:rsid w:val="00C80BDC"/>
    <w:rsid w:val="00C80CC1"/>
    <w:rsid w:val="00C80E6B"/>
    <w:rsid w:val="00C813B1"/>
    <w:rsid w:val="00C814DB"/>
    <w:rsid w:val="00C815DA"/>
    <w:rsid w:val="00C81708"/>
    <w:rsid w:val="00C81B42"/>
    <w:rsid w:val="00C81BD9"/>
    <w:rsid w:val="00C81C7C"/>
    <w:rsid w:val="00C81E71"/>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5E5F"/>
    <w:rsid w:val="00C8611F"/>
    <w:rsid w:val="00C8652E"/>
    <w:rsid w:val="00C86759"/>
    <w:rsid w:val="00C8696A"/>
    <w:rsid w:val="00C869D1"/>
    <w:rsid w:val="00C86EC6"/>
    <w:rsid w:val="00C874A9"/>
    <w:rsid w:val="00C876EC"/>
    <w:rsid w:val="00C8771F"/>
    <w:rsid w:val="00C87869"/>
    <w:rsid w:val="00C878A2"/>
    <w:rsid w:val="00C90A2F"/>
    <w:rsid w:val="00C90CFC"/>
    <w:rsid w:val="00C90D3A"/>
    <w:rsid w:val="00C90F7C"/>
    <w:rsid w:val="00C91365"/>
    <w:rsid w:val="00C917F4"/>
    <w:rsid w:val="00C91A42"/>
    <w:rsid w:val="00C91D07"/>
    <w:rsid w:val="00C9239C"/>
    <w:rsid w:val="00C927BF"/>
    <w:rsid w:val="00C92B91"/>
    <w:rsid w:val="00C92EB7"/>
    <w:rsid w:val="00C931D4"/>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350"/>
    <w:rsid w:val="00CA2374"/>
    <w:rsid w:val="00CA2677"/>
    <w:rsid w:val="00CA288F"/>
    <w:rsid w:val="00CA29A1"/>
    <w:rsid w:val="00CA2DA0"/>
    <w:rsid w:val="00CA3153"/>
    <w:rsid w:val="00CA31AD"/>
    <w:rsid w:val="00CA3665"/>
    <w:rsid w:val="00CA3D2F"/>
    <w:rsid w:val="00CA41AC"/>
    <w:rsid w:val="00CA41C7"/>
    <w:rsid w:val="00CA4202"/>
    <w:rsid w:val="00CA44D5"/>
    <w:rsid w:val="00CA4CE1"/>
    <w:rsid w:val="00CA4D94"/>
    <w:rsid w:val="00CA515F"/>
    <w:rsid w:val="00CA5471"/>
    <w:rsid w:val="00CA55CA"/>
    <w:rsid w:val="00CA59AD"/>
    <w:rsid w:val="00CA618D"/>
    <w:rsid w:val="00CA6219"/>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C8B"/>
    <w:rsid w:val="00CB28E9"/>
    <w:rsid w:val="00CB2CB0"/>
    <w:rsid w:val="00CB30C8"/>
    <w:rsid w:val="00CB31E3"/>
    <w:rsid w:val="00CB3240"/>
    <w:rsid w:val="00CB346C"/>
    <w:rsid w:val="00CB34B7"/>
    <w:rsid w:val="00CB387A"/>
    <w:rsid w:val="00CB3EE7"/>
    <w:rsid w:val="00CB4196"/>
    <w:rsid w:val="00CB42ED"/>
    <w:rsid w:val="00CB43DA"/>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2E1"/>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DC5"/>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5AD"/>
    <w:rsid w:val="00CC5757"/>
    <w:rsid w:val="00CC58E7"/>
    <w:rsid w:val="00CC5A0F"/>
    <w:rsid w:val="00CC5A5A"/>
    <w:rsid w:val="00CC5F3C"/>
    <w:rsid w:val="00CC5F4C"/>
    <w:rsid w:val="00CC650A"/>
    <w:rsid w:val="00CC6A3C"/>
    <w:rsid w:val="00CC6D0C"/>
    <w:rsid w:val="00CC7362"/>
    <w:rsid w:val="00CC7610"/>
    <w:rsid w:val="00CC76DA"/>
    <w:rsid w:val="00CC7795"/>
    <w:rsid w:val="00CC7818"/>
    <w:rsid w:val="00CC7D32"/>
    <w:rsid w:val="00CC7FF8"/>
    <w:rsid w:val="00CD01F9"/>
    <w:rsid w:val="00CD0327"/>
    <w:rsid w:val="00CD073A"/>
    <w:rsid w:val="00CD08AC"/>
    <w:rsid w:val="00CD0FD9"/>
    <w:rsid w:val="00CD11F6"/>
    <w:rsid w:val="00CD16B5"/>
    <w:rsid w:val="00CD1D03"/>
    <w:rsid w:val="00CD1DDE"/>
    <w:rsid w:val="00CD1EF6"/>
    <w:rsid w:val="00CD2151"/>
    <w:rsid w:val="00CD222C"/>
    <w:rsid w:val="00CD241C"/>
    <w:rsid w:val="00CD2462"/>
    <w:rsid w:val="00CD27C8"/>
    <w:rsid w:val="00CD288E"/>
    <w:rsid w:val="00CD29A0"/>
    <w:rsid w:val="00CD30F9"/>
    <w:rsid w:val="00CD3692"/>
    <w:rsid w:val="00CD3F7B"/>
    <w:rsid w:val="00CD429D"/>
    <w:rsid w:val="00CD47EF"/>
    <w:rsid w:val="00CD505F"/>
    <w:rsid w:val="00CD52D8"/>
    <w:rsid w:val="00CD52E8"/>
    <w:rsid w:val="00CD52F4"/>
    <w:rsid w:val="00CD55E7"/>
    <w:rsid w:val="00CD5A82"/>
    <w:rsid w:val="00CD5D4F"/>
    <w:rsid w:val="00CD5E32"/>
    <w:rsid w:val="00CD6125"/>
    <w:rsid w:val="00CD65B4"/>
    <w:rsid w:val="00CD65B7"/>
    <w:rsid w:val="00CD69AF"/>
    <w:rsid w:val="00CD6A1E"/>
    <w:rsid w:val="00CD6DB8"/>
    <w:rsid w:val="00CD6F33"/>
    <w:rsid w:val="00CD6F4B"/>
    <w:rsid w:val="00CD6F5C"/>
    <w:rsid w:val="00CD7336"/>
    <w:rsid w:val="00CD7556"/>
    <w:rsid w:val="00CD7925"/>
    <w:rsid w:val="00CD7D56"/>
    <w:rsid w:val="00CE007E"/>
    <w:rsid w:val="00CE02A1"/>
    <w:rsid w:val="00CE042B"/>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28"/>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2DB"/>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40EF"/>
    <w:rsid w:val="00CF40FF"/>
    <w:rsid w:val="00CF41A1"/>
    <w:rsid w:val="00CF45E2"/>
    <w:rsid w:val="00CF47BC"/>
    <w:rsid w:val="00CF4B00"/>
    <w:rsid w:val="00CF55D3"/>
    <w:rsid w:val="00CF5DA4"/>
    <w:rsid w:val="00CF5E65"/>
    <w:rsid w:val="00CF656D"/>
    <w:rsid w:val="00CF6A2E"/>
    <w:rsid w:val="00CF7547"/>
    <w:rsid w:val="00CF77FB"/>
    <w:rsid w:val="00CF7996"/>
    <w:rsid w:val="00D0052E"/>
    <w:rsid w:val="00D00EBD"/>
    <w:rsid w:val="00D00F58"/>
    <w:rsid w:val="00D00F6F"/>
    <w:rsid w:val="00D010D1"/>
    <w:rsid w:val="00D0111D"/>
    <w:rsid w:val="00D0200C"/>
    <w:rsid w:val="00D0257D"/>
    <w:rsid w:val="00D02B0E"/>
    <w:rsid w:val="00D02CD3"/>
    <w:rsid w:val="00D038B8"/>
    <w:rsid w:val="00D0391A"/>
    <w:rsid w:val="00D03AB7"/>
    <w:rsid w:val="00D03C8B"/>
    <w:rsid w:val="00D03CB1"/>
    <w:rsid w:val="00D0400F"/>
    <w:rsid w:val="00D0491C"/>
    <w:rsid w:val="00D04A2D"/>
    <w:rsid w:val="00D04B7B"/>
    <w:rsid w:val="00D05205"/>
    <w:rsid w:val="00D058D8"/>
    <w:rsid w:val="00D0597E"/>
    <w:rsid w:val="00D05B93"/>
    <w:rsid w:val="00D05D91"/>
    <w:rsid w:val="00D060A0"/>
    <w:rsid w:val="00D063AC"/>
    <w:rsid w:val="00D063C1"/>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82A"/>
    <w:rsid w:val="00D14A35"/>
    <w:rsid w:val="00D14C6B"/>
    <w:rsid w:val="00D14D22"/>
    <w:rsid w:val="00D14F3C"/>
    <w:rsid w:val="00D15046"/>
    <w:rsid w:val="00D152B9"/>
    <w:rsid w:val="00D15513"/>
    <w:rsid w:val="00D157E3"/>
    <w:rsid w:val="00D159C0"/>
    <w:rsid w:val="00D15A41"/>
    <w:rsid w:val="00D15B1A"/>
    <w:rsid w:val="00D15DA7"/>
    <w:rsid w:val="00D15FE7"/>
    <w:rsid w:val="00D16220"/>
    <w:rsid w:val="00D1625C"/>
    <w:rsid w:val="00D16267"/>
    <w:rsid w:val="00D165FF"/>
    <w:rsid w:val="00D16ED1"/>
    <w:rsid w:val="00D17328"/>
    <w:rsid w:val="00D174EE"/>
    <w:rsid w:val="00D177DF"/>
    <w:rsid w:val="00D17D85"/>
    <w:rsid w:val="00D17EB2"/>
    <w:rsid w:val="00D2009A"/>
    <w:rsid w:val="00D2049D"/>
    <w:rsid w:val="00D20544"/>
    <w:rsid w:val="00D207C9"/>
    <w:rsid w:val="00D20D44"/>
    <w:rsid w:val="00D2134C"/>
    <w:rsid w:val="00D21636"/>
    <w:rsid w:val="00D2178A"/>
    <w:rsid w:val="00D21BAF"/>
    <w:rsid w:val="00D21F59"/>
    <w:rsid w:val="00D224BF"/>
    <w:rsid w:val="00D229BF"/>
    <w:rsid w:val="00D22DDC"/>
    <w:rsid w:val="00D22EB3"/>
    <w:rsid w:val="00D2312B"/>
    <w:rsid w:val="00D23212"/>
    <w:rsid w:val="00D23331"/>
    <w:rsid w:val="00D2348A"/>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26B"/>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2BCD"/>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285"/>
    <w:rsid w:val="00D35964"/>
    <w:rsid w:val="00D35C38"/>
    <w:rsid w:val="00D35E7E"/>
    <w:rsid w:val="00D36001"/>
    <w:rsid w:val="00D36367"/>
    <w:rsid w:val="00D36A90"/>
    <w:rsid w:val="00D36C00"/>
    <w:rsid w:val="00D36DFA"/>
    <w:rsid w:val="00D379D5"/>
    <w:rsid w:val="00D37A06"/>
    <w:rsid w:val="00D37B6C"/>
    <w:rsid w:val="00D402FD"/>
    <w:rsid w:val="00D404A0"/>
    <w:rsid w:val="00D40C5E"/>
    <w:rsid w:val="00D411D0"/>
    <w:rsid w:val="00D411E3"/>
    <w:rsid w:val="00D41430"/>
    <w:rsid w:val="00D41813"/>
    <w:rsid w:val="00D41923"/>
    <w:rsid w:val="00D428F4"/>
    <w:rsid w:val="00D42D1B"/>
    <w:rsid w:val="00D431A5"/>
    <w:rsid w:val="00D43BEE"/>
    <w:rsid w:val="00D43C7E"/>
    <w:rsid w:val="00D43CCD"/>
    <w:rsid w:val="00D43F0A"/>
    <w:rsid w:val="00D43F88"/>
    <w:rsid w:val="00D442C3"/>
    <w:rsid w:val="00D4441B"/>
    <w:rsid w:val="00D4490F"/>
    <w:rsid w:val="00D44964"/>
    <w:rsid w:val="00D44A7F"/>
    <w:rsid w:val="00D44A96"/>
    <w:rsid w:val="00D44DA8"/>
    <w:rsid w:val="00D44E00"/>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6FF"/>
    <w:rsid w:val="00D50941"/>
    <w:rsid w:val="00D50A30"/>
    <w:rsid w:val="00D50E4F"/>
    <w:rsid w:val="00D517B8"/>
    <w:rsid w:val="00D51A11"/>
    <w:rsid w:val="00D52508"/>
    <w:rsid w:val="00D52A58"/>
    <w:rsid w:val="00D52AED"/>
    <w:rsid w:val="00D52E41"/>
    <w:rsid w:val="00D53192"/>
    <w:rsid w:val="00D536EB"/>
    <w:rsid w:val="00D539FC"/>
    <w:rsid w:val="00D53A60"/>
    <w:rsid w:val="00D53FC4"/>
    <w:rsid w:val="00D543E7"/>
    <w:rsid w:val="00D544B3"/>
    <w:rsid w:val="00D5451F"/>
    <w:rsid w:val="00D5494B"/>
    <w:rsid w:val="00D54C20"/>
    <w:rsid w:val="00D54DFC"/>
    <w:rsid w:val="00D55081"/>
    <w:rsid w:val="00D55985"/>
    <w:rsid w:val="00D55BF7"/>
    <w:rsid w:val="00D5662B"/>
    <w:rsid w:val="00D56719"/>
    <w:rsid w:val="00D568B7"/>
    <w:rsid w:val="00D56908"/>
    <w:rsid w:val="00D56B15"/>
    <w:rsid w:val="00D56BAA"/>
    <w:rsid w:val="00D56C99"/>
    <w:rsid w:val="00D570CC"/>
    <w:rsid w:val="00D5719D"/>
    <w:rsid w:val="00D57880"/>
    <w:rsid w:val="00D57D0C"/>
    <w:rsid w:val="00D57D3F"/>
    <w:rsid w:val="00D600D0"/>
    <w:rsid w:val="00D60504"/>
    <w:rsid w:val="00D607C8"/>
    <w:rsid w:val="00D60E92"/>
    <w:rsid w:val="00D61152"/>
    <w:rsid w:val="00D61751"/>
    <w:rsid w:val="00D61867"/>
    <w:rsid w:val="00D61D3C"/>
    <w:rsid w:val="00D620D7"/>
    <w:rsid w:val="00D622D4"/>
    <w:rsid w:val="00D6233B"/>
    <w:rsid w:val="00D62350"/>
    <w:rsid w:val="00D624D3"/>
    <w:rsid w:val="00D628C1"/>
    <w:rsid w:val="00D63441"/>
    <w:rsid w:val="00D636D8"/>
    <w:rsid w:val="00D638D3"/>
    <w:rsid w:val="00D639C4"/>
    <w:rsid w:val="00D63B35"/>
    <w:rsid w:val="00D63DAC"/>
    <w:rsid w:val="00D64002"/>
    <w:rsid w:val="00D6428F"/>
    <w:rsid w:val="00D642E9"/>
    <w:rsid w:val="00D6431A"/>
    <w:rsid w:val="00D64638"/>
    <w:rsid w:val="00D648FA"/>
    <w:rsid w:val="00D64956"/>
    <w:rsid w:val="00D64ACF"/>
    <w:rsid w:val="00D64F51"/>
    <w:rsid w:val="00D65C30"/>
    <w:rsid w:val="00D65DD1"/>
    <w:rsid w:val="00D662C5"/>
    <w:rsid w:val="00D66603"/>
    <w:rsid w:val="00D66797"/>
    <w:rsid w:val="00D66B4D"/>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125E"/>
    <w:rsid w:val="00D713E5"/>
    <w:rsid w:val="00D715AB"/>
    <w:rsid w:val="00D71748"/>
    <w:rsid w:val="00D718AA"/>
    <w:rsid w:val="00D7205E"/>
    <w:rsid w:val="00D720E9"/>
    <w:rsid w:val="00D72142"/>
    <w:rsid w:val="00D72609"/>
    <w:rsid w:val="00D72F59"/>
    <w:rsid w:val="00D72F95"/>
    <w:rsid w:val="00D7359B"/>
    <w:rsid w:val="00D7362A"/>
    <w:rsid w:val="00D73A5E"/>
    <w:rsid w:val="00D73CB4"/>
    <w:rsid w:val="00D74108"/>
    <w:rsid w:val="00D7427A"/>
    <w:rsid w:val="00D745CE"/>
    <w:rsid w:val="00D7464D"/>
    <w:rsid w:val="00D74722"/>
    <w:rsid w:val="00D74955"/>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08F"/>
    <w:rsid w:val="00D8638F"/>
    <w:rsid w:val="00D86BB5"/>
    <w:rsid w:val="00D86CB4"/>
    <w:rsid w:val="00D86F4F"/>
    <w:rsid w:val="00D871C9"/>
    <w:rsid w:val="00D871DA"/>
    <w:rsid w:val="00D877B5"/>
    <w:rsid w:val="00D8785A"/>
    <w:rsid w:val="00D87C6A"/>
    <w:rsid w:val="00D87F6B"/>
    <w:rsid w:val="00D90017"/>
    <w:rsid w:val="00D901CF"/>
    <w:rsid w:val="00D90284"/>
    <w:rsid w:val="00D9063F"/>
    <w:rsid w:val="00D90B8F"/>
    <w:rsid w:val="00D90BEB"/>
    <w:rsid w:val="00D90D90"/>
    <w:rsid w:val="00D910C6"/>
    <w:rsid w:val="00D91375"/>
    <w:rsid w:val="00D913CF"/>
    <w:rsid w:val="00D91449"/>
    <w:rsid w:val="00D91726"/>
    <w:rsid w:val="00D918FE"/>
    <w:rsid w:val="00D92060"/>
    <w:rsid w:val="00D92522"/>
    <w:rsid w:val="00D929EB"/>
    <w:rsid w:val="00D93ABD"/>
    <w:rsid w:val="00D93BDB"/>
    <w:rsid w:val="00D93E21"/>
    <w:rsid w:val="00D93F27"/>
    <w:rsid w:val="00D94099"/>
    <w:rsid w:val="00D9428B"/>
    <w:rsid w:val="00D94557"/>
    <w:rsid w:val="00D9471C"/>
    <w:rsid w:val="00D94833"/>
    <w:rsid w:val="00D94D31"/>
    <w:rsid w:val="00D955FA"/>
    <w:rsid w:val="00D95E4F"/>
    <w:rsid w:val="00D95FEC"/>
    <w:rsid w:val="00D960EA"/>
    <w:rsid w:val="00D961A3"/>
    <w:rsid w:val="00D96432"/>
    <w:rsid w:val="00D96551"/>
    <w:rsid w:val="00D96621"/>
    <w:rsid w:val="00D966A7"/>
    <w:rsid w:val="00D966CF"/>
    <w:rsid w:val="00D968B7"/>
    <w:rsid w:val="00D96AD6"/>
    <w:rsid w:val="00D96D99"/>
    <w:rsid w:val="00D9787E"/>
    <w:rsid w:val="00D97A3D"/>
    <w:rsid w:val="00DA0109"/>
    <w:rsid w:val="00DA080D"/>
    <w:rsid w:val="00DA0C60"/>
    <w:rsid w:val="00DA0E5F"/>
    <w:rsid w:val="00DA12B1"/>
    <w:rsid w:val="00DA1327"/>
    <w:rsid w:val="00DA14BB"/>
    <w:rsid w:val="00DA1568"/>
    <w:rsid w:val="00DA15A7"/>
    <w:rsid w:val="00DA19A8"/>
    <w:rsid w:val="00DA1A6C"/>
    <w:rsid w:val="00DA1E96"/>
    <w:rsid w:val="00DA1E9F"/>
    <w:rsid w:val="00DA1ED9"/>
    <w:rsid w:val="00DA23BE"/>
    <w:rsid w:val="00DA23D8"/>
    <w:rsid w:val="00DA28A6"/>
    <w:rsid w:val="00DA2E16"/>
    <w:rsid w:val="00DA2E9E"/>
    <w:rsid w:val="00DA33FF"/>
    <w:rsid w:val="00DA35BA"/>
    <w:rsid w:val="00DA3CC2"/>
    <w:rsid w:val="00DA3FB2"/>
    <w:rsid w:val="00DA40D2"/>
    <w:rsid w:val="00DA4226"/>
    <w:rsid w:val="00DA42E3"/>
    <w:rsid w:val="00DA4367"/>
    <w:rsid w:val="00DA4613"/>
    <w:rsid w:val="00DA4695"/>
    <w:rsid w:val="00DA4985"/>
    <w:rsid w:val="00DA4E7B"/>
    <w:rsid w:val="00DA5137"/>
    <w:rsid w:val="00DA526F"/>
    <w:rsid w:val="00DA595A"/>
    <w:rsid w:val="00DA5B70"/>
    <w:rsid w:val="00DA63C3"/>
    <w:rsid w:val="00DA64DE"/>
    <w:rsid w:val="00DA6667"/>
    <w:rsid w:val="00DA69A2"/>
    <w:rsid w:val="00DA6DF1"/>
    <w:rsid w:val="00DA6ECE"/>
    <w:rsid w:val="00DA6F88"/>
    <w:rsid w:val="00DA6FA4"/>
    <w:rsid w:val="00DA71D6"/>
    <w:rsid w:val="00DA7404"/>
    <w:rsid w:val="00DA749C"/>
    <w:rsid w:val="00DA78F4"/>
    <w:rsid w:val="00DA797C"/>
    <w:rsid w:val="00DA7B95"/>
    <w:rsid w:val="00DA7E22"/>
    <w:rsid w:val="00DA7F56"/>
    <w:rsid w:val="00DB044A"/>
    <w:rsid w:val="00DB07D7"/>
    <w:rsid w:val="00DB098E"/>
    <w:rsid w:val="00DB0B38"/>
    <w:rsid w:val="00DB0EF1"/>
    <w:rsid w:val="00DB1D32"/>
    <w:rsid w:val="00DB25D4"/>
    <w:rsid w:val="00DB268E"/>
    <w:rsid w:val="00DB28D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56B"/>
    <w:rsid w:val="00DB59D5"/>
    <w:rsid w:val="00DB5A36"/>
    <w:rsid w:val="00DB5A3B"/>
    <w:rsid w:val="00DB608C"/>
    <w:rsid w:val="00DB630B"/>
    <w:rsid w:val="00DB6549"/>
    <w:rsid w:val="00DB6607"/>
    <w:rsid w:val="00DB6633"/>
    <w:rsid w:val="00DB6D51"/>
    <w:rsid w:val="00DB6F7B"/>
    <w:rsid w:val="00DB7432"/>
    <w:rsid w:val="00DB77C4"/>
    <w:rsid w:val="00DB7E11"/>
    <w:rsid w:val="00DC000C"/>
    <w:rsid w:val="00DC0070"/>
    <w:rsid w:val="00DC00D0"/>
    <w:rsid w:val="00DC030C"/>
    <w:rsid w:val="00DC039E"/>
    <w:rsid w:val="00DC05B5"/>
    <w:rsid w:val="00DC074B"/>
    <w:rsid w:val="00DC0752"/>
    <w:rsid w:val="00DC086A"/>
    <w:rsid w:val="00DC0B80"/>
    <w:rsid w:val="00DC1233"/>
    <w:rsid w:val="00DC1328"/>
    <w:rsid w:val="00DC1600"/>
    <w:rsid w:val="00DC18C8"/>
    <w:rsid w:val="00DC1D94"/>
    <w:rsid w:val="00DC1E82"/>
    <w:rsid w:val="00DC1F1F"/>
    <w:rsid w:val="00DC1F88"/>
    <w:rsid w:val="00DC2B06"/>
    <w:rsid w:val="00DC2E0B"/>
    <w:rsid w:val="00DC3031"/>
    <w:rsid w:val="00DC3100"/>
    <w:rsid w:val="00DC35DC"/>
    <w:rsid w:val="00DC3708"/>
    <w:rsid w:val="00DC3CA0"/>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B67"/>
    <w:rsid w:val="00DD101E"/>
    <w:rsid w:val="00DD1810"/>
    <w:rsid w:val="00DD1843"/>
    <w:rsid w:val="00DD21DE"/>
    <w:rsid w:val="00DD238F"/>
    <w:rsid w:val="00DD240E"/>
    <w:rsid w:val="00DD2533"/>
    <w:rsid w:val="00DD2A89"/>
    <w:rsid w:val="00DD3D5B"/>
    <w:rsid w:val="00DD4459"/>
    <w:rsid w:val="00DD449B"/>
    <w:rsid w:val="00DD4565"/>
    <w:rsid w:val="00DD4756"/>
    <w:rsid w:val="00DD4B8F"/>
    <w:rsid w:val="00DD4BE6"/>
    <w:rsid w:val="00DD4D2F"/>
    <w:rsid w:val="00DD51D1"/>
    <w:rsid w:val="00DD5E02"/>
    <w:rsid w:val="00DD5E4F"/>
    <w:rsid w:val="00DD6806"/>
    <w:rsid w:val="00DD6DE1"/>
    <w:rsid w:val="00DD725B"/>
    <w:rsid w:val="00DD7361"/>
    <w:rsid w:val="00DD757E"/>
    <w:rsid w:val="00DD7A5E"/>
    <w:rsid w:val="00DD7A88"/>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0CA"/>
    <w:rsid w:val="00DE3651"/>
    <w:rsid w:val="00DE368A"/>
    <w:rsid w:val="00DE38F1"/>
    <w:rsid w:val="00DE3954"/>
    <w:rsid w:val="00DE3C48"/>
    <w:rsid w:val="00DE3C7D"/>
    <w:rsid w:val="00DE4017"/>
    <w:rsid w:val="00DE41BA"/>
    <w:rsid w:val="00DE41F8"/>
    <w:rsid w:val="00DE461A"/>
    <w:rsid w:val="00DE4C07"/>
    <w:rsid w:val="00DE4C81"/>
    <w:rsid w:val="00DE4D8B"/>
    <w:rsid w:val="00DE511C"/>
    <w:rsid w:val="00DE532C"/>
    <w:rsid w:val="00DE554D"/>
    <w:rsid w:val="00DE5E74"/>
    <w:rsid w:val="00DE60B4"/>
    <w:rsid w:val="00DE6375"/>
    <w:rsid w:val="00DE6414"/>
    <w:rsid w:val="00DE6BC4"/>
    <w:rsid w:val="00DE7044"/>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675"/>
    <w:rsid w:val="00DF4B39"/>
    <w:rsid w:val="00DF4ECE"/>
    <w:rsid w:val="00DF4F2E"/>
    <w:rsid w:val="00DF55E2"/>
    <w:rsid w:val="00DF5DA1"/>
    <w:rsid w:val="00DF5F45"/>
    <w:rsid w:val="00DF67E9"/>
    <w:rsid w:val="00DF6A59"/>
    <w:rsid w:val="00DF6F5F"/>
    <w:rsid w:val="00DF72B2"/>
    <w:rsid w:val="00DF7323"/>
    <w:rsid w:val="00DF7496"/>
    <w:rsid w:val="00DF77A2"/>
    <w:rsid w:val="00DF7D44"/>
    <w:rsid w:val="00E00010"/>
    <w:rsid w:val="00E0002E"/>
    <w:rsid w:val="00E001D3"/>
    <w:rsid w:val="00E00876"/>
    <w:rsid w:val="00E01791"/>
    <w:rsid w:val="00E01962"/>
    <w:rsid w:val="00E019B5"/>
    <w:rsid w:val="00E01A34"/>
    <w:rsid w:val="00E02004"/>
    <w:rsid w:val="00E021AE"/>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49C"/>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6B9"/>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165"/>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DC6"/>
    <w:rsid w:val="00E14069"/>
    <w:rsid w:val="00E14120"/>
    <w:rsid w:val="00E150DB"/>
    <w:rsid w:val="00E151D7"/>
    <w:rsid w:val="00E15258"/>
    <w:rsid w:val="00E152B7"/>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7A7"/>
    <w:rsid w:val="00E1784E"/>
    <w:rsid w:val="00E20198"/>
    <w:rsid w:val="00E205CC"/>
    <w:rsid w:val="00E21455"/>
    <w:rsid w:val="00E2180E"/>
    <w:rsid w:val="00E21E20"/>
    <w:rsid w:val="00E2242A"/>
    <w:rsid w:val="00E228CF"/>
    <w:rsid w:val="00E22BF9"/>
    <w:rsid w:val="00E23385"/>
    <w:rsid w:val="00E23484"/>
    <w:rsid w:val="00E234AC"/>
    <w:rsid w:val="00E238DD"/>
    <w:rsid w:val="00E23A4A"/>
    <w:rsid w:val="00E23C6C"/>
    <w:rsid w:val="00E24574"/>
    <w:rsid w:val="00E248BE"/>
    <w:rsid w:val="00E24F66"/>
    <w:rsid w:val="00E24FC0"/>
    <w:rsid w:val="00E25D05"/>
    <w:rsid w:val="00E25DFD"/>
    <w:rsid w:val="00E25E31"/>
    <w:rsid w:val="00E260E2"/>
    <w:rsid w:val="00E26202"/>
    <w:rsid w:val="00E264DD"/>
    <w:rsid w:val="00E26758"/>
    <w:rsid w:val="00E26EEE"/>
    <w:rsid w:val="00E27150"/>
    <w:rsid w:val="00E27294"/>
    <w:rsid w:val="00E27541"/>
    <w:rsid w:val="00E279C5"/>
    <w:rsid w:val="00E27EAD"/>
    <w:rsid w:val="00E3001D"/>
    <w:rsid w:val="00E3072E"/>
    <w:rsid w:val="00E30746"/>
    <w:rsid w:val="00E3085E"/>
    <w:rsid w:val="00E3110C"/>
    <w:rsid w:val="00E316E4"/>
    <w:rsid w:val="00E3193A"/>
    <w:rsid w:val="00E31D16"/>
    <w:rsid w:val="00E3234F"/>
    <w:rsid w:val="00E3240E"/>
    <w:rsid w:val="00E3267A"/>
    <w:rsid w:val="00E333CA"/>
    <w:rsid w:val="00E33412"/>
    <w:rsid w:val="00E334A8"/>
    <w:rsid w:val="00E3357F"/>
    <w:rsid w:val="00E335A4"/>
    <w:rsid w:val="00E33625"/>
    <w:rsid w:val="00E33649"/>
    <w:rsid w:val="00E336F8"/>
    <w:rsid w:val="00E337A8"/>
    <w:rsid w:val="00E33BA8"/>
    <w:rsid w:val="00E33D01"/>
    <w:rsid w:val="00E33EBE"/>
    <w:rsid w:val="00E3409F"/>
    <w:rsid w:val="00E34364"/>
    <w:rsid w:val="00E3447D"/>
    <w:rsid w:val="00E3474E"/>
    <w:rsid w:val="00E347A3"/>
    <w:rsid w:val="00E347FC"/>
    <w:rsid w:val="00E34995"/>
    <w:rsid w:val="00E34A43"/>
    <w:rsid w:val="00E34AB4"/>
    <w:rsid w:val="00E35717"/>
    <w:rsid w:val="00E35740"/>
    <w:rsid w:val="00E3595A"/>
    <w:rsid w:val="00E35CD7"/>
    <w:rsid w:val="00E361DF"/>
    <w:rsid w:val="00E362D6"/>
    <w:rsid w:val="00E36408"/>
    <w:rsid w:val="00E36599"/>
    <w:rsid w:val="00E36825"/>
    <w:rsid w:val="00E36ED9"/>
    <w:rsid w:val="00E37686"/>
    <w:rsid w:val="00E37B2E"/>
    <w:rsid w:val="00E37C59"/>
    <w:rsid w:val="00E37CE1"/>
    <w:rsid w:val="00E37DA0"/>
    <w:rsid w:val="00E40152"/>
    <w:rsid w:val="00E407CE"/>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476D"/>
    <w:rsid w:val="00E455DF"/>
    <w:rsid w:val="00E45D21"/>
    <w:rsid w:val="00E45D74"/>
    <w:rsid w:val="00E45DE7"/>
    <w:rsid w:val="00E45F7F"/>
    <w:rsid w:val="00E460A0"/>
    <w:rsid w:val="00E460CC"/>
    <w:rsid w:val="00E46457"/>
    <w:rsid w:val="00E464B4"/>
    <w:rsid w:val="00E46587"/>
    <w:rsid w:val="00E466BE"/>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CA6"/>
    <w:rsid w:val="00E50CDB"/>
    <w:rsid w:val="00E5115C"/>
    <w:rsid w:val="00E51626"/>
    <w:rsid w:val="00E51724"/>
    <w:rsid w:val="00E519A8"/>
    <w:rsid w:val="00E52013"/>
    <w:rsid w:val="00E52260"/>
    <w:rsid w:val="00E5256F"/>
    <w:rsid w:val="00E52852"/>
    <w:rsid w:val="00E52A1B"/>
    <w:rsid w:val="00E52BF0"/>
    <w:rsid w:val="00E52D9C"/>
    <w:rsid w:val="00E52F59"/>
    <w:rsid w:val="00E530DB"/>
    <w:rsid w:val="00E53693"/>
    <w:rsid w:val="00E536BE"/>
    <w:rsid w:val="00E53844"/>
    <w:rsid w:val="00E53963"/>
    <w:rsid w:val="00E53B1E"/>
    <w:rsid w:val="00E53C6D"/>
    <w:rsid w:val="00E53DF0"/>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10D9"/>
    <w:rsid w:val="00E61378"/>
    <w:rsid w:val="00E617BA"/>
    <w:rsid w:val="00E618B1"/>
    <w:rsid w:val="00E61F23"/>
    <w:rsid w:val="00E61FEE"/>
    <w:rsid w:val="00E6217D"/>
    <w:rsid w:val="00E6233E"/>
    <w:rsid w:val="00E623DA"/>
    <w:rsid w:val="00E626F6"/>
    <w:rsid w:val="00E62A8E"/>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64C5"/>
    <w:rsid w:val="00E67163"/>
    <w:rsid w:val="00E67195"/>
    <w:rsid w:val="00E6722B"/>
    <w:rsid w:val="00E6763B"/>
    <w:rsid w:val="00E67696"/>
    <w:rsid w:val="00E67A6E"/>
    <w:rsid w:val="00E67CFA"/>
    <w:rsid w:val="00E67F09"/>
    <w:rsid w:val="00E70026"/>
    <w:rsid w:val="00E7025F"/>
    <w:rsid w:val="00E70721"/>
    <w:rsid w:val="00E70729"/>
    <w:rsid w:val="00E707A6"/>
    <w:rsid w:val="00E707DC"/>
    <w:rsid w:val="00E70996"/>
    <w:rsid w:val="00E70C1E"/>
    <w:rsid w:val="00E70D62"/>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76C"/>
    <w:rsid w:val="00E73A8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8F3"/>
    <w:rsid w:val="00E76D9E"/>
    <w:rsid w:val="00E76E52"/>
    <w:rsid w:val="00E770A6"/>
    <w:rsid w:val="00E770DA"/>
    <w:rsid w:val="00E774D6"/>
    <w:rsid w:val="00E77A1C"/>
    <w:rsid w:val="00E80CE5"/>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21"/>
    <w:rsid w:val="00E82C9C"/>
    <w:rsid w:val="00E82CA1"/>
    <w:rsid w:val="00E82DE6"/>
    <w:rsid w:val="00E8319C"/>
    <w:rsid w:val="00E8320D"/>
    <w:rsid w:val="00E83251"/>
    <w:rsid w:val="00E834EA"/>
    <w:rsid w:val="00E83740"/>
    <w:rsid w:val="00E83EA9"/>
    <w:rsid w:val="00E83FD1"/>
    <w:rsid w:val="00E84053"/>
    <w:rsid w:val="00E84507"/>
    <w:rsid w:val="00E8455D"/>
    <w:rsid w:val="00E8460B"/>
    <w:rsid w:val="00E848DC"/>
    <w:rsid w:val="00E84BA5"/>
    <w:rsid w:val="00E84FEE"/>
    <w:rsid w:val="00E858CE"/>
    <w:rsid w:val="00E85FB6"/>
    <w:rsid w:val="00E865BB"/>
    <w:rsid w:val="00E8669B"/>
    <w:rsid w:val="00E86746"/>
    <w:rsid w:val="00E86780"/>
    <w:rsid w:val="00E867BA"/>
    <w:rsid w:val="00E8693F"/>
    <w:rsid w:val="00E86BDC"/>
    <w:rsid w:val="00E86C31"/>
    <w:rsid w:val="00E86D54"/>
    <w:rsid w:val="00E86EEF"/>
    <w:rsid w:val="00E8724F"/>
    <w:rsid w:val="00E873CF"/>
    <w:rsid w:val="00E873FF"/>
    <w:rsid w:val="00E87741"/>
    <w:rsid w:val="00E87772"/>
    <w:rsid w:val="00E878CC"/>
    <w:rsid w:val="00E87949"/>
    <w:rsid w:val="00E87C9D"/>
    <w:rsid w:val="00E87CFC"/>
    <w:rsid w:val="00E87FF5"/>
    <w:rsid w:val="00E87FF7"/>
    <w:rsid w:val="00E900EB"/>
    <w:rsid w:val="00E9012B"/>
    <w:rsid w:val="00E90A49"/>
    <w:rsid w:val="00E91025"/>
    <w:rsid w:val="00E917B0"/>
    <w:rsid w:val="00E91F10"/>
    <w:rsid w:val="00E91F95"/>
    <w:rsid w:val="00E92322"/>
    <w:rsid w:val="00E923D4"/>
    <w:rsid w:val="00E9280F"/>
    <w:rsid w:val="00E92A83"/>
    <w:rsid w:val="00E93491"/>
    <w:rsid w:val="00E934E4"/>
    <w:rsid w:val="00E936C8"/>
    <w:rsid w:val="00E93886"/>
    <w:rsid w:val="00E93CF8"/>
    <w:rsid w:val="00E945C8"/>
    <w:rsid w:val="00E947A7"/>
    <w:rsid w:val="00E94B71"/>
    <w:rsid w:val="00E94BD8"/>
    <w:rsid w:val="00E94F36"/>
    <w:rsid w:val="00E9502B"/>
    <w:rsid w:val="00E956A3"/>
    <w:rsid w:val="00E95759"/>
    <w:rsid w:val="00E95A2D"/>
    <w:rsid w:val="00E95B6D"/>
    <w:rsid w:val="00E95C16"/>
    <w:rsid w:val="00E95C79"/>
    <w:rsid w:val="00E962EE"/>
    <w:rsid w:val="00E966BA"/>
    <w:rsid w:val="00E9681A"/>
    <w:rsid w:val="00E96B79"/>
    <w:rsid w:val="00E96C37"/>
    <w:rsid w:val="00E96E2C"/>
    <w:rsid w:val="00E976A5"/>
    <w:rsid w:val="00E97754"/>
    <w:rsid w:val="00E97807"/>
    <w:rsid w:val="00E97DD5"/>
    <w:rsid w:val="00E97E56"/>
    <w:rsid w:val="00EA0383"/>
    <w:rsid w:val="00EA04C0"/>
    <w:rsid w:val="00EA0709"/>
    <w:rsid w:val="00EA0963"/>
    <w:rsid w:val="00EA0D19"/>
    <w:rsid w:val="00EA134A"/>
    <w:rsid w:val="00EA149A"/>
    <w:rsid w:val="00EA191C"/>
    <w:rsid w:val="00EA1D3C"/>
    <w:rsid w:val="00EA205A"/>
    <w:rsid w:val="00EA22F1"/>
    <w:rsid w:val="00EA2715"/>
    <w:rsid w:val="00EA2804"/>
    <w:rsid w:val="00EA283D"/>
    <w:rsid w:val="00EA2880"/>
    <w:rsid w:val="00EA3356"/>
    <w:rsid w:val="00EA3772"/>
    <w:rsid w:val="00EA4220"/>
    <w:rsid w:val="00EA43BF"/>
    <w:rsid w:val="00EA4500"/>
    <w:rsid w:val="00EA47B1"/>
    <w:rsid w:val="00EA4D73"/>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32BA"/>
    <w:rsid w:val="00EB3387"/>
    <w:rsid w:val="00EB3468"/>
    <w:rsid w:val="00EB3614"/>
    <w:rsid w:val="00EB3787"/>
    <w:rsid w:val="00EB38FB"/>
    <w:rsid w:val="00EB390A"/>
    <w:rsid w:val="00EB3933"/>
    <w:rsid w:val="00EB4825"/>
    <w:rsid w:val="00EB4908"/>
    <w:rsid w:val="00EB4A1F"/>
    <w:rsid w:val="00EB4C07"/>
    <w:rsid w:val="00EB5C73"/>
    <w:rsid w:val="00EB64CF"/>
    <w:rsid w:val="00EB6B0B"/>
    <w:rsid w:val="00EB6C4B"/>
    <w:rsid w:val="00EB6D5B"/>
    <w:rsid w:val="00EB71C5"/>
    <w:rsid w:val="00EB71E3"/>
    <w:rsid w:val="00EB76A1"/>
    <w:rsid w:val="00EB78C2"/>
    <w:rsid w:val="00EB7B99"/>
    <w:rsid w:val="00EB7BF0"/>
    <w:rsid w:val="00EB7E93"/>
    <w:rsid w:val="00EC04DE"/>
    <w:rsid w:val="00EC0AD5"/>
    <w:rsid w:val="00EC0C58"/>
    <w:rsid w:val="00EC0DFC"/>
    <w:rsid w:val="00EC0F1A"/>
    <w:rsid w:val="00EC0FC0"/>
    <w:rsid w:val="00EC1123"/>
    <w:rsid w:val="00EC13A0"/>
    <w:rsid w:val="00EC16BB"/>
    <w:rsid w:val="00EC1B7A"/>
    <w:rsid w:val="00EC24A9"/>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484"/>
    <w:rsid w:val="00EC4512"/>
    <w:rsid w:val="00EC4534"/>
    <w:rsid w:val="00EC4829"/>
    <w:rsid w:val="00EC4B4B"/>
    <w:rsid w:val="00EC4C17"/>
    <w:rsid w:val="00EC51E7"/>
    <w:rsid w:val="00EC5585"/>
    <w:rsid w:val="00EC5831"/>
    <w:rsid w:val="00EC595E"/>
    <w:rsid w:val="00EC5CC0"/>
    <w:rsid w:val="00EC5D80"/>
    <w:rsid w:val="00EC5E93"/>
    <w:rsid w:val="00EC64A2"/>
    <w:rsid w:val="00EC64ED"/>
    <w:rsid w:val="00EC672C"/>
    <w:rsid w:val="00EC6EE5"/>
    <w:rsid w:val="00EC7111"/>
    <w:rsid w:val="00EC7232"/>
    <w:rsid w:val="00EC7EA3"/>
    <w:rsid w:val="00ED0220"/>
    <w:rsid w:val="00ED0321"/>
    <w:rsid w:val="00ED0409"/>
    <w:rsid w:val="00ED043E"/>
    <w:rsid w:val="00ED0498"/>
    <w:rsid w:val="00ED0584"/>
    <w:rsid w:val="00ED0745"/>
    <w:rsid w:val="00ED0F1D"/>
    <w:rsid w:val="00ED15E2"/>
    <w:rsid w:val="00ED1DC0"/>
    <w:rsid w:val="00ED2409"/>
    <w:rsid w:val="00ED2769"/>
    <w:rsid w:val="00ED27AF"/>
    <w:rsid w:val="00ED287F"/>
    <w:rsid w:val="00ED291C"/>
    <w:rsid w:val="00ED2CB4"/>
    <w:rsid w:val="00ED32BE"/>
    <w:rsid w:val="00ED357C"/>
    <w:rsid w:val="00ED3677"/>
    <w:rsid w:val="00ED3758"/>
    <w:rsid w:val="00ED393E"/>
    <w:rsid w:val="00ED3A3F"/>
    <w:rsid w:val="00ED3D37"/>
    <w:rsid w:val="00ED3DEF"/>
    <w:rsid w:val="00ED3EFD"/>
    <w:rsid w:val="00ED3FD9"/>
    <w:rsid w:val="00ED4473"/>
    <w:rsid w:val="00ED4B0D"/>
    <w:rsid w:val="00ED5371"/>
    <w:rsid w:val="00ED565A"/>
    <w:rsid w:val="00ED5718"/>
    <w:rsid w:val="00ED591D"/>
    <w:rsid w:val="00ED59E2"/>
    <w:rsid w:val="00ED5ADD"/>
    <w:rsid w:val="00ED5DDC"/>
    <w:rsid w:val="00ED5E5C"/>
    <w:rsid w:val="00ED5FD6"/>
    <w:rsid w:val="00ED60DA"/>
    <w:rsid w:val="00ED64EE"/>
    <w:rsid w:val="00ED6A61"/>
    <w:rsid w:val="00ED6B35"/>
    <w:rsid w:val="00ED6B61"/>
    <w:rsid w:val="00ED6C78"/>
    <w:rsid w:val="00ED708F"/>
    <w:rsid w:val="00ED713C"/>
    <w:rsid w:val="00ED768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98"/>
    <w:rsid w:val="00EE5ADE"/>
    <w:rsid w:val="00EE5AE2"/>
    <w:rsid w:val="00EE61F9"/>
    <w:rsid w:val="00EE64E6"/>
    <w:rsid w:val="00EE67B1"/>
    <w:rsid w:val="00EE6A87"/>
    <w:rsid w:val="00EE6E49"/>
    <w:rsid w:val="00EE6F60"/>
    <w:rsid w:val="00EE7003"/>
    <w:rsid w:val="00EE7381"/>
    <w:rsid w:val="00EE75B2"/>
    <w:rsid w:val="00EE77D8"/>
    <w:rsid w:val="00EE780F"/>
    <w:rsid w:val="00EE7E68"/>
    <w:rsid w:val="00EF0437"/>
    <w:rsid w:val="00EF09B9"/>
    <w:rsid w:val="00EF0C5A"/>
    <w:rsid w:val="00EF1299"/>
    <w:rsid w:val="00EF15E4"/>
    <w:rsid w:val="00EF1697"/>
    <w:rsid w:val="00EF185D"/>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A3"/>
    <w:rsid w:val="00EF5666"/>
    <w:rsid w:val="00EF5BF6"/>
    <w:rsid w:val="00EF6116"/>
    <w:rsid w:val="00EF647C"/>
    <w:rsid w:val="00EF6558"/>
    <w:rsid w:val="00EF6937"/>
    <w:rsid w:val="00EF6DD0"/>
    <w:rsid w:val="00EF7318"/>
    <w:rsid w:val="00EF7408"/>
    <w:rsid w:val="00EF7666"/>
    <w:rsid w:val="00EF76FF"/>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2A6A"/>
    <w:rsid w:val="00F02E63"/>
    <w:rsid w:val="00F03AA3"/>
    <w:rsid w:val="00F03C70"/>
    <w:rsid w:val="00F043EF"/>
    <w:rsid w:val="00F048CB"/>
    <w:rsid w:val="00F04955"/>
    <w:rsid w:val="00F04BC6"/>
    <w:rsid w:val="00F04D8C"/>
    <w:rsid w:val="00F0501F"/>
    <w:rsid w:val="00F05812"/>
    <w:rsid w:val="00F05BC1"/>
    <w:rsid w:val="00F064EC"/>
    <w:rsid w:val="00F0691C"/>
    <w:rsid w:val="00F06CBC"/>
    <w:rsid w:val="00F06D16"/>
    <w:rsid w:val="00F071A7"/>
    <w:rsid w:val="00F07639"/>
    <w:rsid w:val="00F079E9"/>
    <w:rsid w:val="00F07C23"/>
    <w:rsid w:val="00F07DCD"/>
    <w:rsid w:val="00F07ED4"/>
    <w:rsid w:val="00F101F8"/>
    <w:rsid w:val="00F102A0"/>
    <w:rsid w:val="00F1040A"/>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5CF"/>
    <w:rsid w:val="00F13648"/>
    <w:rsid w:val="00F137E2"/>
    <w:rsid w:val="00F13A5A"/>
    <w:rsid w:val="00F13E6B"/>
    <w:rsid w:val="00F140A5"/>
    <w:rsid w:val="00F142A2"/>
    <w:rsid w:val="00F143B7"/>
    <w:rsid w:val="00F14728"/>
    <w:rsid w:val="00F1476C"/>
    <w:rsid w:val="00F14A24"/>
    <w:rsid w:val="00F14AB7"/>
    <w:rsid w:val="00F14AD4"/>
    <w:rsid w:val="00F14CAA"/>
    <w:rsid w:val="00F14E6C"/>
    <w:rsid w:val="00F15048"/>
    <w:rsid w:val="00F15199"/>
    <w:rsid w:val="00F15373"/>
    <w:rsid w:val="00F158BD"/>
    <w:rsid w:val="00F15A30"/>
    <w:rsid w:val="00F15A9A"/>
    <w:rsid w:val="00F15D0C"/>
    <w:rsid w:val="00F15DDE"/>
    <w:rsid w:val="00F16022"/>
    <w:rsid w:val="00F16651"/>
    <w:rsid w:val="00F168EF"/>
    <w:rsid w:val="00F16B2A"/>
    <w:rsid w:val="00F16B9A"/>
    <w:rsid w:val="00F16CBF"/>
    <w:rsid w:val="00F16E9B"/>
    <w:rsid w:val="00F170C1"/>
    <w:rsid w:val="00F17514"/>
    <w:rsid w:val="00F178D3"/>
    <w:rsid w:val="00F210A0"/>
    <w:rsid w:val="00F21354"/>
    <w:rsid w:val="00F2167D"/>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D14"/>
    <w:rsid w:val="00F25E57"/>
    <w:rsid w:val="00F25EAF"/>
    <w:rsid w:val="00F26312"/>
    <w:rsid w:val="00F2658D"/>
    <w:rsid w:val="00F26604"/>
    <w:rsid w:val="00F266FA"/>
    <w:rsid w:val="00F269DA"/>
    <w:rsid w:val="00F26E3E"/>
    <w:rsid w:val="00F27170"/>
    <w:rsid w:val="00F2729E"/>
    <w:rsid w:val="00F272C5"/>
    <w:rsid w:val="00F277EC"/>
    <w:rsid w:val="00F278A5"/>
    <w:rsid w:val="00F27AD7"/>
    <w:rsid w:val="00F30789"/>
    <w:rsid w:val="00F308AA"/>
    <w:rsid w:val="00F30CAF"/>
    <w:rsid w:val="00F31086"/>
    <w:rsid w:val="00F310EA"/>
    <w:rsid w:val="00F311B6"/>
    <w:rsid w:val="00F312B5"/>
    <w:rsid w:val="00F3174E"/>
    <w:rsid w:val="00F3177E"/>
    <w:rsid w:val="00F317F9"/>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18B"/>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55D"/>
    <w:rsid w:val="00F425D4"/>
    <w:rsid w:val="00F4274A"/>
    <w:rsid w:val="00F429BE"/>
    <w:rsid w:val="00F429EA"/>
    <w:rsid w:val="00F42B46"/>
    <w:rsid w:val="00F42EC7"/>
    <w:rsid w:val="00F42F34"/>
    <w:rsid w:val="00F42F86"/>
    <w:rsid w:val="00F4332A"/>
    <w:rsid w:val="00F43366"/>
    <w:rsid w:val="00F43607"/>
    <w:rsid w:val="00F43ADB"/>
    <w:rsid w:val="00F43F4F"/>
    <w:rsid w:val="00F43FDB"/>
    <w:rsid w:val="00F440A3"/>
    <w:rsid w:val="00F44264"/>
    <w:rsid w:val="00F44E18"/>
    <w:rsid w:val="00F44E98"/>
    <w:rsid w:val="00F44FED"/>
    <w:rsid w:val="00F45087"/>
    <w:rsid w:val="00F45467"/>
    <w:rsid w:val="00F4594E"/>
    <w:rsid w:val="00F45BB8"/>
    <w:rsid w:val="00F45E24"/>
    <w:rsid w:val="00F46413"/>
    <w:rsid w:val="00F467F7"/>
    <w:rsid w:val="00F46C27"/>
    <w:rsid w:val="00F46C9B"/>
    <w:rsid w:val="00F46EF7"/>
    <w:rsid w:val="00F46F0B"/>
    <w:rsid w:val="00F47157"/>
    <w:rsid w:val="00F471D4"/>
    <w:rsid w:val="00F472A4"/>
    <w:rsid w:val="00F47925"/>
    <w:rsid w:val="00F4793A"/>
    <w:rsid w:val="00F503AE"/>
    <w:rsid w:val="00F506BE"/>
    <w:rsid w:val="00F507AF"/>
    <w:rsid w:val="00F507EE"/>
    <w:rsid w:val="00F5091A"/>
    <w:rsid w:val="00F509E0"/>
    <w:rsid w:val="00F50A70"/>
    <w:rsid w:val="00F50D04"/>
    <w:rsid w:val="00F510D4"/>
    <w:rsid w:val="00F510F9"/>
    <w:rsid w:val="00F51177"/>
    <w:rsid w:val="00F513F0"/>
    <w:rsid w:val="00F518BD"/>
    <w:rsid w:val="00F51A83"/>
    <w:rsid w:val="00F52A01"/>
    <w:rsid w:val="00F53334"/>
    <w:rsid w:val="00F53366"/>
    <w:rsid w:val="00F536E8"/>
    <w:rsid w:val="00F5386C"/>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2C6"/>
    <w:rsid w:val="00F56333"/>
    <w:rsid w:val="00F563DC"/>
    <w:rsid w:val="00F56616"/>
    <w:rsid w:val="00F56A58"/>
    <w:rsid w:val="00F5766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B53"/>
    <w:rsid w:val="00F63BE5"/>
    <w:rsid w:val="00F63D52"/>
    <w:rsid w:val="00F63E00"/>
    <w:rsid w:val="00F64251"/>
    <w:rsid w:val="00F64440"/>
    <w:rsid w:val="00F646C8"/>
    <w:rsid w:val="00F64752"/>
    <w:rsid w:val="00F648C3"/>
    <w:rsid w:val="00F648E4"/>
    <w:rsid w:val="00F6494E"/>
    <w:rsid w:val="00F649E9"/>
    <w:rsid w:val="00F64BD3"/>
    <w:rsid w:val="00F64C01"/>
    <w:rsid w:val="00F6531B"/>
    <w:rsid w:val="00F65821"/>
    <w:rsid w:val="00F65C5B"/>
    <w:rsid w:val="00F66928"/>
    <w:rsid w:val="00F66A91"/>
    <w:rsid w:val="00F66BD6"/>
    <w:rsid w:val="00F66DDC"/>
    <w:rsid w:val="00F66F8F"/>
    <w:rsid w:val="00F67131"/>
    <w:rsid w:val="00F67164"/>
    <w:rsid w:val="00F672F4"/>
    <w:rsid w:val="00F67330"/>
    <w:rsid w:val="00F674E1"/>
    <w:rsid w:val="00F67627"/>
    <w:rsid w:val="00F67E3B"/>
    <w:rsid w:val="00F67FD9"/>
    <w:rsid w:val="00F70D09"/>
    <w:rsid w:val="00F70DE9"/>
    <w:rsid w:val="00F71732"/>
    <w:rsid w:val="00F71891"/>
    <w:rsid w:val="00F71C61"/>
    <w:rsid w:val="00F72BFC"/>
    <w:rsid w:val="00F73191"/>
    <w:rsid w:val="00F73271"/>
    <w:rsid w:val="00F73A8C"/>
    <w:rsid w:val="00F742A4"/>
    <w:rsid w:val="00F74652"/>
    <w:rsid w:val="00F74999"/>
    <w:rsid w:val="00F74C70"/>
    <w:rsid w:val="00F74E21"/>
    <w:rsid w:val="00F74FB8"/>
    <w:rsid w:val="00F75112"/>
    <w:rsid w:val="00F75281"/>
    <w:rsid w:val="00F754F7"/>
    <w:rsid w:val="00F758C4"/>
    <w:rsid w:val="00F75B15"/>
    <w:rsid w:val="00F76377"/>
    <w:rsid w:val="00F76793"/>
    <w:rsid w:val="00F76BD1"/>
    <w:rsid w:val="00F76C26"/>
    <w:rsid w:val="00F76EB6"/>
    <w:rsid w:val="00F77236"/>
    <w:rsid w:val="00F7775A"/>
    <w:rsid w:val="00F77924"/>
    <w:rsid w:val="00F77E8B"/>
    <w:rsid w:val="00F8071F"/>
    <w:rsid w:val="00F80E07"/>
    <w:rsid w:val="00F81124"/>
    <w:rsid w:val="00F813FC"/>
    <w:rsid w:val="00F81606"/>
    <w:rsid w:val="00F81613"/>
    <w:rsid w:val="00F816BB"/>
    <w:rsid w:val="00F81835"/>
    <w:rsid w:val="00F81AF6"/>
    <w:rsid w:val="00F82488"/>
    <w:rsid w:val="00F825FB"/>
    <w:rsid w:val="00F827D7"/>
    <w:rsid w:val="00F82B59"/>
    <w:rsid w:val="00F82EBA"/>
    <w:rsid w:val="00F82FE6"/>
    <w:rsid w:val="00F8308E"/>
    <w:rsid w:val="00F83671"/>
    <w:rsid w:val="00F838FD"/>
    <w:rsid w:val="00F83B7A"/>
    <w:rsid w:val="00F83CDD"/>
    <w:rsid w:val="00F83D4A"/>
    <w:rsid w:val="00F83D60"/>
    <w:rsid w:val="00F8426C"/>
    <w:rsid w:val="00F842A4"/>
    <w:rsid w:val="00F84AB6"/>
    <w:rsid w:val="00F84B76"/>
    <w:rsid w:val="00F84E77"/>
    <w:rsid w:val="00F84EE0"/>
    <w:rsid w:val="00F85368"/>
    <w:rsid w:val="00F85812"/>
    <w:rsid w:val="00F858AD"/>
    <w:rsid w:val="00F859FD"/>
    <w:rsid w:val="00F85ACE"/>
    <w:rsid w:val="00F85CDF"/>
    <w:rsid w:val="00F85D7C"/>
    <w:rsid w:val="00F85E5D"/>
    <w:rsid w:val="00F85EC4"/>
    <w:rsid w:val="00F861E0"/>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163F"/>
    <w:rsid w:val="00F92058"/>
    <w:rsid w:val="00F9229C"/>
    <w:rsid w:val="00F9259D"/>
    <w:rsid w:val="00F9275D"/>
    <w:rsid w:val="00F92AA4"/>
    <w:rsid w:val="00F92DBB"/>
    <w:rsid w:val="00F92FC7"/>
    <w:rsid w:val="00F934EE"/>
    <w:rsid w:val="00F93557"/>
    <w:rsid w:val="00F9385B"/>
    <w:rsid w:val="00F93886"/>
    <w:rsid w:val="00F93939"/>
    <w:rsid w:val="00F9395E"/>
    <w:rsid w:val="00F93BD4"/>
    <w:rsid w:val="00F93F13"/>
    <w:rsid w:val="00F93F8B"/>
    <w:rsid w:val="00F94057"/>
    <w:rsid w:val="00F94084"/>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2C5"/>
    <w:rsid w:val="00FA0369"/>
    <w:rsid w:val="00FA03FC"/>
    <w:rsid w:val="00FA0637"/>
    <w:rsid w:val="00FA12CB"/>
    <w:rsid w:val="00FA1AAD"/>
    <w:rsid w:val="00FA1D87"/>
    <w:rsid w:val="00FA1DEA"/>
    <w:rsid w:val="00FA1EFF"/>
    <w:rsid w:val="00FA20D5"/>
    <w:rsid w:val="00FA218E"/>
    <w:rsid w:val="00FA22E4"/>
    <w:rsid w:val="00FA23AF"/>
    <w:rsid w:val="00FA2A5D"/>
    <w:rsid w:val="00FA2B83"/>
    <w:rsid w:val="00FA3356"/>
    <w:rsid w:val="00FA36CF"/>
    <w:rsid w:val="00FA3858"/>
    <w:rsid w:val="00FA3B3B"/>
    <w:rsid w:val="00FA3C4C"/>
    <w:rsid w:val="00FA435B"/>
    <w:rsid w:val="00FA4779"/>
    <w:rsid w:val="00FA49A1"/>
    <w:rsid w:val="00FA4B01"/>
    <w:rsid w:val="00FA4E50"/>
    <w:rsid w:val="00FA5581"/>
    <w:rsid w:val="00FA565E"/>
    <w:rsid w:val="00FA62C0"/>
    <w:rsid w:val="00FA65BF"/>
    <w:rsid w:val="00FA6AFD"/>
    <w:rsid w:val="00FA6BA9"/>
    <w:rsid w:val="00FA6C40"/>
    <w:rsid w:val="00FA70CC"/>
    <w:rsid w:val="00FA7C54"/>
    <w:rsid w:val="00FA7DE2"/>
    <w:rsid w:val="00FA7F90"/>
    <w:rsid w:val="00FB00ED"/>
    <w:rsid w:val="00FB01FD"/>
    <w:rsid w:val="00FB1144"/>
    <w:rsid w:val="00FB12A5"/>
    <w:rsid w:val="00FB12C4"/>
    <w:rsid w:val="00FB19B3"/>
    <w:rsid w:val="00FB19EC"/>
    <w:rsid w:val="00FB1A26"/>
    <w:rsid w:val="00FB1B7A"/>
    <w:rsid w:val="00FB1B84"/>
    <w:rsid w:val="00FB1F81"/>
    <w:rsid w:val="00FB2149"/>
    <w:rsid w:val="00FB27C0"/>
    <w:rsid w:val="00FB2A09"/>
    <w:rsid w:val="00FB2A32"/>
    <w:rsid w:val="00FB2BA8"/>
    <w:rsid w:val="00FB2BC4"/>
    <w:rsid w:val="00FB2C88"/>
    <w:rsid w:val="00FB3308"/>
    <w:rsid w:val="00FB34B7"/>
    <w:rsid w:val="00FB37F4"/>
    <w:rsid w:val="00FB3C15"/>
    <w:rsid w:val="00FB3CAD"/>
    <w:rsid w:val="00FB44A0"/>
    <w:rsid w:val="00FB4651"/>
    <w:rsid w:val="00FB4AB6"/>
    <w:rsid w:val="00FB5D4B"/>
    <w:rsid w:val="00FB67BE"/>
    <w:rsid w:val="00FB6B60"/>
    <w:rsid w:val="00FB6C25"/>
    <w:rsid w:val="00FB7165"/>
    <w:rsid w:val="00FB7403"/>
    <w:rsid w:val="00FB78B0"/>
    <w:rsid w:val="00FB79B9"/>
    <w:rsid w:val="00FB7B6C"/>
    <w:rsid w:val="00FB7D25"/>
    <w:rsid w:val="00FB7D61"/>
    <w:rsid w:val="00FC00BA"/>
    <w:rsid w:val="00FC04F4"/>
    <w:rsid w:val="00FC06E9"/>
    <w:rsid w:val="00FC0A70"/>
    <w:rsid w:val="00FC0B73"/>
    <w:rsid w:val="00FC0C94"/>
    <w:rsid w:val="00FC0D57"/>
    <w:rsid w:val="00FC0EDA"/>
    <w:rsid w:val="00FC15BB"/>
    <w:rsid w:val="00FC1B21"/>
    <w:rsid w:val="00FC265F"/>
    <w:rsid w:val="00FC2724"/>
    <w:rsid w:val="00FC2741"/>
    <w:rsid w:val="00FC275A"/>
    <w:rsid w:val="00FC2B22"/>
    <w:rsid w:val="00FC2E0A"/>
    <w:rsid w:val="00FC314B"/>
    <w:rsid w:val="00FC3278"/>
    <w:rsid w:val="00FC39ED"/>
    <w:rsid w:val="00FC3A49"/>
    <w:rsid w:val="00FC3B92"/>
    <w:rsid w:val="00FC3EDA"/>
    <w:rsid w:val="00FC48D8"/>
    <w:rsid w:val="00FC4967"/>
    <w:rsid w:val="00FC4E26"/>
    <w:rsid w:val="00FC57C7"/>
    <w:rsid w:val="00FC5ABE"/>
    <w:rsid w:val="00FC5C46"/>
    <w:rsid w:val="00FC624D"/>
    <w:rsid w:val="00FC6278"/>
    <w:rsid w:val="00FC681A"/>
    <w:rsid w:val="00FC68E8"/>
    <w:rsid w:val="00FC6A9F"/>
    <w:rsid w:val="00FC6B92"/>
    <w:rsid w:val="00FC6BEF"/>
    <w:rsid w:val="00FC6C39"/>
    <w:rsid w:val="00FC7526"/>
    <w:rsid w:val="00FC782C"/>
    <w:rsid w:val="00FC7A21"/>
    <w:rsid w:val="00FC7DE1"/>
    <w:rsid w:val="00FD01D9"/>
    <w:rsid w:val="00FD0436"/>
    <w:rsid w:val="00FD0813"/>
    <w:rsid w:val="00FD12A3"/>
    <w:rsid w:val="00FD15CB"/>
    <w:rsid w:val="00FD1BEC"/>
    <w:rsid w:val="00FD2240"/>
    <w:rsid w:val="00FD2422"/>
    <w:rsid w:val="00FD24E3"/>
    <w:rsid w:val="00FD2719"/>
    <w:rsid w:val="00FD29DA"/>
    <w:rsid w:val="00FD32BA"/>
    <w:rsid w:val="00FD34CD"/>
    <w:rsid w:val="00FD3847"/>
    <w:rsid w:val="00FD38FF"/>
    <w:rsid w:val="00FD3C36"/>
    <w:rsid w:val="00FD3E3D"/>
    <w:rsid w:val="00FD4DF3"/>
    <w:rsid w:val="00FD5721"/>
    <w:rsid w:val="00FD57CA"/>
    <w:rsid w:val="00FD584A"/>
    <w:rsid w:val="00FD5F8C"/>
    <w:rsid w:val="00FD6243"/>
    <w:rsid w:val="00FD673D"/>
    <w:rsid w:val="00FD6C0C"/>
    <w:rsid w:val="00FD6D13"/>
    <w:rsid w:val="00FD6F01"/>
    <w:rsid w:val="00FD6F67"/>
    <w:rsid w:val="00FD7051"/>
    <w:rsid w:val="00FD7172"/>
    <w:rsid w:val="00FD724B"/>
    <w:rsid w:val="00FD767E"/>
    <w:rsid w:val="00FD7B73"/>
    <w:rsid w:val="00FE0452"/>
    <w:rsid w:val="00FE04C1"/>
    <w:rsid w:val="00FE064E"/>
    <w:rsid w:val="00FE0997"/>
    <w:rsid w:val="00FE101E"/>
    <w:rsid w:val="00FE126D"/>
    <w:rsid w:val="00FE17C9"/>
    <w:rsid w:val="00FE1E44"/>
    <w:rsid w:val="00FE1FB8"/>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A3B"/>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433"/>
    <w:rsid w:val="00FF15EC"/>
    <w:rsid w:val="00FF1A29"/>
    <w:rsid w:val="00FF2044"/>
    <w:rsid w:val="00FF2284"/>
    <w:rsid w:val="00FF23D6"/>
    <w:rsid w:val="00FF2980"/>
    <w:rsid w:val="00FF2EEE"/>
    <w:rsid w:val="00FF3230"/>
    <w:rsid w:val="00FF327F"/>
    <w:rsid w:val="00FF3378"/>
    <w:rsid w:val="00FF3430"/>
    <w:rsid w:val="00FF35D0"/>
    <w:rsid w:val="00FF36E3"/>
    <w:rsid w:val="00FF430D"/>
    <w:rsid w:val="00FF4684"/>
    <w:rsid w:val="00FF4937"/>
    <w:rsid w:val="00FF4AA8"/>
    <w:rsid w:val="00FF4FAF"/>
    <w:rsid w:val="00FF50AF"/>
    <w:rsid w:val="00FF5797"/>
    <w:rsid w:val="00FF5D7D"/>
    <w:rsid w:val="00FF5EBE"/>
    <w:rsid w:val="00FF611F"/>
    <w:rsid w:val="00FF64D7"/>
    <w:rsid w:val="00FF680F"/>
    <w:rsid w:val="00FF6B62"/>
    <w:rsid w:val="00FF6B8F"/>
    <w:rsid w:val="00FF6D83"/>
    <w:rsid w:val="00FF6EB0"/>
    <w:rsid w:val="00FF743D"/>
    <w:rsid w:val="00FF74A9"/>
    <w:rsid w:val="00FF74B8"/>
    <w:rsid w:val="00FF74C6"/>
    <w:rsid w:val="00FF7530"/>
    <w:rsid w:val="00FF7647"/>
    <w:rsid w:val="00FF7933"/>
    <w:rsid w:val="00FF7D78"/>
    <w:rsid w:val="00FF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1737F3"/>
  <w15:chartTrackingRefBased/>
  <w15:docId w15:val="{C09C57D5-070C-4327-82FE-1CDFF2CF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header" w:qFormat="1"/>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21B"/>
    <w:pPr>
      <w:overflowPunct w:val="0"/>
      <w:autoSpaceDE w:val="0"/>
      <w:autoSpaceDN w:val="0"/>
      <w:adjustRightInd w:val="0"/>
      <w:spacing w:after="120"/>
      <w:jc w:val="both"/>
      <w:textAlignment w:val="baseline"/>
    </w:pPr>
    <w:rPr>
      <w:rFonts w:ascii="Arial" w:eastAsia="SimSun" w:hAnsi="Arial"/>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qFormat/>
    <w:rsid w:val="0090206A"/>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Tahoma" w:hAnsi="Tahoma" w:cs="Tahoma"/>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qFormat/>
    <w:pPr>
      <w:widowControl w:val="0"/>
      <w:overflowPunct w:val="0"/>
      <w:autoSpaceDE w:val="0"/>
      <w:autoSpaceDN w:val="0"/>
      <w:adjustRightInd w:val="0"/>
      <w:textAlignment w:val="baseline"/>
    </w:pPr>
    <w:rPr>
      <w:rFonts w:ascii="Arial" w:hAnsi="Arial"/>
      <w:b/>
      <w:bCs/>
      <w:noProof/>
      <w:sz w:val="18"/>
      <w:szCs w:val="18"/>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Malgun Gothic"/>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Tahoma" w:hAnsi="Tahoma" w:cs="Tahoma"/>
      <w:sz w:val="16"/>
      <w:szCs w:val="16"/>
    </w:rPr>
  </w:style>
  <w:style w:type="character" w:styleId="PageNumber">
    <w:name w:val="page number"/>
    <w:semiHidden/>
  </w:style>
  <w:style w:type="paragraph" w:styleId="BodyText">
    <w:name w:val="Body Text"/>
    <w:basedOn w:val="Normal"/>
    <w:link w:val="BodyTextChar"/>
    <w:rPr>
      <w:rFonts w:eastAsia="Malgun Gothic"/>
      <w:lang w:val="en-GB"/>
    </w:rPr>
  </w:style>
  <w:style w:type="character" w:styleId="Hyperlink">
    <w:name w:val="Hyperlink"/>
    <w:rPr>
      <w:color w:val="0000FF"/>
      <w:u w:val="single"/>
    </w:rPr>
  </w:style>
  <w:style w:type="character" w:styleId="FollowedHyperlink">
    <w:name w:val="FollowedHyperlink"/>
    <w:semiHidden/>
    <w:rPr>
      <w:color w:val="FF0000"/>
      <w:u w:val="single"/>
    </w:rPr>
  </w:style>
  <w:style w:type="character" w:styleId="CommentReference">
    <w:name w:val="annotation reference"/>
    <w:qFormat/>
    <w:rPr>
      <w:sz w:val="16"/>
      <w:szCs w:val="16"/>
    </w:rPr>
  </w:style>
  <w:style w:type="paragraph" w:styleId="CommentText">
    <w:name w:val="annotation text"/>
    <w:basedOn w:val="Normal"/>
    <w:link w:val="CommentTextChar"/>
    <w:qFormat/>
    <w:rPr>
      <w:lang w:val="x-none" w:eastAsia="x-none"/>
    </w:rPr>
  </w:style>
  <w:style w:type="paragraph" w:styleId="CommentSubject">
    <w:name w:val="annotation subject"/>
    <w:basedOn w:val="CommentText"/>
    <w:next w:val="CommentText"/>
    <w:link w:val="CommentSubjectChar"/>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eastAsia="x-none"/>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5"/>
      </w:numPr>
    </w:pPr>
    <w:rPr>
      <w:rFonts w:eastAsia="Malgun Gothic"/>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qFormat/>
    <w:pPr>
      <w:keepNext/>
      <w:keepLines/>
      <w:spacing w:after="0"/>
      <w:jc w:val="left"/>
    </w:pPr>
    <w:rPr>
      <w:rFonts w:eastAsia="Malgun Gothic"/>
      <w:sz w:val="18"/>
      <w:lang w:val="en-GB"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after="180"/>
      <w:jc w:val="center"/>
    </w:pPr>
    <w:rPr>
      <w:rFonts w:eastAsia="Malgun Gothic"/>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qFormat/>
    <w:rPr>
      <w:rFonts w:ascii="Courier New" w:hAnsi="Courier New"/>
      <w:noProof/>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Batang" w:cs="SimSun"/>
      <w:lang w:eastAsia="en-GB"/>
    </w:rPr>
  </w:style>
  <w:style w:type="paragraph" w:styleId="ListParagraph">
    <w:name w:val="List Paragraph"/>
    <w:aliases w:val="- Bullets,목록 단락,?? ??,?????,????,Lista1,中等深浅网格 1 - 着色 21,列表段落,リスト段落,¥¡¡¡¡ì¬º¥¹¥È¶ÎÂä,ÁÐ³ö¶ÎÂä,列出段落1,列表段落1,—ño’i—Ž,¥ê¥¹¥È¶ÎÂä,1st level - Bullet List Paragraph,Lettre d'introduction,Paragrafo elenco,Normal bullet 2,Bullet list,목록단락,列表段落11"/>
    <w:basedOn w:val="Normal"/>
    <w:link w:val="ListParagraphChar"/>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0">
    <w:name w:val="references"/>
    <w:rsid w:val="000143B7"/>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qFormat/>
    <w:rsid w:val="00D67B66"/>
    <w:rPr>
      <w:rFonts w:ascii="Arial" w:eastAsia="SimSun" w:hAnsi="Arial"/>
    </w:rPr>
  </w:style>
  <w:style w:type="paragraph" w:customStyle="1" w:styleId="Agreement">
    <w:name w:val="Agreement"/>
    <w:basedOn w:val="Normal"/>
    <w:next w:val="Normal"/>
    <w:qFormat/>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sid w:val="004D3DCB"/>
    <w:rPr>
      <w:rFonts w:ascii="Arial" w:hAnsi="Arial"/>
      <w:sz w:val="18"/>
      <w:lang w:val="en-GB" w:eastAsia="x-none"/>
    </w:rPr>
  </w:style>
  <w:style w:type="character" w:customStyle="1" w:styleId="TAHCar">
    <w:name w:val="TAH Car"/>
    <w:link w:val="TAH"/>
    <w:qFormat/>
    <w:rsid w:val="004D3DCB"/>
    <w:rPr>
      <w:rFonts w:ascii="Arial" w:hAnsi="Arial"/>
      <w:b/>
      <w:sz w:val="18"/>
      <w:lang w:val="en-GB" w:eastAsia="x-none"/>
    </w:rPr>
  </w:style>
  <w:style w:type="character" w:customStyle="1" w:styleId="B1Char">
    <w:name w:val="B1 Char"/>
    <w:qFormat/>
    <w:rsid w:val="00BD1767"/>
  </w:style>
  <w:style w:type="character" w:customStyle="1" w:styleId="B3Char">
    <w:name w:val="B3 Char"/>
    <w:link w:val="B3"/>
    <w:qFormat/>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목록 단락 Char,?? ?? Char,????? Char,???? Char,Lista1 Char,中等深浅网格 1 - 着色 21 Char,列表段落 Char,リスト段落 Char,¥¡¡¡¡ì¬º¥¹¥È¶ÎÂä Char,ÁÐ³ö¶ÎÂä Char,列出段落1 Char,列表段落1 Char,—ño’i—Ž Char,¥ê¥¹¥È¶ÎÂä Char,Lettre d'introduction Char"/>
    <w:link w:val="ListParagraph"/>
    <w:uiPriority w:val="34"/>
    <w:qFormat/>
    <w:locked/>
    <w:rsid w:val="00802721"/>
    <w:rPr>
      <w:rFonts w:ascii="Calibri" w:eastAsia="SimSun" w:hAnsi="Calibri" w:cs="Calibri"/>
      <w:sz w:val="22"/>
      <w:szCs w:val="22"/>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rsid w:val="002F4F33"/>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sid w:val="002F4F33"/>
    <w:rPr>
      <w:rFonts w:ascii="Arial" w:eastAsia="MS Mincho" w:hAnsi="Arial"/>
      <w:b/>
      <w:szCs w:val="24"/>
      <w:lang w:val="en-GB" w:eastAsia="en-GB"/>
    </w:rPr>
  </w:style>
  <w:style w:type="paragraph" w:customStyle="1" w:styleId="ComeBack">
    <w:name w:val="ComeBack"/>
    <w:basedOn w:val="Doc-text2"/>
    <w:next w:val="Doc-text2"/>
    <w:rsid w:val="00B71B45"/>
    <w:pPr>
      <w:numPr>
        <w:numId w:val="14"/>
      </w:numPr>
      <w:tabs>
        <w:tab w:val="clear" w:pos="1622"/>
      </w:tabs>
    </w:pPr>
  </w:style>
  <w:style w:type="paragraph" w:customStyle="1" w:styleId="References">
    <w:name w:val="References"/>
    <w:basedOn w:val="Normal"/>
    <w:rsid w:val="00E571D7"/>
    <w:pPr>
      <w:numPr>
        <w:numId w:val="16"/>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sid w:val="00E571D7"/>
    <w:rPr>
      <w:rFonts w:ascii="Arial" w:hAnsi="Arial"/>
      <w:sz w:val="18"/>
      <w:lang w:val="en-GB" w:eastAsia="en-US"/>
    </w:rPr>
  </w:style>
  <w:style w:type="character" w:customStyle="1" w:styleId="CRCoverPageZchn">
    <w:name w:val="CR Cover Page Zchn"/>
    <w:link w:val="CRCoverPage"/>
    <w:rsid w:val="002E7712"/>
    <w:rPr>
      <w:rFonts w:ascii="Arial" w:eastAsia="MS Mincho" w:hAnsi="Arial"/>
      <w:lang w:val="en-GB" w:eastAsia="en-US"/>
    </w:rPr>
  </w:style>
  <w:style w:type="paragraph" w:customStyle="1" w:styleId="DECISION">
    <w:name w:val="DECISION"/>
    <w:basedOn w:val="Normal"/>
    <w:rsid w:val="009E05EC"/>
    <w:pPr>
      <w:widowControl w:val="0"/>
      <w:numPr>
        <w:numId w:val="17"/>
      </w:numPr>
      <w:tabs>
        <w:tab w:val="clear" w:pos="360"/>
        <w:tab w:val="num" w:pos="432"/>
      </w:tabs>
      <w:spacing w:before="120"/>
      <w:ind w:left="432" w:hanging="432"/>
    </w:pPr>
    <w:rPr>
      <w:b/>
      <w:color w:val="0000FF"/>
      <w:u w:val="single"/>
      <w:lang w:val="en-GB" w:eastAsia="en-US"/>
    </w:rPr>
  </w:style>
  <w:style w:type="paragraph" w:customStyle="1" w:styleId="Default">
    <w:name w:val="Default"/>
    <w:rsid w:val="00955170"/>
    <w:pPr>
      <w:widowControl w:val="0"/>
      <w:autoSpaceDE w:val="0"/>
      <w:autoSpaceDN w:val="0"/>
      <w:adjustRightInd w:val="0"/>
    </w:pPr>
    <w:rPr>
      <w:rFonts w:ascii="FrutigerNext LT" w:eastAsia="FrutigerNext LT" w:cs="FrutigerNext LT"/>
      <w:color w:val="000000"/>
      <w:sz w:val="24"/>
      <w:szCs w:val="24"/>
      <w:lang w:eastAsia="en-US"/>
    </w:rPr>
  </w:style>
  <w:style w:type="character" w:customStyle="1" w:styleId="st1">
    <w:name w:val="st1"/>
    <w:rsid w:val="007E27B8"/>
  </w:style>
  <w:style w:type="paragraph" w:styleId="BodyText2">
    <w:name w:val="Body Text 2"/>
    <w:basedOn w:val="Normal"/>
    <w:link w:val="BodyText2Char"/>
    <w:rsid w:val="003E013A"/>
    <w:rPr>
      <w:b/>
    </w:rPr>
  </w:style>
  <w:style w:type="character" w:customStyle="1" w:styleId="BodyText2Char">
    <w:name w:val="Body Text 2 Char"/>
    <w:link w:val="BodyText2"/>
    <w:rsid w:val="003E013A"/>
    <w:rPr>
      <w:rFonts w:ascii="Arial" w:eastAsia="SimSun" w:hAnsi="Arial"/>
      <w:b/>
    </w:rPr>
  </w:style>
  <w:style w:type="character" w:customStyle="1" w:styleId="CommentSubjectChar">
    <w:name w:val="Comment Subject Char"/>
    <w:link w:val="CommentSubject"/>
    <w:semiHidden/>
    <w:rsid w:val="004649FB"/>
    <w:rPr>
      <w:rFonts w:ascii="Arial" w:eastAsia="SimSun" w:hAnsi="Arial"/>
      <w:b/>
      <w:bCs/>
      <w:lang w:val="x-none" w:eastAsia="x-none"/>
    </w:rPr>
  </w:style>
  <w:style w:type="character" w:styleId="IntenseEmphasis">
    <w:name w:val="Intense Emphasis"/>
    <w:uiPriority w:val="21"/>
    <w:qFormat/>
    <w:rsid w:val="00635A9C"/>
    <w:rPr>
      <w:i/>
      <w:iCs/>
      <w:color w:val="4F81BD"/>
    </w:rPr>
  </w:style>
  <w:style w:type="paragraph" w:styleId="NormalWeb">
    <w:name w:val="Normal (Web)"/>
    <w:basedOn w:val="Normal"/>
    <w:uiPriority w:val="99"/>
    <w:unhideWhenUsed/>
    <w:rsid w:val="00267BD2"/>
    <w:pPr>
      <w:overflowPunct/>
      <w:autoSpaceDE/>
      <w:autoSpaceDN/>
      <w:adjustRightInd/>
      <w:spacing w:before="100" w:beforeAutospacing="1" w:after="100" w:afterAutospacing="1"/>
      <w:jc w:val="left"/>
      <w:textAlignment w:val="auto"/>
    </w:pPr>
    <w:rPr>
      <w:rFonts w:ascii="SimSun" w:hAnsi="SimSun" w:cs="SimSun"/>
      <w:sz w:val="24"/>
      <w:szCs w:val="24"/>
    </w:rPr>
  </w:style>
  <w:style w:type="character" w:styleId="Strong">
    <w:name w:val="Strong"/>
    <w:uiPriority w:val="22"/>
    <w:qFormat/>
    <w:rsid w:val="00267BD2"/>
    <w:rPr>
      <w:b/>
      <w:bCs/>
    </w:rPr>
  </w:style>
  <w:style w:type="paragraph" w:customStyle="1" w:styleId="EmailDiscussion2">
    <w:name w:val="EmailDiscussion2"/>
    <w:basedOn w:val="Doc-text2"/>
    <w:qFormat/>
    <w:rsid w:val="00742E80"/>
  </w:style>
  <w:style w:type="paragraph" w:customStyle="1" w:styleId="3GPPAgreements">
    <w:name w:val="3GPP Agreements"/>
    <w:basedOn w:val="Normal"/>
    <w:link w:val="3GPPAgreementsChar"/>
    <w:qFormat/>
    <w:rsid w:val="003E0427"/>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sid w:val="003E0427"/>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02504164">
      <w:bodyDiv w:val="1"/>
      <w:marLeft w:val="0"/>
      <w:marRight w:val="0"/>
      <w:marTop w:val="0"/>
      <w:marBottom w:val="0"/>
      <w:divBdr>
        <w:top w:val="none" w:sz="0" w:space="0" w:color="auto"/>
        <w:left w:val="none" w:sz="0" w:space="0" w:color="auto"/>
        <w:bottom w:val="none" w:sz="0" w:space="0" w:color="auto"/>
        <w:right w:val="none" w:sz="0" w:space="0" w:color="auto"/>
      </w:divBdr>
    </w:div>
    <w:div w:id="132065774">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39032158">
      <w:bodyDiv w:val="1"/>
      <w:marLeft w:val="0"/>
      <w:marRight w:val="0"/>
      <w:marTop w:val="0"/>
      <w:marBottom w:val="0"/>
      <w:divBdr>
        <w:top w:val="none" w:sz="0" w:space="0" w:color="auto"/>
        <w:left w:val="none" w:sz="0" w:space="0" w:color="auto"/>
        <w:bottom w:val="none" w:sz="0" w:space="0" w:color="auto"/>
        <w:right w:val="none" w:sz="0" w:space="0" w:color="auto"/>
      </w:divBdr>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0172592">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25990800">
      <w:bodyDiv w:val="1"/>
      <w:marLeft w:val="0"/>
      <w:marRight w:val="0"/>
      <w:marTop w:val="0"/>
      <w:marBottom w:val="0"/>
      <w:divBdr>
        <w:top w:val="none" w:sz="0" w:space="0" w:color="auto"/>
        <w:left w:val="none" w:sz="0" w:space="0" w:color="auto"/>
        <w:bottom w:val="none" w:sz="0" w:space="0" w:color="auto"/>
        <w:right w:val="none" w:sz="0" w:space="0" w:color="auto"/>
      </w:divBdr>
    </w:div>
    <w:div w:id="977028933">
      <w:bodyDiv w:val="1"/>
      <w:marLeft w:val="0"/>
      <w:marRight w:val="0"/>
      <w:marTop w:val="0"/>
      <w:marBottom w:val="0"/>
      <w:divBdr>
        <w:top w:val="none" w:sz="0" w:space="0" w:color="auto"/>
        <w:left w:val="none" w:sz="0" w:space="0" w:color="auto"/>
        <w:bottom w:val="none" w:sz="0" w:space="0" w:color="auto"/>
        <w:right w:val="none" w:sz="0" w:space="0" w:color="auto"/>
      </w:divBdr>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44857662">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51880172">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463307441">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71423733">
      <w:bodyDiv w:val="1"/>
      <w:marLeft w:val="0"/>
      <w:marRight w:val="0"/>
      <w:marTop w:val="0"/>
      <w:marBottom w:val="0"/>
      <w:divBdr>
        <w:top w:val="none" w:sz="0" w:space="0" w:color="auto"/>
        <w:left w:val="none" w:sz="0" w:space="0" w:color="auto"/>
        <w:bottom w:val="none" w:sz="0" w:space="0" w:color="auto"/>
        <w:right w:val="none" w:sz="0" w:space="0" w:color="auto"/>
      </w:divBdr>
    </w:div>
    <w:div w:id="1577784925">
      <w:bodyDiv w:val="1"/>
      <w:marLeft w:val="0"/>
      <w:marRight w:val="0"/>
      <w:marTop w:val="0"/>
      <w:marBottom w:val="0"/>
      <w:divBdr>
        <w:top w:val="none" w:sz="0" w:space="0" w:color="auto"/>
        <w:left w:val="none" w:sz="0" w:space="0" w:color="auto"/>
        <w:bottom w:val="none" w:sz="0" w:space="0" w:color="auto"/>
        <w:right w:val="none" w:sz="0" w:space="0" w:color="auto"/>
      </w:divBdr>
    </w:div>
    <w:div w:id="1601142672">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6100164">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12670481">
      <w:bodyDiv w:val="1"/>
      <w:marLeft w:val="0"/>
      <w:marRight w:val="0"/>
      <w:marTop w:val="0"/>
      <w:marBottom w:val="0"/>
      <w:divBdr>
        <w:top w:val="none" w:sz="0" w:space="0" w:color="auto"/>
        <w:left w:val="none" w:sz="0" w:space="0" w:color="auto"/>
        <w:bottom w:val="none" w:sz="0" w:space="0" w:color="auto"/>
        <w:right w:val="none" w:sz="0" w:space="0" w:color="auto"/>
      </w:divBdr>
      <w:divsChild>
        <w:div w:id="1549344122">
          <w:marLeft w:val="994"/>
          <w:marRight w:val="0"/>
          <w:marTop w:val="0"/>
          <w:marBottom w:val="0"/>
          <w:divBdr>
            <w:top w:val="none" w:sz="0" w:space="0" w:color="auto"/>
            <w:left w:val="none" w:sz="0" w:space="0" w:color="auto"/>
            <w:bottom w:val="none" w:sz="0" w:space="0" w:color="auto"/>
            <w:right w:val="none" w:sz="0" w:space="0" w:color="auto"/>
          </w:divBdr>
        </w:div>
      </w:divsChild>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58947960">
      <w:bodyDiv w:val="1"/>
      <w:marLeft w:val="0"/>
      <w:marRight w:val="0"/>
      <w:marTop w:val="0"/>
      <w:marBottom w:val="0"/>
      <w:divBdr>
        <w:top w:val="none" w:sz="0" w:space="0" w:color="auto"/>
        <w:left w:val="none" w:sz="0" w:space="0" w:color="auto"/>
        <w:bottom w:val="none" w:sz="0" w:space="0" w:color="auto"/>
        <w:right w:val="none" w:sz="0" w:space="0" w:color="auto"/>
      </w:divBdr>
    </w:div>
    <w:div w:id="1959096498">
      <w:bodyDiv w:val="1"/>
      <w:marLeft w:val="0"/>
      <w:marRight w:val="0"/>
      <w:marTop w:val="0"/>
      <w:marBottom w:val="0"/>
      <w:divBdr>
        <w:top w:val="none" w:sz="0" w:space="0" w:color="auto"/>
        <w:left w:val="none" w:sz="0" w:space="0" w:color="auto"/>
        <w:bottom w:val="none" w:sz="0" w:space="0" w:color="auto"/>
        <w:right w:val="none" w:sz="0" w:space="0" w:color="auto"/>
      </w:divBdr>
    </w:div>
    <w:div w:id="1992564670">
      <w:bodyDiv w:val="1"/>
      <w:marLeft w:val="0"/>
      <w:marRight w:val="0"/>
      <w:marTop w:val="0"/>
      <w:marBottom w:val="0"/>
      <w:divBdr>
        <w:top w:val="none" w:sz="0" w:space="0" w:color="auto"/>
        <w:left w:val="none" w:sz="0" w:space="0" w:color="auto"/>
        <w:bottom w:val="none" w:sz="0" w:space="0" w:color="auto"/>
        <w:right w:val="none" w:sz="0" w:space="0" w:color="auto"/>
      </w:divBdr>
    </w:div>
    <w:div w:id="2012758323">
      <w:bodyDiv w:val="1"/>
      <w:marLeft w:val="0"/>
      <w:marRight w:val="0"/>
      <w:marTop w:val="0"/>
      <w:marBottom w:val="0"/>
      <w:divBdr>
        <w:top w:val="none" w:sz="0" w:space="0" w:color="auto"/>
        <w:left w:val="none" w:sz="0" w:space="0" w:color="auto"/>
        <w:bottom w:val="none" w:sz="0" w:space="0" w:color="auto"/>
        <w:right w:val="none" w:sz="0" w:space="0" w:color="auto"/>
      </w:divBdr>
      <w:divsChild>
        <w:div w:id="457574260">
          <w:marLeft w:val="1714"/>
          <w:marRight w:val="0"/>
          <w:marTop w:val="0"/>
          <w:marBottom w:val="0"/>
          <w:divBdr>
            <w:top w:val="none" w:sz="0" w:space="0" w:color="auto"/>
            <w:left w:val="none" w:sz="0" w:space="0" w:color="auto"/>
            <w:bottom w:val="none" w:sz="0" w:space="0" w:color="auto"/>
            <w:right w:val="none" w:sz="0" w:space="0" w:color="auto"/>
          </w:divBdr>
        </w:div>
      </w:divsChild>
    </w:div>
    <w:div w:id="2027055610">
      <w:bodyDiv w:val="1"/>
      <w:marLeft w:val="0"/>
      <w:marRight w:val="0"/>
      <w:marTop w:val="0"/>
      <w:marBottom w:val="0"/>
      <w:divBdr>
        <w:top w:val="none" w:sz="0" w:space="0" w:color="auto"/>
        <w:left w:val="none" w:sz="0" w:space="0" w:color="auto"/>
        <w:bottom w:val="none" w:sz="0" w:space="0" w:color="auto"/>
        <w:right w:val="none" w:sz="0" w:space="0" w:color="auto"/>
      </w:divBdr>
    </w:div>
    <w:div w:id="2030062423">
      <w:bodyDiv w:val="1"/>
      <w:marLeft w:val="0"/>
      <w:marRight w:val="0"/>
      <w:marTop w:val="0"/>
      <w:marBottom w:val="0"/>
      <w:divBdr>
        <w:top w:val="none" w:sz="0" w:space="0" w:color="auto"/>
        <w:left w:val="none" w:sz="0" w:space="0" w:color="auto"/>
        <w:bottom w:val="none" w:sz="0" w:space="0" w:color="auto"/>
        <w:right w:val="none" w:sz="0" w:space="0" w:color="auto"/>
      </w:divBdr>
    </w:div>
    <w:div w:id="211146321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88DC7-C9C3-43D4-B6F1-102B775A3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12</TotalTime>
  <Pages>5</Pages>
  <Words>938</Words>
  <Characters>5352</Characters>
  <Application>Microsoft Office Word</Application>
  <DocSecurity>0</DocSecurity>
  <Lines>44</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Ericsson</vt:lpstr>
      <vt:lpstr>Ericsson</vt:lpstr>
    </vt:vector>
  </TitlesOfParts>
  <Company>Huawei Technologies Co.,Ltd.</Company>
  <LinksUpToDate>false</LinksUpToDate>
  <CharactersWithSpaces>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cp:lastModifiedBy>Huawei</cp:lastModifiedBy>
  <cp:revision>7</cp:revision>
  <cp:lastPrinted>2016-09-19T04:11:00Z</cp:lastPrinted>
  <dcterms:created xsi:type="dcterms:W3CDTF">2020-11-03T21:19:00Z</dcterms:created>
  <dcterms:modified xsi:type="dcterms:W3CDTF">2020-11-03T21:31:00Z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ies>
</file>