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EB42C2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EB42C2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EB42C2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EB42C2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EB42C2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Heading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proofErr w:type="spellStart"/>
            <w:r>
              <w:t>Amaanat</w:t>
            </w:r>
            <w:proofErr w:type="spellEnd"/>
            <w:r>
              <w:t xml:space="preserve">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148FFD6E" w14:textId="77777777" w:rsidR="00355B38" w:rsidRPr="006934EF" w:rsidRDefault="00355B38" w:rsidP="00C762E3">
            <w:pPr>
              <w:jc w:val="center"/>
            </w:pP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72B2C565" w14:textId="77777777" w:rsidR="00355B38" w:rsidRPr="006934EF" w:rsidRDefault="00355B38" w:rsidP="00C762E3">
            <w:pPr>
              <w:jc w:val="center"/>
            </w:pP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583FB33B" w14:textId="77777777" w:rsidR="00355B38" w:rsidRPr="006934EF" w:rsidRDefault="00355B38" w:rsidP="00C762E3">
            <w:pPr>
              <w:jc w:val="center"/>
            </w:pP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349FA641" w14:textId="77777777" w:rsidR="00355B38" w:rsidRPr="006934EF" w:rsidRDefault="00355B38" w:rsidP="00C762E3">
            <w:pPr>
              <w:jc w:val="center"/>
            </w:pPr>
          </w:p>
        </w:tc>
      </w:tr>
    </w:tbl>
    <w:p w14:paraId="064AA342" w14:textId="51A3AFF5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lastRenderedPageBreak/>
        <w:t xml:space="preserve">2.0 </w:t>
      </w:r>
      <w:r w:rsidR="00C221CC">
        <w:rPr>
          <w:lang w:eastAsia="zh-CN"/>
        </w:rPr>
        <w:t xml:space="preserve">Discussion on </w:t>
      </w:r>
      <w:hyperlink r:id="rId17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EB42C2" w:rsidP="00C221CC">
      <w:pPr>
        <w:pStyle w:val="Doc-title"/>
      </w:pP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19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0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EB42C2" w:rsidP="00C221CC">
      <w:pPr>
        <w:pStyle w:val="Doc-title"/>
      </w:pPr>
      <w:hyperlink r:id="rId21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EB42C2" w:rsidP="00C221CC">
      <w:pPr>
        <w:pStyle w:val="Doc-title"/>
      </w:pPr>
      <w:hyperlink r:id="rId22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4A9F66D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6D74E052" w14:textId="681831FF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Heading2"/>
        <w:rPr>
          <w:lang w:eastAsia="zh-CN"/>
        </w:rPr>
      </w:pPr>
      <w:bookmarkStart w:id="0" w:name="_GoBack"/>
      <w:r>
        <w:rPr>
          <w:lang w:eastAsia="zh-CN"/>
        </w:rPr>
        <w:t xml:space="preserve">2.2 </w:t>
      </w:r>
      <w:r w:rsidR="00C221CC">
        <w:t xml:space="preserve">Discussion on CRs </w:t>
      </w:r>
      <w:hyperlink r:id="rId23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4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EB42C2" w:rsidP="00C221CC">
      <w:pPr>
        <w:pStyle w:val="Doc-title"/>
      </w:pPr>
      <w:hyperlink r:id="rId25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EB42C2" w:rsidP="00C221CC">
      <w:pPr>
        <w:pStyle w:val="Doc-title"/>
      </w:pPr>
      <w:hyperlink r:id="rId26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bookmarkEnd w:id="0"/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" w:name="_In-sequence_SDU_delivery"/>
      <w:bookmarkEnd w:id="1"/>
      <w:r w:rsidRPr="00CE0424">
        <w:lastRenderedPageBreak/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EB42C2" w:rsidP="00ED4799">
      <w:pPr>
        <w:pStyle w:val="Doc-title"/>
      </w:pPr>
      <w:hyperlink r:id="rId27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EB42C2" w:rsidP="00ED4799">
      <w:pPr>
        <w:pStyle w:val="Doc-title"/>
      </w:pPr>
      <w:hyperlink r:id="rId28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EB42C2" w:rsidP="00ED4799">
      <w:pPr>
        <w:pStyle w:val="Doc-title"/>
      </w:pPr>
      <w:hyperlink r:id="rId29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EB42C2" w:rsidP="00ED4799">
      <w:pPr>
        <w:pStyle w:val="Doc-title"/>
      </w:pPr>
      <w:hyperlink r:id="rId30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EB42C2" w:rsidP="00ED4799">
      <w:pPr>
        <w:pStyle w:val="Doc-title"/>
      </w:pPr>
      <w:hyperlink r:id="rId31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EB42C2" w:rsidP="00ED4799">
      <w:pPr>
        <w:pStyle w:val="Doc-title"/>
      </w:pPr>
      <w:hyperlink r:id="rId32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783B3" w14:textId="77777777" w:rsidR="00577AC9" w:rsidRDefault="00577AC9">
      <w:r>
        <w:separator/>
      </w:r>
    </w:p>
  </w:endnote>
  <w:endnote w:type="continuationSeparator" w:id="0">
    <w:p w14:paraId="20DF3863" w14:textId="77777777" w:rsidR="00577AC9" w:rsidRDefault="0057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BB259" w14:textId="77777777" w:rsidR="00577AC9" w:rsidRDefault="00577AC9">
      <w:r>
        <w:separator/>
      </w:r>
    </w:p>
  </w:footnote>
  <w:footnote w:type="continuationSeparator" w:id="0">
    <w:p w14:paraId="03542CBB" w14:textId="77777777" w:rsidR="00577AC9" w:rsidRDefault="0057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2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file:///D:\Documents\3GPP\tsg_ran\WG2\TSGR2_111-e\Docs\R2-2007403.zip" TargetMode="External"/><Relationship Id="rId25" Type="http://schemas.openxmlformats.org/officeDocument/2006/relationships/hyperlink" Target="file:///D:\Documents\3GPP\tsg_ran\WG2\TSGR2_111-e\Docs\R2-200738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3.zip" TargetMode="External"/><Relationship Id="rId29" Type="http://schemas.openxmlformats.org/officeDocument/2006/relationships/hyperlink" Target="file:///D:\Documents\3GPP\tsg_ran\WG2\TSGR2_111-e\Docs\R2-200708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1.zip" TargetMode="External"/><Relationship Id="rId32" Type="http://schemas.openxmlformats.org/officeDocument/2006/relationships/hyperlink" Target="file:///D:\Documents\3GPP\tsg_ran\WG2\TSGR2_111-e\Docs\R2-2008096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380.zip" TargetMode="External"/><Relationship Id="rId28" Type="http://schemas.openxmlformats.org/officeDocument/2006/relationships/hyperlink" Target="file:///D:\Documents\3GPP\tsg_ran\WG2\TSGR2_111-e\Docs\R2-200708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082.zip" TargetMode="External"/><Relationship Id="rId31" Type="http://schemas.openxmlformats.org/officeDocument/2006/relationships/hyperlink" Target="file:///D:\Documents\3GPP\tsg_ran\WG2\TSGR2_111-e\Docs\R2-2007381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3.zip" TargetMode="External"/><Relationship Id="rId27" Type="http://schemas.openxmlformats.org/officeDocument/2006/relationships/hyperlink" Target="file:///D:\Documents\3GPP\tsg_ran\WG2\TSGR2_111-e\Docs\R2-2007403.zip" TargetMode="External"/><Relationship Id="rId30" Type="http://schemas.openxmlformats.org/officeDocument/2006/relationships/hyperlink" Target="file:///D:\Documents\3GPP\tsg_ran\WG2\TSGR2_111-e\Docs\R2-2007380.zip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8A6E9-2954-4206-B2B9-6C533796A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DC679-FFBD-4331-85C1-78886A3A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7435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Mattias</cp:lastModifiedBy>
  <cp:revision>2</cp:revision>
  <cp:lastPrinted>1900-12-31T16:00:00Z</cp:lastPrinted>
  <dcterms:created xsi:type="dcterms:W3CDTF">2020-08-18T10:42:00Z</dcterms:created>
  <dcterms:modified xsi:type="dcterms:W3CDTF">2020-08-18T10:42:00Z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0x010100F3E9551B3FDDA24EBF0A209BAAD637CA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