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577AC9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Hyperlink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577AC9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Hyperlink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577AC9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Hyperlink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577AC9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Hyperlink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577AC9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Hyperlink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Heading2"/>
        <w:rPr>
          <w:lang w:eastAsia="zh-CN"/>
        </w:rPr>
      </w:pPr>
      <w:bookmarkStart w:id="0" w:name="_GoBack"/>
      <w:bookmarkEnd w:id="0"/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BodyText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r>
              <w:t>Amaanat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7C0B73C1" w14:textId="77777777" w:rsidR="00355B38" w:rsidRPr="006934EF" w:rsidRDefault="00355B38" w:rsidP="00C762E3">
            <w:pPr>
              <w:jc w:val="center"/>
            </w:pP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148FFD6E" w14:textId="77777777" w:rsidR="00355B38" w:rsidRPr="006934EF" w:rsidRDefault="00355B38" w:rsidP="00C762E3">
            <w:pPr>
              <w:jc w:val="center"/>
            </w:pP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72B2C565" w14:textId="77777777" w:rsidR="00355B38" w:rsidRPr="006934EF" w:rsidRDefault="00355B38" w:rsidP="00C762E3">
            <w:pPr>
              <w:jc w:val="center"/>
            </w:pPr>
          </w:p>
        </w:tc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583FB33B" w14:textId="77777777" w:rsidR="00355B38" w:rsidRPr="006934EF" w:rsidRDefault="00355B38" w:rsidP="00C762E3">
            <w:pPr>
              <w:jc w:val="center"/>
            </w:pP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349FA641" w14:textId="77777777" w:rsidR="00355B38" w:rsidRPr="006934EF" w:rsidRDefault="00355B38" w:rsidP="00C762E3">
            <w:pPr>
              <w:jc w:val="center"/>
            </w:pPr>
          </w:p>
        </w:tc>
      </w:tr>
    </w:tbl>
    <w:p w14:paraId="064AA342" w14:textId="51A3AFF5" w:rsidR="00926EA9" w:rsidRDefault="00926EA9" w:rsidP="002B586D">
      <w:pPr>
        <w:pStyle w:val="Heading2"/>
        <w:rPr>
          <w:rStyle w:val="Hyperlink"/>
        </w:rPr>
      </w:pPr>
      <w:r>
        <w:rPr>
          <w:lang w:eastAsia="zh-CN"/>
        </w:rPr>
        <w:lastRenderedPageBreak/>
        <w:t xml:space="preserve">2.0 </w:t>
      </w:r>
      <w:r w:rsidR="00C221CC">
        <w:rPr>
          <w:lang w:eastAsia="zh-CN"/>
        </w:rPr>
        <w:t xml:space="preserve">Discussion on </w:t>
      </w:r>
      <w:hyperlink r:id="rId17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</w:p>
    <w:p w14:paraId="32AF81CA" w14:textId="77777777" w:rsidR="00C221CC" w:rsidRDefault="00577AC9" w:rsidP="00C221CC">
      <w:pPr>
        <w:pStyle w:val="Doc-title"/>
      </w:pPr>
      <w:hyperlink r:id="rId18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BodyText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11D2B8B1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0E056A84" w14:textId="77777777" w:rsidR="00926EA9" w:rsidRPr="00143E05" w:rsidRDefault="00926EA9" w:rsidP="00636B92">
            <w:pPr>
              <w:rPr>
                <w:rFonts w:eastAsia="Times New Roman"/>
              </w:rPr>
            </w:pP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19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rPr>
          <w:rStyle w:val="Hyperlink"/>
        </w:rPr>
        <w:t xml:space="preserve"> and </w:t>
      </w:r>
      <w:hyperlink r:id="rId20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675A5B" w:rsidP="00C221CC">
      <w:pPr>
        <w:pStyle w:val="Doc-title"/>
      </w:pPr>
      <w:hyperlink r:id="rId21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577AC9" w:rsidP="00C221CC">
      <w:pPr>
        <w:pStyle w:val="Doc-title"/>
      </w:pPr>
      <w:hyperlink r:id="rId22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BodyText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4A9F66D7" w:rsidR="002B586D" w:rsidRPr="00143E05" w:rsidRDefault="002B586D" w:rsidP="00223911">
            <w:pPr>
              <w:rPr>
                <w:rFonts w:eastAsia="Times New Roman"/>
              </w:rPr>
            </w:pP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6D74E05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t xml:space="preserve">2.2 </w:t>
      </w:r>
      <w:r w:rsidR="00C221CC">
        <w:t xml:space="preserve">Discussion on CRs </w:t>
      </w:r>
      <w:hyperlink r:id="rId23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rPr>
          <w:rStyle w:val="Hyperlink"/>
        </w:rPr>
        <w:t xml:space="preserve"> and </w:t>
      </w:r>
      <w:hyperlink r:id="rId24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577AC9" w:rsidP="00C221CC">
      <w:pPr>
        <w:pStyle w:val="Doc-title"/>
      </w:pPr>
      <w:hyperlink r:id="rId25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577AC9" w:rsidP="00C221CC">
      <w:pPr>
        <w:pStyle w:val="Doc-title"/>
      </w:pPr>
      <w:hyperlink r:id="rId26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198F062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</w:tr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1" w:name="_In-sequence_SDU_delivery"/>
      <w:bookmarkEnd w:id="1"/>
      <w:r w:rsidRPr="00CE0424"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lastRenderedPageBreak/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577AC9" w:rsidP="00ED4799">
      <w:pPr>
        <w:pStyle w:val="Doc-title"/>
      </w:pPr>
      <w:hyperlink r:id="rId27" w:tooltip="D:Documents3GPPtsg_ranWG2TSGR2_111-eDocsR2-2007403.zip" w:history="1">
        <w:r w:rsidR="00ED4799" w:rsidRPr="000E49B9">
          <w:rPr>
            <w:rStyle w:val="Hyperlink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577AC9" w:rsidP="00ED4799">
      <w:pPr>
        <w:pStyle w:val="Doc-title"/>
      </w:pPr>
      <w:hyperlink r:id="rId28" w:tooltip="D:Documents3GPPtsg_ranWG2TSGR2_111-eDocsR2-2007082.zip" w:history="1">
        <w:r w:rsidR="00ED4799" w:rsidRPr="000E49B9">
          <w:rPr>
            <w:rStyle w:val="Hyperlink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577AC9" w:rsidP="00ED4799">
      <w:pPr>
        <w:pStyle w:val="Doc-title"/>
      </w:pPr>
      <w:hyperlink r:id="rId29" w:tooltip="D:Documents3GPPtsg_ranWG2TSGR2_111-eDocsR2-2007083.zip" w:history="1">
        <w:r w:rsidR="00ED4799" w:rsidRPr="000E49B9">
          <w:rPr>
            <w:rStyle w:val="Hyperlink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577AC9" w:rsidP="00ED4799">
      <w:pPr>
        <w:pStyle w:val="Doc-title"/>
      </w:pPr>
      <w:hyperlink r:id="rId30" w:tooltip="D:Documents3GPPtsg_ranWG2TSGR2_111-eDocsR2-2007380.zip" w:history="1">
        <w:r w:rsidR="00ED4799" w:rsidRPr="000E49B9">
          <w:rPr>
            <w:rStyle w:val="Hyperlink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577AC9" w:rsidP="00ED4799">
      <w:pPr>
        <w:pStyle w:val="Doc-title"/>
      </w:pPr>
      <w:hyperlink r:id="rId31" w:tooltip="D:Documents3GPPtsg_ranWG2TSGR2_111-eDocsR2-2007381.zip" w:history="1">
        <w:r w:rsidR="00ED4799" w:rsidRPr="000E49B9">
          <w:rPr>
            <w:rStyle w:val="Hyperlink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577AC9" w:rsidP="00ED4799">
      <w:pPr>
        <w:pStyle w:val="Doc-title"/>
      </w:pPr>
      <w:hyperlink r:id="rId32" w:tooltip="D:Documents3GPPtsg_ranWG2TSGR2_111-eDocsR2-2008096.zip" w:history="1">
        <w:r w:rsidR="00ED4799" w:rsidRPr="00D63CFE">
          <w:rPr>
            <w:rStyle w:val="Hyperlink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783B3" w14:textId="77777777" w:rsidR="00577AC9" w:rsidRDefault="00577AC9">
      <w:r>
        <w:separator/>
      </w:r>
    </w:p>
  </w:endnote>
  <w:endnote w:type="continuationSeparator" w:id="0">
    <w:p w14:paraId="20DF3863" w14:textId="77777777" w:rsidR="00577AC9" w:rsidRDefault="0057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BB259" w14:textId="77777777" w:rsidR="00577AC9" w:rsidRDefault="00577AC9">
      <w:r>
        <w:separator/>
      </w:r>
    </w:p>
  </w:footnote>
  <w:footnote w:type="continuationSeparator" w:id="0">
    <w:p w14:paraId="03542CBB" w14:textId="77777777" w:rsidR="00577AC9" w:rsidRDefault="00577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2.zip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file:///D:\Documents\3GPP\tsg_ran\WG2\TSGR2_111-e\Docs\R2-2007403.zip" TargetMode="External"/><Relationship Id="rId25" Type="http://schemas.openxmlformats.org/officeDocument/2006/relationships/hyperlink" Target="file:///D:\Documents\3GPP\tsg_ran\WG2\TSGR2_111-e\Docs\R2-200738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3.zip" TargetMode="External"/><Relationship Id="rId29" Type="http://schemas.openxmlformats.org/officeDocument/2006/relationships/hyperlink" Target="file:///D:\Documents\3GPP\tsg_ran\WG2\TSGR2_111-e\Docs\R2-2007083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81.zip" TargetMode="External"/><Relationship Id="rId32" Type="http://schemas.openxmlformats.org/officeDocument/2006/relationships/hyperlink" Target="file:///D:\Documents\3GPP\tsg_ran\WG2\TSGR2_111-e\Docs\R2-2008096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380.zip" TargetMode="External"/><Relationship Id="rId28" Type="http://schemas.openxmlformats.org/officeDocument/2006/relationships/hyperlink" Target="file:///D:\Documents\3GPP\tsg_ran\WG2\TSGR2_111-e\Docs\R2-200708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082.zip" TargetMode="External"/><Relationship Id="rId31" Type="http://schemas.openxmlformats.org/officeDocument/2006/relationships/hyperlink" Target="file:///D:\Documents\3GPP\tsg_ran\WG2\TSGR2_111-e\Docs\R2-2007381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083.zip" TargetMode="External"/><Relationship Id="rId27" Type="http://schemas.openxmlformats.org/officeDocument/2006/relationships/hyperlink" Target="file:///D:\Documents\3GPP\tsg_ran\WG2\TSGR2_111-e\Docs\R2-2007403.zip" TargetMode="External"/><Relationship Id="rId30" Type="http://schemas.openxmlformats.org/officeDocument/2006/relationships/hyperlink" Target="file:///D:\Documents\3GPP\tsg_ran\WG2\TSGR2_111-e\Docs\R2-2007380.zip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A3BCDB-470F-4B35-BD82-B39DAB42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7093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[Amaanat]</cp:lastModifiedBy>
  <cp:revision>86</cp:revision>
  <cp:lastPrinted>1900-12-31T16:00:00Z</cp:lastPrinted>
  <dcterms:created xsi:type="dcterms:W3CDTF">2020-06-02T01:39:00Z</dcterms:created>
  <dcterms:modified xsi:type="dcterms:W3CDTF">2020-08-18T08:24:00Z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0x0101003AA7AC0C743A294CADF60F661720E3E6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