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110A7">
        <w:rPr>
          <w:sz w:val="22"/>
          <w:szCs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2260EC09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D4ED3" w:rsidRPr="00BD4ED3">
        <w:rPr>
          <w:sz w:val="22"/>
          <w:szCs w:val="22"/>
        </w:rPr>
        <w:t xml:space="preserve">[AT111-e][013][NR16] RRC </w:t>
      </w:r>
      <w:proofErr w:type="spellStart"/>
      <w:r w:rsidR="00BD4ED3" w:rsidRPr="00BD4ED3">
        <w:rPr>
          <w:sz w:val="22"/>
          <w:szCs w:val="22"/>
        </w:rPr>
        <w:t>Misc</w:t>
      </w:r>
      <w:proofErr w:type="spellEnd"/>
      <w:r w:rsidR="00BD4ED3" w:rsidRPr="00BD4ED3">
        <w:rPr>
          <w:sz w:val="22"/>
          <w:szCs w:val="22"/>
        </w:rPr>
        <w:t xml:space="preserve"> I</w:t>
      </w:r>
      <w:r w:rsidR="00AE2BE0">
        <w:rPr>
          <w:sz w:val="22"/>
          <w:szCs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556FD5A" w14:textId="77777777" w:rsidR="00A40DE7" w:rsidRPr="00A40DE7" w:rsidRDefault="00A40DE7" w:rsidP="00A40DE7">
      <w:pPr>
        <w:numPr>
          <w:ilvl w:val="0"/>
          <w:numId w:val="24"/>
        </w:numPr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40DE7">
        <w:rPr>
          <w:rFonts w:ascii="Arial" w:eastAsia="MS Mincho" w:hAnsi="Arial"/>
          <w:b/>
          <w:szCs w:val="24"/>
          <w:lang w:eastAsia="en-GB"/>
        </w:rPr>
        <w:t>[AT111-e][</w:t>
      </w:r>
      <w:proofErr w:type="gramStart"/>
      <w:r w:rsidRPr="00A40DE7">
        <w:rPr>
          <w:rFonts w:ascii="Arial" w:eastAsia="MS Mincho" w:hAnsi="Arial"/>
          <w:b/>
          <w:szCs w:val="24"/>
          <w:lang w:eastAsia="en-GB"/>
        </w:rPr>
        <w:t>013][</w:t>
      </w:r>
      <w:proofErr w:type="gramEnd"/>
      <w:r w:rsidRPr="00A40DE7">
        <w:rPr>
          <w:rFonts w:ascii="Arial" w:eastAsia="MS Mincho" w:hAnsi="Arial"/>
          <w:b/>
          <w:szCs w:val="24"/>
          <w:lang w:eastAsia="en-GB"/>
        </w:rPr>
        <w:t xml:space="preserve">NR16] RRC </w:t>
      </w:r>
      <w:proofErr w:type="spellStart"/>
      <w:r w:rsidRPr="00A40DE7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40DE7">
        <w:rPr>
          <w:rFonts w:ascii="Arial" w:eastAsia="MS Mincho" w:hAnsi="Arial"/>
          <w:b/>
          <w:szCs w:val="24"/>
          <w:lang w:eastAsia="en-GB"/>
        </w:rPr>
        <w:t xml:space="preserve"> I (Ericsson)</w:t>
      </w:r>
    </w:p>
    <w:p w14:paraId="55426153" w14:textId="77777777" w:rsidR="00A40DE7" w:rsidRPr="00A40DE7" w:rsidRDefault="00A40DE7" w:rsidP="00A40DE7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76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R2-2007641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2" w:tooltip="D:Documents3GPPtsg_ranWG2TSGR2_111-eDocsR2-2007097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R2-2007642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119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R2-2007020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R2-2006915, </w:t>
      </w:r>
      <w:hyperlink r:id="rId14" w:tooltip="D:Documents3GPPtsg_ranWG2TSGR2_111-eDocsR2-2008040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80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R2-2008041</w:t>
        </w:r>
      </w:hyperlink>
      <w:r w:rsidRPr="00A40DE7">
        <w:rPr>
          <w:rFonts w:ascii="Arial" w:eastAsia="MS Mincho" w:hAnsi="Arial"/>
          <w:szCs w:val="24"/>
          <w:lang w:eastAsia="en-GB"/>
        </w:rPr>
        <w:t>, R2-2008109 (proponents to drive), include other corrections to be merged with R16 RRC rapporteur CR (if any)</w:t>
      </w:r>
    </w:p>
    <w:p w14:paraId="6E9CA21D" w14:textId="77777777" w:rsidR="00A40DE7" w:rsidRPr="00A40DE7" w:rsidRDefault="00A40DE7" w:rsidP="00A40DE7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0A042122" w14:textId="77777777" w:rsidR="00A40DE7" w:rsidRPr="00A40DE7" w:rsidRDefault="00A40DE7" w:rsidP="00A40DE7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5B77CCB9" w14:textId="77777777" w:rsidR="00A40DE7" w:rsidRPr="00A40DE7" w:rsidRDefault="00A40DE7" w:rsidP="00A40DE7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1DF5B7F7" w14:textId="77777777" w:rsidR="00A40DE7" w:rsidRPr="00A40DE7" w:rsidRDefault="00A40DE7" w:rsidP="00A40DE7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680951A7" w:rsidR="00AE2BE0" w:rsidRDefault="00AE2BE0" w:rsidP="00AE2BE0">
      <w:pPr>
        <w:pStyle w:val="Heading3"/>
      </w:pPr>
      <w:r>
        <w:t>2.1.1</w:t>
      </w:r>
      <w:r>
        <w:tab/>
      </w:r>
      <w:r w:rsidR="00A40DE7">
        <w:t>ASN.1 Correction to maintain backwards compatibility</w:t>
      </w:r>
    </w:p>
    <w:p w14:paraId="2C163453" w14:textId="77777777" w:rsidR="00A40DE7" w:rsidRDefault="005717AF" w:rsidP="00A40DE7">
      <w:pPr>
        <w:pStyle w:val="Doc-title"/>
      </w:pPr>
      <w:hyperlink r:id="rId16" w:tooltip="D:Documents3GPPtsg_ranWG2TSGR2_111-eDocsR2-2007641.zip" w:history="1">
        <w:r w:rsidR="00A40DE7" w:rsidRPr="000E49B9">
          <w:rPr>
            <w:rStyle w:val="Hyperlink"/>
          </w:rPr>
          <w:t>R2-2007641</w:t>
        </w:r>
      </w:hyperlink>
      <w:r w:rsidR="00A40DE7">
        <w:tab/>
        <w:t>ASN.1 corrections to maintain backwards compatibility</w:t>
      </w:r>
      <w:r w:rsidR="00A40DE7">
        <w:tab/>
        <w:t>Ericsson, Nokia, Nokia Shanghai Bell, Huawei, HiSilicon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1869</w:t>
      </w:r>
      <w:r w:rsidR="00A40DE7">
        <w:tab/>
        <w:t>-</w:t>
      </w:r>
      <w:r w:rsidR="00A40DE7">
        <w:tab/>
        <w:t>F</w:t>
      </w:r>
      <w:r w:rsidR="00A40DE7">
        <w:tab/>
        <w:t>TEI16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E52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E508CCA" w14:textId="77777777" w:rsidR="005A400E" w:rsidRPr="006934EF" w:rsidRDefault="005A400E" w:rsidP="008F2A28">
            <w:pPr>
              <w:jc w:val="center"/>
            </w:pP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0A1CC0F4" w:rsidR="005A400E" w:rsidRDefault="005A400E" w:rsidP="005A400E">
      <w:pPr>
        <w:pStyle w:val="Heading3"/>
      </w:pPr>
      <w:r>
        <w:lastRenderedPageBreak/>
        <w:t>2.1.2</w:t>
      </w:r>
      <w:r>
        <w:tab/>
      </w:r>
      <w:r w:rsidR="00A40DE7">
        <w:t xml:space="preserve">Correction to </w:t>
      </w:r>
      <w:proofErr w:type="spellStart"/>
      <w:r w:rsidR="00A40DE7">
        <w:t>DLInformationTransferMRDC</w:t>
      </w:r>
      <w:proofErr w:type="spellEnd"/>
      <w:r w:rsidR="00A40DE7">
        <w:t xml:space="preserve"> and </w:t>
      </w:r>
      <w:proofErr w:type="spellStart"/>
      <w:r w:rsidR="00A40DE7">
        <w:t>RRCReconfigurationComplete</w:t>
      </w:r>
      <w:proofErr w:type="spellEnd"/>
    </w:p>
    <w:p w14:paraId="19036616" w14:textId="77777777" w:rsidR="00A40DE7" w:rsidRDefault="005717AF" w:rsidP="00A40DE7">
      <w:pPr>
        <w:pStyle w:val="Doc-title"/>
      </w:pPr>
      <w:hyperlink r:id="rId17" w:tooltip="D:Documents3GPPtsg_ranWG2TSGR2_111-eDocsR2-2008109.zip" w:history="1">
        <w:r w:rsidR="00A40DE7" w:rsidRPr="003C2063">
          <w:rPr>
            <w:rStyle w:val="Hyperlink"/>
          </w:rPr>
          <w:t>R2-2008109</w:t>
        </w:r>
      </w:hyperlink>
      <w:r w:rsidR="00A40DE7">
        <w:tab/>
      </w:r>
      <w:r w:rsidR="00A40DE7" w:rsidRPr="00161417">
        <w:t>Correction on DLInformationTransferMRDC and RRCReconfigurationComplete</w:t>
      </w:r>
      <w:r w:rsidR="00A40DE7">
        <w:tab/>
        <w:t>Samsung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1989</w:t>
      </w:r>
      <w:r w:rsidR="00A40DE7">
        <w:tab/>
        <w:t>-</w:t>
      </w:r>
      <w:r w:rsidR="00A40DE7">
        <w:tab/>
        <w:t>F</w:t>
      </w:r>
      <w:r w:rsidR="00A40DE7">
        <w:tab/>
        <w:t>LTE_NR_DC_CA_enh-Core</w:t>
      </w:r>
      <w:r w:rsidR="00A40DE7">
        <w:tab/>
        <w:t>Late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136D5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B568D27" w14:textId="77777777" w:rsidR="005A400E" w:rsidRPr="006934EF" w:rsidRDefault="005A400E" w:rsidP="008F2A28">
            <w:pPr>
              <w:jc w:val="center"/>
            </w:pP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976F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9A6AAD1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4494340" w14:textId="77777777" w:rsidR="00AE2BE0" w:rsidRDefault="00AE2BE0" w:rsidP="006B4E9D">
      <w:pPr>
        <w:pStyle w:val="BodyText"/>
      </w:pPr>
    </w:p>
    <w:p w14:paraId="48C03463" w14:textId="7DC933A8" w:rsidR="005A400E" w:rsidRPr="005A400E" w:rsidRDefault="005A400E" w:rsidP="00A40DE7">
      <w:pPr>
        <w:pStyle w:val="Heading3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A40DE7">
        <w:t xml:space="preserve">Remaining ASN.1 review </w:t>
      </w:r>
      <w:proofErr w:type="gramStart"/>
      <w:r w:rsidR="00A40DE7">
        <w:t>issues</w:t>
      </w:r>
      <w:proofErr w:type="gramEnd"/>
    </w:p>
    <w:p w14:paraId="33287B2B" w14:textId="77777777" w:rsidR="00A40DE7" w:rsidRDefault="005717AF" w:rsidP="00A40DE7">
      <w:pPr>
        <w:pStyle w:val="Doc-title"/>
      </w:pPr>
      <w:hyperlink r:id="rId18" w:tooltip="D:Documents3GPPtsg_ranWG2TSGR2_111-eDocsR2-2007642.zip" w:history="1">
        <w:r w:rsidR="00A40DE7" w:rsidRPr="000E49B9">
          <w:rPr>
            <w:rStyle w:val="Hyperlink"/>
          </w:rPr>
          <w:t>R2-2007642</w:t>
        </w:r>
      </w:hyperlink>
      <w:r w:rsidR="00A40DE7">
        <w:tab/>
        <w:t>Remaining ASN.1 review issues</w:t>
      </w:r>
      <w:r w:rsidR="00A40DE7">
        <w:tab/>
        <w:t>Ericsson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1870</w:t>
      </w:r>
      <w:r w:rsidR="00A40DE7">
        <w:tab/>
        <w:t>-</w:t>
      </w:r>
      <w:r w:rsidR="00A40DE7">
        <w:tab/>
        <w:t>F</w:t>
      </w:r>
      <w:r w:rsidR="00A40DE7">
        <w:tab/>
        <w:t>NR_eMIMO-Core,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6DD1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3AC64DE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0B22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429983" w14:textId="77777777" w:rsidR="005A400E" w:rsidRPr="006934EF" w:rsidRDefault="005A400E" w:rsidP="008F2A28">
            <w:pPr>
              <w:jc w:val="center"/>
            </w:pP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2760BC69" w:rsidR="00C54E69" w:rsidRPr="00046B58" w:rsidRDefault="00C54E69" w:rsidP="00C54E69">
      <w:pPr>
        <w:pStyle w:val="Heading3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A40DE7">
        <w:t xml:space="preserve">Conditional presence of </w:t>
      </w:r>
      <w:proofErr w:type="spellStart"/>
      <w:r w:rsidR="00A40DE7" w:rsidRPr="00A40DE7">
        <w:rPr>
          <w:i/>
          <w:iCs/>
        </w:rPr>
        <w:t>si-RequestConfigSUL</w:t>
      </w:r>
      <w:proofErr w:type="spellEnd"/>
    </w:p>
    <w:p w14:paraId="79392AF8" w14:textId="77777777" w:rsidR="00A40DE7" w:rsidRDefault="005717AF" w:rsidP="00A40DE7">
      <w:pPr>
        <w:pStyle w:val="Doc-title"/>
      </w:pPr>
      <w:hyperlink r:id="rId19" w:tooltip="D:Documents3GPPtsg_ranWG2TSGR2_111-eDocsR2-2007020.zip" w:history="1">
        <w:r w:rsidR="00A40DE7" w:rsidRPr="000E49B9">
          <w:rPr>
            <w:rStyle w:val="Hyperlink"/>
          </w:rPr>
          <w:t>R2-2007020</w:t>
        </w:r>
      </w:hyperlink>
      <w:r w:rsidR="00A40DE7">
        <w:tab/>
        <w:t xml:space="preserve">Clarification on the presence of the field </w:t>
      </w:r>
      <w:r w:rsidR="00A40DE7" w:rsidRPr="00865289">
        <w:rPr>
          <w:i/>
        </w:rPr>
        <w:t>si-RequestConfigSUL</w:t>
      </w:r>
      <w:r w:rsidR="00A40DE7">
        <w:tab/>
        <w:t>Fujitsu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1772</w:t>
      </w:r>
      <w:r w:rsidR="00A40DE7">
        <w:tab/>
        <w:t>-</w:t>
      </w:r>
      <w:r w:rsidR="00A40DE7">
        <w:tab/>
        <w:t>F</w:t>
      </w:r>
      <w:r w:rsidR="00A40DE7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34D07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A2F677C" w14:textId="77777777" w:rsidR="005A400E" w:rsidRPr="006934EF" w:rsidRDefault="005A400E" w:rsidP="008F2A28">
            <w:pPr>
              <w:jc w:val="center"/>
            </w:pP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3D494B75" w14:textId="3FE08D1D" w:rsidR="00A40DE7" w:rsidRDefault="00A40DE7" w:rsidP="00C54E69">
      <w:pPr>
        <w:pStyle w:val="Doc-text2"/>
        <w:rPr>
          <w:lang w:val="en-GB" w:eastAsia="en-GB"/>
        </w:rPr>
      </w:pPr>
    </w:p>
    <w:p w14:paraId="1EB5847E" w14:textId="4F3D4A6B" w:rsidR="00A40DE7" w:rsidRPr="00046B58" w:rsidRDefault="00A40DE7" w:rsidP="00A40DE7">
      <w:pPr>
        <w:pStyle w:val="Heading3"/>
      </w:pPr>
      <w:r>
        <w:t>2.1.5</w:t>
      </w:r>
      <w:r>
        <w:tab/>
        <w:t xml:space="preserve">Extension scenarios for </w:t>
      </w:r>
      <w:proofErr w:type="spellStart"/>
      <w:r>
        <w:t>ToAddMod</w:t>
      </w:r>
      <w:proofErr w:type="spellEnd"/>
      <w:r>
        <w:t xml:space="preserve"> lists</w:t>
      </w:r>
    </w:p>
    <w:p w14:paraId="7D81B73A" w14:textId="77777777" w:rsidR="00A40DE7" w:rsidRDefault="005717AF" w:rsidP="00A40DE7">
      <w:pPr>
        <w:pStyle w:val="Doc-title"/>
      </w:pPr>
      <w:hyperlink r:id="rId20" w:tooltip="D:Documents3GPPtsg_ranWG2TSGR2_111-eDocsR2-2006915.zip" w:history="1">
        <w:r w:rsidR="00A40DE7" w:rsidRPr="000E49B9">
          <w:rPr>
            <w:rStyle w:val="Hyperlink"/>
          </w:rPr>
          <w:t>R2-2006915</w:t>
        </w:r>
      </w:hyperlink>
      <w:r w:rsidR="00A40DE7">
        <w:tab/>
        <w:t>Extension scenarios for ToAddMod lists</w:t>
      </w:r>
      <w:r w:rsidR="00A40DE7">
        <w:tab/>
        <w:t>MediaTek Inc.</w:t>
      </w:r>
      <w:r w:rsidR="00A40DE7">
        <w:tab/>
        <w:t>discussion</w:t>
      </w:r>
      <w:r w:rsidR="00A40DE7">
        <w:tab/>
        <w:t>Rel-16</w:t>
      </w:r>
      <w:r w:rsidR="00A40DE7">
        <w:tab/>
        <w:t>NR_newRAT-Core</w:t>
      </w:r>
    </w:p>
    <w:p w14:paraId="40FF49EA" w14:textId="77777777" w:rsidR="00A40DE7" w:rsidRDefault="00A40DE7" w:rsidP="00A40DE7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758FB448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C362BD" w14:textId="77777777" w:rsidR="00A40DE7" w:rsidRPr="006934EF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FA024" w14:textId="77777777" w:rsidR="00A40DE7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029F3064" w14:textId="77777777" w:rsidR="00A40DE7" w:rsidRPr="006934EF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0101F5B" w14:textId="77777777" w:rsidR="00A40DE7" w:rsidRPr="006934EF" w:rsidRDefault="00A40DE7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40DE7" w14:paraId="3E541F4F" w14:textId="77777777" w:rsidTr="008F2A28">
        <w:tc>
          <w:tcPr>
            <w:tcW w:w="1980" w:type="dxa"/>
            <w:vAlign w:val="center"/>
          </w:tcPr>
          <w:p w14:paraId="25043747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C961D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1BBD7D7" w14:textId="77777777" w:rsidR="00A40DE7" w:rsidRPr="006934EF" w:rsidRDefault="00A40DE7" w:rsidP="008F2A28">
            <w:pPr>
              <w:jc w:val="center"/>
            </w:pPr>
          </w:p>
        </w:tc>
      </w:tr>
      <w:tr w:rsidR="00A40DE7" w14:paraId="7209411C" w14:textId="77777777" w:rsidTr="008F2A28">
        <w:tc>
          <w:tcPr>
            <w:tcW w:w="1980" w:type="dxa"/>
            <w:vAlign w:val="center"/>
          </w:tcPr>
          <w:p w14:paraId="3C41E920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9938C8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C24276C" w14:textId="77777777" w:rsidR="00A40DE7" w:rsidRPr="006934EF" w:rsidRDefault="00A40DE7" w:rsidP="008F2A28">
            <w:pPr>
              <w:jc w:val="center"/>
            </w:pPr>
          </w:p>
        </w:tc>
      </w:tr>
      <w:tr w:rsidR="00A40DE7" w14:paraId="42FDD96A" w14:textId="77777777" w:rsidTr="008F2A28">
        <w:tc>
          <w:tcPr>
            <w:tcW w:w="1980" w:type="dxa"/>
            <w:vAlign w:val="center"/>
          </w:tcPr>
          <w:p w14:paraId="6813B812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96FC4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E919B41" w14:textId="77777777" w:rsidR="00A40DE7" w:rsidRPr="006934EF" w:rsidRDefault="00A40DE7" w:rsidP="008F2A28">
            <w:pPr>
              <w:jc w:val="center"/>
            </w:pPr>
          </w:p>
        </w:tc>
      </w:tr>
      <w:tr w:rsidR="00A40DE7" w14:paraId="6083BD32" w14:textId="77777777" w:rsidTr="008F2A28">
        <w:tc>
          <w:tcPr>
            <w:tcW w:w="1980" w:type="dxa"/>
            <w:vAlign w:val="center"/>
          </w:tcPr>
          <w:p w14:paraId="1F8A9851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0228F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4EAD896" w14:textId="77777777" w:rsidR="00A40DE7" w:rsidRPr="006934EF" w:rsidRDefault="00A40DE7" w:rsidP="008F2A28">
            <w:pPr>
              <w:jc w:val="center"/>
            </w:pPr>
          </w:p>
        </w:tc>
      </w:tr>
      <w:tr w:rsidR="00A40DE7" w14:paraId="655A628E" w14:textId="77777777" w:rsidTr="008F2A28">
        <w:tc>
          <w:tcPr>
            <w:tcW w:w="1980" w:type="dxa"/>
            <w:vAlign w:val="center"/>
          </w:tcPr>
          <w:p w14:paraId="38FE04AD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062EB4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C3A584C" w14:textId="77777777" w:rsidR="00A40DE7" w:rsidRPr="006934EF" w:rsidRDefault="00A40DE7" w:rsidP="008F2A28">
            <w:pPr>
              <w:jc w:val="center"/>
            </w:pPr>
          </w:p>
        </w:tc>
      </w:tr>
      <w:tr w:rsidR="00A40DE7" w14:paraId="73E1FAFF" w14:textId="77777777" w:rsidTr="008F2A28">
        <w:tc>
          <w:tcPr>
            <w:tcW w:w="1980" w:type="dxa"/>
            <w:vAlign w:val="center"/>
          </w:tcPr>
          <w:p w14:paraId="5783C0A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834D37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3622CD" w14:textId="77777777" w:rsidR="00A40DE7" w:rsidRPr="006934EF" w:rsidRDefault="00A40DE7" w:rsidP="008F2A28">
            <w:pPr>
              <w:jc w:val="center"/>
            </w:pPr>
          </w:p>
        </w:tc>
      </w:tr>
    </w:tbl>
    <w:p w14:paraId="24926190" w14:textId="77777777" w:rsidR="00A40DE7" w:rsidRPr="00C54E69" w:rsidRDefault="00A40DE7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F029C" w14:textId="77777777" w:rsidR="005717AF" w:rsidRDefault="005717AF">
      <w:r>
        <w:separator/>
      </w:r>
    </w:p>
  </w:endnote>
  <w:endnote w:type="continuationSeparator" w:id="0">
    <w:p w14:paraId="0CB75A92" w14:textId="77777777" w:rsidR="005717AF" w:rsidRDefault="005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796A5" w14:textId="77777777" w:rsidR="005717AF" w:rsidRDefault="005717AF">
      <w:r>
        <w:separator/>
      </w:r>
    </w:p>
  </w:footnote>
  <w:footnote w:type="continuationSeparator" w:id="0">
    <w:p w14:paraId="3CFFC15C" w14:textId="77777777" w:rsidR="005717AF" w:rsidRDefault="0057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17A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4ED3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119.zip" TargetMode="External"/><Relationship Id="rId18" Type="http://schemas.openxmlformats.org/officeDocument/2006/relationships/hyperlink" Target="file:///D:\Documents\3GPP\tsg_ran\WG2\TSGR2_111-e\Docs\R2-2007642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7097.zip" TargetMode="External"/><Relationship Id="rId17" Type="http://schemas.openxmlformats.org/officeDocument/2006/relationships/hyperlink" Target="file:///D:\Documents\3GPP\tsg_ran\WG2\TSGR2_111-e\Docs\R2-200810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7641.zip" TargetMode="External"/><Relationship Id="rId20" Type="http://schemas.openxmlformats.org/officeDocument/2006/relationships/hyperlink" Target="file:///D:\Documents\3GPP\tsg_ran\WG2\TSGR2_111-e\Docs\R2-200691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7641.zi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8041.zi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702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8040.zi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2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3778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Antonino Orsino (Ericsson)</cp:lastModifiedBy>
  <cp:revision>12</cp:revision>
  <cp:lastPrinted>2008-01-31T07:09:00Z</cp:lastPrinted>
  <dcterms:created xsi:type="dcterms:W3CDTF">2020-08-17T11:28:00Z</dcterms:created>
  <dcterms:modified xsi:type="dcterms:W3CDTF">2020-08-17T14:44:00Z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