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919E3" w14:textId="1830B61F" w:rsidR="00315F08" w:rsidRPr="00FD3E0A" w:rsidRDefault="00315F08" w:rsidP="00315F08">
      <w:pPr>
        <w:tabs>
          <w:tab w:val="center" w:pos="4536"/>
          <w:tab w:val="right" w:pos="9639"/>
        </w:tabs>
        <w:spacing w:after="0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0" w:name="_Hlk525903026"/>
      <w:r w:rsidRPr="001429D0">
        <w:rPr>
          <w:rFonts w:ascii="Arial" w:eastAsia="MS Mincho" w:hAnsi="Arial" w:cs="Arial"/>
          <w:b/>
          <w:sz w:val="24"/>
          <w:szCs w:val="24"/>
          <w:lang w:val="x-none"/>
        </w:rPr>
        <w:t>3GPP TSG RAN WG1 #120</w:t>
      </w:r>
      <w:r w:rsidRPr="007A3968">
        <w:rPr>
          <w:rFonts w:ascii="Arial" w:eastAsia="MS Mincho" w:hAnsi="Arial" w:cs="Arial"/>
          <w:b/>
          <w:sz w:val="24"/>
          <w:szCs w:val="24"/>
          <w:lang w:val="x-none"/>
        </w:rPr>
        <w:tab/>
      </w:r>
      <w:r w:rsidRPr="007A3968">
        <w:rPr>
          <w:rFonts w:ascii="Arial" w:eastAsia="MS Mincho" w:hAnsi="Arial" w:cs="Arial"/>
          <w:b/>
          <w:sz w:val="24"/>
          <w:szCs w:val="24"/>
          <w:lang w:val="x-none"/>
        </w:rPr>
        <w:tab/>
        <w:t xml:space="preserve">    </w:t>
      </w:r>
      <w:r>
        <w:rPr>
          <w:rFonts w:ascii="Arial" w:eastAsiaTheme="minorEastAsia" w:hAnsi="Arial" w:cs="Arial" w:hint="eastAsia"/>
          <w:b/>
          <w:sz w:val="24"/>
          <w:szCs w:val="24"/>
          <w:lang w:val="x-none" w:eastAsia="zh-CN"/>
        </w:rPr>
        <w:t xml:space="preserve">    </w:t>
      </w:r>
      <w:r w:rsidRPr="007A3968">
        <w:rPr>
          <w:rFonts w:ascii="Arial" w:eastAsia="MS Mincho" w:hAnsi="Arial" w:cs="Arial"/>
          <w:b/>
          <w:sz w:val="24"/>
          <w:szCs w:val="24"/>
          <w:lang w:val="x-none"/>
        </w:rPr>
        <w:t xml:space="preserve">                        </w:t>
      </w:r>
      <w:r w:rsidRPr="002A2C58">
        <w:rPr>
          <w:rFonts w:ascii="Arial" w:eastAsia="MS Mincho" w:hAnsi="Arial" w:cs="Arial"/>
          <w:b/>
          <w:sz w:val="24"/>
          <w:szCs w:val="24"/>
          <w:lang w:val="x-none"/>
        </w:rPr>
        <w:t>R1-</w:t>
      </w:r>
      <w:r w:rsidR="0019360D" w:rsidRPr="0019360D">
        <w:rPr>
          <w:rFonts w:ascii="Arial" w:eastAsia="MS Mincho" w:hAnsi="Arial" w:cs="Arial"/>
          <w:b/>
          <w:sz w:val="24"/>
          <w:szCs w:val="24"/>
          <w:lang w:val="x-none"/>
        </w:rPr>
        <w:t>250</w:t>
      </w:r>
      <w:r w:rsidR="00FD3E0A">
        <w:rPr>
          <w:rFonts w:ascii="Arial" w:eastAsiaTheme="minorEastAsia" w:hAnsi="Arial" w:cs="Arial" w:hint="eastAsia"/>
          <w:b/>
          <w:sz w:val="24"/>
          <w:szCs w:val="24"/>
          <w:lang w:val="x-none" w:eastAsia="zh-CN"/>
        </w:rPr>
        <w:t>XXXX</w:t>
      </w:r>
    </w:p>
    <w:bookmarkEnd w:id="0"/>
    <w:p w14:paraId="0222E599" w14:textId="77777777" w:rsidR="00315F08" w:rsidRDefault="00315F08" w:rsidP="00315F08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en-US" w:eastAsia="zh-CN"/>
        </w:rPr>
      </w:pPr>
      <w:r w:rsidRPr="00702001">
        <w:rPr>
          <w:rFonts w:ascii="Arial" w:hAnsi="Arial" w:cs="Arial"/>
          <w:b/>
          <w:bCs/>
          <w:sz w:val="24"/>
          <w:szCs w:val="24"/>
          <w:lang w:val="en-US" w:eastAsia="zh-CN"/>
        </w:rPr>
        <w:t>Athens, Greece, February 17</w:t>
      </w:r>
      <w:r w:rsidRPr="0085163F">
        <w:rPr>
          <w:rFonts w:ascii="Arial" w:hAnsi="Arial" w:cs="Arial"/>
          <w:b/>
          <w:bCs/>
          <w:sz w:val="24"/>
          <w:szCs w:val="24"/>
          <w:vertAlign w:val="superscript"/>
          <w:lang w:val="en-US" w:eastAsia="zh-CN"/>
        </w:rPr>
        <w:t>th</w:t>
      </w:r>
      <w:r w:rsidRPr="00702001">
        <w:rPr>
          <w:rFonts w:ascii="Arial" w:hAnsi="Arial" w:cs="Arial"/>
          <w:b/>
          <w:bCs/>
          <w:sz w:val="24"/>
          <w:szCs w:val="24"/>
          <w:lang w:val="en-US" w:eastAsia="zh-CN"/>
        </w:rPr>
        <w:t xml:space="preserve"> – 21</w:t>
      </w:r>
      <w:r w:rsidRPr="0085163F">
        <w:rPr>
          <w:rFonts w:ascii="Arial" w:hAnsi="Arial" w:cs="Arial"/>
          <w:b/>
          <w:bCs/>
          <w:sz w:val="24"/>
          <w:szCs w:val="24"/>
          <w:vertAlign w:val="superscript"/>
          <w:lang w:val="en-US" w:eastAsia="zh-CN"/>
        </w:rPr>
        <w:t>st</w:t>
      </w:r>
      <w:r w:rsidRPr="00702001">
        <w:rPr>
          <w:rFonts w:ascii="Arial" w:hAnsi="Arial" w:cs="Arial"/>
          <w:b/>
          <w:bCs/>
          <w:sz w:val="24"/>
          <w:szCs w:val="24"/>
          <w:lang w:val="en-US" w:eastAsia="zh-CN"/>
        </w:rPr>
        <w:t>, 2025</w:t>
      </w:r>
      <w:r w:rsidRPr="00B77A43">
        <w:rPr>
          <w:rFonts w:ascii="Arial" w:hAnsi="Arial" w:cs="Arial"/>
          <w:b/>
          <w:sz w:val="24"/>
          <w:szCs w:val="24"/>
          <w:lang w:val="en-US" w:eastAsia="zh-CN"/>
        </w:rPr>
        <w:t xml:space="preserve"> </w:t>
      </w:r>
    </w:p>
    <w:p w14:paraId="4E2E7B44" w14:textId="54ADACEF" w:rsidR="00981A0D" w:rsidRDefault="00B2149A">
      <w:pPr>
        <w:spacing w:before="120" w:after="120"/>
        <w:ind w:left="1987" w:hanging="1987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D3E0A">
        <w:rPr>
          <w:rFonts w:ascii="Arial" w:hAnsi="Arial" w:cs="Arial" w:hint="eastAsia"/>
          <w:b/>
          <w:lang w:eastAsia="zh-CN"/>
        </w:rPr>
        <w:t xml:space="preserve">Reply </w:t>
      </w:r>
      <w:r w:rsidR="00981A0D" w:rsidRPr="00981A0D">
        <w:rPr>
          <w:rFonts w:ascii="Arial" w:hAnsi="Arial" w:cs="Arial"/>
          <w:b/>
          <w:bCs/>
        </w:rPr>
        <w:t xml:space="preserve">LS on </w:t>
      </w:r>
      <w:r w:rsidR="007F0EDB" w:rsidRPr="007F0EDB">
        <w:rPr>
          <w:rFonts w:ascii="Arial" w:hAnsi="Arial" w:cs="Arial"/>
          <w:b/>
          <w:bCs/>
        </w:rPr>
        <w:t xml:space="preserve">differentiation of </w:t>
      </w:r>
      <w:proofErr w:type="spellStart"/>
      <w:r w:rsidR="007F0EDB" w:rsidRPr="007F0EDB">
        <w:rPr>
          <w:rFonts w:ascii="Arial" w:hAnsi="Arial" w:cs="Arial"/>
          <w:b/>
          <w:bCs/>
        </w:rPr>
        <w:t>sDCI</w:t>
      </w:r>
      <w:proofErr w:type="spellEnd"/>
      <w:r w:rsidR="007F0EDB" w:rsidRPr="007F0EDB">
        <w:rPr>
          <w:rFonts w:ascii="Arial" w:hAnsi="Arial" w:cs="Arial"/>
          <w:b/>
          <w:bCs/>
        </w:rPr>
        <w:t xml:space="preserve"> </w:t>
      </w:r>
      <w:proofErr w:type="spellStart"/>
      <w:r w:rsidR="007F0EDB" w:rsidRPr="007F0EDB">
        <w:rPr>
          <w:rFonts w:ascii="Arial" w:hAnsi="Arial" w:cs="Arial"/>
          <w:b/>
          <w:bCs/>
        </w:rPr>
        <w:t>mTRP</w:t>
      </w:r>
      <w:proofErr w:type="spellEnd"/>
      <w:r w:rsidR="007F0EDB" w:rsidRPr="007F0EDB">
        <w:rPr>
          <w:rFonts w:ascii="Arial" w:hAnsi="Arial" w:cs="Arial"/>
          <w:b/>
          <w:bCs/>
        </w:rPr>
        <w:t xml:space="preserve">, </w:t>
      </w:r>
      <w:proofErr w:type="spellStart"/>
      <w:r w:rsidR="007F0EDB" w:rsidRPr="007F0EDB">
        <w:rPr>
          <w:rFonts w:ascii="Arial" w:hAnsi="Arial" w:cs="Arial"/>
          <w:b/>
          <w:bCs/>
        </w:rPr>
        <w:t>mDCI</w:t>
      </w:r>
      <w:proofErr w:type="spellEnd"/>
      <w:r w:rsidR="007F0EDB" w:rsidRPr="007F0EDB">
        <w:rPr>
          <w:rFonts w:ascii="Arial" w:hAnsi="Arial" w:cs="Arial"/>
          <w:b/>
          <w:bCs/>
        </w:rPr>
        <w:t xml:space="preserve"> </w:t>
      </w:r>
      <w:proofErr w:type="spellStart"/>
      <w:r w:rsidR="007F0EDB" w:rsidRPr="007F0EDB">
        <w:rPr>
          <w:rFonts w:ascii="Arial" w:hAnsi="Arial" w:cs="Arial"/>
          <w:b/>
          <w:bCs/>
        </w:rPr>
        <w:t>mTRP</w:t>
      </w:r>
      <w:proofErr w:type="spellEnd"/>
      <w:r w:rsidR="007F0EDB" w:rsidRPr="007F0EDB">
        <w:rPr>
          <w:rFonts w:ascii="Arial" w:hAnsi="Arial" w:cs="Arial"/>
          <w:b/>
          <w:bCs/>
        </w:rPr>
        <w:t xml:space="preserve"> and </w:t>
      </w:r>
      <w:proofErr w:type="spellStart"/>
      <w:r w:rsidR="007F0EDB" w:rsidRPr="007F0EDB">
        <w:rPr>
          <w:rFonts w:ascii="Arial" w:hAnsi="Arial" w:cs="Arial"/>
          <w:b/>
          <w:bCs/>
        </w:rPr>
        <w:t>sTRP</w:t>
      </w:r>
      <w:bookmarkStart w:id="1" w:name="_GoBack"/>
      <w:bookmarkEnd w:id="1"/>
      <w:proofErr w:type="spellEnd"/>
    </w:p>
    <w:p w14:paraId="6960E7C3" w14:textId="683BB50B" w:rsidR="009F5DFD" w:rsidRPr="00D66B16" w:rsidRDefault="00B2149A">
      <w:pPr>
        <w:spacing w:before="120" w:after="120"/>
        <w:ind w:left="1987" w:hanging="1987"/>
        <w:jc w:val="both"/>
        <w:rPr>
          <w:rFonts w:ascii="Arial" w:hAnsi="Arial" w:cs="Arial"/>
          <w:b/>
          <w:bCs/>
          <w:lang w:eastAsia="zh-CN"/>
        </w:rPr>
      </w:pPr>
      <w:r w:rsidRPr="00D66B16">
        <w:rPr>
          <w:rFonts w:ascii="Arial" w:hAnsi="Arial" w:cs="Arial"/>
          <w:b/>
        </w:rPr>
        <w:t>Release:</w:t>
      </w:r>
      <w:r w:rsidRPr="00D66B16">
        <w:rPr>
          <w:rFonts w:ascii="Arial" w:hAnsi="Arial" w:cs="Arial"/>
          <w:b/>
          <w:bCs/>
        </w:rPr>
        <w:tab/>
      </w:r>
      <w:r w:rsidRPr="00D66B16">
        <w:rPr>
          <w:rFonts w:ascii="Arial" w:hAnsi="Arial" w:cs="Arial"/>
          <w:b/>
        </w:rPr>
        <w:t>Release 1</w:t>
      </w:r>
      <w:r w:rsidR="00C44EEB" w:rsidRPr="00D66B16">
        <w:rPr>
          <w:rFonts w:ascii="Arial" w:hAnsi="Arial" w:cs="Arial"/>
          <w:b/>
          <w:lang w:eastAsia="zh-CN"/>
        </w:rPr>
        <w:t>8</w:t>
      </w:r>
    </w:p>
    <w:p w14:paraId="45A81BCD" w14:textId="3AE208DD" w:rsidR="009F5DFD" w:rsidRPr="00D66B16" w:rsidRDefault="00B2149A">
      <w:pPr>
        <w:spacing w:before="120" w:after="120"/>
        <w:ind w:left="1987" w:hanging="1987"/>
        <w:jc w:val="both"/>
        <w:rPr>
          <w:rFonts w:ascii="Arial" w:hAnsi="Arial" w:cs="Arial"/>
          <w:b/>
          <w:bCs/>
        </w:rPr>
      </w:pPr>
      <w:r w:rsidRPr="00D66B16">
        <w:rPr>
          <w:rFonts w:ascii="Arial" w:hAnsi="Arial" w:cs="Arial"/>
          <w:b/>
        </w:rPr>
        <w:t>Work Item:</w:t>
      </w:r>
      <w:r w:rsidRPr="00D66B16">
        <w:rPr>
          <w:rFonts w:ascii="Arial" w:hAnsi="Arial" w:cs="Arial"/>
          <w:b/>
          <w:bCs/>
        </w:rPr>
        <w:tab/>
      </w:r>
      <w:proofErr w:type="spellStart"/>
      <w:r w:rsidR="00C44EEB" w:rsidRPr="00D66B16">
        <w:rPr>
          <w:rFonts w:ascii="Arial" w:hAnsi="Arial" w:cs="Arial"/>
          <w:b/>
        </w:rPr>
        <w:t>NR_MIMO_evo_DL_UL</w:t>
      </w:r>
      <w:proofErr w:type="spellEnd"/>
      <w:r w:rsidR="00C44EEB" w:rsidRPr="00D66B16">
        <w:rPr>
          <w:rFonts w:ascii="Arial" w:hAnsi="Arial" w:cs="Arial"/>
          <w:b/>
        </w:rPr>
        <w:t>-Core</w:t>
      </w:r>
    </w:p>
    <w:p w14:paraId="5D3F59E4" w14:textId="134DFF3B" w:rsidR="009F5DFD" w:rsidRPr="00D66B16" w:rsidRDefault="00B2149A">
      <w:pPr>
        <w:spacing w:before="120" w:after="120"/>
        <w:ind w:left="1987" w:hanging="1987"/>
        <w:jc w:val="both"/>
        <w:rPr>
          <w:rFonts w:ascii="Arial" w:hAnsi="Arial" w:cs="Arial"/>
          <w:b/>
          <w:bCs/>
          <w:lang w:eastAsia="zh-CN"/>
        </w:rPr>
      </w:pPr>
      <w:r w:rsidRPr="00D66B16">
        <w:rPr>
          <w:rFonts w:ascii="Arial" w:hAnsi="Arial" w:cs="Arial"/>
          <w:b/>
        </w:rPr>
        <w:t>Source:</w:t>
      </w:r>
      <w:r w:rsidRPr="00D66B16">
        <w:rPr>
          <w:rFonts w:ascii="Arial" w:hAnsi="Arial" w:cs="Arial"/>
          <w:b/>
          <w:bCs/>
          <w:color w:val="FF0000"/>
        </w:rPr>
        <w:tab/>
      </w:r>
      <w:r w:rsidRPr="00D66B16">
        <w:rPr>
          <w:rFonts w:ascii="Arial" w:hAnsi="Arial" w:cs="Arial"/>
          <w:b/>
        </w:rPr>
        <w:t>RAN</w:t>
      </w:r>
      <w:r w:rsidR="001C5285" w:rsidRPr="00D66B16">
        <w:rPr>
          <w:rFonts w:ascii="Arial" w:hAnsi="Arial" w:cs="Arial"/>
          <w:b/>
        </w:rPr>
        <w:t>1</w:t>
      </w:r>
      <w:r w:rsidR="0017603B" w:rsidRPr="00D66B16">
        <w:rPr>
          <w:rFonts w:ascii="Arial" w:hAnsi="Arial" w:cs="Arial" w:hint="eastAsia"/>
          <w:b/>
          <w:lang w:eastAsia="zh-CN"/>
        </w:rPr>
        <w:t>,</w:t>
      </w:r>
      <w:r w:rsidR="00315F08" w:rsidRPr="00D66B16">
        <w:rPr>
          <w:rFonts w:ascii="Arial" w:hAnsi="Arial" w:cs="Arial"/>
          <w:b/>
          <w:lang w:eastAsia="zh-CN"/>
        </w:rPr>
        <w:t xml:space="preserve"> </w:t>
      </w:r>
      <w:r w:rsidR="00315F08" w:rsidRPr="00D66B16">
        <w:rPr>
          <w:rFonts w:ascii="Arial" w:hAnsi="Arial" w:cs="Arial" w:hint="eastAsia"/>
          <w:b/>
          <w:lang w:eastAsia="zh-CN"/>
        </w:rPr>
        <w:t>CATT</w:t>
      </w:r>
    </w:p>
    <w:p w14:paraId="62687889" w14:textId="615998C5" w:rsidR="009F5DFD" w:rsidRPr="00D66B16" w:rsidRDefault="00B2149A">
      <w:pPr>
        <w:spacing w:before="120" w:after="120"/>
        <w:ind w:left="1987" w:hanging="1987"/>
        <w:jc w:val="both"/>
        <w:rPr>
          <w:rFonts w:ascii="Arial" w:hAnsi="Arial" w:cs="Arial"/>
          <w:b/>
        </w:rPr>
      </w:pPr>
      <w:r w:rsidRPr="00D66B16">
        <w:rPr>
          <w:rFonts w:ascii="Arial" w:hAnsi="Arial" w:cs="Arial"/>
          <w:b/>
        </w:rPr>
        <w:t>To:</w:t>
      </w:r>
      <w:r w:rsidRPr="00D66B16">
        <w:rPr>
          <w:rFonts w:ascii="Arial" w:hAnsi="Arial" w:cs="Arial"/>
          <w:b/>
          <w:bCs/>
        </w:rPr>
        <w:tab/>
        <w:t>RA</w:t>
      </w:r>
      <w:r w:rsidRPr="00D66B16">
        <w:rPr>
          <w:rFonts w:ascii="Arial" w:hAnsi="Arial" w:cs="Arial"/>
          <w:b/>
        </w:rPr>
        <w:t>N</w:t>
      </w:r>
      <w:r w:rsidR="00C44EEB" w:rsidRPr="00D66B16">
        <w:rPr>
          <w:rFonts w:ascii="Arial" w:hAnsi="Arial" w:cs="Arial"/>
          <w:b/>
        </w:rPr>
        <w:t>2</w:t>
      </w:r>
    </w:p>
    <w:p w14:paraId="5CE51182" w14:textId="4546A02C" w:rsidR="009F5DFD" w:rsidRPr="00AA620F" w:rsidRDefault="00B2149A">
      <w:pPr>
        <w:spacing w:before="120" w:after="120"/>
        <w:ind w:left="1985" w:hanging="1985"/>
        <w:jc w:val="both"/>
        <w:rPr>
          <w:rFonts w:ascii="Arial" w:hAnsi="Arial" w:cs="Arial"/>
          <w:b/>
        </w:rPr>
      </w:pPr>
      <w:r w:rsidRPr="00AA620F">
        <w:rPr>
          <w:rFonts w:ascii="Arial" w:hAnsi="Arial" w:cs="Arial"/>
          <w:b/>
        </w:rPr>
        <w:t>Cc:</w:t>
      </w:r>
      <w:r w:rsidRPr="00AA620F">
        <w:rPr>
          <w:rFonts w:ascii="Arial" w:hAnsi="Arial" w:cs="Arial"/>
          <w:b/>
        </w:rPr>
        <w:tab/>
      </w:r>
    </w:p>
    <w:p w14:paraId="5ADD9E16" w14:textId="77777777" w:rsidR="009F5DFD" w:rsidRDefault="00B2149A">
      <w:pPr>
        <w:tabs>
          <w:tab w:val="left" w:pos="2268"/>
        </w:tabs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Person:</w:t>
      </w:r>
    </w:p>
    <w:p w14:paraId="0306A77C" w14:textId="2C0C3E4F" w:rsidR="009F5DFD" w:rsidRDefault="00B2149A">
      <w:pPr>
        <w:tabs>
          <w:tab w:val="left" w:pos="2268"/>
        </w:tabs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/>
          <w:b/>
        </w:rPr>
        <w:t>Name:</w:t>
      </w:r>
      <w:r>
        <w:rPr>
          <w:rFonts w:ascii="Arial" w:eastAsiaTheme="minorEastAsia" w:hAnsi="Arial" w:cs="Arial"/>
          <w:b/>
        </w:rPr>
        <w:tab/>
        <w:t xml:space="preserve"> </w:t>
      </w:r>
      <w:proofErr w:type="spellStart"/>
      <w:r w:rsidR="00370BD0">
        <w:rPr>
          <w:rFonts w:ascii="Arial" w:eastAsiaTheme="minorEastAsia" w:hAnsi="Arial" w:cs="Arial" w:hint="eastAsia"/>
          <w:b/>
          <w:lang w:eastAsia="zh-CN"/>
        </w:rPr>
        <w:t>Jiayi</w:t>
      </w:r>
      <w:proofErr w:type="spellEnd"/>
      <w:r w:rsidR="00370BD0">
        <w:rPr>
          <w:rFonts w:ascii="Arial" w:eastAsiaTheme="minorEastAsia" w:hAnsi="Arial" w:cs="Arial"/>
          <w:b/>
        </w:rPr>
        <w:t xml:space="preserve"> </w:t>
      </w:r>
      <w:r w:rsidR="00370BD0">
        <w:rPr>
          <w:rFonts w:ascii="Arial" w:eastAsiaTheme="minorEastAsia" w:hAnsi="Arial" w:cs="Arial" w:hint="eastAsia"/>
          <w:b/>
          <w:lang w:eastAsia="zh-CN"/>
        </w:rPr>
        <w:t>Y</w:t>
      </w:r>
      <w:r w:rsidR="0039625B">
        <w:rPr>
          <w:rFonts w:ascii="Arial" w:eastAsiaTheme="minorEastAsia" w:hAnsi="Arial" w:cs="Arial"/>
          <w:b/>
        </w:rPr>
        <w:t>ang</w:t>
      </w:r>
    </w:p>
    <w:p w14:paraId="3153EC55" w14:textId="0F4CFD3D" w:rsidR="009F5DFD" w:rsidRDefault="00B2149A">
      <w:pPr>
        <w:tabs>
          <w:tab w:val="left" w:pos="2268"/>
        </w:tabs>
        <w:spacing w:before="120" w:after="120"/>
        <w:jc w:val="both"/>
        <w:rPr>
          <w:rFonts w:eastAsiaTheme="minorEastAsia" w:cs="Arial"/>
          <w:b/>
          <w:i/>
          <w:iCs/>
          <w:lang w:eastAsia="zh-CN"/>
        </w:rPr>
      </w:pPr>
      <w:r>
        <w:rPr>
          <w:rFonts w:eastAsiaTheme="minorEastAsia" w:cs="Arial"/>
          <w:b/>
        </w:rPr>
        <w:tab/>
      </w:r>
      <w:r>
        <w:rPr>
          <w:rFonts w:ascii="Arial" w:eastAsiaTheme="minorEastAsia" w:hAnsi="Arial" w:cs="Arial"/>
          <w:b/>
        </w:rPr>
        <w:t xml:space="preserve">E-mail Address: </w:t>
      </w:r>
      <w:r w:rsidR="00370BD0">
        <w:rPr>
          <w:rFonts w:ascii="Arial" w:eastAsiaTheme="minorEastAsia" w:hAnsi="Arial" w:cs="Arial" w:hint="eastAsia"/>
          <w:b/>
          <w:lang w:eastAsia="zh-CN"/>
        </w:rPr>
        <w:t>yangjiayi@catt.cn</w:t>
      </w:r>
    </w:p>
    <w:p w14:paraId="7B9E39C4" w14:textId="77777777" w:rsidR="009F5DFD" w:rsidRDefault="00B2149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2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01B1097" w14:textId="5C3A1B45" w:rsidR="009F5DFD" w:rsidRDefault="00B2149A">
      <w:pPr>
        <w:spacing w:before="120" w:after="120"/>
        <w:ind w:left="1985" w:hanging="1985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Attachments: </w:t>
      </w:r>
      <w:r w:rsidR="003D48AD">
        <w:rPr>
          <w:rFonts w:ascii="Arial" w:hAnsi="Arial" w:cs="Arial"/>
          <w:b/>
        </w:rPr>
        <w:t>None</w:t>
      </w:r>
    </w:p>
    <w:p w14:paraId="2958120D" w14:textId="77777777" w:rsidR="009F5DFD" w:rsidRPr="00BA2DB7" w:rsidRDefault="009F5DFD">
      <w:pPr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b/>
        </w:rPr>
      </w:pPr>
    </w:p>
    <w:p w14:paraId="32B9421C" w14:textId="77777777" w:rsidR="009F5DFD" w:rsidRDefault="00B2149A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D7B9E36" w14:textId="77777777" w:rsidR="00E1616C" w:rsidRDefault="00E1616C" w:rsidP="00E1616C">
      <w:p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In RAN1#120, the following LS in sent from RAN2 to ask for suggestions from RAN1 on </w:t>
      </w:r>
      <w:r w:rsidRPr="00BA3EF9">
        <w:rPr>
          <w:bCs/>
          <w:lang w:eastAsia="zh-CN"/>
        </w:rPr>
        <w:t xml:space="preserve">differentiation of </w:t>
      </w:r>
      <w:proofErr w:type="spellStart"/>
      <w:r w:rsidRPr="00BA3EF9">
        <w:rPr>
          <w:bCs/>
          <w:lang w:eastAsia="zh-CN"/>
        </w:rPr>
        <w:t>sDCI</w:t>
      </w:r>
      <w:proofErr w:type="spellEnd"/>
      <w:r w:rsidRPr="00BA3EF9">
        <w:rPr>
          <w:bCs/>
          <w:lang w:eastAsia="zh-CN"/>
        </w:rPr>
        <w:t xml:space="preserve"> </w:t>
      </w:r>
      <w:proofErr w:type="spellStart"/>
      <w:r w:rsidRPr="00BA3EF9">
        <w:rPr>
          <w:bCs/>
          <w:lang w:eastAsia="zh-CN"/>
        </w:rPr>
        <w:t>mTRP</w:t>
      </w:r>
      <w:proofErr w:type="spellEnd"/>
      <w:r w:rsidRPr="00BA3EF9">
        <w:rPr>
          <w:bCs/>
          <w:lang w:eastAsia="zh-CN"/>
        </w:rPr>
        <w:t xml:space="preserve">, </w:t>
      </w:r>
      <w:proofErr w:type="spellStart"/>
      <w:r w:rsidRPr="00BA3EF9">
        <w:rPr>
          <w:bCs/>
          <w:lang w:eastAsia="zh-CN"/>
        </w:rPr>
        <w:t>mDCI</w:t>
      </w:r>
      <w:proofErr w:type="spellEnd"/>
      <w:r w:rsidRPr="00BA3EF9">
        <w:rPr>
          <w:bCs/>
          <w:lang w:eastAsia="zh-CN"/>
        </w:rPr>
        <w:t xml:space="preserve"> </w:t>
      </w:r>
      <w:proofErr w:type="spellStart"/>
      <w:r w:rsidRPr="00BA3EF9">
        <w:rPr>
          <w:bCs/>
          <w:lang w:eastAsia="zh-CN"/>
        </w:rPr>
        <w:t>mTRP</w:t>
      </w:r>
      <w:proofErr w:type="spellEnd"/>
      <w:r w:rsidRPr="00BA3EF9">
        <w:rPr>
          <w:bCs/>
          <w:lang w:eastAsia="zh-CN"/>
        </w:rPr>
        <w:t xml:space="preserve"> and </w:t>
      </w:r>
      <w:proofErr w:type="spellStart"/>
      <w:r w:rsidRPr="00BA3EF9">
        <w:rPr>
          <w:bCs/>
          <w:lang w:eastAsia="zh-CN"/>
        </w:rPr>
        <w:t>sTRP</w:t>
      </w:r>
      <w:proofErr w:type="spellEnd"/>
      <w:r>
        <w:rPr>
          <w:rFonts w:hint="eastAsia"/>
          <w:bCs/>
          <w:lang w:eastAsia="zh-CN"/>
        </w:rPr>
        <w:t xml:space="preserve"> [1]: </w:t>
      </w:r>
    </w:p>
    <w:p w14:paraId="3A717654" w14:textId="77777777" w:rsidR="00E1616C" w:rsidRDefault="00E1616C" w:rsidP="00E1616C">
      <w:pPr>
        <w:spacing w:after="0"/>
        <w:rPr>
          <w:bCs/>
          <w:lang w:eastAsia="zh-CN"/>
        </w:rPr>
      </w:pPr>
    </w:p>
    <w:p w14:paraId="2DD53FF8" w14:textId="77777777" w:rsidR="00E1616C" w:rsidRDefault="00E1616C" w:rsidP="00E1616C">
      <w:pPr>
        <w:spacing w:after="0"/>
        <w:rPr>
          <w:bCs/>
          <w:lang w:eastAsia="zh-CN"/>
        </w:rPr>
      </w:pPr>
      <w:r>
        <w:rPr>
          <w:bCs/>
          <w:lang w:eastAsia="ko-KR"/>
        </w:rPr>
        <w:t>R1-2</w:t>
      </w:r>
      <w:r>
        <w:rPr>
          <w:rFonts w:hint="eastAsia"/>
          <w:bCs/>
          <w:lang w:eastAsia="zh-CN"/>
        </w:rPr>
        <w:t>500013</w:t>
      </w:r>
      <w:r>
        <w:rPr>
          <w:bCs/>
          <w:lang w:eastAsia="ko-KR"/>
        </w:rPr>
        <w:tab/>
      </w:r>
      <w:r>
        <w:rPr>
          <w:rFonts w:hint="eastAsia"/>
          <w:bCs/>
          <w:lang w:eastAsia="zh-CN"/>
        </w:rPr>
        <w:t xml:space="preserve">LS on </w:t>
      </w:r>
      <w:r w:rsidRPr="00BA3EF9">
        <w:rPr>
          <w:bCs/>
          <w:lang w:eastAsia="ko-KR"/>
        </w:rPr>
        <w:t xml:space="preserve">differentiation of </w:t>
      </w:r>
      <w:proofErr w:type="spellStart"/>
      <w:r w:rsidRPr="00BA3EF9">
        <w:rPr>
          <w:bCs/>
          <w:lang w:eastAsia="ko-KR"/>
        </w:rPr>
        <w:t>sDCI</w:t>
      </w:r>
      <w:proofErr w:type="spellEnd"/>
      <w:r w:rsidRPr="00BA3EF9">
        <w:rPr>
          <w:bCs/>
          <w:lang w:eastAsia="ko-KR"/>
        </w:rPr>
        <w:t xml:space="preserve"> </w:t>
      </w:r>
      <w:proofErr w:type="spellStart"/>
      <w:r w:rsidRPr="00BA3EF9">
        <w:rPr>
          <w:bCs/>
          <w:lang w:eastAsia="ko-KR"/>
        </w:rPr>
        <w:t>mTRP</w:t>
      </w:r>
      <w:proofErr w:type="spellEnd"/>
      <w:r w:rsidRPr="00BA3EF9">
        <w:rPr>
          <w:bCs/>
          <w:lang w:eastAsia="ko-KR"/>
        </w:rPr>
        <w:t xml:space="preserve">, </w:t>
      </w:r>
      <w:proofErr w:type="spellStart"/>
      <w:r w:rsidRPr="00BA3EF9">
        <w:rPr>
          <w:bCs/>
          <w:lang w:eastAsia="ko-KR"/>
        </w:rPr>
        <w:t>mDCI</w:t>
      </w:r>
      <w:proofErr w:type="spellEnd"/>
      <w:r w:rsidRPr="00BA3EF9">
        <w:rPr>
          <w:bCs/>
          <w:lang w:eastAsia="ko-KR"/>
        </w:rPr>
        <w:t xml:space="preserve"> </w:t>
      </w:r>
      <w:proofErr w:type="spellStart"/>
      <w:r w:rsidRPr="00BA3EF9">
        <w:rPr>
          <w:bCs/>
          <w:lang w:eastAsia="ko-KR"/>
        </w:rPr>
        <w:t>mTRP</w:t>
      </w:r>
      <w:proofErr w:type="spellEnd"/>
      <w:r w:rsidRPr="00BA3EF9">
        <w:rPr>
          <w:bCs/>
          <w:lang w:eastAsia="ko-KR"/>
        </w:rPr>
        <w:t xml:space="preserve"> and </w:t>
      </w:r>
      <w:proofErr w:type="spellStart"/>
      <w:r w:rsidRPr="00BA3EF9">
        <w:rPr>
          <w:bCs/>
          <w:lang w:eastAsia="ko-KR"/>
        </w:rPr>
        <w:t>sTRP</w:t>
      </w:r>
      <w:proofErr w:type="spellEnd"/>
      <w:r>
        <w:rPr>
          <w:bCs/>
          <w:lang w:eastAsia="ko-KR"/>
        </w:rPr>
        <w:tab/>
      </w:r>
      <w:r>
        <w:rPr>
          <w:rFonts w:hint="eastAsia"/>
          <w:bCs/>
          <w:lang w:eastAsia="zh-CN"/>
        </w:rPr>
        <w:t xml:space="preserve">                          </w:t>
      </w:r>
      <w:r>
        <w:rPr>
          <w:bCs/>
          <w:lang w:eastAsia="ko-KR"/>
        </w:rPr>
        <w:t>CATT</w:t>
      </w:r>
    </w:p>
    <w:p w14:paraId="6903E38F" w14:textId="77777777" w:rsidR="00E1616C" w:rsidRPr="009366B2" w:rsidRDefault="00E1616C" w:rsidP="00E1616C">
      <w:pPr>
        <w:spacing w:after="0"/>
        <w:rPr>
          <w:bCs/>
          <w:lang w:eastAsia="zh-CN"/>
        </w:rPr>
      </w:pPr>
    </w:p>
    <w:p w14:paraId="5F08817A" w14:textId="3919F647" w:rsidR="00E1616C" w:rsidRDefault="00E1616C" w:rsidP="00E1616C">
      <w:pPr>
        <w:jc w:val="both"/>
        <w:rPr>
          <w:rFonts w:eastAsia="Arial Unicode MS"/>
          <w:lang w:eastAsia="zh-CN"/>
        </w:rPr>
      </w:pPr>
      <w:r>
        <w:rPr>
          <w:rFonts w:eastAsia="Arial Unicode MS" w:hint="eastAsia"/>
          <w:lang w:eastAsia="zh-CN"/>
        </w:rPr>
        <w:t xml:space="preserve">There are two issues raised in </w:t>
      </w:r>
      <w:r w:rsidR="008D347E">
        <w:rPr>
          <w:rFonts w:eastAsia="Arial Unicode MS" w:hint="eastAsia"/>
          <w:lang w:eastAsia="zh-CN"/>
        </w:rPr>
        <w:t>the</w:t>
      </w:r>
      <w:r>
        <w:rPr>
          <w:rFonts w:eastAsia="Arial Unicode MS" w:hint="eastAsia"/>
          <w:lang w:eastAsia="zh-CN"/>
        </w:rPr>
        <w:t xml:space="preserve"> LS. The first issue is to differentiate between </w:t>
      </w:r>
      <w:proofErr w:type="spellStart"/>
      <w:r w:rsidRPr="004B35E0">
        <w:rPr>
          <w:rFonts w:eastAsia="Arial Unicode MS"/>
          <w:lang w:eastAsia="zh-CN"/>
        </w:rPr>
        <w:t>sDCI</w:t>
      </w:r>
      <w:proofErr w:type="spellEnd"/>
      <w:r w:rsidRPr="004B35E0">
        <w:rPr>
          <w:rFonts w:eastAsia="Arial Unicode MS"/>
          <w:lang w:eastAsia="zh-CN"/>
        </w:rPr>
        <w:t xml:space="preserve"> </w:t>
      </w:r>
      <w:proofErr w:type="spellStart"/>
      <w:r w:rsidRPr="004B35E0">
        <w:rPr>
          <w:rFonts w:eastAsia="Arial Unicode MS"/>
          <w:lang w:eastAsia="zh-CN"/>
        </w:rPr>
        <w:t>mTRP</w:t>
      </w:r>
      <w:proofErr w:type="spellEnd"/>
      <w:r w:rsidRPr="004B35E0">
        <w:rPr>
          <w:rFonts w:eastAsia="Arial Unicode MS"/>
          <w:lang w:eastAsia="zh-CN"/>
        </w:rPr>
        <w:t>/</w:t>
      </w:r>
      <w:proofErr w:type="spellStart"/>
      <w:r w:rsidRPr="004B35E0">
        <w:rPr>
          <w:rFonts w:eastAsia="Arial Unicode MS"/>
          <w:lang w:eastAsia="zh-CN"/>
        </w:rPr>
        <w:t>sTRP</w:t>
      </w:r>
      <w:proofErr w:type="spellEnd"/>
      <w:r w:rsidRPr="004B35E0">
        <w:rPr>
          <w:rFonts w:eastAsia="Arial Unicode MS"/>
          <w:lang w:eastAsia="zh-CN"/>
        </w:rPr>
        <w:t xml:space="preserve"> vs </w:t>
      </w:r>
      <w:proofErr w:type="spellStart"/>
      <w:r w:rsidRPr="004B35E0">
        <w:rPr>
          <w:rFonts w:eastAsia="Arial Unicode MS"/>
          <w:lang w:eastAsia="zh-CN"/>
        </w:rPr>
        <w:t>mDCI</w:t>
      </w:r>
      <w:proofErr w:type="spellEnd"/>
      <w:r w:rsidRPr="004B35E0">
        <w:rPr>
          <w:rFonts w:eastAsia="Arial Unicode MS"/>
          <w:lang w:eastAsia="zh-CN"/>
        </w:rPr>
        <w:t xml:space="preserve"> </w:t>
      </w:r>
      <w:proofErr w:type="spellStart"/>
      <w:r w:rsidRPr="004B35E0">
        <w:rPr>
          <w:rFonts w:eastAsia="Arial Unicode MS"/>
          <w:lang w:eastAsia="zh-CN"/>
        </w:rPr>
        <w:t>mTRP</w:t>
      </w:r>
      <w:proofErr w:type="spellEnd"/>
      <w:r>
        <w:rPr>
          <w:rFonts w:eastAsia="Arial Unicode MS" w:hint="eastAsia"/>
          <w:lang w:eastAsia="zh-CN"/>
        </w:rPr>
        <w:t xml:space="preserve"> for operated cells, while the </w:t>
      </w:r>
      <w:r>
        <w:rPr>
          <w:rFonts w:eastAsia="Arial Unicode MS"/>
          <w:lang w:eastAsia="zh-CN"/>
        </w:rPr>
        <w:t>second</w:t>
      </w:r>
      <w:r>
        <w:rPr>
          <w:rFonts w:eastAsia="Arial Unicode MS" w:hint="eastAsia"/>
          <w:lang w:eastAsia="zh-CN"/>
        </w:rPr>
        <w:t xml:space="preserve"> issue is differentiate between </w:t>
      </w:r>
      <w:proofErr w:type="spellStart"/>
      <w:r w:rsidRPr="004B35E0">
        <w:rPr>
          <w:rFonts w:eastAsia="Arial Unicode MS"/>
          <w:lang w:eastAsia="zh-CN"/>
        </w:rPr>
        <w:t>sTRP</w:t>
      </w:r>
      <w:proofErr w:type="spellEnd"/>
      <w:r w:rsidRPr="004B35E0">
        <w:rPr>
          <w:rFonts w:eastAsia="Arial Unicode MS"/>
          <w:lang w:eastAsia="zh-CN"/>
        </w:rPr>
        <w:t xml:space="preserve"> vs </w:t>
      </w:r>
      <w:proofErr w:type="spellStart"/>
      <w:r w:rsidRPr="004B35E0">
        <w:rPr>
          <w:rFonts w:eastAsia="Arial Unicode MS"/>
          <w:lang w:eastAsia="zh-CN"/>
        </w:rPr>
        <w:t>sDCI</w:t>
      </w:r>
      <w:proofErr w:type="spellEnd"/>
      <w:r w:rsidRPr="004B35E0">
        <w:rPr>
          <w:rFonts w:eastAsia="Arial Unicode MS"/>
          <w:lang w:eastAsia="zh-CN"/>
        </w:rPr>
        <w:t xml:space="preserve"> </w:t>
      </w:r>
      <w:proofErr w:type="spellStart"/>
      <w:r w:rsidRPr="004B35E0">
        <w:rPr>
          <w:rFonts w:eastAsia="Arial Unicode MS"/>
          <w:lang w:eastAsia="zh-CN"/>
        </w:rPr>
        <w:t>mTRP</w:t>
      </w:r>
      <w:proofErr w:type="spellEnd"/>
      <w:r>
        <w:rPr>
          <w:rFonts w:eastAsia="Arial Unicode MS" w:hint="eastAsia"/>
          <w:lang w:eastAsia="zh-CN"/>
        </w:rPr>
        <w:t xml:space="preserve"> for the operated cells. Question 1a, 1b, 2a and 2b are </w:t>
      </w:r>
      <w:r>
        <w:rPr>
          <w:rFonts w:eastAsia="Arial Unicode MS"/>
          <w:lang w:eastAsia="zh-CN"/>
        </w:rPr>
        <w:t>provide</w:t>
      </w:r>
      <w:r>
        <w:rPr>
          <w:rFonts w:eastAsia="Arial Unicode MS" w:hint="eastAsia"/>
          <w:lang w:eastAsia="zh-CN"/>
        </w:rPr>
        <w:t xml:space="preserve">d </w:t>
      </w:r>
      <w:r>
        <w:rPr>
          <w:rFonts w:eastAsia="Arial Unicode MS"/>
          <w:lang w:eastAsia="zh-CN"/>
        </w:rPr>
        <w:t>corresponding</w:t>
      </w:r>
      <w:r>
        <w:rPr>
          <w:rFonts w:eastAsia="Arial Unicode MS" w:hint="eastAsia"/>
          <w:lang w:eastAsia="zh-CN"/>
        </w:rPr>
        <w:t xml:space="preserve"> to the issues raised.</w:t>
      </w:r>
    </w:p>
    <w:p w14:paraId="33CC5105" w14:textId="77777777" w:rsidR="0014026C" w:rsidRPr="00D66B16" w:rsidRDefault="0014026C" w:rsidP="0014026C">
      <w:pPr>
        <w:jc w:val="both"/>
        <w:rPr>
          <w:lang w:eastAsia="zh-CN"/>
        </w:rPr>
      </w:pPr>
      <w:r>
        <w:rPr>
          <w:rFonts w:hint="eastAsia"/>
          <w:lang w:eastAsia="zh-CN"/>
        </w:rPr>
        <w:t>In RAN1 #120, the following agreement is achieved regarding the question 1a and 1b in the LS as follows: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026C" w14:paraId="7BA6822B" w14:textId="77777777" w:rsidTr="00744F45">
        <w:tc>
          <w:tcPr>
            <w:tcW w:w="9855" w:type="dxa"/>
          </w:tcPr>
          <w:p w14:paraId="404D0E86" w14:textId="77777777" w:rsidR="0014026C" w:rsidRPr="00E1616C" w:rsidRDefault="0014026C" w:rsidP="00744F45">
            <w:pPr>
              <w:spacing w:after="0"/>
              <w:rPr>
                <w:rFonts w:ascii="Times" w:eastAsia="Arial Unicode MS" w:hAnsi="Times"/>
                <w:b/>
                <w:bCs/>
                <w:szCs w:val="24"/>
              </w:rPr>
            </w:pPr>
            <w:r w:rsidRPr="00E1616C">
              <w:rPr>
                <w:rFonts w:ascii="Times" w:eastAsia="Arial Unicode MS" w:hAnsi="Times"/>
                <w:b/>
                <w:bCs/>
                <w:szCs w:val="24"/>
                <w:highlight w:val="green"/>
              </w:rPr>
              <w:t>Agreement</w:t>
            </w:r>
          </w:p>
          <w:p w14:paraId="6732FF1F" w14:textId="77777777" w:rsidR="0014026C" w:rsidRPr="00E1616C" w:rsidRDefault="0014026C" w:rsidP="00744F45">
            <w:pPr>
              <w:spacing w:after="0"/>
              <w:rPr>
                <w:rFonts w:ascii="Times" w:eastAsia="Arial Unicode MS" w:hAnsi="Times"/>
                <w:szCs w:val="24"/>
              </w:rPr>
            </w:pPr>
            <w:r w:rsidRPr="00E1616C">
              <w:rPr>
                <w:rFonts w:ascii="Times" w:eastAsia="Arial Unicode MS" w:hAnsi="Times"/>
                <w:szCs w:val="24"/>
              </w:rPr>
              <w:t>The following is agreed as response to RAN2 LS in R1-2500013</w:t>
            </w:r>
          </w:p>
          <w:p w14:paraId="2A723D4D" w14:textId="77777777" w:rsidR="0014026C" w:rsidRPr="00E1616C" w:rsidRDefault="0014026C" w:rsidP="00744F4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" w:eastAsia="Batang" w:hAnsi="Times"/>
                <w:sz w:val="22"/>
                <w:szCs w:val="22"/>
                <w:lang w:val="en-US" w:eastAsia="x-none"/>
              </w:rPr>
            </w:pPr>
            <w:r w:rsidRPr="00E1616C">
              <w:rPr>
                <w:rFonts w:ascii="Times" w:eastAsia="Batang" w:hAnsi="Times"/>
                <w:sz w:val="22"/>
                <w:szCs w:val="22"/>
                <w:lang w:val="en-US" w:eastAsia="x-none"/>
              </w:rPr>
              <w:t>The answer to question 1a is NO</w:t>
            </w:r>
          </w:p>
        </w:tc>
      </w:tr>
    </w:tbl>
    <w:p w14:paraId="65654B6B" w14:textId="40302E00" w:rsidR="0014026C" w:rsidRPr="0014026C" w:rsidRDefault="0014026C" w:rsidP="0014026C">
      <w:pPr>
        <w:spacing w:beforeLines="100" w:before="240"/>
        <w:jc w:val="both"/>
        <w:rPr>
          <w:rFonts w:eastAsia="Arial Unicode MS"/>
          <w:lang w:eastAsia="zh-CN"/>
        </w:rPr>
      </w:pPr>
      <w:proofErr w:type="spellStart"/>
      <w:r w:rsidRPr="0014026C">
        <w:rPr>
          <w:rFonts w:eastAsia="Arial Unicode MS"/>
          <w:lang w:eastAsia="zh-CN"/>
        </w:rPr>
        <w:t>Regardind</w:t>
      </w:r>
      <w:proofErr w:type="spellEnd"/>
      <w:r w:rsidRPr="0014026C">
        <w:rPr>
          <w:rFonts w:eastAsia="Arial Unicode MS"/>
          <w:lang w:eastAsia="zh-CN"/>
        </w:rPr>
        <w:t xml:space="preserve"> the second issue, RAN1 will continue the discussion and </w:t>
      </w:r>
      <w:proofErr w:type="spellStart"/>
      <w:r w:rsidRPr="0014026C">
        <w:rPr>
          <w:rFonts w:eastAsia="Arial Unicode MS"/>
          <w:lang w:eastAsia="zh-CN"/>
        </w:rPr>
        <w:t>stir</w:t>
      </w:r>
      <w:r>
        <w:rPr>
          <w:rFonts w:eastAsia="Arial Unicode MS"/>
          <w:lang w:eastAsia="zh-CN"/>
        </w:rPr>
        <w:t>ve</w:t>
      </w:r>
      <w:proofErr w:type="spellEnd"/>
      <w:r>
        <w:rPr>
          <w:rFonts w:eastAsia="Arial Unicode MS"/>
          <w:lang w:eastAsia="zh-CN"/>
        </w:rPr>
        <w:t xml:space="preserve"> to a consensus</w:t>
      </w:r>
      <w:r w:rsidR="008D347E">
        <w:rPr>
          <w:rFonts w:eastAsia="Arial Unicode MS" w:hint="eastAsia"/>
          <w:lang w:eastAsia="zh-CN"/>
        </w:rPr>
        <w:t xml:space="preserve"> in the next meeting</w:t>
      </w:r>
      <w:r>
        <w:rPr>
          <w:rFonts w:eastAsia="Arial Unicode MS"/>
          <w:lang w:eastAsia="zh-CN"/>
        </w:rPr>
        <w:t xml:space="preserve"> </w:t>
      </w:r>
      <w:r>
        <w:rPr>
          <w:rFonts w:eastAsia="Arial Unicode MS" w:hint="eastAsia"/>
          <w:lang w:eastAsia="zh-CN"/>
        </w:rPr>
        <w:t xml:space="preserve">for the </w:t>
      </w:r>
      <w:r w:rsidR="00321042">
        <w:rPr>
          <w:rFonts w:eastAsia="Arial Unicode MS"/>
          <w:lang w:eastAsia="zh-CN"/>
        </w:rPr>
        <w:t>answers to question</w:t>
      </w:r>
      <w:r w:rsidRPr="0014026C">
        <w:rPr>
          <w:rFonts w:eastAsia="Arial Unicode MS"/>
          <w:lang w:eastAsia="zh-CN"/>
        </w:rPr>
        <w:t xml:space="preserve"> 2a and 2b.</w:t>
      </w:r>
    </w:p>
    <w:p w14:paraId="12D8DD6A" w14:textId="4518A387" w:rsidR="00542D13" w:rsidRPr="00BF0F67" w:rsidRDefault="00542D13" w:rsidP="00542D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Cs w:val="22"/>
          <w:lang w:eastAsia="zh-CN"/>
        </w:rPr>
      </w:pPr>
      <w:r w:rsidRPr="00BF0F67">
        <w:rPr>
          <w:rFonts w:ascii="Arial" w:hAnsi="Arial" w:cs="Arial"/>
          <w:b/>
          <w:szCs w:val="22"/>
        </w:rPr>
        <w:t>Actions</w:t>
      </w:r>
    </w:p>
    <w:p w14:paraId="24B2D4A5" w14:textId="77777777" w:rsidR="00542D13" w:rsidRPr="00B46651" w:rsidRDefault="00542D13" w:rsidP="00542D13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b/>
          <w:lang w:eastAsia="en-GB"/>
        </w:rPr>
      </w:pPr>
      <w:r w:rsidRPr="00B46651">
        <w:rPr>
          <w:b/>
          <w:lang w:eastAsia="en-GB"/>
        </w:rPr>
        <w:t xml:space="preserve">To </w:t>
      </w:r>
      <w:r w:rsidRPr="00B46651">
        <w:rPr>
          <w:b/>
          <w:lang w:eastAsia="zh-CN"/>
        </w:rPr>
        <w:t>RAN</w:t>
      </w:r>
      <w:r>
        <w:rPr>
          <w:rFonts w:hint="eastAsia"/>
          <w:b/>
          <w:lang w:eastAsia="zh-CN"/>
        </w:rPr>
        <w:t>2</w:t>
      </w:r>
    </w:p>
    <w:p w14:paraId="0CF497D3" w14:textId="5805B293" w:rsidR="00542D13" w:rsidRPr="00B46651" w:rsidRDefault="00542D13" w:rsidP="0058147B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lang w:eastAsia="zh-CN"/>
        </w:rPr>
      </w:pPr>
      <w:r w:rsidRPr="00B46651">
        <w:rPr>
          <w:b/>
          <w:lang w:eastAsia="en-GB"/>
        </w:rPr>
        <w:t xml:space="preserve">ACTION: </w:t>
      </w:r>
      <w:r w:rsidRPr="00B46651">
        <w:rPr>
          <w:b/>
          <w:color w:val="0070C0"/>
          <w:lang w:eastAsia="en-GB"/>
        </w:rPr>
        <w:tab/>
      </w:r>
      <w:r w:rsidRPr="00B46651">
        <w:rPr>
          <w:lang w:eastAsia="zh-CN"/>
        </w:rPr>
        <w:t xml:space="preserve">RAN1 respectfully </w:t>
      </w:r>
      <w:r w:rsidRPr="00B46651">
        <w:rPr>
          <w:rFonts w:hint="eastAsia"/>
          <w:lang w:eastAsia="zh-CN"/>
        </w:rPr>
        <w:t xml:space="preserve">asks </w:t>
      </w:r>
      <w:r w:rsidRPr="00B46651">
        <w:rPr>
          <w:lang w:eastAsia="zh-CN"/>
        </w:rPr>
        <w:t>RAN</w:t>
      </w:r>
      <w:r>
        <w:rPr>
          <w:rFonts w:hint="eastAsia"/>
          <w:lang w:eastAsia="zh-CN"/>
        </w:rPr>
        <w:t>2</w:t>
      </w:r>
      <w:r w:rsidRPr="00B46651">
        <w:rPr>
          <w:lang w:eastAsia="zh-CN"/>
        </w:rPr>
        <w:t xml:space="preserve"> to</w:t>
      </w:r>
      <w:r w:rsidR="00E1616C">
        <w:rPr>
          <w:rFonts w:hint="eastAsia"/>
          <w:lang w:eastAsia="zh-CN"/>
        </w:rPr>
        <w:t xml:space="preserve"> take the above information into consideration</w:t>
      </w:r>
      <w:r w:rsidR="00D66B16" w:rsidRPr="00D66B16">
        <w:rPr>
          <w:rFonts w:hint="eastAsia"/>
          <w:lang w:eastAsia="zh-CN"/>
        </w:rPr>
        <w:t>.</w:t>
      </w:r>
    </w:p>
    <w:p w14:paraId="1E713A9E" w14:textId="77777777" w:rsidR="00542D13" w:rsidRPr="00BF0F67" w:rsidRDefault="00542D13" w:rsidP="00542D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Cs w:val="22"/>
        </w:rPr>
      </w:pPr>
      <w:r w:rsidRPr="00BF0F67">
        <w:rPr>
          <w:rFonts w:ascii="Arial" w:hAnsi="Arial" w:cs="Arial"/>
          <w:b/>
          <w:szCs w:val="22"/>
        </w:rPr>
        <w:t>Date of next TSG-RAN WG1 meeting</w:t>
      </w:r>
    </w:p>
    <w:p w14:paraId="78E28561" w14:textId="1D39A572" w:rsidR="00542D13" w:rsidRDefault="00542D13" w:rsidP="00542D13">
      <w:pPr>
        <w:rPr>
          <w:lang w:eastAsia="zh-CN"/>
        </w:rPr>
      </w:pPr>
      <w:r>
        <w:rPr>
          <w:lang w:eastAsia="en-GB"/>
        </w:rPr>
        <w:t>TSG R</w:t>
      </w:r>
      <w:r w:rsidR="0036203C">
        <w:rPr>
          <w:lang w:eastAsia="en-GB"/>
        </w:rPr>
        <w:t>AN WG1 Meeting #120bis</w:t>
      </w:r>
      <w:r w:rsidR="0036203C">
        <w:rPr>
          <w:lang w:eastAsia="en-GB"/>
        </w:rPr>
        <w:tab/>
      </w:r>
      <w:r w:rsidR="0036203C">
        <w:rPr>
          <w:lang w:eastAsia="en-GB"/>
        </w:rPr>
        <w:tab/>
        <w:t xml:space="preserve">   </w:t>
      </w:r>
      <w:r>
        <w:rPr>
          <w:lang w:eastAsia="en-GB"/>
        </w:rPr>
        <w:t xml:space="preserve">   7</w:t>
      </w:r>
      <w:r w:rsidRPr="00E334EF">
        <w:rPr>
          <w:vertAlign w:val="superscript"/>
          <w:lang w:eastAsia="en-GB"/>
        </w:rPr>
        <w:t xml:space="preserve">th </w:t>
      </w:r>
      <w:r>
        <w:rPr>
          <w:lang w:eastAsia="en-GB"/>
        </w:rPr>
        <w:t>April – 11</w:t>
      </w:r>
      <w:r w:rsidRPr="00E334EF">
        <w:rPr>
          <w:vertAlign w:val="superscript"/>
          <w:lang w:eastAsia="en-GB"/>
        </w:rPr>
        <w:t>th</w:t>
      </w:r>
      <w:r>
        <w:rPr>
          <w:lang w:eastAsia="en-GB"/>
        </w:rPr>
        <w:t xml:space="preserve"> April 2025</w:t>
      </w:r>
      <w:r>
        <w:rPr>
          <w:lang w:eastAsia="en-GB"/>
        </w:rPr>
        <w:tab/>
        <w:t xml:space="preserve">            </w:t>
      </w:r>
      <w:r>
        <w:rPr>
          <w:lang w:eastAsia="en-GB"/>
        </w:rPr>
        <w:tab/>
        <w:t xml:space="preserve">                </w:t>
      </w:r>
      <w:r w:rsidR="0036203C">
        <w:rPr>
          <w:rFonts w:hint="eastAsia"/>
          <w:lang w:eastAsia="zh-CN"/>
        </w:rPr>
        <w:t xml:space="preserve">     </w:t>
      </w:r>
      <w:r>
        <w:rPr>
          <w:lang w:eastAsia="en-GB"/>
        </w:rPr>
        <w:t xml:space="preserve">   </w:t>
      </w:r>
      <w:r>
        <w:rPr>
          <w:rFonts w:hint="eastAsia"/>
          <w:lang w:eastAsia="zh-CN"/>
        </w:rPr>
        <w:t>Wuhan</w:t>
      </w:r>
      <w:r>
        <w:rPr>
          <w:lang w:eastAsia="en-GB"/>
        </w:rPr>
        <w:t>, China</w:t>
      </w:r>
    </w:p>
    <w:p w14:paraId="324B8EBC" w14:textId="3B4468E6" w:rsidR="00C44EEB" w:rsidRPr="00542D13" w:rsidRDefault="00542D13">
      <w:pPr>
        <w:rPr>
          <w:lang w:eastAsia="zh-CN"/>
        </w:rPr>
      </w:pPr>
      <w:r>
        <w:rPr>
          <w:lang w:eastAsia="en-GB"/>
        </w:rPr>
        <w:t>TSG RAN WG1 Meeting #12</w:t>
      </w:r>
      <w:r>
        <w:rPr>
          <w:rFonts w:hint="eastAsia"/>
          <w:lang w:eastAsia="zh-CN"/>
        </w:rPr>
        <w:t>1</w:t>
      </w:r>
      <w:r>
        <w:rPr>
          <w:lang w:eastAsia="en-GB"/>
        </w:rPr>
        <w:tab/>
      </w:r>
      <w:r>
        <w:rPr>
          <w:lang w:eastAsia="en-GB"/>
        </w:rPr>
        <w:tab/>
        <w:t xml:space="preserve">           1</w:t>
      </w:r>
      <w:r>
        <w:rPr>
          <w:rFonts w:hint="eastAsia"/>
          <w:lang w:eastAsia="zh-CN"/>
        </w:rPr>
        <w:t>9</w:t>
      </w:r>
      <w:r w:rsidRPr="00E334EF">
        <w:rPr>
          <w:vertAlign w:val="superscript"/>
          <w:lang w:eastAsia="en-GB"/>
        </w:rPr>
        <w:t>th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>May</w:t>
      </w:r>
      <w:r>
        <w:rPr>
          <w:lang w:eastAsia="en-GB"/>
        </w:rPr>
        <w:t xml:space="preserve"> – 2</w:t>
      </w:r>
      <w:r>
        <w:rPr>
          <w:rFonts w:hint="eastAsia"/>
          <w:lang w:eastAsia="zh-CN"/>
        </w:rPr>
        <w:t>3</w:t>
      </w:r>
      <w:r>
        <w:rPr>
          <w:rFonts w:hint="eastAsia"/>
          <w:vertAlign w:val="superscript"/>
          <w:lang w:eastAsia="zh-CN"/>
        </w:rPr>
        <w:t>rd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>May</w:t>
      </w:r>
      <w:r>
        <w:rPr>
          <w:lang w:eastAsia="en-GB"/>
        </w:rPr>
        <w:t xml:space="preserve"> 2025</w:t>
      </w:r>
      <w:r>
        <w:rPr>
          <w:lang w:eastAsia="en-GB"/>
        </w:rPr>
        <w:tab/>
        <w:t xml:space="preserve">        </w:t>
      </w:r>
      <w:r>
        <w:rPr>
          <w:rFonts w:hint="eastAsia"/>
          <w:lang w:eastAsia="zh-CN"/>
        </w:rPr>
        <w:t xml:space="preserve">     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lang w:eastAsia="en-GB"/>
        </w:rPr>
        <w:tab/>
      </w:r>
      <w:r>
        <w:rPr>
          <w:rFonts w:hint="eastAsia"/>
          <w:lang w:eastAsia="zh-CN"/>
        </w:rPr>
        <w:t xml:space="preserve">                         Malta</w:t>
      </w:r>
      <w:r>
        <w:rPr>
          <w:lang w:eastAsia="en-GB"/>
        </w:rPr>
        <w:t xml:space="preserve">, </w:t>
      </w:r>
      <w:r>
        <w:rPr>
          <w:rFonts w:hint="eastAsia"/>
          <w:lang w:eastAsia="zh-CN"/>
        </w:rPr>
        <w:t>MT</w:t>
      </w:r>
    </w:p>
    <w:sectPr w:rsidR="00C44EEB" w:rsidRPr="00542D1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76F9" w14:textId="77777777" w:rsidR="0089575D" w:rsidRDefault="0089575D">
      <w:pPr>
        <w:spacing w:after="0"/>
      </w:pPr>
      <w:r>
        <w:separator/>
      </w:r>
    </w:p>
  </w:endnote>
  <w:endnote w:type="continuationSeparator" w:id="0">
    <w:p w14:paraId="241064AC" w14:textId="77777777" w:rsidR="0089575D" w:rsidRDefault="00895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C790B" w14:textId="77777777" w:rsidR="0089575D" w:rsidRDefault="0089575D">
      <w:pPr>
        <w:spacing w:after="0"/>
      </w:pPr>
      <w:r>
        <w:separator/>
      </w:r>
    </w:p>
  </w:footnote>
  <w:footnote w:type="continuationSeparator" w:id="0">
    <w:p w14:paraId="259FC3FF" w14:textId="77777777" w:rsidR="0089575D" w:rsidRDefault="008957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1DA"/>
    <w:multiLevelType w:val="hybridMultilevel"/>
    <w:tmpl w:val="508A41BC"/>
    <w:lvl w:ilvl="0" w:tplc="AFF02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06F15"/>
    <w:multiLevelType w:val="hybridMultilevel"/>
    <w:tmpl w:val="755C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148"/>
    <w:multiLevelType w:val="hybridMultilevel"/>
    <w:tmpl w:val="C7F6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130D4"/>
    <w:multiLevelType w:val="hybridMultilevel"/>
    <w:tmpl w:val="FE6E83F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B03D74"/>
    <w:multiLevelType w:val="hybridMultilevel"/>
    <w:tmpl w:val="335A63EE"/>
    <w:lvl w:ilvl="0" w:tplc="8452A51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5145077"/>
    <w:multiLevelType w:val="multilevel"/>
    <w:tmpl w:val="451450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08D"/>
    <w:rsid w:val="0000079D"/>
    <w:rsid w:val="000007E9"/>
    <w:rsid w:val="00000CDD"/>
    <w:rsid w:val="0000145D"/>
    <w:rsid w:val="00002099"/>
    <w:rsid w:val="000027B0"/>
    <w:rsid w:val="0000395F"/>
    <w:rsid w:val="00004470"/>
    <w:rsid w:val="00004A3D"/>
    <w:rsid w:val="00004C82"/>
    <w:rsid w:val="00005EC6"/>
    <w:rsid w:val="00006137"/>
    <w:rsid w:val="000069F1"/>
    <w:rsid w:val="00007616"/>
    <w:rsid w:val="00007637"/>
    <w:rsid w:val="000101D5"/>
    <w:rsid w:val="00010D66"/>
    <w:rsid w:val="00010F32"/>
    <w:rsid w:val="0001113F"/>
    <w:rsid w:val="00011358"/>
    <w:rsid w:val="00011FEF"/>
    <w:rsid w:val="00012375"/>
    <w:rsid w:val="00012514"/>
    <w:rsid w:val="00013423"/>
    <w:rsid w:val="00013971"/>
    <w:rsid w:val="00013AE6"/>
    <w:rsid w:val="00013D9A"/>
    <w:rsid w:val="00015045"/>
    <w:rsid w:val="0001570A"/>
    <w:rsid w:val="000160A7"/>
    <w:rsid w:val="000161D9"/>
    <w:rsid w:val="00016E7B"/>
    <w:rsid w:val="00016EEA"/>
    <w:rsid w:val="00016F6F"/>
    <w:rsid w:val="00016FB4"/>
    <w:rsid w:val="00016FEF"/>
    <w:rsid w:val="00017794"/>
    <w:rsid w:val="00017ED1"/>
    <w:rsid w:val="00020429"/>
    <w:rsid w:val="000209A1"/>
    <w:rsid w:val="00020BD4"/>
    <w:rsid w:val="000215BD"/>
    <w:rsid w:val="00021998"/>
    <w:rsid w:val="00021C85"/>
    <w:rsid w:val="00021F21"/>
    <w:rsid w:val="00022078"/>
    <w:rsid w:val="0002221B"/>
    <w:rsid w:val="00022E4A"/>
    <w:rsid w:val="0002323C"/>
    <w:rsid w:val="00023243"/>
    <w:rsid w:val="00023F11"/>
    <w:rsid w:val="00024FE1"/>
    <w:rsid w:val="0002520C"/>
    <w:rsid w:val="00025CD9"/>
    <w:rsid w:val="00025D5C"/>
    <w:rsid w:val="0002639E"/>
    <w:rsid w:val="0002674F"/>
    <w:rsid w:val="00027714"/>
    <w:rsid w:val="000277E3"/>
    <w:rsid w:val="000279EC"/>
    <w:rsid w:val="00027B07"/>
    <w:rsid w:val="00030A91"/>
    <w:rsid w:val="000319F0"/>
    <w:rsid w:val="00031C24"/>
    <w:rsid w:val="00033103"/>
    <w:rsid w:val="00033433"/>
    <w:rsid w:val="00033920"/>
    <w:rsid w:val="00033A96"/>
    <w:rsid w:val="00033D21"/>
    <w:rsid w:val="00034F15"/>
    <w:rsid w:val="000355DE"/>
    <w:rsid w:val="000356D3"/>
    <w:rsid w:val="00036006"/>
    <w:rsid w:val="0003643B"/>
    <w:rsid w:val="00036587"/>
    <w:rsid w:val="00036E6C"/>
    <w:rsid w:val="00037CA4"/>
    <w:rsid w:val="00037F60"/>
    <w:rsid w:val="00040DFB"/>
    <w:rsid w:val="00041A5B"/>
    <w:rsid w:val="00041A5E"/>
    <w:rsid w:val="00041EF8"/>
    <w:rsid w:val="00043107"/>
    <w:rsid w:val="000434EF"/>
    <w:rsid w:val="00043BBB"/>
    <w:rsid w:val="00043F3F"/>
    <w:rsid w:val="00043F54"/>
    <w:rsid w:val="00044A1D"/>
    <w:rsid w:val="00045150"/>
    <w:rsid w:val="000455B9"/>
    <w:rsid w:val="000467E3"/>
    <w:rsid w:val="0004693A"/>
    <w:rsid w:val="000469D9"/>
    <w:rsid w:val="00046DC8"/>
    <w:rsid w:val="0004704B"/>
    <w:rsid w:val="00047B85"/>
    <w:rsid w:val="000500AD"/>
    <w:rsid w:val="00050D4E"/>
    <w:rsid w:val="00051619"/>
    <w:rsid w:val="00051635"/>
    <w:rsid w:val="000516E4"/>
    <w:rsid w:val="0005176F"/>
    <w:rsid w:val="00051F4B"/>
    <w:rsid w:val="00051FAD"/>
    <w:rsid w:val="00051FF5"/>
    <w:rsid w:val="00052456"/>
    <w:rsid w:val="00052FA7"/>
    <w:rsid w:val="00052FAD"/>
    <w:rsid w:val="000531B2"/>
    <w:rsid w:val="0005410F"/>
    <w:rsid w:val="000543BC"/>
    <w:rsid w:val="00054512"/>
    <w:rsid w:val="0005475E"/>
    <w:rsid w:val="00055A47"/>
    <w:rsid w:val="00055E7A"/>
    <w:rsid w:val="00055FD0"/>
    <w:rsid w:val="0005696E"/>
    <w:rsid w:val="00056B58"/>
    <w:rsid w:val="00057F2B"/>
    <w:rsid w:val="000600C9"/>
    <w:rsid w:val="00060506"/>
    <w:rsid w:val="00060844"/>
    <w:rsid w:val="00060C29"/>
    <w:rsid w:val="000616A2"/>
    <w:rsid w:val="00062366"/>
    <w:rsid w:val="00062731"/>
    <w:rsid w:val="00062B85"/>
    <w:rsid w:val="00062C4C"/>
    <w:rsid w:val="00062E39"/>
    <w:rsid w:val="0006329E"/>
    <w:rsid w:val="000638D6"/>
    <w:rsid w:val="00063F34"/>
    <w:rsid w:val="00064A09"/>
    <w:rsid w:val="00064A3E"/>
    <w:rsid w:val="00064AE4"/>
    <w:rsid w:val="00064E7E"/>
    <w:rsid w:val="00064E9E"/>
    <w:rsid w:val="0006529E"/>
    <w:rsid w:val="00065A22"/>
    <w:rsid w:val="00066958"/>
    <w:rsid w:val="00067422"/>
    <w:rsid w:val="00067A21"/>
    <w:rsid w:val="000705E1"/>
    <w:rsid w:val="000707F7"/>
    <w:rsid w:val="00072457"/>
    <w:rsid w:val="00072E3F"/>
    <w:rsid w:val="00073DA3"/>
    <w:rsid w:val="00073F41"/>
    <w:rsid w:val="00075027"/>
    <w:rsid w:val="0007541A"/>
    <w:rsid w:val="00075495"/>
    <w:rsid w:val="00075E04"/>
    <w:rsid w:val="00076035"/>
    <w:rsid w:val="00076F94"/>
    <w:rsid w:val="000770EC"/>
    <w:rsid w:val="00077EE5"/>
    <w:rsid w:val="00077EFD"/>
    <w:rsid w:val="00080A92"/>
    <w:rsid w:val="000815B8"/>
    <w:rsid w:val="000815F8"/>
    <w:rsid w:val="000819CB"/>
    <w:rsid w:val="00081B20"/>
    <w:rsid w:val="00081F9F"/>
    <w:rsid w:val="000821DC"/>
    <w:rsid w:val="000825DC"/>
    <w:rsid w:val="00083A3F"/>
    <w:rsid w:val="00083AA0"/>
    <w:rsid w:val="00084101"/>
    <w:rsid w:val="00085062"/>
    <w:rsid w:val="000850C5"/>
    <w:rsid w:val="00085252"/>
    <w:rsid w:val="0008569B"/>
    <w:rsid w:val="000858DB"/>
    <w:rsid w:val="00085B9F"/>
    <w:rsid w:val="000863C7"/>
    <w:rsid w:val="00087528"/>
    <w:rsid w:val="00087BDE"/>
    <w:rsid w:val="00087C28"/>
    <w:rsid w:val="00087C2F"/>
    <w:rsid w:val="00090940"/>
    <w:rsid w:val="00090EE1"/>
    <w:rsid w:val="0009137F"/>
    <w:rsid w:val="000918DE"/>
    <w:rsid w:val="000924A1"/>
    <w:rsid w:val="000926B1"/>
    <w:rsid w:val="00092AF9"/>
    <w:rsid w:val="00092D06"/>
    <w:rsid w:val="00092F78"/>
    <w:rsid w:val="00093608"/>
    <w:rsid w:val="00094AF4"/>
    <w:rsid w:val="00094E7D"/>
    <w:rsid w:val="00095B36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AB4"/>
    <w:rsid w:val="000A134B"/>
    <w:rsid w:val="000A13B7"/>
    <w:rsid w:val="000A14FE"/>
    <w:rsid w:val="000A165C"/>
    <w:rsid w:val="000A1973"/>
    <w:rsid w:val="000A1EA8"/>
    <w:rsid w:val="000A1F60"/>
    <w:rsid w:val="000A2919"/>
    <w:rsid w:val="000A2D20"/>
    <w:rsid w:val="000A2F34"/>
    <w:rsid w:val="000A3B0C"/>
    <w:rsid w:val="000A40B8"/>
    <w:rsid w:val="000A4B84"/>
    <w:rsid w:val="000A4C96"/>
    <w:rsid w:val="000A4EAD"/>
    <w:rsid w:val="000A55A6"/>
    <w:rsid w:val="000A5BCF"/>
    <w:rsid w:val="000A5C13"/>
    <w:rsid w:val="000A6096"/>
    <w:rsid w:val="000A60DD"/>
    <w:rsid w:val="000A6394"/>
    <w:rsid w:val="000A6519"/>
    <w:rsid w:val="000A6611"/>
    <w:rsid w:val="000A6CC7"/>
    <w:rsid w:val="000A6F55"/>
    <w:rsid w:val="000B0BFC"/>
    <w:rsid w:val="000B0D64"/>
    <w:rsid w:val="000B0F9E"/>
    <w:rsid w:val="000B1435"/>
    <w:rsid w:val="000B16F8"/>
    <w:rsid w:val="000B1E46"/>
    <w:rsid w:val="000B1ECC"/>
    <w:rsid w:val="000B1F36"/>
    <w:rsid w:val="000B21B8"/>
    <w:rsid w:val="000B2B1F"/>
    <w:rsid w:val="000B37F1"/>
    <w:rsid w:val="000B46A2"/>
    <w:rsid w:val="000B488A"/>
    <w:rsid w:val="000B4998"/>
    <w:rsid w:val="000B5449"/>
    <w:rsid w:val="000B5831"/>
    <w:rsid w:val="000B58A1"/>
    <w:rsid w:val="000B5DBE"/>
    <w:rsid w:val="000B5E32"/>
    <w:rsid w:val="000B7981"/>
    <w:rsid w:val="000B7ADD"/>
    <w:rsid w:val="000C008B"/>
    <w:rsid w:val="000C038A"/>
    <w:rsid w:val="000C05ED"/>
    <w:rsid w:val="000C0BF2"/>
    <w:rsid w:val="000C0DA1"/>
    <w:rsid w:val="000C1669"/>
    <w:rsid w:val="000C1AF3"/>
    <w:rsid w:val="000C1EDA"/>
    <w:rsid w:val="000C2F89"/>
    <w:rsid w:val="000C31BE"/>
    <w:rsid w:val="000C3557"/>
    <w:rsid w:val="000C4073"/>
    <w:rsid w:val="000C4870"/>
    <w:rsid w:val="000C48A6"/>
    <w:rsid w:val="000C5232"/>
    <w:rsid w:val="000C526C"/>
    <w:rsid w:val="000C5D0E"/>
    <w:rsid w:val="000C6598"/>
    <w:rsid w:val="000C7B6F"/>
    <w:rsid w:val="000D0030"/>
    <w:rsid w:val="000D0F90"/>
    <w:rsid w:val="000D1334"/>
    <w:rsid w:val="000D1599"/>
    <w:rsid w:val="000D194C"/>
    <w:rsid w:val="000D1BAB"/>
    <w:rsid w:val="000D1ED7"/>
    <w:rsid w:val="000D1F2F"/>
    <w:rsid w:val="000D22B0"/>
    <w:rsid w:val="000D323F"/>
    <w:rsid w:val="000D45E7"/>
    <w:rsid w:val="000D45EE"/>
    <w:rsid w:val="000D49E8"/>
    <w:rsid w:val="000D4A28"/>
    <w:rsid w:val="000D4C06"/>
    <w:rsid w:val="000D4DB1"/>
    <w:rsid w:val="000D53FA"/>
    <w:rsid w:val="000D5A61"/>
    <w:rsid w:val="000D63A5"/>
    <w:rsid w:val="000D6B3F"/>
    <w:rsid w:val="000D75A0"/>
    <w:rsid w:val="000D7911"/>
    <w:rsid w:val="000D7DE0"/>
    <w:rsid w:val="000E02DE"/>
    <w:rsid w:val="000E09BE"/>
    <w:rsid w:val="000E0A75"/>
    <w:rsid w:val="000E0E0D"/>
    <w:rsid w:val="000E1C4B"/>
    <w:rsid w:val="000E1C9A"/>
    <w:rsid w:val="000E2319"/>
    <w:rsid w:val="000E257F"/>
    <w:rsid w:val="000E2638"/>
    <w:rsid w:val="000E2999"/>
    <w:rsid w:val="000E3C50"/>
    <w:rsid w:val="000E3C71"/>
    <w:rsid w:val="000E4521"/>
    <w:rsid w:val="000E5687"/>
    <w:rsid w:val="000E57FF"/>
    <w:rsid w:val="000E5A7A"/>
    <w:rsid w:val="000E5B73"/>
    <w:rsid w:val="000E6000"/>
    <w:rsid w:val="000E67A9"/>
    <w:rsid w:val="000E6BF0"/>
    <w:rsid w:val="000F0200"/>
    <w:rsid w:val="000F0AFD"/>
    <w:rsid w:val="000F169D"/>
    <w:rsid w:val="000F19ED"/>
    <w:rsid w:val="000F24A2"/>
    <w:rsid w:val="000F2647"/>
    <w:rsid w:val="000F2656"/>
    <w:rsid w:val="000F287F"/>
    <w:rsid w:val="000F2C56"/>
    <w:rsid w:val="000F2CA4"/>
    <w:rsid w:val="000F2DBA"/>
    <w:rsid w:val="000F2EA8"/>
    <w:rsid w:val="000F3E19"/>
    <w:rsid w:val="000F4598"/>
    <w:rsid w:val="000F4AD3"/>
    <w:rsid w:val="000F52D6"/>
    <w:rsid w:val="000F579A"/>
    <w:rsid w:val="000F5F52"/>
    <w:rsid w:val="000F6125"/>
    <w:rsid w:val="000F65C0"/>
    <w:rsid w:val="000F7055"/>
    <w:rsid w:val="000F746D"/>
    <w:rsid w:val="000F75F1"/>
    <w:rsid w:val="000F7768"/>
    <w:rsid w:val="000F78C5"/>
    <w:rsid w:val="001003A1"/>
    <w:rsid w:val="00100C66"/>
    <w:rsid w:val="0010128A"/>
    <w:rsid w:val="00101471"/>
    <w:rsid w:val="00101919"/>
    <w:rsid w:val="00101D3C"/>
    <w:rsid w:val="00102339"/>
    <w:rsid w:val="00102382"/>
    <w:rsid w:val="001028D7"/>
    <w:rsid w:val="00102D5A"/>
    <w:rsid w:val="00102E60"/>
    <w:rsid w:val="00103296"/>
    <w:rsid w:val="001032B4"/>
    <w:rsid w:val="001034DA"/>
    <w:rsid w:val="001042E8"/>
    <w:rsid w:val="001046D1"/>
    <w:rsid w:val="00104DD5"/>
    <w:rsid w:val="00104F71"/>
    <w:rsid w:val="0010548D"/>
    <w:rsid w:val="001055D9"/>
    <w:rsid w:val="001056CA"/>
    <w:rsid w:val="00105AF9"/>
    <w:rsid w:val="00105E92"/>
    <w:rsid w:val="00106137"/>
    <w:rsid w:val="001064C1"/>
    <w:rsid w:val="00110B4A"/>
    <w:rsid w:val="0011139F"/>
    <w:rsid w:val="001115A8"/>
    <w:rsid w:val="001125AF"/>
    <w:rsid w:val="001126F4"/>
    <w:rsid w:val="00112C5D"/>
    <w:rsid w:val="00112DE1"/>
    <w:rsid w:val="00113875"/>
    <w:rsid w:val="001138A8"/>
    <w:rsid w:val="00113DA3"/>
    <w:rsid w:val="00114A69"/>
    <w:rsid w:val="00114FAB"/>
    <w:rsid w:val="00114FE3"/>
    <w:rsid w:val="00115146"/>
    <w:rsid w:val="001151F8"/>
    <w:rsid w:val="0011582F"/>
    <w:rsid w:val="00115A9E"/>
    <w:rsid w:val="00115CC5"/>
    <w:rsid w:val="00115E64"/>
    <w:rsid w:val="00116A6E"/>
    <w:rsid w:val="00116EF2"/>
    <w:rsid w:val="00117D5C"/>
    <w:rsid w:val="001207A2"/>
    <w:rsid w:val="00120BF2"/>
    <w:rsid w:val="00120CA9"/>
    <w:rsid w:val="0012101E"/>
    <w:rsid w:val="00121193"/>
    <w:rsid w:val="00122CC0"/>
    <w:rsid w:val="00122DC3"/>
    <w:rsid w:val="00124876"/>
    <w:rsid w:val="00125366"/>
    <w:rsid w:val="001258D7"/>
    <w:rsid w:val="0012598B"/>
    <w:rsid w:val="00126210"/>
    <w:rsid w:val="00126681"/>
    <w:rsid w:val="001269F1"/>
    <w:rsid w:val="001274C0"/>
    <w:rsid w:val="00127678"/>
    <w:rsid w:val="00130702"/>
    <w:rsid w:val="001308C8"/>
    <w:rsid w:val="00130DBF"/>
    <w:rsid w:val="00131250"/>
    <w:rsid w:val="001314A3"/>
    <w:rsid w:val="0013179F"/>
    <w:rsid w:val="001319E4"/>
    <w:rsid w:val="00131EB9"/>
    <w:rsid w:val="00132D45"/>
    <w:rsid w:val="00132F9E"/>
    <w:rsid w:val="00133668"/>
    <w:rsid w:val="00133D75"/>
    <w:rsid w:val="00133EC2"/>
    <w:rsid w:val="001356A2"/>
    <w:rsid w:val="00136422"/>
    <w:rsid w:val="00136C3B"/>
    <w:rsid w:val="00136FAC"/>
    <w:rsid w:val="0014026C"/>
    <w:rsid w:val="001403A2"/>
    <w:rsid w:val="001406E6"/>
    <w:rsid w:val="00141163"/>
    <w:rsid w:val="00141583"/>
    <w:rsid w:val="00141A06"/>
    <w:rsid w:val="00141B59"/>
    <w:rsid w:val="00141BB7"/>
    <w:rsid w:val="00141F7B"/>
    <w:rsid w:val="0014237B"/>
    <w:rsid w:val="00142C78"/>
    <w:rsid w:val="00143422"/>
    <w:rsid w:val="00143690"/>
    <w:rsid w:val="00143D25"/>
    <w:rsid w:val="00144301"/>
    <w:rsid w:val="00144CE6"/>
    <w:rsid w:val="00145CBE"/>
    <w:rsid w:val="00145D43"/>
    <w:rsid w:val="00146326"/>
    <w:rsid w:val="00146358"/>
    <w:rsid w:val="00146573"/>
    <w:rsid w:val="0014763A"/>
    <w:rsid w:val="00150764"/>
    <w:rsid w:val="001508B4"/>
    <w:rsid w:val="001517C7"/>
    <w:rsid w:val="00151F61"/>
    <w:rsid w:val="0015229A"/>
    <w:rsid w:val="001526AD"/>
    <w:rsid w:val="00152818"/>
    <w:rsid w:val="00152F96"/>
    <w:rsid w:val="00153541"/>
    <w:rsid w:val="00153804"/>
    <w:rsid w:val="00153AC5"/>
    <w:rsid w:val="00153E49"/>
    <w:rsid w:val="00154118"/>
    <w:rsid w:val="00154A11"/>
    <w:rsid w:val="00154A6C"/>
    <w:rsid w:val="001550D7"/>
    <w:rsid w:val="001554A6"/>
    <w:rsid w:val="00155753"/>
    <w:rsid w:val="00155AA6"/>
    <w:rsid w:val="00155DC9"/>
    <w:rsid w:val="00156337"/>
    <w:rsid w:val="001602E4"/>
    <w:rsid w:val="0016098F"/>
    <w:rsid w:val="00160D77"/>
    <w:rsid w:val="00160F10"/>
    <w:rsid w:val="001610A7"/>
    <w:rsid w:val="001613DF"/>
    <w:rsid w:val="0016143B"/>
    <w:rsid w:val="001618F6"/>
    <w:rsid w:val="0016225D"/>
    <w:rsid w:val="00164518"/>
    <w:rsid w:val="001645F4"/>
    <w:rsid w:val="00164A49"/>
    <w:rsid w:val="00164AC3"/>
    <w:rsid w:val="00165483"/>
    <w:rsid w:val="0016606A"/>
    <w:rsid w:val="00166432"/>
    <w:rsid w:val="00166714"/>
    <w:rsid w:val="001671E7"/>
    <w:rsid w:val="001672C5"/>
    <w:rsid w:val="00167BAA"/>
    <w:rsid w:val="0017049E"/>
    <w:rsid w:val="0017076F"/>
    <w:rsid w:val="00170813"/>
    <w:rsid w:val="00170ABE"/>
    <w:rsid w:val="00170FD3"/>
    <w:rsid w:val="001710A2"/>
    <w:rsid w:val="00171339"/>
    <w:rsid w:val="00171705"/>
    <w:rsid w:val="00171FCF"/>
    <w:rsid w:val="00173053"/>
    <w:rsid w:val="00173178"/>
    <w:rsid w:val="001733B8"/>
    <w:rsid w:val="0017368F"/>
    <w:rsid w:val="00173B84"/>
    <w:rsid w:val="001741DF"/>
    <w:rsid w:val="001748CF"/>
    <w:rsid w:val="00175ED9"/>
    <w:rsid w:val="0017603B"/>
    <w:rsid w:val="001766AD"/>
    <w:rsid w:val="001772CF"/>
    <w:rsid w:val="00177A8B"/>
    <w:rsid w:val="001800C0"/>
    <w:rsid w:val="001804B6"/>
    <w:rsid w:val="001808A4"/>
    <w:rsid w:val="0018133F"/>
    <w:rsid w:val="001817C1"/>
    <w:rsid w:val="00181EFE"/>
    <w:rsid w:val="0018202F"/>
    <w:rsid w:val="001828E5"/>
    <w:rsid w:val="00182A49"/>
    <w:rsid w:val="00182AC6"/>
    <w:rsid w:val="00182BF5"/>
    <w:rsid w:val="00182FB7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B4"/>
    <w:rsid w:val="00191516"/>
    <w:rsid w:val="0019182D"/>
    <w:rsid w:val="00191B7B"/>
    <w:rsid w:val="00191BCD"/>
    <w:rsid w:val="001926A8"/>
    <w:rsid w:val="00192B47"/>
    <w:rsid w:val="00192C46"/>
    <w:rsid w:val="00192DCF"/>
    <w:rsid w:val="00193454"/>
    <w:rsid w:val="0019360D"/>
    <w:rsid w:val="00193D49"/>
    <w:rsid w:val="001943D0"/>
    <w:rsid w:val="0019575E"/>
    <w:rsid w:val="0019594C"/>
    <w:rsid w:val="0019617D"/>
    <w:rsid w:val="001963B4"/>
    <w:rsid w:val="00196637"/>
    <w:rsid w:val="00196AB9"/>
    <w:rsid w:val="00196C1E"/>
    <w:rsid w:val="001A0007"/>
    <w:rsid w:val="001A0B45"/>
    <w:rsid w:val="001A0C1E"/>
    <w:rsid w:val="001A16E4"/>
    <w:rsid w:val="001A1D4E"/>
    <w:rsid w:val="001A2589"/>
    <w:rsid w:val="001A29A5"/>
    <w:rsid w:val="001A2A37"/>
    <w:rsid w:val="001A4977"/>
    <w:rsid w:val="001A4B0C"/>
    <w:rsid w:val="001A4C19"/>
    <w:rsid w:val="001A4D27"/>
    <w:rsid w:val="001A4DAC"/>
    <w:rsid w:val="001A514F"/>
    <w:rsid w:val="001A5183"/>
    <w:rsid w:val="001A51F1"/>
    <w:rsid w:val="001A5616"/>
    <w:rsid w:val="001A67AF"/>
    <w:rsid w:val="001A6804"/>
    <w:rsid w:val="001A6989"/>
    <w:rsid w:val="001A740D"/>
    <w:rsid w:val="001A7548"/>
    <w:rsid w:val="001A7A53"/>
    <w:rsid w:val="001A7B60"/>
    <w:rsid w:val="001A7DD9"/>
    <w:rsid w:val="001B0115"/>
    <w:rsid w:val="001B0675"/>
    <w:rsid w:val="001B08DB"/>
    <w:rsid w:val="001B0C5F"/>
    <w:rsid w:val="001B15E0"/>
    <w:rsid w:val="001B1698"/>
    <w:rsid w:val="001B27D9"/>
    <w:rsid w:val="001B3363"/>
    <w:rsid w:val="001B3451"/>
    <w:rsid w:val="001B372F"/>
    <w:rsid w:val="001B3BA3"/>
    <w:rsid w:val="001B3C1C"/>
    <w:rsid w:val="001B40D3"/>
    <w:rsid w:val="001B4103"/>
    <w:rsid w:val="001B41C7"/>
    <w:rsid w:val="001B44EF"/>
    <w:rsid w:val="001B4EA4"/>
    <w:rsid w:val="001B520D"/>
    <w:rsid w:val="001B591A"/>
    <w:rsid w:val="001B5DEB"/>
    <w:rsid w:val="001B5E4B"/>
    <w:rsid w:val="001B5FCD"/>
    <w:rsid w:val="001B620B"/>
    <w:rsid w:val="001B66C2"/>
    <w:rsid w:val="001B7A65"/>
    <w:rsid w:val="001B7B82"/>
    <w:rsid w:val="001B7C03"/>
    <w:rsid w:val="001C13E2"/>
    <w:rsid w:val="001C21C4"/>
    <w:rsid w:val="001C2204"/>
    <w:rsid w:val="001C2C66"/>
    <w:rsid w:val="001C3040"/>
    <w:rsid w:val="001C30B7"/>
    <w:rsid w:val="001C486E"/>
    <w:rsid w:val="001C4BAD"/>
    <w:rsid w:val="001C5023"/>
    <w:rsid w:val="001C5226"/>
    <w:rsid w:val="001C5285"/>
    <w:rsid w:val="001C5366"/>
    <w:rsid w:val="001C5F5E"/>
    <w:rsid w:val="001C5F9B"/>
    <w:rsid w:val="001C6580"/>
    <w:rsid w:val="001C6AB7"/>
    <w:rsid w:val="001C6DBB"/>
    <w:rsid w:val="001C733A"/>
    <w:rsid w:val="001D00F6"/>
    <w:rsid w:val="001D1C6E"/>
    <w:rsid w:val="001D1D05"/>
    <w:rsid w:val="001D1E64"/>
    <w:rsid w:val="001D1F58"/>
    <w:rsid w:val="001D2015"/>
    <w:rsid w:val="001D21BB"/>
    <w:rsid w:val="001D25F8"/>
    <w:rsid w:val="001D2FBF"/>
    <w:rsid w:val="001D33BB"/>
    <w:rsid w:val="001D395B"/>
    <w:rsid w:val="001D417E"/>
    <w:rsid w:val="001D4B51"/>
    <w:rsid w:val="001D4D77"/>
    <w:rsid w:val="001D5243"/>
    <w:rsid w:val="001D56B4"/>
    <w:rsid w:val="001D5785"/>
    <w:rsid w:val="001D5956"/>
    <w:rsid w:val="001D6AEA"/>
    <w:rsid w:val="001D6B68"/>
    <w:rsid w:val="001D760C"/>
    <w:rsid w:val="001D7B41"/>
    <w:rsid w:val="001D7E97"/>
    <w:rsid w:val="001D7EF1"/>
    <w:rsid w:val="001E063C"/>
    <w:rsid w:val="001E070D"/>
    <w:rsid w:val="001E0D82"/>
    <w:rsid w:val="001E1182"/>
    <w:rsid w:val="001E18D5"/>
    <w:rsid w:val="001E1947"/>
    <w:rsid w:val="001E1D52"/>
    <w:rsid w:val="001E2CB4"/>
    <w:rsid w:val="001E3527"/>
    <w:rsid w:val="001E3AEB"/>
    <w:rsid w:val="001E41F3"/>
    <w:rsid w:val="001E5566"/>
    <w:rsid w:val="001E5B07"/>
    <w:rsid w:val="001E5E0B"/>
    <w:rsid w:val="001E6616"/>
    <w:rsid w:val="001E69C5"/>
    <w:rsid w:val="001E6BE8"/>
    <w:rsid w:val="001E6DB1"/>
    <w:rsid w:val="001E6F15"/>
    <w:rsid w:val="001E71FA"/>
    <w:rsid w:val="001F02BB"/>
    <w:rsid w:val="001F05B3"/>
    <w:rsid w:val="001F05E0"/>
    <w:rsid w:val="001F1DAF"/>
    <w:rsid w:val="001F1DC8"/>
    <w:rsid w:val="001F20F7"/>
    <w:rsid w:val="001F24BD"/>
    <w:rsid w:val="001F2900"/>
    <w:rsid w:val="001F2DAB"/>
    <w:rsid w:val="001F2F3B"/>
    <w:rsid w:val="001F3A9E"/>
    <w:rsid w:val="001F3EE4"/>
    <w:rsid w:val="001F42E2"/>
    <w:rsid w:val="001F4799"/>
    <w:rsid w:val="001F4B52"/>
    <w:rsid w:val="001F4E95"/>
    <w:rsid w:val="001F52C3"/>
    <w:rsid w:val="001F53D9"/>
    <w:rsid w:val="001F61E1"/>
    <w:rsid w:val="001F68FA"/>
    <w:rsid w:val="001F6ADC"/>
    <w:rsid w:val="001F6F7D"/>
    <w:rsid w:val="001F7AA0"/>
    <w:rsid w:val="002003EE"/>
    <w:rsid w:val="00200410"/>
    <w:rsid w:val="002004B8"/>
    <w:rsid w:val="00200D57"/>
    <w:rsid w:val="00200E19"/>
    <w:rsid w:val="0020172E"/>
    <w:rsid w:val="0020187B"/>
    <w:rsid w:val="00201A28"/>
    <w:rsid w:val="00201F04"/>
    <w:rsid w:val="002021AA"/>
    <w:rsid w:val="002027C3"/>
    <w:rsid w:val="00202970"/>
    <w:rsid w:val="00202A21"/>
    <w:rsid w:val="00202B57"/>
    <w:rsid w:val="00202BB6"/>
    <w:rsid w:val="0020309E"/>
    <w:rsid w:val="00203446"/>
    <w:rsid w:val="00203B06"/>
    <w:rsid w:val="002043F8"/>
    <w:rsid w:val="0020455F"/>
    <w:rsid w:val="00204E57"/>
    <w:rsid w:val="0020533E"/>
    <w:rsid w:val="00205417"/>
    <w:rsid w:val="0020574E"/>
    <w:rsid w:val="00205CF3"/>
    <w:rsid w:val="00205E08"/>
    <w:rsid w:val="00206057"/>
    <w:rsid w:val="00206ACD"/>
    <w:rsid w:val="00206CFB"/>
    <w:rsid w:val="00206F7B"/>
    <w:rsid w:val="00207076"/>
    <w:rsid w:val="00207BEF"/>
    <w:rsid w:val="00210244"/>
    <w:rsid w:val="00210F4F"/>
    <w:rsid w:val="00210FDC"/>
    <w:rsid w:val="002110DC"/>
    <w:rsid w:val="002119F3"/>
    <w:rsid w:val="00211C5A"/>
    <w:rsid w:val="00212EE6"/>
    <w:rsid w:val="00213678"/>
    <w:rsid w:val="00213894"/>
    <w:rsid w:val="00213C9F"/>
    <w:rsid w:val="00213CDD"/>
    <w:rsid w:val="00213EA9"/>
    <w:rsid w:val="002141F0"/>
    <w:rsid w:val="00214708"/>
    <w:rsid w:val="00214D4D"/>
    <w:rsid w:val="0021501D"/>
    <w:rsid w:val="00215EB9"/>
    <w:rsid w:val="00215F81"/>
    <w:rsid w:val="0021681B"/>
    <w:rsid w:val="0021695F"/>
    <w:rsid w:val="00216E94"/>
    <w:rsid w:val="0021707D"/>
    <w:rsid w:val="002171E3"/>
    <w:rsid w:val="002174ED"/>
    <w:rsid w:val="00217A6B"/>
    <w:rsid w:val="002202E8"/>
    <w:rsid w:val="00220A12"/>
    <w:rsid w:val="00220ABF"/>
    <w:rsid w:val="00220B23"/>
    <w:rsid w:val="002212C3"/>
    <w:rsid w:val="0022135A"/>
    <w:rsid w:val="002213FE"/>
    <w:rsid w:val="00222117"/>
    <w:rsid w:val="00223A1B"/>
    <w:rsid w:val="00223B11"/>
    <w:rsid w:val="00223BEE"/>
    <w:rsid w:val="0022436C"/>
    <w:rsid w:val="00224571"/>
    <w:rsid w:val="00224DB7"/>
    <w:rsid w:val="00225F04"/>
    <w:rsid w:val="00226810"/>
    <w:rsid w:val="002274D2"/>
    <w:rsid w:val="0022788F"/>
    <w:rsid w:val="00227F9C"/>
    <w:rsid w:val="002311F2"/>
    <w:rsid w:val="00232834"/>
    <w:rsid w:val="00232AF1"/>
    <w:rsid w:val="00232C37"/>
    <w:rsid w:val="00233AA5"/>
    <w:rsid w:val="00233C29"/>
    <w:rsid w:val="00234FF6"/>
    <w:rsid w:val="002356C8"/>
    <w:rsid w:val="00235D6D"/>
    <w:rsid w:val="00236802"/>
    <w:rsid w:val="002376D0"/>
    <w:rsid w:val="002408AF"/>
    <w:rsid w:val="002408D8"/>
    <w:rsid w:val="00240BAC"/>
    <w:rsid w:val="00240D54"/>
    <w:rsid w:val="0024121F"/>
    <w:rsid w:val="002413CF"/>
    <w:rsid w:val="00241542"/>
    <w:rsid w:val="00241961"/>
    <w:rsid w:val="002422BB"/>
    <w:rsid w:val="00242761"/>
    <w:rsid w:val="00242A75"/>
    <w:rsid w:val="00242EB3"/>
    <w:rsid w:val="00243145"/>
    <w:rsid w:val="002431EA"/>
    <w:rsid w:val="00243394"/>
    <w:rsid w:val="00243755"/>
    <w:rsid w:val="00243D38"/>
    <w:rsid w:val="00244F2A"/>
    <w:rsid w:val="00245066"/>
    <w:rsid w:val="002451E5"/>
    <w:rsid w:val="00245D01"/>
    <w:rsid w:val="002465D9"/>
    <w:rsid w:val="00246710"/>
    <w:rsid w:val="00246E4D"/>
    <w:rsid w:val="00246EE7"/>
    <w:rsid w:val="0024775B"/>
    <w:rsid w:val="00247AAB"/>
    <w:rsid w:val="00247D08"/>
    <w:rsid w:val="00247D6D"/>
    <w:rsid w:val="00250C7E"/>
    <w:rsid w:val="00251136"/>
    <w:rsid w:val="00251205"/>
    <w:rsid w:val="00251B13"/>
    <w:rsid w:val="002523D3"/>
    <w:rsid w:val="00253682"/>
    <w:rsid w:val="00253998"/>
    <w:rsid w:val="00253DBC"/>
    <w:rsid w:val="00253E87"/>
    <w:rsid w:val="00253F83"/>
    <w:rsid w:val="00255277"/>
    <w:rsid w:val="0025582C"/>
    <w:rsid w:val="002558C4"/>
    <w:rsid w:val="00255DC4"/>
    <w:rsid w:val="00255F58"/>
    <w:rsid w:val="00255FF0"/>
    <w:rsid w:val="00257768"/>
    <w:rsid w:val="0026004D"/>
    <w:rsid w:val="0026013D"/>
    <w:rsid w:val="00260912"/>
    <w:rsid w:val="00260AE2"/>
    <w:rsid w:val="00260AE3"/>
    <w:rsid w:val="00260D07"/>
    <w:rsid w:val="00261347"/>
    <w:rsid w:val="002618B6"/>
    <w:rsid w:val="002619F8"/>
    <w:rsid w:val="00261A22"/>
    <w:rsid w:val="00262029"/>
    <w:rsid w:val="00262B1A"/>
    <w:rsid w:val="00262B75"/>
    <w:rsid w:val="00262C0A"/>
    <w:rsid w:val="002630E0"/>
    <w:rsid w:val="00263B86"/>
    <w:rsid w:val="00263E6D"/>
    <w:rsid w:val="00264044"/>
    <w:rsid w:val="0026419E"/>
    <w:rsid w:val="00264DDF"/>
    <w:rsid w:val="00264FD7"/>
    <w:rsid w:val="002653C2"/>
    <w:rsid w:val="0026548F"/>
    <w:rsid w:val="00265B9B"/>
    <w:rsid w:val="00265D7A"/>
    <w:rsid w:val="00266652"/>
    <w:rsid w:val="00267363"/>
    <w:rsid w:val="002675BB"/>
    <w:rsid w:val="00267891"/>
    <w:rsid w:val="00267D42"/>
    <w:rsid w:val="00270A44"/>
    <w:rsid w:val="00270B94"/>
    <w:rsid w:val="0027173E"/>
    <w:rsid w:val="0027186F"/>
    <w:rsid w:val="0027229B"/>
    <w:rsid w:val="00273288"/>
    <w:rsid w:val="0027462E"/>
    <w:rsid w:val="00274751"/>
    <w:rsid w:val="00274F7E"/>
    <w:rsid w:val="00275D12"/>
    <w:rsid w:val="00275EDA"/>
    <w:rsid w:val="00275EFC"/>
    <w:rsid w:val="00275F52"/>
    <w:rsid w:val="00276181"/>
    <w:rsid w:val="00276F99"/>
    <w:rsid w:val="0027713B"/>
    <w:rsid w:val="0027762E"/>
    <w:rsid w:val="00277B44"/>
    <w:rsid w:val="0028006D"/>
    <w:rsid w:val="00280AA1"/>
    <w:rsid w:val="00281A71"/>
    <w:rsid w:val="00281CD8"/>
    <w:rsid w:val="00281D97"/>
    <w:rsid w:val="00282919"/>
    <w:rsid w:val="00283073"/>
    <w:rsid w:val="0028349E"/>
    <w:rsid w:val="00283DDE"/>
    <w:rsid w:val="00283E36"/>
    <w:rsid w:val="00284928"/>
    <w:rsid w:val="00284F7B"/>
    <w:rsid w:val="002860C4"/>
    <w:rsid w:val="0028791A"/>
    <w:rsid w:val="00287DD1"/>
    <w:rsid w:val="00287FB5"/>
    <w:rsid w:val="0029126A"/>
    <w:rsid w:val="0029134E"/>
    <w:rsid w:val="0029137E"/>
    <w:rsid w:val="00291AC4"/>
    <w:rsid w:val="002925F7"/>
    <w:rsid w:val="00292933"/>
    <w:rsid w:val="00292B5B"/>
    <w:rsid w:val="0029323D"/>
    <w:rsid w:val="002936BC"/>
    <w:rsid w:val="00293993"/>
    <w:rsid w:val="00293C6F"/>
    <w:rsid w:val="00293E27"/>
    <w:rsid w:val="002941FB"/>
    <w:rsid w:val="002946D3"/>
    <w:rsid w:val="00294827"/>
    <w:rsid w:val="00294DB5"/>
    <w:rsid w:val="00295468"/>
    <w:rsid w:val="00295850"/>
    <w:rsid w:val="002958D9"/>
    <w:rsid w:val="00295F0A"/>
    <w:rsid w:val="002969E7"/>
    <w:rsid w:val="00296F1E"/>
    <w:rsid w:val="002972AF"/>
    <w:rsid w:val="002977ED"/>
    <w:rsid w:val="002979E8"/>
    <w:rsid w:val="002979F7"/>
    <w:rsid w:val="002A0057"/>
    <w:rsid w:val="002A0139"/>
    <w:rsid w:val="002A10C1"/>
    <w:rsid w:val="002A10DA"/>
    <w:rsid w:val="002A12FB"/>
    <w:rsid w:val="002A192B"/>
    <w:rsid w:val="002A1A5F"/>
    <w:rsid w:val="002A221E"/>
    <w:rsid w:val="002A2C1F"/>
    <w:rsid w:val="002A3CA3"/>
    <w:rsid w:val="002A4249"/>
    <w:rsid w:val="002A45BA"/>
    <w:rsid w:val="002A4BB7"/>
    <w:rsid w:val="002A4D8B"/>
    <w:rsid w:val="002A578A"/>
    <w:rsid w:val="002A622E"/>
    <w:rsid w:val="002A67DC"/>
    <w:rsid w:val="002A6876"/>
    <w:rsid w:val="002A6B19"/>
    <w:rsid w:val="002A6D98"/>
    <w:rsid w:val="002A743F"/>
    <w:rsid w:val="002A7849"/>
    <w:rsid w:val="002A7D18"/>
    <w:rsid w:val="002B096D"/>
    <w:rsid w:val="002B09B6"/>
    <w:rsid w:val="002B0C57"/>
    <w:rsid w:val="002B0EB5"/>
    <w:rsid w:val="002B11B8"/>
    <w:rsid w:val="002B12F7"/>
    <w:rsid w:val="002B139D"/>
    <w:rsid w:val="002B18CE"/>
    <w:rsid w:val="002B2162"/>
    <w:rsid w:val="002B27A9"/>
    <w:rsid w:val="002B2847"/>
    <w:rsid w:val="002B314A"/>
    <w:rsid w:val="002B3710"/>
    <w:rsid w:val="002B3747"/>
    <w:rsid w:val="002B37A3"/>
    <w:rsid w:val="002B3E63"/>
    <w:rsid w:val="002B4334"/>
    <w:rsid w:val="002B4CF1"/>
    <w:rsid w:val="002B4E0F"/>
    <w:rsid w:val="002B5741"/>
    <w:rsid w:val="002B59F4"/>
    <w:rsid w:val="002B5BEE"/>
    <w:rsid w:val="002B63C0"/>
    <w:rsid w:val="002B64B7"/>
    <w:rsid w:val="002B654C"/>
    <w:rsid w:val="002B6949"/>
    <w:rsid w:val="002B7291"/>
    <w:rsid w:val="002B75B1"/>
    <w:rsid w:val="002B75F8"/>
    <w:rsid w:val="002B7860"/>
    <w:rsid w:val="002B7C43"/>
    <w:rsid w:val="002B7CEE"/>
    <w:rsid w:val="002C0B09"/>
    <w:rsid w:val="002C0DDA"/>
    <w:rsid w:val="002C1706"/>
    <w:rsid w:val="002C196D"/>
    <w:rsid w:val="002C1C0D"/>
    <w:rsid w:val="002C1CF3"/>
    <w:rsid w:val="002C2398"/>
    <w:rsid w:val="002C258D"/>
    <w:rsid w:val="002C3429"/>
    <w:rsid w:val="002C351A"/>
    <w:rsid w:val="002C3B4B"/>
    <w:rsid w:val="002C46AD"/>
    <w:rsid w:val="002C4C0E"/>
    <w:rsid w:val="002C4F9D"/>
    <w:rsid w:val="002C5024"/>
    <w:rsid w:val="002C50C6"/>
    <w:rsid w:val="002C5663"/>
    <w:rsid w:val="002C5E85"/>
    <w:rsid w:val="002C6262"/>
    <w:rsid w:val="002C707A"/>
    <w:rsid w:val="002C7C52"/>
    <w:rsid w:val="002D00E5"/>
    <w:rsid w:val="002D0FBB"/>
    <w:rsid w:val="002D191A"/>
    <w:rsid w:val="002D231B"/>
    <w:rsid w:val="002D24EF"/>
    <w:rsid w:val="002D3880"/>
    <w:rsid w:val="002D390F"/>
    <w:rsid w:val="002D3E0E"/>
    <w:rsid w:val="002D3F64"/>
    <w:rsid w:val="002D4074"/>
    <w:rsid w:val="002D447B"/>
    <w:rsid w:val="002D502E"/>
    <w:rsid w:val="002D5098"/>
    <w:rsid w:val="002D6246"/>
    <w:rsid w:val="002D6330"/>
    <w:rsid w:val="002D68DB"/>
    <w:rsid w:val="002D75CB"/>
    <w:rsid w:val="002D7EE4"/>
    <w:rsid w:val="002E0F49"/>
    <w:rsid w:val="002E1EE8"/>
    <w:rsid w:val="002E21BE"/>
    <w:rsid w:val="002E2EB0"/>
    <w:rsid w:val="002E320F"/>
    <w:rsid w:val="002E33CD"/>
    <w:rsid w:val="002E3947"/>
    <w:rsid w:val="002E3B7C"/>
    <w:rsid w:val="002E4205"/>
    <w:rsid w:val="002E4E15"/>
    <w:rsid w:val="002E59A4"/>
    <w:rsid w:val="002E5F4D"/>
    <w:rsid w:val="002E6494"/>
    <w:rsid w:val="002E67F0"/>
    <w:rsid w:val="002E7C6B"/>
    <w:rsid w:val="002F088E"/>
    <w:rsid w:val="002F0989"/>
    <w:rsid w:val="002F0AA0"/>
    <w:rsid w:val="002F0D76"/>
    <w:rsid w:val="002F1135"/>
    <w:rsid w:val="002F1A33"/>
    <w:rsid w:val="002F1B68"/>
    <w:rsid w:val="002F228E"/>
    <w:rsid w:val="002F24CE"/>
    <w:rsid w:val="002F2E5E"/>
    <w:rsid w:val="002F30BE"/>
    <w:rsid w:val="002F32B2"/>
    <w:rsid w:val="002F340F"/>
    <w:rsid w:val="002F404D"/>
    <w:rsid w:val="002F467E"/>
    <w:rsid w:val="002F46B4"/>
    <w:rsid w:val="002F472A"/>
    <w:rsid w:val="002F4F62"/>
    <w:rsid w:val="002F55D4"/>
    <w:rsid w:val="002F5AF8"/>
    <w:rsid w:val="002F6753"/>
    <w:rsid w:val="002F6A69"/>
    <w:rsid w:val="002F6AEA"/>
    <w:rsid w:val="002F6C4F"/>
    <w:rsid w:val="002F6DA9"/>
    <w:rsid w:val="002F7AAA"/>
    <w:rsid w:val="003005E6"/>
    <w:rsid w:val="00300B42"/>
    <w:rsid w:val="00301188"/>
    <w:rsid w:val="003013B8"/>
    <w:rsid w:val="00301963"/>
    <w:rsid w:val="00301A76"/>
    <w:rsid w:val="00301C0F"/>
    <w:rsid w:val="00302863"/>
    <w:rsid w:val="00302A2C"/>
    <w:rsid w:val="00302B9C"/>
    <w:rsid w:val="00302E56"/>
    <w:rsid w:val="003030DC"/>
    <w:rsid w:val="00303284"/>
    <w:rsid w:val="003036B5"/>
    <w:rsid w:val="003039DA"/>
    <w:rsid w:val="00303C0A"/>
    <w:rsid w:val="003042E2"/>
    <w:rsid w:val="00304BCA"/>
    <w:rsid w:val="003052E9"/>
    <w:rsid w:val="00305409"/>
    <w:rsid w:val="00305CE8"/>
    <w:rsid w:val="003061E9"/>
    <w:rsid w:val="0030641C"/>
    <w:rsid w:val="00306AFE"/>
    <w:rsid w:val="0030790D"/>
    <w:rsid w:val="00307CA4"/>
    <w:rsid w:val="00310823"/>
    <w:rsid w:val="00310A36"/>
    <w:rsid w:val="00310A68"/>
    <w:rsid w:val="00311330"/>
    <w:rsid w:val="00311861"/>
    <w:rsid w:val="00312007"/>
    <w:rsid w:val="003123B3"/>
    <w:rsid w:val="003124BA"/>
    <w:rsid w:val="003129A6"/>
    <w:rsid w:val="00312DFD"/>
    <w:rsid w:val="00313B48"/>
    <w:rsid w:val="00314470"/>
    <w:rsid w:val="00314CCB"/>
    <w:rsid w:val="00314DB3"/>
    <w:rsid w:val="00315D93"/>
    <w:rsid w:val="00315F08"/>
    <w:rsid w:val="003165E8"/>
    <w:rsid w:val="00316ADC"/>
    <w:rsid w:val="00316D63"/>
    <w:rsid w:val="003170B7"/>
    <w:rsid w:val="00317134"/>
    <w:rsid w:val="00317912"/>
    <w:rsid w:val="00317F11"/>
    <w:rsid w:val="00320E87"/>
    <w:rsid w:val="00321042"/>
    <w:rsid w:val="0032110B"/>
    <w:rsid w:val="0032117D"/>
    <w:rsid w:val="00321A0E"/>
    <w:rsid w:val="00321E67"/>
    <w:rsid w:val="0032211F"/>
    <w:rsid w:val="00322697"/>
    <w:rsid w:val="003230F1"/>
    <w:rsid w:val="0032441B"/>
    <w:rsid w:val="003244D1"/>
    <w:rsid w:val="00324CDB"/>
    <w:rsid w:val="00326021"/>
    <w:rsid w:val="0032651F"/>
    <w:rsid w:val="0032778A"/>
    <w:rsid w:val="003279E0"/>
    <w:rsid w:val="00330C5F"/>
    <w:rsid w:val="003324CE"/>
    <w:rsid w:val="003324E0"/>
    <w:rsid w:val="00332928"/>
    <w:rsid w:val="00332AA5"/>
    <w:rsid w:val="00332CD8"/>
    <w:rsid w:val="0033318D"/>
    <w:rsid w:val="003336D4"/>
    <w:rsid w:val="0033463A"/>
    <w:rsid w:val="003350E5"/>
    <w:rsid w:val="003352BA"/>
    <w:rsid w:val="0033631B"/>
    <w:rsid w:val="00336454"/>
    <w:rsid w:val="00336875"/>
    <w:rsid w:val="00337988"/>
    <w:rsid w:val="003401DC"/>
    <w:rsid w:val="00340BF6"/>
    <w:rsid w:val="00340E06"/>
    <w:rsid w:val="00341121"/>
    <w:rsid w:val="00341B75"/>
    <w:rsid w:val="00341C5C"/>
    <w:rsid w:val="00342210"/>
    <w:rsid w:val="0034253F"/>
    <w:rsid w:val="00343040"/>
    <w:rsid w:val="00343C53"/>
    <w:rsid w:val="0034523B"/>
    <w:rsid w:val="003466AD"/>
    <w:rsid w:val="00347054"/>
    <w:rsid w:val="00347873"/>
    <w:rsid w:val="00347EB2"/>
    <w:rsid w:val="00350BDD"/>
    <w:rsid w:val="00350F38"/>
    <w:rsid w:val="0035163F"/>
    <w:rsid w:val="0035274B"/>
    <w:rsid w:val="003527CF"/>
    <w:rsid w:val="003536C1"/>
    <w:rsid w:val="00353A0B"/>
    <w:rsid w:val="00353F03"/>
    <w:rsid w:val="00353FBA"/>
    <w:rsid w:val="003548F1"/>
    <w:rsid w:val="0035635D"/>
    <w:rsid w:val="003563DC"/>
    <w:rsid w:val="00356899"/>
    <w:rsid w:val="00356BA0"/>
    <w:rsid w:val="00356D82"/>
    <w:rsid w:val="0035760F"/>
    <w:rsid w:val="00357A4B"/>
    <w:rsid w:val="00357F2E"/>
    <w:rsid w:val="00360CD0"/>
    <w:rsid w:val="003613EC"/>
    <w:rsid w:val="00361C9E"/>
    <w:rsid w:val="0036203C"/>
    <w:rsid w:val="00362544"/>
    <w:rsid w:val="00362568"/>
    <w:rsid w:val="00362738"/>
    <w:rsid w:val="00363F28"/>
    <w:rsid w:val="00364262"/>
    <w:rsid w:val="003645D7"/>
    <w:rsid w:val="0036497A"/>
    <w:rsid w:val="003649F1"/>
    <w:rsid w:val="00364AB7"/>
    <w:rsid w:val="00364F60"/>
    <w:rsid w:val="00366393"/>
    <w:rsid w:val="00366493"/>
    <w:rsid w:val="003673E8"/>
    <w:rsid w:val="00367644"/>
    <w:rsid w:val="003678BD"/>
    <w:rsid w:val="00367B27"/>
    <w:rsid w:val="003707D3"/>
    <w:rsid w:val="00370BD0"/>
    <w:rsid w:val="00372D8C"/>
    <w:rsid w:val="00373587"/>
    <w:rsid w:val="003735BE"/>
    <w:rsid w:val="003737F6"/>
    <w:rsid w:val="003739E3"/>
    <w:rsid w:val="00373DF7"/>
    <w:rsid w:val="003745C3"/>
    <w:rsid w:val="00374CB1"/>
    <w:rsid w:val="00375141"/>
    <w:rsid w:val="00375852"/>
    <w:rsid w:val="003760FD"/>
    <w:rsid w:val="00376525"/>
    <w:rsid w:val="0037698A"/>
    <w:rsid w:val="00377090"/>
    <w:rsid w:val="00377255"/>
    <w:rsid w:val="003801B7"/>
    <w:rsid w:val="003804A0"/>
    <w:rsid w:val="00380683"/>
    <w:rsid w:val="003807FC"/>
    <w:rsid w:val="00380E23"/>
    <w:rsid w:val="00380E2C"/>
    <w:rsid w:val="003810CA"/>
    <w:rsid w:val="00381465"/>
    <w:rsid w:val="003814E5"/>
    <w:rsid w:val="003819BD"/>
    <w:rsid w:val="00381B09"/>
    <w:rsid w:val="00381B4C"/>
    <w:rsid w:val="00383123"/>
    <w:rsid w:val="003833A9"/>
    <w:rsid w:val="00383682"/>
    <w:rsid w:val="00383D93"/>
    <w:rsid w:val="00383DA1"/>
    <w:rsid w:val="00383DBB"/>
    <w:rsid w:val="0038404F"/>
    <w:rsid w:val="00384511"/>
    <w:rsid w:val="003845E3"/>
    <w:rsid w:val="00384909"/>
    <w:rsid w:val="0038501F"/>
    <w:rsid w:val="00385053"/>
    <w:rsid w:val="003851F1"/>
    <w:rsid w:val="00385240"/>
    <w:rsid w:val="0038584C"/>
    <w:rsid w:val="00385BF6"/>
    <w:rsid w:val="00386A4B"/>
    <w:rsid w:val="003901EA"/>
    <w:rsid w:val="003905F3"/>
    <w:rsid w:val="003917CB"/>
    <w:rsid w:val="00391BA4"/>
    <w:rsid w:val="003926AA"/>
    <w:rsid w:val="003929F6"/>
    <w:rsid w:val="0039594E"/>
    <w:rsid w:val="0039625B"/>
    <w:rsid w:val="00396C61"/>
    <w:rsid w:val="00396F39"/>
    <w:rsid w:val="003A004F"/>
    <w:rsid w:val="003A0682"/>
    <w:rsid w:val="003A073A"/>
    <w:rsid w:val="003A0DDC"/>
    <w:rsid w:val="003A15D1"/>
    <w:rsid w:val="003A1C0C"/>
    <w:rsid w:val="003A1CE2"/>
    <w:rsid w:val="003A1D35"/>
    <w:rsid w:val="003A24BF"/>
    <w:rsid w:val="003A2642"/>
    <w:rsid w:val="003A2800"/>
    <w:rsid w:val="003A30C5"/>
    <w:rsid w:val="003A312B"/>
    <w:rsid w:val="003A4085"/>
    <w:rsid w:val="003A4A87"/>
    <w:rsid w:val="003A4C43"/>
    <w:rsid w:val="003A4ECC"/>
    <w:rsid w:val="003A4F1C"/>
    <w:rsid w:val="003A5098"/>
    <w:rsid w:val="003A61C2"/>
    <w:rsid w:val="003A6CFB"/>
    <w:rsid w:val="003A71D6"/>
    <w:rsid w:val="003B02AC"/>
    <w:rsid w:val="003B06ED"/>
    <w:rsid w:val="003B07C4"/>
    <w:rsid w:val="003B0AB6"/>
    <w:rsid w:val="003B1138"/>
    <w:rsid w:val="003B16A5"/>
    <w:rsid w:val="003B1CB1"/>
    <w:rsid w:val="003B27A7"/>
    <w:rsid w:val="003B2A07"/>
    <w:rsid w:val="003B2BCF"/>
    <w:rsid w:val="003B2EAD"/>
    <w:rsid w:val="003B3048"/>
    <w:rsid w:val="003B306E"/>
    <w:rsid w:val="003B360F"/>
    <w:rsid w:val="003B374F"/>
    <w:rsid w:val="003B3BF5"/>
    <w:rsid w:val="003B3F5C"/>
    <w:rsid w:val="003B6E6A"/>
    <w:rsid w:val="003B713D"/>
    <w:rsid w:val="003B7DFB"/>
    <w:rsid w:val="003C05C0"/>
    <w:rsid w:val="003C0B9E"/>
    <w:rsid w:val="003C17B4"/>
    <w:rsid w:val="003C1904"/>
    <w:rsid w:val="003C1B8E"/>
    <w:rsid w:val="003C1CD5"/>
    <w:rsid w:val="003C1DE9"/>
    <w:rsid w:val="003C2DFE"/>
    <w:rsid w:val="003C3857"/>
    <w:rsid w:val="003C3D3D"/>
    <w:rsid w:val="003C4811"/>
    <w:rsid w:val="003C4C04"/>
    <w:rsid w:val="003C4CA3"/>
    <w:rsid w:val="003C4D7F"/>
    <w:rsid w:val="003C518F"/>
    <w:rsid w:val="003C5391"/>
    <w:rsid w:val="003C5B1C"/>
    <w:rsid w:val="003C5C24"/>
    <w:rsid w:val="003C5D67"/>
    <w:rsid w:val="003C6105"/>
    <w:rsid w:val="003C6E43"/>
    <w:rsid w:val="003C6E91"/>
    <w:rsid w:val="003C70CF"/>
    <w:rsid w:val="003C7222"/>
    <w:rsid w:val="003C7BB8"/>
    <w:rsid w:val="003C7D32"/>
    <w:rsid w:val="003D063A"/>
    <w:rsid w:val="003D0759"/>
    <w:rsid w:val="003D0916"/>
    <w:rsid w:val="003D103F"/>
    <w:rsid w:val="003D2184"/>
    <w:rsid w:val="003D28DD"/>
    <w:rsid w:val="003D2940"/>
    <w:rsid w:val="003D2C47"/>
    <w:rsid w:val="003D2EE8"/>
    <w:rsid w:val="003D2F71"/>
    <w:rsid w:val="003D3570"/>
    <w:rsid w:val="003D36E6"/>
    <w:rsid w:val="003D4124"/>
    <w:rsid w:val="003D48AD"/>
    <w:rsid w:val="003D4AAD"/>
    <w:rsid w:val="003D54FA"/>
    <w:rsid w:val="003D5B65"/>
    <w:rsid w:val="003D6541"/>
    <w:rsid w:val="003D66EB"/>
    <w:rsid w:val="003D6838"/>
    <w:rsid w:val="003D6907"/>
    <w:rsid w:val="003D6EE5"/>
    <w:rsid w:val="003D710C"/>
    <w:rsid w:val="003D716B"/>
    <w:rsid w:val="003D77DB"/>
    <w:rsid w:val="003E0222"/>
    <w:rsid w:val="003E0E5A"/>
    <w:rsid w:val="003E149A"/>
    <w:rsid w:val="003E1A36"/>
    <w:rsid w:val="003E1AF7"/>
    <w:rsid w:val="003E1CB3"/>
    <w:rsid w:val="003E22F9"/>
    <w:rsid w:val="003E24DD"/>
    <w:rsid w:val="003E316D"/>
    <w:rsid w:val="003E34C7"/>
    <w:rsid w:val="003E3DD4"/>
    <w:rsid w:val="003E3EF3"/>
    <w:rsid w:val="003E4BE7"/>
    <w:rsid w:val="003E5ACF"/>
    <w:rsid w:val="003E5D3B"/>
    <w:rsid w:val="003E6276"/>
    <w:rsid w:val="003E705F"/>
    <w:rsid w:val="003E7A13"/>
    <w:rsid w:val="003E7A16"/>
    <w:rsid w:val="003E7A1D"/>
    <w:rsid w:val="003E7A96"/>
    <w:rsid w:val="003F036A"/>
    <w:rsid w:val="003F06FD"/>
    <w:rsid w:val="003F0AD0"/>
    <w:rsid w:val="003F0BB2"/>
    <w:rsid w:val="003F0D9A"/>
    <w:rsid w:val="003F1460"/>
    <w:rsid w:val="003F1537"/>
    <w:rsid w:val="003F1645"/>
    <w:rsid w:val="003F18E2"/>
    <w:rsid w:val="003F2400"/>
    <w:rsid w:val="003F29F1"/>
    <w:rsid w:val="003F31F2"/>
    <w:rsid w:val="003F3B11"/>
    <w:rsid w:val="003F3B29"/>
    <w:rsid w:val="003F3C44"/>
    <w:rsid w:val="003F42E5"/>
    <w:rsid w:val="003F4612"/>
    <w:rsid w:val="003F53E4"/>
    <w:rsid w:val="003F5E14"/>
    <w:rsid w:val="003F5ED7"/>
    <w:rsid w:val="003F62C6"/>
    <w:rsid w:val="003F6649"/>
    <w:rsid w:val="003F68E8"/>
    <w:rsid w:val="003F73B1"/>
    <w:rsid w:val="00400142"/>
    <w:rsid w:val="0040016B"/>
    <w:rsid w:val="00400745"/>
    <w:rsid w:val="00400971"/>
    <w:rsid w:val="004011D8"/>
    <w:rsid w:val="0040163E"/>
    <w:rsid w:val="00401A35"/>
    <w:rsid w:val="00401AF5"/>
    <w:rsid w:val="00401E89"/>
    <w:rsid w:val="00402D68"/>
    <w:rsid w:val="00402E2E"/>
    <w:rsid w:val="004037E8"/>
    <w:rsid w:val="00403F67"/>
    <w:rsid w:val="004040A8"/>
    <w:rsid w:val="004041C4"/>
    <w:rsid w:val="00404758"/>
    <w:rsid w:val="00404905"/>
    <w:rsid w:val="0040550C"/>
    <w:rsid w:val="0040648F"/>
    <w:rsid w:val="00407C85"/>
    <w:rsid w:val="004102D6"/>
    <w:rsid w:val="004107D0"/>
    <w:rsid w:val="0041094B"/>
    <w:rsid w:val="004109D2"/>
    <w:rsid w:val="00410BE5"/>
    <w:rsid w:val="00410C28"/>
    <w:rsid w:val="00410D44"/>
    <w:rsid w:val="00411037"/>
    <w:rsid w:val="00411BE0"/>
    <w:rsid w:val="00411CE0"/>
    <w:rsid w:val="00411F19"/>
    <w:rsid w:val="00411FCD"/>
    <w:rsid w:val="004120C1"/>
    <w:rsid w:val="0041219E"/>
    <w:rsid w:val="00412DDE"/>
    <w:rsid w:val="004134AD"/>
    <w:rsid w:val="004134B3"/>
    <w:rsid w:val="00413F7E"/>
    <w:rsid w:val="0041407D"/>
    <w:rsid w:val="00414EDB"/>
    <w:rsid w:val="00414FF9"/>
    <w:rsid w:val="004162C3"/>
    <w:rsid w:val="0041668A"/>
    <w:rsid w:val="00416EFC"/>
    <w:rsid w:val="00416F7B"/>
    <w:rsid w:val="0041701C"/>
    <w:rsid w:val="00420051"/>
    <w:rsid w:val="00420247"/>
    <w:rsid w:val="00420C31"/>
    <w:rsid w:val="00422350"/>
    <w:rsid w:val="00422985"/>
    <w:rsid w:val="00422F72"/>
    <w:rsid w:val="00423084"/>
    <w:rsid w:val="0042343D"/>
    <w:rsid w:val="0042414F"/>
    <w:rsid w:val="004242CA"/>
    <w:rsid w:val="004242F1"/>
    <w:rsid w:val="0042487B"/>
    <w:rsid w:val="004253A7"/>
    <w:rsid w:val="00425EF4"/>
    <w:rsid w:val="00426A9A"/>
    <w:rsid w:val="0042707A"/>
    <w:rsid w:val="0042747D"/>
    <w:rsid w:val="00427C49"/>
    <w:rsid w:val="004300A0"/>
    <w:rsid w:val="004303C3"/>
    <w:rsid w:val="00430CE9"/>
    <w:rsid w:val="00430DC6"/>
    <w:rsid w:val="004315EE"/>
    <w:rsid w:val="00431E13"/>
    <w:rsid w:val="004323CD"/>
    <w:rsid w:val="00432474"/>
    <w:rsid w:val="00432A6B"/>
    <w:rsid w:val="00432F7A"/>
    <w:rsid w:val="00433113"/>
    <w:rsid w:val="0043357A"/>
    <w:rsid w:val="00433D4C"/>
    <w:rsid w:val="00434B77"/>
    <w:rsid w:val="004352EB"/>
    <w:rsid w:val="0043544E"/>
    <w:rsid w:val="00435E0A"/>
    <w:rsid w:val="00436371"/>
    <w:rsid w:val="0043666E"/>
    <w:rsid w:val="00436A9F"/>
    <w:rsid w:val="004371BA"/>
    <w:rsid w:val="00437331"/>
    <w:rsid w:val="00440269"/>
    <w:rsid w:val="0044026A"/>
    <w:rsid w:val="004406DB"/>
    <w:rsid w:val="00441961"/>
    <w:rsid w:val="0044198C"/>
    <w:rsid w:val="00441C1F"/>
    <w:rsid w:val="00441EC5"/>
    <w:rsid w:val="00442447"/>
    <w:rsid w:val="00442A2C"/>
    <w:rsid w:val="00442A96"/>
    <w:rsid w:val="00442D34"/>
    <w:rsid w:val="00443150"/>
    <w:rsid w:val="00443177"/>
    <w:rsid w:val="0044398C"/>
    <w:rsid w:val="00443B1C"/>
    <w:rsid w:val="00443B5F"/>
    <w:rsid w:val="00444678"/>
    <w:rsid w:val="00444831"/>
    <w:rsid w:val="00444916"/>
    <w:rsid w:val="00444983"/>
    <w:rsid w:val="00444F0F"/>
    <w:rsid w:val="0044550D"/>
    <w:rsid w:val="00446081"/>
    <w:rsid w:val="0044669D"/>
    <w:rsid w:val="00447E14"/>
    <w:rsid w:val="0045024A"/>
    <w:rsid w:val="004509F6"/>
    <w:rsid w:val="00450F99"/>
    <w:rsid w:val="00451F36"/>
    <w:rsid w:val="00452165"/>
    <w:rsid w:val="004527EC"/>
    <w:rsid w:val="00452E98"/>
    <w:rsid w:val="00453394"/>
    <w:rsid w:val="0045381F"/>
    <w:rsid w:val="00453E85"/>
    <w:rsid w:val="00453FE3"/>
    <w:rsid w:val="004540F4"/>
    <w:rsid w:val="00454ABC"/>
    <w:rsid w:val="00454CCC"/>
    <w:rsid w:val="00455023"/>
    <w:rsid w:val="00455190"/>
    <w:rsid w:val="00455328"/>
    <w:rsid w:val="00455944"/>
    <w:rsid w:val="00455B43"/>
    <w:rsid w:val="00457538"/>
    <w:rsid w:val="0045787F"/>
    <w:rsid w:val="00457CBC"/>
    <w:rsid w:val="00460590"/>
    <w:rsid w:val="00460981"/>
    <w:rsid w:val="00460D1A"/>
    <w:rsid w:val="00461689"/>
    <w:rsid w:val="00461B73"/>
    <w:rsid w:val="004620F3"/>
    <w:rsid w:val="00462619"/>
    <w:rsid w:val="00462EDF"/>
    <w:rsid w:val="00463C0A"/>
    <w:rsid w:val="00464520"/>
    <w:rsid w:val="00464F27"/>
    <w:rsid w:val="004652BA"/>
    <w:rsid w:val="00465374"/>
    <w:rsid w:val="00465704"/>
    <w:rsid w:val="00465AA2"/>
    <w:rsid w:val="004664A1"/>
    <w:rsid w:val="00466F11"/>
    <w:rsid w:val="00467AD4"/>
    <w:rsid w:val="00467FA8"/>
    <w:rsid w:val="0047059F"/>
    <w:rsid w:val="00470D55"/>
    <w:rsid w:val="00471092"/>
    <w:rsid w:val="00471B88"/>
    <w:rsid w:val="00471C7C"/>
    <w:rsid w:val="004725B8"/>
    <w:rsid w:val="0047268C"/>
    <w:rsid w:val="00472BA9"/>
    <w:rsid w:val="00473569"/>
    <w:rsid w:val="004739C0"/>
    <w:rsid w:val="00473E0E"/>
    <w:rsid w:val="00473FA1"/>
    <w:rsid w:val="004741A9"/>
    <w:rsid w:val="00474662"/>
    <w:rsid w:val="004748B4"/>
    <w:rsid w:val="00474A87"/>
    <w:rsid w:val="00474B67"/>
    <w:rsid w:val="00474CE1"/>
    <w:rsid w:val="00474DED"/>
    <w:rsid w:val="0047596F"/>
    <w:rsid w:val="00475A27"/>
    <w:rsid w:val="004762DD"/>
    <w:rsid w:val="004767FC"/>
    <w:rsid w:val="0047733E"/>
    <w:rsid w:val="0047737D"/>
    <w:rsid w:val="0048030E"/>
    <w:rsid w:val="00480639"/>
    <w:rsid w:val="0048071D"/>
    <w:rsid w:val="00480933"/>
    <w:rsid w:val="00480953"/>
    <w:rsid w:val="00480B01"/>
    <w:rsid w:val="00480BEB"/>
    <w:rsid w:val="00480E39"/>
    <w:rsid w:val="004814D7"/>
    <w:rsid w:val="00481598"/>
    <w:rsid w:val="004815C8"/>
    <w:rsid w:val="00481D33"/>
    <w:rsid w:val="00481D50"/>
    <w:rsid w:val="004820E4"/>
    <w:rsid w:val="0048379E"/>
    <w:rsid w:val="00483AE7"/>
    <w:rsid w:val="00483B4A"/>
    <w:rsid w:val="00483B93"/>
    <w:rsid w:val="00483CE2"/>
    <w:rsid w:val="0048412F"/>
    <w:rsid w:val="00484204"/>
    <w:rsid w:val="0048424A"/>
    <w:rsid w:val="00484778"/>
    <w:rsid w:val="0048511E"/>
    <w:rsid w:val="00485DB2"/>
    <w:rsid w:val="00485DEE"/>
    <w:rsid w:val="00485FA8"/>
    <w:rsid w:val="0048681D"/>
    <w:rsid w:val="00486F13"/>
    <w:rsid w:val="0048714D"/>
    <w:rsid w:val="0048715E"/>
    <w:rsid w:val="00487410"/>
    <w:rsid w:val="00487DEC"/>
    <w:rsid w:val="004906D0"/>
    <w:rsid w:val="00490AC4"/>
    <w:rsid w:val="00490AFE"/>
    <w:rsid w:val="00490B30"/>
    <w:rsid w:val="00490D20"/>
    <w:rsid w:val="004915A3"/>
    <w:rsid w:val="0049172B"/>
    <w:rsid w:val="0049255E"/>
    <w:rsid w:val="004936FE"/>
    <w:rsid w:val="00493BAE"/>
    <w:rsid w:val="004948D4"/>
    <w:rsid w:val="004951C6"/>
    <w:rsid w:val="00495A9B"/>
    <w:rsid w:val="00495B32"/>
    <w:rsid w:val="00495CB3"/>
    <w:rsid w:val="00496655"/>
    <w:rsid w:val="004969C6"/>
    <w:rsid w:val="00496A12"/>
    <w:rsid w:val="00496DE9"/>
    <w:rsid w:val="004970C2"/>
    <w:rsid w:val="004A0045"/>
    <w:rsid w:val="004A01F1"/>
    <w:rsid w:val="004A0308"/>
    <w:rsid w:val="004A06F0"/>
    <w:rsid w:val="004A06FA"/>
    <w:rsid w:val="004A082A"/>
    <w:rsid w:val="004A0B1E"/>
    <w:rsid w:val="004A1621"/>
    <w:rsid w:val="004A1958"/>
    <w:rsid w:val="004A2815"/>
    <w:rsid w:val="004A2BD6"/>
    <w:rsid w:val="004A398A"/>
    <w:rsid w:val="004A39FC"/>
    <w:rsid w:val="004A4468"/>
    <w:rsid w:val="004A461B"/>
    <w:rsid w:val="004A73A8"/>
    <w:rsid w:val="004A7485"/>
    <w:rsid w:val="004A78FD"/>
    <w:rsid w:val="004B0AB6"/>
    <w:rsid w:val="004B0EEF"/>
    <w:rsid w:val="004B0F4B"/>
    <w:rsid w:val="004B119A"/>
    <w:rsid w:val="004B1C94"/>
    <w:rsid w:val="004B1EC1"/>
    <w:rsid w:val="004B20BC"/>
    <w:rsid w:val="004B2CE4"/>
    <w:rsid w:val="004B329D"/>
    <w:rsid w:val="004B3939"/>
    <w:rsid w:val="004B42D1"/>
    <w:rsid w:val="004B482A"/>
    <w:rsid w:val="004B49FD"/>
    <w:rsid w:val="004B4C95"/>
    <w:rsid w:val="004B4FE2"/>
    <w:rsid w:val="004B56F2"/>
    <w:rsid w:val="004B5B03"/>
    <w:rsid w:val="004B5BAB"/>
    <w:rsid w:val="004B748A"/>
    <w:rsid w:val="004B7528"/>
    <w:rsid w:val="004B75B7"/>
    <w:rsid w:val="004B7F14"/>
    <w:rsid w:val="004C0356"/>
    <w:rsid w:val="004C1496"/>
    <w:rsid w:val="004C1618"/>
    <w:rsid w:val="004C16D7"/>
    <w:rsid w:val="004C1BE2"/>
    <w:rsid w:val="004C1D54"/>
    <w:rsid w:val="004C2243"/>
    <w:rsid w:val="004C2AA5"/>
    <w:rsid w:val="004C2AF8"/>
    <w:rsid w:val="004C353A"/>
    <w:rsid w:val="004C35DE"/>
    <w:rsid w:val="004C3904"/>
    <w:rsid w:val="004C3964"/>
    <w:rsid w:val="004C4E81"/>
    <w:rsid w:val="004C5188"/>
    <w:rsid w:val="004C51F1"/>
    <w:rsid w:val="004C5806"/>
    <w:rsid w:val="004C600F"/>
    <w:rsid w:val="004C6CA9"/>
    <w:rsid w:val="004C6D19"/>
    <w:rsid w:val="004D0420"/>
    <w:rsid w:val="004D0F63"/>
    <w:rsid w:val="004D0FE6"/>
    <w:rsid w:val="004D11BD"/>
    <w:rsid w:val="004D1AD3"/>
    <w:rsid w:val="004D218B"/>
    <w:rsid w:val="004D2466"/>
    <w:rsid w:val="004D2A8A"/>
    <w:rsid w:val="004D2DDB"/>
    <w:rsid w:val="004D39AA"/>
    <w:rsid w:val="004D4477"/>
    <w:rsid w:val="004D4CFF"/>
    <w:rsid w:val="004D50F4"/>
    <w:rsid w:val="004D59A5"/>
    <w:rsid w:val="004D68F9"/>
    <w:rsid w:val="004D74BF"/>
    <w:rsid w:val="004D7ADC"/>
    <w:rsid w:val="004E01BB"/>
    <w:rsid w:val="004E01DA"/>
    <w:rsid w:val="004E0389"/>
    <w:rsid w:val="004E03CF"/>
    <w:rsid w:val="004E0E63"/>
    <w:rsid w:val="004E1161"/>
    <w:rsid w:val="004E11F3"/>
    <w:rsid w:val="004E143A"/>
    <w:rsid w:val="004E1D17"/>
    <w:rsid w:val="004E290D"/>
    <w:rsid w:val="004E2C5A"/>
    <w:rsid w:val="004E3244"/>
    <w:rsid w:val="004E3465"/>
    <w:rsid w:val="004E35E1"/>
    <w:rsid w:val="004E3B23"/>
    <w:rsid w:val="004E42CC"/>
    <w:rsid w:val="004E42DB"/>
    <w:rsid w:val="004E4516"/>
    <w:rsid w:val="004E45CE"/>
    <w:rsid w:val="004E49AB"/>
    <w:rsid w:val="004E537A"/>
    <w:rsid w:val="004E57C6"/>
    <w:rsid w:val="004E5B2F"/>
    <w:rsid w:val="004E5C4A"/>
    <w:rsid w:val="004E5EA6"/>
    <w:rsid w:val="004E6E42"/>
    <w:rsid w:val="004E7520"/>
    <w:rsid w:val="004E775F"/>
    <w:rsid w:val="004F0400"/>
    <w:rsid w:val="004F11FA"/>
    <w:rsid w:val="004F1436"/>
    <w:rsid w:val="004F191F"/>
    <w:rsid w:val="004F1A59"/>
    <w:rsid w:val="004F1F01"/>
    <w:rsid w:val="004F2589"/>
    <w:rsid w:val="004F2922"/>
    <w:rsid w:val="004F3748"/>
    <w:rsid w:val="004F3C70"/>
    <w:rsid w:val="004F401E"/>
    <w:rsid w:val="004F49B2"/>
    <w:rsid w:val="004F4AAA"/>
    <w:rsid w:val="004F4CC9"/>
    <w:rsid w:val="004F53E7"/>
    <w:rsid w:val="004F5851"/>
    <w:rsid w:val="004F58B3"/>
    <w:rsid w:val="004F59E3"/>
    <w:rsid w:val="004F61F5"/>
    <w:rsid w:val="004F6D5F"/>
    <w:rsid w:val="004F6E92"/>
    <w:rsid w:val="004F762E"/>
    <w:rsid w:val="004F7E3B"/>
    <w:rsid w:val="00500308"/>
    <w:rsid w:val="005009D0"/>
    <w:rsid w:val="00500EF8"/>
    <w:rsid w:val="00501473"/>
    <w:rsid w:val="00502095"/>
    <w:rsid w:val="005020BE"/>
    <w:rsid w:val="00502BFE"/>
    <w:rsid w:val="00503432"/>
    <w:rsid w:val="005034B9"/>
    <w:rsid w:val="00503535"/>
    <w:rsid w:val="005039CC"/>
    <w:rsid w:val="00504CAE"/>
    <w:rsid w:val="00504F89"/>
    <w:rsid w:val="00504FEB"/>
    <w:rsid w:val="00505999"/>
    <w:rsid w:val="00506C4B"/>
    <w:rsid w:val="00506D39"/>
    <w:rsid w:val="00507357"/>
    <w:rsid w:val="0050749F"/>
    <w:rsid w:val="005076BB"/>
    <w:rsid w:val="00507A5C"/>
    <w:rsid w:val="005104F9"/>
    <w:rsid w:val="005105B3"/>
    <w:rsid w:val="00510914"/>
    <w:rsid w:val="005118F8"/>
    <w:rsid w:val="00512179"/>
    <w:rsid w:val="00512942"/>
    <w:rsid w:val="00513770"/>
    <w:rsid w:val="00513885"/>
    <w:rsid w:val="005146C3"/>
    <w:rsid w:val="00514756"/>
    <w:rsid w:val="005149DA"/>
    <w:rsid w:val="00514D53"/>
    <w:rsid w:val="00514D73"/>
    <w:rsid w:val="00514DBB"/>
    <w:rsid w:val="00514E5C"/>
    <w:rsid w:val="00515562"/>
    <w:rsid w:val="005155D6"/>
    <w:rsid w:val="0051580D"/>
    <w:rsid w:val="0051681B"/>
    <w:rsid w:val="00516993"/>
    <w:rsid w:val="00517C4A"/>
    <w:rsid w:val="005204C1"/>
    <w:rsid w:val="00521082"/>
    <w:rsid w:val="0052120D"/>
    <w:rsid w:val="0052122E"/>
    <w:rsid w:val="00521460"/>
    <w:rsid w:val="00521A50"/>
    <w:rsid w:val="00521EAD"/>
    <w:rsid w:val="00522870"/>
    <w:rsid w:val="00522A1D"/>
    <w:rsid w:val="00522F8F"/>
    <w:rsid w:val="005237E8"/>
    <w:rsid w:val="00524225"/>
    <w:rsid w:val="005246B1"/>
    <w:rsid w:val="00525A5B"/>
    <w:rsid w:val="00525E78"/>
    <w:rsid w:val="0052608E"/>
    <w:rsid w:val="00526C21"/>
    <w:rsid w:val="00526CC1"/>
    <w:rsid w:val="005276B7"/>
    <w:rsid w:val="0052777F"/>
    <w:rsid w:val="00527E8D"/>
    <w:rsid w:val="0053034A"/>
    <w:rsid w:val="005305EA"/>
    <w:rsid w:val="00530F77"/>
    <w:rsid w:val="00533765"/>
    <w:rsid w:val="00533A38"/>
    <w:rsid w:val="00534436"/>
    <w:rsid w:val="00534A0D"/>
    <w:rsid w:val="00534FAF"/>
    <w:rsid w:val="005353F0"/>
    <w:rsid w:val="00535498"/>
    <w:rsid w:val="005356E6"/>
    <w:rsid w:val="00535B1D"/>
    <w:rsid w:val="005365AB"/>
    <w:rsid w:val="00537051"/>
    <w:rsid w:val="005370B3"/>
    <w:rsid w:val="005373CC"/>
    <w:rsid w:val="005376F2"/>
    <w:rsid w:val="00537C09"/>
    <w:rsid w:val="00537F52"/>
    <w:rsid w:val="0054057E"/>
    <w:rsid w:val="00540C7E"/>
    <w:rsid w:val="00540CE5"/>
    <w:rsid w:val="00541762"/>
    <w:rsid w:val="005418B7"/>
    <w:rsid w:val="00541DAE"/>
    <w:rsid w:val="005428A1"/>
    <w:rsid w:val="00542961"/>
    <w:rsid w:val="00542D13"/>
    <w:rsid w:val="00542D85"/>
    <w:rsid w:val="00542FDC"/>
    <w:rsid w:val="00543905"/>
    <w:rsid w:val="005439A1"/>
    <w:rsid w:val="00543AB3"/>
    <w:rsid w:val="005440D1"/>
    <w:rsid w:val="00544887"/>
    <w:rsid w:val="00544C58"/>
    <w:rsid w:val="00544FCB"/>
    <w:rsid w:val="005453BE"/>
    <w:rsid w:val="005458D3"/>
    <w:rsid w:val="005461B8"/>
    <w:rsid w:val="0054676D"/>
    <w:rsid w:val="00546C62"/>
    <w:rsid w:val="00550C81"/>
    <w:rsid w:val="00550C9D"/>
    <w:rsid w:val="00550FC2"/>
    <w:rsid w:val="0055128E"/>
    <w:rsid w:val="0055142B"/>
    <w:rsid w:val="0055149A"/>
    <w:rsid w:val="005514BF"/>
    <w:rsid w:val="00551546"/>
    <w:rsid w:val="005517F3"/>
    <w:rsid w:val="00551863"/>
    <w:rsid w:val="00552CAA"/>
    <w:rsid w:val="00553273"/>
    <w:rsid w:val="0055344D"/>
    <w:rsid w:val="005544B0"/>
    <w:rsid w:val="00554698"/>
    <w:rsid w:val="0055478F"/>
    <w:rsid w:val="0055506E"/>
    <w:rsid w:val="005551F7"/>
    <w:rsid w:val="005552C0"/>
    <w:rsid w:val="005568E9"/>
    <w:rsid w:val="005569B1"/>
    <w:rsid w:val="00556E5D"/>
    <w:rsid w:val="00556FE7"/>
    <w:rsid w:val="00557A7D"/>
    <w:rsid w:val="00560151"/>
    <w:rsid w:val="00560801"/>
    <w:rsid w:val="00561467"/>
    <w:rsid w:val="00561870"/>
    <w:rsid w:val="005620D7"/>
    <w:rsid w:val="00562843"/>
    <w:rsid w:val="005634BD"/>
    <w:rsid w:val="00563781"/>
    <w:rsid w:val="00563D58"/>
    <w:rsid w:val="00564BA9"/>
    <w:rsid w:val="0056526A"/>
    <w:rsid w:val="00565333"/>
    <w:rsid w:val="005655DF"/>
    <w:rsid w:val="005659E7"/>
    <w:rsid w:val="00565AF0"/>
    <w:rsid w:val="00565D55"/>
    <w:rsid w:val="005677DD"/>
    <w:rsid w:val="005677DF"/>
    <w:rsid w:val="00567A75"/>
    <w:rsid w:val="0057083A"/>
    <w:rsid w:val="0057094C"/>
    <w:rsid w:val="00570CCA"/>
    <w:rsid w:val="00571884"/>
    <w:rsid w:val="005726F5"/>
    <w:rsid w:val="00572880"/>
    <w:rsid w:val="00572898"/>
    <w:rsid w:val="00572D5A"/>
    <w:rsid w:val="00573585"/>
    <w:rsid w:val="00573D3D"/>
    <w:rsid w:val="005740DE"/>
    <w:rsid w:val="00575005"/>
    <w:rsid w:val="00575663"/>
    <w:rsid w:val="00575A75"/>
    <w:rsid w:val="00575B95"/>
    <w:rsid w:val="00575B9B"/>
    <w:rsid w:val="00575E27"/>
    <w:rsid w:val="0057650D"/>
    <w:rsid w:val="00576E6E"/>
    <w:rsid w:val="0057703E"/>
    <w:rsid w:val="00577B04"/>
    <w:rsid w:val="005801A8"/>
    <w:rsid w:val="00580AD3"/>
    <w:rsid w:val="00580D82"/>
    <w:rsid w:val="0058147B"/>
    <w:rsid w:val="00581896"/>
    <w:rsid w:val="00581D62"/>
    <w:rsid w:val="00582A55"/>
    <w:rsid w:val="00582BF8"/>
    <w:rsid w:val="00582C2D"/>
    <w:rsid w:val="0058338F"/>
    <w:rsid w:val="005833C2"/>
    <w:rsid w:val="005842EC"/>
    <w:rsid w:val="00584A96"/>
    <w:rsid w:val="00584B14"/>
    <w:rsid w:val="0058511B"/>
    <w:rsid w:val="00585171"/>
    <w:rsid w:val="0058527C"/>
    <w:rsid w:val="00585815"/>
    <w:rsid w:val="00586B4A"/>
    <w:rsid w:val="00586CF8"/>
    <w:rsid w:val="00587BCE"/>
    <w:rsid w:val="00587C38"/>
    <w:rsid w:val="00590148"/>
    <w:rsid w:val="005901D9"/>
    <w:rsid w:val="00591C5A"/>
    <w:rsid w:val="0059241F"/>
    <w:rsid w:val="00592B27"/>
    <w:rsid w:val="00592D74"/>
    <w:rsid w:val="0059308E"/>
    <w:rsid w:val="00593222"/>
    <w:rsid w:val="00593843"/>
    <w:rsid w:val="005950AF"/>
    <w:rsid w:val="00596977"/>
    <w:rsid w:val="0059697F"/>
    <w:rsid w:val="005A01FB"/>
    <w:rsid w:val="005A02B9"/>
    <w:rsid w:val="005A06E0"/>
    <w:rsid w:val="005A0A5C"/>
    <w:rsid w:val="005A0BA9"/>
    <w:rsid w:val="005A1A4A"/>
    <w:rsid w:val="005A1DC2"/>
    <w:rsid w:val="005A2113"/>
    <w:rsid w:val="005A215F"/>
    <w:rsid w:val="005A22A1"/>
    <w:rsid w:val="005A3574"/>
    <w:rsid w:val="005A3FDA"/>
    <w:rsid w:val="005A4C48"/>
    <w:rsid w:val="005A57E4"/>
    <w:rsid w:val="005A5842"/>
    <w:rsid w:val="005A5BCD"/>
    <w:rsid w:val="005A6244"/>
    <w:rsid w:val="005A66C3"/>
    <w:rsid w:val="005A67CF"/>
    <w:rsid w:val="005A6BB0"/>
    <w:rsid w:val="005A75C4"/>
    <w:rsid w:val="005A79D8"/>
    <w:rsid w:val="005B0B61"/>
    <w:rsid w:val="005B2778"/>
    <w:rsid w:val="005B2C57"/>
    <w:rsid w:val="005B3584"/>
    <w:rsid w:val="005B383F"/>
    <w:rsid w:val="005B4372"/>
    <w:rsid w:val="005B4917"/>
    <w:rsid w:val="005B4E7B"/>
    <w:rsid w:val="005B50FA"/>
    <w:rsid w:val="005B5717"/>
    <w:rsid w:val="005B5FC2"/>
    <w:rsid w:val="005B70B1"/>
    <w:rsid w:val="005B7345"/>
    <w:rsid w:val="005B7488"/>
    <w:rsid w:val="005B782B"/>
    <w:rsid w:val="005C028E"/>
    <w:rsid w:val="005C0314"/>
    <w:rsid w:val="005C0539"/>
    <w:rsid w:val="005C106F"/>
    <w:rsid w:val="005C1535"/>
    <w:rsid w:val="005C2DCD"/>
    <w:rsid w:val="005C37DA"/>
    <w:rsid w:val="005C37F3"/>
    <w:rsid w:val="005C39D2"/>
    <w:rsid w:val="005C488C"/>
    <w:rsid w:val="005C5465"/>
    <w:rsid w:val="005C5A4C"/>
    <w:rsid w:val="005C66C3"/>
    <w:rsid w:val="005C6E1C"/>
    <w:rsid w:val="005C6E8C"/>
    <w:rsid w:val="005C6FCB"/>
    <w:rsid w:val="005C7808"/>
    <w:rsid w:val="005C7B03"/>
    <w:rsid w:val="005C7BA5"/>
    <w:rsid w:val="005D0569"/>
    <w:rsid w:val="005D10AB"/>
    <w:rsid w:val="005D124A"/>
    <w:rsid w:val="005D13E5"/>
    <w:rsid w:val="005D15CA"/>
    <w:rsid w:val="005D1F34"/>
    <w:rsid w:val="005D2306"/>
    <w:rsid w:val="005D2573"/>
    <w:rsid w:val="005D26FA"/>
    <w:rsid w:val="005D286B"/>
    <w:rsid w:val="005D33FF"/>
    <w:rsid w:val="005D36E6"/>
    <w:rsid w:val="005D3C2C"/>
    <w:rsid w:val="005D3FD0"/>
    <w:rsid w:val="005D4882"/>
    <w:rsid w:val="005D4CEA"/>
    <w:rsid w:val="005D4D5C"/>
    <w:rsid w:val="005D5D89"/>
    <w:rsid w:val="005D5D90"/>
    <w:rsid w:val="005D5DFC"/>
    <w:rsid w:val="005D6059"/>
    <w:rsid w:val="005D639B"/>
    <w:rsid w:val="005D68AD"/>
    <w:rsid w:val="005D702B"/>
    <w:rsid w:val="005D7266"/>
    <w:rsid w:val="005D7669"/>
    <w:rsid w:val="005D7D85"/>
    <w:rsid w:val="005D7DD7"/>
    <w:rsid w:val="005E1838"/>
    <w:rsid w:val="005E1DEB"/>
    <w:rsid w:val="005E2413"/>
    <w:rsid w:val="005E25E0"/>
    <w:rsid w:val="005E26BE"/>
    <w:rsid w:val="005E2715"/>
    <w:rsid w:val="005E29C1"/>
    <w:rsid w:val="005E2C44"/>
    <w:rsid w:val="005E3493"/>
    <w:rsid w:val="005E390D"/>
    <w:rsid w:val="005E493D"/>
    <w:rsid w:val="005E4E74"/>
    <w:rsid w:val="005E51D2"/>
    <w:rsid w:val="005E53B3"/>
    <w:rsid w:val="005E57B7"/>
    <w:rsid w:val="005E5FA8"/>
    <w:rsid w:val="005E68D3"/>
    <w:rsid w:val="005E6BA2"/>
    <w:rsid w:val="005E6F86"/>
    <w:rsid w:val="005E72EE"/>
    <w:rsid w:val="005E7440"/>
    <w:rsid w:val="005E75F4"/>
    <w:rsid w:val="005F01AF"/>
    <w:rsid w:val="005F09C6"/>
    <w:rsid w:val="005F0AF6"/>
    <w:rsid w:val="005F112F"/>
    <w:rsid w:val="005F19AE"/>
    <w:rsid w:val="005F1C47"/>
    <w:rsid w:val="005F1DB6"/>
    <w:rsid w:val="005F2B62"/>
    <w:rsid w:val="005F2FE2"/>
    <w:rsid w:val="005F3A0F"/>
    <w:rsid w:val="005F40B5"/>
    <w:rsid w:val="005F4728"/>
    <w:rsid w:val="005F4821"/>
    <w:rsid w:val="005F48B1"/>
    <w:rsid w:val="005F509F"/>
    <w:rsid w:val="005F57E9"/>
    <w:rsid w:val="005F5A91"/>
    <w:rsid w:val="005F5C67"/>
    <w:rsid w:val="005F5E35"/>
    <w:rsid w:val="005F60A7"/>
    <w:rsid w:val="005F6A73"/>
    <w:rsid w:val="005F6B72"/>
    <w:rsid w:val="005F7500"/>
    <w:rsid w:val="005F758B"/>
    <w:rsid w:val="006003E1"/>
    <w:rsid w:val="00600409"/>
    <w:rsid w:val="00600DEE"/>
    <w:rsid w:val="00600EF9"/>
    <w:rsid w:val="00601005"/>
    <w:rsid w:val="0060112A"/>
    <w:rsid w:val="00601B32"/>
    <w:rsid w:val="00601CF5"/>
    <w:rsid w:val="0060215B"/>
    <w:rsid w:val="00602859"/>
    <w:rsid w:val="00602B8E"/>
    <w:rsid w:val="00602BA6"/>
    <w:rsid w:val="006030FE"/>
    <w:rsid w:val="006031BB"/>
    <w:rsid w:val="00603EC9"/>
    <w:rsid w:val="0060426B"/>
    <w:rsid w:val="006042DE"/>
    <w:rsid w:val="00604639"/>
    <w:rsid w:val="00604BAC"/>
    <w:rsid w:val="0060513D"/>
    <w:rsid w:val="00605408"/>
    <w:rsid w:val="00606022"/>
    <w:rsid w:val="006061CE"/>
    <w:rsid w:val="00606E42"/>
    <w:rsid w:val="00607835"/>
    <w:rsid w:val="00607BF2"/>
    <w:rsid w:val="00607ECA"/>
    <w:rsid w:val="00610135"/>
    <w:rsid w:val="0061114D"/>
    <w:rsid w:val="00611667"/>
    <w:rsid w:val="00611A8B"/>
    <w:rsid w:val="006125D5"/>
    <w:rsid w:val="00612661"/>
    <w:rsid w:val="00612DE4"/>
    <w:rsid w:val="00613AFE"/>
    <w:rsid w:val="00613B42"/>
    <w:rsid w:val="00614117"/>
    <w:rsid w:val="00614D9B"/>
    <w:rsid w:val="00614E1E"/>
    <w:rsid w:val="00614F7D"/>
    <w:rsid w:val="0061501D"/>
    <w:rsid w:val="00615F57"/>
    <w:rsid w:val="00616605"/>
    <w:rsid w:val="0061681D"/>
    <w:rsid w:val="00616C66"/>
    <w:rsid w:val="00616CAC"/>
    <w:rsid w:val="00616CBA"/>
    <w:rsid w:val="00616D0B"/>
    <w:rsid w:val="00616E51"/>
    <w:rsid w:val="00617384"/>
    <w:rsid w:val="00617643"/>
    <w:rsid w:val="006201CC"/>
    <w:rsid w:val="00621188"/>
    <w:rsid w:val="00621431"/>
    <w:rsid w:val="00621FE5"/>
    <w:rsid w:val="006223AF"/>
    <w:rsid w:val="0062265B"/>
    <w:rsid w:val="00622C04"/>
    <w:rsid w:val="00623F19"/>
    <w:rsid w:val="00624819"/>
    <w:rsid w:val="00624EC5"/>
    <w:rsid w:val="00625564"/>
    <w:rsid w:val="006257ED"/>
    <w:rsid w:val="00626E64"/>
    <w:rsid w:val="00627128"/>
    <w:rsid w:val="00627F33"/>
    <w:rsid w:val="00630479"/>
    <w:rsid w:val="00630824"/>
    <w:rsid w:val="00630B18"/>
    <w:rsid w:val="00631943"/>
    <w:rsid w:val="00632040"/>
    <w:rsid w:val="006328B0"/>
    <w:rsid w:val="00632A6F"/>
    <w:rsid w:val="006336F2"/>
    <w:rsid w:val="00633F9A"/>
    <w:rsid w:val="0063439C"/>
    <w:rsid w:val="00635038"/>
    <w:rsid w:val="00635290"/>
    <w:rsid w:val="006353FE"/>
    <w:rsid w:val="00635815"/>
    <w:rsid w:val="00635C5D"/>
    <w:rsid w:val="0063649F"/>
    <w:rsid w:val="00636F27"/>
    <w:rsid w:val="00637BB3"/>
    <w:rsid w:val="006408C9"/>
    <w:rsid w:val="006409D8"/>
    <w:rsid w:val="00640C01"/>
    <w:rsid w:val="0064151D"/>
    <w:rsid w:val="00641669"/>
    <w:rsid w:val="00641744"/>
    <w:rsid w:val="00641F2C"/>
    <w:rsid w:val="0064251E"/>
    <w:rsid w:val="00642578"/>
    <w:rsid w:val="00643227"/>
    <w:rsid w:val="0064384A"/>
    <w:rsid w:val="00643C44"/>
    <w:rsid w:val="006440AB"/>
    <w:rsid w:val="00644429"/>
    <w:rsid w:val="0064472F"/>
    <w:rsid w:val="00645485"/>
    <w:rsid w:val="006454A0"/>
    <w:rsid w:val="0064566C"/>
    <w:rsid w:val="0064607F"/>
    <w:rsid w:val="006461F6"/>
    <w:rsid w:val="006464D9"/>
    <w:rsid w:val="0064673C"/>
    <w:rsid w:val="006473BC"/>
    <w:rsid w:val="006479E9"/>
    <w:rsid w:val="00647E46"/>
    <w:rsid w:val="00650AEF"/>
    <w:rsid w:val="00651190"/>
    <w:rsid w:val="006512A1"/>
    <w:rsid w:val="00651523"/>
    <w:rsid w:val="00651837"/>
    <w:rsid w:val="00651892"/>
    <w:rsid w:val="00651A4B"/>
    <w:rsid w:val="00651B8F"/>
    <w:rsid w:val="00652555"/>
    <w:rsid w:val="00652581"/>
    <w:rsid w:val="006530BC"/>
    <w:rsid w:val="006535C9"/>
    <w:rsid w:val="006535F2"/>
    <w:rsid w:val="00654A9B"/>
    <w:rsid w:val="00655189"/>
    <w:rsid w:val="006552FD"/>
    <w:rsid w:val="006558E4"/>
    <w:rsid w:val="00656CCB"/>
    <w:rsid w:val="00656E1B"/>
    <w:rsid w:val="006572CA"/>
    <w:rsid w:val="0065731B"/>
    <w:rsid w:val="00657C80"/>
    <w:rsid w:val="00660BBB"/>
    <w:rsid w:val="00660C5F"/>
    <w:rsid w:val="00661091"/>
    <w:rsid w:val="00661BF5"/>
    <w:rsid w:val="00662DE9"/>
    <w:rsid w:val="00663AEB"/>
    <w:rsid w:val="00663D18"/>
    <w:rsid w:val="00663D21"/>
    <w:rsid w:val="00663FAB"/>
    <w:rsid w:val="006640A6"/>
    <w:rsid w:val="006663D5"/>
    <w:rsid w:val="00666425"/>
    <w:rsid w:val="00666C2D"/>
    <w:rsid w:val="00666D1D"/>
    <w:rsid w:val="00666DBC"/>
    <w:rsid w:val="00667010"/>
    <w:rsid w:val="00667188"/>
    <w:rsid w:val="00667285"/>
    <w:rsid w:val="00667483"/>
    <w:rsid w:val="006676E1"/>
    <w:rsid w:val="006677E8"/>
    <w:rsid w:val="00670498"/>
    <w:rsid w:val="0067096B"/>
    <w:rsid w:val="00670C6D"/>
    <w:rsid w:val="00670F20"/>
    <w:rsid w:val="00671EB8"/>
    <w:rsid w:val="0067220C"/>
    <w:rsid w:val="006724EF"/>
    <w:rsid w:val="006738C3"/>
    <w:rsid w:val="00674233"/>
    <w:rsid w:val="00675EB0"/>
    <w:rsid w:val="00675FB0"/>
    <w:rsid w:val="0067659A"/>
    <w:rsid w:val="0067757A"/>
    <w:rsid w:val="00677B13"/>
    <w:rsid w:val="00677D04"/>
    <w:rsid w:val="00677E4C"/>
    <w:rsid w:val="00681593"/>
    <w:rsid w:val="00681AC4"/>
    <w:rsid w:val="00681CE0"/>
    <w:rsid w:val="00681D80"/>
    <w:rsid w:val="006827EB"/>
    <w:rsid w:val="0068296F"/>
    <w:rsid w:val="00682981"/>
    <w:rsid w:val="00682C60"/>
    <w:rsid w:val="00683937"/>
    <w:rsid w:val="006850E9"/>
    <w:rsid w:val="006851E9"/>
    <w:rsid w:val="00685C36"/>
    <w:rsid w:val="00686133"/>
    <w:rsid w:val="00686896"/>
    <w:rsid w:val="00686D09"/>
    <w:rsid w:val="00686EC4"/>
    <w:rsid w:val="006879AF"/>
    <w:rsid w:val="00687B9C"/>
    <w:rsid w:val="00687F92"/>
    <w:rsid w:val="00690236"/>
    <w:rsid w:val="006907A4"/>
    <w:rsid w:val="00690901"/>
    <w:rsid w:val="00690DF0"/>
    <w:rsid w:val="00691350"/>
    <w:rsid w:val="00692D97"/>
    <w:rsid w:val="0069399F"/>
    <w:rsid w:val="00693C24"/>
    <w:rsid w:val="00694755"/>
    <w:rsid w:val="006948F1"/>
    <w:rsid w:val="0069497B"/>
    <w:rsid w:val="00694D79"/>
    <w:rsid w:val="00694E92"/>
    <w:rsid w:val="00695056"/>
    <w:rsid w:val="00695237"/>
    <w:rsid w:val="00695808"/>
    <w:rsid w:val="0069598A"/>
    <w:rsid w:val="00696791"/>
    <w:rsid w:val="00696F36"/>
    <w:rsid w:val="006A0792"/>
    <w:rsid w:val="006A0C8A"/>
    <w:rsid w:val="006A1482"/>
    <w:rsid w:val="006A15DB"/>
    <w:rsid w:val="006A1707"/>
    <w:rsid w:val="006A1A8D"/>
    <w:rsid w:val="006A1F9C"/>
    <w:rsid w:val="006A2112"/>
    <w:rsid w:val="006A2808"/>
    <w:rsid w:val="006A2819"/>
    <w:rsid w:val="006A2FFE"/>
    <w:rsid w:val="006A30C2"/>
    <w:rsid w:val="006A477D"/>
    <w:rsid w:val="006A568E"/>
    <w:rsid w:val="006A6104"/>
    <w:rsid w:val="006A6A2F"/>
    <w:rsid w:val="006A6D08"/>
    <w:rsid w:val="006A709D"/>
    <w:rsid w:val="006A790F"/>
    <w:rsid w:val="006B1456"/>
    <w:rsid w:val="006B1BC1"/>
    <w:rsid w:val="006B30C2"/>
    <w:rsid w:val="006B31EC"/>
    <w:rsid w:val="006B33C3"/>
    <w:rsid w:val="006B386D"/>
    <w:rsid w:val="006B4111"/>
    <w:rsid w:val="006B46FB"/>
    <w:rsid w:val="006B47B9"/>
    <w:rsid w:val="006B48A9"/>
    <w:rsid w:val="006B5703"/>
    <w:rsid w:val="006B590C"/>
    <w:rsid w:val="006B6898"/>
    <w:rsid w:val="006B6C9E"/>
    <w:rsid w:val="006B6D49"/>
    <w:rsid w:val="006B729A"/>
    <w:rsid w:val="006B789E"/>
    <w:rsid w:val="006B799C"/>
    <w:rsid w:val="006C009A"/>
    <w:rsid w:val="006C0207"/>
    <w:rsid w:val="006C0D06"/>
    <w:rsid w:val="006C0DA2"/>
    <w:rsid w:val="006C15E6"/>
    <w:rsid w:val="006C16B9"/>
    <w:rsid w:val="006C1D4D"/>
    <w:rsid w:val="006C2272"/>
    <w:rsid w:val="006C2932"/>
    <w:rsid w:val="006C2B34"/>
    <w:rsid w:val="006C2B36"/>
    <w:rsid w:val="006C3742"/>
    <w:rsid w:val="006C3854"/>
    <w:rsid w:val="006C3955"/>
    <w:rsid w:val="006C467C"/>
    <w:rsid w:val="006C47E7"/>
    <w:rsid w:val="006C4D2B"/>
    <w:rsid w:val="006C58E5"/>
    <w:rsid w:val="006C60F5"/>
    <w:rsid w:val="006C65EE"/>
    <w:rsid w:val="006C6797"/>
    <w:rsid w:val="006C715A"/>
    <w:rsid w:val="006D01D3"/>
    <w:rsid w:val="006D01F7"/>
    <w:rsid w:val="006D0E96"/>
    <w:rsid w:val="006D1198"/>
    <w:rsid w:val="006D1C90"/>
    <w:rsid w:val="006D1FC7"/>
    <w:rsid w:val="006D21D1"/>
    <w:rsid w:val="006D2492"/>
    <w:rsid w:val="006D270B"/>
    <w:rsid w:val="006D2D88"/>
    <w:rsid w:val="006D306E"/>
    <w:rsid w:val="006D3A3A"/>
    <w:rsid w:val="006D3A6D"/>
    <w:rsid w:val="006D3DAD"/>
    <w:rsid w:val="006D3EFD"/>
    <w:rsid w:val="006D48E9"/>
    <w:rsid w:val="006D5237"/>
    <w:rsid w:val="006D5644"/>
    <w:rsid w:val="006D5730"/>
    <w:rsid w:val="006D6110"/>
    <w:rsid w:val="006D633E"/>
    <w:rsid w:val="006D6BE3"/>
    <w:rsid w:val="006D6D87"/>
    <w:rsid w:val="006D70D0"/>
    <w:rsid w:val="006D789B"/>
    <w:rsid w:val="006D7A12"/>
    <w:rsid w:val="006E0C2C"/>
    <w:rsid w:val="006E0F73"/>
    <w:rsid w:val="006E1F56"/>
    <w:rsid w:val="006E21FB"/>
    <w:rsid w:val="006E2764"/>
    <w:rsid w:val="006E2773"/>
    <w:rsid w:val="006E2EB5"/>
    <w:rsid w:val="006E38ED"/>
    <w:rsid w:val="006E39ED"/>
    <w:rsid w:val="006E3F6B"/>
    <w:rsid w:val="006E3F87"/>
    <w:rsid w:val="006E4995"/>
    <w:rsid w:val="006E5328"/>
    <w:rsid w:val="006E599A"/>
    <w:rsid w:val="006E5D48"/>
    <w:rsid w:val="006E5F2A"/>
    <w:rsid w:val="006E64C3"/>
    <w:rsid w:val="006E65E2"/>
    <w:rsid w:val="006E6FCA"/>
    <w:rsid w:val="006E70F8"/>
    <w:rsid w:val="006E73C4"/>
    <w:rsid w:val="006E78AB"/>
    <w:rsid w:val="006E7CDA"/>
    <w:rsid w:val="006E7F3B"/>
    <w:rsid w:val="006F0669"/>
    <w:rsid w:val="006F0764"/>
    <w:rsid w:val="006F092E"/>
    <w:rsid w:val="006F173E"/>
    <w:rsid w:val="006F2275"/>
    <w:rsid w:val="006F23D3"/>
    <w:rsid w:val="006F2AF3"/>
    <w:rsid w:val="006F2BB1"/>
    <w:rsid w:val="006F2C23"/>
    <w:rsid w:val="006F326D"/>
    <w:rsid w:val="006F3972"/>
    <w:rsid w:val="006F4A49"/>
    <w:rsid w:val="006F4C15"/>
    <w:rsid w:val="006F5388"/>
    <w:rsid w:val="006F540F"/>
    <w:rsid w:val="006F5D6C"/>
    <w:rsid w:val="006F5EBF"/>
    <w:rsid w:val="006F5F8B"/>
    <w:rsid w:val="006F6193"/>
    <w:rsid w:val="006F74F8"/>
    <w:rsid w:val="006F74F9"/>
    <w:rsid w:val="006F75DD"/>
    <w:rsid w:val="007005CD"/>
    <w:rsid w:val="007006FC"/>
    <w:rsid w:val="00701C5B"/>
    <w:rsid w:val="007024B1"/>
    <w:rsid w:val="00703125"/>
    <w:rsid w:val="00703659"/>
    <w:rsid w:val="00703CF2"/>
    <w:rsid w:val="0070403C"/>
    <w:rsid w:val="0070411E"/>
    <w:rsid w:val="00704269"/>
    <w:rsid w:val="0070427F"/>
    <w:rsid w:val="00705424"/>
    <w:rsid w:val="0070628F"/>
    <w:rsid w:val="00706710"/>
    <w:rsid w:val="007071F5"/>
    <w:rsid w:val="00707CC1"/>
    <w:rsid w:val="00710264"/>
    <w:rsid w:val="00710268"/>
    <w:rsid w:val="00710444"/>
    <w:rsid w:val="0071057C"/>
    <w:rsid w:val="00710862"/>
    <w:rsid w:val="00710AB7"/>
    <w:rsid w:val="00711447"/>
    <w:rsid w:val="0071176A"/>
    <w:rsid w:val="00711CD7"/>
    <w:rsid w:val="007120AE"/>
    <w:rsid w:val="007120F4"/>
    <w:rsid w:val="00712B09"/>
    <w:rsid w:val="00712E4E"/>
    <w:rsid w:val="0071326F"/>
    <w:rsid w:val="00713A42"/>
    <w:rsid w:val="00713B03"/>
    <w:rsid w:val="00713B40"/>
    <w:rsid w:val="00713DD7"/>
    <w:rsid w:val="00713E7B"/>
    <w:rsid w:val="00714068"/>
    <w:rsid w:val="00714355"/>
    <w:rsid w:val="00714BE8"/>
    <w:rsid w:val="00715D20"/>
    <w:rsid w:val="00715E91"/>
    <w:rsid w:val="00715F3C"/>
    <w:rsid w:val="00715F69"/>
    <w:rsid w:val="007165A0"/>
    <w:rsid w:val="0071673F"/>
    <w:rsid w:val="00716CD5"/>
    <w:rsid w:val="0071768C"/>
    <w:rsid w:val="007177A6"/>
    <w:rsid w:val="00717A21"/>
    <w:rsid w:val="00717E58"/>
    <w:rsid w:val="00720190"/>
    <w:rsid w:val="00720601"/>
    <w:rsid w:val="00720762"/>
    <w:rsid w:val="00720B33"/>
    <w:rsid w:val="00720F61"/>
    <w:rsid w:val="00720F7F"/>
    <w:rsid w:val="0072107C"/>
    <w:rsid w:val="00721424"/>
    <w:rsid w:val="00721B82"/>
    <w:rsid w:val="00721BBA"/>
    <w:rsid w:val="00721DCD"/>
    <w:rsid w:val="00721DF4"/>
    <w:rsid w:val="00721F6F"/>
    <w:rsid w:val="00721FFE"/>
    <w:rsid w:val="00722C93"/>
    <w:rsid w:val="007230E3"/>
    <w:rsid w:val="00723E83"/>
    <w:rsid w:val="00724112"/>
    <w:rsid w:val="00724636"/>
    <w:rsid w:val="00725237"/>
    <w:rsid w:val="007263B5"/>
    <w:rsid w:val="00726803"/>
    <w:rsid w:val="00726993"/>
    <w:rsid w:val="00726C22"/>
    <w:rsid w:val="00727328"/>
    <w:rsid w:val="00727E73"/>
    <w:rsid w:val="007313DF"/>
    <w:rsid w:val="00731510"/>
    <w:rsid w:val="007319D5"/>
    <w:rsid w:val="00731E22"/>
    <w:rsid w:val="007322C9"/>
    <w:rsid w:val="00732D10"/>
    <w:rsid w:val="007331C7"/>
    <w:rsid w:val="0073321A"/>
    <w:rsid w:val="00733BB9"/>
    <w:rsid w:val="00734345"/>
    <w:rsid w:val="007346E0"/>
    <w:rsid w:val="00734E3F"/>
    <w:rsid w:val="007352B6"/>
    <w:rsid w:val="00735465"/>
    <w:rsid w:val="007354CC"/>
    <w:rsid w:val="007359B7"/>
    <w:rsid w:val="00735B72"/>
    <w:rsid w:val="007362B9"/>
    <w:rsid w:val="007365DD"/>
    <w:rsid w:val="00737171"/>
    <w:rsid w:val="0073739E"/>
    <w:rsid w:val="00737D6B"/>
    <w:rsid w:val="00737E04"/>
    <w:rsid w:val="00740B2D"/>
    <w:rsid w:val="00740FE8"/>
    <w:rsid w:val="0074196E"/>
    <w:rsid w:val="00742DE4"/>
    <w:rsid w:val="00743550"/>
    <w:rsid w:val="0074380F"/>
    <w:rsid w:val="00743B6A"/>
    <w:rsid w:val="00743DD2"/>
    <w:rsid w:val="0074418C"/>
    <w:rsid w:val="0074467A"/>
    <w:rsid w:val="00744952"/>
    <w:rsid w:val="00745545"/>
    <w:rsid w:val="00745F3E"/>
    <w:rsid w:val="00746FD4"/>
    <w:rsid w:val="00747830"/>
    <w:rsid w:val="00747D14"/>
    <w:rsid w:val="00747ECF"/>
    <w:rsid w:val="0075027F"/>
    <w:rsid w:val="007502FA"/>
    <w:rsid w:val="0075180D"/>
    <w:rsid w:val="00751CE2"/>
    <w:rsid w:val="00751D9D"/>
    <w:rsid w:val="007526B0"/>
    <w:rsid w:val="00752C7C"/>
    <w:rsid w:val="00753659"/>
    <w:rsid w:val="007539C8"/>
    <w:rsid w:val="007544CE"/>
    <w:rsid w:val="007547E0"/>
    <w:rsid w:val="0075520C"/>
    <w:rsid w:val="00755C0C"/>
    <w:rsid w:val="0076004E"/>
    <w:rsid w:val="007607A4"/>
    <w:rsid w:val="007619A2"/>
    <w:rsid w:val="00762378"/>
    <w:rsid w:val="007634C8"/>
    <w:rsid w:val="007634E7"/>
    <w:rsid w:val="00764266"/>
    <w:rsid w:val="00764659"/>
    <w:rsid w:val="007648DC"/>
    <w:rsid w:val="00764D1E"/>
    <w:rsid w:val="00765674"/>
    <w:rsid w:val="00765685"/>
    <w:rsid w:val="007658AE"/>
    <w:rsid w:val="007658FD"/>
    <w:rsid w:val="0076591D"/>
    <w:rsid w:val="00765BF8"/>
    <w:rsid w:val="00765E55"/>
    <w:rsid w:val="007661DC"/>
    <w:rsid w:val="007663BB"/>
    <w:rsid w:val="00766CB7"/>
    <w:rsid w:val="007677A9"/>
    <w:rsid w:val="00767820"/>
    <w:rsid w:val="00770839"/>
    <w:rsid w:val="00770D0F"/>
    <w:rsid w:val="00770D5F"/>
    <w:rsid w:val="0077174D"/>
    <w:rsid w:val="007719C9"/>
    <w:rsid w:val="00771D02"/>
    <w:rsid w:val="0077233A"/>
    <w:rsid w:val="00772459"/>
    <w:rsid w:val="0077294C"/>
    <w:rsid w:val="00772A6D"/>
    <w:rsid w:val="00772E50"/>
    <w:rsid w:val="0077308A"/>
    <w:rsid w:val="0077313D"/>
    <w:rsid w:val="007736D7"/>
    <w:rsid w:val="00773B47"/>
    <w:rsid w:val="007744F1"/>
    <w:rsid w:val="0077487A"/>
    <w:rsid w:val="007748CE"/>
    <w:rsid w:val="00774F2E"/>
    <w:rsid w:val="00775486"/>
    <w:rsid w:val="00775726"/>
    <w:rsid w:val="00776328"/>
    <w:rsid w:val="00776E5F"/>
    <w:rsid w:val="00780437"/>
    <w:rsid w:val="007809CB"/>
    <w:rsid w:val="007817A5"/>
    <w:rsid w:val="00782036"/>
    <w:rsid w:val="00782254"/>
    <w:rsid w:val="00782330"/>
    <w:rsid w:val="007827DF"/>
    <w:rsid w:val="007829D9"/>
    <w:rsid w:val="0078320C"/>
    <w:rsid w:val="00783A17"/>
    <w:rsid w:val="00783DD5"/>
    <w:rsid w:val="00784537"/>
    <w:rsid w:val="00784A06"/>
    <w:rsid w:val="00785940"/>
    <w:rsid w:val="00785FE5"/>
    <w:rsid w:val="0078668A"/>
    <w:rsid w:val="0079092B"/>
    <w:rsid w:val="00790AA4"/>
    <w:rsid w:val="00790E51"/>
    <w:rsid w:val="0079108B"/>
    <w:rsid w:val="007919B5"/>
    <w:rsid w:val="00791CB9"/>
    <w:rsid w:val="00791F36"/>
    <w:rsid w:val="00792111"/>
    <w:rsid w:val="0079216E"/>
    <w:rsid w:val="00792342"/>
    <w:rsid w:val="007924AE"/>
    <w:rsid w:val="0079260A"/>
    <w:rsid w:val="00792870"/>
    <w:rsid w:val="00792C5F"/>
    <w:rsid w:val="00792FD5"/>
    <w:rsid w:val="007931A6"/>
    <w:rsid w:val="00793201"/>
    <w:rsid w:val="007933AB"/>
    <w:rsid w:val="00793450"/>
    <w:rsid w:val="007942E3"/>
    <w:rsid w:val="00794583"/>
    <w:rsid w:val="00794A01"/>
    <w:rsid w:val="00794F6E"/>
    <w:rsid w:val="00795CF9"/>
    <w:rsid w:val="00796520"/>
    <w:rsid w:val="00796A89"/>
    <w:rsid w:val="00796E91"/>
    <w:rsid w:val="0079732C"/>
    <w:rsid w:val="007976C5"/>
    <w:rsid w:val="00797756"/>
    <w:rsid w:val="007979D2"/>
    <w:rsid w:val="00797A85"/>
    <w:rsid w:val="00797AA9"/>
    <w:rsid w:val="007A0B32"/>
    <w:rsid w:val="007A0C37"/>
    <w:rsid w:val="007A0EC7"/>
    <w:rsid w:val="007A2404"/>
    <w:rsid w:val="007A27FB"/>
    <w:rsid w:val="007A2C36"/>
    <w:rsid w:val="007A2F3E"/>
    <w:rsid w:val="007A2F5B"/>
    <w:rsid w:val="007A3211"/>
    <w:rsid w:val="007A3D58"/>
    <w:rsid w:val="007A4075"/>
    <w:rsid w:val="007A442B"/>
    <w:rsid w:val="007A458A"/>
    <w:rsid w:val="007A4A08"/>
    <w:rsid w:val="007A4B0F"/>
    <w:rsid w:val="007A5C92"/>
    <w:rsid w:val="007A5D70"/>
    <w:rsid w:val="007A68CB"/>
    <w:rsid w:val="007A6D0A"/>
    <w:rsid w:val="007A70A5"/>
    <w:rsid w:val="007A750D"/>
    <w:rsid w:val="007B08D5"/>
    <w:rsid w:val="007B08FF"/>
    <w:rsid w:val="007B0F89"/>
    <w:rsid w:val="007B1545"/>
    <w:rsid w:val="007B2271"/>
    <w:rsid w:val="007B2612"/>
    <w:rsid w:val="007B2B4E"/>
    <w:rsid w:val="007B2D50"/>
    <w:rsid w:val="007B2D64"/>
    <w:rsid w:val="007B336B"/>
    <w:rsid w:val="007B351E"/>
    <w:rsid w:val="007B38D5"/>
    <w:rsid w:val="007B460A"/>
    <w:rsid w:val="007B4BFA"/>
    <w:rsid w:val="007B4E45"/>
    <w:rsid w:val="007B512A"/>
    <w:rsid w:val="007B540F"/>
    <w:rsid w:val="007B5CB6"/>
    <w:rsid w:val="007B61E5"/>
    <w:rsid w:val="007B6897"/>
    <w:rsid w:val="007B70A1"/>
    <w:rsid w:val="007B7655"/>
    <w:rsid w:val="007B7B20"/>
    <w:rsid w:val="007B7D0B"/>
    <w:rsid w:val="007B7E42"/>
    <w:rsid w:val="007B7EA1"/>
    <w:rsid w:val="007B7FC5"/>
    <w:rsid w:val="007C095C"/>
    <w:rsid w:val="007C0CEF"/>
    <w:rsid w:val="007C1584"/>
    <w:rsid w:val="007C19C1"/>
    <w:rsid w:val="007C19CC"/>
    <w:rsid w:val="007C1D68"/>
    <w:rsid w:val="007C2097"/>
    <w:rsid w:val="007C2536"/>
    <w:rsid w:val="007C6A33"/>
    <w:rsid w:val="007C6FC5"/>
    <w:rsid w:val="007C70BE"/>
    <w:rsid w:val="007C7C38"/>
    <w:rsid w:val="007D0925"/>
    <w:rsid w:val="007D0BEE"/>
    <w:rsid w:val="007D1002"/>
    <w:rsid w:val="007D102E"/>
    <w:rsid w:val="007D1118"/>
    <w:rsid w:val="007D1570"/>
    <w:rsid w:val="007D36A4"/>
    <w:rsid w:val="007D374C"/>
    <w:rsid w:val="007D3B00"/>
    <w:rsid w:val="007D3DDB"/>
    <w:rsid w:val="007D3EF3"/>
    <w:rsid w:val="007D4544"/>
    <w:rsid w:val="007D4FDF"/>
    <w:rsid w:val="007D5A25"/>
    <w:rsid w:val="007D5D98"/>
    <w:rsid w:val="007D6513"/>
    <w:rsid w:val="007D6754"/>
    <w:rsid w:val="007D6781"/>
    <w:rsid w:val="007D6A07"/>
    <w:rsid w:val="007D6B49"/>
    <w:rsid w:val="007D6C22"/>
    <w:rsid w:val="007D6ECF"/>
    <w:rsid w:val="007D720E"/>
    <w:rsid w:val="007D792B"/>
    <w:rsid w:val="007E04AD"/>
    <w:rsid w:val="007E0D96"/>
    <w:rsid w:val="007E0F50"/>
    <w:rsid w:val="007E199B"/>
    <w:rsid w:val="007E1F3C"/>
    <w:rsid w:val="007E2EE1"/>
    <w:rsid w:val="007E2F3B"/>
    <w:rsid w:val="007E3638"/>
    <w:rsid w:val="007E375B"/>
    <w:rsid w:val="007E3CF9"/>
    <w:rsid w:val="007E3F5D"/>
    <w:rsid w:val="007E5AB2"/>
    <w:rsid w:val="007E6286"/>
    <w:rsid w:val="007E78D5"/>
    <w:rsid w:val="007E7B60"/>
    <w:rsid w:val="007F0872"/>
    <w:rsid w:val="007F087A"/>
    <w:rsid w:val="007F0EDB"/>
    <w:rsid w:val="007F20F6"/>
    <w:rsid w:val="007F2F89"/>
    <w:rsid w:val="007F32B1"/>
    <w:rsid w:val="007F3DAB"/>
    <w:rsid w:val="007F444D"/>
    <w:rsid w:val="007F4677"/>
    <w:rsid w:val="007F4A6D"/>
    <w:rsid w:val="007F4E11"/>
    <w:rsid w:val="007F63C8"/>
    <w:rsid w:val="007F7200"/>
    <w:rsid w:val="007F77A9"/>
    <w:rsid w:val="007F7C4C"/>
    <w:rsid w:val="007F7C71"/>
    <w:rsid w:val="008006AC"/>
    <w:rsid w:val="00800C5B"/>
    <w:rsid w:val="00801717"/>
    <w:rsid w:val="0080296D"/>
    <w:rsid w:val="008036C0"/>
    <w:rsid w:val="00803783"/>
    <w:rsid w:val="00803AC9"/>
    <w:rsid w:val="00803DB4"/>
    <w:rsid w:val="00803E15"/>
    <w:rsid w:val="00804120"/>
    <w:rsid w:val="00804F83"/>
    <w:rsid w:val="00805214"/>
    <w:rsid w:val="0080593B"/>
    <w:rsid w:val="00805A3F"/>
    <w:rsid w:val="008066FA"/>
    <w:rsid w:val="008066FB"/>
    <w:rsid w:val="00806A9C"/>
    <w:rsid w:val="00806FA1"/>
    <w:rsid w:val="00807E85"/>
    <w:rsid w:val="0081006D"/>
    <w:rsid w:val="00810476"/>
    <w:rsid w:val="00811341"/>
    <w:rsid w:val="008114B6"/>
    <w:rsid w:val="008116FD"/>
    <w:rsid w:val="0081170F"/>
    <w:rsid w:val="0081182E"/>
    <w:rsid w:val="00811863"/>
    <w:rsid w:val="00811971"/>
    <w:rsid w:val="00811A87"/>
    <w:rsid w:val="00811C32"/>
    <w:rsid w:val="0081200C"/>
    <w:rsid w:val="008120CC"/>
    <w:rsid w:val="008125D5"/>
    <w:rsid w:val="0081307E"/>
    <w:rsid w:val="008136B4"/>
    <w:rsid w:val="00814367"/>
    <w:rsid w:val="008143C6"/>
    <w:rsid w:val="00814973"/>
    <w:rsid w:val="00814B1D"/>
    <w:rsid w:val="00814B85"/>
    <w:rsid w:val="008150D9"/>
    <w:rsid w:val="008153BC"/>
    <w:rsid w:val="008206E2"/>
    <w:rsid w:val="00820A79"/>
    <w:rsid w:val="0082193C"/>
    <w:rsid w:val="00821C89"/>
    <w:rsid w:val="00821E25"/>
    <w:rsid w:val="00822010"/>
    <w:rsid w:val="008225B3"/>
    <w:rsid w:val="00822602"/>
    <w:rsid w:val="0082293D"/>
    <w:rsid w:val="008231B8"/>
    <w:rsid w:val="00823EC0"/>
    <w:rsid w:val="00824164"/>
    <w:rsid w:val="0082443E"/>
    <w:rsid w:val="00824579"/>
    <w:rsid w:val="0082512F"/>
    <w:rsid w:val="00825765"/>
    <w:rsid w:val="008257C6"/>
    <w:rsid w:val="00825F9F"/>
    <w:rsid w:val="008269E1"/>
    <w:rsid w:val="00826BD9"/>
    <w:rsid w:val="00827950"/>
    <w:rsid w:val="008279FA"/>
    <w:rsid w:val="00830210"/>
    <w:rsid w:val="008302B3"/>
    <w:rsid w:val="0083046E"/>
    <w:rsid w:val="00830614"/>
    <w:rsid w:val="00830771"/>
    <w:rsid w:val="00830921"/>
    <w:rsid w:val="00830C61"/>
    <w:rsid w:val="008315CA"/>
    <w:rsid w:val="00831D41"/>
    <w:rsid w:val="00832320"/>
    <w:rsid w:val="00832512"/>
    <w:rsid w:val="008331D2"/>
    <w:rsid w:val="008336DB"/>
    <w:rsid w:val="00833C77"/>
    <w:rsid w:val="0083409D"/>
    <w:rsid w:val="008342E4"/>
    <w:rsid w:val="0083492C"/>
    <w:rsid w:val="00834D86"/>
    <w:rsid w:val="008352C9"/>
    <w:rsid w:val="00835713"/>
    <w:rsid w:val="00836739"/>
    <w:rsid w:val="008368DF"/>
    <w:rsid w:val="00836B28"/>
    <w:rsid w:val="00836BE7"/>
    <w:rsid w:val="00836ECA"/>
    <w:rsid w:val="00837400"/>
    <w:rsid w:val="00840667"/>
    <w:rsid w:val="0084087A"/>
    <w:rsid w:val="00840C34"/>
    <w:rsid w:val="008411FB"/>
    <w:rsid w:val="00841533"/>
    <w:rsid w:val="00841859"/>
    <w:rsid w:val="008419BD"/>
    <w:rsid w:val="00841F75"/>
    <w:rsid w:val="008424FE"/>
    <w:rsid w:val="0084265C"/>
    <w:rsid w:val="00842F7C"/>
    <w:rsid w:val="008430C1"/>
    <w:rsid w:val="008438AD"/>
    <w:rsid w:val="00843928"/>
    <w:rsid w:val="0084398B"/>
    <w:rsid w:val="00843A07"/>
    <w:rsid w:val="00843B34"/>
    <w:rsid w:val="00843C17"/>
    <w:rsid w:val="008440C5"/>
    <w:rsid w:val="008441D4"/>
    <w:rsid w:val="008446B5"/>
    <w:rsid w:val="00844BA6"/>
    <w:rsid w:val="008453C8"/>
    <w:rsid w:val="00845699"/>
    <w:rsid w:val="00845917"/>
    <w:rsid w:val="00845D6D"/>
    <w:rsid w:val="00846331"/>
    <w:rsid w:val="008467E1"/>
    <w:rsid w:val="00846B44"/>
    <w:rsid w:val="0084737B"/>
    <w:rsid w:val="0085074D"/>
    <w:rsid w:val="00850857"/>
    <w:rsid w:val="00850D1A"/>
    <w:rsid w:val="00851657"/>
    <w:rsid w:val="00851A5F"/>
    <w:rsid w:val="00851EBE"/>
    <w:rsid w:val="008527ED"/>
    <w:rsid w:val="00852EAD"/>
    <w:rsid w:val="00852FD4"/>
    <w:rsid w:val="00853694"/>
    <w:rsid w:val="00853977"/>
    <w:rsid w:val="00853ACF"/>
    <w:rsid w:val="00853B65"/>
    <w:rsid w:val="00853B79"/>
    <w:rsid w:val="00853FA1"/>
    <w:rsid w:val="008544CB"/>
    <w:rsid w:val="008547BB"/>
    <w:rsid w:val="00855141"/>
    <w:rsid w:val="0085516D"/>
    <w:rsid w:val="0085523B"/>
    <w:rsid w:val="00855297"/>
    <w:rsid w:val="0085547D"/>
    <w:rsid w:val="00855748"/>
    <w:rsid w:val="00855B34"/>
    <w:rsid w:val="00856BAA"/>
    <w:rsid w:val="008574D6"/>
    <w:rsid w:val="00860500"/>
    <w:rsid w:val="00860B95"/>
    <w:rsid w:val="0086103D"/>
    <w:rsid w:val="0086143C"/>
    <w:rsid w:val="00861562"/>
    <w:rsid w:val="00861586"/>
    <w:rsid w:val="00861E73"/>
    <w:rsid w:val="008623F3"/>
    <w:rsid w:val="008626E7"/>
    <w:rsid w:val="008629CE"/>
    <w:rsid w:val="00862D95"/>
    <w:rsid w:val="00862F3D"/>
    <w:rsid w:val="00862FBF"/>
    <w:rsid w:val="008634D8"/>
    <w:rsid w:val="00863974"/>
    <w:rsid w:val="008642A7"/>
    <w:rsid w:val="00865313"/>
    <w:rsid w:val="008653EB"/>
    <w:rsid w:val="00865780"/>
    <w:rsid w:val="0086588E"/>
    <w:rsid w:val="0086588F"/>
    <w:rsid w:val="00866091"/>
    <w:rsid w:val="008660DA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4DF"/>
    <w:rsid w:val="0087365F"/>
    <w:rsid w:val="008741D6"/>
    <w:rsid w:val="0087433F"/>
    <w:rsid w:val="00874842"/>
    <w:rsid w:val="008751B7"/>
    <w:rsid w:val="008762DC"/>
    <w:rsid w:val="00876B28"/>
    <w:rsid w:val="00876CFA"/>
    <w:rsid w:val="00877B2A"/>
    <w:rsid w:val="0088211D"/>
    <w:rsid w:val="0088217E"/>
    <w:rsid w:val="008822A3"/>
    <w:rsid w:val="008828BE"/>
    <w:rsid w:val="00882BBE"/>
    <w:rsid w:val="00882CB0"/>
    <w:rsid w:val="00882DBF"/>
    <w:rsid w:val="008832D6"/>
    <w:rsid w:val="00883843"/>
    <w:rsid w:val="0088392B"/>
    <w:rsid w:val="00883A23"/>
    <w:rsid w:val="00883DD1"/>
    <w:rsid w:val="00884CD6"/>
    <w:rsid w:val="00884EFB"/>
    <w:rsid w:val="008853DC"/>
    <w:rsid w:val="00885592"/>
    <w:rsid w:val="00885889"/>
    <w:rsid w:val="008858DA"/>
    <w:rsid w:val="0088696D"/>
    <w:rsid w:val="00886A6A"/>
    <w:rsid w:val="00886EC9"/>
    <w:rsid w:val="00886FAD"/>
    <w:rsid w:val="008877EA"/>
    <w:rsid w:val="0088781B"/>
    <w:rsid w:val="00887858"/>
    <w:rsid w:val="00890655"/>
    <w:rsid w:val="008909EE"/>
    <w:rsid w:val="00891363"/>
    <w:rsid w:val="00891368"/>
    <w:rsid w:val="0089211F"/>
    <w:rsid w:val="008922A1"/>
    <w:rsid w:val="00892AED"/>
    <w:rsid w:val="00892FBD"/>
    <w:rsid w:val="00893671"/>
    <w:rsid w:val="008939D1"/>
    <w:rsid w:val="00893A53"/>
    <w:rsid w:val="00894795"/>
    <w:rsid w:val="00894B9D"/>
    <w:rsid w:val="0089560E"/>
    <w:rsid w:val="0089575D"/>
    <w:rsid w:val="00896326"/>
    <w:rsid w:val="0089641E"/>
    <w:rsid w:val="0089689B"/>
    <w:rsid w:val="00896A07"/>
    <w:rsid w:val="00897825"/>
    <w:rsid w:val="00897BC8"/>
    <w:rsid w:val="00897C43"/>
    <w:rsid w:val="00897CED"/>
    <w:rsid w:val="008A09E5"/>
    <w:rsid w:val="008A0DE8"/>
    <w:rsid w:val="008A129D"/>
    <w:rsid w:val="008A14AD"/>
    <w:rsid w:val="008A16AF"/>
    <w:rsid w:val="008A1791"/>
    <w:rsid w:val="008A27AC"/>
    <w:rsid w:val="008A2E55"/>
    <w:rsid w:val="008A3214"/>
    <w:rsid w:val="008A36E3"/>
    <w:rsid w:val="008A38AE"/>
    <w:rsid w:val="008A42D9"/>
    <w:rsid w:val="008A4AF8"/>
    <w:rsid w:val="008A5A71"/>
    <w:rsid w:val="008A5C6D"/>
    <w:rsid w:val="008A5EC4"/>
    <w:rsid w:val="008A5FBD"/>
    <w:rsid w:val="008A6112"/>
    <w:rsid w:val="008A619C"/>
    <w:rsid w:val="008A61BF"/>
    <w:rsid w:val="008A6579"/>
    <w:rsid w:val="008A66C8"/>
    <w:rsid w:val="008A7459"/>
    <w:rsid w:val="008A7566"/>
    <w:rsid w:val="008A7595"/>
    <w:rsid w:val="008A7668"/>
    <w:rsid w:val="008A7700"/>
    <w:rsid w:val="008B00E0"/>
    <w:rsid w:val="008B0B0F"/>
    <w:rsid w:val="008B0E8E"/>
    <w:rsid w:val="008B10C2"/>
    <w:rsid w:val="008B11F8"/>
    <w:rsid w:val="008B1ABE"/>
    <w:rsid w:val="008B25D5"/>
    <w:rsid w:val="008B382E"/>
    <w:rsid w:val="008B3CE0"/>
    <w:rsid w:val="008B3D62"/>
    <w:rsid w:val="008B4878"/>
    <w:rsid w:val="008B48D4"/>
    <w:rsid w:val="008B4919"/>
    <w:rsid w:val="008B5B2A"/>
    <w:rsid w:val="008B5BFF"/>
    <w:rsid w:val="008B69F9"/>
    <w:rsid w:val="008B6C39"/>
    <w:rsid w:val="008B6F14"/>
    <w:rsid w:val="008B743C"/>
    <w:rsid w:val="008B78B1"/>
    <w:rsid w:val="008C0142"/>
    <w:rsid w:val="008C02F2"/>
    <w:rsid w:val="008C06DF"/>
    <w:rsid w:val="008C0960"/>
    <w:rsid w:val="008C1254"/>
    <w:rsid w:val="008C1A5B"/>
    <w:rsid w:val="008C25E4"/>
    <w:rsid w:val="008C33E4"/>
    <w:rsid w:val="008C3619"/>
    <w:rsid w:val="008C3935"/>
    <w:rsid w:val="008C3943"/>
    <w:rsid w:val="008C3990"/>
    <w:rsid w:val="008C3AF1"/>
    <w:rsid w:val="008C4115"/>
    <w:rsid w:val="008C4545"/>
    <w:rsid w:val="008C49CA"/>
    <w:rsid w:val="008C49FA"/>
    <w:rsid w:val="008C4F28"/>
    <w:rsid w:val="008C543F"/>
    <w:rsid w:val="008C5E9C"/>
    <w:rsid w:val="008C6154"/>
    <w:rsid w:val="008C6AC0"/>
    <w:rsid w:val="008C6EF4"/>
    <w:rsid w:val="008C7124"/>
    <w:rsid w:val="008C762E"/>
    <w:rsid w:val="008C7CF3"/>
    <w:rsid w:val="008D025C"/>
    <w:rsid w:val="008D0B9C"/>
    <w:rsid w:val="008D0F70"/>
    <w:rsid w:val="008D10E4"/>
    <w:rsid w:val="008D1F1F"/>
    <w:rsid w:val="008D2387"/>
    <w:rsid w:val="008D2747"/>
    <w:rsid w:val="008D2EC5"/>
    <w:rsid w:val="008D2FDE"/>
    <w:rsid w:val="008D347E"/>
    <w:rsid w:val="008D38C5"/>
    <w:rsid w:val="008D3B86"/>
    <w:rsid w:val="008D3BDC"/>
    <w:rsid w:val="008D3C52"/>
    <w:rsid w:val="008D445D"/>
    <w:rsid w:val="008D4AF7"/>
    <w:rsid w:val="008D4BF0"/>
    <w:rsid w:val="008D5068"/>
    <w:rsid w:val="008D5613"/>
    <w:rsid w:val="008D6570"/>
    <w:rsid w:val="008D67D1"/>
    <w:rsid w:val="008D6B20"/>
    <w:rsid w:val="008D6F8E"/>
    <w:rsid w:val="008D7124"/>
    <w:rsid w:val="008D7305"/>
    <w:rsid w:val="008D73B8"/>
    <w:rsid w:val="008D7B84"/>
    <w:rsid w:val="008D7C17"/>
    <w:rsid w:val="008D7C88"/>
    <w:rsid w:val="008D7E1E"/>
    <w:rsid w:val="008D7F04"/>
    <w:rsid w:val="008D7F8C"/>
    <w:rsid w:val="008E00F9"/>
    <w:rsid w:val="008E04A9"/>
    <w:rsid w:val="008E071A"/>
    <w:rsid w:val="008E0D80"/>
    <w:rsid w:val="008E1D8C"/>
    <w:rsid w:val="008E1E90"/>
    <w:rsid w:val="008E28E4"/>
    <w:rsid w:val="008E36D6"/>
    <w:rsid w:val="008E3958"/>
    <w:rsid w:val="008E3C70"/>
    <w:rsid w:val="008E4068"/>
    <w:rsid w:val="008E4C3A"/>
    <w:rsid w:val="008E5027"/>
    <w:rsid w:val="008E5147"/>
    <w:rsid w:val="008E565C"/>
    <w:rsid w:val="008E5A63"/>
    <w:rsid w:val="008E60B5"/>
    <w:rsid w:val="008E6B28"/>
    <w:rsid w:val="008E761B"/>
    <w:rsid w:val="008E7A4E"/>
    <w:rsid w:val="008E7AE7"/>
    <w:rsid w:val="008F02B4"/>
    <w:rsid w:val="008F0D52"/>
    <w:rsid w:val="008F0EAB"/>
    <w:rsid w:val="008F189B"/>
    <w:rsid w:val="008F1A00"/>
    <w:rsid w:val="008F1B51"/>
    <w:rsid w:val="008F1BA0"/>
    <w:rsid w:val="008F2697"/>
    <w:rsid w:val="008F280B"/>
    <w:rsid w:val="008F2B7C"/>
    <w:rsid w:val="008F2B7E"/>
    <w:rsid w:val="008F2C14"/>
    <w:rsid w:val="008F33F6"/>
    <w:rsid w:val="008F3604"/>
    <w:rsid w:val="008F4C3E"/>
    <w:rsid w:val="008F549F"/>
    <w:rsid w:val="008F572F"/>
    <w:rsid w:val="008F5953"/>
    <w:rsid w:val="008F5B08"/>
    <w:rsid w:val="008F686C"/>
    <w:rsid w:val="008F6F75"/>
    <w:rsid w:val="008F758A"/>
    <w:rsid w:val="008F791D"/>
    <w:rsid w:val="008F7D17"/>
    <w:rsid w:val="009001C6"/>
    <w:rsid w:val="0090021A"/>
    <w:rsid w:val="00901303"/>
    <w:rsid w:val="0090193B"/>
    <w:rsid w:val="00901E8E"/>
    <w:rsid w:val="009026A4"/>
    <w:rsid w:val="00902CC2"/>
    <w:rsid w:val="00903682"/>
    <w:rsid w:val="00903B46"/>
    <w:rsid w:val="00903E00"/>
    <w:rsid w:val="00903E19"/>
    <w:rsid w:val="0090501B"/>
    <w:rsid w:val="009051DC"/>
    <w:rsid w:val="00905803"/>
    <w:rsid w:val="009058E6"/>
    <w:rsid w:val="00906F20"/>
    <w:rsid w:val="009078C7"/>
    <w:rsid w:val="00911B81"/>
    <w:rsid w:val="009120D8"/>
    <w:rsid w:val="00912803"/>
    <w:rsid w:val="009132E2"/>
    <w:rsid w:val="009133FE"/>
    <w:rsid w:val="009138F4"/>
    <w:rsid w:val="0091390D"/>
    <w:rsid w:val="0091493E"/>
    <w:rsid w:val="00914C81"/>
    <w:rsid w:val="00914D20"/>
    <w:rsid w:val="00915F9C"/>
    <w:rsid w:val="009161D4"/>
    <w:rsid w:val="00916583"/>
    <w:rsid w:val="009176E4"/>
    <w:rsid w:val="00920482"/>
    <w:rsid w:val="00920540"/>
    <w:rsid w:val="00921D9A"/>
    <w:rsid w:val="00922084"/>
    <w:rsid w:val="00922DE3"/>
    <w:rsid w:val="0092317E"/>
    <w:rsid w:val="00923192"/>
    <w:rsid w:val="00923296"/>
    <w:rsid w:val="009233C5"/>
    <w:rsid w:val="0092419C"/>
    <w:rsid w:val="009242AB"/>
    <w:rsid w:val="0092453D"/>
    <w:rsid w:val="00924665"/>
    <w:rsid w:val="009246FF"/>
    <w:rsid w:val="009249FB"/>
    <w:rsid w:val="00924BC8"/>
    <w:rsid w:val="0092512A"/>
    <w:rsid w:val="0092584A"/>
    <w:rsid w:val="00925FC5"/>
    <w:rsid w:val="00927534"/>
    <w:rsid w:val="00927D2A"/>
    <w:rsid w:val="009305F6"/>
    <w:rsid w:val="00931539"/>
    <w:rsid w:val="009321E0"/>
    <w:rsid w:val="009323D1"/>
    <w:rsid w:val="0093279D"/>
    <w:rsid w:val="00932845"/>
    <w:rsid w:val="0093290D"/>
    <w:rsid w:val="009337E2"/>
    <w:rsid w:val="00933BF9"/>
    <w:rsid w:val="00933D63"/>
    <w:rsid w:val="00933EC9"/>
    <w:rsid w:val="0093465F"/>
    <w:rsid w:val="009348D9"/>
    <w:rsid w:val="00934A3F"/>
    <w:rsid w:val="00934C28"/>
    <w:rsid w:val="00935169"/>
    <w:rsid w:val="00935847"/>
    <w:rsid w:val="00935BA2"/>
    <w:rsid w:val="00935CB5"/>
    <w:rsid w:val="00935F46"/>
    <w:rsid w:val="00935F80"/>
    <w:rsid w:val="00936062"/>
    <w:rsid w:val="00936426"/>
    <w:rsid w:val="00936A6C"/>
    <w:rsid w:val="00936CB1"/>
    <w:rsid w:val="0093736D"/>
    <w:rsid w:val="00940507"/>
    <w:rsid w:val="00940C82"/>
    <w:rsid w:val="00940EA4"/>
    <w:rsid w:val="009410CE"/>
    <w:rsid w:val="00941AE4"/>
    <w:rsid w:val="00941C8B"/>
    <w:rsid w:val="009428B4"/>
    <w:rsid w:val="00942A89"/>
    <w:rsid w:val="009430FF"/>
    <w:rsid w:val="00943F8B"/>
    <w:rsid w:val="00944039"/>
    <w:rsid w:val="009454E0"/>
    <w:rsid w:val="00945589"/>
    <w:rsid w:val="00945761"/>
    <w:rsid w:val="00945BED"/>
    <w:rsid w:val="00945F9F"/>
    <w:rsid w:val="009460DD"/>
    <w:rsid w:val="00946149"/>
    <w:rsid w:val="0094615F"/>
    <w:rsid w:val="009464DD"/>
    <w:rsid w:val="00946C08"/>
    <w:rsid w:val="00947336"/>
    <w:rsid w:val="00947CDD"/>
    <w:rsid w:val="009507DC"/>
    <w:rsid w:val="0095091B"/>
    <w:rsid w:val="00951008"/>
    <w:rsid w:val="00951091"/>
    <w:rsid w:val="009512D9"/>
    <w:rsid w:val="009512EE"/>
    <w:rsid w:val="00951332"/>
    <w:rsid w:val="009516DC"/>
    <w:rsid w:val="00951947"/>
    <w:rsid w:val="009519B8"/>
    <w:rsid w:val="009528A4"/>
    <w:rsid w:val="00952965"/>
    <w:rsid w:val="00952E6B"/>
    <w:rsid w:val="0095390B"/>
    <w:rsid w:val="00954779"/>
    <w:rsid w:val="00954C74"/>
    <w:rsid w:val="00955544"/>
    <w:rsid w:val="00955B21"/>
    <w:rsid w:val="00956165"/>
    <w:rsid w:val="009564D6"/>
    <w:rsid w:val="009566BB"/>
    <w:rsid w:val="00956B87"/>
    <w:rsid w:val="0095721F"/>
    <w:rsid w:val="00957A0E"/>
    <w:rsid w:val="00960073"/>
    <w:rsid w:val="00960122"/>
    <w:rsid w:val="00960590"/>
    <w:rsid w:val="00960608"/>
    <w:rsid w:val="00960618"/>
    <w:rsid w:val="00960988"/>
    <w:rsid w:val="009609FA"/>
    <w:rsid w:val="009613BE"/>
    <w:rsid w:val="00961660"/>
    <w:rsid w:val="00962728"/>
    <w:rsid w:val="0096272A"/>
    <w:rsid w:val="009629B7"/>
    <w:rsid w:val="009629CA"/>
    <w:rsid w:val="00962E3B"/>
    <w:rsid w:val="009632ED"/>
    <w:rsid w:val="00963904"/>
    <w:rsid w:val="009647A4"/>
    <w:rsid w:val="00965115"/>
    <w:rsid w:val="0096511A"/>
    <w:rsid w:val="0096522E"/>
    <w:rsid w:val="009658ED"/>
    <w:rsid w:val="009662C6"/>
    <w:rsid w:val="009662E8"/>
    <w:rsid w:val="009662EB"/>
    <w:rsid w:val="009664E6"/>
    <w:rsid w:val="00966792"/>
    <w:rsid w:val="009667AF"/>
    <w:rsid w:val="00966C4D"/>
    <w:rsid w:val="00967D32"/>
    <w:rsid w:val="00967FCA"/>
    <w:rsid w:val="00970D8E"/>
    <w:rsid w:val="00970EC6"/>
    <w:rsid w:val="009715B5"/>
    <w:rsid w:val="009718B9"/>
    <w:rsid w:val="00971BAF"/>
    <w:rsid w:val="00971E17"/>
    <w:rsid w:val="009723CC"/>
    <w:rsid w:val="009729A5"/>
    <w:rsid w:val="00972E86"/>
    <w:rsid w:val="00974237"/>
    <w:rsid w:val="009742C8"/>
    <w:rsid w:val="00975053"/>
    <w:rsid w:val="00975BBB"/>
    <w:rsid w:val="009776EE"/>
    <w:rsid w:val="009777D9"/>
    <w:rsid w:val="009808A2"/>
    <w:rsid w:val="00980C77"/>
    <w:rsid w:val="009811CE"/>
    <w:rsid w:val="0098188F"/>
    <w:rsid w:val="00981A0D"/>
    <w:rsid w:val="009828FE"/>
    <w:rsid w:val="00982BD6"/>
    <w:rsid w:val="009837FE"/>
    <w:rsid w:val="009847E7"/>
    <w:rsid w:val="0098507E"/>
    <w:rsid w:val="00985260"/>
    <w:rsid w:val="0098535C"/>
    <w:rsid w:val="0098580E"/>
    <w:rsid w:val="009868B2"/>
    <w:rsid w:val="00986BE3"/>
    <w:rsid w:val="00986C8F"/>
    <w:rsid w:val="00990326"/>
    <w:rsid w:val="00990561"/>
    <w:rsid w:val="0099081C"/>
    <w:rsid w:val="00990C15"/>
    <w:rsid w:val="009918E3"/>
    <w:rsid w:val="00991B88"/>
    <w:rsid w:val="00991C39"/>
    <w:rsid w:val="00991D70"/>
    <w:rsid w:val="0099250C"/>
    <w:rsid w:val="00992B7B"/>
    <w:rsid w:val="00992C50"/>
    <w:rsid w:val="00992DD7"/>
    <w:rsid w:val="00992F9B"/>
    <w:rsid w:val="00993BC0"/>
    <w:rsid w:val="0099461C"/>
    <w:rsid w:val="00994A63"/>
    <w:rsid w:val="00994B13"/>
    <w:rsid w:val="0099582D"/>
    <w:rsid w:val="00995E4E"/>
    <w:rsid w:val="0099606D"/>
    <w:rsid w:val="0099651F"/>
    <w:rsid w:val="00996EFF"/>
    <w:rsid w:val="00997179"/>
    <w:rsid w:val="009971D6"/>
    <w:rsid w:val="00997593"/>
    <w:rsid w:val="009A04CC"/>
    <w:rsid w:val="009A0747"/>
    <w:rsid w:val="009A0EE2"/>
    <w:rsid w:val="009A235C"/>
    <w:rsid w:val="009A276A"/>
    <w:rsid w:val="009A2DEB"/>
    <w:rsid w:val="009A3168"/>
    <w:rsid w:val="009A3564"/>
    <w:rsid w:val="009A579D"/>
    <w:rsid w:val="009A5B43"/>
    <w:rsid w:val="009A6109"/>
    <w:rsid w:val="009A6811"/>
    <w:rsid w:val="009A6F8D"/>
    <w:rsid w:val="009A77D2"/>
    <w:rsid w:val="009A7C8E"/>
    <w:rsid w:val="009A7FEA"/>
    <w:rsid w:val="009B02B8"/>
    <w:rsid w:val="009B05F4"/>
    <w:rsid w:val="009B0981"/>
    <w:rsid w:val="009B14E0"/>
    <w:rsid w:val="009B1AF2"/>
    <w:rsid w:val="009B2AC7"/>
    <w:rsid w:val="009B2B7D"/>
    <w:rsid w:val="009B2C74"/>
    <w:rsid w:val="009B2E8E"/>
    <w:rsid w:val="009B4CCF"/>
    <w:rsid w:val="009B4F78"/>
    <w:rsid w:val="009B5909"/>
    <w:rsid w:val="009B5C55"/>
    <w:rsid w:val="009B6235"/>
    <w:rsid w:val="009B6468"/>
    <w:rsid w:val="009B7DB1"/>
    <w:rsid w:val="009C0BA5"/>
    <w:rsid w:val="009C0D95"/>
    <w:rsid w:val="009C139B"/>
    <w:rsid w:val="009C266B"/>
    <w:rsid w:val="009C2BA9"/>
    <w:rsid w:val="009C3156"/>
    <w:rsid w:val="009C3E47"/>
    <w:rsid w:val="009C44D6"/>
    <w:rsid w:val="009C5A05"/>
    <w:rsid w:val="009C5A15"/>
    <w:rsid w:val="009C69CD"/>
    <w:rsid w:val="009C6CCD"/>
    <w:rsid w:val="009C7030"/>
    <w:rsid w:val="009C7E54"/>
    <w:rsid w:val="009C7EA1"/>
    <w:rsid w:val="009D02C9"/>
    <w:rsid w:val="009D0A87"/>
    <w:rsid w:val="009D215E"/>
    <w:rsid w:val="009D2E10"/>
    <w:rsid w:val="009D3332"/>
    <w:rsid w:val="009D341B"/>
    <w:rsid w:val="009D4B37"/>
    <w:rsid w:val="009D4CCB"/>
    <w:rsid w:val="009D4E07"/>
    <w:rsid w:val="009D4FE9"/>
    <w:rsid w:val="009D56E0"/>
    <w:rsid w:val="009D58BF"/>
    <w:rsid w:val="009D5C6C"/>
    <w:rsid w:val="009D673E"/>
    <w:rsid w:val="009D6DBB"/>
    <w:rsid w:val="009D6DFB"/>
    <w:rsid w:val="009D6E5F"/>
    <w:rsid w:val="009D76C5"/>
    <w:rsid w:val="009D7932"/>
    <w:rsid w:val="009D7DC6"/>
    <w:rsid w:val="009E00D0"/>
    <w:rsid w:val="009E0B99"/>
    <w:rsid w:val="009E10EF"/>
    <w:rsid w:val="009E1405"/>
    <w:rsid w:val="009E20D0"/>
    <w:rsid w:val="009E2930"/>
    <w:rsid w:val="009E3297"/>
    <w:rsid w:val="009E4082"/>
    <w:rsid w:val="009E42B8"/>
    <w:rsid w:val="009E444A"/>
    <w:rsid w:val="009E4CCE"/>
    <w:rsid w:val="009E509D"/>
    <w:rsid w:val="009E631B"/>
    <w:rsid w:val="009E631D"/>
    <w:rsid w:val="009E6A3F"/>
    <w:rsid w:val="009E6F55"/>
    <w:rsid w:val="009E7078"/>
    <w:rsid w:val="009E7930"/>
    <w:rsid w:val="009E794F"/>
    <w:rsid w:val="009E7D9A"/>
    <w:rsid w:val="009F0087"/>
    <w:rsid w:val="009F047D"/>
    <w:rsid w:val="009F061C"/>
    <w:rsid w:val="009F0C8A"/>
    <w:rsid w:val="009F0D8D"/>
    <w:rsid w:val="009F1714"/>
    <w:rsid w:val="009F1E33"/>
    <w:rsid w:val="009F216D"/>
    <w:rsid w:val="009F2D35"/>
    <w:rsid w:val="009F2EEC"/>
    <w:rsid w:val="009F3207"/>
    <w:rsid w:val="009F3316"/>
    <w:rsid w:val="009F3706"/>
    <w:rsid w:val="009F4388"/>
    <w:rsid w:val="009F4DE3"/>
    <w:rsid w:val="009F5449"/>
    <w:rsid w:val="009F56C7"/>
    <w:rsid w:val="009F5DFD"/>
    <w:rsid w:val="009F5FB7"/>
    <w:rsid w:val="009F63AF"/>
    <w:rsid w:val="009F678F"/>
    <w:rsid w:val="009F6EF2"/>
    <w:rsid w:val="009F6F51"/>
    <w:rsid w:val="009F7244"/>
    <w:rsid w:val="009F734F"/>
    <w:rsid w:val="009F7656"/>
    <w:rsid w:val="009F7784"/>
    <w:rsid w:val="009F7AD6"/>
    <w:rsid w:val="00A00234"/>
    <w:rsid w:val="00A00F53"/>
    <w:rsid w:val="00A01A1A"/>
    <w:rsid w:val="00A01D3C"/>
    <w:rsid w:val="00A01D5F"/>
    <w:rsid w:val="00A0212F"/>
    <w:rsid w:val="00A02796"/>
    <w:rsid w:val="00A028C7"/>
    <w:rsid w:val="00A02D42"/>
    <w:rsid w:val="00A03A09"/>
    <w:rsid w:val="00A03FC4"/>
    <w:rsid w:val="00A04AD5"/>
    <w:rsid w:val="00A04B0F"/>
    <w:rsid w:val="00A057BE"/>
    <w:rsid w:val="00A059D2"/>
    <w:rsid w:val="00A05DE9"/>
    <w:rsid w:val="00A07013"/>
    <w:rsid w:val="00A0789F"/>
    <w:rsid w:val="00A07C3C"/>
    <w:rsid w:val="00A07CA2"/>
    <w:rsid w:val="00A10E7C"/>
    <w:rsid w:val="00A10F5D"/>
    <w:rsid w:val="00A1138F"/>
    <w:rsid w:val="00A11759"/>
    <w:rsid w:val="00A11A18"/>
    <w:rsid w:val="00A11BCD"/>
    <w:rsid w:val="00A1205C"/>
    <w:rsid w:val="00A12257"/>
    <w:rsid w:val="00A12F42"/>
    <w:rsid w:val="00A13060"/>
    <w:rsid w:val="00A136FA"/>
    <w:rsid w:val="00A144DC"/>
    <w:rsid w:val="00A14DA0"/>
    <w:rsid w:val="00A15349"/>
    <w:rsid w:val="00A15D3B"/>
    <w:rsid w:val="00A164E6"/>
    <w:rsid w:val="00A16566"/>
    <w:rsid w:val="00A17105"/>
    <w:rsid w:val="00A17FF8"/>
    <w:rsid w:val="00A20D7A"/>
    <w:rsid w:val="00A213E5"/>
    <w:rsid w:val="00A218D7"/>
    <w:rsid w:val="00A22337"/>
    <w:rsid w:val="00A224E8"/>
    <w:rsid w:val="00A22504"/>
    <w:rsid w:val="00A22776"/>
    <w:rsid w:val="00A22999"/>
    <w:rsid w:val="00A22BCC"/>
    <w:rsid w:val="00A23F68"/>
    <w:rsid w:val="00A23FEF"/>
    <w:rsid w:val="00A24032"/>
    <w:rsid w:val="00A2410C"/>
    <w:rsid w:val="00A24548"/>
    <w:rsid w:val="00A246B6"/>
    <w:rsid w:val="00A24AB4"/>
    <w:rsid w:val="00A24C96"/>
    <w:rsid w:val="00A24DBA"/>
    <w:rsid w:val="00A25CF1"/>
    <w:rsid w:val="00A26054"/>
    <w:rsid w:val="00A26FEA"/>
    <w:rsid w:val="00A272D7"/>
    <w:rsid w:val="00A27530"/>
    <w:rsid w:val="00A27CB4"/>
    <w:rsid w:val="00A27D06"/>
    <w:rsid w:val="00A3093C"/>
    <w:rsid w:val="00A30C16"/>
    <w:rsid w:val="00A31721"/>
    <w:rsid w:val="00A31F45"/>
    <w:rsid w:val="00A321F9"/>
    <w:rsid w:val="00A323EF"/>
    <w:rsid w:val="00A3249F"/>
    <w:rsid w:val="00A3271F"/>
    <w:rsid w:val="00A327EA"/>
    <w:rsid w:val="00A328BA"/>
    <w:rsid w:val="00A32976"/>
    <w:rsid w:val="00A32A88"/>
    <w:rsid w:val="00A33834"/>
    <w:rsid w:val="00A3450C"/>
    <w:rsid w:val="00A3474E"/>
    <w:rsid w:val="00A35F56"/>
    <w:rsid w:val="00A36590"/>
    <w:rsid w:val="00A36A46"/>
    <w:rsid w:val="00A36CB6"/>
    <w:rsid w:val="00A3765C"/>
    <w:rsid w:val="00A377FB"/>
    <w:rsid w:val="00A3788C"/>
    <w:rsid w:val="00A37999"/>
    <w:rsid w:val="00A40211"/>
    <w:rsid w:val="00A40AE3"/>
    <w:rsid w:val="00A40D6D"/>
    <w:rsid w:val="00A41F5E"/>
    <w:rsid w:val="00A42D9F"/>
    <w:rsid w:val="00A436DD"/>
    <w:rsid w:val="00A43C75"/>
    <w:rsid w:val="00A44078"/>
    <w:rsid w:val="00A443F6"/>
    <w:rsid w:val="00A448B7"/>
    <w:rsid w:val="00A44DBE"/>
    <w:rsid w:val="00A44EAA"/>
    <w:rsid w:val="00A45805"/>
    <w:rsid w:val="00A45903"/>
    <w:rsid w:val="00A45B81"/>
    <w:rsid w:val="00A45D4C"/>
    <w:rsid w:val="00A45EF3"/>
    <w:rsid w:val="00A46152"/>
    <w:rsid w:val="00A46399"/>
    <w:rsid w:val="00A46D3A"/>
    <w:rsid w:val="00A472FC"/>
    <w:rsid w:val="00A478F4"/>
    <w:rsid w:val="00A47E70"/>
    <w:rsid w:val="00A50196"/>
    <w:rsid w:val="00A501B3"/>
    <w:rsid w:val="00A507A5"/>
    <w:rsid w:val="00A50B79"/>
    <w:rsid w:val="00A50F50"/>
    <w:rsid w:val="00A517CE"/>
    <w:rsid w:val="00A51DAC"/>
    <w:rsid w:val="00A51FAF"/>
    <w:rsid w:val="00A529FE"/>
    <w:rsid w:val="00A52B5F"/>
    <w:rsid w:val="00A52CCC"/>
    <w:rsid w:val="00A5360E"/>
    <w:rsid w:val="00A53C6A"/>
    <w:rsid w:val="00A54218"/>
    <w:rsid w:val="00A547DF"/>
    <w:rsid w:val="00A54F97"/>
    <w:rsid w:val="00A555D6"/>
    <w:rsid w:val="00A556BD"/>
    <w:rsid w:val="00A5590E"/>
    <w:rsid w:val="00A55D12"/>
    <w:rsid w:val="00A560ED"/>
    <w:rsid w:val="00A56103"/>
    <w:rsid w:val="00A5649D"/>
    <w:rsid w:val="00A565F2"/>
    <w:rsid w:val="00A56D61"/>
    <w:rsid w:val="00A56FB8"/>
    <w:rsid w:val="00A57781"/>
    <w:rsid w:val="00A6055D"/>
    <w:rsid w:val="00A60690"/>
    <w:rsid w:val="00A60767"/>
    <w:rsid w:val="00A60F66"/>
    <w:rsid w:val="00A61D11"/>
    <w:rsid w:val="00A6202A"/>
    <w:rsid w:val="00A62271"/>
    <w:rsid w:val="00A62337"/>
    <w:rsid w:val="00A63043"/>
    <w:rsid w:val="00A63E71"/>
    <w:rsid w:val="00A6432F"/>
    <w:rsid w:val="00A645E0"/>
    <w:rsid w:val="00A6498F"/>
    <w:rsid w:val="00A64A22"/>
    <w:rsid w:val="00A64AAB"/>
    <w:rsid w:val="00A6502E"/>
    <w:rsid w:val="00A65405"/>
    <w:rsid w:val="00A663B9"/>
    <w:rsid w:val="00A663C3"/>
    <w:rsid w:val="00A669B0"/>
    <w:rsid w:val="00A679EC"/>
    <w:rsid w:val="00A67D8A"/>
    <w:rsid w:val="00A67FD9"/>
    <w:rsid w:val="00A7003F"/>
    <w:rsid w:val="00A700BF"/>
    <w:rsid w:val="00A70510"/>
    <w:rsid w:val="00A70B1D"/>
    <w:rsid w:val="00A7172B"/>
    <w:rsid w:val="00A720EA"/>
    <w:rsid w:val="00A72996"/>
    <w:rsid w:val="00A73602"/>
    <w:rsid w:val="00A736BE"/>
    <w:rsid w:val="00A73BEC"/>
    <w:rsid w:val="00A7440F"/>
    <w:rsid w:val="00A74A8B"/>
    <w:rsid w:val="00A74E48"/>
    <w:rsid w:val="00A750A9"/>
    <w:rsid w:val="00A755A8"/>
    <w:rsid w:val="00A756DB"/>
    <w:rsid w:val="00A7617F"/>
    <w:rsid w:val="00A7671C"/>
    <w:rsid w:val="00A76CCD"/>
    <w:rsid w:val="00A774F6"/>
    <w:rsid w:val="00A800B5"/>
    <w:rsid w:val="00A806DD"/>
    <w:rsid w:val="00A80D92"/>
    <w:rsid w:val="00A8177A"/>
    <w:rsid w:val="00A827BC"/>
    <w:rsid w:val="00A83013"/>
    <w:rsid w:val="00A83557"/>
    <w:rsid w:val="00A839AE"/>
    <w:rsid w:val="00A83E09"/>
    <w:rsid w:val="00A844EA"/>
    <w:rsid w:val="00A84A3A"/>
    <w:rsid w:val="00A84ADE"/>
    <w:rsid w:val="00A84B77"/>
    <w:rsid w:val="00A84E42"/>
    <w:rsid w:val="00A854F7"/>
    <w:rsid w:val="00A8690E"/>
    <w:rsid w:val="00A87366"/>
    <w:rsid w:val="00A90543"/>
    <w:rsid w:val="00A906BA"/>
    <w:rsid w:val="00A90CD8"/>
    <w:rsid w:val="00A92201"/>
    <w:rsid w:val="00A926B7"/>
    <w:rsid w:val="00A92855"/>
    <w:rsid w:val="00A92C42"/>
    <w:rsid w:val="00A935E8"/>
    <w:rsid w:val="00A93F03"/>
    <w:rsid w:val="00A9401F"/>
    <w:rsid w:val="00A94A16"/>
    <w:rsid w:val="00A94A2A"/>
    <w:rsid w:val="00A94E5C"/>
    <w:rsid w:val="00A9578E"/>
    <w:rsid w:val="00A957D6"/>
    <w:rsid w:val="00A958AA"/>
    <w:rsid w:val="00A959E2"/>
    <w:rsid w:val="00A95A2E"/>
    <w:rsid w:val="00A963DA"/>
    <w:rsid w:val="00A96713"/>
    <w:rsid w:val="00A976D0"/>
    <w:rsid w:val="00A97E0B"/>
    <w:rsid w:val="00AA0446"/>
    <w:rsid w:val="00AA0E65"/>
    <w:rsid w:val="00AA2805"/>
    <w:rsid w:val="00AA29D5"/>
    <w:rsid w:val="00AA332D"/>
    <w:rsid w:val="00AA3521"/>
    <w:rsid w:val="00AA3750"/>
    <w:rsid w:val="00AA4798"/>
    <w:rsid w:val="00AA486C"/>
    <w:rsid w:val="00AA4DDE"/>
    <w:rsid w:val="00AA5EC6"/>
    <w:rsid w:val="00AA620F"/>
    <w:rsid w:val="00AA64DF"/>
    <w:rsid w:val="00AA66C7"/>
    <w:rsid w:val="00AA6833"/>
    <w:rsid w:val="00AA6E1F"/>
    <w:rsid w:val="00AA71B4"/>
    <w:rsid w:val="00AB024D"/>
    <w:rsid w:val="00AB03D6"/>
    <w:rsid w:val="00AB0643"/>
    <w:rsid w:val="00AB08F2"/>
    <w:rsid w:val="00AB0993"/>
    <w:rsid w:val="00AB25F0"/>
    <w:rsid w:val="00AB2B8E"/>
    <w:rsid w:val="00AB2BBF"/>
    <w:rsid w:val="00AB4538"/>
    <w:rsid w:val="00AB46D7"/>
    <w:rsid w:val="00AB475E"/>
    <w:rsid w:val="00AB574A"/>
    <w:rsid w:val="00AB5973"/>
    <w:rsid w:val="00AB73DE"/>
    <w:rsid w:val="00AB7F28"/>
    <w:rsid w:val="00AC005B"/>
    <w:rsid w:val="00AC0B09"/>
    <w:rsid w:val="00AC0F5C"/>
    <w:rsid w:val="00AC10DA"/>
    <w:rsid w:val="00AC1419"/>
    <w:rsid w:val="00AC1496"/>
    <w:rsid w:val="00AC1E75"/>
    <w:rsid w:val="00AC1FA7"/>
    <w:rsid w:val="00AC2E5A"/>
    <w:rsid w:val="00AC30F1"/>
    <w:rsid w:val="00AC3161"/>
    <w:rsid w:val="00AC38E7"/>
    <w:rsid w:val="00AC3A33"/>
    <w:rsid w:val="00AC3CC6"/>
    <w:rsid w:val="00AC3E78"/>
    <w:rsid w:val="00AC410C"/>
    <w:rsid w:val="00AC42ED"/>
    <w:rsid w:val="00AC4798"/>
    <w:rsid w:val="00AC5BB5"/>
    <w:rsid w:val="00AC5F94"/>
    <w:rsid w:val="00AC5FA7"/>
    <w:rsid w:val="00AC7258"/>
    <w:rsid w:val="00AC7E77"/>
    <w:rsid w:val="00AD06E9"/>
    <w:rsid w:val="00AD08BA"/>
    <w:rsid w:val="00AD097C"/>
    <w:rsid w:val="00AD0B52"/>
    <w:rsid w:val="00AD0C1F"/>
    <w:rsid w:val="00AD0D78"/>
    <w:rsid w:val="00AD0ED2"/>
    <w:rsid w:val="00AD15EE"/>
    <w:rsid w:val="00AD1CD8"/>
    <w:rsid w:val="00AD1D9E"/>
    <w:rsid w:val="00AD2B9D"/>
    <w:rsid w:val="00AD3457"/>
    <w:rsid w:val="00AD368A"/>
    <w:rsid w:val="00AD3BE8"/>
    <w:rsid w:val="00AD40EC"/>
    <w:rsid w:val="00AD4BD0"/>
    <w:rsid w:val="00AD5B5C"/>
    <w:rsid w:val="00AD5C18"/>
    <w:rsid w:val="00AD6331"/>
    <w:rsid w:val="00AD637F"/>
    <w:rsid w:val="00AD6714"/>
    <w:rsid w:val="00AD74E6"/>
    <w:rsid w:val="00AD7574"/>
    <w:rsid w:val="00AD79D0"/>
    <w:rsid w:val="00AD7E63"/>
    <w:rsid w:val="00AE08EA"/>
    <w:rsid w:val="00AE0CE2"/>
    <w:rsid w:val="00AE0FC4"/>
    <w:rsid w:val="00AE1008"/>
    <w:rsid w:val="00AE1011"/>
    <w:rsid w:val="00AE11E6"/>
    <w:rsid w:val="00AE12EE"/>
    <w:rsid w:val="00AE1683"/>
    <w:rsid w:val="00AE2046"/>
    <w:rsid w:val="00AE2C7A"/>
    <w:rsid w:val="00AE34EB"/>
    <w:rsid w:val="00AE37B2"/>
    <w:rsid w:val="00AE394C"/>
    <w:rsid w:val="00AE44B8"/>
    <w:rsid w:val="00AE497B"/>
    <w:rsid w:val="00AE54BA"/>
    <w:rsid w:val="00AE56A7"/>
    <w:rsid w:val="00AE5F0C"/>
    <w:rsid w:val="00AE6786"/>
    <w:rsid w:val="00AE67E1"/>
    <w:rsid w:val="00AE6C99"/>
    <w:rsid w:val="00AE6CEB"/>
    <w:rsid w:val="00AE7026"/>
    <w:rsid w:val="00AE7564"/>
    <w:rsid w:val="00AE7CE2"/>
    <w:rsid w:val="00AE7D0C"/>
    <w:rsid w:val="00AF05AC"/>
    <w:rsid w:val="00AF0FAF"/>
    <w:rsid w:val="00AF133A"/>
    <w:rsid w:val="00AF1A38"/>
    <w:rsid w:val="00AF1DD8"/>
    <w:rsid w:val="00AF28DD"/>
    <w:rsid w:val="00AF3286"/>
    <w:rsid w:val="00AF3325"/>
    <w:rsid w:val="00AF39E1"/>
    <w:rsid w:val="00AF4403"/>
    <w:rsid w:val="00AF4B41"/>
    <w:rsid w:val="00AF56D6"/>
    <w:rsid w:val="00AF59E2"/>
    <w:rsid w:val="00AF631E"/>
    <w:rsid w:val="00AF64DA"/>
    <w:rsid w:val="00AF6B48"/>
    <w:rsid w:val="00AF7931"/>
    <w:rsid w:val="00AF7BB2"/>
    <w:rsid w:val="00B0079F"/>
    <w:rsid w:val="00B01449"/>
    <w:rsid w:val="00B016A4"/>
    <w:rsid w:val="00B019AC"/>
    <w:rsid w:val="00B0220F"/>
    <w:rsid w:val="00B02264"/>
    <w:rsid w:val="00B025BC"/>
    <w:rsid w:val="00B033E1"/>
    <w:rsid w:val="00B0341B"/>
    <w:rsid w:val="00B0348B"/>
    <w:rsid w:val="00B038C8"/>
    <w:rsid w:val="00B03922"/>
    <w:rsid w:val="00B03E42"/>
    <w:rsid w:val="00B04186"/>
    <w:rsid w:val="00B0499D"/>
    <w:rsid w:val="00B04D56"/>
    <w:rsid w:val="00B06825"/>
    <w:rsid w:val="00B06BAD"/>
    <w:rsid w:val="00B07856"/>
    <w:rsid w:val="00B07C71"/>
    <w:rsid w:val="00B10334"/>
    <w:rsid w:val="00B1095A"/>
    <w:rsid w:val="00B10E36"/>
    <w:rsid w:val="00B11185"/>
    <w:rsid w:val="00B1148D"/>
    <w:rsid w:val="00B11521"/>
    <w:rsid w:val="00B11B8A"/>
    <w:rsid w:val="00B11E28"/>
    <w:rsid w:val="00B122C3"/>
    <w:rsid w:val="00B12BBB"/>
    <w:rsid w:val="00B13026"/>
    <w:rsid w:val="00B13091"/>
    <w:rsid w:val="00B130DD"/>
    <w:rsid w:val="00B13663"/>
    <w:rsid w:val="00B1382E"/>
    <w:rsid w:val="00B13A1F"/>
    <w:rsid w:val="00B14462"/>
    <w:rsid w:val="00B14B83"/>
    <w:rsid w:val="00B14DA0"/>
    <w:rsid w:val="00B1547D"/>
    <w:rsid w:val="00B1571B"/>
    <w:rsid w:val="00B15C81"/>
    <w:rsid w:val="00B16498"/>
    <w:rsid w:val="00B167C3"/>
    <w:rsid w:val="00B169F3"/>
    <w:rsid w:val="00B17294"/>
    <w:rsid w:val="00B173A6"/>
    <w:rsid w:val="00B174CE"/>
    <w:rsid w:val="00B179EB"/>
    <w:rsid w:val="00B17E8F"/>
    <w:rsid w:val="00B20A1D"/>
    <w:rsid w:val="00B20AFA"/>
    <w:rsid w:val="00B2149A"/>
    <w:rsid w:val="00B22822"/>
    <w:rsid w:val="00B22973"/>
    <w:rsid w:val="00B22CEC"/>
    <w:rsid w:val="00B22FB3"/>
    <w:rsid w:val="00B23109"/>
    <w:rsid w:val="00B237BA"/>
    <w:rsid w:val="00B23980"/>
    <w:rsid w:val="00B23FF5"/>
    <w:rsid w:val="00B2477F"/>
    <w:rsid w:val="00B24B2A"/>
    <w:rsid w:val="00B25162"/>
    <w:rsid w:val="00B253F1"/>
    <w:rsid w:val="00B2567C"/>
    <w:rsid w:val="00B258BB"/>
    <w:rsid w:val="00B25E1F"/>
    <w:rsid w:val="00B26273"/>
    <w:rsid w:val="00B26698"/>
    <w:rsid w:val="00B269C9"/>
    <w:rsid w:val="00B306F7"/>
    <w:rsid w:val="00B3074D"/>
    <w:rsid w:val="00B30A27"/>
    <w:rsid w:val="00B313BA"/>
    <w:rsid w:val="00B31DFE"/>
    <w:rsid w:val="00B3298C"/>
    <w:rsid w:val="00B32D7E"/>
    <w:rsid w:val="00B3365C"/>
    <w:rsid w:val="00B34410"/>
    <w:rsid w:val="00B3466A"/>
    <w:rsid w:val="00B34853"/>
    <w:rsid w:val="00B34925"/>
    <w:rsid w:val="00B34C23"/>
    <w:rsid w:val="00B3559B"/>
    <w:rsid w:val="00B35B80"/>
    <w:rsid w:val="00B35F33"/>
    <w:rsid w:val="00B3614D"/>
    <w:rsid w:val="00B36319"/>
    <w:rsid w:val="00B36E24"/>
    <w:rsid w:val="00B36EAD"/>
    <w:rsid w:val="00B37970"/>
    <w:rsid w:val="00B37C11"/>
    <w:rsid w:val="00B37D26"/>
    <w:rsid w:val="00B37E79"/>
    <w:rsid w:val="00B37F05"/>
    <w:rsid w:val="00B40277"/>
    <w:rsid w:val="00B407C9"/>
    <w:rsid w:val="00B40B5B"/>
    <w:rsid w:val="00B4117E"/>
    <w:rsid w:val="00B41409"/>
    <w:rsid w:val="00B41A38"/>
    <w:rsid w:val="00B4222D"/>
    <w:rsid w:val="00B42320"/>
    <w:rsid w:val="00B42368"/>
    <w:rsid w:val="00B42434"/>
    <w:rsid w:val="00B42B1E"/>
    <w:rsid w:val="00B42EE4"/>
    <w:rsid w:val="00B43090"/>
    <w:rsid w:val="00B44156"/>
    <w:rsid w:val="00B44444"/>
    <w:rsid w:val="00B44E82"/>
    <w:rsid w:val="00B466B9"/>
    <w:rsid w:val="00B46C96"/>
    <w:rsid w:val="00B46EBE"/>
    <w:rsid w:val="00B47739"/>
    <w:rsid w:val="00B47B3C"/>
    <w:rsid w:val="00B505FA"/>
    <w:rsid w:val="00B50644"/>
    <w:rsid w:val="00B50BD8"/>
    <w:rsid w:val="00B50C8F"/>
    <w:rsid w:val="00B50F71"/>
    <w:rsid w:val="00B51E8A"/>
    <w:rsid w:val="00B52661"/>
    <w:rsid w:val="00B528F7"/>
    <w:rsid w:val="00B52C11"/>
    <w:rsid w:val="00B530F3"/>
    <w:rsid w:val="00B5358B"/>
    <w:rsid w:val="00B53DDA"/>
    <w:rsid w:val="00B540C1"/>
    <w:rsid w:val="00B54167"/>
    <w:rsid w:val="00B54186"/>
    <w:rsid w:val="00B54416"/>
    <w:rsid w:val="00B54485"/>
    <w:rsid w:val="00B5570A"/>
    <w:rsid w:val="00B5634B"/>
    <w:rsid w:val="00B56B44"/>
    <w:rsid w:val="00B57761"/>
    <w:rsid w:val="00B611BF"/>
    <w:rsid w:val="00B612FD"/>
    <w:rsid w:val="00B61D82"/>
    <w:rsid w:val="00B62AAF"/>
    <w:rsid w:val="00B63642"/>
    <w:rsid w:val="00B63734"/>
    <w:rsid w:val="00B639E3"/>
    <w:rsid w:val="00B63AE4"/>
    <w:rsid w:val="00B63DBF"/>
    <w:rsid w:val="00B6424D"/>
    <w:rsid w:val="00B66594"/>
    <w:rsid w:val="00B66875"/>
    <w:rsid w:val="00B671D3"/>
    <w:rsid w:val="00B67222"/>
    <w:rsid w:val="00B67279"/>
    <w:rsid w:val="00B67380"/>
    <w:rsid w:val="00B67853"/>
    <w:rsid w:val="00B67B97"/>
    <w:rsid w:val="00B67C06"/>
    <w:rsid w:val="00B67E41"/>
    <w:rsid w:val="00B705E1"/>
    <w:rsid w:val="00B707B9"/>
    <w:rsid w:val="00B709AF"/>
    <w:rsid w:val="00B71117"/>
    <w:rsid w:val="00B711FD"/>
    <w:rsid w:val="00B7141C"/>
    <w:rsid w:val="00B71597"/>
    <w:rsid w:val="00B72BD1"/>
    <w:rsid w:val="00B72D88"/>
    <w:rsid w:val="00B72ED9"/>
    <w:rsid w:val="00B73830"/>
    <w:rsid w:val="00B7397D"/>
    <w:rsid w:val="00B73B89"/>
    <w:rsid w:val="00B73E8F"/>
    <w:rsid w:val="00B74494"/>
    <w:rsid w:val="00B74544"/>
    <w:rsid w:val="00B74D73"/>
    <w:rsid w:val="00B74DF0"/>
    <w:rsid w:val="00B7505B"/>
    <w:rsid w:val="00B751DA"/>
    <w:rsid w:val="00B752D2"/>
    <w:rsid w:val="00B75C81"/>
    <w:rsid w:val="00B7714A"/>
    <w:rsid w:val="00B7732E"/>
    <w:rsid w:val="00B7764A"/>
    <w:rsid w:val="00B778F3"/>
    <w:rsid w:val="00B7792F"/>
    <w:rsid w:val="00B77F7E"/>
    <w:rsid w:val="00B80BB3"/>
    <w:rsid w:val="00B80F87"/>
    <w:rsid w:val="00B81580"/>
    <w:rsid w:val="00B820BA"/>
    <w:rsid w:val="00B823CA"/>
    <w:rsid w:val="00B82C4C"/>
    <w:rsid w:val="00B835C7"/>
    <w:rsid w:val="00B84374"/>
    <w:rsid w:val="00B84409"/>
    <w:rsid w:val="00B85495"/>
    <w:rsid w:val="00B85611"/>
    <w:rsid w:val="00B85726"/>
    <w:rsid w:val="00B85E21"/>
    <w:rsid w:val="00B8709C"/>
    <w:rsid w:val="00B873CD"/>
    <w:rsid w:val="00B87676"/>
    <w:rsid w:val="00B903E7"/>
    <w:rsid w:val="00B90450"/>
    <w:rsid w:val="00B90669"/>
    <w:rsid w:val="00B9066F"/>
    <w:rsid w:val="00B90937"/>
    <w:rsid w:val="00B91128"/>
    <w:rsid w:val="00B9124A"/>
    <w:rsid w:val="00B91B11"/>
    <w:rsid w:val="00B91E77"/>
    <w:rsid w:val="00B928C9"/>
    <w:rsid w:val="00B92B08"/>
    <w:rsid w:val="00B92C6D"/>
    <w:rsid w:val="00B9324E"/>
    <w:rsid w:val="00B94C43"/>
    <w:rsid w:val="00B95682"/>
    <w:rsid w:val="00B9655A"/>
    <w:rsid w:val="00B96738"/>
    <w:rsid w:val="00B968C8"/>
    <w:rsid w:val="00B96DBA"/>
    <w:rsid w:val="00B971AF"/>
    <w:rsid w:val="00B97469"/>
    <w:rsid w:val="00B975B2"/>
    <w:rsid w:val="00BA0737"/>
    <w:rsid w:val="00BA086B"/>
    <w:rsid w:val="00BA0F4B"/>
    <w:rsid w:val="00BA0FBD"/>
    <w:rsid w:val="00BA11EF"/>
    <w:rsid w:val="00BA12F5"/>
    <w:rsid w:val="00BA15A7"/>
    <w:rsid w:val="00BA1C9B"/>
    <w:rsid w:val="00BA2775"/>
    <w:rsid w:val="00BA2912"/>
    <w:rsid w:val="00BA2CCF"/>
    <w:rsid w:val="00BA2DB7"/>
    <w:rsid w:val="00BA2EEF"/>
    <w:rsid w:val="00BA35E9"/>
    <w:rsid w:val="00BA3743"/>
    <w:rsid w:val="00BA37B3"/>
    <w:rsid w:val="00BA3EC5"/>
    <w:rsid w:val="00BA3F4D"/>
    <w:rsid w:val="00BA41FA"/>
    <w:rsid w:val="00BA4406"/>
    <w:rsid w:val="00BA45AD"/>
    <w:rsid w:val="00BA47B2"/>
    <w:rsid w:val="00BA4D97"/>
    <w:rsid w:val="00BA67BD"/>
    <w:rsid w:val="00BA6EC0"/>
    <w:rsid w:val="00BA761E"/>
    <w:rsid w:val="00BA775F"/>
    <w:rsid w:val="00BB09DA"/>
    <w:rsid w:val="00BB0A7A"/>
    <w:rsid w:val="00BB0D4D"/>
    <w:rsid w:val="00BB0FD6"/>
    <w:rsid w:val="00BB1209"/>
    <w:rsid w:val="00BB136A"/>
    <w:rsid w:val="00BB161E"/>
    <w:rsid w:val="00BB273A"/>
    <w:rsid w:val="00BB27D4"/>
    <w:rsid w:val="00BB2B5C"/>
    <w:rsid w:val="00BB2F61"/>
    <w:rsid w:val="00BB2FE9"/>
    <w:rsid w:val="00BB394D"/>
    <w:rsid w:val="00BB3A98"/>
    <w:rsid w:val="00BB3B15"/>
    <w:rsid w:val="00BB4117"/>
    <w:rsid w:val="00BB4222"/>
    <w:rsid w:val="00BB4301"/>
    <w:rsid w:val="00BB4A31"/>
    <w:rsid w:val="00BB4BD2"/>
    <w:rsid w:val="00BB4D31"/>
    <w:rsid w:val="00BB5293"/>
    <w:rsid w:val="00BB5DFC"/>
    <w:rsid w:val="00BB60E1"/>
    <w:rsid w:val="00BB63E3"/>
    <w:rsid w:val="00BB6695"/>
    <w:rsid w:val="00BB6D43"/>
    <w:rsid w:val="00BB6F17"/>
    <w:rsid w:val="00BB753F"/>
    <w:rsid w:val="00BC0807"/>
    <w:rsid w:val="00BC081F"/>
    <w:rsid w:val="00BC146D"/>
    <w:rsid w:val="00BC15FB"/>
    <w:rsid w:val="00BC249C"/>
    <w:rsid w:val="00BC26EF"/>
    <w:rsid w:val="00BC2C8E"/>
    <w:rsid w:val="00BC43F7"/>
    <w:rsid w:val="00BC44AB"/>
    <w:rsid w:val="00BC455C"/>
    <w:rsid w:val="00BC4827"/>
    <w:rsid w:val="00BC4FD6"/>
    <w:rsid w:val="00BC53F2"/>
    <w:rsid w:val="00BC55DD"/>
    <w:rsid w:val="00BC5ACE"/>
    <w:rsid w:val="00BC64D9"/>
    <w:rsid w:val="00BC6EF5"/>
    <w:rsid w:val="00BC72E1"/>
    <w:rsid w:val="00BC7667"/>
    <w:rsid w:val="00BD09F5"/>
    <w:rsid w:val="00BD0A6F"/>
    <w:rsid w:val="00BD0EE0"/>
    <w:rsid w:val="00BD1072"/>
    <w:rsid w:val="00BD1AF9"/>
    <w:rsid w:val="00BD22DE"/>
    <w:rsid w:val="00BD2567"/>
    <w:rsid w:val="00BD279D"/>
    <w:rsid w:val="00BD2B96"/>
    <w:rsid w:val="00BD32BA"/>
    <w:rsid w:val="00BD3926"/>
    <w:rsid w:val="00BD3FBB"/>
    <w:rsid w:val="00BD41C1"/>
    <w:rsid w:val="00BD45EF"/>
    <w:rsid w:val="00BD499F"/>
    <w:rsid w:val="00BD4ADD"/>
    <w:rsid w:val="00BD5A53"/>
    <w:rsid w:val="00BD5CA8"/>
    <w:rsid w:val="00BD66D6"/>
    <w:rsid w:val="00BD695F"/>
    <w:rsid w:val="00BD6BB8"/>
    <w:rsid w:val="00BD6CF7"/>
    <w:rsid w:val="00BD71EA"/>
    <w:rsid w:val="00BD7420"/>
    <w:rsid w:val="00BD7680"/>
    <w:rsid w:val="00BD7D22"/>
    <w:rsid w:val="00BE00EC"/>
    <w:rsid w:val="00BE02BD"/>
    <w:rsid w:val="00BE031C"/>
    <w:rsid w:val="00BE0487"/>
    <w:rsid w:val="00BE0FB5"/>
    <w:rsid w:val="00BE138D"/>
    <w:rsid w:val="00BE1473"/>
    <w:rsid w:val="00BE14F8"/>
    <w:rsid w:val="00BE18C9"/>
    <w:rsid w:val="00BE1C58"/>
    <w:rsid w:val="00BE203C"/>
    <w:rsid w:val="00BE2894"/>
    <w:rsid w:val="00BE2CD9"/>
    <w:rsid w:val="00BE32A6"/>
    <w:rsid w:val="00BE3C38"/>
    <w:rsid w:val="00BE4015"/>
    <w:rsid w:val="00BE4232"/>
    <w:rsid w:val="00BE4E66"/>
    <w:rsid w:val="00BE52CC"/>
    <w:rsid w:val="00BE5BE9"/>
    <w:rsid w:val="00BE5CFD"/>
    <w:rsid w:val="00BE5FAC"/>
    <w:rsid w:val="00BE63BB"/>
    <w:rsid w:val="00BE66C6"/>
    <w:rsid w:val="00BE6DFC"/>
    <w:rsid w:val="00BE6EFC"/>
    <w:rsid w:val="00BE71CB"/>
    <w:rsid w:val="00BE7735"/>
    <w:rsid w:val="00BE7AB6"/>
    <w:rsid w:val="00BE7AD2"/>
    <w:rsid w:val="00BE7BB9"/>
    <w:rsid w:val="00BE7D43"/>
    <w:rsid w:val="00BE7F6D"/>
    <w:rsid w:val="00BF039D"/>
    <w:rsid w:val="00BF079C"/>
    <w:rsid w:val="00BF0870"/>
    <w:rsid w:val="00BF0AFC"/>
    <w:rsid w:val="00BF0F58"/>
    <w:rsid w:val="00BF0F67"/>
    <w:rsid w:val="00BF1007"/>
    <w:rsid w:val="00BF3228"/>
    <w:rsid w:val="00BF3400"/>
    <w:rsid w:val="00BF37C1"/>
    <w:rsid w:val="00BF395D"/>
    <w:rsid w:val="00BF4390"/>
    <w:rsid w:val="00BF4E8E"/>
    <w:rsid w:val="00BF501B"/>
    <w:rsid w:val="00BF53BB"/>
    <w:rsid w:val="00BF54BE"/>
    <w:rsid w:val="00BF5659"/>
    <w:rsid w:val="00BF5821"/>
    <w:rsid w:val="00BF5843"/>
    <w:rsid w:val="00BF68BB"/>
    <w:rsid w:val="00BF6B1D"/>
    <w:rsid w:val="00BF6E24"/>
    <w:rsid w:val="00BF6F62"/>
    <w:rsid w:val="00BF79A3"/>
    <w:rsid w:val="00C00273"/>
    <w:rsid w:val="00C01284"/>
    <w:rsid w:val="00C02101"/>
    <w:rsid w:val="00C0253B"/>
    <w:rsid w:val="00C02768"/>
    <w:rsid w:val="00C04100"/>
    <w:rsid w:val="00C04C0E"/>
    <w:rsid w:val="00C054FF"/>
    <w:rsid w:val="00C05939"/>
    <w:rsid w:val="00C0662E"/>
    <w:rsid w:val="00C06A6E"/>
    <w:rsid w:val="00C07168"/>
    <w:rsid w:val="00C0781F"/>
    <w:rsid w:val="00C07A03"/>
    <w:rsid w:val="00C07E8B"/>
    <w:rsid w:val="00C10150"/>
    <w:rsid w:val="00C108DD"/>
    <w:rsid w:val="00C11614"/>
    <w:rsid w:val="00C11C3F"/>
    <w:rsid w:val="00C12E55"/>
    <w:rsid w:val="00C12FFF"/>
    <w:rsid w:val="00C13CC6"/>
    <w:rsid w:val="00C13D47"/>
    <w:rsid w:val="00C147E1"/>
    <w:rsid w:val="00C14A75"/>
    <w:rsid w:val="00C1541F"/>
    <w:rsid w:val="00C15622"/>
    <w:rsid w:val="00C15DD6"/>
    <w:rsid w:val="00C16487"/>
    <w:rsid w:val="00C164A9"/>
    <w:rsid w:val="00C16677"/>
    <w:rsid w:val="00C167A9"/>
    <w:rsid w:val="00C16C4E"/>
    <w:rsid w:val="00C16CDA"/>
    <w:rsid w:val="00C1754C"/>
    <w:rsid w:val="00C1790C"/>
    <w:rsid w:val="00C17C6B"/>
    <w:rsid w:val="00C17E7B"/>
    <w:rsid w:val="00C209BC"/>
    <w:rsid w:val="00C20A0B"/>
    <w:rsid w:val="00C215CE"/>
    <w:rsid w:val="00C220B7"/>
    <w:rsid w:val="00C225BD"/>
    <w:rsid w:val="00C225BF"/>
    <w:rsid w:val="00C2285E"/>
    <w:rsid w:val="00C22C45"/>
    <w:rsid w:val="00C23571"/>
    <w:rsid w:val="00C23A0F"/>
    <w:rsid w:val="00C23D75"/>
    <w:rsid w:val="00C252E5"/>
    <w:rsid w:val="00C25775"/>
    <w:rsid w:val="00C258A5"/>
    <w:rsid w:val="00C25A4B"/>
    <w:rsid w:val="00C25B5F"/>
    <w:rsid w:val="00C26696"/>
    <w:rsid w:val="00C26796"/>
    <w:rsid w:val="00C268F7"/>
    <w:rsid w:val="00C26DEA"/>
    <w:rsid w:val="00C2763A"/>
    <w:rsid w:val="00C27AF1"/>
    <w:rsid w:val="00C27F99"/>
    <w:rsid w:val="00C301A6"/>
    <w:rsid w:val="00C3040B"/>
    <w:rsid w:val="00C30BF4"/>
    <w:rsid w:val="00C3238A"/>
    <w:rsid w:val="00C3368E"/>
    <w:rsid w:val="00C33869"/>
    <w:rsid w:val="00C33925"/>
    <w:rsid w:val="00C3432F"/>
    <w:rsid w:val="00C34FA5"/>
    <w:rsid w:val="00C35893"/>
    <w:rsid w:val="00C36633"/>
    <w:rsid w:val="00C373A8"/>
    <w:rsid w:val="00C37B2E"/>
    <w:rsid w:val="00C40515"/>
    <w:rsid w:val="00C4072E"/>
    <w:rsid w:val="00C40960"/>
    <w:rsid w:val="00C40E89"/>
    <w:rsid w:val="00C41603"/>
    <w:rsid w:val="00C425FD"/>
    <w:rsid w:val="00C431CA"/>
    <w:rsid w:val="00C432FE"/>
    <w:rsid w:val="00C43488"/>
    <w:rsid w:val="00C4375E"/>
    <w:rsid w:val="00C44065"/>
    <w:rsid w:val="00C4483E"/>
    <w:rsid w:val="00C4499D"/>
    <w:rsid w:val="00C44EBF"/>
    <w:rsid w:val="00C44EEB"/>
    <w:rsid w:val="00C4612B"/>
    <w:rsid w:val="00C465AA"/>
    <w:rsid w:val="00C503BF"/>
    <w:rsid w:val="00C50449"/>
    <w:rsid w:val="00C50450"/>
    <w:rsid w:val="00C50732"/>
    <w:rsid w:val="00C50EB1"/>
    <w:rsid w:val="00C51210"/>
    <w:rsid w:val="00C51879"/>
    <w:rsid w:val="00C518FC"/>
    <w:rsid w:val="00C51B57"/>
    <w:rsid w:val="00C51F58"/>
    <w:rsid w:val="00C53527"/>
    <w:rsid w:val="00C545B4"/>
    <w:rsid w:val="00C54860"/>
    <w:rsid w:val="00C54A2E"/>
    <w:rsid w:val="00C54C44"/>
    <w:rsid w:val="00C54C8A"/>
    <w:rsid w:val="00C55DF9"/>
    <w:rsid w:val="00C564FD"/>
    <w:rsid w:val="00C605C1"/>
    <w:rsid w:val="00C605FA"/>
    <w:rsid w:val="00C60770"/>
    <w:rsid w:val="00C60EB4"/>
    <w:rsid w:val="00C610FE"/>
    <w:rsid w:val="00C61BB6"/>
    <w:rsid w:val="00C6252D"/>
    <w:rsid w:val="00C6321E"/>
    <w:rsid w:val="00C6330A"/>
    <w:rsid w:val="00C6340A"/>
    <w:rsid w:val="00C636D3"/>
    <w:rsid w:val="00C637AF"/>
    <w:rsid w:val="00C63962"/>
    <w:rsid w:val="00C64E4A"/>
    <w:rsid w:val="00C64FD3"/>
    <w:rsid w:val="00C64FE9"/>
    <w:rsid w:val="00C656C8"/>
    <w:rsid w:val="00C657A8"/>
    <w:rsid w:val="00C65F14"/>
    <w:rsid w:val="00C65FA7"/>
    <w:rsid w:val="00C66331"/>
    <w:rsid w:val="00C66AD6"/>
    <w:rsid w:val="00C672AF"/>
    <w:rsid w:val="00C6734F"/>
    <w:rsid w:val="00C67497"/>
    <w:rsid w:val="00C67983"/>
    <w:rsid w:val="00C67F39"/>
    <w:rsid w:val="00C7029F"/>
    <w:rsid w:val="00C70453"/>
    <w:rsid w:val="00C70787"/>
    <w:rsid w:val="00C70E12"/>
    <w:rsid w:val="00C70FDB"/>
    <w:rsid w:val="00C71708"/>
    <w:rsid w:val="00C71D35"/>
    <w:rsid w:val="00C72740"/>
    <w:rsid w:val="00C72F71"/>
    <w:rsid w:val="00C73C5E"/>
    <w:rsid w:val="00C749C3"/>
    <w:rsid w:val="00C74A3B"/>
    <w:rsid w:val="00C74BCC"/>
    <w:rsid w:val="00C7513E"/>
    <w:rsid w:val="00C752D5"/>
    <w:rsid w:val="00C7591F"/>
    <w:rsid w:val="00C75A20"/>
    <w:rsid w:val="00C75E62"/>
    <w:rsid w:val="00C76F78"/>
    <w:rsid w:val="00C77030"/>
    <w:rsid w:val="00C771EE"/>
    <w:rsid w:val="00C80551"/>
    <w:rsid w:val="00C80974"/>
    <w:rsid w:val="00C81781"/>
    <w:rsid w:val="00C81E06"/>
    <w:rsid w:val="00C8292C"/>
    <w:rsid w:val="00C8353B"/>
    <w:rsid w:val="00C84330"/>
    <w:rsid w:val="00C84AAA"/>
    <w:rsid w:val="00C84B53"/>
    <w:rsid w:val="00C84B7A"/>
    <w:rsid w:val="00C85734"/>
    <w:rsid w:val="00C857F8"/>
    <w:rsid w:val="00C85868"/>
    <w:rsid w:val="00C85A08"/>
    <w:rsid w:val="00C86568"/>
    <w:rsid w:val="00C877E5"/>
    <w:rsid w:val="00C87DD5"/>
    <w:rsid w:val="00C87FAA"/>
    <w:rsid w:val="00C90661"/>
    <w:rsid w:val="00C9075C"/>
    <w:rsid w:val="00C90D9C"/>
    <w:rsid w:val="00C90D9D"/>
    <w:rsid w:val="00C915F5"/>
    <w:rsid w:val="00C92DFB"/>
    <w:rsid w:val="00C93244"/>
    <w:rsid w:val="00C93B43"/>
    <w:rsid w:val="00C94506"/>
    <w:rsid w:val="00C95985"/>
    <w:rsid w:val="00C96844"/>
    <w:rsid w:val="00C96C32"/>
    <w:rsid w:val="00C96CC4"/>
    <w:rsid w:val="00C97D67"/>
    <w:rsid w:val="00CA0882"/>
    <w:rsid w:val="00CA1001"/>
    <w:rsid w:val="00CA10FF"/>
    <w:rsid w:val="00CA17CB"/>
    <w:rsid w:val="00CA17E4"/>
    <w:rsid w:val="00CA18C2"/>
    <w:rsid w:val="00CA1A6C"/>
    <w:rsid w:val="00CA1FE7"/>
    <w:rsid w:val="00CA2946"/>
    <w:rsid w:val="00CA39CB"/>
    <w:rsid w:val="00CA3F16"/>
    <w:rsid w:val="00CA431E"/>
    <w:rsid w:val="00CA4372"/>
    <w:rsid w:val="00CA43FC"/>
    <w:rsid w:val="00CA448A"/>
    <w:rsid w:val="00CA4CFC"/>
    <w:rsid w:val="00CA4F55"/>
    <w:rsid w:val="00CA5558"/>
    <w:rsid w:val="00CA557E"/>
    <w:rsid w:val="00CA5A03"/>
    <w:rsid w:val="00CA5F9F"/>
    <w:rsid w:val="00CA649D"/>
    <w:rsid w:val="00CA77FD"/>
    <w:rsid w:val="00CA7CCF"/>
    <w:rsid w:val="00CA7EAC"/>
    <w:rsid w:val="00CB09C2"/>
    <w:rsid w:val="00CB10D1"/>
    <w:rsid w:val="00CB1429"/>
    <w:rsid w:val="00CB17DC"/>
    <w:rsid w:val="00CB1C5D"/>
    <w:rsid w:val="00CB35B7"/>
    <w:rsid w:val="00CB3DB1"/>
    <w:rsid w:val="00CB4986"/>
    <w:rsid w:val="00CB4A8B"/>
    <w:rsid w:val="00CB4BDC"/>
    <w:rsid w:val="00CB4DCD"/>
    <w:rsid w:val="00CB4F93"/>
    <w:rsid w:val="00CB53B7"/>
    <w:rsid w:val="00CB5FCC"/>
    <w:rsid w:val="00CB610D"/>
    <w:rsid w:val="00CB68E6"/>
    <w:rsid w:val="00CB6923"/>
    <w:rsid w:val="00CB69F5"/>
    <w:rsid w:val="00CB6B51"/>
    <w:rsid w:val="00CB6E42"/>
    <w:rsid w:val="00CB6E49"/>
    <w:rsid w:val="00CC02F3"/>
    <w:rsid w:val="00CC0DB6"/>
    <w:rsid w:val="00CC0F12"/>
    <w:rsid w:val="00CC11EC"/>
    <w:rsid w:val="00CC12A2"/>
    <w:rsid w:val="00CC1D95"/>
    <w:rsid w:val="00CC216E"/>
    <w:rsid w:val="00CC246A"/>
    <w:rsid w:val="00CC2EF8"/>
    <w:rsid w:val="00CC3BCA"/>
    <w:rsid w:val="00CC4174"/>
    <w:rsid w:val="00CC4888"/>
    <w:rsid w:val="00CC4EA7"/>
    <w:rsid w:val="00CC5026"/>
    <w:rsid w:val="00CC5336"/>
    <w:rsid w:val="00CC620A"/>
    <w:rsid w:val="00CC6F36"/>
    <w:rsid w:val="00CC6F71"/>
    <w:rsid w:val="00CD0043"/>
    <w:rsid w:val="00CD03C0"/>
    <w:rsid w:val="00CD062D"/>
    <w:rsid w:val="00CD0D2A"/>
    <w:rsid w:val="00CD2555"/>
    <w:rsid w:val="00CD2FEB"/>
    <w:rsid w:val="00CD35F0"/>
    <w:rsid w:val="00CD3D49"/>
    <w:rsid w:val="00CD3E5E"/>
    <w:rsid w:val="00CD402D"/>
    <w:rsid w:val="00CD422A"/>
    <w:rsid w:val="00CD42BD"/>
    <w:rsid w:val="00CD42FB"/>
    <w:rsid w:val="00CD48AA"/>
    <w:rsid w:val="00CD4CB1"/>
    <w:rsid w:val="00CD4D1C"/>
    <w:rsid w:val="00CD4D81"/>
    <w:rsid w:val="00CD515D"/>
    <w:rsid w:val="00CD5427"/>
    <w:rsid w:val="00CD66F9"/>
    <w:rsid w:val="00CD6D10"/>
    <w:rsid w:val="00CD776E"/>
    <w:rsid w:val="00CE0640"/>
    <w:rsid w:val="00CE07A8"/>
    <w:rsid w:val="00CE07AE"/>
    <w:rsid w:val="00CE0C2A"/>
    <w:rsid w:val="00CE10DF"/>
    <w:rsid w:val="00CE159E"/>
    <w:rsid w:val="00CE1F02"/>
    <w:rsid w:val="00CE21F0"/>
    <w:rsid w:val="00CE26DD"/>
    <w:rsid w:val="00CE30BD"/>
    <w:rsid w:val="00CE48B7"/>
    <w:rsid w:val="00CE4A1D"/>
    <w:rsid w:val="00CE4BEE"/>
    <w:rsid w:val="00CE669A"/>
    <w:rsid w:val="00CE6BD9"/>
    <w:rsid w:val="00CE74DB"/>
    <w:rsid w:val="00CF002D"/>
    <w:rsid w:val="00CF1EB8"/>
    <w:rsid w:val="00CF2DC2"/>
    <w:rsid w:val="00CF35F6"/>
    <w:rsid w:val="00CF41DE"/>
    <w:rsid w:val="00CF4D0A"/>
    <w:rsid w:val="00CF69BA"/>
    <w:rsid w:val="00CF7A3D"/>
    <w:rsid w:val="00CF7B6A"/>
    <w:rsid w:val="00CF7C00"/>
    <w:rsid w:val="00CF7DDB"/>
    <w:rsid w:val="00CF7FA1"/>
    <w:rsid w:val="00D0012B"/>
    <w:rsid w:val="00D0035E"/>
    <w:rsid w:val="00D01693"/>
    <w:rsid w:val="00D01879"/>
    <w:rsid w:val="00D01E17"/>
    <w:rsid w:val="00D02130"/>
    <w:rsid w:val="00D032E6"/>
    <w:rsid w:val="00D03A35"/>
    <w:rsid w:val="00D03CD5"/>
    <w:rsid w:val="00D03F9A"/>
    <w:rsid w:val="00D041BA"/>
    <w:rsid w:val="00D04C93"/>
    <w:rsid w:val="00D0636A"/>
    <w:rsid w:val="00D064CA"/>
    <w:rsid w:val="00D06BF4"/>
    <w:rsid w:val="00D07272"/>
    <w:rsid w:val="00D078D2"/>
    <w:rsid w:val="00D07D0D"/>
    <w:rsid w:val="00D109A0"/>
    <w:rsid w:val="00D110FF"/>
    <w:rsid w:val="00D11675"/>
    <w:rsid w:val="00D12043"/>
    <w:rsid w:val="00D12112"/>
    <w:rsid w:val="00D12359"/>
    <w:rsid w:val="00D125DB"/>
    <w:rsid w:val="00D1342C"/>
    <w:rsid w:val="00D146C3"/>
    <w:rsid w:val="00D14817"/>
    <w:rsid w:val="00D14E13"/>
    <w:rsid w:val="00D14EB0"/>
    <w:rsid w:val="00D15448"/>
    <w:rsid w:val="00D20CCA"/>
    <w:rsid w:val="00D210F2"/>
    <w:rsid w:val="00D21739"/>
    <w:rsid w:val="00D21F95"/>
    <w:rsid w:val="00D223B1"/>
    <w:rsid w:val="00D22871"/>
    <w:rsid w:val="00D235A5"/>
    <w:rsid w:val="00D236EC"/>
    <w:rsid w:val="00D2471D"/>
    <w:rsid w:val="00D2500E"/>
    <w:rsid w:val="00D250AE"/>
    <w:rsid w:val="00D251C1"/>
    <w:rsid w:val="00D25666"/>
    <w:rsid w:val="00D26053"/>
    <w:rsid w:val="00D264CD"/>
    <w:rsid w:val="00D267FA"/>
    <w:rsid w:val="00D26A2A"/>
    <w:rsid w:val="00D26AB7"/>
    <w:rsid w:val="00D26C14"/>
    <w:rsid w:val="00D26C45"/>
    <w:rsid w:val="00D27016"/>
    <w:rsid w:val="00D2772F"/>
    <w:rsid w:val="00D27782"/>
    <w:rsid w:val="00D279AF"/>
    <w:rsid w:val="00D27EC2"/>
    <w:rsid w:val="00D30117"/>
    <w:rsid w:val="00D30EF7"/>
    <w:rsid w:val="00D315AE"/>
    <w:rsid w:val="00D31740"/>
    <w:rsid w:val="00D317F9"/>
    <w:rsid w:val="00D31BF5"/>
    <w:rsid w:val="00D3205F"/>
    <w:rsid w:val="00D3235D"/>
    <w:rsid w:val="00D32F2E"/>
    <w:rsid w:val="00D341EB"/>
    <w:rsid w:val="00D348D4"/>
    <w:rsid w:val="00D35869"/>
    <w:rsid w:val="00D35DF3"/>
    <w:rsid w:val="00D36ABF"/>
    <w:rsid w:val="00D36F8F"/>
    <w:rsid w:val="00D3726D"/>
    <w:rsid w:val="00D373B4"/>
    <w:rsid w:val="00D37DDB"/>
    <w:rsid w:val="00D4060A"/>
    <w:rsid w:val="00D4061E"/>
    <w:rsid w:val="00D41202"/>
    <w:rsid w:val="00D41239"/>
    <w:rsid w:val="00D41805"/>
    <w:rsid w:val="00D41CB3"/>
    <w:rsid w:val="00D42360"/>
    <w:rsid w:val="00D426E7"/>
    <w:rsid w:val="00D440F8"/>
    <w:rsid w:val="00D4418D"/>
    <w:rsid w:val="00D4535A"/>
    <w:rsid w:val="00D45372"/>
    <w:rsid w:val="00D45A59"/>
    <w:rsid w:val="00D460C2"/>
    <w:rsid w:val="00D46DAE"/>
    <w:rsid w:val="00D4778B"/>
    <w:rsid w:val="00D51C0A"/>
    <w:rsid w:val="00D51E35"/>
    <w:rsid w:val="00D524D1"/>
    <w:rsid w:val="00D527D4"/>
    <w:rsid w:val="00D536AB"/>
    <w:rsid w:val="00D53D24"/>
    <w:rsid w:val="00D541AA"/>
    <w:rsid w:val="00D54674"/>
    <w:rsid w:val="00D546B2"/>
    <w:rsid w:val="00D548D6"/>
    <w:rsid w:val="00D54CEA"/>
    <w:rsid w:val="00D55FAB"/>
    <w:rsid w:val="00D565FA"/>
    <w:rsid w:val="00D56E62"/>
    <w:rsid w:val="00D574B8"/>
    <w:rsid w:val="00D57585"/>
    <w:rsid w:val="00D57C80"/>
    <w:rsid w:val="00D57CF4"/>
    <w:rsid w:val="00D57FD6"/>
    <w:rsid w:val="00D602B2"/>
    <w:rsid w:val="00D60749"/>
    <w:rsid w:val="00D60F48"/>
    <w:rsid w:val="00D61A71"/>
    <w:rsid w:val="00D61C44"/>
    <w:rsid w:val="00D6245A"/>
    <w:rsid w:val="00D63AF9"/>
    <w:rsid w:val="00D63E14"/>
    <w:rsid w:val="00D63EC7"/>
    <w:rsid w:val="00D63EDA"/>
    <w:rsid w:val="00D647F6"/>
    <w:rsid w:val="00D64B36"/>
    <w:rsid w:val="00D64F40"/>
    <w:rsid w:val="00D6508A"/>
    <w:rsid w:val="00D650E3"/>
    <w:rsid w:val="00D651EB"/>
    <w:rsid w:val="00D6530A"/>
    <w:rsid w:val="00D654E8"/>
    <w:rsid w:val="00D656A0"/>
    <w:rsid w:val="00D65AEB"/>
    <w:rsid w:val="00D66B16"/>
    <w:rsid w:val="00D7000F"/>
    <w:rsid w:val="00D70237"/>
    <w:rsid w:val="00D70B7A"/>
    <w:rsid w:val="00D71637"/>
    <w:rsid w:val="00D71665"/>
    <w:rsid w:val="00D716B4"/>
    <w:rsid w:val="00D71A71"/>
    <w:rsid w:val="00D71B0A"/>
    <w:rsid w:val="00D71DBF"/>
    <w:rsid w:val="00D71F43"/>
    <w:rsid w:val="00D726BF"/>
    <w:rsid w:val="00D72D56"/>
    <w:rsid w:val="00D72E7E"/>
    <w:rsid w:val="00D7355A"/>
    <w:rsid w:val="00D738C5"/>
    <w:rsid w:val="00D74133"/>
    <w:rsid w:val="00D74995"/>
    <w:rsid w:val="00D74C32"/>
    <w:rsid w:val="00D75135"/>
    <w:rsid w:val="00D75841"/>
    <w:rsid w:val="00D75A32"/>
    <w:rsid w:val="00D75E40"/>
    <w:rsid w:val="00D76C05"/>
    <w:rsid w:val="00D772B6"/>
    <w:rsid w:val="00D77307"/>
    <w:rsid w:val="00D77779"/>
    <w:rsid w:val="00D8017D"/>
    <w:rsid w:val="00D80251"/>
    <w:rsid w:val="00D8045C"/>
    <w:rsid w:val="00D80760"/>
    <w:rsid w:val="00D808C4"/>
    <w:rsid w:val="00D80A91"/>
    <w:rsid w:val="00D8129F"/>
    <w:rsid w:val="00D8166C"/>
    <w:rsid w:val="00D81738"/>
    <w:rsid w:val="00D834A2"/>
    <w:rsid w:val="00D83625"/>
    <w:rsid w:val="00D83B41"/>
    <w:rsid w:val="00D85D4B"/>
    <w:rsid w:val="00D85EC4"/>
    <w:rsid w:val="00D862CD"/>
    <w:rsid w:val="00D86738"/>
    <w:rsid w:val="00D86A45"/>
    <w:rsid w:val="00D86AE4"/>
    <w:rsid w:val="00D87331"/>
    <w:rsid w:val="00D876EA"/>
    <w:rsid w:val="00D90155"/>
    <w:rsid w:val="00D90735"/>
    <w:rsid w:val="00D91169"/>
    <w:rsid w:val="00D9144A"/>
    <w:rsid w:val="00D923F6"/>
    <w:rsid w:val="00D92D0F"/>
    <w:rsid w:val="00D930D6"/>
    <w:rsid w:val="00D93790"/>
    <w:rsid w:val="00D93CE7"/>
    <w:rsid w:val="00D93CF5"/>
    <w:rsid w:val="00D93DA4"/>
    <w:rsid w:val="00D942DF"/>
    <w:rsid w:val="00D94314"/>
    <w:rsid w:val="00D94335"/>
    <w:rsid w:val="00D94531"/>
    <w:rsid w:val="00D94B7E"/>
    <w:rsid w:val="00D94DA6"/>
    <w:rsid w:val="00D9546B"/>
    <w:rsid w:val="00D9718D"/>
    <w:rsid w:val="00D97C06"/>
    <w:rsid w:val="00DA0FB8"/>
    <w:rsid w:val="00DA1F62"/>
    <w:rsid w:val="00DA2DB9"/>
    <w:rsid w:val="00DA310E"/>
    <w:rsid w:val="00DA3147"/>
    <w:rsid w:val="00DA330F"/>
    <w:rsid w:val="00DA38A3"/>
    <w:rsid w:val="00DA3D4D"/>
    <w:rsid w:val="00DA3DD1"/>
    <w:rsid w:val="00DA40B8"/>
    <w:rsid w:val="00DA466E"/>
    <w:rsid w:val="00DA4C32"/>
    <w:rsid w:val="00DA4D2E"/>
    <w:rsid w:val="00DA536B"/>
    <w:rsid w:val="00DA54F7"/>
    <w:rsid w:val="00DA5611"/>
    <w:rsid w:val="00DA5E16"/>
    <w:rsid w:val="00DA5E9D"/>
    <w:rsid w:val="00DA66AD"/>
    <w:rsid w:val="00DA6AAA"/>
    <w:rsid w:val="00DA6E73"/>
    <w:rsid w:val="00DA702D"/>
    <w:rsid w:val="00DA7DDE"/>
    <w:rsid w:val="00DB0D76"/>
    <w:rsid w:val="00DB0FB8"/>
    <w:rsid w:val="00DB1296"/>
    <w:rsid w:val="00DB274C"/>
    <w:rsid w:val="00DB2770"/>
    <w:rsid w:val="00DB30AF"/>
    <w:rsid w:val="00DB37EA"/>
    <w:rsid w:val="00DB3A4A"/>
    <w:rsid w:val="00DB3A94"/>
    <w:rsid w:val="00DB4718"/>
    <w:rsid w:val="00DB4B26"/>
    <w:rsid w:val="00DB4ED5"/>
    <w:rsid w:val="00DB5331"/>
    <w:rsid w:val="00DB5ACD"/>
    <w:rsid w:val="00DB5D99"/>
    <w:rsid w:val="00DB5EE1"/>
    <w:rsid w:val="00DB63CF"/>
    <w:rsid w:val="00DB6F68"/>
    <w:rsid w:val="00DB78E2"/>
    <w:rsid w:val="00DB7AA1"/>
    <w:rsid w:val="00DB7F06"/>
    <w:rsid w:val="00DC0B29"/>
    <w:rsid w:val="00DC0B6C"/>
    <w:rsid w:val="00DC1C6D"/>
    <w:rsid w:val="00DC1C73"/>
    <w:rsid w:val="00DC2274"/>
    <w:rsid w:val="00DC266E"/>
    <w:rsid w:val="00DC352F"/>
    <w:rsid w:val="00DC353B"/>
    <w:rsid w:val="00DC3A07"/>
    <w:rsid w:val="00DC3E71"/>
    <w:rsid w:val="00DC3F22"/>
    <w:rsid w:val="00DC40E0"/>
    <w:rsid w:val="00DC4762"/>
    <w:rsid w:val="00DC56B4"/>
    <w:rsid w:val="00DC598D"/>
    <w:rsid w:val="00DC5B9E"/>
    <w:rsid w:val="00DC6C4B"/>
    <w:rsid w:val="00DC7AC4"/>
    <w:rsid w:val="00DC7C4F"/>
    <w:rsid w:val="00DD0BAE"/>
    <w:rsid w:val="00DD0EB9"/>
    <w:rsid w:val="00DD2737"/>
    <w:rsid w:val="00DD2AA9"/>
    <w:rsid w:val="00DD3603"/>
    <w:rsid w:val="00DD3A71"/>
    <w:rsid w:val="00DD4C39"/>
    <w:rsid w:val="00DD54AC"/>
    <w:rsid w:val="00DD654B"/>
    <w:rsid w:val="00DD6720"/>
    <w:rsid w:val="00DD69AE"/>
    <w:rsid w:val="00DD6ACC"/>
    <w:rsid w:val="00DD6B0D"/>
    <w:rsid w:val="00DD6ED9"/>
    <w:rsid w:val="00DD72E4"/>
    <w:rsid w:val="00DD7C08"/>
    <w:rsid w:val="00DD7C4C"/>
    <w:rsid w:val="00DD7EFF"/>
    <w:rsid w:val="00DE011F"/>
    <w:rsid w:val="00DE0349"/>
    <w:rsid w:val="00DE064F"/>
    <w:rsid w:val="00DE0A72"/>
    <w:rsid w:val="00DE0B72"/>
    <w:rsid w:val="00DE0C9A"/>
    <w:rsid w:val="00DE152C"/>
    <w:rsid w:val="00DE1BEB"/>
    <w:rsid w:val="00DE2922"/>
    <w:rsid w:val="00DE2A94"/>
    <w:rsid w:val="00DE2CCC"/>
    <w:rsid w:val="00DE2F9C"/>
    <w:rsid w:val="00DE3350"/>
    <w:rsid w:val="00DE34CF"/>
    <w:rsid w:val="00DE3A2B"/>
    <w:rsid w:val="00DE3C12"/>
    <w:rsid w:val="00DE3CA1"/>
    <w:rsid w:val="00DE4051"/>
    <w:rsid w:val="00DE4340"/>
    <w:rsid w:val="00DE4880"/>
    <w:rsid w:val="00DE4FD9"/>
    <w:rsid w:val="00DE50E3"/>
    <w:rsid w:val="00DE52A9"/>
    <w:rsid w:val="00DE5566"/>
    <w:rsid w:val="00DE6002"/>
    <w:rsid w:val="00DE677D"/>
    <w:rsid w:val="00DE7432"/>
    <w:rsid w:val="00DE7A14"/>
    <w:rsid w:val="00DE7B0F"/>
    <w:rsid w:val="00DF019A"/>
    <w:rsid w:val="00DF0610"/>
    <w:rsid w:val="00DF1F4E"/>
    <w:rsid w:val="00DF21E5"/>
    <w:rsid w:val="00DF24C4"/>
    <w:rsid w:val="00DF30FE"/>
    <w:rsid w:val="00DF39D1"/>
    <w:rsid w:val="00DF3D62"/>
    <w:rsid w:val="00DF4090"/>
    <w:rsid w:val="00DF4091"/>
    <w:rsid w:val="00DF42E9"/>
    <w:rsid w:val="00DF457E"/>
    <w:rsid w:val="00DF5517"/>
    <w:rsid w:val="00DF6272"/>
    <w:rsid w:val="00DF703B"/>
    <w:rsid w:val="00DF79DB"/>
    <w:rsid w:val="00DF7D0E"/>
    <w:rsid w:val="00E00A58"/>
    <w:rsid w:val="00E00A95"/>
    <w:rsid w:val="00E00CD9"/>
    <w:rsid w:val="00E00F1B"/>
    <w:rsid w:val="00E011AB"/>
    <w:rsid w:val="00E01551"/>
    <w:rsid w:val="00E019C2"/>
    <w:rsid w:val="00E01B9A"/>
    <w:rsid w:val="00E022D3"/>
    <w:rsid w:val="00E02A9A"/>
    <w:rsid w:val="00E02F75"/>
    <w:rsid w:val="00E03AF8"/>
    <w:rsid w:val="00E0404B"/>
    <w:rsid w:val="00E04062"/>
    <w:rsid w:val="00E04BD9"/>
    <w:rsid w:val="00E050C7"/>
    <w:rsid w:val="00E051A2"/>
    <w:rsid w:val="00E0569C"/>
    <w:rsid w:val="00E058F5"/>
    <w:rsid w:val="00E05FED"/>
    <w:rsid w:val="00E064AA"/>
    <w:rsid w:val="00E066B2"/>
    <w:rsid w:val="00E06C2E"/>
    <w:rsid w:val="00E06C7F"/>
    <w:rsid w:val="00E077A5"/>
    <w:rsid w:val="00E07C8B"/>
    <w:rsid w:val="00E07EF2"/>
    <w:rsid w:val="00E07F48"/>
    <w:rsid w:val="00E10343"/>
    <w:rsid w:val="00E113E7"/>
    <w:rsid w:val="00E11826"/>
    <w:rsid w:val="00E12234"/>
    <w:rsid w:val="00E12516"/>
    <w:rsid w:val="00E1469A"/>
    <w:rsid w:val="00E15361"/>
    <w:rsid w:val="00E1539B"/>
    <w:rsid w:val="00E157A1"/>
    <w:rsid w:val="00E157CD"/>
    <w:rsid w:val="00E15AC9"/>
    <w:rsid w:val="00E1616C"/>
    <w:rsid w:val="00E16778"/>
    <w:rsid w:val="00E1758F"/>
    <w:rsid w:val="00E175D3"/>
    <w:rsid w:val="00E1760E"/>
    <w:rsid w:val="00E179CE"/>
    <w:rsid w:val="00E20569"/>
    <w:rsid w:val="00E2059D"/>
    <w:rsid w:val="00E20C95"/>
    <w:rsid w:val="00E20DA5"/>
    <w:rsid w:val="00E21F76"/>
    <w:rsid w:val="00E2251B"/>
    <w:rsid w:val="00E23240"/>
    <w:rsid w:val="00E242A7"/>
    <w:rsid w:val="00E243D1"/>
    <w:rsid w:val="00E2562F"/>
    <w:rsid w:val="00E25FA4"/>
    <w:rsid w:val="00E2670F"/>
    <w:rsid w:val="00E26CC7"/>
    <w:rsid w:val="00E26E78"/>
    <w:rsid w:val="00E27D80"/>
    <w:rsid w:val="00E30B66"/>
    <w:rsid w:val="00E31087"/>
    <w:rsid w:val="00E3124B"/>
    <w:rsid w:val="00E323E9"/>
    <w:rsid w:val="00E32EF4"/>
    <w:rsid w:val="00E330E9"/>
    <w:rsid w:val="00E334F8"/>
    <w:rsid w:val="00E340A2"/>
    <w:rsid w:val="00E340A9"/>
    <w:rsid w:val="00E3429A"/>
    <w:rsid w:val="00E348C8"/>
    <w:rsid w:val="00E34FB5"/>
    <w:rsid w:val="00E34FDC"/>
    <w:rsid w:val="00E35004"/>
    <w:rsid w:val="00E356CA"/>
    <w:rsid w:val="00E3595B"/>
    <w:rsid w:val="00E35B05"/>
    <w:rsid w:val="00E35B62"/>
    <w:rsid w:val="00E36979"/>
    <w:rsid w:val="00E36ACB"/>
    <w:rsid w:val="00E37934"/>
    <w:rsid w:val="00E4058E"/>
    <w:rsid w:val="00E40C0B"/>
    <w:rsid w:val="00E40E5A"/>
    <w:rsid w:val="00E41344"/>
    <w:rsid w:val="00E41EFB"/>
    <w:rsid w:val="00E4255B"/>
    <w:rsid w:val="00E42F0A"/>
    <w:rsid w:val="00E43576"/>
    <w:rsid w:val="00E43874"/>
    <w:rsid w:val="00E43C64"/>
    <w:rsid w:val="00E4435C"/>
    <w:rsid w:val="00E446F2"/>
    <w:rsid w:val="00E44E66"/>
    <w:rsid w:val="00E46117"/>
    <w:rsid w:val="00E47194"/>
    <w:rsid w:val="00E4747F"/>
    <w:rsid w:val="00E47F3E"/>
    <w:rsid w:val="00E50F1C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4164"/>
    <w:rsid w:val="00E543A2"/>
    <w:rsid w:val="00E547B8"/>
    <w:rsid w:val="00E55153"/>
    <w:rsid w:val="00E5518B"/>
    <w:rsid w:val="00E551C5"/>
    <w:rsid w:val="00E557CB"/>
    <w:rsid w:val="00E55EA2"/>
    <w:rsid w:val="00E56910"/>
    <w:rsid w:val="00E56989"/>
    <w:rsid w:val="00E56D73"/>
    <w:rsid w:val="00E5778F"/>
    <w:rsid w:val="00E577AB"/>
    <w:rsid w:val="00E577B1"/>
    <w:rsid w:val="00E57A72"/>
    <w:rsid w:val="00E57CB7"/>
    <w:rsid w:val="00E57EC9"/>
    <w:rsid w:val="00E60A03"/>
    <w:rsid w:val="00E620DC"/>
    <w:rsid w:val="00E62AF5"/>
    <w:rsid w:val="00E63716"/>
    <w:rsid w:val="00E63DFC"/>
    <w:rsid w:val="00E64251"/>
    <w:rsid w:val="00E643FD"/>
    <w:rsid w:val="00E648F5"/>
    <w:rsid w:val="00E64BDD"/>
    <w:rsid w:val="00E65432"/>
    <w:rsid w:val="00E6561C"/>
    <w:rsid w:val="00E65772"/>
    <w:rsid w:val="00E6585B"/>
    <w:rsid w:val="00E6587F"/>
    <w:rsid w:val="00E658A3"/>
    <w:rsid w:val="00E65BE7"/>
    <w:rsid w:val="00E66239"/>
    <w:rsid w:val="00E66F69"/>
    <w:rsid w:val="00E671BE"/>
    <w:rsid w:val="00E673FF"/>
    <w:rsid w:val="00E67B54"/>
    <w:rsid w:val="00E67D56"/>
    <w:rsid w:val="00E67E32"/>
    <w:rsid w:val="00E67F40"/>
    <w:rsid w:val="00E70366"/>
    <w:rsid w:val="00E714F6"/>
    <w:rsid w:val="00E71820"/>
    <w:rsid w:val="00E72220"/>
    <w:rsid w:val="00E736E8"/>
    <w:rsid w:val="00E74646"/>
    <w:rsid w:val="00E749B4"/>
    <w:rsid w:val="00E74C01"/>
    <w:rsid w:val="00E7528C"/>
    <w:rsid w:val="00E7589A"/>
    <w:rsid w:val="00E75E9F"/>
    <w:rsid w:val="00E75EEA"/>
    <w:rsid w:val="00E75FE8"/>
    <w:rsid w:val="00E760D6"/>
    <w:rsid w:val="00E77528"/>
    <w:rsid w:val="00E77670"/>
    <w:rsid w:val="00E777C8"/>
    <w:rsid w:val="00E77841"/>
    <w:rsid w:val="00E778C1"/>
    <w:rsid w:val="00E77AB5"/>
    <w:rsid w:val="00E77DFC"/>
    <w:rsid w:val="00E802A4"/>
    <w:rsid w:val="00E8035A"/>
    <w:rsid w:val="00E81658"/>
    <w:rsid w:val="00E8184A"/>
    <w:rsid w:val="00E8216A"/>
    <w:rsid w:val="00E82288"/>
    <w:rsid w:val="00E82934"/>
    <w:rsid w:val="00E82D62"/>
    <w:rsid w:val="00E82E83"/>
    <w:rsid w:val="00E82E89"/>
    <w:rsid w:val="00E83602"/>
    <w:rsid w:val="00E83ACC"/>
    <w:rsid w:val="00E83D62"/>
    <w:rsid w:val="00E8418B"/>
    <w:rsid w:val="00E84F17"/>
    <w:rsid w:val="00E8559F"/>
    <w:rsid w:val="00E85805"/>
    <w:rsid w:val="00E86249"/>
    <w:rsid w:val="00E86D3A"/>
    <w:rsid w:val="00E86FF9"/>
    <w:rsid w:val="00E90686"/>
    <w:rsid w:val="00E90E3E"/>
    <w:rsid w:val="00E913A1"/>
    <w:rsid w:val="00E91523"/>
    <w:rsid w:val="00E91632"/>
    <w:rsid w:val="00E91C3C"/>
    <w:rsid w:val="00E91D50"/>
    <w:rsid w:val="00E920CC"/>
    <w:rsid w:val="00E92325"/>
    <w:rsid w:val="00E92350"/>
    <w:rsid w:val="00E925D2"/>
    <w:rsid w:val="00E92696"/>
    <w:rsid w:val="00E92BFC"/>
    <w:rsid w:val="00E92C2F"/>
    <w:rsid w:val="00E93260"/>
    <w:rsid w:val="00E948DA"/>
    <w:rsid w:val="00E948E6"/>
    <w:rsid w:val="00E9561B"/>
    <w:rsid w:val="00E95E21"/>
    <w:rsid w:val="00E95EB6"/>
    <w:rsid w:val="00E960B6"/>
    <w:rsid w:val="00E96546"/>
    <w:rsid w:val="00E97213"/>
    <w:rsid w:val="00E97292"/>
    <w:rsid w:val="00E97330"/>
    <w:rsid w:val="00E97A2A"/>
    <w:rsid w:val="00E97D02"/>
    <w:rsid w:val="00EA00F6"/>
    <w:rsid w:val="00EA0986"/>
    <w:rsid w:val="00EA0BAA"/>
    <w:rsid w:val="00EA1474"/>
    <w:rsid w:val="00EA15F4"/>
    <w:rsid w:val="00EA1922"/>
    <w:rsid w:val="00EA1B0E"/>
    <w:rsid w:val="00EA1B14"/>
    <w:rsid w:val="00EA2162"/>
    <w:rsid w:val="00EA2A11"/>
    <w:rsid w:val="00EA32E0"/>
    <w:rsid w:val="00EA3671"/>
    <w:rsid w:val="00EA3720"/>
    <w:rsid w:val="00EA3735"/>
    <w:rsid w:val="00EA44EB"/>
    <w:rsid w:val="00EA51C5"/>
    <w:rsid w:val="00EA51F6"/>
    <w:rsid w:val="00EA532A"/>
    <w:rsid w:val="00EA6B53"/>
    <w:rsid w:val="00EA6C42"/>
    <w:rsid w:val="00EA7DCD"/>
    <w:rsid w:val="00EB0305"/>
    <w:rsid w:val="00EB1960"/>
    <w:rsid w:val="00EB20C3"/>
    <w:rsid w:val="00EB25C7"/>
    <w:rsid w:val="00EB2E28"/>
    <w:rsid w:val="00EB355E"/>
    <w:rsid w:val="00EB3626"/>
    <w:rsid w:val="00EB3818"/>
    <w:rsid w:val="00EB38CF"/>
    <w:rsid w:val="00EB3D9D"/>
    <w:rsid w:val="00EB3E51"/>
    <w:rsid w:val="00EB47FE"/>
    <w:rsid w:val="00EB4F7B"/>
    <w:rsid w:val="00EB5049"/>
    <w:rsid w:val="00EB5284"/>
    <w:rsid w:val="00EB552E"/>
    <w:rsid w:val="00EB61E9"/>
    <w:rsid w:val="00EB6C2F"/>
    <w:rsid w:val="00EB71E8"/>
    <w:rsid w:val="00EB7413"/>
    <w:rsid w:val="00EB76B9"/>
    <w:rsid w:val="00EB7EC3"/>
    <w:rsid w:val="00EC040E"/>
    <w:rsid w:val="00EC107C"/>
    <w:rsid w:val="00EC134D"/>
    <w:rsid w:val="00EC1BB0"/>
    <w:rsid w:val="00EC1BCB"/>
    <w:rsid w:val="00EC21C2"/>
    <w:rsid w:val="00EC294D"/>
    <w:rsid w:val="00EC307E"/>
    <w:rsid w:val="00EC350B"/>
    <w:rsid w:val="00EC358D"/>
    <w:rsid w:val="00EC388F"/>
    <w:rsid w:val="00EC3C5A"/>
    <w:rsid w:val="00EC455B"/>
    <w:rsid w:val="00EC4624"/>
    <w:rsid w:val="00EC4B4B"/>
    <w:rsid w:val="00EC5258"/>
    <w:rsid w:val="00EC559D"/>
    <w:rsid w:val="00EC5D70"/>
    <w:rsid w:val="00EC6355"/>
    <w:rsid w:val="00EC6462"/>
    <w:rsid w:val="00EC6568"/>
    <w:rsid w:val="00EC75C6"/>
    <w:rsid w:val="00EC768D"/>
    <w:rsid w:val="00EC7719"/>
    <w:rsid w:val="00EC787A"/>
    <w:rsid w:val="00EC7AC5"/>
    <w:rsid w:val="00EC7D27"/>
    <w:rsid w:val="00ED0067"/>
    <w:rsid w:val="00ED0D7E"/>
    <w:rsid w:val="00ED1072"/>
    <w:rsid w:val="00ED133B"/>
    <w:rsid w:val="00ED13CB"/>
    <w:rsid w:val="00ED16B3"/>
    <w:rsid w:val="00ED1B6B"/>
    <w:rsid w:val="00ED1BA3"/>
    <w:rsid w:val="00ED3B11"/>
    <w:rsid w:val="00ED4485"/>
    <w:rsid w:val="00ED4A42"/>
    <w:rsid w:val="00ED54B6"/>
    <w:rsid w:val="00ED5BA6"/>
    <w:rsid w:val="00ED5F7A"/>
    <w:rsid w:val="00ED641F"/>
    <w:rsid w:val="00ED65CD"/>
    <w:rsid w:val="00ED6BF3"/>
    <w:rsid w:val="00ED7AE1"/>
    <w:rsid w:val="00EE016C"/>
    <w:rsid w:val="00EE0427"/>
    <w:rsid w:val="00EE061C"/>
    <w:rsid w:val="00EE08B8"/>
    <w:rsid w:val="00EE0EDD"/>
    <w:rsid w:val="00EE13F6"/>
    <w:rsid w:val="00EE1B8A"/>
    <w:rsid w:val="00EE23E9"/>
    <w:rsid w:val="00EE2A8C"/>
    <w:rsid w:val="00EE3106"/>
    <w:rsid w:val="00EE32CE"/>
    <w:rsid w:val="00EE3336"/>
    <w:rsid w:val="00EE3BD7"/>
    <w:rsid w:val="00EE3D1D"/>
    <w:rsid w:val="00EE3DDF"/>
    <w:rsid w:val="00EE416D"/>
    <w:rsid w:val="00EE48EB"/>
    <w:rsid w:val="00EE5281"/>
    <w:rsid w:val="00EE5707"/>
    <w:rsid w:val="00EE6163"/>
    <w:rsid w:val="00EE69E2"/>
    <w:rsid w:val="00EE6F57"/>
    <w:rsid w:val="00EE6F8A"/>
    <w:rsid w:val="00EE73A2"/>
    <w:rsid w:val="00EE7D7C"/>
    <w:rsid w:val="00EE7DEA"/>
    <w:rsid w:val="00EE7DF1"/>
    <w:rsid w:val="00EE7EF1"/>
    <w:rsid w:val="00EF04A2"/>
    <w:rsid w:val="00EF06D2"/>
    <w:rsid w:val="00EF0871"/>
    <w:rsid w:val="00EF161C"/>
    <w:rsid w:val="00EF1639"/>
    <w:rsid w:val="00EF18E7"/>
    <w:rsid w:val="00EF21B4"/>
    <w:rsid w:val="00EF237E"/>
    <w:rsid w:val="00EF2401"/>
    <w:rsid w:val="00EF2AD1"/>
    <w:rsid w:val="00EF3078"/>
    <w:rsid w:val="00EF30A3"/>
    <w:rsid w:val="00EF3306"/>
    <w:rsid w:val="00EF3C9C"/>
    <w:rsid w:val="00EF4090"/>
    <w:rsid w:val="00EF451D"/>
    <w:rsid w:val="00EF46F5"/>
    <w:rsid w:val="00EF4894"/>
    <w:rsid w:val="00EF49D4"/>
    <w:rsid w:val="00EF7106"/>
    <w:rsid w:val="00EF7372"/>
    <w:rsid w:val="00EF7E99"/>
    <w:rsid w:val="00EF7F85"/>
    <w:rsid w:val="00F00067"/>
    <w:rsid w:val="00F000EE"/>
    <w:rsid w:val="00F0100C"/>
    <w:rsid w:val="00F0108E"/>
    <w:rsid w:val="00F011E2"/>
    <w:rsid w:val="00F0131A"/>
    <w:rsid w:val="00F01732"/>
    <w:rsid w:val="00F02065"/>
    <w:rsid w:val="00F022AC"/>
    <w:rsid w:val="00F02802"/>
    <w:rsid w:val="00F02CEB"/>
    <w:rsid w:val="00F033A7"/>
    <w:rsid w:val="00F03547"/>
    <w:rsid w:val="00F03675"/>
    <w:rsid w:val="00F03B47"/>
    <w:rsid w:val="00F03D22"/>
    <w:rsid w:val="00F04256"/>
    <w:rsid w:val="00F04E28"/>
    <w:rsid w:val="00F05345"/>
    <w:rsid w:val="00F0536D"/>
    <w:rsid w:val="00F053DC"/>
    <w:rsid w:val="00F05F55"/>
    <w:rsid w:val="00F05FB8"/>
    <w:rsid w:val="00F10588"/>
    <w:rsid w:val="00F11233"/>
    <w:rsid w:val="00F113A9"/>
    <w:rsid w:val="00F114F9"/>
    <w:rsid w:val="00F115EA"/>
    <w:rsid w:val="00F1197C"/>
    <w:rsid w:val="00F12EF4"/>
    <w:rsid w:val="00F134EA"/>
    <w:rsid w:val="00F136C2"/>
    <w:rsid w:val="00F137B3"/>
    <w:rsid w:val="00F13E4B"/>
    <w:rsid w:val="00F14BCF"/>
    <w:rsid w:val="00F14D55"/>
    <w:rsid w:val="00F14F8E"/>
    <w:rsid w:val="00F1568B"/>
    <w:rsid w:val="00F16B2E"/>
    <w:rsid w:val="00F17241"/>
    <w:rsid w:val="00F1773B"/>
    <w:rsid w:val="00F17AD0"/>
    <w:rsid w:val="00F17D2A"/>
    <w:rsid w:val="00F20AF0"/>
    <w:rsid w:val="00F212F3"/>
    <w:rsid w:val="00F214CC"/>
    <w:rsid w:val="00F2159E"/>
    <w:rsid w:val="00F215B6"/>
    <w:rsid w:val="00F216D5"/>
    <w:rsid w:val="00F219E1"/>
    <w:rsid w:val="00F21EA8"/>
    <w:rsid w:val="00F22B70"/>
    <w:rsid w:val="00F22B94"/>
    <w:rsid w:val="00F23350"/>
    <w:rsid w:val="00F23507"/>
    <w:rsid w:val="00F23E20"/>
    <w:rsid w:val="00F23ECF"/>
    <w:rsid w:val="00F2451F"/>
    <w:rsid w:val="00F2456B"/>
    <w:rsid w:val="00F24DCB"/>
    <w:rsid w:val="00F2502D"/>
    <w:rsid w:val="00F25AFE"/>
    <w:rsid w:val="00F25D98"/>
    <w:rsid w:val="00F25D9F"/>
    <w:rsid w:val="00F264B8"/>
    <w:rsid w:val="00F27471"/>
    <w:rsid w:val="00F27E1D"/>
    <w:rsid w:val="00F300FB"/>
    <w:rsid w:val="00F30DDD"/>
    <w:rsid w:val="00F310B5"/>
    <w:rsid w:val="00F310C2"/>
    <w:rsid w:val="00F312E8"/>
    <w:rsid w:val="00F32254"/>
    <w:rsid w:val="00F327B2"/>
    <w:rsid w:val="00F32A2F"/>
    <w:rsid w:val="00F32C98"/>
    <w:rsid w:val="00F33F63"/>
    <w:rsid w:val="00F34600"/>
    <w:rsid w:val="00F34BCE"/>
    <w:rsid w:val="00F34CFD"/>
    <w:rsid w:val="00F35391"/>
    <w:rsid w:val="00F353B5"/>
    <w:rsid w:val="00F35D61"/>
    <w:rsid w:val="00F36529"/>
    <w:rsid w:val="00F37713"/>
    <w:rsid w:val="00F377FF"/>
    <w:rsid w:val="00F40353"/>
    <w:rsid w:val="00F40465"/>
    <w:rsid w:val="00F405CF"/>
    <w:rsid w:val="00F406A6"/>
    <w:rsid w:val="00F40A51"/>
    <w:rsid w:val="00F40AFC"/>
    <w:rsid w:val="00F4127C"/>
    <w:rsid w:val="00F41C2C"/>
    <w:rsid w:val="00F420EA"/>
    <w:rsid w:val="00F424FB"/>
    <w:rsid w:val="00F428CA"/>
    <w:rsid w:val="00F42E8B"/>
    <w:rsid w:val="00F436F5"/>
    <w:rsid w:val="00F43856"/>
    <w:rsid w:val="00F4399F"/>
    <w:rsid w:val="00F44BA7"/>
    <w:rsid w:val="00F44FD4"/>
    <w:rsid w:val="00F4514B"/>
    <w:rsid w:val="00F453F9"/>
    <w:rsid w:val="00F45C34"/>
    <w:rsid w:val="00F5023A"/>
    <w:rsid w:val="00F5024A"/>
    <w:rsid w:val="00F507B4"/>
    <w:rsid w:val="00F51510"/>
    <w:rsid w:val="00F51B6B"/>
    <w:rsid w:val="00F52204"/>
    <w:rsid w:val="00F52F2D"/>
    <w:rsid w:val="00F532EC"/>
    <w:rsid w:val="00F54736"/>
    <w:rsid w:val="00F54FA1"/>
    <w:rsid w:val="00F5511D"/>
    <w:rsid w:val="00F553D9"/>
    <w:rsid w:val="00F563CA"/>
    <w:rsid w:val="00F57A72"/>
    <w:rsid w:val="00F57ABA"/>
    <w:rsid w:val="00F57F9F"/>
    <w:rsid w:val="00F601EA"/>
    <w:rsid w:val="00F60B1F"/>
    <w:rsid w:val="00F60E19"/>
    <w:rsid w:val="00F6168A"/>
    <w:rsid w:val="00F62252"/>
    <w:rsid w:val="00F627A7"/>
    <w:rsid w:val="00F62D21"/>
    <w:rsid w:val="00F63506"/>
    <w:rsid w:val="00F63B24"/>
    <w:rsid w:val="00F64979"/>
    <w:rsid w:val="00F64CE0"/>
    <w:rsid w:val="00F65A28"/>
    <w:rsid w:val="00F66102"/>
    <w:rsid w:val="00F66DF3"/>
    <w:rsid w:val="00F6723F"/>
    <w:rsid w:val="00F673A0"/>
    <w:rsid w:val="00F67502"/>
    <w:rsid w:val="00F67A6A"/>
    <w:rsid w:val="00F67B03"/>
    <w:rsid w:val="00F67C85"/>
    <w:rsid w:val="00F67DDA"/>
    <w:rsid w:val="00F67E29"/>
    <w:rsid w:val="00F703C0"/>
    <w:rsid w:val="00F712B5"/>
    <w:rsid w:val="00F71729"/>
    <w:rsid w:val="00F71DA2"/>
    <w:rsid w:val="00F71DAD"/>
    <w:rsid w:val="00F73D1F"/>
    <w:rsid w:val="00F74533"/>
    <w:rsid w:val="00F75299"/>
    <w:rsid w:val="00F7665D"/>
    <w:rsid w:val="00F76AE6"/>
    <w:rsid w:val="00F76B07"/>
    <w:rsid w:val="00F76C1A"/>
    <w:rsid w:val="00F76CC1"/>
    <w:rsid w:val="00F7723E"/>
    <w:rsid w:val="00F7792E"/>
    <w:rsid w:val="00F80007"/>
    <w:rsid w:val="00F80396"/>
    <w:rsid w:val="00F804B1"/>
    <w:rsid w:val="00F806BB"/>
    <w:rsid w:val="00F810D0"/>
    <w:rsid w:val="00F822FA"/>
    <w:rsid w:val="00F824CE"/>
    <w:rsid w:val="00F82513"/>
    <w:rsid w:val="00F8277F"/>
    <w:rsid w:val="00F82901"/>
    <w:rsid w:val="00F8397E"/>
    <w:rsid w:val="00F83E73"/>
    <w:rsid w:val="00F83F80"/>
    <w:rsid w:val="00F846B3"/>
    <w:rsid w:val="00F84DC1"/>
    <w:rsid w:val="00F850C2"/>
    <w:rsid w:val="00F85129"/>
    <w:rsid w:val="00F851F2"/>
    <w:rsid w:val="00F8543F"/>
    <w:rsid w:val="00F8545F"/>
    <w:rsid w:val="00F859A5"/>
    <w:rsid w:val="00F859D1"/>
    <w:rsid w:val="00F85F14"/>
    <w:rsid w:val="00F86839"/>
    <w:rsid w:val="00F86902"/>
    <w:rsid w:val="00F86C1F"/>
    <w:rsid w:val="00F90DA8"/>
    <w:rsid w:val="00F92625"/>
    <w:rsid w:val="00F93710"/>
    <w:rsid w:val="00F9382C"/>
    <w:rsid w:val="00F9398C"/>
    <w:rsid w:val="00F93E66"/>
    <w:rsid w:val="00F93F53"/>
    <w:rsid w:val="00F942C6"/>
    <w:rsid w:val="00F94788"/>
    <w:rsid w:val="00F94A8C"/>
    <w:rsid w:val="00F95458"/>
    <w:rsid w:val="00F955D4"/>
    <w:rsid w:val="00F958C1"/>
    <w:rsid w:val="00F95C2B"/>
    <w:rsid w:val="00F95F5A"/>
    <w:rsid w:val="00F962BB"/>
    <w:rsid w:val="00F96863"/>
    <w:rsid w:val="00F96B25"/>
    <w:rsid w:val="00F97C1F"/>
    <w:rsid w:val="00F97CFA"/>
    <w:rsid w:val="00F97E7E"/>
    <w:rsid w:val="00F97F3B"/>
    <w:rsid w:val="00FA012B"/>
    <w:rsid w:val="00FA0191"/>
    <w:rsid w:val="00FA04B5"/>
    <w:rsid w:val="00FA0CBD"/>
    <w:rsid w:val="00FA0D51"/>
    <w:rsid w:val="00FA1170"/>
    <w:rsid w:val="00FA1242"/>
    <w:rsid w:val="00FA155D"/>
    <w:rsid w:val="00FA1A26"/>
    <w:rsid w:val="00FA1BDB"/>
    <w:rsid w:val="00FA1DB9"/>
    <w:rsid w:val="00FA208E"/>
    <w:rsid w:val="00FA21C8"/>
    <w:rsid w:val="00FA241D"/>
    <w:rsid w:val="00FA2C3F"/>
    <w:rsid w:val="00FA2C87"/>
    <w:rsid w:val="00FA2F3F"/>
    <w:rsid w:val="00FA32E4"/>
    <w:rsid w:val="00FA38CA"/>
    <w:rsid w:val="00FA3A8F"/>
    <w:rsid w:val="00FA3D4A"/>
    <w:rsid w:val="00FA3DE3"/>
    <w:rsid w:val="00FA4B5F"/>
    <w:rsid w:val="00FA51D6"/>
    <w:rsid w:val="00FA55E4"/>
    <w:rsid w:val="00FA56FB"/>
    <w:rsid w:val="00FA5730"/>
    <w:rsid w:val="00FA5FE4"/>
    <w:rsid w:val="00FA5FE9"/>
    <w:rsid w:val="00FA6E41"/>
    <w:rsid w:val="00FA7972"/>
    <w:rsid w:val="00FB088F"/>
    <w:rsid w:val="00FB0AEC"/>
    <w:rsid w:val="00FB19AA"/>
    <w:rsid w:val="00FB1BBA"/>
    <w:rsid w:val="00FB239B"/>
    <w:rsid w:val="00FB27EF"/>
    <w:rsid w:val="00FB304E"/>
    <w:rsid w:val="00FB3959"/>
    <w:rsid w:val="00FB3C11"/>
    <w:rsid w:val="00FB409C"/>
    <w:rsid w:val="00FB49F4"/>
    <w:rsid w:val="00FB537B"/>
    <w:rsid w:val="00FB5419"/>
    <w:rsid w:val="00FB55B5"/>
    <w:rsid w:val="00FB5CE0"/>
    <w:rsid w:val="00FB5F9D"/>
    <w:rsid w:val="00FB623F"/>
    <w:rsid w:val="00FB6386"/>
    <w:rsid w:val="00FB63F1"/>
    <w:rsid w:val="00FB67C3"/>
    <w:rsid w:val="00FB6C8C"/>
    <w:rsid w:val="00FB78BE"/>
    <w:rsid w:val="00FB7969"/>
    <w:rsid w:val="00FB7B25"/>
    <w:rsid w:val="00FB7E7F"/>
    <w:rsid w:val="00FC0505"/>
    <w:rsid w:val="00FC090F"/>
    <w:rsid w:val="00FC0A0C"/>
    <w:rsid w:val="00FC0BD9"/>
    <w:rsid w:val="00FC0CE9"/>
    <w:rsid w:val="00FC1106"/>
    <w:rsid w:val="00FC29DD"/>
    <w:rsid w:val="00FC2E20"/>
    <w:rsid w:val="00FC3CF7"/>
    <w:rsid w:val="00FC4248"/>
    <w:rsid w:val="00FC45B5"/>
    <w:rsid w:val="00FC51D6"/>
    <w:rsid w:val="00FC5449"/>
    <w:rsid w:val="00FC66C1"/>
    <w:rsid w:val="00FC674D"/>
    <w:rsid w:val="00FC6C56"/>
    <w:rsid w:val="00FC6E7E"/>
    <w:rsid w:val="00FC70A3"/>
    <w:rsid w:val="00FC7A49"/>
    <w:rsid w:val="00FD0B64"/>
    <w:rsid w:val="00FD14D7"/>
    <w:rsid w:val="00FD1D74"/>
    <w:rsid w:val="00FD1DAE"/>
    <w:rsid w:val="00FD266C"/>
    <w:rsid w:val="00FD2C7C"/>
    <w:rsid w:val="00FD3695"/>
    <w:rsid w:val="00FD3C51"/>
    <w:rsid w:val="00FD3E0A"/>
    <w:rsid w:val="00FD40B4"/>
    <w:rsid w:val="00FD4909"/>
    <w:rsid w:val="00FD5050"/>
    <w:rsid w:val="00FD50DD"/>
    <w:rsid w:val="00FD52FB"/>
    <w:rsid w:val="00FD5312"/>
    <w:rsid w:val="00FD584E"/>
    <w:rsid w:val="00FD5C5B"/>
    <w:rsid w:val="00FD6477"/>
    <w:rsid w:val="00FD6703"/>
    <w:rsid w:val="00FD6AAE"/>
    <w:rsid w:val="00FD75EE"/>
    <w:rsid w:val="00FD766D"/>
    <w:rsid w:val="00FD789C"/>
    <w:rsid w:val="00FD7A41"/>
    <w:rsid w:val="00FE04BD"/>
    <w:rsid w:val="00FE0719"/>
    <w:rsid w:val="00FE085F"/>
    <w:rsid w:val="00FE1416"/>
    <w:rsid w:val="00FE1E14"/>
    <w:rsid w:val="00FE1F7C"/>
    <w:rsid w:val="00FE22F3"/>
    <w:rsid w:val="00FE2753"/>
    <w:rsid w:val="00FE29DF"/>
    <w:rsid w:val="00FE2E9F"/>
    <w:rsid w:val="00FE3804"/>
    <w:rsid w:val="00FE38A9"/>
    <w:rsid w:val="00FE3913"/>
    <w:rsid w:val="00FE3EE3"/>
    <w:rsid w:val="00FE482A"/>
    <w:rsid w:val="00FE55CC"/>
    <w:rsid w:val="00FE5DA2"/>
    <w:rsid w:val="00FE64B8"/>
    <w:rsid w:val="00FE71CE"/>
    <w:rsid w:val="00FE7838"/>
    <w:rsid w:val="00FE7D24"/>
    <w:rsid w:val="00FE7DCC"/>
    <w:rsid w:val="00FF0756"/>
    <w:rsid w:val="00FF0791"/>
    <w:rsid w:val="00FF0908"/>
    <w:rsid w:val="00FF0967"/>
    <w:rsid w:val="00FF0B6F"/>
    <w:rsid w:val="00FF1C3C"/>
    <w:rsid w:val="00FF2359"/>
    <w:rsid w:val="00FF2D0C"/>
    <w:rsid w:val="00FF3892"/>
    <w:rsid w:val="00FF3F50"/>
    <w:rsid w:val="00FF4054"/>
    <w:rsid w:val="00FF4B99"/>
    <w:rsid w:val="00FF4C23"/>
    <w:rsid w:val="00FF5522"/>
    <w:rsid w:val="00FF594B"/>
    <w:rsid w:val="00FF60D8"/>
    <w:rsid w:val="00FF616E"/>
    <w:rsid w:val="00FF6574"/>
    <w:rsid w:val="00FF6D9B"/>
    <w:rsid w:val="00FF75A1"/>
    <w:rsid w:val="00FF78B2"/>
    <w:rsid w:val="00FF7CBF"/>
    <w:rsid w:val="6B0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E5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0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8"/>
    <w:next w:val="a8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har0">
    <w:name w:val="正文文本 Char"/>
    <w:link w:val="a9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列表段"/>
    <w:basedOn w:val="a"/>
    <w:link w:val="Char2"/>
    <w:uiPriority w:val="34"/>
    <w:qFormat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qFormat/>
    <w:rPr>
      <w:rFonts w:ascii="Times New Roman" w:hAnsi="Times New Roman"/>
      <w:lang w:val="en-GB" w:eastAsia="en-US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题注 Char"/>
    <w:link w:val="a6"/>
    <w:uiPriority w:val="35"/>
    <w:qFormat/>
    <w:locked/>
    <w:rPr>
      <w:rFonts w:ascii="Times New Roman" w:hAnsi="Times New Roman"/>
      <w:i/>
      <w:iCs/>
      <w:color w:val="44546A" w:themeColor="text2"/>
      <w:sz w:val="18"/>
      <w:szCs w:val="18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  <w:style w:type="character" w:customStyle="1" w:styleId="Char1">
    <w:name w:val="页眉 Char"/>
    <w:basedOn w:val="a0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9"/>
    <w:qFormat/>
    <w:pPr>
      <w:numPr>
        <w:numId w:val="1"/>
      </w:numPr>
      <w:spacing w:line="259" w:lineRule="auto"/>
      <w:jc w:val="both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Observation">
    <w:name w:val="Observation"/>
    <w:basedOn w:val="a"/>
    <w:link w:val="ObservationChar"/>
    <w:uiPriority w:val="99"/>
    <w:qFormat/>
    <w:pPr>
      <w:numPr>
        <w:numId w:val="2"/>
      </w:numPr>
      <w:tabs>
        <w:tab w:val="left" w:pos="1701"/>
      </w:tabs>
      <w:spacing w:after="120" w:line="259" w:lineRule="auto"/>
      <w:jc w:val="both"/>
    </w:pPr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character" w:customStyle="1" w:styleId="ObservationChar">
    <w:name w:val="Observation Char"/>
    <w:basedOn w:val="a0"/>
    <w:link w:val="Observation"/>
    <w:uiPriority w:val="99"/>
    <w:qFormat/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paragraph" w:customStyle="1" w:styleId="ListParagraph1">
    <w:name w:val="List Paragraph1"/>
    <w:qFormat/>
    <w:pPr>
      <w:ind w:leftChars="400" w:left="840"/>
    </w:pPr>
    <w:rPr>
      <w:rFonts w:ascii="Times" w:eastAsia="Batang" w:hAnsi="Times"/>
      <w:szCs w:val="24"/>
    </w:rPr>
  </w:style>
  <w:style w:type="character" w:customStyle="1" w:styleId="3Char">
    <w:name w:val="标题 3 Char"/>
    <w:link w:val="3"/>
    <w:qFormat/>
    <w:locked/>
    <w:rPr>
      <w:rFonts w:ascii="Arial" w:hAnsi="Arial"/>
      <w:sz w:val="28"/>
      <w:lang w:val="en-GB" w:eastAsia="en-US"/>
    </w:rPr>
  </w:style>
  <w:style w:type="character" w:customStyle="1" w:styleId="ui-provider">
    <w:name w:val="ui-provider"/>
    <w:basedOn w:val="a0"/>
    <w:qFormat/>
  </w:style>
  <w:style w:type="paragraph" w:styleId="af7">
    <w:name w:val="Revision"/>
    <w:hidden/>
    <w:uiPriority w:val="99"/>
    <w:unhideWhenUsed/>
    <w:rsid w:val="00E54164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rsid w:val="00C44EEB"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0MaintextChar">
    <w:name w:val="0 Main text Char"/>
    <w:basedOn w:val="a0"/>
    <w:link w:val="0Maintext"/>
    <w:qFormat/>
    <w:rsid w:val="00C44EEB"/>
    <w:rPr>
      <w:rFonts w:ascii="Times New Roman" w:eastAsia="Times New Roman" w:hAnsi="Times New Roman" w:cs="Batang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0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8"/>
    <w:next w:val="a8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har0">
    <w:name w:val="正文文本 Char"/>
    <w:link w:val="a9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列表段"/>
    <w:basedOn w:val="a"/>
    <w:link w:val="Char2"/>
    <w:uiPriority w:val="34"/>
    <w:qFormat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qFormat/>
    <w:rPr>
      <w:rFonts w:ascii="Times New Roman" w:hAnsi="Times New Roman"/>
      <w:lang w:val="en-GB" w:eastAsia="en-US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题注 Char"/>
    <w:link w:val="a6"/>
    <w:uiPriority w:val="35"/>
    <w:qFormat/>
    <w:locked/>
    <w:rPr>
      <w:rFonts w:ascii="Times New Roman" w:hAnsi="Times New Roman"/>
      <w:i/>
      <w:iCs/>
      <w:color w:val="44546A" w:themeColor="text2"/>
      <w:sz w:val="18"/>
      <w:szCs w:val="18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  <w:style w:type="character" w:customStyle="1" w:styleId="Char1">
    <w:name w:val="页眉 Char"/>
    <w:basedOn w:val="a0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9"/>
    <w:qFormat/>
    <w:pPr>
      <w:numPr>
        <w:numId w:val="1"/>
      </w:numPr>
      <w:spacing w:line="259" w:lineRule="auto"/>
      <w:jc w:val="both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Observation">
    <w:name w:val="Observation"/>
    <w:basedOn w:val="a"/>
    <w:link w:val="ObservationChar"/>
    <w:uiPriority w:val="99"/>
    <w:qFormat/>
    <w:pPr>
      <w:numPr>
        <w:numId w:val="2"/>
      </w:numPr>
      <w:tabs>
        <w:tab w:val="left" w:pos="1701"/>
      </w:tabs>
      <w:spacing w:after="120" w:line="259" w:lineRule="auto"/>
      <w:jc w:val="both"/>
    </w:pPr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character" w:customStyle="1" w:styleId="ObservationChar">
    <w:name w:val="Observation Char"/>
    <w:basedOn w:val="a0"/>
    <w:link w:val="Observation"/>
    <w:uiPriority w:val="99"/>
    <w:qFormat/>
    <w:rPr>
      <w:rFonts w:ascii="Arial" w:eastAsiaTheme="minorEastAsia" w:hAnsi="Arial" w:cstheme="minorBidi"/>
      <w:b/>
      <w:bCs/>
      <w:sz w:val="22"/>
      <w:szCs w:val="22"/>
      <w:lang w:val="en-US" w:eastAsia="ja-JP"/>
    </w:rPr>
  </w:style>
  <w:style w:type="paragraph" w:customStyle="1" w:styleId="ListParagraph1">
    <w:name w:val="List Paragraph1"/>
    <w:qFormat/>
    <w:pPr>
      <w:ind w:leftChars="400" w:left="840"/>
    </w:pPr>
    <w:rPr>
      <w:rFonts w:ascii="Times" w:eastAsia="Batang" w:hAnsi="Times"/>
      <w:szCs w:val="24"/>
    </w:rPr>
  </w:style>
  <w:style w:type="character" w:customStyle="1" w:styleId="3Char">
    <w:name w:val="标题 3 Char"/>
    <w:link w:val="3"/>
    <w:qFormat/>
    <w:locked/>
    <w:rPr>
      <w:rFonts w:ascii="Arial" w:hAnsi="Arial"/>
      <w:sz w:val="28"/>
      <w:lang w:val="en-GB" w:eastAsia="en-US"/>
    </w:rPr>
  </w:style>
  <w:style w:type="character" w:customStyle="1" w:styleId="ui-provider">
    <w:name w:val="ui-provider"/>
    <w:basedOn w:val="a0"/>
    <w:qFormat/>
  </w:style>
  <w:style w:type="paragraph" w:styleId="af7">
    <w:name w:val="Revision"/>
    <w:hidden/>
    <w:uiPriority w:val="99"/>
    <w:unhideWhenUsed/>
    <w:rsid w:val="00E54164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rsid w:val="00C44EEB"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0MaintextChar">
    <w:name w:val="0 Main text Char"/>
    <w:basedOn w:val="a0"/>
    <w:link w:val="0Maintext"/>
    <w:qFormat/>
    <w:rsid w:val="00C44EEB"/>
    <w:rPr>
      <w:rFonts w:ascii="Times New Roman" w:eastAsia="Times New Roman" w:hAnsi="Times New Roman" w:cs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1C8C-39D0-4BA4-A465-FBD47DFE3C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3C23C7FE-E0F8-4238-9E5D-A77DBCF3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00463-30EF-4293-9A93-CDA247E47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1E80B-629B-4E88-B833-6F21730F58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1</Pages>
  <Words>261</Words>
  <Characters>1494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JiayiYANG</cp:lastModifiedBy>
  <cp:revision>7</cp:revision>
  <cp:lastPrinted>1900-12-31T16:00:00Z</cp:lastPrinted>
  <dcterms:created xsi:type="dcterms:W3CDTF">2025-02-20T16:59:00Z</dcterms:created>
  <dcterms:modified xsi:type="dcterms:W3CDTF">2025-02-20T17:20:00Z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2052-11.8.2.12085</vt:lpwstr>
  </property>
  <property fmtid="{D5CDD505-2E9C-101B-9397-08002B2CF9AE}" pid="6" name="ICV">
    <vt:lpwstr>D3999FA3EA3648B2B0DF6EF8CF5F132A</vt:lpwstr>
  </property>
</Properties>
</file>