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c"/>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ac"/>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c"/>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a"/>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ac"/>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a"/>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ac"/>
        <w:spacing w:after="0"/>
        <w:ind w:left="720"/>
        <w:rPr>
          <w:rFonts w:ascii="Times New Roman" w:hAnsi="Times New Roman"/>
          <w:sz w:val="22"/>
          <w:szCs w:val="22"/>
          <w:lang w:eastAsia="zh-CN"/>
        </w:rPr>
      </w:pPr>
    </w:p>
    <w:p w14:paraId="038B0FA1" w14:textId="2D139BEA"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c"/>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c"/>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7.4pt" o:ole="">
            <v:imagedata r:id="rId13" o:title=""/>
          </v:shape>
          <o:OLEObject Type="Embed" ProgID="Equation.3" ShapeID="_x0000_i1025" DrawAspect="Content" ObjectID="_1695582249"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c"/>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c"/>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c"/>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c"/>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c"/>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ac"/>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c"/>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c"/>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c"/>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c"/>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ED4FB2"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ED4FB2"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c"/>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ED4FB2"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ED4FB2"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ED4FB2" w:rsidP="00034E9A">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c"/>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62993">
              <w:rPr>
                <w:position w:val="-6"/>
              </w:rPr>
              <w:pict w14:anchorId="043DD183">
                <v:shape id="_x0000_i1026" type="#_x0000_t75" style="width:19.8pt;height:13.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62993">
              <w:rPr>
                <w:position w:val="-6"/>
              </w:rPr>
              <w:pict w14:anchorId="529B3A33">
                <v:shape id="_x0000_i1027" type="#_x0000_t75" style="width:19.8pt;height:13.4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62993">
              <w:rPr>
                <w:position w:val="-6"/>
              </w:rPr>
              <w:pict w14:anchorId="2814856E">
                <v:shape id="_x0000_i1028" type="#_x0000_t75" style="width:19.8pt;height:13.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62993">
              <w:rPr>
                <w:position w:val="-6"/>
              </w:rPr>
              <w:pict w14:anchorId="364F8AB4">
                <v:shape id="_x0000_i1029" type="#_x0000_t75" style="width:19.8pt;height:13.4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62993">
              <w:rPr>
                <w:position w:val="-6"/>
              </w:rPr>
              <w:pict w14:anchorId="2488E8A5">
                <v:shape id="_x0000_i1030" type="#_x0000_t75" style="width:19.8pt;height:13.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62993">
              <w:rPr>
                <w:position w:val="-6"/>
              </w:rPr>
              <w:pict w14:anchorId="3351BFD5">
                <v:shape id="_x0000_i1031" type="#_x0000_t75" style="width:19.8pt;height:13.4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62993">
              <w:rPr>
                <w:position w:val="-6"/>
              </w:rPr>
              <w:pict w14:anchorId="62392991">
                <v:shape id="_x0000_i1032" type="#_x0000_t75" style="width:19.8pt;height:13.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62993">
              <w:rPr>
                <w:position w:val="-6"/>
              </w:rPr>
              <w:pict w14:anchorId="45FC7BB0">
                <v:shape id="_x0000_i1033" type="#_x0000_t75" style="width:19.8pt;height:13.4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562993">
              <w:rPr>
                <w:position w:val="-6"/>
              </w:rPr>
              <w:pict w14:anchorId="0221EAE1">
                <v:shape id="_x0000_i1034" type="#_x0000_t75" style="width:19.8pt;height:13.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62993">
              <w:rPr>
                <w:position w:val="-6"/>
              </w:rPr>
              <w:pict w14:anchorId="6A3C6857">
                <v:shape id="_x0000_i1035" type="#_x0000_t75" style="width:19.8pt;height:13.4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62993">
              <w:rPr>
                <w:position w:val="-6"/>
              </w:rPr>
              <w:pict w14:anchorId="2A7BD110">
                <v:shape id="_x0000_i1036" type="#_x0000_t75" style="width:19.8pt;height:13.4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62993">
              <w:rPr>
                <w:position w:val="-6"/>
              </w:rPr>
              <w:pict w14:anchorId="6B101C2A">
                <v:shape id="_x0000_i1037" type="#_x0000_t75" style="width:19.8pt;height:13.4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c"/>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c"/>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c"/>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c"/>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c"/>
        <w:spacing w:after="0" w:line="240" w:lineRule="auto"/>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048C5E2F" w14:textId="22A137DE" w:rsidR="00F86E13"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3FFC6A1C" w:rsidR="00F66217" w:rsidRDefault="00F66217" w:rsidP="00E96D27">
      <w:pPr>
        <w:pStyle w:val="ac"/>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c"/>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1F8F3D72" w14:textId="1785C3F7"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c"/>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ED4FB2" w:rsidP="00FA72F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ac"/>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c"/>
        <w:spacing w:after="0"/>
        <w:rPr>
          <w:rFonts w:ascii="Times New Roman" w:hAnsi="Times New Roman"/>
          <w:sz w:val="22"/>
          <w:szCs w:val="22"/>
          <w:lang w:eastAsia="zh-CN"/>
        </w:rPr>
      </w:pPr>
    </w:p>
    <w:p w14:paraId="5D8C59D4" w14:textId="77777777" w:rsidR="00E11000" w:rsidRPr="00E11000" w:rsidRDefault="00E11000" w:rsidP="00E11000">
      <w:pPr>
        <w:pStyle w:val="ac"/>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c"/>
        <w:spacing w:after="0"/>
        <w:rPr>
          <w:rFonts w:ascii="Times New Roman" w:hAnsi="Times New Roman"/>
          <w:sz w:val="22"/>
          <w:szCs w:val="22"/>
          <w:lang w:eastAsia="zh-CN"/>
        </w:rPr>
      </w:pPr>
    </w:p>
    <w:p w14:paraId="7830B156" w14:textId="7F101CE2" w:rsidR="000253ED" w:rsidRDefault="000253ED">
      <w:pPr>
        <w:pStyle w:val="ac"/>
        <w:spacing w:after="0"/>
        <w:rPr>
          <w:rFonts w:ascii="Times New Roman" w:hAnsi="Times New Roman"/>
          <w:sz w:val="22"/>
          <w:szCs w:val="22"/>
          <w:lang w:eastAsia="zh-CN"/>
        </w:rPr>
      </w:pPr>
    </w:p>
    <w:p w14:paraId="283118FE" w14:textId="57014974" w:rsidR="000253ED" w:rsidRPr="000253ED" w:rsidRDefault="000253ED">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c"/>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c"/>
        <w:spacing w:after="0"/>
        <w:rPr>
          <w:rFonts w:ascii="Times New Roman" w:hAnsi="Times New Roman"/>
          <w:sz w:val="22"/>
          <w:szCs w:val="22"/>
          <w:lang w:eastAsia="zh-CN"/>
        </w:rPr>
      </w:pPr>
    </w:p>
    <w:p w14:paraId="10C1E1FD" w14:textId="7BF95B15" w:rsidR="000253ED" w:rsidRDefault="000253ED">
      <w:pPr>
        <w:pStyle w:val="ac"/>
        <w:spacing w:after="0"/>
        <w:rPr>
          <w:rFonts w:ascii="Times New Roman" w:hAnsi="Times New Roman"/>
          <w:sz w:val="22"/>
          <w:szCs w:val="22"/>
          <w:lang w:eastAsia="zh-CN"/>
        </w:rPr>
      </w:pPr>
    </w:p>
    <w:p w14:paraId="2B14EED1" w14:textId="2787D40B" w:rsidR="00C20097" w:rsidRPr="000253ED" w:rsidRDefault="00C20097" w:rsidP="00C20097">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c"/>
        <w:spacing w:after="0"/>
        <w:rPr>
          <w:rFonts w:ascii="Times New Roman" w:hAnsi="Times New Roman"/>
          <w:sz w:val="22"/>
          <w:szCs w:val="22"/>
          <w:lang w:eastAsia="zh-CN"/>
        </w:rPr>
      </w:pPr>
    </w:p>
    <w:p w14:paraId="3516A75A" w14:textId="465C0E60" w:rsidR="00AD37C8" w:rsidRDefault="00AD37C8">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c"/>
        <w:spacing w:after="0"/>
        <w:rPr>
          <w:rFonts w:ascii="Times New Roman" w:hAnsi="Times New Roman"/>
          <w:sz w:val="22"/>
          <w:szCs w:val="22"/>
          <w:lang w:eastAsia="zh-CN"/>
        </w:rPr>
      </w:pPr>
    </w:p>
    <w:p w14:paraId="5365F933" w14:textId="0A1601D5" w:rsidR="00D8165A" w:rsidRDefault="00D8165A">
      <w:pPr>
        <w:pStyle w:val="ac"/>
        <w:spacing w:after="0"/>
        <w:rPr>
          <w:rFonts w:ascii="Times New Roman" w:hAnsi="Times New Roman"/>
          <w:sz w:val="22"/>
          <w:szCs w:val="22"/>
          <w:lang w:eastAsia="zh-CN"/>
        </w:rPr>
      </w:pPr>
    </w:p>
    <w:p w14:paraId="15CD4036" w14:textId="7E010E30" w:rsidR="00620989" w:rsidRPr="000253ED" w:rsidRDefault="00620989" w:rsidP="0062098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c"/>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c"/>
        <w:spacing w:after="0"/>
        <w:ind w:left="1440"/>
        <w:rPr>
          <w:rFonts w:ascii="Times New Roman" w:hAnsi="Times New Roman"/>
          <w:sz w:val="22"/>
          <w:szCs w:val="22"/>
          <w:lang w:eastAsia="zh-CN"/>
        </w:rPr>
      </w:pPr>
    </w:p>
    <w:p w14:paraId="4FD0F722" w14:textId="1EA5C3BF" w:rsidR="00586C69" w:rsidRDefault="00586C69">
      <w:pPr>
        <w:pStyle w:val="ac"/>
        <w:spacing w:after="0"/>
        <w:rPr>
          <w:rFonts w:ascii="Times New Roman" w:hAnsi="Times New Roman"/>
          <w:sz w:val="22"/>
          <w:szCs w:val="22"/>
          <w:lang w:eastAsia="zh-CN"/>
        </w:rPr>
      </w:pPr>
    </w:p>
    <w:p w14:paraId="2C155527" w14:textId="3AB5F84C" w:rsidR="00586C69" w:rsidRPr="000253ED" w:rsidRDefault="00586C69" w:rsidP="00586C6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w:t>
      </w:r>
      <w:proofErr w:type="gramStart"/>
      <w:r w:rsidR="005C6E93">
        <w:rPr>
          <w:rFonts w:ascii="Times New Roman" w:hAnsi="Times New Roman"/>
          <w:sz w:val="22"/>
          <w:szCs w:val="22"/>
          <w:lang w:eastAsia="zh-CN"/>
        </w:rPr>
        <w:t xml:space="preserve">modes </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match the DCI size between them.</w:t>
      </w:r>
    </w:p>
    <w:p w14:paraId="349BDC3B" w14:textId="77777777" w:rsidR="009F538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c"/>
        <w:spacing w:after="0"/>
        <w:rPr>
          <w:rFonts w:ascii="Times New Roman" w:hAnsi="Times New Roman"/>
          <w:sz w:val="22"/>
          <w:szCs w:val="22"/>
          <w:lang w:eastAsia="zh-CN"/>
        </w:rPr>
      </w:pPr>
    </w:p>
    <w:p w14:paraId="0CB549CF" w14:textId="07A100F0" w:rsidR="00732E3B" w:rsidRDefault="00732E3B">
      <w:pPr>
        <w:pStyle w:val="ac"/>
        <w:spacing w:after="0"/>
        <w:rPr>
          <w:rFonts w:ascii="Times New Roman" w:hAnsi="Times New Roman"/>
          <w:sz w:val="22"/>
          <w:szCs w:val="22"/>
          <w:lang w:eastAsia="zh-CN"/>
        </w:rPr>
      </w:pPr>
    </w:p>
    <w:p w14:paraId="1A5942E5" w14:textId="2D7C8CB5" w:rsidR="00306D5C" w:rsidRPr="000253ED" w:rsidRDefault="00306D5C" w:rsidP="00306D5C">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c"/>
        <w:spacing w:after="0"/>
        <w:rPr>
          <w:rFonts w:ascii="Times New Roman" w:hAnsi="Times New Roman"/>
          <w:sz w:val="22"/>
          <w:szCs w:val="22"/>
          <w:lang w:eastAsia="zh-CN"/>
        </w:rPr>
      </w:pPr>
    </w:p>
    <w:p w14:paraId="649BB6C7" w14:textId="2A6B091C" w:rsidR="00B916C3" w:rsidRPr="000253ED" w:rsidRDefault="00B916C3" w:rsidP="00B916C3">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c"/>
        <w:spacing w:after="0"/>
        <w:rPr>
          <w:rFonts w:ascii="Times New Roman" w:hAnsi="Times New Roman"/>
          <w:sz w:val="22"/>
          <w:szCs w:val="22"/>
          <w:lang w:eastAsia="zh-CN"/>
        </w:rPr>
      </w:pPr>
    </w:p>
    <w:p w14:paraId="6995292B" w14:textId="0C9755F2" w:rsidR="00306D5C" w:rsidRDefault="00306D5C">
      <w:pPr>
        <w:pStyle w:val="ac"/>
        <w:spacing w:after="0"/>
        <w:rPr>
          <w:rFonts w:ascii="Times New Roman" w:hAnsi="Times New Roman"/>
          <w:sz w:val="22"/>
          <w:szCs w:val="22"/>
          <w:lang w:eastAsia="zh-CN"/>
        </w:rPr>
      </w:pPr>
    </w:p>
    <w:p w14:paraId="33D7B92B" w14:textId="1CC93871" w:rsidR="00511706" w:rsidRPr="000253ED" w:rsidRDefault="00511706" w:rsidP="00511706">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ac"/>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c"/>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c"/>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c"/>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c"/>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732ED" w14:paraId="34483033" w14:textId="77777777" w:rsidTr="001A6105">
        <w:tc>
          <w:tcPr>
            <w:tcW w:w="1525" w:type="dxa"/>
            <w:shd w:val="clear" w:color="auto" w:fill="FBE4D5" w:themeFill="accent2" w:themeFillTint="33"/>
          </w:tcPr>
          <w:p w14:paraId="4D8A9CA7" w14:textId="77777777" w:rsidR="001732ED" w:rsidRDefault="001732ED"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1A6105">
        <w:tc>
          <w:tcPr>
            <w:tcW w:w="1525" w:type="dxa"/>
          </w:tcPr>
          <w:p w14:paraId="506DDA0F" w14:textId="661192A6"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ac"/>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c"/>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c"/>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ac"/>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this case, SSB burst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be transmitted only in the first half frame or only in the last half frame</w:t>
            </w:r>
          </w:p>
          <w:p w14:paraId="72A721F4" w14:textId="77777777" w:rsidR="00E00BCC" w:rsidRDefault="00E00BCC" w:rsidP="00E00BCC">
            <w:pPr>
              <w:pStyle w:val="ac"/>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ac"/>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this case, the frame where SSB burst is transmitted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be limited in a certain frame</w:t>
            </w:r>
          </w:p>
          <w:p w14:paraId="5CEE22C4" w14:textId="6F5788EF" w:rsidR="00E00BCC" w:rsidRDefault="00E00BCC" w:rsidP="00E00BCC">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64E1DCA7"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4E4B09B9"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c"/>
              <w:spacing w:after="0"/>
              <w:rPr>
                <w:rFonts w:ascii="Times New Roman" w:hAnsi="Times New Roman"/>
                <w:sz w:val="22"/>
                <w:szCs w:val="22"/>
                <w:lang w:eastAsia="zh-CN"/>
              </w:rPr>
            </w:pPr>
          </w:p>
        </w:tc>
      </w:tr>
      <w:tr w:rsidR="00562993" w14:paraId="59865738" w14:textId="77777777" w:rsidTr="001A6105">
        <w:tc>
          <w:tcPr>
            <w:tcW w:w="1525" w:type="dxa"/>
          </w:tcPr>
          <w:p w14:paraId="652BDC45" w14:textId="343AACDB" w:rsidR="00562993" w:rsidRDefault="00562993" w:rsidP="00562993">
            <w:pPr>
              <w:pStyle w:val="ac"/>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5"/>
              <w:outlineLvl w:val="4"/>
              <w:rPr>
                <w:i/>
                <w:lang w:eastAsia="zh-CN"/>
              </w:rPr>
            </w:pPr>
            <w:r w:rsidRPr="00242EE7">
              <w:rPr>
                <w:i/>
                <w:lang w:eastAsia="zh-CN"/>
              </w:rPr>
              <w:t>Proposal 1.1-5</w:t>
            </w:r>
          </w:p>
          <w:p w14:paraId="5D83F195" w14:textId="77777777" w:rsidR="00562993" w:rsidRPr="00242EE7" w:rsidRDefault="00562993" w:rsidP="00562993">
            <w:pPr>
              <w:pStyle w:val="ac"/>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ac"/>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Bits will be padded, if needed, to the format with smaller DCI size between the channel access </w:t>
            </w:r>
            <w:proofErr w:type="gramStart"/>
            <w:r w:rsidRPr="00242EE7">
              <w:rPr>
                <w:rFonts w:ascii="Times New Roman" w:hAnsi="Times New Roman"/>
                <w:i/>
                <w:sz w:val="22"/>
                <w:szCs w:val="22"/>
                <w:lang w:eastAsia="zh-CN"/>
              </w:rPr>
              <w:t>modes  to</w:t>
            </w:r>
            <w:proofErr w:type="gramEnd"/>
            <w:r w:rsidRPr="00242EE7">
              <w:rPr>
                <w:rFonts w:ascii="Times New Roman" w:hAnsi="Times New Roman"/>
                <w:i/>
                <w:sz w:val="22"/>
                <w:szCs w:val="22"/>
                <w:lang w:eastAsia="zh-CN"/>
              </w:rPr>
              <w:t xml:space="preserve"> match the DCI size between them.</w:t>
            </w:r>
          </w:p>
          <w:p w14:paraId="7D29F75D"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ac"/>
              <w:spacing w:after="0"/>
              <w:rPr>
                <w:rFonts w:ascii="Times New Roman" w:eastAsia="MS Mincho" w:hAnsi="Times New Roman" w:hint="eastAsia"/>
                <w:sz w:val="22"/>
                <w:szCs w:val="22"/>
                <w:lang w:eastAsia="ja-JP"/>
              </w:rPr>
            </w:pPr>
          </w:p>
        </w:tc>
      </w:tr>
    </w:tbl>
    <w:p w14:paraId="2C3D6C7D" w14:textId="77777777" w:rsidR="001732ED" w:rsidRDefault="001732ED" w:rsidP="001732ED">
      <w:pPr>
        <w:pStyle w:val="ac"/>
        <w:spacing w:after="0"/>
        <w:rPr>
          <w:rFonts w:ascii="Times New Roman" w:hAnsi="Times New Roman"/>
          <w:sz w:val="22"/>
          <w:szCs w:val="22"/>
          <w:lang w:eastAsia="zh-CN"/>
        </w:rPr>
      </w:pPr>
    </w:p>
    <w:p w14:paraId="4B77BE71" w14:textId="77777777" w:rsidR="001732ED" w:rsidRDefault="001732ED" w:rsidP="001732ED">
      <w:pPr>
        <w:pStyle w:val="ac"/>
        <w:spacing w:after="0"/>
        <w:rPr>
          <w:rFonts w:ascii="Times New Roman" w:hAnsi="Times New Roman"/>
          <w:sz w:val="22"/>
          <w:szCs w:val="22"/>
          <w:lang w:eastAsia="zh-CN"/>
        </w:rPr>
      </w:pPr>
    </w:p>
    <w:p w14:paraId="4BD1D662" w14:textId="77777777" w:rsidR="001732ED" w:rsidRDefault="001732ED" w:rsidP="001732ED">
      <w:pPr>
        <w:pStyle w:val="ac"/>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c"/>
        <w:spacing w:after="0"/>
        <w:rPr>
          <w:rFonts w:ascii="Times New Roman" w:hAnsi="Times New Roman"/>
          <w:sz w:val="22"/>
          <w:szCs w:val="22"/>
          <w:lang w:eastAsia="zh-CN"/>
        </w:rPr>
      </w:pPr>
    </w:p>
    <w:p w14:paraId="17625EB3" w14:textId="77777777" w:rsidR="00511706" w:rsidRDefault="00511706">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ac"/>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c"/>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ac"/>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lastRenderedPageBreak/>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c"/>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c"/>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lastRenderedPageBreak/>
              <w:t>Agreement:</w:t>
            </w:r>
          </w:p>
          <w:p w14:paraId="75F5F8BD" w14:textId="77777777" w:rsidR="009C45C0" w:rsidRPr="00D25519" w:rsidRDefault="009C45C0" w:rsidP="009C45C0">
            <w:pPr>
              <w:pStyle w:val="ac"/>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c"/>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c"/>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c"/>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f3"/>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ac"/>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55pt;height:56.95pt" o:ole="">
                  <v:imagedata r:id="rId17" o:title=""/>
                </v:shape>
                <o:OLEObject Type="Embed" ProgID="Visio.Drawing.15" ShapeID="_x0000_i1038" DrawAspect="Content" ObjectID="_1695582250" r:id="rId18"/>
              </w:object>
            </w:r>
          </w:p>
          <w:p w14:paraId="2679E7D1" w14:textId="77777777" w:rsidR="00601E18" w:rsidRDefault="00601E18">
            <w:pPr>
              <w:pStyle w:val="ac"/>
              <w:spacing w:before="0" w:after="0" w:line="240" w:lineRule="auto"/>
              <w:rPr>
                <w:rFonts w:ascii="Times New Roman" w:hAnsi="Times New Roman"/>
                <w:sz w:val="22"/>
                <w:szCs w:val="22"/>
                <w:lang w:eastAsia="zh-CN"/>
              </w:rPr>
            </w:pPr>
          </w:p>
          <w:p w14:paraId="2DBF0921"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f3"/>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14F4E7D4" w:rsidR="00880F02"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6A5C3315" w:rsidR="00B2250D" w:rsidRDefault="007F3B74"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slot gap every M </w:t>
      </w:r>
      <w:proofErr w:type="gramStart"/>
      <w:r>
        <w:rPr>
          <w:rFonts w:ascii="Times New Roman" w:hAnsi="Times New Roman"/>
          <w:sz w:val="22"/>
          <w:szCs w:val="22"/>
          <w:lang w:eastAsia="zh-CN"/>
        </w:rPr>
        <w:t>slots</w:t>
      </w:r>
      <w:proofErr w:type="gramEnd"/>
    </w:p>
    <w:p w14:paraId="55C09408" w14:textId="098CAB81"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slot gap every M </w:t>
      </w:r>
      <w:proofErr w:type="gramStart"/>
      <w:r>
        <w:rPr>
          <w:rFonts w:ascii="Times New Roman" w:hAnsi="Times New Roman"/>
          <w:sz w:val="22"/>
          <w:szCs w:val="22"/>
          <w:lang w:eastAsia="zh-CN"/>
        </w:rPr>
        <w:t>slots</w:t>
      </w:r>
      <w:proofErr w:type="gramEnd"/>
    </w:p>
    <w:p w14:paraId="5F641951" w14:textId="77777777"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0E3829DE" w:rsidR="009F2C2B" w:rsidRDefault="009F2C2B">
      <w:pPr>
        <w:pStyle w:val="ac"/>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t>Proposal 1.2-1</w:t>
      </w:r>
    </w:p>
    <w:p w14:paraId="7656EAD5" w14:textId="6FF0B084" w:rsidR="00AA24B6" w:rsidRDefault="00AA24B6" w:rsidP="00AA24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c"/>
        <w:spacing w:after="0"/>
        <w:rPr>
          <w:rFonts w:ascii="Times New Roman" w:hAnsi="Times New Roman"/>
          <w:sz w:val="22"/>
          <w:szCs w:val="22"/>
          <w:lang w:eastAsia="zh-CN"/>
        </w:rPr>
      </w:pPr>
    </w:p>
    <w:p w14:paraId="63FAEB48" w14:textId="74908488" w:rsidR="00B93D71" w:rsidRDefault="00B93D71" w:rsidP="005C7CFD">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c"/>
        <w:spacing w:after="0"/>
        <w:rPr>
          <w:rFonts w:ascii="Times New Roman" w:hAnsi="Times New Roman"/>
          <w:sz w:val="22"/>
          <w:szCs w:val="22"/>
          <w:lang w:eastAsia="zh-CN"/>
        </w:rPr>
      </w:pPr>
    </w:p>
    <w:p w14:paraId="449A2471" w14:textId="77777777" w:rsidR="009C45C0" w:rsidRDefault="009C45C0" w:rsidP="005C7CFD">
      <w:pPr>
        <w:pStyle w:val="ac"/>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c"/>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54C9C747" w14:textId="77777777" w:rsidTr="001A6105">
        <w:tc>
          <w:tcPr>
            <w:tcW w:w="1525" w:type="dxa"/>
            <w:shd w:val="clear" w:color="auto" w:fill="FBE4D5" w:themeFill="accent2" w:themeFillTint="33"/>
          </w:tcPr>
          <w:p w14:paraId="3550A437"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1A6105">
        <w:tc>
          <w:tcPr>
            <w:tcW w:w="1525" w:type="dxa"/>
          </w:tcPr>
          <w:p w14:paraId="5BEEDF69" w14:textId="1776BCB0"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1A6105">
        <w:tc>
          <w:tcPr>
            <w:tcW w:w="1525" w:type="dxa"/>
          </w:tcPr>
          <w:p w14:paraId="064AAB57" w14:textId="7A52AC18" w:rsidR="00562993" w:rsidRDefault="00562993" w:rsidP="00562993">
            <w:pPr>
              <w:pStyle w:val="ac"/>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ac"/>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bl>
    <w:p w14:paraId="0EBAF47C" w14:textId="77777777" w:rsidR="00164B4A" w:rsidRDefault="00164B4A" w:rsidP="00164B4A">
      <w:pPr>
        <w:pStyle w:val="ac"/>
        <w:spacing w:after="0"/>
        <w:rPr>
          <w:rFonts w:ascii="Times New Roman" w:hAnsi="Times New Roman"/>
          <w:sz w:val="22"/>
          <w:szCs w:val="22"/>
          <w:lang w:eastAsia="zh-CN"/>
        </w:rPr>
      </w:pPr>
    </w:p>
    <w:p w14:paraId="3541E901" w14:textId="77777777" w:rsidR="00164B4A" w:rsidRDefault="00164B4A" w:rsidP="00164B4A">
      <w:pPr>
        <w:pStyle w:val="ac"/>
        <w:spacing w:after="0"/>
        <w:rPr>
          <w:rFonts w:ascii="Times New Roman" w:hAnsi="Times New Roman"/>
          <w:sz w:val="22"/>
          <w:szCs w:val="22"/>
          <w:lang w:eastAsia="zh-CN"/>
        </w:rPr>
      </w:pPr>
    </w:p>
    <w:p w14:paraId="3C94886E" w14:textId="77777777" w:rsidR="00164B4A" w:rsidRDefault="00164B4A" w:rsidP="00164B4A">
      <w:pPr>
        <w:pStyle w:val="ac"/>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c"/>
        <w:spacing w:after="0"/>
        <w:rPr>
          <w:rFonts w:ascii="Times New Roman" w:hAnsi="Times New Roman"/>
          <w:sz w:val="22"/>
          <w:szCs w:val="22"/>
          <w:lang w:eastAsia="zh-CN"/>
        </w:rPr>
      </w:pPr>
    </w:p>
    <w:p w14:paraId="0908B998" w14:textId="2EC4B40B" w:rsidR="00BD4305" w:rsidRDefault="00BD4305">
      <w:pPr>
        <w:pStyle w:val="ac"/>
        <w:spacing w:after="0"/>
        <w:rPr>
          <w:rFonts w:ascii="Times New Roman" w:hAnsi="Times New Roman"/>
          <w:sz w:val="22"/>
          <w:szCs w:val="22"/>
          <w:lang w:eastAsia="zh-CN"/>
        </w:rPr>
      </w:pPr>
    </w:p>
    <w:p w14:paraId="4B3BC9D6" w14:textId="77777777" w:rsidR="00BD4305" w:rsidRDefault="00BD4305">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For CORESET#0 with 24 RBs and 48 RBs: the same as supported values in Table 13-8 of 38.213.</w:t>
      </w:r>
    </w:p>
    <w:p w14:paraId="32379C0D"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f3"/>
        <w:numPr>
          <w:ilvl w:val="2"/>
          <w:numId w:val="7"/>
        </w:numPr>
        <w:rPr>
          <w:rFonts w:eastAsia="宋体"/>
          <w:lang w:eastAsia="zh-CN"/>
        </w:rPr>
      </w:pPr>
      <w:r w:rsidRPr="008F14A2">
        <w:rPr>
          <w:rFonts w:eastAsia="宋体"/>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c"/>
        <w:spacing w:after="0"/>
        <w:ind w:left="2160"/>
        <w:rPr>
          <w:rFonts w:ascii="Times New Roman" w:hAnsi="Times New Roman"/>
          <w:sz w:val="22"/>
          <w:szCs w:val="22"/>
          <w:lang w:eastAsia="zh-CN"/>
        </w:rPr>
      </w:pPr>
    </w:p>
    <w:p w14:paraId="576960FD"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1"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A52FD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A52FD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A52FD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A52FDB">
            <w:pPr>
              <w:pStyle w:val="TAH"/>
              <w:rPr>
                <w:bCs/>
              </w:rPr>
            </w:pPr>
            <w:r w:rsidRPr="007A68DA">
              <w:rPr>
                <w:rStyle w:val="aff1"/>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A52FD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A52FDB">
            <w:pPr>
              <w:spacing w:after="0"/>
              <w:jc w:val="center"/>
              <w:textAlignment w:val="bottom"/>
              <w:rPr>
                <w:rFonts w:ascii="Arial" w:hAnsi="Arial" w:cs="Arial"/>
                <w:b/>
                <w:sz w:val="18"/>
                <w:szCs w:val="18"/>
              </w:rPr>
            </w:pPr>
            <w:r w:rsidRPr="007A68DA">
              <w:rPr>
                <w:rStyle w:val="aff1"/>
                <w:rFonts w:cs="Arial"/>
                <w:b/>
                <w:szCs w:val="18"/>
              </w:rPr>
              <w:t>First symbol index</w:t>
            </w:r>
          </w:p>
        </w:tc>
      </w:tr>
      <w:tr w:rsidR="007A68DA" w:rsidRPr="007A68DA" w14:paraId="59A2CD94" w14:textId="77777777" w:rsidTr="00A52FD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A52FD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A52FDB">
            <w:pPr>
              <w:pStyle w:val="TAC"/>
            </w:pPr>
            <w:r w:rsidRPr="007A68DA">
              <w:rPr>
                <w:rStyle w:val="aff1"/>
                <w:rFonts w:cs="Arial"/>
                <w:szCs w:val="18"/>
              </w:rPr>
              <w:t>0</w:t>
            </w:r>
          </w:p>
        </w:tc>
        <w:tc>
          <w:tcPr>
            <w:tcW w:w="3190" w:type="dxa"/>
            <w:tcBorders>
              <w:top w:val="double" w:sz="4" w:space="0" w:color="auto"/>
            </w:tcBorders>
            <w:vAlign w:val="center"/>
          </w:tcPr>
          <w:p w14:paraId="4683B59F" w14:textId="77777777" w:rsidR="007A68DA" w:rsidRPr="007A68DA" w:rsidRDefault="007A68DA" w:rsidP="00A52FDB">
            <w:pPr>
              <w:pStyle w:val="TAC"/>
            </w:pPr>
            <w:r w:rsidRPr="007A68DA">
              <w:rPr>
                <w:rStyle w:val="aff1"/>
                <w:rFonts w:cs="Arial"/>
                <w:szCs w:val="18"/>
              </w:rPr>
              <w:t>1</w:t>
            </w:r>
          </w:p>
        </w:tc>
        <w:tc>
          <w:tcPr>
            <w:tcW w:w="883" w:type="dxa"/>
            <w:tcBorders>
              <w:top w:val="double" w:sz="4" w:space="0" w:color="auto"/>
            </w:tcBorders>
            <w:vAlign w:val="center"/>
          </w:tcPr>
          <w:p w14:paraId="45DB81EF" w14:textId="77777777" w:rsidR="007A68DA" w:rsidRPr="007A68DA" w:rsidRDefault="007A68DA" w:rsidP="00A52FDB">
            <w:pPr>
              <w:pStyle w:val="TAC"/>
            </w:pPr>
            <w:r w:rsidRPr="007A68DA">
              <w:rPr>
                <w:rStyle w:val="aff1"/>
                <w:rFonts w:cs="Arial"/>
                <w:szCs w:val="18"/>
              </w:rPr>
              <w:t>1</w:t>
            </w:r>
          </w:p>
        </w:tc>
        <w:tc>
          <w:tcPr>
            <w:tcW w:w="3291" w:type="dxa"/>
            <w:tcBorders>
              <w:top w:val="double" w:sz="4" w:space="0" w:color="auto"/>
            </w:tcBorders>
            <w:vAlign w:val="center"/>
          </w:tcPr>
          <w:p w14:paraId="11147A41" w14:textId="77777777" w:rsidR="007A68DA" w:rsidRPr="007A68DA" w:rsidRDefault="007A68DA" w:rsidP="00A52FDB">
            <w:pPr>
              <w:pStyle w:val="TAC"/>
            </w:pPr>
            <w:r w:rsidRPr="007A68DA">
              <w:rPr>
                <w:rStyle w:val="aff1"/>
                <w:rFonts w:cs="Arial"/>
                <w:szCs w:val="18"/>
              </w:rPr>
              <w:t>0</w:t>
            </w:r>
          </w:p>
        </w:tc>
      </w:tr>
      <w:tr w:rsidR="007A68DA" w:rsidRPr="007A68DA" w14:paraId="2989BAFD" w14:textId="77777777" w:rsidTr="00A52FD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A52FD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A52FDB">
            <w:pPr>
              <w:pStyle w:val="TAC"/>
            </w:pPr>
            <w:r w:rsidRPr="007A68DA">
              <w:rPr>
                <w:rStyle w:val="aff1"/>
                <w:rFonts w:cs="Arial"/>
                <w:szCs w:val="18"/>
              </w:rPr>
              <w:t>5</w:t>
            </w:r>
          </w:p>
        </w:tc>
        <w:tc>
          <w:tcPr>
            <w:tcW w:w="3190" w:type="dxa"/>
            <w:vAlign w:val="center"/>
          </w:tcPr>
          <w:p w14:paraId="6C75DF6F" w14:textId="77777777" w:rsidR="007A68DA" w:rsidRPr="007A68DA" w:rsidRDefault="007A68DA" w:rsidP="00A52FDB">
            <w:pPr>
              <w:pStyle w:val="TAC"/>
            </w:pPr>
            <w:r w:rsidRPr="007A68DA">
              <w:rPr>
                <w:rStyle w:val="aff1"/>
                <w:rFonts w:cs="Arial"/>
                <w:szCs w:val="18"/>
              </w:rPr>
              <w:t>1</w:t>
            </w:r>
          </w:p>
        </w:tc>
        <w:tc>
          <w:tcPr>
            <w:tcW w:w="883" w:type="dxa"/>
            <w:vAlign w:val="center"/>
          </w:tcPr>
          <w:p w14:paraId="01099D24" w14:textId="77777777" w:rsidR="007A68DA" w:rsidRPr="007A68DA" w:rsidRDefault="007A68DA" w:rsidP="00A52FDB">
            <w:pPr>
              <w:pStyle w:val="TAC"/>
            </w:pPr>
            <w:r w:rsidRPr="007A68DA">
              <w:rPr>
                <w:rStyle w:val="aff1"/>
                <w:rFonts w:cs="Arial"/>
                <w:szCs w:val="18"/>
              </w:rPr>
              <w:t>1</w:t>
            </w:r>
          </w:p>
        </w:tc>
        <w:tc>
          <w:tcPr>
            <w:tcW w:w="3291" w:type="dxa"/>
            <w:vAlign w:val="center"/>
          </w:tcPr>
          <w:p w14:paraId="68DE0C46" w14:textId="77777777" w:rsidR="007A68DA" w:rsidRPr="007A68DA" w:rsidRDefault="007A68DA" w:rsidP="00A52FDB">
            <w:pPr>
              <w:pStyle w:val="TAC"/>
            </w:pPr>
            <w:r w:rsidRPr="007A68DA">
              <w:rPr>
                <w:rStyle w:val="aff1"/>
                <w:rFonts w:cs="Arial"/>
                <w:szCs w:val="18"/>
              </w:rPr>
              <w:t>0</w:t>
            </w:r>
          </w:p>
        </w:tc>
      </w:tr>
      <w:tr w:rsidR="007A68DA" w:rsidRPr="007A68DA" w14:paraId="0540C674" w14:textId="77777777" w:rsidTr="00A52FD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A52FD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A52FDB">
            <w:pPr>
              <w:pStyle w:val="TAC"/>
              <w:rPr>
                <w:rStyle w:val="aff1"/>
                <w:rFonts w:cs="Arial"/>
                <w:szCs w:val="18"/>
              </w:rPr>
            </w:pPr>
            <w:r w:rsidRPr="007A68DA">
              <w:rPr>
                <w:rStyle w:val="aff1"/>
                <w:rFonts w:cs="Arial"/>
                <w:szCs w:val="18"/>
              </w:rPr>
              <w:t>0</w:t>
            </w:r>
          </w:p>
        </w:tc>
        <w:tc>
          <w:tcPr>
            <w:tcW w:w="3190" w:type="dxa"/>
            <w:vAlign w:val="center"/>
          </w:tcPr>
          <w:p w14:paraId="7394321A" w14:textId="77777777" w:rsidR="007A68DA" w:rsidRPr="007A68DA" w:rsidRDefault="007A68DA" w:rsidP="00A52FDB">
            <w:pPr>
              <w:pStyle w:val="TAC"/>
              <w:rPr>
                <w:rStyle w:val="aff1"/>
                <w:rFonts w:cs="Arial"/>
                <w:szCs w:val="18"/>
              </w:rPr>
            </w:pPr>
            <w:r w:rsidRPr="007A68DA">
              <w:rPr>
                <w:rStyle w:val="aff1"/>
                <w:rFonts w:cs="Arial"/>
                <w:szCs w:val="18"/>
              </w:rPr>
              <w:t>2</w:t>
            </w:r>
          </w:p>
        </w:tc>
        <w:tc>
          <w:tcPr>
            <w:tcW w:w="883" w:type="dxa"/>
            <w:vAlign w:val="center"/>
          </w:tcPr>
          <w:p w14:paraId="17530310" w14:textId="77777777" w:rsidR="007A68DA" w:rsidRPr="007A68DA" w:rsidRDefault="007A68DA" w:rsidP="00A52FDB">
            <w:pPr>
              <w:pStyle w:val="TAC"/>
              <w:rPr>
                <w:rStyle w:val="aff1"/>
                <w:rFonts w:cs="Arial"/>
                <w:szCs w:val="18"/>
              </w:rPr>
            </w:pPr>
            <w:r w:rsidRPr="007A68DA">
              <w:rPr>
                <w:rStyle w:val="aff1"/>
                <w:rFonts w:cs="Arial"/>
                <w:szCs w:val="18"/>
              </w:rPr>
              <w:t>1/2</w:t>
            </w:r>
          </w:p>
        </w:tc>
        <w:tc>
          <w:tcPr>
            <w:tcW w:w="3291" w:type="dxa"/>
            <w:vAlign w:val="center"/>
          </w:tcPr>
          <w:p w14:paraId="66A93AC7" w14:textId="77777777" w:rsidR="007A68DA" w:rsidRPr="007A68DA" w:rsidRDefault="007A68DA" w:rsidP="00A52FDB">
            <w:pPr>
              <w:pStyle w:val="TAC"/>
              <w:rPr>
                <w:rStyle w:val="aff1"/>
                <w:rFonts w:cs="Arial"/>
                <w:szCs w:val="18"/>
              </w:rPr>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074A8AB7" w14:textId="77777777" w:rsidTr="00A52FD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A52FD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A52FDB">
            <w:pPr>
              <w:pStyle w:val="TAC"/>
              <w:rPr>
                <w:rStyle w:val="aff1"/>
                <w:rFonts w:cs="Arial"/>
                <w:szCs w:val="18"/>
              </w:rPr>
            </w:pPr>
            <w:r w:rsidRPr="007A68DA">
              <w:rPr>
                <w:rStyle w:val="aff1"/>
                <w:rFonts w:cs="Arial"/>
                <w:szCs w:val="18"/>
              </w:rPr>
              <w:t>5</w:t>
            </w:r>
          </w:p>
        </w:tc>
        <w:tc>
          <w:tcPr>
            <w:tcW w:w="3190" w:type="dxa"/>
            <w:vAlign w:val="center"/>
          </w:tcPr>
          <w:p w14:paraId="411848C6" w14:textId="77777777" w:rsidR="007A68DA" w:rsidRPr="007A68DA" w:rsidRDefault="007A68DA" w:rsidP="00A52FDB">
            <w:pPr>
              <w:pStyle w:val="TAC"/>
              <w:rPr>
                <w:rStyle w:val="aff1"/>
                <w:rFonts w:cs="Arial"/>
                <w:szCs w:val="18"/>
              </w:rPr>
            </w:pPr>
            <w:r w:rsidRPr="007A68DA">
              <w:rPr>
                <w:rStyle w:val="aff1"/>
                <w:rFonts w:cs="Arial"/>
                <w:szCs w:val="18"/>
              </w:rPr>
              <w:t>2</w:t>
            </w:r>
          </w:p>
        </w:tc>
        <w:tc>
          <w:tcPr>
            <w:tcW w:w="883" w:type="dxa"/>
            <w:vAlign w:val="center"/>
          </w:tcPr>
          <w:p w14:paraId="5BAC986A" w14:textId="77777777" w:rsidR="007A68DA" w:rsidRPr="007A68DA" w:rsidRDefault="007A68DA" w:rsidP="00A52FDB">
            <w:pPr>
              <w:pStyle w:val="TAC"/>
              <w:rPr>
                <w:rStyle w:val="aff1"/>
                <w:rFonts w:cs="Arial"/>
                <w:szCs w:val="18"/>
              </w:rPr>
            </w:pPr>
            <w:r w:rsidRPr="007A68DA">
              <w:rPr>
                <w:rStyle w:val="aff1"/>
                <w:rFonts w:cs="Arial"/>
                <w:szCs w:val="18"/>
              </w:rPr>
              <w:t>1/2</w:t>
            </w:r>
          </w:p>
        </w:tc>
        <w:tc>
          <w:tcPr>
            <w:tcW w:w="3291" w:type="dxa"/>
            <w:vAlign w:val="center"/>
          </w:tcPr>
          <w:p w14:paraId="075FF51A" w14:textId="77777777" w:rsidR="007A68DA" w:rsidRPr="007A68DA" w:rsidRDefault="007A68DA" w:rsidP="00A52FDB">
            <w:pPr>
              <w:pStyle w:val="TAC"/>
              <w:rPr>
                <w:rStyle w:val="aff1"/>
                <w:rFonts w:cs="Arial"/>
                <w:szCs w:val="18"/>
              </w:rPr>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6D5370EF" w14:textId="77777777" w:rsidTr="00A52FD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A52FD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A52FDB">
            <w:pPr>
              <w:pStyle w:val="TAC"/>
            </w:pPr>
            <w:r w:rsidRPr="007A68DA">
              <w:rPr>
                <w:rStyle w:val="aff1"/>
                <w:rFonts w:cs="Arial"/>
                <w:szCs w:val="18"/>
              </w:rPr>
              <w:t>0</w:t>
            </w:r>
          </w:p>
        </w:tc>
        <w:tc>
          <w:tcPr>
            <w:tcW w:w="3190" w:type="dxa"/>
            <w:vAlign w:val="center"/>
          </w:tcPr>
          <w:p w14:paraId="12E3040D" w14:textId="77777777" w:rsidR="007A68DA" w:rsidRPr="007A68DA" w:rsidRDefault="007A68DA" w:rsidP="00A52FDB">
            <w:pPr>
              <w:pStyle w:val="TAC"/>
            </w:pPr>
            <w:r w:rsidRPr="007A68DA">
              <w:rPr>
                <w:rStyle w:val="aff1"/>
                <w:rFonts w:cs="Arial"/>
                <w:szCs w:val="18"/>
              </w:rPr>
              <w:t>2</w:t>
            </w:r>
          </w:p>
        </w:tc>
        <w:tc>
          <w:tcPr>
            <w:tcW w:w="883" w:type="dxa"/>
            <w:vAlign w:val="center"/>
          </w:tcPr>
          <w:p w14:paraId="2A1F2477" w14:textId="77777777" w:rsidR="007A68DA" w:rsidRPr="007A68DA" w:rsidRDefault="007A68DA" w:rsidP="00A52FDB">
            <w:pPr>
              <w:pStyle w:val="TAC"/>
            </w:pPr>
            <w:r w:rsidRPr="007A68DA">
              <w:rPr>
                <w:rStyle w:val="aff1"/>
                <w:rFonts w:cs="Arial"/>
                <w:szCs w:val="18"/>
              </w:rPr>
              <w:t>1/2</w:t>
            </w:r>
          </w:p>
        </w:tc>
        <w:tc>
          <w:tcPr>
            <w:tcW w:w="3291" w:type="dxa"/>
            <w:vAlign w:val="center"/>
          </w:tcPr>
          <w:p w14:paraId="07C6B67C" w14:textId="77777777" w:rsidR="007A68DA" w:rsidRPr="007A68DA" w:rsidRDefault="007A68DA" w:rsidP="00A52FD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02C8182D" w14:textId="77777777" w:rsidTr="00A52FD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A52FD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A52FDB">
            <w:pPr>
              <w:pStyle w:val="TAC"/>
            </w:pPr>
            <w:r w:rsidRPr="007A68DA">
              <w:rPr>
                <w:rStyle w:val="aff1"/>
                <w:rFonts w:cs="Arial"/>
                <w:szCs w:val="18"/>
              </w:rPr>
              <w:t>5</w:t>
            </w:r>
          </w:p>
        </w:tc>
        <w:tc>
          <w:tcPr>
            <w:tcW w:w="3190" w:type="dxa"/>
            <w:vAlign w:val="center"/>
          </w:tcPr>
          <w:p w14:paraId="33CB5846" w14:textId="77777777" w:rsidR="007A68DA" w:rsidRPr="007A68DA" w:rsidRDefault="007A68DA" w:rsidP="00A52FDB">
            <w:pPr>
              <w:pStyle w:val="TAC"/>
            </w:pPr>
            <w:r w:rsidRPr="007A68DA">
              <w:rPr>
                <w:rStyle w:val="aff1"/>
                <w:rFonts w:cs="Arial"/>
                <w:szCs w:val="18"/>
              </w:rPr>
              <w:t>2</w:t>
            </w:r>
          </w:p>
        </w:tc>
        <w:tc>
          <w:tcPr>
            <w:tcW w:w="883" w:type="dxa"/>
            <w:vAlign w:val="center"/>
          </w:tcPr>
          <w:p w14:paraId="1B064648" w14:textId="77777777" w:rsidR="007A68DA" w:rsidRPr="007A68DA" w:rsidRDefault="007A68DA" w:rsidP="00A52FDB">
            <w:pPr>
              <w:pStyle w:val="TAC"/>
            </w:pPr>
            <w:r w:rsidRPr="007A68DA">
              <w:rPr>
                <w:rStyle w:val="aff1"/>
                <w:rFonts w:cs="Arial"/>
                <w:szCs w:val="18"/>
              </w:rPr>
              <w:t>1/2</w:t>
            </w:r>
          </w:p>
        </w:tc>
        <w:tc>
          <w:tcPr>
            <w:tcW w:w="3291" w:type="dxa"/>
            <w:vAlign w:val="center"/>
          </w:tcPr>
          <w:p w14:paraId="5AC2EB42" w14:textId="77777777" w:rsidR="007A68DA" w:rsidRPr="007A68DA" w:rsidRDefault="007A68DA" w:rsidP="00A52FD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32DA4D68" w14:textId="77777777" w:rsidTr="00A52FD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A52FD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A52FDB">
            <w:pPr>
              <w:pStyle w:val="TAC"/>
            </w:pPr>
            <w:r w:rsidRPr="007A68DA">
              <w:rPr>
                <w:rStyle w:val="aff1"/>
                <w:rFonts w:cs="Arial"/>
                <w:szCs w:val="18"/>
              </w:rPr>
              <w:t>0</w:t>
            </w:r>
          </w:p>
        </w:tc>
        <w:tc>
          <w:tcPr>
            <w:tcW w:w="3190" w:type="dxa"/>
            <w:vAlign w:val="center"/>
          </w:tcPr>
          <w:p w14:paraId="7A60BE1C" w14:textId="77777777" w:rsidR="007A68DA" w:rsidRPr="007A68DA" w:rsidRDefault="007A68DA" w:rsidP="00A52FDB">
            <w:pPr>
              <w:pStyle w:val="TAC"/>
            </w:pPr>
            <w:r w:rsidRPr="007A68DA">
              <w:rPr>
                <w:rStyle w:val="aff1"/>
                <w:rFonts w:cs="Arial"/>
                <w:szCs w:val="18"/>
              </w:rPr>
              <w:t>1</w:t>
            </w:r>
          </w:p>
        </w:tc>
        <w:tc>
          <w:tcPr>
            <w:tcW w:w="883" w:type="dxa"/>
            <w:vAlign w:val="center"/>
          </w:tcPr>
          <w:p w14:paraId="6C6A3BBE" w14:textId="77777777" w:rsidR="007A68DA" w:rsidRPr="007A68DA" w:rsidRDefault="007A68DA" w:rsidP="00A52FDB">
            <w:pPr>
              <w:pStyle w:val="TAC"/>
            </w:pPr>
            <w:r w:rsidRPr="007A68DA">
              <w:rPr>
                <w:rStyle w:val="aff1"/>
                <w:rFonts w:cs="Arial"/>
                <w:szCs w:val="18"/>
              </w:rPr>
              <w:t>2</w:t>
            </w:r>
          </w:p>
        </w:tc>
        <w:tc>
          <w:tcPr>
            <w:tcW w:w="3291" w:type="dxa"/>
            <w:vAlign w:val="center"/>
          </w:tcPr>
          <w:p w14:paraId="4282E6BA" w14:textId="77777777" w:rsidR="007A68DA" w:rsidRPr="007A68DA" w:rsidRDefault="007A68DA" w:rsidP="00A52FDB">
            <w:pPr>
              <w:pStyle w:val="TAC"/>
            </w:pPr>
            <w:r w:rsidRPr="007A68DA">
              <w:rPr>
                <w:rStyle w:val="aff1"/>
                <w:rFonts w:cs="Arial"/>
                <w:szCs w:val="18"/>
              </w:rPr>
              <w:t>0</w:t>
            </w:r>
          </w:p>
        </w:tc>
      </w:tr>
      <w:tr w:rsidR="007A68DA" w:rsidRPr="007A68DA" w14:paraId="3C7EAE10" w14:textId="77777777" w:rsidTr="00A52FD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A52FD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A52FDB">
            <w:pPr>
              <w:pStyle w:val="TAC"/>
            </w:pPr>
            <w:r w:rsidRPr="007A68DA">
              <w:rPr>
                <w:rStyle w:val="aff1"/>
                <w:rFonts w:cs="Arial"/>
                <w:szCs w:val="18"/>
              </w:rPr>
              <w:t>5</w:t>
            </w:r>
          </w:p>
        </w:tc>
        <w:tc>
          <w:tcPr>
            <w:tcW w:w="3190" w:type="dxa"/>
            <w:vAlign w:val="center"/>
          </w:tcPr>
          <w:p w14:paraId="2B9EB8F3" w14:textId="77777777" w:rsidR="007A68DA" w:rsidRPr="007A68DA" w:rsidRDefault="007A68DA" w:rsidP="00A52FDB">
            <w:pPr>
              <w:pStyle w:val="TAC"/>
            </w:pPr>
            <w:r w:rsidRPr="007A68DA">
              <w:rPr>
                <w:rStyle w:val="aff1"/>
                <w:rFonts w:cs="Arial"/>
                <w:szCs w:val="18"/>
              </w:rPr>
              <w:t>1</w:t>
            </w:r>
          </w:p>
        </w:tc>
        <w:tc>
          <w:tcPr>
            <w:tcW w:w="883" w:type="dxa"/>
            <w:vAlign w:val="center"/>
          </w:tcPr>
          <w:p w14:paraId="032A07D1" w14:textId="77777777" w:rsidR="007A68DA" w:rsidRPr="007A68DA" w:rsidRDefault="007A68DA" w:rsidP="00A52FDB">
            <w:pPr>
              <w:pStyle w:val="TAC"/>
            </w:pPr>
            <w:r w:rsidRPr="007A68DA">
              <w:rPr>
                <w:rStyle w:val="aff1"/>
                <w:rFonts w:cs="Arial"/>
                <w:szCs w:val="18"/>
              </w:rPr>
              <w:t>2</w:t>
            </w:r>
          </w:p>
        </w:tc>
        <w:tc>
          <w:tcPr>
            <w:tcW w:w="3291" w:type="dxa"/>
            <w:vAlign w:val="center"/>
          </w:tcPr>
          <w:p w14:paraId="7E7A7F9D" w14:textId="77777777" w:rsidR="007A68DA" w:rsidRPr="007A68DA" w:rsidRDefault="007A68DA" w:rsidP="00A52FDB">
            <w:pPr>
              <w:pStyle w:val="TAC"/>
            </w:pPr>
            <w:r w:rsidRPr="007A68DA">
              <w:rPr>
                <w:rStyle w:val="aff1"/>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A52FD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A52FD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A52FD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A52FDB">
            <w:pPr>
              <w:pStyle w:val="TAH"/>
              <w:rPr>
                <w:bCs/>
              </w:rPr>
            </w:pPr>
            <w:r w:rsidRPr="007A68DA">
              <w:rPr>
                <w:rStyle w:val="aff1"/>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A52FD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A52FDB">
            <w:pPr>
              <w:spacing w:after="0"/>
              <w:jc w:val="center"/>
              <w:textAlignment w:val="bottom"/>
              <w:rPr>
                <w:rFonts w:ascii="Arial" w:hAnsi="Arial" w:cs="Arial"/>
                <w:b/>
                <w:sz w:val="18"/>
                <w:szCs w:val="18"/>
              </w:rPr>
            </w:pPr>
            <w:r w:rsidRPr="007A68DA">
              <w:rPr>
                <w:rStyle w:val="aff1"/>
                <w:rFonts w:cs="Arial"/>
                <w:b/>
                <w:szCs w:val="18"/>
              </w:rPr>
              <w:t>First symbol index</w:t>
            </w:r>
          </w:p>
        </w:tc>
      </w:tr>
      <w:tr w:rsidR="007A68DA" w:rsidRPr="007A68DA" w14:paraId="0F66A1AD" w14:textId="77777777" w:rsidTr="00A52FD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A52FD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A52FDB">
            <w:pPr>
              <w:pStyle w:val="TAC"/>
            </w:pPr>
            <w:r w:rsidRPr="007A68DA">
              <w:rPr>
                <w:rStyle w:val="aff1"/>
                <w:rFonts w:cs="Arial"/>
                <w:szCs w:val="18"/>
              </w:rPr>
              <w:t>0</w:t>
            </w:r>
          </w:p>
        </w:tc>
        <w:tc>
          <w:tcPr>
            <w:tcW w:w="2871" w:type="dxa"/>
            <w:tcBorders>
              <w:top w:val="double" w:sz="4" w:space="0" w:color="auto"/>
            </w:tcBorders>
            <w:vAlign w:val="center"/>
          </w:tcPr>
          <w:p w14:paraId="13885D4A" w14:textId="77777777" w:rsidR="007A68DA" w:rsidRPr="007A68DA" w:rsidRDefault="007A68DA" w:rsidP="00A52FDB">
            <w:pPr>
              <w:pStyle w:val="TAC"/>
            </w:pPr>
            <w:r w:rsidRPr="007A68DA">
              <w:rPr>
                <w:rStyle w:val="aff1"/>
                <w:rFonts w:cs="Arial"/>
                <w:szCs w:val="18"/>
              </w:rPr>
              <w:t>1</w:t>
            </w:r>
          </w:p>
        </w:tc>
        <w:tc>
          <w:tcPr>
            <w:tcW w:w="883" w:type="dxa"/>
            <w:tcBorders>
              <w:top w:val="double" w:sz="4" w:space="0" w:color="auto"/>
            </w:tcBorders>
            <w:vAlign w:val="center"/>
          </w:tcPr>
          <w:p w14:paraId="716F9EAC" w14:textId="77777777" w:rsidR="007A68DA" w:rsidRPr="007A68DA" w:rsidRDefault="007A68DA" w:rsidP="00A52FDB">
            <w:pPr>
              <w:pStyle w:val="TAC"/>
            </w:pPr>
            <w:r w:rsidRPr="007A68DA">
              <w:rPr>
                <w:rStyle w:val="aff1"/>
                <w:rFonts w:cs="Arial"/>
                <w:szCs w:val="18"/>
              </w:rPr>
              <w:t>1</w:t>
            </w:r>
          </w:p>
        </w:tc>
        <w:tc>
          <w:tcPr>
            <w:tcW w:w="3290" w:type="dxa"/>
            <w:tcBorders>
              <w:top w:val="double" w:sz="4" w:space="0" w:color="auto"/>
            </w:tcBorders>
            <w:vAlign w:val="center"/>
          </w:tcPr>
          <w:p w14:paraId="62270E90" w14:textId="77777777" w:rsidR="007A68DA" w:rsidRPr="007A68DA" w:rsidRDefault="007A68DA" w:rsidP="00A52FDB">
            <w:pPr>
              <w:pStyle w:val="TAC"/>
            </w:pPr>
            <w:r w:rsidRPr="007A68DA">
              <w:rPr>
                <w:rStyle w:val="aff1"/>
                <w:rFonts w:cs="Arial"/>
                <w:szCs w:val="18"/>
              </w:rPr>
              <w:t>0</w:t>
            </w:r>
          </w:p>
        </w:tc>
      </w:tr>
      <w:tr w:rsidR="007A68DA" w:rsidRPr="007A68DA" w14:paraId="25B4AD1D" w14:textId="77777777" w:rsidTr="00A52FD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A52FD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A52FDB">
            <w:pPr>
              <w:pStyle w:val="TAC"/>
            </w:pPr>
            <w:r w:rsidRPr="007A68DA">
              <w:rPr>
                <w:rStyle w:val="aff1"/>
                <w:rFonts w:cs="Arial"/>
                <w:szCs w:val="18"/>
              </w:rPr>
              <w:t>0</w:t>
            </w:r>
          </w:p>
        </w:tc>
        <w:tc>
          <w:tcPr>
            <w:tcW w:w="2871" w:type="dxa"/>
            <w:vAlign w:val="center"/>
          </w:tcPr>
          <w:p w14:paraId="0E04B855" w14:textId="77777777" w:rsidR="007A68DA" w:rsidRPr="007A68DA" w:rsidRDefault="007A68DA" w:rsidP="00A52FDB">
            <w:pPr>
              <w:pStyle w:val="TAC"/>
            </w:pPr>
            <w:r w:rsidRPr="007A68DA">
              <w:rPr>
                <w:rStyle w:val="aff1"/>
                <w:rFonts w:cs="Arial"/>
                <w:szCs w:val="18"/>
              </w:rPr>
              <w:t>2</w:t>
            </w:r>
          </w:p>
        </w:tc>
        <w:tc>
          <w:tcPr>
            <w:tcW w:w="883" w:type="dxa"/>
            <w:vAlign w:val="center"/>
          </w:tcPr>
          <w:p w14:paraId="66203ACA" w14:textId="77777777" w:rsidR="007A68DA" w:rsidRPr="007A68DA" w:rsidRDefault="007A68DA" w:rsidP="00A52FDB">
            <w:pPr>
              <w:pStyle w:val="TAC"/>
            </w:pPr>
            <w:r w:rsidRPr="007A68DA">
              <w:rPr>
                <w:rStyle w:val="aff1"/>
                <w:rFonts w:cs="Arial"/>
                <w:szCs w:val="18"/>
              </w:rPr>
              <w:t>1/2</w:t>
            </w:r>
          </w:p>
        </w:tc>
        <w:tc>
          <w:tcPr>
            <w:tcW w:w="3290" w:type="dxa"/>
            <w:vAlign w:val="center"/>
          </w:tcPr>
          <w:p w14:paraId="7D7C5423" w14:textId="77777777" w:rsidR="007A68DA" w:rsidRPr="007A68DA" w:rsidRDefault="007A68DA" w:rsidP="00A52FD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58599452" w14:textId="77777777" w:rsidTr="00A52FD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A52FD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A52FDB">
            <w:pPr>
              <w:pStyle w:val="TAC"/>
              <w:rPr>
                <w:rStyle w:val="aff1"/>
                <w:rFonts w:cs="Arial"/>
                <w:szCs w:val="18"/>
              </w:rPr>
            </w:pPr>
            <w:r w:rsidRPr="007A68DA">
              <w:rPr>
                <w:rStyle w:val="aff1"/>
                <w:rFonts w:cs="Arial"/>
                <w:szCs w:val="18"/>
              </w:rPr>
              <w:t>5X</w:t>
            </w:r>
          </w:p>
        </w:tc>
        <w:tc>
          <w:tcPr>
            <w:tcW w:w="2871" w:type="dxa"/>
            <w:vAlign w:val="center"/>
          </w:tcPr>
          <w:p w14:paraId="36EE7730" w14:textId="77777777" w:rsidR="007A68DA" w:rsidRPr="007A68DA" w:rsidRDefault="007A68DA" w:rsidP="00A52FDB">
            <w:pPr>
              <w:pStyle w:val="TAC"/>
            </w:pPr>
            <w:r w:rsidRPr="007A68DA">
              <w:rPr>
                <w:rStyle w:val="aff1"/>
                <w:rFonts w:cs="Arial"/>
                <w:szCs w:val="18"/>
              </w:rPr>
              <w:t>1</w:t>
            </w:r>
          </w:p>
        </w:tc>
        <w:tc>
          <w:tcPr>
            <w:tcW w:w="883" w:type="dxa"/>
            <w:vAlign w:val="center"/>
          </w:tcPr>
          <w:p w14:paraId="755F2D2C" w14:textId="77777777" w:rsidR="007A68DA" w:rsidRPr="007A68DA" w:rsidRDefault="007A68DA" w:rsidP="00A52FDB">
            <w:pPr>
              <w:pStyle w:val="TAC"/>
            </w:pPr>
            <w:r w:rsidRPr="007A68DA">
              <w:rPr>
                <w:rStyle w:val="aff1"/>
                <w:rFonts w:cs="Arial"/>
                <w:szCs w:val="18"/>
              </w:rPr>
              <w:t>1</w:t>
            </w:r>
          </w:p>
        </w:tc>
        <w:tc>
          <w:tcPr>
            <w:tcW w:w="3290" w:type="dxa"/>
            <w:vAlign w:val="center"/>
          </w:tcPr>
          <w:p w14:paraId="5F54EECA" w14:textId="77777777" w:rsidR="007A68DA" w:rsidRPr="007A68DA" w:rsidRDefault="007A68DA" w:rsidP="00A52FDB">
            <w:pPr>
              <w:pStyle w:val="TAC"/>
            </w:pPr>
            <w:r w:rsidRPr="007A68DA">
              <w:rPr>
                <w:rStyle w:val="aff1"/>
                <w:rFonts w:cs="Arial"/>
                <w:szCs w:val="18"/>
              </w:rPr>
              <w:t>0</w:t>
            </w:r>
          </w:p>
        </w:tc>
      </w:tr>
      <w:tr w:rsidR="007A68DA" w:rsidRPr="007A68DA" w14:paraId="46C13929" w14:textId="77777777" w:rsidTr="00A52FD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A52FD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A52FDB">
            <w:pPr>
              <w:pStyle w:val="TAC"/>
              <w:rPr>
                <w:rStyle w:val="aff1"/>
                <w:rFonts w:cs="Arial"/>
                <w:szCs w:val="18"/>
              </w:rPr>
            </w:pPr>
            <w:r w:rsidRPr="007A68DA">
              <w:rPr>
                <w:rStyle w:val="aff1"/>
                <w:rFonts w:cs="Arial"/>
                <w:szCs w:val="18"/>
              </w:rPr>
              <w:t>5X</w:t>
            </w:r>
          </w:p>
        </w:tc>
        <w:tc>
          <w:tcPr>
            <w:tcW w:w="2871" w:type="dxa"/>
            <w:vAlign w:val="center"/>
          </w:tcPr>
          <w:p w14:paraId="0EE8EB5C" w14:textId="77777777" w:rsidR="007A68DA" w:rsidRPr="007A68DA" w:rsidRDefault="007A68DA" w:rsidP="00A52FDB">
            <w:pPr>
              <w:pStyle w:val="TAC"/>
            </w:pPr>
            <w:r w:rsidRPr="007A68DA">
              <w:rPr>
                <w:rStyle w:val="aff1"/>
                <w:rFonts w:cs="Arial"/>
                <w:szCs w:val="18"/>
              </w:rPr>
              <w:t>2</w:t>
            </w:r>
          </w:p>
        </w:tc>
        <w:tc>
          <w:tcPr>
            <w:tcW w:w="883" w:type="dxa"/>
            <w:vAlign w:val="center"/>
          </w:tcPr>
          <w:p w14:paraId="1899D8AE" w14:textId="77777777" w:rsidR="007A68DA" w:rsidRPr="007A68DA" w:rsidRDefault="007A68DA" w:rsidP="00A52FDB">
            <w:pPr>
              <w:pStyle w:val="TAC"/>
            </w:pPr>
            <w:r w:rsidRPr="007A68DA">
              <w:rPr>
                <w:rStyle w:val="aff1"/>
                <w:rFonts w:cs="Arial"/>
                <w:szCs w:val="18"/>
              </w:rPr>
              <w:t>1/2</w:t>
            </w:r>
          </w:p>
        </w:tc>
        <w:tc>
          <w:tcPr>
            <w:tcW w:w="3290" w:type="dxa"/>
            <w:vAlign w:val="center"/>
          </w:tcPr>
          <w:p w14:paraId="611A3DC9" w14:textId="77777777" w:rsidR="007A68DA" w:rsidRPr="007A68DA" w:rsidRDefault="007A68DA" w:rsidP="00A52FD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6FDB6E02" w14:textId="77777777" w:rsidTr="00A52FD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A52FD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A52FDB">
            <w:pPr>
              <w:pStyle w:val="TAC"/>
            </w:pPr>
            <w:r w:rsidRPr="007A68DA">
              <w:rPr>
                <w:rStyle w:val="aff1"/>
                <w:rFonts w:cs="Arial"/>
                <w:szCs w:val="18"/>
              </w:rPr>
              <w:t>5</w:t>
            </w:r>
          </w:p>
        </w:tc>
        <w:tc>
          <w:tcPr>
            <w:tcW w:w="2871" w:type="dxa"/>
            <w:vAlign w:val="center"/>
          </w:tcPr>
          <w:p w14:paraId="547033F5" w14:textId="77777777" w:rsidR="007A68DA" w:rsidRPr="007A68DA" w:rsidRDefault="007A68DA" w:rsidP="00A52FDB">
            <w:pPr>
              <w:pStyle w:val="TAC"/>
            </w:pPr>
            <w:r w:rsidRPr="007A68DA">
              <w:rPr>
                <w:rStyle w:val="aff1"/>
                <w:rFonts w:cs="Arial"/>
                <w:szCs w:val="18"/>
              </w:rPr>
              <w:t>1</w:t>
            </w:r>
          </w:p>
        </w:tc>
        <w:tc>
          <w:tcPr>
            <w:tcW w:w="883" w:type="dxa"/>
            <w:vAlign w:val="center"/>
          </w:tcPr>
          <w:p w14:paraId="6F861B10" w14:textId="77777777" w:rsidR="007A68DA" w:rsidRPr="007A68DA" w:rsidRDefault="007A68DA" w:rsidP="00A52FDB">
            <w:pPr>
              <w:pStyle w:val="TAC"/>
            </w:pPr>
            <w:r w:rsidRPr="007A68DA">
              <w:rPr>
                <w:rStyle w:val="aff1"/>
                <w:rFonts w:cs="Arial"/>
                <w:szCs w:val="18"/>
              </w:rPr>
              <w:t>1</w:t>
            </w:r>
          </w:p>
        </w:tc>
        <w:tc>
          <w:tcPr>
            <w:tcW w:w="3290" w:type="dxa"/>
            <w:vAlign w:val="center"/>
          </w:tcPr>
          <w:p w14:paraId="06C933F8" w14:textId="77777777" w:rsidR="007A68DA" w:rsidRPr="007A68DA" w:rsidRDefault="007A68DA" w:rsidP="00A52FDB">
            <w:pPr>
              <w:pStyle w:val="TAC"/>
            </w:pPr>
            <w:r w:rsidRPr="007A68DA">
              <w:rPr>
                <w:rStyle w:val="aff1"/>
                <w:rFonts w:cs="Arial"/>
                <w:szCs w:val="18"/>
              </w:rPr>
              <w:t>0</w:t>
            </w:r>
          </w:p>
        </w:tc>
      </w:tr>
      <w:tr w:rsidR="007A68DA" w:rsidRPr="007A68DA" w14:paraId="06070DF8" w14:textId="77777777" w:rsidTr="00A52FD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A52FD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A52FDB">
            <w:pPr>
              <w:pStyle w:val="TAC"/>
            </w:pPr>
            <w:r w:rsidRPr="007A68DA">
              <w:rPr>
                <w:rStyle w:val="aff1"/>
                <w:rFonts w:cs="Arial"/>
                <w:szCs w:val="18"/>
              </w:rPr>
              <w:t>5</w:t>
            </w:r>
          </w:p>
        </w:tc>
        <w:tc>
          <w:tcPr>
            <w:tcW w:w="2871" w:type="dxa"/>
            <w:vAlign w:val="center"/>
          </w:tcPr>
          <w:p w14:paraId="47EDBC00" w14:textId="77777777" w:rsidR="007A68DA" w:rsidRPr="007A68DA" w:rsidRDefault="007A68DA" w:rsidP="00A52FDB">
            <w:pPr>
              <w:pStyle w:val="TAC"/>
            </w:pPr>
            <w:r w:rsidRPr="007A68DA">
              <w:rPr>
                <w:rStyle w:val="aff1"/>
                <w:rFonts w:cs="Arial"/>
                <w:szCs w:val="18"/>
              </w:rPr>
              <w:t>2</w:t>
            </w:r>
          </w:p>
        </w:tc>
        <w:tc>
          <w:tcPr>
            <w:tcW w:w="883" w:type="dxa"/>
            <w:vAlign w:val="center"/>
          </w:tcPr>
          <w:p w14:paraId="06522864" w14:textId="77777777" w:rsidR="007A68DA" w:rsidRPr="007A68DA" w:rsidRDefault="007A68DA" w:rsidP="00A52FDB">
            <w:pPr>
              <w:pStyle w:val="TAC"/>
            </w:pPr>
            <w:r w:rsidRPr="007A68DA">
              <w:rPr>
                <w:rStyle w:val="aff1"/>
                <w:rFonts w:cs="Arial"/>
                <w:szCs w:val="18"/>
              </w:rPr>
              <w:t>1/2</w:t>
            </w:r>
          </w:p>
        </w:tc>
        <w:tc>
          <w:tcPr>
            <w:tcW w:w="3290" w:type="dxa"/>
            <w:vAlign w:val="center"/>
          </w:tcPr>
          <w:p w14:paraId="18E43662" w14:textId="77777777" w:rsidR="007A68DA" w:rsidRPr="007A68DA" w:rsidRDefault="007A68DA" w:rsidP="00A52FD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24BA5DA3" w14:textId="77777777" w:rsidTr="00A52FD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A52FD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A52FDB">
            <w:pPr>
              <w:pStyle w:val="TAC"/>
            </w:pPr>
            <w:r w:rsidRPr="007A68DA">
              <w:rPr>
                <w:rStyle w:val="aff1"/>
                <w:rFonts w:cs="Arial"/>
                <w:szCs w:val="18"/>
              </w:rPr>
              <w:t>5+5X</w:t>
            </w:r>
          </w:p>
        </w:tc>
        <w:tc>
          <w:tcPr>
            <w:tcW w:w="2871" w:type="dxa"/>
            <w:vAlign w:val="center"/>
          </w:tcPr>
          <w:p w14:paraId="77E9C3DD" w14:textId="77777777" w:rsidR="007A68DA" w:rsidRPr="007A68DA" w:rsidRDefault="007A68DA" w:rsidP="00A52FDB">
            <w:pPr>
              <w:pStyle w:val="TAC"/>
            </w:pPr>
            <w:r w:rsidRPr="007A68DA">
              <w:rPr>
                <w:rStyle w:val="aff1"/>
                <w:rFonts w:cs="Arial"/>
                <w:szCs w:val="18"/>
              </w:rPr>
              <w:t>1</w:t>
            </w:r>
          </w:p>
        </w:tc>
        <w:tc>
          <w:tcPr>
            <w:tcW w:w="883" w:type="dxa"/>
            <w:vAlign w:val="center"/>
          </w:tcPr>
          <w:p w14:paraId="5E0BEF7E" w14:textId="77777777" w:rsidR="007A68DA" w:rsidRPr="007A68DA" w:rsidRDefault="007A68DA" w:rsidP="00A52FDB">
            <w:pPr>
              <w:pStyle w:val="TAC"/>
            </w:pPr>
            <w:r w:rsidRPr="007A68DA">
              <w:rPr>
                <w:rStyle w:val="aff1"/>
                <w:rFonts w:cs="Arial"/>
                <w:szCs w:val="18"/>
              </w:rPr>
              <w:t>1</w:t>
            </w:r>
          </w:p>
        </w:tc>
        <w:tc>
          <w:tcPr>
            <w:tcW w:w="3290" w:type="dxa"/>
            <w:vAlign w:val="center"/>
          </w:tcPr>
          <w:p w14:paraId="0AEF9882" w14:textId="77777777" w:rsidR="007A68DA" w:rsidRPr="007A68DA" w:rsidRDefault="007A68DA" w:rsidP="00A52FDB">
            <w:pPr>
              <w:pStyle w:val="TAC"/>
            </w:pPr>
            <w:r w:rsidRPr="007A68DA">
              <w:rPr>
                <w:rStyle w:val="aff1"/>
                <w:rFonts w:cs="Arial"/>
                <w:szCs w:val="18"/>
              </w:rPr>
              <w:t xml:space="preserve"> 0</w:t>
            </w:r>
          </w:p>
        </w:tc>
      </w:tr>
      <w:tr w:rsidR="007A68DA" w:rsidRPr="007A68DA" w14:paraId="542E7D22" w14:textId="77777777" w:rsidTr="00A52FD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A52FD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A52FDB">
            <w:pPr>
              <w:pStyle w:val="TAC"/>
            </w:pPr>
            <w:r w:rsidRPr="007A68DA">
              <w:rPr>
                <w:rStyle w:val="aff1"/>
                <w:rFonts w:cs="Arial"/>
                <w:szCs w:val="18"/>
              </w:rPr>
              <w:t>5+5X</w:t>
            </w:r>
          </w:p>
        </w:tc>
        <w:tc>
          <w:tcPr>
            <w:tcW w:w="2871" w:type="dxa"/>
            <w:vAlign w:val="center"/>
          </w:tcPr>
          <w:p w14:paraId="3557F495" w14:textId="77777777" w:rsidR="007A68DA" w:rsidRPr="007A68DA" w:rsidRDefault="007A68DA" w:rsidP="00A52FDB">
            <w:pPr>
              <w:pStyle w:val="TAC"/>
            </w:pPr>
            <w:r w:rsidRPr="007A68DA">
              <w:rPr>
                <w:rStyle w:val="aff1"/>
                <w:rFonts w:cs="Arial"/>
                <w:szCs w:val="18"/>
              </w:rPr>
              <w:t>2</w:t>
            </w:r>
          </w:p>
        </w:tc>
        <w:tc>
          <w:tcPr>
            <w:tcW w:w="883" w:type="dxa"/>
            <w:vAlign w:val="center"/>
          </w:tcPr>
          <w:p w14:paraId="0A4EC802" w14:textId="77777777" w:rsidR="007A68DA" w:rsidRPr="007A68DA" w:rsidRDefault="007A68DA" w:rsidP="00A52FDB">
            <w:pPr>
              <w:pStyle w:val="TAC"/>
            </w:pPr>
            <w:r w:rsidRPr="007A68DA">
              <w:rPr>
                <w:rStyle w:val="aff1"/>
                <w:rFonts w:cs="Arial"/>
                <w:szCs w:val="18"/>
              </w:rPr>
              <w:t>1/2</w:t>
            </w:r>
          </w:p>
        </w:tc>
        <w:tc>
          <w:tcPr>
            <w:tcW w:w="3290" w:type="dxa"/>
            <w:vAlign w:val="center"/>
          </w:tcPr>
          <w:p w14:paraId="0B5B99F8" w14:textId="77777777" w:rsidR="007A68DA" w:rsidRPr="007A68DA" w:rsidRDefault="007A68DA" w:rsidP="00A52FD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49BAAE5B" w14:textId="77777777" w:rsidTr="00A52FD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A52FD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A52FDB">
            <w:pPr>
              <w:pStyle w:val="TAC"/>
            </w:pPr>
            <w:r w:rsidRPr="007A68DA">
              <w:rPr>
                <w:rStyle w:val="aff1"/>
                <w:rFonts w:cs="Arial"/>
                <w:szCs w:val="18"/>
              </w:rPr>
              <w:t>0</w:t>
            </w:r>
          </w:p>
        </w:tc>
        <w:tc>
          <w:tcPr>
            <w:tcW w:w="2871" w:type="dxa"/>
            <w:vAlign w:val="center"/>
          </w:tcPr>
          <w:p w14:paraId="5BF5B50A" w14:textId="77777777" w:rsidR="007A68DA" w:rsidRPr="007A68DA" w:rsidRDefault="007A68DA" w:rsidP="00A52FDB">
            <w:pPr>
              <w:pStyle w:val="TAC"/>
            </w:pPr>
            <w:r w:rsidRPr="007A68DA">
              <w:rPr>
                <w:rStyle w:val="aff1"/>
                <w:rFonts w:cs="Arial"/>
                <w:szCs w:val="18"/>
              </w:rPr>
              <w:t>1</w:t>
            </w:r>
          </w:p>
        </w:tc>
        <w:tc>
          <w:tcPr>
            <w:tcW w:w="883" w:type="dxa"/>
            <w:vAlign w:val="center"/>
          </w:tcPr>
          <w:p w14:paraId="7C2F34EB" w14:textId="77777777" w:rsidR="007A68DA" w:rsidRPr="007A68DA" w:rsidRDefault="007A68DA" w:rsidP="00A52FDB">
            <w:pPr>
              <w:pStyle w:val="TAC"/>
            </w:pPr>
            <w:r w:rsidRPr="007A68DA">
              <w:rPr>
                <w:rStyle w:val="aff1"/>
                <w:rFonts w:cs="Arial"/>
                <w:szCs w:val="18"/>
              </w:rPr>
              <w:t>2</w:t>
            </w:r>
          </w:p>
        </w:tc>
        <w:tc>
          <w:tcPr>
            <w:tcW w:w="3290" w:type="dxa"/>
            <w:vAlign w:val="center"/>
          </w:tcPr>
          <w:p w14:paraId="3A0E17FA" w14:textId="77777777" w:rsidR="007A68DA" w:rsidRPr="007A68DA" w:rsidRDefault="007A68DA" w:rsidP="00A52FDB">
            <w:pPr>
              <w:pStyle w:val="TAC"/>
            </w:pPr>
            <w:r w:rsidRPr="007A68DA">
              <w:rPr>
                <w:rStyle w:val="aff1"/>
                <w:rFonts w:cs="Arial"/>
                <w:szCs w:val="18"/>
              </w:rPr>
              <w:t>0</w:t>
            </w:r>
          </w:p>
        </w:tc>
      </w:tr>
      <w:tr w:rsidR="007A68DA" w:rsidRPr="007A68DA" w14:paraId="34420142" w14:textId="77777777" w:rsidTr="00A52FD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A52FD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A52FDB">
            <w:pPr>
              <w:pStyle w:val="TAC"/>
            </w:pPr>
            <w:r w:rsidRPr="007A68DA">
              <w:rPr>
                <w:rStyle w:val="aff1"/>
                <w:rFonts w:cs="Arial"/>
                <w:szCs w:val="18"/>
              </w:rPr>
              <w:t>5</w:t>
            </w:r>
          </w:p>
        </w:tc>
        <w:tc>
          <w:tcPr>
            <w:tcW w:w="2871" w:type="dxa"/>
            <w:vAlign w:val="center"/>
          </w:tcPr>
          <w:p w14:paraId="7BF4E532" w14:textId="77777777" w:rsidR="007A68DA" w:rsidRPr="007A68DA" w:rsidRDefault="007A68DA" w:rsidP="00A52FDB">
            <w:pPr>
              <w:pStyle w:val="TAC"/>
            </w:pPr>
            <w:r w:rsidRPr="007A68DA">
              <w:rPr>
                <w:rStyle w:val="aff1"/>
                <w:rFonts w:cs="Arial"/>
                <w:szCs w:val="18"/>
              </w:rPr>
              <w:t>1</w:t>
            </w:r>
          </w:p>
        </w:tc>
        <w:tc>
          <w:tcPr>
            <w:tcW w:w="883" w:type="dxa"/>
            <w:vAlign w:val="center"/>
          </w:tcPr>
          <w:p w14:paraId="7D09BBF3" w14:textId="77777777" w:rsidR="007A68DA" w:rsidRPr="007A68DA" w:rsidRDefault="007A68DA" w:rsidP="00A52FDB">
            <w:pPr>
              <w:pStyle w:val="TAC"/>
            </w:pPr>
            <w:r w:rsidRPr="007A68DA">
              <w:rPr>
                <w:rStyle w:val="aff1"/>
                <w:rFonts w:cs="Arial"/>
                <w:szCs w:val="18"/>
              </w:rPr>
              <w:t>2</w:t>
            </w:r>
          </w:p>
        </w:tc>
        <w:tc>
          <w:tcPr>
            <w:tcW w:w="3290" w:type="dxa"/>
            <w:vAlign w:val="center"/>
          </w:tcPr>
          <w:p w14:paraId="797C652A" w14:textId="77777777" w:rsidR="007A68DA" w:rsidRPr="007A68DA" w:rsidRDefault="007A68DA" w:rsidP="00A52FDB">
            <w:pPr>
              <w:pStyle w:val="TAC"/>
            </w:pPr>
            <w:r w:rsidRPr="007A68DA">
              <w:rPr>
                <w:rStyle w:val="aff1"/>
                <w:rFonts w:cs="Arial"/>
                <w:szCs w:val="18"/>
              </w:rPr>
              <w:t>0</w:t>
            </w:r>
          </w:p>
        </w:tc>
      </w:tr>
      <w:tr w:rsidR="007A68DA" w:rsidRPr="00CE398E" w14:paraId="474FD0C6" w14:textId="77777777" w:rsidTr="00A52FD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A52FD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A52FD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c"/>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c"/>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f3"/>
        <w:numPr>
          <w:ilvl w:val="1"/>
          <w:numId w:val="7"/>
        </w:numPr>
        <w:spacing w:afterLines="50" w:after="120"/>
        <w:jc w:val="both"/>
        <w:rPr>
          <w:rFonts w:eastAsia="宋体"/>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aff3"/>
        <w:numPr>
          <w:ilvl w:val="0"/>
          <w:numId w:val="7"/>
        </w:numPr>
        <w:spacing w:afterLines="50" w:after="120"/>
        <w:jc w:val="both"/>
        <w:rPr>
          <w:rFonts w:eastAsia="宋体"/>
          <w:lang w:eastAsia="zh-CN"/>
        </w:rPr>
      </w:pPr>
      <w:r>
        <w:rPr>
          <w:lang w:eastAsia="zh-CN"/>
        </w:rPr>
        <w:t>From [11] Ericsson:</w:t>
      </w:r>
    </w:p>
    <w:p w14:paraId="31DCE355"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14"/>
    </w:p>
    <w:p w14:paraId="6B1E9832" w14:textId="498C59E8" w:rsidR="0068092B" w:rsidRDefault="0068092B" w:rsidP="0068092B">
      <w:pPr>
        <w:pStyle w:val="ac"/>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c"/>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ED4FB2"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w:t>
      </w:r>
    </w:p>
    <w:p w14:paraId="41948FD8" w14:textId="77777777" w:rsidR="00FB1CC2" w:rsidRPr="00FB1CC2" w:rsidRDefault="00ED4FB2"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f1"/>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f1"/>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f1"/>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f1"/>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f1"/>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f1"/>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f1"/>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f1"/>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1"/>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1"/>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f1"/>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f1"/>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f1"/>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1"/>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f1"/>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1"/>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f1"/>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f1"/>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f1"/>
                <w:rFonts w:cs="Arial"/>
                <w:szCs w:val="18"/>
              </w:rPr>
              <w:t>0</w:t>
            </w:r>
          </w:p>
        </w:tc>
      </w:tr>
    </w:tbl>
    <w:p w14:paraId="37D35E04"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c"/>
        <w:spacing w:after="0"/>
        <w:rPr>
          <w:rFonts w:ascii="Times New Roman" w:hAnsi="Times New Roman"/>
          <w:sz w:val="22"/>
          <w:szCs w:val="22"/>
          <w:lang w:eastAsia="zh-CN"/>
        </w:rPr>
      </w:pPr>
    </w:p>
    <w:p w14:paraId="0F4115AB" w14:textId="4EE90934" w:rsidR="009F5834" w:rsidRDefault="009F5834" w:rsidP="009F5834">
      <w:pPr>
        <w:pStyle w:val="ac"/>
        <w:spacing w:after="0"/>
        <w:rPr>
          <w:rFonts w:ascii="Times New Roman" w:hAnsi="Times New Roman"/>
          <w:sz w:val="22"/>
          <w:szCs w:val="22"/>
          <w:lang w:eastAsia="zh-CN"/>
        </w:rPr>
      </w:pPr>
    </w:p>
    <w:p w14:paraId="5D12DFB0" w14:textId="77777777" w:rsidR="009F5834" w:rsidRDefault="009F5834" w:rsidP="009F5834">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c"/>
        <w:spacing w:after="0"/>
        <w:rPr>
          <w:rFonts w:ascii="Times New Roman" w:hAnsi="Times New Roman"/>
          <w:sz w:val="22"/>
          <w:szCs w:val="22"/>
          <w:lang w:eastAsia="zh-CN"/>
        </w:rPr>
      </w:pPr>
    </w:p>
    <w:p w14:paraId="05A7AC40" w14:textId="2FDBF6E4" w:rsidR="00BA4282" w:rsidRDefault="00BA4282" w:rsidP="00BA42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c"/>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lastRenderedPageBreak/>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c"/>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f3"/>
              <w:spacing w:before="0" w:line="240" w:lineRule="auto"/>
              <w:rPr>
                <w:rFonts w:cs="Times"/>
                <w:szCs w:val="20"/>
                <w:lang w:eastAsia="zh-CN"/>
              </w:rPr>
            </w:pPr>
            <w:r w:rsidRPr="00EB69B3">
              <w:rPr>
                <w:rFonts w:cs="Times"/>
                <w:szCs w:val="20"/>
                <w:lang w:eastAsia="zh-CN"/>
              </w:rPr>
              <w:t>For ‘</w:t>
            </w:r>
            <w:proofErr w:type="spellStart"/>
            <w:r w:rsidRPr="00EB69B3">
              <w:rPr>
                <w:rFonts w:eastAsia="宋体" w:cs="Times"/>
                <w:szCs w:val="20"/>
                <w:lang w:eastAsia="zh-CN"/>
              </w:rPr>
              <w:t>controlResourceSetZero</w:t>
            </w:r>
            <w:proofErr w:type="spellEnd"/>
            <w:r w:rsidRPr="00EB69B3">
              <w:rPr>
                <w:rFonts w:eastAsia="宋体"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f3"/>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f3"/>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aff3"/>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f3"/>
              <w:spacing w:before="0" w:line="240" w:lineRule="auto"/>
              <w:rPr>
                <w:rFonts w:eastAsia="Times New Roman"/>
                <w:szCs w:val="28"/>
                <w:lang w:eastAsia="zh-CN"/>
              </w:rPr>
            </w:pPr>
          </w:p>
        </w:tc>
      </w:tr>
    </w:tbl>
    <w:p w14:paraId="7344FEAF" w14:textId="77777777" w:rsidR="00BA4282" w:rsidRDefault="00BA4282" w:rsidP="00BA4282">
      <w:pPr>
        <w:pStyle w:val="ac"/>
        <w:spacing w:after="0"/>
        <w:rPr>
          <w:rFonts w:ascii="Times New Roman" w:hAnsi="Times New Roman"/>
          <w:sz w:val="22"/>
          <w:szCs w:val="22"/>
          <w:lang w:eastAsia="zh-CN"/>
        </w:rPr>
      </w:pPr>
    </w:p>
    <w:p w14:paraId="2748C36E" w14:textId="77777777" w:rsidR="00D2499B" w:rsidRDefault="00D2499B" w:rsidP="00E77BB5">
      <w:pPr>
        <w:pStyle w:val="ac"/>
        <w:spacing w:after="0"/>
        <w:rPr>
          <w:rFonts w:ascii="Times New Roman" w:hAnsi="Times New Roman"/>
          <w:sz w:val="22"/>
          <w:szCs w:val="22"/>
          <w:lang w:eastAsia="zh-CN"/>
        </w:rPr>
      </w:pPr>
    </w:p>
    <w:p w14:paraId="51309F1D" w14:textId="0284449C"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lastRenderedPageBreak/>
        <w:t>controlResourceSetZero</w:t>
      </w:r>
      <w:proofErr w:type="spellEnd"/>
    </w:p>
    <w:p w14:paraId="7AA18C5E"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ac"/>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w:t>
      </w:r>
      <w:proofErr w:type="spellStart"/>
      <w:r w:rsidRPr="00ED6FCD">
        <w:rPr>
          <w:rFonts w:ascii="Times New Roman" w:hAnsi="Times New Roman"/>
          <w:sz w:val="22"/>
          <w:szCs w:val="22"/>
          <w:lang w:eastAsia="zh-CN"/>
        </w:rPr>
        <w:t>HiSilicon</w:t>
      </w:r>
      <w:proofErr w:type="spellEnd"/>
    </w:p>
    <w:p w14:paraId="3F921333" w14:textId="77777777" w:rsidR="00ED6FCD" w:rsidRDefault="00ED6FCD" w:rsidP="006D1C58">
      <w:pPr>
        <w:pStyle w:val="ac"/>
        <w:spacing w:after="0"/>
        <w:ind w:left="2880"/>
        <w:rPr>
          <w:rFonts w:ascii="Times New Roman" w:hAnsi="Times New Roman"/>
          <w:sz w:val="22"/>
          <w:szCs w:val="22"/>
          <w:lang w:eastAsia="zh-CN"/>
        </w:rPr>
      </w:pPr>
    </w:p>
    <w:p w14:paraId="08947700" w14:textId="242395CA" w:rsidR="004E5EC4" w:rsidRDefault="00E25BD8"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p w14:paraId="7593E1DB" w14:textId="3CB540B3" w:rsidR="00B265F9" w:rsidRDefault="00B265F9" w:rsidP="00B265F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c"/>
        <w:spacing w:after="0"/>
        <w:rPr>
          <w:rFonts w:ascii="Times New Roman" w:hAnsi="Times New Roman"/>
          <w:sz w:val="22"/>
          <w:szCs w:val="22"/>
          <w:lang w:eastAsia="zh-CN"/>
        </w:rPr>
      </w:pPr>
    </w:p>
    <w:p w14:paraId="13CF9FA8" w14:textId="1F2CB44B" w:rsidR="0091441F" w:rsidRDefault="0091441F">
      <w:pPr>
        <w:pStyle w:val="ac"/>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c"/>
        <w:spacing w:after="0"/>
        <w:rPr>
          <w:rFonts w:ascii="Times New Roman" w:hAnsi="Times New Roman"/>
          <w:sz w:val="22"/>
          <w:szCs w:val="22"/>
          <w:lang w:eastAsia="zh-CN"/>
        </w:rPr>
      </w:pPr>
    </w:p>
    <w:p w14:paraId="6F47CA09" w14:textId="263AD038" w:rsidR="00520A47" w:rsidRDefault="00520A47" w:rsidP="00520A4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c"/>
        <w:spacing w:after="0"/>
        <w:rPr>
          <w:rFonts w:ascii="Times New Roman" w:hAnsi="Times New Roman"/>
          <w:sz w:val="22"/>
          <w:szCs w:val="22"/>
          <w:lang w:eastAsia="zh-CN"/>
        </w:rPr>
      </w:pPr>
    </w:p>
    <w:p w14:paraId="67F98D6A" w14:textId="0DBE8BF1" w:rsidR="00E55585" w:rsidRDefault="00E55585" w:rsidP="00E55585">
      <w:pPr>
        <w:pStyle w:val="ac"/>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c"/>
        <w:spacing w:after="0"/>
        <w:rPr>
          <w:rFonts w:ascii="Times New Roman" w:hAnsi="Times New Roman"/>
          <w:sz w:val="22"/>
          <w:szCs w:val="22"/>
          <w:lang w:eastAsia="zh-CN"/>
        </w:rPr>
      </w:pPr>
    </w:p>
    <w:p w14:paraId="705F8209" w14:textId="3E056C04" w:rsidR="003D4045" w:rsidRDefault="003D4045">
      <w:pPr>
        <w:pStyle w:val="ac"/>
        <w:spacing w:after="0"/>
        <w:rPr>
          <w:rFonts w:ascii="Times New Roman" w:hAnsi="Times New Roman"/>
          <w:sz w:val="22"/>
          <w:szCs w:val="22"/>
          <w:lang w:eastAsia="zh-CN"/>
        </w:rPr>
      </w:pPr>
    </w:p>
    <w:p w14:paraId="710DA9AB" w14:textId="3D763600" w:rsidR="00684A33" w:rsidRPr="001408A8" w:rsidRDefault="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lastRenderedPageBreak/>
        <w:t>Proposal 1.3-1</w:t>
      </w:r>
    </w:p>
    <w:p w14:paraId="731D1119" w14:textId="7DFAC06E" w:rsidR="003D4045" w:rsidRDefault="003D4045" w:rsidP="003D40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c"/>
        <w:spacing w:after="0"/>
        <w:rPr>
          <w:rFonts w:ascii="Times New Roman" w:hAnsi="Times New Roman"/>
          <w:sz w:val="22"/>
          <w:szCs w:val="22"/>
          <w:lang w:eastAsia="zh-CN"/>
        </w:rPr>
      </w:pPr>
    </w:p>
    <w:p w14:paraId="25806A06" w14:textId="4F3A102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c"/>
        <w:spacing w:after="0"/>
        <w:rPr>
          <w:rFonts w:ascii="Times New Roman" w:hAnsi="Times New Roman"/>
          <w:sz w:val="22"/>
          <w:szCs w:val="22"/>
          <w:lang w:eastAsia="zh-CN"/>
        </w:rPr>
      </w:pPr>
    </w:p>
    <w:p w14:paraId="2F41F709" w14:textId="5B55F65A" w:rsidR="009F36D3" w:rsidRDefault="009F36D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c"/>
        <w:spacing w:after="0"/>
        <w:rPr>
          <w:rFonts w:ascii="Times New Roman" w:hAnsi="Times New Roman"/>
          <w:sz w:val="22"/>
          <w:szCs w:val="22"/>
          <w:lang w:eastAsia="zh-CN"/>
        </w:rPr>
      </w:pPr>
    </w:p>
    <w:p w14:paraId="018A2FBD" w14:textId="5D0BEE7F"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DA39393" w14:textId="21FCC18A"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f1"/>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f1"/>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f1"/>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f1"/>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f1"/>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f1"/>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f1"/>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f1"/>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f1"/>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f1"/>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f1"/>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f1"/>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f1"/>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f1"/>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f1"/>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f1"/>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f1"/>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f1"/>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f1"/>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f1"/>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f1"/>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f1"/>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f1"/>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f1"/>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f1"/>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f1"/>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f1"/>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f1"/>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f1"/>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f1"/>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f1"/>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f1"/>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f1"/>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f1"/>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f1"/>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f1"/>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c"/>
        <w:spacing w:after="0"/>
        <w:rPr>
          <w:rFonts w:ascii="Times New Roman" w:hAnsi="Times New Roman"/>
          <w:sz w:val="22"/>
          <w:szCs w:val="22"/>
          <w:lang w:eastAsia="zh-CN"/>
        </w:rPr>
      </w:pPr>
    </w:p>
    <w:p w14:paraId="3D58BD29" w14:textId="105DACFB" w:rsidR="003D6345" w:rsidRDefault="003D6345">
      <w:pPr>
        <w:pStyle w:val="ac"/>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c"/>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lastRenderedPageBreak/>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f1"/>
                <w:rFonts w:ascii="Arial" w:hAnsi="Arial" w:cs="Arial"/>
                <w:b/>
                <w:sz w:val="18"/>
                <w:szCs w:val="18"/>
              </w:rPr>
            </w:pPr>
            <w:r w:rsidRPr="00B916EC">
              <w:rPr>
                <w:rStyle w:val="aff1"/>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f1"/>
                <w:rFonts w:ascii="Arial" w:hAnsi="Arial" w:cs="Arial"/>
                <w:b/>
                <w:sz w:val="18"/>
                <w:szCs w:val="18"/>
              </w:rPr>
              <w:t>(</w:t>
            </w:r>
            <w:r w:rsidRPr="00B916EC">
              <w:rPr>
                <w:rStyle w:val="aff1"/>
                <w:rFonts w:ascii="Arial" w:hAnsi="Arial" w:cs="Arial"/>
                <w:b/>
                <w:i/>
                <w:sz w:val="18"/>
                <w:szCs w:val="18"/>
              </w:rPr>
              <w:t>k</w:t>
            </w:r>
            <w:r w:rsidRPr="00B916EC">
              <w:rPr>
                <w:rStyle w:val="aff1"/>
                <w:rFonts w:ascii="Arial" w:hAnsi="Arial" w:cs="Arial"/>
                <w:b/>
                <w:sz w:val="18"/>
                <w:szCs w:val="18"/>
              </w:rPr>
              <w:t xml:space="preserve"> = 0, 1, … </w:t>
            </w:r>
            <w:r>
              <w:rPr>
                <w:rStyle w:val="aff1"/>
                <w:rFonts w:ascii="Arial" w:hAnsi="Arial" w:cs="Arial"/>
                <w:b/>
                <w:sz w:val="18"/>
                <w:szCs w:val="18"/>
              </w:rPr>
              <w:t>31</w:t>
            </w:r>
            <w:r w:rsidRPr="00B916EC">
              <w:rPr>
                <w:rStyle w:val="aff1"/>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f1"/>
                <w:rFonts w:ascii="Arial" w:hAnsi="Arial" w:cs="Arial"/>
                <w:sz w:val="18"/>
                <w:szCs w:val="18"/>
              </w:rPr>
              <w:t xml:space="preserve">2, </w:t>
            </w:r>
            <w:r>
              <w:rPr>
                <w:rStyle w:val="aff1"/>
                <w:rFonts w:ascii="Arial" w:hAnsi="Arial" w:cs="Arial"/>
                <w:sz w:val="18"/>
                <w:szCs w:val="18"/>
              </w:rPr>
              <w:t>9</w:t>
            </w:r>
            <w:r w:rsidRPr="00B916EC">
              <w:rPr>
                <w:rStyle w:val="aff1"/>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c"/>
        <w:spacing w:after="0"/>
        <w:rPr>
          <w:rFonts w:ascii="Times New Roman" w:hAnsi="Times New Roman"/>
          <w:sz w:val="22"/>
          <w:szCs w:val="22"/>
          <w:lang w:eastAsia="zh-CN"/>
        </w:rPr>
      </w:pPr>
    </w:p>
    <w:p w14:paraId="1F9BBCB3" w14:textId="34A2DE45" w:rsidR="002D0594" w:rsidRDefault="002D0594" w:rsidP="002D0594">
      <w:pPr>
        <w:pStyle w:val="ac"/>
        <w:spacing w:after="0"/>
        <w:rPr>
          <w:rFonts w:ascii="Times New Roman" w:hAnsi="Times New Roman"/>
          <w:sz w:val="22"/>
          <w:szCs w:val="22"/>
          <w:lang w:eastAsia="zh-CN"/>
        </w:rPr>
      </w:pPr>
    </w:p>
    <w:p w14:paraId="21D4C149" w14:textId="1B241307"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c"/>
        <w:spacing w:after="0"/>
        <w:rPr>
          <w:rFonts w:ascii="Times New Roman" w:hAnsi="Times New Roman"/>
          <w:sz w:val="22"/>
          <w:szCs w:val="22"/>
          <w:lang w:eastAsia="zh-CN"/>
        </w:rPr>
      </w:pPr>
    </w:p>
    <w:p w14:paraId="731FB901" w14:textId="77777777" w:rsidR="001408A8" w:rsidRDefault="001408A8" w:rsidP="002D0594">
      <w:pPr>
        <w:pStyle w:val="ac"/>
        <w:spacing w:after="0"/>
        <w:rPr>
          <w:rFonts w:ascii="Times New Roman" w:hAnsi="Times New Roman"/>
          <w:sz w:val="22"/>
          <w:szCs w:val="22"/>
          <w:lang w:eastAsia="zh-CN"/>
        </w:rPr>
      </w:pPr>
    </w:p>
    <w:p w14:paraId="6E16E7B0" w14:textId="7E85FF8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c"/>
        <w:spacing w:after="0"/>
        <w:rPr>
          <w:rFonts w:ascii="Times New Roman" w:hAnsi="Times New Roman"/>
          <w:sz w:val="22"/>
          <w:szCs w:val="22"/>
          <w:lang w:eastAsia="zh-CN"/>
        </w:rPr>
      </w:pPr>
    </w:p>
    <w:p w14:paraId="39ABBE56" w14:textId="2A99F090" w:rsidR="00684A33" w:rsidRPr="00DF6375" w:rsidRDefault="00DF6375" w:rsidP="002D0594">
      <w:pPr>
        <w:pStyle w:val="ac"/>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ac"/>
        <w:spacing w:after="0"/>
        <w:rPr>
          <w:rFonts w:ascii="Times New Roman" w:hAnsi="Times New Roman"/>
          <w:sz w:val="22"/>
          <w:szCs w:val="22"/>
          <w:lang w:eastAsia="zh-CN"/>
        </w:rPr>
      </w:pPr>
    </w:p>
    <w:p w14:paraId="63EBFB98" w14:textId="73A91616" w:rsidR="00EE07EF" w:rsidRDefault="00EE07EF" w:rsidP="00EE07E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how [11] from Ericsson provided information on the assumptions).</w:t>
      </w:r>
    </w:p>
    <w:p w14:paraId="39BFC951" w14:textId="0D9B081D" w:rsidR="00DF6375" w:rsidRDefault="00DF6375" w:rsidP="002D0594">
      <w:pPr>
        <w:pStyle w:val="ac"/>
        <w:spacing w:after="0"/>
        <w:rPr>
          <w:rFonts w:ascii="Times New Roman" w:hAnsi="Times New Roman"/>
          <w:sz w:val="22"/>
          <w:szCs w:val="22"/>
          <w:lang w:eastAsia="zh-CN"/>
        </w:rPr>
      </w:pPr>
    </w:p>
    <w:p w14:paraId="0F92F24A" w14:textId="77777777" w:rsidR="00DF6375" w:rsidRDefault="00DF6375" w:rsidP="002D0594">
      <w:pPr>
        <w:pStyle w:val="ac"/>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2CF9D4E3" w14:textId="77777777" w:rsidTr="001A6105">
        <w:tc>
          <w:tcPr>
            <w:tcW w:w="1525" w:type="dxa"/>
            <w:shd w:val="clear" w:color="auto" w:fill="FBE4D5" w:themeFill="accent2" w:themeFillTint="33"/>
          </w:tcPr>
          <w:p w14:paraId="1B41D529"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1A6105">
        <w:tc>
          <w:tcPr>
            <w:tcW w:w="1525" w:type="dxa"/>
          </w:tcPr>
          <w:p w14:paraId="0768D053" w14:textId="4893287D"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1A6105">
        <w:tc>
          <w:tcPr>
            <w:tcW w:w="1525" w:type="dxa"/>
          </w:tcPr>
          <w:p w14:paraId="5EA8B34B" w14:textId="2EE01351" w:rsidR="00562993" w:rsidRDefault="00562993" w:rsidP="00562993">
            <w:pPr>
              <w:pStyle w:val="ac"/>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ac"/>
              <w:spacing w:after="0"/>
              <w:rPr>
                <w:rFonts w:ascii="Times New Roman" w:hAnsi="Times New Roman"/>
                <w:sz w:val="22"/>
                <w:szCs w:val="22"/>
                <w:lang w:eastAsia="zh-CN"/>
              </w:rPr>
            </w:pPr>
          </w:p>
          <w:p w14:paraId="72D5C0E0" w14:textId="77777777"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ac"/>
              <w:spacing w:after="0"/>
              <w:rPr>
                <w:rFonts w:ascii="Times New Roman" w:eastAsia="MS Mincho" w:hAnsi="Times New Roman"/>
                <w:sz w:val="22"/>
                <w:szCs w:val="22"/>
                <w:lang w:eastAsia="ja-JP"/>
              </w:rPr>
            </w:pPr>
          </w:p>
        </w:tc>
      </w:tr>
    </w:tbl>
    <w:p w14:paraId="02C56677" w14:textId="77777777" w:rsidR="00164B4A" w:rsidRDefault="00164B4A" w:rsidP="00164B4A">
      <w:pPr>
        <w:pStyle w:val="ac"/>
        <w:spacing w:after="0"/>
        <w:rPr>
          <w:rFonts w:ascii="Times New Roman" w:hAnsi="Times New Roman"/>
          <w:sz w:val="22"/>
          <w:szCs w:val="22"/>
          <w:lang w:eastAsia="zh-CN"/>
        </w:rPr>
      </w:pPr>
    </w:p>
    <w:p w14:paraId="69F889D1" w14:textId="77777777" w:rsidR="00164B4A" w:rsidRDefault="00164B4A" w:rsidP="00164B4A">
      <w:pPr>
        <w:pStyle w:val="ac"/>
        <w:spacing w:after="0"/>
        <w:rPr>
          <w:rFonts w:ascii="Times New Roman" w:hAnsi="Times New Roman"/>
          <w:sz w:val="22"/>
          <w:szCs w:val="22"/>
          <w:lang w:eastAsia="zh-CN"/>
        </w:rPr>
      </w:pPr>
    </w:p>
    <w:p w14:paraId="7ECC05AB" w14:textId="77777777" w:rsidR="00164B4A" w:rsidRDefault="00164B4A" w:rsidP="00164B4A">
      <w:pPr>
        <w:pStyle w:val="ac"/>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ac"/>
        <w:spacing w:after="0"/>
        <w:rPr>
          <w:rFonts w:ascii="Times New Roman" w:hAnsi="Times New Roman"/>
          <w:sz w:val="22"/>
          <w:szCs w:val="22"/>
          <w:lang w:eastAsia="zh-CN"/>
        </w:rPr>
      </w:pPr>
    </w:p>
    <w:p w14:paraId="38BAC28A" w14:textId="6FC603EB" w:rsidR="0091441F" w:rsidRDefault="0091441F">
      <w:pPr>
        <w:pStyle w:val="ac"/>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c"/>
        <w:spacing w:after="0"/>
        <w:rPr>
          <w:rFonts w:ascii="Times New Roman" w:hAnsi="Times New Roman"/>
          <w:sz w:val="22"/>
          <w:szCs w:val="22"/>
          <w:lang w:eastAsia="zh-CN"/>
        </w:rPr>
      </w:pPr>
    </w:p>
    <w:p w14:paraId="3E7D35FD" w14:textId="77777777" w:rsidR="00894F3B" w:rsidRDefault="00894F3B">
      <w:pPr>
        <w:pStyle w:val="ac"/>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0A86C708" w14:textId="77777777" w:rsidTr="001A6105">
        <w:tc>
          <w:tcPr>
            <w:tcW w:w="1525" w:type="dxa"/>
            <w:shd w:val="clear" w:color="auto" w:fill="FBE4D5" w:themeFill="accent2" w:themeFillTint="33"/>
          </w:tcPr>
          <w:p w14:paraId="0907A397"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1A6105">
        <w:tc>
          <w:tcPr>
            <w:tcW w:w="1525" w:type="dxa"/>
          </w:tcPr>
          <w:p w14:paraId="6F8E3726" w14:textId="5E945E91"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bl>
    <w:p w14:paraId="6445C1FF" w14:textId="77777777" w:rsidR="00164B4A" w:rsidRDefault="00164B4A" w:rsidP="00164B4A">
      <w:pPr>
        <w:pStyle w:val="ac"/>
        <w:spacing w:after="0"/>
        <w:rPr>
          <w:rFonts w:ascii="Times New Roman" w:hAnsi="Times New Roman"/>
          <w:sz w:val="22"/>
          <w:szCs w:val="22"/>
          <w:lang w:eastAsia="zh-CN"/>
        </w:rPr>
      </w:pPr>
    </w:p>
    <w:p w14:paraId="63303F02" w14:textId="77777777" w:rsidR="00164B4A" w:rsidRDefault="00164B4A" w:rsidP="00164B4A">
      <w:pPr>
        <w:pStyle w:val="ac"/>
        <w:spacing w:after="0"/>
        <w:rPr>
          <w:rFonts w:ascii="Times New Roman" w:hAnsi="Times New Roman"/>
          <w:sz w:val="22"/>
          <w:szCs w:val="22"/>
          <w:lang w:eastAsia="zh-CN"/>
        </w:rPr>
      </w:pPr>
    </w:p>
    <w:p w14:paraId="4CEE14BB" w14:textId="77777777" w:rsidR="00164B4A" w:rsidRDefault="00164B4A" w:rsidP="00164B4A">
      <w:pPr>
        <w:pStyle w:val="ac"/>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c"/>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c"/>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c"/>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ac"/>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3pt;height:127.4pt" o:ole="">
            <v:imagedata r:id="rId27" o:title=""/>
          </v:shape>
          <o:OLEObject Type="Embed" ProgID="Visio.Drawing.15" ShapeID="_x0000_i1039" DrawAspect="Content" ObjectID="_1695582251" r:id="rId28"/>
        </w:object>
      </w:r>
    </w:p>
    <w:p w14:paraId="7D94519A" w14:textId="13C716BD" w:rsidR="00C016C2" w:rsidRDefault="0059316F"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c"/>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c"/>
        <w:spacing w:after="0"/>
        <w:rPr>
          <w:rFonts w:ascii="Times New Roman" w:hAnsi="Times New Roman"/>
          <w:sz w:val="22"/>
          <w:szCs w:val="22"/>
          <w:lang w:eastAsia="zh-CN"/>
        </w:rPr>
      </w:pPr>
    </w:p>
    <w:p w14:paraId="1716D22E" w14:textId="2BBF7018" w:rsidR="00AD078A" w:rsidRDefault="00AD078A" w:rsidP="00B06C51">
      <w:pPr>
        <w:pStyle w:val="ac"/>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1D9946F2" w14:textId="14B0BD98"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c"/>
        <w:spacing w:after="0"/>
        <w:rPr>
          <w:rFonts w:ascii="Times New Roman" w:hAnsi="Times New Roman"/>
          <w:sz w:val="22"/>
          <w:szCs w:val="22"/>
          <w:lang w:eastAsia="zh-CN"/>
        </w:rPr>
      </w:pPr>
    </w:p>
    <w:p w14:paraId="05409460" w14:textId="251BAE52" w:rsidR="00AD078A" w:rsidRDefault="00AD078A" w:rsidP="00B06C51">
      <w:pPr>
        <w:pStyle w:val="ac"/>
        <w:spacing w:after="0"/>
        <w:rPr>
          <w:rFonts w:ascii="Times New Roman" w:hAnsi="Times New Roman"/>
          <w:sz w:val="22"/>
          <w:szCs w:val="22"/>
          <w:lang w:eastAsia="zh-CN"/>
        </w:rPr>
      </w:pPr>
    </w:p>
    <w:p w14:paraId="31FB3883" w14:textId="0DB3C053" w:rsidR="00C47244" w:rsidRDefault="00C47244" w:rsidP="00B06C51">
      <w:pPr>
        <w:pStyle w:val="ac"/>
        <w:spacing w:after="0"/>
        <w:rPr>
          <w:rFonts w:ascii="Times New Roman" w:hAnsi="Times New Roman"/>
          <w:sz w:val="22"/>
          <w:szCs w:val="22"/>
          <w:lang w:eastAsia="zh-CN"/>
        </w:rPr>
      </w:pPr>
    </w:p>
    <w:p w14:paraId="43E5F59C" w14:textId="1BF543C8" w:rsidR="00C47244" w:rsidRDefault="00C47244" w:rsidP="00B06C5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c"/>
        <w:spacing w:after="0"/>
        <w:rPr>
          <w:rFonts w:ascii="Times New Roman" w:hAnsi="Times New Roman"/>
          <w:sz w:val="22"/>
          <w:szCs w:val="22"/>
          <w:lang w:eastAsia="zh-CN"/>
        </w:rPr>
      </w:pPr>
    </w:p>
    <w:p w14:paraId="403C8744" w14:textId="29B17AE0"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c"/>
        <w:spacing w:after="0"/>
        <w:rPr>
          <w:rFonts w:ascii="Times New Roman" w:hAnsi="Times New Roman"/>
          <w:sz w:val="22"/>
          <w:szCs w:val="22"/>
          <w:lang w:eastAsia="zh-CN"/>
        </w:rPr>
      </w:pPr>
    </w:p>
    <w:p w14:paraId="572914FC" w14:textId="037FA90C" w:rsidR="007D62C5" w:rsidRDefault="007D62C5" w:rsidP="00B06C51">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c"/>
        <w:spacing w:after="0"/>
        <w:rPr>
          <w:rFonts w:ascii="Times New Roman" w:hAnsi="Times New Roman"/>
          <w:sz w:val="22"/>
          <w:szCs w:val="22"/>
          <w:lang w:eastAsia="zh-CN"/>
        </w:rPr>
      </w:pPr>
    </w:p>
    <w:p w14:paraId="12D31E9E" w14:textId="484A3E7B" w:rsidR="00195397" w:rsidRDefault="00195397" w:rsidP="00B06C51">
      <w:pPr>
        <w:pStyle w:val="ac"/>
        <w:spacing w:after="0"/>
        <w:rPr>
          <w:rFonts w:ascii="Times New Roman" w:hAnsi="Times New Roman"/>
          <w:sz w:val="22"/>
          <w:szCs w:val="22"/>
          <w:lang w:eastAsia="zh-CN"/>
        </w:rPr>
      </w:pPr>
    </w:p>
    <w:p w14:paraId="634BDF88" w14:textId="3571005E" w:rsidR="00195397" w:rsidRDefault="00195397" w:rsidP="00B06C51">
      <w:pPr>
        <w:pStyle w:val="ac"/>
        <w:spacing w:after="0"/>
        <w:rPr>
          <w:rFonts w:ascii="Times New Roman" w:hAnsi="Times New Roman"/>
          <w:sz w:val="22"/>
          <w:szCs w:val="22"/>
          <w:lang w:eastAsia="zh-CN"/>
        </w:rPr>
      </w:pPr>
    </w:p>
    <w:p w14:paraId="4B27E160" w14:textId="41D4130D"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c"/>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3pt;height:127.4pt" o:ole="">
            <v:imagedata r:id="rId27" o:title=""/>
          </v:shape>
          <o:OLEObject Type="Embed" ProgID="Visio.Drawing.15" ShapeID="_x0000_i1040" DrawAspect="Content" ObjectID="_1695582252" r:id="rId29"/>
        </w:object>
      </w:r>
    </w:p>
    <w:p w14:paraId="5C2CE5B5" w14:textId="417544BE" w:rsidR="00C47244" w:rsidRDefault="00C47244" w:rsidP="00B06C51">
      <w:pPr>
        <w:pStyle w:val="ac"/>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0354A83A" w14:textId="77777777" w:rsidTr="001A6105">
        <w:tc>
          <w:tcPr>
            <w:tcW w:w="1525" w:type="dxa"/>
            <w:shd w:val="clear" w:color="auto" w:fill="FBE4D5" w:themeFill="accent2" w:themeFillTint="33"/>
          </w:tcPr>
          <w:p w14:paraId="384BE07E"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1A6105">
        <w:tc>
          <w:tcPr>
            <w:tcW w:w="1525" w:type="dxa"/>
          </w:tcPr>
          <w:p w14:paraId="61C67C94" w14:textId="77777777" w:rsidR="00164B4A" w:rsidRDefault="00164B4A" w:rsidP="001A6105">
            <w:pPr>
              <w:pStyle w:val="ac"/>
              <w:spacing w:after="0"/>
              <w:rPr>
                <w:rFonts w:ascii="Times New Roman" w:hAnsi="Times New Roman"/>
                <w:sz w:val="22"/>
                <w:szCs w:val="22"/>
                <w:lang w:eastAsia="zh-CN"/>
              </w:rPr>
            </w:pPr>
          </w:p>
        </w:tc>
        <w:tc>
          <w:tcPr>
            <w:tcW w:w="8437" w:type="dxa"/>
          </w:tcPr>
          <w:p w14:paraId="16A62CDC" w14:textId="77777777" w:rsidR="00164B4A" w:rsidRDefault="00164B4A" w:rsidP="001A6105">
            <w:pPr>
              <w:pStyle w:val="ac"/>
              <w:spacing w:after="0"/>
              <w:rPr>
                <w:rFonts w:ascii="Times New Roman" w:hAnsi="Times New Roman"/>
                <w:sz w:val="22"/>
                <w:szCs w:val="22"/>
                <w:lang w:eastAsia="zh-CN"/>
              </w:rPr>
            </w:pPr>
          </w:p>
        </w:tc>
      </w:tr>
    </w:tbl>
    <w:p w14:paraId="107C3E07" w14:textId="77777777" w:rsidR="00164B4A" w:rsidRDefault="00164B4A" w:rsidP="00164B4A">
      <w:pPr>
        <w:pStyle w:val="ac"/>
        <w:spacing w:after="0"/>
        <w:rPr>
          <w:rFonts w:ascii="Times New Roman" w:hAnsi="Times New Roman"/>
          <w:sz w:val="22"/>
          <w:szCs w:val="22"/>
          <w:lang w:eastAsia="zh-CN"/>
        </w:rPr>
      </w:pPr>
    </w:p>
    <w:p w14:paraId="09644666" w14:textId="77777777" w:rsidR="00164B4A" w:rsidRDefault="00164B4A" w:rsidP="00164B4A">
      <w:pPr>
        <w:pStyle w:val="ac"/>
        <w:spacing w:after="0"/>
        <w:rPr>
          <w:rFonts w:ascii="Times New Roman" w:hAnsi="Times New Roman"/>
          <w:sz w:val="22"/>
          <w:szCs w:val="22"/>
          <w:lang w:eastAsia="zh-CN"/>
        </w:rPr>
      </w:pPr>
    </w:p>
    <w:p w14:paraId="66ED6C7F" w14:textId="77777777" w:rsidR="00164B4A" w:rsidRDefault="00164B4A" w:rsidP="00164B4A">
      <w:pPr>
        <w:pStyle w:val="ac"/>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c"/>
        <w:spacing w:after="0"/>
        <w:rPr>
          <w:rFonts w:ascii="Times New Roman" w:hAnsi="Times New Roman"/>
          <w:sz w:val="22"/>
          <w:szCs w:val="22"/>
          <w:lang w:eastAsia="zh-CN"/>
        </w:rPr>
      </w:pPr>
    </w:p>
    <w:p w14:paraId="35744D9C" w14:textId="77777777" w:rsidR="00164B4A" w:rsidRDefault="00164B4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ac"/>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c"/>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19"/>
    </w:p>
    <w:p w14:paraId="6A869DAA" w14:textId="5D26BD40" w:rsidR="009A26BF"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lastRenderedPageBreak/>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c"/>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c"/>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c"/>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c"/>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c"/>
        <w:spacing w:after="0"/>
        <w:rPr>
          <w:rFonts w:ascii="Times New Roman" w:hAnsi="Times New Roman"/>
          <w:sz w:val="22"/>
          <w:szCs w:val="22"/>
          <w:lang w:eastAsia="zh-CN"/>
        </w:rPr>
      </w:pPr>
    </w:p>
    <w:p w14:paraId="153BF0E8" w14:textId="29B35604" w:rsidR="00A56E85" w:rsidRDefault="00A56E85">
      <w:pPr>
        <w:pStyle w:val="ac"/>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c"/>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c"/>
        <w:spacing w:after="0"/>
        <w:rPr>
          <w:rFonts w:ascii="Times New Roman" w:hAnsi="Times New Roman"/>
          <w:sz w:val="22"/>
          <w:szCs w:val="22"/>
          <w:lang w:eastAsia="zh-CN"/>
        </w:rPr>
      </w:pPr>
    </w:p>
    <w:p w14:paraId="7527761F" w14:textId="46052CF9" w:rsidR="00D94AB2" w:rsidRDefault="00D94AB2">
      <w:pPr>
        <w:pStyle w:val="ac"/>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c"/>
        <w:spacing w:after="0"/>
        <w:rPr>
          <w:rFonts w:ascii="Times New Roman" w:hAnsi="Times New Roman"/>
          <w:sz w:val="22"/>
          <w:szCs w:val="22"/>
          <w:lang w:eastAsia="zh-CN"/>
        </w:rPr>
      </w:pPr>
    </w:p>
    <w:p w14:paraId="4F9B2971" w14:textId="77777777" w:rsidR="00603FF4" w:rsidRDefault="00603FF4">
      <w:pPr>
        <w:pStyle w:val="ac"/>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C5A0B" w14:paraId="3870343A" w14:textId="77777777" w:rsidTr="001A6105">
        <w:tc>
          <w:tcPr>
            <w:tcW w:w="1525" w:type="dxa"/>
            <w:shd w:val="clear" w:color="auto" w:fill="FBE4D5" w:themeFill="accent2" w:themeFillTint="33"/>
          </w:tcPr>
          <w:p w14:paraId="7D7E0694"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1A6105">
        <w:tc>
          <w:tcPr>
            <w:tcW w:w="1525" w:type="dxa"/>
          </w:tcPr>
          <w:p w14:paraId="43905D73" w14:textId="1D4B76FC" w:rsidR="002C5A0B" w:rsidRPr="00A20F69" w:rsidRDefault="00A20F69"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1A6105">
        <w:tc>
          <w:tcPr>
            <w:tcW w:w="1525" w:type="dxa"/>
          </w:tcPr>
          <w:p w14:paraId="5F2582D0" w14:textId="79297870"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1A6105">
        <w:tc>
          <w:tcPr>
            <w:tcW w:w="1525" w:type="dxa"/>
          </w:tcPr>
          <w:p w14:paraId="6BCA2502" w14:textId="4C50070E" w:rsidR="00562993" w:rsidRDefault="00562993" w:rsidP="00562993">
            <w:pPr>
              <w:pStyle w:val="ac"/>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ac"/>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bl>
    <w:p w14:paraId="543B6EE8" w14:textId="1D04D75B" w:rsidR="002C5A0B" w:rsidRDefault="002C5A0B" w:rsidP="002C5A0B">
      <w:pPr>
        <w:pStyle w:val="ac"/>
        <w:spacing w:after="0"/>
        <w:rPr>
          <w:rFonts w:ascii="Times New Roman" w:hAnsi="Times New Roman"/>
          <w:sz w:val="22"/>
          <w:szCs w:val="22"/>
          <w:lang w:eastAsia="zh-CN"/>
        </w:rPr>
      </w:pPr>
    </w:p>
    <w:p w14:paraId="071A9506" w14:textId="77777777" w:rsidR="002C5A0B" w:rsidRDefault="002C5A0B" w:rsidP="002C5A0B">
      <w:pPr>
        <w:pStyle w:val="ac"/>
        <w:spacing w:after="0"/>
        <w:rPr>
          <w:rFonts w:ascii="Times New Roman" w:hAnsi="Times New Roman"/>
          <w:sz w:val="22"/>
          <w:szCs w:val="22"/>
          <w:lang w:eastAsia="zh-CN"/>
        </w:rPr>
      </w:pPr>
    </w:p>
    <w:p w14:paraId="21D3B962" w14:textId="77777777" w:rsidR="002C5A0B" w:rsidRDefault="002C5A0B" w:rsidP="002C5A0B">
      <w:pPr>
        <w:pStyle w:val="ac"/>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c"/>
        <w:spacing w:after="0"/>
        <w:rPr>
          <w:rFonts w:ascii="Times New Roman" w:hAnsi="Times New Roman"/>
          <w:sz w:val="22"/>
          <w:szCs w:val="22"/>
          <w:lang w:eastAsia="zh-CN"/>
        </w:rPr>
      </w:pPr>
    </w:p>
    <w:p w14:paraId="3BB2C509" w14:textId="77777777" w:rsidR="00373E0D" w:rsidRDefault="00373E0D">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9"/>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lastRenderedPageBreak/>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c"/>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c"/>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23"/>
    </w:p>
    <w:p w14:paraId="296EABF6"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c"/>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ED4FB2" w:rsidP="005116D9">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c"/>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For 52.6 – 71 GHz with 120kHz, 480kHz, and 960kHz PRACH, inserting gaps to achieve non-consecutive RACH occasions is not supported.</w:t>
      </w:r>
    </w:p>
    <w:p w14:paraId="0C5183FF" w14:textId="61B14EF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ED4FB2" w:rsidP="00D42056">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480 kHz and 960 kHz PRACH:</w:t>
      </w:r>
    </w:p>
    <w:p w14:paraId="60D0A0B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0"/>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c"/>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c"/>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ED4FB2" w:rsidP="00B21135">
            <w:pPr>
              <w:pStyle w:val="ac"/>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c"/>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c"/>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ED4FB2" w:rsidP="005364E1">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ED4FB2" w:rsidP="005364E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c"/>
        <w:spacing w:after="0"/>
        <w:rPr>
          <w:rFonts w:ascii="Times New Roman" w:hAnsi="Times New Roman"/>
          <w:sz w:val="22"/>
          <w:szCs w:val="22"/>
          <w:lang w:eastAsia="zh-CN"/>
        </w:rPr>
      </w:pPr>
    </w:p>
    <w:p w14:paraId="3B3DEF63" w14:textId="1B78B577" w:rsidR="00E71B9D" w:rsidRDefault="00E71B9D">
      <w:pPr>
        <w:pStyle w:val="ac"/>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lastRenderedPageBreak/>
        <w:t>&lt;Moderator’s Suggestion for Discussions&gt;</w:t>
      </w:r>
    </w:p>
    <w:p w14:paraId="1D1BBA74" w14:textId="24C3EA41" w:rsidR="007D7C92" w:rsidRDefault="003679F1" w:rsidP="007D7C92">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c"/>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ac"/>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c"/>
        <w:spacing w:after="0"/>
        <w:rPr>
          <w:rFonts w:ascii="Times New Roman" w:hAnsi="Times New Roman"/>
          <w:sz w:val="22"/>
          <w:szCs w:val="22"/>
          <w:lang w:eastAsia="zh-CN"/>
        </w:rPr>
      </w:pPr>
    </w:p>
    <w:p w14:paraId="1A6C0F72" w14:textId="62DB90FF" w:rsidR="007D7C92" w:rsidRDefault="007D7C92">
      <w:pPr>
        <w:pStyle w:val="ac"/>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C5A0B" w14:paraId="009BA2B7" w14:textId="77777777" w:rsidTr="001A6105">
        <w:tc>
          <w:tcPr>
            <w:tcW w:w="1525" w:type="dxa"/>
            <w:shd w:val="clear" w:color="auto" w:fill="FBE4D5" w:themeFill="accent2" w:themeFillTint="33"/>
          </w:tcPr>
          <w:p w14:paraId="66CAFB67"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1A6105">
        <w:tc>
          <w:tcPr>
            <w:tcW w:w="1525" w:type="dxa"/>
          </w:tcPr>
          <w:p w14:paraId="6DBE0664" w14:textId="623FDAEB" w:rsidR="002C5A0B" w:rsidRPr="00FF18B1" w:rsidRDefault="00FF18B1"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1A6105">
        <w:tc>
          <w:tcPr>
            <w:tcW w:w="1525" w:type="dxa"/>
          </w:tcPr>
          <w:p w14:paraId="3621C842" w14:textId="3C057FC0"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1A6105">
        <w:tc>
          <w:tcPr>
            <w:tcW w:w="1525" w:type="dxa"/>
          </w:tcPr>
          <w:p w14:paraId="4FCD06D7" w14:textId="41EE7EEC" w:rsidR="00562993" w:rsidRDefault="00562993" w:rsidP="00562993">
            <w:pPr>
              <w:pStyle w:val="ac"/>
              <w:spacing w:after="0"/>
              <w:rPr>
                <w:rFonts w:ascii="Times New Roman" w:eastAsia="MS Mincho" w:hAnsi="Times New Roman" w:hint="eastAsia"/>
                <w:sz w:val="22"/>
                <w:szCs w:val="22"/>
                <w:lang w:eastAsia="ja-JP"/>
              </w:rPr>
            </w:pPr>
            <w:bookmarkStart w:id="26" w:name="_GoBack" w:colFirst="0" w:colLast="0"/>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bookmarkEnd w:id="26"/>
    </w:tbl>
    <w:p w14:paraId="0C503322" w14:textId="77777777" w:rsidR="002C5A0B" w:rsidRPr="00FF18B1" w:rsidRDefault="002C5A0B" w:rsidP="002C5A0B">
      <w:pPr>
        <w:pStyle w:val="ac"/>
        <w:spacing w:after="0"/>
        <w:rPr>
          <w:rFonts w:ascii="Times New Roman" w:eastAsiaTheme="minorEastAsia" w:hAnsi="Times New Roman"/>
          <w:sz w:val="22"/>
          <w:szCs w:val="22"/>
          <w:lang w:eastAsia="ko-KR"/>
        </w:rPr>
      </w:pPr>
    </w:p>
    <w:p w14:paraId="7BC64D21" w14:textId="77777777" w:rsidR="002C5A0B" w:rsidRDefault="002C5A0B" w:rsidP="002C5A0B">
      <w:pPr>
        <w:pStyle w:val="ac"/>
        <w:spacing w:after="0"/>
        <w:rPr>
          <w:rFonts w:ascii="Times New Roman" w:hAnsi="Times New Roman"/>
          <w:sz w:val="22"/>
          <w:szCs w:val="22"/>
          <w:lang w:eastAsia="zh-CN"/>
        </w:rPr>
      </w:pPr>
    </w:p>
    <w:p w14:paraId="0189EA85" w14:textId="77777777" w:rsidR="002C5A0B" w:rsidRDefault="002C5A0B" w:rsidP="002C5A0B">
      <w:pPr>
        <w:pStyle w:val="ac"/>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c"/>
        <w:spacing w:after="0"/>
        <w:rPr>
          <w:rFonts w:ascii="Times New Roman" w:hAnsi="Times New Roman"/>
          <w:sz w:val="22"/>
          <w:szCs w:val="22"/>
          <w:lang w:eastAsia="zh-CN"/>
        </w:rPr>
      </w:pPr>
    </w:p>
    <w:p w14:paraId="7E8E7CE2" w14:textId="77777777" w:rsidR="002C5A0B" w:rsidRDefault="002C5A0B">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w:t>
      </w:r>
      <w:proofErr w:type="gramStart"/>
      <w:r w:rsidRPr="00ED6FCD">
        <w:rPr>
          <w:rFonts w:ascii="Times New Roman" w:hAnsi="Times New Roman"/>
          <w:sz w:val="22"/>
          <w:szCs w:val="22"/>
          <w:lang w:eastAsia="zh-CN"/>
        </w:rPr>
        <w:t>) )</w:t>
      </w:r>
      <w:proofErr w:type="gramEnd"/>
      <w:r w:rsidRPr="00ED6FCD">
        <w:rPr>
          <w:rFonts w:ascii="Times New Roman" w:hAnsi="Times New Roman"/>
          <w:sz w:val="22"/>
          <w:szCs w:val="22"/>
          <w:lang w:eastAsia="zh-CN"/>
        </w:rPr>
        <w:t>+14×80×f_id+14×80×8×ul_carrier_id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c"/>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ac"/>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c"/>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c"/>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ac"/>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27"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27"/>
    </w:p>
    <w:p w14:paraId="01DCC5D3" w14:textId="1CDDCD2B" w:rsidR="005116D9" w:rsidRDefault="00064D64" w:rsidP="00064D64">
      <w:pPr>
        <w:pStyle w:val="ac"/>
        <w:numPr>
          <w:ilvl w:val="1"/>
          <w:numId w:val="7"/>
        </w:numPr>
        <w:spacing w:after="0"/>
        <w:rPr>
          <w:rFonts w:ascii="Times New Roman" w:hAnsi="Times New Roman"/>
          <w:sz w:val="22"/>
          <w:szCs w:val="22"/>
          <w:lang w:eastAsia="zh-CN"/>
        </w:rPr>
      </w:pPr>
      <w:bookmarkStart w:id="28" w:name="_Toc83974967"/>
      <w:r w:rsidRPr="00064D64">
        <w:rPr>
          <w:rFonts w:ascii="Times New Roman" w:hAnsi="Times New Roman"/>
          <w:sz w:val="22"/>
          <w:szCs w:val="22"/>
          <w:lang w:eastAsia="zh-CN"/>
        </w:rPr>
        <w:t>Postpone further discussions of RA-RNTI design until the PRACH configuration design is completed.</w:t>
      </w:r>
      <w:bookmarkEnd w:id="28"/>
    </w:p>
    <w:p w14:paraId="0414BBC6" w14:textId="155BFAB1" w:rsidR="001B0D56"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ED4FB2"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ED4FB2"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c"/>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ac"/>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ac"/>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c"/>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lastRenderedPageBreak/>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ED4FB2"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c"/>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ED4FB2"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ED4FB2"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c"/>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w:t>
      </w:r>
      <w:proofErr w:type="spellStart"/>
      <w:r w:rsidR="00ED6FCD" w:rsidRPr="006D1C58">
        <w:rPr>
          <w:rFonts w:ascii="Times New Roman" w:hAnsi="Times New Roman"/>
          <w:sz w:val="22"/>
          <w:szCs w:val="22"/>
          <w:lang w:eastAsia="zh-CN"/>
        </w:rPr>
        <w:t>HiSilicon</w:t>
      </w:r>
      <w:proofErr w:type="spellEnd"/>
    </w:p>
    <w:p w14:paraId="1D7300C3" w14:textId="4FE66FDF" w:rsidR="004F5D2E" w:rsidRDefault="004F5D2E" w:rsidP="004F5D2E">
      <w:pPr>
        <w:pStyle w:val="ac"/>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617C4DA0" w:rsidR="004D41E1" w:rsidRDefault="004D41E1" w:rsidP="00FB1184">
      <w:pPr>
        <w:pStyle w:val="ac"/>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c"/>
        <w:spacing w:after="0"/>
        <w:rPr>
          <w:rFonts w:ascii="Times New Roman" w:hAnsi="Times New Roman"/>
          <w:sz w:val="22"/>
          <w:szCs w:val="22"/>
          <w:lang w:eastAsia="zh-CN"/>
        </w:rPr>
      </w:pPr>
    </w:p>
    <w:p w14:paraId="0B16772C" w14:textId="10207C21" w:rsidR="009E7266" w:rsidRDefault="009E7266" w:rsidP="00FB1184">
      <w:pPr>
        <w:pStyle w:val="ac"/>
        <w:spacing w:after="0"/>
        <w:rPr>
          <w:rFonts w:ascii="Times New Roman" w:hAnsi="Times New Roman"/>
          <w:sz w:val="22"/>
          <w:szCs w:val="22"/>
          <w:lang w:eastAsia="zh-CN"/>
        </w:rPr>
      </w:pPr>
    </w:p>
    <w:p w14:paraId="4946A4CD" w14:textId="362D29C2" w:rsidR="002C0E37" w:rsidRDefault="002C0E37" w:rsidP="00FB1184">
      <w:pPr>
        <w:pStyle w:val="ac"/>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4468A" w14:paraId="1D576C0D" w14:textId="77777777" w:rsidTr="001A6105">
        <w:tc>
          <w:tcPr>
            <w:tcW w:w="1525" w:type="dxa"/>
            <w:shd w:val="clear" w:color="auto" w:fill="FBE4D5" w:themeFill="accent2" w:themeFillTint="33"/>
          </w:tcPr>
          <w:p w14:paraId="5ED6902B" w14:textId="77777777" w:rsidR="00F4468A" w:rsidRDefault="00F4468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1A6105">
        <w:tc>
          <w:tcPr>
            <w:tcW w:w="1525" w:type="dxa"/>
          </w:tcPr>
          <w:p w14:paraId="3DD8E592" w14:textId="44FD3413" w:rsidR="00F4468A" w:rsidRPr="00DF1A84" w:rsidRDefault="00DF1A84"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c"/>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bl>
    <w:p w14:paraId="649497B8" w14:textId="77777777" w:rsidR="00F4468A" w:rsidRDefault="00F4468A" w:rsidP="00F4468A">
      <w:pPr>
        <w:pStyle w:val="ac"/>
        <w:spacing w:after="0"/>
        <w:rPr>
          <w:rFonts w:ascii="Times New Roman" w:hAnsi="Times New Roman"/>
          <w:sz w:val="22"/>
          <w:szCs w:val="22"/>
          <w:lang w:eastAsia="zh-CN"/>
        </w:rPr>
      </w:pPr>
    </w:p>
    <w:p w14:paraId="338D5AF1" w14:textId="77777777" w:rsidR="00F4468A" w:rsidRDefault="00F4468A" w:rsidP="00F4468A">
      <w:pPr>
        <w:pStyle w:val="ac"/>
        <w:spacing w:after="0"/>
        <w:rPr>
          <w:rFonts w:ascii="Times New Roman" w:hAnsi="Times New Roman"/>
          <w:sz w:val="22"/>
          <w:szCs w:val="22"/>
          <w:lang w:eastAsia="zh-CN"/>
        </w:rPr>
      </w:pPr>
    </w:p>
    <w:p w14:paraId="50E69502" w14:textId="77777777" w:rsidR="00F4468A" w:rsidRDefault="00F4468A" w:rsidP="00F4468A">
      <w:pPr>
        <w:pStyle w:val="ac"/>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c"/>
        <w:spacing w:after="0"/>
        <w:rPr>
          <w:rFonts w:ascii="Times New Roman" w:hAnsi="Times New Roman"/>
          <w:sz w:val="22"/>
          <w:szCs w:val="22"/>
          <w:lang w:eastAsia="zh-CN"/>
        </w:rPr>
      </w:pPr>
    </w:p>
    <w:p w14:paraId="7DCB23C8" w14:textId="77777777" w:rsidR="00373E0D" w:rsidRDefault="00373E0D"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c"/>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c"/>
        <w:spacing w:after="0"/>
        <w:rPr>
          <w:rFonts w:ascii="Times New Roman" w:hAnsi="Times New Roman"/>
          <w:sz w:val="22"/>
          <w:szCs w:val="22"/>
          <w:lang w:eastAsia="zh-CN"/>
        </w:rPr>
      </w:pPr>
    </w:p>
    <w:p w14:paraId="1992CE3C" w14:textId="77777777" w:rsidR="004F41DA" w:rsidRDefault="004F41DA" w:rsidP="00FB1184">
      <w:pPr>
        <w:pStyle w:val="ac"/>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D1740" w14:paraId="0044C9AC" w14:textId="77777777" w:rsidTr="001A6105">
        <w:tc>
          <w:tcPr>
            <w:tcW w:w="1525" w:type="dxa"/>
            <w:shd w:val="clear" w:color="auto" w:fill="FBE4D5" w:themeFill="accent2" w:themeFillTint="33"/>
          </w:tcPr>
          <w:p w14:paraId="6343B5FD" w14:textId="77777777" w:rsidR="001D1740" w:rsidRDefault="001D1740"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1A6105">
        <w:tc>
          <w:tcPr>
            <w:tcW w:w="1525" w:type="dxa"/>
          </w:tcPr>
          <w:p w14:paraId="69F97D16" w14:textId="3D014170" w:rsidR="001D1740" w:rsidRPr="00DF1A84" w:rsidRDefault="00DF1A84"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ac"/>
        <w:spacing w:after="0"/>
        <w:rPr>
          <w:rFonts w:ascii="Times New Roman" w:hAnsi="Times New Roman"/>
          <w:sz w:val="22"/>
          <w:szCs w:val="22"/>
          <w:lang w:eastAsia="zh-CN"/>
        </w:rPr>
      </w:pPr>
    </w:p>
    <w:p w14:paraId="7FF45250" w14:textId="77777777" w:rsidR="001D1740" w:rsidRDefault="001D1740" w:rsidP="001D1740">
      <w:pPr>
        <w:pStyle w:val="ac"/>
        <w:spacing w:after="0"/>
        <w:rPr>
          <w:rFonts w:ascii="Times New Roman" w:hAnsi="Times New Roman"/>
          <w:sz w:val="22"/>
          <w:szCs w:val="22"/>
          <w:lang w:eastAsia="zh-CN"/>
        </w:rPr>
      </w:pPr>
    </w:p>
    <w:p w14:paraId="5B06D367" w14:textId="77777777" w:rsidR="001D1740" w:rsidRDefault="001D1740" w:rsidP="001D1740">
      <w:pPr>
        <w:pStyle w:val="ac"/>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2F2AC3E9" w14:textId="1A066326"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ac"/>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c"/>
        <w:spacing w:after="0"/>
        <w:rPr>
          <w:rFonts w:ascii="Times New Roman" w:hAnsi="Times New Roman"/>
          <w:sz w:val="22"/>
          <w:szCs w:val="22"/>
          <w:lang w:eastAsia="zh-CN"/>
        </w:rPr>
      </w:pPr>
    </w:p>
    <w:p w14:paraId="795524B0" w14:textId="526D703E" w:rsidR="00C30604" w:rsidRDefault="00C30604" w:rsidP="00FB1184">
      <w:pPr>
        <w:pStyle w:val="ac"/>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c"/>
        <w:spacing w:after="0"/>
        <w:rPr>
          <w:rFonts w:ascii="Times New Roman" w:hAnsi="Times New Roman"/>
          <w:sz w:val="22"/>
          <w:szCs w:val="22"/>
          <w:lang w:eastAsia="zh-CN"/>
        </w:rPr>
      </w:pPr>
    </w:p>
    <w:p w14:paraId="6F290C91" w14:textId="77777777" w:rsidR="002F6CBD" w:rsidRDefault="002F6CBD" w:rsidP="00FB1184">
      <w:pPr>
        <w:pStyle w:val="ac"/>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F7C9D" w14:paraId="40AEDBA4" w14:textId="77777777" w:rsidTr="001A6105">
        <w:tc>
          <w:tcPr>
            <w:tcW w:w="1525" w:type="dxa"/>
            <w:shd w:val="clear" w:color="auto" w:fill="FBE4D5" w:themeFill="accent2" w:themeFillTint="33"/>
          </w:tcPr>
          <w:p w14:paraId="32884BE6" w14:textId="77777777" w:rsidR="007F7C9D" w:rsidRDefault="007F7C9D"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1A6105">
        <w:tc>
          <w:tcPr>
            <w:tcW w:w="1525" w:type="dxa"/>
          </w:tcPr>
          <w:p w14:paraId="0F2D08DC" w14:textId="77777777" w:rsidR="007F7C9D" w:rsidRDefault="007F7C9D" w:rsidP="001A6105">
            <w:pPr>
              <w:pStyle w:val="ac"/>
              <w:spacing w:after="0"/>
              <w:rPr>
                <w:rFonts w:ascii="Times New Roman" w:hAnsi="Times New Roman"/>
                <w:sz w:val="22"/>
                <w:szCs w:val="22"/>
                <w:lang w:eastAsia="zh-CN"/>
              </w:rPr>
            </w:pPr>
          </w:p>
        </w:tc>
        <w:tc>
          <w:tcPr>
            <w:tcW w:w="8437" w:type="dxa"/>
          </w:tcPr>
          <w:p w14:paraId="4DB99113" w14:textId="77777777" w:rsidR="007F7C9D" w:rsidRDefault="007F7C9D" w:rsidP="001A6105">
            <w:pPr>
              <w:pStyle w:val="ac"/>
              <w:spacing w:after="0"/>
              <w:rPr>
                <w:rFonts w:ascii="Times New Roman" w:hAnsi="Times New Roman"/>
                <w:sz w:val="22"/>
                <w:szCs w:val="22"/>
                <w:lang w:eastAsia="zh-CN"/>
              </w:rPr>
            </w:pPr>
          </w:p>
        </w:tc>
      </w:tr>
    </w:tbl>
    <w:p w14:paraId="7AEEC359" w14:textId="77777777" w:rsidR="007F7C9D" w:rsidRDefault="007F7C9D" w:rsidP="007F7C9D">
      <w:pPr>
        <w:pStyle w:val="ac"/>
        <w:spacing w:after="0"/>
        <w:rPr>
          <w:rFonts w:ascii="Times New Roman" w:hAnsi="Times New Roman"/>
          <w:sz w:val="22"/>
          <w:szCs w:val="22"/>
          <w:lang w:eastAsia="zh-CN"/>
        </w:rPr>
      </w:pPr>
    </w:p>
    <w:p w14:paraId="34C9164F" w14:textId="77777777" w:rsidR="007F7C9D" w:rsidRDefault="007F7C9D" w:rsidP="007F7C9D">
      <w:pPr>
        <w:pStyle w:val="ac"/>
        <w:spacing w:after="0"/>
        <w:rPr>
          <w:rFonts w:ascii="Times New Roman" w:hAnsi="Times New Roman"/>
          <w:sz w:val="22"/>
          <w:szCs w:val="22"/>
          <w:lang w:eastAsia="zh-CN"/>
        </w:rPr>
      </w:pPr>
    </w:p>
    <w:p w14:paraId="21699A9C" w14:textId="77777777" w:rsidR="007F7C9D" w:rsidRDefault="007F7C9D" w:rsidP="007F7C9D">
      <w:pPr>
        <w:pStyle w:val="ac"/>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c"/>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c"/>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f3"/>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aff3"/>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f3"/>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aff3"/>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aff3"/>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f3"/>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f3"/>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aff3"/>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f3"/>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f3"/>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f3"/>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f3"/>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f3"/>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f3"/>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f3"/>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f3"/>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f3"/>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f3"/>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f3"/>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f3"/>
        <w:numPr>
          <w:ilvl w:val="0"/>
          <w:numId w:val="6"/>
        </w:numPr>
        <w:ind w:left="540" w:hanging="540"/>
        <w:rPr>
          <w:lang w:eastAsia="zh-CN"/>
        </w:rPr>
      </w:pPr>
      <w:r>
        <w:rPr>
          <w:lang w:eastAsia="zh-CN"/>
        </w:rPr>
        <w:lastRenderedPageBreak/>
        <w:t>R1-2109897, “Initial access aspects for NR from 52.6 GHz to 71GHz,” Lenovo, Motorola Mobility</w:t>
      </w:r>
    </w:p>
    <w:p w14:paraId="309E6647" w14:textId="73228BF3" w:rsidR="006A2671" w:rsidRDefault="006A2671" w:rsidP="006A2671">
      <w:pPr>
        <w:pStyle w:val="aff3"/>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aff3"/>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f3"/>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f3"/>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f3"/>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aff3"/>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f3"/>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EAA70" w14:textId="77777777" w:rsidR="00ED4FB2" w:rsidRDefault="00ED4FB2">
      <w:pPr>
        <w:spacing w:after="0" w:line="240" w:lineRule="auto"/>
      </w:pPr>
      <w:r>
        <w:separator/>
      </w:r>
    </w:p>
  </w:endnote>
  <w:endnote w:type="continuationSeparator" w:id="0">
    <w:p w14:paraId="5D883746" w14:textId="77777777" w:rsidR="00ED4FB2" w:rsidRDefault="00ED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9F5381" w:rsidRDefault="009F538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9F5381" w:rsidRDefault="009F538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9F5381" w:rsidRDefault="009F5381">
    <w:pPr>
      <w:pStyle w:val="af1"/>
      <w:ind w:right="360"/>
    </w:pPr>
    <w:r>
      <w:rPr>
        <w:rStyle w:val="afd"/>
      </w:rPr>
      <w:fldChar w:fldCharType="begin"/>
    </w:r>
    <w:r>
      <w:rPr>
        <w:rStyle w:val="afd"/>
      </w:rPr>
      <w:instrText xml:space="preserve"> PAGE </w:instrText>
    </w:r>
    <w:r>
      <w:rPr>
        <w:rStyle w:val="afd"/>
      </w:rPr>
      <w:fldChar w:fldCharType="separate"/>
    </w:r>
    <w:r w:rsidR="004D5247">
      <w:rPr>
        <w:rStyle w:val="afd"/>
        <w:noProof/>
      </w:rPr>
      <w:t>51</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4D5247">
      <w:rPr>
        <w:rStyle w:val="afd"/>
        <w:noProof/>
      </w:rPr>
      <w:t>51</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A59BE" w14:textId="77777777" w:rsidR="00ED4FB2" w:rsidRDefault="00ED4FB2">
      <w:pPr>
        <w:spacing w:after="0" w:line="240" w:lineRule="auto"/>
      </w:pPr>
      <w:r>
        <w:separator/>
      </w:r>
    </w:p>
  </w:footnote>
  <w:footnote w:type="continuationSeparator" w:id="0">
    <w:p w14:paraId="7F98C56E" w14:textId="77777777" w:rsidR="00ED4FB2" w:rsidRDefault="00ED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1"/>
  </w:num>
  <w:num w:numId="8">
    <w:abstractNumId w:val="13"/>
  </w:num>
  <w:num w:numId="9">
    <w:abstractNumId w:val="4"/>
  </w:num>
  <w:num w:numId="10">
    <w:abstractNumId w:val="7"/>
  </w:num>
  <w:num w:numId="11">
    <w:abstractNumId w:val="12"/>
  </w:num>
  <w:num w:numId="12">
    <w:abstractNumId w:val="8"/>
  </w:num>
  <w:num w:numId="13">
    <w:abstractNumId w:val="9"/>
  </w:num>
  <w:num w:numId="14">
    <w:abstractNumId w:val="5"/>
  </w:num>
  <w:num w:numId="15">
    <w:abstractNumId w:val="3"/>
  </w:num>
  <w:num w:numId="16">
    <w:abstractNumId w:val="15"/>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Pr>
      <w:rFonts w:ascii="Arial" w:hAnsi="Arial"/>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rPr>
      <w:rFonts w:ascii="Arial" w:hAnsi="Arial"/>
      <w:sz w:val="32"/>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8"/>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8">
    <w:name w:val="リスト段落 (文字)"/>
    <w:link w:val="12"/>
    <w:uiPriority w:val="34"/>
    <w:qFormat/>
    <w:locked/>
    <w:rsid w:val="00D857B9"/>
    <w:rPr>
      <w:rFonts w:ascii="Times New Roman" w:eastAsia="MS Gothic" w:hAnsi="Times New Roman"/>
      <w:sz w:val="24"/>
      <w:lang w:val="en-GB" w:eastAsia="ja-JP"/>
    </w:rPr>
  </w:style>
  <w:style w:type="paragraph" w:customStyle="1" w:styleId="aff9">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0">
    <w:name w:val="标题 7 字符"/>
    <w:basedOn w:val="a0"/>
    <w:link w:val="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package" Target="embeddings/Microsoft_Visio_Drawing1.vsdx"/><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emf"/><Relationship Id="rId30" Type="http://schemas.openxmlformats.org/officeDocument/2006/relationships/image" Target="media/image14.png"/><Relationship Id="rId35"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EA579F0-5C82-4764-869F-DF3C2F82E436}">
  <ds:schemaRefs>
    <ds:schemaRef ds:uri="http://schemas.openxmlformats.org/officeDocument/2006/bibliography"/>
  </ds:schemaRefs>
</ds:datastoreItem>
</file>

<file path=customXml/itemProps6.xml><?xml version="1.0" encoding="utf-8"?>
<ds:datastoreItem xmlns:ds="http://schemas.openxmlformats.org/officeDocument/2006/customXml" ds:itemID="{BA9E5622-9FAD-47BE-910C-09207559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53</Pages>
  <Words>16927</Words>
  <Characters>96485</Characters>
  <Application>Microsoft Office Word</Application>
  <DocSecurity>0</DocSecurity>
  <Lines>804</Lines>
  <Paragraphs>226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Zuomin Wu</cp:lastModifiedBy>
  <cp:revision>3</cp:revision>
  <cp:lastPrinted>2011-11-09T07:49:00Z</cp:lastPrinted>
  <dcterms:created xsi:type="dcterms:W3CDTF">2021-10-12T12:36:00Z</dcterms:created>
  <dcterms:modified xsi:type="dcterms:W3CDTF">2021-10-12T14:18:00Z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