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B52D3F">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B52D3F">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B52D3F">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68C6CF4F" w:rsidR="00183E26" w:rsidRDefault="00183E26" w:rsidP="004C6AF9">
            <w:pPr>
              <w:rPr>
                <w:lang w:eastAsia="ko-KR"/>
              </w:rPr>
            </w:pPr>
          </w:p>
        </w:tc>
        <w:tc>
          <w:tcPr>
            <w:tcW w:w="7979" w:type="dxa"/>
          </w:tcPr>
          <w:p w14:paraId="2CCB8BCA" w14:textId="25AFEA93" w:rsidR="00183E26" w:rsidRDefault="00183E26" w:rsidP="004C6AF9">
            <w:pPr>
              <w:rPr>
                <w:lang w:eastAsia="ko-KR"/>
              </w:rPr>
            </w:pPr>
          </w:p>
        </w:tc>
      </w:tr>
    </w:tbl>
    <w:p w14:paraId="63E1C6F0" w14:textId="29A87150" w:rsidR="00046197" w:rsidRPr="00141667" w:rsidRDefault="00046197" w:rsidP="00046197">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824336">
        <w:tc>
          <w:tcPr>
            <w:tcW w:w="9855" w:type="dxa"/>
          </w:tcPr>
          <w:p w14:paraId="05A337CE" w14:textId="77777777" w:rsidR="00046197" w:rsidRPr="00E50BD9" w:rsidRDefault="00046197" w:rsidP="00824336">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824336">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824336">
            <w:pPr>
              <w:rPr>
                <w:sz w:val="16"/>
                <w:szCs w:val="16"/>
              </w:rPr>
            </w:pPr>
          </w:p>
          <w:p w14:paraId="3186F0B3" w14:textId="77777777" w:rsidR="00046197" w:rsidRPr="00E50BD9" w:rsidRDefault="00046197" w:rsidP="00824336">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824336">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824336">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824336"/>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824336">
        <w:tc>
          <w:tcPr>
            <w:tcW w:w="9855" w:type="dxa"/>
          </w:tcPr>
          <w:p w14:paraId="117CC57F" w14:textId="77777777" w:rsidR="00046197" w:rsidRPr="00810A9E" w:rsidRDefault="00046197" w:rsidP="00824336">
            <w:pPr>
              <w:spacing w:after="0"/>
              <w:rPr>
                <w:sz w:val="16"/>
                <w:lang w:val="en-US"/>
              </w:rPr>
            </w:pPr>
            <w:r w:rsidRPr="00810A9E">
              <w:rPr>
                <w:sz w:val="16"/>
                <w:highlight w:val="green"/>
                <w:lang w:val="en-US"/>
              </w:rPr>
              <w:t>Agreement:</w:t>
            </w:r>
          </w:p>
          <w:p w14:paraId="7AB1614A" w14:textId="77777777" w:rsidR="00046197" w:rsidRPr="00810A9E" w:rsidRDefault="00046197" w:rsidP="00824336">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824336">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824336">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lastRenderedPageBreak/>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824336">
        <w:tc>
          <w:tcPr>
            <w:tcW w:w="1644" w:type="dxa"/>
            <w:vAlign w:val="center"/>
          </w:tcPr>
          <w:p w14:paraId="57CA7531" w14:textId="77777777" w:rsidR="00046197" w:rsidRPr="00E6336E" w:rsidRDefault="00046197" w:rsidP="00824336">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824336">
            <w:pPr>
              <w:jc w:val="center"/>
              <w:rPr>
                <w:b/>
                <w:bCs/>
                <w:sz w:val="22"/>
                <w:szCs w:val="22"/>
              </w:rPr>
            </w:pPr>
            <w:r w:rsidRPr="00E6336E">
              <w:rPr>
                <w:b/>
                <w:bCs/>
                <w:sz w:val="22"/>
                <w:szCs w:val="22"/>
              </w:rPr>
              <w:t>comments</w:t>
            </w:r>
          </w:p>
        </w:tc>
      </w:tr>
      <w:tr w:rsidR="00046197" w14:paraId="016D5BAC" w14:textId="77777777" w:rsidTr="00824336">
        <w:tc>
          <w:tcPr>
            <w:tcW w:w="1644" w:type="dxa"/>
          </w:tcPr>
          <w:p w14:paraId="2B882849" w14:textId="77777777" w:rsidR="00046197" w:rsidRDefault="00046197" w:rsidP="00824336">
            <w:pPr>
              <w:rPr>
                <w:lang w:eastAsia="ko-KR"/>
              </w:rPr>
            </w:pPr>
          </w:p>
        </w:tc>
        <w:tc>
          <w:tcPr>
            <w:tcW w:w="7985" w:type="dxa"/>
          </w:tcPr>
          <w:p w14:paraId="217E32BE" w14:textId="77777777" w:rsidR="00046197" w:rsidRDefault="00046197" w:rsidP="00824336"/>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824336">
        <w:tc>
          <w:tcPr>
            <w:tcW w:w="9855" w:type="dxa"/>
          </w:tcPr>
          <w:p w14:paraId="620152E0" w14:textId="77777777" w:rsidR="00B71565" w:rsidRPr="005B04AF" w:rsidRDefault="00B71565" w:rsidP="00824336">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824336">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824336">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824336">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824336">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824336">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824336">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824336">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824336">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824336">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824336">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824336">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824336">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824336">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CFR has the frequency resources identical to the configured BWP.</w:t>
            </w:r>
          </w:p>
          <w:p w14:paraId="3607918D"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824336">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824336">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824336">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824336">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824336">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824336">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824336">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824336">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824336">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824336">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824336">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824336">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824336">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824336">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824336">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824336">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77777777" w:rsidR="00B71565" w:rsidRPr="00164559" w:rsidRDefault="00B71565" w:rsidP="00824336">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824336">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824336">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824336">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77777777" w:rsidR="00B71565" w:rsidRPr="00164559" w:rsidRDefault="00B71565" w:rsidP="00824336">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824336">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824336">
        <w:tc>
          <w:tcPr>
            <w:tcW w:w="9855" w:type="dxa"/>
          </w:tcPr>
          <w:p w14:paraId="3BEEC44A" w14:textId="77777777" w:rsidR="00B71565" w:rsidRPr="00062789" w:rsidRDefault="00B71565" w:rsidP="00824336">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824336">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824336">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lastRenderedPageBreak/>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824336">
        <w:tc>
          <w:tcPr>
            <w:tcW w:w="1650" w:type="dxa"/>
            <w:vAlign w:val="center"/>
          </w:tcPr>
          <w:p w14:paraId="01D05766" w14:textId="77777777" w:rsidR="00B71565" w:rsidRPr="00E6336E" w:rsidRDefault="00B71565" w:rsidP="00824336">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824336">
            <w:pPr>
              <w:jc w:val="center"/>
              <w:rPr>
                <w:b/>
                <w:bCs/>
                <w:sz w:val="22"/>
                <w:szCs w:val="22"/>
              </w:rPr>
            </w:pPr>
            <w:r w:rsidRPr="00E6336E">
              <w:rPr>
                <w:b/>
                <w:bCs/>
                <w:sz w:val="22"/>
                <w:szCs w:val="22"/>
              </w:rPr>
              <w:t>comments</w:t>
            </w:r>
          </w:p>
        </w:tc>
      </w:tr>
      <w:tr w:rsidR="00B71565" w14:paraId="7CFA3BC5" w14:textId="77777777" w:rsidTr="00824336">
        <w:tc>
          <w:tcPr>
            <w:tcW w:w="1650" w:type="dxa"/>
          </w:tcPr>
          <w:p w14:paraId="1C753D7B" w14:textId="77777777" w:rsidR="00B71565" w:rsidRDefault="00B71565" w:rsidP="00824336">
            <w:pPr>
              <w:rPr>
                <w:lang w:eastAsia="ko-KR"/>
              </w:rPr>
            </w:pPr>
          </w:p>
        </w:tc>
        <w:tc>
          <w:tcPr>
            <w:tcW w:w="7979" w:type="dxa"/>
          </w:tcPr>
          <w:p w14:paraId="58C44790" w14:textId="77777777" w:rsidR="00B71565" w:rsidRDefault="00B71565" w:rsidP="00824336">
            <w:pPr>
              <w:rPr>
                <w:lang w:eastAsia="ko-KR"/>
              </w:rPr>
            </w:pP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0443EE">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0443EE">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0443EE">
        <w:tc>
          <w:tcPr>
            <w:tcW w:w="9855" w:type="dxa"/>
          </w:tcPr>
          <w:p w14:paraId="07C01C93" w14:textId="77777777" w:rsidR="001951DE" w:rsidRPr="002C3C08" w:rsidRDefault="001951DE" w:rsidP="000443EE">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0443EE">
            <w:pPr>
              <w:textAlignment w:val="auto"/>
              <w:rPr>
                <w:rFonts w:ascii="Arial" w:eastAsia="DengXian" w:hAnsi="Arial" w:cs="Arial"/>
                <w:sz w:val="14"/>
                <w:szCs w:val="8"/>
              </w:rPr>
            </w:pPr>
          </w:p>
          <w:p w14:paraId="0C462BDC" w14:textId="77777777" w:rsidR="001951DE" w:rsidRPr="00B30CB0" w:rsidRDefault="001951DE" w:rsidP="000443EE">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0443EE">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0443EE">
        <w:tc>
          <w:tcPr>
            <w:tcW w:w="9855" w:type="dxa"/>
          </w:tcPr>
          <w:p w14:paraId="5958EDEA" w14:textId="77777777" w:rsidR="001951DE" w:rsidRPr="0042021D" w:rsidRDefault="001951DE" w:rsidP="000443EE">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0443EE">
            <w:pPr>
              <w:overflowPunct/>
              <w:autoSpaceDE/>
              <w:autoSpaceDN/>
              <w:adjustRightInd/>
              <w:spacing w:after="0"/>
              <w:textAlignment w:val="auto"/>
              <w:rPr>
                <w:sz w:val="16"/>
                <w:highlight w:val="green"/>
                <w:lang w:eastAsia="x-none"/>
              </w:rPr>
            </w:pPr>
          </w:p>
          <w:p w14:paraId="206B2ACC" w14:textId="77777777" w:rsidR="001951DE" w:rsidRPr="0042021D" w:rsidRDefault="001951DE" w:rsidP="000443EE">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0443EE">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0443EE">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w:t>
            </w:r>
            <w:r w:rsidRPr="007C7D05">
              <w:rPr>
                <w:sz w:val="16"/>
                <w:szCs w:val="16"/>
                <w:lang w:eastAsia="en-US"/>
              </w:rPr>
              <w:lastRenderedPageBreak/>
              <w:t xml:space="preserve">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226D4FB1" w:rsidR="00183E26" w:rsidRDefault="00183E26" w:rsidP="004C6AF9">
            <w:pPr>
              <w:rPr>
                <w:lang w:eastAsia="ko-KR"/>
              </w:rPr>
            </w:pPr>
          </w:p>
        </w:tc>
        <w:tc>
          <w:tcPr>
            <w:tcW w:w="7979" w:type="dxa"/>
          </w:tcPr>
          <w:p w14:paraId="6C3B7BA8" w14:textId="4D71D10A" w:rsidR="004C6AF9" w:rsidRPr="000249F9" w:rsidRDefault="004C6AF9" w:rsidP="000249F9">
            <w:pPr>
              <w:rPr>
                <w:lang w:eastAsia="ko-KR"/>
              </w:rPr>
            </w:pP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824336">
        <w:tc>
          <w:tcPr>
            <w:tcW w:w="9855" w:type="dxa"/>
          </w:tcPr>
          <w:p w14:paraId="0547C728" w14:textId="77777777" w:rsidR="007A61B4" w:rsidRPr="00FE35BC" w:rsidRDefault="007A61B4" w:rsidP="00824336">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824336">
        <w:tc>
          <w:tcPr>
            <w:tcW w:w="9855" w:type="dxa"/>
          </w:tcPr>
          <w:p w14:paraId="3E8A3B0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824336">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824336">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824336">
        <w:tc>
          <w:tcPr>
            <w:tcW w:w="9855" w:type="dxa"/>
          </w:tcPr>
          <w:p w14:paraId="3E9CFF75" w14:textId="77777777" w:rsidR="007A61B4" w:rsidRPr="00A70570" w:rsidRDefault="007A61B4" w:rsidP="00824336">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824336">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824336">
        <w:tc>
          <w:tcPr>
            <w:tcW w:w="9855" w:type="dxa"/>
          </w:tcPr>
          <w:p w14:paraId="6A50535D" w14:textId="77777777" w:rsidR="007A61B4" w:rsidRPr="001F4F22" w:rsidRDefault="007A61B4" w:rsidP="00824336">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824336">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824336">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824336"/>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824336">
        <w:tc>
          <w:tcPr>
            <w:tcW w:w="9855" w:type="dxa"/>
          </w:tcPr>
          <w:p w14:paraId="4AC4109F"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824336">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824336">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824336">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824336">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824336">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824336">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824336">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824336">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824336">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824336">
        <w:tc>
          <w:tcPr>
            <w:tcW w:w="1650" w:type="dxa"/>
            <w:vAlign w:val="center"/>
          </w:tcPr>
          <w:p w14:paraId="2AC6EAFF" w14:textId="77777777" w:rsidR="007A61B4" w:rsidRPr="00E6336E" w:rsidRDefault="007A61B4" w:rsidP="00824336">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824336">
            <w:pPr>
              <w:jc w:val="center"/>
              <w:rPr>
                <w:b/>
                <w:bCs/>
                <w:sz w:val="22"/>
                <w:szCs w:val="22"/>
              </w:rPr>
            </w:pPr>
            <w:r w:rsidRPr="00E6336E">
              <w:rPr>
                <w:b/>
                <w:bCs/>
                <w:sz w:val="22"/>
                <w:szCs w:val="22"/>
              </w:rPr>
              <w:t>comments</w:t>
            </w:r>
          </w:p>
        </w:tc>
      </w:tr>
      <w:tr w:rsidR="007A61B4" w14:paraId="3B7F8605" w14:textId="77777777" w:rsidTr="00824336">
        <w:tc>
          <w:tcPr>
            <w:tcW w:w="1650" w:type="dxa"/>
          </w:tcPr>
          <w:p w14:paraId="7ACD7DC8" w14:textId="77777777" w:rsidR="007A61B4" w:rsidRDefault="007A61B4" w:rsidP="00824336">
            <w:pPr>
              <w:rPr>
                <w:lang w:eastAsia="ko-KR"/>
              </w:rPr>
            </w:pPr>
          </w:p>
        </w:tc>
        <w:tc>
          <w:tcPr>
            <w:tcW w:w="7979" w:type="dxa"/>
          </w:tcPr>
          <w:p w14:paraId="385F4FA7" w14:textId="77777777" w:rsidR="007A61B4" w:rsidRDefault="007A61B4" w:rsidP="00824336">
            <w:pPr>
              <w:rPr>
                <w:lang w:eastAsia="ko-KR"/>
              </w:rPr>
            </w:pP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824336">
        <w:tc>
          <w:tcPr>
            <w:tcW w:w="9855" w:type="dxa"/>
          </w:tcPr>
          <w:p w14:paraId="0518DB4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824336">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824336">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824336">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824336">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824336">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824336">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824336">
            <w:pPr>
              <w:spacing w:after="120"/>
              <w:rPr>
                <w:sz w:val="16"/>
                <w:szCs w:val="16"/>
                <w:lang w:eastAsia="x-none"/>
              </w:rPr>
            </w:pPr>
          </w:p>
          <w:p w14:paraId="131A2285" w14:textId="77777777" w:rsidR="000654CA" w:rsidRPr="0002088D" w:rsidRDefault="000654CA" w:rsidP="00824336">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824336">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824336">
        <w:tc>
          <w:tcPr>
            <w:tcW w:w="1650" w:type="dxa"/>
            <w:vAlign w:val="center"/>
          </w:tcPr>
          <w:p w14:paraId="31B22113" w14:textId="77777777" w:rsidR="000654CA" w:rsidRPr="00E6336E" w:rsidRDefault="000654CA" w:rsidP="00824336">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824336">
            <w:pPr>
              <w:jc w:val="center"/>
              <w:rPr>
                <w:b/>
                <w:bCs/>
                <w:sz w:val="22"/>
                <w:szCs w:val="22"/>
              </w:rPr>
            </w:pPr>
            <w:r w:rsidRPr="00E6336E">
              <w:rPr>
                <w:b/>
                <w:bCs/>
                <w:sz w:val="22"/>
                <w:szCs w:val="22"/>
              </w:rPr>
              <w:t>comments</w:t>
            </w:r>
          </w:p>
        </w:tc>
      </w:tr>
      <w:tr w:rsidR="000654CA" w14:paraId="5CC51E26" w14:textId="77777777" w:rsidTr="00824336">
        <w:tc>
          <w:tcPr>
            <w:tcW w:w="1650" w:type="dxa"/>
          </w:tcPr>
          <w:p w14:paraId="73BBA52C" w14:textId="77777777" w:rsidR="000654CA" w:rsidRDefault="000654CA" w:rsidP="00824336">
            <w:pPr>
              <w:rPr>
                <w:lang w:eastAsia="ko-KR"/>
              </w:rPr>
            </w:pPr>
          </w:p>
        </w:tc>
        <w:tc>
          <w:tcPr>
            <w:tcW w:w="7979" w:type="dxa"/>
          </w:tcPr>
          <w:p w14:paraId="00BC8EF6" w14:textId="77777777" w:rsidR="000654CA" w:rsidRDefault="000654CA" w:rsidP="00824336"/>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824336">
        <w:tc>
          <w:tcPr>
            <w:tcW w:w="9855" w:type="dxa"/>
          </w:tcPr>
          <w:p w14:paraId="2B281469" w14:textId="77777777" w:rsidR="008E5B6E" w:rsidRPr="00D45807" w:rsidRDefault="008E5B6E" w:rsidP="00824336">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824336">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824336">
            <w:pPr>
              <w:rPr>
                <w:rFonts w:eastAsia="SimSun"/>
                <w:sz w:val="16"/>
                <w:szCs w:val="16"/>
                <w:lang w:eastAsia="zh-CN"/>
              </w:rPr>
            </w:pPr>
          </w:p>
          <w:p w14:paraId="444C741F"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824336">
            <w:pPr>
              <w:spacing w:after="120"/>
              <w:rPr>
                <w:sz w:val="16"/>
                <w:szCs w:val="16"/>
                <w:highlight w:val="green"/>
                <w:lang w:eastAsia="x-none"/>
              </w:rPr>
            </w:pPr>
          </w:p>
          <w:p w14:paraId="2F76FF31"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824336">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824336">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824336">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824336">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lastRenderedPageBreak/>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824336">
        <w:tc>
          <w:tcPr>
            <w:tcW w:w="9855" w:type="dxa"/>
          </w:tcPr>
          <w:p w14:paraId="74D2C7DB"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824336">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824336">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824336">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824336">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824336">
        <w:tc>
          <w:tcPr>
            <w:tcW w:w="1650" w:type="dxa"/>
            <w:vAlign w:val="center"/>
          </w:tcPr>
          <w:p w14:paraId="7F1A0B88" w14:textId="77777777" w:rsidR="008E5B6E" w:rsidRPr="00E6336E" w:rsidRDefault="008E5B6E" w:rsidP="00824336">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824336">
            <w:pPr>
              <w:jc w:val="center"/>
              <w:rPr>
                <w:b/>
                <w:bCs/>
                <w:sz w:val="22"/>
                <w:szCs w:val="22"/>
              </w:rPr>
            </w:pPr>
            <w:r w:rsidRPr="00E6336E">
              <w:rPr>
                <w:b/>
                <w:bCs/>
                <w:sz w:val="22"/>
                <w:szCs w:val="22"/>
              </w:rPr>
              <w:t>comments</w:t>
            </w:r>
          </w:p>
        </w:tc>
      </w:tr>
      <w:tr w:rsidR="008E5B6E" w14:paraId="05357B97" w14:textId="77777777" w:rsidTr="00824336">
        <w:tc>
          <w:tcPr>
            <w:tcW w:w="1650" w:type="dxa"/>
          </w:tcPr>
          <w:p w14:paraId="4B69C6FC" w14:textId="77777777" w:rsidR="008E5B6E" w:rsidRDefault="008E5B6E" w:rsidP="00824336">
            <w:pPr>
              <w:rPr>
                <w:lang w:eastAsia="ko-KR"/>
              </w:rPr>
            </w:pPr>
          </w:p>
        </w:tc>
        <w:tc>
          <w:tcPr>
            <w:tcW w:w="7979" w:type="dxa"/>
          </w:tcPr>
          <w:p w14:paraId="34037F40" w14:textId="77777777" w:rsidR="008E5B6E" w:rsidRDefault="008E5B6E" w:rsidP="00824336">
            <w:pPr>
              <w:rPr>
                <w:lang w:eastAsia="ko-KR"/>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0443EE">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lastRenderedPageBreak/>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lastRenderedPageBreak/>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0443EE">
        <w:tc>
          <w:tcPr>
            <w:tcW w:w="1644" w:type="dxa"/>
            <w:vAlign w:val="center"/>
          </w:tcPr>
          <w:p w14:paraId="530A3248" w14:textId="77777777" w:rsidR="00187589" w:rsidRPr="00E6336E" w:rsidRDefault="00187589" w:rsidP="000443EE">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0443EE">
            <w:pPr>
              <w:jc w:val="center"/>
              <w:rPr>
                <w:b/>
                <w:bCs/>
                <w:sz w:val="22"/>
                <w:szCs w:val="22"/>
              </w:rPr>
            </w:pPr>
            <w:r w:rsidRPr="00E6336E">
              <w:rPr>
                <w:b/>
                <w:bCs/>
                <w:sz w:val="22"/>
                <w:szCs w:val="22"/>
              </w:rPr>
              <w:t>comments</w:t>
            </w:r>
          </w:p>
        </w:tc>
      </w:tr>
      <w:tr w:rsidR="00187589" w14:paraId="0B499B97" w14:textId="77777777" w:rsidTr="000443EE">
        <w:tc>
          <w:tcPr>
            <w:tcW w:w="1644" w:type="dxa"/>
          </w:tcPr>
          <w:p w14:paraId="6CFC18B6" w14:textId="77777777" w:rsidR="00187589" w:rsidRDefault="00187589" w:rsidP="000443EE">
            <w:pPr>
              <w:rPr>
                <w:lang w:eastAsia="ko-KR"/>
              </w:rPr>
            </w:pPr>
          </w:p>
        </w:tc>
        <w:tc>
          <w:tcPr>
            <w:tcW w:w="7985" w:type="dxa"/>
          </w:tcPr>
          <w:p w14:paraId="1E4D01C5" w14:textId="77777777" w:rsidR="00187589" w:rsidRDefault="00187589" w:rsidP="000443EE"/>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a one-time activation signalled in PDCCH does not make sense, because 1) UEs can "enter" the cell by cell-</w:t>
      </w:r>
      <w:r w:rsidRPr="007F009E">
        <w:lastRenderedPageBreak/>
        <w:t xml:space="preserve">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r>
        <w:t>.</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267022">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824336">
        <w:tc>
          <w:tcPr>
            <w:tcW w:w="1644" w:type="dxa"/>
            <w:vAlign w:val="center"/>
          </w:tcPr>
          <w:p w14:paraId="146101A4" w14:textId="77777777" w:rsidR="007800B8" w:rsidRPr="00E6336E" w:rsidRDefault="007800B8" w:rsidP="00824336">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824336">
            <w:pPr>
              <w:jc w:val="center"/>
              <w:rPr>
                <w:b/>
                <w:bCs/>
                <w:sz w:val="22"/>
                <w:szCs w:val="22"/>
              </w:rPr>
            </w:pPr>
            <w:r w:rsidRPr="00E6336E">
              <w:rPr>
                <w:b/>
                <w:bCs/>
                <w:sz w:val="22"/>
                <w:szCs w:val="22"/>
              </w:rPr>
              <w:t>comments</w:t>
            </w:r>
          </w:p>
        </w:tc>
      </w:tr>
      <w:tr w:rsidR="007800B8" w14:paraId="1EBECBF0" w14:textId="77777777" w:rsidTr="00824336">
        <w:tc>
          <w:tcPr>
            <w:tcW w:w="1644" w:type="dxa"/>
          </w:tcPr>
          <w:p w14:paraId="3F7AEE5E" w14:textId="77777777" w:rsidR="007800B8" w:rsidRDefault="007800B8" w:rsidP="00824336">
            <w:pPr>
              <w:rPr>
                <w:lang w:eastAsia="ko-KR"/>
              </w:rPr>
            </w:pPr>
          </w:p>
        </w:tc>
        <w:tc>
          <w:tcPr>
            <w:tcW w:w="7985" w:type="dxa"/>
          </w:tcPr>
          <w:p w14:paraId="6A17665C" w14:textId="77777777" w:rsidR="007800B8" w:rsidRDefault="007800B8" w:rsidP="00824336"/>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824336">
        <w:tc>
          <w:tcPr>
            <w:tcW w:w="9855" w:type="dxa"/>
          </w:tcPr>
          <w:p w14:paraId="5CFC19DA" w14:textId="77777777" w:rsidR="00B32F4C" w:rsidRPr="002930D3" w:rsidRDefault="00B32F4C" w:rsidP="00824336">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824336">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824336">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824336">
            <w:pPr>
              <w:rPr>
                <w:sz w:val="16"/>
                <w:szCs w:val="16"/>
              </w:rPr>
            </w:pPr>
          </w:p>
          <w:p w14:paraId="698223D2"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824336">
            <w:pPr>
              <w:rPr>
                <w:sz w:val="16"/>
                <w:szCs w:val="16"/>
              </w:rPr>
            </w:pPr>
          </w:p>
          <w:p w14:paraId="1D544C8C"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6096768"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824336">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824336">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824336">
            <w:pPr>
              <w:spacing w:after="0"/>
              <w:rPr>
                <w:sz w:val="16"/>
                <w:szCs w:val="16"/>
                <w:highlight w:val="green"/>
                <w:lang w:eastAsia="x-none"/>
              </w:rPr>
            </w:pPr>
          </w:p>
          <w:p w14:paraId="1C5BE407" w14:textId="77777777" w:rsidR="00B32F4C" w:rsidRPr="002930D3" w:rsidRDefault="00B32F4C" w:rsidP="00824336">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824336">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824336">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824336">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824336">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824336">
            <w:pPr>
              <w:rPr>
                <w:sz w:val="16"/>
                <w:szCs w:val="16"/>
              </w:rPr>
            </w:pPr>
          </w:p>
          <w:p w14:paraId="3509BD92"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824336">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824336">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824336">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824336">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824336">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lastRenderedPageBreak/>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824336">
        <w:tc>
          <w:tcPr>
            <w:tcW w:w="1644" w:type="dxa"/>
            <w:vAlign w:val="center"/>
          </w:tcPr>
          <w:p w14:paraId="1456AD3A" w14:textId="77777777" w:rsidR="00B32F4C" w:rsidRPr="00E6336E" w:rsidRDefault="00B32F4C" w:rsidP="00824336">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824336">
            <w:pPr>
              <w:jc w:val="center"/>
              <w:rPr>
                <w:b/>
                <w:bCs/>
                <w:sz w:val="22"/>
                <w:szCs w:val="22"/>
              </w:rPr>
            </w:pPr>
            <w:r w:rsidRPr="00E6336E">
              <w:rPr>
                <w:b/>
                <w:bCs/>
                <w:sz w:val="22"/>
                <w:szCs w:val="22"/>
              </w:rPr>
              <w:t>comments</w:t>
            </w:r>
          </w:p>
        </w:tc>
      </w:tr>
      <w:tr w:rsidR="00B32F4C" w14:paraId="39B5A12F" w14:textId="77777777" w:rsidTr="00824336">
        <w:tc>
          <w:tcPr>
            <w:tcW w:w="1644" w:type="dxa"/>
          </w:tcPr>
          <w:p w14:paraId="3F76BE1C" w14:textId="77777777" w:rsidR="00B32F4C" w:rsidRDefault="00B32F4C" w:rsidP="00824336">
            <w:pPr>
              <w:rPr>
                <w:lang w:eastAsia="ko-KR"/>
              </w:rPr>
            </w:pPr>
          </w:p>
        </w:tc>
        <w:tc>
          <w:tcPr>
            <w:tcW w:w="7985" w:type="dxa"/>
          </w:tcPr>
          <w:p w14:paraId="496819E1" w14:textId="77777777" w:rsidR="00B32F4C" w:rsidRDefault="00B32F4C" w:rsidP="00824336"/>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824336">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lastRenderedPageBreak/>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w:t>
      </w:r>
      <w:r>
        <w:t xml:space="preserve">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w:t>
      </w:r>
      <w:r w:rsidR="00161735">
        <w:t xml:space="preserv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824336">
        <w:tc>
          <w:tcPr>
            <w:tcW w:w="1644" w:type="dxa"/>
            <w:vAlign w:val="center"/>
          </w:tcPr>
          <w:p w14:paraId="3FA71C52" w14:textId="77777777" w:rsidR="001070F2" w:rsidRPr="00E6336E" w:rsidRDefault="001070F2" w:rsidP="00824336">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824336">
            <w:pPr>
              <w:jc w:val="center"/>
              <w:rPr>
                <w:b/>
                <w:bCs/>
                <w:sz w:val="22"/>
                <w:szCs w:val="22"/>
              </w:rPr>
            </w:pPr>
            <w:r w:rsidRPr="00E6336E">
              <w:rPr>
                <w:b/>
                <w:bCs/>
                <w:sz w:val="22"/>
                <w:szCs w:val="22"/>
              </w:rPr>
              <w:t>comments</w:t>
            </w:r>
          </w:p>
        </w:tc>
      </w:tr>
      <w:tr w:rsidR="001070F2" w14:paraId="6FE73C90" w14:textId="77777777" w:rsidTr="00824336">
        <w:tc>
          <w:tcPr>
            <w:tcW w:w="1644" w:type="dxa"/>
          </w:tcPr>
          <w:p w14:paraId="0D4681F0" w14:textId="77777777" w:rsidR="001070F2" w:rsidRDefault="001070F2" w:rsidP="00824336">
            <w:pPr>
              <w:rPr>
                <w:lang w:eastAsia="ko-KR"/>
              </w:rPr>
            </w:pPr>
          </w:p>
        </w:tc>
        <w:tc>
          <w:tcPr>
            <w:tcW w:w="7985" w:type="dxa"/>
          </w:tcPr>
          <w:p w14:paraId="64F396A6" w14:textId="77777777" w:rsidR="001070F2" w:rsidRDefault="001070F2" w:rsidP="00824336"/>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lastRenderedPageBreak/>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824336">
        <w:tc>
          <w:tcPr>
            <w:tcW w:w="1650" w:type="dxa"/>
            <w:vAlign w:val="center"/>
          </w:tcPr>
          <w:p w14:paraId="654316F3" w14:textId="77777777" w:rsidR="00A46D85" w:rsidRPr="00E6336E" w:rsidRDefault="00A46D85" w:rsidP="00824336">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824336">
            <w:pPr>
              <w:jc w:val="center"/>
              <w:rPr>
                <w:b/>
                <w:bCs/>
                <w:sz w:val="22"/>
                <w:szCs w:val="22"/>
              </w:rPr>
            </w:pPr>
            <w:r w:rsidRPr="00E6336E">
              <w:rPr>
                <w:b/>
                <w:bCs/>
                <w:sz w:val="22"/>
                <w:szCs w:val="22"/>
              </w:rPr>
              <w:t>comments</w:t>
            </w:r>
          </w:p>
        </w:tc>
      </w:tr>
      <w:tr w:rsidR="00A46D85" w14:paraId="4BD3370B" w14:textId="77777777" w:rsidTr="00824336">
        <w:tc>
          <w:tcPr>
            <w:tcW w:w="1650" w:type="dxa"/>
          </w:tcPr>
          <w:p w14:paraId="026348A0" w14:textId="77777777" w:rsidR="00A46D85" w:rsidRDefault="00A46D85" w:rsidP="00824336">
            <w:pPr>
              <w:rPr>
                <w:lang w:eastAsia="ko-KR"/>
              </w:rPr>
            </w:pPr>
          </w:p>
        </w:tc>
        <w:tc>
          <w:tcPr>
            <w:tcW w:w="7979" w:type="dxa"/>
          </w:tcPr>
          <w:p w14:paraId="35E5CC16" w14:textId="77777777" w:rsidR="00A46D85" w:rsidRDefault="00A46D85" w:rsidP="00824336">
            <w:pPr>
              <w:rPr>
                <w:lang w:eastAsia="ko-KR"/>
              </w:rPr>
            </w:pP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824336">
        <w:tc>
          <w:tcPr>
            <w:tcW w:w="9855" w:type="dxa"/>
          </w:tcPr>
          <w:p w14:paraId="3915DD56" w14:textId="77777777" w:rsidR="002A325F" w:rsidRPr="00152546" w:rsidRDefault="002A325F" w:rsidP="0082433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lastRenderedPageBreak/>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w:t>
      </w:r>
      <w:r w:rsidRPr="002A325F">
        <w:t>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7B0A65">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7B0A65">
      <w:pPr>
        <w:pStyle w:val="ListParagraph"/>
        <w:numPr>
          <w:ilvl w:val="0"/>
          <w:numId w:val="25"/>
        </w:numPr>
      </w:pPr>
      <w:r>
        <w:t>In [</w:t>
      </w:r>
      <w:r w:rsidRPr="004D3AE7">
        <w:t>R1-2107371</w:t>
      </w:r>
      <w:r>
        <w:t>, Qualcomm]</w:t>
      </w:r>
    </w:p>
    <w:p w14:paraId="751F2062" w14:textId="77777777" w:rsidR="004D3AE7" w:rsidRDefault="004D3AE7" w:rsidP="007331FC">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 xml:space="preserve">agreements on </w:t>
      </w:r>
      <w:r>
        <w:t>the allowed transmission bandwidth/BWP configurations for MCCH transmission.</w:t>
      </w:r>
    </w:p>
    <w:p w14:paraId="615D69C7" w14:textId="1347F465" w:rsidR="000E7098" w:rsidRDefault="000E7098" w:rsidP="00F9279B">
      <w:pPr>
        <w:pStyle w:val="ListParagraph"/>
        <w:numPr>
          <w:ilvl w:val="0"/>
          <w:numId w:val="53"/>
        </w:numPr>
      </w:pPr>
      <w:r>
        <w:t xml:space="preserve">agreements on </w:t>
      </w:r>
      <w:r>
        <w:t>RNTI and DCI design for carrying MCCH change notifications</w:t>
      </w:r>
      <w:r>
        <w:t xml:space="preserve"> (if any)</w:t>
      </w:r>
    </w:p>
    <w:p w14:paraId="4A778FAC" w14:textId="070345C1" w:rsidR="000E7098" w:rsidRDefault="000E7098" w:rsidP="00F9279B">
      <w:pPr>
        <w:pStyle w:val="ListParagraph"/>
        <w:numPr>
          <w:ilvl w:val="0"/>
          <w:numId w:val="53"/>
        </w:numPr>
      </w:pPr>
      <w:r>
        <w:t xml:space="preserve">whether RAN1 should consider the case of UE supporting: </w:t>
      </w:r>
      <w:r>
        <w:t>multiple G-RNTIs for MTCH</w:t>
      </w:r>
      <w:r>
        <w:t xml:space="preserve">, </w:t>
      </w:r>
      <w:r>
        <w:t>multiple MCCH-RNTIs</w:t>
      </w:r>
      <w:r>
        <w:t xml:space="preserve">, </w:t>
      </w:r>
      <w:r>
        <w:t>multiple MCCH-N-RNTIs (if defined for MCCH change notification)</w:t>
      </w:r>
      <w:r>
        <w:t>.</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824336">
        <w:tc>
          <w:tcPr>
            <w:tcW w:w="1650" w:type="dxa"/>
            <w:vAlign w:val="center"/>
          </w:tcPr>
          <w:p w14:paraId="148B5D59" w14:textId="77777777" w:rsidR="00640128" w:rsidRPr="00E6336E" w:rsidRDefault="00640128" w:rsidP="00824336">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824336">
            <w:pPr>
              <w:jc w:val="center"/>
              <w:rPr>
                <w:b/>
                <w:bCs/>
                <w:sz w:val="22"/>
                <w:szCs w:val="22"/>
              </w:rPr>
            </w:pPr>
            <w:r w:rsidRPr="00E6336E">
              <w:rPr>
                <w:b/>
                <w:bCs/>
                <w:sz w:val="22"/>
                <w:szCs w:val="22"/>
              </w:rPr>
              <w:t>comments</w:t>
            </w:r>
          </w:p>
        </w:tc>
      </w:tr>
      <w:tr w:rsidR="00640128" w14:paraId="18C47A9A" w14:textId="77777777" w:rsidTr="00824336">
        <w:tc>
          <w:tcPr>
            <w:tcW w:w="1650" w:type="dxa"/>
          </w:tcPr>
          <w:p w14:paraId="132BDC35" w14:textId="77777777" w:rsidR="00640128" w:rsidRDefault="00640128" w:rsidP="00824336">
            <w:pPr>
              <w:rPr>
                <w:lang w:eastAsia="ko-KR"/>
              </w:rPr>
            </w:pPr>
          </w:p>
        </w:tc>
        <w:tc>
          <w:tcPr>
            <w:tcW w:w="7979" w:type="dxa"/>
          </w:tcPr>
          <w:p w14:paraId="14ABAACF" w14:textId="77777777" w:rsidR="00640128" w:rsidRDefault="00640128" w:rsidP="00824336">
            <w:pPr>
              <w:rPr>
                <w:lang w:eastAsia="ko-KR"/>
              </w:rPr>
            </w:pP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xml:space="preserve">[ </w:t>
      </w:r>
      <w:r w:rsidR="00E54308" w:rsidRPr="00B74EA7">
        <w:t>R1-2107458</w:t>
      </w:r>
      <w:r w:rsidR="00E54308" w:rsidRPr="00B74EA7">
        <w:t>,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lastRenderedPageBreak/>
        <w:t xml:space="preserve">Other Issue </w:t>
      </w:r>
      <w:r w:rsidR="00022865">
        <w:rPr>
          <w:b/>
          <w:bCs/>
        </w:rPr>
        <w:t>7</w:t>
      </w:r>
      <w:r>
        <w:rPr>
          <w:b/>
          <w:bCs/>
        </w:rPr>
        <w:t xml:space="preserve">: </w:t>
      </w:r>
      <w:r>
        <w:rPr>
          <w:b/>
          <w:bCs/>
        </w:rPr>
        <w:t xml:space="preserve">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R1-2107765</w:t>
      </w:r>
      <w:r w:rsidR="00B74EA7" w:rsidRPr="00B74EA7">
        <w:t xml:space="preserve">, </w:t>
      </w:r>
      <w:r w:rsidRPr="00B74EA7">
        <w:t>Apple</w:t>
      </w:r>
      <w:r w:rsidR="00B74EA7" w:rsidRPr="00B74EA7">
        <w:t>]</w:t>
      </w:r>
      <w:r w:rsidRPr="00B74EA7">
        <w:t xml:space="preserve">, </w:t>
      </w:r>
      <w:r w:rsidR="00B74EA7" w:rsidRPr="00B74EA7">
        <w:t>[</w:t>
      </w:r>
      <w:r w:rsidR="00E54308" w:rsidRPr="00B74EA7">
        <w:t>R1-2106747</w:t>
      </w:r>
      <w:r w:rsidR="00E54308" w:rsidRPr="00B74EA7">
        <w:t xml:space="preserve">,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 w:name="OLE_LINK57"/>
            <w:bookmarkStart w:id="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 w:name="OLE_LINK61"/>
            <w:bookmarkStart w:id="4" w:name="OLE_LINK60"/>
            <w:bookmarkStart w:id="5" w:name="OLE_LINK59"/>
            <w:bookmarkEnd w:id="1"/>
            <w:bookmarkEnd w:id="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6" w:name="OLE_LINK4"/>
            <w:bookmarkStart w:id="7" w:name="OLE_LINK3"/>
            <w:bookmarkStart w:id="8" w:name="OLE_LINK2"/>
            <w:bookmarkStart w:id="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6"/>
            <w:bookmarkEnd w:id="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8"/>
          <w:bookmarkEnd w:id="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3C7F" w14:textId="77777777" w:rsidR="00F9279B" w:rsidRDefault="00F9279B">
      <w:pPr>
        <w:spacing w:after="0"/>
      </w:pPr>
      <w:r>
        <w:separator/>
      </w:r>
    </w:p>
  </w:endnote>
  <w:endnote w:type="continuationSeparator" w:id="0">
    <w:p w14:paraId="2AABE457" w14:textId="77777777" w:rsidR="00F9279B" w:rsidRDefault="00F92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9B2ADF" w:rsidR="008A4083" w:rsidRDefault="008A4083">
    <w:pPr>
      <w:pStyle w:val="Footer"/>
    </w:pPr>
    <w:r>
      <w:rPr>
        <w:noProof w:val="0"/>
      </w:rPr>
      <w:fldChar w:fldCharType="begin"/>
    </w:r>
    <w:r>
      <w:instrText xml:space="preserve"> PAGE   \* MERGEFORMAT </w:instrText>
    </w:r>
    <w:r>
      <w:rPr>
        <w:noProof w:val="0"/>
      </w:rPr>
      <w:fldChar w:fldCharType="separate"/>
    </w:r>
    <w:r w:rsidR="00FA4400">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1CBD" w14:textId="77777777" w:rsidR="00F9279B" w:rsidRDefault="00F9279B">
      <w:pPr>
        <w:spacing w:after="0"/>
      </w:pPr>
      <w:r>
        <w:separator/>
      </w:r>
    </w:p>
  </w:footnote>
  <w:footnote w:type="continuationSeparator" w:id="0">
    <w:p w14:paraId="2FDA871E" w14:textId="77777777" w:rsidR="00F9279B" w:rsidRDefault="00F92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lvlOverride w:ilvl="0"/>
    <w:lvlOverride w:ilvl="1"/>
    <w:lvlOverride w:ilvl="2"/>
    <w:lvlOverride w:ilvl="3"/>
    <w:lvlOverride w:ilvl="4"/>
    <w:lvlOverride w:ilvl="5"/>
    <w:lvlOverride w:ilvl="6"/>
    <w:lvlOverride w:ilvl="7"/>
    <w:lvlOverride w:ilvl="8"/>
  </w:num>
  <w:num w:numId="43">
    <w:abstractNumId w:val="9"/>
    <w:lvlOverride w:ilvl="0"/>
    <w:lvlOverride w:ilvl="1"/>
    <w:lvlOverride w:ilvl="2"/>
    <w:lvlOverride w:ilvl="3"/>
    <w:lvlOverride w:ilvl="4"/>
    <w:lvlOverride w:ilvl="5"/>
    <w:lvlOverride w:ilvl="6"/>
    <w:lvlOverride w:ilvl="7"/>
    <w:lvlOverride w:ilvl="8"/>
  </w:num>
  <w:num w:numId="44">
    <w:abstractNumId w:val="10"/>
    <w:lvlOverride w:ilvl="0"/>
    <w:lvlOverride w:ilvl="1"/>
    <w:lvlOverride w:ilvl="2"/>
    <w:lvlOverride w:ilvl="3"/>
    <w:lvlOverride w:ilvl="4"/>
    <w:lvlOverride w:ilvl="5"/>
    <w:lvlOverride w:ilvl="6"/>
    <w:lvlOverride w:ilvl="7"/>
    <w:lvlOverride w:ilvl="8"/>
  </w:num>
  <w:num w:numId="45">
    <w:abstractNumId w:val="40"/>
    <w:lvlOverride w:ilvl="0"/>
    <w:lvlOverride w:ilvl="1"/>
    <w:lvlOverride w:ilvl="2"/>
    <w:lvlOverride w:ilvl="3"/>
    <w:lvlOverride w:ilvl="4"/>
    <w:lvlOverride w:ilvl="5"/>
    <w:lvlOverride w:ilvl="6"/>
    <w:lvlOverride w:ilvl="7"/>
    <w:lvlOverride w:ilvl="8"/>
  </w:num>
  <w:num w:numId="46">
    <w:abstractNumId w:val="49"/>
    <w:lvlOverride w:ilvl="0"/>
    <w:lvlOverride w:ilvl="1"/>
    <w:lvlOverride w:ilvl="2"/>
    <w:lvlOverride w:ilvl="3"/>
    <w:lvlOverride w:ilvl="4"/>
    <w:lvlOverride w:ilvl="5"/>
    <w:lvlOverride w:ilvl="6"/>
    <w:lvlOverride w:ilvl="7"/>
    <w:lvlOverride w:ilvl="8"/>
  </w:num>
  <w:num w:numId="47">
    <w:abstractNumId w:val="6"/>
    <w:lvlOverride w:ilvl="0"/>
    <w:lvlOverride w:ilvl="1"/>
    <w:lvlOverride w:ilvl="2"/>
    <w:lvlOverride w:ilvl="3"/>
    <w:lvlOverride w:ilvl="4"/>
    <w:lvlOverride w:ilvl="5"/>
    <w:lvlOverride w:ilvl="6"/>
    <w:lvlOverride w:ilvl="7"/>
    <w:lvlOverride w:ilvl="8"/>
  </w:num>
  <w:num w:numId="48">
    <w:abstractNumId w:val="25"/>
  </w:num>
  <w:num w:numId="49">
    <w:abstractNumId w:val="47"/>
    <w:lvlOverride w:ilvl="0"/>
    <w:lvlOverride w:ilvl="1"/>
    <w:lvlOverride w:ilvl="2"/>
    <w:lvlOverride w:ilvl="3"/>
    <w:lvlOverride w:ilvl="4"/>
    <w:lvlOverride w:ilvl="5"/>
    <w:lvlOverride w:ilvl="6"/>
    <w:lvlOverride w:ilvl="7"/>
    <w:lvlOverride w:ilvl="8"/>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E0E"/>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910"/>
    <w:rsid w:val="00E459E1"/>
    <w:rsid w:val="00E45B1C"/>
    <w:rsid w:val="00E464D9"/>
    <w:rsid w:val="00E46973"/>
    <w:rsid w:val="00E46E54"/>
    <w:rsid w:val="00E4724E"/>
    <w:rsid w:val="00E50BD9"/>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表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1339</TotalTime>
  <Pages>51</Pages>
  <Words>22208</Words>
  <Characters>126588</Characters>
  <Application>Microsoft Office Word</Application>
  <DocSecurity>0</DocSecurity>
  <Lines>1054</Lines>
  <Paragraphs>296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943</cp:revision>
  <cp:lastPrinted>2019-08-16T08:11:00Z</cp:lastPrinted>
  <dcterms:created xsi:type="dcterms:W3CDTF">2021-05-27T12:57:00Z</dcterms:created>
  <dcterms:modified xsi:type="dcterms:W3CDTF">2021-08-16T18:05:00Z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