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bl>
    <w:p w14:paraId="4B7D4C43" w14:textId="77777777" w:rsidR="006B296B" w:rsidRPr="006443D8" w:rsidRDefault="006B296B" w:rsidP="006B296B">
      <w:pPr>
        <w:rPr>
          <w:rFonts w:cs="Times"/>
        </w:rPr>
      </w:pPr>
      <w:bookmarkStart w:id="0" w:name="_GoBack"/>
      <w:bookmarkEnd w:id="0"/>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4B7D4C46" w14:textId="77777777" w:rsidR="00677495" w:rsidRDefault="00677495" w:rsidP="00677495">
      <w:pPr>
        <w:pStyle w:val="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lastRenderedPageBreak/>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lastRenderedPageBreak/>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굴림"/>
                <w:color w:val="FF0000"/>
                <w:lang w:val="en-US" w:eastAsia="ko-KR"/>
              </w:rPr>
              <w:t xml:space="preserve">and </w:t>
            </w:r>
            <w:r w:rsidRPr="009632BE">
              <w:rPr>
                <w:rFonts w:eastAsia="굴림"/>
                <w:color w:val="FF0000"/>
                <w:lang w:eastAsia="zh-CN"/>
              </w:rPr>
              <w:t xml:space="preserve">a value of a PDSCH-to-HARQ_feedback timing indicator field in </w:t>
            </w:r>
            <w:r w:rsidRPr="009632BE">
              <w:rPr>
                <w:rFonts w:eastAsia="굴림"/>
                <w:color w:val="FF0000"/>
                <w:lang w:val="en-US" w:eastAsia="zh-CN"/>
              </w:rPr>
              <w:t>the</w:t>
            </w:r>
            <w:r w:rsidRPr="009632BE">
              <w:rPr>
                <w:rFonts w:eastAsia="굴림"/>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굴림"/>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lastRenderedPageBreak/>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47746" w14:textId="77777777" w:rsidR="00587E97" w:rsidRDefault="00587E97">
      <w:r>
        <w:separator/>
      </w:r>
    </w:p>
  </w:endnote>
  <w:endnote w:type="continuationSeparator" w:id="0">
    <w:p w14:paraId="6843E3E1" w14:textId="77777777" w:rsidR="00587E97" w:rsidRDefault="0058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483B7" w14:textId="77777777" w:rsidR="00587E97" w:rsidRDefault="00587E97">
      <w:r>
        <w:separator/>
      </w:r>
    </w:p>
  </w:footnote>
  <w:footnote w:type="continuationSeparator" w:id="0">
    <w:p w14:paraId="61487D4A" w14:textId="77777777" w:rsidR="00587E97" w:rsidRDefault="00587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1C67B3"/>
    <w:multiLevelType w:val="hybridMultilevel"/>
    <w:tmpl w:val="2E862942"/>
    <w:lvl w:ilvl="0" w:tplc="482407A4">
      <w:numFmt w:val="bullet"/>
      <w:lvlText w:val="-"/>
      <w:lvlJc w:val="left"/>
      <w:pPr>
        <w:ind w:left="576" w:hanging="360"/>
      </w:pPr>
      <w:rPr>
        <w:rFonts w:ascii="Times New Roman" w:eastAsia="바탕"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B54A9B"/>
    <w:multiLevelType w:val="hybridMultilevel"/>
    <w:tmpl w:val="DC1A7010"/>
    <w:lvl w:ilvl="0" w:tplc="8D64A7EE">
      <w:numFmt w:val="bullet"/>
      <w:lvlText w:val="•"/>
      <w:lvlJc w:val="left"/>
      <w:pPr>
        <w:ind w:left="720" w:hanging="7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89C2-0620-4C36-88F7-685CEE8F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5</Pages>
  <Words>2148</Words>
  <Characters>12244</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14364</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양석철/책임연구원/미래기술센터 C&amp;M표준(연)5G무선통신표준Task(suckchel.yang@lge.com)</cp:lastModifiedBy>
  <cp:revision>5</cp:revision>
  <cp:lastPrinted>2013-05-13T04:37:00Z</cp:lastPrinted>
  <dcterms:created xsi:type="dcterms:W3CDTF">2020-10-27T06:58:00Z</dcterms:created>
  <dcterms:modified xsi:type="dcterms:W3CDTF">2020-10-27T07:41:00Z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y fmtid="{D5CDD505-2E9C-101B-9397-08002B2CF9AE}" pid="7" name="NSCPROP_SA">
    <vt:lpwstr>D:\work\Contributions\RAN1\RAN1_103E\NR-U CR email\NRU HARQ [103-e-NR-NRU-05] v004_Sharp_Intel.docx</vt:lpwstr>
  </property>
</Properties>
</file>