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5E5381EB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D0BE5">
        <w:rPr>
          <w:rFonts w:ascii="Arial" w:hAnsi="Arial" w:cs="Arial"/>
          <w:b/>
          <w:sz w:val="24"/>
          <w:lang w:val="en-US"/>
        </w:rPr>
        <w:t xml:space="preserve">TP </w:t>
      </w:r>
      <w:r w:rsidR="00F7327F">
        <w:rPr>
          <w:rFonts w:ascii="Arial" w:hAnsi="Arial" w:cs="Arial"/>
          <w:b/>
          <w:sz w:val="24"/>
          <w:lang w:val="en-US"/>
        </w:rPr>
        <w:t>Email Discussion #</w:t>
      </w:r>
      <w:r w:rsidR="00AD0BE5">
        <w:rPr>
          <w:rFonts w:ascii="Arial" w:hAnsi="Arial" w:cs="Arial"/>
          <w:b/>
          <w:sz w:val="24"/>
          <w:lang w:val="en-US"/>
        </w:rPr>
        <w:t>5</w:t>
      </w:r>
      <w:r w:rsidR="00F7327F">
        <w:rPr>
          <w:rFonts w:ascii="Arial" w:hAnsi="Arial" w:cs="Arial"/>
          <w:b/>
          <w:sz w:val="24"/>
          <w:lang w:val="en-US"/>
        </w:rPr>
        <w:t xml:space="preserve"> </w:t>
      </w:r>
      <w:r w:rsidR="00F7327F" w:rsidRPr="00004BE3">
        <w:rPr>
          <w:rFonts w:ascii="Arial" w:hAnsi="Arial" w:cs="Arial"/>
          <w:b/>
          <w:sz w:val="24"/>
        </w:rPr>
        <w:t>[100b-e-NR-5G_V2X_NRSL-Mode-2-0</w:t>
      </w:r>
      <w:r w:rsidR="00AD0BE5">
        <w:rPr>
          <w:rFonts w:ascii="Arial" w:hAnsi="Arial" w:cs="Arial"/>
          <w:b/>
          <w:sz w:val="24"/>
        </w:rPr>
        <w:t>5</w:t>
      </w:r>
      <w:r w:rsidR="00F7327F" w:rsidRPr="00004BE3">
        <w:rPr>
          <w:rFonts w:ascii="Arial" w:hAnsi="Arial" w:cs="Arial"/>
          <w:b/>
          <w:sz w:val="24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12E58ACA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</w:t>
      </w:r>
      <w:r w:rsidR="00AD0BE5">
        <w:rPr>
          <w:lang w:val="en-US"/>
        </w:rPr>
        <w:t xml:space="preserve">on TP as per the fifth </w:t>
      </w:r>
      <w:r w:rsidR="008C2214">
        <w:rPr>
          <w:lang w:val="en-US"/>
        </w:rPr>
        <w:t>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7DDCAC3B" w14:textId="0959B544" w:rsidR="00AD0BE5" w:rsidRDefault="00AD0BE5" w:rsidP="00AD0BE5">
      <w:bookmarkStart w:id="2" w:name="_Ref37778659"/>
      <w:r>
        <w:rPr>
          <w:highlight w:val="cyan"/>
          <w:lang w:eastAsia="x-none"/>
        </w:rPr>
        <w:t xml:space="preserve">[100b-e-NR-5G_V2X_NRSL-Mode-2-05] Email approval of TP capturing previous meeting’s agreement </w:t>
      </w:r>
      <w:r w:rsidR="009A5338">
        <w:rPr>
          <w:highlight w:val="cyan"/>
          <w:lang w:eastAsia="x-none"/>
        </w:rPr>
        <w:t xml:space="preserve">regarding </w:t>
      </w:r>
      <w:r>
        <w:rPr>
          <w:highlight w:val="cyan"/>
        </w:rPr>
        <w:t>Time and frequency resource indication</w:t>
      </w:r>
      <w:bookmarkEnd w:id="2"/>
      <w:r>
        <w:rPr>
          <w:highlight w:val="cyan"/>
        </w:rPr>
        <w:t xml:space="preserve"> based on the submitted contributions till 4/22 (Intel, Sergey)</w:t>
      </w:r>
    </w:p>
    <w:p w14:paraId="4506DA44" w14:textId="518BAC39" w:rsidR="009F2A25" w:rsidRDefault="009F2A25" w:rsidP="009F2A25"/>
    <w:p w14:paraId="765ADB39" w14:textId="57E49E89" w:rsidR="009A5338" w:rsidRDefault="009A5338" w:rsidP="009F2A25">
      <w:r>
        <w:t>The intention of the TP is to implement the following agreements made in RAN1#100e:</w:t>
      </w:r>
    </w:p>
    <w:p w14:paraId="09E2D8A3" w14:textId="77777777" w:rsidR="009A5338" w:rsidRDefault="009A5338" w:rsidP="009F2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76CB3" w14:paraId="64D3174E" w14:textId="77777777" w:rsidTr="00E76CB3">
        <w:tc>
          <w:tcPr>
            <w:tcW w:w="9631" w:type="dxa"/>
          </w:tcPr>
          <w:p w14:paraId="035152B8" w14:textId="713F9220" w:rsidR="00AD0BE5" w:rsidRPr="003C67C0" w:rsidRDefault="00AD0BE5" w:rsidP="00AD0BE5">
            <w:pPr>
              <w:jc w:val="both"/>
              <w:rPr>
                <w:lang w:val="en-US"/>
              </w:rPr>
            </w:pPr>
            <w:r w:rsidRPr="00AD0BE5">
              <w:rPr>
                <w:highlight w:val="green"/>
                <w:lang w:val="en-US"/>
              </w:rPr>
              <w:t>Agreements:</w:t>
            </w:r>
          </w:p>
          <w:p w14:paraId="61DF1C4E" w14:textId="77777777" w:rsidR="00AD0BE5" w:rsidRPr="003C67C0" w:rsidRDefault="00AD0BE5" w:rsidP="00AD0BE5">
            <w:pPr>
              <w:numPr>
                <w:ilvl w:val="0"/>
                <w:numId w:val="20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Time resource assignment in SCI uses an extended time domain RIV mechanism as follows:</w:t>
            </w:r>
          </w:p>
          <w:p w14:paraId="474DD6C5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if </w:t>
            </w:r>
            <m:oMath>
              <m:r>
                <w:rPr>
                  <w:rFonts w:ascii="Cambria Math" w:hAnsi="Cambria Math"/>
                  <w:lang w:val="en-US"/>
                </w:rPr>
                <m:t>N=1</m:t>
              </m:r>
            </m:oMath>
          </w:p>
          <w:p w14:paraId="10352CC5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TRIV=0</m:t>
              </m:r>
            </m:oMath>
            <w:r w:rsidRPr="003C67C0">
              <w:rPr>
                <w:lang w:val="en-US"/>
              </w:rPr>
              <w:t xml:space="preserve"> </w:t>
            </w:r>
          </w:p>
          <w:p w14:paraId="630335F1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elseif </w:t>
            </w:r>
            <m:oMath>
              <m:r>
                <w:rPr>
                  <w:rFonts w:ascii="Cambria Math" w:hAnsi="Cambria Math"/>
                  <w:lang w:val="en-US"/>
                </w:rPr>
                <m:t>N=2</m:t>
              </m:r>
            </m:oMath>
          </w:p>
          <w:p w14:paraId="0D39371F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</m:oMath>
            <w:r w:rsidRPr="003C67C0">
              <w:rPr>
                <w:lang w:val="en-US"/>
              </w:rPr>
              <w:t> </w:t>
            </w:r>
          </w:p>
          <w:p w14:paraId="67044832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else</w:t>
            </w:r>
          </w:p>
          <w:p w14:paraId="2A529F40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if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≤15</m:t>
              </m:r>
            </m:oMath>
          </w:p>
          <w:p w14:paraId="3EB4221B" w14:textId="77777777" w:rsidR="00AD0BE5" w:rsidRPr="003C67C0" w:rsidRDefault="00AD0BE5" w:rsidP="00AD0BE5">
            <w:pPr>
              <w:ind w:left="216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TRIV=30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+31</m:t>
              </m:r>
            </m:oMath>
            <w:r w:rsidRPr="003C67C0">
              <w:rPr>
                <w:lang w:val="en-US"/>
              </w:rPr>
              <w:t xml:space="preserve"> </w:t>
            </w:r>
          </w:p>
          <w:p w14:paraId="1F8D4711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else</w:t>
            </w:r>
          </w:p>
          <w:p w14:paraId="09EC282D" w14:textId="77777777" w:rsidR="00AD0BE5" w:rsidRPr="003C67C0" w:rsidRDefault="00AD0BE5" w:rsidP="00AD0BE5">
            <w:pPr>
              <w:ind w:left="216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TRIV=30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31-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+62-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oMath>
            <w:r>
              <w:rPr>
                <w:iCs/>
                <w:lang w:val="en-US"/>
              </w:rPr>
              <w:t xml:space="preserve"> </w:t>
            </w:r>
          </w:p>
          <w:p w14:paraId="43CE0763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end if</w:t>
            </w:r>
          </w:p>
          <w:p w14:paraId="51FE2DEA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end if</w:t>
            </w:r>
          </w:p>
          <w:p w14:paraId="1F3458C1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</w:p>
          <w:p w14:paraId="363DA96C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where</w:t>
            </w:r>
          </w:p>
          <w:p w14:paraId="76996EBF" w14:textId="77777777" w:rsidR="00AD0BE5" w:rsidRPr="003C67C0" w:rsidRDefault="00AD0BE5" w:rsidP="00AD0BE5">
            <w:pPr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N denotes the actual number of resources indicated</w:t>
            </w:r>
          </w:p>
          <w:p w14:paraId="773A7F68" w14:textId="77777777" w:rsidR="00AD0BE5" w:rsidRPr="003C67C0" w:rsidRDefault="00AD0BE5" w:rsidP="00AD0BE5">
            <w:pPr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proofErr w:type="spellStart"/>
            <w:r w:rsidRPr="003C67C0">
              <w:rPr>
                <w:lang w:val="en-US"/>
              </w:rPr>
              <w:t>Ti</w:t>
            </w:r>
            <w:proofErr w:type="spellEnd"/>
            <w:r w:rsidRPr="003C67C0">
              <w:rPr>
                <w:lang w:val="en-US"/>
              </w:rPr>
              <w:t xml:space="preserve"> denotes </w:t>
            </w:r>
            <w:proofErr w:type="spellStart"/>
            <w:r w:rsidRPr="003C67C0">
              <w:rPr>
                <w:lang w:val="en-US"/>
              </w:rPr>
              <w:t>i-th</w:t>
            </w:r>
            <w:proofErr w:type="spellEnd"/>
            <w:r w:rsidRPr="003C67C0">
              <w:rPr>
                <w:lang w:val="en-US"/>
              </w:rPr>
              <w:t xml:space="preserve"> resource time offset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1A36B9E3" w14:textId="77777777" w:rsidR="00AD0BE5" w:rsidRPr="003C67C0" w:rsidRDefault="00AD0BE5" w:rsidP="00AD0BE5">
            <w:pPr>
              <w:numPr>
                <w:ilvl w:val="1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for N=2,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</m:t>
              </m:r>
              <m:r>
                <w:rPr>
                  <w:rFonts w:ascii="Cambria Math" w:hAnsi="Cambria Math"/>
                  <w:lang w:val="en-US"/>
                </w:rPr>
                <m:t>31</m:t>
              </m:r>
            </m:oMath>
            <w:r w:rsidRPr="003C67C0">
              <w:rPr>
                <w:lang w:val="en-US"/>
              </w:rPr>
              <w:t xml:space="preserve"> </w:t>
            </w:r>
          </w:p>
          <w:p w14:paraId="4085EBBE" w14:textId="77777777" w:rsidR="00AD0BE5" w:rsidRPr="003C67C0" w:rsidRDefault="00AD0BE5" w:rsidP="00AD0BE5">
            <w:pPr>
              <w:numPr>
                <w:ilvl w:val="1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for N=3,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≤30</m:t>
              </m:r>
            </m:oMath>
            <w:r w:rsidRPr="003C67C0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≤31</m:t>
              </m:r>
            </m:oMath>
          </w:p>
          <w:p w14:paraId="6CB1AD4A" w14:textId="48BD18C2" w:rsidR="00AD0BE5" w:rsidRPr="003C67C0" w:rsidRDefault="00AD0BE5" w:rsidP="00AD0BE5">
            <w:pPr>
              <w:jc w:val="both"/>
              <w:rPr>
                <w:lang w:val="en-US"/>
              </w:rPr>
            </w:pPr>
            <w:r w:rsidRPr="00AD0BE5">
              <w:rPr>
                <w:highlight w:val="green"/>
                <w:lang w:val="en-US"/>
              </w:rPr>
              <w:t>Agreements:</w:t>
            </w:r>
          </w:p>
          <w:p w14:paraId="7751E4D8" w14:textId="77777777" w:rsidR="00AD0BE5" w:rsidRPr="003C67C0" w:rsidRDefault="00AD0BE5" w:rsidP="00AD0BE5">
            <w:pPr>
              <w:numPr>
                <w:ilvl w:val="0"/>
                <w:numId w:val="22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For frequency resource indication, the following resource index calculation is used</w:t>
            </w:r>
          </w:p>
          <w:p w14:paraId="1BC52124" w14:textId="77777777" w:rsidR="00AD0BE5" w:rsidRPr="003C67C0" w:rsidRDefault="00AD0BE5" w:rsidP="00AD0BE5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For </w:t>
            </w:r>
            <w:proofErr w:type="spellStart"/>
            <w:r w:rsidRPr="003C67C0">
              <w:rPr>
                <w:lang w:val="en-US"/>
              </w:rPr>
              <w:t>Nmax</w:t>
            </w:r>
            <w:proofErr w:type="spellEnd"/>
            <w:r w:rsidRPr="003C67C0">
              <w:rPr>
                <w:lang w:val="en-US"/>
              </w:rPr>
              <w:t xml:space="preserve"> = 2,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7495207E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m-1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 subchannel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SL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+1-i</m:t>
                      </m:r>
                    </m:e>
                  </m:d>
                </m:e>
              </m:nary>
            </m:oMath>
          </w:p>
          <w:p w14:paraId="180C6761" w14:textId="77777777" w:rsidR="00AD0BE5" w:rsidRPr="003C67C0" w:rsidRDefault="00AD0BE5" w:rsidP="00AD0BE5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For </w:t>
            </w:r>
            <w:proofErr w:type="spellStart"/>
            <w:r w:rsidRPr="003C67C0">
              <w:rPr>
                <w:lang w:val="en-US"/>
              </w:rPr>
              <w:t>Nmax</w:t>
            </w:r>
            <w:proofErr w:type="spellEnd"/>
            <w:r w:rsidRPr="003C67C0">
              <w:rPr>
                <w:lang w:val="en-US"/>
              </w:rPr>
              <w:t xml:space="preserve"> = 3,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2EE6B367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val="en-US"/>
                        </w:rPr>
                        <m:t xml:space="preserve"> subchannel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lang w:val="en-US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+1-m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m-1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lang w:val="en-US"/>
                                </w:rPr>
                                <m:t xml:space="preserve"> subchannel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lang w:val="en-US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SL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+1-i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nary>
            </m:oMath>
          </w:p>
          <w:p w14:paraId="637D54FA" w14:textId="77777777" w:rsidR="00AD0BE5" w:rsidRPr="003C67C0" w:rsidRDefault="00AD0BE5" w:rsidP="00AD0BE5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where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5A31DD80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</w:t>
            </w:r>
            <w:r w:rsidRPr="003C67C0">
              <w:rPr>
                <w:vertAlign w:val="subscript"/>
                <w:lang w:val="en-US"/>
              </w:rPr>
              <w:t>2</w:t>
            </w:r>
            <w:r w:rsidRPr="003C67C0">
              <w:rPr>
                <w:lang w:val="en-US"/>
              </w:rPr>
              <w:t xml:space="preserve"> denotes lowest sub-channel index for the second resource, if any</w:t>
            </w:r>
          </w:p>
          <w:p w14:paraId="460B59CE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</w:t>
            </w:r>
            <w:r w:rsidRPr="003C67C0">
              <w:rPr>
                <w:vertAlign w:val="subscript"/>
                <w:lang w:val="en-US"/>
              </w:rPr>
              <w:t>3</w:t>
            </w:r>
            <w:r w:rsidRPr="003C67C0">
              <w:rPr>
                <w:lang w:val="en-US"/>
              </w:rPr>
              <w:t xml:space="preserve"> denotes lowest sub-channel index for the third resource, if any</w:t>
            </w:r>
          </w:p>
          <w:p w14:paraId="3C8119AA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m denotes number of sub-channels in a frequency resource allocation</w:t>
            </w:r>
          </w:p>
          <w:p w14:paraId="1CE3A8E5" w14:textId="1FCF8637" w:rsidR="00E76CB3" w:rsidRPr="00AD0BE5" w:rsidRDefault="00AD0BE5" w:rsidP="00E76CB3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If time domain allocation indicates N &lt; </w:t>
            </w:r>
            <w:proofErr w:type="spellStart"/>
            <w:r w:rsidRPr="003C67C0">
              <w:rPr>
                <w:lang w:val="en-US"/>
              </w:rPr>
              <w:t>Nmax</w:t>
            </w:r>
            <w:proofErr w:type="spellEnd"/>
            <w:r w:rsidRPr="003C67C0">
              <w:rPr>
                <w:lang w:val="en-US"/>
              </w:rPr>
              <w:t xml:space="preserve">, the decoded lowest sub-channel indexes corresponding to </w:t>
            </w:r>
            <w:proofErr w:type="spellStart"/>
            <w:r w:rsidRPr="003C67C0">
              <w:rPr>
                <w:lang w:val="en-US"/>
              </w:rPr>
              <w:t>Nmax</w:t>
            </w:r>
            <w:proofErr w:type="spellEnd"/>
            <w:r w:rsidRPr="003C67C0">
              <w:rPr>
                <w:lang w:val="en-US"/>
              </w:rPr>
              <w:t xml:space="preserve"> minus N last resources are not used</w:t>
            </w:r>
          </w:p>
        </w:tc>
      </w:tr>
    </w:tbl>
    <w:p w14:paraId="20EF4D24" w14:textId="770B656F" w:rsidR="00E76CB3" w:rsidRDefault="00E76CB3" w:rsidP="009F2A25"/>
    <w:p w14:paraId="0B3F5434" w14:textId="236BD132" w:rsidR="00AD0BE5" w:rsidRPr="007957F2" w:rsidRDefault="00AD0BE5" w:rsidP="009F2A25">
      <w:r>
        <w:t xml:space="preserve">The draft TPs were identified in contributions </w:t>
      </w:r>
      <w:r>
        <w:fldChar w:fldCharType="begin"/>
      </w:r>
      <w:r>
        <w:instrText xml:space="preserve"> REF _Ref38267893 \r \h </w:instrText>
      </w:r>
      <w:r>
        <w:fldChar w:fldCharType="separate"/>
      </w:r>
      <w:r>
        <w:t>[1]</w:t>
      </w:r>
      <w:r>
        <w:fldChar w:fldCharType="end"/>
      </w:r>
      <w:r>
        <w:t xml:space="preserve"> and </w:t>
      </w:r>
      <w:r>
        <w:fldChar w:fldCharType="begin"/>
      </w:r>
      <w:r>
        <w:instrText xml:space="preserve"> REF _Ref38267652 \r \h </w:instrText>
      </w:r>
      <w:r>
        <w:fldChar w:fldCharType="separate"/>
      </w:r>
      <w:r>
        <w:t>[13]</w:t>
      </w:r>
      <w:r>
        <w:fldChar w:fldCharType="end"/>
      </w:r>
      <w:r>
        <w:t>. In the next section, the TP based on these contributions is provided.</w:t>
      </w:r>
    </w:p>
    <w:p w14:paraId="47734C42" w14:textId="3761CDD9" w:rsidR="00E41505" w:rsidRDefault="00AD0BE5" w:rsidP="0000254F">
      <w:pPr>
        <w:pStyle w:val="3GPPH1"/>
      </w:pPr>
      <w:r>
        <w:t>Proposed draft TP to TS 38.214</w:t>
      </w:r>
    </w:p>
    <w:p w14:paraId="01415DA8" w14:textId="24235BB9" w:rsidR="00AD0BE5" w:rsidRPr="00AD0BE5" w:rsidRDefault="00AD0BE5" w:rsidP="00AD0BE5">
      <w:pPr>
        <w:pStyle w:val="3GPPText"/>
        <w:rPr>
          <w:color w:val="FF0000"/>
          <w:sz w:val="20"/>
        </w:rPr>
      </w:pPr>
      <w:bookmarkStart w:id="3" w:name="_Ref37777332"/>
      <w:r w:rsidRPr="00AD0BE5">
        <w:rPr>
          <w:color w:val="FF0000"/>
          <w:sz w:val="20"/>
        </w:rPr>
        <w:t>--------------------------------------------- TP to 38.214, section 8.1</w:t>
      </w:r>
      <w:r>
        <w:rPr>
          <w:color w:val="FF0000"/>
          <w:sz w:val="20"/>
        </w:rPr>
        <w:t>.</w:t>
      </w:r>
      <w:r w:rsidRPr="00AD0BE5">
        <w:rPr>
          <w:color w:val="FF0000"/>
          <w:sz w:val="20"/>
        </w:rPr>
        <w:t>5 starts ---------------------------------------------------</w:t>
      </w:r>
    </w:p>
    <w:p w14:paraId="1AA1FCE3" w14:textId="77777777" w:rsidR="009A5338" w:rsidRDefault="009A5338" w:rsidP="00AD0BE5">
      <w:pPr>
        <w:spacing w:after="180"/>
        <w:rPr>
          <w:rFonts w:eastAsia="Malgun Gothic"/>
          <w:lang w:eastAsia="ko-KR"/>
        </w:rPr>
      </w:pPr>
    </w:p>
    <w:p w14:paraId="67423B72" w14:textId="77777777" w:rsidR="009A5338" w:rsidRPr="009A5338" w:rsidRDefault="009A5338" w:rsidP="009A5338">
      <w:pPr>
        <w:keepNext/>
        <w:keepLines/>
        <w:spacing w:before="120" w:after="180"/>
        <w:outlineLvl w:val="2"/>
        <w:rPr>
          <w:rFonts w:ascii="Arial" w:eastAsia="Times New Roman" w:hAnsi="Arial"/>
          <w:color w:val="000000"/>
          <w:sz w:val="28"/>
          <w:szCs w:val="20"/>
          <w:lang w:val="x-none"/>
        </w:rPr>
      </w:pPr>
      <w:bookmarkStart w:id="4" w:name="_Toc29673243"/>
      <w:bookmarkStart w:id="5" w:name="_Toc29673384"/>
      <w:bookmarkStart w:id="6" w:name="_Toc29674377"/>
      <w:bookmarkStart w:id="7" w:name="_Toc36645607"/>
      <w:r w:rsidRPr="009A5338">
        <w:rPr>
          <w:rFonts w:ascii="Arial" w:eastAsia="Times New Roman" w:hAnsi="Arial"/>
          <w:color w:val="000000"/>
          <w:sz w:val="28"/>
          <w:szCs w:val="20"/>
          <w:lang w:val="x-none"/>
        </w:rPr>
        <w:lastRenderedPageBreak/>
        <w:t>8.1.5</w:t>
      </w:r>
      <w:r w:rsidRPr="009A5338">
        <w:rPr>
          <w:rFonts w:ascii="Arial" w:eastAsia="Times New Roman" w:hAnsi="Arial"/>
          <w:color w:val="000000"/>
          <w:sz w:val="28"/>
          <w:szCs w:val="20"/>
          <w:lang w:val="x-none"/>
        </w:rPr>
        <w:tab/>
        <w:t>UE procedure for determining slots and resource blocks for PSSCH</w:t>
      </w:r>
      <w:r w:rsidRPr="009A5338">
        <w:rPr>
          <w:rFonts w:ascii="Arial" w:eastAsia="Times New Roman" w:hAnsi="Arial"/>
          <w:color w:val="000000"/>
          <w:sz w:val="28"/>
          <w:szCs w:val="20"/>
          <w:lang w:val="en-US"/>
        </w:rPr>
        <w:t xml:space="preserve"> </w:t>
      </w:r>
      <w:r w:rsidRPr="009A5338">
        <w:rPr>
          <w:rFonts w:ascii="Arial" w:eastAsia="Times New Roman" w:hAnsi="Arial"/>
          <w:color w:val="000000"/>
          <w:sz w:val="28"/>
          <w:szCs w:val="20"/>
          <w:lang w:val="x-none"/>
        </w:rPr>
        <w:t>transmission associated with an SCI format 0-1</w:t>
      </w:r>
      <w:bookmarkEnd w:id="4"/>
      <w:bookmarkEnd w:id="5"/>
      <w:bookmarkEnd w:id="6"/>
      <w:bookmarkEnd w:id="7"/>
    </w:p>
    <w:p w14:paraId="43B2B216" w14:textId="536F44FD" w:rsidR="00AD0BE5" w:rsidRPr="00A63D04" w:rsidRDefault="00AD0BE5" w:rsidP="00AD0BE5">
      <w:pPr>
        <w:spacing w:after="180"/>
        <w:rPr>
          <w:rFonts w:eastAsia="Malgun Gothic"/>
          <w:lang w:eastAsia="ko-KR"/>
        </w:rPr>
      </w:pPr>
      <w:r w:rsidRPr="00A63D04">
        <w:rPr>
          <w:rFonts w:eastAsia="Malgun Gothic" w:hint="eastAsia"/>
          <w:lang w:eastAsia="ko-KR"/>
        </w:rPr>
        <w:t xml:space="preserve">The set of </w:t>
      </w:r>
      <w:r w:rsidRPr="00A63D04">
        <w:rPr>
          <w:rFonts w:eastAsia="Malgun Gothic"/>
          <w:lang w:eastAsia="ko-KR"/>
        </w:rPr>
        <w:t>slots</w:t>
      </w:r>
      <w:r w:rsidRPr="00A63D04">
        <w:rPr>
          <w:rFonts w:eastAsia="Malgun Gothic" w:hint="eastAsia"/>
          <w:lang w:eastAsia="ko-KR"/>
        </w:rPr>
        <w:t xml:space="preserve"> and resource blocks for PSSCH transmission is determined by the resource used for the PSCCH transmission containing the associated SCI format </w:t>
      </w:r>
      <w:r w:rsidRPr="00A63D04">
        <w:rPr>
          <w:rFonts w:eastAsia="Malgun Gothic"/>
          <w:lang w:eastAsia="ko-KR"/>
        </w:rPr>
        <w:t>0-1</w:t>
      </w:r>
      <w:r w:rsidRPr="00A63D04">
        <w:rPr>
          <w:rFonts w:eastAsia="Malgun Gothic" w:hint="eastAsia"/>
          <w:lang w:eastAsia="ko-KR"/>
        </w:rPr>
        <w:t xml:space="preserve">, and </w:t>
      </w:r>
      <w:r w:rsidRPr="00A63D04">
        <w:rPr>
          <w:rFonts w:eastAsia="Malgun Gothic"/>
          <w:lang w:eastAsia="ko-KR"/>
        </w:rPr>
        <w:t>fields "</w:t>
      </w:r>
      <w:r w:rsidRPr="00A63D04">
        <w:rPr>
          <w:rFonts w:eastAsia="Times New Roman"/>
          <w:lang w:eastAsia="ko-KR"/>
        </w:rPr>
        <w:t>Frequency resource assignment</w:t>
      </w:r>
      <w:r w:rsidRPr="00A63D04">
        <w:rPr>
          <w:rFonts w:eastAsia="Malgun Gothic"/>
          <w:lang w:eastAsia="ko-KR"/>
        </w:rPr>
        <w:t>"</w:t>
      </w:r>
      <w:r w:rsidRPr="00A63D04">
        <w:rPr>
          <w:rFonts w:eastAsia="Malgun Gothic" w:hint="eastAsia"/>
          <w:lang w:eastAsia="ko-KR"/>
        </w:rPr>
        <w:t>,</w:t>
      </w:r>
      <w:r w:rsidRPr="00A63D04">
        <w:rPr>
          <w:rFonts w:eastAsia="Malgun Gothic"/>
          <w:lang w:eastAsia="ko-KR"/>
        </w:rPr>
        <w:t xml:space="preserve"> "</w:t>
      </w:r>
      <w:r w:rsidRPr="00A63D04">
        <w:rPr>
          <w:rFonts w:eastAsia="Times New Roman"/>
          <w:lang w:eastAsia="ko-KR"/>
        </w:rPr>
        <w:t>Time resource assignment</w:t>
      </w:r>
      <w:r w:rsidRPr="00A63D04">
        <w:rPr>
          <w:rFonts w:eastAsia="Malgun Gothic"/>
          <w:lang w:eastAsia="ko-KR"/>
        </w:rPr>
        <w:t>"</w:t>
      </w:r>
      <w:r w:rsidRPr="00A63D04">
        <w:rPr>
          <w:rFonts w:eastAsia="Malgun Gothic" w:hint="eastAsia"/>
          <w:lang w:eastAsia="ko-KR"/>
        </w:rPr>
        <w:t xml:space="preserve"> of the associated SCI format 1 as described below.</w:t>
      </w:r>
    </w:p>
    <w:p w14:paraId="3966D318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Malgun Gothic"/>
          <w:color w:val="FF0000"/>
          <w:u w:val="single"/>
          <w:lang w:val="x-none" w:eastAsia="ko-KR"/>
        </w:rPr>
        <w:t>"</w:t>
      </w:r>
      <w:r w:rsidRPr="00135796">
        <w:rPr>
          <w:rFonts w:eastAsia="Times New Roman"/>
          <w:color w:val="FF0000"/>
          <w:u w:val="single"/>
          <w:lang w:val="x-none" w:eastAsia="ko-KR"/>
        </w:rPr>
        <w:t>Time resource assignment</w:t>
      </w:r>
      <w:r w:rsidRPr="00135796">
        <w:rPr>
          <w:rFonts w:eastAsia="Malgun Gothic"/>
          <w:color w:val="FF0000"/>
          <w:u w:val="single"/>
          <w:lang w:val="x-none" w:eastAsia="ko-KR"/>
        </w:rPr>
        <w:t>"</w:t>
      </w:r>
      <w:r w:rsidRPr="00135796">
        <w:rPr>
          <w:rFonts w:eastAsia="Malgun Gothic"/>
          <w:color w:val="FF0000"/>
          <w:u w:val="single"/>
          <w:lang w:val="en-US" w:eastAsia="ko-KR"/>
        </w:rPr>
        <w:t xml:space="preserve"> carries logical slot index indication of N = 1 or 2 or 3 actual resources in a form of time RIV (TRIV) field which is determined as follows</w:t>
      </w:r>
      <w:r w:rsidRPr="00135796">
        <w:rPr>
          <w:rFonts w:eastAsia="Times New Roman"/>
          <w:color w:val="FF0000"/>
          <w:u w:val="single"/>
          <w:lang w:val="en-US"/>
        </w:rPr>
        <w:t>:</w:t>
      </w:r>
    </w:p>
    <w:p w14:paraId="38BD05ED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if </w:t>
      </w:r>
      <m:oMath>
        <m:r>
          <w:rPr>
            <w:rFonts w:ascii="Cambria Math" w:eastAsia="Times New Roman" w:hAnsi="Cambria Math"/>
            <w:color w:val="FF0000"/>
            <w:u w:val="single"/>
            <w:lang w:val="en-US"/>
          </w:rPr>
          <m:t>N=1</m:t>
        </m:r>
      </m:oMath>
    </w:p>
    <w:p w14:paraId="46993681" w14:textId="77777777" w:rsidR="00AD0BE5" w:rsidRPr="00135796" w:rsidRDefault="00AD0BE5" w:rsidP="00AD0BE5">
      <w:pPr>
        <w:spacing w:after="180"/>
        <w:ind w:left="284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TRIV=0</m:t>
          </m:r>
        </m:oMath>
      </m:oMathPara>
    </w:p>
    <w:p w14:paraId="7ECCD1CB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elseif </w:t>
      </w:r>
      <m:oMath>
        <m:r>
          <w:rPr>
            <w:rFonts w:ascii="Cambria Math" w:eastAsia="Times New Roman" w:hAnsi="Cambria Math"/>
            <w:color w:val="FF0000"/>
            <w:u w:val="single"/>
            <w:lang w:val="en-US"/>
          </w:rPr>
          <m:t>N=2</m:t>
        </m:r>
      </m:oMath>
    </w:p>
    <w:p w14:paraId="12995E45" w14:textId="77777777" w:rsidR="00AD0BE5" w:rsidRPr="00135796" w:rsidRDefault="00AD0BE5" w:rsidP="00AD0BE5">
      <w:pPr>
        <w:spacing w:after="180"/>
        <w:ind w:left="284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1</m:t>
              </m:r>
            </m:sub>
          </m:sSub>
        </m:oMath>
      </m:oMathPara>
    </w:p>
    <w:p w14:paraId="20C24AEB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else</w:t>
      </w:r>
    </w:p>
    <w:p w14:paraId="58C0E8A5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if </w:t>
      </w:r>
      <m:oMath>
        <m:d>
          <m:d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-1</m:t>
            </m:r>
          </m:e>
        </m:d>
        <m:r>
          <w:rPr>
            <w:rFonts w:ascii="Cambria Math" w:eastAsia="Times New Roman" w:hAnsi="Cambria Math"/>
            <w:color w:val="FF0000"/>
            <w:u w:val="single"/>
            <w:lang w:val="en-US"/>
          </w:rPr>
          <m:t>≤15</m:t>
        </m:r>
      </m:oMath>
    </w:p>
    <w:p w14:paraId="7BA9E285" w14:textId="77777777" w:rsidR="00AD0BE5" w:rsidRPr="00135796" w:rsidRDefault="00AD0BE5" w:rsidP="00AD0BE5">
      <w:pPr>
        <w:spacing w:after="180"/>
        <w:ind w:left="568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TRIV=30</m:t>
          </m:r>
          <m:d>
            <m:d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-1</m:t>
              </m:r>
            </m:e>
          </m:d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+31</m:t>
          </m:r>
        </m:oMath>
      </m:oMathPara>
    </w:p>
    <w:p w14:paraId="3F640DB0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else</w:t>
      </w:r>
    </w:p>
    <w:p w14:paraId="7C6DFF10" w14:textId="77777777" w:rsidR="00AD0BE5" w:rsidRPr="00135796" w:rsidRDefault="00AD0BE5" w:rsidP="00AD0BE5">
      <w:pPr>
        <w:spacing w:after="180"/>
        <w:ind w:left="568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TRIV=30</m:t>
          </m:r>
          <m:d>
            <m:d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31-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+62-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1</m:t>
              </m:r>
            </m:sub>
          </m:sSub>
        </m:oMath>
      </m:oMathPara>
    </w:p>
    <w:p w14:paraId="22DEF8C2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end if</w:t>
      </w:r>
    </w:p>
    <w:p w14:paraId="5EF9EC56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end if</w:t>
      </w:r>
    </w:p>
    <w:p w14:paraId="34EC927C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/>
                <w:i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i</m:t>
            </m:r>
          </m:sub>
        </m:sSub>
      </m:oMath>
      <w:r w:rsidRPr="00135796">
        <w:rPr>
          <w:rFonts w:eastAsia="Times New Roman"/>
          <w:color w:val="FF0000"/>
          <w:u w:val="single"/>
          <w:lang w:val="en-US"/>
        </w:rPr>
        <w:t xml:space="preserve"> denotes i-th resource time offset in logical slots of a resource pool with respect to the first resource where N = 2, </w:t>
      </w:r>
      <m:oMath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1≤</m:t>
        </m:r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≤</m:t>
        </m:r>
        <m:r>
          <w:rPr>
            <w:rFonts w:ascii="Cambria Math" w:eastAsia="Times New Roman" w:hAnsi="Cambria Math"/>
            <w:color w:val="FF0000"/>
            <w:u w:val="single"/>
            <w:lang w:val="en-US"/>
          </w:rPr>
          <m:t>31</m:t>
        </m:r>
      </m:oMath>
      <w:r w:rsidRPr="00135796">
        <w:rPr>
          <w:rFonts w:eastAsia="Times New Roman"/>
          <w:color w:val="FF0000"/>
          <w:u w:val="single"/>
          <w:lang w:val="en-US"/>
        </w:rPr>
        <w:t xml:space="preserve">, for N = 3, </w:t>
      </w:r>
      <m:oMath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1≤</m:t>
        </m:r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≤30</m:t>
        </m:r>
      </m:oMath>
      <w:r w:rsidRPr="00135796">
        <w:rPr>
          <w:rFonts w:eastAsia="Times New Roman"/>
          <w:color w:val="FF0000"/>
          <w:u w:val="single"/>
          <w:lang w:val="en-US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&lt;</m:t>
        </m:r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≤31</m:t>
        </m:r>
      </m:oMath>
      <w:r w:rsidRPr="00135796">
        <w:rPr>
          <w:rFonts w:eastAsia="Times New Roman"/>
          <w:color w:val="FF0000"/>
          <w:u w:val="single"/>
          <w:lang w:val="en-US"/>
        </w:rPr>
        <w:t>.</w:t>
      </w:r>
    </w:p>
    <w:p w14:paraId="72BC6075" w14:textId="77777777" w:rsidR="00AD0BE5" w:rsidRPr="00135796" w:rsidRDefault="00AD0BE5" w:rsidP="00AD0BE5">
      <w:pPr>
        <w:spacing w:after="180"/>
        <w:rPr>
          <w:rFonts w:eastAsia="Malgun Gothic"/>
          <w:color w:val="FF0000"/>
          <w:u w:val="single"/>
          <w:lang w:val="en-US" w:eastAsia="ko-KR"/>
        </w:rPr>
      </w:pPr>
      <w:r w:rsidRPr="00135796">
        <w:rPr>
          <w:rFonts w:eastAsia="Malgun Gothic"/>
          <w:color w:val="FF0000"/>
          <w:u w:val="single"/>
          <w:lang w:eastAsia="ko-KR"/>
        </w:rPr>
        <w:t xml:space="preserve">The lowest sub-channel index of the first PSSCH associated with the received SCI format 0-1 is determined from the sub-channel index where PSCCH carrying the SCI format 0-1 is received. The number of allocated sub-channels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eastAsia="en-GB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eastAsia="en-GB"/>
              </w:rPr>
              <m:t>L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eastAsia="en-GB"/>
              </w:rPr>
              <m:t>subCH</m:t>
            </m:r>
          </m:sub>
        </m:sSub>
      </m:oMath>
      <w:r w:rsidRPr="00135796">
        <w:rPr>
          <w:rFonts w:eastAsia="Malgun Gothic"/>
          <w:iCs/>
          <w:color w:val="FF0000"/>
          <w:u w:val="single"/>
          <w:lang w:eastAsia="en-GB"/>
        </w:rPr>
        <w:t xml:space="preserve"> </w:t>
      </w:r>
      <w:r w:rsidRPr="00135796">
        <w:rPr>
          <w:rFonts w:eastAsia="Malgun Gothic"/>
          <w:color w:val="FF0000"/>
          <w:u w:val="single"/>
          <w:lang w:eastAsia="ko-KR"/>
        </w:rPr>
        <w:t>and the lowest sub-channel indexes of other PSSCH reserved by the received SCI format 0-1 are determined from "</w:t>
      </w:r>
      <w:r w:rsidRPr="00135796">
        <w:rPr>
          <w:rFonts w:eastAsia="Times New Roman"/>
          <w:color w:val="FF0000"/>
          <w:u w:val="single"/>
          <w:lang w:eastAsia="ko-KR"/>
        </w:rPr>
        <w:t>Frequency resource assignment</w:t>
      </w:r>
      <w:r w:rsidRPr="00135796">
        <w:rPr>
          <w:rFonts w:eastAsia="Malgun Gothic"/>
          <w:color w:val="FF0000"/>
          <w:u w:val="single"/>
          <w:lang w:eastAsia="ko-KR"/>
        </w:rPr>
        <w:t xml:space="preserve">" which is equal to a frequency resource index </w:t>
      </w:r>
      <m:oMath>
        <m:r>
          <w:rPr>
            <w:rFonts w:ascii="Cambria Math" w:eastAsia="Malgun Gothic" w:hAnsi="Cambria Math"/>
            <w:color w:val="FF0000"/>
            <w:u w:val="single"/>
            <w:lang w:eastAsia="ko-KR"/>
          </w:rPr>
          <m:t>r</m:t>
        </m:r>
      </m:oMath>
      <w:r w:rsidRPr="00135796">
        <w:rPr>
          <w:rFonts w:eastAsia="Malgun Gothic"/>
          <w:color w:val="FF0000"/>
          <w:u w:val="single"/>
          <w:lang w:eastAsia="ko-KR"/>
        </w:rPr>
        <w:t xml:space="preserve"> where. </w:t>
      </w:r>
    </w:p>
    <w:p w14:paraId="3FCD584C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Malgun Gothic"/>
          <w:color w:val="FF0000"/>
          <w:u w:val="single"/>
          <w:lang w:eastAsia="ko-KR"/>
        </w:rPr>
        <w:t>I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f </w:t>
      </w:r>
      <w:proofErr w:type="spellStart"/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proofErr w:type="spellEnd"/>
      <w:r w:rsidRPr="00135796">
        <w:rPr>
          <w:rFonts w:eastAsia="Times New Roman"/>
          <w:color w:val="FF0000"/>
          <w:u w:val="single"/>
          <w:lang w:val="en-US" w:eastAsia="ja-JP"/>
        </w:rPr>
        <w:t xml:space="preserve"> is 2 then </w:t>
      </w:r>
      <m:oMath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r=</m:t>
        </m:r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2</m:t>
            </m:r>
          </m:sub>
        </m:sSub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naryPr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i=1</m:t>
            </m:r>
          </m:sub>
          <m:sup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eastAsia="en-GB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  <m:t>subCH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-1</m:t>
            </m:r>
          </m:sup>
          <m:e>
            <m:d>
              <m:d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 w:eastAsia="ja-JP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color w:val="FF0000"/>
                        <w:u w:val="single"/>
                        <w:lang w:val="en-US" w:eastAsia="ja-JP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  <m:t xml:space="preserve"> 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="Times New Roman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FF0000"/>
                        <w:u w:val="single"/>
                        <w:lang w:val="en-US" w:eastAsia="ja-JP"/>
                      </w:rPr>
                      <m:t>SL</m:t>
                    </m:r>
                  </m:sup>
                </m:sSubSup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+1-i</m:t>
                </m:r>
              </m:e>
            </m:d>
          </m:e>
        </m:nary>
      </m:oMath>
      <w:r w:rsidRPr="00135796">
        <w:rPr>
          <w:rFonts w:eastAsia="Times New Roman"/>
          <w:color w:val="FF0000"/>
          <w:u w:val="single"/>
          <w:lang w:val="en-US" w:eastAsia="ja-JP"/>
        </w:rPr>
        <w:t>,</w:t>
      </w:r>
    </w:p>
    <w:p w14:paraId="43C135C0" w14:textId="77777777" w:rsidR="00AD0BE5" w:rsidRPr="00135796" w:rsidRDefault="00AD0BE5" w:rsidP="00AD0BE5">
      <w:pPr>
        <w:spacing w:after="180"/>
        <w:rPr>
          <w:rFonts w:eastAsia="Times New Roman"/>
          <w:i/>
          <w:iCs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 xml:space="preserve">If </w:t>
      </w:r>
      <w:proofErr w:type="spellStart"/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proofErr w:type="spellEnd"/>
      <w:r w:rsidRPr="00135796">
        <w:rPr>
          <w:rFonts w:eastAsia="Times New Roman"/>
          <w:i/>
          <w:color w:val="FF0000"/>
          <w:u w:val="single"/>
          <w:lang w:eastAsia="ko-KR"/>
        </w:rPr>
        <w:t xml:space="preserve"> </w:t>
      </w:r>
      <w:r w:rsidRPr="00135796">
        <w:rPr>
          <w:rFonts w:eastAsia="Times New Roman"/>
          <w:iCs/>
          <w:color w:val="FF0000"/>
          <w:u w:val="single"/>
          <w:lang w:eastAsia="ko-KR"/>
        </w:rPr>
        <w:t>is</w:t>
      </w:r>
      <w:r w:rsidRPr="00135796">
        <w:rPr>
          <w:rFonts w:eastAsia="Times New Roman"/>
          <w:i/>
          <w:color w:val="FF0000"/>
          <w:u w:val="single"/>
          <w:lang w:eastAsia="ko-KR"/>
        </w:rPr>
        <w:t xml:space="preserve"> 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3 then </w:t>
      </w:r>
      <m:oMath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r=</m:t>
        </m:r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2</m:t>
            </m:r>
          </m:sub>
        </m:sSub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3</m:t>
            </m:r>
          </m:sub>
        </m:sSub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⋅</m:t>
        </m:r>
        <m:d>
          <m:d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 w:eastAsia="ja-JP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eastAsia="Times New Roman"/>
                    <w:i/>
                    <w:iCs/>
                    <w:color w:val="FF0000"/>
                    <w:u w:val="single"/>
                    <w:lang w:val="en-US" w:eastAsia="ja-JP"/>
                  </w:rPr>
                  <m:t xml:space="preserve"> subchannel</m:t>
                </m:r>
              </m:sub>
              <m:sup>
                <m:r>
                  <m:rPr>
                    <m:nor/>
                  </m:rPr>
                  <w:rPr>
                    <w:rFonts w:eastAsia="Times New Roman"/>
                    <w:i/>
                    <w:iCs/>
                    <w:color w:val="FF0000"/>
                    <w:u w:val="single"/>
                    <w:lang w:val="en-US" w:eastAsia="ja-JP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SL</m:t>
                </m:r>
              </m:sup>
            </m:sSubSup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+1-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eastAsia="en-GB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  <m:t>subCH</m:t>
                </m:r>
              </m:sub>
            </m:sSub>
          </m:e>
        </m:d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naryPr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i=1</m:t>
            </m:r>
          </m:sub>
          <m:sup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eastAsia="en-GB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  <m:t>subCH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-1</m:t>
            </m:r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 w:eastAsia="ja-JP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i/>
                            <w:iCs/>
                            <w:color w:val="FF0000"/>
                            <w:u w:val="single"/>
                            <w:lang w:val="en-US"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color w:val="FF0000"/>
                            <w:u w:val="single"/>
                            <w:lang w:val="en-US" w:eastAsia="ja-JP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i/>
                            <w:iCs/>
                            <w:color w:val="FF0000"/>
                            <w:u w:val="single"/>
                            <w:lang w:val="en-US" w:eastAsia="ja-JP"/>
                          </w:rPr>
                          <m:t xml:space="preserve"> 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i/>
                            <w:iCs/>
                            <w:color w:val="FF0000"/>
                            <w:u w:val="single"/>
                            <w:lang w:val="en-US"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/>
                            <w:color w:val="FF0000"/>
                            <w:u w:val="single"/>
                            <w:lang w:val="en-US" w:eastAsia="ja-JP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  <w:color w:val="FF0000"/>
                        <w:u w:val="single"/>
                        <w:lang w:val="en-US" w:eastAsia="ja-JP"/>
                      </w:rPr>
                      <m:t>+1-i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2</m:t>
                </m:r>
              </m:sup>
            </m:sSup>
          </m:e>
        </m:nary>
      </m:oMath>
      <w:r w:rsidRPr="00135796">
        <w:rPr>
          <w:rFonts w:eastAsia="Times New Roman"/>
          <w:i/>
          <w:iCs/>
          <w:color w:val="FF0000"/>
          <w:u w:val="single"/>
          <w:lang w:val="en-US" w:eastAsia="ja-JP"/>
        </w:rPr>
        <w:t>,</w:t>
      </w:r>
    </w:p>
    <w:p w14:paraId="6637CDEE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>where</w:t>
      </w:r>
    </w:p>
    <w:p w14:paraId="05E412BC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>-</w:t>
      </w:r>
      <w:r w:rsidRPr="00135796">
        <w:rPr>
          <w:rFonts w:eastAsia="Times New Roman"/>
          <w:color w:val="FF0000"/>
          <w:u w:val="single"/>
          <w:lang w:val="en-US" w:eastAsia="ja-JP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vertAlign w:val="subscript"/>
                <w:lang w:val="en-US" w:eastAsia="ja-JP"/>
              </w:rPr>
              <m:t>2</m:t>
            </m:r>
          </m:sub>
        </m:sSub>
      </m:oMath>
      <w:r w:rsidRPr="00135796">
        <w:rPr>
          <w:rFonts w:eastAsia="Times New Roman"/>
          <w:color w:val="FF0000"/>
          <w:u w:val="single"/>
          <w:lang w:val="en-US" w:eastAsia="ja-JP"/>
        </w:rPr>
        <w:t xml:space="preserve"> denotes the lowest sub-channel index for the second resource, if any</w:t>
      </w:r>
    </w:p>
    <w:p w14:paraId="19AF5FA9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>-</w:t>
      </w:r>
      <w:r w:rsidRPr="00135796">
        <w:rPr>
          <w:rFonts w:eastAsia="Times New Roman"/>
          <w:color w:val="FF0000"/>
          <w:u w:val="single"/>
          <w:lang w:val="en-US" w:eastAsia="ja-JP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vertAlign w:val="subscript"/>
                <w:lang w:val="en-US" w:eastAsia="ja-JP"/>
              </w:rPr>
              <m:t>3</m:t>
            </m:r>
          </m:sub>
        </m:sSub>
      </m:oMath>
      <w:r w:rsidRPr="00135796">
        <w:rPr>
          <w:rFonts w:eastAsia="Times New Roman"/>
          <w:color w:val="FF0000"/>
          <w:u w:val="single"/>
          <w:lang w:val="en-US" w:eastAsia="ja-JP"/>
        </w:rPr>
        <w:t xml:space="preserve"> denotes the lowest sub-channel index for the third resource, if any</w:t>
      </w:r>
    </w:p>
    <w:p w14:paraId="77F5940F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 xml:space="preserve">If TRIV indicates </w:t>
      </w:r>
      <w:r w:rsidRPr="00135796">
        <w:rPr>
          <w:rFonts w:eastAsia="Times New Roman"/>
          <w:i/>
          <w:iCs/>
          <w:color w:val="FF0000"/>
          <w:u w:val="single"/>
          <w:lang w:val="en-US" w:eastAsia="ja-JP"/>
        </w:rPr>
        <w:t>N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 &lt; </w:t>
      </w:r>
      <w:proofErr w:type="spellStart"/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proofErr w:type="spellEnd"/>
      <w:r w:rsidRPr="00135796">
        <w:rPr>
          <w:rFonts w:eastAsia="Times New Roman"/>
          <w:color w:val="FF0000"/>
          <w:u w:val="single"/>
          <w:lang w:val="en-US" w:eastAsia="ja-JP"/>
        </w:rPr>
        <w:t xml:space="preserve">, the decoded lowest sub-channel indexes corresponding to </w:t>
      </w:r>
      <w:proofErr w:type="spellStart"/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proofErr w:type="spellEnd"/>
      <w:r w:rsidRPr="00135796">
        <w:rPr>
          <w:rFonts w:eastAsia="Times New Roman"/>
          <w:color w:val="FF0000"/>
          <w:u w:val="single"/>
          <w:lang w:val="en-US" w:eastAsia="ja-JP"/>
        </w:rPr>
        <w:t xml:space="preserve"> minus N last resources are not used.</w:t>
      </w:r>
    </w:p>
    <w:p w14:paraId="233DF019" w14:textId="36B565E8" w:rsidR="00AD0BE5" w:rsidRPr="00AD0BE5" w:rsidRDefault="00AD0BE5" w:rsidP="00AD0BE5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8.1</w:t>
      </w:r>
      <w:r>
        <w:rPr>
          <w:color w:val="FF0000"/>
          <w:sz w:val="20"/>
        </w:rPr>
        <w:t>.</w:t>
      </w:r>
      <w:r w:rsidRPr="00AD0BE5">
        <w:rPr>
          <w:color w:val="FF0000"/>
          <w:sz w:val="20"/>
        </w:rPr>
        <w:t>5 ends ---------------------------------------------------</w:t>
      </w:r>
    </w:p>
    <w:p w14:paraId="1788D1A3" w14:textId="0DC86817" w:rsidR="00BA2792" w:rsidRDefault="00BA2792" w:rsidP="00842A04">
      <w:pPr>
        <w:rPr>
          <w:lang w:val="en-US"/>
        </w:rPr>
      </w:pPr>
    </w:p>
    <w:p w14:paraId="5C4DE3DD" w14:textId="77777777" w:rsidR="00AD0BE5" w:rsidRDefault="00AD0BE5" w:rsidP="00842A0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AD0BE5" w14:paraId="133157A2" w14:textId="77777777" w:rsidTr="00AD0BE5">
        <w:tc>
          <w:tcPr>
            <w:tcW w:w="1413" w:type="dxa"/>
          </w:tcPr>
          <w:p w14:paraId="2D096C69" w14:textId="5811E425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D90B309" w14:textId="5DBBEEE3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D0BE5" w14:paraId="7410AE09" w14:textId="77777777" w:rsidTr="00AD0BE5">
        <w:tc>
          <w:tcPr>
            <w:tcW w:w="1413" w:type="dxa"/>
          </w:tcPr>
          <w:p w14:paraId="66FBA2E3" w14:textId="50B5938E" w:rsidR="00AD0BE5" w:rsidRDefault="00E95473" w:rsidP="00842A04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218" w:type="dxa"/>
          </w:tcPr>
          <w:p w14:paraId="2C70F2D4" w14:textId="46ABE970" w:rsidR="00EA412F" w:rsidRPr="00EA412F" w:rsidRDefault="005A0824" w:rsidP="00EA412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To clarify that N is bounded by </w:t>
            </w:r>
            <w:proofErr w:type="spellStart"/>
            <w:r>
              <w:rPr>
                <w:rFonts w:eastAsia="Malgun Gothic"/>
                <w:lang w:val="en-US" w:eastAsia="ko-KR"/>
              </w:rPr>
              <w:t>N_max</w:t>
            </w:r>
            <w:proofErr w:type="spellEnd"/>
            <w:r>
              <w:rPr>
                <w:rFonts w:eastAsia="Malgun Gothic"/>
                <w:lang w:val="en-US" w:eastAsia="ko-KR"/>
              </w:rPr>
              <w:t>:</w:t>
            </w:r>
          </w:p>
          <w:p w14:paraId="559CC930" w14:textId="4C274248" w:rsidR="00E95473" w:rsidRDefault="00E95473" w:rsidP="00EA412F">
            <w:pPr>
              <w:pStyle w:val="ListParagraph"/>
              <w:numPr>
                <w:ilvl w:val="0"/>
                <w:numId w:val="22"/>
              </w:numPr>
              <w:ind w:leftChars="0"/>
              <w:rPr>
                <w:rFonts w:eastAsia="Malgun Gothic"/>
                <w:lang w:val="en-US" w:eastAsia="ko-KR"/>
              </w:rPr>
            </w:pPr>
            <w:r w:rsidRPr="00EA412F">
              <w:rPr>
                <w:rFonts w:eastAsia="Malgun Gothic"/>
                <w:lang w:val="x-none" w:eastAsia="ko-KR"/>
              </w:rPr>
              <w:t>"</w:t>
            </w:r>
            <w:r w:rsidRPr="00EA412F">
              <w:rPr>
                <w:rFonts w:eastAsia="Times New Roman"/>
                <w:lang w:val="x-none" w:eastAsia="ko-KR"/>
              </w:rPr>
              <w:t>Time resource assignment</w:t>
            </w:r>
            <w:r w:rsidRPr="00EA412F">
              <w:rPr>
                <w:rFonts w:eastAsia="Malgun Gothic"/>
                <w:lang w:val="x-none" w:eastAsia="ko-KR"/>
              </w:rPr>
              <w:t>"</w:t>
            </w:r>
            <w:r w:rsidRPr="00EA412F">
              <w:rPr>
                <w:rFonts w:eastAsia="Malgun Gothic"/>
                <w:lang w:val="en-US" w:eastAsia="ko-KR"/>
              </w:rPr>
              <w:t xml:space="preserve"> carries logical slot index indication of N = 1 or 2 or</w:t>
            </w:r>
            <w:r w:rsidRPr="00EA412F">
              <w:rPr>
                <w:rFonts w:eastAsia="Malgun Gothic"/>
                <w:color w:val="00B0F0"/>
                <w:lang w:val="en-US" w:eastAsia="ko-KR"/>
              </w:rPr>
              <w:t xml:space="preserve">, when </w:t>
            </w:r>
            <w:proofErr w:type="spellStart"/>
            <w:r w:rsidRPr="00EA412F">
              <w:rPr>
                <w:rFonts w:eastAsia="Malgun Gothic"/>
                <w:i/>
                <w:iCs/>
                <w:color w:val="00B0F0"/>
                <w:lang w:val="en-US" w:eastAsia="ko-KR"/>
              </w:rPr>
              <w:t>sl-MaxNumPerPreserve</w:t>
            </w:r>
            <w:proofErr w:type="spellEnd"/>
            <w:r w:rsidRPr="00EA412F">
              <w:rPr>
                <w:rFonts w:eastAsia="Malgun Gothic"/>
                <w:i/>
                <w:iCs/>
                <w:color w:val="00B0F0"/>
                <w:lang w:val="en-US" w:eastAsia="ko-KR"/>
              </w:rPr>
              <w:t xml:space="preserve"> </w:t>
            </w:r>
            <w:r w:rsidRPr="00EA412F">
              <w:rPr>
                <w:rFonts w:eastAsia="Malgun Gothic"/>
                <w:color w:val="00B0F0"/>
                <w:lang w:val="en-US" w:eastAsia="ko-KR"/>
              </w:rPr>
              <w:t xml:space="preserve">is 3, </w:t>
            </w:r>
            <w:r w:rsidRPr="00EA412F">
              <w:rPr>
                <w:rFonts w:eastAsia="Malgun Gothic"/>
                <w:lang w:val="en-US" w:eastAsia="ko-KR"/>
              </w:rPr>
              <w:t>3 actual resources in a form of time RIV (TRIV) field which is determined as follows</w:t>
            </w:r>
          </w:p>
          <w:p w14:paraId="1926A0C5" w14:textId="1B0B0C45" w:rsidR="005A0824" w:rsidRDefault="005A0824" w:rsidP="005A0824">
            <w:pPr>
              <w:rPr>
                <w:rFonts w:eastAsia="Malgun Gothic"/>
                <w:lang w:val="en-US" w:eastAsia="ko-KR"/>
              </w:rPr>
            </w:pPr>
          </w:p>
          <w:p w14:paraId="11E28138" w14:textId="78A62E91" w:rsidR="005A0824" w:rsidRPr="005A0824" w:rsidRDefault="005A0824" w:rsidP="005A0824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Editorial comments:</w:t>
            </w:r>
          </w:p>
          <w:p w14:paraId="09A46AB8" w14:textId="19E2CD7B" w:rsidR="00E95473" w:rsidRDefault="00E95473" w:rsidP="00842A04">
            <w:pPr>
              <w:rPr>
                <w:lang w:val="en-US"/>
              </w:rPr>
            </w:pPr>
          </w:p>
          <w:p w14:paraId="4FDC7765" w14:textId="3A7D4FC3" w:rsidR="00DE2DDC" w:rsidRPr="00EA412F" w:rsidRDefault="00DE2DDC" w:rsidP="00EA412F">
            <w:pPr>
              <w:pStyle w:val="ListParagraph"/>
              <w:numPr>
                <w:ilvl w:val="0"/>
                <w:numId w:val="22"/>
              </w:numPr>
              <w:spacing w:after="180"/>
              <w:ind w:leftChars="0"/>
              <w:rPr>
                <w:rFonts w:eastAsia="Times New Roman"/>
                <w:lang w:val="en-US"/>
              </w:rPr>
            </w:pPr>
            <w:r w:rsidRPr="00EA412F">
              <w:rPr>
                <w:rFonts w:eastAsia="Times New Roman"/>
                <w:lang w:val="en-US"/>
              </w:rPr>
              <w:lastRenderedPageBreak/>
              <w:t xml:space="preserve">where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lang w:val="en-US"/>
                    </w:rPr>
                    <m:t>i</m:t>
                  </m:r>
                </m:sub>
              </m:sSub>
            </m:oMath>
            <w:r w:rsidRPr="00EA412F">
              <w:rPr>
                <w:rFonts w:eastAsia="Times New Roman"/>
                <w:lang w:val="en-US"/>
              </w:rPr>
              <w:t xml:space="preserve"> denotes i-th resource time offset in logical slots of a resource pool with respect to the first resource where </w:t>
            </w:r>
            <w:r w:rsidR="00EA412F" w:rsidRPr="00EA412F">
              <w:rPr>
                <w:rFonts w:eastAsia="Times New Roman"/>
                <w:color w:val="00B0F0"/>
                <w:lang w:val="en-US"/>
              </w:rPr>
              <w:t xml:space="preserve">for </w:t>
            </w:r>
            <w:r w:rsidRPr="00EA412F">
              <w:rPr>
                <w:rFonts w:eastAsia="Times New Roman"/>
                <w:lang w:val="en-US"/>
              </w:rPr>
              <w:t xml:space="preserve">N = 2,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≤</m:t>
              </m:r>
              <m:r>
                <w:rPr>
                  <w:rFonts w:ascii="Cambria Math" w:eastAsia="Times New Roman" w:hAnsi="Cambria Math"/>
                  <w:lang w:val="en-US"/>
                </w:rPr>
                <m:t>31</m:t>
              </m:r>
            </m:oMath>
            <w:r w:rsidRPr="00EA412F">
              <w:rPr>
                <w:rFonts w:eastAsia="Times New Roman"/>
                <w:strike/>
                <w:color w:val="00B0F0"/>
                <w:lang w:val="en-US"/>
              </w:rPr>
              <w:t>,</w:t>
            </w:r>
            <w:r w:rsidR="00EA412F" w:rsidRPr="00EA412F">
              <w:rPr>
                <w:rFonts w:eastAsia="Times New Roman"/>
                <w:color w:val="00B0F0"/>
                <w:lang w:val="en-US"/>
              </w:rPr>
              <w:t>; and</w:t>
            </w:r>
            <w:r w:rsidRPr="00EA412F">
              <w:rPr>
                <w:rFonts w:eastAsia="Times New Roman"/>
                <w:lang w:val="en-US"/>
              </w:rPr>
              <w:t xml:space="preserve"> for N = 3,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≤30</m:t>
              </m:r>
            </m:oMath>
            <w:r w:rsidRPr="00EA412F">
              <w:rPr>
                <w:rFonts w:eastAsia="Times New Roman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≤31</m:t>
              </m:r>
            </m:oMath>
            <w:r w:rsidRPr="00EA412F">
              <w:rPr>
                <w:rFonts w:eastAsia="Times New Roman"/>
                <w:lang w:val="en-US"/>
              </w:rPr>
              <w:t>.</w:t>
            </w:r>
          </w:p>
          <w:p w14:paraId="13B17504" w14:textId="77777777" w:rsidR="00DE2DDC" w:rsidRDefault="00DE2DDC" w:rsidP="00842A04">
            <w:pPr>
              <w:rPr>
                <w:lang w:val="en-US"/>
              </w:rPr>
            </w:pPr>
          </w:p>
          <w:p w14:paraId="23FD06A8" w14:textId="7CE538AD" w:rsidR="00E95473" w:rsidRPr="005A0824" w:rsidRDefault="00E95473" w:rsidP="005A0824">
            <w:pPr>
              <w:pStyle w:val="ListParagraph"/>
              <w:numPr>
                <w:ilvl w:val="0"/>
                <w:numId w:val="22"/>
              </w:numPr>
              <w:ind w:leftChars="0"/>
              <w:rPr>
                <w:lang w:val="en-US"/>
              </w:rPr>
            </w:pPr>
            <w:r w:rsidRPr="005A0824">
              <w:rPr>
                <w:lang w:val="en-US"/>
              </w:rPr>
              <w:t xml:space="preserve">Could you replace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Pr="005A0824">
              <w:rPr>
                <w:lang w:val="en-US"/>
              </w:rPr>
              <w:t xml:space="preserve"> with different variable names to avoid confusion with the selection window </w:t>
            </w:r>
            <w:r w:rsidR="001233F2">
              <w:rPr>
                <w:lang w:val="en-US"/>
              </w:rPr>
              <w:t>limits</w:t>
            </w:r>
            <w:r w:rsidR="0021671D" w:rsidRPr="005A0824">
              <w:rPr>
                <w:lang w:val="en-US"/>
              </w:rPr>
              <w:t>, which are also used in 38.214</w:t>
            </w:r>
            <w:r w:rsidRPr="005A0824">
              <w:rPr>
                <w:lang w:val="en-US"/>
              </w:rPr>
              <w:t xml:space="preserve">? For example,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Pr="005A0824">
              <w:rPr>
                <w:lang w:val="en-US"/>
              </w:rPr>
              <w:t xml:space="preserve"> </w:t>
            </w:r>
            <w:r w:rsidR="0021671D" w:rsidRPr="005A0824">
              <w:rPr>
                <w:lang w:val="en-US"/>
              </w:rPr>
              <w:t xml:space="preserve">(or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="0021671D" w:rsidRPr="005A0824">
              <w:rPr>
                <w:lang w:val="en-US"/>
              </w:rPr>
              <w:t>)</w:t>
            </w:r>
            <w:r w:rsidR="008C658A">
              <w:rPr>
                <w:lang w:val="en-US"/>
              </w:rPr>
              <w:t>, …</w:t>
            </w:r>
          </w:p>
          <w:p w14:paraId="5EA4D1C7" w14:textId="1EEB9CAD" w:rsidR="00E95473" w:rsidRDefault="00E95473" w:rsidP="00842A04">
            <w:pPr>
              <w:rPr>
                <w:lang w:val="en-US"/>
              </w:rPr>
            </w:pPr>
          </w:p>
        </w:tc>
      </w:tr>
      <w:tr w:rsidR="00DA2492" w14:paraId="795711B4" w14:textId="77777777" w:rsidTr="00AD0BE5">
        <w:tc>
          <w:tcPr>
            <w:tcW w:w="1413" w:type="dxa"/>
          </w:tcPr>
          <w:p w14:paraId="3EF17AF1" w14:textId="20B0A52B" w:rsidR="00DA2492" w:rsidRDefault="00DA2492" w:rsidP="00DA249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Apple</w:t>
            </w:r>
          </w:p>
        </w:tc>
        <w:tc>
          <w:tcPr>
            <w:tcW w:w="8218" w:type="dxa"/>
          </w:tcPr>
          <w:p w14:paraId="33BD2B3A" w14:textId="67D66FAE" w:rsidR="00DA2492" w:rsidRDefault="00DA2492" w:rsidP="00DA2492">
            <w:pPr>
              <w:rPr>
                <w:lang w:val="en-US"/>
              </w:rPr>
            </w:pPr>
            <w:r>
              <w:rPr>
                <w:lang w:val="en-US"/>
              </w:rPr>
              <w:t xml:space="preserve">We prefer to denote f2 and f3 as “the </w:t>
            </w:r>
            <w:r w:rsidRPr="00893F60">
              <w:rPr>
                <w:b/>
                <w:bCs/>
                <w:lang w:val="en-US"/>
              </w:rPr>
              <w:t>starting</w:t>
            </w:r>
            <w:r>
              <w:rPr>
                <w:lang w:val="en-US"/>
              </w:rPr>
              <w:t xml:space="preserve"> sub-channel index….”, as </w:t>
            </w:r>
            <w:r>
              <w:rPr>
                <w:lang w:val="en-US"/>
              </w:rPr>
              <w:t xml:space="preserve">defined </w:t>
            </w:r>
            <w:r>
              <w:rPr>
                <w:lang w:val="en-US"/>
              </w:rPr>
              <w:t>in LTE V2X</w:t>
            </w:r>
            <w:r>
              <w:rPr>
                <w:lang w:val="en-US"/>
              </w:rPr>
              <w:t xml:space="preserve"> (TS36.213)</w:t>
            </w:r>
            <w:r>
              <w:rPr>
                <w:lang w:val="en-US"/>
              </w:rPr>
              <w:t xml:space="preserve">. </w:t>
            </w:r>
          </w:p>
          <w:p w14:paraId="51064A23" w14:textId="166B1E64" w:rsidR="00DA2492" w:rsidRDefault="00DA2492" w:rsidP="00DA2492">
            <w:pPr>
              <w:rPr>
                <w:lang w:val="en-US"/>
              </w:rPr>
            </w:pPr>
            <w:r>
              <w:rPr>
                <w:lang w:val="en-US"/>
              </w:rPr>
              <w:t>Similar to TRIV, we could use the term FRIV, rather than</w:t>
            </w:r>
            <w:r>
              <w:rPr>
                <w:lang w:val="en-US"/>
              </w:rPr>
              <w:t xml:space="preserve"> “r”, </w:t>
            </w:r>
            <w:r>
              <w:rPr>
                <w:lang w:val="en-US"/>
              </w:rPr>
              <w:t>for</w:t>
            </w:r>
            <w:r>
              <w:rPr>
                <w:lang w:val="en-US"/>
              </w:rPr>
              <w:t xml:space="preserve"> the frequency resource index</w:t>
            </w:r>
            <w:r>
              <w:rPr>
                <w:lang w:val="en-US"/>
              </w:rPr>
              <w:t>.</w:t>
            </w:r>
          </w:p>
        </w:tc>
      </w:tr>
      <w:tr w:rsidR="00DA2492" w14:paraId="4EC8BEE6" w14:textId="77777777" w:rsidTr="00AD0BE5">
        <w:tc>
          <w:tcPr>
            <w:tcW w:w="1413" w:type="dxa"/>
          </w:tcPr>
          <w:p w14:paraId="1C4F234C" w14:textId="77777777" w:rsidR="00DA2492" w:rsidRDefault="00DA2492" w:rsidP="00DA2492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2309ECA8" w14:textId="77777777" w:rsidR="00DA2492" w:rsidRDefault="00DA2492" w:rsidP="00DA2492">
            <w:pPr>
              <w:rPr>
                <w:lang w:val="en-US"/>
              </w:rPr>
            </w:pPr>
          </w:p>
        </w:tc>
      </w:tr>
    </w:tbl>
    <w:p w14:paraId="5984A696" w14:textId="77777777" w:rsidR="00AD0BE5" w:rsidRPr="00BA2792" w:rsidRDefault="00AD0BE5" w:rsidP="00842A04">
      <w:pPr>
        <w:rPr>
          <w:lang w:val="en-US"/>
        </w:rPr>
      </w:pPr>
    </w:p>
    <w:bookmarkEnd w:id="3"/>
    <w:p w14:paraId="1167A107" w14:textId="7A95E450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bookmarkStart w:id="8" w:name="_Ref38267893"/>
    <w:p w14:paraId="4225363A" w14:textId="140BB22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bookmarkEnd w:id="8"/>
      <w:proofErr w:type="spellEnd"/>
    </w:p>
    <w:bookmarkStart w:id="9" w:name="_Ref38274178"/>
    <w:p w14:paraId="289E2E4E" w14:textId="6888E55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"file:///C:\\Users\\wanshic\\OneDrive%20-%20Qualcomm\\Documents\\Standards\\3GPP%20Standards\\Meeting%20Documents\\TSGR1_100b\\Docs\\R1-2001661.zip" </w:instrText>
      </w:r>
      <w:r>
        <w:fldChar w:fldCharType="separate"/>
      </w:r>
      <w:r>
        <w:rPr>
          <w:rStyle w:val="Hyperlink"/>
        </w:rPr>
        <w:t>R1-2001661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mechanism</w:t>
      </w:r>
      <w:r>
        <w:rPr>
          <w:lang w:eastAsia="x-none"/>
        </w:rPr>
        <w:tab/>
        <w:t>vivo</w:t>
      </w:r>
      <w:bookmarkEnd w:id="9"/>
    </w:p>
    <w:bookmarkStart w:id="10" w:name="_Ref38267949"/>
    <w:p w14:paraId="57633B01" w14:textId="66D4261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10"/>
    </w:p>
    <w:bookmarkStart w:id="11" w:name="_Ref38267971"/>
    <w:p w14:paraId="14DB78F2" w14:textId="2A5E7AC2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11"/>
    </w:p>
    <w:bookmarkStart w:id="12" w:name="_Ref38267838"/>
    <w:p w14:paraId="42BB9EC0" w14:textId="0AE04B0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12"/>
    </w:p>
    <w:bookmarkStart w:id="13" w:name="_Ref38267906"/>
    <w:p w14:paraId="32C6067D" w14:textId="294C3A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13"/>
    </w:p>
    <w:bookmarkStart w:id="14" w:name="_Ref38267844"/>
    <w:p w14:paraId="71F3C1F9" w14:textId="067CC7F3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14"/>
    </w:p>
    <w:bookmarkStart w:id="15" w:name="_Ref38267983"/>
    <w:p w14:paraId="2F65621F" w14:textId="20F3E69F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bookmarkEnd w:id="15"/>
      <w:proofErr w:type="spellEnd"/>
    </w:p>
    <w:bookmarkStart w:id="16" w:name="_Ref38267988"/>
    <w:p w14:paraId="5F72120E" w14:textId="51CF423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16"/>
    </w:p>
    <w:bookmarkStart w:id="17" w:name="_Ref38274128"/>
    <w:p w14:paraId="362B9846" w14:textId="2D081E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"file:///C:\\Users\\wanshic\\OneDrive%20-%20Qualcomm\\Documents\\Standards\\3GPP%20Standards\\Meeting%20Documents\\TSGR1_100b\\Docs\\R1-2001964.zip" </w:instrText>
      </w:r>
      <w:r>
        <w:fldChar w:fldCharType="separate"/>
      </w:r>
      <w:r>
        <w:rPr>
          <w:rStyle w:val="Hyperlink"/>
        </w:rPr>
        <w:t>R1-2001964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for NR sidelink Mode 2</w:t>
      </w:r>
      <w:r>
        <w:rPr>
          <w:lang w:eastAsia="x-none"/>
        </w:rPr>
        <w:tab/>
        <w:t>TCL Communication Ltd.</w:t>
      </w:r>
      <w:bookmarkEnd w:id="17"/>
    </w:p>
    <w:bookmarkStart w:id="18" w:name="_Ref38267869"/>
    <w:p w14:paraId="417D9291" w14:textId="2B938A7A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18"/>
    </w:p>
    <w:bookmarkStart w:id="19" w:name="_Ref38274133"/>
    <w:p w14:paraId="096C960D" w14:textId="284E61BC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"file:///C:\\Users\\wanshic\\OneDrive%20-%20Qualcomm\\Documents\\Standards\\3GPP%20Standards\\Meeting%20Documents\\TSGR1_100b\\Docs\\R1-2001978.zip" </w:instrText>
      </w:r>
      <w:r>
        <w:fldChar w:fldCharType="separate"/>
      </w:r>
      <w:r>
        <w:rPr>
          <w:rStyle w:val="Hyperlink"/>
        </w:rPr>
        <w:t>R1-2001978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Resource Allocation for Mode 2 NR V2X</w:t>
      </w:r>
      <w:r>
        <w:rPr>
          <w:lang w:eastAsia="x-none"/>
        </w:rPr>
        <w:tab/>
        <w:t>Fraunhofer HHI, Fraunhofer IIS</w:t>
      </w:r>
      <w:bookmarkEnd w:id="19"/>
    </w:p>
    <w:bookmarkStart w:id="20" w:name="_Ref38267652"/>
    <w:p w14:paraId="25C52E3E" w14:textId="62083D3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20"/>
    </w:p>
    <w:p w14:paraId="188BB8DF" w14:textId="3A17FE95" w:rsidR="00610BCA" w:rsidRDefault="00310E8D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2" w:history="1">
        <w:r w:rsidR="00610BCA">
          <w:rPr>
            <w:rStyle w:val="Hyperlink"/>
          </w:rPr>
          <w:t>R1-2002041</w:t>
        </w:r>
      </w:hyperlink>
      <w:r w:rsidR="00610BCA">
        <w:rPr>
          <w:lang w:eastAsia="x-none"/>
        </w:rPr>
        <w:tab/>
      </w:r>
      <w:proofErr w:type="spellStart"/>
      <w:r w:rsidR="00610BCA" w:rsidRPr="00000FB2">
        <w:rPr>
          <w:rFonts w:ascii="Times New Roman" w:eastAsia="SimSun" w:hAnsi="Times New Roman"/>
          <w:bCs/>
          <w:iCs/>
          <w:szCs w:val="20"/>
        </w:rPr>
        <w:t>Remianing</w:t>
      </w:r>
      <w:proofErr w:type="spellEnd"/>
      <w:r w:rsidR="00610BCA">
        <w:rPr>
          <w:lang w:eastAsia="x-none"/>
        </w:rPr>
        <w:t xml:space="preserve"> details on mode-2 resource allocation</w:t>
      </w:r>
      <w:r w:rsidR="00610BCA">
        <w:rPr>
          <w:lang w:eastAsia="x-none"/>
        </w:rPr>
        <w:tab/>
      </w:r>
      <w:proofErr w:type="spellStart"/>
      <w:r w:rsidR="00610BCA">
        <w:rPr>
          <w:lang w:eastAsia="x-none"/>
        </w:rPr>
        <w:t>Futurewei</w:t>
      </w:r>
      <w:proofErr w:type="spellEnd"/>
    </w:p>
    <w:bookmarkStart w:id="21" w:name="_Ref38268058"/>
    <w:p w14:paraId="43400D44" w14:textId="458E5AD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21"/>
    </w:p>
    <w:bookmarkStart w:id="22" w:name="_Ref38267852"/>
    <w:p w14:paraId="0B49C3C5" w14:textId="6DDF200D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22"/>
    </w:p>
    <w:bookmarkStart w:id="23" w:name="_Ref38267920"/>
    <w:p w14:paraId="27E81CC8" w14:textId="1F3E47F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23"/>
    </w:p>
    <w:bookmarkStart w:id="24" w:name="_Ref38267882"/>
    <w:p w14:paraId="0EA4F1B0" w14:textId="610F9CF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</w:r>
      <w:proofErr w:type="spellStart"/>
      <w:r>
        <w:rPr>
          <w:lang w:eastAsia="x-none"/>
        </w:rPr>
        <w:t>Spreadtrum</w:t>
      </w:r>
      <w:proofErr w:type="spellEnd"/>
      <w:r>
        <w:rPr>
          <w:lang w:eastAsia="x-none"/>
        </w:rPr>
        <w:t xml:space="preserve"> Communications</w:t>
      </w:r>
      <w:bookmarkEnd w:id="24"/>
    </w:p>
    <w:bookmarkStart w:id="25" w:name="_Ref38267927"/>
    <w:p w14:paraId="68D895EC" w14:textId="72951AA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</w:r>
      <w:proofErr w:type="spellStart"/>
      <w:r>
        <w:rPr>
          <w:lang w:eastAsia="x-none"/>
        </w:rPr>
        <w:t>InterDigital</w:t>
      </w:r>
      <w:proofErr w:type="spellEnd"/>
      <w:r>
        <w:rPr>
          <w:lang w:eastAsia="x-none"/>
        </w:rPr>
        <w:t>, Inc.</w:t>
      </w:r>
      <w:bookmarkEnd w:id="25"/>
    </w:p>
    <w:bookmarkStart w:id="26" w:name="_Ref38274084"/>
    <w:p w14:paraId="57FC6649" w14:textId="768DB07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"file:///C:\\Users\\wanshic\\OneDrive%20-%20Qualcomm\\Documents\\Standards\\3GPP%20Standards\\Meeting%20Documents\\TSGR1_100b\\Docs\\R1-2002325.zip" </w:instrText>
      </w:r>
      <w:r>
        <w:fldChar w:fldCharType="separate"/>
      </w:r>
      <w:r>
        <w:rPr>
          <w:rStyle w:val="Hyperlink"/>
        </w:rPr>
        <w:t>R1-2002325</w:t>
      </w:r>
      <w:r>
        <w:rPr>
          <w:rStyle w:val="Hyperlink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Mode 2 Resource Allocation</w:t>
      </w:r>
      <w:r>
        <w:rPr>
          <w:lang w:eastAsia="x-none"/>
        </w:rPr>
        <w:tab/>
        <w:t>Apple</w:t>
      </w:r>
      <w:bookmarkEnd w:id="26"/>
    </w:p>
    <w:bookmarkStart w:id="27" w:name="_Ref38268015"/>
    <w:p w14:paraId="08ECD969" w14:textId="34B77CC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27"/>
    </w:p>
    <w:bookmarkStart w:id="28" w:name="_Ref38274204"/>
    <w:p w14:paraId="015D514A" w14:textId="341494E4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"file:///C:\\Users\\wanshic\\OneDrive%20-%20Qualcomm\\Documents\\Standards\\3GPP%20Standards\\Meeting%20Documents\\TSGR1_100b\\Docs\\R1-2002388.zip" </w:instrText>
      </w:r>
      <w:r>
        <w:fldChar w:fldCharType="separate"/>
      </w:r>
      <w:r>
        <w:rPr>
          <w:rStyle w:val="Hyperlink"/>
        </w:rPr>
        <w:t>R1-2002388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 for NR sidelink</w:t>
      </w:r>
      <w:r>
        <w:rPr>
          <w:lang w:eastAsia="x-none"/>
        </w:rPr>
        <w:tab/>
        <w:t>Sharp</w:t>
      </w:r>
      <w:bookmarkEnd w:id="28"/>
    </w:p>
    <w:bookmarkStart w:id="29" w:name="_Ref38280899"/>
    <w:p w14:paraId="74042393" w14:textId="14A0AD2C" w:rsidR="00610BCA" w:rsidRDefault="00A16012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"file:///C:\\Users\\wanshic\\OneDrive%20-%20Qualcomm\\Documents\\Standards\\3GPP%20Standards\\Meeting%20Documents\\TSGR1_100b\\Docs\\R1-2002402.zip" </w:instrText>
      </w:r>
      <w:r>
        <w:fldChar w:fldCharType="separate"/>
      </w:r>
      <w:r w:rsidR="00610BCA">
        <w:rPr>
          <w:rStyle w:val="Hyperlink"/>
        </w:rPr>
        <w:t>R1-2002402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  <w:t>On resource reservation in Mode 2 resource allocation</w:t>
      </w:r>
      <w:r w:rsidR="00610BCA">
        <w:rPr>
          <w:lang w:eastAsia="x-none"/>
        </w:rPr>
        <w:tab/>
        <w:t>Xiaomi Communications</w:t>
      </w:r>
      <w:bookmarkEnd w:id="29"/>
    </w:p>
    <w:bookmarkStart w:id="30" w:name="_Ref38267935"/>
    <w:p w14:paraId="5DD5B83C" w14:textId="7320294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30"/>
    </w:p>
    <w:p w14:paraId="6B09C883" w14:textId="6B41B8AA" w:rsidR="00610BCA" w:rsidRDefault="00310E8D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3" w:history="1">
        <w:r w:rsidR="00610BCA">
          <w:rPr>
            <w:rStyle w:val="Hyperlink"/>
          </w:rPr>
          <w:t>R1-2002487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610BCA">
        <w:rPr>
          <w:lang w:eastAsia="x-none"/>
        </w:rPr>
        <w:t xml:space="preserve"> details on mode-2 resource allocation for NR V2X</w:t>
      </w:r>
      <w:r w:rsidR="00610BCA">
        <w:rPr>
          <w:lang w:eastAsia="x-none"/>
        </w:rPr>
        <w:tab/>
        <w:t>ITL</w:t>
      </w:r>
    </w:p>
    <w:bookmarkStart w:id="31" w:name="_Ref38285875"/>
    <w:p w14:paraId="715E26F3" w14:textId="53563064" w:rsidR="00610BCA" w:rsidRDefault="007938E8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"file:///C:\\Users\\wanshic\\OneDrive%20-%20Qualcomm\\Documents\\Standards\\3GPP%20Standards\\Meeting%20Documents\\TSGR1_100b\\Docs\\R1-2002489.zip" </w:instrText>
      </w:r>
      <w:r>
        <w:fldChar w:fldCharType="separate"/>
      </w:r>
      <w:r w:rsidR="00610BCA">
        <w:rPr>
          <w:rStyle w:val="Hyperlink"/>
        </w:rPr>
        <w:t>R1-2002489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610BCA">
        <w:rPr>
          <w:lang w:eastAsia="x-none"/>
        </w:rPr>
        <w:t xml:space="preserve"> issue for Mode 2 resource allocation in NR V2X</w:t>
      </w:r>
      <w:r w:rsidR="00610BCA">
        <w:rPr>
          <w:lang w:eastAsia="x-none"/>
        </w:rPr>
        <w:tab/>
      </w:r>
      <w:proofErr w:type="spellStart"/>
      <w:r w:rsidR="00610BCA">
        <w:rPr>
          <w:lang w:eastAsia="x-none"/>
        </w:rPr>
        <w:t>ASUSTeK</w:t>
      </w:r>
      <w:bookmarkEnd w:id="31"/>
      <w:proofErr w:type="spellEnd"/>
    </w:p>
    <w:bookmarkStart w:id="32" w:name="_Ref38267660"/>
    <w:p w14:paraId="06911C80" w14:textId="2C8B560E" w:rsidR="00562E33" w:rsidRP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32"/>
    </w:p>
    <w:sectPr w:rsidR="00562E33" w:rsidRPr="00610BC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35033" w14:textId="77777777" w:rsidR="00310E8D" w:rsidRDefault="00310E8D">
      <w:r>
        <w:separator/>
      </w:r>
    </w:p>
  </w:endnote>
  <w:endnote w:type="continuationSeparator" w:id="0">
    <w:p w14:paraId="2B69AA6C" w14:textId="77777777" w:rsidR="00310E8D" w:rsidRDefault="0031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OpenSymbol">
    <w:altName w:val="HGPｺﾞｼｯｸ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1F376" w14:textId="77777777" w:rsidR="00310E8D" w:rsidRDefault="00310E8D">
      <w:r>
        <w:separator/>
      </w:r>
    </w:p>
  </w:footnote>
  <w:footnote w:type="continuationSeparator" w:id="0">
    <w:p w14:paraId="5DA0D2A2" w14:textId="77777777" w:rsidR="00310E8D" w:rsidRDefault="00310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B2985"/>
    <w:multiLevelType w:val="hybridMultilevel"/>
    <w:tmpl w:val="FD2C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37920"/>
    <w:multiLevelType w:val="hybridMultilevel"/>
    <w:tmpl w:val="A0FA4900"/>
    <w:lvl w:ilvl="0" w:tplc="1C1258A8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C2F14"/>
    <w:multiLevelType w:val="hybridMultilevel"/>
    <w:tmpl w:val="34AA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2"/>
  </w:num>
  <w:num w:numId="4">
    <w:abstractNumId w:val="21"/>
  </w:num>
  <w:num w:numId="5">
    <w:abstractNumId w:val="19"/>
  </w:num>
  <w:num w:numId="6">
    <w:abstractNumId w:val="14"/>
  </w:num>
  <w:num w:numId="7">
    <w:abstractNumId w:val="6"/>
  </w:num>
  <w:num w:numId="8">
    <w:abstractNumId w:val="23"/>
  </w:num>
  <w:num w:numId="9">
    <w:abstractNumId w:val="9"/>
  </w:num>
  <w:num w:numId="10">
    <w:abstractNumId w:val="20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8"/>
  </w:num>
  <w:num w:numId="16">
    <w:abstractNumId w:val="11"/>
  </w:num>
  <w:num w:numId="17">
    <w:abstractNumId w:val="16"/>
  </w:num>
  <w:num w:numId="18">
    <w:abstractNumId w:val="7"/>
  </w:num>
  <w:num w:numId="19">
    <w:abstractNumId w:val="12"/>
  </w:num>
  <w:num w:numId="20">
    <w:abstractNumId w:val="17"/>
  </w:num>
  <w:num w:numId="21">
    <w:abstractNumId w:val="4"/>
  </w:num>
  <w:num w:numId="2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4E6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9ED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28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CE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3F2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42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8B1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71D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3F1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9F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1C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1A1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8D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9CE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68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B0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639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5FB8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6AC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7C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824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88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BCA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62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A7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8E8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04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8B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9BA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8EE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58A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A7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338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012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06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3AD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5D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7B1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BE5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92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11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25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A46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CD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5EB5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0FFB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1F3A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492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DDC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7CF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CB3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C0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73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2F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DFB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DF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27F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661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30E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wanshic\OneDrive%20-%20Qualcomm\Documents\Standards\3GPP%20Standards\Meeting%20Documents\TSGR1_100b\Docs\R1-2002487.zi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C:\Users\wanshic\OneDrive%20-%20Qualcomm\Documents\Standards\3GPP%20Standards\Meeting%20Documents\TSGR1_100b\Docs\R1-2002041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9de7471acbe6a7d29ed2e0cfa7dcf455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dc81d53ff266726a83559066620a6d5e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A4A3-B5C1-4469-9EED-8F9FE85B5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15C1D-7CB5-4D03-BD5F-0C53478221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78A23-41C8-4514-8B74-5E8D8EE79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3F40E-95D6-C647-BB1B-BF7206FF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Settings\eradger\Application Data\Microsoft\Templates\3GPP contribution.dot</Template>
  <TotalTime>3</TotalTime>
  <Pages>3</Pages>
  <Words>1722</Words>
  <Characters>9819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11518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Chunxuan Ye</cp:lastModifiedBy>
  <cp:revision>3</cp:revision>
  <cp:lastPrinted>2013-05-13T15:37:00Z</cp:lastPrinted>
  <dcterms:created xsi:type="dcterms:W3CDTF">2020-04-21T01:48:00Z</dcterms:created>
  <dcterms:modified xsi:type="dcterms:W3CDTF">2020-04-21T01:51:00Z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7567c1bb-d48c-404b-9d63-0d85c07123db</vt:lpwstr>
  </property>
  <property fmtid="{D5CDD505-2E9C-101B-9397-08002B2CF9AE}" pid="3" name="CTP_TimeStamp">
    <vt:lpwstr>2020-04-20 12:37:02Z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0x0101004257954231A76C44B0D04C9AEE4292A8</vt:lpwstr>
  </property>
</Properties>
</file>