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F2764" w14:textId="77777777"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E70355">
        <w:rPr>
          <w:b/>
          <w:noProof/>
          <w:sz w:val="24"/>
        </w:rPr>
        <w:t>8</w:t>
      </w:r>
      <w:r w:rsidR="003217C2">
        <w:rPr>
          <w:b/>
          <w:noProof/>
          <w:sz w:val="24"/>
        </w:rPr>
        <w:t>9</w:t>
      </w:r>
      <w:r w:rsidR="00B01ACB">
        <w:rPr>
          <w:b/>
          <w:noProof/>
          <w:sz w:val="24"/>
        </w:rPr>
        <w:t>e</w:t>
      </w:r>
      <w:r w:rsidRPr="0033027D">
        <w:rPr>
          <w:b/>
          <w:noProof/>
          <w:sz w:val="24"/>
        </w:rPr>
        <w:tab/>
      </w:r>
      <w:r w:rsidR="00E70355">
        <w:rPr>
          <w:b/>
          <w:noProof/>
          <w:sz w:val="24"/>
        </w:rPr>
        <w:t>RP</w:t>
      </w:r>
      <w:r w:rsidRPr="0033027D">
        <w:rPr>
          <w:b/>
          <w:noProof/>
          <w:sz w:val="24"/>
        </w:rPr>
        <w:t>-</w:t>
      </w:r>
      <w:r w:rsidR="00B01ACB">
        <w:rPr>
          <w:b/>
          <w:noProof/>
          <w:sz w:val="24"/>
        </w:rPr>
        <w:t>20</w:t>
      </w:r>
      <w:r w:rsidR="00E26926">
        <w:rPr>
          <w:b/>
          <w:noProof/>
          <w:sz w:val="24"/>
        </w:rPr>
        <w:t>xxxx</w:t>
      </w:r>
    </w:p>
    <w:p w14:paraId="2526E692" w14:textId="77777777" w:rsidR="006A45BA" w:rsidRPr="006A45BA" w:rsidRDefault="003217C2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217C2">
        <w:rPr>
          <w:b/>
          <w:noProof/>
          <w:sz w:val="24"/>
        </w:rPr>
        <w:t>Electronic Meeting, September 14 - 18, 2020</w:t>
      </w:r>
      <w:r w:rsidR="0033027D" w:rsidRPr="0033027D">
        <w:rPr>
          <w:b/>
          <w:noProof/>
          <w:sz w:val="24"/>
        </w:rPr>
        <w:tab/>
      </w:r>
    </w:p>
    <w:p w14:paraId="60682E34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17C15F74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7077A175" w14:textId="542F93D6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D2714B">
        <w:rPr>
          <w:rFonts w:ascii="Arial" w:eastAsia="Batang" w:hAnsi="Arial"/>
          <w:b/>
          <w:lang w:val="en-US" w:eastAsia="zh-CN"/>
        </w:rPr>
        <w:t>Nokia, Nokia Shanghai Bell</w:t>
      </w:r>
    </w:p>
    <w:p w14:paraId="3879E7D0" w14:textId="6138D1B5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3217C2"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3217C2">
        <w:rPr>
          <w:rFonts w:ascii="Arial" w:eastAsia="Batang" w:hAnsi="Arial" w:cs="Arial"/>
          <w:b/>
          <w:lang w:eastAsia="zh-CN"/>
        </w:rPr>
        <w:t xml:space="preserve">introduction of </w:t>
      </w:r>
      <w:r w:rsidR="00D2714B">
        <w:rPr>
          <w:rFonts w:ascii="Arial" w:eastAsia="Batang" w:hAnsi="Arial" w:cs="Arial"/>
          <w:b/>
          <w:lang w:eastAsia="zh-CN"/>
        </w:rPr>
        <w:t xml:space="preserve">lower </w:t>
      </w:r>
      <w:r w:rsidR="003217C2">
        <w:rPr>
          <w:rFonts w:ascii="Arial" w:eastAsia="Batang" w:hAnsi="Arial" w:cs="Arial"/>
          <w:b/>
          <w:lang w:eastAsia="zh-CN"/>
        </w:rPr>
        <w:t xml:space="preserve">6GHz NR </w:t>
      </w:r>
      <w:r w:rsidR="00D2714B">
        <w:rPr>
          <w:rFonts w:ascii="Arial" w:eastAsia="Batang" w:hAnsi="Arial" w:cs="Arial"/>
          <w:b/>
          <w:lang w:eastAsia="zh-CN"/>
        </w:rPr>
        <w:t>unlicensed operation for Europe</w:t>
      </w:r>
    </w:p>
    <w:p w14:paraId="37BED607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2F259E9D" w14:textId="77777777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FC6A01">
        <w:rPr>
          <w:rFonts w:ascii="Arial" w:eastAsia="Batang" w:hAnsi="Arial"/>
          <w:b/>
          <w:lang w:eastAsia="zh-CN"/>
        </w:rPr>
        <w:t>9.1.1</w:t>
      </w:r>
    </w:p>
    <w:p w14:paraId="5142BF3B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8AF1E3E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4127E1E7" w14:textId="3ACF76BE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D31CC8" w:rsidRPr="00251D80">
        <w:t xml:space="preserve"> </w:t>
      </w:r>
      <w:r w:rsidR="003217C2">
        <w:t>I</w:t>
      </w:r>
      <w:r w:rsidR="003217C2" w:rsidRPr="00CA605D">
        <w:t xml:space="preserve">ntroduction of </w:t>
      </w:r>
      <w:r w:rsidR="00E26926">
        <w:t xml:space="preserve">lower </w:t>
      </w:r>
      <w:r w:rsidR="003217C2" w:rsidRPr="00CA605D">
        <w:t xml:space="preserve">6GHz NR </w:t>
      </w:r>
      <w:r w:rsidR="00E26926">
        <w:t>un</w:t>
      </w:r>
      <w:r w:rsidR="003217C2" w:rsidRPr="00CA605D">
        <w:t xml:space="preserve">licensed </w:t>
      </w:r>
      <w:r w:rsidR="00E26926">
        <w:t>operation</w:t>
      </w:r>
      <w:r w:rsidR="00D2714B">
        <w:t xml:space="preserve"> for Europe</w:t>
      </w:r>
    </w:p>
    <w:p w14:paraId="3212294B" w14:textId="77777777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proofErr w:type="spellStart"/>
      <w:r w:rsidR="00E26926" w:rsidRPr="00E26926">
        <w:rPr>
          <w:highlight w:val="yellow"/>
        </w:rPr>
        <w:t>xxxx</w:t>
      </w:r>
      <w:proofErr w:type="spellEnd"/>
    </w:p>
    <w:p w14:paraId="7DC6FBEF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 w:rsidRPr="00251D80">
        <w:rPr>
          <w:rFonts w:ascii="Times New Roman" w:hAnsi="Times New Roman"/>
          <w:i/>
          <w:sz w:val="20"/>
        </w:rPr>
        <w:t>{</w:t>
      </w:r>
      <w:r w:rsidR="00240DCD">
        <w:rPr>
          <w:rFonts w:ascii="Times New Roman" w:hAnsi="Times New Roman"/>
          <w:i/>
          <w:sz w:val="20"/>
        </w:rPr>
        <w:t>A number</w:t>
      </w:r>
      <w:r w:rsidR="00765028">
        <w:rPr>
          <w:rFonts w:ascii="Times New Roman" w:hAnsi="Times New Roman"/>
          <w:i/>
          <w:sz w:val="20"/>
        </w:rPr>
        <w:t xml:space="preserve"> </w:t>
      </w:r>
      <w:r w:rsidR="00D31CC8" w:rsidRPr="00251D80">
        <w:rPr>
          <w:rFonts w:ascii="Times New Roman" w:hAnsi="Times New Roman"/>
          <w:i/>
          <w:sz w:val="20"/>
        </w:rPr>
        <w:t>to be provided by MCC at the plenary}</w:t>
      </w:r>
      <w:r w:rsidR="00D31CC8">
        <w:t xml:space="preserve"> </w:t>
      </w:r>
    </w:p>
    <w:p w14:paraId="55BBE9EC" w14:textId="77777777"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14:paraId="2509E45E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078AB7A1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6FB347EB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4BDAF78F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CA605D" w14:paraId="09CE12AB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2A580616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0DEE4B5E" w14:textId="77777777" w:rsidR="00953E83" w:rsidRPr="00CA605D" w:rsidRDefault="00E530AB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CA605D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  <w:tr w:rsidR="00953E83" w:rsidRPr="00CA605D" w14:paraId="53C261E5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41AEE278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D32DFD8" w14:textId="77777777" w:rsidR="00953E83" w:rsidRPr="00CA605D" w:rsidRDefault="00E530AB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CA605D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</w:tbl>
    <w:p w14:paraId="633274EB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CA605D" w14:paraId="7D4D66A1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21BC3656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C7D4859" w14:textId="77777777"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A605D" w14:paraId="33FBC6BA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1D6728B3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19911865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E61AB76" w14:textId="77777777"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A605D" w14:paraId="55CAA782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5D03A6F5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7028F997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EFC07F8" w14:textId="77777777"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A605D" w14:paraId="68F56A0D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5A890E27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56F0C589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DD6EAAA" w14:textId="77777777"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29F25CF3" w14:textId="77777777" w:rsidR="00953E83" w:rsidRPr="00953E83" w:rsidRDefault="00953E83" w:rsidP="00953E83"/>
    <w:p w14:paraId="51E4A327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E530AB">
        <w:t xml:space="preserve"> Rel-17</w:t>
      </w:r>
      <w:r>
        <w:t xml:space="preserve">. </w:t>
      </w:r>
    </w:p>
    <w:p w14:paraId="4B53F6F1" w14:textId="77777777" w:rsidR="003F7142" w:rsidRPr="004C0726" w:rsidRDefault="003F7142" w:rsidP="003F7142">
      <w:pPr>
        <w:ind w:right="-99"/>
        <w:rPr>
          <w:rFonts w:ascii="Arial" w:hAnsi="Arial" w:cs="Arial"/>
        </w:rPr>
      </w:pPr>
      <w:r w:rsidRPr="004C0726">
        <w:rPr>
          <w:rFonts w:ascii="Arial" w:hAnsi="Arial" w:cs="Arial"/>
        </w:rPr>
        <w:t>Note that this field above indicates the proposed Release at the time of submission of the WID to TSG</w:t>
      </w:r>
      <w:r w:rsidR="00C4305E" w:rsidRPr="004C0726">
        <w:rPr>
          <w:rFonts w:ascii="Arial" w:hAnsi="Arial" w:cs="Arial"/>
        </w:rPr>
        <w:t xml:space="preserve"> </w:t>
      </w:r>
      <w:r w:rsidRPr="004C0726">
        <w:rPr>
          <w:rFonts w:ascii="Arial" w:hAnsi="Arial" w:cs="Arial"/>
        </w:rPr>
        <w:t xml:space="preserve">approval. </w:t>
      </w:r>
      <w:bookmarkStart w:id="0" w:name="_Hlk24657802"/>
      <w:r w:rsidRPr="004C0726">
        <w:rPr>
          <w:rFonts w:ascii="Arial" w:hAnsi="Arial" w:cs="Arial"/>
        </w:rPr>
        <w:t>It can later be changed without a need to revise the WID.</w:t>
      </w:r>
      <w:bookmarkEnd w:id="0"/>
      <w:r w:rsidRPr="004C0726">
        <w:rPr>
          <w:rFonts w:ascii="Arial" w:hAnsi="Arial" w:cs="Arial"/>
        </w:rPr>
        <w:t xml:space="preserve"> The updated target Release is indicated in the Work Plan.</w:t>
      </w:r>
      <w:r w:rsidR="00953E83" w:rsidRPr="004C0726">
        <w:rPr>
          <w:rFonts w:ascii="Arial" w:hAnsi="Arial" w:cs="Arial"/>
        </w:rPr>
        <w:t xml:space="preserve"> </w:t>
      </w:r>
      <w:bookmarkStart w:id="1" w:name="_Hlk24657936"/>
      <w:r w:rsidR="00075FF4"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1"/>
    </w:p>
    <w:p w14:paraId="6F356B57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CA605D" w14:paraId="5CA20F5A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F63E91B" w14:textId="77777777" w:rsidR="004260A5" w:rsidRPr="00CA605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6F29E6D" w14:textId="77777777" w:rsidR="004260A5" w:rsidRPr="00CA605D" w:rsidRDefault="004260A5" w:rsidP="004A40BE">
            <w:pPr>
              <w:pStyle w:val="TAH"/>
            </w:pPr>
            <w:r w:rsidRPr="00CA605D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4B4B1EA" w14:textId="77777777" w:rsidR="004260A5" w:rsidRPr="00CA605D" w:rsidRDefault="004260A5" w:rsidP="004A40BE">
            <w:pPr>
              <w:pStyle w:val="TAH"/>
            </w:pPr>
            <w:r w:rsidRPr="00CA605D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31A0A38" w14:textId="77777777" w:rsidR="004260A5" w:rsidRPr="00CA605D" w:rsidRDefault="004260A5" w:rsidP="004A40BE">
            <w:pPr>
              <w:pStyle w:val="TAH"/>
            </w:pPr>
            <w:r w:rsidRPr="00CA605D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906C044" w14:textId="77777777" w:rsidR="004260A5" w:rsidRPr="00CA605D" w:rsidRDefault="004260A5" w:rsidP="004A40BE">
            <w:pPr>
              <w:pStyle w:val="TAH"/>
            </w:pPr>
            <w:r w:rsidRPr="00CA605D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30AB3D7" w14:textId="77777777" w:rsidR="004260A5" w:rsidRPr="00CA605D" w:rsidRDefault="004260A5" w:rsidP="00BF7C9D">
            <w:pPr>
              <w:pStyle w:val="TAH"/>
            </w:pPr>
            <w:r w:rsidRPr="00CA605D">
              <w:t>Others</w:t>
            </w:r>
            <w:r w:rsidR="00BF7C9D" w:rsidRPr="00CA605D">
              <w:t xml:space="preserve"> (specify)</w:t>
            </w:r>
          </w:p>
        </w:tc>
      </w:tr>
      <w:tr w:rsidR="00E530AB" w:rsidRPr="00CA605D" w14:paraId="2C1E30D8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5033DE24" w14:textId="77777777" w:rsidR="00E530AB" w:rsidRPr="00CA605D" w:rsidRDefault="00E530AB" w:rsidP="00E530AB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70DDDAE0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A22AE60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F885B09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D195105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F460442" w14:textId="77777777" w:rsidR="00E530AB" w:rsidRPr="00CA605D" w:rsidRDefault="00E530AB" w:rsidP="00E530AB">
            <w:pPr>
              <w:pStyle w:val="TAC"/>
            </w:pPr>
          </w:p>
        </w:tc>
      </w:tr>
      <w:tr w:rsidR="00E530AB" w:rsidRPr="00CA605D" w14:paraId="380ACE55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D449248" w14:textId="77777777" w:rsidR="00E530AB" w:rsidRPr="00CA605D" w:rsidRDefault="00E530AB" w:rsidP="00E530AB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6AAC9664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</w:tcPr>
          <w:p w14:paraId="7A126A0B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2F7B2188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</w:p>
        </w:tc>
        <w:tc>
          <w:tcPr>
            <w:tcW w:w="0" w:type="auto"/>
          </w:tcPr>
          <w:p w14:paraId="21C229DC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</w:tcPr>
          <w:p w14:paraId="30CCB364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</w:tr>
      <w:tr w:rsidR="00E530AB" w:rsidRPr="00CA605D" w14:paraId="3E0D78A4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19A65E7" w14:textId="77777777" w:rsidR="00E530AB" w:rsidRPr="00CA605D" w:rsidRDefault="00E530AB" w:rsidP="00E530AB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6B440C48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2C981D4B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62A898E4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78FE4A13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4E6CC6A5" w14:textId="77777777" w:rsidR="00E530AB" w:rsidRPr="00CA605D" w:rsidRDefault="00E530AB" w:rsidP="00E530AB">
            <w:pPr>
              <w:pStyle w:val="TAC"/>
            </w:pPr>
          </w:p>
        </w:tc>
      </w:tr>
    </w:tbl>
    <w:p w14:paraId="25D9F71C" w14:textId="77777777" w:rsidR="008A76FD" w:rsidRDefault="008A76FD" w:rsidP="001C5C86">
      <w:pPr>
        <w:ind w:right="-99"/>
        <w:rPr>
          <w:b/>
        </w:rPr>
      </w:pPr>
    </w:p>
    <w:p w14:paraId="35E9A43F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5F4ECBC4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6CEC17F6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{</w:t>
      </w:r>
      <w:r w:rsidR="00982CD6" w:rsidRPr="006E5E87">
        <w:rPr>
          <w:rFonts w:eastAsia="Times New Roman"/>
          <w:i/>
          <w:sz w:val="20"/>
          <w:szCs w:val="20"/>
          <w:lang w:val="en-GB"/>
        </w:rPr>
        <w:t>Tick one box.</w:t>
      </w:r>
      <w:r w:rsidR="00982CD6" w:rsidRPr="00251D80">
        <w:rPr>
          <w:i/>
        </w:rPr>
        <w:t xml:space="preserve"> </w:t>
      </w:r>
      <w:r w:rsidR="004E2CE2" w:rsidRPr="006E5E87">
        <w:rPr>
          <w:i/>
          <w:color w:val="1F497D"/>
          <w:sz w:val="22"/>
        </w:rPr>
        <w:t>"</w:t>
      </w:r>
      <w:r w:rsidR="00F62688" w:rsidRPr="006E5E87">
        <w:rPr>
          <w:rFonts w:ascii="Arial" w:eastAsia="Times New Roman" w:hAnsi="Arial"/>
          <w:b/>
          <w:color w:val="4F81BD"/>
          <w:sz w:val="18"/>
          <w:szCs w:val="20"/>
          <w:lang w:val="en-GB"/>
        </w:rPr>
        <w:t>Feature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b/>
          <w:sz w:val="16"/>
          <w:szCs w:val="20"/>
          <w:lang w:val="en-GB"/>
        </w:rPr>
        <w:t>Building Block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i/>
          <w:sz w:val="14"/>
          <w:szCs w:val="20"/>
          <w:lang w:val="en-GB"/>
        </w:rPr>
        <w:t>Work Task</w:t>
      </w:r>
      <w:r w:rsidR="001211F3" w:rsidRPr="006E5E87">
        <w:rPr>
          <w:i/>
          <w:color w:val="1F497D"/>
          <w:sz w:val="22"/>
        </w:rPr>
        <w:t xml:space="preserve">"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form a hierarchical structure. E.g. no Building Block can be proposed without a corresponding parent Feature</w:t>
      </w:r>
      <w:r w:rsidR="004E2CE2" w:rsidRPr="006E5E87">
        <w:rPr>
          <w:rFonts w:eastAsia="Times New Roman"/>
          <w:i/>
          <w:sz w:val="20"/>
          <w:szCs w:val="20"/>
          <w:lang w:val="en-GB"/>
        </w:rPr>
        <w:t xml:space="preserve">. The </w:t>
      </w:r>
      <w:r w:rsidR="00064CB2" w:rsidRPr="006E5E87">
        <w:rPr>
          <w:rFonts w:eastAsia="Times New Roman"/>
          <w:i/>
          <w:sz w:val="20"/>
          <w:szCs w:val="20"/>
          <w:lang w:val="en-GB"/>
        </w:rPr>
        <w:t xml:space="preserve">full </w:t>
      </w:r>
      <w:r w:rsidR="004E2CE2" w:rsidRPr="006E5E87">
        <w:rPr>
          <w:rFonts w:eastAsia="Times New Roman"/>
          <w:i/>
          <w:sz w:val="20"/>
          <w:szCs w:val="20"/>
          <w:lang w:val="en-GB"/>
        </w:rPr>
        <w:t>structure of all existing Work Items is shown in the 3GPP Work Plan in</w:t>
      </w:r>
      <w:r w:rsidR="004E2CE2" w:rsidRPr="00722267">
        <w:rPr>
          <w:i/>
          <w:color w:val="1F497D"/>
          <w:sz w:val="22"/>
        </w:rPr>
        <w:t xml:space="preserve"> </w:t>
      </w:r>
      <w:hyperlink r:id="rId11" w:history="1">
        <w:r w:rsidR="00992266" w:rsidRPr="006E5E87">
          <w:rPr>
            <w:rStyle w:val="Hyperlink"/>
            <w:i/>
            <w:sz w:val="20"/>
          </w:rPr>
          <w:t>ftp://ftp.3gpp.org/Information/WORK_PLAN</w:t>
        </w:r>
      </w:hyperlink>
      <w:r w:rsidR="001C718D">
        <w:rPr>
          <w:i/>
          <w:color w:val="1F497D"/>
        </w:rPr>
        <w:t xml:space="preserve"> </w:t>
      </w:r>
      <w:r w:rsidR="001211F3" w:rsidRPr="00251D80">
        <w:rPr>
          <w:i/>
        </w:rPr>
        <w:t>}</w:t>
      </w:r>
      <w:r w:rsidR="001211F3" w:rsidRPr="00251D80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CA605D" w14:paraId="42A02232" w14:textId="77777777" w:rsidTr="006B4280">
        <w:tc>
          <w:tcPr>
            <w:tcW w:w="675" w:type="dxa"/>
          </w:tcPr>
          <w:p w14:paraId="38601893" w14:textId="77777777" w:rsidR="004876B9" w:rsidRPr="00CA605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599BA1EF" w14:textId="77777777" w:rsidR="004876B9" w:rsidRPr="00CA605D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CA605D">
              <w:rPr>
                <w:color w:val="4F81BD"/>
                <w:sz w:val="20"/>
              </w:rPr>
              <w:t>Feature</w:t>
            </w:r>
          </w:p>
        </w:tc>
      </w:tr>
      <w:tr w:rsidR="004876B9" w:rsidRPr="00CA605D" w14:paraId="7AA5F31E" w14:textId="77777777" w:rsidTr="004260A5">
        <w:tc>
          <w:tcPr>
            <w:tcW w:w="675" w:type="dxa"/>
          </w:tcPr>
          <w:p w14:paraId="144C9FE0" w14:textId="77777777" w:rsidR="004876B9" w:rsidRPr="00CA605D" w:rsidRDefault="00E530AB" w:rsidP="00A10539">
            <w:pPr>
              <w:pStyle w:val="TAC"/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A9E0155" w14:textId="77777777" w:rsidR="004876B9" w:rsidRPr="00CA605D" w:rsidRDefault="004876B9" w:rsidP="004260A5">
            <w:pPr>
              <w:pStyle w:val="TAH"/>
              <w:ind w:right="-99"/>
              <w:jc w:val="left"/>
            </w:pPr>
            <w:r w:rsidRPr="00CA605D">
              <w:t>Building Block</w:t>
            </w:r>
          </w:p>
        </w:tc>
      </w:tr>
      <w:tr w:rsidR="004876B9" w:rsidRPr="00CA605D" w14:paraId="481DFC50" w14:textId="77777777" w:rsidTr="004260A5">
        <w:tc>
          <w:tcPr>
            <w:tcW w:w="675" w:type="dxa"/>
          </w:tcPr>
          <w:p w14:paraId="4B6CAC8D" w14:textId="77777777" w:rsidR="004876B9" w:rsidRPr="00CA605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2324715F" w14:textId="77777777" w:rsidR="004876B9" w:rsidRPr="00CA605D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CA605D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CA605D" w14:paraId="6F4102B7" w14:textId="77777777" w:rsidTr="001759A7">
        <w:tc>
          <w:tcPr>
            <w:tcW w:w="675" w:type="dxa"/>
          </w:tcPr>
          <w:p w14:paraId="416568BF" w14:textId="77777777" w:rsidR="00BF7C9D" w:rsidRPr="00CA605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A703F80" w14:textId="77777777" w:rsidR="00BF7C9D" w:rsidRPr="00CA605D" w:rsidRDefault="00BF7C9D" w:rsidP="001759A7">
            <w:pPr>
              <w:pStyle w:val="TAH"/>
              <w:ind w:right="-99"/>
              <w:jc w:val="left"/>
            </w:pPr>
            <w:r w:rsidRPr="00CA605D">
              <w:rPr>
                <w:color w:val="4F81BD"/>
                <w:sz w:val="20"/>
              </w:rPr>
              <w:t>Study Item</w:t>
            </w:r>
          </w:p>
        </w:tc>
      </w:tr>
    </w:tbl>
    <w:p w14:paraId="2C1211EE" w14:textId="77777777"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Normally, Core/</w:t>
      </w:r>
      <w:proofErr w:type="gramStart"/>
      <w:r>
        <w:rPr>
          <w:color w:val="0000FF"/>
        </w:rPr>
        <w:t>Perf./</w:t>
      </w:r>
      <w:proofErr w:type="gramEnd"/>
      <w:r>
        <w:rPr>
          <w:color w:val="0000FF"/>
        </w:rPr>
        <w:t xml:space="preserve">Testing parts in RAN WIDs are Building Blocks. Only if they are under </w:t>
      </w:r>
      <w:proofErr w:type="gramStart"/>
      <w:r>
        <w:rPr>
          <w:color w:val="0000FF"/>
        </w:rPr>
        <w:t>an</w:t>
      </w:r>
      <w:proofErr w:type="gramEnd"/>
      <w:r>
        <w:rPr>
          <w:color w:val="0000FF"/>
        </w:rPr>
        <w:t xml:space="preserve"> SA or CT umbrella, they are defined as work tasks. </w:t>
      </w:r>
      <w:r w:rsidRPr="004735AB">
        <w:rPr>
          <w:color w:val="0000FF"/>
        </w:rPr>
        <w:t>If you are in doubt, please contact MCC.</w:t>
      </w:r>
    </w:p>
    <w:p w14:paraId="4C469D38" w14:textId="77777777" w:rsidR="004876B9" w:rsidRDefault="004876B9" w:rsidP="001C5C86">
      <w:pPr>
        <w:ind w:right="-99"/>
        <w:rPr>
          <w:b/>
        </w:rPr>
      </w:pPr>
    </w:p>
    <w:p w14:paraId="4C0A4B4E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p w14:paraId="41F7C0A2" w14:textId="77777777" w:rsidR="004260A5" w:rsidRPr="004E5172" w:rsidRDefault="004260A5" w:rsidP="004260A5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CA605D" w14:paraId="6F1F92AB" w14:textId="77777777" w:rsidTr="009A6092">
        <w:tc>
          <w:tcPr>
            <w:tcW w:w="10314" w:type="dxa"/>
            <w:gridSpan w:val="4"/>
            <w:shd w:val="clear" w:color="auto" w:fill="E0E0E0"/>
          </w:tcPr>
          <w:p w14:paraId="58A5E3C3" w14:textId="77777777" w:rsidR="008835FC" w:rsidRPr="00CA605D" w:rsidRDefault="008835FC" w:rsidP="00495840">
            <w:pPr>
              <w:pStyle w:val="TAH"/>
              <w:ind w:right="-99"/>
              <w:jc w:val="left"/>
            </w:pPr>
            <w:r w:rsidRPr="00CA605D">
              <w:t xml:space="preserve">Parent Work / Study Items </w:t>
            </w:r>
          </w:p>
        </w:tc>
      </w:tr>
      <w:tr w:rsidR="008835FC" w:rsidRPr="00CA605D" w14:paraId="1F763045" w14:textId="77777777" w:rsidTr="009A6092">
        <w:tc>
          <w:tcPr>
            <w:tcW w:w="1101" w:type="dxa"/>
            <w:shd w:val="clear" w:color="auto" w:fill="E0E0E0"/>
          </w:tcPr>
          <w:p w14:paraId="294A9A5E" w14:textId="77777777" w:rsidR="008835FC" w:rsidRPr="00CA605D" w:rsidDel="00C02DF6" w:rsidRDefault="008835FC" w:rsidP="001C5C86">
            <w:pPr>
              <w:pStyle w:val="TAH"/>
              <w:ind w:right="-99"/>
              <w:jc w:val="left"/>
            </w:pPr>
            <w:r w:rsidRPr="00CA605D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2E10BF86" w14:textId="77777777" w:rsidR="008835FC" w:rsidRPr="00CA605D" w:rsidDel="00C02DF6" w:rsidRDefault="008835FC" w:rsidP="001C5C86">
            <w:pPr>
              <w:pStyle w:val="TAH"/>
              <w:ind w:right="-99"/>
              <w:jc w:val="left"/>
            </w:pPr>
            <w:r w:rsidRPr="00CA605D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3903412" w14:textId="77777777" w:rsidR="008835FC" w:rsidRPr="00CA605D" w:rsidRDefault="008835FC" w:rsidP="001C5C86">
            <w:pPr>
              <w:pStyle w:val="TAH"/>
              <w:ind w:right="-99"/>
              <w:jc w:val="left"/>
            </w:pPr>
            <w:r w:rsidRPr="00CA605D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5E2A7FD0" w14:textId="77777777" w:rsidR="008835FC" w:rsidRPr="00CA605D" w:rsidRDefault="008835FC" w:rsidP="001C5C86">
            <w:pPr>
              <w:pStyle w:val="TAH"/>
              <w:ind w:right="-99"/>
              <w:jc w:val="left"/>
            </w:pPr>
            <w:r w:rsidRPr="00CA605D">
              <w:t>Title (as in 3GPP Work Plan)</w:t>
            </w:r>
          </w:p>
        </w:tc>
      </w:tr>
      <w:tr w:rsidR="008835FC" w:rsidRPr="00CA605D" w14:paraId="125E718A" w14:textId="77777777" w:rsidTr="009A6092">
        <w:tc>
          <w:tcPr>
            <w:tcW w:w="1101" w:type="dxa"/>
          </w:tcPr>
          <w:p w14:paraId="14269B83" w14:textId="77777777" w:rsidR="008835FC" w:rsidRPr="00F40246" w:rsidRDefault="008835FC" w:rsidP="00A10539">
            <w:pPr>
              <w:pStyle w:val="TAL"/>
              <w:rPr>
                <w:highlight w:val="yellow"/>
              </w:rPr>
            </w:pPr>
          </w:p>
        </w:tc>
        <w:tc>
          <w:tcPr>
            <w:tcW w:w="1101" w:type="dxa"/>
          </w:tcPr>
          <w:p w14:paraId="2828BF44" w14:textId="77777777" w:rsidR="008835FC" w:rsidRPr="00F40246" w:rsidRDefault="008835FC" w:rsidP="00A10539">
            <w:pPr>
              <w:pStyle w:val="TAL"/>
              <w:rPr>
                <w:highlight w:val="yellow"/>
              </w:rPr>
            </w:pPr>
          </w:p>
        </w:tc>
        <w:tc>
          <w:tcPr>
            <w:tcW w:w="1101" w:type="dxa"/>
          </w:tcPr>
          <w:p w14:paraId="3E3E62E7" w14:textId="77777777" w:rsidR="008835FC" w:rsidRPr="00F40246" w:rsidRDefault="008835FC" w:rsidP="00A10539">
            <w:pPr>
              <w:pStyle w:val="TAL"/>
              <w:rPr>
                <w:highlight w:val="yellow"/>
              </w:rPr>
            </w:pPr>
          </w:p>
        </w:tc>
        <w:tc>
          <w:tcPr>
            <w:tcW w:w="7011" w:type="dxa"/>
          </w:tcPr>
          <w:p w14:paraId="7A651187" w14:textId="77777777" w:rsidR="008835FC" w:rsidRPr="003409B9" w:rsidRDefault="008835FC" w:rsidP="00982CD6">
            <w:pPr>
              <w:pStyle w:val="tah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</w:tr>
    </w:tbl>
    <w:p w14:paraId="4C367A99" w14:textId="77777777"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 xml:space="preserve">WID. </w:t>
      </w:r>
      <w:proofErr w:type="gramStart"/>
      <w:r>
        <w:rPr>
          <w:color w:val="0000FF"/>
        </w:rPr>
        <w:t>Therefore</w:t>
      </w:r>
      <w:proofErr w:type="gramEnd"/>
      <w:r>
        <w:rPr>
          <w:color w:val="0000FF"/>
        </w:rPr>
        <w:t xml:space="preserve"> the table above should just include the feature WI</w:t>
      </w:r>
      <w:r w:rsidR="003B3A93">
        <w:rPr>
          <w:color w:val="0000FF"/>
        </w:rPr>
        <w:t xml:space="preserve"> data (In case the feature covers Core and </w:t>
      </w:r>
      <w:r w:rsidR="003B3A93">
        <w:rPr>
          <w:color w:val="0000FF"/>
        </w:rPr>
        <w:tab/>
        <w:t>Perf. part, please list under Working Group the leading WG of the Core part)</w:t>
      </w:r>
      <w:r>
        <w:rPr>
          <w:color w:val="0000FF"/>
        </w:rPr>
        <w:t>.</w:t>
      </w:r>
    </w:p>
    <w:p w14:paraId="610A13A6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5AA0BFDD" w14:textId="77777777" w:rsidR="00746F46" w:rsidRPr="00414164" w:rsidRDefault="00A9188C" w:rsidP="00251D80">
      <w:pPr>
        <w:rPr>
          <w:i/>
        </w:rPr>
      </w:pPr>
      <w:r w:rsidRPr="00414164">
        <w:rPr>
          <w:i/>
        </w:rPr>
        <w:t>{List here other Work Items which relate to the proposed one</w:t>
      </w:r>
      <w:r w:rsidR="006146D2">
        <w:rPr>
          <w:i/>
        </w:rPr>
        <w:t xml:space="preserve">, such as </w:t>
      </w:r>
      <w:r w:rsidR="006146D2" w:rsidRPr="006146D2">
        <w:rPr>
          <w:i/>
        </w:rPr>
        <w:t>preceding SI or a preceding WI (e.g. if further enhanc</w:t>
      </w:r>
      <w:r w:rsidR="00813C1F">
        <w:rPr>
          <w:i/>
        </w:rPr>
        <w:t>ing</w:t>
      </w:r>
      <w:r w:rsidR="006146D2" w:rsidRPr="006146D2">
        <w:rPr>
          <w:i/>
        </w:rPr>
        <w:t xml:space="preserve"> a </w:t>
      </w:r>
      <w:r w:rsidR="00B567D1">
        <w:rPr>
          <w:i/>
        </w:rPr>
        <w:t>feature</w:t>
      </w:r>
      <w:r w:rsidR="006146D2" w:rsidRPr="006146D2">
        <w:rPr>
          <w:i/>
        </w:rPr>
        <w:t>)</w:t>
      </w:r>
      <w:r w:rsidRPr="00414164">
        <w:rPr>
          <w:i/>
        </w:rPr>
        <w:t>.}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RPr="00CA605D" w14:paraId="254BFB19" w14:textId="77777777" w:rsidTr="00171925">
        <w:tc>
          <w:tcPr>
            <w:tcW w:w="10314" w:type="dxa"/>
            <w:gridSpan w:val="3"/>
            <w:shd w:val="clear" w:color="auto" w:fill="E0E0E0"/>
          </w:tcPr>
          <w:p w14:paraId="63ED6516" w14:textId="77777777" w:rsidR="008835FC" w:rsidRPr="00CA605D" w:rsidRDefault="008835FC" w:rsidP="001C5C86">
            <w:pPr>
              <w:pStyle w:val="TAH"/>
              <w:ind w:right="-99"/>
              <w:jc w:val="left"/>
            </w:pPr>
            <w:r w:rsidRPr="00CA605D">
              <w:t>Other related Work Items (if any)</w:t>
            </w:r>
          </w:p>
        </w:tc>
      </w:tr>
      <w:tr w:rsidR="008835FC" w:rsidRPr="00CA605D" w14:paraId="5BE8740E" w14:textId="77777777" w:rsidTr="00171925">
        <w:tc>
          <w:tcPr>
            <w:tcW w:w="1101" w:type="dxa"/>
            <w:shd w:val="clear" w:color="auto" w:fill="E0E0E0"/>
          </w:tcPr>
          <w:p w14:paraId="6EECBC74" w14:textId="77777777" w:rsidR="008835FC" w:rsidRPr="00CA605D" w:rsidRDefault="008835FC" w:rsidP="008835FC">
            <w:pPr>
              <w:pStyle w:val="TAH"/>
              <w:ind w:right="-99"/>
              <w:jc w:val="left"/>
            </w:pPr>
            <w:r w:rsidRPr="00CA605D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0B06AE32" w14:textId="77777777" w:rsidR="008835FC" w:rsidRPr="00CA605D" w:rsidRDefault="008835FC" w:rsidP="008835FC">
            <w:pPr>
              <w:pStyle w:val="TAH"/>
              <w:ind w:right="-99"/>
              <w:jc w:val="left"/>
            </w:pPr>
            <w:r w:rsidRPr="00CA605D">
              <w:t>Title</w:t>
            </w:r>
          </w:p>
        </w:tc>
        <w:tc>
          <w:tcPr>
            <w:tcW w:w="5887" w:type="dxa"/>
            <w:shd w:val="clear" w:color="auto" w:fill="E0E0E0"/>
          </w:tcPr>
          <w:p w14:paraId="1A5577FA" w14:textId="77777777" w:rsidR="008835FC" w:rsidRPr="00CA605D" w:rsidRDefault="008835FC" w:rsidP="008835FC">
            <w:pPr>
              <w:pStyle w:val="TAH"/>
              <w:ind w:right="-99"/>
              <w:jc w:val="left"/>
            </w:pPr>
            <w:r w:rsidRPr="00CA605D">
              <w:t>Nature of relationship</w:t>
            </w:r>
          </w:p>
        </w:tc>
      </w:tr>
      <w:tr w:rsidR="008835FC" w:rsidRPr="00CA605D" w14:paraId="331C1141" w14:textId="77777777" w:rsidTr="00171925">
        <w:tc>
          <w:tcPr>
            <w:tcW w:w="1101" w:type="dxa"/>
          </w:tcPr>
          <w:p w14:paraId="7FB92CCD" w14:textId="77777777" w:rsidR="008835FC" w:rsidRPr="00CA605D" w:rsidRDefault="008835FC" w:rsidP="008835FC">
            <w:pPr>
              <w:pStyle w:val="TAL"/>
            </w:pPr>
          </w:p>
        </w:tc>
        <w:tc>
          <w:tcPr>
            <w:tcW w:w="3326" w:type="dxa"/>
          </w:tcPr>
          <w:p w14:paraId="7DF8AE01" w14:textId="77777777" w:rsidR="008835FC" w:rsidRPr="00CA605D" w:rsidRDefault="008835FC" w:rsidP="008835FC">
            <w:pPr>
              <w:pStyle w:val="TAL"/>
            </w:pPr>
          </w:p>
        </w:tc>
        <w:tc>
          <w:tcPr>
            <w:tcW w:w="5887" w:type="dxa"/>
          </w:tcPr>
          <w:p w14:paraId="48384E2E" w14:textId="77777777" w:rsidR="008835FC" w:rsidRPr="00251D80" w:rsidRDefault="008835FC" w:rsidP="008835FC">
            <w:pPr>
              <w:pStyle w:val="tah0"/>
            </w:pPr>
            <w:r w:rsidRPr="00251D80">
              <w:rPr>
                <w:i/>
                <w:sz w:val="20"/>
              </w:rPr>
              <w:t xml:space="preserve">{optional free text} </w:t>
            </w:r>
          </w:p>
        </w:tc>
      </w:tr>
    </w:tbl>
    <w:p w14:paraId="56CEBC95" w14:textId="77777777"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should be indicated.</w:t>
      </w:r>
    </w:p>
    <w:p w14:paraId="54259564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40E1016F" w14:textId="77777777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  <w:r w:rsidR="00EB253C">
        <w:t>none</w:t>
      </w:r>
    </w:p>
    <w:p w14:paraId="1300CC94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20B507A9" w14:textId="2EB2B3BA" w:rsidR="003A31C3" w:rsidRDefault="00E26926" w:rsidP="00251D80">
      <w:pPr>
        <w:rPr>
          <w:bCs/>
        </w:rPr>
      </w:pPr>
      <w:r>
        <w:rPr>
          <w:bCs/>
        </w:rPr>
        <w:t xml:space="preserve">NR-Unlicensed is being standardized in Rel-16 with the definition of band n96 covering the spectrum range 5925-7125 MHz which is currently </w:t>
      </w:r>
      <w:r w:rsidRPr="00E26926">
        <w:rPr>
          <w:bCs/>
        </w:rPr>
        <w:t>applicable in the USA only subject to FCC Report and Order [FCC 20-51]</w:t>
      </w:r>
      <w:r>
        <w:rPr>
          <w:bCs/>
        </w:rPr>
        <w:t xml:space="preserve">. </w:t>
      </w:r>
    </w:p>
    <w:p w14:paraId="6850EE87" w14:textId="40671EE4" w:rsidR="00E26926" w:rsidRDefault="00E26926" w:rsidP="00251D80">
      <w:r>
        <w:rPr>
          <w:bCs/>
        </w:rPr>
        <w:t xml:space="preserve">Administrations in Europe are working on regulations for unlicensed operation in the range 5925-6425 MHz, and this work item addresses this range. </w:t>
      </w:r>
    </w:p>
    <w:p w14:paraId="5BF39338" w14:textId="77777777" w:rsidR="003A31C3" w:rsidRPr="00251D80" w:rsidRDefault="003A31C3" w:rsidP="00251D80">
      <w:pPr>
        <w:rPr>
          <w:i/>
        </w:rPr>
      </w:pPr>
    </w:p>
    <w:p w14:paraId="2A63A75B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4C1829FF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14:paraId="560FF09B" w14:textId="77777777" w:rsidR="009B3194" w:rsidRDefault="009B3194" w:rsidP="009B3194">
      <w:pPr>
        <w:pStyle w:val="a"/>
        <w:spacing w:after="0"/>
      </w:pPr>
      <w:r>
        <w:t>The objective</w:t>
      </w:r>
      <w:r w:rsidR="000B0B0D">
        <w:t>s</w:t>
      </w:r>
      <w:r>
        <w:t xml:space="preserve"> of the core part work item </w:t>
      </w:r>
      <w:r w:rsidR="000B0B0D">
        <w:t>are</w:t>
      </w:r>
      <w:r>
        <w:t>:</w:t>
      </w:r>
    </w:p>
    <w:p w14:paraId="3E3B46DE" w14:textId="77D40346" w:rsidR="00662E13" w:rsidRDefault="00662E13" w:rsidP="00E26926">
      <w:pPr>
        <w:pStyle w:val="ListParagraph"/>
        <w:numPr>
          <w:ilvl w:val="0"/>
          <w:numId w:val="8"/>
        </w:numPr>
        <w:spacing w:after="0"/>
      </w:pPr>
      <w:bookmarkStart w:id="2" w:name="OLE_LINK3"/>
      <w:r>
        <w:t>D</w:t>
      </w:r>
      <w:r w:rsidRPr="00662E13">
        <w:t>epending on the details of the European regulatory requirements</w:t>
      </w:r>
      <w:r>
        <w:t>,</w:t>
      </w:r>
      <w:r w:rsidRPr="00662E13">
        <w:t xml:space="preserve"> </w:t>
      </w:r>
      <w:r>
        <w:t xml:space="preserve">determine whether they are best handled by </w:t>
      </w:r>
      <w:r w:rsidR="005E32E5">
        <w:t>relevant updates (if any)</w:t>
      </w:r>
      <w:r>
        <w:t xml:space="preserve"> of band n96 or whether a new band is needed. </w:t>
      </w:r>
    </w:p>
    <w:p w14:paraId="3171F9CE" w14:textId="48BE4C83" w:rsidR="00057A39" w:rsidRDefault="00662E13" w:rsidP="00662E13">
      <w:pPr>
        <w:pStyle w:val="ListParagraph"/>
        <w:numPr>
          <w:ilvl w:val="1"/>
          <w:numId w:val="8"/>
        </w:numPr>
        <w:spacing w:after="0"/>
      </w:pPr>
      <w:r>
        <w:t>If a new band is needed, d</w:t>
      </w:r>
      <w:r w:rsidR="00057A39">
        <w:t xml:space="preserve">etermine the band plan for </w:t>
      </w:r>
      <w:r w:rsidR="00E26926">
        <w:t>un</w:t>
      </w:r>
      <w:r w:rsidR="00147717">
        <w:t xml:space="preserve">licensed operation in </w:t>
      </w:r>
      <w:r w:rsidR="00057A39">
        <w:t xml:space="preserve">the range </w:t>
      </w:r>
      <w:r w:rsidR="00E26926">
        <w:t>5925-6425</w:t>
      </w:r>
      <w:r w:rsidR="00057A39">
        <w:t xml:space="preserve"> MHz</w:t>
      </w:r>
    </w:p>
    <w:bookmarkEnd w:id="2"/>
    <w:p w14:paraId="7C891E50" w14:textId="23BF7EDC" w:rsidR="0003088B" w:rsidRDefault="000B0B0D" w:rsidP="0003088B">
      <w:pPr>
        <w:pStyle w:val="ListParagraph"/>
        <w:numPr>
          <w:ilvl w:val="0"/>
          <w:numId w:val="8"/>
        </w:numPr>
        <w:spacing w:after="0"/>
      </w:pPr>
      <w:r>
        <w:t>Define</w:t>
      </w:r>
      <w:r w:rsidR="005E32E5">
        <w:t xml:space="preserve"> or update (if needed)</w:t>
      </w:r>
      <w:r>
        <w:t xml:space="preserve"> system </w:t>
      </w:r>
      <w:r w:rsidR="0003088B">
        <w:t xml:space="preserve">parameters </w:t>
      </w:r>
      <w:r w:rsidR="0003088B" w:rsidRPr="00C74EA3">
        <w:rPr>
          <w:snapToGrid w:val="0"/>
          <w:lang w:eastAsia="ja-JP"/>
        </w:rPr>
        <w:t>such as channel bandwidths and channel arrangements</w:t>
      </w:r>
    </w:p>
    <w:p w14:paraId="335CD208" w14:textId="38A67555" w:rsidR="0003088B" w:rsidRDefault="000B0B0D" w:rsidP="0003088B">
      <w:pPr>
        <w:pStyle w:val="ListParagraph"/>
        <w:numPr>
          <w:ilvl w:val="0"/>
          <w:numId w:val="8"/>
        </w:numPr>
        <w:spacing w:after="0"/>
      </w:pPr>
      <w:r>
        <w:t>Define</w:t>
      </w:r>
      <w:r w:rsidR="005E32E5">
        <w:t xml:space="preserve"> or update (if needed)</w:t>
      </w:r>
      <w:r>
        <w:t xml:space="preserve"> transmitter </w:t>
      </w:r>
      <w:r w:rsidR="0003088B">
        <w:t>and receiver characteristics requirements for the UE</w:t>
      </w:r>
    </w:p>
    <w:p w14:paraId="0AF25733" w14:textId="64F01684" w:rsidR="0003088B" w:rsidRDefault="000B0B0D" w:rsidP="0003088B">
      <w:pPr>
        <w:pStyle w:val="ListParagraph"/>
        <w:numPr>
          <w:ilvl w:val="0"/>
          <w:numId w:val="8"/>
        </w:numPr>
        <w:spacing w:after="0"/>
      </w:pPr>
      <w:r>
        <w:t>Define</w:t>
      </w:r>
      <w:r w:rsidR="005E32E5">
        <w:t xml:space="preserve"> or update (if needed)</w:t>
      </w:r>
      <w:r>
        <w:t xml:space="preserve"> transmitter </w:t>
      </w:r>
      <w:r w:rsidR="0003088B">
        <w:t>and receiver characteristics requirements for the BS</w:t>
      </w:r>
    </w:p>
    <w:p w14:paraId="0E07EE49" w14:textId="77777777" w:rsidR="0040240E" w:rsidRDefault="0040240E" w:rsidP="0040240E">
      <w:pPr>
        <w:spacing w:after="0"/>
        <w:rPr>
          <w:bCs/>
        </w:rPr>
      </w:pPr>
    </w:p>
    <w:p w14:paraId="614D272E" w14:textId="77777777" w:rsidR="0040240E" w:rsidRPr="00A7059D" w:rsidRDefault="0040240E" w:rsidP="0040240E">
      <w:pPr>
        <w:spacing w:after="0"/>
        <w:rPr>
          <w:bCs/>
        </w:rPr>
      </w:pPr>
    </w:p>
    <w:p w14:paraId="67E5068C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583905D8" w14:textId="77777777"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4BB031D3" w14:textId="24D04B32" w:rsidR="0003088B" w:rsidRPr="005E32E5" w:rsidRDefault="009B3194" w:rsidP="005E32E5">
      <w:pPr>
        <w:spacing w:after="0"/>
      </w:pPr>
      <w:r>
        <w:t xml:space="preserve">The objective of the </w:t>
      </w:r>
      <w:r w:rsidR="000B0B0D">
        <w:t xml:space="preserve">performance </w:t>
      </w:r>
      <w:r>
        <w:t>part work item is to define</w:t>
      </w:r>
      <w:r w:rsidR="005E32E5">
        <w:t xml:space="preserve"> </w:t>
      </w:r>
      <w:r w:rsidR="005E32E5">
        <w:t xml:space="preserve">or update (if needed) </w:t>
      </w:r>
      <w:r w:rsidR="005E32E5">
        <w:t>c</w:t>
      </w:r>
      <w:r w:rsidR="0003088B">
        <w:t>onformance requirements for BS testing</w:t>
      </w:r>
      <w:r w:rsidR="005E32E5">
        <w:t>.</w:t>
      </w:r>
    </w:p>
    <w:p w14:paraId="4174499D" w14:textId="17073FBA" w:rsidR="00CA0BF7" w:rsidRPr="005E32E5" w:rsidRDefault="00CA0BF7" w:rsidP="005E32E5">
      <w:pPr>
        <w:spacing w:after="0"/>
        <w:rPr>
          <w:bCs/>
          <w:lang w:val="en-US"/>
        </w:rPr>
      </w:pPr>
      <w:r>
        <w:t xml:space="preserve">Changes are to be </w:t>
      </w:r>
      <w:r w:rsidR="005E32E5">
        <w:t>made</w:t>
      </w:r>
      <w:r>
        <w:t xml:space="preserve"> in</w:t>
      </w:r>
      <w:r w:rsidR="005E32E5">
        <w:t xml:space="preserve"> a</w:t>
      </w:r>
      <w:r>
        <w:t xml:space="preserve"> release</w:t>
      </w:r>
      <w:r w:rsidR="005E32E5">
        <w:t>-</w:t>
      </w:r>
      <w:r>
        <w:t>independent manner.</w:t>
      </w:r>
    </w:p>
    <w:p w14:paraId="2538DD56" w14:textId="77777777" w:rsidR="0040240E" w:rsidRPr="002C2D4A" w:rsidRDefault="0040240E" w:rsidP="0040240E">
      <w:pPr>
        <w:spacing w:after="0"/>
      </w:pPr>
    </w:p>
    <w:p w14:paraId="118FE2CB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lastRenderedPageBreak/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57FC4236" w14:textId="77777777"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038501DD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14:paraId="20A53282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7C8F7A0B" w14:textId="77777777"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2749E984" w14:textId="77777777" w:rsidR="0040240E" w:rsidRPr="000402D9" w:rsidRDefault="0040240E" w:rsidP="0040240E">
      <w:pPr>
        <w:spacing w:after="0"/>
      </w:pPr>
    </w:p>
    <w:p w14:paraId="5990279F" w14:textId="77777777" w:rsidR="0040240E" w:rsidRPr="00251D80" w:rsidRDefault="0040240E" w:rsidP="006146D2">
      <w:pPr>
        <w:rPr>
          <w:i/>
        </w:rPr>
      </w:pPr>
    </w:p>
    <w:p w14:paraId="0A4CE139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CA605D" w14:paraId="4E9BE137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268EEBF" w14:textId="77777777" w:rsidR="00B2743D" w:rsidRPr="00CA605D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CA605D">
              <w:rPr>
                <w:b/>
                <w:sz w:val="16"/>
                <w:szCs w:val="16"/>
              </w:rPr>
              <w:t xml:space="preserve">New specifications </w:t>
            </w:r>
            <w:r w:rsidRPr="00CA605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CA605D" w14:paraId="7E1A628A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D1BCDED" w14:textId="77777777" w:rsidR="00FF3F0C" w:rsidRPr="00CA605D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EB7D9DC" w14:textId="77777777" w:rsidR="00FF3F0C" w:rsidRPr="00CA605D" w:rsidRDefault="00B567D1" w:rsidP="00B567D1">
            <w:pPr>
              <w:spacing w:after="0"/>
              <w:ind w:right="-99"/>
            </w:pPr>
            <w:r w:rsidRPr="00CA605D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E2DA1D1" w14:textId="77777777"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7A5A10D" w14:textId="77777777"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CA605D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8202633" w14:textId="77777777"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4662807" w14:textId="77777777"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>R</w:t>
            </w:r>
            <w:r w:rsidR="00D24760" w:rsidRPr="00CA605D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FF3F0C" w:rsidRPr="00CA605D" w14:paraId="57C5297C" w14:textId="77777777" w:rsidTr="00072A56">
        <w:tc>
          <w:tcPr>
            <w:tcW w:w="1617" w:type="dxa"/>
          </w:tcPr>
          <w:p w14:paraId="55434BB5" w14:textId="77777777" w:rsidR="00FF3F0C" w:rsidRPr="00CA605D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11BC3719" w14:textId="77777777" w:rsidR="00BB5EBF" w:rsidRPr="00CA605D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7C9A7379" w14:textId="77777777" w:rsidR="00FF3F0C" w:rsidRPr="00CA605D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4C4CEE67" w14:textId="77777777" w:rsidR="00FF3F0C" w:rsidRPr="00CA605D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3E62D297" w14:textId="77777777" w:rsidR="00FF3F0C" w:rsidRPr="00CA605D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7035B748" w14:textId="77777777" w:rsidR="00FF3F0C" w:rsidRPr="00CA605D" w:rsidRDefault="00FF3F0C" w:rsidP="00171925">
            <w:pPr>
              <w:spacing w:after="0"/>
              <w:rPr>
                <w:i/>
              </w:rPr>
            </w:pPr>
          </w:p>
        </w:tc>
      </w:tr>
    </w:tbl>
    <w:p w14:paraId="41D55C47" w14:textId="77777777"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3141EEA7" w14:textId="780E404C" w:rsidR="008D5B3B" w:rsidRDefault="008D5B3B" w:rsidP="008D5B3B">
      <w:pPr>
        <w:spacing w:after="0"/>
        <w:rPr>
          <w:bCs/>
        </w:rPr>
      </w:pPr>
      <w:r>
        <w:rPr>
          <w:bCs/>
        </w:rPr>
        <w:t xml:space="preserve">The work shall start immediately after </w:t>
      </w:r>
      <w:r w:rsidR="00E26926">
        <w:rPr>
          <w:bCs/>
        </w:rPr>
        <w:t xml:space="preserve">new regional </w:t>
      </w:r>
      <w:r>
        <w:rPr>
          <w:bCs/>
        </w:rPr>
        <w:t>regulatory requirements</w:t>
      </w:r>
      <w:r w:rsidDel="008F45F4">
        <w:rPr>
          <w:bCs/>
        </w:rPr>
        <w:t xml:space="preserve"> </w:t>
      </w:r>
      <w:r>
        <w:rPr>
          <w:bCs/>
        </w:rPr>
        <w:t xml:space="preserve">are available for the </w:t>
      </w:r>
      <w:r>
        <w:t>5925-</w:t>
      </w:r>
      <w:r w:rsidR="00E26926">
        <w:t>6425</w:t>
      </w:r>
      <w:r>
        <w:t xml:space="preserve"> MHz frequency range</w:t>
      </w:r>
      <w:r>
        <w:rPr>
          <w:bCs/>
        </w:rPr>
        <w:t>. TSG RAN is to review the availability of regulatory requirements at each TSG meeting.</w:t>
      </w:r>
    </w:p>
    <w:p w14:paraId="496D54DC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A605D" w14:paraId="507C5959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5D4DBF" w14:textId="77777777" w:rsidR="004C634D" w:rsidRPr="00CA605D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CA605D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CA605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CA605D" w14:paraId="31C5B603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7C97AE" w14:textId="77777777" w:rsidR="009428A9" w:rsidRPr="00CA605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D3D1B7" w14:textId="77777777" w:rsidR="009428A9" w:rsidRPr="00CA605D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D</w:t>
            </w:r>
            <w:r w:rsidRPr="00CA605D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213BB6" w14:textId="77777777" w:rsidR="009428A9" w:rsidRPr="00CA605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FC93FA" w14:textId="77777777" w:rsidR="009428A9" w:rsidRPr="00CA605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Remarks</w:t>
            </w:r>
          </w:p>
        </w:tc>
      </w:tr>
      <w:tr w:rsidR="00096478" w:rsidRPr="00CA605D" w14:paraId="295B5886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62EA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38.101-1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6BF9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UE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F571" w14:textId="059E6837" w:rsidR="00096478" w:rsidRPr="00CA605D" w:rsidRDefault="00E26926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6</w:t>
            </w:r>
            <w:r w:rsidR="008F45F4">
              <w:rPr>
                <w:rFonts w:ascii="Arial" w:hAnsi="Arial"/>
                <w:sz w:val="16"/>
                <w:szCs w:val="16"/>
                <w:lang w:eastAsia="ja-JP"/>
              </w:rPr>
              <w:t xml:space="preserve">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BC8D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UE part</w:t>
            </w:r>
          </w:p>
        </w:tc>
      </w:tr>
      <w:tr w:rsidR="00096478" w:rsidRPr="00CA605D" w14:paraId="70FF6404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C45A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88F5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Requirements for support of radio resource management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1E28" w14:textId="7FEA0338" w:rsidR="00096478" w:rsidRPr="00CA605D" w:rsidRDefault="00E26926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6</w:t>
            </w:r>
            <w:r w:rsidR="008F45F4">
              <w:rPr>
                <w:rFonts w:ascii="Arial" w:hAnsi="Arial"/>
                <w:sz w:val="16"/>
                <w:szCs w:val="16"/>
                <w:lang w:eastAsia="ja-JP"/>
              </w:rPr>
              <w:t xml:space="preserve">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C7BD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UE part</w:t>
            </w:r>
          </w:p>
        </w:tc>
      </w:tr>
      <w:tr w:rsidR="00096478" w:rsidRPr="00CA605D" w14:paraId="4D5C433C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DCCD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54F3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BS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DC1F" w14:textId="0C9EB39C" w:rsidR="00096478" w:rsidRPr="00CA605D" w:rsidRDefault="00E26926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6</w:t>
            </w:r>
            <w:r w:rsidR="008F45F4">
              <w:rPr>
                <w:rFonts w:ascii="Arial" w:hAnsi="Arial"/>
                <w:sz w:val="16"/>
                <w:szCs w:val="16"/>
                <w:lang w:eastAsia="ja-JP"/>
              </w:rPr>
              <w:t xml:space="preserve">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7609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096478" w:rsidRPr="00CA605D" w14:paraId="086D3457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3A53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38.141-1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60B7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Base Station (BS) conformance testing Part 1: Conducted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08CC" w14:textId="7331E39A" w:rsidR="00096478" w:rsidRPr="00CA605D" w:rsidRDefault="00E26926" w:rsidP="008F45F4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9</w:t>
            </w:r>
            <w:r w:rsidR="008F45F4">
              <w:rPr>
                <w:rFonts w:ascii="Arial" w:hAnsi="Arial"/>
                <w:sz w:val="16"/>
                <w:szCs w:val="16"/>
                <w:lang w:eastAsia="ja-JP"/>
              </w:rPr>
              <w:t xml:space="preserve">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5C6A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14:paraId="201453CD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9B63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38.141-2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FE21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Base Station (BS) conformance testing Part 2: Radiated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17AC" w14:textId="73CE7AA8" w:rsidR="00096478" w:rsidRPr="00CA605D" w:rsidRDefault="00E26926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9</w:t>
            </w:r>
            <w:r w:rsidR="008F45F4">
              <w:rPr>
                <w:rFonts w:ascii="Arial" w:hAnsi="Arial"/>
                <w:sz w:val="16"/>
                <w:szCs w:val="16"/>
                <w:lang w:eastAsia="ja-JP"/>
              </w:rPr>
              <w:t xml:space="preserve">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F99A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14:paraId="2680BFCD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A48E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36.104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C790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E-UTRA; BS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88F9" w14:textId="318A0E81" w:rsidR="00096478" w:rsidRPr="00CA605D" w:rsidRDefault="00D2714B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6</w:t>
            </w:r>
            <w:r w:rsidR="008F45F4">
              <w:rPr>
                <w:rFonts w:ascii="Arial" w:hAnsi="Arial"/>
                <w:sz w:val="16"/>
                <w:szCs w:val="16"/>
                <w:lang w:eastAsia="ja-JP"/>
              </w:rPr>
              <w:t xml:space="preserve">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91FE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096478" w:rsidRPr="00CA605D" w14:paraId="2240BFCA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DF22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36.141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F604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E-UTRA; BS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C90D" w14:textId="7DF1FB62" w:rsidR="00096478" w:rsidRPr="00CA605D" w:rsidRDefault="00D2714B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9</w:t>
            </w:r>
            <w:r w:rsidR="008F45F4">
              <w:rPr>
                <w:rFonts w:ascii="Arial" w:hAnsi="Arial"/>
                <w:sz w:val="16"/>
                <w:szCs w:val="16"/>
                <w:lang w:eastAsia="ja-JP"/>
              </w:rPr>
              <w:t xml:space="preserve">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CA26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14:paraId="18AB3018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73C3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CF58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val="en-US"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val="en-US" w:eastAsia="ja-JP"/>
              </w:rPr>
              <w:t>E-UTRA, UTRA and GSM/EDGE; Multi-Standard Radio (MSR) Base Station (BS)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0BBA" w14:textId="5BB596DC" w:rsidR="00096478" w:rsidRPr="00CA605D" w:rsidRDefault="00D2714B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6</w:t>
            </w:r>
            <w:r w:rsidR="008F45F4">
              <w:rPr>
                <w:rFonts w:ascii="Arial" w:hAnsi="Arial"/>
                <w:sz w:val="16"/>
                <w:szCs w:val="16"/>
                <w:lang w:eastAsia="ja-JP"/>
              </w:rPr>
              <w:t xml:space="preserve">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D794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096478" w:rsidRPr="00CA605D" w14:paraId="17BF276D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CEB3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37.141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9BE4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val="en-US" w:eastAsia="ja-JP"/>
              </w:rPr>
              <w:t>E-UTRA, UTRA and GSM/EDGE; Multi-Standard Radio (MSR) Base Station (BS)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6534" w14:textId="43B856EB" w:rsidR="00096478" w:rsidRPr="00CA605D" w:rsidRDefault="00D2714B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9</w:t>
            </w:r>
            <w:r w:rsidR="008F45F4">
              <w:rPr>
                <w:rFonts w:ascii="Arial" w:hAnsi="Arial"/>
                <w:sz w:val="16"/>
                <w:szCs w:val="16"/>
                <w:lang w:eastAsia="ja-JP"/>
              </w:rPr>
              <w:t xml:space="preserve">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3A9A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14:paraId="1BF49F9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2F48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96DA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Active Antenna System (AAS) Base Station (BS)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FDCB" w14:textId="1B5754C3" w:rsidR="00096478" w:rsidRPr="00CA605D" w:rsidRDefault="00D2714B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6</w:t>
            </w:r>
            <w:r w:rsidR="008F45F4">
              <w:rPr>
                <w:rFonts w:ascii="Arial" w:hAnsi="Arial"/>
                <w:sz w:val="16"/>
                <w:szCs w:val="16"/>
                <w:lang w:eastAsia="ja-JP"/>
              </w:rPr>
              <w:t xml:space="preserve">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0AFF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096478" w:rsidRPr="00CA605D" w14:paraId="7638EB86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6496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37.145-1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8437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Active Antenna System (AAS) Base Station (BS) conformance testing; Part 1: conducted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14E3" w14:textId="52D0587B" w:rsidR="00096478" w:rsidRPr="00CA605D" w:rsidRDefault="00D2714B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9</w:t>
            </w:r>
            <w:r w:rsidR="008F45F4">
              <w:rPr>
                <w:rFonts w:ascii="Arial" w:hAnsi="Arial"/>
                <w:sz w:val="16"/>
                <w:szCs w:val="16"/>
                <w:lang w:eastAsia="ja-JP"/>
              </w:rPr>
              <w:t xml:space="preserve"> months after the start of the work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1950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14:paraId="36543BB8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6F3E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37.145-2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3EDF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Active Antenna System (AAS) Base Station (BS) conformance testing; Part 2: radiated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9DF8" w14:textId="1850D987" w:rsidR="00096478" w:rsidRPr="00CA605D" w:rsidRDefault="00D2714B" w:rsidP="008F45F4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9</w:t>
            </w:r>
            <w:r w:rsidR="008F45F4">
              <w:rPr>
                <w:rFonts w:ascii="Arial" w:hAnsi="Arial"/>
                <w:sz w:val="16"/>
                <w:szCs w:val="16"/>
                <w:lang w:eastAsia="ja-JP"/>
              </w:rPr>
              <w:t xml:space="preserve"> months after the start of the work</w:t>
            </w:r>
            <w:r w:rsidR="008F45F4" w:rsidRPr="00CA605D" w:rsidDel="008F45F4">
              <w:rPr>
                <w:rFonts w:ascii="Arial" w:hAnsi="Arial"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7D5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096478" w:rsidRPr="00CA605D" w14:paraId="66D28240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C6B4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BE75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6AE3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853E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</w:p>
        </w:tc>
      </w:tr>
    </w:tbl>
    <w:p w14:paraId="34DBAC37" w14:textId="77777777"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14:paraId="6A6A8116" w14:textId="77777777" w:rsidR="0076388B" w:rsidRDefault="0076388B" w:rsidP="00C4305E"/>
    <w:p w14:paraId="12E7114C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7CFE28E4" w14:textId="10C4DD97" w:rsidR="00843E68" w:rsidRDefault="00D2714B" w:rsidP="00096478">
      <w:pPr>
        <w:rPr>
          <w:lang w:eastAsia="zh-CN"/>
        </w:rPr>
      </w:pPr>
      <w:r>
        <w:rPr>
          <w:lang w:eastAsia="zh-CN"/>
        </w:rPr>
        <w:t>Johannes Hejselbaek, Nokia, johannes.hejselbaek@nokia.com</w:t>
      </w:r>
    </w:p>
    <w:p w14:paraId="3D73AFCF" w14:textId="77777777" w:rsidR="00843E68" w:rsidRPr="00096478" w:rsidRDefault="00843E68" w:rsidP="00096478">
      <w:pPr>
        <w:rPr>
          <w:lang w:eastAsia="zh-CN"/>
        </w:rPr>
      </w:pPr>
    </w:p>
    <w:p w14:paraId="1A2C7124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35FD3CDC" w14:textId="77777777" w:rsidR="006E1FDA" w:rsidRPr="00251D80" w:rsidRDefault="00096478" w:rsidP="0033027D">
      <w:pPr>
        <w:ind w:right="-99"/>
        <w:rPr>
          <w:i/>
        </w:rPr>
      </w:pPr>
      <w:r>
        <w:t>RAN4</w:t>
      </w:r>
    </w:p>
    <w:p w14:paraId="4F148209" w14:textId="77777777" w:rsidR="00557B2E" w:rsidRPr="00557B2E" w:rsidRDefault="00557B2E" w:rsidP="009870A7">
      <w:pPr>
        <w:spacing w:after="0"/>
        <w:ind w:left="1134" w:right="-96"/>
      </w:pPr>
    </w:p>
    <w:p w14:paraId="60CD835C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735566F" w14:textId="77777777" w:rsidR="009B314C" w:rsidRP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WIs: Section 8 applies only </w:t>
      </w:r>
      <w:proofErr w:type="spellStart"/>
      <w:r>
        <w:rPr>
          <w:color w:val="0000FF"/>
        </w:rPr>
        <w:t>toWGs</w:t>
      </w:r>
      <w:proofErr w:type="spellEnd"/>
      <w:r>
        <w:rPr>
          <w:color w:val="0000FF"/>
        </w:rPr>
        <w:t xml:space="preserve">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14:paraId="6441BD62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490B495E" w14:textId="77777777"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CA605D" w14:paraId="1B562724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510A8326" w14:textId="77777777" w:rsidR="00557B2E" w:rsidRPr="00CA605D" w:rsidRDefault="00557B2E" w:rsidP="001C5C86">
            <w:pPr>
              <w:pStyle w:val="TAH"/>
            </w:pPr>
            <w:r w:rsidRPr="00CA605D">
              <w:t>Supporting IM name</w:t>
            </w:r>
          </w:p>
        </w:tc>
      </w:tr>
      <w:tr w:rsidR="008D5B3B" w:rsidRPr="00CA605D" w14:paraId="5C96215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5850ED1" w14:textId="77777777" w:rsidR="008D5B3B" w:rsidRDefault="008D5B3B" w:rsidP="001C5C86">
            <w:pPr>
              <w:pStyle w:val="TAL"/>
            </w:pPr>
            <w:r>
              <w:rPr>
                <w:rFonts w:hint="eastAsia"/>
              </w:rPr>
              <w:t>Nokia</w:t>
            </w:r>
          </w:p>
        </w:tc>
      </w:tr>
      <w:tr w:rsidR="008D5B3B" w:rsidRPr="00CA605D" w14:paraId="567EC91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68925E0" w14:textId="77777777" w:rsidR="008D5B3B" w:rsidRDefault="008D5B3B" w:rsidP="001C5C86">
            <w:pPr>
              <w:pStyle w:val="TAL"/>
            </w:pPr>
            <w:r w:rsidRPr="008D5B3B">
              <w:t>Nokia Shanghai Bell</w:t>
            </w:r>
          </w:p>
        </w:tc>
      </w:tr>
      <w:tr w:rsidR="00D2714B" w:rsidRPr="00CA605D" w14:paraId="20EAF3C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E042ACE" w14:textId="1C11BBDD" w:rsidR="00D2714B" w:rsidRPr="008D5B3B" w:rsidRDefault="005E32E5" w:rsidP="001C5C86">
            <w:pPr>
              <w:pStyle w:val="TAL"/>
            </w:pPr>
            <w:r>
              <w:t xml:space="preserve">BT </w:t>
            </w:r>
          </w:p>
        </w:tc>
      </w:tr>
      <w:tr w:rsidR="00D2714B" w:rsidRPr="00CA605D" w14:paraId="17C5766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02A09C3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1C70BF0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F1C5189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725DFA7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C1DE81B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40E8B53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0776EF6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019E8B5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F5DEEC9" w14:textId="77777777" w:rsidR="00D2714B" w:rsidRPr="008D5B3B" w:rsidRDefault="00D2714B" w:rsidP="001C5C86">
            <w:pPr>
              <w:pStyle w:val="TAL"/>
            </w:pPr>
          </w:p>
        </w:tc>
        <w:bookmarkStart w:id="3" w:name="_GoBack"/>
        <w:bookmarkEnd w:id="3"/>
      </w:tr>
      <w:tr w:rsidR="00D2714B" w:rsidRPr="00CA605D" w14:paraId="27C2C84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5BE11EF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6A7A085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27B97C3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50C8582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8C6E192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6F19D53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341D1C8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25690BE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9F19EE1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0F6A987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FD4C73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7716DF8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432ACAB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016B6CA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EBE9BCA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0B1B61F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14E7CEE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6A0A6FB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555DCF5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1D22E02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A1E72B2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2B1769E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F1B72FF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56FEB32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0EC5ED4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0D193C0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8AE2DA1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7D4C0D2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95D59D5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3B6EFB6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9DC81DF" w14:textId="77777777" w:rsidR="00D2714B" w:rsidRPr="008D5B3B" w:rsidRDefault="00D2714B" w:rsidP="001C5C86">
            <w:pPr>
              <w:pStyle w:val="TAL"/>
            </w:pPr>
          </w:p>
        </w:tc>
      </w:tr>
    </w:tbl>
    <w:p w14:paraId="58F5FCA1" w14:textId="77777777" w:rsidR="00067741" w:rsidRDefault="00067741" w:rsidP="00067741"/>
    <w:p w14:paraId="6FE994F0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16B47" w14:textId="77777777" w:rsidR="00E90D66" w:rsidRDefault="00E90D66">
      <w:r>
        <w:separator/>
      </w:r>
    </w:p>
  </w:endnote>
  <w:endnote w:type="continuationSeparator" w:id="0">
    <w:p w14:paraId="28672D95" w14:textId="77777777" w:rsidR="00E90D66" w:rsidRDefault="00E9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12664" w14:textId="77777777" w:rsidR="00E90D66" w:rsidRDefault="00E90D66">
      <w:r>
        <w:separator/>
      </w:r>
    </w:p>
  </w:footnote>
  <w:footnote w:type="continuationSeparator" w:id="0">
    <w:p w14:paraId="0541157C" w14:textId="77777777" w:rsidR="00E90D66" w:rsidRDefault="00E90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CD49F8"/>
    <w:multiLevelType w:val="hybridMultilevel"/>
    <w:tmpl w:val="E820AA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7849"/>
    <w:rsid w:val="000205C5"/>
    <w:rsid w:val="00025316"/>
    <w:rsid w:val="0003088B"/>
    <w:rsid w:val="00030BA7"/>
    <w:rsid w:val="00037C06"/>
    <w:rsid w:val="00044DAE"/>
    <w:rsid w:val="00052BF8"/>
    <w:rsid w:val="00057116"/>
    <w:rsid w:val="00057A39"/>
    <w:rsid w:val="00064CB2"/>
    <w:rsid w:val="00066954"/>
    <w:rsid w:val="00067741"/>
    <w:rsid w:val="00072A56"/>
    <w:rsid w:val="00075FF4"/>
    <w:rsid w:val="000767A9"/>
    <w:rsid w:val="00082CCB"/>
    <w:rsid w:val="000945DC"/>
    <w:rsid w:val="00096478"/>
    <w:rsid w:val="000A3125"/>
    <w:rsid w:val="000A5993"/>
    <w:rsid w:val="000B0519"/>
    <w:rsid w:val="000B0B0D"/>
    <w:rsid w:val="000B1ABD"/>
    <w:rsid w:val="000B61FD"/>
    <w:rsid w:val="000C0BF7"/>
    <w:rsid w:val="000C2B4A"/>
    <w:rsid w:val="000C5FE3"/>
    <w:rsid w:val="000D122A"/>
    <w:rsid w:val="000E55AD"/>
    <w:rsid w:val="000E630D"/>
    <w:rsid w:val="000F7F12"/>
    <w:rsid w:val="001001BD"/>
    <w:rsid w:val="00102222"/>
    <w:rsid w:val="00120541"/>
    <w:rsid w:val="001211F3"/>
    <w:rsid w:val="00127B5D"/>
    <w:rsid w:val="00147717"/>
    <w:rsid w:val="001673A3"/>
    <w:rsid w:val="00171925"/>
    <w:rsid w:val="00173998"/>
    <w:rsid w:val="00174617"/>
    <w:rsid w:val="001759A7"/>
    <w:rsid w:val="001808F9"/>
    <w:rsid w:val="001A4192"/>
    <w:rsid w:val="001C5C86"/>
    <w:rsid w:val="001C718D"/>
    <w:rsid w:val="001E14C4"/>
    <w:rsid w:val="001F7EB4"/>
    <w:rsid w:val="002000C2"/>
    <w:rsid w:val="00205F25"/>
    <w:rsid w:val="00221B1E"/>
    <w:rsid w:val="00240DCD"/>
    <w:rsid w:val="0024786B"/>
    <w:rsid w:val="00251D80"/>
    <w:rsid w:val="00254FB5"/>
    <w:rsid w:val="002550D6"/>
    <w:rsid w:val="0025538F"/>
    <w:rsid w:val="002640E5"/>
    <w:rsid w:val="0026436F"/>
    <w:rsid w:val="0026606E"/>
    <w:rsid w:val="00276403"/>
    <w:rsid w:val="002C1C50"/>
    <w:rsid w:val="002E6A7D"/>
    <w:rsid w:val="002E7A9E"/>
    <w:rsid w:val="002F31A9"/>
    <w:rsid w:val="002F3C41"/>
    <w:rsid w:val="002F6C5C"/>
    <w:rsid w:val="0030045C"/>
    <w:rsid w:val="00311B0E"/>
    <w:rsid w:val="003205AD"/>
    <w:rsid w:val="003217C2"/>
    <w:rsid w:val="0033027D"/>
    <w:rsid w:val="00331029"/>
    <w:rsid w:val="00335D5B"/>
    <w:rsid w:val="00335FB2"/>
    <w:rsid w:val="003409B9"/>
    <w:rsid w:val="00344158"/>
    <w:rsid w:val="00347B74"/>
    <w:rsid w:val="00355CB6"/>
    <w:rsid w:val="00366257"/>
    <w:rsid w:val="0038516D"/>
    <w:rsid w:val="003869D7"/>
    <w:rsid w:val="003A08AA"/>
    <w:rsid w:val="003A1EB0"/>
    <w:rsid w:val="003A31C3"/>
    <w:rsid w:val="003B3A93"/>
    <w:rsid w:val="003C0F14"/>
    <w:rsid w:val="003C2DA6"/>
    <w:rsid w:val="003C6DA6"/>
    <w:rsid w:val="003D2781"/>
    <w:rsid w:val="003D62A9"/>
    <w:rsid w:val="003F04C7"/>
    <w:rsid w:val="003F268E"/>
    <w:rsid w:val="003F3A42"/>
    <w:rsid w:val="003F7142"/>
    <w:rsid w:val="003F7B3D"/>
    <w:rsid w:val="0040240E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4AB2"/>
    <w:rsid w:val="004876B9"/>
    <w:rsid w:val="00493A79"/>
    <w:rsid w:val="00495840"/>
    <w:rsid w:val="004A40BE"/>
    <w:rsid w:val="004A6A60"/>
    <w:rsid w:val="004B6BDF"/>
    <w:rsid w:val="004C0726"/>
    <w:rsid w:val="004C634D"/>
    <w:rsid w:val="004D24B9"/>
    <w:rsid w:val="004E2CE2"/>
    <w:rsid w:val="004E5172"/>
    <w:rsid w:val="004E6F8A"/>
    <w:rsid w:val="00501091"/>
    <w:rsid w:val="00502CD2"/>
    <w:rsid w:val="00504E33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75F6A"/>
    <w:rsid w:val="005819A2"/>
    <w:rsid w:val="00586951"/>
    <w:rsid w:val="00590087"/>
    <w:rsid w:val="005A032D"/>
    <w:rsid w:val="005A052B"/>
    <w:rsid w:val="005C29F7"/>
    <w:rsid w:val="005C4F58"/>
    <w:rsid w:val="005C5E8D"/>
    <w:rsid w:val="005C78F2"/>
    <w:rsid w:val="005D057C"/>
    <w:rsid w:val="005D3FEC"/>
    <w:rsid w:val="005D44BE"/>
    <w:rsid w:val="005E088B"/>
    <w:rsid w:val="005E32E5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3E5C"/>
    <w:rsid w:val="00654893"/>
    <w:rsid w:val="00662E13"/>
    <w:rsid w:val="006633A4"/>
    <w:rsid w:val="00667DD2"/>
    <w:rsid w:val="00671BBB"/>
    <w:rsid w:val="00682237"/>
    <w:rsid w:val="006A0EF8"/>
    <w:rsid w:val="006A45BA"/>
    <w:rsid w:val="006B17DC"/>
    <w:rsid w:val="006B2CCF"/>
    <w:rsid w:val="006B4280"/>
    <w:rsid w:val="006B4B1C"/>
    <w:rsid w:val="006B5113"/>
    <w:rsid w:val="006C4991"/>
    <w:rsid w:val="006E0F19"/>
    <w:rsid w:val="006E1FDA"/>
    <w:rsid w:val="006E5E87"/>
    <w:rsid w:val="006F2155"/>
    <w:rsid w:val="00706A1A"/>
    <w:rsid w:val="00707673"/>
    <w:rsid w:val="007162BE"/>
    <w:rsid w:val="00722267"/>
    <w:rsid w:val="00746F46"/>
    <w:rsid w:val="0075252A"/>
    <w:rsid w:val="0075372E"/>
    <w:rsid w:val="0076388B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B0FC2"/>
    <w:rsid w:val="007C7E14"/>
    <w:rsid w:val="007D03D2"/>
    <w:rsid w:val="007D1AB2"/>
    <w:rsid w:val="007D36CF"/>
    <w:rsid w:val="007F3ED7"/>
    <w:rsid w:val="007F522E"/>
    <w:rsid w:val="007F7421"/>
    <w:rsid w:val="00801F7F"/>
    <w:rsid w:val="008116BF"/>
    <w:rsid w:val="00813C1F"/>
    <w:rsid w:val="00834A60"/>
    <w:rsid w:val="00843E68"/>
    <w:rsid w:val="008446F6"/>
    <w:rsid w:val="00863E89"/>
    <w:rsid w:val="00872B3B"/>
    <w:rsid w:val="0088222A"/>
    <w:rsid w:val="008835FC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5B3B"/>
    <w:rsid w:val="008D658B"/>
    <w:rsid w:val="008F45F4"/>
    <w:rsid w:val="00914E6F"/>
    <w:rsid w:val="00922FCB"/>
    <w:rsid w:val="0092581B"/>
    <w:rsid w:val="0093492B"/>
    <w:rsid w:val="00935CB0"/>
    <w:rsid w:val="009428A9"/>
    <w:rsid w:val="009437A2"/>
    <w:rsid w:val="00944B28"/>
    <w:rsid w:val="0094730F"/>
    <w:rsid w:val="00953E83"/>
    <w:rsid w:val="00967838"/>
    <w:rsid w:val="00982CD6"/>
    <w:rsid w:val="00985B73"/>
    <w:rsid w:val="009868CB"/>
    <w:rsid w:val="009870A7"/>
    <w:rsid w:val="00992266"/>
    <w:rsid w:val="00994A54"/>
    <w:rsid w:val="009A0B51"/>
    <w:rsid w:val="009A3BC4"/>
    <w:rsid w:val="009A527F"/>
    <w:rsid w:val="009A6092"/>
    <w:rsid w:val="009B1936"/>
    <w:rsid w:val="009B314C"/>
    <w:rsid w:val="009B3194"/>
    <w:rsid w:val="009B493F"/>
    <w:rsid w:val="009C2977"/>
    <w:rsid w:val="009C2DCC"/>
    <w:rsid w:val="009E6C21"/>
    <w:rsid w:val="009F7959"/>
    <w:rsid w:val="00A01CFF"/>
    <w:rsid w:val="00A10539"/>
    <w:rsid w:val="00A12FB4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3E52"/>
    <w:rsid w:val="00A97002"/>
    <w:rsid w:val="00A97788"/>
    <w:rsid w:val="00A97A52"/>
    <w:rsid w:val="00AA055C"/>
    <w:rsid w:val="00AA0625"/>
    <w:rsid w:val="00AA0D6A"/>
    <w:rsid w:val="00AB58BF"/>
    <w:rsid w:val="00AC0381"/>
    <w:rsid w:val="00AD0751"/>
    <w:rsid w:val="00AD77C4"/>
    <w:rsid w:val="00AE25BF"/>
    <w:rsid w:val="00AF0C13"/>
    <w:rsid w:val="00B01ACB"/>
    <w:rsid w:val="00B03AF5"/>
    <w:rsid w:val="00B03C01"/>
    <w:rsid w:val="00B078D6"/>
    <w:rsid w:val="00B1248D"/>
    <w:rsid w:val="00B14709"/>
    <w:rsid w:val="00B159BC"/>
    <w:rsid w:val="00B2743D"/>
    <w:rsid w:val="00B3015C"/>
    <w:rsid w:val="00B344D8"/>
    <w:rsid w:val="00B567D1"/>
    <w:rsid w:val="00B640A7"/>
    <w:rsid w:val="00B706BD"/>
    <w:rsid w:val="00B73B4C"/>
    <w:rsid w:val="00B73F75"/>
    <w:rsid w:val="00B8483E"/>
    <w:rsid w:val="00B946CD"/>
    <w:rsid w:val="00B96481"/>
    <w:rsid w:val="00B96C6C"/>
    <w:rsid w:val="00BA135C"/>
    <w:rsid w:val="00BA3A53"/>
    <w:rsid w:val="00BA3C54"/>
    <w:rsid w:val="00BA4095"/>
    <w:rsid w:val="00BA5B43"/>
    <w:rsid w:val="00BB5EBF"/>
    <w:rsid w:val="00BC642A"/>
    <w:rsid w:val="00BD02A7"/>
    <w:rsid w:val="00BD4800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0FC4"/>
    <w:rsid w:val="00C51704"/>
    <w:rsid w:val="00C5591F"/>
    <w:rsid w:val="00C57C50"/>
    <w:rsid w:val="00C715CA"/>
    <w:rsid w:val="00C7495D"/>
    <w:rsid w:val="00C77CE9"/>
    <w:rsid w:val="00C82A86"/>
    <w:rsid w:val="00CA0968"/>
    <w:rsid w:val="00CA0BF7"/>
    <w:rsid w:val="00CA168E"/>
    <w:rsid w:val="00CA605D"/>
    <w:rsid w:val="00CB0647"/>
    <w:rsid w:val="00CB4236"/>
    <w:rsid w:val="00CC72A4"/>
    <w:rsid w:val="00CD3153"/>
    <w:rsid w:val="00CD398E"/>
    <w:rsid w:val="00CE2A58"/>
    <w:rsid w:val="00CE7BC9"/>
    <w:rsid w:val="00CF6810"/>
    <w:rsid w:val="00D06117"/>
    <w:rsid w:val="00D24760"/>
    <w:rsid w:val="00D2714B"/>
    <w:rsid w:val="00D31CC8"/>
    <w:rsid w:val="00D32678"/>
    <w:rsid w:val="00D521C1"/>
    <w:rsid w:val="00D5286D"/>
    <w:rsid w:val="00D653B4"/>
    <w:rsid w:val="00D71F40"/>
    <w:rsid w:val="00D77416"/>
    <w:rsid w:val="00D80FC6"/>
    <w:rsid w:val="00D817EA"/>
    <w:rsid w:val="00D842B0"/>
    <w:rsid w:val="00D84EDD"/>
    <w:rsid w:val="00D8707A"/>
    <w:rsid w:val="00D94917"/>
    <w:rsid w:val="00DA74F3"/>
    <w:rsid w:val="00DB69F3"/>
    <w:rsid w:val="00DC4907"/>
    <w:rsid w:val="00DD017C"/>
    <w:rsid w:val="00DD1203"/>
    <w:rsid w:val="00DD3572"/>
    <w:rsid w:val="00DD397A"/>
    <w:rsid w:val="00DD58B7"/>
    <w:rsid w:val="00DD6699"/>
    <w:rsid w:val="00DF444F"/>
    <w:rsid w:val="00E007C5"/>
    <w:rsid w:val="00E00DBF"/>
    <w:rsid w:val="00E0213F"/>
    <w:rsid w:val="00E033E0"/>
    <w:rsid w:val="00E05B3A"/>
    <w:rsid w:val="00E1026B"/>
    <w:rsid w:val="00E13CB2"/>
    <w:rsid w:val="00E16BD6"/>
    <w:rsid w:val="00E20C37"/>
    <w:rsid w:val="00E26926"/>
    <w:rsid w:val="00E52C57"/>
    <w:rsid w:val="00E530AB"/>
    <w:rsid w:val="00E54662"/>
    <w:rsid w:val="00E57E7D"/>
    <w:rsid w:val="00E70355"/>
    <w:rsid w:val="00E84CD8"/>
    <w:rsid w:val="00E90B85"/>
    <w:rsid w:val="00E90D66"/>
    <w:rsid w:val="00E91679"/>
    <w:rsid w:val="00E92452"/>
    <w:rsid w:val="00E94CC1"/>
    <w:rsid w:val="00E96431"/>
    <w:rsid w:val="00EB253C"/>
    <w:rsid w:val="00EC3039"/>
    <w:rsid w:val="00EC5235"/>
    <w:rsid w:val="00ED6B03"/>
    <w:rsid w:val="00ED7A5B"/>
    <w:rsid w:val="00EF6C75"/>
    <w:rsid w:val="00F058DA"/>
    <w:rsid w:val="00F07C92"/>
    <w:rsid w:val="00F138AB"/>
    <w:rsid w:val="00F14B43"/>
    <w:rsid w:val="00F203C7"/>
    <w:rsid w:val="00F215E2"/>
    <w:rsid w:val="00F21E3F"/>
    <w:rsid w:val="00F40246"/>
    <w:rsid w:val="00F41A27"/>
    <w:rsid w:val="00F4338D"/>
    <w:rsid w:val="00F440D3"/>
    <w:rsid w:val="00F446AC"/>
    <w:rsid w:val="00F46EAF"/>
    <w:rsid w:val="00F5774F"/>
    <w:rsid w:val="00F62688"/>
    <w:rsid w:val="00F76BE5"/>
    <w:rsid w:val="00F83D11"/>
    <w:rsid w:val="00F851C7"/>
    <w:rsid w:val="00F921F1"/>
    <w:rsid w:val="00FA04F9"/>
    <w:rsid w:val="00FA0B5E"/>
    <w:rsid w:val="00FB127E"/>
    <w:rsid w:val="00FC0804"/>
    <w:rsid w:val="00FC3B6D"/>
    <w:rsid w:val="00FC6A01"/>
    <w:rsid w:val="00FD3A4E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0BF5AE"/>
  <w15:chartTrackingRefBased/>
  <w15:docId w15:val="{A72901B3-3D83-4E79-8DB0-5039BAA0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5FF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075FF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075FF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75FF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75FF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75FF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75FF4"/>
    <w:pPr>
      <w:outlineLvl w:val="5"/>
    </w:pPr>
  </w:style>
  <w:style w:type="paragraph" w:styleId="Heading7">
    <w:name w:val="heading 7"/>
    <w:basedOn w:val="H6"/>
    <w:next w:val="Normal"/>
    <w:qFormat/>
    <w:rsid w:val="00075FF4"/>
    <w:pPr>
      <w:outlineLvl w:val="6"/>
    </w:pPr>
  </w:style>
  <w:style w:type="paragraph" w:styleId="Heading8">
    <w:name w:val="heading 8"/>
    <w:basedOn w:val="Heading1"/>
    <w:next w:val="Normal"/>
    <w:qFormat/>
    <w:rsid w:val="00075FF4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75FF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ar"/>
    <w:rsid w:val="00075FF4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075FF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075FF4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075FF4"/>
    <w:pPr>
      <w:spacing w:before="180"/>
      <w:ind w:left="2693" w:hanging="2693"/>
    </w:pPr>
    <w:rPr>
      <w:b/>
    </w:rPr>
  </w:style>
  <w:style w:type="paragraph" w:styleId="TOC1">
    <w:name w:val="toc 1"/>
    <w:semiHidden/>
    <w:rsid w:val="00075FF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075FF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075FF4"/>
    <w:pPr>
      <w:ind w:left="1701" w:hanging="1701"/>
    </w:pPr>
  </w:style>
  <w:style w:type="paragraph" w:styleId="TOC4">
    <w:name w:val="toc 4"/>
    <w:basedOn w:val="TOC3"/>
    <w:semiHidden/>
    <w:rsid w:val="00075FF4"/>
    <w:pPr>
      <w:ind w:left="1418" w:hanging="1418"/>
    </w:pPr>
  </w:style>
  <w:style w:type="paragraph" w:styleId="TOC3">
    <w:name w:val="toc 3"/>
    <w:basedOn w:val="TOC2"/>
    <w:semiHidden/>
    <w:rsid w:val="00075FF4"/>
    <w:pPr>
      <w:ind w:left="1134" w:hanging="1134"/>
    </w:pPr>
  </w:style>
  <w:style w:type="paragraph" w:styleId="TOC2">
    <w:name w:val="toc 2"/>
    <w:basedOn w:val="TOC1"/>
    <w:semiHidden/>
    <w:rsid w:val="00075FF4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75FF4"/>
    <w:pPr>
      <w:ind w:left="284"/>
    </w:pPr>
  </w:style>
  <w:style w:type="paragraph" w:styleId="Index1">
    <w:name w:val="index 1"/>
    <w:basedOn w:val="Normal"/>
    <w:semiHidden/>
    <w:rsid w:val="00075FF4"/>
    <w:pPr>
      <w:keepLines/>
      <w:spacing w:after="0"/>
    </w:pPr>
  </w:style>
  <w:style w:type="paragraph" w:customStyle="1" w:styleId="ZH">
    <w:name w:val="ZH"/>
    <w:rsid w:val="00075FF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075FF4"/>
    <w:pPr>
      <w:outlineLvl w:val="9"/>
    </w:pPr>
  </w:style>
  <w:style w:type="paragraph" w:styleId="ListNumber2">
    <w:name w:val="List Number 2"/>
    <w:basedOn w:val="ListNumber"/>
    <w:rsid w:val="00075FF4"/>
    <w:pPr>
      <w:ind w:left="851"/>
    </w:pPr>
  </w:style>
  <w:style w:type="character" w:styleId="FootnoteReference">
    <w:name w:val="footnote reference"/>
    <w:semiHidden/>
    <w:rsid w:val="00075FF4"/>
    <w:rPr>
      <w:b/>
      <w:position w:val="6"/>
      <w:sz w:val="16"/>
    </w:rPr>
  </w:style>
  <w:style w:type="paragraph" w:styleId="FootnoteText">
    <w:name w:val="footnote text"/>
    <w:basedOn w:val="Normal"/>
    <w:semiHidden/>
    <w:rsid w:val="00075FF4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075FF4"/>
    <w:pPr>
      <w:jc w:val="center"/>
    </w:pPr>
  </w:style>
  <w:style w:type="paragraph" w:customStyle="1" w:styleId="TF">
    <w:name w:val="TF"/>
    <w:basedOn w:val="TH"/>
    <w:rsid w:val="00075FF4"/>
    <w:pPr>
      <w:keepNext w:val="0"/>
      <w:spacing w:before="0" w:after="240"/>
    </w:pPr>
  </w:style>
  <w:style w:type="paragraph" w:customStyle="1" w:styleId="NO">
    <w:name w:val="NO"/>
    <w:basedOn w:val="Normal"/>
    <w:rsid w:val="00075FF4"/>
    <w:pPr>
      <w:keepLines/>
      <w:ind w:left="1135" w:hanging="851"/>
    </w:pPr>
  </w:style>
  <w:style w:type="paragraph" w:styleId="TOC9">
    <w:name w:val="toc 9"/>
    <w:basedOn w:val="TOC8"/>
    <w:semiHidden/>
    <w:rsid w:val="00075FF4"/>
    <w:pPr>
      <w:ind w:left="1418" w:hanging="1418"/>
    </w:pPr>
  </w:style>
  <w:style w:type="paragraph" w:customStyle="1" w:styleId="EX">
    <w:name w:val="EX"/>
    <w:basedOn w:val="Normal"/>
    <w:rsid w:val="00075FF4"/>
    <w:pPr>
      <w:keepLines/>
      <w:ind w:left="1702" w:hanging="1418"/>
    </w:pPr>
  </w:style>
  <w:style w:type="paragraph" w:customStyle="1" w:styleId="FP">
    <w:name w:val="FP"/>
    <w:basedOn w:val="Normal"/>
    <w:rsid w:val="00075FF4"/>
    <w:pPr>
      <w:spacing w:after="0"/>
    </w:pPr>
  </w:style>
  <w:style w:type="paragraph" w:customStyle="1" w:styleId="LD">
    <w:name w:val="LD"/>
    <w:rsid w:val="00075FF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075FF4"/>
    <w:pPr>
      <w:spacing w:after="0"/>
    </w:pPr>
  </w:style>
  <w:style w:type="paragraph" w:customStyle="1" w:styleId="EW">
    <w:name w:val="EW"/>
    <w:basedOn w:val="EX"/>
    <w:rsid w:val="00075FF4"/>
    <w:pPr>
      <w:spacing w:after="0"/>
    </w:pPr>
  </w:style>
  <w:style w:type="paragraph" w:styleId="TOC6">
    <w:name w:val="toc 6"/>
    <w:basedOn w:val="TOC5"/>
    <w:next w:val="Normal"/>
    <w:semiHidden/>
    <w:rsid w:val="00075FF4"/>
    <w:pPr>
      <w:ind w:left="1985" w:hanging="1985"/>
    </w:pPr>
  </w:style>
  <w:style w:type="paragraph" w:styleId="TOC7">
    <w:name w:val="toc 7"/>
    <w:basedOn w:val="TOC6"/>
    <w:next w:val="Normal"/>
    <w:semiHidden/>
    <w:rsid w:val="00075FF4"/>
    <w:pPr>
      <w:ind w:left="2268" w:hanging="2268"/>
    </w:pPr>
  </w:style>
  <w:style w:type="paragraph" w:styleId="ListBullet2">
    <w:name w:val="List Bullet 2"/>
    <w:basedOn w:val="ListBullet"/>
    <w:rsid w:val="00075FF4"/>
    <w:pPr>
      <w:ind w:left="851"/>
    </w:pPr>
  </w:style>
  <w:style w:type="paragraph" w:styleId="ListBullet3">
    <w:name w:val="List Bullet 3"/>
    <w:basedOn w:val="ListBullet2"/>
    <w:rsid w:val="00075FF4"/>
    <w:pPr>
      <w:ind w:left="1135"/>
    </w:pPr>
  </w:style>
  <w:style w:type="paragraph" w:styleId="ListNumber">
    <w:name w:val="List Number"/>
    <w:basedOn w:val="List"/>
    <w:rsid w:val="00075FF4"/>
  </w:style>
  <w:style w:type="paragraph" w:customStyle="1" w:styleId="EQ">
    <w:name w:val="EQ"/>
    <w:basedOn w:val="Normal"/>
    <w:next w:val="Normal"/>
    <w:rsid w:val="00075FF4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75FF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75FF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75FF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075FF4"/>
    <w:pPr>
      <w:jc w:val="right"/>
    </w:pPr>
  </w:style>
  <w:style w:type="paragraph" w:customStyle="1" w:styleId="H6">
    <w:name w:val="H6"/>
    <w:basedOn w:val="Heading5"/>
    <w:next w:val="Normal"/>
    <w:rsid w:val="00075FF4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75FF4"/>
    <w:pPr>
      <w:ind w:left="851" w:hanging="851"/>
    </w:pPr>
  </w:style>
  <w:style w:type="paragraph" w:customStyle="1" w:styleId="ZA">
    <w:name w:val="ZA"/>
    <w:rsid w:val="00075FF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075FF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075FF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075FF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075FF4"/>
    <w:pPr>
      <w:framePr w:wrap="notBeside" w:y="16161"/>
    </w:pPr>
  </w:style>
  <w:style w:type="character" w:customStyle="1" w:styleId="ZGSM">
    <w:name w:val="ZGSM"/>
    <w:rsid w:val="00075FF4"/>
  </w:style>
  <w:style w:type="paragraph" w:styleId="List2">
    <w:name w:val="List 2"/>
    <w:basedOn w:val="List"/>
    <w:rsid w:val="00075FF4"/>
    <w:pPr>
      <w:ind w:left="851"/>
    </w:pPr>
  </w:style>
  <w:style w:type="paragraph" w:customStyle="1" w:styleId="ZG">
    <w:name w:val="ZG"/>
    <w:rsid w:val="00075FF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075FF4"/>
    <w:pPr>
      <w:ind w:left="1135"/>
    </w:pPr>
  </w:style>
  <w:style w:type="paragraph" w:styleId="List4">
    <w:name w:val="List 4"/>
    <w:basedOn w:val="List3"/>
    <w:rsid w:val="00075FF4"/>
    <w:pPr>
      <w:ind w:left="1418"/>
    </w:pPr>
  </w:style>
  <w:style w:type="paragraph" w:styleId="List5">
    <w:name w:val="List 5"/>
    <w:basedOn w:val="List4"/>
    <w:rsid w:val="00075FF4"/>
    <w:pPr>
      <w:ind w:left="1702"/>
    </w:pPr>
  </w:style>
  <w:style w:type="paragraph" w:customStyle="1" w:styleId="EditorsNote">
    <w:name w:val="Editor's Note"/>
    <w:basedOn w:val="NO"/>
    <w:rsid w:val="00075FF4"/>
    <w:rPr>
      <w:color w:val="FF0000"/>
    </w:rPr>
  </w:style>
  <w:style w:type="paragraph" w:styleId="List">
    <w:name w:val="List"/>
    <w:basedOn w:val="Normal"/>
    <w:rsid w:val="00075FF4"/>
    <w:pPr>
      <w:ind w:left="568" w:hanging="284"/>
    </w:pPr>
  </w:style>
  <w:style w:type="paragraph" w:styleId="ListBullet">
    <w:name w:val="List Bullet"/>
    <w:basedOn w:val="List"/>
    <w:rsid w:val="00075FF4"/>
  </w:style>
  <w:style w:type="paragraph" w:styleId="ListBullet4">
    <w:name w:val="List Bullet 4"/>
    <w:basedOn w:val="ListBullet3"/>
    <w:rsid w:val="00075FF4"/>
    <w:pPr>
      <w:ind w:left="1418"/>
    </w:pPr>
  </w:style>
  <w:style w:type="paragraph" w:styleId="ListBullet5">
    <w:name w:val="List Bullet 5"/>
    <w:basedOn w:val="ListBullet4"/>
    <w:rsid w:val="00075FF4"/>
    <w:pPr>
      <w:ind w:left="1702"/>
    </w:pPr>
  </w:style>
  <w:style w:type="paragraph" w:customStyle="1" w:styleId="B1">
    <w:name w:val="B1"/>
    <w:basedOn w:val="List"/>
    <w:rsid w:val="00075FF4"/>
  </w:style>
  <w:style w:type="paragraph" w:customStyle="1" w:styleId="B2">
    <w:name w:val="B2"/>
    <w:basedOn w:val="List2"/>
    <w:rsid w:val="00075FF4"/>
  </w:style>
  <w:style w:type="paragraph" w:customStyle="1" w:styleId="B3">
    <w:name w:val="B3"/>
    <w:basedOn w:val="List3"/>
    <w:rsid w:val="00075FF4"/>
  </w:style>
  <w:style w:type="paragraph" w:customStyle="1" w:styleId="B4">
    <w:name w:val="B4"/>
    <w:basedOn w:val="List4"/>
    <w:rsid w:val="00075FF4"/>
  </w:style>
  <w:style w:type="paragraph" w:customStyle="1" w:styleId="B5">
    <w:name w:val="B5"/>
    <w:basedOn w:val="List5"/>
    <w:rsid w:val="00075FF4"/>
  </w:style>
  <w:style w:type="paragraph" w:styleId="Footer">
    <w:name w:val="footer"/>
    <w:basedOn w:val="Header"/>
    <w:rsid w:val="00075FF4"/>
    <w:pPr>
      <w:jc w:val="center"/>
    </w:pPr>
    <w:rPr>
      <w:i/>
    </w:rPr>
  </w:style>
  <w:style w:type="paragraph" w:customStyle="1" w:styleId="ZTD">
    <w:name w:val="ZTD"/>
    <w:basedOn w:val="ZB"/>
    <w:rsid w:val="00075FF4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ar">
    <w:name w:val="TAL Car"/>
    <w:link w:val="TAL"/>
    <w:locked/>
    <w:rsid w:val="00096478"/>
    <w:rPr>
      <w:rFonts w:ascii="Arial" w:hAnsi="Arial"/>
      <w:sz w:val="18"/>
      <w:lang w:val="en-GB" w:eastAsia="en-GB"/>
    </w:rPr>
  </w:style>
  <w:style w:type="paragraph" w:customStyle="1" w:styleId="a">
    <w:name w:val="標準"/>
    <w:rsid w:val="009B3194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eastAsia="Times New Roman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9B3194"/>
    <w:pPr>
      <w:ind w:left="720"/>
      <w:contextualSpacing/>
      <w:textAlignment w:val="auto"/>
    </w:pPr>
    <w:rPr>
      <w:rFonts w:eastAsia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43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3D5DD-78B2-4BFF-9892-081F004EC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4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8800</CharactersWithSpaces>
  <SharedDoc>false</SharedDoc>
  <HLinks>
    <vt:vector size="36" baseType="variant">
      <vt:variant>
        <vt:i4>3342342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http://www.3gpp.org/ftp/TSG_RAN/TSG_RAN/TSGR_89e/Docs/RP-201438.zip</vt:lpwstr>
      </vt:variant>
      <vt:variant>
        <vt:lpwstr/>
      </vt:variant>
      <vt:variant>
        <vt:i4>3932179</vt:i4>
      </vt:variant>
      <vt:variant>
        <vt:i4>12</vt:i4>
      </vt:variant>
      <vt:variant>
        <vt:i4>0</vt:i4>
      </vt:variant>
      <vt:variant>
        <vt:i4>5</vt:i4>
      </vt:variant>
      <vt:variant>
        <vt:lpwstr>http://www.ccsa.org.cn/tc/meeting.php?meeting_id=6243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Nokia-2</cp:lastModifiedBy>
  <cp:revision>3</cp:revision>
  <cp:lastPrinted>2000-02-29T03:31:00Z</cp:lastPrinted>
  <dcterms:created xsi:type="dcterms:W3CDTF">2020-09-17T15:56:00Z</dcterms:created>
  <dcterms:modified xsi:type="dcterms:W3CDTF">2020-09-17T16:14:00Z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(3)kQl/6x7LhWFbMKCEqS2ZLx57Jw9reLenFAi56BOxX9iV0Jhu3FNs9TKO2Pxzx2nwl8kqdCwJ
rpbntWXdtxx6fMmVO2bxjFe/+8HtJ7avyJI/4v8Raq2sEEN34C+tuu6cBAbNCkgU7/yjEaV0
4S20ltOXXnp6xr6oCmQrlBcDDxJMxlCoXMysAbOXg2iH6EirL0/Eo8/KaJp0z5t9L+a8UVlp
kWDHwofBW9PEe/5YOv</vt:lpwstr>
  </property>
  <property fmtid="{D5CDD505-2E9C-101B-9397-08002B2CF9AE}" pid="5" name="_2015_ms_pID_7253431">
    <vt:lpwstr>RiSsMz8KxSH02WbyNdWnjGkA4fiXf0QAzx5IotfY/h86kd07F8/DaB
n0zz9GwRw99AX0tGjqQnJg31f0olvYAEQ8dpj69i2Ssf3Jp/G/syDbao9nQY+tnl1027NBUD
KP9rMhKCj1JC/t1cLuVEzO80SKkQYu9/L+OA3xPbggE2X+sLGIX0bpdXPFsoTx4e3EgAvshh
ZJ9ce/RmoxnYamZxhY/ezYasXWEqufAelYNh</vt:lpwstr>
  </property>
  <property fmtid="{D5CDD505-2E9C-101B-9397-08002B2CF9AE}" pid="6" name="_2015_ms_pID_7253432">
    <vt:lpwstr>qA==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1600304139</vt:lpwstr>
  </property>
</Properties>
</file>