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3A5BC" w14:textId="61C9E6E2" w:rsidR="007B7D13" w:rsidRDefault="007B7D13" w:rsidP="007B7D1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Meeting #1</w:t>
      </w:r>
      <w:r w:rsidR="003D6974">
        <w:rPr>
          <w:b/>
          <w:noProof/>
          <w:sz w:val="24"/>
        </w:rPr>
        <w:t>1</w:t>
      </w:r>
      <w:r>
        <w:rPr>
          <w:b/>
          <w:noProof/>
          <w:sz w:val="24"/>
        </w:rPr>
        <w:t>0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CP-25</w:t>
      </w:r>
      <w:r w:rsidR="00A45523">
        <w:rPr>
          <w:b/>
          <w:noProof/>
          <w:sz w:val="24"/>
        </w:rPr>
        <w:t>3</w:t>
      </w:r>
      <w:r>
        <w:rPr>
          <w:b/>
          <w:noProof/>
          <w:sz w:val="24"/>
        </w:rPr>
        <w:t>abc</w:t>
      </w:r>
    </w:p>
    <w:p w14:paraId="437AE657" w14:textId="4AE18EDA" w:rsidR="000F7ECB" w:rsidRPr="007C5B67" w:rsidRDefault="003D6974" w:rsidP="007B7D13">
      <w:pPr>
        <w:pStyle w:val="Header"/>
        <w:tabs>
          <w:tab w:val="right" w:pos="9639"/>
        </w:tabs>
        <w:rPr>
          <w:rFonts w:cs="Arial"/>
          <w:bCs/>
          <w:color w:val="000000" w:themeColor="text1"/>
          <w:sz w:val="22"/>
        </w:rPr>
      </w:pPr>
      <w:r w:rsidRPr="003D6974">
        <w:rPr>
          <w:sz w:val="24"/>
        </w:rPr>
        <w:t xml:space="preserve">Baltimore, US; 08th – 9th December </w:t>
      </w:r>
      <w:r w:rsidR="007B7D13">
        <w:rPr>
          <w:sz w:val="24"/>
        </w:rPr>
        <w:t>June 2025</w:t>
      </w:r>
      <w:r w:rsidR="000F7ECB" w:rsidRPr="00DC278D">
        <w:rPr>
          <w:rFonts w:cs="Arial"/>
          <w:bCs/>
          <w:color w:val="4472C4"/>
          <w:sz w:val="22"/>
        </w:rPr>
        <w:br/>
      </w:r>
      <w:r w:rsidR="000F7ECB" w:rsidRPr="00DC278D">
        <w:rPr>
          <w:rFonts w:cs="Arial"/>
          <w:bCs/>
          <w:color w:val="4472C4"/>
          <w:sz w:val="22"/>
        </w:rPr>
        <w:br/>
      </w:r>
    </w:p>
    <w:p w14:paraId="5CE36382" w14:textId="054468EC" w:rsidR="000F7ECB" w:rsidRPr="00905AD6" w:rsidRDefault="000F7ECB" w:rsidP="000F7ECB">
      <w:pPr>
        <w:spacing w:after="60"/>
        <w:ind w:left="1985" w:hanging="1985"/>
        <w:rPr>
          <w:rFonts w:ascii="Arial" w:hAnsi="Arial" w:cs="Arial"/>
          <w:b/>
        </w:rPr>
      </w:pPr>
      <w:r w:rsidRPr="007C5B67">
        <w:rPr>
          <w:rFonts w:ascii="Arial" w:hAnsi="Arial" w:cs="Arial"/>
          <w:b/>
          <w:color w:val="000000" w:themeColor="text1"/>
        </w:rPr>
        <w:t>Title:</w:t>
      </w:r>
      <w:r>
        <w:rPr>
          <w:rFonts w:ascii="Arial" w:hAnsi="Arial" w:cs="Arial"/>
          <w:b/>
        </w:rPr>
        <w:tab/>
      </w:r>
      <w:r w:rsidRPr="00222D66">
        <w:rPr>
          <w:rFonts w:ascii="Arial" w:hAnsi="Arial" w:cs="Arial"/>
          <w:b/>
        </w:rPr>
        <w:t xml:space="preserve">Presentation of </w:t>
      </w:r>
      <w:r w:rsidR="00222D66" w:rsidRPr="00222D66">
        <w:rPr>
          <w:rFonts w:ascii="Arial" w:hAnsi="Arial" w:cs="Arial"/>
          <w:b/>
        </w:rPr>
        <w:t>Specification to TSG</w:t>
      </w:r>
      <w:r w:rsidR="00222D66">
        <w:rPr>
          <w:rFonts w:ascii="Arial" w:hAnsi="Arial" w:cs="Arial"/>
          <w:b/>
        </w:rPr>
        <w:t>:</w:t>
      </w:r>
      <w:r w:rsidR="00222D66">
        <w:rPr>
          <w:rFonts w:ascii="Arial" w:hAnsi="Arial" w:cs="Arial"/>
          <w:b/>
        </w:rPr>
        <w:br/>
      </w:r>
      <w:r w:rsidR="00D92133" w:rsidRPr="00905AD6">
        <w:rPr>
          <w:rFonts w:ascii="Arial" w:hAnsi="Arial" w:cs="Arial"/>
          <w:b/>
        </w:rPr>
        <w:t>TS 24</w:t>
      </w:r>
      <w:r w:rsidR="00222D66" w:rsidRPr="00905AD6">
        <w:rPr>
          <w:rFonts w:ascii="Arial" w:hAnsi="Arial" w:cs="Arial"/>
          <w:b/>
        </w:rPr>
        <w:t>.</w:t>
      </w:r>
      <w:r w:rsidR="00D92133" w:rsidRPr="00905AD6">
        <w:rPr>
          <w:rFonts w:ascii="Arial" w:hAnsi="Arial" w:cs="Arial"/>
          <w:b/>
        </w:rPr>
        <w:t>550</w:t>
      </w:r>
      <w:r w:rsidR="00222D66" w:rsidRPr="00222D66">
        <w:rPr>
          <w:rFonts w:ascii="Arial" w:hAnsi="Arial" w:cs="Arial"/>
          <w:b/>
        </w:rPr>
        <w:t>, Version</w:t>
      </w:r>
      <w:r w:rsidR="00222D66" w:rsidRPr="00905AD6">
        <w:rPr>
          <w:rFonts w:ascii="Arial" w:hAnsi="Arial" w:cs="Arial"/>
          <w:b/>
        </w:rPr>
        <w:t xml:space="preserve"> </w:t>
      </w:r>
      <w:r w:rsidR="003D6974">
        <w:rPr>
          <w:rFonts w:ascii="Arial" w:hAnsi="Arial" w:cs="Arial"/>
          <w:b/>
        </w:rPr>
        <w:t>2</w:t>
      </w:r>
      <w:r w:rsidR="00D92133" w:rsidRPr="00905AD6">
        <w:rPr>
          <w:rFonts w:ascii="Arial" w:hAnsi="Arial" w:cs="Arial"/>
          <w:b/>
        </w:rPr>
        <w:t>.0.</w:t>
      </w:r>
      <w:r w:rsidR="003B069B">
        <w:rPr>
          <w:rFonts w:ascii="Arial" w:hAnsi="Arial" w:cs="Arial"/>
          <w:b/>
        </w:rPr>
        <w:t>0</w:t>
      </w:r>
      <w:r w:rsidR="00222D66">
        <w:rPr>
          <w:rFonts w:ascii="Arial" w:hAnsi="Arial" w:cs="Arial"/>
          <w:b/>
          <w:color w:val="0000FF"/>
        </w:rPr>
        <w:br/>
      </w:r>
    </w:p>
    <w:p w14:paraId="1A6D4C25" w14:textId="62235E4C" w:rsidR="002B09A1" w:rsidRDefault="002B09A1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 w:rsidR="00D92133">
        <w:rPr>
          <w:rFonts w:ascii="Arial" w:hAnsi="Arial" w:cs="Arial"/>
          <w:b/>
        </w:rPr>
        <w:t>TSG CT WG</w:t>
      </w:r>
      <w:r w:rsidR="007B7D13" w:rsidRPr="007B7D13">
        <w:rPr>
          <w:rFonts w:ascii="Arial" w:hAnsi="Arial" w:cs="Arial"/>
          <w:b/>
        </w:rPr>
        <w:t>1</w:t>
      </w:r>
      <w:r w:rsidR="00201520" w:rsidRPr="00CC358C">
        <w:rPr>
          <w:rFonts w:ascii="Arial" w:hAnsi="Arial" w:cs="Arial"/>
          <w:b/>
          <w:color w:val="2F5496"/>
        </w:rPr>
        <w:br/>
      </w:r>
    </w:p>
    <w:p w14:paraId="684461A1" w14:textId="126E975D" w:rsidR="004F5115" w:rsidRDefault="00812091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 item</w:t>
      </w:r>
      <w:r w:rsidR="004F5115">
        <w:rPr>
          <w:rFonts w:ascii="Arial" w:hAnsi="Arial" w:cs="Arial"/>
          <w:b/>
        </w:rPr>
        <w:t>:</w:t>
      </w:r>
      <w:r w:rsidR="004F5115">
        <w:rPr>
          <w:rFonts w:ascii="Arial" w:hAnsi="Arial" w:cs="Arial"/>
          <w:b/>
        </w:rPr>
        <w:tab/>
      </w:r>
      <w:r w:rsidR="0090675F" w:rsidRPr="0090675F">
        <w:rPr>
          <w:rFonts w:ascii="Arial" w:hAnsi="Arial" w:cs="Arial"/>
          <w:b/>
        </w:rPr>
        <w:t>20.2</w:t>
      </w:r>
    </w:p>
    <w:p w14:paraId="506A59EF" w14:textId="5FF77A7A" w:rsidR="004F5115" w:rsidRDefault="00812091" w:rsidP="004F5115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Release</w:t>
      </w:r>
      <w:r w:rsidR="004F5115">
        <w:rPr>
          <w:rFonts w:ascii="Arial" w:hAnsi="Arial" w:cs="Arial"/>
          <w:b/>
        </w:rPr>
        <w:t>:</w:t>
      </w:r>
      <w:r w:rsidR="004F5115">
        <w:rPr>
          <w:rFonts w:ascii="Arial" w:hAnsi="Arial" w:cs="Arial"/>
          <w:b/>
        </w:rPr>
        <w:tab/>
      </w:r>
      <w:r w:rsidR="000C1325" w:rsidRPr="00905AD6">
        <w:rPr>
          <w:rFonts w:ascii="Arial" w:hAnsi="Arial" w:cs="Arial"/>
          <w:b/>
        </w:rPr>
        <w:t>Rel-</w:t>
      </w:r>
      <w:r w:rsidR="00905AD6">
        <w:rPr>
          <w:rFonts w:ascii="Arial" w:hAnsi="Arial" w:cs="Arial"/>
          <w:b/>
        </w:rPr>
        <w:t>19</w:t>
      </w:r>
    </w:p>
    <w:p w14:paraId="42E612B3" w14:textId="5663EF2F" w:rsidR="004F5115" w:rsidRDefault="00812091" w:rsidP="004F5115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Work Item</w:t>
      </w:r>
      <w:r w:rsidR="004F5115">
        <w:rPr>
          <w:rFonts w:ascii="Arial" w:hAnsi="Arial" w:cs="Arial"/>
          <w:b/>
        </w:rPr>
        <w:t>:</w:t>
      </w:r>
      <w:r w:rsidR="004F5115">
        <w:rPr>
          <w:rFonts w:ascii="Arial" w:hAnsi="Arial" w:cs="Arial"/>
          <w:b/>
        </w:rPr>
        <w:tab/>
      </w:r>
      <w:r w:rsidR="004D3349" w:rsidRPr="004D3349">
        <w:rPr>
          <w:rFonts w:ascii="Arial" w:hAnsi="Arial" w:cs="Arial"/>
          <w:b/>
        </w:rPr>
        <w:t>Metaverse_App</w:t>
      </w:r>
    </w:p>
    <w:p w14:paraId="0F6824F6" w14:textId="107CE9DF" w:rsidR="004F5115" w:rsidRDefault="007E2108" w:rsidP="004F5115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Rapporteur</w:t>
      </w:r>
      <w:r w:rsidR="004F5115">
        <w:rPr>
          <w:rFonts w:ascii="Arial" w:hAnsi="Arial" w:cs="Arial"/>
          <w:b/>
        </w:rPr>
        <w:t>:</w:t>
      </w:r>
      <w:r w:rsidR="004F5115">
        <w:rPr>
          <w:rFonts w:ascii="Arial" w:hAnsi="Arial" w:cs="Arial"/>
          <w:b/>
        </w:rPr>
        <w:tab/>
      </w:r>
      <w:r w:rsidR="00394823">
        <w:rPr>
          <w:rFonts w:ascii="Arial" w:hAnsi="Arial" w:cs="Arial"/>
          <w:b/>
        </w:rPr>
        <w:t>Vijay Sangameshwara, Samsung</w:t>
      </w:r>
    </w:p>
    <w:p w14:paraId="310EAB50" w14:textId="77777777" w:rsidR="004F5115" w:rsidRDefault="004F5115" w:rsidP="000F7ECB">
      <w:pPr>
        <w:spacing w:after="60"/>
        <w:ind w:left="1985" w:hanging="1985"/>
        <w:rPr>
          <w:rFonts w:ascii="Arial" w:hAnsi="Arial" w:cs="Arial"/>
          <w:b/>
        </w:rPr>
      </w:pPr>
    </w:p>
    <w:p w14:paraId="6E0ED9B7" w14:textId="58E525EB" w:rsidR="00222D66" w:rsidRPr="00222D66" w:rsidRDefault="00222D66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</w:r>
      <w:r w:rsidR="00F9702B" w:rsidRPr="00F9702B">
        <w:rPr>
          <w:rFonts w:ascii="Arial" w:hAnsi="Arial" w:cs="Arial"/>
          <w:b/>
        </w:rPr>
        <w:t>Approval</w:t>
      </w:r>
    </w:p>
    <w:p w14:paraId="3F0C5049" w14:textId="77777777" w:rsidR="0045428D" w:rsidRPr="00222D66" w:rsidRDefault="0045428D">
      <w:pPr>
        <w:tabs>
          <w:tab w:val="left" w:pos="3119"/>
        </w:tabs>
        <w:rPr>
          <w:b/>
          <w:sz w:val="24"/>
        </w:rPr>
      </w:pPr>
    </w:p>
    <w:p w14:paraId="5670D6B0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Abstract of document:</w:t>
      </w:r>
    </w:p>
    <w:p w14:paraId="2A5BBF55" w14:textId="599E6796" w:rsidR="00E314AE" w:rsidRDefault="00E314AE" w:rsidP="00E314AE">
      <w:r>
        <w:t>The Rel-1</w:t>
      </w:r>
      <w:r w:rsidR="0009172A">
        <w:t>9</w:t>
      </w:r>
      <w:r>
        <w:t xml:space="preserve"> work item on </w:t>
      </w:r>
      <w:r w:rsidR="0009172A">
        <w:t>Mobile Metaverse</w:t>
      </w:r>
      <w:r w:rsidR="0009172A" w:rsidRPr="00FC7737">
        <w:t xml:space="preserve"> applications</w:t>
      </w:r>
      <w:r w:rsidR="00F359D7">
        <w:t xml:space="preserve"> </w:t>
      </w:r>
      <w:r w:rsidR="0009172A">
        <w:t>(Metaverse_App)</w:t>
      </w:r>
      <w:r>
        <w:t xml:space="preserve"> was agreed in CT1#1</w:t>
      </w:r>
      <w:r w:rsidR="0009172A">
        <w:t>50</w:t>
      </w:r>
      <w:r>
        <w:t xml:space="preserve"> (</w:t>
      </w:r>
      <w:r w:rsidR="0009172A">
        <w:t>Maastricht</w:t>
      </w:r>
      <w:r>
        <w:t xml:space="preserve">) and the objective was to </w:t>
      </w:r>
      <w:r w:rsidRPr="00F438BC">
        <w:t xml:space="preserve">define protocol for SEAL-Uu interface for </w:t>
      </w:r>
      <w:r w:rsidR="0009172A">
        <w:t>Spatial Anchor, Spatial Map and Digital Asset</w:t>
      </w:r>
      <w:r w:rsidRPr="00F438BC">
        <w:t xml:space="preserve"> management service, based on normative stage-2 work developed in 3GPP</w:t>
      </w:r>
      <w:r w:rsidR="00427EA6">
        <w:t> </w:t>
      </w:r>
      <w:r w:rsidRPr="00F438BC">
        <w:t>TS</w:t>
      </w:r>
      <w:r w:rsidR="00427EA6">
        <w:t> </w:t>
      </w:r>
      <w:r w:rsidRPr="00F438BC">
        <w:t>23.43</w:t>
      </w:r>
      <w:r w:rsidR="0009172A">
        <w:t xml:space="preserve">7 and </w:t>
      </w:r>
      <w:r w:rsidR="0009172A" w:rsidRPr="00F438BC">
        <w:t>3GPP</w:t>
      </w:r>
      <w:r w:rsidR="00427EA6">
        <w:t> </w:t>
      </w:r>
      <w:r w:rsidR="0009172A" w:rsidRPr="00F438BC">
        <w:t>TS</w:t>
      </w:r>
      <w:r w:rsidR="00427EA6">
        <w:t> </w:t>
      </w:r>
      <w:r w:rsidR="0009172A" w:rsidRPr="00F438BC">
        <w:t>23.43</w:t>
      </w:r>
      <w:r w:rsidR="0009172A">
        <w:t>8</w:t>
      </w:r>
      <w:r w:rsidRPr="00F438BC">
        <w:t>.</w:t>
      </w:r>
    </w:p>
    <w:p w14:paraId="1CC7F214" w14:textId="2143CE8B" w:rsidR="00E314AE" w:rsidRDefault="00E314AE" w:rsidP="00E314AE">
      <w:pPr>
        <w:rPr>
          <w:lang w:eastAsia="en-US"/>
        </w:rPr>
      </w:pPr>
      <w:r>
        <w:t xml:space="preserve">The </w:t>
      </w:r>
      <w:r w:rsidRPr="008139A9">
        <w:t>3GPP T</w:t>
      </w:r>
      <w:r>
        <w:rPr>
          <w:rFonts w:hint="eastAsia"/>
          <w:lang w:eastAsia="zh-CN"/>
        </w:rPr>
        <w:t>S</w:t>
      </w:r>
      <w:r w:rsidRPr="008139A9">
        <w:t> 2</w:t>
      </w:r>
      <w:r>
        <w:rPr>
          <w:rFonts w:hint="eastAsia"/>
          <w:lang w:eastAsia="zh-CN"/>
        </w:rPr>
        <w:t>4</w:t>
      </w:r>
      <w:r w:rsidRPr="008139A9">
        <w:t>.</w:t>
      </w:r>
      <w:r w:rsidR="0009172A">
        <w:rPr>
          <w:lang w:eastAsia="zh-CN"/>
        </w:rPr>
        <w:t>550</w:t>
      </w:r>
      <w:r w:rsidRPr="001C68F5">
        <w:rPr>
          <w:lang w:eastAsia="en-US"/>
        </w:rPr>
        <w:t xml:space="preserve"> </w:t>
      </w:r>
      <w:r w:rsidRPr="001C68F5">
        <w:rPr>
          <w:rFonts w:hint="eastAsia"/>
          <w:lang w:eastAsia="en-US"/>
        </w:rPr>
        <w:t>specifies</w:t>
      </w:r>
      <w:r>
        <w:rPr>
          <w:lang w:eastAsia="en-US"/>
        </w:rPr>
        <w:t xml:space="preserve"> </w:t>
      </w:r>
      <w:r w:rsidRPr="00327BF8">
        <w:rPr>
          <w:lang w:eastAsia="en-US"/>
        </w:rPr>
        <w:t xml:space="preserve">the protocol aspects for the </w:t>
      </w:r>
      <w:r w:rsidR="00485EC2" w:rsidRPr="00485EC2">
        <w:rPr>
          <w:lang w:eastAsia="en-US"/>
        </w:rPr>
        <w:t xml:space="preserve">Spatial Anchor, Spatial Map and Digital Asset </w:t>
      </w:r>
      <w:r w:rsidR="00122DC9">
        <w:rPr>
          <w:lang w:eastAsia="en-US"/>
        </w:rPr>
        <w:t xml:space="preserve">management </w:t>
      </w:r>
      <w:r w:rsidRPr="00327BF8">
        <w:rPr>
          <w:lang w:eastAsia="en-US"/>
        </w:rPr>
        <w:t>capability of SEAL to support</w:t>
      </w:r>
      <w:r w:rsidR="00122DC9">
        <w:rPr>
          <w:lang w:eastAsia="en-US"/>
        </w:rPr>
        <w:t xml:space="preserve"> the</w:t>
      </w:r>
      <w:r w:rsidRPr="00327BF8">
        <w:rPr>
          <w:lang w:eastAsia="en-US"/>
        </w:rPr>
        <w:t xml:space="preserve"> vertical applications over the 3GPP system </w:t>
      </w:r>
      <w:r>
        <w:rPr>
          <w:lang w:eastAsia="en-US"/>
        </w:rPr>
        <w:t>via</w:t>
      </w:r>
      <w:r w:rsidRPr="00327BF8">
        <w:rPr>
          <w:lang w:eastAsia="en-US"/>
        </w:rPr>
        <w:t xml:space="preserve"> </w:t>
      </w:r>
      <w:r w:rsidR="00E568D1">
        <w:rPr>
          <w:lang w:eastAsia="en-US"/>
        </w:rPr>
        <w:t>SAn</w:t>
      </w:r>
      <w:r w:rsidRPr="00327BF8">
        <w:rPr>
          <w:lang w:eastAsia="en-US"/>
        </w:rPr>
        <w:t>-UU</w:t>
      </w:r>
      <w:r w:rsidR="00E568D1">
        <w:rPr>
          <w:lang w:eastAsia="en-US"/>
        </w:rPr>
        <w:t>, SM-UU and DA-UU</w:t>
      </w:r>
      <w:r w:rsidRPr="00327BF8">
        <w:rPr>
          <w:lang w:eastAsia="en-US"/>
        </w:rPr>
        <w:t xml:space="preserve"> reference point</w:t>
      </w:r>
      <w:r>
        <w:rPr>
          <w:lang w:eastAsia="en-US"/>
        </w:rPr>
        <w:t xml:space="preserve"> and defines the below:</w:t>
      </w:r>
    </w:p>
    <w:p w14:paraId="3D9EA6B5" w14:textId="57A17BA3" w:rsidR="00E314AE" w:rsidRDefault="00E314AE" w:rsidP="00E314AE">
      <w:pPr>
        <w:pStyle w:val="B1"/>
      </w:pPr>
      <w:r>
        <w:t>a</w:t>
      </w:r>
      <w:r w:rsidRPr="00715078">
        <w:rPr>
          <w:rFonts w:hint="eastAsia"/>
        </w:rPr>
        <w:t>.</w:t>
      </w:r>
      <w:r w:rsidRPr="00715078">
        <w:rPr>
          <w:rFonts w:hint="eastAsia"/>
        </w:rPr>
        <w:tab/>
      </w:r>
      <w:r w:rsidR="00485EC2">
        <w:t>Procedures for Spatial Anchor, Spatial Map and Digital Asset</w:t>
      </w:r>
      <w:r w:rsidR="00485EC2" w:rsidRPr="00F438BC">
        <w:t xml:space="preserve"> management</w:t>
      </w:r>
      <w:r>
        <w:t>;</w:t>
      </w:r>
    </w:p>
    <w:p w14:paraId="0A6E4580" w14:textId="68651D29" w:rsidR="00E314AE" w:rsidRDefault="00E314AE" w:rsidP="00E314AE">
      <w:pPr>
        <w:pStyle w:val="B1"/>
      </w:pPr>
      <w:r>
        <w:t>b.</w:t>
      </w:r>
      <w:r>
        <w:tab/>
      </w:r>
      <w:r w:rsidR="00485EC2">
        <w:t>Procedures for Spatial Anchor, Spatial Map and Digital Asset</w:t>
      </w:r>
      <w:r w:rsidR="00485EC2" w:rsidRPr="00F438BC">
        <w:t xml:space="preserve"> </w:t>
      </w:r>
      <w:r w:rsidR="00485EC2">
        <w:t>discovery</w:t>
      </w:r>
      <w:r>
        <w:t>; and</w:t>
      </w:r>
    </w:p>
    <w:p w14:paraId="436CE783" w14:textId="437AFDB8" w:rsidR="00E314AE" w:rsidRDefault="00E314AE" w:rsidP="00E314AE">
      <w:pPr>
        <w:pStyle w:val="B1"/>
      </w:pPr>
      <w:r>
        <w:t>c.</w:t>
      </w:r>
      <w:r>
        <w:tab/>
      </w:r>
      <w:r w:rsidR="00BA1FD9">
        <w:t>Procedures for Spatial Anchor usage and Spatial Map localization</w:t>
      </w:r>
      <w:r>
        <w:t>.</w:t>
      </w:r>
    </w:p>
    <w:p w14:paraId="78329BE3" w14:textId="77777777" w:rsidR="00E314AE" w:rsidRDefault="00E314AE" w:rsidP="00E314AE">
      <w:pPr>
        <w:pStyle w:val="B1"/>
      </w:pPr>
    </w:p>
    <w:p w14:paraId="20CFA678" w14:textId="6386C62A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 xml:space="preserve">Changes since last presentation to </w:t>
      </w:r>
      <w:r w:rsidR="00277C38" w:rsidRPr="008D1D02">
        <w:rPr>
          <w:b/>
          <w:sz w:val="24"/>
        </w:rPr>
        <w:t>CT</w:t>
      </w:r>
      <w:r w:rsidRPr="008D1D02">
        <w:rPr>
          <w:b/>
          <w:sz w:val="24"/>
        </w:rPr>
        <w:t xml:space="preserve"> </w:t>
      </w:r>
      <w:r>
        <w:rPr>
          <w:b/>
          <w:sz w:val="24"/>
        </w:rPr>
        <w:t>Meeting:</w:t>
      </w:r>
    </w:p>
    <w:p w14:paraId="59320576" w14:textId="6FE45ADD" w:rsidR="0045428D" w:rsidRDefault="008D1D02" w:rsidP="008D1D02">
      <w:r w:rsidRPr="008D1D02">
        <w:t>This is the firs</w:t>
      </w:r>
      <w:r w:rsidR="00640C17">
        <w:t>t presentation of 3GPP TS 24.550</w:t>
      </w:r>
      <w:r w:rsidRPr="008D1D02">
        <w:t xml:space="preserve"> to CT Plenary.</w:t>
      </w:r>
    </w:p>
    <w:p w14:paraId="267ECFD1" w14:textId="20FBC799" w:rsidR="00F0252A" w:rsidRDefault="00F0252A" w:rsidP="008D1D02">
      <w:r>
        <w:t>Following items are completed:</w:t>
      </w:r>
    </w:p>
    <w:p w14:paraId="06045923" w14:textId="5B8B87AD" w:rsidR="00F0252A" w:rsidRDefault="00F0252A" w:rsidP="00F0252A">
      <w:pPr>
        <w:pStyle w:val="B1"/>
      </w:pPr>
      <w:r>
        <w:t>a</w:t>
      </w:r>
      <w:r w:rsidRPr="00715078">
        <w:rPr>
          <w:rFonts w:hint="eastAsia"/>
        </w:rPr>
        <w:t>.</w:t>
      </w:r>
      <w:r w:rsidRPr="00715078">
        <w:rPr>
          <w:rFonts w:hint="eastAsia"/>
        </w:rPr>
        <w:tab/>
      </w:r>
      <w:r>
        <w:t xml:space="preserve">Service operation for Spatial anchor </w:t>
      </w:r>
      <w:r w:rsidR="00ED55B6">
        <w:t xml:space="preserve">management (i.e., </w:t>
      </w:r>
      <w:r w:rsidR="005540F3">
        <w:t xml:space="preserve">notification, </w:t>
      </w:r>
      <w:r>
        <w:t xml:space="preserve">retrieve and </w:t>
      </w:r>
      <w:r w:rsidR="00FF5A25">
        <w:t>usage</w:t>
      </w:r>
      <w:r>
        <w:t xml:space="preserve"> reporting</w:t>
      </w:r>
      <w:r w:rsidR="00ED55B6">
        <w:t>)</w:t>
      </w:r>
      <w:r w:rsidR="00CF1668">
        <w:t xml:space="preserve"> are defined</w:t>
      </w:r>
      <w:r>
        <w:t>;</w:t>
      </w:r>
    </w:p>
    <w:p w14:paraId="6FDC3FB2" w14:textId="624A25F5" w:rsidR="00F0252A" w:rsidRDefault="00F0252A" w:rsidP="00F0252A">
      <w:pPr>
        <w:pStyle w:val="B1"/>
      </w:pPr>
      <w:r>
        <w:t>b</w:t>
      </w:r>
      <w:r w:rsidRPr="00715078">
        <w:rPr>
          <w:rFonts w:hint="eastAsia"/>
        </w:rPr>
        <w:t>.</w:t>
      </w:r>
      <w:r w:rsidRPr="00715078">
        <w:rPr>
          <w:rFonts w:hint="eastAsia"/>
        </w:rPr>
        <w:tab/>
      </w:r>
      <w:r>
        <w:t xml:space="preserve">Service operation for Spatial map </w:t>
      </w:r>
      <w:r w:rsidR="00ED55B6">
        <w:t xml:space="preserve">management (i.e., </w:t>
      </w:r>
      <w:r>
        <w:t xml:space="preserve">retrieve, </w:t>
      </w:r>
      <w:r w:rsidR="00DE3F49">
        <w:t>subscription management</w:t>
      </w:r>
      <w:r w:rsidR="00CF1668">
        <w:t xml:space="preserve"> </w:t>
      </w:r>
      <w:r>
        <w:t xml:space="preserve">and </w:t>
      </w:r>
      <w:r w:rsidRPr="00382080">
        <w:t>localization</w:t>
      </w:r>
      <w:r w:rsidR="00ED55B6">
        <w:t>)</w:t>
      </w:r>
      <w:r w:rsidR="00CF1668">
        <w:t xml:space="preserve"> are defined</w:t>
      </w:r>
      <w:r>
        <w:t>;</w:t>
      </w:r>
    </w:p>
    <w:p w14:paraId="0ADF8CC4" w14:textId="1F97B59D" w:rsidR="003142F0" w:rsidRDefault="00F0252A" w:rsidP="00F0252A">
      <w:pPr>
        <w:pStyle w:val="B1"/>
      </w:pPr>
      <w:r>
        <w:t>c</w:t>
      </w:r>
      <w:r w:rsidRPr="00715078">
        <w:rPr>
          <w:rFonts w:hint="eastAsia"/>
        </w:rPr>
        <w:t>.</w:t>
      </w:r>
      <w:r w:rsidRPr="00715078">
        <w:rPr>
          <w:rFonts w:hint="eastAsia"/>
        </w:rPr>
        <w:tab/>
      </w:r>
      <w:r w:rsidR="003142F0">
        <w:t xml:space="preserve">Service operation for Digital asset media </w:t>
      </w:r>
      <w:r w:rsidR="006A66BF">
        <w:t>management</w:t>
      </w:r>
      <w:r w:rsidR="00DC6EDF">
        <w:t xml:space="preserve"> (i.e., upload, update, delete, download)</w:t>
      </w:r>
      <w:r w:rsidR="004A6C9E">
        <w:t xml:space="preserve"> and Digital asset retrieve</w:t>
      </w:r>
      <w:r w:rsidR="006A66BF">
        <w:t xml:space="preserve"> </w:t>
      </w:r>
      <w:r w:rsidR="00DC6EDF">
        <w:t>are</w:t>
      </w:r>
      <w:r w:rsidR="003142F0">
        <w:t xml:space="preserve"> defined;</w:t>
      </w:r>
    </w:p>
    <w:p w14:paraId="58A8B8F1" w14:textId="065EEB2C" w:rsidR="003124C2" w:rsidRDefault="003142F0" w:rsidP="00F0252A">
      <w:pPr>
        <w:pStyle w:val="B1"/>
        <w:rPr>
          <w:rFonts w:cs="Arial"/>
        </w:rPr>
      </w:pPr>
      <w:r>
        <w:rPr>
          <w:rFonts w:cs="Arial"/>
        </w:rPr>
        <w:t>d.</w:t>
      </w:r>
      <w:r>
        <w:rPr>
          <w:rFonts w:cs="Arial"/>
        </w:rPr>
        <w:tab/>
        <w:t>New OPEN API</w:t>
      </w:r>
      <w:r w:rsidR="003124C2">
        <w:rPr>
          <w:rFonts w:cs="Arial"/>
        </w:rPr>
        <w:t xml:space="preserve"> </w:t>
      </w:r>
      <w:proofErr w:type="spellStart"/>
      <w:r w:rsidR="003124C2">
        <w:rPr>
          <w:rFonts w:cs="Arial"/>
        </w:rPr>
        <w:t>SS_SmDataSourceRegistration</w:t>
      </w:r>
      <w:proofErr w:type="spellEnd"/>
      <w:r w:rsidR="003124C2">
        <w:rPr>
          <w:rFonts w:cs="Arial"/>
        </w:rPr>
        <w:t xml:space="preserve"> </w:t>
      </w:r>
      <w:r>
        <w:t>for Spatial map data source management</w:t>
      </w:r>
      <w:r>
        <w:rPr>
          <w:rFonts w:cs="Arial"/>
        </w:rPr>
        <w:t xml:space="preserve"> are defined</w:t>
      </w:r>
      <w:r w:rsidR="009F1F2D">
        <w:rPr>
          <w:rFonts w:cs="Arial"/>
        </w:rPr>
        <w:t>;</w:t>
      </w:r>
      <w:r w:rsidR="00101202">
        <w:rPr>
          <w:rFonts w:cs="Arial"/>
        </w:rPr>
        <w:t xml:space="preserve"> and</w:t>
      </w:r>
    </w:p>
    <w:p w14:paraId="39701A5D" w14:textId="28E9C6F7" w:rsidR="00345BEC" w:rsidRDefault="00345BEC" w:rsidP="00F0252A">
      <w:pPr>
        <w:pStyle w:val="B1"/>
      </w:pPr>
      <w:r>
        <w:t>e.</w:t>
      </w:r>
      <w:r>
        <w:tab/>
        <w:t>Resolved references in Spatial Anchor and Spatial Map service operations.</w:t>
      </w:r>
    </w:p>
    <w:p w14:paraId="6F085EB9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Outstanding Issues:</w:t>
      </w:r>
    </w:p>
    <w:p w14:paraId="3FC758F4" w14:textId="37CAD42B" w:rsidR="00E45F33" w:rsidRDefault="00F0252A" w:rsidP="00382080">
      <w:r>
        <w:t>None.</w:t>
      </w:r>
    </w:p>
    <w:p w14:paraId="011653BE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Contentious Issues:</w:t>
      </w:r>
    </w:p>
    <w:p w14:paraId="50974197" w14:textId="362B2862" w:rsidR="0045428D" w:rsidRDefault="006C547F" w:rsidP="006C547F">
      <w:r>
        <w:t>None.</w:t>
      </w:r>
    </w:p>
    <w:p w14:paraId="55BC2615" w14:textId="77777777" w:rsidR="0045428D" w:rsidRDefault="0045428D">
      <w:pPr>
        <w:tabs>
          <w:tab w:val="left" w:pos="3119"/>
        </w:tabs>
        <w:rPr>
          <w:b/>
          <w:sz w:val="24"/>
        </w:rPr>
      </w:pPr>
    </w:p>
    <w:p w14:paraId="2E0DCBF9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  <w:u w:val="single"/>
        </w:rPr>
      </w:pPr>
      <w:r w:rsidRPr="0045428D">
        <w:rPr>
          <w:sz w:val="16"/>
          <w:szCs w:val="16"/>
          <w:u w:val="single"/>
        </w:rPr>
        <w:t>Change history of this document:</w:t>
      </w:r>
    </w:p>
    <w:p w14:paraId="6256C8DA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1999-11-17: </w:t>
      </w:r>
      <w:r w:rsidRPr="0045428D">
        <w:rPr>
          <w:sz w:val="16"/>
          <w:szCs w:val="16"/>
        </w:rPr>
        <w:t>original issue</w:t>
      </w:r>
    </w:p>
    <w:p w14:paraId="36643248" w14:textId="77777777" w:rsid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2007-09-06: </w:t>
      </w:r>
      <w:r w:rsidRPr="0045428D">
        <w:rPr>
          <w:sz w:val="16"/>
          <w:szCs w:val="16"/>
        </w:rPr>
        <w:t>removal of references to Working Groups; bring names of TSGs up to date; correction of typo</w:t>
      </w:r>
    </w:p>
    <w:p w14:paraId="3CE9BAE4" w14:textId="77777777" w:rsidR="000F7ECB" w:rsidRDefault="000F7ECB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2015-01-06: adds </w:t>
      </w:r>
      <w:proofErr w:type="spellStart"/>
      <w:r>
        <w:rPr>
          <w:sz w:val="16"/>
          <w:szCs w:val="16"/>
        </w:rPr>
        <w:t>tdoc</w:t>
      </w:r>
      <w:proofErr w:type="spellEnd"/>
      <w:r>
        <w:rPr>
          <w:sz w:val="16"/>
          <w:szCs w:val="16"/>
        </w:rPr>
        <w:t xml:space="preserve"> header &amp; removes redundant information below</w:t>
      </w:r>
    </w:p>
    <w:p w14:paraId="33B83D9E" w14:textId="19DED9C8" w:rsidR="00812091" w:rsidRPr="0045428D" w:rsidRDefault="00812091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2024-11-23: aligns RAN and SA/CT templates by adding information to the header</w:t>
      </w:r>
    </w:p>
    <w:sectPr w:rsidR="00812091" w:rsidRPr="0045428D">
      <w:pgSz w:w="11898" w:h="16827"/>
      <w:pgMar w:top="1416" w:right="1133" w:bottom="1133" w:left="1133" w:header="85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12596" w14:textId="77777777" w:rsidR="00661D5D" w:rsidRDefault="00661D5D" w:rsidP="00C75908">
      <w:pPr>
        <w:spacing w:after="0"/>
      </w:pPr>
      <w:r>
        <w:separator/>
      </w:r>
    </w:p>
  </w:endnote>
  <w:endnote w:type="continuationSeparator" w:id="0">
    <w:p w14:paraId="321D26CB" w14:textId="77777777" w:rsidR="00661D5D" w:rsidRDefault="00661D5D" w:rsidP="00C759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086FB" w14:textId="77777777" w:rsidR="00661D5D" w:rsidRDefault="00661D5D" w:rsidP="00C75908">
      <w:pPr>
        <w:spacing w:after="0"/>
      </w:pPr>
      <w:r>
        <w:separator/>
      </w:r>
    </w:p>
  </w:footnote>
  <w:footnote w:type="continuationSeparator" w:id="0">
    <w:p w14:paraId="77403B6A" w14:textId="77777777" w:rsidR="00661D5D" w:rsidRDefault="00661D5D" w:rsidP="00C7590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CF9E7B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6A7803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5F00F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1806F4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DD00D7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42EC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D7AA3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76D748F"/>
    <w:multiLevelType w:val="hybridMultilevel"/>
    <w:tmpl w:val="04E04C82"/>
    <w:lvl w:ilvl="0" w:tplc="6BCA9DF4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1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28D"/>
    <w:rsid w:val="0000182B"/>
    <w:rsid w:val="00033213"/>
    <w:rsid w:val="00040BEF"/>
    <w:rsid w:val="0009172A"/>
    <w:rsid w:val="000C1325"/>
    <w:rsid w:val="000F7ECB"/>
    <w:rsid w:val="00101202"/>
    <w:rsid w:val="00122DC9"/>
    <w:rsid w:val="0017509D"/>
    <w:rsid w:val="00201520"/>
    <w:rsid w:val="00210D29"/>
    <w:rsid w:val="00222D66"/>
    <w:rsid w:val="00277C38"/>
    <w:rsid w:val="00285C20"/>
    <w:rsid w:val="002A3253"/>
    <w:rsid w:val="002B09A1"/>
    <w:rsid w:val="003124C2"/>
    <w:rsid w:val="003142F0"/>
    <w:rsid w:val="00326AEF"/>
    <w:rsid w:val="00345BEC"/>
    <w:rsid w:val="00382080"/>
    <w:rsid w:val="00394823"/>
    <w:rsid w:val="003B069B"/>
    <w:rsid w:val="003D6974"/>
    <w:rsid w:val="003E25D4"/>
    <w:rsid w:val="003E731A"/>
    <w:rsid w:val="00427EA6"/>
    <w:rsid w:val="0045428D"/>
    <w:rsid w:val="00485EC2"/>
    <w:rsid w:val="004A6C9E"/>
    <w:rsid w:val="004B159E"/>
    <w:rsid w:val="004D3349"/>
    <w:rsid w:val="004D3A09"/>
    <w:rsid w:val="004F5115"/>
    <w:rsid w:val="00510B3C"/>
    <w:rsid w:val="005155B5"/>
    <w:rsid w:val="005540F3"/>
    <w:rsid w:val="005E5C66"/>
    <w:rsid w:val="00635A4B"/>
    <w:rsid w:val="00640C17"/>
    <w:rsid w:val="00661D5D"/>
    <w:rsid w:val="006A66BF"/>
    <w:rsid w:val="006C547F"/>
    <w:rsid w:val="00702FB2"/>
    <w:rsid w:val="00781461"/>
    <w:rsid w:val="007B7D13"/>
    <w:rsid w:val="007C5B67"/>
    <w:rsid w:val="007E2108"/>
    <w:rsid w:val="00812091"/>
    <w:rsid w:val="00823475"/>
    <w:rsid w:val="00835C5E"/>
    <w:rsid w:val="008D1D02"/>
    <w:rsid w:val="00905AD6"/>
    <w:rsid w:val="0090675F"/>
    <w:rsid w:val="0099736C"/>
    <w:rsid w:val="009F1F2D"/>
    <w:rsid w:val="00A27A5B"/>
    <w:rsid w:val="00A45523"/>
    <w:rsid w:val="00A46FFC"/>
    <w:rsid w:val="00AE1131"/>
    <w:rsid w:val="00B065A2"/>
    <w:rsid w:val="00B66A81"/>
    <w:rsid w:val="00BA1FD9"/>
    <w:rsid w:val="00C434AA"/>
    <w:rsid w:val="00C43DB4"/>
    <w:rsid w:val="00C532A3"/>
    <w:rsid w:val="00C75908"/>
    <w:rsid w:val="00CC358C"/>
    <w:rsid w:val="00CF1668"/>
    <w:rsid w:val="00D92133"/>
    <w:rsid w:val="00DC278D"/>
    <w:rsid w:val="00DC6EDF"/>
    <w:rsid w:val="00DD7E5F"/>
    <w:rsid w:val="00DE3F49"/>
    <w:rsid w:val="00E24E87"/>
    <w:rsid w:val="00E314AE"/>
    <w:rsid w:val="00E45F33"/>
    <w:rsid w:val="00E568D1"/>
    <w:rsid w:val="00E62388"/>
    <w:rsid w:val="00ED2806"/>
    <w:rsid w:val="00ED55B6"/>
    <w:rsid w:val="00F0252A"/>
    <w:rsid w:val="00F359D7"/>
    <w:rsid w:val="00F9702B"/>
    <w:rsid w:val="00FD6C86"/>
    <w:rsid w:val="00FE496D"/>
    <w:rsid w:val="00FF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E1D0DB"/>
  <w15:chartTrackingRefBased/>
  <w15:docId w15:val="{C1D1C978-ECD6-4B98-A031-2A4BF6F7B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ko-KR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ko-KR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autoRedefine/>
    <w:semiHidden/>
    <w:pPr>
      <w:spacing w:before="180"/>
      <w:ind w:left="2693" w:hanging="2693"/>
    </w:pPr>
    <w:rPr>
      <w:b/>
    </w:rPr>
  </w:style>
  <w:style w:type="paragraph" w:styleId="TOC1">
    <w:name w:val="toc 1"/>
    <w:autoRedefine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ko-KR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ko-KR"/>
    </w:rPr>
  </w:style>
  <w:style w:type="paragraph" w:styleId="TOC5">
    <w:name w:val="toc 5"/>
    <w:basedOn w:val="TOC4"/>
    <w:autoRedefine/>
    <w:semiHidden/>
    <w:pPr>
      <w:ind w:left="1701" w:hanging="1701"/>
    </w:pPr>
  </w:style>
  <w:style w:type="paragraph" w:styleId="TOC4">
    <w:name w:val="toc 4"/>
    <w:basedOn w:val="TOC3"/>
    <w:autoRedefine/>
    <w:semiHidden/>
    <w:pPr>
      <w:ind w:left="1418" w:hanging="1418"/>
    </w:pPr>
  </w:style>
  <w:style w:type="paragraph" w:styleId="TOC3">
    <w:name w:val="toc 3"/>
    <w:basedOn w:val="TOC2"/>
    <w:autoRedefine/>
    <w:semiHidden/>
    <w:pPr>
      <w:ind w:left="1134" w:hanging="1134"/>
    </w:pPr>
  </w:style>
  <w:style w:type="paragraph" w:styleId="TOC2">
    <w:name w:val="toc 2"/>
    <w:basedOn w:val="TOC1"/>
    <w:autoRedefine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autoRedefine/>
    <w:semiHidden/>
    <w:pPr>
      <w:ind w:left="284"/>
    </w:pPr>
  </w:style>
  <w:style w:type="paragraph" w:styleId="Index1">
    <w:name w:val="index 1"/>
    <w:basedOn w:val="Normal"/>
    <w:autoRedefine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ko-KR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ko-KR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autoRedefine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ko-KR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autoRedefine/>
    <w:semiHidden/>
    <w:pPr>
      <w:ind w:left="1985" w:hanging="1985"/>
    </w:pPr>
  </w:style>
  <w:style w:type="paragraph" w:styleId="TOC7">
    <w:name w:val="toc 7"/>
    <w:basedOn w:val="TOC6"/>
    <w:next w:val="Normal"/>
    <w:autoRedefine/>
    <w:semiHidden/>
    <w:pPr>
      <w:ind w:left="2268" w:hanging="2268"/>
    </w:pPr>
  </w:style>
  <w:style w:type="paragraph" w:styleId="ListBullet2">
    <w:name w:val="List Bullet 2"/>
    <w:basedOn w:val="ListBullet"/>
    <w:autoRedefine/>
    <w:pPr>
      <w:ind w:left="851"/>
    </w:pPr>
  </w:style>
  <w:style w:type="paragraph" w:styleId="ListBullet3">
    <w:name w:val="List Bullet 3"/>
    <w:basedOn w:val="ListBullet2"/>
    <w:autoRedefine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ko-KR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ko-KR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ko-KR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ko-KR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ko-KR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ko-KR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  <w:autoRedefine/>
  </w:style>
  <w:style w:type="paragraph" w:styleId="ListBullet4">
    <w:name w:val="List Bullet 4"/>
    <w:basedOn w:val="ListBullet3"/>
    <w:autoRedefine/>
    <w:pPr>
      <w:ind w:left="1418"/>
    </w:pPr>
  </w:style>
  <w:style w:type="paragraph" w:styleId="ListBullet5">
    <w:name w:val="List Bullet 5"/>
    <w:basedOn w:val="ListBullet4"/>
    <w:autoRedefine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customStyle="1" w:styleId="HeaderChar">
    <w:name w:val="Header Char"/>
    <w:link w:val="Header"/>
    <w:rsid w:val="000F7ECB"/>
    <w:rPr>
      <w:rFonts w:ascii="Arial" w:hAnsi="Arial"/>
      <w:b/>
      <w:noProof/>
      <w:sz w:val="18"/>
      <w:lang w:eastAsia="ko-KR"/>
    </w:rPr>
  </w:style>
  <w:style w:type="paragraph" w:styleId="CommentText">
    <w:name w:val="annotation text"/>
    <w:basedOn w:val="Normal"/>
    <w:link w:val="CommentTextChar"/>
    <w:rsid w:val="000F7ECB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eastAsia="en-US"/>
    </w:rPr>
  </w:style>
  <w:style w:type="character" w:customStyle="1" w:styleId="CommentTextChar">
    <w:name w:val="Comment Text Char"/>
    <w:link w:val="CommentText"/>
    <w:rsid w:val="000F7ECB"/>
    <w:rPr>
      <w:rFonts w:ascii="Arial" w:hAnsi="Arial"/>
      <w:lang w:eastAsia="en-US"/>
    </w:rPr>
  </w:style>
  <w:style w:type="character" w:styleId="CommentReference">
    <w:name w:val="annotation reference"/>
    <w:rsid w:val="000F7ECB"/>
    <w:rPr>
      <w:sz w:val="16"/>
    </w:rPr>
  </w:style>
  <w:style w:type="paragraph" w:styleId="BalloonText">
    <w:name w:val="Balloon Text"/>
    <w:basedOn w:val="Normal"/>
    <w:link w:val="BalloonTextChar"/>
    <w:rsid w:val="000F7EC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F7ECB"/>
    <w:rPr>
      <w:rFonts w:ascii="Segoe UI" w:hAnsi="Segoe UI" w:cs="Segoe UI"/>
      <w:sz w:val="18"/>
      <w:szCs w:val="18"/>
      <w:lang w:eastAsia="ko-KR"/>
    </w:rPr>
  </w:style>
  <w:style w:type="paragraph" w:customStyle="1" w:styleId="CRCoverPage">
    <w:name w:val="CR Cover Page"/>
    <w:rsid w:val="007B7D13"/>
    <w:pPr>
      <w:spacing w:after="120"/>
    </w:pPr>
    <w:rPr>
      <w:rFonts w:ascii="Arial" w:hAnsi="Arial"/>
      <w:lang w:eastAsia="en-US"/>
    </w:rPr>
  </w:style>
  <w:style w:type="character" w:customStyle="1" w:styleId="B1Char">
    <w:name w:val="B1 Char"/>
    <w:link w:val="B1"/>
    <w:qFormat/>
    <w:locked/>
    <w:rsid w:val="00E314AE"/>
    <w:rPr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vijay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19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Presentation to TSG / WG</vt:lpstr>
    </vt:vector>
  </TitlesOfParts>
  <Company>ETSI Sophia-Antipolis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to TSG / WG</dc:title>
  <dc:subject/>
  <dc:creator>Maurice Pope</dc:creator>
  <cp:keywords/>
  <dc:description>Template for presentation of Specifications to TSGs and WGs</dc:description>
  <cp:lastModifiedBy>Samsung</cp:lastModifiedBy>
  <cp:revision>17</cp:revision>
  <dcterms:created xsi:type="dcterms:W3CDTF">2025-11-25T04:16:00Z</dcterms:created>
  <dcterms:modified xsi:type="dcterms:W3CDTF">2025-11-25T04:43:00Z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