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A5BC" w14:textId="1976873F" w:rsidR="007B7D13" w:rsidRDefault="007B7D13" w:rsidP="007B7D1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</w:t>
      </w:r>
      <w:r w:rsidR="003D6974">
        <w:rPr>
          <w:b/>
          <w:noProof/>
          <w:sz w:val="24"/>
        </w:rPr>
        <w:t>1</w:t>
      </w:r>
      <w:r>
        <w:rPr>
          <w:b/>
          <w:noProof/>
          <w:sz w:val="24"/>
        </w:rPr>
        <w:t>0</w:t>
      </w:r>
      <w:r>
        <w:rPr>
          <w:b/>
          <w:i/>
          <w:noProof/>
          <w:sz w:val="28"/>
        </w:rPr>
        <w:tab/>
      </w:r>
      <w:r w:rsidR="00E8527B" w:rsidRPr="00E8527B">
        <w:rPr>
          <w:b/>
          <w:noProof/>
          <w:sz w:val="24"/>
        </w:rPr>
        <w:t>CP-253070</w:t>
      </w:r>
    </w:p>
    <w:p w14:paraId="437AE657" w14:textId="4AE18EDA" w:rsidR="000F7ECB" w:rsidRPr="007C5B67" w:rsidRDefault="003D6974" w:rsidP="007B7D13">
      <w:pPr>
        <w:pStyle w:val="Header"/>
        <w:tabs>
          <w:tab w:val="right" w:pos="9639"/>
        </w:tabs>
        <w:rPr>
          <w:rFonts w:cs="Arial"/>
          <w:bCs/>
          <w:color w:val="000000" w:themeColor="text1"/>
          <w:sz w:val="22"/>
        </w:rPr>
      </w:pPr>
      <w:r w:rsidRPr="003D6974">
        <w:rPr>
          <w:sz w:val="24"/>
        </w:rPr>
        <w:t xml:space="preserve">Baltimore, US; 08th – 9th December </w:t>
      </w:r>
      <w:r w:rsidR="007B7D13">
        <w:rPr>
          <w:sz w:val="24"/>
        </w:rPr>
        <w:t>June 2025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5CE36382" w14:textId="054468EC" w:rsidR="000F7ECB" w:rsidRPr="00905AD6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 w:rsidRPr="007C5B67">
        <w:rPr>
          <w:rFonts w:ascii="Arial" w:hAnsi="Arial" w:cs="Arial"/>
          <w:b/>
          <w:color w:val="000000" w:themeColor="text1"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D92133" w:rsidRPr="00905AD6">
        <w:rPr>
          <w:rFonts w:ascii="Arial" w:hAnsi="Arial" w:cs="Arial"/>
          <w:b/>
        </w:rPr>
        <w:t>TS 24</w:t>
      </w:r>
      <w:r w:rsidR="00222D66" w:rsidRPr="00905AD6">
        <w:rPr>
          <w:rFonts w:ascii="Arial" w:hAnsi="Arial" w:cs="Arial"/>
          <w:b/>
        </w:rPr>
        <w:t>.</w:t>
      </w:r>
      <w:r w:rsidR="00D92133" w:rsidRPr="00905AD6">
        <w:rPr>
          <w:rFonts w:ascii="Arial" w:hAnsi="Arial" w:cs="Arial"/>
          <w:b/>
        </w:rPr>
        <w:t>550</w:t>
      </w:r>
      <w:r w:rsidR="00222D66" w:rsidRPr="00222D66">
        <w:rPr>
          <w:rFonts w:ascii="Arial" w:hAnsi="Arial" w:cs="Arial"/>
          <w:b/>
        </w:rPr>
        <w:t>, Version</w:t>
      </w:r>
      <w:r w:rsidR="00222D66" w:rsidRPr="00905AD6">
        <w:rPr>
          <w:rFonts w:ascii="Arial" w:hAnsi="Arial" w:cs="Arial"/>
          <w:b/>
        </w:rPr>
        <w:t xml:space="preserve"> </w:t>
      </w:r>
      <w:r w:rsidR="003D6974">
        <w:rPr>
          <w:rFonts w:ascii="Arial" w:hAnsi="Arial" w:cs="Arial"/>
          <w:b/>
        </w:rPr>
        <w:t>2</w:t>
      </w:r>
      <w:r w:rsidR="00D92133" w:rsidRPr="00905AD6">
        <w:rPr>
          <w:rFonts w:ascii="Arial" w:hAnsi="Arial" w:cs="Arial"/>
          <w:b/>
        </w:rPr>
        <w:t>.0.</w:t>
      </w:r>
      <w:r w:rsidR="003B069B">
        <w:rPr>
          <w:rFonts w:ascii="Arial" w:hAnsi="Arial" w:cs="Arial"/>
          <w:b/>
        </w:rPr>
        <w:t>0</w:t>
      </w:r>
      <w:r w:rsidR="00222D66">
        <w:rPr>
          <w:rFonts w:ascii="Arial" w:hAnsi="Arial" w:cs="Arial"/>
          <w:b/>
          <w:color w:val="0000FF"/>
        </w:rPr>
        <w:br/>
      </w:r>
    </w:p>
    <w:p w14:paraId="1A6D4C25" w14:textId="62235E4C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D92133">
        <w:rPr>
          <w:rFonts w:ascii="Arial" w:hAnsi="Arial" w:cs="Arial"/>
          <w:b/>
        </w:rPr>
        <w:t>TSG CT WG</w:t>
      </w:r>
      <w:r w:rsidR="007B7D13" w:rsidRPr="007B7D13">
        <w:rPr>
          <w:rFonts w:ascii="Arial" w:hAnsi="Arial" w:cs="Arial"/>
          <w:b/>
        </w:rPr>
        <w:t>1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684461A1" w14:textId="126E975D" w:rsidR="004F5115" w:rsidRDefault="0081209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90675F" w:rsidRPr="0090675F">
        <w:rPr>
          <w:rFonts w:ascii="Arial" w:hAnsi="Arial" w:cs="Arial"/>
          <w:b/>
        </w:rPr>
        <w:t>20.2</w:t>
      </w:r>
    </w:p>
    <w:p w14:paraId="506A59EF" w14:textId="5FF77A7A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0C1325" w:rsidRPr="00905AD6">
        <w:rPr>
          <w:rFonts w:ascii="Arial" w:hAnsi="Arial" w:cs="Arial"/>
          <w:b/>
        </w:rPr>
        <w:t>Rel-</w:t>
      </w:r>
      <w:r w:rsidR="00905AD6">
        <w:rPr>
          <w:rFonts w:ascii="Arial" w:hAnsi="Arial" w:cs="Arial"/>
          <w:b/>
        </w:rPr>
        <w:t>19</w:t>
      </w:r>
    </w:p>
    <w:p w14:paraId="42E612B3" w14:textId="5663EF2F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D3349" w:rsidRPr="004D3349">
        <w:rPr>
          <w:rFonts w:ascii="Arial" w:hAnsi="Arial" w:cs="Arial"/>
          <w:b/>
        </w:rPr>
        <w:t>Metaverse_App</w:t>
      </w:r>
    </w:p>
    <w:p w14:paraId="0F6824F6" w14:textId="107CE9DF" w:rsidR="004F5115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Rapporteur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394823">
        <w:rPr>
          <w:rFonts w:ascii="Arial" w:hAnsi="Arial" w:cs="Arial"/>
          <w:b/>
        </w:rPr>
        <w:t>Vijay Sangameshwara, Samsung</w:t>
      </w:r>
    </w:p>
    <w:p w14:paraId="310EAB50" w14:textId="77777777" w:rsidR="004F5115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58E525EB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F9702B" w:rsidRPr="00F9702B">
        <w:rPr>
          <w:rFonts w:ascii="Arial" w:hAnsi="Arial" w:cs="Arial"/>
          <w:b/>
        </w:rPr>
        <w:t>Approval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2A5BBF55" w14:textId="599E6796" w:rsidR="00E314AE" w:rsidRDefault="00E314AE" w:rsidP="00E314AE">
      <w:r>
        <w:t>The Rel-1</w:t>
      </w:r>
      <w:r w:rsidR="0009172A">
        <w:t>9</w:t>
      </w:r>
      <w:r>
        <w:t xml:space="preserve"> work item on </w:t>
      </w:r>
      <w:r w:rsidR="0009172A">
        <w:t>Mobile Metaverse</w:t>
      </w:r>
      <w:r w:rsidR="0009172A" w:rsidRPr="00FC7737">
        <w:t xml:space="preserve"> applications</w:t>
      </w:r>
      <w:r w:rsidR="00F359D7">
        <w:t xml:space="preserve"> </w:t>
      </w:r>
      <w:r w:rsidR="0009172A">
        <w:t>(Metaverse_App)</w:t>
      </w:r>
      <w:r>
        <w:t xml:space="preserve"> was agreed in CT1#1</w:t>
      </w:r>
      <w:r w:rsidR="0009172A">
        <w:t>50</w:t>
      </w:r>
      <w:r>
        <w:t xml:space="preserve"> (</w:t>
      </w:r>
      <w:r w:rsidR="0009172A">
        <w:t>Maastricht</w:t>
      </w:r>
      <w:r>
        <w:t xml:space="preserve">) and the objective was to </w:t>
      </w:r>
      <w:r w:rsidRPr="00F438BC">
        <w:t xml:space="preserve">define protocol for SEAL-Uu interface for </w:t>
      </w:r>
      <w:r w:rsidR="0009172A">
        <w:t>Spatial Anchor, Spatial Map and Digital Asset</w:t>
      </w:r>
      <w:r w:rsidRPr="00F438BC">
        <w:t xml:space="preserve"> management service, based on normative stage-2 work developed in 3GPP</w:t>
      </w:r>
      <w:r w:rsidR="00427EA6">
        <w:t> </w:t>
      </w:r>
      <w:r w:rsidRPr="00F438BC">
        <w:t>TS</w:t>
      </w:r>
      <w:r w:rsidR="00427EA6">
        <w:t> </w:t>
      </w:r>
      <w:r w:rsidRPr="00F438BC">
        <w:t>23.43</w:t>
      </w:r>
      <w:r w:rsidR="0009172A">
        <w:t xml:space="preserve">7 and </w:t>
      </w:r>
      <w:r w:rsidR="0009172A" w:rsidRPr="00F438BC">
        <w:t>3GPP</w:t>
      </w:r>
      <w:r w:rsidR="00427EA6">
        <w:t> </w:t>
      </w:r>
      <w:r w:rsidR="0009172A" w:rsidRPr="00F438BC">
        <w:t>TS</w:t>
      </w:r>
      <w:r w:rsidR="00427EA6">
        <w:t> </w:t>
      </w:r>
      <w:r w:rsidR="0009172A" w:rsidRPr="00F438BC">
        <w:t>23.43</w:t>
      </w:r>
      <w:r w:rsidR="0009172A">
        <w:t>8</w:t>
      </w:r>
      <w:r w:rsidRPr="00F438BC">
        <w:t>.</w:t>
      </w:r>
    </w:p>
    <w:p w14:paraId="1CC7F214" w14:textId="2143CE8B" w:rsidR="00E314AE" w:rsidRDefault="00E314AE" w:rsidP="00E314AE">
      <w:pPr>
        <w:rPr>
          <w:lang w:eastAsia="en-US"/>
        </w:rPr>
      </w:pPr>
      <w:r>
        <w:t xml:space="preserve">The </w:t>
      </w:r>
      <w:r w:rsidRPr="008139A9">
        <w:t>3GPP T</w:t>
      </w:r>
      <w:r>
        <w:rPr>
          <w:rFonts w:hint="eastAsia"/>
          <w:lang w:eastAsia="zh-CN"/>
        </w:rPr>
        <w:t>S</w:t>
      </w:r>
      <w:r w:rsidRPr="008139A9">
        <w:t> 2</w:t>
      </w:r>
      <w:r>
        <w:rPr>
          <w:rFonts w:hint="eastAsia"/>
          <w:lang w:eastAsia="zh-CN"/>
        </w:rPr>
        <w:t>4</w:t>
      </w:r>
      <w:r w:rsidRPr="008139A9">
        <w:t>.</w:t>
      </w:r>
      <w:r w:rsidR="0009172A">
        <w:rPr>
          <w:lang w:eastAsia="zh-CN"/>
        </w:rPr>
        <w:t>550</w:t>
      </w:r>
      <w:r w:rsidRPr="001C68F5">
        <w:rPr>
          <w:lang w:eastAsia="en-US"/>
        </w:rPr>
        <w:t xml:space="preserve"> </w:t>
      </w:r>
      <w:r w:rsidRPr="001C68F5">
        <w:rPr>
          <w:rFonts w:hint="eastAsia"/>
          <w:lang w:eastAsia="en-US"/>
        </w:rPr>
        <w:t>specifies</w:t>
      </w:r>
      <w:r>
        <w:rPr>
          <w:lang w:eastAsia="en-US"/>
        </w:rPr>
        <w:t xml:space="preserve"> </w:t>
      </w:r>
      <w:r w:rsidRPr="00327BF8">
        <w:rPr>
          <w:lang w:eastAsia="en-US"/>
        </w:rPr>
        <w:t xml:space="preserve">the protocol aspects for the </w:t>
      </w:r>
      <w:r w:rsidR="00485EC2" w:rsidRPr="00485EC2">
        <w:rPr>
          <w:lang w:eastAsia="en-US"/>
        </w:rPr>
        <w:t xml:space="preserve">Spatial Anchor, Spatial Map and Digital Asset </w:t>
      </w:r>
      <w:r w:rsidR="00122DC9">
        <w:rPr>
          <w:lang w:eastAsia="en-US"/>
        </w:rPr>
        <w:t xml:space="preserve">management </w:t>
      </w:r>
      <w:r w:rsidRPr="00327BF8">
        <w:rPr>
          <w:lang w:eastAsia="en-US"/>
        </w:rPr>
        <w:t>capability of SEAL to support</w:t>
      </w:r>
      <w:r w:rsidR="00122DC9">
        <w:rPr>
          <w:lang w:eastAsia="en-US"/>
        </w:rPr>
        <w:t xml:space="preserve"> the</w:t>
      </w:r>
      <w:r w:rsidRPr="00327BF8">
        <w:rPr>
          <w:lang w:eastAsia="en-US"/>
        </w:rPr>
        <w:t xml:space="preserve"> vertical applications over the 3GPP system </w:t>
      </w:r>
      <w:r>
        <w:rPr>
          <w:lang w:eastAsia="en-US"/>
        </w:rPr>
        <w:t>via</w:t>
      </w:r>
      <w:r w:rsidRPr="00327BF8">
        <w:rPr>
          <w:lang w:eastAsia="en-US"/>
        </w:rPr>
        <w:t xml:space="preserve"> </w:t>
      </w:r>
      <w:r w:rsidR="00E568D1">
        <w:rPr>
          <w:lang w:eastAsia="en-US"/>
        </w:rPr>
        <w:t>SAn</w:t>
      </w:r>
      <w:r w:rsidRPr="00327BF8">
        <w:rPr>
          <w:lang w:eastAsia="en-US"/>
        </w:rPr>
        <w:t>-UU</w:t>
      </w:r>
      <w:r w:rsidR="00E568D1">
        <w:rPr>
          <w:lang w:eastAsia="en-US"/>
        </w:rPr>
        <w:t>, SM-UU and DA-UU</w:t>
      </w:r>
      <w:r w:rsidRPr="00327BF8">
        <w:rPr>
          <w:lang w:eastAsia="en-US"/>
        </w:rPr>
        <w:t xml:space="preserve"> reference point</w:t>
      </w:r>
      <w:r>
        <w:rPr>
          <w:lang w:eastAsia="en-US"/>
        </w:rPr>
        <w:t xml:space="preserve"> and defines the below:</w:t>
      </w:r>
    </w:p>
    <w:p w14:paraId="3D9EA6B5" w14:textId="57A17BA3" w:rsidR="00E314AE" w:rsidRDefault="00E314AE" w:rsidP="00E314AE">
      <w:pPr>
        <w:pStyle w:val="B1"/>
      </w:pPr>
      <w:r>
        <w:t>a</w:t>
      </w:r>
      <w:r w:rsidRPr="00715078">
        <w:rPr>
          <w:rFonts w:hint="eastAsia"/>
        </w:rPr>
        <w:t>.</w:t>
      </w:r>
      <w:r w:rsidRPr="00715078">
        <w:rPr>
          <w:rFonts w:hint="eastAsia"/>
        </w:rPr>
        <w:tab/>
      </w:r>
      <w:r w:rsidR="00485EC2">
        <w:t>Procedures for Spatial Anchor, Spatial Map and Digital Asset</w:t>
      </w:r>
      <w:r w:rsidR="00485EC2" w:rsidRPr="00F438BC">
        <w:t xml:space="preserve"> management</w:t>
      </w:r>
      <w:r>
        <w:t>;</w:t>
      </w:r>
    </w:p>
    <w:p w14:paraId="0A6E4580" w14:textId="68651D29" w:rsidR="00E314AE" w:rsidRDefault="00E314AE" w:rsidP="00E314AE">
      <w:pPr>
        <w:pStyle w:val="B1"/>
      </w:pPr>
      <w:r>
        <w:t>b.</w:t>
      </w:r>
      <w:r>
        <w:tab/>
      </w:r>
      <w:r w:rsidR="00485EC2">
        <w:t>Procedures for Spatial Anchor, Spatial Map and Digital Asset</w:t>
      </w:r>
      <w:r w:rsidR="00485EC2" w:rsidRPr="00F438BC">
        <w:t xml:space="preserve"> </w:t>
      </w:r>
      <w:r w:rsidR="00485EC2">
        <w:t>discovery</w:t>
      </w:r>
      <w:r>
        <w:t>; and</w:t>
      </w:r>
    </w:p>
    <w:p w14:paraId="436CE783" w14:textId="437AFDB8" w:rsidR="00E314AE" w:rsidRDefault="00E314AE" w:rsidP="00E314AE">
      <w:pPr>
        <w:pStyle w:val="B1"/>
      </w:pPr>
      <w:r>
        <w:t>c.</w:t>
      </w:r>
      <w:r>
        <w:tab/>
      </w:r>
      <w:r w:rsidR="00BA1FD9">
        <w:t>Procedures for Spatial Anchor usage and Spatial Map localization</w:t>
      </w:r>
      <w:r>
        <w:t>.</w:t>
      </w:r>
    </w:p>
    <w:p w14:paraId="78329BE3" w14:textId="77777777" w:rsidR="00E314AE" w:rsidRDefault="00E314AE" w:rsidP="00E314AE">
      <w:pPr>
        <w:pStyle w:val="B1"/>
      </w:pPr>
    </w:p>
    <w:p w14:paraId="20CFA678" w14:textId="3A82F6A8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277C38" w:rsidRPr="008D1D02">
        <w:rPr>
          <w:b/>
          <w:sz w:val="24"/>
        </w:rPr>
        <w:t>CT</w:t>
      </w:r>
      <w:r w:rsidRPr="008D1D02">
        <w:rPr>
          <w:b/>
          <w:sz w:val="24"/>
        </w:rPr>
        <w:t xml:space="preserve"> </w:t>
      </w:r>
      <w:r>
        <w:rPr>
          <w:b/>
          <w:sz w:val="24"/>
        </w:rPr>
        <w:t>Meeting</w:t>
      </w:r>
      <w:r w:rsidR="00860F2E">
        <w:rPr>
          <w:b/>
          <w:sz w:val="24"/>
        </w:rPr>
        <w:t>#108</w:t>
      </w:r>
      <w:r>
        <w:rPr>
          <w:b/>
          <w:sz w:val="24"/>
        </w:rPr>
        <w:t>:</w:t>
      </w:r>
    </w:p>
    <w:p w14:paraId="267ECFD1" w14:textId="20FBC799" w:rsidR="00F0252A" w:rsidRDefault="00F0252A" w:rsidP="008D1D02">
      <w:r>
        <w:t>Following items are completed:</w:t>
      </w:r>
    </w:p>
    <w:p w14:paraId="06045923" w14:textId="5B8B87AD" w:rsidR="00F0252A" w:rsidRDefault="00F0252A" w:rsidP="00F0252A">
      <w:pPr>
        <w:pStyle w:val="B1"/>
      </w:pPr>
      <w:r>
        <w:t>a</w:t>
      </w:r>
      <w:r w:rsidRPr="00715078">
        <w:rPr>
          <w:rFonts w:hint="eastAsia"/>
        </w:rPr>
        <w:t>.</w:t>
      </w:r>
      <w:r w:rsidRPr="00715078">
        <w:rPr>
          <w:rFonts w:hint="eastAsia"/>
        </w:rPr>
        <w:tab/>
      </w:r>
      <w:r>
        <w:t xml:space="preserve">Service operation for Spatial anchor </w:t>
      </w:r>
      <w:r w:rsidR="00ED55B6">
        <w:t xml:space="preserve">management (i.e., </w:t>
      </w:r>
      <w:r w:rsidR="005540F3">
        <w:t xml:space="preserve">notification, </w:t>
      </w:r>
      <w:r>
        <w:t xml:space="preserve">retrieve and </w:t>
      </w:r>
      <w:r w:rsidR="00FF5A25">
        <w:t>usage</w:t>
      </w:r>
      <w:r>
        <w:t xml:space="preserve"> reporting</w:t>
      </w:r>
      <w:r w:rsidR="00ED55B6">
        <w:t>)</w:t>
      </w:r>
      <w:r w:rsidR="00CF1668">
        <w:t xml:space="preserve"> are defined</w:t>
      </w:r>
      <w:r>
        <w:t>;</w:t>
      </w:r>
    </w:p>
    <w:p w14:paraId="6FDC3FB2" w14:textId="624A25F5" w:rsidR="00F0252A" w:rsidRDefault="00F0252A" w:rsidP="00F0252A">
      <w:pPr>
        <w:pStyle w:val="B1"/>
      </w:pPr>
      <w:r>
        <w:t>b</w:t>
      </w:r>
      <w:r w:rsidRPr="00715078">
        <w:rPr>
          <w:rFonts w:hint="eastAsia"/>
        </w:rPr>
        <w:t>.</w:t>
      </w:r>
      <w:r w:rsidRPr="00715078">
        <w:rPr>
          <w:rFonts w:hint="eastAsia"/>
        </w:rPr>
        <w:tab/>
      </w:r>
      <w:r>
        <w:t xml:space="preserve">Service operation for Spatial map </w:t>
      </w:r>
      <w:r w:rsidR="00ED55B6">
        <w:t xml:space="preserve">management (i.e., </w:t>
      </w:r>
      <w:r>
        <w:t xml:space="preserve">retrieve, </w:t>
      </w:r>
      <w:r w:rsidR="00DE3F49">
        <w:t>subscription management</w:t>
      </w:r>
      <w:r w:rsidR="00CF1668">
        <w:t xml:space="preserve"> </w:t>
      </w:r>
      <w:r>
        <w:t xml:space="preserve">and </w:t>
      </w:r>
      <w:r w:rsidRPr="00382080">
        <w:t>localization</w:t>
      </w:r>
      <w:r w:rsidR="00ED55B6">
        <w:t>)</w:t>
      </w:r>
      <w:r w:rsidR="00CF1668">
        <w:t xml:space="preserve"> are defined</w:t>
      </w:r>
      <w:r>
        <w:t>;</w:t>
      </w:r>
    </w:p>
    <w:p w14:paraId="0ADF8CC4" w14:textId="1F97B59D" w:rsidR="003142F0" w:rsidRDefault="00F0252A" w:rsidP="00F0252A">
      <w:pPr>
        <w:pStyle w:val="B1"/>
      </w:pPr>
      <w:r>
        <w:t>c</w:t>
      </w:r>
      <w:r w:rsidRPr="00715078">
        <w:rPr>
          <w:rFonts w:hint="eastAsia"/>
        </w:rPr>
        <w:t>.</w:t>
      </w:r>
      <w:r w:rsidRPr="00715078">
        <w:rPr>
          <w:rFonts w:hint="eastAsia"/>
        </w:rPr>
        <w:tab/>
      </w:r>
      <w:r w:rsidR="003142F0">
        <w:t xml:space="preserve">Service operation for Digital asset media </w:t>
      </w:r>
      <w:r w:rsidR="006A66BF">
        <w:t>management</w:t>
      </w:r>
      <w:r w:rsidR="00DC6EDF">
        <w:t xml:space="preserve"> (i.e., upload, update, delete, download)</w:t>
      </w:r>
      <w:r w:rsidR="004A6C9E">
        <w:t xml:space="preserve"> and Digital asset retrieve</w:t>
      </w:r>
      <w:r w:rsidR="006A66BF">
        <w:t xml:space="preserve"> </w:t>
      </w:r>
      <w:r w:rsidR="00DC6EDF">
        <w:t>are</w:t>
      </w:r>
      <w:r w:rsidR="003142F0">
        <w:t xml:space="preserve"> defined;</w:t>
      </w:r>
    </w:p>
    <w:p w14:paraId="58A8B8F1" w14:textId="065EEB2C" w:rsidR="003124C2" w:rsidRDefault="003142F0" w:rsidP="00F0252A">
      <w:pPr>
        <w:pStyle w:val="B1"/>
        <w:rPr>
          <w:rFonts w:cs="Arial"/>
        </w:rPr>
      </w:pPr>
      <w:r>
        <w:rPr>
          <w:rFonts w:cs="Arial"/>
        </w:rPr>
        <w:t>d.</w:t>
      </w:r>
      <w:r>
        <w:rPr>
          <w:rFonts w:cs="Arial"/>
        </w:rPr>
        <w:tab/>
        <w:t>New OPEN API</w:t>
      </w:r>
      <w:r w:rsidR="003124C2">
        <w:rPr>
          <w:rFonts w:cs="Arial"/>
        </w:rPr>
        <w:t xml:space="preserve"> </w:t>
      </w:r>
      <w:proofErr w:type="spellStart"/>
      <w:r w:rsidR="003124C2">
        <w:rPr>
          <w:rFonts w:cs="Arial"/>
        </w:rPr>
        <w:t>SS_SmDataSourceRegistration</w:t>
      </w:r>
      <w:proofErr w:type="spellEnd"/>
      <w:r w:rsidR="003124C2">
        <w:rPr>
          <w:rFonts w:cs="Arial"/>
        </w:rPr>
        <w:t xml:space="preserve"> </w:t>
      </w:r>
      <w:r>
        <w:t>for Spatial map data source management</w:t>
      </w:r>
      <w:r>
        <w:rPr>
          <w:rFonts w:cs="Arial"/>
        </w:rPr>
        <w:t xml:space="preserve"> are defined</w:t>
      </w:r>
      <w:r w:rsidR="009F1F2D">
        <w:rPr>
          <w:rFonts w:cs="Arial"/>
        </w:rPr>
        <w:t>;</w:t>
      </w:r>
      <w:r w:rsidR="00101202">
        <w:rPr>
          <w:rFonts w:cs="Arial"/>
        </w:rPr>
        <w:t xml:space="preserve"> and</w:t>
      </w:r>
    </w:p>
    <w:p w14:paraId="39701A5D" w14:textId="28E9C6F7" w:rsidR="00345BEC" w:rsidRDefault="00345BEC" w:rsidP="00F0252A">
      <w:pPr>
        <w:pStyle w:val="B1"/>
      </w:pPr>
      <w:r>
        <w:t>e.</w:t>
      </w:r>
      <w:r>
        <w:tab/>
        <w:t>Resolved references in Spatial Anchor and Spatial Map service operations.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3FC758F4" w14:textId="23D5E686" w:rsidR="00E45F33" w:rsidRDefault="002B67DA" w:rsidP="00382080">
      <w:r>
        <w:t xml:space="preserve">Removal of editor’s note to </w:t>
      </w:r>
      <w:r w:rsidRPr="002B67DA">
        <w:t>be resolved with correct reference number</w:t>
      </w:r>
      <w:r w:rsidR="00F0252A">
        <w:t>.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 w14:textId="362B2862" w:rsidR="0045428D" w:rsidRDefault="006C547F" w:rsidP="006C547F">
      <w:r>
        <w:t>None.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CA4BF" w14:textId="77777777" w:rsidR="00C774E6" w:rsidRDefault="00C774E6" w:rsidP="00C75908">
      <w:pPr>
        <w:spacing w:after="0"/>
      </w:pPr>
      <w:r>
        <w:separator/>
      </w:r>
    </w:p>
  </w:endnote>
  <w:endnote w:type="continuationSeparator" w:id="0">
    <w:p w14:paraId="2B16F585" w14:textId="77777777" w:rsidR="00C774E6" w:rsidRDefault="00C774E6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6DF8" w14:textId="77777777" w:rsidR="00C774E6" w:rsidRDefault="00C774E6" w:rsidP="00C75908">
      <w:pPr>
        <w:spacing w:after="0"/>
      </w:pPr>
      <w:r>
        <w:separator/>
      </w:r>
    </w:p>
  </w:footnote>
  <w:footnote w:type="continuationSeparator" w:id="0">
    <w:p w14:paraId="4DC4655F" w14:textId="77777777" w:rsidR="00C774E6" w:rsidRDefault="00C774E6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76D748F"/>
    <w:multiLevelType w:val="hybridMultilevel"/>
    <w:tmpl w:val="04E04C82"/>
    <w:lvl w:ilvl="0" w:tplc="6BCA9DF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8D"/>
    <w:rsid w:val="0000182B"/>
    <w:rsid w:val="00033213"/>
    <w:rsid w:val="00040BEF"/>
    <w:rsid w:val="0009172A"/>
    <w:rsid w:val="000C1325"/>
    <w:rsid w:val="000F7ECB"/>
    <w:rsid w:val="00101202"/>
    <w:rsid w:val="00122DC9"/>
    <w:rsid w:val="0017509D"/>
    <w:rsid w:val="00201520"/>
    <w:rsid w:val="00210D29"/>
    <w:rsid w:val="00222D66"/>
    <w:rsid w:val="00277C38"/>
    <w:rsid w:val="00285C20"/>
    <w:rsid w:val="002A3253"/>
    <w:rsid w:val="002B09A1"/>
    <w:rsid w:val="002B67DA"/>
    <w:rsid w:val="003124C2"/>
    <w:rsid w:val="003142F0"/>
    <w:rsid w:val="00326AEF"/>
    <w:rsid w:val="00345BEC"/>
    <w:rsid w:val="00382080"/>
    <w:rsid w:val="00394823"/>
    <w:rsid w:val="003B069B"/>
    <w:rsid w:val="003D6974"/>
    <w:rsid w:val="003E25D4"/>
    <w:rsid w:val="003E731A"/>
    <w:rsid w:val="00427EA6"/>
    <w:rsid w:val="0045428D"/>
    <w:rsid w:val="00485EC2"/>
    <w:rsid w:val="004A6C9E"/>
    <w:rsid w:val="004B159E"/>
    <w:rsid w:val="004D3349"/>
    <w:rsid w:val="004D3A09"/>
    <w:rsid w:val="004F5115"/>
    <w:rsid w:val="00510B3C"/>
    <w:rsid w:val="005155B5"/>
    <w:rsid w:val="005540F3"/>
    <w:rsid w:val="005E5C66"/>
    <w:rsid w:val="00635A4B"/>
    <w:rsid w:val="00640C17"/>
    <w:rsid w:val="00661D5D"/>
    <w:rsid w:val="006A66BF"/>
    <w:rsid w:val="006C547F"/>
    <w:rsid w:val="00702FB2"/>
    <w:rsid w:val="00781461"/>
    <w:rsid w:val="007B7D13"/>
    <w:rsid w:val="007C5B67"/>
    <w:rsid w:val="007E2108"/>
    <w:rsid w:val="00812091"/>
    <w:rsid w:val="00823475"/>
    <w:rsid w:val="00835C5E"/>
    <w:rsid w:val="00860F2E"/>
    <w:rsid w:val="008D1D02"/>
    <w:rsid w:val="00905AD6"/>
    <w:rsid w:val="0090675F"/>
    <w:rsid w:val="0099736C"/>
    <w:rsid w:val="009F1F2D"/>
    <w:rsid w:val="00A27A5B"/>
    <w:rsid w:val="00A45523"/>
    <w:rsid w:val="00A46FFC"/>
    <w:rsid w:val="00AE1131"/>
    <w:rsid w:val="00B065A2"/>
    <w:rsid w:val="00B66A81"/>
    <w:rsid w:val="00BA1FD9"/>
    <w:rsid w:val="00C434AA"/>
    <w:rsid w:val="00C43DB4"/>
    <w:rsid w:val="00C532A3"/>
    <w:rsid w:val="00C75908"/>
    <w:rsid w:val="00C774E6"/>
    <w:rsid w:val="00CC358C"/>
    <w:rsid w:val="00CF1668"/>
    <w:rsid w:val="00D92133"/>
    <w:rsid w:val="00DC278D"/>
    <w:rsid w:val="00DC6EDF"/>
    <w:rsid w:val="00DD7E5F"/>
    <w:rsid w:val="00DE3F49"/>
    <w:rsid w:val="00E24E87"/>
    <w:rsid w:val="00E314AE"/>
    <w:rsid w:val="00E45F33"/>
    <w:rsid w:val="00E568D1"/>
    <w:rsid w:val="00E62388"/>
    <w:rsid w:val="00E8527B"/>
    <w:rsid w:val="00ED2806"/>
    <w:rsid w:val="00ED55B6"/>
    <w:rsid w:val="00F0252A"/>
    <w:rsid w:val="00F359D7"/>
    <w:rsid w:val="00F9702B"/>
    <w:rsid w:val="00FD6C86"/>
    <w:rsid w:val="00FE496D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7B7D13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qFormat/>
    <w:locked/>
    <w:rsid w:val="00E314AE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vijay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</cp:lastModifiedBy>
  <cp:revision>21</cp:revision>
  <dcterms:created xsi:type="dcterms:W3CDTF">2025-11-25T04:16:00Z</dcterms:created>
  <dcterms:modified xsi:type="dcterms:W3CDTF">2025-11-25T17:00:00Z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