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DFA4" w14:textId="77777777" w:rsidR="00967BFF" w:rsidRDefault="00967BFF" w:rsidP="00967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90C0454" w14:textId="748063D4" w:rsidR="006C5B37" w:rsidRDefault="00967BFF" w:rsidP="00967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14-18 October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60287A"/>
    <w:rsid w:val="00606094"/>
    <w:rsid w:val="0061048B"/>
    <w:rsid w:val="00643317"/>
    <w:rsid w:val="00661116"/>
    <w:rsid w:val="006B5418"/>
    <w:rsid w:val="006C5B3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67BFF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24.484_CR0278_(Rel-18)_MCOver5MBS</cp:lastModifiedBy>
  <cp:revision>70</cp:revision>
  <cp:lastPrinted>1900-01-01T00:00:00Z</cp:lastPrinted>
  <dcterms:created xsi:type="dcterms:W3CDTF">2019-01-14T04:28:00Z</dcterms:created>
  <dcterms:modified xsi:type="dcterms:W3CDTF">2024-09-12T21:17:00Z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