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084C" w14:textId="77777777" w:rsidR="006C5B37" w:rsidRDefault="006C5B37" w:rsidP="006C5B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#147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77777777" w:rsidR="006C5B37" w:rsidRDefault="006C5B37" w:rsidP="006C5B3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26 February-1 March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Street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MCC</cp:lastModifiedBy>
  <cp:revision>67</cp:revision>
  <cp:lastPrinted>1900-01-01T00:00:00Z</cp:lastPrinted>
  <dcterms:created xsi:type="dcterms:W3CDTF">2019-01-14T04:28:00Z</dcterms:created>
  <dcterms:modified xsi:type="dcterms:W3CDTF">2024-01-31T07:20:00Z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