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83FF" w14:textId="77777777" w:rsidR="002509A6" w:rsidRDefault="002509A6" w:rsidP="002509A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#103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CP-240abc</w:t>
      </w:r>
    </w:p>
    <w:p w14:paraId="70E9C957" w14:textId="77777777" w:rsidR="002509A6" w:rsidRDefault="002509A6" w:rsidP="002509A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Maastricht, Netherlands;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March 2024</w:t>
      </w:r>
    </w:p>
    <w:p w14:paraId="56D69946" w14:textId="77777777" w:rsidR="00A07A42" w:rsidRPr="00684CA1" w:rsidRDefault="00A07A42" w:rsidP="00595B52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1D9726DA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="00AA3071">
        <w:rPr>
          <w:rFonts w:ascii="Arial" w:hAnsi="Arial" w:cs="Arial"/>
          <w:b/>
          <w:bCs/>
        </w:rPr>
        <w:tab/>
        <w:t>CT1</w:t>
      </w:r>
    </w:p>
    <w:p w14:paraId="46ECF10D" w14:textId="4F1539F7" w:rsidR="00AA3071" w:rsidRPr="00B92287" w:rsidRDefault="00AA3071" w:rsidP="00AA307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>
        <w:rPr>
          <w:rFonts w:ascii="Arial" w:hAnsi="Arial" w:cs="Arial"/>
          <w:b/>
          <w:bCs/>
        </w:rPr>
        <w:t>18</w:t>
      </w:r>
      <w:r w:rsidRPr="00684CA1">
        <w:rPr>
          <w:rFonts w:ascii="Arial" w:hAnsi="Arial" w:cs="Arial"/>
          <w:b/>
          <w:bCs/>
        </w:rPr>
        <w:t xml:space="preserve"> Work Item Exception</w:t>
      </w:r>
      <w:r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B92287">
        <w:rPr>
          <w:rFonts w:ascii="Arial" w:hAnsi="Arial" w:cs="Arial" w:hint="eastAsia"/>
          <w:b/>
          <w:bCs/>
          <w:lang w:eastAsia="zh-CN"/>
        </w:rPr>
        <w:t>NSCALE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42CB685E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280163F7" w:rsidR="003F268E" w:rsidRPr="000A4E67" w:rsidRDefault="008A76FD" w:rsidP="00DA709D">
      <w:pPr>
        <w:pStyle w:val="1"/>
        <w:tabs>
          <w:tab w:val="left" w:pos="2268"/>
          <w:tab w:val="left" w:pos="3686"/>
        </w:tabs>
        <w:ind w:right="-99"/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AA3071" w:rsidRPr="00AA3071">
        <w:rPr>
          <w:sz w:val="24"/>
          <w:szCs w:val="24"/>
        </w:rPr>
        <w:t>CT aspects of SEAL data delivery enabler for vertical applications</w:t>
      </w:r>
    </w:p>
    <w:p w14:paraId="3C946738" w14:textId="3885E267" w:rsidR="00B078D6" w:rsidRPr="000A4E67" w:rsidRDefault="00E13CB2" w:rsidP="00D41FF2">
      <w:pPr>
        <w:pStyle w:val="1"/>
        <w:tabs>
          <w:tab w:val="left" w:pos="2268"/>
          <w:tab w:val="left" w:pos="3686"/>
        </w:tabs>
        <w:ind w:right="-99"/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>cronym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B92287">
        <w:rPr>
          <w:sz w:val="24"/>
          <w:szCs w:val="24"/>
        </w:rPr>
        <w:t>NSCALE</w:t>
      </w:r>
    </w:p>
    <w:p w14:paraId="2448A9DC" w14:textId="4E0B9B0C" w:rsidR="00B078D6" w:rsidRPr="000A4E67" w:rsidRDefault="00B47DAF" w:rsidP="00D41FF2">
      <w:pPr>
        <w:pStyle w:val="1"/>
        <w:tabs>
          <w:tab w:val="left" w:pos="2268"/>
          <w:tab w:val="left" w:pos="3686"/>
        </w:tabs>
        <w:ind w:right="-99"/>
        <w:rPr>
          <w:sz w:val="24"/>
          <w:szCs w:val="24"/>
        </w:rPr>
      </w:pPr>
      <w:r>
        <w:rPr>
          <w:sz w:val="24"/>
          <w:szCs w:val="24"/>
        </w:rPr>
        <w:t xml:space="preserve">Unique </w:t>
      </w:r>
      <w:proofErr w:type="gramStart"/>
      <w:r>
        <w:rPr>
          <w:sz w:val="24"/>
          <w:szCs w:val="24"/>
        </w:rPr>
        <w:t>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proofErr w:type="gramEnd"/>
      <w:r w:rsidR="0075141A" w:rsidRPr="000A4E67">
        <w:rPr>
          <w:sz w:val="24"/>
          <w:szCs w:val="24"/>
        </w:rPr>
        <w:tab/>
      </w:r>
      <w:r w:rsidR="00AA3071">
        <w:rPr>
          <w:sz w:val="24"/>
          <w:szCs w:val="24"/>
        </w:rPr>
        <w:t>980044</w:t>
      </w:r>
    </w:p>
    <w:p w14:paraId="62D7D996" w14:textId="77777777" w:rsidR="00AA3071" w:rsidRPr="00684CA1" w:rsidRDefault="00AA3071" w:rsidP="00AA307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>
        <w:rPr>
          <w:b/>
          <w:sz w:val="32"/>
          <w:szCs w:val="32"/>
        </w:rPr>
        <w:t>18</w:t>
      </w:r>
      <w:r w:rsidRPr="00684CA1">
        <w:rPr>
          <w:b/>
          <w:sz w:val="32"/>
          <w:szCs w:val="32"/>
        </w:rPr>
        <w:t xml:space="preserve"> 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4"/>
        <w:gridCol w:w="1254"/>
        <w:gridCol w:w="830"/>
        <w:gridCol w:w="1250"/>
        <w:gridCol w:w="1248"/>
        <w:gridCol w:w="1488"/>
      </w:tblGrid>
      <w:tr w:rsidR="00AA3071" w:rsidRPr="00684CA1" w14:paraId="7F68A59E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0DC33C84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15F55272" w14:textId="21F2C122" w:rsidR="00AA3071" w:rsidRPr="00684CA1" w:rsidRDefault="00894DA5" w:rsidP="00943D13">
            <w:pPr>
              <w:spacing w:after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NSCALE</w:t>
            </w:r>
          </w:p>
        </w:tc>
      </w:tr>
      <w:tr w:rsidR="00AA3071" w:rsidRPr="00684CA1" w14:paraId="57D9338E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6CA6A62B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0419E8E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06C8CD3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5F6328F5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Pr="00DA709D">
              <w:rPr>
                <w:b/>
                <w:sz w:val="24"/>
                <w:szCs w:val="24"/>
              </w:rPr>
              <w:t>:</w:t>
            </w:r>
          </w:p>
          <w:p w14:paraId="7A272295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4A66A2CB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N:</w:t>
            </w:r>
          </w:p>
          <w:p w14:paraId="5E80188A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733A5B51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CN</w:t>
            </w:r>
            <w:r w:rsidRPr="00DA709D">
              <w:rPr>
                <w:b/>
                <w:sz w:val="24"/>
                <w:szCs w:val="24"/>
              </w:rPr>
              <w:t>:</w:t>
            </w:r>
          </w:p>
          <w:p w14:paraId="20CE35ED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21F7968C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32573D58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A3071" w:rsidRPr="00684CA1" w14:paraId="72B513AB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429BBF94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6C11674E" w14:textId="77777777" w:rsidR="00AA3071" w:rsidRPr="00684CA1" w:rsidRDefault="00AA3071" w:rsidP="00943D13">
            <w:pPr>
              <w:spacing w:after="0"/>
            </w:pPr>
            <w:r w:rsidRPr="001B6BE7">
              <w:t>CT</w:t>
            </w:r>
            <w:r>
              <w:t>#104 (June 2024)</w:t>
            </w:r>
          </w:p>
        </w:tc>
      </w:tr>
      <w:tr w:rsidR="00AA3071" w:rsidRPr="00684CA1" w14:paraId="3E3B63A8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27C07C89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1E765F86" w14:textId="120CC985" w:rsidR="00AA3071" w:rsidRPr="00684CA1" w:rsidRDefault="00894DA5" w:rsidP="00943D13">
            <w:pPr>
              <w:pStyle w:val="10"/>
            </w:pPr>
            <w:r>
              <w:t>NSCE</w:t>
            </w:r>
            <w:r w:rsidR="00AA3071">
              <w:t xml:space="preserve"> services</w:t>
            </w:r>
          </w:p>
        </w:tc>
      </w:tr>
      <w:tr w:rsidR="00AA3071" w:rsidRPr="00684CA1" w14:paraId="687F65AF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076B04EB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2FA85987" w14:textId="76D031FE" w:rsidR="00AA3071" w:rsidRPr="00684CA1" w:rsidRDefault="00AA3071" w:rsidP="00943D13">
            <w:pPr>
              <w:spacing w:after="0"/>
              <w:rPr>
                <w:lang w:eastAsia="zh-CN"/>
              </w:rPr>
            </w:pPr>
            <w:r>
              <w:t>TS 24.54</w:t>
            </w:r>
            <w:r w:rsidR="00894DA5">
              <w:t>9</w:t>
            </w:r>
          </w:p>
        </w:tc>
      </w:tr>
      <w:tr w:rsidR="00AA3071" w:rsidRPr="00684CA1" w14:paraId="0FF751BD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7A6CDC03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3D415F71" w14:textId="5E6BCFDD" w:rsidR="00AA3071" w:rsidRPr="00684CA1" w:rsidRDefault="00894DA5" w:rsidP="00943D13">
            <w:pPr>
              <w:pStyle w:val="10"/>
              <w:rPr>
                <w:bCs/>
              </w:rPr>
            </w:pPr>
            <w:r>
              <w:t xml:space="preserve">NSCE API definition between the </w:t>
            </w:r>
            <w:r>
              <w:rPr>
                <w:rFonts w:hint="eastAsia"/>
                <w:lang w:eastAsia="zh-CN"/>
              </w:rPr>
              <w:t>NSCE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client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nd the NSCE server</w:t>
            </w:r>
            <w:r>
              <w:t xml:space="preserve"> is not </w:t>
            </w:r>
            <w:r w:rsidR="00AA3071">
              <w:t>complete</w:t>
            </w:r>
            <w:r>
              <w:t>d</w:t>
            </w:r>
            <w:r w:rsidR="00AA3071">
              <w:t>.</w:t>
            </w:r>
          </w:p>
        </w:tc>
      </w:tr>
      <w:tr w:rsidR="00AA3071" w:rsidRPr="00684CA1" w14:paraId="177846DF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1E07716A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 xml:space="preserve">Consequences if not included in Release </w:t>
            </w:r>
            <w:r>
              <w:rPr>
                <w:b/>
              </w:rPr>
              <w:t>18</w:t>
            </w:r>
            <w:r w:rsidRPr="00684CA1">
              <w:rPr>
                <w:b/>
              </w:rPr>
              <w:t>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1E96BA5D" w14:textId="5C71FC7D" w:rsidR="00AA3071" w:rsidRPr="00684CA1" w:rsidRDefault="00AA3071" w:rsidP="00943D13">
            <w:pPr>
              <w:spacing w:after="0"/>
            </w:pPr>
            <w:r>
              <w:t xml:space="preserve">Failure to satisfy stage 2 requirements on </w:t>
            </w:r>
            <w:r w:rsidR="00894DA5">
              <w:t>NSCALE</w:t>
            </w:r>
            <w:r>
              <w:t>.</w:t>
            </w:r>
          </w:p>
        </w:tc>
      </w:tr>
    </w:tbl>
    <w:p w14:paraId="7C439E9E" w14:textId="77777777" w:rsidR="00AA3071" w:rsidRPr="00684CA1" w:rsidRDefault="00AA3071" w:rsidP="00AA3071">
      <w:pPr>
        <w:tabs>
          <w:tab w:val="left" w:pos="2127"/>
          <w:tab w:val="left" w:pos="5387"/>
        </w:tabs>
        <w:rPr>
          <w:b/>
        </w:rPr>
      </w:pPr>
    </w:p>
    <w:p w14:paraId="492909C9" w14:textId="77777777" w:rsidR="00AA3071" w:rsidRDefault="00AA3071" w:rsidP="00AA307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46693D8F" w14:textId="1CDC951E" w:rsidR="00AA3071" w:rsidRPr="00BA31C0" w:rsidRDefault="00AA3071" w:rsidP="00AA3071">
      <w:r w:rsidRPr="00BA31C0">
        <w:t>Exception sheet for Rel-1</w:t>
      </w:r>
      <w:r>
        <w:t>8</w:t>
      </w:r>
      <w:r w:rsidRPr="00BA31C0">
        <w:t xml:space="preserve"> </w:t>
      </w:r>
      <w:r>
        <w:t xml:space="preserve">work item on </w:t>
      </w:r>
      <w:r w:rsidRPr="003461F0">
        <w:t xml:space="preserve">CT aspects of </w:t>
      </w:r>
      <w:r w:rsidR="00894DA5" w:rsidRPr="00894DA5">
        <w:t>Network Slice Capability Exposure for Application Layer Enablement</w:t>
      </w:r>
      <w:r w:rsidRPr="00BA31C0">
        <w:t>.</w:t>
      </w:r>
    </w:p>
    <w:p w14:paraId="4E6B731C" w14:textId="77777777" w:rsidR="00AA3071" w:rsidRPr="00684CA1" w:rsidRDefault="00AA3071" w:rsidP="00AA307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B2BE30D" w14:textId="77777777" w:rsidR="00AA3071" w:rsidRPr="0040467C" w:rsidRDefault="00AA3071" w:rsidP="00AA3071">
      <w:r>
        <w:rPr>
          <w:lang w:eastAsia="zh-CN"/>
        </w:rPr>
        <w:t>None.</w:t>
      </w:r>
    </w:p>
    <w:p w14:paraId="0D1535DD" w14:textId="4ABA2986" w:rsidR="00E72B61" w:rsidRPr="00684CA1" w:rsidRDefault="00E72B61" w:rsidP="00AA3071">
      <w:pPr>
        <w:ind w:right="-99"/>
        <w:jc w:val="center"/>
        <w:rPr>
          <w:sz w:val="18"/>
          <w:szCs w:val="18"/>
          <w:lang w:eastAsia="zh-CN"/>
        </w:rPr>
      </w:pP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5D7FF" w14:textId="77777777" w:rsidR="00D76464" w:rsidRDefault="00D76464">
      <w:r>
        <w:separator/>
      </w:r>
    </w:p>
  </w:endnote>
  <w:endnote w:type="continuationSeparator" w:id="0">
    <w:p w14:paraId="2B113542" w14:textId="77777777" w:rsidR="00D76464" w:rsidRDefault="00D7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AE691" w14:textId="77777777" w:rsidR="00D76464" w:rsidRDefault="00D76464">
      <w:r>
        <w:separator/>
      </w:r>
    </w:p>
  </w:footnote>
  <w:footnote w:type="continuationSeparator" w:id="0">
    <w:p w14:paraId="2AB23B04" w14:textId="77777777" w:rsidR="00D76464" w:rsidRDefault="00D76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6A13"/>
    <w:rsid w:val="00006EF7"/>
    <w:rsid w:val="000205C5"/>
    <w:rsid w:val="00052BF8"/>
    <w:rsid w:val="00057116"/>
    <w:rsid w:val="00057CC0"/>
    <w:rsid w:val="00063FC5"/>
    <w:rsid w:val="00074015"/>
    <w:rsid w:val="00075E16"/>
    <w:rsid w:val="000A4E67"/>
    <w:rsid w:val="000B0A2F"/>
    <w:rsid w:val="000B61FD"/>
    <w:rsid w:val="000E55AD"/>
    <w:rsid w:val="000F7795"/>
    <w:rsid w:val="001000A1"/>
    <w:rsid w:val="001357D9"/>
    <w:rsid w:val="00187B47"/>
    <w:rsid w:val="001958AD"/>
    <w:rsid w:val="001C5C86"/>
    <w:rsid w:val="002000C2"/>
    <w:rsid w:val="002018D8"/>
    <w:rsid w:val="00220888"/>
    <w:rsid w:val="00223AB7"/>
    <w:rsid w:val="00240F26"/>
    <w:rsid w:val="002509A6"/>
    <w:rsid w:val="0025646D"/>
    <w:rsid w:val="002676EC"/>
    <w:rsid w:val="002C5575"/>
    <w:rsid w:val="002E7A9E"/>
    <w:rsid w:val="003205AD"/>
    <w:rsid w:val="003225E2"/>
    <w:rsid w:val="00335FB2"/>
    <w:rsid w:val="00344158"/>
    <w:rsid w:val="00353C31"/>
    <w:rsid w:val="003620FE"/>
    <w:rsid w:val="00363594"/>
    <w:rsid w:val="003A1EB0"/>
    <w:rsid w:val="003C6DA6"/>
    <w:rsid w:val="003F268E"/>
    <w:rsid w:val="003F54E5"/>
    <w:rsid w:val="0043745F"/>
    <w:rsid w:val="0044029F"/>
    <w:rsid w:val="004650E8"/>
    <w:rsid w:val="004821F6"/>
    <w:rsid w:val="0048267C"/>
    <w:rsid w:val="00482B45"/>
    <w:rsid w:val="004876B9"/>
    <w:rsid w:val="00493A79"/>
    <w:rsid w:val="004A2A10"/>
    <w:rsid w:val="004A6A60"/>
    <w:rsid w:val="004E3133"/>
    <w:rsid w:val="00520A9C"/>
    <w:rsid w:val="005340C8"/>
    <w:rsid w:val="005573BB"/>
    <w:rsid w:val="00557B2E"/>
    <w:rsid w:val="00561267"/>
    <w:rsid w:val="005878A0"/>
    <w:rsid w:val="00590087"/>
    <w:rsid w:val="00595B52"/>
    <w:rsid w:val="005A4F63"/>
    <w:rsid w:val="005B230F"/>
    <w:rsid w:val="005C1802"/>
    <w:rsid w:val="005C4F58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E6480"/>
    <w:rsid w:val="00716FE1"/>
    <w:rsid w:val="0075141A"/>
    <w:rsid w:val="0075252A"/>
    <w:rsid w:val="00764B84"/>
    <w:rsid w:val="0078034D"/>
    <w:rsid w:val="00780D7B"/>
    <w:rsid w:val="00790BCC"/>
    <w:rsid w:val="007955CD"/>
    <w:rsid w:val="007974F5"/>
    <w:rsid w:val="007B0F49"/>
    <w:rsid w:val="007C7E14"/>
    <w:rsid w:val="007F1C97"/>
    <w:rsid w:val="007F7421"/>
    <w:rsid w:val="00833504"/>
    <w:rsid w:val="008440C2"/>
    <w:rsid w:val="0088222A"/>
    <w:rsid w:val="00894B92"/>
    <w:rsid w:val="00894DA5"/>
    <w:rsid w:val="008A76FD"/>
    <w:rsid w:val="008B17D6"/>
    <w:rsid w:val="008C537F"/>
    <w:rsid w:val="008D49BC"/>
    <w:rsid w:val="008D658B"/>
    <w:rsid w:val="00926D0E"/>
    <w:rsid w:val="0093623F"/>
    <w:rsid w:val="009437A2"/>
    <w:rsid w:val="00943A9E"/>
    <w:rsid w:val="00945471"/>
    <w:rsid w:val="00985B73"/>
    <w:rsid w:val="009A3BC4"/>
    <w:rsid w:val="00A07A42"/>
    <w:rsid w:val="00A10539"/>
    <w:rsid w:val="00A3082C"/>
    <w:rsid w:val="00A36378"/>
    <w:rsid w:val="00A70E1E"/>
    <w:rsid w:val="00A94094"/>
    <w:rsid w:val="00AA3071"/>
    <w:rsid w:val="00B01458"/>
    <w:rsid w:val="00B03C01"/>
    <w:rsid w:val="00B066D2"/>
    <w:rsid w:val="00B078D6"/>
    <w:rsid w:val="00B3015C"/>
    <w:rsid w:val="00B469CD"/>
    <w:rsid w:val="00B47DAF"/>
    <w:rsid w:val="00B92287"/>
    <w:rsid w:val="00BA4095"/>
    <w:rsid w:val="00BA6610"/>
    <w:rsid w:val="00BC642A"/>
    <w:rsid w:val="00BF3BEC"/>
    <w:rsid w:val="00C43D1E"/>
    <w:rsid w:val="00C51766"/>
    <w:rsid w:val="00C57C50"/>
    <w:rsid w:val="00C715CA"/>
    <w:rsid w:val="00C83490"/>
    <w:rsid w:val="00C94020"/>
    <w:rsid w:val="00CB669B"/>
    <w:rsid w:val="00CE1F4D"/>
    <w:rsid w:val="00D1490D"/>
    <w:rsid w:val="00D41FF2"/>
    <w:rsid w:val="00D76464"/>
    <w:rsid w:val="00D77416"/>
    <w:rsid w:val="00D9295E"/>
    <w:rsid w:val="00DA709D"/>
    <w:rsid w:val="00DA74F3"/>
    <w:rsid w:val="00E00C03"/>
    <w:rsid w:val="00E033E0"/>
    <w:rsid w:val="00E13CB2"/>
    <w:rsid w:val="00E72B61"/>
    <w:rsid w:val="00E90B85"/>
    <w:rsid w:val="00EC7EB2"/>
    <w:rsid w:val="00F24129"/>
    <w:rsid w:val="00F323FA"/>
    <w:rsid w:val="00F40B2F"/>
    <w:rsid w:val="00F4338D"/>
    <w:rsid w:val="00F440D3"/>
    <w:rsid w:val="00F558BA"/>
    <w:rsid w:val="00F921F1"/>
    <w:rsid w:val="00FC0804"/>
    <w:rsid w:val="00FC3B6D"/>
    <w:rsid w:val="00FD3A4E"/>
    <w:rsid w:val="00FE010E"/>
    <w:rsid w:val="00FE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6FE1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716FE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716FE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716FE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16FE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16FE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16FE1"/>
    <w:pPr>
      <w:outlineLvl w:val="5"/>
    </w:pPr>
  </w:style>
  <w:style w:type="paragraph" w:styleId="7">
    <w:name w:val="heading 7"/>
    <w:basedOn w:val="H6"/>
    <w:next w:val="a"/>
    <w:qFormat/>
    <w:rsid w:val="00716FE1"/>
    <w:pPr>
      <w:outlineLvl w:val="6"/>
    </w:pPr>
  </w:style>
  <w:style w:type="paragraph" w:styleId="8">
    <w:name w:val="heading 8"/>
    <w:basedOn w:val="1"/>
    <w:next w:val="a"/>
    <w:qFormat/>
    <w:rsid w:val="00716FE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16FE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716FE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716FE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16FE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716FE1"/>
    <w:pPr>
      <w:spacing w:before="180"/>
      <w:ind w:left="2693" w:hanging="2693"/>
    </w:pPr>
    <w:rPr>
      <w:b/>
    </w:rPr>
  </w:style>
  <w:style w:type="paragraph" w:styleId="TOC1">
    <w:name w:val="toc 1"/>
    <w:semiHidden/>
    <w:rsid w:val="00716FE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16FE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716FE1"/>
    <w:pPr>
      <w:ind w:left="1701" w:hanging="1701"/>
    </w:pPr>
  </w:style>
  <w:style w:type="paragraph" w:styleId="TOC4">
    <w:name w:val="toc 4"/>
    <w:basedOn w:val="TOC3"/>
    <w:semiHidden/>
    <w:rsid w:val="00716FE1"/>
    <w:pPr>
      <w:ind w:left="1418" w:hanging="1418"/>
    </w:pPr>
  </w:style>
  <w:style w:type="paragraph" w:styleId="TOC3">
    <w:name w:val="toc 3"/>
    <w:basedOn w:val="TOC2"/>
    <w:semiHidden/>
    <w:rsid w:val="00716FE1"/>
    <w:pPr>
      <w:ind w:left="1134" w:hanging="1134"/>
    </w:pPr>
  </w:style>
  <w:style w:type="paragraph" w:styleId="TOC2">
    <w:name w:val="toc 2"/>
    <w:basedOn w:val="TOC1"/>
    <w:semiHidden/>
    <w:rsid w:val="00716FE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716FE1"/>
    <w:pPr>
      <w:ind w:left="284"/>
    </w:pPr>
  </w:style>
  <w:style w:type="paragraph" w:styleId="10">
    <w:name w:val="index 1"/>
    <w:basedOn w:val="a"/>
    <w:semiHidden/>
    <w:rsid w:val="00716FE1"/>
    <w:pPr>
      <w:keepLines/>
      <w:spacing w:after="0"/>
    </w:pPr>
  </w:style>
  <w:style w:type="paragraph" w:customStyle="1" w:styleId="ZH">
    <w:name w:val="ZH"/>
    <w:rsid w:val="00716FE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716FE1"/>
    <w:pPr>
      <w:outlineLvl w:val="9"/>
    </w:pPr>
  </w:style>
  <w:style w:type="paragraph" w:styleId="22">
    <w:name w:val="List Number 2"/>
    <w:basedOn w:val="ac"/>
    <w:rsid w:val="00716FE1"/>
    <w:pPr>
      <w:ind w:left="851"/>
    </w:pPr>
  </w:style>
  <w:style w:type="character" w:styleId="ad">
    <w:name w:val="footnote reference"/>
    <w:basedOn w:val="a0"/>
    <w:semiHidden/>
    <w:rsid w:val="00716FE1"/>
    <w:rPr>
      <w:b/>
      <w:position w:val="6"/>
      <w:sz w:val="16"/>
    </w:rPr>
  </w:style>
  <w:style w:type="paragraph" w:styleId="ae">
    <w:name w:val="footnote text"/>
    <w:basedOn w:val="a"/>
    <w:semiHidden/>
    <w:rsid w:val="00716FE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16FE1"/>
    <w:pPr>
      <w:jc w:val="center"/>
    </w:pPr>
  </w:style>
  <w:style w:type="paragraph" w:customStyle="1" w:styleId="TF">
    <w:name w:val="TF"/>
    <w:basedOn w:val="TH"/>
    <w:rsid w:val="00716FE1"/>
    <w:pPr>
      <w:keepNext w:val="0"/>
      <w:spacing w:before="0" w:after="240"/>
    </w:pPr>
  </w:style>
  <w:style w:type="paragraph" w:customStyle="1" w:styleId="NO">
    <w:name w:val="NO"/>
    <w:basedOn w:val="a"/>
    <w:rsid w:val="00716FE1"/>
    <w:pPr>
      <w:keepLines/>
      <w:ind w:left="1135" w:hanging="851"/>
    </w:pPr>
  </w:style>
  <w:style w:type="paragraph" w:styleId="TOC9">
    <w:name w:val="toc 9"/>
    <w:basedOn w:val="TOC8"/>
    <w:semiHidden/>
    <w:rsid w:val="00716FE1"/>
    <w:pPr>
      <w:ind w:left="1418" w:hanging="1418"/>
    </w:pPr>
  </w:style>
  <w:style w:type="paragraph" w:customStyle="1" w:styleId="EX">
    <w:name w:val="EX"/>
    <w:basedOn w:val="a"/>
    <w:rsid w:val="00716FE1"/>
    <w:pPr>
      <w:keepLines/>
      <w:ind w:left="1702" w:hanging="1418"/>
    </w:pPr>
  </w:style>
  <w:style w:type="paragraph" w:customStyle="1" w:styleId="FP">
    <w:name w:val="FP"/>
    <w:basedOn w:val="a"/>
    <w:rsid w:val="00716FE1"/>
    <w:pPr>
      <w:spacing w:after="0"/>
    </w:pPr>
  </w:style>
  <w:style w:type="paragraph" w:customStyle="1" w:styleId="LD">
    <w:name w:val="LD"/>
    <w:rsid w:val="00716FE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16FE1"/>
    <w:pPr>
      <w:spacing w:after="0"/>
    </w:pPr>
  </w:style>
  <w:style w:type="paragraph" w:customStyle="1" w:styleId="EW">
    <w:name w:val="EW"/>
    <w:basedOn w:val="EX"/>
    <w:rsid w:val="00716FE1"/>
    <w:pPr>
      <w:spacing w:after="0"/>
    </w:pPr>
  </w:style>
  <w:style w:type="paragraph" w:styleId="TOC6">
    <w:name w:val="toc 6"/>
    <w:basedOn w:val="TOC5"/>
    <w:next w:val="a"/>
    <w:semiHidden/>
    <w:rsid w:val="00716FE1"/>
    <w:pPr>
      <w:ind w:left="1985" w:hanging="1985"/>
    </w:pPr>
  </w:style>
  <w:style w:type="paragraph" w:styleId="TOC7">
    <w:name w:val="toc 7"/>
    <w:basedOn w:val="TOC6"/>
    <w:next w:val="a"/>
    <w:semiHidden/>
    <w:rsid w:val="00716FE1"/>
    <w:pPr>
      <w:ind w:left="2268" w:hanging="2268"/>
    </w:pPr>
  </w:style>
  <w:style w:type="paragraph" w:styleId="23">
    <w:name w:val="List Bullet 2"/>
    <w:basedOn w:val="af"/>
    <w:rsid w:val="00716FE1"/>
    <w:pPr>
      <w:ind w:left="851"/>
    </w:pPr>
  </w:style>
  <w:style w:type="paragraph" w:styleId="30">
    <w:name w:val="List Bullet 3"/>
    <w:basedOn w:val="23"/>
    <w:rsid w:val="00716FE1"/>
    <w:pPr>
      <w:ind w:left="1135"/>
    </w:pPr>
  </w:style>
  <w:style w:type="paragraph" w:styleId="ac">
    <w:name w:val="List Number"/>
    <w:basedOn w:val="af0"/>
    <w:rsid w:val="00716FE1"/>
  </w:style>
  <w:style w:type="paragraph" w:customStyle="1" w:styleId="EQ">
    <w:name w:val="EQ"/>
    <w:basedOn w:val="a"/>
    <w:next w:val="a"/>
    <w:rsid w:val="00716FE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716FE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16FE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16FE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16FE1"/>
    <w:pPr>
      <w:jc w:val="right"/>
    </w:pPr>
  </w:style>
  <w:style w:type="paragraph" w:customStyle="1" w:styleId="H6">
    <w:name w:val="H6"/>
    <w:basedOn w:val="5"/>
    <w:next w:val="a"/>
    <w:rsid w:val="00716FE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16FE1"/>
    <w:pPr>
      <w:ind w:left="851" w:hanging="851"/>
    </w:pPr>
  </w:style>
  <w:style w:type="paragraph" w:customStyle="1" w:styleId="ZA">
    <w:name w:val="ZA"/>
    <w:rsid w:val="00716FE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16FE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16FE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16FE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16FE1"/>
    <w:pPr>
      <w:framePr w:wrap="notBeside" w:y="16161"/>
    </w:pPr>
  </w:style>
  <w:style w:type="character" w:customStyle="1" w:styleId="ZGSM">
    <w:name w:val="ZGSM"/>
    <w:rsid w:val="00716FE1"/>
  </w:style>
  <w:style w:type="paragraph" w:styleId="24">
    <w:name w:val="List 2"/>
    <w:basedOn w:val="af0"/>
    <w:rsid w:val="00716FE1"/>
    <w:pPr>
      <w:ind w:left="851"/>
    </w:pPr>
  </w:style>
  <w:style w:type="paragraph" w:customStyle="1" w:styleId="ZG">
    <w:name w:val="ZG"/>
    <w:rsid w:val="00716FE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rsid w:val="00716FE1"/>
    <w:pPr>
      <w:ind w:left="1135"/>
    </w:pPr>
  </w:style>
  <w:style w:type="paragraph" w:styleId="40">
    <w:name w:val="List 4"/>
    <w:basedOn w:val="31"/>
    <w:rsid w:val="00716FE1"/>
    <w:pPr>
      <w:ind w:left="1418"/>
    </w:pPr>
  </w:style>
  <w:style w:type="paragraph" w:styleId="50">
    <w:name w:val="List 5"/>
    <w:basedOn w:val="40"/>
    <w:rsid w:val="00716FE1"/>
    <w:pPr>
      <w:ind w:left="1702"/>
    </w:pPr>
  </w:style>
  <w:style w:type="paragraph" w:customStyle="1" w:styleId="EditorsNote">
    <w:name w:val="Editor's Note"/>
    <w:basedOn w:val="NO"/>
    <w:rsid w:val="00716FE1"/>
    <w:rPr>
      <w:color w:val="FF0000"/>
    </w:rPr>
  </w:style>
  <w:style w:type="paragraph" w:styleId="af0">
    <w:name w:val="List"/>
    <w:basedOn w:val="a"/>
    <w:rsid w:val="00716FE1"/>
    <w:pPr>
      <w:ind w:left="568" w:hanging="284"/>
    </w:pPr>
  </w:style>
  <w:style w:type="paragraph" w:styleId="af">
    <w:name w:val="List Bullet"/>
    <w:basedOn w:val="af0"/>
    <w:rsid w:val="00716FE1"/>
  </w:style>
  <w:style w:type="paragraph" w:styleId="41">
    <w:name w:val="List Bullet 4"/>
    <w:basedOn w:val="30"/>
    <w:rsid w:val="00716FE1"/>
    <w:pPr>
      <w:ind w:left="1418"/>
    </w:pPr>
  </w:style>
  <w:style w:type="paragraph" w:styleId="51">
    <w:name w:val="List Bullet 5"/>
    <w:basedOn w:val="41"/>
    <w:rsid w:val="00716FE1"/>
    <w:pPr>
      <w:ind w:left="1702"/>
    </w:pPr>
  </w:style>
  <w:style w:type="paragraph" w:customStyle="1" w:styleId="B1">
    <w:name w:val="B1"/>
    <w:basedOn w:val="af0"/>
    <w:rsid w:val="00716FE1"/>
  </w:style>
  <w:style w:type="paragraph" w:customStyle="1" w:styleId="B2">
    <w:name w:val="B2"/>
    <w:basedOn w:val="24"/>
    <w:rsid w:val="00716FE1"/>
  </w:style>
  <w:style w:type="paragraph" w:customStyle="1" w:styleId="B3">
    <w:name w:val="B3"/>
    <w:basedOn w:val="31"/>
    <w:rsid w:val="00716FE1"/>
  </w:style>
  <w:style w:type="paragraph" w:customStyle="1" w:styleId="B4">
    <w:name w:val="B4"/>
    <w:basedOn w:val="40"/>
    <w:rsid w:val="00716FE1"/>
  </w:style>
  <w:style w:type="paragraph" w:customStyle="1" w:styleId="B5">
    <w:name w:val="B5"/>
    <w:basedOn w:val="50"/>
    <w:rsid w:val="00716FE1"/>
  </w:style>
  <w:style w:type="paragraph" w:styleId="af1">
    <w:name w:val="footer"/>
    <w:basedOn w:val="a4"/>
    <w:rsid w:val="00716FE1"/>
    <w:pPr>
      <w:jc w:val="center"/>
    </w:pPr>
    <w:rPr>
      <w:i/>
    </w:rPr>
  </w:style>
  <w:style w:type="paragraph" w:customStyle="1" w:styleId="ZTD">
    <w:name w:val="ZTD"/>
    <w:basedOn w:val="ZB"/>
    <w:rsid w:val="00716FE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Zhenning-Feb-r3</cp:lastModifiedBy>
  <cp:revision>5</cp:revision>
  <cp:lastPrinted>2009-10-12T14:10:00Z</cp:lastPrinted>
  <dcterms:created xsi:type="dcterms:W3CDTF">2024-03-05T07:12:00Z</dcterms:created>
  <dcterms:modified xsi:type="dcterms:W3CDTF">2024-03-05T08:50:00Z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