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B6AA" w14:textId="77777777" w:rsidR="00B708C5" w:rsidRDefault="00B708C5" w:rsidP="00B708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C1-23xxxx</w:t>
      </w:r>
    </w:p>
    <w:p w14:paraId="51466FE6" w14:textId="2C09BE17" w:rsidR="00A46E59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sz w:val="24"/>
        </w:rPr>
      </w:pPr>
      <w:r w:rsidRPr="00B708C5">
        <w:rPr>
          <w:sz w:val="24"/>
        </w:rPr>
        <w:t>Xiamen,</w:t>
      </w:r>
      <w:r w:rsidR="00AA37D2">
        <w:rPr>
          <w:sz w:val="24"/>
        </w:rPr>
        <w:t xml:space="preserve"> China,</w:t>
      </w:r>
      <w:r>
        <w:rPr>
          <w:sz w:val="24"/>
        </w:rPr>
        <w:t xml:space="preserve"> </w:t>
      </w:r>
      <w:r w:rsidRPr="00B708C5">
        <w:rPr>
          <w:sz w:val="24"/>
        </w:rPr>
        <w:t>09</w:t>
      </w:r>
      <w:r>
        <w:rPr>
          <w:sz w:val="24"/>
        </w:rPr>
        <w:t xml:space="preserve">– </w:t>
      </w:r>
      <w:r w:rsidRPr="00B708C5">
        <w:rPr>
          <w:sz w:val="24"/>
        </w:rPr>
        <w:t>13</w:t>
      </w:r>
      <w:r>
        <w:rPr>
          <w:sz w:val="24"/>
        </w:rPr>
        <w:t xml:space="preserve"> </w:t>
      </w:r>
      <w:r w:rsidRPr="00B708C5">
        <w:rPr>
          <w:sz w:val="24"/>
        </w:rPr>
        <w:t xml:space="preserve">October </w:t>
      </w:r>
      <w:r>
        <w:rPr>
          <w:sz w:val="24"/>
        </w:rPr>
        <w:t>2023</w:t>
      </w:r>
    </w:p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  <w:t>x.x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2EB2" w14:textId="77777777" w:rsidR="00E1211C" w:rsidRDefault="00E1211C">
      <w:r>
        <w:separator/>
      </w:r>
    </w:p>
  </w:endnote>
  <w:endnote w:type="continuationSeparator" w:id="0">
    <w:p w14:paraId="6723201D" w14:textId="77777777" w:rsidR="00E1211C" w:rsidRDefault="00E1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228F" w14:textId="77777777" w:rsidR="00E1211C" w:rsidRDefault="00E1211C">
      <w:r>
        <w:separator/>
      </w:r>
    </w:p>
  </w:footnote>
  <w:footnote w:type="continuationSeparator" w:id="0">
    <w:p w14:paraId="55B9B559" w14:textId="77777777" w:rsidR="00E1211C" w:rsidRDefault="00E1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24.501_CR5510_(Rel-18)_UEConfig5MBS</cp:lastModifiedBy>
  <cp:revision>64</cp:revision>
  <cp:lastPrinted>1900-01-01T00:00:00Z</cp:lastPrinted>
  <dcterms:created xsi:type="dcterms:W3CDTF">2019-01-14T04:28:00Z</dcterms:created>
  <dcterms:modified xsi:type="dcterms:W3CDTF">2023-09-15T09:21:00Z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