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3DF8B" w14:textId="7229D50B" w:rsidR="00A13835" w:rsidRPr="0068629D" w:rsidRDefault="00741E0E" w:rsidP="00633F7D">
      <w:pPr>
        <w:pStyle w:val="CRCoverPage"/>
        <w:outlineLvl w:val="0"/>
        <w:rPr>
          <w:b/>
          <w:noProof/>
          <w:sz w:val="24"/>
        </w:rPr>
      </w:pPr>
      <w:r>
        <w:rPr>
          <w:b/>
          <w:noProof/>
          <w:sz w:val="24"/>
        </w:rPr>
        <w:t xml:space="preserve"> </w:t>
      </w:r>
      <w:r w:rsidR="005F17DC">
        <w:rPr>
          <w:b/>
          <w:noProof/>
          <w:sz w:val="24"/>
        </w:rPr>
        <w:t>3GPP TSG CT WG1 Meeting</w:t>
      </w:r>
      <w:r w:rsidR="00C27470">
        <w:rPr>
          <w:b/>
          <w:noProof/>
          <w:sz w:val="24"/>
        </w:rPr>
        <w:t xml:space="preserve"> </w:t>
      </w:r>
      <w:r w:rsidR="005F17DC">
        <w:rPr>
          <w:b/>
          <w:noProof/>
          <w:sz w:val="24"/>
        </w:rPr>
        <w:t>#1</w:t>
      </w:r>
      <w:r w:rsidR="009C4138">
        <w:rPr>
          <w:b/>
          <w:noProof/>
          <w:sz w:val="24"/>
        </w:rPr>
        <w:t>4</w:t>
      </w:r>
      <w:r w:rsidR="00C27470">
        <w:rPr>
          <w:b/>
          <w:noProof/>
          <w:sz w:val="24"/>
        </w:rPr>
        <w:t>4</w:t>
      </w:r>
      <w:r w:rsidR="005F17DC">
        <w:rPr>
          <w:b/>
          <w:noProof/>
          <w:sz w:val="24"/>
        </w:rPr>
        <w:tab/>
      </w:r>
      <w:r w:rsidR="005F17DC">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sidR="005F17DC">
        <w:rPr>
          <w:b/>
          <w:noProof/>
          <w:sz w:val="24"/>
        </w:rPr>
        <w:tab/>
      </w:r>
      <w:r w:rsidR="005F17DC">
        <w:rPr>
          <w:b/>
          <w:noProof/>
          <w:sz w:val="24"/>
        </w:rPr>
        <w:tab/>
      </w:r>
      <w:r w:rsidR="005F17DC">
        <w:rPr>
          <w:b/>
          <w:noProof/>
          <w:sz w:val="24"/>
        </w:rPr>
        <w:tab/>
      </w:r>
      <w:r w:rsidR="00090EA1" w:rsidRPr="0068629D">
        <w:rPr>
          <w:b/>
          <w:noProof/>
          <w:sz w:val="24"/>
        </w:rPr>
        <w:tab/>
      </w:r>
      <w:bookmarkStart w:id="0" w:name="_Hlk23763776"/>
      <w:r w:rsidR="009D1E89" w:rsidRPr="001A500C">
        <w:rPr>
          <w:b/>
          <w:noProof/>
          <w:sz w:val="24"/>
        </w:rPr>
        <w:t>C1-</w:t>
      </w:r>
      <w:r w:rsidR="00CA28F1" w:rsidRPr="001A500C">
        <w:rPr>
          <w:b/>
          <w:noProof/>
          <w:sz w:val="24"/>
        </w:rPr>
        <w:t>2</w:t>
      </w:r>
      <w:bookmarkEnd w:id="0"/>
      <w:r w:rsidR="009C4138">
        <w:rPr>
          <w:b/>
          <w:noProof/>
          <w:sz w:val="24"/>
        </w:rPr>
        <w:t>3</w:t>
      </w:r>
      <w:r w:rsidR="00C27470">
        <w:rPr>
          <w:b/>
          <w:noProof/>
          <w:sz w:val="24"/>
        </w:rPr>
        <w:t>7</w:t>
      </w:r>
      <w:r w:rsidR="00D92B67">
        <w:rPr>
          <w:b/>
          <w:noProof/>
          <w:sz w:val="24"/>
        </w:rPr>
        <w:t>0</w:t>
      </w:r>
      <w:r w:rsidR="00A11FFB">
        <w:rPr>
          <w:b/>
          <w:noProof/>
          <w:sz w:val="24"/>
        </w:rPr>
        <w:t>0</w:t>
      </w:r>
      <w:r w:rsidR="00325F50">
        <w:rPr>
          <w:b/>
          <w:noProof/>
          <w:sz w:val="24"/>
        </w:rPr>
        <w:t>1</w:t>
      </w:r>
    </w:p>
    <w:p w14:paraId="66C3C8C9" w14:textId="43CBDE40"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C27470">
        <w:rPr>
          <w:b/>
          <w:noProof/>
          <w:sz w:val="24"/>
        </w:rPr>
        <w:t>Xiamen</w:t>
      </w:r>
      <w:r w:rsidR="00D92B67">
        <w:rPr>
          <w:b/>
          <w:noProof/>
          <w:sz w:val="24"/>
        </w:rPr>
        <w:t xml:space="preserve">, </w:t>
      </w:r>
      <w:r w:rsidR="00C27470">
        <w:rPr>
          <w:b/>
          <w:noProof/>
          <w:sz w:val="24"/>
        </w:rPr>
        <w:t>China</w:t>
      </w:r>
      <w:r w:rsidR="000A49EC">
        <w:rPr>
          <w:b/>
          <w:noProof/>
          <w:sz w:val="24"/>
        </w:rPr>
        <w:t xml:space="preserve">, </w:t>
      </w:r>
      <w:r w:rsidR="00C27470">
        <w:rPr>
          <w:b/>
          <w:noProof/>
          <w:sz w:val="24"/>
        </w:rPr>
        <w:t>9</w:t>
      </w:r>
      <w:r w:rsidR="000A49EC">
        <w:rPr>
          <w:b/>
          <w:noProof/>
          <w:sz w:val="24"/>
        </w:rPr>
        <w:t xml:space="preserve"> </w:t>
      </w:r>
      <w:r w:rsidR="00E602CC">
        <w:rPr>
          <w:b/>
          <w:noProof/>
          <w:sz w:val="24"/>
        </w:rPr>
        <w:t xml:space="preserve">– </w:t>
      </w:r>
      <w:r w:rsidR="00C27470">
        <w:rPr>
          <w:b/>
          <w:noProof/>
          <w:sz w:val="24"/>
        </w:rPr>
        <w:t>13</w:t>
      </w:r>
      <w:r w:rsidR="00E602CC">
        <w:rPr>
          <w:b/>
          <w:noProof/>
          <w:sz w:val="24"/>
        </w:rPr>
        <w:t xml:space="preserve"> </w:t>
      </w:r>
      <w:r w:rsidR="00C27470">
        <w:rPr>
          <w:b/>
          <w:noProof/>
          <w:sz w:val="24"/>
        </w:rPr>
        <w:t>October</w:t>
      </w:r>
      <w:r w:rsidR="000A49EC">
        <w:rPr>
          <w:b/>
          <w:noProof/>
          <w:sz w:val="24"/>
        </w:rPr>
        <w:t xml:space="preserve"> 2023</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09DDFF4E" w14:textId="77777777" w:rsidTr="00D329C5">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276D5999"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w:t>
            </w:r>
            <w:r w:rsidR="009C4138">
              <w:rPr>
                <w:rFonts w:cs="Arial"/>
              </w:rPr>
              <w:t>4</w:t>
            </w:r>
            <w:r w:rsidR="00C27470">
              <w:rPr>
                <w:rFonts w:cs="Arial"/>
              </w:rPr>
              <w:t>4</w:t>
            </w:r>
          </w:p>
          <w:p w14:paraId="3FF125BB" w14:textId="17E066A8" w:rsidR="00483EC0" w:rsidRDefault="00C27470" w:rsidP="00483EC0">
            <w:pPr>
              <w:rPr>
                <w:rFonts w:cs="Arial"/>
              </w:rPr>
            </w:pPr>
            <w:r>
              <w:rPr>
                <w:rFonts w:cs="Arial"/>
              </w:rPr>
              <w:t>9</w:t>
            </w:r>
            <w:r w:rsidR="009C4138">
              <w:rPr>
                <w:rFonts w:cs="Arial"/>
              </w:rPr>
              <w:t xml:space="preserve"> </w:t>
            </w:r>
            <w:r>
              <w:rPr>
                <w:rFonts w:cs="Arial"/>
              </w:rPr>
              <w:t>13</w:t>
            </w:r>
            <w:r w:rsidR="00483EC0" w:rsidRPr="00525CAA">
              <w:rPr>
                <w:rFonts w:cs="Arial"/>
              </w:rPr>
              <w:t xml:space="preserve"> </w:t>
            </w:r>
            <w:r>
              <w:rPr>
                <w:rFonts w:cs="Arial"/>
              </w:rPr>
              <w:t>October</w:t>
            </w:r>
            <w:r w:rsidR="0030742C">
              <w:rPr>
                <w:rFonts w:cs="Arial"/>
              </w:rPr>
              <w:t xml:space="preserve"> </w:t>
            </w:r>
            <w:r w:rsidR="00483EC0" w:rsidRPr="00525CAA">
              <w:rPr>
                <w:rFonts w:cs="Arial"/>
              </w:rPr>
              <w:t>202</w:t>
            </w:r>
            <w:r w:rsidR="009C4138">
              <w:rPr>
                <w:rFonts w:cs="Arial"/>
              </w:rPr>
              <w:t>3</w:t>
            </w:r>
          </w:p>
          <w:p w14:paraId="61B08A22" w14:textId="77777777" w:rsidR="00046179" w:rsidRDefault="00046179" w:rsidP="00046179">
            <w:pPr>
              <w:rPr>
                <w:rFonts w:cs="Arial"/>
              </w:rPr>
            </w:pPr>
          </w:p>
          <w:p w14:paraId="4CB03310" w14:textId="789D21A2" w:rsidR="00046179" w:rsidRPr="002B7545" w:rsidRDefault="00046179" w:rsidP="00046179">
            <w:pPr>
              <w:rPr>
                <w:rFonts w:cs="Arial"/>
                <w:sz w:val="22"/>
                <w:szCs w:val="16"/>
              </w:rPr>
            </w:pPr>
            <w:r w:rsidRPr="000F51D9">
              <w:rPr>
                <w:rFonts w:cs="Arial"/>
                <w:b/>
                <w:bCs/>
                <w:color w:val="FF0000"/>
                <w:sz w:val="28"/>
              </w:rPr>
              <w:t xml:space="preserve">All indicated times are </w:t>
            </w:r>
            <w:proofErr w:type="gramStart"/>
            <w:r w:rsidR="002B7545" w:rsidRPr="002B7545">
              <w:rPr>
                <w:rFonts w:cs="Arial"/>
                <w:b/>
                <w:bCs/>
                <w:color w:val="FF0000"/>
                <w:sz w:val="28"/>
                <w:u w:val="single"/>
              </w:rPr>
              <w:t>UTC</w:t>
            </w:r>
            <w:proofErr w:type="gramEnd"/>
            <w:r w:rsidR="00A93482">
              <w:rPr>
                <w:rFonts w:cs="Arial"/>
                <w:b/>
                <w:bCs/>
                <w:color w:val="FF0000"/>
                <w:sz w:val="28"/>
                <w:u w:val="single"/>
              </w:rPr>
              <w:t xml:space="preserve"> </w:t>
            </w:r>
          </w:p>
          <w:p w14:paraId="1EA3B831" w14:textId="77777777" w:rsidR="006F488F" w:rsidRPr="00D95972" w:rsidRDefault="006F488F" w:rsidP="008C674B">
            <w:pPr>
              <w:rPr>
                <w:rFonts w:cs="Arial"/>
                <w:noProof/>
              </w:rPr>
            </w:pPr>
          </w:p>
        </w:tc>
      </w:tr>
      <w:tr w:rsidR="00E924E4" w:rsidRPr="00D95972" w14:paraId="395D007C" w14:textId="77777777" w:rsidTr="00D329C5">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D329C5">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0D71E734" w:rsidR="000F19B7" w:rsidRPr="00D95972" w:rsidRDefault="000F19B7" w:rsidP="00EC41C3">
            <w:pPr>
              <w:pStyle w:val="CRCoverPage"/>
              <w:rPr>
                <w:rFonts w:cs="Arial"/>
              </w:rPr>
            </w:pPr>
          </w:p>
        </w:tc>
      </w:tr>
      <w:tr w:rsidR="000F19B7" w:rsidRPr="00D95972" w14:paraId="75B77090" w14:textId="77777777" w:rsidTr="00D329C5">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D329C5">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D329C5">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D329C5">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3A9EB78" w14:textId="77777777" w:rsidTr="00D329C5">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D329C5">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D329C5">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D329C5">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D329C5">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00010F2D"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574B7561" w14:textId="77777777" w:rsidTr="00D329C5">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D329C5">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 xml:space="preserve">ities are subject to all applicable antitrust and competition laws and that compliance with said laws is therefore required of any participant of this TSG/WG meeting including the Chair and Vice Chairman. In case of </w:t>
            </w:r>
            <w:proofErr w:type="gramStart"/>
            <w:r w:rsidR="003130D2" w:rsidRPr="00D95972">
              <w:rPr>
                <w:rFonts w:cs="Arial"/>
              </w:rPr>
              <w:t>question</w:t>
            </w:r>
            <w:proofErr w:type="gramEnd"/>
            <w:r w:rsidR="003130D2" w:rsidRPr="00D95972">
              <w:rPr>
                <w:rFonts w:cs="Arial"/>
              </w:rPr>
              <w:t xml:space="preserve">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77777777" w:rsidR="003130D2" w:rsidRPr="00D95972" w:rsidRDefault="003130D2" w:rsidP="00A9017A">
            <w:pPr>
              <w:shd w:val="clear" w:color="auto" w:fill="FFFF00"/>
              <w:rPr>
                <w:rFonts w:cs="Arial"/>
              </w:rPr>
            </w:pPr>
            <w:r w:rsidRPr="00D95972">
              <w:rPr>
                <w:rFonts w:cs="Arial"/>
              </w:rPr>
              <w:t>Furthermore, I would like to remind you that timely submission of work items in advance of TSG/WG meetings is important to allow for full and fair consideration of such matters.</w:t>
            </w:r>
          </w:p>
        </w:tc>
      </w:tr>
      <w:tr w:rsidR="00CB0523" w:rsidRPr="00D95972" w14:paraId="72DC706D" w14:textId="77777777" w:rsidTr="00D329C5">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D329C5">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75321B02" w14:textId="77777777"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D329C5">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D329C5">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D329C5">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D329C5">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D329C5">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1C7BA0">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D076C6" w:rsidRPr="00D95972" w14:paraId="365CE061" w14:textId="77777777" w:rsidTr="00325F50">
        <w:tc>
          <w:tcPr>
            <w:tcW w:w="976" w:type="dxa"/>
            <w:tcBorders>
              <w:left w:val="thinThickThinSmallGap" w:sz="24" w:space="0" w:color="auto"/>
              <w:bottom w:val="nil"/>
            </w:tcBorders>
          </w:tcPr>
          <w:p w14:paraId="7305A292" w14:textId="77777777" w:rsidR="00D076C6" w:rsidRPr="00D95972" w:rsidRDefault="00D076C6" w:rsidP="00D076C6">
            <w:pPr>
              <w:rPr>
                <w:rFonts w:cs="Arial"/>
              </w:rPr>
            </w:pPr>
          </w:p>
        </w:tc>
        <w:tc>
          <w:tcPr>
            <w:tcW w:w="1317" w:type="dxa"/>
            <w:gridSpan w:val="2"/>
            <w:tcBorders>
              <w:bottom w:val="nil"/>
            </w:tcBorders>
          </w:tcPr>
          <w:p w14:paraId="3A3AA07E" w14:textId="77777777" w:rsidR="00D076C6" w:rsidRPr="00D95972" w:rsidRDefault="00D076C6" w:rsidP="00D076C6">
            <w:pPr>
              <w:rPr>
                <w:rFonts w:cs="Arial"/>
              </w:rPr>
            </w:pPr>
          </w:p>
        </w:tc>
        <w:tc>
          <w:tcPr>
            <w:tcW w:w="1088" w:type="dxa"/>
            <w:tcBorders>
              <w:top w:val="single" w:sz="12" w:space="0" w:color="auto"/>
              <w:bottom w:val="single" w:sz="4" w:space="0" w:color="auto"/>
            </w:tcBorders>
            <w:shd w:val="clear" w:color="auto" w:fill="FFFF00"/>
          </w:tcPr>
          <w:p w14:paraId="762BD983" w14:textId="3873460C" w:rsidR="00D076C6" w:rsidRPr="007016DC" w:rsidRDefault="00D076C6" w:rsidP="00D076C6">
            <w:pPr>
              <w:rPr>
                <w:rFonts w:cs="Arial"/>
                <w:bCs/>
                <w:iCs/>
              </w:rPr>
            </w:pPr>
            <w:r>
              <w:t>C1-23</w:t>
            </w:r>
            <w:r w:rsidR="00C27470">
              <w:t>7</w:t>
            </w:r>
            <w:r w:rsidR="00E647D7">
              <w:t>000</w:t>
            </w:r>
          </w:p>
        </w:tc>
        <w:tc>
          <w:tcPr>
            <w:tcW w:w="4191" w:type="dxa"/>
            <w:gridSpan w:val="3"/>
            <w:tcBorders>
              <w:top w:val="single" w:sz="12" w:space="0" w:color="auto"/>
              <w:bottom w:val="single" w:sz="4" w:space="0" w:color="auto"/>
            </w:tcBorders>
            <w:shd w:val="clear" w:color="auto" w:fill="FFFF00"/>
          </w:tcPr>
          <w:p w14:paraId="0B446B55" w14:textId="2FC014E6" w:rsidR="00D076C6" w:rsidRPr="007016DC" w:rsidRDefault="00D076C6" w:rsidP="00D076C6">
            <w:pPr>
              <w:rPr>
                <w:rFonts w:cs="Arial"/>
                <w:iCs/>
                <w:lang w:val="en-US"/>
              </w:rPr>
            </w:pPr>
            <w:r w:rsidRPr="007016DC">
              <w:rPr>
                <w:rFonts w:cs="Arial"/>
                <w:iCs/>
                <w:lang w:val="en-US"/>
              </w:rPr>
              <w:t>3GPP TSG CT1#1</w:t>
            </w:r>
            <w:r>
              <w:rPr>
                <w:rFonts w:cs="Arial"/>
                <w:iCs/>
                <w:lang w:val="en-US"/>
              </w:rPr>
              <w:t>4</w:t>
            </w:r>
            <w:r w:rsidR="00C27470">
              <w:rPr>
                <w:rFonts w:cs="Arial"/>
                <w:iCs/>
                <w:lang w:val="en-US"/>
              </w:rPr>
              <w:t>4</w:t>
            </w:r>
            <w:r w:rsidRPr="007016DC">
              <w:rPr>
                <w:rFonts w:cs="Arial"/>
                <w:iCs/>
                <w:lang w:val="en-US"/>
              </w:rPr>
              <w:t xml:space="preserve"> – agenda </w:t>
            </w:r>
            <w:r>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5AD64F5A" w14:textId="233B9048" w:rsidR="00D076C6" w:rsidRPr="007016DC" w:rsidRDefault="00D076C6" w:rsidP="00D076C6">
            <w:pPr>
              <w:rPr>
                <w:rFonts w:cs="Arial"/>
                <w:iCs/>
              </w:rPr>
            </w:pPr>
            <w:r w:rsidRPr="007016DC">
              <w:rPr>
                <w:rFonts w:cs="Arial"/>
                <w:iCs/>
              </w:rPr>
              <w:t xml:space="preserve">CT1 </w:t>
            </w:r>
            <w:r>
              <w:rPr>
                <w:rFonts w:cs="Arial"/>
                <w:iCs/>
              </w:rPr>
              <w:t>chair</w:t>
            </w:r>
          </w:p>
        </w:tc>
        <w:tc>
          <w:tcPr>
            <w:tcW w:w="826" w:type="dxa"/>
            <w:tcBorders>
              <w:top w:val="single" w:sz="12" w:space="0" w:color="auto"/>
              <w:bottom w:val="single" w:sz="4" w:space="0" w:color="auto"/>
            </w:tcBorders>
            <w:shd w:val="clear" w:color="auto" w:fill="FFFF00"/>
          </w:tcPr>
          <w:p w14:paraId="6AAF27BA" w14:textId="3F1AD26E" w:rsidR="00D076C6" w:rsidRPr="007016DC" w:rsidRDefault="00D076C6" w:rsidP="00D076C6">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5C940A52" w14:textId="39D40678" w:rsidR="00D076C6" w:rsidRPr="00D95972" w:rsidRDefault="00D076C6" w:rsidP="00D076C6">
            <w:pPr>
              <w:rPr>
                <w:rFonts w:cs="Arial"/>
              </w:rPr>
            </w:pPr>
          </w:p>
        </w:tc>
      </w:tr>
      <w:tr w:rsidR="00D076C6" w:rsidRPr="00D95972" w14:paraId="12AE1C53" w14:textId="77777777" w:rsidTr="00325F50">
        <w:tc>
          <w:tcPr>
            <w:tcW w:w="976" w:type="dxa"/>
            <w:tcBorders>
              <w:left w:val="thinThickThinSmallGap" w:sz="24" w:space="0" w:color="auto"/>
              <w:bottom w:val="nil"/>
            </w:tcBorders>
          </w:tcPr>
          <w:p w14:paraId="2418B4FE" w14:textId="77777777" w:rsidR="00D076C6" w:rsidRPr="00D95972" w:rsidRDefault="00D076C6" w:rsidP="00D076C6">
            <w:pPr>
              <w:rPr>
                <w:rFonts w:cs="Arial"/>
              </w:rPr>
            </w:pPr>
          </w:p>
        </w:tc>
        <w:tc>
          <w:tcPr>
            <w:tcW w:w="1317" w:type="dxa"/>
            <w:gridSpan w:val="2"/>
            <w:tcBorders>
              <w:bottom w:val="nil"/>
            </w:tcBorders>
          </w:tcPr>
          <w:p w14:paraId="62E4404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00"/>
          </w:tcPr>
          <w:p w14:paraId="6981B821" w14:textId="425A8449" w:rsidR="00D076C6" w:rsidRPr="007016DC" w:rsidRDefault="00D076C6" w:rsidP="00D076C6">
            <w:pPr>
              <w:rPr>
                <w:rFonts w:cs="Arial"/>
                <w:bCs/>
                <w:iCs/>
              </w:rPr>
            </w:pPr>
            <w:r w:rsidRPr="007016DC">
              <w:rPr>
                <w:rFonts w:cs="Arial"/>
                <w:bCs/>
                <w:iCs/>
              </w:rPr>
              <w:t>C1-2</w:t>
            </w:r>
            <w:r>
              <w:rPr>
                <w:rFonts w:cs="Arial"/>
                <w:bCs/>
                <w:iCs/>
              </w:rPr>
              <w:t>3</w:t>
            </w:r>
            <w:r w:rsidR="00C27470">
              <w:t>7</w:t>
            </w:r>
            <w:r w:rsidR="00E647D7">
              <w:t>001</w:t>
            </w:r>
          </w:p>
        </w:tc>
        <w:tc>
          <w:tcPr>
            <w:tcW w:w="4191" w:type="dxa"/>
            <w:gridSpan w:val="3"/>
            <w:tcBorders>
              <w:top w:val="single" w:sz="4" w:space="0" w:color="auto"/>
              <w:bottom w:val="single" w:sz="4" w:space="0" w:color="auto"/>
            </w:tcBorders>
            <w:shd w:val="clear" w:color="auto" w:fill="FFFF00"/>
          </w:tcPr>
          <w:p w14:paraId="3081C4DF" w14:textId="53AD110D" w:rsidR="00D076C6" w:rsidRPr="007016DC" w:rsidRDefault="00D076C6" w:rsidP="00D076C6">
            <w:pPr>
              <w:rPr>
                <w:rFonts w:cs="Arial"/>
                <w:iCs/>
                <w:lang w:val="en-US"/>
              </w:rPr>
            </w:pPr>
            <w:r w:rsidRPr="007016DC">
              <w:rPr>
                <w:rFonts w:cs="Arial"/>
                <w:iCs/>
                <w:lang w:val="en-US"/>
              </w:rPr>
              <w:t>3GPP TSG CT1#1</w:t>
            </w:r>
            <w:r>
              <w:rPr>
                <w:rFonts w:cs="Arial"/>
                <w:iCs/>
                <w:lang w:val="en-US"/>
              </w:rPr>
              <w:t>4</w:t>
            </w:r>
            <w:r w:rsidR="00C27470">
              <w:rPr>
                <w:rFonts w:cs="Arial"/>
                <w:iCs/>
                <w:lang w:val="en-US"/>
              </w:rPr>
              <w:t>4</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7D6A74A7" w14:textId="39F3D920" w:rsidR="00D076C6" w:rsidRPr="007016DC" w:rsidRDefault="00D076C6" w:rsidP="00D076C6">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780A1C1B" w14:textId="5ADD7EE2" w:rsidR="00D076C6" w:rsidRPr="007016DC" w:rsidRDefault="00D076C6" w:rsidP="00D076C6">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53850" w14:textId="745F5947" w:rsidR="00D076C6" w:rsidRPr="00D95972" w:rsidRDefault="00D076C6" w:rsidP="00D076C6">
            <w:pPr>
              <w:rPr>
                <w:rFonts w:cs="Arial"/>
              </w:rPr>
            </w:pPr>
          </w:p>
        </w:tc>
      </w:tr>
      <w:tr w:rsidR="00D076C6" w:rsidRPr="00D95972" w14:paraId="4EB1E702" w14:textId="77777777" w:rsidTr="00311457">
        <w:tc>
          <w:tcPr>
            <w:tcW w:w="976" w:type="dxa"/>
            <w:tcBorders>
              <w:left w:val="thinThickThinSmallGap" w:sz="24" w:space="0" w:color="auto"/>
              <w:bottom w:val="nil"/>
            </w:tcBorders>
          </w:tcPr>
          <w:p w14:paraId="1E670E97" w14:textId="77777777" w:rsidR="00D076C6" w:rsidRPr="00D95972" w:rsidRDefault="00D076C6" w:rsidP="00D076C6">
            <w:pPr>
              <w:rPr>
                <w:rFonts w:cs="Arial"/>
              </w:rPr>
            </w:pPr>
          </w:p>
        </w:tc>
        <w:tc>
          <w:tcPr>
            <w:tcW w:w="1317" w:type="dxa"/>
            <w:gridSpan w:val="2"/>
            <w:tcBorders>
              <w:bottom w:val="nil"/>
            </w:tcBorders>
          </w:tcPr>
          <w:p w14:paraId="72A76E9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00FFFF"/>
          </w:tcPr>
          <w:p w14:paraId="1C4AE92F" w14:textId="655D08C7" w:rsidR="00D076C6" w:rsidRPr="007016DC" w:rsidRDefault="00D076C6" w:rsidP="00D076C6">
            <w:pPr>
              <w:rPr>
                <w:rFonts w:cs="Arial"/>
                <w:bCs/>
                <w:iCs/>
              </w:rPr>
            </w:pPr>
            <w:r w:rsidRPr="007016DC">
              <w:rPr>
                <w:rFonts w:cs="Arial"/>
                <w:bCs/>
                <w:iCs/>
              </w:rPr>
              <w:t>C1-2</w:t>
            </w:r>
            <w:r>
              <w:t>3</w:t>
            </w:r>
            <w:r w:rsidR="00C27470">
              <w:t>7</w:t>
            </w:r>
            <w:r w:rsidR="00E647D7">
              <w:t>002</w:t>
            </w:r>
          </w:p>
        </w:tc>
        <w:tc>
          <w:tcPr>
            <w:tcW w:w="4191" w:type="dxa"/>
            <w:gridSpan w:val="3"/>
            <w:tcBorders>
              <w:top w:val="single" w:sz="4" w:space="0" w:color="auto"/>
              <w:bottom w:val="single" w:sz="4" w:space="0" w:color="auto"/>
            </w:tcBorders>
            <w:shd w:val="clear" w:color="auto" w:fill="00FFFF"/>
          </w:tcPr>
          <w:p w14:paraId="00E05E76" w14:textId="47BB8C2F" w:rsidR="00D076C6" w:rsidRPr="007016DC" w:rsidRDefault="00D076C6" w:rsidP="00D076C6">
            <w:pPr>
              <w:rPr>
                <w:rFonts w:cs="Arial"/>
                <w:iCs/>
                <w:lang w:val="en-US"/>
              </w:rPr>
            </w:pPr>
            <w:r w:rsidRPr="007016DC">
              <w:rPr>
                <w:rFonts w:cs="Arial"/>
                <w:iCs/>
                <w:lang w:val="en-US"/>
              </w:rPr>
              <w:t>3GPP TSG CT1#1</w:t>
            </w:r>
            <w:r>
              <w:rPr>
                <w:rFonts w:cs="Arial"/>
                <w:iCs/>
                <w:lang w:val="en-US"/>
              </w:rPr>
              <w:t>4</w:t>
            </w:r>
            <w:r w:rsidR="00C27470">
              <w:rPr>
                <w:rFonts w:cs="Arial"/>
                <w:iCs/>
                <w:lang w:val="en-US"/>
              </w:rPr>
              <w:t>4</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00FFFF"/>
          </w:tcPr>
          <w:p w14:paraId="3A9472B0" w14:textId="0D945D3D" w:rsidR="00D076C6" w:rsidRPr="007016DC" w:rsidRDefault="00D076C6" w:rsidP="00D076C6">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00FFFF"/>
          </w:tcPr>
          <w:p w14:paraId="6C00AF04" w14:textId="0FC99493" w:rsidR="00D076C6" w:rsidRPr="007016DC" w:rsidRDefault="00D076C6" w:rsidP="00D076C6">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1471307" w14:textId="77777777" w:rsidR="00D076C6" w:rsidRPr="00D95972" w:rsidRDefault="00D076C6" w:rsidP="00D076C6">
            <w:pPr>
              <w:rPr>
                <w:rFonts w:cs="Arial"/>
              </w:rPr>
            </w:pPr>
          </w:p>
        </w:tc>
      </w:tr>
      <w:tr w:rsidR="00D076C6" w:rsidRPr="00D95972" w14:paraId="55EC0623" w14:textId="77777777" w:rsidTr="00311457">
        <w:tc>
          <w:tcPr>
            <w:tcW w:w="976" w:type="dxa"/>
            <w:tcBorders>
              <w:left w:val="thinThickThinSmallGap" w:sz="24" w:space="0" w:color="auto"/>
              <w:bottom w:val="nil"/>
            </w:tcBorders>
          </w:tcPr>
          <w:p w14:paraId="3C8145AA" w14:textId="77777777" w:rsidR="00D076C6" w:rsidRPr="00D95972" w:rsidRDefault="00D076C6" w:rsidP="00D076C6">
            <w:pPr>
              <w:rPr>
                <w:rFonts w:cs="Arial"/>
              </w:rPr>
            </w:pPr>
          </w:p>
        </w:tc>
        <w:tc>
          <w:tcPr>
            <w:tcW w:w="1317" w:type="dxa"/>
            <w:gridSpan w:val="2"/>
            <w:tcBorders>
              <w:bottom w:val="nil"/>
            </w:tcBorders>
          </w:tcPr>
          <w:p w14:paraId="465A565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00FFFF"/>
          </w:tcPr>
          <w:p w14:paraId="12AFEBD4" w14:textId="109CB985" w:rsidR="00D076C6" w:rsidRPr="007016DC" w:rsidRDefault="00D076C6" w:rsidP="00D076C6">
            <w:pPr>
              <w:rPr>
                <w:rFonts w:cs="Arial"/>
                <w:bCs/>
                <w:iCs/>
              </w:rPr>
            </w:pPr>
            <w:r w:rsidRPr="007016DC">
              <w:rPr>
                <w:iCs/>
              </w:rPr>
              <w:t>C1-2</w:t>
            </w:r>
            <w:r>
              <w:rPr>
                <w:iCs/>
              </w:rPr>
              <w:t>3</w:t>
            </w:r>
            <w:r w:rsidR="00C27470">
              <w:t>7</w:t>
            </w:r>
            <w:r w:rsidR="00E647D7">
              <w:t>003</w:t>
            </w:r>
          </w:p>
        </w:tc>
        <w:tc>
          <w:tcPr>
            <w:tcW w:w="4191" w:type="dxa"/>
            <w:gridSpan w:val="3"/>
            <w:tcBorders>
              <w:top w:val="single" w:sz="4" w:space="0" w:color="auto"/>
              <w:bottom w:val="single" w:sz="4" w:space="0" w:color="auto"/>
            </w:tcBorders>
            <w:shd w:val="clear" w:color="auto" w:fill="00FFFF"/>
          </w:tcPr>
          <w:p w14:paraId="01F6E6C8" w14:textId="2373F072" w:rsidR="00D076C6" w:rsidRPr="007016DC" w:rsidRDefault="00D076C6" w:rsidP="00D076C6">
            <w:pPr>
              <w:rPr>
                <w:rFonts w:cs="Arial"/>
                <w:iCs/>
                <w:lang w:val="en-US"/>
              </w:rPr>
            </w:pPr>
            <w:r w:rsidRPr="007016DC">
              <w:rPr>
                <w:rFonts w:cs="Arial"/>
                <w:iCs/>
                <w:lang w:val="en-US"/>
              </w:rPr>
              <w:t>3GPP TSG CT1#1</w:t>
            </w:r>
            <w:r>
              <w:rPr>
                <w:rFonts w:cs="Arial"/>
                <w:iCs/>
                <w:lang w:val="en-US"/>
              </w:rPr>
              <w:t>4</w:t>
            </w:r>
            <w:r w:rsidR="00C27470">
              <w:rPr>
                <w:rFonts w:cs="Arial"/>
                <w:iCs/>
                <w:lang w:val="en-US"/>
              </w:rPr>
              <w:t>4</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00FFFF"/>
          </w:tcPr>
          <w:p w14:paraId="7800340F" w14:textId="3C63820E" w:rsidR="00D076C6" w:rsidRPr="007016DC" w:rsidRDefault="00D076C6" w:rsidP="00D076C6">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00FFFF"/>
          </w:tcPr>
          <w:p w14:paraId="3ADA2680" w14:textId="77777777" w:rsidR="00D076C6" w:rsidRPr="007016DC" w:rsidRDefault="00D076C6" w:rsidP="00D076C6">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E03E16D" w14:textId="1B5CF0B3" w:rsidR="00D076C6" w:rsidRPr="00D95972" w:rsidRDefault="00D076C6" w:rsidP="00D076C6">
            <w:pPr>
              <w:rPr>
                <w:rFonts w:cs="Arial"/>
              </w:rPr>
            </w:pPr>
          </w:p>
        </w:tc>
      </w:tr>
      <w:tr w:rsidR="00D076C6" w:rsidRPr="00D95972" w14:paraId="6E50DB84" w14:textId="77777777" w:rsidTr="00F62284">
        <w:tc>
          <w:tcPr>
            <w:tcW w:w="976" w:type="dxa"/>
            <w:tcBorders>
              <w:left w:val="thinThickThinSmallGap" w:sz="24" w:space="0" w:color="auto"/>
              <w:bottom w:val="nil"/>
            </w:tcBorders>
          </w:tcPr>
          <w:p w14:paraId="5AB44A00" w14:textId="77777777" w:rsidR="00D076C6" w:rsidRPr="00D95972" w:rsidRDefault="00D076C6" w:rsidP="00D076C6">
            <w:pPr>
              <w:rPr>
                <w:rFonts w:cs="Arial"/>
              </w:rPr>
            </w:pPr>
          </w:p>
        </w:tc>
        <w:tc>
          <w:tcPr>
            <w:tcW w:w="1317" w:type="dxa"/>
            <w:gridSpan w:val="2"/>
            <w:tcBorders>
              <w:bottom w:val="nil"/>
            </w:tcBorders>
          </w:tcPr>
          <w:p w14:paraId="5187C14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00FFFF"/>
          </w:tcPr>
          <w:p w14:paraId="600FCF56" w14:textId="16B5E297" w:rsidR="00D076C6" w:rsidRPr="007016DC" w:rsidRDefault="00D076C6" w:rsidP="00D076C6">
            <w:pPr>
              <w:rPr>
                <w:rFonts w:cs="Arial"/>
                <w:bCs/>
                <w:iCs/>
              </w:rPr>
            </w:pPr>
            <w:r w:rsidRPr="007016DC">
              <w:rPr>
                <w:rFonts w:cs="Arial"/>
                <w:bCs/>
                <w:iCs/>
              </w:rPr>
              <w:t>C1-2</w:t>
            </w:r>
            <w:r>
              <w:rPr>
                <w:rFonts w:cs="Arial"/>
                <w:bCs/>
                <w:iCs/>
              </w:rPr>
              <w:t>3</w:t>
            </w:r>
            <w:r w:rsidR="00C27470">
              <w:t>7</w:t>
            </w:r>
            <w:r w:rsidR="00E647D7">
              <w:t>004</w:t>
            </w:r>
          </w:p>
        </w:tc>
        <w:tc>
          <w:tcPr>
            <w:tcW w:w="4191" w:type="dxa"/>
            <w:gridSpan w:val="3"/>
            <w:tcBorders>
              <w:top w:val="single" w:sz="4" w:space="0" w:color="auto"/>
              <w:bottom w:val="single" w:sz="4" w:space="0" w:color="auto"/>
            </w:tcBorders>
            <w:shd w:val="clear" w:color="auto" w:fill="00FFFF"/>
          </w:tcPr>
          <w:p w14:paraId="5991F5B3" w14:textId="63BF0843" w:rsidR="00D076C6" w:rsidRPr="007016DC" w:rsidRDefault="00D076C6" w:rsidP="00D076C6">
            <w:pPr>
              <w:rPr>
                <w:rFonts w:cs="Arial"/>
                <w:iCs/>
                <w:lang w:val="en-US"/>
              </w:rPr>
            </w:pPr>
            <w:r w:rsidRPr="007016DC">
              <w:rPr>
                <w:rFonts w:cs="Arial"/>
                <w:iCs/>
                <w:lang w:val="en-US"/>
              </w:rPr>
              <w:t>3GPP TSG CT1#1</w:t>
            </w:r>
            <w:r>
              <w:rPr>
                <w:rFonts w:cs="Arial"/>
                <w:iCs/>
                <w:lang w:val="en-US"/>
              </w:rPr>
              <w:t>4</w:t>
            </w:r>
            <w:r w:rsidR="00C27470">
              <w:rPr>
                <w:rFonts w:cs="Arial"/>
                <w:iCs/>
                <w:lang w:val="en-US"/>
              </w:rPr>
              <w:t>4</w:t>
            </w:r>
            <w:r w:rsidRPr="007016DC">
              <w:rPr>
                <w:rFonts w:cs="Arial"/>
                <w:iCs/>
                <w:lang w:val="en-US"/>
              </w:rPr>
              <w:t xml:space="preserve">– agenda </w:t>
            </w:r>
            <w:r>
              <w:rPr>
                <w:rFonts w:cs="Arial"/>
                <w:iCs/>
                <w:lang w:val="en-US"/>
              </w:rPr>
              <w:t>Thursday evening</w:t>
            </w:r>
            <w:r w:rsidRPr="007016DC">
              <w:rPr>
                <w:rFonts w:cs="Arial"/>
                <w:iCs/>
                <w:lang w:val="en-US"/>
              </w:rPr>
              <w:t xml:space="preserve"> </w:t>
            </w:r>
          </w:p>
        </w:tc>
        <w:tc>
          <w:tcPr>
            <w:tcW w:w="1767" w:type="dxa"/>
            <w:tcBorders>
              <w:top w:val="single" w:sz="4" w:space="0" w:color="auto"/>
              <w:bottom w:val="single" w:sz="4" w:space="0" w:color="auto"/>
            </w:tcBorders>
            <w:shd w:val="clear" w:color="auto" w:fill="00FFFF"/>
          </w:tcPr>
          <w:p w14:paraId="4F8BBD9A" w14:textId="07E7434A" w:rsidR="00D076C6" w:rsidRPr="007016DC" w:rsidRDefault="00D076C6" w:rsidP="00D076C6">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00FFFF"/>
          </w:tcPr>
          <w:p w14:paraId="3EF5942A" w14:textId="77777777" w:rsidR="00D076C6" w:rsidRPr="006C00E0" w:rsidRDefault="00D076C6" w:rsidP="00D076C6">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41D337" w14:textId="4F53A69A" w:rsidR="00D076C6" w:rsidRPr="00D95972" w:rsidRDefault="00D076C6" w:rsidP="00D076C6">
            <w:pPr>
              <w:rPr>
                <w:rFonts w:cs="Arial"/>
              </w:rPr>
            </w:pPr>
          </w:p>
        </w:tc>
      </w:tr>
      <w:tr w:rsidR="00D076C6" w:rsidRPr="00D95972" w14:paraId="2A989729" w14:textId="77777777" w:rsidTr="001330FC">
        <w:tc>
          <w:tcPr>
            <w:tcW w:w="976" w:type="dxa"/>
            <w:tcBorders>
              <w:left w:val="thinThickThinSmallGap" w:sz="24" w:space="0" w:color="auto"/>
              <w:bottom w:val="nil"/>
            </w:tcBorders>
          </w:tcPr>
          <w:p w14:paraId="2F023E95" w14:textId="77777777" w:rsidR="00D076C6" w:rsidRPr="00D95972" w:rsidRDefault="00D076C6" w:rsidP="00D076C6">
            <w:pPr>
              <w:rPr>
                <w:rFonts w:cs="Arial"/>
              </w:rPr>
            </w:pPr>
          </w:p>
        </w:tc>
        <w:tc>
          <w:tcPr>
            <w:tcW w:w="1317" w:type="dxa"/>
            <w:gridSpan w:val="2"/>
            <w:tcBorders>
              <w:bottom w:val="nil"/>
            </w:tcBorders>
          </w:tcPr>
          <w:p w14:paraId="042795B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00FFFF"/>
          </w:tcPr>
          <w:p w14:paraId="7DA6B703" w14:textId="72262C7E" w:rsidR="00D076C6" w:rsidRPr="007016DC" w:rsidRDefault="00D076C6" w:rsidP="00D076C6">
            <w:pPr>
              <w:rPr>
                <w:rFonts w:cs="Arial"/>
                <w:bCs/>
                <w:iCs/>
              </w:rPr>
            </w:pPr>
            <w:r w:rsidRPr="007016DC">
              <w:rPr>
                <w:rFonts w:cs="Arial"/>
                <w:bCs/>
                <w:iCs/>
              </w:rPr>
              <w:t>C1-2</w:t>
            </w:r>
            <w:r>
              <w:rPr>
                <w:rFonts w:cs="Arial"/>
                <w:bCs/>
                <w:iCs/>
              </w:rPr>
              <w:t>3</w:t>
            </w:r>
            <w:r w:rsidR="00C27470">
              <w:t>7</w:t>
            </w:r>
            <w:r w:rsidR="00E647D7">
              <w:t>005</w:t>
            </w:r>
          </w:p>
        </w:tc>
        <w:tc>
          <w:tcPr>
            <w:tcW w:w="4191" w:type="dxa"/>
            <w:gridSpan w:val="3"/>
            <w:tcBorders>
              <w:top w:val="single" w:sz="4" w:space="0" w:color="auto"/>
              <w:bottom w:val="single" w:sz="4" w:space="0" w:color="auto"/>
            </w:tcBorders>
            <w:shd w:val="clear" w:color="auto" w:fill="00FFFF"/>
          </w:tcPr>
          <w:p w14:paraId="7FC7D6C3" w14:textId="2A8ABDA0" w:rsidR="00D076C6" w:rsidRPr="007016DC" w:rsidRDefault="00D076C6" w:rsidP="00D076C6">
            <w:pPr>
              <w:rPr>
                <w:rFonts w:cs="Arial"/>
                <w:iCs/>
                <w:lang w:val="en-US"/>
              </w:rPr>
            </w:pPr>
            <w:r w:rsidRPr="007016DC">
              <w:rPr>
                <w:rFonts w:cs="Arial"/>
                <w:iCs/>
                <w:lang w:val="en-US"/>
              </w:rPr>
              <w:t>3GPP TSG CT1#1</w:t>
            </w:r>
            <w:r>
              <w:rPr>
                <w:rFonts w:cs="Arial"/>
                <w:iCs/>
                <w:lang w:val="en-US"/>
              </w:rPr>
              <w:t>4</w:t>
            </w:r>
            <w:r w:rsidR="00C27470">
              <w:rPr>
                <w:rFonts w:cs="Arial"/>
                <w:iCs/>
                <w:lang w:val="en-US"/>
              </w:rPr>
              <w:t>4</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1AC138D7" w:rsidR="00D076C6" w:rsidRPr="007016DC" w:rsidRDefault="00D076C6" w:rsidP="00D076C6">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4356030A" w14:textId="77777777" w:rsidR="00D076C6" w:rsidRPr="006C00E0" w:rsidRDefault="00D076C6" w:rsidP="00D076C6">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3829CD0F" w:rsidR="00D076C6" w:rsidRPr="00D95972" w:rsidRDefault="00D076C6" w:rsidP="00D076C6">
            <w:pPr>
              <w:rPr>
                <w:rFonts w:cs="Arial"/>
              </w:rPr>
            </w:pPr>
          </w:p>
        </w:tc>
      </w:tr>
      <w:tr w:rsidR="00F97957" w:rsidRPr="00D95972" w14:paraId="2F78D566" w14:textId="77777777" w:rsidTr="001330FC">
        <w:tc>
          <w:tcPr>
            <w:tcW w:w="976" w:type="dxa"/>
            <w:tcBorders>
              <w:left w:val="thinThickThinSmallGap" w:sz="24" w:space="0" w:color="auto"/>
              <w:bottom w:val="nil"/>
            </w:tcBorders>
          </w:tcPr>
          <w:p w14:paraId="565E87C0" w14:textId="77777777" w:rsidR="00F97957" w:rsidRPr="00D95972" w:rsidRDefault="00F97957" w:rsidP="00D076C6">
            <w:pPr>
              <w:rPr>
                <w:rFonts w:cs="Arial"/>
              </w:rPr>
            </w:pPr>
          </w:p>
        </w:tc>
        <w:tc>
          <w:tcPr>
            <w:tcW w:w="1317" w:type="dxa"/>
            <w:gridSpan w:val="2"/>
            <w:tcBorders>
              <w:bottom w:val="nil"/>
            </w:tcBorders>
          </w:tcPr>
          <w:p w14:paraId="038AB442" w14:textId="77777777" w:rsidR="00F97957" w:rsidRPr="00D95972" w:rsidRDefault="00F97957" w:rsidP="00D076C6">
            <w:pPr>
              <w:rPr>
                <w:rFonts w:cs="Arial"/>
              </w:rPr>
            </w:pPr>
          </w:p>
        </w:tc>
        <w:tc>
          <w:tcPr>
            <w:tcW w:w="1088" w:type="dxa"/>
            <w:tcBorders>
              <w:top w:val="single" w:sz="4" w:space="0" w:color="auto"/>
              <w:bottom w:val="single" w:sz="4" w:space="0" w:color="auto"/>
            </w:tcBorders>
            <w:shd w:val="clear" w:color="auto" w:fill="FFFF00"/>
          </w:tcPr>
          <w:p w14:paraId="7B3203D7" w14:textId="3A3798C4" w:rsidR="00F97957" w:rsidRPr="007016DC" w:rsidRDefault="00F8141A" w:rsidP="00D076C6">
            <w:pPr>
              <w:rPr>
                <w:rFonts w:cs="Arial"/>
                <w:bCs/>
                <w:iCs/>
              </w:rPr>
            </w:pPr>
            <w:hyperlink r:id="rId9" w:history="1">
              <w:r w:rsidR="001330FC">
                <w:rPr>
                  <w:rStyle w:val="Hyperlink"/>
                </w:rPr>
                <w:t>C1-237006</w:t>
              </w:r>
            </w:hyperlink>
          </w:p>
        </w:tc>
        <w:tc>
          <w:tcPr>
            <w:tcW w:w="4191" w:type="dxa"/>
            <w:gridSpan w:val="3"/>
            <w:tcBorders>
              <w:top w:val="single" w:sz="4" w:space="0" w:color="auto"/>
              <w:bottom w:val="single" w:sz="4" w:space="0" w:color="auto"/>
            </w:tcBorders>
            <w:shd w:val="clear" w:color="auto" w:fill="FFFF00"/>
          </w:tcPr>
          <w:p w14:paraId="48CA5454" w14:textId="05913104" w:rsidR="00F97957" w:rsidRPr="007016DC" w:rsidRDefault="00F97957" w:rsidP="00D076C6">
            <w:pPr>
              <w:rPr>
                <w:rFonts w:cs="Arial"/>
                <w:iCs/>
                <w:lang w:val="en-US"/>
              </w:rPr>
            </w:pPr>
            <w:r>
              <w:rPr>
                <w:rFonts w:cs="Arial"/>
                <w:iCs/>
                <w:lang w:val="en-US"/>
              </w:rPr>
              <w:t xml:space="preserve">Draft CT1#143 meeting report for approval </w:t>
            </w:r>
          </w:p>
        </w:tc>
        <w:tc>
          <w:tcPr>
            <w:tcW w:w="1767" w:type="dxa"/>
            <w:tcBorders>
              <w:top w:val="single" w:sz="4" w:space="0" w:color="auto"/>
              <w:bottom w:val="single" w:sz="4" w:space="0" w:color="auto"/>
            </w:tcBorders>
            <w:shd w:val="clear" w:color="auto" w:fill="FFFF00"/>
          </w:tcPr>
          <w:p w14:paraId="1511F2DC" w14:textId="2E12223F" w:rsidR="00F97957" w:rsidRDefault="00F97957" w:rsidP="00D076C6">
            <w:pPr>
              <w:rPr>
                <w:rFonts w:cs="Arial"/>
                <w:iCs/>
              </w:rPr>
            </w:pPr>
            <w:r>
              <w:rPr>
                <w:rFonts w:cs="Arial"/>
                <w:iCs/>
              </w:rPr>
              <w:t>MCC</w:t>
            </w:r>
          </w:p>
        </w:tc>
        <w:tc>
          <w:tcPr>
            <w:tcW w:w="826" w:type="dxa"/>
            <w:tcBorders>
              <w:top w:val="single" w:sz="4" w:space="0" w:color="auto"/>
              <w:bottom w:val="single" w:sz="4" w:space="0" w:color="auto"/>
            </w:tcBorders>
            <w:shd w:val="clear" w:color="auto" w:fill="FFFF00"/>
          </w:tcPr>
          <w:p w14:paraId="6C9E9B51" w14:textId="08B8A2C8" w:rsidR="00F97957" w:rsidRPr="006C00E0" w:rsidRDefault="00F97957" w:rsidP="00D076C6">
            <w:pPr>
              <w:rPr>
                <w:rFonts w:cs="Arial"/>
                <w:iCs/>
              </w:rPr>
            </w:pPr>
            <w:r>
              <w:rPr>
                <w:rFonts w:cs="Arial"/>
                <w:iCs/>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B95183" w14:textId="77777777" w:rsidR="00F97957" w:rsidRPr="00D95972" w:rsidRDefault="00F97957" w:rsidP="00D076C6">
            <w:pPr>
              <w:rPr>
                <w:rFonts w:cs="Arial"/>
              </w:rPr>
            </w:pPr>
          </w:p>
        </w:tc>
      </w:tr>
      <w:tr w:rsidR="00D076C6" w:rsidRPr="00D95972" w14:paraId="78059C25" w14:textId="77777777" w:rsidTr="00925626">
        <w:tc>
          <w:tcPr>
            <w:tcW w:w="976" w:type="dxa"/>
            <w:tcBorders>
              <w:left w:val="thinThickThinSmallGap" w:sz="24" w:space="0" w:color="auto"/>
              <w:bottom w:val="nil"/>
            </w:tcBorders>
          </w:tcPr>
          <w:p w14:paraId="1EE788B3" w14:textId="77777777" w:rsidR="00D076C6" w:rsidRPr="00D95972" w:rsidRDefault="00D076C6" w:rsidP="00D076C6">
            <w:pPr>
              <w:rPr>
                <w:rFonts w:cs="Arial"/>
              </w:rPr>
            </w:pPr>
          </w:p>
        </w:tc>
        <w:tc>
          <w:tcPr>
            <w:tcW w:w="1317" w:type="dxa"/>
            <w:gridSpan w:val="2"/>
            <w:tcBorders>
              <w:bottom w:val="nil"/>
            </w:tcBorders>
          </w:tcPr>
          <w:p w14:paraId="33740A4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5BC0C8F" w14:textId="77777777" w:rsidR="00D076C6" w:rsidRPr="007016DC" w:rsidRDefault="00D076C6" w:rsidP="00D076C6">
            <w:pPr>
              <w:rPr>
                <w:rFonts w:cs="Arial"/>
                <w:bCs/>
                <w:iCs/>
              </w:rPr>
            </w:pPr>
          </w:p>
        </w:tc>
        <w:tc>
          <w:tcPr>
            <w:tcW w:w="4191" w:type="dxa"/>
            <w:gridSpan w:val="3"/>
            <w:tcBorders>
              <w:top w:val="single" w:sz="4" w:space="0" w:color="auto"/>
              <w:bottom w:val="single" w:sz="4" w:space="0" w:color="auto"/>
            </w:tcBorders>
            <w:shd w:val="clear" w:color="auto" w:fill="FFFFFF"/>
          </w:tcPr>
          <w:p w14:paraId="1A3A8299" w14:textId="77777777" w:rsidR="00D076C6" w:rsidRPr="007016DC" w:rsidRDefault="00D076C6" w:rsidP="00D076C6">
            <w:pPr>
              <w:rPr>
                <w:rFonts w:cs="Arial"/>
                <w:iCs/>
                <w:lang w:val="en-US"/>
              </w:rPr>
            </w:pPr>
          </w:p>
        </w:tc>
        <w:tc>
          <w:tcPr>
            <w:tcW w:w="1767" w:type="dxa"/>
            <w:tcBorders>
              <w:top w:val="single" w:sz="4" w:space="0" w:color="auto"/>
              <w:bottom w:val="single" w:sz="4" w:space="0" w:color="auto"/>
            </w:tcBorders>
            <w:shd w:val="clear" w:color="auto" w:fill="FFFFFF"/>
          </w:tcPr>
          <w:p w14:paraId="51B0E758" w14:textId="77777777" w:rsidR="00D076C6" w:rsidRDefault="00D076C6" w:rsidP="00D076C6">
            <w:pPr>
              <w:rPr>
                <w:rFonts w:cs="Arial"/>
                <w:iCs/>
              </w:rPr>
            </w:pPr>
          </w:p>
        </w:tc>
        <w:tc>
          <w:tcPr>
            <w:tcW w:w="826" w:type="dxa"/>
            <w:tcBorders>
              <w:top w:val="single" w:sz="4" w:space="0" w:color="auto"/>
              <w:bottom w:val="single" w:sz="4" w:space="0" w:color="auto"/>
            </w:tcBorders>
            <w:shd w:val="clear" w:color="auto" w:fill="FFFFFF"/>
          </w:tcPr>
          <w:p w14:paraId="0AA80AEA" w14:textId="77777777" w:rsidR="00D076C6" w:rsidRPr="006C00E0" w:rsidRDefault="00D076C6" w:rsidP="00D076C6">
            <w:pPr>
              <w:rPr>
                <w:rFonts w:cs="Arial"/>
                <w:iC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B774B8" w14:textId="77777777" w:rsidR="00D076C6" w:rsidRPr="00D95972" w:rsidRDefault="00D076C6" w:rsidP="00D076C6">
            <w:pPr>
              <w:rPr>
                <w:rFonts w:cs="Arial"/>
              </w:rPr>
            </w:pPr>
          </w:p>
        </w:tc>
      </w:tr>
      <w:tr w:rsidR="00D076C6" w:rsidRPr="00D95972" w14:paraId="56B8BDB1" w14:textId="77777777" w:rsidTr="00311457">
        <w:tc>
          <w:tcPr>
            <w:tcW w:w="976" w:type="dxa"/>
            <w:tcBorders>
              <w:left w:val="thinThickThinSmallGap" w:sz="24" w:space="0" w:color="auto"/>
              <w:bottom w:val="nil"/>
            </w:tcBorders>
          </w:tcPr>
          <w:p w14:paraId="35694CEA" w14:textId="77777777" w:rsidR="00D076C6" w:rsidRPr="00D95972" w:rsidRDefault="00D076C6" w:rsidP="00D076C6">
            <w:pPr>
              <w:rPr>
                <w:rFonts w:cs="Arial"/>
              </w:rPr>
            </w:pPr>
          </w:p>
        </w:tc>
        <w:tc>
          <w:tcPr>
            <w:tcW w:w="1317" w:type="dxa"/>
            <w:gridSpan w:val="2"/>
            <w:tcBorders>
              <w:bottom w:val="nil"/>
            </w:tcBorders>
          </w:tcPr>
          <w:p w14:paraId="23B8745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6540472" w14:textId="230A82F0" w:rsidR="00D076C6" w:rsidRPr="00D95972" w:rsidRDefault="00D076C6" w:rsidP="00D076C6">
            <w:pPr>
              <w:rPr>
                <w:rFonts w:cs="Arial"/>
                <w:bCs/>
              </w:rPr>
            </w:pPr>
          </w:p>
        </w:tc>
        <w:tc>
          <w:tcPr>
            <w:tcW w:w="4191" w:type="dxa"/>
            <w:gridSpan w:val="3"/>
            <w:tcBorders>
              <w:top w:val="single" w:sz="4" w:space="0" w:color="auto"/>
              <w:bottom w:val="single" w:sz="4" w:space="0" w:color="auto"/>
            </w:tcBorders>
            <w:shd w:val="clear" w:color="auto" w:fill="FFFFFF"/>
          </w:tcPr>
          <w:p w14:paraId="103B7743" w14:textId="210A4BCC" w:rsidR="00D076C6" w:rsidRPr="00D95972"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545B03E7" w14:textId="3DA293BB"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2B1A875" w14:textId="54FE5F80"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986DCA" w14:textId="77777777" w:rsidR="00D076C6" w:rsidRPr="00D95972" w:rsidRDefault="00D076C6" w:rsidP="00D076C6">
            <w:pPr>
              <w:rPr>
                <w:rFonts w:cs="Arial"/>
              </w:rPr>
            </w:pPr>
          </w:p>
        </w:tc>
      </w:tr>
      <w:tr w:rsidR="00D076C6" w:rsidRPr="00D95972" w14:paraId="45EBF726" w14:textId="77777777" w:rsidTr="00D329C5">
        <w:tc>
          <w:tcPr>
            <w:tcW w:w="976" w:type="dxa"/>
            <w:tcBorders>
              <w:left w:val="thinThickThinSmallGap" w:sz="24" w:space="0" w:color="auto"/>
              <w:bottom w:val="nil"/>
            </w:tcBorders>
          </w:tcPr>
          <w:p w14:paraId="5D9A7EFE" w14:textId="77777777" w:rsidR="00D076C6" w:rsidRPr="00D95972" w:rsidRDefault="00D076C6" w:rsidP="00D076C6">
            <w:pPr>
              <w:rPr>
                <w:rFonts w:cs="Arial"/>
              </w:rPr>
            </w:pPr>
          </w:p>
        </w:tc>
        <w:tc>
          <w:tcPr>
            <w:tcW w:w="1317" w:type="dxa"/>
            <w:gridSpan w:val="2"/>
            <w:tcBorders>
              <w:bottom w:val="nil"/>
            </w:tcBorders>
          </w:tcPr>
          <w:p w14:paraId="0B06C59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DD81518" w14:textId="77777777" w:rsidR="00D076C6" w:rsidRPr="00D95972" w:rsidRDefault="00D076C6" w:rsidP="00D076C6">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D076C6" w:rsidRPr="00D95972"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A17344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D076C6" w:rsidRPr="00D95972" w:rsidRDefault="00D076C6" w:rsidP="00D076C6">
            <w:pPr>
              <w:rPr>
                <w:rFonts w:cs="Arial"/>
              </w:rPr>
            </w:pPr>
          </w:p>
        </w:tc>
      </w:tr>
      <w:tr w:rsidR="00D076C6" w:rsidRPr="00D95972" w14:paraId="2B49852C" w14:textId="77777777" w:rsidTr="00D329C5">
        <w:tc>
          <w:tcPr>
            <w:tcW w:w="976" w:type="dxa"/>
            <w:tcBorders>
              <w:left w:val="thinThickThinSmallGap" w:sz="24" w:space="0" w:color="auto"/>
              <w:bottom w:val="nil"/>
            </w:tcBorders>
          </w:tcPr>
          <w:p w14:paraId="08754380" w14:textId="77777777" w:rsidR="00D076C6" w:rsidRPr="00D95972" w:rsidRDefault="00D076C6" w:rsidP="00D076C6">
            <w:pPr>
              <w:rPr>
                <w:rFonts w:cs="Arial"/>
              </w:rPr>
            </w:pPr>
          </w:p>
        </w:tc>
        <w:tc>
          <w:tcPr>
            <w:tcW w:w="1317" w:type="dxa"/>
            <w:gridSpan w:val="2"/>
            <w:tcBorders>
              <w:bottom w:val="nil"/>
            </w:tcBorders>
          </w:tcPr>
          <w:p w14:paraId="15AB3F0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59E7604" w14:textId="77777777" w:rsidR="00D076C6" w:rsidRPr="00D95972" w:rsidRDefault="00D076C6" w:rsidP="00D076C6">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D076C6" w:rsidRPr="00D95972"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A2E8DB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D076C6" w:rsidRPr="00D95972" w:rsidRDefault="00D076C6" w:rsidP="00D076C6">
            <w:pPr>
              <w:rPr>
                <w:rFonts w:cs="Arial"/>
              </w:rPr>
            </w:pPr>
          </w:p>
        </w:tc>
      </w:tr>
      <w:tr w:rsidR="00D076C6" w:rsidRPr="00D95972" w14:paraId="45B1D82C" w14:textId="77777777" w:rsidTr="00D329C5">
        <w:tc>
          <w:tcPr>
            <w:tcW w:w="976" w:type="dxa"/>
            <w:tcBorders>
              <w:left w:val="thinThickThinSmallGap" w:sz="24" w:space="0" w:color="auto"/>
              <w:bottom w:val="nil"/>
            </w:tcBorders>
          </w:tcPr>
          <w:p w14:paraId="3E86B6AF" w14:textId="77777777" w:rsidR="00D076C6" w:rsidRPr="00D95972" w:rsidRDefault="00D076C6" w:rsidP="00D076C6">
            <w:pPr>
              <w:rPr>
                <w:rFonts w:cs="Arial"/>
              </w:rPr>
            </w:pPr>
          </w:p>
        </w:tc>
        <w:tc>
          <w:tcPr>
            <w:tcW w:w="1317" w:type="dxa"/>
            <w:gridSpan w:val="2"/>
            <w:tcBorders>
              <w:bottom w:val="nil"/>
            </w:tcBorders>
          </w:tcPr>
          <w:p w14:paraId="511B3F4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D574942" w14:textId="77777777" w:rsidR="00D076C6" w:rsidRPr="00D95972" w:rsidRDefault="00D076C6" w:rsidP="00D076C6">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ED3F82F"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4E4EF8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5C49158C" w:rsidR="00D076C6" w:rsidRPr="00D95972" w:rsidRDefault="00D076C6" w:rsidP="00D076C6">
            <w:pPr>
              <w:rPr>
                <w:rFonts w:cs="Arial"/>
              </w:rPr>
            </w:pPr>
            <w:r>
              <w:rPr>
                <w:rFonts w:cs="Arial"/>
              </w:rPr>
              <w:t>Highest number</w:t>
            </w:r>
            <w:r w:rsidRPr="007848D6">
              <w:rPr>
                <w:rFonts w:cs="Arial"/>
                <w:b/>
                <w:bCs/>
              </w:rPr>
              <w:t xml:space="preserve"> C1-2</w:t>
            </w:r>
            <w:r>
              <w:rPr>
                <w:rFonts w:cs="Arial"/>
                <w:b/>
                <w:bCs/>
              </w:rPr>
              <w:t>3xxxx</w:t>
            </w:r>
          </w:p>
        </w:tc>
      </w:tr>
      <w:tr w:rsidR="00D076C6" w:rsidRPr="00D95972" w14:paraId="140F34C9" w14:textId="77777777" w:rsidTr="00D329C5">
        <w:tc>
          <w:tcPr>
            <w:tcW w:w="976" w:type="dxa"/>
            <w:tcBorders>
              <w:left w:val="thinThickThinSmallGap" w:sz="24" w:space="0" w:color="auto"/>
              <w:bottom w:val="nil"/>
            </w:tcBorders>
          </w:tcPr>
          <w:p w14:paraId="52BEE7E0" w14:textId="77777777" w:rsidR="00D076C6" w:rsidRPr="00D95972" w:rsidRDefault="00D076C6" w:rsidP="00D076C6">
            <w:pPr>
              <w:rPr>
                <w:rFonts w:cs="Arial"/>
              </w:rPr>
            </w:pPr>
          </w:p>
        </w:tc>
        <w:tc>
          <w:tcPr>
            <w:tcW w:w="1317" w:type="dxa"/>
            <w:gridSpan w:val="2"/>
            <w:tcBorders>
              <w:bottom w:val="nil"/>
            </w:tcBorders>
          </w:tcPr>
          <w:p w14:paraId="00D258B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0A12963" w14:textId="77777777" w:rsidR="00D076C6" w:rsidRPr="00D95972" w:rsidRDefault="00D076C6" w:rsidP="00D076C6">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DCF44D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391D1F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D076C6" w:rsidRPr="00D95972" w:rsidRDefault="00D076C6" w:rsidP="00D076C6">
            <w:pPr>
              <w:rPr>
                <w:rFonts w:cs="Arial"/>
              </w:rPr>
            </w:pPr>
          </w:p>
        </w:tc>
      </w:tr>
      <w:tr w:rsidR="00D076C6" w:rsidRPr="00D95972" w14:paraId="510FD810" w14:textId="77777777" w:rsidTr="00D329C5">
        <w:tc>
          <w:tcPr>
            <w:tcW w:w="976" w:type="dxa"/>
            <w:tcBorders>
              <w:left w:val="thinThickThinSmallGap" w:sz="24" w:space="0" w:color="auto"/>
              <w:bottom w:val="nil"/>
            </w:tcBorders>
          </w:tcPr>
          <w:p w14:paraId="2668CEA0" w14:textId="77777777" w:rsidR="00D076C6" w:rsidRPr="00D95972" w:rsidRDefault="00D076C6" w:rsidP="00D076C6">
            <w:pPr>
              <w:rPr>
                <w:rFonts w:cs="Arial"/>
              </w:rPr>
            </w:pPr>
          </w:p>
        </w:tc>
        <w:tc>
          <w:tcPr>
            <w:tcW w:w="1317" w:type="dxa"/>
            <w:gridSpan w:val="2"/>
            <w:tcBorders>
              <w:bottom w:val="nil"/>
            </w:tcBorders>
          </w:tcPr>
          <w:p w14:paraId="1DCB8E2B" w14:textId="77777777" w:rsidR="00D076C6" w:rsidRPr="00D95972" w:rsidRDefault="00D076C6" w:rsidP="00D076C6">
            <w:pPr>
              <w:rPr>
                <w:rFonts w:cs="Arial"/>
              </w:rPr>
            </w:pPr>
          </w:p>
        </w:tc>
        <w:tc>
          <w:tcPr>
            <w:tcW w:w="1088" w:type="dxa"/>
            <w:tcBorders>
              <w:top w:val="single" w:sz="6" w:space="0" w:color="auto"/>
              <w:bottom w:val="nil"/>
            </w:tcBorders>
          </w:tcPr>
          <w:p w14:paraId="2519CA62" w14:textId="77777777" w:rsidR="00D076C6" w:rsidRPr="00D95972" w:rsidRDefault="00D076C6" w:rsidP="00D076C6">
            <w:pPr>
              <w:rPr>
                <w:rFonts w:cs="Arial"/>
              </w:rPr>
            </w:pPr>
          </w:p>
        </w:tc>
        <w:tc>
          <w:tcPr>
            <w:tcW w:w="4191" w:type="dxa"/>
            <w:gridSpan w:val="3"/>
            <w:tcBorders>
              <w:top w:val="single" w:sz="6" w:space="0" w:color="auto"/>
              <w:bottom w:val="nil"/>
            </w:tcBorders>
          </w:tcPr>
          <w:p w14:paraId="6975E55F" w14:textId="77777777" w:rsidR="00D076C6" w:rsidRPr="00D95972" w:rsidRDefault="00D076C6" w:rsidP="00D076C6">
            <w:pPr>
              <w:rPr>
                <w:rFonts w:cs="Arial"/>
              </w:rPr>
            </w:pPr>
          </w:p>
        </w:tc>
        <w:tc>
          <w:tcPr>
            <w:tcW w:w="1767" w:type="dxa"/>
            <w:tcBorders>
              <w:top w:val="single" w:sz="6" w:space="0" w:color="auto"/>
              <w:bottom w:val="nil"/>
            </w:tcBorders>
          </w:tcPr>
          <w:p w14:paraId="6AED4A32" w14:textId="77777777" w:rsidR="00D076C6" w:rsidRPr="00D95972" w:rsidRDefault="00D076C6" w:rsidP="00D076C6">
            <w:pPr>
              <w:rPr>
                <w:rFonts w:cs="Arial"/>
              </w:rPr>
            </w:pPr>
          </w:p>
        </w:tc>
        <w:tc>
          <w:tcPr>
            <w:tcW w:w="826" w:type="dxa"/>
            <w:tcBorders>
              <w:top w:val="single" w:sz="6" w:space="0" w:color="auto"/>
              <w:bottom w:val="nil"/>
            </w:tcBorders>
          </w:tcPr>
          <w:p w14:paraId="2C445474" w14:textId="77777777" w:rsidR="00D076C6" w:rsidRPr="00D95972" w:rsidRDefault="00D076C6" w:rsidP="00D076C6">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D076C6" w:rsidRPr="00D95972" w:rsidRDefault="00D076C6" w:rsidP="00D076C6">
            <w:pPr>
              <w:rPr>
                <w:rFonts w:cs="Arial"/>
              </w:rPr>
            </w:pPr>
          </w:p>
        </w:tc>
      </w:tr>
      <w:tr w:rsidR="00D076C6" w:rsidRPr="00D95972" w14:paraId="3FC5CF3E" w14:textId="77777777" w:rsidTr="00D329C5">
        <w:tc>
          <w:tcPr>
            <w:tcW w:w="976" w:type="dxa"/>
            <w:tcBorders>
              <w:top w:val="nil"/>
              <w:left w:val="thinThickThinSmallGap" w:sz="24" w:space="0" w:color="auto"/>
              <w:bottom w:val="nil"/>
            </w:tcBorders>
          </w:tcPr>
          <w:p w14:paraId="67E0BD32" w14:textId="77777777" w:rsidR="00D076C6" w:rsidRPr="00D95972" w:rsidRDefault="00D076C6" w:rsidP="00D076C6">
            <w:pPr>
              <w:rPr>
                <w:rFonts w:cs="Arial"/>
              </w:rPr>
            </w:pPr>
          </w:p>
        </w:tc>
        <w:tc>
          <w:tcPr>
            <w:tcW w:w="1317" w:type="dxa"/>
            <w:gridSpan w:val="2"/>
            <w:tcBorders>
              <w:top w:val="nil"/>
              <w:bottom w:val="nil"/>
            </w:tcBorders>
          </w:tcPr>
          <w:p w14:paraId="33C709C5" w14:textId="77777777" w:rsidR="00D076C6" w:rsidRPr="00D95972" w:rsidRDefault="00D076C6" w:rsidP="00D076C6">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D076C6" w:rsidRPr="00944411" w:rsidRDefault="00D076C6" w:rsidP="00D076C6">
            <w:pPr>
              <w:jc w:val="center"/>
              <w:rPr>
                <w:rFonts w:cs="Arial"/>
                <w:b/>
                <w:i/>
                <w:iCs/>
                <w:sz w:val="36"/>
              </w:rPr>
            </w:pPr>
            <w:r w:rsidRPr="00944411">
              <w:rPr>
                <w:rFonts w:cs="Arial"/>
                <w:b/>
                <w:i/>
                <w:iCs/>
                <w:sz w:val="36"/>
              </w:rPr>
              <w:t>Agenda</w:t>
            </w:r>
          </w:p>
          <w:p w14:paraId="13BF78DF" w14:textId="6176052D" w:rsidR="00D076C6" w:rsidRDefault="00D076C6" w:rsidP="00D076C6">
            <w:pPr>
              <w:rPr>
                <w:rFonts w:cs="Arial"/>
              </w:rPr>
            </w:pPr>
          </w:p>
          <w:p w14:paraId="07B1892F" w14:textId="40E890E3" w:rsidR="00D076C6" w:rsidRDefault="00D076C6" w:rsidP="00D076C6">
            <w:pPr>
              <w:rPr>
                <w:rFonts w:cs="Arial"/>
              </w:rPr>
            </w:pPr>
          </w:p>
          <w:p w14:paraId="350B32E0" w14:textId="77777777" w:rsidR="00D076C6" w:rsidRPr="00D95972" w:rsidRDefault="00D076C6" w:rsidP="00D076C6">
            <w:pPr>
              <w:rPr>
                <w:rFonts w:cs="Arial"/>
              </w:rPr>
            </w:pPr>
          </w:p>
          <w:p w14:paraId="4D01F69B" w14:textId="686D83F8" w:rsidR="00D076C6" w:rsidRDefault="00D076C6" w:rsidP="00D076C6">
            <w:pPr>
              <w:rPr>
                <w:b/>
                <w:bCs/>
                <w:lang w:val="en-US"/>
              </w:rPr>
            </w:pPr>
            <w:r>
              <w:rPr>
                <w:b/>
                <w:bCs/>
                <w:highlight w:val="yellow"/>
                <w:lang w:val="en-US"/>
              </w:rPr>
              <w:t xml:space="preserve">Please register before MONDAY, </w:t>
            </w:r>
            <w:r w:rsidR="006C2036">
              <w:rPr>
                <w:b/>
                <w:bCs/>
                <w:highlight w:val="yellow"/>
                <w:lang w:val="en-US"/>
              </w:rPr>
              <w:t>October</w:t>
            </w:r>
            <w:r>
              <w:rPr>
                <w:b/>
                <w:bCs/>
                <w:highlight w:val="yellow"/>
                <w:lang w:val="en-US"/>
              </w:rPr>
              <w:t xml:space="preserve"> </w:t>
            </w:r>
            <w:r w:rsidR="006C2036">
              <w:rPr>
                <w:b/>
                <w:bCs/>
                <w:highlight w:val="yellow"/>
                <w:lang w:val="en-US"/>
              </w:rPr>
              <w:t>2nd</w:t>
            </w:r>
            <w:r>
              <w:rPr>
                <w:b/>
                <w:bCs/>
                <w:highlight w:val="yellow"/>
                <w:lang w:val="en-US"/>
              </w:rPr>
              <w:t xml:space="preserve">, </w:t>
            </w:r>
            <w:r w:rsidR="00F601CF">
              <w:rPr>
                <w:b/>
                <w:bCs/>
                <w:highlight w:val="yellow"/>
                <w:lang w:val="en-US"/>
              </w:rPr>
              <w:t>0</w:t>
            </w:r>
            <w:r w:rsidR="006C2036">
              <w:rPr>
                <w:b/>
                <w:bCs/>
                <w:highlight w:val="yellow"/>
                <w:lang w:val="en-US"/>
              </w:rPr>
              <w:t>1</w:t>
            </w:r>
            <w:r>
              <w:rPr>
                <w:b/>
                <w:bCs/>
                <w:highlight w:val="yellow"/>
                <w:lang w:val="en-US"/>
              </w:rPr>
              <w:t>:0</w:t>
            </w:r>
            <w:r w:rsidR="007062E0">
              <w:rPr>
                <w:b/>
                <w:bCs/>
                <w:highlight w:val="yellow"/>
                <w:lang w:val="en-US"/>
              </w:rPr>
              <w:t>0</w:t>
            </w:r>
            <w:r>
              <w:rPr>
                <w:b/>
                <w:bCs/>
                <w:highlight w:val="yellow"/>
                <w:lang w:val="en-US"/>
              </w:rPr>
              <w:t xml:space="preserve"> UTC</w:t>
            </w:r>
          </w:p>
          <w:p w14:paraId="391D21E4" w14:textId="77777777" w:rsidR="00D076C6" w:rsidRDefault="00D076C6" w:rsidP="00D076C6">
            <w:pPr>
              <w:rPr>
                <w:rFonts w:asciiTheme="minorHAnsi" w:hAnsiTheme="minorHAnsi"/>
                <w:lang w:val="en-US"/>
              </w:rPr>
            </w:pPr>
          </w:p>
          <w:p w14:paraId="338CB07F" w14:textId="5DC51A95" w:rsidR="00D076C6" w:rsidRDefault="00D076C6" w:rsidP="00D076C6">
            <w:pPr>
              <w:rPr>
                <w:rFonts w:cs="Arial"/>
                <w:lang w:val="en-US"/>
              </w:rPr>
            </w:pPr>
          </w:p>
          <w:p w14:paraId="6D99AE5A" w14:textId="3BC2A5F0" w:rsidR="00D076C6" w:rsidRDefault="00D076C6" w:rsidP="00D076C6">
            <w:pPr>
              <w:rPr>
                <w:rFonts w:cs="Arial"/>
                <w:lang w:val="en-US"/>
              </w:rPr>
            </w:pPr>
          </w:p>
          <w:p w14:paraId="3564A9C0" w14:textId="77777777" w:rsidR="00D076C6" w:rsidRPr="00027648" w:rsidRDefault="00D076C6" w:rsidP="00D076C6">
            <w:pPr>
              <w:rPr>
                <w:rFonts w:cs="Arial"/>
                <w:lang w:val="en-US"/>
              </w:rPr>
            </w:pPr>
          </w:p>
          <w:p w14:paraId="54087DED" w14:textId="248C797B" w:rsidR="00B74EE2" w:rsidRDefault="00D076C6" w:rsidP="00B74EE2">
            <w:pPr>
              <w:spacing w:after="120"/>
              <w:ind w:left="720"/>
            </w:pPr>
            <w:r w:rsidRPr="00027648">
              <w:t>Start of meeting:</w:t>
            </w:r>
            <w:r w:rsidRPr="00027648">
              <w:tab/>
            </w:r>
            <w:r w:rsidRPr="00027648">
              <w:tab/>
            </w:r>
            <w:r w:rsidRPr="00027648">
              <w:tab/>
            </w:r>
            <w:r>
              <w:t>Monday</w:t>
            </w:r>
            <w:r w:rsidR="006C2036" w:rsidRPr="0080186D">
              <w:tab/>
            </w:r>
            <w:r w:rsidR="006C2036">
              <w:t>October</w:t>
            </w:r>
            <w:r w:rsidRPr="00027648">
              <w:t xml:space="preserve"> </w:t>
            </w:r>
            <w:r w:rsidR="006C2036">
              <w:t>9</w:t>
            </w:r>
            <w:r w:rsidR="006C2036">
              <w:rPr>
                <w:vertAlign w:val="superscript"/>
              </w:rPr>
              <w:t>th</w:t>
            </w:r>
            <w:r w:rsidRPr="00027648">
              <w:tab/>
            </w:r>
            <w:r w:rsidR="00B74EE2" w:rsidRPr="00027648">
              <w:t>0</w:t>
            </w:r>
            <w:r w:rsidR="006C2036">
              <w:t>1</w:t>
            </w:r>
            <w:r w:rsidR="00B74EE2" w:rsidRPr="00027648">
              <w:t>:0</w:t>
            </w:r>
            <w:r w:rsidR="007062E0">
              <w:t>0</w:t>
            </w:r>
            <w:r w:rsidR="00B74EE2" w:rsidRPr="00027648">
              <w:t xml:space="preserve"> UTC</w:t>
            </w:r>
            <w:r w:rsidR="006C2036">
              <w:t xml:space="preserve"> (09:00 local time)</w:t>
            </w:r>
          </w:p>
          <w:p w14:paraId="712A27F5" w14:textId="52A01F39" w:rsidR="00D076C6" w:rsidRPr="0080186D" w:rsidRDefault="00D076C6" w:rsidP="00D076C6">
            <w:pPr>
              <w:spacing w:after="120"/>
              <w:ind w:left="720"/>
            </w:pPr>
            <w:bookmarkStart w:id="1" w:name="_Hlk98241793"/>
            <w:r>
              <w:t>End of meeting (</w:t>
            </w:r>
            <w:r w:rsidRPr="0080186D">
              <w:t>Last comments</w:t>
            </w:r>
            <w:r>
              <w:t>)</w:t>
            </w:r>
            <w:r w:rsidRPr="0080186D">
              <w:t>:</w:t>
            </w:r>
            <w:bookmarkEnd w:id="1"/>
            <w:r w:rsidRPr="0080186D">
              <w:tab/>
            </w:r>
            <w:r>
              <w:t>Friday</w:t>
            </w:r>
            <w:r w:rsidRPr="0080186D">
              <w:tab/>
            </w:r>
            <w:r w:rsidRPr="0080186D">
              <w:tab/>
            </w:r>
            <w:r w:rsidR="006C2036">
              <w:t>October</w:t>
            </w:r>
            <w:r>
              <w:t xml:space="preserve"> </w:t>
            </w:r>
            <w:r w:rsidR="006C2036">
              <w:t>13</w:t>
            </w:r>
            <w:r w:rsidR="007062E0">
              <w:rPr>
                <w:vertAlign w:val="superscript"/>
              </w:rPr>
              <w:t>th</w:t>
            </w:r>
            <w:r w:rsidRPr="0080186D">
              <w:tab/>
            </w:r>
            <w:r w:rsidR="006C2036">
              <w:t>08</w:t>
            </w:r>
            <w:r w:rsidRPr="0080186D">
              <w:t xml:space="preserve">:00 </w:t>
            </w:r>
            <w:r>
              <w:t>UTC</w:t>
            </w:r>
            <w:r w:rsidR="006C2036">
              <w:t xml:space="preserve"> (16:00 local time)</w:t>
            </w:r>
          </w:p>
          <w:p w14:paraId="4F65AED0" w14:textId="77777777" w:rsidR="00D076C6" w:rsidRPr="00B007BE" w:rsidRDefault="00D076C6" w:rsidP="00D076C6">
            <w:pPr>
              <w:rPr>
                <w:rFonts w:cs="Arial"/>
              </w:rPr>
            </w:pPr>
          </w:p>
          <w:p w14:paraId="0AF03137" w14:textId="77777777" w:rsidR="00D076C6" w:rsidRDefault="00D076C6" w:rsidP="00D076C6">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D076C6" w:rsidRDefault="00D076C6" w:rsidP="00D076C6">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D076C6" w:rsidRDefault="00D076C6" w:rsidP="00D076C6">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03833E43" w:rsidR="00D076C6" w:rsidRDefault="00D076C6" w:rsidP="00D076C6">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Pr="006C00E0">
              <w:rPr>
                <w:rFonts w:cs="Arial"/>
              </w:rPr>
              <w:tab/>
              <w:t xml:space="preserve"> </w:t>
            </w:r>
            <w:r w:rsidRPr="006C00E0">
              <w:rPr>
                <w:rFonts w:cs="Arial"/>
              </w:rPr>
              <w:tab/>
            </w:r>
            <w:r w:rsidRPr="006C00E0">
              <w:rPr>
                <w:rFonts w:cs="Arial"/>
              </w:rPr>
              <w:tab/>
              <w:t xml:space="preserve"> </w:t>
            </w:r>
            <w:r w:rsidRPr="006C00E0">
              <w:rPr>
                <w:rFonts w:cs="Arial"/>
              </w:rPr>
              <w:tab/>
              <w:t>(</w:t>
            </w:r>
            <w:r w:rsidR="005F7BE4">
              <w:rPr>
                <w:rFonts w:cs="Arial"/>
              </w:rPr>
              <w:t>0</w:t>
            </w:r>
            <w:r w:rsidRPr="006C00E0">
              <w:rPr>
                <w:rFonts w:cs="Arial"/>
              </w:rPr>
              <w:t xml:space="preserve">) </w:t>
            </w:r>
          </w:p>
          <w:p w14:paraId="7948D49A" w14:textId="77777777" w:rsidR="00D076C6" w:rsidRDefault="00D076C6" w:rsidP="00D076C6">
            <w:pPr>
              <w:rPr>
                <w:rFonts w:cs="Arial"/>
              </w:rPr>
            </w:pPr>
          </w:p>
          <w:p w14:paraId="6EDA925F" w14:textId="77777777" w:rsidR="00D076C6" w:rsidRDefault="00D076C6" w:rsidP="00D076C6">
            <w:pPr>
              <w:rPr>
                <w:rFonts w:cs="Arial"/>
              </w:rPr>
            </w:pPr>
          </w:p>
          <w:p w14:paraId="17BDD07B" w14:textId="77777777" w:rsidR="007062E0" w:rsidRPr="009C3451" w:rsidRDefault="007062E0" w:rsidP="007062E0">
            <w:pPr>
              <w:rPr>
                <w:rFonts w:cs="Arial"/>
                <w:b/>
                <w:u w:val="single"/>
              </w:rPr>
            </w:pPr>
            <w:r w:rsidRPr="009C3451">
              <w:rPr>
                <w:rFonts w:cs="Arial"/>
                <w:b/>
                <w:u w:val="single"/>
              </w:rPr>
              <w:t>Rel-1</w:t>
            </w:r>
            <w:r>
              <w:rPr>
                <w:rFonts w:cs="Arial"/>
                <w:b/>
                <w:u w:val="single"/>
              </w:rPr>
              <w:t>5 and earlier</w:t>
            </w:r>
            <w:r w:rsidRPr="009C3451">
              <w:rPr>
                <w:rFonts w:cs="Arial"/>
                <w:b/>
                <w:u w:val="single"/>
              </w:rPr>
              <w:t xml:space="preserve">: </w:t>
            </w:r>
          </w:p>
          <w:p w14:paraId="67F3B574" w14:textId="77777777" w:rsidR="007062E0" w:rsidRDefault="007062E0" w:rsidP="007062E0">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0B851AE1" w14:textId="77777777" w:rsidR="007062E0" w:rsidRPr="00D95972" w:rsidRDefault="007062E0" w:rsidP="007062E0">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0C64E742" w14:textId="77777777" w:rsidR="007062E0" w:rsidRPr="00D95972" w:rsidRDefault="007062E0" w:rsidP="007062E0">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16088753" w14:textId="77777777" w:rsidR="007062E0" w:rsidRDefault="007062E0" w:rsidP="007062E0">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603C4568" w14:textId="77777777" w:rsidR="007062E0" w:rsidRPr="00D95972" w:rsidRDefault="007062E0" w:rsidP="007062E0">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033F80D9" w14:textId="77777777" w:rsidR="007062E0" w:rsidRPr="00D95972" w:rsidRDefault="007062E0" w:rsidP="007062E0">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363EC50C" w14:textId="597E6771" w:rsidR="007062E0" w:rsidRDefault="007062E0" w:rsidP="007062E0">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5F7BE4">
              <w:rPr>
                <w:rFonts w:cs="Arial"/>
              </w:rPr>
              <w:t>0</w:t>
            </w:r>
            <w:r w:rsidRPr="006C00E0">
              <w:rPr>
                <w:rFonts w:cs="Arial"/>
              </w:rPr>
              <w:t>)</w:t>
            </w:r>
          </w:p>
          <w:p w14:paraId="211A2A64" w14:textId="77777777" w:rsidR="007062E0" w:rsidRPr="00D95972" w:rsidRDefault="007062E0" w:rsidP="007062E0">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03D8FE52" w14:textId="77777777" w:rsidR="007062E0" w:rsidRDefault="007062E0" w:rsidP="007062E0">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36A147E9" w14:textId="77777777" w:rsidR="007062E0" w:rsidRPr="00D95972" w:rsidRDefault="007062E0" w:rsidP="007062E0">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6450915B" w14:textId="77777777" w:rsidR="007062E0" w:rsidRPr="00D95972" w:rsidRDefault="007062E0" w:rsidP="007062E0">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01E5367D" w14:textId="77777777" w:rsidR="007062E0" w:rsidRPr="00D95972" w:rsidRDefault="007062E0" w:rsidP="007062E0">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51681880" w14:textId="77777777" w:rsidR="007062E0" w:rsidRPr="00D95972" w:rsidRDefault="007062E0" w:rsidP="007062E0">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2180BE18" w14:textId="77777777" w:rsidR="007062E0" w:rsidRPr="00D95972" w:rsidRDefault="007062E0" w:rsidP="007062E0">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63097629" w14:textId="77777777" w:rsidR="007062E0" w:rsidRPr="00D95972" w:rsidRDefault="007062E0" w:rsidP="007062E0">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7D06DBC2" w14:textId="77777777" w:rsidR="007062E0" w:rsidRPr="00D95972" w:rsidRDefault="007062E0" w:rsidP="007062E0">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0B298BA7" w14:textId="77777777" w:rsidR="007062E0" w:rsidRDefault="007062E0" w:rsidP="007062E0">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53DF47FB" w14:textId="77777777" w:rsidR="007062E0" w:rsidRPr="00D95972" w:rsidRDefault="007062E0" w:rsidP="007062E0">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37D93882" w14:textId="0731C25A" w:rsidR="007062E0" w:rsidRPr="00D95972" w:rsidRDefault="007062E0" w:rsidP="007062E0">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40B34979" w14:textId="77777777" w:rsidR="007062E0" w:rsidRDefault="007062E0" w:rsidP="007062E0">
            <w:pPr>
              <w:rPr>
                <w:rFonts w:cs="Arial"/>
              </w:rPr>
            </w:pPr>
          </w:p>
          <w:p w14:paraId="39166BF7" w14:textId="524D88BB" w:rsidR="007062E0" w:rsidRDefault="007062E0" w:rsidP="007062E0">
            <w:pPr>
              <w:rPr>
                <w:rFonts w:cs="Arial"/>
              </w:rPr>
            </w:pPr>
          </w:p>
          <w:p w14:paraId="2C38C7BC" w14:textId="77777777" w:rsidR="007062E0" w:rsidRPr="009C3451" w:rsidRDefault="007062E0" w:rsidP="007062E0">
            <w:pPr>
              <w:rPr>
                <w:rFonts w:cs="Arial"/>
                <w:b/>
                <w:u w:val="single"/>
              </w:rPr>
            </w:pPr>
            <w:r w:rsidRPr="009C3451">
              <w:rPr>
                <w:rFonts w:cs="Arial"/>
                <w:b/>
                <w:u w:val="single"/>
              </w:rPr>
              <w:t xml:space="preserve">Rel-16: </w:t>
            </w:r>
          </w:p>
          <w:p w14:paraId="19534B72" w14:textId="77777777" w:rsidR="007062E0" w:rsidRDefault="007062E0" w:rsidP="007062E0">
            <w:pPr>
              <w:rPr>
                <w:rFonts w:cs="Arial"/>
              </w:rPr>
            </w:pPr>
            <w:r w:rsidRPr="00D95972">
              <w:rPr>
                <w:rFonts w:cs="Arial"/>
              </w:rPr>
              <w:tab/>
            </w:r>
            <w:r>
              <w:rPr>
                <w:rFonts w:cs="Arial"/>
              </w:rPr>
              <w:t>16.1</w:t>
            </w:r>
            <w:r>
              <w:rPr>
                <w:rFonts w:cs="Arial"/>
              </w:rPr>
              <w:tab/>
              <w:t>all MC work items</w:t>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2B820738" w14:textId="77777777" w:rsidR="007062E0" w:rsidRPr="00D95972" w:rsidRDefault="007062E0" w:rsidP="007062E0">
            <w:pPr>
              <w:rPr>
                <w:rFonts w:cs="Arial"/>
              </w:rPr>
            </w:pPr>
            <w:r w:rsidRPr="005069F3">
              <w:rPr>
                <w:rFonts w:cs="Arial"/>
                <w:lang w:val="en-US"/>
              </w:rPr>
              <w:tab/>
            </w:r>
            <w:r>
              <w:rPr>
                <w:rFonts w:cs="Arial"/>
              </w:rPr>
              <w:t>16.2</w:t>
            </w:r>
            <w:r w:rsidRPr="00D95972">
              <w:rPr>
                <w:rFonts w:cs="Arial"/>
              </w:rPr>
              <w:tab/>
            </w:r>
            <w:r>
              <w:rPr>
                <w:rFonts w:cs="Arial"/>
              </w:rPr>
              <w:t>all IMS work items</w:t>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365BA8AA" w14:textId="2FE1EF16" w:rsidR="007062E0" w:rsidRPr="00D95972" w:rsidRDefault="007062E0" w:rsidP="007062E0">
            <w:pPr>
              <w:rPr>
                <w:rFonts w:cs="Arial"/>
              </w:rPr>
            </w:pPr>
            <w:r w:rsidRPr="00D95972">
              <w:rPr>
                <w:rFonts w:cs="Arial"/>
              </w:rPr>
              <w:tab/>
            </w:r>
            <w:r>
              <w:rPr>
                <w:rFonts w:cs="Arial"/>
              </w:rPr>
              <w:t>16.3</w:t>
            </w:r>
            <w:r>
              <w:rPr>
                <w:rFonts w:cs="Arial"/>
              </w:rPr>
              <w:tab/>
              <w:t>all other work items</w:t>
            </w:r>
            <w:r>
              <w:rPr>
                <w:rFonts w:cs="Arial"/>
              </w:rPr>
              <w:tab/>
            </w:r>
            <w:r>
              <w:rPr>
                <w:rFonts w:cs="Arial"/>
              </w:rPr>
              <w:tab/>
            </w:r>
            <w:r>
              <w:rPr>
                <w:rFonts w:cs="Arial"/>
              </w:rPr>
              <w:tab/>
            </w:r>
            <w:r w:rsidRPr="006C00E0">
              <w:rPr>
                <w:rFonts w:cs="Arial"/>
              </w:rPr>
              <w:t>(</w:t>
            </w:r>
            <w:r w:rsidR="00D94B64">
              <w:rPr>
                <w:rFonts w:cs="Arial"/>
              </w:rPr>
              <w:t>0</w:t>
            </w:r>
            <w:r w:rsidRPr="006C00E0">
              <w:rPr>
                <w:rFonts w:cs="Arial"/>
              </w:rPr>
              <w:t>)</w:t>
            </w:r>
          </w:p>
          <w:p w14:paraId="756259DF" w14:textId="77777777" w:rsidR="007062E0" w:rsidRPr="00AE71C0" w:rsidRDefault="007062E0" w:rsidP="007062E0">
            <w:pPr>
              <w:rPr>
                <w:rFonts w:cs="Arial"/>
                <w:b/>
                <w:u w:val="single"/>
              </w:rPr>
            </w:pPr>
          </w:p>
          <w:p w14:paraId="591EB13A" w14:textId="77777777" w:rsidR="007062E0" w:rsidRPr="00AE71C0" w:rsidRDefault="007062E0" w:rsidP="007062E0">
            <w:pPr>
              <w:rPr>
                <w:rFonts w:cs="Arial"/>
              </w:rPr>
            </w:pPr>
          </w:p>
          <w:p w14:paraId="0981E999" w14:textId="77777777" w:rsidR="007062E0" w:rsidRPr="009C3451" w:rsidRDefault="007062E0" w:rsidP="007062E0">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57EB38CB" w14:textId="77777777" w:rsidR="007062E0" w:rsidRPr="00886DE4" w:rsidRDefault="007062E0" w:rsidP="007062E0">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5EEB602" w14:textId="77777777" w:rsidR="007062E0" w:rsidRDefault="007062E0" w:rsidP="007062E0">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1C96B01" w14:textId="77777777" w:rsidR="007062E0" w:rsidRDefault="007062E0" w:rsidP="007062E0">
            <w:pPr>
              <w:rPr>
                <w:rFonts w:cs="Arial"/>
              </w:rPr>
            </w:pPr>
            <w:r w:rsidRPr="00D95972">
              <w:rPr>
                <w:rFonts w:cs="Arial"/>
              </w:rPr>
              <w:lastRenderedPageBreak/>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071ADE02" w14:textId="77777777" w:rsidR="007062E0" w:rsidRDefault="007062E0" w:rsidP="007062E0">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2CC3A1A2" w14:textId="77777777" w:rsidR="007062E0" w:rsidRDefault="007062E0" w:rsidP="007062E0">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81C9273" w14:textId="77777777" w:rsidR="007062E0" w:rsidRDefault="007062E0" w:rsidP="007062E0">
            <w:pPr>
              <w:rPr>
                <w:rFonts w:cs="Arial"/>
              </w:rPr>
            </w:pPr>
          </w:p>
          <w:p w14:paraId="2B2B3460" w14:textId="77777777" w:rsidR="007062E0" w:rsidRDefault="007062E0" w:rsidP="007062E0">
            <w:pPr>
              <w:rPr>
                <w:rFonts w:cs="Arial"/>
              </w:rPr>
            </w:pPr>
          </w:p>
          <w:p w14:paraId="3384FE40" w14:textId="77777777" w:rsidR="007062E0" w:rsidRPr="00886DE4" w:rsidRDefault="007062E0" w:rsidP="007062E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101A99A5" w14:textId="77777777" w:rsidR="007062E0" w:rsidRDefault="007062E0" w:rsidP="007062E0">
            <w:pPr>
              <w:rPr>
                <w:rFonts w:cs="Arial"/>
              </w:rPr>
            </w:pPr>
            <w:r w:rsidRPr="00D95972">
              <w:rPr>
                <w:rFonts w:cs="Arial"/>
              </w:rPr>
              <w:tab/>
            </w:r>
            <w:bookmarkStart w:id="2" w:name="_Hlk85212486"/>
            <w:r>
              <w:rPr>
                <w:rFonts w:cs="Arial"/>
              </w:rPr>
              <w:t>17.2.1</w:t>
            </w:r>
            <w:r w:rsidRPr="00BC5D64">
              <w:rPr>
                <w:rFonts w:cs="Arial"/>
              </w:rPr>
              <w:tab/>
            </w:r>
            <w:r>
              <w:rPr>
                <w:rFonts w:cs="Arial"/>
              </w:rPr>
              <w:t>SAES17 (all aspects)</w:t>
            </w:r>
            <w:r w:rsidRPr="00BC5D64">
              <w:rPr>
                <w:rFonts w:cs="Arial"/>
              </w:rPr>
              <w:tab/>
            </w:r>
            <w:r w:rsidRPr="004A7470">
              <w:rPr>
                <w:rFonts w:cs="Arial"/>
              </w:rPr>
              <w:tab/>
            </w:r>
            <w:r w:rsidRPr="004A7470">
              <w:rPr>
                <w:rFonts w:cs="Arial"/>
              </w:rPr>
              <w:tab/>
            </w:r>
            <w:r w:rsidRPr="006C00E0">
              <w:rPr>
                <w:rFonts w:cs="Arial"/>
              </w:rPr>
              <w:t>(</w:t>
            </w:r>
            <w:r>
              <w:rPr>
                <w:rFonts w:cs="Arial"/>
              </w:rPr>
              <w:t>0</w:t>
            </w:r>
            <w:r w:rsidRPr="006C00E0">
              <w:rPr>
                <w:rFonts w:cs="Arial"/>
              </w:rPr>
              <w:t>)</w:t>
            </w:r>
          </w:p>
          <w:p w14:paraId="678511DA" w14:textId="229AA757" w:rsidR="007062E0" w:rsidRPr="005F0F38" w:rsidRDefault="007062E0" w:rsidP="007062E0">
            <w:pPr>
              <w:rPr>
                <w:rFonts w:cs="Arial"/>
              </w:rPr>
            </w:pPr>
            <w:r w:rsidRPr="00D95972">
              <w:rPr>
                <w:rFonts w:cs="Arial"/>
              </w:rPr>
              <w:tab/>
            </w:r>
            <w:r w:rsidRPr="005F0F38">
              <w:rPr>
                <w:rFonts w:cs="Arial"/>
              </w:rPr>
              <w:t>17.2.2</w:t>
            </w:r>
            <w:r w:rsidRPr="005F0F38">
              <w:rPr>
                <w:rFonts w:cs="Arial"/>
              </w:rPr>
              <w:tab/>
              <w:t>5GProtoc17 (all aspects)</w:t>
            </w:r>
            <w:r w:rsidRPr="005F0F38">
              <w:rPr>
                <w:rFonts w:cs="Arial"/>
              </w:rPr>
              <w:tab/>
            </w:r>
            <w:r w:rsidRPr="005F0F38">
              <w:rPr>
                <w:rFonts w:cs="Arial"/>
              </w:rPr>
              <w:tab/>
              <w:t>(</w:t>
            </w:r>
            <w:r w:rsidR="00D94B64">
              <w:rPr>
                <w:rFonts w:cs="Arial"/>
              </w:rPr>
              <w:t>0</w:t>
            </w:r>
            <w:r w:rsidRPr="005F0F38">
              <w:rPr>
                <w:rFonts w:cs="Arial"/>
              </w:rPr>
              <w:t>)</w:t>
            </w:r>
          </w:p>
          <w:p w14:paraId="770AB9E6" w14:textId="77777777" w:rsidR="007062E0" w:rsidRPr="005F0F38" w:rsidRDefault="007062E0" w:rsidP="007062E0">
            <w:pPr>
              <w:rPr>
                <w:rFonts w:cs="Arial"/>
              </w:rPr>
            </w:pPr>
            <w:r w:rsidRPr="005F0F38">
              <w:rPr>
                <w:rFonts w:cs="Arial"/>
              </w:rPr>
              <w:tab/>
              <w:t>17.2.3</w:t>
            </w:r>
            <w:r w:rsidRPr="005F0F38">
              <w:rPr>
                <w:rFonts w:cs="Arial"/>
              </w:rPr>
              <w:tab/>
            </w:r>
            <w:proofErr w:type="spellStart"/>
            <w:r w:rsidRPr="005F0F38">
              <w:rPr>
                <w:rFonts w:cs="Arial"/>
              </w:rPr>
              <w:t>eCPSOR_CON</w:t>
            </w:r>
            <w:proofErr w:type="spellEnd"/>
            <w:r w:rsidRPr="005F0F38">
              <w:rPr>
                <w:rFonts w:cs="Arial"/>
              </w:rPr>
              <w:tab/>
              <w:t xml:space="preserve"> </w:t>
            </w:r>
            <w:r w:rsidRPr="005F0F38">
              <w:rPr>
                <w:rFonts w:cs="Arial"/>
              </w:rPr>
              <w:tab/>
            </w:r>
            <w:r w:rsidRPr="005F0F38">
              <w:rPr>
                <w:rFonts w:cs="Arial"/>
              </w:rPr>
              <w:tab/>
            </w:r>
            <w:r w:rsidRPr="005F0F38">
              <w:rPr>
                <w:rFonts w:cs="Arial"/>
              </w:rPr>
              <w:tab/>
              <w:t>(0)</w:t>
            </w:r>
          </w:p>
          <w:p w14:paraId="718AA75C" w14:textId="3C4E8454" w:rsidR="007062E0" w:rsidRPr="005F0F38" w:rsidRDefault="007062E0" w:rsidP="007062E0">
            <w:pPr>
              <w:rPr>
                <w:rFonts w:cs="Arial"/>
              </w:rPr>
            </w:pPr>
            <w:r w:rsidRPr="005F0F38">
              <w:rPr>
                <w:rFonts w:cs="Arial"/>
              </w:rPr>
              <w:tab/>
              <w:t>17.2.4</w:t>
            </w:r>
            <w:r w:rsidRPr="005F0F38">
              <w:rPr>
                <w:rFonts w:cs="Arial"/>
              </w:rPr>
              <w:tab/>
            </w:r>
            <w:bookmarkStart w:id="3" w:name="_Hlk95837368"/>
            <w:r w:rsidRPr="005F0F38">
              <w:t>5GSAT_ARCH-CT</w:t>
            </w:r>
            <w:r w:rsidRPr="005F0F38">
              <w:rPr>
                <w:rFonts w:cs="Arial"/>
              </w:rPr>
              <w:t xml:space="preserve"> </w:t>
            </w:r>
            <w:bookmarkEnd w:id="3"/>
            <w:r w:rsidRPr="005F0F38">
              <w:rPr>
                <w:rFonts w:cs="Arial"/>
              </w:rPr>
              <w:tab/>
            </w:r>
            <w:r w:rsidRPr="005F0F38">
              <w:rPr>
                <w:rFonts w:cs="Arial"/>
              </w:rPr>
              <w:tab/>
            </w:r>
            <w:r w:rsidRPr="005F0F38">
              <w:rPr>
                <w:rFonts w:cs="Arial"/>
              </w:rPr>
              <w:tab/>
              <w:t>(</w:t>
            </w:r>
            <w:r w:rsidR="00D94B64">
              <w:rPr>
                <w:rFonts w:cs="Arial"/>
              </w:rPr>
              <w:t>0</w:t>
            </w:r>
            <w:r w:rsidRPr="005F0F38">
              <w:rPr>
                <w:rFonts w:cs="Arial"/>
              </w:rPr>
              <w:t>)</w:t>
            </w:r>
          </w:p>
          <w:p w14:paraId="6F436988" w14:textId="77777777" w:rsidR="007062E0" w:rsidRPr="005F0F38" w:rsidRDefault="007062E0" w:rsidP="007062E0">
            <w:pPr>
              <w:rPr>
                <w:rFonts w:cs="Arial"/>
              </w:rPr>
            </w:pPr>
            <w:r w:rsidRPr="005F0F38">
              <w:rPr>
                <w:rFonts w:cs="Arial"/>
              </w:rPr>
              <w:tab/>
              <w:t>17.2.5</w:t>
            </w:r>
            <w:r w:rsidRPr="005F0F38">
              <w:rPr>
                <w:rFonts w:cs="Arial"/>
              </w:rPr>
              <w:tab/>
              <w:t>SMS_SBI</w:t>
            </w:r>
            <w:r w:rsidRPr="005F0F38">
              <w:rPr>
                <w:rFonts w:cs="Arial"/>
              </w:rPr>
              <w:tab/>
              <w:t xml:space="preserve"> </w:t>
            </w:r>
            <w:r w:rsidRPr="005F0F38">
              <w:rPr>
                <w:rFonts w:cs="Arial"/>
              </w:rPr>
              <w:tab/>
            </w:r>
            <w:r w:rsidRPr="005F0F38">
              <w:rPr>
                <w:rFonts w:cs="Arial"/>
              </w:rPr>
              <w:tab/>
            </w:r>
            <w:r w:rsidRPr="005F0F38">
              <w:rPr>
                <w:rFonts w:cs="Arial"/>
              </w:rPr>
              <w:tab/>
              <w:t>(0)</w:t>
            </w:r>
          </w:p>
          <w:p w14:paraId="08348304" w14:textId="77777777" w:rsidR="007062E0" w:rsidRPr="005F0F38" w:rsidRDefault="007062E0" w:rsidP="007062E0">
            <w:pPr>
              <w:rPr>
                <w:rFonts w:cs="Arial"/>
              </w:rPr>
            </w:pPr>
            <w:r w:rsidRPr="005F0F38">
              <w:rPr>
                <w:rFonts w:cs="Arial"/>
              </w:rPr>
              <w:tab/>
              <w:t>17.2.6</w:t>
            </w:r>
            <w:r w:rsidRPr="005F0F38">
              <w:rPr>
                <w:rFonts w:cs="Arial"/>
              </w:rPr>
              <w:tab/>
              <w:t>AKMA-CT</w:t>
            </w:r>
            <w:r w:rsidRPr="005F0F38">
              <w:rPr>
                <w:rFonts w:cs="Arial"/>
              </w:rPr>
              <w:tab/>
              <w:t xml:space="preserve"> </w:t>
            </w:r>
            <w:r w:rsidRPr="005F0F38">
              <w:rPr>
                <w:rFonts w:cs="Arial"/>
              </w:rPr>
              <w:tab/>
            </w:r>
            <w:r w:rsidRPr="005F0F38">
              <w:rPr>
                <w:rFonts w:cs="Arial"/>
              </w:rPr>
              <w:tab/>
            </w:r>
            <w:r w:rsidRPr="005F0F38">
              <w:rPr>
                <w:rFonts w:cs="Arial"/>
              </w:rPr>
              <w:tab/>
              <w:t>(0)</w:t>
            </w:r>
          </w:p>
          <w:p w14:paraId="6192E6A0" w14:textId="77777777" w:rsidR="007062E0" w:rsidRPr="005F0F38" w:rsidRDefault="007062E0" w:rsidP="007062E0">
            <w:pPr>
              <w:rPr>
                <w:rFonts w:cs="Arial"/>
              </w:rPr>
            </w:pPr>
            <w:r w:rsidRPr="005F0F38">
              <w:rPr>
                <w:rFonts w:cs="Arial"/>
              </w:rPr>
              <w:tab/>
              <w:t>17.2.7</w:t>
            </w:r>
            <w:r w:rsidRPr="005F0F38">
              <w:rPr>
                <w:rFonts w:cs="Arial"/>
              </w:rPr>
              <w:tab/>
              <w:t>PAP_CHAP</w:t>
            </w:r>
            <w:r w:rsidRPr="005F0F38">
              <w:rPr>
                <w:rFonts w:cs="Arial"/>
              </w:rPr>
              <w:tab/>
              <w:t xml:space="preserve"> </w:t>
            </w:r>
            <w:r w:rsidRPr="005F0F38">
              <w:rPr>
                <w:rFonts w:cs="Arial"/>
              </w:rPr>
              <w:tab/>
            </w:r>
            <w:r w:rsidRPr="005F0F38">
              <w:rPr>
                <w:rFonts w:cs="Arial"/>
              </w:rPr>
              <w:tab/>
            </w:r>
            <w:r w:rsidRPr="005F0F38">
              <w:rPr>
                <w:rFonts w:cs="Arial"/>
              </w:rPr>
              <w:tab/>
              <w:t>(0)</w:t>
            </w:r>
          </w:p>
          <w:p w14:paraId="5BA66E7A" w14:textId="77777777" w:rsidR="007062E0" w:rsidRPr="005F0F38" w:rsidRDefault="007062E0" w:rsidP="007062E0">
            <w:pPr>
              <w:rPr>
                <w:rFonts w:cs="Arial"/>
              </w:rPr>
            </w:pPr>
            <w:r w:rsidRPr="005F0F38">
              <w:rPr>
                <w:rFonts w:cs="Arial"/>
              </w:rPr>
              <w:tab/>
              <w:t>17.2.8</w:t>
            </w:r>
            <w:r w:rsidRPr="005F0F38">
              <w:rPr>
                <w:rFonts w:cs="Arial"/>
              </w:rPr>
              <w:tab/>
              <w:t>RDSSI</w:t>
            </w:r>
            <w:r w:rsidRPr="005F0F38">
              <w:rPr>
                <w:rFonts w:cs="Arial"/>
              </w:rPr>
              <w:tab/>
              <w:t xml:space="preserve"> </w:t>
            </w:r>
            <w:r w:rsidRPr="005F0F38">
              <w:rPr>
                <w:rFonts w:cs="Arial"/>
              </w:rPr>
              <w:tab/>
            </w:r>
            <w:r w:rsidRPr="005F0F38">
              <w:rPr>
                <w:rFonts w:cs="Arial"/>
              </w:rPr>
              <w:tab/>
            </w:r>
            <w:r w:rsidRPr="005F0F38">
              <w:rPr>
                <w:rFonts w:cs="Arial"/>
              </w:rPr>
              <w:tab/>
            </w:r>
            <w:r w:rsidRPr="005F0F38">
              <w:rPr>
                <w:rFonts w:cs="Arial"/>
              </w:rPr>
              <w:tab/>
              <w:t>(0)</w:t>
            </w:r>
          </w:p>
          <w:p w14:paraId="1AE91CCF" w14:textId="77777777" w:rsidR="007062E0" w:rsidRPr="005F0F38" w:rsidRDefault="007062E0" w:rsidP="007062E0">
            <w:pPr>
              <w:rPr>
                <w:rFonts w:cs="Arial"/>
              </w:rPr>
            </w:pPr>
            <w:r w:rsidRPr="005F0F38">
              <w:rPr>
                <w:rFonts w:cs="Arial"/>
              </w:rPr>
              <w:tab/>
              <w:t>17.2.9</w:t>
            </w:r>
            <w:r w:rsidRPr="005F0F38">
              <w:rPr>
                <w:rFonts w:cs="Arial"/>
              </w:rPr>
              <w:tab/>
            </w:r>
            <w:r w:rsidRPr="005F0F38">
              <w:rPr>
                <w:lang w:val="fr-FR"/>
              </w:rPr>
              <w:t>FS_MINT-CT</w:t>
            </w:r>
            <w:r w:rsidRPr="005F0F38">
              <w:rPr>
                <w:rFonts w:cs="Arial"/>
              </w:rPr>
              <w:tab/>
            </w:r>
            <w:r w:rsidRPr="005F0F38">
              <w:rPr>
                <w:rFonts w:cs="Arial"/>
              </w:rPr>
              <w:tab/>
            </w:r>
            <w:r w:rsidRPr="005F0F38">
              <w:rPr>
                <w:rFonts w:cs="Arial"/>
              </w:rPr>
              <w:tab/>
            </w:r>
            <w:r w:rsidRPr="005F0F38">
              <w:rPr>
                <w:rFonts w:cs="Arial"/>
              </w:rPr>
              <w:tab/>
              <w:t>(0)</w:t>
            </w:r>
          </w:p>
          <w:p w14:paraId="7C02E68B" w14:textId="77777777" w:rsidR="007062E0" w:rsidRPr="005F0F38" w:rsidRDefault="007062E0" w:rsidP="007062E0">
            <w:pPr>
              <w:rPr>
                <w:rFonts w:cs="Arial"/>
              </w:rPr>
            </w:pPr>
            <w:r w:rsidRPr="005F0F38">
              <w:rPr>
                <w:rFonts w:cs="Arial"/>
              </w:rPr>
              <w:tab/>
              <w:t>17.2.10</w:t>
            </w:r>
            <w:r w:rsidRPr="005F0F38">
              <w:rPr>
                <w:rFonts w:cs="Arial"/>
              </w:rPr>
              <w:tab/>
            </w:r>
            <w:proofErr w:type="spellStart"/>
            <w:r w:rsidRPr="005F0F38">
              <w:rPr>
                <w:lang w:val="fr-FR"/>
              </w:rPr>
              <w:t>IIoT</w:t>
            </w:r>
            <w:proofErr w:type="spellEnd"/>
            <w:r w:rsidRPr="005F0F38">
              <w:rPr>
                <w:rFonts w:cs="Arial"/>
              </w:rPr>
              <w:tab/>
            </w:r>
            <w:r w:rsidRPr="005F0F38">
              <w:rPr>
                <w:rFonts w:cs="Arial"/>
              </w:rPr>
              <w:tab/>
            </w:r>
            <w:r w:rsidRPr="005F0F38">
              <w:rPr>
                <w:rFonts w:cs="Arial"/>
              </w:rPr>
              <w:tab/>
            </w:r>
            <w:r w:rsidRPr="005F0F38">
              <w:rPr>
                <w:rFonts w:cs="Arial"/>
              </w:rPr>
              <w:tab/>
            </w:r>
            <w:r w:rsidRPr="005F0F38">
              <w:rPr>
                <w:rFonts w:cs="Arial"/>
              </w:rPr>
              <w:tab/>
              <w:t>(0)</w:t>
            </w:r>
          </w:p>
          <w:p w14:paraId="16536F4A" w14:textId="0717887A" w:rsidR="007062E0" w:rsidRPr="005F0F38" w:rsidRDefault="007062E0" w:rsidP="007062E0">
            <w:pPr>
              <w:rPr>
                <w:rFonts w:cs="Arial"/>
                <w:lang w:val="de-DE"/>
              </w:rPr>
            </w:pPr>
            <w:r w:rsidRPr="005F0F38">
              <w:rPr>
                <w:rFonts w:cs="Arial"/>
              </w:rPr>
              <w:tab/>
            </w:r>
            <w:r w:rsidRPr="005F0F38">
              <w:rPr>
                <w:rFonts w:cs="Arial"/>
                <w:lang w:val="de-DE"/>
              </w:rPr>
              <w:t>17.2.11</w:t>
            </w:r>
            <w:r w:rsidRPr="005F0F38">
              <w:rPr>
                <w:rFonts w:cs="Arial"/>
                <w:lang w:val="de-DE"/>
              </w:rPr>
              <w:tab/>
            </w:r>
            <w:proofErr w:type="spellStart"/>
            <w:r w:rsidRPr="005F0F38">
              <w:rPr>
                <w:lang w:val="fr-FR"/>
              </w:rPr>
              <w:t>eNPN</w:t>
            </w:r>
            <w:proofErr w:type="spellEnd"/>
            <w:r w:rsidRPr="005F0F38">
              <w:rPr>
                <w:rFonts w:cs="Arial"/>
                <w:lang w:val="de-DE"/>
              </w:rPr>
              <w:tab/>
            </w:r>
            <w:r w:rsidRPr="005F0F38">
              <w:rPr>
                <w:rFonts w:cs="Arial"/>
                <w:lang w:val="de-DE"/>
              </w:rPr>
              <w:tab/>
            </w:r>
            <w:r w:rsidRPr="005F0F38">
              <w:rPr>
                <w:rFonts w:cs="Arial"/>
                <w:lang w:val="de-DE"/>
              </w:rPr>
              <w:tab/>
            </w:r>
            <w:r w:rsidRPr="005F0F38">
              <w:rPr>
                <w:rFonts w:cs="Arial"/>
                <w:lang w:val="de-DE"/>
              </w:rPr>
              <w:tab/>
            </w:r>
            <w:r w:rsidRPr="005F0F38">
              <w:rPr>
                <w:rFonts w:cs="Arial"/>
                <w:lang w:val="de-DE"/>
              </w:rPr>
              <w:tab/>
              <w:t>(</w:t>
            </w:r>
            <w:r w:rsidR="00D94B64">
              <w:rPr>
                <w:rFonts w:cs="Arial"/>
                <w:lang w:val="de-DE"/>
              </w:rPr>
              <w:t>0</w:t>
            </w:r>
            <w:r w:rsidRPr="005F0F38">
              <w:rPr>
                <w:rFonts w:cs="Arial"/>
                <w:lang w:val="de-DE"/>
              </w:rPr>
              <w:t>)</w:t>
            </w:r>
          </w:p>
          <w:p w14:paraId="19E1290D" w14:textId="7642E9C8" w:rsidR="007062E0" w:rsidRPr="005F0F38" w:rsidRDefault="007062E0" w:rsidP="007062E0">
            <w:pPr>
              <w:rPr>
                <w:rFonts w:cs="Arial"/>
                <w:lang w:val="de-DE"/>
              </w:rPr>
            </w:pPr>
            <w:r w:rsidRPr="005F0F38">
              <w:rPr>
                <w:rFonts w:cs="Arial"/>
                <w:lang w:val="de-DE"/>
              </w:rPr>
              <w:tab/>
              <w:t>17.2.12</w:t>
            </w:r>
            <w:r w:rsidRPr="005F0F38">
              <w:rPr>
                <w:rFonts w:cs="Arial"/>
                <w:lang w:val="de-DE"/>
              </w:rPr>
              <w:tab/>
            </w:r>
            <w:r w:rsidRPr="005F0F38">
              <w:rPr>
                <w:lang w:val="fr-FR"/>
              </w:rPr>
              <w:t>ATSSS_Ph2</w:t>
            </w:r>
            <w:r w:rsidRPr="005F0F38">
              <w:rPr>
                <w:rFonts w:cs="Arial"/>
                <w:lang w:val="de-DE"/>
              </w:rPr>
              <w:tab/>
            </w:r>
            <w:r w:rsidRPr="005F0F38">
              <w:rPr>
                <w:rFonts w:cs="Arial"/>
                <w:lang w:val="de-DE"/>
              </w:rPr>
              <w:tab/>
            </w:r>
            <w:r w:rsidRPr="005F0F38">
              <w:rPr>
                <w:rFonts w:cs="Arial"/>
                <w:lang w:val="de-DE"/>
              </w:rPr>
              <w:tab/>
            </w:r>
            <w:r w:rsidRPr="005F0F38">
              <w:rPr>
                <w:rFonts w:cs="Arial"/>
                <w:lang w:val="de-DE"/>
              </w:rPr>
              <w:tab/>
              <w:t>(</w:t>
            </w:r>
            <w:r w:rsidR="00D94B64">
              <w:rPr>
                <w:rFonts w:cs="Arial"/>
                <w:lang w:val="de-DE"/>
              </w:rPr>
              <w:t>0</w:t>
            </w:r>
            <w:r w:rsidRPr="005F0F38">
              <w:rPr>
                <w:rFonts w:cs="Arial"/>
                <w:lang w:val="de-DE"/>
              </w:rPr>
              <w:t>)</w:t>
            </w:r>
          </w:p>
          <w:p w14:paraId="6DF08FEB" w14:textId="77777777" w:rsidR="007062E0" w:rsidRPr="005F0F38" w:rsidRDefault="007062E0" w:rsidP="007062E0">
            <w:pPr>
              <w:rPr>
                <w:rFonts w:cs="Arial"/>
                <w:lang w:val="de-DE"/>
              </w:rPr>
            </w:pPr>
            <w:r w:rsidRPr="005F0F38">
              <w:rPr>
                <w:rFonts w:cs="Arial"/>
                <w:lang w:val="de-DE"/>
              </w:rPr>
              <w:tab/>
              <w:t>17.2.13</w:t>
            </w:r>
            <w:r w:rsidRPr="005F0F38">
              <w:rPr>
                <w:rFonts w:cs="Arial"/>
                <w:lang w:val="de-DE"/>
              </w:rPr>
              <w:tab/>
            </w:r>
            <w:r w:rsidRPr="005F0F38">
              <w:rPr>
                <w:lang w:val="fr-FR"/>
              </w:rPr>
              <w:t>MUSIM</w:t>
            </w:r>
            <w:r w:rsidRPr="005F0F38">
              <w:rPr>
                <w:rFonts w:cs="Arial"/>
                <w:lang w:val="de-DE"/>
              </w:rPr>
              <w:tab/>
            </w:r>
            <w:r w:rsidRPr="005F0F38">
              <w:rPr>
                <w:rFonts w:cs="Arial"/>
                <w:lang w:val="de-DE"/>
              </w:rPr>
              <w:tab/>
            </w:r>
            <w:r w:rsidRPr="005F0F38">
              <w:rPr>
                <w:rFonts w:cs="Arial"/>
                <w:lang w:val="de-DE"/>
              </w:rPr>
              <w:tab/>
            </w:r>
            <w:r w:rsidRPr="005F0F38">
              <w:rPr>
                <w:rFonts w:cs="Arial"/>
                <w:lang w:val="de-DE"/>
              </w:rPr>
              <w:tab/>
            </w:r>
            <w:r w:rsidRPr="005F0F38">
              <w:rPr>
                <w:rFonts w:cs="Arial"/>
                <w:lang w:val="de-DE"/>
              </w:rPr>
              <w:tab/>
              <w:t>(0)</w:t>
            </w:r>
          </w:p>
          <w:p w14:paraId="40CE0D0D" w14:textId="6EFD3723" w:rsidR="007062E0" w:rsidRPr="005F0F38" w:rsidRDefault="007062E0" w:rsidP="007062E0">
            <w:pPr>
              <w:rPr>
                <w:rFonts w:cs="Arial"/>
                <w:lang w:val="de-DE"/>
              </w:rPr>
            </w:pPr>
            <w:r w:rsidRPr="005F0F38">
              <w:rPr>
                <w:rFonts w:cs="Arial"/>
                <w:lang w:val="de-DE"/>
              </w:rPr>
              <w:tab/>
              <w:t>17.2.14</w:t>
            </w:r>
            <w:r w:rsidRPr="005F0F38">
              <w:rPr>
                <w:rFonts w:cs="Arial"/>
                <w:lang w:val="de-DE"/>
              </w:rPr>
              <w:tab/>
            </w:r>
            <w:r w:rsidRPr="005F0F38">
              <w:rPr>
                <w:lang w:val="de-DE"/>
              </w:rPr>
              <w:t>eNS_Ph2</w:t>
            </w:r>
            <w:r w:rsidRPr="005F0F38">
              <w:rPr>
                <w:rFonts w:cs="Arial"/>
                <w:lang w:val="de-DE"/>
              </w:rPr>
              <w:tab/>
            </w:r>
            <w:r w:rsidRPr="005F0F38">
              <w:rPr>
                <w:rFonts w:cs="Arial"/>
                <w:lang w:val="de-DE"/>
              </w:rPr>
              <w:tab/>
            </w:r>
            <w:r w:rsidRPr="005F0F38">
              <w:rPr>
                <w:rFonts w:cs="Arial"/>
                <w:lang w:val="de-DE"/>
              </w:rPr>
              <w:tab/>
            </w:r>
            <w:r w:rsidRPr="005F0F38">
              <w:rPr>
                <w:rFonts w:cs="Arial"/>
                <w:lang w:val="de-DE"/>
              </w:rPr>
              <w:tab/>
              <w:t>(</w:t>
            </w:r>
            <w:r w:rsidR="00D94B64">
              <w:rPr>
                <w:rFonts w:cs="Arial"/>
                <w:lang w:val="de-DE"/>
              </w:rPr>
              <w:t>0</w:t>
            </w:r>
            <w:r w:rsidRPr="005F0F38">
              <w:rPr>
                <w:rFonts w:cs="Arial"/>
                <w:lang w:val="de-DE"/>
              </w:rPr>
              <w:t>)</w:t>
            </w:r>
          </w:p>
          <w:p w14:paraId="3BD78E1B" w14:textId="77777777" w:rsidR="007062E0" w:rsidRPr="005F0F38" w:rsidRDefault="007062E0" w:rsidP="007062E0">
            <w:pPr>
              <w:rPr>
                <w:rFonts w:cs="Arial"/>
              </w:rPr>
            </w:pPr>
            <w:r w:rsidRPr="005F0F38">
              <w:rPr>
                <w:rFonts w:cs="Arial"/>
                <w:lang w:val="de-DE"/>
              </w:rPr>
              <w:tab/>
            </w:r>
            <w:r w:rsidRPr="005F0F38">
              <w:rPr>
                <w:rFonts w:cs="Arial"/>
              </w:rPr>
              <w:t>17.2.15</w:t>
            </w:r>
            <w:r w:rsidRPr="005F0F38">
              <w:rPr>
                <w:rFonts w:cs="Arial"/>
              </w:rPr>
              <w:tab/>
            </w:r>
            <w:r w:rsidRPr="005F0F38">
              <w:rPr>
                <w:lang w:eastAsia="zh-CN"/>
              </w:rPr>
              <w:t>5G_eLCS_ph2</w:t>
            </w:r>
            <w:r w:rsidRPr="005F0F38">
              <w:rPr>
                <w:rFonts w:cs="Arial"/>
              </w:rPr>
              <w:tab/>
            </w:r>
            <w:r w:rsidRPr="005F0F38">
              <w:rPr>
                <w:rFonts w:cs="Arial"/>
              </w:rPr>
              <w:tab/>
            </w:r>
            <w:r w:rsidRPr="005F0F38">
              <w:rPr>
                <w:rFonts w:cs="Arial"/>
              </w:rPr>
              <w:tab/>
            </w:r>
            <w:r w:rsidRPr="005F0F38">
              <w:rPr>
                <w:rFonts w:cs="Arial"/>
              </w:rPr>
              <w:tab/>
              <w:t>(0)</w:t>
            </w:r>
          </w:p>
          <w:p w14:paraId="5773683D" w14:textId="42594F65" w:rsidR="007062E0" w:rsidRPr="005F0F38" w:rsidRDefault="007062E0" w:rsidP="007062E0">
            <w:pPr>
              <w:rPr>
                <w:rFonts w:cs="Arial"/>
              </w:rPr>
            </w:pPr>
            <w:r w:rsidRPr="005F0F38">
              <w:rPr>
                <w:rFonts w:cs="Arial"/>
              </w:rPr>
              <w:tab/>
              <w:t>17.2.16</w:t>
            </w:r>
            <w:r w:rsidRPr="005F0F38">
              <w:rPr>
                <w:rFonts w:cs="Arial"/>
              </w:rPr>
              <w:tab/>
            </w:r>
            <w:r w:rsidRPr="005F0F38">
              <w:rPr>
                <w:lang w:val="fr-FR"/>
              </w:rPr>
              <w:t>EDGEAPP</w:t>
            </w:r>
            <w:r w:rsidRPr="005F0F38">
              <w:rPr>
                <w:rFonts w:cs="Arial"/>
              </w:rPr>
              <w:tab/>
            </w:r>
            <w:r w:rsidRPr="005F0F38">
              <w:rPr>
                <w:rFonts w:cs="Arial"/>
              </w:rPr>
              <w:tab/>
            </w:r>
            <w:r w:rsidRPr="005F0F38">
              <w:rPr>
                <w:rFonts w:cs="Arial"/>
              </w:rPr>
              <w:tab/>
            </w:r>
            <w:r w:rsidRPr="005F0F38">
              <w:rPr>
                <w:rFonts w:cs="Arial"/>
              </w:rPr>
              <w:tab/>
              <w:t>(</w:t>
            </w:r>
            <w:r w:rsidR="00D94B64">
              <w:rPr>
                <w:rFonts w:cs="Arial"/>
              </w:rPr>
              <w:t>0</w:t>
            </w:r>
            <w:r w:rsidRPr="005F0F38">
              <w:rPr>
                <w:rFonts w:cs="Arial"/>
              </w:rPr>
              <w:t>)</w:t>
            </w:r>
          </w:p>
          <w:p w14:paraId="0172E27A" w14:textId="13DE0051" w:rsidR="007062E0" w:rsidRPr="005F0F38" w:rsidRDefault="007062E0" w:rsidP="007062E0">
            <w:pPr>
              <w:rPr>
                <w:rFonts w:cs="Arial"/>
              </w:rPr>
            </w:pPr>
            <w:r w:rsidRPr="005F0F38">
              <w:rPr>
                <w:rFonts w:cs="Arial"/>
              </w:rPr>
              <w:tab/>
              <w:t>17.2.17</w:t>
            </w:r>
            <w:r w:rsidRPr="005F0F38">
              <w:rPr>
                <w:rFonts w:cs="Arial"/>
              </w:rPr>
              <w:tab/>
            </w:r>
            <w:r w:rsidRPr="005F0F38">
              <w:rPr>
                <w:lang w:val="fr-FR"/>
              </w:rPr>
              <w:t>ID_UAS</w:t>
            </w:r>
            <w:r w:rsidRPr="005F0F38">
              <w:rPr>
                <w:rFonts w:cs="Arial"/>
              </w:rPr>
              <w:tab/>
            </w:r>
            <w:r w:rsidRPr="005F0F38">
              <w:rPr>
                <w:rFonts w:cs="Arial"/>
              </w:rPr>
              <w:tab/>
            </w:r>
            <w:r w:rsidRPr="005F0F38">
              <w:rPr>
                <w:rFonts w:cs="Arial"/>
              </w:rPr>
              <w:tab/>
            </w:r>
            <w:r w:rsidRPr="005F0F38">
              <w:rPr>
                <w:rFonts w:cs="Arial"/>
              </w:rPr>
              <w:tab/>
              <w:t>(</w:t>
            </w:r>
            <w:r w:rsidR="00D94B64">
              <w:rPr>
                <w:rFonts w:cs="Arial"/>
              </w:rPr>
              <w:t>0</w:t>
            </w:r>
            <w:r w:rsidRPr="005F0F38">
              <w:rPr>
                <w:rFonts w:cs="Arial"/>
              </w:rPr>
              <w:t>)</w:t>
            </w:r>
          </w:p>
          <w:p w14:paraId="2F670E88" w14:textId="1D497AC2" w:rsidR="007062E0" w:rsidRPr="005F0F38" w:rsidRDefault="007062E0" w:rsidP="007062E0">
            <w:pPr>
              <w:rPr>
                <w:rFonts w:cs="Arial"/>
              </w:rPr>
            </w:pPr>
            <w:r w:rsidRPr="005F0F38">
              <w:rPr>
                <w:rFonts w:cs="Arial"/>
              </w:rPr>
              <w:tab/>
              <w:t>17.2.18</w:t>
            </w:r>
            <w:r w:rsidRPr="005F0F38">
              <w:rPr>
                <w:rFonts w:cs="Arial"/>
              </w:rPr>
              <w:tab/>
            </w:r>
            <w:r w:rsidRPr="005F0F38">
              <w:rPr>
                <w:lang w:val="fr-FR"/>
              </w:rPr>
              <w:t>5G_ProSe</w:t>
            </w:r>
            <w:r w:rsidRPr="005F0F38">
              <w:rPr>
                <w:rFonts w:cs="Arial"/>
              </w:rPr>
              <w:tab/>
            </w:r>
            <w:r w:rsidRPr="005F0F38">
              <w:rPr>
                <w:rFonts w:cs="Arial"/>
              </w:rPr>
              <w:tab/>
            </w:r>
            <w:r w:rsidRPr="005F0F38">
              <w:rPr>
                <w:rFonts w:cs="Arial"/>
              </w:rPr>
              <w:tab/>
            </w:r>
            <w:r w:rsidRPr="005F0F38">
              <w:rPr>
                <w:rFonts w:cs="Arial"/>
              </w:rPr>
              <w:tab/>
              <w:t>(</w:t>
            </w:r>
            <w:r w:rsidR="00D94B64">
              <w:rPr>
                <w:rFonts w:cs="Arial"/>
              </w:rPr>
              <w:t>0</w:t>
            </w:r>
            <w:r w:rsidRPr="005F0F38">
              <w:rPr>
                <w:rFonts w:cs="Arial"/>
              </w:rPr>
              <w:t>)</w:t>
            </w:r>
          </w:p>
          <w:p w14:paraId="1FA53154" w14:textId="77777777" w:rsidR="007062E0" w:rsidRDefault="007062E0" w:rsidP="007062E0">
            <w:pPr>
              <w:rPr>
                <w:rFonts w:cs="Arial"/>
              </w:rPr>
            </w:pPr>
            <w:r w:rsidRPr="005F0F38">
              <w:rPr>
                <w:rFonts w:cs="Arial"/>
              </w:rPr>
              <w:tab/>
              <w:t>17.2.19</w:t>
            </w:r>
            <w:r w:rsidRPr="005F0F38">
              <w:rPr>
                <w:rFonts w:cs="Arial"/>
              </w:rPr>
              <w:tab/>
            </w:r>
            <w:r w:rsidRPr="005F0F38">
              <w:rPr>
                <w:lang w:val="fr-FR"/>
              </w:rPr>
              <w:t>eV2XAPP</w:t>
            </w:r>
            <w:r w:rsidRPr="005F0F38">
              <w:rPr>
                <w:rFonts w:cs="Arial"/>
              </w:rPr>
              <w:tab/>
            </w:r>
            <w:r w:rsidRPr="005F0F38">
              <w:rPr>
                <w:rFonts w:cs="Arial"/>
              </w:rPr>
              <w:tab/>
            </w:r>
            <w:r w:rsidRPr="005F0F38">
              <w:rPr>
                <w:rFonts w:cs="Arial"/>
              </w:rPr>
              <w:tab/>
            </w:r>
            <w:r w:rsidRPr="005F0F38">
              <w:rPr>
                <w:rFonts w:cs="Arial"/>
              </w:rPr>
              <w:tab/>
              <w:t>(0)</w:t>
            </w:r>
          </w:p>
          <w:bookmarkEnd w:id="2"/>
          <w:p w14:paraId="1F623228" w14:textId="77777777" w:rsidR="007062E0" w:rsidRDefault="007062E0" w:rsidP="007062E0">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152AE111" w14:textId="77777777" w:rsidR="007062E0" w:rsidRDefault="007062E0" w:rsidP="007062E0">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290911AC" w14:textId="6FB524F1" w:rsidR="007062E0" w:rsidRPr="005F0F38" w:rsidRDefault="007062E0" w:rsidP="007062E0">
            <w:pPr>
              <w:rPr>
                <w:rFonts w:cs="Arial"/>
              </w:rPr>
            </w:pPr>
            <w:r w:rsidRPr="00D95972">
              <w:rPr>
                <w:rFonts w:cs="Arial"/>
              </w:rPr>
              <w:tab/>
            </w:r>
            <w:r w:rsidRPr="005F0F38">
              <w:rPr>
                <w:rFonts w:cs="Arial"/>
              </w:rPr>
              <w:t>17.2.22</w:t>
            </w:r>
            <w:r w:rsidRPr="005F0F38">
              <w:rPr>
                <w:rFonts w:cs="Arial"/>
              </w:rPr>
              <w:tab/>
            </w:r>
            <w:r w:rsidRPr="005F0F38">
              <w:rPr>
                <w:lang w:val="fr-FR"/>
              </w:rPr>
              <w:t>eV2XARC_Ph2</w:t>
            </w:r>
            <w:r w:rsidRPr="005F0F38">
              <w:rPr>
                <w:rFonts w:cs="Arial"/>
              </w:rPr>
              <w:tab/>
            </w:r>
            <w:r w:rsidRPr="005F0F38">
              <w:rPr>
                <w:rFonts w:cs="Arial"/>
              </w:rPr>
              <w:tab/>
            </w:r>
            <w:r w:rsidRPr="005F0F38">
              <w:rPr>
                <w:rFonts w:cs="Arial"/>
              </w:rPr>
              <w:tab/>
            </w:r>
            <w:r w:rsidRPr="005F0F38">
              <w:rPr>
                <w:rFonts w:cs="Arial"/>
              </w:rPr>
              <w:tab/>
              <w:t>(</w:t>
            </w:r>
            <w:r w:rsidR="00D94B64">
              <w:rPr>
                <w:rFonts w:cs="Arial"/>
              </w:rPr>
              <w:t>0</w:t>
            </w:r>
            <w:r w:rsidRPr="005F0F38">
              <w:rPr>
                <w:rFonts w:cs="Arial"/>
              </w:rPr>
              <w:t>)</w:t>
            </w:r>
          </w:p>
          <w:p w14:paraId="5BF7B010" w14:textId="2C2625E0" w:rsidR="007062E0" w:rsidRPr="005F0F38" w:rsidRDefault="007062E0" w:rsidP="007062E0">
            <w:pPr>
              <w:rPr>
                <w:rFonts w:cs="Arial"/>
              </w:rPr>
            </w:pPr>
            <w:r w:rsidRPr="005F0F38">
              <w:rPr>
                <w:rFonts w:cs="Arial"/>
              </w:rPr>
              <w:tab/>
              <w:t>17.2.23</w:t>
            </w:r>
            <w:r w:rsidRPr="005F0F38">
              <w:rPr>
                <w:rFonts w:cs="Arial"/>
              </w:rPr>
              <w:tab/>
            </w:r>
            <w:proofErr w:type="spellStart"/>
            <w:r w:rsidRPr="005F0F38">
              <w:t>eSEAL</w:t>
            </w:r>
            <w:proofErr w:type="spellEnd"/>
            <w:r w:rsidRPr="005F0F38">
              <w:rPr>
                <w:rFonts w:cs="Arial"/>
              </w:rPr>
              <w:tab/>
            </w:r>
            <w:r w:rsidRPr="005F0F38">
              <w:rPr>
                <w:rFonts w:cs="Arial"/>
              </w:rPr>
              <w:tab/>
            </w:r>
            <w:r w:rsidRPr="005F0F38">
              <w:rPr>
                <w:rFonts w:cs="Arial"/>
              </w:rPr>
              <w:tab/>
            </w:r>
            <w:r w:rsidRPr="005F0F38">
              <w:rPr>
                <w:rFonts w:cs="Arial"/>
              </w:rPr>
              <w:tab/>
            </w:r>
            <w:r w:rsidRPr="005F0F38">
              <w:rPr>
                <w:rFonts w:cs="Arial"/>
              </w:rPr>
              <w:tab/>
              <w:t>(</w:t>
            </w:r>
            <w:r w:rsidR="00D94B64">
              <w:rPr>
                <w:rFonts w:cs="Arial"/>
              </w:rPr>
              <w:t>0</w:t>
            </w:r>
            <w:r w:rsidRPr="005F0F38">
              <w:rPr>
                <w:rFonts w:cs="Arial"/>
              </w:rPr>
              <w:t>)</w:t>
            </w:r>
          </w:p>
          <w:p w14:paraId="482A3D53" w14:textId="77777777" w:rsidR="007062E0" w:rsidRPr="005F0F38" w:rsidRDefault="007062E0" w:rsidP="007062E0">
            <w:pPr>
              <w:rPr>
                <w:rFonts w:cs="Arial"/>
              </w:rPr>
            </w:pPr>
            <w:r w:rsidRPr="005F0F38">
              <w:rPr>
                <w:rFonts w:cs="Arial"/>
              </w:rPr>
              <w:tab/>
              <w:t>17.2.24</w:t>
            </w:r>
            <w:r w:rsidRPr="005F0F38">
              <w:rPr>
                <w:rFonts w:cs="Arial"/>
              </w:rPr>
              <w:tab/>
            </w:r>
            <w:r w:rsidRPr="005F0F38">
              <w:rPr>
                <w:lang w:val="fr-FR"/>
              </w:rPr>
              <w:t>NBI17</w:t>
            </w:r>
            <w:r w:rsidRPr="005F0F38">
              <w:rPr>
                <w:rFonts w:cs="Arial"/>
              </w:rPr>
              <w:tab/>
            </w:r>
            <w:r w:rsidRPr="005F0F38">
              <w:rPr>
                <w:rFonts w:cs="Arial"/>
              </w:rPr>
              <w:tab/>
            </w:r>
            <w:r w:rsidRPr="005F0F38">
              <w:rPr>
                <w:rFonts w:cs="Arial"/>
              </w:rPr>
              <w:tab/>
            </w:r>
            <w:r w:rsidRPr="005F0F38">
              <w:rPr>
                <w:rFonts w:cs="Arial"/>
              </w:rPr>
              <w:tab/>
            </w:r>
            <w:r w:rsidRPr="005F0F38">
              <w:rPr>
                <w:rFonts w:cs="Arial"/>
              </w:rPr>
              <w:tab/>
              <w:t>(0)</w:t>
            </w:r>
          </w:p>
          <w:p w14:paraId="177F83B4" w14:textId="47FEF65E" w:rsidR="007062E0" w:rsidRPr="005F0F38" w:rsidRDefault="007062E0" w:rsidP="007062E0">
            <w:pPr>
              <w:rPr>
                <w:rFonts w:cs="Arial"/>
                <w:lang w:val="de-DE"/>
              </w:rPr>
            </w:pPr>
            <w:r w:rsidRPr="005F0F38">
              <w:rPr>
                <w:rFonts w:cs="Arial"/>
              </w:rPr>
              <w:tab/>
            </w:r>
            <w:r w:rsidRPr="005F0F38">
              <w:rPr>
                <w:rFonts w:cs="Arial"/>
                <w:lang w:val="de-DE"/>
              </w:rPr>
              <w:t>17.2.25</w:t>
            </w:r>
            <w:r w:rsidRPr="005F0F38">
              <w:rPr>
                <w:rFonts w:cs="Arial"/>
                <w:lang w:val="de-DE"/>
              </w:rPr>
              <w:tab/>
            </w:r>
            <w:r w:rsidRPr="005F0F38">
              <w:rPr>
                <w:lang w:val="fr-FR"/>
              </w:rPr>
              <w:t>5MBS</w:t>
            </w:r>
            <w:r w:rsidRPr="005F0F38">
              <w:rPr>
                <w:rFonts w:cs="Arial"/>
                <w:lang w:val="de-DE"/>
              </w:rPr>
              <w:tab/>
            </w:r>
            <w:r w:rsidRPr="005F0F38">
              <w:rPr>
                <w:rFonts w:cs="Arial"/>
                <w:lang w:val="de-DE"/>
              </w:rPr>
              <w:tab/>
            </w:r>
            <w:r w:rsidRPr="005F0F38">
              <w:rPr>
                <w:rFonts w:cs="Arial"/>
                <w:lang w:val="de-DE"/>
              </w:rPr>
              <w:tab/>
            </w:r>
            <w:r w:rsidRPr="005F0F38">
              <w:rPr>
                <w:rFonts w:cs="Arial"/>
                <w:lang w:val="de-DE"/>
              </w:rPr>
              <w:tab/>
            </w:r>
            <w:r w:rsidRPr="005F0F38">
              <w:rPr>
                <w:rFonts w:cs="Arial"/>
                <w:lang w:val="de-DE"/>
              </w:rPr>
              <w:tab/>
              <w:t>(</w:t>
            </w:r>
            <w:r w:rsidR="00D94B64">
              <w:rPr>
                <w:rFonts w:cs="Arial"/>
                <w:lang w:val="de-DE"/>
              </w:rPr>
              <w:t>0</w:t>
            </w:r>
            <w:r w:rsidRPr="005F0F38">
              <w:rPr>
                <w:rFonts w:cs="Arial"/>
                <w:lang w:val="de-DE"/>
              </w:rPr>
              <w:t>)</w:t>
            </w:r>
          </w:p>
          <w:p w14:paraId="11EC4F1C" w14:textId="77777777" w:rsidR="007062E0" w:rsidRPr="005F0F38" w:rsidRDefault="007062E0" w:rsidP="007062E0">
            <w:pPr>
              <w:rPr>
                <w:rFonts w:cs="Arial"/>
                <w:lang w:val="de-DE"/>
              </w:rPr>
            </w:pPr>
            <w:r w:rsidRPr="005F0F38">
              <w:rPr>
                <w:rFonts w:cs="Arial"/>
                <w:lang w:val="de-DE"/>
              </w:rPr>
              <w:tab/>
              <w:t>17.2.26</w:t>
            </w:r>
            <w:r w:rsidRPr="005F0F38">
              <w:rPr>
                <w:rFonts w:cs="Arial"/>
                <w:lang w:val="de-DE"/>
              </w:rPr>
              <w:tab/>
            </w:r>
            <w:r w:rsidRPr="005F0F38">
              <w:rPr>
                <w:lang w:val="de-DE"/>
              </w:rPr>
              <w:t>TEI17_N3SLICE</w:t>
            </w:r>
            <w:r w:rsidRPr="005F0F38">
              <w:rPr>
                <w:rFonts w:cs="Arial"/>
                <w:lang w:val="de-DE"/>
              </w:rPr>
              <w:tab/>
            </w:r>
            <w:r w:rsidRPr="005F0F38">
              <w:rPr>
                <w:rFonts w:cs="Arial"/>
                <w:lang w:val="de-DE"/>
              </w:rPr>
              <w:tab/>
            </w:r>
            <w:r w:rsidRPr="005F0F38">
              <w:rPr>
                <w:rFonts w:cs="Arial"/>
                <w:lang w:val="de-DE"/>
              </w:rPr>
              <w:tab/>
              <w:t>(0)</w:t>
            </w:r>
          </w:p>
          <w:p w14:paraId="31A399EC" w14:textId="740722C2" w:rsidR="007062E0" w:rsidRPr="005F0F38" w:rsidRDefault="007062E0" w:rsidP="007062E0">
            <w:pPr>
              <w:rPr>
                <w:rFonts w:cs="Arial"/>
                <w:lang w:val="de-DE"/>
              </w:rPr>
            </w:pPr>
            <w:bookmarkStart w:id="4" w:name="_Hlk82508791"/>
            <w:r w:rsidRPr="005F0F38">
              <w:rPr>
                <w:rFonts w:cs="Arial"/>
                <w:lang w:val="de-DE"/>
              </w:rPr>
              <w:tab/>
              <w:t>17.2.27</w:t>
            </w:r>
            <w:r w:rsidRPr="005F0F38">
              <w:rPr>
                <w:rFonts w:cs="Arial"/>
                <w:lang w:val="de-DE"/>
              </w:rPr>
              <w:tab/>
            </w:r>
            <w:r w:rsidRPr="005F0F38">
              <w:rPr>
                <w:lang w:val="fr-FR"/>
              </w:rPr>
              <w:t>TEI17_SE_RPS</w:t>
            </w:r>
            <w:r w:rsidRPr="005F0F38">
              <w:rPr>
                <w:rFonts w:cs="Arial"/>
                <w:lang w:val="de-DE"/>
              </w:rPr>
              <w:tab/>
            </w:r>
            <w:r w:rsidRPr="005F0F38">
              <w:rPr>
                <w:rFonts w:cs="Arial"/>
                <w:lang w:val="de-DE"/>
              </w:rPr>
              <w:tab/>
            </w:r>
            <w:r w:rsidRPr="005F0F38">
              <w:rPr>
                <w:rFonts w:cs="Arial"/>
                <w:lang w:val="de-DE"/>
              </w:rPr>
              <w:tab/>
              <w:t>(0)</w:t>
            </w:r>
          </w:p>
          <w:p w14:paraId="6C54C7C7" w14:textId="77777777" w:rsidR="007062E0" w:rsidRPr="005F0F38" w:rsidRDefault="007062E0" w:rsidP="007062E0">
            <w:pPr>
              <w:rPr>
                <w:rFonts w:cs="Arial"/>
              </w:rPr>
            </w:pPr>
            <w:r w:rsidRPr="005F0F38">
              <w:rPr>
                <w:rFonts w:cs="Arial"/>
                <w:lang w:val="de-DE"/>
              </w:rPr>
              <w:tab/>
            </w:r>
            <w:r w:rsidRPr="005F0F38">
              <w:rPr>
                <w:rFonts w:cs="Arial"/>
              </w:rPr>
              <w:t>17.2.28</w:t>
            </w:r>
            <w:r w:rsidRPr="005F0F38">
              <w:rPr>
                <w:rFonts w:cs="Arial"/>
              </w:rPr>
              <w:tab/>
            </w:r>
            <w:r w:rsidRPr="005F0F38">
              <w:t>ING_5GS</w:t>
            </w:r>
            <w:r w:rsidRPr="005F0F38">
              <w:rPr>
                <w:rFonts w:cs="Arial"/>
              </w:rPr>
              <w:tab/>
            </w:r>
            <w:r w:rsidRPr="005F0F38">
              <w:rPr>
                <w:rFonts w:cs="Arial"/>
              </w:rPr>
              <w:tab/>
            </w:r>
            <w:r w:rsidRPr="005F0F38">
              <w:rPr>
                <w:rFonts w:cs="Arial"/>
              </w:rPr>
              <w:tab/>
            </w:r>
            <w:r w:rsidRPr="005F0F38">
              <w:rPr>
                <w:rFonts w:cs="Arial"/>
              </w:rPr>
              <w:tab/>
              <w:t>(0)</w:t>
            </w:r>
          </w:p>
          <w:p w14:paraId="0B80FD5B" w14:textId="77777777" w:rsidR="007062E0" w:rsidRPr="005F0F38" w:rsidRDefault="007062E0" w:rsidP="007062E0">
            <w:pPr>
              <w:rPr>
                <w:rFonts w:cs="Arial"/>
              </w:rPr>
            </w:pPr>
            <w:r w:rsidRPr="005F0F38">
              <w:rPr>
                <w:rFonts w:cs="Arial"/>
              </w:rPr>
              <w:tab/>
              <w:t>17.2.29</w:t>
            </w:r>
            <w:r w:rsidRPr="005F0F38">
              <w:rPr>
                <w:rFonts w:cs="Arial"/>
              </w:rPr>
              <w:tab/>
            </w:r>
            <w:r w:rsidRPr="005F0F38">
              <w:t>MINT</w:t>
            </w:r>
            <w:r w:rsidRPr="005F0F38">
              <w:rPr>
                <w:rFonts w:cs="Arial"/>
              </w:rPr>
              <w:tab/>
            </w:r>
            <w:r w:rsidRPr="005F0F38">
              <w:rPr>
                <w:rFonts w:cs="Arial"/>
              </w:rPr>
              <w:tab/>
            </w:r>
            <w:r w:rsidRPr="005F0F38">
              <w:rPr>
                <w:rFonts w:cs="Arial"/>
              </w:rPr>
              <w:tab/>
            </w:r>
            <w:r w:rsidRPr="005F0F38">
              <w:rPr>
                <w:rFonts w:cs="Arial"/>
              </w:rPr>
              <w:tab/>
            </w:r>
            <w:r w:rsidRPr="005F0F38">
              <w:rPr>
                <w:rFonts w:cs="Arial"/>
              </w:rPr>
              <w:tab/>
              <w:t>(0)</w:t>
            </w:r>
          </w:p>
          <w:p w14:paraId="6E843A70" w14:textId="3EDE449E" w:rsidR="007062E0" w:rsidRPr="005F0F38" w:rsidRDefault="007062E0" w:rsidP="007062E0">
            <w:pPr>
              <w:rPr>
                <w:rFonts w:cs="Arial"/>
              </w:rPr>
            </w:pPr>
            <w:r w:rsidRPr="005F0F38">
              <w:rPr>
                <w:rFonts w:cs="Arial"/>
              </w:rPr>
              <w:tab/>
              <w:t>17.2.30</w:t>
            </w:r>
            <w:r w:rsidRPr="005F0F38">
              <w:rPr>
                <w:rFonts w:cs="Arial"/>
              </w:rPr>
              <w:tab/>
            </w:r>
            <w:r w:rsidRPr="005F0F38">
              <w:t>5GM</w:t>
            </w:r>
            <w:r w:rsidRPr="005F0F38">
              <w:rPr>
                <w:lang w:eastAsia="zh-CN"/>
              </w:rPr>
              <w:t>A</w:t>
            </w:r>
            <w:r w:rsidRPr="005F0F38">
              <w:t>RCH</w:t>
            </w:r>
            <w:r w:rsidRPr="005F0F38">
              <w:rPr>
                <w:rFonts w:cs="Arial"/>
              </w:rPr>
              <w:tab/>
            </w:r>
            <w:r w:rsidRPr="005F0F38">
              <w:rPr>
                <w:rFonts w:cs="Arial"/>
              </w:rPr>
              <w:tab/>
            </w:r>
            <w:r w:rsidRPr="005F0F38">
              <w:rPr>
                <w:rFonts w:cs="Arial"/>
              </w:rPr>
              <w:tab/>
            </w:r>
            <w:r w:rsidRPr="005F0F38">
              <w:rPr>
                <w:rFonts w:cs="Arial"/>
              </w:rPr>
              <w:tab/>
              <w:t>(</w:t>
            </w:r>
            <w:r w:rsidR="00D94B64">
              <w:rPr>
                <w:rFonts w:cs="Arial"/>
              </w:rPr>
              <w:t>0</w:t>
            </w:r>
            <w:r w:rsidRPr="005F0F38">
              <w:rPr>
                <w:rFonts w:cs="Arial"/>
              </w:rPr>
              <w:t>)</w:t>
            </w:r>
          </w:p>
          <w:p w14:paraId="61C2C53C" w14:textId="77777777" w:rsidR="007062E0" w:rsidRPr="005F0F38" w:rsidRDefault="007062E0" w:rsidP="007062E0">
            <w:pPr>
              <w:rPr>
                <w:rFonts w:cs="Arial"/>
              </w:rPr>
            </w:pPr>
            <w:r w:rsidRPr="005F0F38">
              <w:rPr>
                <w:rFonts w:cs="Arial"/>
              </w:rPr>
              <w:tab/>
              <w:t>17.2.31</w:t>
            </w:r>
            <w:r w:rsidRPr="005F0F38">
              <w:rPr>
                <w:rFonts w:cs="Arial"/>
              </w:rPr>
              <w:tab/>
            </w:r>
            <w:r w:rsidRPr="005F0F38">
              <w:t>ARCH_NR_REDCAP</w:t>
            </w:r>
            <w:r w:rsidRPr="005F0F38">
              <w:rPr>
                <w:rFonts w:cs="Arial"/>
              </w:rPr>
              <w:tab/>
            </w:r>
            <w:r w:rsidRPr="005F0F38">
              <w:rPr>
                <w:rFonts w:cs="Arial"/>
              </w:rPr>
              <w:tab/>
            </w:r>
            <w:r w:rsidRPr="005F0F38">
              <w:rPr>
                <w:rFonts w:cs="Arial"/>
              </w:rPr>
              <w:tab/>
              <w:t>(0)</w:t>
            </w:r>
          </w:p>
          <w:p w14:paraId="08157407" w14:textId="15E29067" w:rsidR="007062E0" w:rsidRPr="005F0F38" w:rsidRDefault="007062E0" w:rsidP="007062E0">
            <w:pPr>
              <w:rPr>
                <w:rFonts w:cs="Arial"/>
              </w:rPr>
            </w:pPr>
            <w:r w:rsidRPr="005F0F38">
              <w:rPr>
                <w:rFonts w:cs="Arial"/>
              </w:rPr>
              <w:tab/>
              <w:t>17.2.32</w:t>
            </w:r>
            <w:r w:rsidRPr="005F0F38">
              <w:rPr>
                <w:rFonts w:cs="Arial"/>
              </w:rPr>
              <w:tab/>
            </w:r>
            <w:proofErr w:type="spellStart"/>
            <w:r w:rsidRPr="005F0F38">
              <w:t>IoT_SAT_ARCH_EPS</w:t>
            </w:r>
            <w:proofErr w:type="spellEnd"/>
            <w:r w:rsidRPr="005F0F38">
              <w:rPr>
                <w:rFonts w:cs="Arial"/>
              </w:rPr>
              <w:tab/>
            </w:r>
            <w:r w:rsidRPr="005F0F38">
              <w:rPr>
                <w:rFonts w:cs="Arial"/>
              </w:rPr>
              <w:tab/>
            </w:r>
            <w:r w:rsidRPr="005F0F38">
              <w:rPr>
                <w:rFonts w:cs="Arial"/>
              </w:rPr>
              <w:tab/>
              <w:t>(</w:t>
            </w:r>
            <w:r w:rsidR="00D94B64">
              <w:rPr>
                <w:rFonts w:cs="Arial"/>
              </w:rPr>
              <w:t>0</w:t>
            </w:r>
            <w:r w:rsidRPr="005F0F38">
              <w:rPr>
                <w:rFonts w:cs="Arial"/>
              </w:rPr>
              <w:t>)</w:t>
            </w:r>
          </w:p>
          <w:p w14:paraId="3A10F33B" w14:textId="04BD8BD5" w:rsidR="007062E0" w:rsidRPr="005F0F38" w:rsidRDefault="007062E0" w:rsidP="007062E0">
            <w:pPr>
              <w:rPr>
                <w:rFonts w:cs="Arial"/>
              </w:rPr>
            </w:pPr>
            <w:r w:rsidRPr="005F0F38">
              <w:rPr>
                <w:rFonts w:cs="Arial"/>
              </w:rPr>
              <w:tab/>
              <w:t>17.2.33</w:t>
            </w:r>
            <w:r w:rsidRPr="005F0F38">
              <w:rPr>
                <w:rFonts w:cs="Arial"/>
              </w:rPr>
              <w:tab/>
            </w:r>
            <w:r w:rsidRPr="005F0F38">
              <w:t>NSWO_5G</w:t>
            </w:r>
            <w:r w:rsidRPr="005F0F38">
              <w:rPr>
                <w:rFonts w:cs="Arial"/>
              </w:rPr>
              <w:tab/>
            </w:r>
            <w:r w:rsidRPr="005F0F38">
              <w:rPr>
                <w:rFonts w:cs="Arial"/>
              </w:rPr>
              <w:tab/>
            </w:r>
            <w:r w:rsidRPr="005F0F38">
              <w:rPr>
                <w:rFonts w:cs="Arial"/>
              </w:rPr>
              <w:tab/>
            </w:r>
            <w:r w:rsidRPr="005F0F38">
              <w:rPr>
                <w:rFonts w:cs="Arial"/>
              </w:rPr>
              <w:tab/>
              <w:t>(</w:t>
            </w:r>
            <w:r w:rsidR="00D94B64">
              <w:rPr>
                <w:rFonts w:cs="Arial"/>
              </w:rPr>
              <w:t>0</w:t>
            </w:r>
            <w:r w:rsidRPr="005F0F38">
              <w:rPr>
                <w:rFonts w:cs="Arial"/>
              </w:rPr>
              <w:t>)</w:t>
            </w:r>
          </w:p>
          <w:p w14:paraId="374FEB3C" w14:textId="77777777" w:rsidR="007062E0" w:rsidRPr="005F0F38" w:rsidRDefault="007062E0" w:rsidP="007062E0">
            <w:pPr>
              <w:rPr>
                <w:rFonts w:cs="Arial"/>
              </w:rPr>
            </w:pPr>
            <w:r w:rsidRPr="005F0F38">
              <w:rPr>
                <w:rFonts w:cs="Arial"/>
              </w:rPr>
              <w:tab/>
              <w:t>17.2.34</w:t>
            </w:r>
            <w:r w:rsidRPr="005F0F38">
              <w:rPr>
                <w:rFonts w:cs="Arial"/>
              </w:rPr>
              <w:tab/>
            </w:r>
            <w:r w:rsidRPr="005F0F38">
              <w:t>AKMA_TLS</w:t>
            </w:r>
            <w:r w:rsidRPr="005F0F38">
              <w:rPr>
                <w:rFonts w:cs="Arial"/>
              </w:rPr>
              <w:tab/>
            </w:r>
            <w:r w:rsidRPr="005F0F38">
              <w:rPr>
                <w:rFonts w:cs="Arial"/>
              </w:rPr>
              <w:tab/>
            </w:r>
            <w:r w:rsidRPr="005F0F38">
              <w:rPr>
                <w:rFonts w:cs="Arial"/>
              </w:rPr>
              <w:tab/>
            </w:r>
            <w:r w:rsidRPr="005F0F38">
              <w:rPr>
                <w:rFonts w:cs="Arial"/>
              </w:rPr>
              <w:tab/>
              <w:t>(0)</w:t>
            </w:r>
          </w:p>
          <w:p w14:paraId="10003D9C" w14:textId="77777777" w:rsidR="007062E0" w:rsidRPr="005F0F38" w:rsidRDefault="007062E0" w:rsidP="007062E0">
            <w:pPr>
              <w:rPr>
                <w:rFonts w:cs="Arial"/>
              </w:rPr>
            </w:pPr>
            <w:r w:rsidRPr="005F0F38">
              <w:rPr>
                <w:rFonts w:cs="Arial"/>
              </w:rPr>
              <w:tab/>
              <w:t>17.2.35</w:t>
            </w:r>
            <w:r w:rsidRPr="005F0F38">
              <w:rPr>
                <w:rFonts w:cs="Arial"/>
              </w:rPr>
              <w:tab/>
              <w:t>TEI17</w:t>
            </w:r>
            <w:r w:rsidRPr="005F0F38">
              <w:rPr>
                <w:rFonts w:cs="Arial"/>
              </w:rPr>
              <w:tab/>
            </w:r>
            <w:r w:rsidRPr="005F0F38">
              <w:rPr>
                <w:rFonts w:cs="Arial"/>
              </w:rPr>
              <w:tab/>
            </w:r>
            <w:r w:rsidRPr="005F0F38">
              <w:rPr>
                <w:rFonts w:cs="Arial"/>
              </w:rPr>
              <w:tab/>
            </w:r>
            <w:r w:rsidRPr="005F0F38">
              <w:rPr>
                <w:rFonts w:cs="Arial"/>
              </w:rPr>
              <w:tab/>
            </w:r>
            <w:r w:rsidRPr="005F0F38">
              <w:rPr>
                <w:rFonts w:cs="Arial"/>
              </w:rPr>
              <w:tab/>
              <w:t>(0)</w:t>
            </w:r>
          </w:p>
          <w:p w14:paraId="744830DB" w14:textId="50CD5992" w:rsidR="007062E0" w:rsidRPr="00944411" w:rsidRDefault="007062E0" w:rsidP="007062E0">
            <w:pPr>
              <w:rPr>
                <w:rFonts w:cs="Arial"/>
              </w:rPr>
            </w:pPr>
            <w:r w:rsidRPr="005F0F38">
              <w:rPr>
                <w:rFonts w:cs="Arial"/>
              </w:rPr>
              <w:tab/>
              <w:t>17.2.36</w:t>
            </w:r>
            <w:r w:rsidRPr="005F0F38">
              <w:rPr>
                <w:rFonts w:cs="Arial"/>
              </w:rPr>
              <w:tab/>
            </w:r>
            <w:proofErr w:type="spellStart"/>
            <w:r w:rsidRPr="005F0F38">
              <w:rPr>
                <w:rFonts w:cs="Arial"/>
              </w:rPr>
              <w:t>NRslice</w:t>
            </w:r>
            <w:proofErr w:type="spellEnd"/>
            <w:r w:rsidRPr="005F0F38">
              <w:rPr>
                <w:rFonts w:cs="Arial"/>
              </w:rPr>
              <w:tab/>
            </w:r>
            <w:r w:rsidRPr="005F0F38">
              <w:rPr>
                <w:rFonts w:cs="Arial"/>
              </w:rPr>
              <w:tab/>
            </w:r>
            <w:r w:rsidRPr="005F0F38">
              <w:rPr>
                <w:rFonts w:cs="Arial"/>
              </w:rPr>
              <w:tab/>
            </w:r>
            <w:r w:rsidRPr="005F0F38">
              <w:rPr>
                <w:rFonts w:cs="Arial"/>
              </w:rPr>
              <w:tab/>
              <w:t>(</w:t>
            </w:r>
            <w:r w:rsidR="00D94B64">
              <w:rPr>
                <w:rFonts w:cs="Arial"/>
              </w:rPr>
              <w:t>0</w:t>
            </w:r>
            <w:r w:rsidRPr="005F0F38">
              <w:rPr>
                <w:rFonts w:cs="Arial"/>
              </w:rPr>
              <w:t>)</w:t>
            </w:r>
          </w:p>
          <w:bookmarkEnd w:id="4"/>
          <w:p w14:paraId="2FEFC7CB" w14:textId="77777777" w:rsidR="007062E0" w:rsidRPr="00944411" w:rsidRDefault="007062E0" w:rsidP="007062E0">
            <w:pPr>
              <w:rPr>
                <w:rFonts w:cs="Arial"/>
              </w:rPr>
            </w:pPr>
          </w:p>
          <w:p w14:paraId="1CD07BD5" w14:textId="77777777" w:rsidR="007062E0" w:rsidRPr="00944411" w:rsidRDefault="007062E0" w:rsidP="007062E0">
            <w:pPr>
              <w:rPr>
                <w:rFonts w:cs="Arial"/>
              </w:rPr>
            </w:pPr>
          </w:p>
          <w:p w14:paraId="052B5FFE" w14:textId="77777777" w:rsidR="007062E0" w:rsidRPr="00944411" w:rsidRDefault="007062E0" w:rsidP="007062E0">
            <w:pPr>
              <w:rPr>
                <w:rFonts w:cs="Arial"/>
                <w:b/>
                <w:bCs/>
              </w:rPr>
            </w:pPr>
            <w:r w:rsidRPr="00944411">
              <w:rPr>
                <w:rFonts w:cs="Arial"/>
                <w:b/>
                <w:bCs/>
              </w:rPr>
              <w:t>Agenda Items from 17.3</w:t>
            </w:r>
          </w:p>
          <w:p w14:paraId="6C0E3CEE" w14:textId="599431B7" w:rsidR="007062E0" w:rsidRPr="00944411" w:rsidRDefault="007062E0" w:rsidP="007062E0">
            <w:pPr>
              <w:rPr>
                <w:rFonts w:cs="Arial"/>
              </w:rPr>
            </w:pPr>
            <w:r w:rsidRPr="00944411">
              <w:rPr>
                <w:rFonts w:cs="Arial"/>
              </w:rPr>
              <w:tab/>
              <w:t>17.3.1</w:t>
            </w:r>
            <w:r w:rsidRPr="00944411">
              <w:rPr>
                <w:rFonts w:cs="Arial"/>
              </w:rPr>
              <w:tab/>
              <w:t>IMSProtoc17</w:t>
            </w:r>
            <w:r w:rsidRPr="00944411">
              <w:rPr>
                <w:rFonts w:cs="Arial"/>
              </w:rPr>
              <w:tab/>
            </w:r>
            <w:r w:rsidRPr="00944411">
              <w:rPr>
                <w:rFonts w:cs="Arial"/>
              </w:rPr>
              <w:tab/>
            </w:r>
            <w:r w:rsidRPr="00944411">
              <w:rPr>
                <w:rFonts w:cs="Arial"/>
              </w:rPr>
              <w:tab/>
            </w:r>
            <w:r w:rsidRPr="00944411">
              <w:rPr>
                <w:rFonts w:cs="Arial"/>
              </w:rPr>
              <w:tab/>
              <w:t>(</w:t>
            </w:r>
            <w:r w:rsidR="00D94B64">
              <w:rPr>
                <w:rFonts w:cs="Arial"/>
              </w:rPr>
              <w:t>0</w:t>
            </w:r>
            <w:r w:rsidRPr="00944411">
              <w:rPr>
                <w:rFonts w:cs="Arial"/>
              </w:rPr>
              <w:t>)</w:t>
            </w:r>
          </w:p>
          <w:p w14:paraId="7944765C" w14:textId="401EBD08" w:rsidR="007062E0" w:rsidRPr="00AE4C55" w:rsidRDefault="007062E0" w:rsidP="007062E0">
            <w:pPr>
              <w:rPr>
                <w:rFonts w:cs="Arial"/>
              </w:rPr>
            </w:pPr>
            <w:r w:rsidRPr="00944411">
              <w:rPr>
                <w:rFonts w:cs="Arial"/>
              </w:rPr>
              <w:tab/>
            </w:r>
            <w:r w:rsidRPr="00AE4C55">
              <w:rPr>
                <w:rFonts w:cs="Arial"/>
              </w:rPr>
              <w:t>17.3.2</w:t>
            </w:r>
            <w:r w:rsidRPr="00AE4C55">
              <w:rPr>
                <w:rFonts w:cs="Arial"/>
              </w:rPr>
              <w:tab/>
              <w:t>MCProtoc17</w:t>
            </w:r>
            <w:r w:rsidRPr="00AE4C55">
              <w:rPr>
                <w:rFonts w:cs="Arial"/>
              </w:rPr>
              <w:tab/>
            </w:r>
            <w:r w:rsidRPr="00AE4C55">
              <w:rPr>
                <w:rFonts w:cs="Arial"/>
                <w:color w:val="FF0000"/>
              </w:rPr>
              <w:t xml:space="preserve"> </w:t>
            </w:r>
            <w:r w:rsidRPr="00AE4C55">
              <w:rPr>
                <w:rFonts w:cs="Arial"/>
              </w:rPr>
              <w:tab/>
            </w:r>
            <w:r w:rsidRPr="00AE4C55">
              <w:rPr>
                <w:rFonts w:cs="Arial"/>
              </w:rPr>
              <w:tab/>
            </w:r>
            <w:r w:rsidRPr="00AE4C55">
              <w:rPr>
                <w:rFonts w:cs="Arial"/>
              </w:rPr>
              <w:tab/>
              <w:t>(</w:t>
            </w:r>
            <w:r w:rsidR="00D94B64">
              <w:rPr>
                <w:rFonts w:cs="Arial"/>
              </w:rPr>
              <w:t>0</w:t>
            </w:r>
            <w:r w:rsidRPr="00AE4C55">
              <w:rPr>
                <w:rFonts w:cs="Arial"/>
              </w:rPr>
              <w:t>)</w:t>
            </w:r>
          </w:p>
          <w:p w14:paraId="527DAA05" w14:textId="77777777" w:rsidR="007062E0" w:rsidRPr="00AE4C55" w:rsidRDefault="007062E0" w:rsidP="007062E0">
            <w:pPr>
              <w:rPr>
                <w:rFonts w:cs="Arial"/>
              </w:rPr>
            </w:pPr>
            <w:r w:rsidRPr="00AE4C55">
              <w:rPr>
                <w:rFonts w:cs="Arial"/>
              </w:rPr>
              <w:tab/>
              <w:t>17.3.3</w:t>
            </w:r>
            <w:r w:rsidRPr="00AE4C55">
              <w:rPr>
                <w:rFonts w:cs="Arial"/>
              </w:rPr>
              <w:tab/>
              <w:t>FS_eIMS5G</w:t>
            </w:r>
            <w:r w:rsidRPr="00AE4C55">
              <w:rPr>
                <w:rFonts w:cs="Arial"/>
              </w:rPr>
              <w:tab/>
              <w:t xml:space="preserve"> </w:t>
            </w:r>
            <w:r w:rsidRPr="00AE4C55">
              <w:rPr>
                <w:rFonts w:cs="Arial"/>
              </w:rPr>
              <w:tab/>
            </w:r>
            <w:r w:rsidRPr="00AE4C55">
              <w:rPr>
                <w:rFonts w:cs="Arial"/>
              </w:rPr>
              <w:tab/>
            </w:r>
            <w:r w:rsidRPr="00AE4C55">
              <w:rPr>
                <w:rFonts w:cs="Arial"/>
              </w:rPr>
              <w:tab/>
              <w:t>(0)</w:t>
            </w:r>
          </w:p>
          <w:p w14:paraId="39F072BC" w14:textId="77777777" w:rsidR="007062E0" w:rsidRPr="00AE4C55" w:rsidRDefault="007062E0" w:rsidP="007062E0">
            <w:pPr>
              <w:rPr>
                <w:rFonts w:cs="Arial"/>
              </w:rPr>
            </w:pPr>
            <w:r w:rsidRPr="00AE4C55">
              <w:rPr>
                <w:rFonts w:cs="Arial"/>
              </w:rPr>
              <w:tab/>
              <w:t>17.3.4</w:t>
            </w:r>
            <w:r w:rsidRPr="00AE4C55">
              <w:rPr>
                <w:rFonts w:cs="Arial"/>
              </w:rPr>
              <w:tab/>
              <w:t>MuDe</w:t>
            </w:r>
            <w:r w:rsidRPr="00AE4C55">
              <w:rPr>
                <w:rFonts w:cs="Arial"/>
              </w:rPr>
              <w:tab/>
              <w:t xml:space="preserve"> </w:t>
            </w:r>
            <w:r w:rsidRPr="00AE4C55">
              <w:rPr>
                <w:rFonts w:cs="Arial"/>
              </w:rPr>
              <w:tab/>
            </w:r>
            <w:r w:rsidRPr="00AE4C55">
              <w:rPr>
                <w:rFonts w:cs="Arial"/>
              </w:rPr>
              <w:tab/>
            </w:r>
            <w:r w:rsidRPr="00AE4C55">
              <w:rPr>
                <w:rFonts w:cs="Arial"/>
              </w:rPr>
              <w:tab/>
            </w:r>
            <w:r w:rsidRPr="00AE4C55">
              <w:rPr>
                <w:rFonts w:cs="Arial"/>
              </w:rPr>
              <w:tab/>
              <w:t>(0)</w:t>
            </w:r>
          </w:p>
          <w:p w14:paraId="586E65DF" w14:textId="77777777" w:rsidR="007062E0" w:rsidRDefault="007062E0" w:rsidP="007062E0">
            <w:pPr>
              <w:rPr>
                <w:rFonts w:cs="Arial"/>
              </w:rPr>
            </w:pPr>
            <w:r w:rsidRPr="00AE4C55">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1E46F21B" w14:textId="77777777" w:rsidR="007062E0" w:rsidRDefault="007062E0" w:rsidP="007062E0">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22C2C456" w14:textId="77777777" w:rsidR="007062E0" w:rsidRDefault="007062E0" w:rsidP="007062E0">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24F2D882" w14:textId="77777777" w:rsidR="007062E0" w:rsidRDefault="007062E0" w:rsidP="007062E0">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1368AEB9" w14:textId="77777777" w:rsidR="007062E0" w:rsidRDefault="007062E0" w:rsidP="007062E0">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203AB3A" w14:textId="0EB4D4B9" w:rsidR="007062E0" w:rsidRDefault="007062E0" w:rsidP="007062E0">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D94B64">
              <w:rPr>
                <w:rFonts w:cs="Arial"/>
              </w:rPr>
              <w:t>0</w:t>
            </w:r>
            <w:r w:rsidRPr="00BC5D64">
              <w:rPr>
                <w:rFonts w:cs="Arial"/>
              </w:rPr>
              <w:t>)</w:t>
            </w:r>
          </w:p>
          <w:p w14:paraId="51CC9681" w14:textId="77777777" w:rsidR="007062E0" w:rsidRDefault="007062E0" w:rsidP="007062E0">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0B6A2D0" w14:textId="77777777" w:rsidR="007062E0" w:rsidRDefault="007062E0" w:rsidP="007062E0">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(0)</w:t>
            </w:r>
          </w:p>
          <w:p w14:paraId="6990D822" w14:textId="77777777" w:rsidR="007062E0" w:rsidRPr="00EB0AE3" w:rsidRDefault="007062E0" w:rsidP="007062E0">
            <w:pPr>
              <w:rPr>
                <w:rFonts w:cs="Arial"/>
              </w:rPr>
            </w:pPr>
            <w:r w:rsidRPr="00D95972">
              <w:rPr>
                <w:rFonts w:cs="Arial"/>
              </w:rPr>
              <w:tab/>
            </w:r>
            <w:r w:rsidRPr="00EB0AE3">
              <w:rPr>
                <w:rFonts w:cs="Arial"/>
              </w:rPr>
              <w:t>17.3.13</w:t>
            </w:r>
            <w:r w:rsidRPr="00EB0AE3">
              <w:rPr>
                <w:rFonts w:cs="Arial"/>
              </w:rPr>
              <w:tab/>
              <w:t>MCOver5GS</w:t>
            </w:r>
            <w:r w:rsidRPr="00EB0AE3">
              <w:rPr>
                <w:rFonts w:cs="Arial"/>
              </w:rPr>
              <w:tab/>
            </w:r>
            <w:r w:rsidRPr="00EB0AE3">
              <w:rPr>
                <w:rFonts w:cs="Arial"/>
              </w:rPr>
              <w:tab/>
            </w:r>
            <w:r w:rsidRPr="00EB0AE3">
              <w:rPr>
                <w:rFonts w:cs="Arial"/>
              </w:rPr>
              <w:tab/>
            </w:r>
            <w:r w:rsidRPr="00EB0AE3">
              <w:rPr>
                <w:rFonts w:cs="Arial"/>
              </w:rPr>
              <w:tab/>
              <w:t>(</w:t>
            </w:r>
            <w:r>
              <w:rPr>
                <w:rFonts w:cs="Arial"/>
              </w:rPr>
              <w:t>0</w:t>
            </w:r>
            <w:r w:rsidRPr="00EB0AE3">
              <w:rPr>
                <w:rFonts w:cs="Arial"/>
              </w:rPr>
              <w:t>)</w:t>
            </w:r>
          </w:p>
          <w:p w14:paraId="74C070A2" w14:textId="77777777" w:rsidR="007062E0" w:rsidRPr="00EB0AE3" w:rsidRDefault="007062E0" w:rsidP="007062E0">
            <w:pPr>
              <w:rPr>
                <w:rFonts w:cs="Arial"/>
              </w:rPr>
            </w:pPr>
            <w:r w:rsidRPr="00EB0AE3">
              <w:rPr>
                <w:rFonts w:cs="Arial"/>
              </w:rPr>
              <w:tab/>
              <w:t>17.3.14</w:t>
            </w:r>
            <w:r w:rsidRPr="00EB0AE3">
              <w:rPr>
                <w:rFonts w:cs="Arial"/>
              </w:rPr>
              <w:tab/>
            </w:r>
            <w:proofErr w:type="spellStart"/>
            <w:r w:rsidRPr="00EB0AE3">
              <w:rPr>
                <w:rFonts w:cs="Arial"/>
              </w:rPr>
              <w:t>MuDTran</w:t>
            </w:r>
            <w:proofErr w:type="spellEnd"/>
            <w:r w:rsidRPr="00EB0AE3">
              <w:rPr>
                <w:rFonts w:cs="Arial"/>
              </w:rPr>
              <w:tab/>
            </w:r>
            <w:r w:rsidRPr="00EB0AE3">
              <w:rPr>
                <w:rFonts w:cs="Arial"/>
              </w:rPr>
              <w:tab/>
            </w:r>
            <w:r w:rsidRPr="00EB0AE3">
              <w:rPr>
                <w:rFonts w:cs="Arial"/>
              </w:rPr>
              <w:tab/>
            </w:r>
            <w:r w:rsidRPr="00EB0AE3">
              <w:rPr>
                <w:rFonts w:cs="Arial"/>
              </w:rPr>
              <w:tab/>
              <w:t>(</w:t>
            </w:r>
            <w:r>
              <w:rPr>
                <w:rFonts w:cs="Arial"/>
              </w:rPr>
              <w:t>0</w:t>
            </w:r>
            <w:r w:rsidRPr="00EB0AE3">
              <w:rPr>
                <w:rFonts w:cs="Arial"/>
              </w:rPr>
              <w:t>)</w:t>
            </w:r>
          </w:p>
          <w:p w14:paraId="15ADE05A" w14:textId="77777777" w:rsidR="007062E0" w:rsidRPr="00EB0AE3" w:rsidRDefault="007062E0" w:rsidP="007062E0">
            <w:pPr>
              <w:rPr>
                <w:rFonts w:cs="Arial"/>
              </w:rPr>
            </w:pPr>
            <w:r w:rsidRPr="00EB0AE3">
              <w:rPr>
                <w:rFonts w:cs="Arial"/>
              </w:rPr>
              <w:tab/>
              <w:t>17.3.15</w:t>
            </w:r>
            <w:r w:rsidRPr="00EB0AE3">
              <w:rPr>
                <w:rFonts w:cs="Arial"/>
              </w:rPr>
              <w:tab/>
            </w:r>
            <w:proofErr w:type="spellStart"/>
            <w:r w:rsidRPr="00EB0AE3">
              <w:rPr>
                <w:rFonts w:cs="Arial"/>
              </w:rPr>
              <w:t>eCryptPr</w:t>
            </w:r>
            <w:proofErr w:type="spellEnd"/>
            <w:r w:rsidRPr="00EB0AE3">
              <w:rPr>
                <w:rFonts w:cs="Arial"/>
              </w:rPr>
              <w:tab/>
            </w:r>
            <w:r w:rsidRPr="00EB0AE3">
              <w:rPr>
                <w:rFonts w:cs="Arial"/>
              </w:rPr>
              <w:tab/>
            </w:r>
            <w:r w:rsidRPr="00EB0AE3">
              <w:rPr>
                <w:rFonts w:cs="Arial"/>
              </w:rPr>
              <w:tab/>
            </w:r>
            <w:r w:rsidRPr="00EB0AE3">
              <w:rPr>
                <w:rFonts w:cs="Arial"/>
              </w:rPr>
              <w:tab/>
              <w:t>(</w:t>
            </w:r>
            <w:r>
              <w:rPr>
                <w:rFonts w:cs="Arial"/>
              </w:rPr>
              <w:t>0</w:t>
            </w:r>
            <w:r w:rsidRPr="00EB0AE3">
              <w:rPr>
                <w:rFonts w:cs="Arial"/>
              </w:rPr>
              <w:t>)</w:t>
            </w:r>
          </w:p>
          <w:p w14:paraId="4A84ACF1" w14:textId="77777777" w:rsidR="007062E0" w:rsidRDefault="007062E0" w:rsidP="007062E0">
            <w:pPr>
              <w:rPr>
                <w:rFonts w:cs="Arial"/>
              </w:rPr>
            </w:pPr>
            <w:r w:rsidRPr="00EB0AE3">
              <w:rPr>
                <w:rFonts w:cs="Arial"/>
              </w:rPr>
              <w:tab/>
              <w:t>17.3.16</w:t>
            </w:r>
            <w:r w:rsidRPr="00EB0AE3">
              <w:rPr>
                <w:rFonts w:cs="Arial"/>
              </w:rPr>
              <w:tab/>
              <w:t>TEI17_IMSGID</w:t>
            </w:r>
            <w:r w:rsidRPr="00EB0AE3">
              <w:rPr>
                <w:rFonts w:cs="Arial"/>
              </w:rPr>
              <w:tab/>
            </w:r>
            <w:r w:rsidRPr="00EB0AE3">
              <w:rPr>
                <w:rFonts w:cs="Arial"/>
              </w:rPr>
              <w:tab/>
            </w:r>
            <w:r w:rsidRPr="00EB0AE3">
              <w:rPr>
                <w:rFonts w:cs="Arial"/>
              </w:rPr>
              <w:tab/>
            </w:r>
            <w:r w:rsidRPr="00EB0AE3">
              <w:rPr>
                <w:rFonts w:cs="Arial"/>
              </w:rPr>
              <w:tab/>
              <w:t>(</w:t>
            </w:r>
            <w:r>
              <w:rPr>
                <w:rFonts w:cs="Arial"/>
              </w:rPr>
              <w:t>0</w:t>
            </w:r>
            <w:r w:rsidRPr="00EB0AE3">
              <w:rPr>
                <w:rFonts w:cs="Arial"/>
              </w:rPr>
              <w:t>)</w:t>
            </w:r>
          </w:p>
          <w:p w14:paraId="5EEB87FE" w14:textId="61534366" w:rsidR="007062E0" w:rsidRPr="004450FA" w:rsidRDefault="007062E0" w:rsidP="007062E0">
            <w:pPr>
              <w:rPr>
                <w:rFonts w:cs="Arial"/>
              </w:rPr>
            </w:pPr>
            <w:r w:rsidRPr="00EB0AE3">
              <w:rPr>
                <w:rFonts w:cs="Arial"/>
              </w:rPr>
              <w:tab/>
            </w:r>
            <w:r w:rsidRPr="004450FA">
              <w:rPr>
                <w:rFonts w:cs="Arial"/>
              </w:rPr>
              <w:t>17.3.17</w:t>
            </w:r>
            <w:r w:rsidRPr="004450FA">
              <w:rPr>
                <w:rFonts w:cs="Arial"/>
              </w:rPr>
              <w:tab/>
              <w:t>SPECTRE_Ph3</w:t>
            </w:r>
            <w:r w:rsidRPr="004450FA">
              <w:rPr>
                <w:rFonts w:cs="Arial"/>
              </w:rPr>
              <w:tab/>
            </w:r>
            <w:r w:rsidRPr="004450FA">
              <w:rPr>
                <w:rFonts w:cs="Arial"/>
              </w:rPr>
              <w:tab/>
            </w:r>
            <w:r w:rsidRPr="004450FA">
              <w:rPr>
                <w:rFonts w:cs="Arial"/>
              </w:rPr>
              <w:tab/>
              <w:t>(</w:t>
            </w:r>
            <w:r>
              <w:rPr>
                <w:rFonts w:cs="Arial"/>
              </w:rPr>
              <w:t>0</w:t>
            </w:r>
            <w:r w:rsidRPr="004450FA">
              <w:rPr>
                <w:rFonts w:cs="Arial"/>
              </w:rPr>
              <w:t>)</w:t>
            </w:r>
          </w:p>
          <w:p w14:paraId="0CCD1170" w14:textId="77777777" w:rsidR="007062E0" w:rsidRPr="004450FA" w:rsidRDefault="007062E0" w:rsidP="007062E0">
            <w:pPr>
              <w:rPr>
                <w:rFonts w:cs="Arial"/>
              </w:rPr>
            </w:pPr>
            <w:r w:rsidRPr="004450FA">
              <w:rPr>
                <w:rFonts w:cs="Arial"/>
              </w:rPr>
              <w:tab/>
              <w:t>17.3.18</w:t>
            </w:r>
            <w:r w:rsidRPr="004450FA">
              <w:rPr>
                <w:rFonts w:cs="Arial"/>
              </w:rPr>
              <w:tab/>
              <w:t>TEI17</w:t>
            </w:r>
            <w:r w:rsidRPr="004450FA">
              <w:rPr>
                <w:rFonts w:cs="Arial"/>
              </w:rPr>
              <w:tab/>
            </w:r>
            <w:r w:rsidRPr="004450FA">
              <w:rPr>
                <w:rFonts w:cs="Arial"/>
              </w:rPr>
              <w:tab/>
            </w:r>
            <w:r w:rsidRPr="004450FA">
              <w:rPr>
                <w:rFonts w:cs="Arial"/>
              </w:rPr>
              <w:tab/>
            </w:r>
            <w:r w:rsidRPr="004450FA">
              <w:rPr>
                <w:rFonts w:cs="Arial"/>
              </w:rPr>
              <w:tab/>
            </w:r>
            <w:r w:rsidRPr="004450FA">
              <w:rPr>
                <w:rFonts w:cs="Arial"/>
              </w:rPr>
              <w:tab/>
            </w:r>
            <w:r w:rsidRPr="006C00E0">
              <w:rPr>
                <w:rFonts w:cs="Arial"/>
              </w:rPr>
              <w:t>(</w:t>
            </w:r>
            <w:r>
              <w:rPr>
                <w:rFonts w:cs="Arial"/>
              </w:rPr>
              <w:t>0</w:t>
            </w:r>
            <w:r w:rsidRPr="006C00E0">
              <w:rPr>
                <w:rFonts w:cs="Arial"/>
              </w:rPr>
              <w:t>)</w:t>
            </w:r>
          </w:p>
          <w:p w14:paraId="6AE466D4" w14:textId="77777777" w:rsidR="00444AE2" w:rsidRPr="00444AE2" w:rsidRDefault="00444AE2" w:rsidP="00D076C6">
            <w:pPr>
              <w:rPr>
                <w:rFonts w:cs="Arial"/>
                <w:b/>
                <w:bCs/>
                <w:lang w:val="en-US"/>
              </w:rPr>
            </w:pPr>
          </w:p>
          <w:p w14:paraId="6A988676" w14:textId="77777777" w:rsidR="00D076C6" w:rsidRDefault="00D076C6" w:rsidP="00D076C6">
            <w:pPr>
              <w:rPr>
                <w:rFonts w:cs="Arial"/>
              </w:rPr>
            </w:pPr>
          </w:p>
          <w:p w14:paraId="0FB73798" w14:textId="0A0018BE" w:rsidR="00D076C6" w:rsidRPr="009C3451" w:rsidRDefault="00D076C6" w:rsidP="00D076C6">
            <w:pPr>
              <w:rPr>
                <w:rFonts w:cs="Arial"/>
                <w:b/>
                <w:u w:val="single"/>
              </w:rPr>
            </w:pPr>
            <w:r w:rsidRPr="009C3451">
              <w:rPr>
                <w:rFonts w:cs="Arial"/>
                <w:b/>
                <w:u w:val="single"/>
              </w:rPr>
              <w:t>Rel-1</w:t>
            </w:r>
            <w:r>
              <w:rPr>
                <w:rFonts w:cs="Arial"/>
                <w:b/>
                <w:u w:val="single"/>
              </w:rPr>
              <w:t>8</w:t>
            </w:r>
            <w:r w:rsidRPr="009C3451">
              <w:rPr>
                <w:rFonts w:cs="Arial"/>
                <w:b/>
                <w:u w:val="single"/>
              </w:rPr>
              <w:t xml:space="preserve">: </w:t>
            </w:r>
          </w:p>
          <w:p w14:paraId="02DC7792" w14:textId="7075DDEB" w:rsidR="00D076C6" w:rsidRPr="00886DE4" w:rsidRDefault="00D076C6" w:rsidP="00D076C6">
            <w:pPr>
              <w:rPr>
                <w:rFonts w:cs="Arial"/>
                <w:b/>
                <w:bCs/>
              </w:rPr>
            </w:pPr>
            <w:r w:rsidRPr="00886DE4">
              <w:rPr>
                <w:rFonts w:cs="Arial"/>
                <w:b/>
                <w:bCs/>
              </w:rPr>
              <w:t>Agenda Items from 1</w:t>
            </w:r>
            <w:r>
              <w:rPr>
                <w:rFonts w:cs="Arial"/>
                <w:b/>
                <w:bCs/>
              </w:rPr>
              <w:t>8</w:t>
            </w:r>
            <w:r w:rsidRPr="00886DE4">
              <w:rPr>
                <w:rFonts w:cs="Arial"/>
                <w:b/>
                <w:bCs/>
              </w:rPr>
              <w:t>.</w:t>
            </w:r>
            <w:r>
              <w:rPr>
                <w:rFonts w:cs="Arial"/>
                <w:b/>
                <w:bCs/>
              </w:rPr>
              <w:t>1</w:t>
            </w:r>
          </w:p>
          <w:p w14:paraId="5EE3DC1A" w14:textId="2CACF715" w:rsidR="00D076C6" w:rsidRDefault="00D076C6" w:rsidP="00D076C6">
            <w:pPr>
              <w:rPr>
                <w:rFonts w:cs="Arial"/>
              </w:rPr>
            </w:pPr>
            <w:r w:rsidRPr="00D95972">
              <w:rPr>
                <w:rFonts w:cs="Arial"/>
              </w:rPr>
              <w:tab/>
            </w:r>
            <w:r>
              <w:rPr>
                <w:rFonts w:cs="Arial"/>
              </w:rPr>
              <w:t>18.1.1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67FB6E6" w14:textId="5DD1EC32" w:rsidR="00D076C6" w:rsidRDefault="00D076C6" w:rsidP="00D076C6">
            <w:pPr>
              <w:rPr>
                <w:rFonts w:cs="Arial"/>
              </w:rPr>
            </w:pPr>
            <w:r w:rsidRPr="00D95972">
              <w:rPr>
                <w:rFonts w:cs="Arial"/>
              </w:rPr>
              <w:tab/>
            </w:r>
            <w:r>
              <w:rPr>
                <w:rFonts w:cs="Arial"/>
              </w:rPr>
              <w:t>18.1.2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C988426" w14:textId="17773584" w:rsidR="00D076C6" w:rsidRDefault="00D076C6" w:rsidP="00D076C6">
            <w:pPr>
              <w:rPr>
                <w:rFonts w:cs="Arial"/>
              </w:rPr>
            </w:pPr>
            <w:r w:rsidRPr="00D95972">
              <w:rPr>
                <w:rFonts w:cs="Arial"/>
              </w:rPr>
              <w:tab/>
            </w:r>
            <w:r>
              <w:rPr>
                <w:rFonts w:cs="Arial"/>
              </w:rPr>
              <w:t>18.1.3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1212838B" w14:textId="33C262AC" w:rsidR="00D076C6" w:rsidRDefault="00D076C6" w:rsidP="00D076C6">
            <w:pPr>
              <w:rPr>
                <w:rFonts w:cs="Arial"/>
              </w:rPr>
            </w:pPr>
            <w:r w:rsidRPr="00D95972">
              <w:rPr>
                <w:rFonts w:cs="Arial"/>
              </w:rPr>
              <w:tab/>
            </w:r>
            <w:r>
              <w:rPr>
                <w:rFonts w:cs="Arial"/>
              </w:rPr>
              <w:t>18.1.4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2331B8F" w14:textId="70EB2D3D" w:rsidR="00D076C6" w:rsidRDefault="00D076C6" w:rsidP="00D076C6">
            <w:pPr>
              <w:rPr>
                <w:rFonts w:cs="Arial"/>
              </w:rPr>
            </w:pPr>
          </w:p>
          <w:p w14:paraId="12FEFCEB" w14:textId="475D4B52" w:rsidR="00D076C6" w:rsidRPr="00886DE4" w:rsidRDefault="00D076C6" w:rsidP="00D076C6">
            <w:pPr>
              <w:rPr>
                <w:rFonts w:cs="Arial"/>
                <w:b/>
                <w:bCs/>
              </w:rPr>
            </w:pPr>
            <w:r w:rsidRPr="00886DE4">
              <w:rPr>
                <w:rFonts w:cs="Arial"/>
                <w:b/>
                <w:bCs/>
              </w:rPr>
              <w:t>Agenda Items from 1</w:t>
            </w:r>
            <w:r>
              <w:rPr>
                <w:rFonts w:cs="Arial"/>
                <w:b/>
                <w:bCs/>
              </w:rPr>
              <w:t>8</w:t>
            </w:r>
            <w:r w:rsidRPr="00886DE4">
              <w:rPr>
                <w:rFonts w:cs="Arial"/>
                <w:b/>
                <w:bCs/>
              </w:rPr>
              <w:t>.</w:t>
            </w:r>
            <w:r>
              <w:rPr>
                <w:rFonts w:cs="Arial"/>
                <w:b/>
                <w:bCs/>
              </w:rPr>
              <w:t>2</w:t>
            </w:r>
          </w:p>
          <w:p w14:paraId="59844141" w14:textId="78F9B33D" w:rsidR="00D076C6" w:rsidRDefault="00D076C6" w:rsidP="00D076C6">
            <w:pPr>
              <w:rPr>
                <w:rFonts w:cs="Arial"/>
              </w:rPr>
            </w:pPr>
            <w:bookmarkStart w:id="5" w:name="_Hlk107213026"/>
            <w:r w:rsidRPr="00D95972">
              <w:rPr>
                <w:rFonts w:cs="Arial"/>
              </w:rPr>
              <w:tab/>
            </w:r>
            <w:r>
              <w:rPr>
                <w:rFonts w:cs="Arial"/>
              </w:rPr>
              <w:t>18.2.1</w:t>
            </w:r>
            <w:r w:rsidRPr="00BC5D64">
              <w:rPr>
                <w:rFonts w:cs="Arial"/>
              </w:rPr>
              <w:tab/>
            </w:r>
            <w:r>
              <w:rPr>
                <w:rFonts w:cs="Arial"/>
              </w:rPr>
              <w:t>SAES18 (all aspects)</w:t>
            </w:r>
            <w:r w:rsidRPr="00BC5D64">
              <w:rPr>
                <w:rFonts w:cs="Arial"/>
              </w:rPr>
              <w:tab/>
            </w:r>
            <w:r w:rsidRPr="004A7470">
              <w:rPr>
                <w:rFonts w:cs="Arial"/>
              </w:rPr>
              <w:tab/>
            </w:r>
            <w:r w:rsidRPr="004A7470">
              <w:rPr>
                <w:rFonts w:cs="Arial"/>
              </w:rPr>
              <w:tab/>
            </w:r>
            <w:r w:rsidRPr="006C00E0">
              <w:rPr>
                <w:rFonts w:cs="Arial"/>
              </w:rPr>
              <w:t>(</w:t>
            </w:r>
            <w:r>
              <w:rPr>
                <w:rFonts w:cs="Arial"/>
              </w:rPr>
              <w:t>0</w:t>
            </w:r>
            <w:r w:rsidRPr="006C00E0">
              <w:rPr>
                <w:rFonts w:cs="Arial"/>
              </w:rPr>
              <w:t>)</w:t>
            </w:r>
          </w:p>
          <w:p w14:paraId="41C83E91" w14:textId="1DC39FC2" w:rsidR="00D076C6" w:rsidRDefault="00D076C6" w:rsidP="00D076C6">
            <w:pPr>
              <w:rPr>
                <w:rFonts w:cs="Arial"/>
              </w:rPr>
            </w:pPr>
            <w:r w:rsidRPr="00D95972">
              <w:rPr>
                <w:rFonts w:cs="Arial"/>
              </w:rPr>
              <w:tab/>
            </w:r>
            <w:r>
              <w:rPr>
                <w:rFonts w:cs="Arial"/>
              </w:rPr>
              <w:t>18.2.2</w:t>
            </w:r>
            <w:r w:rsidRPr="00BC5D64">
              <w:rPr>
                <w:rFonts w:cs="Arial"/>
              </w:rPr>
              <w:tab/>
            </w:r>
            <w:r>
              <w:rPr>
                <w:rFonts w:cs="Arial"/>
              </w:rPr>
              <w:t>5GProtoc18 (all aspects)</w:t>
            </w:r>
            <w:r w:rsidRPr="004A7470">
              <w:rPr>
                <w:rFonts w:cs="Arial"/>
              </w:rPr>
              <w:tab/>
            </w:r>
            <w:r w:rsidRPr="004A7470">
              <w:rPr>
                <w:rFonts w:cs="Arial"/>
              </w:rPr>
              <w:tab/>
            </w:r>
            <w:r>
              <w:rPr>
                <w:rFonts w:cs="Arial"/>
              </w:rPr>
              <w:t>(0)</w:t>
            </w:r>
          </w:p>
          <w:p w14:paraId="3A15265B" w14:textId="2F3DFDFB" w:rsidR="00D076C6" w:rsidRDefault="00D076C6" w:rsidP="00D076C6">
            <w:pPr>
              <w:rPr>
                <w:rFonts w:cs="Arial"/>
              </w:rPr>
            </w:pPr>
            <w:r w:rsidRPr="00D95972">
              <w:rPr>
                <w:rFonts w:cs="Arial"/>
              </w:rPr>
              <w:tab/>
            </w:r>
            <w:r>
              <w:rPr>
                <w:rFonts w:cs="Arial"/>
              </w:rPr>
              <w:t>18.2.3</w:t>
            </w:r>
            <w:r w:rsidRPr="00BC5D64">
              <w:rPr>
                <w:rFonts w:cs="Arial"/>
              </w:rPr>
              <w:tab/>
            </w:r>
            <w:r>
              <w:rPr>
                <w:rFonts w:cs="Arial"/>
              </w:rPr>
              <w:t>NBI18</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p>
          <w:p w14:paraId="78455874" w14:textId="39B08D39" w:rsidR="00D076C6" w:rsidRDefault="00D076C6" w:rsidP="00D076C6">
            <w:pPr>
              <w:rPr>
                <w:rFonts w:cs="Arial"/>
              </w:rPr>
            </w:pPr>
            <w:r w:rsidRPr="00D95972">
              <w:rPr>
                <w:rFonts w:cs="Arial"/>
              </w:rPr>
              <w:tab/>
            </w:r>
            <w:r>
              <w:rPr>
                <w:rFonts w:cs="Arial"/>
              </w:rPr>
              <w:t>18.2.4</w:t>
            </w:r>
            <w:r w:rsidRPr="00BC5D64">
              <w:rPr>
                <w:rFonts w:cs="Arial"/>
              </w:rPr>
              <w:tab/>
            </w:r>
            <w:r>
              <w:t>SENSE</w:t>
            </w:r>
            <w:r w:rsidRPr="00BC5D64">
              <w:rPr>
                <w:rFonts w:cs="Arial"/>
              </w:rPr>
              <w:tab/>
            </w:r>
            <w:r w:rsidRPr="00BC5D64">
              <w:rPr>
                <w:rFonts w:cs="Arial"/>
              </w:rPr>
              <w:tab/>
            </w:r>
            <w:r w:rsidRPr="00BC5D64">
              <w:rPr>
                <w:rFonts w:cs="Arial"/>
              </w:rPr>
              <w:tab/>
            </w:r>
            <w:r w:rsidRPr="00BC5D64">
              <w:rPr>
                <w:rFonts w:cs="Arial"/>
              </w:rPr>
              <w:tab/>
            </w:r>
            <w:r w:rsidRPr="00BC5D64">
              <w:rPr>
                <w:rFonts w:cs="Arial"/>
              </w:rPr>
              <w:tab/>
            </w:r>
            <w:r>
              <w:rPr>
                <w:rFonts w:cs="Arial"/>
              </w:rPr>
              <w:t>(</w:t>
            </w:r>
            <w:r w:rsidR="005F7BE4">
              <w:rPr>
                <w:rFonts w:cs="Arial"/>
              </w:rPr>
              <w:t>0</w:t>
            </w:r>
            <w:r>
              <w:rPr>
                <w:rFonts w:cs="Arial"/>
              </w:rPr>
              <w:t>)</w:t>
            </w:r>
          </w:p>
          <w:p w14:paraId="4E1B0838" w14:textId="07DAAB15" w:rsidR="00D076C6" w:rsidRDefault="00D076C6" w:rsidP="00D076C6">
            <w:pPr>
              <w:rPr>
                <w:rFonts w:cs="Arial"/>
              </w:rPr>
            </w:pPr>
            <w:r w:rsidRPr="00D95972">
              <w:rPr>
                <w:rFonts w:cs="Arial"/>
              </w:rPr>
              <w:tab/>
            </w:r>
            <w:r>
              <w:rPr>
                <w:rFonts w:cs="Arial"/>
              </w:rPr>
              <w:t>18.2.5</w:t>
            </w:r>
            <w:r w:rsidRPr="00BC5D64">
              <w:rPr>
                <w:rFonts w:cs="Arial"/>
              </w:rPr>
              <w:tab/>
            </w:r>
            <w:r>
              <w:t>eNPN_Ph2</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p>
          <w:p w14:paraId="7E171DA3" w14:textId="5CF83906" w:rsidR="00D076C6" w:rsidRDefault="00D076C6" w:rsidP="00D076C6">
            <w:pPr>
              <w:rPr>
                <w:rFonts w:cs="Arial"/>
              </w:rPr>
            </w:pPr>
            <w:r w:rsidRPr="00D95972">
              <w:rPr>
                <w:rFonts w:cs="Arial"/>
              </w:rPr>
              <w:tab/>
            </w:r>
            <w:r>
              <w:rPr>
                <w:rFonts w:cs="Arial"/>
              </w:rPr>
              <w:t>18.2.6</w:t>
            </w:r>
            <w:r w:rsidRPr="00BC5D64">
              <w:rPr>
                <w:rFonts w:cs="Arial"/>
              </w:rPr>
              <w:tab/>
            </w:r>
            <w:r>
              <w:t>SUECR</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p>
          <w:p w14:paraId="57D8F97D" w14:textId="452688B7" w:rsidR="00D076C6" w:rsidRDefault="00D076C6" w:rsidP="00D076C6">
            <w:pPr>
              <w:rPr>
                <w:rFonts w:cs="Arial"/>
              </w:rPr>
            </w:pPr>
            <w:r w:rsidRPr="00D95972">
              <w:rPr>
                <w:rFonts w:cs="Arial"/>
              </w:rPr>
              <w:tab/>
            </w:r>
            <w:r>
              <w:rPr>
                <w:rFonts w:cs="Arial"/>
              </w:rPr>
              <w:t>18.2.7</w:t>
            </w:r>
            <w:r w:rsidRPr="00BC5D64">
              <w:rPr>
                <w:rFonts w:cs="Arial"/>
              </w:rPr>
              <w:tab/>
            </w:r>
            <w:r>
              <w:t>5WWC_Ph2</w:t>
            </w:r>
            <w:r w:rsidRPr="00BC5D64">
              <w:rPr>
                <w:rFonts w:cs="Arial"/>
              </w:rPr>
              <w:tab/>
            </w:r>
            <w:r w:rsidRPr="00BC5D64">
              <w:rPr>
                <w:rFonts w:cs="Arial"/>
              </w:rPr>
              <w:tab/>
            </w:r>
            <w:r w:rsidRPr="00BC5D64">
              <w:rPr>
                <w:rFonts w:cs="Arial"/>
              </w:rPr>
              <w:tab/>
            </w:r>
            <w:r w:rsidRPr="00BC5D64">
              <w:rPr>
                <w:rFonts w:cs="Arial"/>
              </w:rPr>
              <w:tab/>
            </w:r>
            <w:r>
              <w:rPr>
                <w:rFonts w:cs="Arial"/>
              </w:rPr>
              <w:t>(</w:t>
            </w:r>
            <w:r w:rsidR="005F7BE4">
              <w:rPr>
                <w:rFonts w:cs="Arial"/>
              </w:rPr>
              <w:t>0</w:t>
            </w:r>
            <w:r>
              <w:rPr>
                <w:rFonts w:cs="Arial"/>
              </w:rPr>
              <w:t>)</w:t>
            </w:r>
          </w:p>
          <w:p w14:paraId="39E8133E" w14:textId="3EBF5393" w:rsidR="00D076C6" w:rsidRPr="00925626" w:rsidRDefault="00D076C6" w:rsidP="00D076C6">
            <w:pPr>
              <w:rPr>
                <w:rFonts w:cs="Arial"/>
                <w:lang w:val="de-DE"/>
              </w:rPr>
            </w:pPr>
            <w:r w:rsidRPr="00D95972">
              <w:rPr>
                <w:rFonts w:cs="Arial"/>
              </w:rPr>
              <w:tab/>
            </w:r>
            <w:r w:rsidRPr="00925626">
              <w:rPr>
                <w:rFonts w:cs="Arial"/>
                <w:lang w:val="de-DE"/>
              </w:rPr>
              <w:t>18.2.8</w:t>
            </w:r>
            <w:r w:rsidRPr="00925626">
              <w:rPr>
                <w:rFonts w:cs="Arial"/>
                <w:lang w:val="de-DE"/>
              </w:rPr>
              <w:tab/>
            </w:r>
            <w:r w:rsidRPr="00925626">
              <w:rPr>
                <w:lang w:val="de-DE"/>
              </w:rPr>
              <w:t>TEI18_SDNAEPC</w:t>
            </w:r>
            <w:r w:rsidRPr="00925626">
              <w:rPr>
                <w:rFonts w:cs="Arial"/>
                <w:lang w:val="de-DE"/>
              </w:rPr>
              <w:tab/>
            </w:r>
            <w:r w:rsidRPr="00925626">
              <w:rPr>
                <w:rFonts w:cs="Arial"/>
                <w:lang w:val="de-DE"/>
              </w:rPr>
              <w:tab/>
            </w:r>
            <w:r w:rsidRPr="00925626">
              <w:rPr>
                <w:rFonts w:cs="Arial"/>
                <w:lang w:val="de-DE"/>
              </w:rPr>
              <w:tab/>
              <w:t>(0)</w:t>
            </w:r>
          </w:p>
          <w:p w14:paraId="1736FB68" w14:textId="149BB03A" w:rsidR="00D076C6" w:rsidRPr="00925626" w:rsidRDefault="00D076C6" w:rsidP="00D076C6">
            <w:pPr>
              <w:rPr>
                <w:rFonts w:cs="Arial"/>
                <w:lang w:val="de-DE"/>
              </w:rPr>
            </w:pPr>
            <w:r w:rsidRPr="00925626">
              <w:rPr>
                <w:rFonts w:cs="Arial"/>
                <w:lang w:val="de-DE"/>
              </w:rPr>
              <w:tab/>
              <w:t>18.2.9</w:t>
            </w:r>
            <w:r w:rsidRPr="00925626">
              <w:rPr>
                <w:rFonts w:cs="Arial"/>
                <w:lang w:val="de-DE"/>
              </w:rPr>
              <w:tab/>
            </w:r>
            <w:r w:rsidRPr="00925626">
              <w:rPr>
                <w:lang w:val="de-DE"/>
              </w:rPr>
              <w:t>NR_REDCAP_Ph2</w:t>
            </w:r>
            <w:r w:rsidRPr="00925626">
              <w:rPr>
                <w:rFonts w:cs="Arial"/>
                <w:lang w:val="de-DE"/>
              </w:rPr>
              <w:tab/>
            </w:r>
            <w:r w:rsidRPr="00925626">
              <w:rPr>
                <w:rFonts w:cs="Arial"/>
                <w:lang w:val="de-DE"/>
              </w:rPr>
              <w:tab/>
            </w:r>
            <w:r w:rsidRPr="00925626">
              <w:rPr>
                <w:rFonts w:cs="Arial"/>
                <w:lang w:val="de-DE"/>
              </w:rPr>
              <w:tab/>
              <w:t>(0)</w:t>
            </w:r>
          </w:p>
          <w:p w14:paraId="33577C01" w14:textId="7257B97B" w:rsidR="00D076C6" w:rsidRPr="00AB76B9" w:rsidRDefault="00D076C6" w:rsidP="00D076C6">
            <w:pPr>
              <w:rPr>
                <w:rFonts w:cs="Arial"/>
                <w:lang w:val="de-DE"/>
              </w:rPr>
            </w:pPr>
            <w:r w:rsidRPr="00925626">
              <w:rPr>
                <w:rFonts w:cs="Arial"/>
                <w:lang w:val="de-DE"/>
              </w:rPr>
              <w:tab/>
            </w:r>
            <w:r w:rsidRPr="00AB76B9">
              <w:rPr>
                <w:rFonts w:cs="Arial"/>
                <w:lang w:val="de-DE"/>
              </w:rPr>
              <w:t>18.2.1</w:t>
            </w:r>
            <w:r>
              <w:rPr>
                <w:rFonts w:cs="Arial"/>
                <w:lang w:val="de-DE"/>
              </w:rPr>
              <w:t>0</w:t>
            </w:r>
            <w:r w:rsidRPr="00AB76B9">
              <w:rPr>
                <w:rFonts w:cs="Arial"/>
                <w:lang w:val="de-DE"/>
              </w:rPr>
              <w:tab/>
            </w:r>
            <w:r w:rsidRPr="00AB76B9">
              <w:rPr>
                <w:lang w:val="de-DE"/>
              </w:rPr>
              <w:t>TEI18_IPv6PD</w:t>
            </w:r>
            <w:r w:rsidRPr="00AB76B9">
              <w:rPr>
                <w:rFonts w:cs="Arial"/>
                <w:lang w:val="de-DE"/>
              </w:rPr>
              <w:tab/>
            </w:r>
            <w:r w:rsidRPr="00AB76B9">
              <w:rPr>
                <w:rFonts w:cs="Arial"/>
                <w:lang w:val="de-DE"/>
              </w:rPr>
              <w:tab/>
            </w:r>
            <w:r w:rsidRPr="00AB76B9">
              <w:rPr>
                <w:rFonts w:cs="Arial"/>
                <w:lang w:val="de-DE"/>
              </w:rPr>
              <w:tab/>
            </w:r>
            <w:r w:rsidRPr="00AB76B9">
              <w:rPr>
                <w:rFonts w:cs="Arial"/>
                <w:lang w:val="de-DE"/>
              </w:rPr>
              <w:tab/>
              <w:t>(</w:t>
            </w:r>
            <w:r w:rsidR="005F7BE4">
              <w:rPr>
                <w:rFonts w:cs="Arial"/>
                <w:lang w:val="de-DE"/>
              </w:rPr>
              <w:t>0</w:t>
            </w:r>
            <w:r w:rsidRPr="00AB76B9">
              <w:rPr>
                <w:rFonts w:cs="Arial"/>
                <w:lang w:val="de-DE"/>
              </w:rPr>
              <w:t>)</w:t>
            </w:r>
          </w:p>
          <w:p w14:paraId="3E3D072F" w14:textId="562CD01A" w:rsidR="00D076C6" w:rsidRPr="00AB76B9" w:rsidRDefault="00D076C6" w:rsidP="00D076C6">
            <w:pPr>
              <w:rPr>
                <w:rFonts w:cs="Arial"/>
                <w:lang w:val="de-DE"/>
              </w:rPr>
            </w:pPr>
            <w:r w:rsidRPr="00AB76B9">
              <w:rPr>
                <w:rFonts w:cs="Arial"/>
                <w:lang w:val="de-DE"/>
              </w:rPr>
              <w:tab/>
              <w:t>18.2.11</w:t>
            </w:r>
            <w:r w:rsidRPr="00AB76B9">
              <w:rPr>
                <w:rFonts w:cs="Arial"/>
                <w:lang w:val="de-DE"/>
              </w:rPr>
              <w:tab/>
            </w:r>
            <w:r w:rsidRPr="00AB76B9">
              <w:rPr>
                <w:lang w:val="de-DE"/>
              </w:rPr>
              <w:t>TRS_URLLC</w:t>
            </w:r>
            <w:r w:rsidRPr="00AB76B9">
              <w:rPr>
                <w:rFonts w:cs="Arial"/>
                <w:lang w:val="de-DE"/>
              </w:rPr>
              <w:t xml:space="preserve"> </w:t>
            </w:r>
            <w:r w:rsidRPr="00AB76B9">
              <w:rPr>
                <w:rFonts w:cs="Arial"/>
                <w:lang w:val="de-DE"/>
              </w:rPr>
              <w:tab/>
            </w:r>
            <w:r w:rsidRPr="00AB76B9">
              <w:rPr>
                <w:rFonts w:cs="Arial"/>
                <w:lang w:val="de-DE"/>
              </w:rPr>
              <w:tab/>
            </w:r>
            <w:r w:rsidRPr="00AB76B9">
              <w:rPr>
                <w:rFonts w:cs="Arial"/>
                <w:lang w:val="de-DE"/>
              </w:rPr>
              <w:tab/>
            </w:r>
            <w:r w:rsidRPr="00AB76B9">
              <w:rPr>
                <w:rFonts w:cs="Arial"/>
                <w:lang w:val="de-DE"/>
              </w:rPr>
              <w:tab/>
              <w:t>(0)</w:t>
            </w:r>
          </w:p>
          <w:p w14:paraId="4649613A" w14:textId="5EF8361B" w:rsidR="00D076C6" w:rsidRPr="00AB76B9" w:rsidRDefault="00D076C6" w:rsidP="00D076C6">
            <w:pPr>
              <w:rPr>
                <w:rFonts w:cs="Arial"/>
                <w:lang w:val="de-DE"/>
              </w:rPr>
            </w:pPr>
            <w:r w:rsidRPr="00AB76B9">
              <w:rPr>
                <w:rFonts w:cs="Arial"/>
                <w:lang w:val="de-DE"/>
              </w:rPr>
              <w:tab/>
              <w:t>18.2.12</w:t>
            </w:r>
            <w:r w:rsidRPr="00AB76B9">
              <w:rPr>
                <w:rFonts w:cs="Arial"/>
                <w:lang w:val="de-DE"/>
              </w:rPr>
              <w:tab/>
              <w:t>DetNet</w:t>
            </w:r>
            <w:r w:rsidRPr="00AB76B9">
              <w:rPr>
                <w:rFonts w:cs="Arial"/>
                <w:lang w:val="de-DE"/>
              </w:rPr>
              <w:tab/>
              <w:t xml:space="preserve"> </w:t>
            </w:r>
            <w:r w:rsidRPr="00AB76B9">
              <w:rPr>
                <w:rFonts w:cs="Arial"/>
                <w:lang w:val="de-DE"/>
              </w:rPr>
              <w:tab/>
            </w:r>
            <w:r w:rsidRPr="00AB76B9">
              <w:rPr>
                <w:rFonts w:cs="Arial"/>
                <w:lang w:val="de-DE"/>
              </w:rPr>
              <w:tab/>
            </w:r>
            <w:r w:rsidRPr="00AB76B9">
              <w:rPr>
                <w:rFonts w:cs="Arial"/>
                <w:lang w:val="de-DE"/>
              </w:rPr>
              <w:tab/>
            </w:r>
            <w:r w:rsidRPr="00AB76B9">
              <w:rPr>
                <w:rFonts w:cs="Arial"/>
                <w:lang w:val="de-DE"/>
              </w:rPr>
              <w:tab/>
              <w:t>(0)</w:t>
            </w:r>
          </w:p>
          <w:p w14:paraId="0823CF08" w14:textId="2A739E31" w:rsidR="00D076C6" w:rsidRPr="00AB76B9" w:rsidRDefault="00D076C6" w:rsidP="00D076C6">
            <w:pPr>
              <w:rPr>
                <w:rFonts w:cs="Arial"/>
                <w:lang w:val="de-DE"/>
              </w:rPr>
            </w:pPr>
            <w:r w:rsidRPr="00AB76B9">
              <w:rPr>
                <w:rFonts w:cs="Arial"/>
                <w:lang w:val="de-DE"/>
              </w:rPr>
              <w:tab/>
              <w:t>18.2.13</w:t>
            </w:r>
            <w:r w:rsidRPr="00AB76B9">
              <w:rPr>
                <w:rFonts w:cs="Arial"/>
                <w:lang w:val="de-DE"/>
              </w:rPr>
              <w:tab/>
            </w:r>
            <w:r w:rsidRPr="00AB76B9">
              <w:rPr>
                <w:lang w:val="de-DE"/>
              </w:rPr>
              <w:t>eUEPO</w:t>
            </w:r>
            <w:r w:rsidRPr="00AB76B9">
              <w:rPr>
                <w:rFonts w:cs="Arial"/>
                <w:lang w:val="de-DE"/>
              </w:rPr>
              <w:tab/>
            </w:r>
            <w:r w:rsidRPr="00AB76B9">
              <w:rPr>
                <w:rFonts w:cs="Arial"/>
                <w:lang w:val="de-DE"/>
              </w:rPr>
              <w:tab/>
            </w:r>
            <w:r w:rsidRPr="00AB76B9">
              <w:rPr>
                <w:rFonts w:cs="Arial"/>
                <w:lang w:val="de-DE"/>
              </w:rPr>
              <w:tab/>
            </w:r>
            <w:r w:rsidRPr="00AB76B9">
              <w:rPr>
                <w:rFonts w:cs="Arial"/>
                <w:lang w:val="de-DE"/>
              </w:rPr>
              <w:tab/>
            </w:r>
            <w:r w:rsidRPr="00AB76B9">
              <w:rPr>
                <w:rFonts w:cs="Arial"/>
                <w:lang w:val="de-DE"/>
              </w:rPr>
              <w:tab/>
              <w:t>(</w:t>
            </w:r>
            <w:r w:rsidR="005F7BE4">
              <w:rPr>
                <w:rFonts w:cs="Arial"/>
                <w:lang w:val="de-DE"/>
              </w:rPr>
              <w:t>0</w:t>
            </w:r>
            <w:r w:rsidRPr="00AB76B9">
              <w:rPr>
                <w:rFonts w:cs="Arial"/>
                <w:lang w:val="de-DE"/>
              </w:rPr>
              <w:t>)</w:t>
            </w:r>
          </w:p>
          <w:p w14:paraId="60CA1B07" w14:textId="29E76B01" w:rsidR="00D076C6" w:rsidRPr="00AB76B9" w:rsidRDefault="00D076C6" w:rsidP="00D076C6">
            <w:pPr>
              <w:rPr>
                <w:rFonts w:cs="Arial"/>
                <w:lang w:val="de-DE"/>
              </w:rPr>
            </w:pPr>
            <w:r w:rsidRPr="00AB76B9">
              <w:rPr>
                <w:rFonts w:cs="Arial"/>
                <w:lang w:val="de-DE"/>
              </w:rPr>
              <w:tab/>
              <w:t>18.2.14</w:t>
            </w:r>
            <w:r w:rsidRPr="00AB76B9">
              <w:rPr>
                <w:rFonts w:cs="Arial"/>
                <w:lang w:val="de-DE"/>
              </w:rPr>
              <w:tab/>
            </w:r>
            <w:r w:rsidRPr="00AB76B9">
              <w:rPr>
                <w:lang w:val="de-DE"/>
              </w:rPr>
              <w:t>UASAPP_Ph2</w:t>
            </w:r>
            <w:r w:rsidRPr="00AB76B9">
              <w:rPr>
                <w:rFonts w:cs="Arial"/>
                <w:lang w:val="de-DE"/>
              </w:rPr>
              <w:t xml:space="preserve"> </w:t>
            </w:r>
            <w:r w:rsidRPr="00AB76B9">
              <w:rPr>
                <w:rFonts w:cs="Arial"/>
                <w:lang w:val="de-DE"/>
              </w:rPr>
              <w:tab/>
            </w:r>
            <w:r w:rsidRPr="00AB76B9">
              <w:rPr>
                <w:rFonts w:cs="Arial"/>
                <w:lang w:val="de-DE"/>
              </w:rPr>
              <w:tab/>
            </w:r>
            <w:r w:rsidRPr="00AB76B9">
              <w:rPr>
                <w:rFonts w:cs="Arial"/>
                <w:lang w:val="de-DE"/>
              </w:rPr>
              <w:tab/>
            </w:r>
            <w:r w:rsidRPr="00AB76B9">
              <w:rPr>
                <w:rFonts w:cs="Arial"/>
                <w:lang w:val="de-DE"/>
              </w:rPr>
              <w:tab/>
              <w:t>(0)</w:t>
            </w:r>
          </w:p>
          <w:p w14:paraId="447BD36E" w14:textId="71AAE921" w:rsidR="00D076C6" w:rsidRPr="00AB76B9" w:rsidRDefault="00D076C6" w:rsidP="00D076C6">
            <w:pPr>
              <w:rPr>
                <w:rFonts w:cs="Arial"/>
                <w:lang w:val="de-DE"/>
              </w:rPr>
            </w:pPr>
            <w:r w:rsidRPr="00AB76B9">
              <w:rPr>
                <w:rFonts w:cs="Arial"/>
                <w:lang w:val="de-DE"/>
              </w:rPr>
              <w:lastRenderedPageBreak/>
              <w:tab/>
              <w:t>18.2.15</w:t>
            </w:r>
            <w:r w:rsidRPr="00AB76B9">
              <w:rPr>
                <w:rFonts w:cs="Arial"/>
                <w:lang w:val="de-DE"/>
              </w:rPr>
              <w:tab/>
            </w:r>
            <w:r w:rsidRPr="00AB76B9">
              <w:rPr>
                <w:lang w:val="de-DE"/>
              </w:rPr>
              <w:t>V2XAPP_Ph3</w:t>
            </w:r>
            <w:r w:rsidRPr="00AB76B9">
              <w:rPr>
                <w:rFonts w:cs="Arial"/>
                <w:lang w:val="de-DE"/>
              </w:rPr>
              <w:t xml:space="preserve"> </w:t>
            </w:r>
            <w:r w:rsidRPr="00AB76B9">
              <w:rPr>
                <w:rFonts w:cs="Arial"/>
                <w:lang w:val="de-DE"/>
              </w:rPr>
              <w:tab/>
            </w:r>
            <w:r w:rsidRPr="00AB76B9">
              <w:rPr>
                <w:rFonts w:cs="Arial"/>
                <w:lang w:val="de-DE"/>
              </w:rPr>
              <w:tab/>
            </w:r>
            <w:r w:rsidRPr="00AB76B9">
              <w:rPr>
                <w:rFonts w:cs="Arial"/>
                <w:lang w:val="de-DE"/>
              </w:rPr>
              <w:tab/>
            </w:r>
            <w:r w:rsidRPr="00AB76B9">
              <w:rPr>
                <w:rFonts w:cs="Arial"/>
                <w:lang w:val="de-DE"/>
              </w:rPr>
              <w:tab/>
              <w:t>(0)</w:t>
            </w:r>
          </w:p>
          <w:p w14:paraId="5D6AEE6A" w14:textId="3088970B" w:rsidR="00D076C6" w:rsidRDefault="00D076C6" w:rsidP="00D076C6">
            <w:pPr>
              <w:rPr>
                <w:rFonts w:cs="Arial"/>
              </w:rPr>
            </w:pPr>
            <w:r w:rsidRPr="00AB76B9">
              <w:rPr>
                <w:rFonts w:cs="Arial"/>
                <w:lang w:val="de-DE"/>
              </w:rPr>
              <w:tab/>
            </w:r>
            <w:r w:rsidRPr="00AB76B9">
              <w:rPr>
                <w:rFonts w:cs="Arial"/>
              </w:rPr>
              <w:t>18.2.16</w:t>
            </w:r>
            <w:r w:rsidRPr="00AB76B9">
              <w:rPr>
                <w:rFonts w:cs="Arial"/>
              </w:rPr>
              <w:tab/>
            </w:r>
            <w:r w:rsidRPr="00AB76B9">
              <w:t>SEALDD</w:t>
            </w:r>
            <w:r w:rsidRPr="00AB76B9">
              <w:rPr>
                <w:rFonts w:cs="Arial"/>
              </w:rPr>
              <w:tab/>
            </w:r>
            <w:r w:rsidRPr="00AB76B9">
              <w:rPr>
                <w:rFonts w:cs="Arial"/>
              </w:rPr>
              <w:tab/>
            </w:r>
            <w:r w:rsidRPr="00AB76B9">
              <w:rPr>
                <w:rFonts w:cs="Arial"/>
              </w:rPr>
              <w:tab/>
            </w:r>
            <w:r w:rsidRPr="00AB76B9">
              <w:rPr>
                <w:rFonts w:cs="Arial"/>
              </w:rPr>
              <w:tab/>
            </w:r>
            <w:r>
              <w:rPr>
                <w:rFonts w:cs="Arial"/>
              </w:rPr>
              <w:t>(</w:t>
            </w:r>
            <w:r w:rsidR="005F7BE4">
              <w:rPr>
                <w:rFonts w:cs="Arial"/>
              </w:rPr>
              <w:t>0</w:t>
            </w:r>
            <w:r>
              <w:rPr>
                <w:rFonts w:cs="Arial"/>
              </w:rPr>
              <w:t>)</w:t>
            </w:r>
          </w:p>
          <w:p w14:paraId="3593C6A9" w14:textId="3493D92C" w:rsidR="00D076C6" w:rsidRPr="00AB76B9" w:rsidRDefault="00D076C6" w:rsidP="00D076C6">
            <w:pPr>
              <w:rPr>
                <w:rFonts w:cs="Arial"/>
              </w:rPr>
            </w:pPr>
            <w:r w:rsidRPr="00AB76B9">
              <w:rPr>
                <w:rFonts w:cs="Arial"/>
              </w:rPr>
              <w:tab/>
              <w:t>18.2.</w:t>
            </w:r>
            <w:r>
              <w:rPr>
                <w:rFonts w:cs="Arial"/>
              </w:rPr>
              <w:t>17</w:t>
            </w:r>
            <w:r w:rsidRPr="00AB76B9">
              <w:rPr>
                <w:rFonts w:cs="Arial"/>
              </w:rPr>
              <w:tab/>
            </w:r>
            <w:r w:rsidRPr="001C47CC">
              <w:t>SEAL_Ph3</w:t>
            </w:r>
            <w:r w:rsidRPr="00AB76B9">
              <w:rPr>
                <w:rFonts w:cs="Arial"/>
              </w:rPr>
              <w:t xml:space="preserve"> </w:t>
            </w:r>
            <w:r w:rsidRPr="00AB76B9">
              <w:rPr>
                <w:rFonts w:cs="Arial"/>
              </w:rPr>
              <w:tab/>
            </w:r>
            <w:r w:rsidRPr="00AB76B9">
              <w:rPr>
                <w:rFonts w:cs="Arial"/>
              </w:rPr>
              <w:tab/>
            </w:r>
            <w:r w:rsidRPr="00AB76B9">
              <w:rPr>
                <w:rFonts w:cs="Arial"/>
              </w:rPr>
              <w:tab/>
            </w:r>
            <w:r w:rsidRPr="00AB76B9">
              <w:rPr>
                <w:rFonts w:cs="Arial"/>
              </w:rPr>
              <w:tab/>
              <w:t>(0)</w:t>
            </w:r>
          </w:p>
          <w:p w14:paraId="01391013" w14:textId="5F989E8A" w:rsidR="00D076C6" w:rsidRPr="00AB76B9" w:rsidRDefault="00D076C6" w:rsidP="00D076C6">
            <w:pPr>
              <w:rPr>
                <w:rFonts w:cs="Arial"/>
              </w:rPr>
            </w:pPr>
            <w:r w:rsidRPr="00AB76B9">
              <w:rPr>
                <w:rFonts w:cs="Arial"/>
              </w:rPr>
              <w:tab/>
              <w:t>18.2.</w:t>
            </w:r>
            <w:r>
              <w:rPr>
                <w:rFonts w:cs="Arial"/>
              </w:rPr>
              <w:t>18</w:t>
            </w:r>
            <w:r w:rsidRPr="00AB76B9">
              <w:rPr>
                <w:rFonts w:cs="Arial"/>
              </w:rPr>
              <w:tab/>
            </w:r>
            <w:r w:rsidRPr="001C47CC">
              <w:t>5G_ProSe_Ph2</w:t>
            </w:r>
            <w:r w:rsidRPr="00AB76B9">
              <w:rPr>
                <w:rFonts w:cs="Arial"/>
              </w:rPr>
              <w:tab/>
            </w:r>
            <w:r w:rsidRPr="00AB76B9">
              <w:rPr>
                <w:rFonts w:cs="Arial"/>
              </w:rPr>
              <w:tab/>
            </w:r>
            <w:r w:rsidRPr="00AB76B9">
              <w:rPr>
                <w:rFonts w:cs="Arial"/>
              </w:rPr>
              <w:tab/>
            </w:r>
            <w:r w:rsidRPr="00AB76B9">
              <w:rPr>
                <w:rFonts w:cs="Arial"/>
              </w:rPr>
              <w:tab/>
              <w:t>(0)</w:t>
            </w:r>
          </w:p>
          <w:p w14:paraId="052A51BE" w14:textId="0317414A" w:rsidR="00D076C6" w:rsidRDefault="00D076C6" w:rsidP="00D076C6">
            <w:pPr>
              <w:rPr>
                <w:rFonts w:cs="Arial"/>
              </w:rPr>
            </w:pPr>
            <w:r w:rsidRPr="00AB76B9">
              <w:rPr>
                <w:rFonts w:cs="Arial"/>
              </w:rPr>
              <w:tab/>
            </w:r>
            <w:r>
              <w:rPr>
                <w:rFonts w:cs="Arial"/>
              </w:rPr>
              <w:t>18.2.19</w:t>
            </w:r>
            <w:r w:rsidRPr="00BC5D64">
              <w:rPr>
                <w:rFonts w:cs="Arial"/>
              </w:rPr>
              <w:tab/>
            </w:r>
            <w:r w:rsidRPr="001C47CC">
              <w:t>5G_eLCS_Ph3</w:t>
            </w:r>
            <w:r w:rsidRPr="00BC5D64">
              <w:rPr>
                <w:rFonts w:cs="Arial"/>
              </w:rPr>
              <w:tab/>
            </w:r>
            <w:r w:rsidRPr="00BC5D64">
              <w:rPr>
                <w:rFonts w:cs="Arial"/>
              </w:rPr>
              <w:tab/>
            </w:r>
            <w:r w:rsidRPr="00BC5D64">
              <w:rPr>
                <w:rFonts w:cs="Arial"/>
              </w:rPr>
              <w:tab/>
            </w:r>
            <w:r w:rsidRPr="00BC5D64">
              <w:rPr>
                <w:rFonts w:cs="Arial"/>
              </w:rPr>
              <w:tab/>
            </w:r>
            <w:r>
              <w:rPr>
                <w:rFonts w:cs="Arial"/>
              </w:rPr>
              <w:t>(</w:t>
            </w:r>
            <w:r w:rsidR="005F7BE4">
              <w:rPr>
                <w:rFonts w:cs="Arial"/>
              </w:rPr>
              <w:t>0</w:t>
            </w:r>
            <w:r>
              <w:rPr>
                <w:rFonts w:cs="Arial"/>
              </w:rPr>
              <w:t>)</w:t>
            </w:r>
          </w:p>
          <w:p w14:paraId="2110E130" w14:textId="10E528E2" w:rsidR="00D076C6" w:rsidRDefault="00D076C6" w:rsidP="00D076C6">
            <w:pPr>
              <w:rPr>
                <w:rFonts w:cs="Arial"/>
              </w:rPr>
            </w:pPr>
            <w:r w:rsidRPr="00AB76B9">
              <w:rPr>
                <w:rFonts w:cs="Arial"/>
              </w:rPr>
              <w:tab/>
            </w:r>
            <w:r>
              <w:rPr>
                <w:rFonts w:cs="Arial"/>
              </w:rPr>
              <w:t>18.2.2</w:t>
            </w:r>
            <w:r w:rsidR="0030742C">
              <w:rPr>
                <w:rFonts w:cs="Arial"/>
              </w:rPr>
              <w:t>0</w:t>
            </w:r>
            <w:r w:rsidRPr="00BC5D64">
              <w:rPr>
                <w:rFonts w:cs="Arial"/>
              </w:rPr>
              <w:tab/>
            </w:r>
            <w:r>
              <w:t>EDGEAPP_Ph2</w:t>
            </w:r>
            <w:r w:rsidRPr="00BC5D64">
              <w:rPr>
                <w:rFonts w:cs="Arial"/>
              </w:rPr>
              <w:tab/>
            </w:r>
            <w:r w:rsidRPr="00BC5D64">
              <w:rPr>
                <w:rFonts w:cs="Arial"/>
              </w:rPr>
              <w:tab/>
            </w:r>
            <w:r w:rsidR="00353446" w:rsidRPr="00BC5D64">
              <w:rPr>
                <w:rFonts w:cs="Arial"/>
              </w:rPr>
              <w:tab/>
            </w:r>
            <w:r>
              <w:rPr>
                <w:rFonts w:cs="Arial"/>
              </w:rPr>
              <w:t>(</w:t>
            </w:r>
            <w:r w:rsidR="005F7BE4">
              <w:rPr>
                <w:rFonts w:cs="Arial"/>
              </w:rPr>
              <w:t>0</w:t>
            </w:r>
            <w:r>
              <w:rPr>
                <w:rFonts w:cs="Arial"/>
              </w:rPr>
              <w:t>)</w:t>
            </w:r>
          </w:p>
          <w:p w14:paraId="15EE7982" w14:textId="425E1276" w:rsidR="000E2FD5" w:rsidRDefault="000E2FD5" w:rsidP="000E2FD5">
            <w:pPr>
              <w:rPr>
                <w:rFonts w:cs="Arial"/>
              </w:rPr>
            </w:pPr>
            <w:r w:rsidRPr="00AB76B9">
              <w:rPr>
                <w:rFonts w:cs="Arial"/>
              </w:rPr>
              <w:tab/>
            </w:r>
            <w:r>
              <w:rPr>
                <w:rFonts w:cs="Arial"/>
              </w:rPr>
              <w:t>18.2.2</w:t>
            </w:r>
            <w:r w:rsidR="0030742C">
              <w:rPr>
                <w:rFonts w:cs="Arial"/>
              </w:rPr>
              <w:t>1</w:t>
            </w:r>
            <w:r w:rsidRPr="00BC5D64">
              <w:rPr>
                <w:rFonts w:cs="Arial"/>
              </w:rPr>
              <w:tab/>
            </w:r>
            <w:r w:rsidR="000065C1">
              <w:t>UAS</w:t>
            </w:r>
            <w:r>
              <w:t>_Ph2</w:t>
            </w:r>
            <w:r w:rsidRPr="00BC5D64">
              <w:rPr>
                <w:rFonts w:cs="Arial"/>
              </w:rPr>
              <w:tab/>
            </w:r>
            <w:r w:rsidRPr="00BC5D64">
              <w:rPr>
                <w:rFonts w:cs="Arial"/>
              </w:rPr>
              <w:tab/>
            </w:r>
            <w:r w:rsidRPr="00BC5D64">
              <w:rPr>
                <w:rFonts w:cs="Arial"/>
              </w:rPr>
              <w:tab/>
            </w:r>
            <w:r w:rsidRPr="00BC5D64">
              <w:rPr>
                <w:rFonts w:cs="Arial"/>
              </w:rPr>
              <w:tab/>
            </w:r>
            <w:r>
              <w:rPr>
                <w:rFonts w:cs="Arial"/>
              </w:rPr>
              <w:t>(</w:t>
            </w:r>
            <w:r w:rsidR="005F7BE4">
              <w:rPr>
                <w:rFonts w:cs="Arial"/>
              </w:rPr>
              <w:t>0</w:t>
            </w:r>
            <w:r>
              <w:rPr>
                <w:rFonts w:cs="Arial"/>
              </w:rPr>
              <w:t>)</w:t>
            </w:r>
          </w:p>
          <w:p w14:paraId="78B82739" w14:textId="77E39A76" w:rsidR="000E2FD5" w:rsidRDefault="000E2FD5" w:rsidP="000E2FD5">
            <w:pPr>
              <w:rPr>
                <w:rFonts w:cs="Arial"/>
              </w:rPr>
            </w:pPr>
            <w:r w:rsidRPr="00AB76B9">
              <w:rPr>
                <w:rFonts w:cs="Arial"/>
              </w:rPr>
              <w:tab/>
            </w:r>
            <w:r>
              <w:rPr>
                <w:rFonts w:cs="Arial"/>
              </w:rPr>
              <w:t>18.2.2</w:t>
            </w:r>
            <w:r w:rsidR="0030742C">
              <w:rPr>
                <w:rFonts w:cs="Arial"/>
              </w:rPr>
              <w:t>2</w:t>
            </w:r>
            <w:r w:rsidRPr="00BC5D64">
              <w:rPr>
                <w:rFonts w:cs="Arial"/>
              </w:rPr>
              <w:tab/>
            </w:r>
            <w:r w:rsidR="000065C1">
              <w:t>VMR</w:t>
            </w:r>
            <w:r w:rsidRPr="00BC5D64">
              <w:rPr>
                <w:rFonts w:cs="Arial"/>
              </w:rPr>
              <w:tab/>
            </w:r>
            <w:r w:rsidRPr="00BC5D64">
              <w:rPr>
                <w:rFonts w:cs="Arial"/>
              </w:rPr>
              <w:tab/>
            </w:r>
            <w:r w:rsidRPr="00BC5D64">
              <w:rPr>
                <w:rFonts w:cs="Arial"/>
              </w:rPr>
              <w:tab/>
            </w:r>
            <w:r w:rsidRPr="00BC5D64">
              <w:rPr>
                <w:rFonts w:cs="Arial"/>
              </w:rPr>
              <w:tab/>
            </w:r>
            <w:r w:rsidR="004604B1" w:rsidRPr="00BC5D64">
              <w:rPr>
                <w:rFonts w:cs="Arial"/>
              </w:rPr>
              <w:tab/>
            </w:r>
            <w:r>
              <w:rPr>
                <w:rFonts w:cs="Arial"/>
              </w:rPr>
              <w:t>(</w:t>
            </w:r>
            <w:r w:rsidR="005F7BE4">
              <w:rPr>
                <w:rFonts w:cs="Arial"/>
              </w:rPr>
              <w:t>0</w:t>
            </w:r>
            <w:r>
              <w:rPr>
                <w:rFonts w:cs="Arial"/>
              </w:rPr>
              <w:t>)</w:t>
            </w:r>
          </w:p>
          <w:p w14:paraId="4BC59BFC" w14:textId="71A9983A" w:rsidR="000E2FD5" w:rsidRDefault="000E2FD5" w:rsidP="000E2FD5">
            <w:pPr>
              <w:rPr>
                <w:rFonts w:cs="Arial"/>
              </w:rPr>
            </w:pPr>
            <w:r w:rsidRPr="00AB76B9">
              <w:rPr>
                <w:rFonts w:cs="Arial"/>
              </w:rPr>
              <w:tab/>
            </w:r>
            <w:r>
              <w:rPr>
                <w:rFonts w:cs="Arial"/>
              </w:rPr>
              <w:t>18.2.2</w:t>
            </w:r>
            <w:r w:rsidR="0030742C">
              <w:rPr>
                <w:rFonts w:cs="Arial"/>
              </w:rPr>
              <w:t>3</w:t>
            </w:r>
            <w:r w:rsidRPr="00BC5D64">
              <w:rPr>
                <w:rFonts w:cs="Arial"/>
              </w:rPr>
              <w:tab/>
            </w:r>
            <w:proofErr w:type="spellStart"/>
            <w:r w:rsidR="000065C1">
              <w:t>Ranging_SL</w:t>
            </w:r>
            <w:proofErr w:type="spellEnd"/>
            <w:r w:rsidRPr="00BC5D64">
              <w:rPr>
                <w:rFonts w:cs="Arial"/>
              </w:rPr>
              <w:tab/>
            </w:r>
            <w:r w:rsidRPr="00BC5D64">
              <w:rPr>
                <w:rFonts w:cs="Arial"/>
              </w:rPr>
              <w:tab/>
            </w:r>
            <w:r w:rsidR="004604B1" w:rsidRPr="00BC5D64">
              <w:rPr>
                <w:rFonts w:cs="Arial"/>
              </w:rPr>
              <w:tab/>
            </w:r>
            <w:r w:rsidRPr="00BC5D64">
              <w:rPr>
                <w:rFonts w:cs="Arial"/>
              </w:rPr>
              <w:tab/>
            </w:r>
            <w:r>
              <w:rPr>
                <w:rFonts w:cs="Arial"/>
              </w:rPr>
              <w:t>(</w:t>
            </w:r>
            <w:r w:rsidR="005F7BE4">
              <w:rPr>
                <w:rFonts w:cs="Arial"/>
              </w:rPr>
              <w:t>0</w:t>
            </w:r>
            <w:r>
              <w:rPr>
                <w:rFonts w:cs="Arial"/>
              </w:rPr>
              <w:t>)</w:t>
            </w:r>
          </w:p>
          <w:p w14:paraId="3CF54DBC" w14:textId="1241D08D" w:rsidR="004604B1" w:rsidRDefault="004604B1" w:rsidP="004604B1">
            <w:pPr>
              <w:rPr>
                <w:rFonts w:cs="Arial"/>
              </w:rPr>
            </w:pPr>
            <w:r w:rsidRPr="00AB76B9">
              <w:rPr>
                <w:rFonts w:cs="Arial"/>
              </w:rPr>
              <w:tab/>
            </w:r>
            <w:r>
              <w:rPr>
                <w:rFonts w:cs="Arial"/>
              </w:rPr>
              <w:t>18.2.2</w:t>
            </w:r>
            <w:r w:rsidR="0030742C">
              <w:rPr>
                <w:rFonts w:cs="Arial"/>
              </w:rPr>
              <w:t>4</w:t>
            </w:r>
            <w:r>
              <w:rPr>
                <w:rFonts w:cs="Arial"/>
              </w:rPr>
              <w:t xml:space="preserve"> </w:t>
            </w:r>
            <w:r>
              <w:t>eNS_Ph3</w:t>
            </w:r>
            <w:r w:rsidRPr="00BC5D64">
              <w:rPr>
                <w:rFonts w:cs="Arial"/>
              </w:rPr>
              <w:tab/>
            </w:r>
            <w:r w:rsidRPr="00BC5D64">
              <w:rPr>
                <w:rFonts w:cs="Arial"/>
              </w:rPr>
              <w:tab/>
            </w:r>
            <w:r w:rsidRPr="00BC5D64">
              <w:rPr>
                <w:rFonts w:cs="Arial"/>
              </w:rPr>
              <w:tab/>
            </w:r>
            <w:r w:rsidRPr="00BC5D64">
              <w:rPr>
                <w:rFonts w:cs="Arial"/>
              </w:rPr>
              <w:tab/>
            </w:r>
            <w:r>
              <w:rPr>
                <w:rFonts w:cs="Arial"/>
              </w:rPr>
              <w:t>(</w:t>
            </w:r>
            <w:r w:rsidR="005F7BE4">
              <w:rPr>
                <w:rFonts w:cs="Arial"/>
              </w:rPr>
              <w:t>0</w:t>
            </w:r>
            <w:r>
              <w:rPr>
                <w:rFonts w:cs="Arial"/>
              </w:rPr>
              <w:t>)</w:t>
            </w:r>
          </w:p>
          <w:p w14:paraId="3729DFA3" w14:textId="6A4E80F2" w:rsidR="004604B1" w:rsidRDefault="004604B1" w:rsidP="004604B1">
            <w:pPr>
              <w:rPr>
                <w:rFonts w:cs="Arial"/>
              </w:rPr>
            </w:pPr>
            <w:r w:rsidRPr="00AB76B9">
              <w:rPr>
                <w:rFonts w:cs="Arial"/>
              </w:rPr>
              <w:tab/>
            </w:r>
            <w:r>
              <w:rPr>
                <w:rFonts w:cs="Arial"/>
              </w:rPr>
              <w:t>18.2.2</w:t>
            </w:r>
            <w:r w:rsidR="0030742C">
              <w:rPr>
                <w:rFonts w:cs="Arial"/>
              </w:rPr>
              <w:t>5</w:t>
            </w:r>
            <w:r>
              <w:rPr>
                <w:rFonts w:cs="Arial"/>
              </w:rPr>
              <w:t xml:space="preserve"> 5GFL</w:t>
            </w:r>
            <w:r w:rsidR="00903E74">
              <w:rPr>
                <w:rFonts w:cs="Arial"/>
              </w:rPr>
              <w:t>S</w:t>
            </w:r>
            <w:r w:rsidRPr="00BC5D64">
              <w:rPr>
                <w:rFonts w:cs="Arial"/>
              </w:rPr>
              <w:tab/>
            </w:r>
            <w:r w:rsidRPr="00BC5D64">
              <w:rPr>
                <w:rFonts w:cs="Arial"/>
              </w:rPr>
              <w:tab/>
            </w:r>
            <w:r w:rsidRPr="00BC5D64">
              <w:rPr>
                <w:rFonts w:cs="Arial"/>
              </w:rPr>
              <w:tab/>
            </w:r>
            <w:r w:rsidRPr="00BC5D64">
              <w:rPr>
                <w:rFonts w:cs="Arial"/>
              </w:rPr>
              <w:tab/>
            </w:r>
            <w:r w:rsidRPr="00BC5D64">
              <w:rPr>
                <w:rFonts w:cs="Arial"/>
              </w:rPr>
              <w:tab/>
            </w:r>
            <w:r>
              <w:rPr>
                <w:rFonts w:cs="Arial"/>
              </w:rPr>
              <w:t>(</w:t>
            </w:r>
            <w:r w:rsidR="005F7BE4">
              <w:rPr>
                <w:rFonts w:cs="Arial"/>
              </w:rPr>
              <w:t>0</w:t>
            </w:r>
            <w:r>
              <w:rPr>
                <w:rFonts w:cs="Arial"/>
              </w:rPr>
              <w:t>)</w:t>
            </w:r>
          </w:p>
          <w:p w14:paraId="6ED50AE9" w14:textId="60B5B248" w:rsidR="00005515" w:rsidRDefault="00005515" w:rsidP="00005515">
            <w:pPr>
              <w:rPr>
                <w:rFonts w:cs="Arial"/>
              </w:rPr>
            </w:pPr>
            <w:r w:rsidRPr="00AB76B9">
              <w:rPr>
                <w:rFonts w:cs="Arial"/>
              </w:rPr>
              <w:tab/>
            </w:r>
            <w:r>
              <w:rPr>
                <w:rFonts w:cs="Arial"/>
              </w:rPr>
              <w:t>18.2.2</w:t>
            </w:r>
            <w:r w:rsidR="0030742C">
              <w:rPr>
                <w:rFonts w:cs="Arial"/>
              </w:rPr>
              <w:t>6</w:t>
            </w:r>
            <w:r>
              <w:rPr>
                <w:rFonts w:cs="Arial"/>
              </w:rPr>
              <w:t xml:space="preserve"> </w:t>
            </w:r>
            <w:r>
              <w:t>PINAPP</w:t>
            </w:r>
            <w:r w:rsidRPr="00BC5D64">
              <w:rPr>
                <w:rFonts w:cs="Arial"/>
              </w:rPr>
              <w:tab/>
            </w:r>
            <w:r w:rsidRPr="00BC5D64">
              <w:rPr>
                <w:rFonts w:cs="Arial"/>
              </w:rPr>
              <w:tab/>
            </w:r>
            <w:r w:rsidRPr="00BC5D64">
              <w:rPr>
                <w:rFonts w:cs="Arial"/>
              </w:rPr>
              <w:tab/>
            </w:r>
            <w:r w:rsidRPr="00BC5D64">
              <w:rPr>
                <w:rFonts w:cs="Arial"/>
              </w:rPr>
              <w:tab/>
            </w:r>
            <w:r>
              <w:rPr>
                <w:rFonts w:cs="Arial"/>
              </w:rPr>
              <w:t>(</w:t>
            </w:r>
            <w:r w:rsidR="005F7BE4">
              <w:rPr>
                <w:rFonts w:cs="Arial"/>
              </w:rPr>
              <w:t>0</w:t>
            </w:r>
            <w:r>
              <w:rPr>
                <w:rFonts w:cs="Arial"/>
              </w:rPr>
              <w:t>)</w:t>
            </w:r>
          </w:p>
          <w:p w14:paraId="7E1085BA" w14:textId="3585635A" w:rsidR="00005515" w:rsidRDefault="00005515" w:rsidP="00005515">
            <w:pPr>
              <w:rPr>
                <w:rFonts w:cs="Arial"/>
              </w:rPr>
            </w:pPr>
            <w:r w:rsidRPr="00AB76B9">
              <w:rPr>
                <w:rFonts w:cs="Arial"/>
              </w:rPr>
              <w:tab/>
            </w:r>
            <w:r>
              <w:rPr>
                <w:rFonts w:cs="Arial"/>
              </w:rPr>
              <w:t>18.2.2</w:t>
            </w:r>
            <w:r w:rsidR="0030742C">
              <w:rPr>
                <w:rFonts w:cs="Arial"/>
              </w:rPr>
              <w:t>7</w:t>
            </w:r>
            <w:r>
              <w:rPr>
                <w:rFonts w:cs="Arial"/>
              </w:rPr>
              <w:t xml:space="preserve"> PIN</w:t>
            </w:r>
            <w:r w:rsidRPr="00BC5D64">
              <w:rPr>
                <w:rFonts w:cs="Arial"/>
              </w:rPr>
              <w:tab/>
            </w:r>
            <w:r w:rsidRPr="00BC5D64">
              <w:rPr>
                <w:rFonts w:cs="Arial"/>
              </w:rPr>
              <w:tab/>
            </w:r>
            <w:r w:rsidRPr="00BC5D64">
              <w:rPr>
                <w:rFonts w:cs="Arial"/>
              </w:rPr>
              <w:tab/>
            </w:r>
            <w:r w:rsidRPr="00BC5D64">
              <w:rPr>
                <w:rFonts w:cs="Arial"/>
              </w:rPr>
              <w:tab/>
            </w:r>
            <w:r w:rsidRPr="00BC5D64">
              <w:rPr>
                <w:rFonts w:cs="Arial"/>
              </w:rPr>
              <w:tab/>
            </w:r>
            <w:r>
              <w:rPr>
                <w:rFonts w:cs="Arial"/>
              </w:rPr>
              <w:t>(</w:t>
            </w:r>
            <w:r w:rsidR="005F7BE4">
              <w:rPr>
                <w:rFonts w:cs="Arial"/>
              </w:rPr>
              <w:t>0</w:t>
            </w:r>
            <w:r>
              <w:rPr>
                <w:rFonts w:cs="Arial"/>
              </w:rPr>
              <w:t>)</w:t>
            </w:r>
          </w:p>
          <w:p w14:paraId="0ED74358" w14:textId="59413C73" w:rsidR="0071784C" w:rsidRDefault="0071784C" w:rsidP="0071784C">
            <w:pPr>
              <w:rPr>
                <w:rFonts w:cs="Arial"/>
              </w:rPr>
            </w:pPr>
            <w:r w:rsidRPr="00AB76B9">
              <w:rPr>
                <w:rFonts w:cs="Arial"/>
              </w:rPr>
              <w:tab/>
            </w:r>
            <w:r>
              <w:rPr>
                <w:rFonts w:cs="Arial"/>
              </w:rPr>
              <w:t>18.2.2</w:t>
            </w:r>
            <w:r w:rsidR="0030742C">
              <w:rPr>
                <w:rFonts w:cs="Arial"/>
              </w:rPr>
              <w:t>8</w:t>
            </w:r>
            <w:r>
              <w:rPr>
                <w:rFonts w:cs="Arial"/>
              </w:rPr>
              <w:t xml:space="preserve"> </w:t>
            </w:r>
            <w:r w:rsidRPr="00005515">
              <w:t>5GMARCH_Ph2</w:t>
            </w:r>
            <w:r w:rsidRPr="00BC5D64">
              <w:rPr>
                <w:rFonts w:cs="Arial"/>
              </w:rPr>
              <w:tab/>
            </w:r>
            <w:r w:rsidRPr="00BC5D64">
              <w:rPr>
                <w:rFonts w:cs="Arial"/>
              </w:rPr>
              <w:tab/>
            </w:r>
            <w:r w:rsidRPr="00BC5D64">
              <w:rPr>
                <w:rFonts w:cs="Arial"/>
              </w:rPr>
              <w:tab/>
            </w:r>
            <w:r>
              <w:rPr>
                <w:rFonts w:cs="Arial"/>
              </w:rPr>
              <w:t>(</w:t>
            </w:r>
            <w:r w:rsidR="005F7BE4">
              <w:rPr>
                <w:rFonts w:cs="Arial"/>
              </w:rPr>
              <w:t>0</w:t>
            </w:r>
            <w:r>
              <w:rPr>
                <w:rFonts w:cs="Arial"/>
              </w:rPr>
              <w:t>)</w:t>
            </w:r>
          </w:p>
          <w:p w14:paraId="0B3F1318" w14:textId="36B8EFEE" w:rsidR="0071784C" w:rsidRDefault="0071784C" w:rsidP="0071784C">
            <w:pPr>
              <w:rPr>
                <w:rFonts w:cs="Arial"/>
              </w:rPr>
            </w:pPr>
            <w:r w:rsidRPr="00AB76B9">
              <w:rPr>
                <w:rFonts w:cs="Arial"/>
              </w:rPr>
              <w:tab/>
            </w:r>
            <w:r>
              <w:rPr>
                <w:rFonts w:cs="Arial"/>
              </w:rPr>
              <w:t>18.2.</w:t>
            </w:r>
            <w:r w:rsidR="0030742C">
              <w:rPr>
                <w:rFonts w:cs="Arial"/>
              </w:rPr>
              <w:t>29</w:t>
            </w:r>
            <w:r>
              <w:rPr>
                <w:rFonts w:cs="Arial"/>
              </w:rPr>
              <w:t xml:space="preserve"> </w:t>
            </w:r>
            <w:r w:rsidRPr="00005515">
              <w:t>ADAES</w:t>
            </w:r>
            <w:r w:rsidRPr="00BC5D64">
              <w:rPr>
                <w:rFonts w:cs="Arial"/>
              </w:rPr>
              <w:tab/>
            </w:r>
            <w:r w:rsidRPr="00BC5D64">
              <w:rPr>
                <w:rFonts w:cs="Arial"/>
              </w:rPr>
              <w:tab/>
            </w:r>
            <w:r w:rsidRPr="00BC5D64">
              <w:rPr>
                <w:rFonts w:cs="Arial"/>
              </w:rPr>
              <w:tab/>
            </w:r>
            <w:r w:rsidRPr="00BC5D64">
              <w:rPr>
                <w:rFonts w:cs="Arial"/>
              </w:rPr>
              <w:tab/>
            </w:r>
            <w:r w:rsidRPr="00BC5D64">
              <w:rPr>
                <w:rFonts w:cs="Arial"/>
              </w:rPr>
              <w:tab/>
            </w:r>
            <w:r>
              <w:rPr>
                <w:rFonts w:cs="Arial"/>
              </w:rPr>
              <w:t>(</w:t>
            </w:r>
            <w:r w:rsidR="005F7BE4">
              <w:rPr>
                <w:rFonts w:cs="Arial"/>
              </w:rPr>
              <w:t>0</w:t>
            </w:r>
            <w:r>
              <w:rPr>
                <w:rFonts w:cs="Arial"/>
              </w:rPr>
              <w:t>)</w:t>
            </w:r>
          </w:p>
          <w:p w14:paraId="283253BA" w14:textId="6FD9435E" w:rsidR="0071784C" w:rsidRDefault="0071784C" w:rsidP="0071784C">
            <w:pPr>
              <w:rPr>
                <w:rFonts w:cs="Arial"/>
              </w:rPr>
            </w:pPr>
            <w:r w:rsidRPr="00AB76B9">
              <w:rPr>
                <w:rFonts w:cs="Arial"/>
              </w:rPr>
              <w:tab/>
            </w:r>
            <w:r>
              <w:rPr>
                <w:rFonts w:cs="Arial"/>
              </w:rPr>
              <w:t>18.2.3</w:t>
            </w:r>
            <w:r w:rsidR="0030742C">
              <w:rPr>
                <w:rFonts w:cs="Arial"/>
              </w:rPr>
              <w:t>0</w:t>
            </w:r>
            <w:r>
              <w:rPr>
                <w:rFonts w:cs="Arial"/>
              </w:rPr>
              <w:t xml:space="preserve"> </w:t>
            </w:r>
            <w:r w:rsidRPr="00005515">
              <w:t>ATSSS_Ph3</w:t>
            </w:r>
            <w:r w:rsidRPr="00BC5D64">
              <w:rPr>
                <w:rFonts w:cs="Arial"/>
              </w:rPr>
              <w:tab/>
            </w:r>
            <w:r w:rsidRPr="00BC5D64">
              <w:rPr>
                <w:rFonts w:cs="Arial"/>
              </w:rPr>
              <w:tab/>
            </w:r>
            <w:r w:rsidRPr="00BC5D64">
              <w:rPr>
                <w:rFonts w:cs="Arial"/>
              </w:rPr>
              <w:tab/>
            </w:r>
            <w:r w:rsidRPr="00BC5D64">
              <w:rPr>
                <w:rFonts w:cs="Arial"/>
              </w:rPr>
              <w:tab/>
            </w:r>
            <w:r>
              <w:rPr>
                <w:rFonts w:cs="Arial"/>
              </w:rPr>
              <w:t>(</w:t>
            </w:r>
            <w:r w:rsidR="005F7BE4">
              <w:rPr>
                <w:rFonts w:cs="Arial"/>
              </w:rPr>
              <w:t>0</w:t>
            </w:r>
            <w:r>
              <w:rPr>
                <w:rFonts w:cs="Arial"/>
              </w:rPr>
              <w:t>)</w:t>
            </w:r>
          </w:p>
          <w:p w14:paraId="3197B9F0" w14:textId="2B36EA6B" w:rsidR="0071784C" w:rsidRDefault="0071784C" w:rsidP="0071784C">
            <w:pPr>
              <w:rPr>
                <w:rFonts w:cs="Arial"/>
              </w:rPr>
            </w:pPr>
            <w:r w:rsidRPr="00AB76B9">
              <w:rPr>
                <w:rFonts w:cs="Arial"/>
              </w:rPr>
              <w:tab/>
            </w:r>
            <w:r>
              <w:rPr>
                <w:rFonts w:cs="Arial"/>
              </w:rPr>
              <w:t>18.2.3</w:t>
            </w:r>
            <w:r w:rsidR="0030742C">
              <w:rPr>
                <w:rFonts w:cs="Arial"/>
              </w:rPr>
              <w:t>1</w:t>
            </w:r>
            <w:r>
              <w:rPr>
                <w:rFonts w:cs="Arial"/>
              </w:rPr>
              <w:t xml:space="preserve"> </w:t>
            </w:r>
            <w:r>
              <w:t>UEConfig5MBS</w:t>
            </w:r>
            <w:r w:rsidRPr="00BC5D64">
              <w:rPr>
                <w:rFonts w:cs="Arial"/>
              </w:rPr>
              <w:tab/>
            </w:r>
            <w:r w:rsidRPr="00BC5D64">
              <w:rPr>
                <w:rFonts w:cs="Arial"/>
              </w:rPr>
              <w:tab/>
            </w:r>
            <w:r w:rsidRPr="00BC5D64">
              <w:rPr>
                <w:rFonts w:cs="Arial"/>
              </w:rPr>
              <w:tab/>
            </w:r>
            <w:r>
              <w:rPr>
                <w:rFonts w:cs="Arial"/>
              </w:rPr>
              <w:t>(</w:t>
            </w:r>
            <w:r w:rsidR="005F7BE4">
              <w:rPr>
                <w:rFonts w:cs="Arial"/>
              </w:rPr>
              <w:t>0</w:t>
            </w:r>
            <w:r>
              <w:rPr>
                <w:rFonts w:cs="Arial"/>
              </w:rPr>
              <w:t>)</w:t>
            </w:r>
          </w:p>
          <w:p w14:paraId="07E3F0F4" w14:textId="74CBC23D" w:rsidR="0071784C" w:rsidRDefault="0071784C" w:rsidP="0071784C">
            <w:pPr>
              <w:rPr>
                <w:rFonts w:cs="Arial"/>
              </w:rPr>
            </w:pPr>
            <w:r w:rsidRPr="00AB76B9">
              <w:rPr>
                <w:rFonts w:cs="Arial"/>
              </w:rPr>
              <w:tab/>
            </w:r>
            <w:r>
              <w:rPr>
                <w:rFonts w:cs="Arial"/>
              </w:rPr>
              <w:t>18.2.3</w:t>
            </w:r>
            <w:r w:rsidR="0030742C">
              <w:rPr>
                <w:rFonts w:cs="Arial"/>
              </w:rPr>
              <w:t>2</w:t>
            </w:r>
            <w:r>
              <w:rPr>
                <w:rFonts w:cs="Arial"/>
              </w:rPr>
              <w:t xml:space="preserve"> </w:t>
            </w:r>
            <w:r>
              <w:t>5GSAT_Ph2</w:t>
            </w:r>
            <w:r w:rsidRPr="00BC5D64">
              <w:rPr>
                <w:rFonts w:cs="Arial"/>
              </w:rPr>
              <w:tab/>
            </w:r>
            <w:r w:rsidRPr="00BC5D64">
              <w:rPr>
                <w:rFonts w:cs="Arial"/>
              </w:rPr>
              <w:tab/>
            </w:r>
            <w:r w:rsidRPr="00BC5D64">
              <w:rPr>
                <w:rFonts w:cs="Arial"/>
              </w:rPr>
              <w:tab/>
            </w:r>
            <w:r w:rsidRPr="00BC5D64">
              <w:rPr>
                <w:rFonts w:cs="Arial"/>
              </w:rPr>
              <w:tab/>
            </w:r>
            <w:r>
              <w:rPr>
                <w:rFonts w:cs="Arial"/>
              </w:rPr>
              <w:t>(</w:t>
            </w:r>
            <w:r w:rsidR="005F7BE4">
              <w:rPr>
                <w:rFonts w:cs="Arial"/>
              </w:rPr>
              <w:t>0</w:t>
            </w:r>
            <w:r>
              <w:rPr>
                <w:rFonts w:cs="Arial"/>
              </w:rPr>
              <w:t>)</w:t>
            </w:r>
          </w:p>
          <w:p w14:paraId="7CC5E9D1" w14:textId="47E7A747" w:rsidR="009A1DF6" w:rsidRDefault="009A1DF6" w:rsidP="009A1DF6">
            <w:pPr>
              <w:rPr>
                <w:rFonts w:cs="Arial"/>
              </w:rPr>
            </w:pPr>
            <w:r w:rsidRPr="00AB76B9">
              <w:rPr>
                <w:rFonts w:cs="Arial"/>
              </w:rPr>
              <w:tab/>
            </w:r>
            <w:r>
              <w:rPr>
                <w:rFonts w:cs="Arial"/>
              </w:rPr>
              <w:t>18.2.3</w:t>
            </w:r>
            <w:r w:rsidR="003B7CA7">
              <w:rPr>
                <w:rFonts w:cs="Arial"/>
              </w:rPr>
              <w:t>3</w:t>
            </w:r>
            <w:r>
              <w:rPr>
                <w:rFonts w:cs="Arial"/>
              </w:rPr>
              <w:t xml:space="preserve"> </w:t>
            </w:r>
            <w:r>
              <w:t>5MBS_Ph2</w:t>
            </w:r>
            <w:r w:rsidRPr="00BC5D64">
              <w:rPr>
                <w:rFonts w:cs="Arial"/>
              </w:rPr>
              <w:tab/>
            </w:r>
            <w:r w:rsidRPr="00BC5D64">
              <w:rPr>
                <w:rFonts w:cs="Arial"/>
              </w:rPr>
              <w:tab/>
            </w:r>
            <w:r w:rsidRPr="00BC5D64">
              <w:rPr>
                <w:rFonts w:cs="Arial"/>
              </w:rPr>
              <w:tab/>
            </w:r>
            <w:r w:rsidRPr="00BC5D64">
              <w:rPr>
                <w:rFonts w:cs="Arial"/>
              </w:rPr>
              <w:tab/>
            </w:r>
            <w:r>
              <w:rPr>
                <w:rFonts w:cs="Arial"/>
              </w:rPr>
              <w:t>(</w:t>
            </w:r>
            <w:r w:rsidR="005F7BE4">
              <w:rPr>
                <w:rFonts w:cs="Arial"/>
              </w:rPr>
              <w:t>0</w:t>
            </w:r>
            <w:r>
              <w:rPr>
                <w:rFonts w:cs="Arial"/>
              </w:rPr>
              <w:t>)</w:t>
            </w:r>
          </w:p>
          <w:p w14:paraId="4FA7F900" w14:textId="1D093838" w:rsidR="009A1DF6" w:rsidRDefault="009A1DF6" w:rsidP="009A1DF6">
            <w:pPr>
              <w:rPr>
                <w:rFonts w:cs="Arial"/>
              </w:rPr>
            </w:pPr>
            <w:r w:rsidRPr="00AB76B9">
              <w:rPr>
                <w:rFonts w:cs="Arial"/>
              </w:rPr>
              <w:tab/>
            </w:r>
            <w:r>
              <w:rPr>
                <w:rFonts w:cs="Arial"/>
              </w:rPr>
              <w:t>18.2.3</w:t>
            </w:r>
            <w:r w:rsidR="003B7CA7">
              <w:rPr>
                <w:rFonts w:cs="Arial"/>
              </w:rPr>
              <w:t>4</w:t>
            </w:r>
            <w:r>
              <w:rPr>
                <w:rFonts w:cs="Arial"/>
              </w:rPr>
              <w:t xml:space="preserve"> </w:t>
            </w:r>
            <w:r>
              <w:t>GMEC</w:t>
            </w:r>
            <w:r w:rsidRPr="00BC5D64">
              <w:rPr>
                <w:rFonts w:cs="Arial"/>
              </w:rPr>
              <w:tab/>
            </w:r>
            <w:r w:rsidRPr="00BC5D64">
              <w:rPr>
                <w:rFonts w:cs="Arial"/>
              </w:rPr>
              <w:tab/>
            </w:r>
            <w:r w:rsidRPr="00BC5D64">
              <w:rPr>
                <w:rFonts w:cs="Arial"/>
              </w:rPr>
              <w:tab/>
            </w:r>
            <w:r w:rsidRPr="00BC5D64">
              <w:rPr>
                <w:rFonts w:cs="Arial"/>
              </w:rPr>
              <w:tab/>
            </w:r>
            <w:r w:rsidRPr="00BC5D64">
              <w:rPr>
                <w:rFonts w:cs="Arial"/>
              </w:rPr>
              <w:tab/>
            </w:r>
            <w:r>
              <w:rPr>
                <w:rFonts w:cs="Arial"/>
              </w:rPr>
              <w:t>(</w:t>
            </w:r>
            <w:r w:rsidR="005F7BE4">
              <w:rPr>
                <w:rFonts w:cs="Arial"/>
              </w:rPr>
              <w:t>0</w:t>
            </w:r>
            <w:r>
              <w:rPr>
                <w:rFonts w:cs="Arial"/>
              </w:rPr>
              <w:t>)</w:t>
            </w:r>
          </w:p>
          <w:p w14:paraId="3D731F9D" w14:textId="66C0F937" w:rsidR="00B160CC" w:rsidRDefault="00B160CC" w:rsidP="009A1DF6">
            <w:pPr>
              <w:rPr>
                <w:rFonts w:cs="Arial"/>
              </w:rPr>
            </w:pPr>
            <w:r w:rsidRPr="00D95972">
              <w:rPr>
                <w:rFonts w:cs="Arial"/>
              </w:rPr>
              <w:tab/>
            </w:r>
            <w:r>
              <w:rPr>
                <w:rFonts w:cs="Arial"/>
              </w:rPr>
              <w:t>18.2.35</w:t>
            </w:r>
            <w:r w:rsidRPr="00BC5D64">
              <w:rPr>
                <w:rFonts w:cs="Arial"/>
              </w:rPr>
              <w:tab/>
            </w:r>
            <w:r w:rsidRPr="00B160CC">
              <w:rPr>
                <w:rFonts w:cs="Arial"/>
              </w:rPr>
              <w:t>TEI18_MBS4V2X</w:t>
            </w:r>
            <w:r w:rsidRPr="004A7470">
              <w:rPr>
                <w:rFonts w:cs="Arial"/>
              </w:rPr>
              <w:tab/>
              <w:t xml:space="preserve"> </w:t>
            </w:r>
            <w:r w:rsidRPr="004A7470">
              <w:rPr>
                <w:rFonts w:cs="Arial"/>
              </w:rPr>
              <w:tab/>
            </w:r>
            <w:r w:rsidRPr="004A7470">
              <w:rPr>
                <w:rFonts w:cs="Arial"/>
              </w:rPr>
              <w:tab/>
            </w:r>
            <w:r w:rsidRPr="00BC5D64">
              <w:rPr>
                <w:rFonts w:cs="Arial"/>
              </w:rPr>
              <w:t>(</w:t>
            </w:r>
            <w:r>
              <w:rPr>
                <w:rFonts w:cs="Arial"/>
              </w:rPr>
              <w:t>0)</w:t>
            </w:r>
          </w:p>
          <w:p w14:paraId="47447611" w14:textId="7A23F0D7" w:rsidR="00B160CC" w:rsidRDefault="00B160CC" w:rsidP="009A1DF6">
            <w:pPr>
              <w:rPr>
                <w:rFonts w:cs="Arial"/>
              </w:rPr>
            </w:pPr>
            <w:r w:rsidRPr="00D95972">
              <w:rPr>
                <w:rFonts w:cs="Arial"/>
              </w:rPr>
              <w:tab/>
            </w:r>
            <w:r>
              <w:rPr>
                <w:rFonts w:cs="Arial"/>
              </w:rPr>
              <w:t>18.2.36</w:t>
            </w:r>
            <w:r w:rsidRPr="00BC5D64">
              <w:rPr>
                <w:rFonts w:cs="Arial"/>
              </w:rPr>
              <w:tab/>
            </w:r>
            <w:proofErr w:type="spellStart"/>
            <w:r w:rsidRPr="00B160CC">
              <w:rPr>
                <w:rFonts w:cs="Arial"/>
              </w:rPr>
              <w:t>PLMNsel_NS</w:t>
            </w:r>
            <w:proofErr w:type="spellEnd"/>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p>
          <w:p w14:paraId="6A492EF9" w14:textId="17E41D8E" w:rsidR="00D076C6" w:rsidRDefault="00D076C6" w:rsidP="00D076C6">
            <w:pPr>
              <w:rPr>
                <w:rFonts w:cs="Arial"/>
              </w:rPr>
            </w:pPr>
            <w:r w:rsidRPr="00D95972">
              <w:rPr>
                <w:rFonts w:cs="Arial"/>
              </w:rPr>
              <w:tab/>
            </w:r>
            <w:r>
              <w:rPr>
                <w:rFonts w:cs="Arial"/>
              </w:rPr>
              <w:t>18.2.</w:t>
            </w:r>
            <w:r w:rsidR="0071784C">
              <w:rPr>
                <w:rFonts w:cs="Arial"/>
              </w:rPr>
              <w:t>3</w:t>
            </w:r>
            <w:r w:rsidR="00B160CC">
              <w:rPr>
                <w:rFonts w:cs="Arial"/>
              </w:rPr>
              <w:t>7</w:t>
            </w:r>
            <w:r w:rsidRPr="00BC5D64">
              <w:rPr>
                <w:rFonts w:cs="Arial"/>
              </w:rPr>
              <w:tab/>
            </w:r>
            <w:r>
              <w:rPr>
                <w:rFonts w:cs="Arial"/>
              </w:rPr>
              <w:t>TEI18</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p>
          <w:p w14:paraId="4D20A854" w14:textId="77777777" w:rsidR="00D076C6" w:rsidRDefault="00D076C6" w:rsidP="00D076C6">
            <w:pPr>
              <w:rPr>
                <w:rFonts w:cs="Arial"/>
              </w:rPr>
            </w:pPr>
          </w:p>
          <w:bookmarkEnd w:id="5"/>
          <w:p w14:paraId="22B01E39" w14:textId="77777777" w:rsidR="00D076C6" w:rsidRDefault="00D076C6" w:rsidP="00D076C6">
            <w:pPr>
              <w:rPr>
                <w:rFonts w:cs="Arial"/>
              </w:rPr>
            </w:pPr>
          </w:p>
          <w:p w14:paraId="402ED9C2" w14:textId="12A425C2" w:rsidR="00D076C6" w:rsidRPr="00886DE4" w:rsidRDefault="00D076C6" w:rsidP="00D076C6">
            <w:pPr>
              <w:rPr>
                <w:rFonts w:cs="Arial"/>
                <w:b/>
                <w:bCs/>
              </w:rPr>
            </w:pPr>
            <w:r w:rsidRPr="00886DE4">
              <w:rPr>
                <w:rFonts w:cs="Arial"/>
                <w:b/>
                <w:bCs/>
              </w:rPr>
              <w:t>Agenda Items from 1</w:t>
            </w:r>
            <w:r>
              <w:rPr>
                <w:rFonts w:cs="Arial"/>
                <w:b/>
                <w:bCs/>
              </w:rPr>
              <w:t>8</w:t>
            </w:r>
            <w:r w:rsidRPr="00886DE4">
              <w:rPr>
                <w:rFonts w:cs="Arial"/>
                <w:b/>
                <w:bCs/>
              </w:rPr>
              <w:t>.</w:t>
            </w:r>
            <w:r>
              <w:rPr>
                <w:rFonts w:cs="Arial"/>
                <w:b/>
                <w:bCs/>
              </w:rPr>
              <w:t>3</w:t>
            </w:r>
          </w:p>
          <w:p w14:paraId="11F0AF38" w14:textId="589E1E00" w:rsidR="00D076C6" w:rsidRPr="00BD61DE" w:rsidRDefault="00D076C6" w:rsidP="00D076C6">
            <w:pPr>
              <w:rPr>
                <w:rFonts w:cs="Arial"/>
              </w:rPr>
            </w:pPr>
            <w:bookmarkStart w:id="6" w:name="_Hlk107213077"/>
            <w:r w:rsidRPr="00BD61DE">
              <w:rPr>
                <w:rFonts w:cs="Arial"/>
              </w:rPr>
              <w:tab/>
              <w:t>1</w:t>
            </w:r>
            <w:r>
              <w:rPr>
                <w:rFonts w:cs="Arial"/>
              </w:rPr>
              <w:t>8</w:t>
            </w:r>
            <w:r w:rsidRPr="00BD61DE">
              <w:rPr>
                <w:rFonts w:cs="Arial"/>
              </w:rPr>
              <w:t>.3.1</w:t>
            </w:r>
            <w:r w:rsidRPr="00BD61DE">
              <w:rPr>
                <w:rFonts w:cs="Arial"/>
              </w:rPr>
              <w:tab/>
              <w:t>MCProtoc18</w:t>
            </w:r>
            <w:r w:rsidRPr="00BD61DE">
              <w:rPr>
                <w:rFonts w:cs="Arial"/>
              </w:rPr>
              <w:tab/>
            </w:r>
            <w:r w:rsidRPr="00BD61DE">
              <w:rPr>
                <w:rFonts w:cs="Arial"/>
              </w:rPr>
              <w:tab/>
            </w:r>
            <w:r w:rsidRPr="00BD61DE">
              <w:rPr>
                <w:rFonts w:cs="Arial"/>
              </w:rPr>
              <w:tab/>
            </w:r>
            <w:r w:rsidRPr="00BD61DE">
              <w:rPr>
                <w:rFonts w:cs="Arial"/>
              </w:rPr>
              <w:tab/>
              <w:t>(0)</w:t>
            </w:r>
          </w:p>
          <w:p w14:paraId="597EA1AD" w14:textId="020E5166" w:rsidR="00D076C6" w:rsidRDefault="00D076C6" w:rsidP="00D076C6">
            <w:pPr>
              <w:rPr>
                <w:rFonts w:cs="Arial"/>
              </w:rPr>
            </w:pPr>
            <w:r w:rsidRPr="00BD61DE">
              <w:rPr>
                <w:rFonts w:cs="Arial"/>
              </w:rPr>
              <w:tab/>
            </w:r>
            <w:r w:rsidRPr="00AE4C55">
              <w:rPr>
                <w:rFonts w:cs="Arial"/>
              </w:rPr>
              <w:t>1</w:t>
            </w:r>
            <w:r>
              <w:rPr>
                <w:rFonts w:cs="Arial"/>
              </w:rPr>
              <w:t>8</w:t>
            </w:r>
            <w:r w:rsidRPr="00AE4C55">
              <w:rPr>
                <w:rFonts w:cs="Arial"/>
              </w:rPr>
              <w:t>.3.2</w:t>
            </w:r>
            <w:r w:rsidRPr="00AE4C55">
              <w:rPr>
                <w:rFonts w:cs="Arial"/>
              </w:rPr>
              <w:tab/>
            </w:r>
            <w:proofErr w:type="spellStart"/>
            <w:r>
              <w:rPr>
                <w:lang w:val="fr-FR"/>
              </w:rPr>
              <w:t>MPSSupServ</w:t>
            </w:r>
            <w:proofErr w:type="spellEnd"/>
            <w:r w:rsidRPr="00AE4C55">
              <w:rPr>
                <w:rFonts w:cs="Arial"/>
              </w:rPr>
              <w:tab/>
            </w:r>
            <w:r w:rsidRPr="00AE4C55">
              <w:rPr>
                <w:rFonts w:cs="Arial"/>
                <w:color w:val="FF0000"/>
              </w:rPr>
              <w:t xml:space="preserve"> </w:t>
            </w:r>
            <w:r w:rsidRPr="00AE4C55">
              <w:rPr>
                <w:rFonts w:cs="Arial"/>
              </w:rPr>
              <w:tab/>
            </w:r>
            <w:r w:rsidRPr="00AE4C55">
              <w:rPr>
                <w:rFonts w:cs="Arial"/>
              </w:rPr>
              <w:tab/>
            </w:r>
            <w:r w:rsidRPr="00AE4C55">
              <w:rPr>
                <w:rFonts w:cs="Arial"/>
              </w:rPr>
              <w:tab/>
              <w:t>(</w:t>
            </w:r>
            <w:r>
              <w:rPr>
                <w:rFonts w:cs="Arial"/>
              </w:rPr>
              <w:t>0</w:t>
            </w:r>
            <w:r w:rsidRPr="00AE4C55">
              <w:rPr>
                <w:rFonts w:cs="Arial"/>
              </w:rPr>
              <w:t>)</w:t>
            </w:r>
          </w:p>
          <w:p w14:paraId="7A55707F" w14:textId="05BE85A1" w:rsidR="00D076C6" w:rsidRDefault="00D076C6" w:rsidP="00D076C6">
            <w:r w:rsidRPr="00BD61DE">
              <w:rPr>
                <w:rFonts w:cs="Arial"/>
              </w:rPr>
              <w:tab/>
            </w:r>
            <w:r w:rsidRPr="00AE4C55">
              <w:rPr>
                <w:rFonts w:cs="Arial"/>
              </w:rPr>
              <w:t>1</w:t>
            </w:r>
            <w:r>
              <w:rPr>
                <w:rFonts w:cs="Arial"/>
              </w:rPr>
              <w:t>8</w:t>
            </w:r>
            <w:r w:rsidRPr="00AE4C55">
              <w:rPr>
                <w:rFonts w:cs="Arial"/>
              </w:rPr>
              <w:t>.3.</w:t>
            </w:r>
            <w:r>
              <w:rPr>
                <w:rFonts w:cs="Arial"/>
              </w:rPr>
              <w:t>3</w:t>
            </w:r>
            <w:r w:rsidRPr="00AE4C55">
              <w:rPr>
                <w:rFonts w:cs="Arial"/>
              </w:rPr>
              <w:tab/>
            </w:r>
            <w:r>
              <w:t>IMSProtoc18</w:t>
            </w:r>
            <w:r w:rsidRPr="00AE4C55">
              <w:rPr>
                <w:rFonts w:cs="Arial"/>
              </w:rPr>
              <w:tab/>
            </w:r>
            <w:r w:rsidRPr="00AE4C55">
              <w:rPr>
                <w:rFonts w:cs="Arial"/>
              </w:rPr>
              <w:tab/>
            </w:r>
            <w:r w:rsidRPr="00AE4C55">
              <w:rPr>
                <w:rFonts w:cs="Arial"/>
              </w:rPr>
              <w:tab/>
            </w:r>
            <w:r w:rsidRPr="00AE4C55">
              <w:rPr>
                <w:rFonts w:cs="Arial"/>
              </w:rPr>
              <w:tab/>
            </w:r>
            <w:r>
              <w:rPr>
                <w:rFonts w:cs="Arial"/>
              </w:rPr>
              <w:t>(</w:t>
            </w:r>
            <w:r w:rsidR="005F7BE4">
              <w:rPr>
                <w:rFonts w:cs="Arial"/>
              </w:rPr>
              <w:t>0</w:t>
            </w:r>
            <w:r>
              <w:rPr>
                <w:rFonts w:cs="Arial"/>
              </w:rPr>
              <w:t>)</w:t>
            </w:r>
          </w:p>
          <w:p w14:paraId="72BA9F36" w14:textId="79191753" w:rsidR="00D076C6" w:rsidRPr="00E51E4E" w:rsidRDefault="00D076C6" w:rsidP="00D076C6">
            <w:pPr>
              <w:rPr>
                <w:rFonts w:asciiTheme="minorHAnsi" w:hAnsiTheme="minorHAnsi"/>
              </w:rPr>
            </w:pPr>
            <w:r w:rsidRPr="00BD61DE">
              <w:rPr>
                <w:rFonts w:cs="Arial"/>
              </w:rPr>
              <w:tab/>
            </w:r>
            <w:r w:rsidRPr="00AE4C55">
              <w:rPr>
                <w:rFonts w:cs="Arial"/>
              </w:rPr>
              <w:t>1</w:t>
            </w:r>
            <w:r>
              <w:rPr>
                <w:rFonts w:cs="Arial"/>
              </w:rPr>
              <w:t>8</w:t>
            </w:r>
            <w:r w:rsidRPr="00AE4C55">
              <w:rPr>
                <w:rFonts w:cs="Arial"/>
              </w:rPr>
              <w:t>.3.</w:t>
            </w:r>
            <w:r>
              <w:rPr>
                <w:rFonts w:cs="Arial"/>
              </w:rPr>
              <w:t>4</w:t>
            </w:r>
            <w:r w:rsidRPr="00AE4C55">
              <w:rPr>
                <w:rFonts w:cs="Arial"/>
              </w:rPr>
              <w:tab/>
            </w:r>
            <w:r>
              <w:t>MCOver5GProSe</w:t>
            </w:r>
            <w:r w:rsidRPr="00AE4C55">
              <w:rPr>
                <w:rFonts w:cs="Arial"/>
              </w:rPr>
              <w:tab/>
            </w:r>
            <w:r w:rsidRPr="00AE4C55">
              <w:rPr>
                <w:rFonts w:cs="Arial"/>
              </w:rPr>
              <w:tab/>
            </w:r>
            <w:r w:rsidRPr="00AE4C55">
              <w:rPr>
                <w:rFonts w:cs="Arial"/>
              </w:rPr>
              <w:tab/>
            </w:r>
            <w:r>
              <w:rPr>
                <w:rFonts w:cs="Arial"/>
              </w:rPr>
              <w:t>(</w:t>
            </w:r>
            <w:r w:rsidR="005F7BE4">
              <w:rPr>
                <w:rFonts w:cs="Arial"/>
              </w:rPr>
              <w:t>0</w:t>
            </w:r>
            <w:r>
              <w:rPr>
                <w:rFonts w:cs="Arial"/>
              </w:rPr>
              <w:t>)</w:t>
            </w:r>
          </w:p>
          <w:p w14:paraId="57E9FDA2" w14:textId="52A0C0F0" w:rsidR="00D076C6" w:rsidRPr="00AE4C55" w:rsidRDefault="00D076C6" w:rsidP="00D076C6">
            <w:pPr>
              <w:rPr>
                <w:rFonts w:cs="Arial"/>
              </w:rPr>
            </w:pPr>
            <w:r w:rsidRPr="00BD61DE">
              <w:rPr>
                <w:rFonts w:cs="Arial"/>
              </w:rPr>
              <w:tab/>
            </w:r>
            <w:r w:rsidRPr="00AE4C55">
              <w:rPr>
                <w:rFonts w:cs="Arial"/>
              </w:rPr>
              <w:t>1</w:t>
            </w:r>
            <w:r>
              <w:rPr>
                <w:rFonts w:cs="Arial"/>
              </w:rPr>
              <w:t>8</w:t>
            </w:r>
            <w:r w:rsidRPr="00AE4C55">
              <w:rPr>
                <w:rFonts w:cs="Arial"/>
              </w:rPr>
              <w:t>.3.</w:t>
            </w:r>
            <w:r>
              <w:rPr>
                <w:rFonts w:cs="Arial"/>
              </w:rPr>
              <w:t>5</w:t>
            </w:r>
            <w:r w:rsidRPr="00AE4C55">
              <w:rPr>
                <w:rFonts w:cs="Arial"/>
              </w:rPr>
              <w:tab/>
            </w:r>
            <w:r>
              <w:t>MCOver5MBS</w:t>
            </w:r>
            <w:r w:rsidRPr="00AE4C55">
              <w:rPr>
                <w:rFonts w:cs="Arial"/>
              </w:rPr>
              <w:tab/>
            </w:r>
            <w:r w:rsidRPr="00AE4C55">
              <w:rPr>
                <w:rFonts w:cs="Arial"/>
              </w:rPr>
              <w:tab/>
            </w:r>
            <w:r w:rsidRPr="00AE4C55">
              <w:rPr>
                <w:rFonts w:cs="Arial"/>
              </w:rPr>
              <w:tab/>
            </w:r>
            <w:r w:rsidRPr="00AE4C55">
              <w:rPr>
                <w:rFonts w:cs="Arial"/>
              </w:rPr>
              <w:tab/>
            </w:r>
            <w:r>
              <w:rPr>
                <w:rFonts w:cs="Arial"/>
              </w:rPr>
              <w:t>(</w:t>
            </w:r>
            <w:r w:rsidR="005F7BE4">
              <w:rPr>
                <w:rFonts w:cs="Arial"/>
              </w:rPr>
              <w:t>0</w:t>
            </w:r>
            <w:r>
              <w:rPr>
                <w:rFonts w:cs="Arial"/>
              </w:rPr>
              <w:t>)</w:t>
            </w:r>
          </w:p>
          <w:p w14:paraId="1BEC643B" w14:textId="7C16A5B4" w:rsidR="00D076C6" w:rsidRDefault="00D076C6" w:rsidP="00D076C6">
            <w:pPr>
              <w:rPr>
                <w:rFonts w:cs="Arial"/>
              </w:rPr>
            </w:pPr>
            <w:r w:rsidRPr="00BD61DE">
              <w:rPr>
                <w:rFonts w:cs="Arial"/>
              </w:rPr>
              <w:tab/>
            </w:r>
            <w:r w:rsidRPr="00AE4C55">
              <w:rPr>
                <w:rFonts w:cs="Arial"/>
              </w:rPr>
              <w:t>1</w:t>
            </w:r>
            <w:r>
              <w:rPr>
                <w:rFonts w:cs="Arial"/>
              </w:rPr>
              <w:t>8</w:t>
            </w:r>
            <w:r w:rsidRPr="00AE4C55">
              <w:rPr>
                <w:rFonts w:cs="Arial"/>
              </w:rPr>
              <w:t>.3.</w:t>
            </w:r>
            <w:r>
              <w:rPr>
                <w:rFonts w:cs="Arial"/>
              </w:rPr>
              <w:t>6</w:t>
            </w:r>
            <w:r w:rsidRPr="00AE4C55">
              <w:rPr>
                <w:rFonts w:cs="Arial"/>
              </w:rPr>
              <w:tab/>
            </w:r>
            <w:proofErr w:type="spellStart"/>
            <w:r>
              <w:rPr>
                <w:lang w:val="fr-FR"/>
              </w:rPr>
              <w:t>eMCSMI_IRail</w:t>
            </w:r>
            <w:proofErr w:type="spellEnd"/>
            <w:r w:rsidRPr="00AE4C55">
              <w:rPr>
                <w:rFonts w:cs="Arial"/>
              </w:rPr>
              <w:tab/>
            </w:r>
            <w:r w:rsidRPr="00AE4C55">
              <w:rPr>
                <w:rFonts w:cs="Arial"/>
              </w:rPr>
              <w:tab/>
            </w:r>
            <w:r w:rsidRPr="00AE4C55">
              <w:rPr>
                <w:rFonts w:cs="Arial"/>
              </w:rPr>
              <w:tab/>
            </w:r>
            <w:r w:rsidRPr="00AE4C55">
              <w:rPr>
                <w:rFonts w:cs="Arial"/>
              </w:rPr>
              <w:tab/>
            </w:r>
            <w:r>
              <w:rPr>
                <w:rFonts w:cs="Arial"/>
              </w:rPr>
              <w:t>(</w:t>
            </w:r>
            <w:r w:rsidR="005F7BE4">
              <w:rPr>
                <w:rFonts w:cs="Arial"/>
              </w:rPr>
              <w:t>0</w:t>
            </w:r>
            <w:r>
              <w:rPr>
                <w:rFonts w:cs="Arial"/>
              </w:rPr>
              <w:t>)</w:t>
            </w:r>
          </w:p>
          <w:p w14:paraId="6D2E2E8C" w14:textId="0BDFE786" w:rsidR="00795F52" w:rsidRDefault="00795F52" w:rsidP="00D076C6">
            <w:pPr>
              <w:rPr>
                <w:lang w:val="fr-FR"/>
              </w:rPr>
            </w:pPr>
            <w:r w:rsidRPr="00BD61DE">
              <w:rPr>
                <w:rFonts w:cs="Arial"/>
              </w:rPr>
              <w:tab/>
            </w:r>
            <w:r w:rsidRPr="00AE4C55">
              <w:rPr>
                <w:rFonts w:cs="Arial"/>
              </w:rPr>
              <w:t>1</w:t>
            </w:r>
            <w:r>
              <w:rPr>
                <w:rFonts w:cs="Arial"/>
              </w:rPr>
              <w:t>8</w:t>
            </w:r>
            <w:r w:rsidRPr="00AE4C55">
              <w:rPr>
                <w:rFonts w:cs="Arial"/>
              </w:rPr>
              <w:t>.3.</w:t>
            </w:r>
            <w:r>
              <w:rPr>
                <w:rFonts w:cs="Arial"/>
              </w:rPr>
              <w:t>7</w:t>
            </w:r>
            <w:r w:rsidRPr="00AE4C55">
              <w:rPr>
                <w:rFonts w:cs="Arial"/>
              </w:rPr>
              <w:tab/>
            </w:r>
            <w:r w:rsidRPr="00795F52">
              <w:rPr>
                <w:lang w:val="fr-FR"/>
              </w:rPr>
              <w:t>MCGWUE</w:t>
            </w:r>
            <w:r w:rsidRPr="00AE4C55">
              <w:rPr>
                <w:rFonts w:cs="Arial"/>
              </w:rPr>
              <w:tab/>
            </w:r>
            <w:r w:rsidRPr="00AE4C55">
              <w:rPr>
                <w:rFonts w:cs="Arial"/>
              </w:rPr>
              <w:tab/>
            </w:r>
            <w:r w:rsidRPr="00AE4C55">
              <w:rPr>
                <w:rFonts w:cs="Arial"/>
              </w:rPr>
              <w:tab/>
            </w:r>
            <w:r w:rsidRPr="00AE4C55">
              <w:rPr>
                <w:rFonts w:cs="Arial"/>
              </w:rPr>
              <w:tab/>
            </w:r>
            <w:r>
              <w:rPr>
                <w:rFonts w:cs="Arial"/>
              </w:rPr>
              <w:t>(</w:t>
            </w:r>
            <w:r w:rsidR="005F7BE4">
              <w:rPr>
                <w:rFonts w:cs="Arial"/>
              </w:rPr>
              <w:t>0</w:t>
            </w:r>
            <w:r>
              <w:rPr>
                <w:rFonts w:cs="Arial"/>
              </w:rPr>
              <w:t>)</w:t>
            </w:r>
          </w:p>
          <w:p w14:paraId="7A43EE74" w14:textId="27C1C058" w:rsidR="00795F52" w:rsidRDefault="00795F52" w:rsidP="00D076C6">
            <w:pPr>
              <w:rPr>
                <w:rFonts w:cs="Arial"/>
              </w:rPr>
            </w:pPr>
            <w:r w:rsidRPr="00BD61DE">
              <w:rPr>
                <w:rFonts w:cs="Arial"/>
              </w:rPr>
              <w:tab/>
            </w:r>
            <w:r w:rsidRPr="00AE4C55">
              <w:rPr>
                <w:rFonts w:cs="Arial"/>
              </w:rPr>
              <w:t>1</w:t>
            </w:r>
            <w:r>
              <w:rPr>
                <w:rFonts w:cs="Arial"/>
              </w:rPr>
              <w:t>8</w:t>
            </w:r>
            <w:r w:rsidRPr="00AE4C55">
              <w:rPr>
                <w:rFonts w:cs="Arial"/>
              </w:rPr>
              <w:t>.3.</w:t>
            </w:r>
            <w:r>
              <w:rPr>
                <w:rFonts w:cs="Arial"/>
              </w:rPr>
              <w:t>8</w:t>
            </w:r>
            <w:r w:rsidRPr="00AE4C55">
              <w:rPr>
                <w:rFonts w:cs="Arial"/>
              </w:rPr>
              <w:tab/>
            </w:r>
            <w:r w:rsidRPr="00795F52">
              <w:rPr>
                <w:lang w:val="fr-FR"/>
              </w:rPr>
              <w:t>NG_RTC</w:t>
            </w:r>
            <w:r w:rsidRPr="00AE4C55">
              <w:rPr>
                <w:rFonts w:cs="Arial"/>
              </w:rPr>
              <w:tab/>
            </w:r>
            <w:r w:rsidRPr="00AE4C55">
              <w:rPr>
                <w:rFonts w:cs="Arial"/>
              </w:rPr>
              <w:tab/>
            </w:r>
            <w:r w:rsidRPr="00AE4C55">
              <w:rPr>
                <w:rFonts w:cs="Arial"/>
              </w:rPr>
              <w:tab/>
            </w:r>
            <w:r w:rsidRPr="00AE4C55">
              <w:rPr>
                <w:rFonts w:cs="Arial"/>
              </w:rPr>
              <w:tab/>
            </w:r>
            <w:r>
              <w:rPr>
                <w:rFonts w:cs="Arial"/>
              </w:rPr>
              <w:t>(</w:t>
            </w:r>
            <w:r w:rsidR="005F7BE4">
              <w:rPr>
                <w:rFonts w:cs="Arial"/>
              </w:rPr>
              <w:t>0</w:t>
            </w:r>
            <w:r>
              <w:rPr>
                <w:rFonts w:cs="Arial"/>
              </w:rPr>
              <w:t>)</w:t>
            </w:r>
          </w:p>
          <w:p w14:paraId="141161C4" w14:textId="791092D0" w:rsidR="0093781D" w:rsidRDefault="0093781D" w:rsidP="00D076C6">
            <w:pPr>
              <w:rPr>
                <w:rFonts w:cs="Arial"/>
              </w:rPr>
            </w:pPr>
            <w:r w:rsidRPr="00BD61DE">
              <w:rPr>
                <w:rFonts w:cs="Arial"/>
              </w:rPr>
              <w:tab/>
            </w:r>
            <w:r w:rsidRPr="00AE4C55">
              <w:rPr>
                <w:rFonts w:cs="Arial"/>
              </w:rPr>
              <w:t>1</w:t>
            </w:r>
            <w:r>
              <w:rPr>
                <w:rFonts w:cs="Arial"/>
              </w:rPr>
              <w:t>8</w:t>
            </w:r>
            <w:r w:rsidRPr="00AE4C55">
              <w:rPr>
                <w:rFonts w:cs="Arial"/>
              </w:rPr>
              <w:t>.3.</w:t>
            </w:r>
            <w:r>
              <w:rPr>
                <w:rFonts w:cs="Arial"/>
              </w:rPr>
              <w:t>9</w:t>
            </w:r>
            <w:r w:rsidRPr="00AE4C55">
              <w:rPr>
                <w:rFonts w:cs="Arial"/>
              </w:rPr>
              <w:tab/>
            </w:r>
            <w:r w:rsidRPr="0093781D">
              <w:rPr>
                <w:lang w:val="fr-FR"/>
              </w:rPr>
              <w:t>enh4MCPTT</w:t>
            </w:r>
            <w:r w:rsidRPr="00AE4C55">
              <w:rPr>
                <w:rFonts w:cs="Arial"/>
              </w:rPr>
              <w:tab/>
            </w:r>
            <w:r w:rsidRPr="00AE4C55">
              <w:rPr>
                <w:rFonts w:cs="Arial"/>
              </w:rPr>
              <w:tab/>
            </w:r>
            <w:r w:rsidRPr="00AE4C55">
              <w:rPr>
                <w:rFonts w:cs="Arial"/>
              </w:rPr>
              <w:tab/>
            </w:r>
            <w:r w:rsidRPr="00AE4C55">
              <w:rPr>
                <w:rFonts w:cs="Arial"/>
              </w:rPr>
              <w:tab/>
            </w:r>
            <w:r>
              <w:rPr>
                <w:rFonts w:cs="Arial"/>
              </w:rPr>
              <w:t>(0)</w:t>
            </w:r>
          </w:p>
          <w:p w14:paraId="40C90D80" w14:textId="0FE172C8" w:rsidR="0093781D" w:rsidRPr="00AE4C55" w:rsidRDefault="0093781D" w:rsidP="00D076C6">
            <w:pPr>
              <w:rPr>
                <w:rFonts w:cs="Arial"/>
              </w:rPr>
            </w:pPr>
            <w:r w:rsidRPr="00BD61DE">
              <w:rPr>
                <w:rFonts w:cs="Arial"/>
              </w:rPr>
              <w:tab/>
            </w:r>
            <w:r w:rsidRPr="00AE4C55">
              <w:rPr>
                <w:rFonts w:cs="Arial"/>
              </w:rPr>
              <w:t>1</w:t>
            </w:r>
            <w:r>
              <w:rPr>
                <w:rFonts w:cs="Arial"/>
              </w:rPr>
              <w:t>8</w:t>
            </w:r>
            <w:r w:rsidRPr="00AE4C55">
              <w:rPr>
                <w:rFonts w:cs="Arial"/>
              </w:rPr>
              <w:t>.3.</w:t>
            </w:r>
            <w:r>
              <w:rPr>
                <w:rFonts w:cs="Arial"/>
              </w:rPr>
              <w:t>10</w:t>
            </w:r>
            <w:r w:rsidRPr="00AE4C55">
              <w:rPr>
                <w:rFonts w:cs="Arial"/>
              </w:rPr>
              <w:tab/>
            </w:r>
            <w:r>
              <w:rPr>
                <w:rFonts w:cs="Arial"/>
              </w:rPr>
              <w:t>MPS_WLAN</w:t>
            </w:r>
            <w:r w:rsidRPr="00AE4C55">
              <w:rPr>
                <w:rFonts w:cs="Arial"/>
              </w:rPr>
              <w:tab/>
            </w:r>
            <w:r w:rsidRPr="00AE4C55">
              <w:rPr>
                <w:rFonts w:cs="Arial"/>
              </w:rPr>
              <w:tab/>
            </w:r>
            <w:r w:rsidRPr="00AE4C55">
              <w:rPr>
                <w:rFonts w:cs="Arial"/>
              </w:rPr>
              <w:tab/>
            </w:r>
            <w:r w:rsidRPr="00AE4C55">
              <w:rPr>
                <w:rFonts w:cs="Arial"/>
              </w:rPr>
              <w:tab/>
            </w:r>
            <w:r>
              <w:rPr>
                <w:rFonts w:cs="Arial"/>
              </w:rPr>
              <w:t>(0)</w:t>
            </w:r>
          </w:p>
          <w:p w14:paraId="6ADAF113" w14:textId="3F5295F5" w:rsidR="006C2036" w:rsidRPr="00AE4C55" w:rsidRDefault="006C2036" w:rsidP="006C2036">
            <w:pPr>
              <w:rPr>
                <w:rFonts w:cs="Arial"/>
              </w:rPr>
            </w:pPr>
            <w:r w:rsidRPr="00BD61DE">
              <w:rPr>
                <w:rFonts w:cs="Arial"/>
              </w:rPr>
              <w:tab/>
            </w:r>
            <w:r w:rsidRPr="00AE4C55">
              <w:rPr>
                <w:rFonts w:cs="Arial"/>
              </w:rPr>
              <w:t>1</w:t>
            </w:r>
            <w:r>
              <w:rPr>
                <w:rFonts w:cs="Arial"/>
              </w:rPr>
              <w:t>8</w:t>
            </w:r>
            <w:r w:rsidRPr="00AE4C55">
              <w:rPr>
                <w:rFonts w:cs="Arial"/>
              </w:rPr>
              <w:t>.3.</w:t>
            </w:r>
            <w:r>
              <w:rPr>
                <w:rFonts w:cs="Arial"/>
              </w:rPr>
              <w:t>11</w:t>
            </w:r>
            <w:r w:rsidRPr="00AE4C55">
              <w:rPr>
                <w:rFonts w:cs="Arial"/>
              </w:rPr>
              <w:tab/>
            </w:r>
            <w:r>
              <w:rPr>
                <w:rFonts w:cs="Arial"/>
              </w:rPr>
              <w:t>MC_AHGC</w:t>
            </w:r>
            <w:r w:rsidRPr="00AE4C55">
              <w:rPr>
                <w:rFonts w:cs="Arial"/>
              </w:rPr>
              <w:tab/>
            </w:r>
            <w:r w:rsidRPr="00AE4C55">
              <w:rPr>
                <w:rFonts w:cs="Arial"/>
              </w:rPr>
              <w:tab/>
            </w:r>
            <w:r w:rsidRPr="00AE4C55">
              <w:rPr>
                <w:rFonts w:cs="Arial"/>
              </w:rPr>
              <w:tab/>
            </w:r>
            <w:r w:rsidRPr="00AE4C55">
              <w:rPr>
                <w:rFonts w:cs="Arial"/>
              </w:rPr>
              <w:tab/>
            </w:r>
            <w:r>
              <w:rPr>
                <w:rFonts w:cs="Arial"/>
              </w:rPr>
              <w:t>(0)</w:t>
            </w:r>
          </w:p>
          <w:p w14:paraId="6A0D5BBD" w14:textId="0A0DD2B4" w:rsidR="00D076C6" w:rsidRPr="00AE4C55" w:rsidRDefault="00D076C6" w:rsidP="00D076C6">
            <w:pPr>
              <w:rPr>
                <w:rFonts w:cs="Arial"/>
              </w:rPr>
            </w:pPr>
            <w:r w:rsidRPr="00AE4C55">
              <w:rPr>
                <w:rFonts w:cs="Arial"/>
              </w:rPr>
              <w:tab/>
              <w:t>1</w:t>
            </w:r>
            <w:r>
              <w:rPr>
                <w:rFonts w:cs="Arial"/>
              </w:rPr>
              <w:t>8</w:t>
            </w:r>
            <w:r w:rsidRPr="00AE4C55">
              <w:rPr>
                <w:rFonts w:cs="Arial"/>
              </w:rPr>
              <w:t>.3.</w:t>
            </w:r>
            <w:r w:rsidR="0093781D">
              <w:rPr>
                <w:rFonts w:cs="Arial"/>
              </w:rPr>
              <w:t>1</w:t>
            </w:r>
            <w:r w:rsidR="006C2036">
              <w:rPr>
                <w:rFonts w:cs="Arial"/>
              </w:rPr>
              <w:t>2</w:t>
            </w:r>
            <w:r w:rsidRPr="00AE4C55">
              <w:rPr>
                <w:rFonts w:cs="Arial"/>
              </w:rPr>
              <w:tab/>
            </w:r>
            <w:r>
              <w:rPr>
                <w:rFonts w:cs="Arial"/>
              </w:rPr>
              <w:t>TEI18</w:t>
            </w:r>
            <w:r w:rsidRPr="00AE4C55">
              <w:rPr>
                <w:rFonts w:cs="Arial"/>
              </w:rPr>
              <w:tab/>
            </w:r>
            <w:r w:rsidRPr="00AE4C55">
              <w:rPr>
                <w:rFonts w:cs="Arial"/>
              </w:rPr>
              <w:tab/>
              <w:t xml:space="preserve"> </w:t>
            </w:r>
            <w:r w:rsidRPr="00AE4C55">
              <w:rPr>
                <w:rFonts w:cs="Arial"/>
              </w:rPr>
              <w:tab/>
            </w:r>
            <w:r w:rsidRPr="00AE4C55">
              <w:rPr>
                <w:rFonts w:cs="Arial"/>
              </w:rPr>
              <w:tab/>
            </w:r>
            <w:r w:rsidRPr="00AE4C55">
              <w:rPr>
                <w:rFonts w:cs="Arial"/>
              </w:rPr>
              <w:tab/>
              <w:t>(0)</w:t>
            </w:r>
          </w:p>
          <w:bookmarkEnd w:id="6"/>
          <w:p w14:paraId="47AE95D7" w14:textId="77777777" w:rsidR="00D076C6" w:rsidRPr="004450FA" w:rsidRDefault="00D076C6" w:rsidP="00D076C6">
            <w:pPr>
              <w:rPr>
                <w:rFonts w:cs="Arial"/>
              </w:rPr>
            </w:pPr>
          </w:p>
          <w:p w14:paraId="1DE8D102" w14:textId="77777777" w:rsidR="00D076C6" w:rsidRPr="004450FA" w:rsidRDefault="00D076C6" w:rsidP="00D076C6">
            <w:pPr>
              <w:rPr>
                <w:rFonts w:cs="Arial"/>
              </w:rPr>
            </w:pPr>
          </w:p>
          <w:p w14:paraId="07A6FA8B" w14:textId="756A8FE3" w:rsidR="00D076C6" w:rsidRDefault="00D076C6" w:rsidP="00D076C6">
            <w:pPr>
              <w:rPr>
                <w:rFonts w:cs="Arial"/>
              </w:rPr>
            </w:pPr>
            <w:r w:rsidRPr="004450FA">
              <w:rPr>
                <w:rFonts w:cs="Arial"/>
              </w:rPr>
              <w:tab/>
            </w:r>
            <w:r>
              <w:rPr>
                <w:rFonts w:cs="Arial"/>
                <w:lang w:val="en-US"/>
              </w:rPr>
              <w:t>19</w:t>
            </w:r>
            <w:r w:rsidRPr="00D95972">
              <w:rPr>
                <w:rFonts w:cs="Arial"/>
              </w:rPr>
              <w:tab/>
            </w:r>
            <w:r>
              <w:rPr>
                <w:rFonts w:cs="Arial"/>
              </w:rPr>
              <w:t>outgoing LS</w:t>
            </w:r>
            <w:r w:rsidRPr="004A7470">
              <w:rPr>
                <w:rFonts w:cs="Arial"/>
              </w:rPr>
              <w:tab/>
              <w:t xml:space="preserve"> </w:t>
            </w:r>
            <w:r w:rsidRPr="004A7470">
              <w:rPr>
                <w:rFonts w:cs="Arial"/>
              </w:rPr>
              <w:tab/>
            </w:r>
            <w:r w:rsidRPr="004A7470">
              <w:rPr>
                <w:rFonts w:cs="Arial"/>
              </w:rPr>
              <w:tab/>
            </w:r>
            <w:r w:rsidRPr="004A7470">
              <w:rPr>
                <w:rFonts w:cs="Arial"/>
              </w:rPr>
              <w:tab/>
            </w:r>
            <w:r>
              <w:rPr>
                <w:rFonts w:cs="Arial"/>
              </w:rPr>
              <w:t>(0)</w:t>
            </w:r>
          </w:p>
          <w:p w14:paraId="2BE65E8B" w14:textId="77777777" w:rsidR="00D076C6" w:rsidRPr="00D95972" w:rsidRDefault="00D076C6" w:rsidP="00D076C6">
            <w:pPr>
              <w:rPr>
                <w:rFonts w:cs="Arial"/>
              </w:rPr>
            </w:pPr>
          </w:p>
        </w:tc>
      </w:tr>
      <w:tr w:rsidR="00D076C6" w:rsidRPr="00D95972" w14:paraId="49D59A24" w14:textId="77777777" w:rsidTr="00D329C5">
        <w:tc>
          <w:tcPr>
            <w:tcW w:w="976" w:type="dxa"/>
            <w:tcBorders>
              <w:left w:val="thinThickThinSmallGap" w:sz="24" w:space="0" w:color="auto"/>
              <w:bottom w:val="nil"/>
            </w:tcBorders>
          </w:tcPr>
          <w:p w14:paraId="22AC41B6" w14:textId="77777777" w:rsidR="00D076C6" w:rsidRPr="00D95972" w:rsidRDefault="00D076C6" w:rsidP="00D076C6">
            <w:pPr>
              <w:rPr>
                <w:rFonts w:cs="Arial"/>
              </w:rPr>
            </w:pPr>
          </w:p>
        </w:tc>
        <w:tc>
          <w:tcPr>
            <w:tcW w:w="1317" w:type="dxa"/>
            <w:gridSpan w:val="2"/>
            <w:tcBorders>
              <w:bottom w:val="nil"/>
            </w:tcBorders>
          </w:tcPr>
          <w:p w14:paraId="4561A1D5" w14:textId="77777777" w:rsidR="00D076C6" w:rsidRPr="00D95972" w:rsidRDefault="00D076C6" w:rsidP="00D076C6">
            <w:pPr>
              <w:rPr>
                <w:rFonts w:cs="Arial"/>
              </w:rPr>
            </w:pPr>
          </w:p>
        </w:tc>
        <w:tc>
          <w:tcPr>
            <w:tcW w:w="12437" w:type="dxa"/>
            <w:gridSpan w:val="8"/>
            <w:tcBorders>
              <w:bottom w:val="nil"/>
              <w:right w:val="thinThickThinSmallGap" w:sz="24" w:space="0" w:color="auto"/>
            </w:tcBorders>
          </w:tcPr>
          <w:p w14:paraId="4D8A437E" w14:textId="77777777" w:rsidR="00D076C6" w:rsidRPr="00D95972" w:rsidRDefault="00D076C6" w:rsidP="00D076C6">
            <w:pPr>
              <w:rPr>
                <w:rFonts w:cs="Arial"/>
              </w:rPr>
            </w:pPr>
          </w:p>
          <w:p w14:paraId="4C4C0DD1" w14:textId="77777777" w:rsidR="00D076C6" w:rsidRPr="00D95972" w:rsidRDefault="00D076C6" w:rsidP="00D076C6">
            <w:pPr>
              <w:rPr>
                <w:rFonts w:cs="Arial"/>
              </w:rPr>
            </w:pPr>
          </w:p>
          <w:p w14:paraId="1CBAEAFD" w14:textId="77777777" w:rsidR="00D076C6" w:rsidRPr="00D95972" w:rsidRDefault="00D076C6" w:rsidP="00D076C6">
            <w:pPr>
              <w:rPr>
                <w:rFonts w:cs="Arial"/>
              </w:rPr>
            </w:pPr>
          </w:p>
        </w:tc>
      </w:tr>
      <w:tr w:rsidR="00D076C6" w:rsidRPr="00D95972" w14:paraId="58E3B3FD" w14:textId="77777777" w:rsidTr="00D329C5">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D076C6" w:rsidRPr="00A13835" w:rsidRDefault="00D076C6" w:rsidP="00D076C6">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D076C6" w:rsidRPr="00D95972" w:rsidRDefault="00D076C6" w:rsidP="00D076C6">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0C15FB1" w14:textId="77777777" w:rsidR="00D076C6" w:rsidRPr="00D95972" w:rsidRDefault="00D076C6" w:rsidP="00D076C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D076C6" w:rsidRPr="00D95972" w:rsidRDefault="00D076C6" w:rsidP="00D076C6">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D076C6" w:rsidRPr="00D95972" w:rsidRDefault="00D076C6" w:rsidP="00D076C6">
            <w:pPr>
              <w:rPr>
                <w:rFonts w:cs="Arial"/>
              </w:rPr>
            </w:pPr>
            <w:r w:rsidRPr="00D95972">
              <w:rPr>
                <w:rFonts w:cs="Arial"/>
              </w:rPr>
              <w:t>Result &amp; comments</w:t>
            </w:r>
          </w:p>
        </w:tc>
      </w:tr>
      <w:tr w:rsidR="00D076C6" w:rsidRPr="00D95972" w14:paraId="4BF9216A" w14:textId="77777777" w:rsidTr="00D329C5">
        <w:tc>
          <w:tcPr>
            <w:tcW w:w="976" w:type="dxa"/>
            <w:tcBorders>
              <w:top w:val="single" w:sz="4" w:space="0" w:color="auto"/>
              <w:left w:val="thinThickThinSmallGap" w:sz="24" w:space="0" w:color="auto"/>
              <w:bottom w:val="single" w:sz="4" w:space="0" w:color="auto"/>
            </w:tcBorders>
          </w:tcPr>
          <w:p w14:paraId="327CC67B" w14:textId="77777777" w:rsidR="00D076C6" w:rsidRPr="00D95972" w:rsidRDefault="00D076C6" w:rsidP="00D076C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D076C6" w:rsidRPr="00D95972" w:rsidRDefault="00D076C6" w:rsidP="00D076C6">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D076C6" w:rsidRPr="00D95972" w:rsidRDefault="00D076C6" w:rsidP="00D076C6">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D076C6" w:rsidRPr="00D95972" w:rsidRDefault="00D076C6" w:rsidP="00D076C6">
            <w:pPr>
              <w:rPr>
                <w:rFonts w:cs="Arial"/>
              </w:rPr>
            </w:pPr>
          </w:p>
        </w:tc>
      </w:tr>
      <w:tr w:rsidR="00D076C6" w:rsidRPr="00D95972" w14:paraId="77C1AD32" w14:textId="77777777" w:rsidTr="00D329C5">
        <w:tc>
          <w:tcPr>
            <w:tcW w:w="976" w:type="dxa"/>
            <w:tcBorders>
              <w:top w:val="single" w:sz="4" w:space="0" w:color="auto"/>
              <w:left w:val="thinThickThinSmallGap" w:sz="24" w:space="0" w:color="auto"/>
            </w:tcBorders>
          </w:tcPr>
          <w:p w14:paraId="2F83C317" w14:textId="77777777" w:rsidR="00D076C6" w:rsidRPr="00D95972" w:rsidRDefault="00D076C6" w:rsidP="00D076C6">
            <w:pPr>
              <w:rPr>
                <w:rFonts w:cs="Arial"/>
              </w:rPr>
            </w:pPr>
            <w:bookmarkStart w:id="7" w:name="_Hlk185066339"/>
            <w:bookmarkStart w:id="8" w:name="_Hlk185385791"/>
          </w:p>
        </w:tc>
        <w:tc>
          <w:tcPr>
            <w:tcW w:w="1317" w:type="dxa"/>
            <w:gridSpan w:val="2"/>
            <w:tcBorders>
              <w:top w:val="single" w:sz="4" w:space="0" w:color="auto"/>
            </w:tcBorders>
          </w:tcPr>
          <w:p w14:paraId="6CE00C30" w14:textId="77777777" w:rsidR="00D076C6" w:rsidRPr="00D95972" w:rsidRDefault="00D076C6" w:rsidP="00D076C6">
            <w:pPr>
              <w:rPr>
                <w:rFonts w:cs="Arial"/>
                <w:color w:val="FF0000"/>
              </w:rPr>
            </w:pPr>
          </w:p>
        </w:tc>
        <w:tc>
          <w:tcPr>
            <w:tcW w:w="1088" w:type="dxa"/>
            <w:tcBorders>
              <w:top w:val="single" w:sz="4" w:space="0" w:color="auto"/>
            </w:tcBorders>
          </w:tcPr>
          <w:p w14:paraId="6A408E89" w14:textId="77777777" w:rsidR="00D076C6" w:rsidRPr="00D95972" w:rsidRDefault="00D076C6" w:rsidP="00D076C6">
            <w:pPr>
              <w:rPr>
                <w:rFonts w:cs="Arial"/>
              </w:rPr>
            </w:pPr>
          </w:p>
        </w:tc>
        <w:tc>
          <w:tcPr>
            <w:tcW w:w="11349" w:type="dxa"/>
            <w:gridSpan w:val="7"/>
            <w:tcBorders>
              <w:top w:val="single" w:sz="4" w:space="0" w:color="auto"/>
              <w:right w:val="thinThickThinSmallGap" w:sz="24" w:space="0" w:color="auto"/>
            </w:tcBorders>
          </w:tcPr>
          <w:p w14:paraId="49A91CC6" w14:textId="77777777" w:rsidR="00D076C6" w:rsidRPr="00D95972" w:rsidRDefault="00D076C6" w:rsidP="00D076C6">
            <w:pPr>
              <w:rPr>
                <w:rFonts w:cs="Arial"/>
              </w:rPr>
            </w:pPr>
            <w:r w:rsidRPr="00D95972">
              <w:rPr>
                <w:rFonts w:cs="Arial"/>
              </w:rPr>
              <w:t>CT1 and CT plenary meeting dates.</w:t>
            </w:r>
          </w:p>
        </w:tc>
      </w:tr>
      <w:tr w:rsidR="00D076C6" w:rsidRPr="00D95972" w14:paraId="3620060E" w14:textId="77777777" w:rsidTr="00D329C5">
        <w:tc>
          <w:tcPr>
            <w:tcW w:w="976" w:type="dxa"/>
            <w:tcBorders>
              <w:left w:val="thinThickThinSmallGap" w:sz="24" w:space="0" w:color="auto"/>
            </w:tcBorders>
          </w:tcPr>
          <w:p w14:paraId="5C1E4C20" w14:textId="77777777" w:rsidR="00D076C6" w:rsidRPr="00D95972" w:rsidRDefault="00D076C6" w:rsidP="00D076C6">
            <w:pPr>
              <w:rPr>
                <w:rFonts w:cs="Arial"/>
              </w:rPr>
            </w:pPr>
          </w:p>
        </w:tc>
        <w:tc>
          <w:tcPr>
            <w:tcW w:w="1317" w:type="dxa"/>
            <w:gridSpan w:val="2"/>
          </w:tcPr>
          <w:p w14:paraId="115B564C" w14:textId="77777777" w:rsidR="00D076C6" w:rsidRPr="00D95972" w:rsidRDefault="00D076C6" w:rsidP="00D076C6">
            <w:pPr>
              <w:rPr>
                <w:rFonts w:cs="Arial"/>
                <w:color w:val="FF0000"/>
              </w:rPr>
            </w:pPr>
          </w:p>
        </w:tc>
        <w:tc>
          <w:tcPr>
            <w:tcW w:w="1088" w:type="dxa"/>
          </w:tcPr>
          <w:p w14:paraId="780A5FF2" w14:textId="77777777" w:rsidR="00D076C6" w:rsidRPr="00D95972" w:rsidRDefault="00D076C6" w:rsidP="00D076C6">
            <w:pPr>
              <w:rPr>
                <w:rFonts w:cs="Arial"/>
              </w:rPr>
            </w:pPr>
          </w:p>
        </w:tc>
        <w:tc>
          <w:tcPr>
            <w:tcW w:w="4191" w:type="dxa"/>
            <w:gridSpan w:val="3"/>
            <w:tcBorders>
              <w:bottom w:val="single" w:sz="4" w:space="0" w:color="auto"/>
            </w:tcBorders>
          </w:tcPr>
          <w:p w14:paraId="410FCBE9" w14:textId="77777777" w:rsidR="00D076C6" w:rsidRPr="00D95972" w:rsidRDefault="00D076C6" w:rsidP="00D076C6">
            <w:pPr>
              <w:rPr>
                <w:rFonts w:cs="Arial"/>
              </w:rPr>
            </w:pPr>
            <w:r w:rsidRPr="00D95972">
              <w:rPr>
                <w:rFonts w:cs="Arial"/>
              </w:rPr>
              <w:t>Date</w:t>
            </w:r>
          </w:p>
        </w:tc>
        <w:tc>
          <w:tcPr>
            <w:tcW w:w="2593" w:type="dxa"/>
            <w:gridSpan w:val="2"/>
            <w:tcBorders>
              <w:bottom w:val="single" w:sz="4" w:space="0" w:color="auto"/>
            </w:tcBorders>
          </w:tcPr>
          <w:p w14:paraId="160E935F" w14:textId="77777777" w:rsidR="00D076C6" w:rsidRPr="00D95972" w:rsidRDefault="00D076C6" w:rsidP="00D076C6">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D076C6" w:rsidRPr="00D95972" w:rsidRDefault="00D076C6" w:rsidP="00D076C6">
            <w:pPr>
              <w:rPr>
                <w:rFonts w:cs="Arial"/>
              </w:rPr>
            </w:pPr>
            <w:r w:rsidRPr="00D95972">
              <w:rPr>
                <w:rFonts w:cs="Arial"/>
              </w:rPr>
              <w:t>Venue</w:t>
            </w:r>
          </w:p>
        </w:tc>
      </w:tr>
      <w:bookmarkEnd w:id="7"/>
      <w:bookmarkEnd w:id="8"/>
      <w:tr w:rsidR="00D076C6" w:rsidRPr="00D95972" w14:paraId="5911981B" w14:textId="77777777" w:rsidTr="00C27470">
        <w:tc>
          <w:tcPr>
            <w:tcW w:w="976" w:type="dxa"/>
            <w:tcBorders>
              <w:top w:val="nil"/>
              <w:left w:val="thinThickThinSmallGap" w:sz="24" w:space="0" w:color="auto"/>
              <w:bottom w:val="nil"/>
            </w:tcBorders>
          </w:tcPr>
          <w:p w14:paraId="6BD53542" w14:textId="77777777" w:rsidR="00D076C6" w:rsidRPr="00D95972" w:rsidRDefault="00D076C6" w:rsidP="00D076C6">
            <w:pPr>
              <w:rPr>
                <w:rFonts w:cs="Arial"/>
              </w:rPr>
            </w:pPr>
          </w:p>
        </w:tc>
        <w:tc>
          <w:tcPr>
            <w:tcW w:w="1317" w:type="dxa"/>
            <w:gridSpan w:val="2"/>
            <w:tcBorders>
              <w:top w:val="nil"/>
              <w:bottom w:val="nil"/>
            </w:tcBorders>
          </w:tcPr>
          <w:p w14:paraId="6D6909E7" w14:textId="77777777" w:rsidR="00D076C6" w:rsidRPr="00D95972" w:rsidRDefault="00D076C6" w:rsidP="00D076C6">
            <w:pPr>
              <w:rPr>
                <w:rFonts w:cs="Arial"/>
                <w:color w:val="000000"/>
              </w:rPr>
            </w:pPr>
          </w:p>
        </w:tc>
        <w:tc>
          <w:tcPr>
            <w:tcW w:w="1088" w:type="dxa"/>
            <w:tcBorders>
              <w:top w:val="nil"/>
              <w:bottom w:val="nil"/>
            </w:tcBorders>
            <w:shd w:val="clear" w:color="000000" w:fill="FFFFFF"/>
          </w:tcPr>
          <w:p w14:paraId="71ADD688" w14:textId="77777777" w:rsidR="00D076C6" w:rsidRPr="00D95972" w:rsidRDefault="00D076C6" w:rsidP="00D076C6">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350C03BC" w14:textId="3646D62C" w:rsidR="00D076C6" w:rsidRDefault="005F7BE4" w:rsidP="00D076C6">
            <w:pPr>
              <w:rPr>
                <w:rFonts w:cs="Arial"/>
              </w:rPr>
            </w:pPr>
            <w:r>
              <w:rPr>
                <w:rFonts w:cs="Arial"/>
              </w:rPr>
              <w:t>21 – 25 August 2023</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28F82588" w14:textId="1A38C493" w:rsidR="00D076C6" w:rsidRDefault="005F7BE4" w:rsidP="00D076C6">
            <w:pPr>
              <w:rPr>
                <w:rFonts w:cs="Arial"/>
              </w:rPr>
            </w:pPr>
            <w:r>
              <w:rPr>
                <w:rFonts w:cs="Arial"/>
              </w:rPr>
              <w:t>CT1#143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52C48AE7" w14:textId="57D42F54" w:rsidR="00D076C6" w:rsidRDefault="005F7BE4" w:rsidP="00D076C6">
            <w:pPr>
              <w:rPr>
                <w:rFonts w:cs="Arial"/>
              </w:rPr>
            </w:pPr>
            <w:r>
              <w:rPr>
                <w:rFonts w:cs="Arial"/>
              </w:rPr>
              <w:t>Goteborg</w:t>
            </w:r>
          </w:p>
        </w:tc>
      </w:tr>
      <w:tr w:rsidR="00D076C6" w:rsidRPr="00D95972" w14:paraId="71D9EF19" w14:textId="77777777" w:rsidTr="00C27470">
        <w:tc>
          <w:tcPr>
            <w:tcW w:w="976" w:type="dxa"/>
            <w:tcBorders>
              <w:top w:val="nil"/>
              <w:left w:val="thinThickThinSmallGap" w:sz="24" w:space="0" w:color="auto"/>
              <w:bottom w:val="nil"/>
            </w:tcBorders>
          </w:tcPr>
          <w:p w14:paraId="0E10BACA" w14:textId="77777777" w:rsidR="00D076C6" w:rsidRPr="00D95972" w:rsidRDefault="00D076C6" w:rsidP="00D076C6">
            <w:pPr>
              <w:rPr>
                <w:rFonts w:cs="Arial"/>
              </w:rPr>
            </w:pPr>
          </w:p>
        </w:tc>
        <w:tc>
          <w:tcPr>
            <w:tcW w:w="1317" w:type="dxa"/>
            <w:gridSpan w:val="2"/>
            <w:tcBorders>
              <w:top w:val="nil"/>
              <w:bottom w:val="nil"/>
            </w:tcBorders>
          </w:tcPr>
          <w:p w14:paraId="32DA9DBE" w14:textId="77777777" w:rsidR="00D076C6" w:rsidRPr="00D95972" w:rsidRDefault="00D076C6" w:rsidP="00D076C6">
            <w:pPr>
              <w:rPr>
                <w:rFonts w:cs="Arial"/>
                <w:color w:val="000000"/>
              </w:rPr>
            </w:pPr>
          </w:p>
        </w:tc>
        <w:tc>
          <w:tcPr>
            <w:tcW w:w="1088" w:type="dxa"/>
            <w:tcBorders>
              <w:top w:val="nil"/>
              <w:bottom w:val="nil"/>
            </w:tcBorders>
            <w:shd w:val="clear" w:color="000000" w:fill="FFFFFF"/>
          </w:tcPr>
          <w:p w14:paraId="07E24B02" w14:textId="77777777" w:rsidR="00D076C6" w:rsidRPr="00D95972" w:rsidRDefault="00D076C6" w:rsidP="00D076C6">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0F643C0F" w14:textId="3EA4EFFF" w:rsidR="00D076C6" w:rsidRDefault="005F7BE4" w:rsidP="00D076C6">
            <w:pPr>
              <w:rPr>
                <w:rFonts w:cs="Arial"/>
              </w:rPr>
            </w:pPr>
            <w:r>
              <w:rPr>
                <w:rFonts w:cs="Arial"/>
              </w:rPr>
              <w:t>11 – 12 Septembre 2023</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1360C4FF" w14:textId="55171249" w:rsidR="00D076C6" w:rsidRDefault="005F7BE4" w:rsidP="00D076C6">
            <w:pPr>
              <w:rPr>
                <w:rFonts w:cs="Arial"/>
              </w:rPr>
            </w:pPr>
            <w:r>
              <w:rPr>
                <w:rFonts w:cs="Arial"/>
              </w:rPr>
              <w:t>CT#101</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0272314C" w14:textId="5CF4A6B0" w:rsidR="00D076C6" w:rsidRDefault="005F7BE4" w:rsidP="00D076C6">
            <w:pPr>
              <w:rPr>
                <w:rFonts w:cs="Arial"/>
              </w:rPr>
            </w:pPr>
            <w:proofErr w:type="spellStart"/>
            <w:r>
              <w:rPr>
                <w:rFonts w:cs="Arial"/>
              </w:rPr>
              <w:t>Bengalore</w:t>
            </w:r>
            <w:proofErr w:type="spellEnd"/>
          </w:p>
        </w:tc>
      </w:tr>
      <w:tr w:rsidR="00C27470" w:rsidRPr="00D95972" w14:paraId="0AA074EF" w14:textId="77777777" w:rsidTr="005F7BE4">
        <w:tc>
          <w:tcPr>
            <w:tcW w:w="976" w:type="dxa"/>
            <w:tcBorders>
              <w:top w:val="nil"/>
              <w:left w:val="thinThickThinSmallGap" w:sz="24" w:space="0" w:color="auto"/>
              <w:bottom w:val="nil"/>
            </w:tcBorders>
          </w:tcPr>
          <w:p w14:paraId="3AB5CA62" w14:textId="77777777" w:rsidR="00C27470" w:rsidRPr="00D95972" w:rsidRDefault="00C27470" w:rsidP="00D076C6">
            <w:pPr>
              <w:rPr>
                <w:rFonts w:cs="Arial"/>
              </w:rPr>
            </w:pPr>
          </w:p>
        </w:tc>
        <w:tc>
          <w:tcPr>
            <w:tcW w:w="1317" w:type="dxa"/>
            <w:gridSpan w:val="2"/>
            <w:tcBorders>
              <w:top w:val="nil"/>
              <w:bottom w:val="nil"/>
            </w:tcBorders>
          </w:tcPr>
          <w:p w14:paraId="6B21F57B" w14:textId="77777777" w:rsidR="00C27470" w:rsidRPr="00D95972" w:rsidRDefault="00C27470" w:rsidP="00D076C6">
            <w:pPr>
              <w:rPr>
                <w:rFonts w:cs="Arial"/>
                <w:color w:val="000000"/>
              </w:rPr>
            </w:pPr>
          </w:p>
        </w:tc>
        <w:tc>
          <w:tcPr>
            <w:tcW w:w="1088" w:type="dxa"/>
            <w:tcBorders>
              <w:top w:val="nil"/>
              <w:bottom w:val="nil"/>
            </w:tcBorders>
            <w:shd w:val="clear" w:color="000000" w:fill="FFFFFF"/>
          </w:tcPr>
          <w:p w14:paraId="10D35CC8" w14:textId="77777777" w:rsidR="00C27470" w:rsidRPr="00D95972" w:rsidRDefault="00C27470" w:rsidP="00D076C6">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179B2A1E" w14:textId="064B2807" w:rsidR="00C27470" w:rsidRDefault="00C27470" w:rsidP="00D076C6">
            <w:pPr>
              <w:rPr>
                <w:rFonts w:cs="Arial"/>
              </w:rPr>
            </w:pPr>
            <w:r>
              <w:rPr>
                <w:rFonts w:cs="Arial"/>
              </w:rPr>
              <w:t>9 – 13 October 2023</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36AB82FC" w14:textId="30BBBC12" w:rsidR="00C27470" w:rsidRDefault="00C27470" w:rsidP="00D076C6">
            <w:pPr>
              <w:rPr>
                <w:rFonts w:cs="Arial"/>
              </w:rPr>
            </w:pPr>
            <w:r>
              <w:rPr>
                <w:rFonts w:cs="Arial"/>
              </w:rPr>
              <w:t>CT1#144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6CCCDF53" w14:textId="402678EC" w:rsidR="00C27470" w:rsidRDefault="00C27470" w:rsidP="00D076C6">
            <w:pPr>
              <w:rPr>
                <w:rFonts w:cs="Arial"/>
              </w:rPr>
            </w:pPr>
            <w:r>
              <w:rPr>
                <w:rFonts w:cs="Arial"/>
              </w:rPr>
              <w:t>Xiamen</w:t>
            </w:r>
          </w:p>
        </w:tc>
      </w:tr>
      <w:tr w:rsidR="00C27470" w:rsidRPr="00D95972" w14:paraId="6F5B6477" w14:textId="77777777" w:rsidTr="005F7BE4">
        <w:tc>
          <w:tcPr>
            <w:tcW w:w="976" w:type="dxa"/>
            <w:tcBorders>
              <w:top w:val="nil"/>
              <w:left w:val="thinThickThinSmallGap" w:sz="24" w:space="0" w:color="auto"/>
              <w:bottom w:val="nil"/>
            </w:tcBorders>
          </w:tcPr>
          <w:p w14:paraId="28EE049E" w14:textId="77777777" w:rsidR="00C27470" w:rsidRPr="00D95972" w:rsidRDefault="00C27470" w:rsidP="00D076C6">
            <w:pPr>
              <w:rPr>
                <w:rFonts w:cs="Arial"/>
              </w:rPr>
            </w:pPr>
          </w:p>
        </w:tc>
        <w:tc>
          <w:tcPr>
            <w:tcW w:w="1317" w:type="dxa"/>
            <w:gridSpan w:val="2"/>
            <w:tcBorders>
              <w:top w:val="nil"/>
              <w:bottom w:val="nil"/>
            </w:tcBorders>
          </w:tcPr>
          <w:p w14:paraId="4E33ED86" w14:textId="77777777" w:rsidR="00C27470" w:rsidRPr="00D95972" w:rsidRDefault="00C27470" w:rsidP="00D076C6">
            <w:pPr>
              <w:rPr>
                <w:rFonts w:cs="Arial"/>
                <w:color w:val="000000"/>
              </w:rPr>
            </w:pPr>
          </w:p>
        </w:tc>
        <w:tc>
          <w:tcPr>
            <w:tcW w:w="1088" w:type="dxa"/>
            <w:tcBorders>
              <w:top w:val="nil"/>
              <w:bottom w:val="nil"/>
            </w:tcBorders>
            <w:shd w:val="clear" w:color="000000" w:fill="FFFFFF"/>
          </w:tcPr>
          <w:p w14:paraId="392C1C80" w14:textId="77777777" w:rsidR="00C27470" w:rsidRPr="00D95972" w:rsidRDefault="00C27470" w:rsidP="00D076C6">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6C4E26C6" w14:textId="6575D43F" w:rsidR="00C27470" w:rsidRDefault="00C27470" w:rsidP="00D076C6">
            <w:pPr>
              <w:rPr>
                <w:rFonts w:cs="Arial"/>
              </w:rPr>
            </w:pPr>
            <w:r>
              <w:rPr>
                <w:rFonts w:cs="Arial"/>
              </w:rPr>
              <w:t>13 – 17 November 2023</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0D3276B0" w14:textId="549F25F5" w:rsidR="00C27470" w:rsidRDefault="00C27470" w:rsidP="00D076C6">
            <w:pPr>
              <w:rPr>
                <w:rFonts w:cs="Arial"/>
              </w:rPr>
            </w:pPr>
            <w:r>
              <w:rPr>
                <w:rFonts w:cs="Arial"/>
              </w:rPr>
              <w:t>CT1#145</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6400020C" w14:textId="08025A7C" w:rsidR="00C27470" w:rsidRDefault="00C27470" w:rsidP="00D076C6">
            <w:pPr>
              <w:rPr>
                <w:rFonts w:cs="Arial"/>
              </w:rPr>
            </w:pPr>
            <w:r>
              <w:rPr>
                <w:rFonts w:cs="Arial"/>
              </w:rPr>
              <w:t>Chicago</w:t>
            </w:r>
          </w:p>
        </w:tc>
      </w:tr>
      <w:tr w:rsidR="00C27470" w:rsidRPr="00D95972" w14:paraId="0490E5CD" w14:textId="77777777" w:rsidTr="005F7BE4">
        <w:tc>
          <w:tcPr>
            <w:tcW w:w="976" w:type="dxa"/>
            <w:tcBorders>
              <w:top w:val="nil"/>
              <w:left w:val="thinThickThinSmallGap" w:sz="24" w:space="0" w:color="auto"/>
              <w:bottom w:val="nil"/>
            </w:tcBorders>
          </w:tcPr>
          <w:p w14:paraId="7282921C" w14:textId="77777777" w:rsidR="00C27470" w:rsidRPr="00D95972" w:rsidRDefault="00C27470" w:rsidP="00D076C6">
            <w:pPr>
              <w:rPr>
                <w:rFonts w:cs="Arial"/>
              </w:rPr>
            </w:pPr>
          </w:p>
        </w:tc>
        <w:tc>
          <w:tcPr>
            <w:tcW w:w="1317" w:type="dxa"/>
            <w:gridSpan w:val="2"/>
            <w:tcBorders>
              <w:top w:val="nil"/>
              <w:bottom w:val="nil"/>
            </w:tcBorders>
          </w:tcPr>
          <w:p w14:paraId="162C3722" w14:textId="77777777" w:rsidR="00C27470" w:rsidRPr="00D95972" w:rsidRDefault="00C27470" w:rsidP="00D076C6">
            <w:pPr>
              <w:rPr>
                <w:rFonts w:cs="Arial"/>
                <w:color w:val="000000"/>
              </w:rPr>
            </w:pPr>
          </w:p>
        </w:tc>
        <w:tc>
          <w:tcPr>
            <w:tcW w:w="1088" w:type="dxa"/>
            <w:tcBorders>
              <w:top w:val="nil"/>
              <w:bottom w:val="nil"/>
            </w:tcBorders>
            <w:shd w:val="clear" w:color="000000" w:fill="FFFFFF"/>
          </w:tcPr>
          <w:p w14:paraId="394BC9AD" w14:textId="77777777" w:rsidR="00C27470" w:rsidRPr="00D95972" w:rsidRDefault="00C27470" w:rsidP="00D076C6">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2B84BFC6" w14:textId="190BED72" w:rsidR="00C27470" w:rsidRDefault="00C27470" w:rsidP="00D076C6">
            <w:pPr>
              <w:rPr>
                <w:rFonts w:cs="Arial"/>
              </w:rPr>
            </w:pPr>
            <w:r>
              <w:rPr>
                <w:rFonts w:cs="Arial"/>
              </w:rPr>
              <w:t>11 – 12 December 2023</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1EBDE52D" w14:textId="4C72CB56" w:rsidR="00C27470" w:rsidRDefault="00C27470" w:rsidP="00D076C6">
            <w:pPr>
              <w:rPr>
                <w:rFonts w:cs="Arial"/>
              </w:rPr>
            </w:pPr>
            <w:r>
              <w:rPr>
                <w:rFonts w:cs="Arial"/>
              </w:rPr>
              <w:t>CT#102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760DA571" w14:textId="6212056F" w:rsidR="00C27470" w:rsidRDefault="00C27470" w:rsidP="00D076C6">
            <w:pPr>
              <w:rPr>
                <w:rFonts w:cs="Arial"/>
              </w:rPr>
            </w:pPr>
            <w:r>
              <w:rPr>
                <w:rFonts w:cs="Arial"/>
              </w:rPr>
              <w:t>Edinburgh</w:t>
            </w:r>
          </w:p>
        </w:tc>
      </w:tr>
      <w:tr w:rsidR="00D076C6" w:rsidRPr="00D95972" w14:paraId="4F3C5F37" w14:textId="77777777" w:rsidTr="00D329C5">
        <w:tc>
          <w:tcPr>
            <w:tcW w:w="976" w:type="dxa"/>
            <w:tcBorders>
              <w:top w:val="nil"/>
              <w:left w:val="thinThickThinSmallGap" w:sz="24" w:space="0" w:color="auto"/>
              <w:bottom w:val="nil"/>
            </w:tcBorders>
          </w:tcPr>
          <w:p w14:paraId="596DC348" w14:textId="77777777" w:rsidR="00D076C6" w:rsidRPr="00D95972" w:rsidRDefault="00D076C6" w:rsidP="00D076C6">
            <w:pPr>
              <w:rPr>
                <w:rFonts w:cs="Arial"/>
              </w:rPr>
            </w:pPr>
          </w:p>
        </w:tc>
        <w:tc>
          <w:tcPr>
            <w:tcW w:w="1317" w:type="dxa"/>
            <w:gridSpan w:val="2"/>
            <w:tcBorders>
              <w:top w:val="nil"/>
              <w:bottom w:val="nil"/>
            </w:tcBorders>
          </w:tcPr>
          <w:p w14:paraId="62E98BB4" w14:textId="77777777" w:rsidR="00D076C6" w:rsidRPr="00D95972" w:rsidRDefault="00D076C6" w:rsidP="00D076C6">
            <w:pPr>
              <w:rPr>
                <w:rFonts w:cs="Arial"/>
                <w:color w:val="000000"/>
              </w:rPr>
            </w:pPr>
          </w:p>
        </w:tc>
        <w:tc>
          <w:tcPr>
            <w:tcW w:w="1088" w:type="dxa"/>
            <w:tcBorders>
              <w:top w:val="nil"/>
              <w:bottom w:val="nil"/>
            </w:tcBorders>
            <w:shd w:val="clear" w:color="auto" w:fill="auto"/>
          </w:tcPr>
          <w:p w14:paraId="34A15D78" w14:textId="77777777" w:rsidR="00D076C6" w:rsidRPr="00D95972" w:rsidRDefault="00D076C6" w:rsidP="00D076C6">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D076C6" w:rsidRPr="00D95972" w:rsidRDefault="00D076C6" w:rsidP="00D076C6">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D076C6" w:rsidRPr="00D95972" w:rsidRDefault="00D076C6" w:rsidP="00D076C6">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D076C6" w:rsidRPr="00D95972" w:rsidRDefault="00D076C6" w:rsidP="00D076C6">
            <w:pPr>
              <w:rPr>
                <w:rFonts w:cs="Arial"/>
              </w:rPr>
            </w:pPr>
          </w:p>
        </w:tc>
      </w:tr>
      <w:tr w:rsidR="00D076C6" w:rsidRPr="00D95972" w14:paraId="40306DB6" w14:textId="77777777" w:rsidTr="00325F50">
        <w:tc>
          <w:tcPr>
            <w:tcW w:w="976" w:type="dxa"/>
            <w:tcBorders>
              <w:top w:val="single" w:sz="4" w:space="0" w:color="auto"/>
              <w:left w:val="thinThickThinSmallGap" w:sz="24" w:space="0" w:color="auto"/>
              <w:bottom w:val="single" w:sz="4" w:space="0" w:color="auto"/>
            </w:tcBorders>
          </w:tcPr>
          <w:p w14:paraId="5A1D9D97" w14:textId="77777777" w:rsidR="00D076C6" w:rsidRPr="00D95972" w:rsidRDefault="00D076C6" w:rsidP="00D076C6">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D076C6" w:rsidRPr="00D95972" w:rsidRDefault="00D076C6" w:rsidP="00D076C6">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7F3B73B5"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26D2E935" w14:textId="77777777" w:rsidR="00D076C6" w:rsidRPr="00D95972" w:rsidRDefault="00D076C6" w:rsidP="00D076C6">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D076C6" w:rsidRPr="00D95972" w:rsidRDefault="00D076C6" w:rsidP="00D076C6">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D076C6" w:rsidRPr="00D95972" w:rsidRDefault="00D076C6" w:rsidP="00D076C6">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D076C6" w:rsidRDefault="00D076C6" w:rsidP="00D076C6">
            <w:pPr>
              <w:rPr>
                <w:rFonts w:cs="Arial"/>
              </w:rPr>
            </w:pPr>
            <w:r w:rsidRPr="00D95972">
              <w:rPr>
                <w:rFonts w:cs="Arial"/>
              </w:rPr>
              <w:t>Result &amp; comments</w:t>
            </w:r>
            <w:r>
              <w:rPr>
                <w:rFonts w:cs="Arial"/>
              </w:rPr>
              <w:br/>
            </w:r>
            <w:r>
              <w:rPr>
                <w:rFonts w:cs="Arial"/>
              </w:rPr>
              <w:br/>
            </w:r>
          </w:p>
          <w:p w14:paraId="48B4FCFD" w14:textId="77777777" w:rsidR="00D076C6" w:rsidRDefault="00D076C6" w:rsidP="00D076C6">
            <w:pPr>
              <w:rPr>
                <w:rFonts w:cs="Arial"/>
              </w:rPr>
            </w:pPr>
          </w:p>
          <w:p w14:paraId="625A6062" w14:textId="77777777" w:rsidR="00D076C6" w:rsidRPr="00D95972" w:rsidRDefault="00D076C6" w:rsidP="00D076C6">
            <w:pPr>
              <w:rPr>
                <w:rFonts w:cs="Arial"/>
              </w:rPr>
            </w:pPr>
          </w:p>
        </w:tc>
      </w:tr>
      <w:tr w:rsidR="00325F50" w:rsidRPr="00D95972" w14:paraId="3FC5F621" w14:textId="77777777" w:rsidTr="00F74C44">
        <w:tc>
          <w:tcPr>
            <w:tcW w:w="976" w:type="dxa"/>
            <w:tcBorders>
              <w:left w:val="thinThickThinSmallGap" w:sz="24" w:space="0" w:color="auto"/>
              <w:bottom w:val="nil"/>
            </w:tcBorders>
          </w:tcPr>
          <w:p w14:paraId="2BEF3914" w14:textId="77777777" w:rsidR="00325F50" w:rsidRPr="00D95972" w:rsidRDefault="00325F50" w:rsidP="00325F50">
            <w:pPr>
              <w:rPr>
                <w:rFonts w:cs="Arial"/>
              </w:rPr>
            </w:pPr>
          </w:p>
        </w:tc>
        <w:tc>
          <w:tcPr>
            <w:tcW w:w="1317" w:type="dxa"/>
            <w:gridSpan w:val="2"/>
            <w:tcBorders>
              <w:bottom w:val="nil"/>
            </w:tcBorders>
          </w:tcPr>
          <w:p w14:paraId="136D7D40"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00"/>
          </w:tcPr>
          <w:p w14:paraId="6A6AB094" w14:textId="126CCA5B" w:rsidR="00325F50" w:rsidRPr="00D95972" w:rsidRDefault="00325F50" w:rsidP="00325F50">
            <w:pPr>
              <w:rPr>
                <w:rFonts w:cs="Arial"/>
              </w:rPr>
            </w:pPr>
            <w:r w:rsidRPr="00325F50">
              <w:rPr>
                <w:rFonts w:cs="Arial"/>
              </w:rPr>
              <w:t>C1-23</w:t>
            </w:r>
            <w:r>
              <w:rPr>
                <w:rFonts w:cs="Arial"/>
              </w:rPr>
              <w:t>7008</w:t>
            </w:r>
          </w:p>
        </w:tc>
        <w:tc>
          <w:tcPr>
            <w:tcW w:w="4191" w:type="dxa"/>
            <w:gridSpan w:val="3"/>
            <w:tcBorders>
              <w:top w:val="single" w:sz="4" w:space="0" w:color="auto"/>
              <w:bottom w:val="single" w:sz="4" w:space="0" w:color="auto"/>
            </w:tcBorders>
            <w:shd w:val="clear" w:color="auto" w:fill="FFFF00"/>
          </w:tcPr>
          <w:p w14:paraId="63F56788" w14:textId="77A896D0" w:rsidR="00325F50" w:rsidRDefault="00325F50" w:rsidP="00325F50">
            <w:pPr>
              <w:rPr>
                <w:rFonts w:cs="Arial"/>
              </w:rPr>
            </w:pPr>
            <w:r>
              <w:rPr>
                <w:rFonts w:cs="Arial"/>
              </w:rPr>
              <w:t>CT1#144 guidance</w:t>
            </w:r>
          </w:p>
          <w:p w14:paraId="1A04FDAD" w14:textId="7BB66E49"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00"/>
          </w:tcPr>
          <w:p w14:paraId="4C849C81" w14:textId="5891A80B" w:rsidR="00325F50" w:rsidRPr="00D95972" w:rsidRDefault="00325F50" w:rsidP="00325F50">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1674E5B8" w14:textId="66E88D74" w:rsidR="00325F50" w:rsidRPr="00D95972" w:rsidRDefault="00325F50" w:rsidP="00325F50">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9D8A0E" w14:textId="43AE45F8" w:rsidR="00325F50" w:rsidRPr="00D95972" w:rsidRDefault="00325F50" w:rsidP="00325F50">
            <w:pPr>
              <w:rPr>
                <w:rFonts w:eastAsia="Batang" w:cs="Arial"/>
                <w:color w:val="000000"/>
                <w:lang w:eastAsia="ko-KR"/>
              </w:rPr>
            </w:pPr>
          </w:p>
        </w:tc>
      </w:tr>
      <w:tr w:rsidR="00F97957" w:rsidRPr="00D95972" w14:paraId="26F50EC2" w14:textId="77777777" w:rsidTr="00F74C44">
        <w:tc>
          <w:tcPr>
            <w:tcW w:w="976" w:type="dxa"/>
            <w:tcBorders>
              <w:left w:val="thinThickThinSmallGap" w:sz="24" w:space="0" w:color="auto"/>
              <w:bottom w:val="nil"/>
            </w:tcBorders>
          </w:tcPr>
          <w:p w14:paraId="0661F6A9" w14:textId="77777777" w:rsidR="00F97957" w:rsidRPr="00D95972" w:rsidRDefault="00F97957" w:rsidP="00325F50">
            <w:pPr>
              <w:rPr>
                <w:rFonts w:cs="Arial"/>
              </w:rPr>
            </w:pPr>
          </w:p>
        </w:tc>
        <w:tc>
          <w:tcPr>
            <w:tcW w:w="1317" w:type="dxa"/>
            <w:gridSpan w:val="2"/>
            <w:tcBorders>
              <w:bottom w:val="nil"/>
            </w:tcBorders>
          </w:tcPr>
          <w:p w14:paraId="77406F22" w14:textId="77777777" w:rsidR="00F97957" w:rsidRPr="00D95972" w:rsidRDefault="00F97957" w:rsidP="00325F50">
            <w:pPr>
              <w:rPr>
                <w:rFonts w:cs="Arial"/>
              </w:rPr>
            </w:pPr>
          </w:p>
        </w:tc>
        <w:tc>
          <w:tcPr>
            <w:tcW w:w="1088" w:type="dxa"/>
            <w:tcBorders>
              <w:top w:val="single" w:sz="4" w:space="0" w:color="auto"/>
              <w:bottom w:val="single" w:sz="4" w:space="0" w:color="auto"/>
            </w:tcBorders>
            <w:shd w:val="clear" w:color="auto" w:fill="FFFF00"/>
          </w:tcPr>
          <w:p w14:paraId="7DF45EF6" w14:textId="756F4265" w:rsidR="00F97957" w:rsidRPr="00D95972" w:rsidRDefault="00F74C44" w:rsidP="00325F50">
            <w:pPr>
              <w:rPr>
                <w:rFonts w:cs="Arial"/>
              </w:rPr>
            </w:pPr>
            <w:hyperlink r:id="rId10" w:history="1">
              <w:r>
                <w:rPr>
                  <w:rStyle w:val="Hyperlink"/>
                </w:rPr>
                <w:t>C1-237007</w:t>
              </w:r>
            </w:hyperlink>
          </w:p>
        </w:tc>
        <w:tc>
          <w:tcPr>
            <w:tcW w:w="4191" w:type="dxa"/>
            <w:gridSpan w:val="3"/>
            <w:tcBorders>
              <w:top w:val="single" w:sz="4" w:space="0" w:color="auto"/>
              <w:bottom w:val="single" w:sz="4" w:space="0" w:color="auto"/>
            </w:tcBorders>
            <w:shd w:val="clear" w:color="auto" w:fill="FFFF00"/>
          </w:tcPr>
          <w:p w14:paraId="22EC0E10" w14:textId="225F5A09" w:rsidR="00F97957" w:rsidRPr="00D95972" w:rsidRDefault="00F97957" w:rsidP="00325F50">
            <w:pPr>
              <w:rPr>
                <w:rFonts w:cs="Arial"/>
              </w:rPr>
            </w:pPr>
            <w:r>
              <w:rPr>
                <w:rFonts w:cs="Arial"/>
              </w:rPr>
              <w:t xml:space="preserve">Latest version of the Work Plan </w:t>
            </w:r>
          </w:p>
        </w:tc>
        <w:tc>
          <w:tcPr>
            <w:tcW w:w="1767" w:type="dxa"/>
            <w:tcBorders>
              <w:top w:val="single" w:sz="4" w:space="0" w:color="auto"/>
              <w:bottom w:val="single" w:sz="4" w:space="0" w:color="auto"/>
            </w:tcBorders>
            <w:shd w:val="clear" w:color="auto" w:fill="FFFF00"/>
          </w:tcPr>
          <w:p w14:paraId="54E437AE" w14:textId="3F0DD7C6" w:rsidR="00F97957" w:rsidRPr="00D95972" w:rsidRDefault="00F97957" w:rsidP="00325F50">
            <w:pPr>
              <w:rPr>
                <w:rFonts w:cs="Arial"/>
              </w:rPr>
            </w:pPr>
            <w:r>
              <w:rPr>
                <w:rFonts w:cs="Arial"/>
              </w:rPr>
              <w:t>MCC</w:t>
            </w:r>
          </w:p>
        </w:tc>
        <w:tc>
          <w:tcPr>
            <w:tcW w:w="826" w:type="dxa"/>
            <w:tcBorders>
              <w:top w:val="single" w:sz="4" w:space="0" w:color="auto"/>
              <w:bottom w:val="single" w:sz="4" w:space="0" w:color="auto"/>
            </w:tcBorders>
            <w:shd w:val="clear" w:color="auto" w:fill="FFFF00"/>
          </w:tcPr>
          <w:p w14:paraId="5238ED12" w14:textId="111B8BDE" w:rsidR="00F97957" w:rsidRPr="00D95972" w:rsidRDefault="00F97957" w:rsidP="00325F50">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EBA3BA" w14:textId="77777777" w:rsidR="00F97957" w:rsidRPr="00D95972" w:rsidRDefault="00F97957" w:rsidP="00325F50">
            <w:pPr>
              <w:rPr>
                <w:rFonts w:eastAsia="Batang" w:cs="Arial"/>
                <w:color w:val="000000"/>
                <w:lang w:eastAsia="ko-KR"/>
              </w:rPr>
            </w:pPr>
          </w:p>
        </w:tc>
      </w:tr>
      <w:tr w:rsidR="00325F50" w:rsidRPr="00D95972" w14:paraId="1E8E9F64" w14:textId="77777777" w:rsidTr="006C7045">
        <w:tc>
          <w:tcPr>
            <w:tcW w:w="976" w:type="dxa"/>
            <w:tcBorders>
              <w:left w:val="thinThickThinSmallGap" w:sz="24" w:space="0" w:color="auto"/>
              <w:bottom w:val="nil"/>
            </w:tcBorders>
          </w:tcPr>
          <w:p w14:paraId="3F63442E" w14:textId="77777777" w:rsidR="00325F50" w:rsidRPr="00D95972" w:rsidRDefault="00325F50" w:rsidP="00325F50">
            <w:pPr>
              <w:rPr>
                <w:rFonts w:cs="Arial"/>
              </w:rPr>
            </w:pPr>
          </w:p>
        </w:tc>
        <w:tc>
          <w:tcPr>
            <w:tcW w:w="1317" w:type="dxa"/>
            <w:gridSpan w:val="2"/>
            <w:tcBorders>
              <w:bottom w:val="nil"/>
            </w:tcBorders>
          </w:tcPr>
          <w:p w14:paraId="5E3B5EC4"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26AF7F0A" w14:textId="67C82468" w:rsidR="00325F50" w:rsidRPr="00D95972" w:rsidRDefault="00325F50" w:rsidP="00325F50">
            <w:pPr>
              <w:rPr>
                <w:rFonts w:cs="Arial"/>
              </w:rPr>
            </w:pPr>
          </w:p>
        </w:tc>
        <w:tc>
          <w:tcPr>
            <w:tcW w:w="4191" w:type="dxa"/>
            <w:gridSpan w:val="3"/>
            <w:tcBorders>
              <w:top w:val="single" w:sz="4" w:space="0" w:color="auto"/>
              <w:bottom w:val="single" w:sz="4" w:space="0" w:color="auto"/>
            </w:tcBorders>
            <w:shd w:val="clear" w:color="auto" w:fill="FFFFFF"/>
          </w:tcPr>
          <w:p w14:paraId="35A96372" w14:textId="07411B7C"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3E58EAD3" w14:textId="20DADC46"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74357565" w14:textId="0FADFD4B"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E58E3D" w14:textId="77777777" w:rsidR="00325F50" w:rsidRPr="00D95972" w:rsidRDefault="00325F50" w:rsidP="00325F50">
            <w:pPr>
              <w:rPr>
                <w:rFonts w:eastAsia="Batang" w:cs="Arial"/>
                <w:color w:val="000000"/>
                <w:lang w:eastAsia="ko-KR"/>
              </w:rPr>
            </w:pPr>
          </w:p>
        </w:tc>
      </w:tr>
      <w:tr w:rsidR="00325F50" w:rsidRPr="00D95972" w14:paraId="2E523319" w14:textId="77777777" w:rsidTr="006C7045">
        <w:tc>
          <w:tcPr>
            <w:tcW w:w="976" w:type="dxa"/>
            <w:tcBorders>
              <w:left w:val="thinThickThinSmallGap" w:sz="24" w:space="0" w:color="auto"/>
              <w:bottom w:val="nil"/>
            </w:tcBorders>
          </w:tcPr>
          <w:p w14:paraId="605E7B02" w14:textId="77777777" w:rsidR="00325F50" w:rsidRPr="00D95972" w:rsidRDefault="00325F50" w:rsidP="00325F50">
            <w:pPr>
              <w:rPr>
                <w:rFonts w:cs="Arial"/>
              </w:rPr>
            </w:pPr>
          </w:p>
        </w:tc>
        <w:tc>
          <w:tcPr>
            <w:tcW w:w="1317" w:type="dxa"/>
            <w:gridSpan w:val="2"/>
            <w:tcBorders>
              <w:bottom w:val="nil"/>
            </w:tcBorders>
          </w:tcPr>
          <w:p w14:paraId="23A1D56B"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12852D9C" w14:textId="2289B65F" w:rsidR="00325F50" w:rsidRPr="00D95972" w:rsidRDefault="00325F50" w:rsidP="00325F50">
            <w:pPr>
              <w:rPr>
                <w:rFonts w:cs="Arial"/>
              </w:rPr>
            </w:pPr>
          </w:p>
        </w:tc>
        <w:tc>
          <w:tcPr>
            <w:tcW w:w="4191" w:type="dxa"/>
            <w:gridSpan w:val="3"/>
            <w:tcBorders>
              <w:top w:val="single" w:sz="4" w:space="0" w:color="auto"/>
              <w:bottom w:val="single" w:sz="4" w:space="0" w:color="auto"/>
            </w:tcBorders>
            <w:shd w:val="clear" w:color="auto" w:fill="FFFFFF"/>
          </w:tcPr>
          <w:p w14:paraId="1A3374F1" w14:textId="6EE000C0"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431A0F07" w14:textId="7A1E1386"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59BF5256" w14:textId="047AE7DF"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C6A26F" w14:textId="62662A8A" w:rsidR="00325F50" w:rsidRPr="00D95972" w:rsidRDefault="00325F50" w:rsidP="00325F50">
            <w:pPr>
              <w:rPr>
                <w:rFonts w:eastAsia="Batang" w:cs="Arial"/>
                <w:color w:val="000000"/>
                <w:lang w:eastAsia="ko-KR"/>
              </w:rPr>
            </w:pPr>
          </w:p>
        </w:tc>
      </w:tr>
      <w:tr w:rsidR="00325F50" w:rsidRPr="00D95972" w14:paraId="2E095423" w14:textId="77777777" w:rsidTr="00D329C5">
        <w:tc>
          <w:tcPr>
            <w:tcW w:w="976" w:type="dxa"/>
            <w:tcBorders>
              <w:left w:val="thinThickThinSmallGap" w:sz="24" w:space="0" w:color="auto"/>
              <w:bottom w:val="nil"/>
            </w:tcBorders>
          </w:tcPr>
          <w:p w14:paraId="0FC0F8FC" w14:textId="77777777" w:rsidR="00325F50" w:rsidRPr="00D95972" w:rsidRDefault="00325F50" w:rsidP="00325F50">
            <w:pPr>
              <w:rPr>
                <w:rFonts w:cs="Arial"/>
              </w:rPr>
            </w:pPr>
          </w:p>
        </w:tc>
        <w:tc>
          <w:tcPr>
            <w:tcW w:w="1317" w:type="dxa"/>
            <w:gridSpan w:val="2"/>
            <w:tcBorders>
              <w:bottom w:val="nil"/>
            </w:tcBorders>
          </w:tcPr>
          <w:p w14:paraId="791C8D99"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325F50" w:rsidRPr="00D95972" w:rsidRDefault="00325F50" w:rsidP="00325F50">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6EC3A2BC"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6246EA79"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325F50" w:rsidRPr="00D95972" w:rsidRDefault="00325F50" w:rsidP="00325F50">
            <w:pPr>
              <w:rPr>
                <w:rFonts w:eastAsia="Batang" w:cs="Arial"/>
                <w:color w:val="000000"/>
                <w:lang w:eastAsia="ko-KR"/>
              </w:rPr>
            </w:pPr>
          </w:p>
        </w:tc>
      </w:tr>
      <w:tr w:rsidR="00325F50" w:rsidRPr="00D95972" w14:paraId="51C83984" w14:textId="77777777" w:rsidTr="001330FC">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325F50" w:rsidRPr="00D95972" w:rsidRDefault="00325F50" w:rsidP="00325F5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325F50" w:rsidRPr="00D95972" w:rsidRDefault="00325F50" w:rsidP="00325F50">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325F50" w:rsidRPr="00D95972" w:rsidRDefault="00325F50" w:rsidP="00325F50">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52A033E2" w14:textId="77777777" w:rsidR="00325F50" w:rsidRPr="00D95972" w:rsidRDefault="00325F50" w:rsidP="00325F50">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325F50" w:rsidRPr="00D95972" w:rsidRDefault="00325F50" w:rsidP="00325F50">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325F50" w:rsidRPr="00D95972" w:rsidRDefault="00325F50" w:rsidP="00325F50">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325F50" w:rsidRPr="00D95972" w:rsidRDefault="00325F50" w:rsidP="00325F50">
            <w:pPr>
              <w:rPr>
                <w:rFonts w:cs="Arial"/>
              </w:rPr>
            </w:pPr>
            <w:r w:rsidRPr="00D95972">
              <w:rPr>
                <w:rFonts w:cs="Arial"/>
              </w:rPr>
              <w:t>Result &amp; comments</w:t>
            </w:r>
          </w:p>
        </w:tc>
      </w:tr>
      <w:tr w:rsidR="00325F50" w:rsidRPr="00D95972" w14:paraId="134466B4" w14:textId="77777777" w:rsidTr="001330FC">
        <w:tc>
          <w:tcPr>
            <w:tcW w:w="976" w:type="dxa"/>
            <w:tcBorders>
              <w:left w:val="thinThickThinSmallGap" w:sz="24" w:space="0" w:color="auto"/>
              <w:bottom w:val="nil"/>
            </w:tcBorders>
            <w:shd w:val="clear" w:color="auto" w:fill="auto"/>
          </w:tcPr>
          <w:p w14:paraId="445FE160" w14:textId="77777777" w:rsidR="00325F50" w:rsidRPr="00D95972" w:rsidRDefault="00325F50" w:rsidP="00325F50">
            <w:pPr>
              <w:rPr>
                <w:rFonts w:cs="Arial"/>
                <w:lang w:val="en-US"/>
              </w:rPr>
            </w:pPr>
          </w:p>
        </w:tc>
        <w:tc>
          <w:tcPr>
            <w:tcW w:w="1317" w:type="dxa"/>
            <w:gridSpan w:val="2"/>
            <w:tcBorders>
              <w:bottom w:val="nil"/>
            </w:tcBorders>
            <w:shd w:val="clear" w:color="auto" w:fill="auto"/>
          </w:tcPr>
          <w:p w14:paraId="2D55FF56" w14:textId="77777777" w:rsidR="00325F50" w:rsidRPr="00D95972" w:rsidRDefault="00325F50" w:rsidP="00325F50">
            <w:pPr>
              <w:rPr>
                <w:rFonts w:cs="Arial"/>
                <w:lang w:val="en-US"/>
              </w:rPr>
            </w:pPr>
          </w:p>
        </w:tc>
        <w:tc>
          <w:tcPr>
            <w:tcW w:w="1088" w:type="dxa"/>
            <w:tcBorders>
              <w:top w:val="single" w:sz="12" w:space="0" w:color="auto"/>
              <w:bottom w:val="single" w:sz="4" w:space="0" w:color="auto"/>
            </w:tcBorders>
            <w:shd w:val="clear" w:color="auto" w:fill="FFFF00"/>
          </w:tcPr>
          <w:p w14:paraId="57314974" w14:textId="158A9D5F" w:rsidR="00325F50" w:rsidRDefault="00F8141A" w:rsidP="00325F50">
            <w:hyperlink r:id="rId11" w:history="1">
              <w:r w:rsidR="001330FC">
                <w:rPr>
                  <w:rStyle w:val="Hyperlink"/>
                </w:rPr>
                <w:t>C1-237126</w:t>
              </w:r>
            </w:hyperlink>
          </w:p>
        </w:tc>
        <w:tc>
          <w:tcPr>
            <w:tcW w:w="4191" w:type="dxa"/>
            <w:gridSpan w:val="3"/>
            <w:tcBorders>
              <w:top w:val="single" w:sz="12" w:space="0" w:color="auto"/>
              <w:bottom w:val="single" w:sz="4" w:space="0" w:color="auto"/>
            </w:tcBorders>
            <w:shd w:val="clear" w:color="auto" w:fill="FFFF00"/>
          </w:tcPr>
          <w:p w14:paraId="18DBBE5C" w14:textId="0614DB9F" w:rsidR="00325F50" w:rsidRDefault="00F97957" w:rsidP="00325F50">
            <w:pPr>
              <w:rPr>
                <w:rFonts w:cs="Arial"/>
              </w:rPr>
            </w:pPr>
            <w:r>
              <w:rPr>
                <w:rFonts w:cs="Arial"/>
              </w:rPr>
              <w:t>LS on questions related to SEALDD APIs</w:t>
            </w:r>
          </w:p>
        </w:tc>
        <w:tc>
          <w:tcPr>
            <w:tcW w:w="1767" w:type="dxa"/>
            <w:tcBorders>
              <w:top w:val="single" w:sz="12" w:space="0" w:color="auto"/>
              <w:bottom w:val="single" w:sz="4" w:space="0" w:color="auto"/>
            </w:tcBorders>
            <w:shd w:val="clear" w:color="auto" w:fill="FFFF00"/>
          </w:tcPr>
          <w:p w14:paraId="41229362" w14:textId="693A1975" w:rsidR="00325F50" w:rsidRDefault="00F97957" w:rsidP="00325F50">
            <w:pPr>
              <w:rPr>
                <w:rFonts w:cs="Arial"/>
              </w:rPr>
            </w:pPr>
            <w:r>
              <w:rPr>
                <w:rFonts w:cs="Arial"/>
              </w:rPr>
              <w:t>CT3</w:t>
            </w:r>
          </w:p>
        </w:tc>
        <w:tc>
          <w:tcPr>
            <w:tcW w:w="826" w:type="dxa"/>
            <w:tcBorders>
              <w:top w:val="single" w:sz="12" w:space="0" w:color="auto"/>
              <w:bottom w:val="single" w:sz="4" w:space="0" w:color="auto"/>
            </w:tcBorders>
            <w:shd w:val="clear" w:color="auto" w:fill="FFFF00"/>
          </w:tcPr>
          <w:p w14:paraId="667CE6C6" w14:textId="74EF8E45" w:rsidR="00325F50" w:rsidRDefault="00F97957" w:rsidP="00325F50">
            <w:pPr>
              <w:rPr>
                <w:rFonts w:cs="Arial"/>
                <w:color w:val="000000"/>
              </w:rPr>
            </w:pPr>
            <w:r>
              <w:rPr>
                <w:rFonts w:cs="Arial"/>
                <w:color w:val="000000"/>
              </w:rPr>
              <w:t>LS in   Rel-18</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60AE2167" w14:textId="30ECE347" w:rsidR="00325F50" w:rsidRPr="00424C8C" w:rsidRDefault="00325F50" w:rsidP="00325F50">
            <w:pPr>
              <w:rPr>
                <w:rFonts w:cs="Arial"/>
                <w:lang w:val="en-US"/>
              </w:rPr>
            </w:pPr>
          </w:p>
        </w:tc>
      </w:tr>
      <w:tr w:rsidR="00F97957" w:rsidRPr="00D95972" w14:paraId="4506D979" w14:textId="77777777" w:rsidTr="001330FC">
        <w:tc>
          <w:tcPr>
            <w:tcW w:w="976" w:type="dxa"/>
            <w:tcBorders>
              <w:left w:val="thinThickThinSmallGap" w:sz="24" w:space="0" w:color="auto"/>
              <w:bottom w:val="nil"/>
            </w:tcBorders>
            <w:shd w:val="clear" w:color="auto" w:fill="auto"/>
          </w:tcPr>
          <w:p w14:paraId="49FCA0C6" w14:textId="77777777" w:rsidR="00F97957" w:rsidRPr="00D95972" w:rsidRDefault="00F97957" w:rsidP="00325F50">
            <w:pPr>
              <w:rPr>
                <w:rFonts w:cs="Arial"/>
                <w:lang w:val="en-US"/>
              </w:rPr>
            </w:pPr>
          </w:p>
        </w:tc>
        <w:tc>
          <w:tcPr>
            <w:tcW w:w="1317" w:type="dxa"/>
            <w:gridSpan w:val="2"/>
            <w:tcBorders>
              <w:bottom w:val="nil"/>
            </w:tcBorders>
            <w:shd w:val="clear" w:color="auto" w:fill="auto"/>
          </w:tcPr>
          <w:p w14:paraId="7BB0AE02" w14:textId="77777777" w:rsidR="00F97957" w:rsidRPr="00D95972" w:rsidRDefault="00F97957" w:rsidP="00325F50">
            <w:pPr>
              <w:rPr>
                <w:rFonts w:cs="Arial"/>
                <w:lang w:val="en-US"/>
              </w:rPr>
            </w:pPr>
          </w:p>
        </w:tc>
        <w:tc>
          <w:tcPr>
            <w:tcW w:w="1088" w:type="dxa"/>
            <w:tcBorders>
              <w:top w:val="single" w:sz="4" w:space="0" w:color="auto"/>
              <w:bottom w:val="single" w:sz="4" w:space="0" w:color="auto"/>
            </w:tcBorders>
            <w:shd w:val="clear" w:color="auto" w:fill="FFFF00"/>
          </w:tcPr>
          <w:p w14:paraId="44107A03" w14:textId="5F63A020" w:rsidR="00F97957" w:rsidRDefault="00F8141A" w:rsidP="00325F50">
            <w:hyperlink r:id="rId12" w:history="1">
              <w:r w:rsidR="001330FC">
                <w:rPr>
                  <w:rStyle w:val="Hyperlink"/>
                </w:rPr>
                <w:t>C1-237127</w:t>
              </w:r>
            </w:hyperlink>
          </w:p>
        </w:tc>
        <w:tc>
          <w:tcPr>
            <w:tcW w:w="4191" w:type="dxa"/>
            <w:gridSpan w:val="3"/>
            <w:tcBorders>
              <w:top w:val="single" w:sz="4" w:space="0" w:color="auto"/>
              <w:bottom w:val="single" w:sz="4" w:space="0" w:color="auto"/>
            </w:tcBorders>
            <w:shd w:val="clear" w:color="auto" w:fill="FFFF00"/>
          </w:tcPr>
          <w:p w14:paraId="4725A586" w14:textId="3868FB15" w:rsidR="00F97957" w:rsidRDefault="00F97957" w:rsidP="00325F50">
            <w:pPr>
              <w:rPr>
                <w:rFonts w:cs="Arial"/>
              </w:rPr>
            </w:pPr>
            <w:r>
              <w:rPr>
                <w:rFonts w:cs="Arial"/>
              </w:rPr>
              <w:t>IETF HTTP RFCs obsoleted by RFCs 9110, 9111 and 9113</w:t>
            </w:r>
          </w:p>
        </w:tc>
        <w:tc>
          <w:tcPr>
            <w:tcW w:w="1767" w:type="dxa"/>
            <w:tcBorders>
              <w:top w:val="single" w:sz="4" w:space="0" w:color="auto"/>
              <w:bottom w:val="single" w:sz="4" w:space="0" w:color="auto"/>
            </w:tcBorders>
            <w:shd w:val="clear" w:color="auto" w:fill="FFFF00"/>
          </w:tcPr>
          <w:p w14:paraId="0A4BD6C1" w14:textId="2E751A2A" w:rsidR="00F97957" w:rsidRDefault="00F97957" w:rsidP="00325F50">
            <w:pPr>
              <w:rPr>
                <w:rFonts w:cs="Arial"/>
              </w:rPr>
            </w:pPr>
            <w:r>
              <w:rPr>
                <w:rFonts w:cs="Arial"/>
              </w:rPr>
              <w:t>CT4</w:t>
            </w:r>
          </w:p>
        </w:tc>
        <w:tc>
          <w:tcPr>
            <w:tcW w:w="826" w:type="dxa"/>
            <w:tcBorders>
              <w:top w:val="single" w:sz="4" w:space="0" w:color="auto"/>
              <w:bottom w:val="single" w:sz="4" w:space="0" w:color="auto"/>
            </w:tcBorders>
            <w:shd w:val="clear" w:color="auto" w:fill="FFFF00"/>
          </w:tcPr>
          <w:p w14:paraId="1A7A721F" w14:textId="5D798650" w:rsidR="00F97957" w:rsidRDefault="00F97957" w:rsidP="00325F50">
            <w:pPr>
              <w:rPr>
                <w:rFonts w:cs="Arial"/>
                <w:color w:val="000000"/>
              </w:rPr>
            </w:pPr>
            <w:r>
              <w:rPr>
                <w:rFonts w:cs="Arial"/>
                <w:color w:val="000000"/>
              </w:rPr>
              <w:t>LS in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78D817" w14:textId="77777777" w:rsidR="00F97957" w:rsidRPr="00424C8C" w:rsidRDefault="00F97957" w:rsidP="00325F50">
            <w:pPr>
              <w:rPr>
                <w:rFonts w:cs="Arial"/>
                <w:lang w:val="en-US"/>
              </w:rPr>
            </w:pPr>
          </w:p>
        </w:tc>
      </w:tr>
      <w:tr w:rsidR="00F97957" w:rsidRPr="00D95972" w14:paraId="2B52CB83" w14:textId="77777777" w:rsidTr="001330FC">
        <w:tc>
          <w:tcPr>
            <w:tcW w:w="976" w:type="dxa"/>
            <w:tcBorders>
              <w:left w:val="thinThickThinSmallGap" w:sz="24" w:space="0" w:color="auto"/>
              <w:bottom w:val="nil"/>
            </w:tcBorders>
            <w:shd w:val="clear" w:color="auto" w:fill="auto"/>
          </w:tcPr>
          <w:p w14:paraId="0FB420A4" w14:textId="77777777" w:rsidR="00F97957" w:rsidRPr="00D95972" w:rsidRDefault="00F97957" w:rsidP="00325F50">
            <w:pPr>
              <w:rPr>
                <w:rFonts w:cs="Arial"/>
                <w:lang w:val="en-US"/>
              </w:rPr>
            </w:pPr>
          </w:p>
        </w:tc>
        <w:tc>
          <w:tcPr>
            <w:tcW w:w="1317" w:type="dxa"/>
            <w:gridSpan w:val="2"/>
            <w:tcBorders>
              <w:bottom w:val="nil"/>
            </w:tcBorders>
            <w:shd w:val="clear" w:color="auto" w:fill="auto"/>
          </w:tcPr>
          <w:p w14:paraId="0C54E0C3" w14:textId="77777777" w:rsidR="00F97957" w:rsidRPr="00D95972" w:rsidRDefault="00F97957" w:rsidP="00325F50">
            <w:pPr>
              <w:rPr>
                <w:rFonts w:cs="Arial"/>
                <w:lang w:val="en-US"/>
              </w:rPr>
            </w:pPr>
          </w:p>
        </w:tc>
        <w:tc>
          <w:tcPr>
            <w:tcW w:w="1088" w:type="dxa"/>
            <w:tcBorders>
              <w:top w:val="single" w:sz="4" w:space="0" w:color="auto"/>
              <w:bottom w:val="single" w:sz="4" w:space="0" w:color="auto"/>
            </w:tcBorders>
            <w:shd w:val="clear" w:color="auto" w:fill="FFFF00"/>
          </w:tcPr>
          <w:p w14:paraId="2F3F609F" w14:textId="69866A35" w:rsidR="00F97957" w:rsidRDefault="00F8141A" w:rsidP="00325F50">
            <w:hyperlink r:id="rId13" w:history="1">
              <w:r w:rsidR="001330FC">
                <w:rPr>
                  <w:rStyle w:val="Hyperlink"/>
                </w:rPr>
                <w:t>C1-237128</w:t>
              </w:r>
            </w:hyperlink>
          </w:p>
        </w:tc>
        <w:tc>
          <w:tcPr>
            <w:tcW w:w="4191" w:type="dxa"/>
            <w:gridSpan w:val="3"/>
            <w:tcBorders>
              <w:top w:val="single" w:sz="4" w:space="0" w:color="auto"/>
              <w:bottom w:val="single" w:sz="4" w:space="0" w:color="auto"/>
            </w:tcBorders>
            <w:shd w:val="clear" w:color="auto" w:fill="FFFF00"/>
          </w:tcPr>
          <w:p w14:paraId="2D6A8E0D" w14:textId="5D188D27" w:rsidR="00F97957" w:rsidRDefault="00F97957" w:rsidP="00325F50">
            <w:pPr>
              <w:rPr>
                <w:rFonts w:cs="Arial"/>
              </w:rPr>
            </w:pPr>
            <w:r>
              <w:rPr>
                <w:rFonts w:cs="Arial"/>
              </w:rPr>
              <w:t>LS on Clarification related to Network Slicing enhancement</w:t>
            </w:r>
          </w:p>
        </w:tc>
        <w:tc>
          <w:tcPr>
            <w:tcW w:w="1767" w:type="dxa"/>
            <w:tcBorders>
              <w:top w:val="single" w:sz="4" w:space="0" w:color="auto"/>
              <w:bottom w:val="single" w:sz="4" w:space="0" w:color="auto"/>
            </w:tcBorders>
            <w:shd w:val="clear" w:color="auto" w:fill="FFFF00"/>
          </w:tcPr>
          <w:p w14:paraId="6BD85DD7" w14:textId="11EC09BB" w:rsidR="00F97957" w:rsidRDefault="00F97957" w:rsidP="00325F50">
            <w:pPr>
              <w:rPr>
                <w:rFonts w:cs="Arial"/>
              </w:rPr>
            </w:pPr>
            <w:r>
              <w:rPr>
                <w:rFonts w:cs="Arial"/>
              </w:rPr>
              <w:t>3GPP CT4</w:t>
            </w:r>
          </w:p>
        </w:tc>
        <w:tc>
          <w:tcPr>
            <w:tcW w:w="826" w:type="dxa"/>
            <w:tcBorders>
              <w:top w:val="single" w:sz="4" w:space="0" w:color="auto"/>
              <w:bottom w:val="single" w:sz="4" w:space="0" w:color="auto"/>
            </w:tcBorders>
            <w:shd w:val="clear" w:color="auto" w:fill="FFFF00"/>
          </w:tcPr>
          <w:p w14:paraId="6694E821" w14:textId="273E0860" w:rsidR="00F97957" w:rsidRDefault="00F97957" w:rsidP="00325F50">
            <w:pPr>
              <w:rPr>
                <w:rFonts w:cs="Arial"/>
                <w:color w:val="000000"/>
              </w:rPr>
            </w:pPr>
            <w:r>
              <w:rPr>
                <w:rFonts w:cs="Arial"/>
                <w:color w:val="000000"/>
              </w:rPr>
              <w:t>LS in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9A30E5" w14:textId="77777777" w:rsidR="00F97957" w:rsidRPr="00424C8C" w:rsidRDefault="00F97957" w:rsidP="00325F50">
            <w:pPr>
              <w:rPr>
                <w:rFonts w:cs="Arial"/>
                <w:lang w:val="en-US"/>
              </w:rPr>
            </w:pPr>
          </w:p>
        </w:tc>
      </w:tr>
      <w:tr w:rsidR="00F97957" w:rsidRPr="00D95972" w14:paraId="1108CA04" w14:textId="77777777" w:rsidTr="001330FC">
        <w:tc>
          <w:tcPr>
            <w:tcW w:w="976" w:type="dxa"/>
            <w:tcBorders>
              <w:left w:val="thinThickThinSmallGap" w:sz="24" w:space="0" w:color="auto"/>
              <w:bottom w:val="nil"/>
            </w:tcBorders>
            <w:shd w:val="clear" w:color="auto" w:fill="auto"/>
          </w:tcPr>
          <w:p w14:paraId="3C74BF92" w14:textId="77777777" w:rsidR="00F97957" w:rsidRPr="00D95972" w:rsidRDefault="00F97957" w:rsidP="00325F50">
            <w:pPr>
              <w:rPr>
                <w:rFonts w:cs="Arial"/>
                <w:lang w:val="en-US"/>
              </w:rPr>
            </w:pPr>
          </w:p>
        </w:tc>
        <w:tc>
          <w:tcPr>
            <w:tcW w:w="1317" w:type="dxa"/>
            <w:gridSpan w:val="2"/>
            <w:tcBorders>
              <w:bottom w:val="nil"/>
            </w:tcBorders>
            <w:shd w:val="clear" w:color="auto" w:fill="auto"/>
          </w:tcPr>
          <w:p w14:paraId="65E6212C" w14:textId="77777777" w:rsidR="00F97957" w:rsidRPr="00D95972" w:rsidRDefault="00F97957" w:rsidP="00325F50">
            <w:pPr>
              <w:rPr>
                <w:rFonts w:cs="Arial"/>
                <w:lang w:val="en-US"/>
              </w:rPr>
            </w:pPr>
          </w:p>
        </w:tc>
        <w:tc>
          <w:tcPr>
            <w:tcW w:w="1088" w:type="dxa"/>
            <w:tcBorders>
              <w:top w:val="single" w:sz="4" w:space="0" w:color="auto"/>
              <w:bottom w:val="single" w:sz="4" w:space="0" w:color="auto"/>
            </w:tcBorders>
            <w:shd w:val="clear" w:color="auto" w:fill="FFFF00"/>
          </w:tcPr>
          <w:p w14:paraId="48938CB8" w14:textId="15DF1080" w:rsidR="00F97957" w:rsidRDefault="00F8141A" w:rsidP="00325F50">
            <w:hyperlink r:id="rId14" w:history="1">
              <w:r w:rsidR="001330FC">
                <w:rPr>
                  <w:rStyle w:val="Hyperlink"/>
                </w:rPr>
                <w:t>C1-237129</w:t>
              </w:r>
            </w:hyperlink>
          </w:p>
        </w:tc>
        <w:tc>
          <w:tcPr>
            <w:tcW w:w="4191" w:type="dxa"/>
            <w:gridSpan w:val="3"/>
            <w:tcBorders>
              <w:top w:val="single" w:sz="4" w:space="0" w:color="auto"/>
              <w:bottom w:val="single" w:sz="4" w:space="0" w:color="auto"/>
            </w:tcBorders>
            <w:shd w:val="clear" w:color="auto" w:fill="FFFF00"/>
          </w:tcPr>
          <w:p w14:paraId="5F8A52B9" w14:textId="7F29E607" w:rsidR="00F97957" w:rsidRDefault="00F97957" w:rsidP="00325F50">
            <w:pPr>
              <w:rPr>
                <w:rFonts w:cs="Arial"/>
              </w:rPr>
            </w:pPr>
            <w:r>
              <w:rPr>
                <w:rFonts w:cs="Arial"/>
              </w:rPr>
              <w:t>LS on registration of identifiers</w:t>
            </w:r>
          </w:p>
        </w:tc>
        <w:tc>
          <w:tcPr>
            <w:tcW w:w="1767" w:type="dxa"/>
            <w:tcBorders>
              <w:top w:val="single" w:sz="4" w:space="0" w:color="auto"/>
              <w:bottom w:val="single" w:sz="4" w:space="0" w:color="auto"/>
            </w:tcBorders>
            <w:shd w:val="clear" w:color="auto" w:fill="FFFF00"/>
          </w:tcPr>
          <w:p w14:paraId="589461EA" w14:textId="056AA876" w:rsidR="00F97957" w:rsidRDefault="00F97957" w:rsidP="00325F50">
            <w:pPr>
              <w:rPr>
                <w:rFonts w:cs="Arial"/>
              </w:rPr>
            </w:pPr>
            <w:r>
              <w:rPr>
                <w:rFonts w:cs="Arial"/>
              </w:rPr>
              <w:t>CT</w:t>
            </w:r>
          </w:p>
        </w:tc>
        <w:tc>
          <w:tcPr>
            <w:tcW w:w="826" w:type="dxa"/>
            <w:tcBorders>
              <w:top w:val="single" w:sz="4" w:space="0" w:color="auto"/>
              <w:bottom w:val="single" w:sz="4" w:space="0" w:color="auto"/>
            </w:tcBorders>
            <w:shd w:val="clear" w:color="auto" w:fill="FFFF00"/>
          </w:tcPr>
          <w:p w14:paraId="4F7D3EA0" w14:textId="67CD6B8A" w:rsidR="00F97957" w:rsidRDefault="00F97957" w:rsidP="00325F50">
            <w:pPr>
              <w:rPr>
                <w:rFonts w:cs="Arial"/>
                <w:color w:val="000000"/>
              </w:rPr>
            </w:pPr>
            <w:r>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D85A31" w14:textId="77777777" w:rsidR="00F97957" w:rsidRPr="00424C8C" w:rsidRDefault="00F97957" w:rsidP="00325F50">
            <w:pPr>
              <w:rPr>
                <w:rFonts w:cs="Arial"/>
                <w:lang w:val="en-US"/>
              </w:rPr>
            </w:pPr>
          </w:p>
        </w:tc>
      </w:tr>
      <w:tr w:rsidR="00F97957" w:rsidRPr="00D95972" w14:paraId="4C59B960" w14:textId="77777777" w:rsidTr="001330FC">
        <w:tc>
          <w:tcPr>
            <w:tcW w:w="976" w:type="dxa"/>
            <w:tcBorders>
              <w:left w:val="thinThickThinSmallGap" w:sz="24" w:space="0" w:color="auto"/>
              <w:bottom w:val="nil"/>
            </w:tcBorders>
            <w:shd w:val="clear" w:color="auto" w:fill="auto"/>
          </w:tcPr>
          <w:p w14:paraId="2E5E2268" w14:textId="77777777" w:rsidR="00F97957" w:rsidRPr="00D95972" w:rsidRDefault="00F97957" w:rsidP="00325F50">
            <w:pPr>
              <w:rPr>
                <w:rFonts w:cs="Arial"/>
                <w:lang w:val="en-US"/>
              </w:rPr>
            </w:pPr>
          </w:p>
        </w:tc>
        <w:tc>
          <w:tcPr>
            <w:tcW w:w="1317" w:type="dxa"/>
            <w:gridSpan w:val="2"/>
            <w:tcBorders>
              <w:bottom w:val="nil"/>
            </w:tcBorders>
            <w:shd w:val="clear" w:color="auto" w:fill="auto"/>
          </w:tcPr>
          <w:p w14:paraId="6C5AB324" w14:textId="77777777" w:rsidR="00F97957" w:rsidRPr="00D95972" w:rsidRDefault="00F97957" w:rsidP="00325F50">
            <w:pPr>
              <w:rPr>
                <w:rFonts w:cs="Arial"/>
                <w:lang w:val="en-US"/>
              </w:rPr>
            </w:pPr>
          </w:p>
        </w:tc>
        <w:tc>
          <w:tcPr>
            <w:tcW w:w="1088" w:type="dxa"/>
            <w:tcBorders>
              <w:top w:val="single" w:sz="4" w:space="0" w:color="auto"/>
              <w:bottom w:val="single" w:sz="4" w:space="0" w:color="auto"/>
            </w:tcBorders>
            <w:shd w:val="clear" w:color="auto" w:fill="FFFF00"/>
          </w:tcPr>
          <w:p w14:paraId="6E97513B" w14:textId="06F16CF7" w:rsidR="00F97957" w:rsidRDefault="00F8141A" w:rsidP="00325F50">
            <w:hyperlink r:id="rId15" w:history="1">
              <w:r w:rsidR="001330FC">
                <w:rPr>
                  <w:rStyle w:val="Hyperlink"/>
                </w:rPr>
                <w:t>C1-237130</w:t>
              </w:r>
            </w:hyperlink>
          </w:p>
        </w:tc>
        <w:tc>
          <w:tcPr>
            <w:tcW w:w="4191" w:type="dxa"/>
            <w:gridSpan w:val="3"/>
            <w:tcBorders>
              <w:top w:val="single" w:sz="4" w:space="0" w:color="auto"/>
              <w:bottom w:val="single" w:sz="4" w:space="0" w:color="auto"/>
            </w:tcBorders>
            <w:shd w:val="clear" w:color="auto" w:fill="FFFF00"/>
          </w:tcPr>
          <w:p w14:paraId="3E1426AA" w14:textId="383B314A" w:rsidR="00F97957" w:rsidRDefault="00F97957" w:rsidP="00325F50">
            <w:pPr>
              <w:rPr>
                <w:rFonts w:cs="Arial"/>
              </w:rPr>
            </w:pPr>
            <w:r>
              <w:rPr>
                <w:rFonts w:cs="Arial"/>
              </w:rPr>
              <w:t>Reply LS on DTLS for SCTP next steps and request for input</w:t>
            </w:r>
          </w:p>
        </w:tc>
        <w:tc>
          <w:tcPr>
            <w:tcW w:w="1767" w:type="dxa"/>
            <w:tcBorders>
              <w:top w:val="single" w:sz="4" w:space="0" w:color="auto"/>
              <w:bottom w:val="single" w:sz="4" w:space="0" w:color="auto"/>
            </w:tcBorders>
            <w:shd w:val="clear" w:color="auto" w:fill="FFFF00"/>
          </w:tcPr>
          <w:p w14:paraId="261C26B2" w14:textId="51DEAAB0" w:rsidR="00F97957" w:rsidRDefault="00F97957" w:rsidP="00325F50">
            <w:pPr>
              <w:rPr>
                <w:rFonts w:cs="Arial"/>
              </w:rPr>
            </w:pPr>
            <w:r>
              <w:rPr>
                <w:rFonts w:cs="Arial"/>
              </w:rPr>
              <w:t>RAN3</w:t>
            </w:r>
          </w:p>
        </w:tc>
        <w:tc>
          <w:tcPr>
            <w:tcW w:w="826" w:type="dxa"/>
            <w:tcBorders>
              <w:top w:val="single" w:sz="4" w:space="0" w:color="auto"/>
              <w:bottom w:val="single" w:sz="4" w:space="0" w:color="auto"/>
            </w:tcBorders>
            <w:shd w:val="clear" w:color="auto" w:fill="FFFF00"/>
          </w:tcPr>
          <w:p w14:paraId="21053376" w14:textId="664714BA" w:rsidR="00F97957" w:rsidRDefault="00F97957" w:rsidP="00325F50">
            <w:pPr>
              <w:rPr>
                <w:rFonts w:cs="Arial"/>
                <w:color w:val="000000"/>
              </w:rPr>
            </w:pPr>
            <w:r>
              <w:rPr>
                <w:rFonts w:cs="Arial"/>
                <w:color w:val="000000"/>
              </w:rPr>
              <w:t>LS in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940391" w14:textId="77777777" w:rsidR="00F97957" w:rsidRPr="00424C8C" w:rsidRDefault="00F97957" w:rsidP="00325F50">
            <w:pPr>
              <w:rPr>
                <w:rFonts w:cs="Arial"/>
                <w:lang w:val="en-US"/>
              </w:rPr>
            </w:pPr>
          </w:p>
        </w:tc>
      </w:tr>
      <w:tr w:rsidR="00F97957" w:rsidRPr="00D95972" w14:paraId="642A8C0E" w14:textId="77777777" w:rsidTr="001330FC">
        <w:tc>
          <w:tcPr>
            <w:tcW w:w="976" w:type="dxa"/>
            <w:tcBorders>
              <w:left w:val="thinThickThinSmallGap" w:sz="24" w:space="0" w:color="auto"/>
              <w:bottom w:val="nil"/>
            </w:tcBorders>
            <w:shd w:val="clear" w:color="auto" w:fill="auto"/>
          </w:tcPr>
          <w:p w14:paraId="77250641" w14:textId="77777777" w:rsidR="00F97957" w:rsidRPr="00D95972" w:rsidRDefault="00F97957" w:rsidP="00325F50">
            <w:pPr>
              <w:rPr>
                <w:rFonts w:cs="Arial"/>
                <w:lang w:val="en-US"/>
              </w:rPr>
            </w:pPr>
          </w:p>
        </w:tc>
        <w:tc>
          <w:tcPr>
            <w:tcW w:w="1317" w:type="dxa"/>
            <w:gridSpan w:val="2"/>
            <w:tcBorders>
              <w:bottom w:val="nil"/>
            </w:tcBorders>
            <w:shd w:val="clear" w:color="auto" w:fill="auto"/>
          </w:tcPr>
          <w:p w14:paraId="626DDF73" w14:textId="77777777" w:rsidR="00F97957" w:rsidRPr="00D95972" w:rsidRDefault="00F97957" w:rsidP="00325F50">
            <w:pPr>
              <w:rPr>
                <w:rFonts w:cs="Arial"/>
                <w:lang w:val="en-US"/>
              </w:rPr>
            </w:pPr>
          </w:p>
        </w:tc>
        <w:tc>
          <w:tcPr>
            <w:tcW w:w="1088" w:type="dxa"/>
            <w:tcBorders>
              <w:top w:val="single" w:sz="4" w:space="0" w:color="auto"/>
              <w:bottom w:val="single" w:sz="4" w:space="0" w:color="auto"/>
            </w:tcBorders>
            <w:shd w:val="clear" w:color="auto" w:fill="FFFF00"/>
          </w:tcPr>
          <w:p w14:paraId="2C223816" w14:textId="5D64CE8F" w:rsidR="00F97957" w:rsidRDefault="00F8141A" w:rsidP="00325F50">
            <w:hyperlink r:id="rId16" w:history="1">
              <w:r w:rsidR="001330FC">
                <w:rPr>
                  <w:rStyle w:val="Hyperlink"/>
                </w:rPr>
                <w:t>C1-237131</w:t>
              </w:r>
            </w:hyperlink>
          </w:p>
        </w:tc>
        <w:tc>
          <w:tcPr>
            <w:tcW w:w="4191" w:type="dxa"/>
            <w:gridSpan w:val="3"/>
            <w:tcBorders>
              <w:top w:val="single" w:sz="4" w:space="0" w:color="auto"/>
              <w:bottom w:val="single" w:sz="4" w:space="0" w:color="auto"/>
            </w:tcBorders>
            <w:shd w:val="clear" w:color="auto" w:fill="FFFF00"/>
          </w:tcPr>
          <w:p w14:paraId="37CE80C1" w14:textId="2F55F1D5" w:rsidR="00F97957" w:rsidRDefault="00F97957" w:rsidP="00325F50">
            <w:pPr>
              <w:rPr>
                <w:rFonts w:cs="Arial"/>
              </w:rPr>
            </w:pPr>
            <w:r>
              <w:rPr>
                <w:rFonts w:cs="Arial"/>
              </w:rPr>
              <w:t>LS on Extended rejected NSSAI IE in +C5GNSSAIRDP command</w:t>
            </w:r>
          </w:p>
        </w:tc>
        <w:tc>
          <w:tcPr>
            <w:tcW w:w="1767" w:type="dxa"/>
            <w:tcBorders>
              <w:top w:val="single" w:sz="4" w:space="0" w:color="auto"/>
              <w:bottom w:val="single" w:sz="4" w:space="0" w:color="auto"/>
            </w:tcBorders>
            <w:shd w:val="clear" w:color="auto" w:fill="FFFF00"/>
          </w:tcPr>
          <w:p w14:paraId="082E4103" w14:textId="0F2B4CFA" w:rsidR="00F97957" w:rsidRDefault="00F97957" w:rsidP="00325F50">
            <w:pPr>
              <w:rPr>
                <w:rFonts w:cs="Arial"/>
              </w:rPr>
            </w:pPr>
            <w:r>
              <w:rPr>
                <w:rFonts w:cs="Arial"/>
              </w:rPr>
              <w:t>TSG RAN WG5</w:t>
            </w:r>
          </w:p>
        </w:tc>
        <w:tc>
          <w:tcPr>
            <w:tcW w:w="826" w:type="dxa"/>
            <w:tcBorders>
              <w:top w:val="single" w:sz="4" w:space="0" w:color="auto"/>
              <w:bottom w:val="single" w:sz="4" w:space="0" w:color="auto"/>
            </w:tcBorders>
            <w:shd w:val="clear" w:color="auto" w:fill="FFFF00"/>
          </w:tcPr>
          <w:p w14:paraId="7180BBD8" w14:textId="0B34C912" w:rsidR="00F97957" w:rsidRDefault="00F97957" w:rsidP="00325F50">
            <w:pPr>
              <w:rPr>
                <w:rFonts w:cs="Arial"/>
                <w:color w:val="000000"/>
              </w:rPr>
            </w:pPr>
            <w:r>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B350AA" w14:textId="77777777" w:rsidR="00F97957" w:rsidRPr="00424C8C" w:rsidRDefault="00F97957" w:rsidP="00325F50">
            <w:pPr>
              <w:rPr>
                <w:rFonts w:cs="Arial"/>
                <w:lang w:val="en-US"/>
              </w:rPr>
            </w:pPr>
          </w:p>
        </w:tc>
      </w:tr>
      <w:tr w:rsidR="00F97957" w:rsidRPr="00D95972" w14:paraId="0D93E86E" w14:textId="77777777" w:rsidTr="001330FC">
        <w:tc>
          <w:tcPr>
            <w:tcW w:w="976" w:type="dxa"/>
            <w:tcBorders>
              <w:left w:val="thinThickThinSmallGap" w:sz="24" w:space="0" w:color="auto"/>
              <w:bottom w:val="nil"/>
            </w:tcBorders>
            <w:shd w:val="clear" w:color="auto" w:fill="auto"/>
          </w:tcPr>
          <w:p w14:paraId="1E471706" w14:textId="77777777" w:rsidR="00F97957" w:rsidRPr="00D95972" w:rsidRDefault="00F97957" w:rsidP="00325F50">
            <w:pPr>
              <w:rPr>
                <w:rFonts w:cs="Arial"/>
                <w:lang w:val="en-US"/>
              </w:rPr>
            </w:pPr>
          </w:p>
        </w:tc>
        <w:tc>
          <w:tcPr>
            <w:tcW w:w="1317" w:type="dxa"/>
            <w:gridSpan w:val="2"/>
            <w:tcBorders>
              <w:bottom w:val="nil"/>
            </w:tcBorders>
            <w:shd w:val="clear" w:color="auto" w:fill="auto"/>
          </w:tcPr>
          <w:p w14:paraId="284B11A8" w14:textId="77777777" w:rsidR="00F97957" w:rsidRPr="00D95972" w:rsidRDefault="00F97957" w:rsidP="00325F50">
            <w:pPr>
              <w:rPr>
                <w:rFonts w:cs="Arial"/>
                <w:lang w:val="en-US"/>
              </w:rPr>
            </w:pPr>
          </w:p>
        </w:tc>
        <w:tc>
          <w:tcPr>
            <w:tcW w:w="1088" w:type="dxa"/>
            <w:tcBorders>
              <w:top w:val="single" w:sz="4" w:space="0" w:color="auto"/>
              <w:bottom w:val="single" w:sz="4" w:space="0" w:color="auto"/>
            </w:tcBorders>
            <w:shd w:val="clear" w:color="auto" w:fill="FFFF00"/>
          </w:tcPr>
          <w:p w14:paraId="62F110A7" w14:textId="62BF2B78" w:rsidR="00F97957" w:rsidRDefault="00F8141A" w:rsidP="00325F50">
            <w:hyperlink r:id="rId17" w:history="1">
              <w:r w:rsidR="001330FC">
                <w:rPr>
                  <w:rStyle w:val="Hyperlink"/>
                </w:rPr>
                <w:t>C1-237132</w:t>
              </w:r>
            </w:hyperlink>
          </w:p>
        </w:tc>
        <w:tc>
          <w:tcPr>
            <w:tcW w:w="4191" w:type="dxa"/>
            <w:gridSpan w:val="3"/>
            <w:tcBorders>
              <w:top w:val="single" w:sz="4" w:space="0" w:color="auto"/>
              <w:bottom w:val="single" w:sz="4" w:space="0" w:color="auto"/>
            </w:tcBorders>
            <w:shd w:val="clear" w:color="auto" w:fill="FFFF00"/>
          </w:tcPr>
          <w:p w14:paraId="5518C077" w14:textId="3E73C5D7" w:rsidR="00F97957" w:rsidRDefault="00F97957" w:rsidP="00325F50">
            <w:pPr>
              <w:rPr>
                <w:rFonts w:cs="Arial"/>
              </w:rPr>
            </w:pPr>
            <w:r>
              <w:rPr>
                <w:rFonts w:cs="Arial"/>
              </w:rPr>
              <w:t>Reply LS on access to stand-alone non-public network services via PLMN and vice versa</w:t>
            </w:r>
          </w:p>
        </w:tc>
        <w:tc>
          <w:tcPr>
            <w:tcW w:w="1767" w:type="dxa"/>
            <w:tcBorders>
              <w:top w:val="single" w:sz="4" w:space="0" w:color="auto"/>
              <w:bottom w:val="single" w:sz="4" w:space="0" w:color="auto"/>
            </w:tcBorders>
            <w:shd w:val="clear" w:color="auto" w:fill="FFFF00"/>
          </w:tcPr>
          <w:p w14:paraId="319C815A" w14:textId="7A79A6D6" w:rsidR="00F97957" w:rsidRDefault="00F97957" w:rsidP="00325F50">
            <w:pPr>
              <w:rPr>
                <w:rFonts w:cs="Arial"/>
              </w:rPr>
            </w:pPr>
            <w:r>
              <w:rPr>
                <w:rFonts w:cs="Arial"/>
              </w:rPr>
              <w:t>SA1</w:t>
            </w:r>
          </w:p>
        </w:tc>
        <w:tc>
          <w:tcPr>
            <w:tcW w:w="826" w:type="dxa"/>
            <w:tcBorders>
              <w:top w:val="single" w:sz="4" w:space="0" w:color="auto"/>
              <w:bottom w:val="single" w:sz="4" w:space="0" w:color="auto"/>
            </w:tcBorders>
            <w:shd w:val="clear" w:color="auto" w:fill="FFFF00"/>
          </w:tcPr>
          <w:p w14:paraId="5C1B37A7" w14:textId="280268DD" w:rsidR="00F97957" w:rsidRDefault="00F97957" w:rsidP="00325F50">
            <w:pPr>
              <w:rPr>
                <w:rFonts w:cs="Arial"/>
                <w:color w:val="000000"/>
              </w:rPr>
            </w:pPr>
            <w:r>
              <w:rPr>
                <w:rFonts w:cs="Arial"/>
                <w:color w:val="000000"/>
              </w:rPr>
              <w:t>LS in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32F955" w14:textId="77777777" w:rsidR="00F97957" w:rsidRPr="00424C8C" w:rsidRDefault="00F97957" w:rsidP="00325F50">
            <w:pPr>
              <w:rPr>
                <w:rFonts w:cs="Arial"/>
                <w:lang w:val="en-US"/>
              </w:rPr>
            </w:pPr>
          </w:p>
        </w:tc>
      </w:tr>
      <w:tr w:rsidR="00F97957" w:rsidRPr="00D95972" w14:paraId="6D931F23" w14:textId="77777777" w:rsidTr="001330FC">
        <w:tc>
          <w:tcPr>
            <w:tcW w:w="976" w:type="dxa"/>
            <w:tcBorders>
              <w:left w:val="thinThickThinSmallGap" w:sz="24" w:space="0" w:color="auto"/>
              <w:bottom w:val="nil"/>
            </w:tcBorders>
            <w:shd w:val="clear" w:color="auto" w:fill="auto"/>
          </w:tcPr>
          <w:p w14:paraId="3D71C96F" w14:textId="77777777" w:rsidR="00F97957" w:rsidRPr="00D95972" w:rsidRDefault="00F97957" w:rsidP="00325F50">
            <w:pPr>
              <w:rPr>
                <w:rFonts w:cs="Arial"/>
                <w:lang w:val="en-US"/>
              </w:rPr>
            </w:pPr>
          </w:p>
        </w:tc>
        <w:tc>
          <w:tcPr>
            <w:tcW w:w="1317" w:type="dxa"/>
            <w:gridSpan w:val="2"/>
            <w:tcBorders>
              <w:bottom w:val="nil"/>
            </w:tcBorders>
            <w:shd w:val="clear" w:color="auto" w:fill="auto"/>
          </w:tcPr>
          <w:p w14:paraId="51498B17" w14:textId="77777777" w:rsidR="00F97957" w:rsidRPr="00D95972" w:rsidRDefault="00F97957" w:rsidP="00325F50">
            <w:pPr>
              <w:rPr>
                <w:rFonts w:cs="Arial"/>
                <w:lang w:val="en-US"/>
              </w:rPr>
            </w:pPr>
          </w:p>
        </w:tc>
        <w:tc>
          <w:tcPr>
            <w:tcW w:w="1088" w:type="dxa"/>
            <w:tcBorders>
              <w:top w:val="single" w:sz="4" w:space="0" w:color="auto"/>
              <w:bottom w:val="single" w:sz="4" w:space="0" w:color="auto"/>
            </w:tcBorders>
            <w:shd w:val="clear" w:color="auto" w:fill="FFFF00"/>
          </w:tcPr>
          <w:p w14:paraId="0D69C1D5" w14:textId="4117FD79" w:rsidR="00F97957" w:rsidRDefault="00F8141A" w:rsidP="00325F50">
            <w:hyperlink r:id="rId18" w:history="1">
              <w:r w:rsidR="001330FC">
                <w:rPr>
                  <w:rStyle w:val="Hyperlink"/>
                </w:rPr>
                <w:t>C1-237133</w:t>
              </w:r>
            </w:hyperlink>
          </w:p>
        </w:tc>
        <w:tc>
          <w:tcPr>
            <w:tcW w:w="4191" w:type="dxa"/>
            <w:gridSpan w:val="3"/>
            <w:tcBorders>
              <w:top w:val="single" w:sz="4" w:space="0" w:color="auto"/>
              <w:bottom w:val="single" w:sz="4" w:space="0" w:color="auto"/>
            </w:tcBorders>
            <w:shd w:val="clear" w:color="auto" w:fill="FFFF00"/>
          </w:tcPr>
          <w:p w14:paraId="2D3DBF01" w14:textId="6A37AB0C" w:rsidR="00F97957" w:rsidRDefault="00F97957" w:rsidP="00325F50">
            <w:pPr>
              <w:rPr>
                <w:rFonts w:cs="Arial"/>
              </w:rPr>
            </w:pPr>
            <w:r>
              <w:rPr>
                <w:rFonts w:cs="Arial"/>
              </w:rPr>
              <w:t>Reply LS on applicability of IWK to mixture of control plane only PDU session and non-control plane only PDU session</w:t>
            </w:r>
          </w:p>
        </w:tc>
        <w:tc>
          <w:tcPr>
            <w:tcW w:w="1767" w:type="dxa"/>
            <w:tcBorders>
              <w:top w:val="single" w:sz="4" w:space="0" w:color="auto"/>
              <w:bottom w:val="single" w:sz="4" w:space="0" w:color="auto"/>
            </w:tcBorders>
            <w:shd w:val="clear" w:color="auto" w:fill="FFFF00"/>
          </w:tcPr>
          <w:p w14:paraId="34D54CCD" w14:textId="74A9EA49" w:rsidR="00F97957" w:rsidRDefault="00F97957" w:rsidP="00325F50">
            <w:pPr>
              <w:rPr>
                <w:rFonts w:cs="Arial"/>
              </w:rPr>
            </w:pPr>
            <w:r>
              <w:rPr>
                <w:rFonts w:cs="Arial"/>
              </w:rPr>
              <w:t>SA2</w:t>
            </w:r>
          </w:p>
        </w:tc>
        <w:tc>
          <w:tcPr>
            <w:tcW w:w="826" w:type="dxa"/>
            <w:tcBorders>
              <w:top w:val="single" w:sz="4" w:space="0" w:color="auto"/>
              <w:bottom w:val="single" w:sz="4" w:space="0" w:color="auto"/>
            </w:tcBorders>
            <w:shd w:val="clear" w:color="auto" w:fill="FFFF00"/>
          </w:tcPr>
          <w:p w14:paraId="75F01A3A" w14:textId="358DE72F" w:rsidR="00F97957" w:rsidRDefault="00F97957" w:rsidP="00325F50">
            <w:pPr>
              <w:rPr>
                <w:rFonts w:cs="Arial"/>
                <w:color w:val="000000"/>
              </w:rPr>
            </w:pPr>
            <w:r>
              <w:rPr>
                <w:rFonts w:cs="Arial"/>
                <w:color w:val="000000"/>
              </w:rPr>
              <w:t>LS in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2B2766" w14:textId="77777777" w:rsidR="00F97957" w:rsidRPr="00424C8C" w:rsidRDefault="00F97957" w:rsidP="00325F50">
            <w:pPr>
              <w:rPr>
                <w:rFonts w:cs="Arial"/>
                <w:lang w:val="en-US"/>
              </w:rPr>
            </w:pPr>
          </w:p>
        </w:tc>
      </w:tr>
      <w:tr w:rsidR="00F97957" w:rsidRPr="00D95972" w14:paraId="2A41EF3C" w14:textId="77777777" w:rsidTr="001330FC">
        <w:tc>
          <w:tcPr>
            <w:tcW w:w="976" w:type="dxa"/>
            <w:tcBorders>
              <w:left w:val="thinThickThinSmallGap" w:sz="24" w:space="0" w:color="auto"/>
              <w:bottom w:val="nil"/>
            </w:tcBorders>
            <w:shd w:val="clear" w:color="auto" w:fill="auto"/>
          </w:tcPr>
          <w:p w14:paraId="5433934F" w14:textId="77777777" w:rsidR="00F97957" w:rsidRPr="00D95972" w:rsidRDefault="00F97957" w:rsidP="00325F50">
            <w:pPr>
              <w:rPr>
                <w:rFonts w:cs="Arial"/>
                <w:lang w:val="en-US"/>
              </w:rPr>
            </w:pPr>
          </w:p>
        </w:tc>
        <w:tc>
          <w:tcPr>
            <w:tcW w:w="1317" w:type="dxa"/>
            <w:gridSpan w:val="2"/>
            <w:tcBorders>
              <w:bottom w:val="nil"/>
            </w:tcBorders>
            <w:shd w:val="clear" w:color="auto" w:fill="auto"/>
          </w:tcPr>
          <w:p w14:paraId="59A72433" w14:textId="77777777" w:rsidR="00F97957" w:rsidRPr="00D95972" w:rsidRDefault="00F97957" w:rsidP="00325F50">
            <w:pPr>
              <w:rPr>
                <w:rFonts w:cs="Arial"/>
                <w:lang w:val="en-US"/>
              </w:rPr>
            </w:pPr>
          </w:p>
        </w:tc>
        <w:tc>
          <w:tcPr>
            <w:tcW w:w="1088" w:type="dxa"/>
            <w:tcBorders>
              <w:top w:val="single" w:sz="4" w:space="0" w:color="auto"/>
              <w:bottom w:val="single" w:sz="4" w:space="0" w:color="auto"/>
            </w:tcBorders>
            <w:shd w:val="clear" w:color="auto" w:fill="FFFF00"/>
          </w:tcPr>
          <w:p w14:paraId="7C24A4F2" w14:textId="6CDF27D3" w:rsidR="00F97957" w:rsidRDefault="00F8141A" w:rsidP="00325F50">
            <w:hyperlink r:id="rId19" w:history="1">
              <w:r w:rsidR="001330FC">
                <w:rPr>
                  <w:rStyle w:val="Hyperlink"/>
                </w:rPr>
                <w:t>C1-237134</w:t>
              </w:r>
            </w:hyperlink>
          </w:p>
        </w:tc>
        <w:tc>
          <w:tcPr>
            <w:tcW w:w="4191" w:type="dxa"/>
            <w:gridSpan w:val="3"/>
            <w:tcBorders>
              <w:top w:val="single" w:sz="4" w:space="0" w:color="auto"/>
              <w:bottom w:val="single" w:sz="4" w:space="0" w:color="auto"/>
            </w:tcBorders>
            <w:shd w:val="clear" w:color="auto" w:fill="FFFF00"/>
          </w:tcPr>
          <w:p w14:paraId="24D8D1C0" w14:textId="57173BDC" w:rsidR="00F97957" w:rsidRDefault="00F97957" w:rsidP="00325F50">
            <w:pPr>
              <w:rPr>
                <w:rFonts w:cs="Arial"/>
              </w:rPr>
            </w:pPr>
            <w:r>
              <w:rPr>
                <w:rFonts w:cs="Arial"/>
              </w:rPr>
              <w:t xml:space="preserve">LS on provisioning list of tuples to UE </w:t>
            </w:r>
          </w:p>
        </w:tc>
        <w:tc>
          <w:tcPr>
            <w:tcW w:w="1767" w:type="dxa"/>
            <w:tcBorders>
              <w:top w:val="single" w:sz="4" w:space="0" w:color="auto"/>
              <w:bottom w:val="single" w:sz="4" w:space="0" w:color="auto"/>
            </w:tcBorders>
            <w:shd w:val="clear" w:color="auto" w:fill="FFFF00"/>
          </w:tcPr>
          <w:p w14:paraId="2CF373B7" w14:textId="31603FB7" w:rsidR="00F97957" w:rsidRDefault="00F97957" w:rsidP="00325F50">
            <w:pPr>
              <w:rPr>
                <w:rFonts w:cs="Arial"/>
              </w:rPr>
            </w:pPr>
            <w:r>
              <w:rPr>
                <w:rFonts w:cs="Arial"/>
              </w:rPr>
              <w:t>3GPP TSG SA WG2</w:t>
            </w:r>
          </w:p>
        </w:tc>
        <w:tc>
          <w:tcPr>
            <w:tcW w:w="826" w:type="dxa"/>
            <w:tcBorders>
              <w:top w:val="single" w:sz="4" w:space="0" w:color="auto"/>
              <w:bottom w:val="single" w:sz="4" w:space="0" w:color="auto"/>
            </w:tcBorders>
            <w:shd w:val="clear" w:color="auto" w:fill="FFFF00"/>
          </w:tcPr>
          <w:p w14:paraId="12AAF977" w14:textId="54790C52" w:rsidR="00F97957" w:rsidRDefault="00F97957" w:rsidP="00325F50">
            <w:pPr>
              <w:rPr>
                <w:rFonts w:cs="Arial"/>
                <w:color w:val="000000"/>
              </w:rPr>
            </w:pPr>
            <w:r>
              <w:rPr>
                <w:rFonts w:cs="Arial"/>
                <w:color w:val="000000"/>
              </w:rPr>
              <w:t>LS in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3116BB" w14:textId="77777777" w:rsidR="00F97957" w:rsidRPr="00424C8C" w:rsidRDefault="00F97957" w:rsidP="00325F50">
            <w:pPr>
              <w:rPr>
                <w:rFonts w:cs="Arial"/>
                <w:lang w:val="en-US"/>
              </w:rPr>
            </w:pPr>
          </w:p>
        </w:tc>
      </w:tr>
      <w:tr w:rsidR="00F97957" w:rsidRPr="00D95972" w14:paraId="7F0BB296" w14:textId="77777777" w:rsidTr="001330FC">
        <w:tc>
          <w:tcPr>
            <w:tcW w:w="976" w:type="dxa"/>
            <w:tcBorders>
              <w:left w:val="thinThickThinSmallGap" w:sz="24" w:space="0" w:color="auto"/>
              <w:bottom w:val="nil"/>
            </w:tcBorders>
            <w:shd w:val="clear" w:color="auto" w:fill="auto"/>
          </w:tcPr>
          <w:p w14:paraId="402D98BD" w14:textId="77777777" w:rsidR="00F97957" w:rsidRPr="00D95972" w:rsidRDefault="00F97957" w:rsidP="00325F50">
            <w:pPr>
              <w:rPr>
                <w:rFonts w:cs="Arial"/>
                <w:lang w:val="en-US"/>
              </w:rPr>
            </w:pPr>
          </w:p>
        </w:tc>
        <w:tc>
          <w:tcPr>
            <w:tcW w:w="1317" w:type="dxa"/>
            <w:gridSpan w:val="2"/>
            <w:tcBorders>
              <w:bottom w:val="nil"/>
            </w:tcBorders>
            <w:shd w:val="clear" w:color="auto" w:fill="auto"/>
          </w:tcPr>
          <w:p w14:paraId="304951EB" w14:textId="77777777" w:rsidR="00F97957" w:rsidRPr="00D95972" w:rsidRDefault="00F97957" w:rsidP="00325F50">
            <w:pPr>
              <w:rPr>
                <w:rFonts w:cs="Arial"/>
                <w:lang w:val="en-US"/>
              </w:rPr>
            </w:pPr>
          </w:p>
        </w:tc>
        <w:tc>
          <w:tcPr>
            <w:tcW w:w="1088" w:type="dxa"/>
            <w:tcBorders>
              <w:top w:val="single" w:sz="4" w:space="0" w:color="auto"/>
              <w:bottom w:val="single" w:sz="4" w:space="0" w:color="auto"/>
            </w:tcBorders>
            <w:shd w:val="clear" w:color="auto" w:fill="FFFF00"/>
          </w:tcPr>
          <w:p w14:paraId="07D87440" w14:textId="213BD8C9" w:rsidR="00F97957" w:rsidRDefault="00F8141A" w:rsidP="00325F50">
            <w:hyperlink r:id="rId20" w:history="1">
              <w:r w:rsidR="001330FC">
                <w:rPr>
                  <w:rStyle w:val="Hyperlink"/>
                </w:rPr>
                <w:t>C1-237135</w:t>
              </w:r>
            </w:hyperlink>
          </w:p>
        </w:tc>
        <w:tc>
          <w:tcPr>
            <w:tcW w:w="4191" w:type="dxa"/>
            <w:gridSpan w:val="3"/>
            <w:tcBorders>
              <w:top w:val="single" w:sz="4" w:space="0" w:color="auto"/>
              <w:bottom w:val="single" w:sz="4" w:space="0" w:color="auto"/>
            </w:tcBorders>
            <w:shd w:val="clear" w:color="auto" w:fill="FFFF00"/>
          </w:tcPr>
          <w:p w14:paraId="15F0607E" w14:textId="6C0D2EFE" w:rsidR="00F97957" w:rsidRDefault="00F97957" w:rsidP="00325F50">
            <w:pPr>
              <w:rPr>
                <w:rFonts w:cs="Arial"/>
              </w:rPr>
            </w:pPr>
            <w:r>
              <w:rPr>
                <w:rFonts w:cs="Arial"/>
              </w:rPr>
              <w:t>LS on moving PMIC and UMIC into Annex</w:t>
            </w:r>
          </w:p>
        </w:tc>
        <w:tc>
          <w:tcPr>
            <w:tcW w:w="1767" w:type="dxa"/>
            <w:tcBorders>
              <w:top w:val="single" w:sz="4" w:space="0" w:color="auto"/>
              <w:bottom w:val="single" w:sz="4" w:space="0" w:color="auto"/>
            </w:tcBorders>
            <w:shd w:val="clear" w:color="auto" w:fill="FFFF00"/>
          </w:tcPr>
          <w:p w14:paraId="41B27FD0" w14:textId="50D0B17F" w:rsidR="00F97957" w:rsidRDefault="00F97957" w:rsidP="00325F50">
            <w:pPr>
              <w:rPr>
                <w:rFonts w:cs="Arial"/>
              </w:rPr>
            </w:pPr>
            <w:r>
              <w:rPr>
                <w:rFonts w:cs="Arial"/>
              </w:rPr>
              <w:t>SA2</w:t>
            </w:r>
          </w:p>
        </w:tc>
        <w:tc>
          <w:tcPr>
            <w:tcW w:w="826" w:type="dxa"/>
            <w:tcBorders>
              <w:top w:val="single" w:sz="4" w:space="0" w:color="auto"/>
              <w:bottom w:val="single" w:sz="4" w:space="0" w:color="auto"/>
            </w:tcBorders>
            <w:shd w:val="clear" w:color="auto" w:fill="FFFF00"/>
          </w:tcPr>
          <w:p w14:paraId="77DE37AF" w14:textId="71362C47" w:rsidR="00F97957" w:rsidRDefault="00F97957" w:rsidP="00325F50">
            <w:pPr>
              <w:rPr>
                <w:rFonts w:cs="Arial"/>
                <w:color w:val="000000"/>
              </w:rPr>
            </w:pPr>
            <w:r>
              <w:rPr>
                <w:rFonts w:cs="Arial"/>
                <w:color w:val="000000"/>
              </w:rPr>
              <w:t>LS in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0B2EB6" w14:textId="77777777" w:rsidR="00F97957" w:rsidRPr="00424C8C" w:rsidRDefault="00F97957" w:rsidP="00325F50">
            <w:pPr>
              <w:rPr>
                <w:rFonts w:cs="Arial"/>
                <w:lang w:val="en-US"/>
              </w:rPr>
            </w:pPr>
          </w:p>
        </w:tc>
      </w:tr>
      <w:tr w:rsidR="00F97957" w:rsidRPr="00D95972" w14:paraId="2558A66C" w14:textId="77777777" w:rsidTr="001330FC">
        <w:tc>
          <w:tcPr>
            <w:tcW w:w="976" w:type="dxa"/>
            <w:tcBorders>
              <w:left w:val="thinThickThinSmallGap" w:sz="24" w:space="0" w:color="auto"/>
              <w:bottom w:val="nil"/>
            </w:tcBorders>
            <w:shd w:val="clear" w:color="auto" w:fill="auto"/>
          </w:tcPr>
          <w:p w14:paraId="7CC46F3C" w14:textId="77777777" w:rsidR="00F97957" w:rsidRPr="00D95972" w:rsidRDefault="00F97957" w:rsidP="00325F50">
            <w:pPr>
              <w:rPr>
                <w:rFonts w:cs="Arial"/>
                <w:lang w:val="en-US"/>
              </w:rPr>
            </w:pPr>
          </w:p>
        </w:tc>
        <w:tc>
          <w:tcPr>
            <w:tcW w:w="1317" w:type="dxa"/>
            <w:gridSpan w:val="2"/>
            <w:tcBorders>
              <w:bottom w:val="nil"/>
            </w:tcBorders>
            <w:shd w:val="clear" w:color="auto" w:fill="auto"/>
          </w:tcPr>
          <w:p w14:paraId="16EC4D7B" w14:textId="77777777" w:rsidR="00F97957" w:rsidRPr="00D95972" w:rsidRDefault="00F97957" w:rsidP="00325F50">
            <w:pPr>
              <w:rPr>
                <w:rFonts w:cs="Arial"/>
                <w:lang w:val="en-US"/>
              </w:rPr>
            </w:pPr>
          </w:p>
        </w:tc>
        <w:tc>
          <w:tcPr>
            <w:tcW w:w="1088" w:type="dxa"/>
            <w:tcBorders>
              <w:top w:val="single" w:sz="4" w:space="0" w:color="auto"/>
              <w:bottom w:val="single" w:sz="4" w:space="0" w:color="auto"/>
            </w:tcBorders>
            <w:shd w:val="clear" w:color="auto" w:fill="FFFF00"/>
          </w:tcPr>
          <w:p w14:paraId="026524C1" w14:textId="522F43F3" w:rsidR="00F97957" w:rsidRDefault="00F8141A" w:rsidP="00325F50">
            <w:hyperlink r:id="rId21" w:history="1">
              <w:r w:rsidR="001330FC">
                <w:rPr>
                  <w:rStyle w:val="Hyperlink"/>
                </w:rPr>
                <w:t>C1-237136</w:t>
              </w:r>
            </w:hyperlink>
          </w:p>
        </w:tc>
        <w:tc>
          <w:tcPr>
            <w:tcW w:w="4191" w:type="dxa"/>
            <w:gridSpan w:val="3"/>
            <w:tcBorders>
              <w:top w:val="single" w:sz="4" w:space="0" w:color="auto"/>
              <w:bottom w:val="single" w:sz="4" w:space="0" w:color="auto"/>
            </w:tcBorders>
            <w:shd w:val="clear" w:color="auto" w:fill="FFFF00"/>
          </w:tcPr>
          <w:p w14:paraId="7D3FB502" w14:textId="5FD5CB35" w:rsidR="00F97957" w:rsidRDefault="00F97957" w:rsidP="00325F50">
            <w:pPr>
              <w:rPr>
                <w:rFonts w:cs="Arial"/>
              </w:rPr>
            </w:pPr>
            <w:r>
              <w:rPr>
                <w:rFonts w:cs="Arial"/>
              </w:rPr>
              <w:t>Reply LS on additional parameters announcement procedure</w:t>
            </w:r>
          </w:p>
        </w:tc>
        <w:tc>
          <w:tcPr>
            <w:tcW w:w="1767" w:type="dxa"/>
            <w:tcBorders>
              <w:top w:val="single" w:sz="4" w:space="0" w:color="auto"/>
              <w:bottom w:val="single" w:sz="4" w:space="0" w:color="auto"/>
            </w:tcBorders>
            <w:shd w:val="clear" w:color="auto" w:fill="FFFF00"/>
          </w:tcPr>
          <w:p w14:paraId="10101713" w14:textId="27E1939C" w:rsidR="00F97957" w:rsidRDefault="00F97957" w:rsidP="00325F50">
            <w:pPr>
              <w:rPr>
                <w:rFonts w:cs="Arial"/>
              </w:rPr>
            </w:pPr>
            <w:r>
              <w:rPr>
                <w:rFonts w:cs="Arial"/>
              </w:rPr>
              <w:t>SA2</w:t>
            </w:r>
          </w:p>
        </w:tc>
        <w:tc>
          <w:tcPr>
            <w:tcW w:w="826" w:type="dxa"/>
            <w:tcBorders>
              <w:top w:val="single" w:sz="4" w:space="0" w:color="auto"/>
              <w:bottom w:val="single" w:sz="4" w:space="0" w:color="auto"/>
            </w:tcBorders>
            <w:shd w:val="clear" w:color="auto" w:fill="FFFF00"/>
          </w:tcPr>
          <w:p w14:paraId="5451FC5B" w14:textId="13E89BF8" w:rsidR="00F97957" w:rsidRDefault="00F97957" w:rsidP="00325F50">
            <w:pPr>
              <w:rPr>
                <w:rFonts w:cs="Arial"/>
                <w:color w:val="000000"/>
              </w:rPr>
            </w:pPr>
            <w:r>
              <w:rPr>
                <w:rFonts w:cs="Arial"/>
                <w:color w:val="000000"/>
              </w:rPr>
              <w:t>LS in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4B21B2" w14:textId="77777777" w:rsidR="00F97957" w:rsidRPr="00424C8C" w:rsidRDefault="00F97957" w:rsidP="00325F50">
            <w:pPr>
              <w:rPr>
                <w:rFonts w:cs="Arial"/>
                <w:lang w:val="en-US"/>
              </w:rPr>
            </w:pPr>
          </w:p>
        </w:tc>
      </w:tr>
      <w:tr w:rsidR="00F97957" w:rsidRPr="00D95972" w14:paraId="19FC1ECF" w14:textId="77777777" w:rsidTr="001330FC">
        <w:tc>
          <w:tcPr>
            <w:tcW w:w="976" w:type="dxa"/>
            <w:tcBorders>
              <w:left w:val="thinThickThinSmallGap" w:sz="24" w:space="0" w:color="auto"/>
              <w:bottom w:val="nil"/>
            </w:tcBorders>
            <w:shd w:val="clear" w:color="auto" w:fill="auto"/>
          </w:tcPr>
          <w:p w14:paraId="344F72C6" w14:textId="77777777" w:rsidR="00F97957" w:rsidRPr="00D95972" w:rsidRDefault="00F97957" w:rsidP="00325F50">
            <w:pPr>
              <w:rPr>
                <w:rFonts w:cs="Arial"/>
                <w:lang w:val="en-US"/>
              </w:rPr>
            </w:pPr>
          </w:p>
        </w:tc>
        <w:tc>
          <w:tcPr>
            <w:tcW w:w="1317" w:type="dxa"/>
            <w:gridSpan w:val="2"/>
            <w:tcBorders>
              <w:bottom w:val="nil"/>
            </w:tcBorders>
            <w:shd w:val="clear" w:color="auto" w:fill="auto"/>
          </w:tcPr>
          <w:p w14:paraId="66F2DE75" w14:textId="77777777" w:rsidR="00F97957" w:rsidRPr="00D95972" w:rsidRDefault="00F97957" w:rsidP="00325F50">
            <w:pPr>
              <w:rPr>
                <w:rFonts w:cs="Arial"/>
                <w:lang w:val="en-US"/>
              </w:rPr>
            </w:pPr>
          </w:p>
        </w:tc>
        <w:tc>
          <w:tcPr>
            <w:tcW w:w="1088" w:type="dxa"/>
            <w:tcBorders>
              <w:top w:val="single" w:sz="4" w:space="0" w:color="auto"/>
              <w:bottom w:val="single" w:sz="4" w:space="0" w:color="auto"/>
            </w:tcBorders>
            <w:shd w:val="clear" w:color="auto" w:fill="FFFF00"/>
          </w:tcPr>
          <w:p w14:paraId="0E4D281E" w14:textId="5F4A96EF" w:rsidR="00F97957" w:rsidRDefault="00F8141A" w:rsidP="00325F50">
            <w:hyperlink r:id="rId22" w:history="1">
              <w:r w:rsidR="001330FC">
                <w:rPr>
                  <w:rStyle w:val="Hyperlink"/>
                </w:rPr>
                <w:t>C1-237137</w:t>
              </w:r>
            </w:hyperlink>
          </w:p>
        </w:tc>
        <w:tc>
          <w:tcPr>
            <w:tcW w:w="4191" w:type="dxa"/>
            <w:gridSpan w:val="3"/>
            <w:tcBorders>
              <w:top w:val="single" w:sz="4" w:space="0" w:color="auto"/>
              <w:bottom w:val="single" w:sz="4" w:space="0" w:color="auto"/>
            </w:tcBorders>
            <w:shd w:val="clear" w:color="auto" w:fill="FFFF00"/>
          </w:tcPr>
          <w:p w14:paraId="4108B2CF" w14:textId="61CB6C05" w:rsidR="00F97957" w:rsidRDefault="00F97957" w:rsidP="00325F50">
            <w:pPr>
              <w:rPr>
                <w:rFonts w:cs="Arial"/>
              </w:rPr>
            </w:pPr>
            <w:r>
              <w:rPr>
                <w:rFonts w:cs="Arial"/>
              </w:rPr>
              <w:t>LS on Update of subscribed NSSAI when UE is not registered in network</w:t>
            </w:r>
          </w:p>
        </w:tc>
        <w:tc>
          <w:tcPr>
            <w:tcW w:w="1767" w:type="dxa"/>
            <w:tcBorders>
              <w:top w:val="single" w:sz="4" w:space="0" w:color="auto"/>
              <w:bottom w:val="single" w:sz="4" w:space="0" w:color="auto"/>
            </w:tcBorders>
            <w:shd w:val="clear" w:color="auto" w:fill="FFFF00"/>
          </w:tcPr>
          <w:p w14:paraId="05C0739D" w14:textId="53FBDE0C" w:rsidR="00F97957" w:rsidRDefault="00F97957" w:rsidP="00325F50">
            <w:pPr>
              <w:rPr>
                <w:rFonts w:cs="Arial"/>
              </w:rPr>
            </w:pPr>
            <w:r>
              <w:rPr>
                <w:rFonts w:cs="Arial"/>
              </w:rPr>
              <w:t>SA2</w:t>
            </w:r>
          </w:p>
        </w:tc>
        <w:tc>
          <w:tcPr>
            <w:tcW w:w="826" w:type="dxa"/>
            <w:tcBorders>
              <w:top w:val="single" w:sz="4" w:space="0" w:color="auto"/>
              <w:bottom w:val="single" w:sz="4" w:space="0" w:color="auto"/>
            </w:tcBorders>
            <w:shd w:val="clear" w:color="auto" w:fill="FFFF00"/>
          </w:tcPr>
          <w:p w14:paraId="431FFB4B" w14:textId="00825139" w:rsidR="00F97957" w:rsidRDefault="00F97957" w:rsidP="00325F50">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F83AFF" w14:textId="77777777" w:rsidR="00F97957" w:rsidRPr="00424C8C" w:rsidRDefault="00F97957" w:rsidP="00325F50">
            <w:pPr>
              <w:rPr>
                <w:rFonts w:cs="Arial"/>
                <w:lang w:val="en-US"/>
              </w:rPr>
            </w:pPr>
          </w:p>
        </w:tc>
      </w:tr>
      <w:tr w:rsidR="00F97957" w:rsidRPr="00D95972" w14:paraId="2D05C261" w14:textId="77777777" w:rsidTr="001330FC">
        <w:tc>
          <w:tcPr>
            <w:tcW w:w="976" w:type="dxa"/>
            <w:tcBorders>
              <w:left w:val="thinThickThinSmallGap" w:sz="24" w:space="0" w:color="auto"/>
              <w:bottom w:val="nil"/>
            </w:tcBorders>
            <w:shd w:val="clear" w:color="auto" w:fill="auto"/>
          </w:tcPr>
          <w:p w14:paraId="24A28B29" w14:textId="77777777" w:rsidR="00F97957" w:rsidRPr="00D95972" w:rsidRDefault="00F97957" w:rsidP="00325F50">
            <w:pPr>
              <w:rPr>
                <w:rFonts w:cs="Arial"/>
                <w:lang w:val="en-US"/>
              </w:rPr>
            </w:pPr>
          </w:p>
        </w:tc>
        <w:tc>
          <w:tcPr>
            <w:tcW w:w="1317" w:type="dxa"/>
            <w:gridSpan w:val="2"/>
            <w:tcBorders>
              <w:bottom w:val="nil"/>
            </w:tcBorders>
            <w:shd w:val="clear" w:color="auto" w:fill="auto"/>
          </w:tcPr>
          <w:p w14:paraId="0AC15846" w14:textId="77777777" w:rsidR="00F97957" w:rsidRPr="00D95972" w:rsidRDefault="00F97957" w:rsidP="00325F50">
            <w:pPr>
              <w:rPr>
                <w:rFonts w:cs="Arial"/>
                <w:lang w:val="en-US"/>
              </w:rPr>
            </w:pPr>
          </w:p>
        </w:tc>
        <w:tc>
          <w:tcPr>
            <w:tcW w:w="1088" w:type="dxa"/>
            <w:tcBorders>
              <w:top w:val="single" w:sz="4" w:space="0" w:color="auto"/>
              <w:bottom w:val="single" w:sz="4" w:space="0" w:color="auto"/>
            </w:tcBorders>
            <w:shd w:val="clear" w:color="auto" w:fill="FFFF00"/>
          </w:tcPr>
          <w:p w14:paraId="366427A2" w14:textId="46EFC2B1" w:rsidR="00F97957" w:rsidRDefault="00F8141A" w:rsidP="00325F50">
            <w:hyperlink r:id="rId23" w:history="1">
              <w:r w:rsidR="001330FC">
                <w:rPr>
                  <w:rStyle w:val="Hyperlink"/>
                </w:rPr>
                <w:t>C1-237138</w:t>
              </w:r>
            </w:hyperlink>
          </w:p>
        </w:tc>
        <w:tc>
          <w:tcPr>
            <w:tcW w:w="4191" w:type="dxa"/>
            <w:gridSpan w:val="3"/>
            <w:tcBorders>
              <w:top w:val="single" w:sz="4" w:space="0" w:color="auto"/>
              <w:bottom w:val="single" w:sz="4" w:space="0" w:color="auto"/>
            </w:tcBorders>
            <w:shd w:val="clear" w:color="auto" w:fill="FFFF00"/>
          </w:tcPr>
          <w:p w14:paraId="3B514027" w14:textId="58BCA4BE" w:rsidR="00F97957" w:rsidRDefault="00F97957" w:rsidP="00325F50">
            <w:pPr>
              <w:rPr>
                <w:rFonts w:cs="Arial"/>
              </w:rPr>
            </w:pPr>
            <w:r>
              <w:rPr>
                <w:rFonts w:cs="Arial"/>
              </w:rPr>
              <w:t xml:space="preserve">Reply LS on the Applicability of the Unavailability Period during Network congestion </w:t>
            </w:r>
          </w:p>
        </w:tc>
        <w:tc>
          <w:tcPr>
            <w:tcW w:w="1767" w:type="dxa"/>
            <w:tcBorders>
              <w:top w:val="single" w:sz="4" w:space="0" w:color="auto"/>
              <w:bottom w:val="single" w:sz="4" w:space="0" w:color="auto"/>
            </w:tcBorders>
            <w:shd w:val="clear" w:color="auto" w:fill="FFFF00"/>
          </w:tcPr>
          <w:p w14:paraId="3716EAE4" w14:textId="5808FBC4" w:rsidR="00F97957" w:rsidRDefault="00F97957" w:rsidP="00325F50">
            <w:pPr>
              <w:rPr>
                <w:rFonts w:cs="Arial"/>
              </w:rPr>
            </w:pPr>
            <w:r>
              <w:rPr>
                <w:rFonts w:cs="Arial"/>
              </w:rPr>
              <w:t>SA2</w:t>
            </w:r>
          </w:p>
        </w:tc>
        <w:tc>
          <w:tcPr>
            <w:tcW w:w="826" w:type="dxa"/>
            <w:tcBorders>
              <w:top w:val="single" w:sz="4" w:space="0" w:color="auto"/>
              <w:bottom w:val="single" w:sz="4" w:space="0" w:color="auto"/>
            </w:tcBorders>
            <w:shd w:val="clear" w:color="auto" w:fill="FFFF00"/>
          </w:tcPr>
          <w:p w14:paraId="053DF4B0" w14:textId="6BAF79DF" w:rsidR="00F97957" w:rsidRDefault="00F97957" w:rsidP="00325F50">
            <w:pPr>
              <w:rPr>
                <w:rFonts w:cs="Arial"/>
                <w:color w:val="000000"/>
              </w:rPr>
            </w:pPr>
            <w:r>
              <w:rPr>
                <w:rFonts w:cs="Arial"/>
                <w:color w:val="000000"/>
              </w:rPr>
              <w:t>LS in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E0BED5" w14:textId="77777777" w:rsidR="00F97957" w:rsidRPr="00424C8C" w:rsidRDefault="00F97957" w:rsidP="00325F50">
            <w:pPr>
              <w:rPr>
                <w:rFonts w:cs="Arial"/>
                <w:lang w:val="en-US"/>
              </w:rPr>
            </w:pPr>
          </w:p>
        </w:tc>
      </w:tr>
      <w:tr w:rsidR="00F97957" w:rsidRPr="00D95972" w14:paraId="2FEC77C2" w14:textId="77777777" w:rsidTr="001330FC">
        <w:tc>
          <w:tcPr>
            <w:tcW w:w="976" w:type="dxa"/>
            <w:tcBorders>
              <w:left w:val="thinThickThinSmallGap" w:sz="24" w:space="0" w:color="auto"/>
              <w:bottom w:val="nil"/>
            </w:tcBorders>
            <w:shd w:val="clear" w:color="auto" w:fill="auto"/>
          </w:tcPr>
          <w:p w14:paraId="4E551F60" w14:textId="77777777" w:rsidR="00F97957" w:rsidRPr="00D95972" w:rsidRDefault="00F97957" w:rsidP="00325F50">
            <w:pPr>
              <w:rPr>
                <w:rFonts w:cs="Arial"/>
                <w:lang w:val="en-US"/>
              </w:rPr>
            </w:pPr>
          </w:p>
        </w:tc>
        <w:tc>
          <w:tcPr>
            <w:tcW w:w="1317" w:type="dxa"/>
            <w:gridSpan w:val="2"/>
            <w:tcBorders>
              <w:bottom w:val="nil"/>
            </w:tcBorders>
            <w:shd w:val="clear" w:color="auto" w:fill="auto"/>
          </w:tcPr>
          <w:p w14:paraId="32A182F0" w14:textId="77777777" w:rsidR="00F97957" w:rsidRPr="00D95972" w:rsidRDefault="00F97957" w:rsidP="00325F50">
            <w:pPr>
              <w:rPr>
                <w:rFonts w:cs="Arial"/>
                <w:lang w:val="en-US"/>
              </w:rPr>
            </w:pPr>
          </w:p>
        </w:tc>
        <w:tc>
          <w:tcPr>
            <w:tcW w:w="1088" w:type="dxa"/>
            <w:tcBorders>
              <w:top w:val="single" w:sz="4" w:space="0" w:color="auto"/>
              <w:bottom w:val="single" w:sz="4" w:space="0" w:color="auto"/>
            </w:tcBorders>
            <w:shd w:val="clear" w:color="auto" w:fill="FFFF00"/>
          </w:tcPr>
          <w:p w14:paraId="7928FB97" w14:textId="5F40E57A" w:rsidR="00F97957" w:rsidRDefault="00F8141A" w:rsidP="00325F50">
            <w:hyperlink r:id="rId24" w:history="1">
              <w:r w:rsidR="001330FC">
                <w:rPr>
                  <w:rStyle w:val="Hyperlink"/>
                </w:rPr>
                <w:t>C1-237139</w:t>
              </w:r>
            </w:hyperlink>
          </w:p>
        </w:tc>
        <w:tc>
          <w:tcPr>
            <w:tcW w:w="4191" w:type="dxa"/>
            <w:gridSpan w:val="3"/>
            <w:tcBorders>
              <w:top w:val="single" w:sz="4" w:space="0" w:color="auto"/>
              <w:bottom w:val="single" w:sz="4" w:space="0" w:color="auto"/>
            </w:tcBorders>
            <w:shd w:val="clear" w:color="auto" w:fill="FFFF00"/>
          </w:tcPr>
          <w:p w14:paraId="3448B7DB" w14:textId="309817D2" w:rsidR="00F97957" w:rsidRDefault="00F97957" w:rsidP="00325F50">
            <w:pPr>
              <w:rPr>
                <w:rFonts w:cs="Arial"/>
              </w:rPr>
            </w:pPr>
            <w:r>
              <w:rPr>
                <w:rFonts w:cs="Arial"/>
              </w:rPr>
              <w:t>Reply LS on Overload Control in Support of Discontinuous Network Coverage</w:t>
            </w:r>
          </w:p>
        </w:tc>
        <w:tc>
          <w:tcPr>
            <w:tcW w:w="1767" w:type="dxa"/>
            <w:tcBorders>
              <w:top w:val="single" w:sz="4" w:space="0" w:color="auto"/>
              <w:bottom w:val="single" w:sz="4" w:space="0" w:color="auto"/>
            </w:tcBorders>
            <w:shd w:val="clear" w:color="auto" w:fill="FFFF00"/>
          </w:tcPr>
          <w:p w14:paraId="64C22AE4" w14:textId="55D6B179" w:rsidR="00F97957" w:rsidRDefault="00F97957" w:rsidP="00325F50">
            <w:pPr>
              <w:rPr>
                <w:rFonts w:cs="Arial"/>
              </w:rPr>
            </w:pPr>
            <w:r>
              <w:rPr>
                <w:rFonts w:cs="Arial"/>
              </w:rPr>
              <w:t>SA2</w:t>
            </w:r>
          </w:p>
        </w:tc>
        <w:tc>
          <w:tcPr>
            <w:tcW w:w="826" w:type="dxa"/>
            <w:tcBorders>
              <w:top w:val="single" w:sz="4" w:space="0" w:color="auto"/>
              <w:bottom w:val="single" w:sz="4" w:space="0" w:color="auto"/>
            </w:tcBorders>
            <w:shd w:val="clear" w:color="auto" w:fill="FFFF00"/>
          </w:tcPr>
          <w:p w14:paraId="07F460F9" w14:textId="28635529" w:rsidR="00F97957" w:rsidRDefault="00F97957" w:rsidP="00325F50">
            <w:pPr>
              <w:rPr>
                <w:rFonts w:cs="Arial"/>
                <w:color w:val="000000"/>
              </w:rPr>
            </w:pPr>
            <w:r>
              <w:rPr>
                <w:rFonts w:cs="Arial"/>
                <w:color w:val="000000"/>
              </w:rPr>
              <w:t>LS in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38D266" w14:textId="77777777" w:rsidR="00F97957" w:rsidRPr="00424C8C" w:rsidRDefault="00F97957" w:rsidP="00325F50">
            <w:pPr>
              <w:rPr>
                <w:rFonts w:cs="Arial"/>
                <w:lang w:val="en-US"/>
              </w:rPr>
            </w:pPr>
          </w:p>
        </w:tc>
      </w:tr>
      <w:tr w:rsidR="00F97957" w:rsidRPr="00D95972" w14:paraId="28ED543D" w14:textId="77777777" w:rsidTr="001330FC">
        <w:tc>
          <w:tcPr>
            <w:tcW w:w="976" w:type="dxa"/>
            <w:tcBorders>
              <w:left w:val="thinThickThinSmallGap" w:sz="24" w:space="0" w:color="auto"/>
              <w:bottom w:val="nil"/>
            </w:tcBorders>
            <w:shd w:val="clear" w:color="auto" w:fill="auto"/>
          </w:tcPr>
          <w:p w14:paraId="3EFA3367" w14:textId="77777777" w:rsidR="00F97957" w:rsidRPr="00D95972" w:rsidRDefault="00F97957" w:rsidP="00325F50">
            <w:pPr>
              <w:rPr>
                <w:rFonts w:cs="Arial"/>
                <w:lang w:val="en-US"/>
              </w:rPr>
            </w:pPr>
          </w:p>
        </w:tc>
        <w:tc>
          <w:tcPr>
            <w:tcW w:w="1317" w:type="dxa"/>
            <w:gridSpan w:val="2"/>
            <w:tcBorders>
              <w:bottom w:val="nil"/>
            </w:tcBorders>
            <w:shd w:val="clear" w:color="auto" w:fill="auto"/>
          </w:tcPr>
          <w:p w14:paraId="1F92DAAD" w14:textId="77777777" w:rsidR="00F97957" w:rsidRPr="00D95972" w:rsidRDefault="00F97957" w:rsidP="00325F50">
            <w:pPr>
              <w:rPr>
                <w:rFonts w:cs="Arial"/>
                <w:lang w:val="en-US"/>
              </w:rPr>
            </w:pPr>
          </w:p>
        </w:tc>
        <w:tc>
          <w:tcPr>
            <w:tcW w:w="1088" w:type="dxa"/>
            <w:tcBorders>
              <w:top w:val="single" w:sz="4" w:space="0" w:color="auto"/>
              <w:bottom w:val="single" w:sz="4" w:space="0" w:color="auto"/>
            </w:tcBorders>
            <w:shd w:val="clear" w:color="auto" w:fill="FFFF00"/>
          </w:tcPr>
          <w:p w14:paraId="5FDBD3AC" w14:textId="0EAEF3FF" w:rsidR="00F97957" w:rsidRDefault="00F8141A" w:rsidP="00325F50">
            <w:hyperlink r:id="rId25" w:history="1">
              <w:r w:rsidR="001330FC">
                <w:rPr>
                  <w:rStyle w:val="Hyperlink"/>
                </w:rPr>
                <w:t>C1-237140</w:t>
              </w:r>
            </w:hyperlink>
          </w:p>
        </w:tc>
        <w:tc>
          <w:tcPr>
            <w:tcW w:w="4191" w:type="dxa"/>
            <w:gridSpan w:val="3"/>
            <w:tcBorders>
              <w:top w:val="single" w:sz="4" w:space="0" w:color="auto"/>
              <w:bottom w:val="single" w:sz="4" w:space="0" w:color="auto"/>
            </w:tcBorders>
            <w:shd w:val="clear" w:color="auto" w:fill="FFFF00"/>
          </w:tcPr>
          <w:p w14:paraId="0F544980" w14:textId="36C09DB9" w:rsidR="00F97957" w:rsidRDefault="00F97957" w:rsidP="00325F50">
            <w:pPr>
              <w:rPr>
                <w:rFonts w:cs="Arial"/>
              </w:rPr>
            </w:pPr>
            <w:r>
              <w:rPr>
                <w:rFonts w:cs="Arial"/>
              </w:rPr>
              <w:t>LS on Metaverse Standards Forum (MSF)</w:t>
            </w:r>
          </w:p>
        </w:tc>
        <w:tc>
          <w:tcPr>
            <w:tcW w:w="1767" w:type="dxa"/>
            <w:tcBorders>
              <w:top w:val="single" w:sz="4" w:space="0" w:color="auto"/>
              <w:bottom w:val="single" w:sz="4" w:space="0" w:color="auto"/>
            </w:tcBorders>
            <w:shd w:val="clear" w:color="auto" w:fill="FFFF00"/>
          </w:tcPr>
          <w:p w14:paraId="2F946913" w14:textId="166F8B31" w:rsidR="00F97957" w:rsidRDefault="00F97957" w:rsidP="00325F50">
            <w:pPr>
              <w:rPr>
                <w:rFonts w:cs="Arial"/>
              </w:rPr>
            </w:pPr>
            <w:r>
              <w:rPr>
                <w:rFonts w:cs="Arial"/>
              </w:rPr>
              <w:t>3GPP SA4</w:t>
            </w:r>
          </w:p>
        </w:tc>
        <w:tc>
          <w:tcPr>
            <w:tcW w:w="826" w:type="dxa"/>
            <w:tcBorders>
              <w:top w:val="single" w:sz="4" w:space="0" w:color="auto"/>
              <w:bottom w:val="single" w:sz="4" w:space="0" w:color="auto"/>
            </w:tcBorders>
            <w:shd w:val="clear" w:color="auto" w:fill="FFFF00"/>
          </w:tcPr>
          <w:p w14:paraId="6B8FD2DE" w14:textId="503B8721" w:rsidR="00F97957" w:rsidRDefault="00F97957" w:rsidP="00325F50">
            <w:pPr>
              <w:rPr>
                <w:rFonts w:cs="Arial"/>
                <w:color w:val="000000"/>
              </w:rPr>
            </w:pPr>
            <w:r>
              <w:rPr>
                <w:rFonts w:cs="Arial"/>
                <w:color w:val="000000"/>
              </w:rPr>
              <w:t>LS in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998E1B" w14:textId="77777777" w:rsidR="00F97957" w:rsidRPr="00424C8C" w:rsidRDefault="00F97957" w:rsidP="00325F50">
            <w:pPr>
              <w:rPr>
                <w:rFonts w:cs="Arial"/>
                <w:lang w:val="en-US"/>
              </w:rPr>
            </w:pPr>
          </w:p>
        </w:tc>
      </w:tr>
      <w:tr w:rsidR="00F97957" w:rsidRPr="00D95972" w14:paraId="2A0A8E8C" w14:textId="77777777" w:rsidTr="001330FC">
        <w:tc>
          <w:tcPr>
            <w:tcW w:w="976" w:type="dxa"/>
            <w:tcBorders>
              <w:left w:val="thinThickThinSmallGap" w:sz="24" w:space="0" w:color="auto"/>
              <w:bottom w:val="nil"/>
            </w:tcBorders>
            <w:shd w:val="clear" w:color="auto" w:fill="auto"/>
          </w:tcPr>
          <w:p w14:paraId="4C99FB12" w14:textId="77777777" w:rsidR="00F97957" w:rsidRPr="00D95972" w:rsidRDefault="00F97957" w:rsidP="00325F50">
            <w:pPr>
              <w:rPr>
                <w:rFonts w:cs="Arial"/>
                <w:lang w:val="en-US"/>
              </w:rPr>
            </w:pPr>
          </w:p>
        </w:tc>
        <w:tc>
          <w:tcPr>
            <w:tcW w:w="1317" w:type="dxa"/>
            <w:gridSpan w:val="2"/>
            <w:tcBorders>
              <w:bottom w:val="nil"/>
            </w:tcBorders>
            <w:shd w:val="clear" w:color="auto" w:fill="auto"/>
          </w:tcPr>
          <w:p w14:paraId="4A41B187" w14:textId="77777777" w:rsidR="00F97957" w:rsidRPr="00D95972" w:rsidRDefault="00F97957" w:rsidP="00325F50">
            <w:pPr>
              <w:rPr>
                <w:rFonts w:cs="Arial"/>
                <w:lang w:val="en-US"/>
              </w:rPr>
            </w:pPr>
          </w:p>
        </w:tc>
        <w:tc>
          <w:tcPr>
            <w:tcW w:w="1088" w:type="dxa"/>
            <w:tcBorders>
              <w:top w:val="single" w:sz="4" w:space="0" w:color="auto"/>
              <w:bottom w:val="single" w:sz="4" w:space="0" w:color="auto"/>
            </w:tcBorders>
            <w:shd w:val="clear" w:color="auto" w:fill="FFFF00"/>
          </w:tcPr>
          <w:p w14:paraId="5544566B" w14:textId="212757F8" w:rsidR="00F97957" w:rsidRDefault="00F8141A" w:rsidP="00325F50">
            <w:hyperlink r:id="rId26" w:history="1">
              <w:r w:rsidR="001330FC">
                <w:rPr>
                  <w:rStyle w:val="Hyperlink"/>
                </w:rPr>
                <w:t>C1-237141</w:t>
              </w:r>
            </w:hyperlink>
          </w:p>
        </w:tc>
        <w:tc>
          <w:tcPr>
            <w:tcW w:w="4191" w:type="dxa"/>
            <w:gridSpan w:val="3"/>
            <w:tcBorders>
              <w:top w:val="single" w:sz="4" w:space="0" w:color="auto"/>
              <w:bottom w:val="single" w:sz="4" w:space="0" w:color="auto"/>
            </w:tcBorders>
            <w:shd w:val="clear" w:color="auto" w:fill="FFFF00"/>
          </w:tcPr>
          <w:p w14:paraId="39B42090" w14:textId="396299B6" w:rsidR="00F97957" w:rsidRDefault="00F97957" w:rsidP="00325F50">
            <w:pPr>
              <w:rPr>
                <w:rFonts w:cs="Arial"/>
              </w:rPr>
            </w:pPr>
            <w:r>
              <w:rPr>
                <w:rFonts w:cs="Arial"/>
              </w:rPr>
              <w:t>LS on documenting code in Forge-GitLab</w:t>
            </w:r>
          </w:p>
        </w:tc>
        <w:tc>
          <w:tcPr>
            <w:tcW w:w="1767" w:type="dxa"/>
            <w:tcBorders>
              <w:top w:val="single" w:sz="4" w:space="0" w:color="auto"/>
              <w:bottom w:val="single" w:sz="4" w:space="0" w:color="auto"/>
            </w:tcBorders>
            <w:shd w:val="clear" w:color="auto" w:fill="FFFF00"/>
          </w:tcPr>
          <w:p w14:paraId="4E51F80C" w14:textId="16AFAC91" w:rsidR="00F97957" w:rsidRDefault="00F97957" w:rsidP="00325F50">
            <w:pPr>
              <w:rPr>
                <w:rFonts w:cs="Arial"/>
              </w:rPr>
            </w:pPr>
            <w:r>
              <w:rPr>
                <w:rFonts w:cs="Arial"/>
              </w:rPr>
              <w:t>SA5</w:t>
            </w:r>
          </w:p>
        </w:tc>
        <w:tc>
          <w:tcPr>
            <w:tcW w:w="826" w:type="dxa"/>
            <w:tcBorders>
              <w:top w:val="single" w:sz="4" w:space="0" w:color="auto"/>
              <w:bottom w:val="single" w:sz="4" w:space="0" w:color="auto"/>
            </w:tcBorders>
            <w:shd w:val="clear" w:color="auto" w:fill="FFFF00"/>
          </w:tcPr>
          <w:p w14:paraId="39A5C5FE" w14:textId="6C7BFB28" w:rsidR="00F97957" w:rsidRDefault="00F97957" w:rsidP="00325F50">
            <w:pPr>
              <w:rPr>
                <w:rFonts w:cs="Arial"/>
                <w:color w:val="000000"/>
              </w:rPr>
            </w:pPr>
            <w:r>
              <w:rPr>
                <w:rFonts w:cs="Arial"/>
                <w:color w:val="000000"/>
              </w:rPr>
              <w:t>LS in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A96EC0" w14:textId="77777777" w:rsidR="00F97957" w:rsidRPr="00424C8C" w:rsidRDefault="00F97957" w:rsidP="00325F50">
            <w:pPr>
              <w:rPr>
                <w:rFonts w:cs="Arial"/>
                <w:lang w:val="en-US"/>
              </w:rPr>
            </w:pPr>
          </w:p>
        </w:tc>
      </w:tr>
      <w:tr w:rsidR="00F97957" w:rsidRPr="00D95972" w14:paraId="58D96143" w14:textId="77777777" w:rsidTr="001330FC">
        <w:tc>
          <w:tcPr>
            <w:tcW w:w="976" w:type="dxa"/>
            <w:tcBorders>
              <w:left w:val="thinThickThinSmallGap" w:sz="24" w:space="0" w:color="auto"/>
              <w:bottom w:val="nil"/>
            </w:tcBorders>
            <w:shd w:val="clear" w:color="auto" w:fill="auto"/>
          </w:tcPr>
          <w:p w14:paraId="7267926C" w14:textId="77777777" w:rsidR="00F97957" w:rsidRPr="00D95972" w:rsidRDefault="00F97957" w:rsidP="00325F50">
            <w:pPr>
              <w:rPr>
                <w:rFonts w:cs="Arial"/>
                <w:lang w:val="en-US"/>
              </w:rPr>
            </w:pPr>
          </w:p>
        </w:tc>
        <w:tc>
          <w:tcPr>
            <w:tcW w:w="1317" w:type="dxa"/>
            <w:gridSpan w:val="2"/>
            <w:tcBorders>
              <w:bottom w:val="nil"/>
            </w:tcBorders>
            <w:shd w:val="clear" w:color="auto" w:fill="auto"/>
          </w:tcPr>
          <w:p w14:paraId="0A6926DC" w14:textId="77777777" w:rsidR="00F97957" w:rsidRPr="00D95972" w:rsidRDefault="00F97957" w:rsidP="00325F50">
            <w:pPr>
              <w:rPr>
                <w:rFonts w:cs="Arial"/>
                <w:lang w:val="en-US"/>
              </w:rPr>
            </w:pPr>
          </w:p>
        </w:tc>
        <w:tc>
          <w:tcPr>
            <w:tcW w:w="1088" w:type="dxa"/>
            <w:tcBorders>
              <w:top w:val="single" w:sz="4" w:space="0" w:color="auto"/>
              <w:bottom w:val="single" w:sz="4" w:space="0" w:color="auto"/>
            </w:tcBorders>
            <w:shd w:val="clear" w:color="auto" w:fill="FFFF00"/>
          </w:tcPr>
          <w:p w14:paraId="7F046F81" w14:textId="4CE98BEC" w:rsidR="00F97957" w:rsidRDefault="00F8141A" w:rsidP="00325F50">
            <w:hyperlink r:id="rId27" w:history="1">
              <w:r w:rsidR="001330FC">
                <w:rPr>
                  <w:rStyle w:val="Hyperlink"/>
                </w:rPr>
                <w:t>C1-237142</w:t>
              </w:r>
            </w:hyperlink>
          </w:p>
        </w:tc>
        <w:tc>
          <w:tcPr>
            <w:tcW w:w="4191" w:type="dxa"/>
            <w:gridSpan w:val="3"/>
            <w:tcBorders>
              <w:top w:val="single" w:sz="4" w:space="0" w:color="auto"/>
              <w:bottom w:val="single" w:sz="4" w:space="0" w:color="auto"/>
            </w:tcBorders>
            <w:shd w:val="clear" w:color="auto" w:fill="FFFF00"/>
          </w:tcPr>
          <w:p w14:paraId="6836A0CC" w14:textId="7AC26E16" w:rsidR="00F97957" w:rsidRDefault="00F97957" w:rsidP="00325F50">
            <w:pPr>
              <w:rPr>
                <w:rFonts w:cs="Arial"/>
              </w:rPr>
            </w:pPr>
            <w:r>
              <w:rPr>
                <w:rFonts w:cs="Arial"/>
              </w:rPr>
              <w:t xml:space="preserve">Reply LS on Approval of </w:t>
            </w:r>
            <w:proofErr w:type="spellStart"/>
            <w:r>
              <w:rPr>
                <w:rFonts w:cs="Arial"/>
              </w:rPr>
              <w:t>eQoE</w:t>
            </w:r>
            <w:proofErr w:type="spellEnd"/>
            <w:r>
              <w:rPr>
                <w:rFonts w:cs="Arial"/>
              </w:rPr>
              <w:t xml:space="preserve"> CRs for NR</w:t>
            </w:r>
          </w:p>
        </w:tc>
        <w:tc>
          <w:tcPr>
            <w:tcW w:w="1767" w:type="dxa"/>
            <w:tcBorders>
              <w:top w:val="single" w:sz="4" w:space="0" w:color="auto"/>
              <w:bottom w:val="single" w:sz="4" w:space="0" w:color="auto"/>
            </w:tcBorders>
            <w:shd w:val="clear" w:color="auto" w:fill="FFFF00"/>
          </w:tcPr>
          <w:p w14:paraId="12C3928C" w14:textId="10064CFD" w:rsidR="00F97957" w:rsidRDefault="00F97957" w:rsidP="00325F50">
            <w:pPr>
              <w:rPr>
                <w:rFonts w:cs="Arial"/>
              </w:rPr>
            </w:pPr>
            <w:r>
              <w:rPr>
                <w:rFonts w:cs="Arial"/>
              </w:rPr>
              <w:t>3GPP TSG-SA5 Meeting #150</w:t>
            </w:r>
          </w:p>
        </w:tc>
        <w:tc>
          <w:tcPr>
            <w:tcW w:w="826" w:type="dxa"/>
            <w:tcBorders>
              <w:top w:val="single" w:sz="4" w:space="0" w:color="auto"/>
              <w:bottom w:val="single" w:sz="4" w:space="0" w:color="auto"/>
            </w:tcBorders>
            <w:shd w:val="clear" w:color="auto" w:fill="FFFF00"/>
          </w:tcPr>
          <w:p w14:paraId="73D9AF91" w14:textId="5CC43749" w:rsidR="00F97957" w:rsidRDefault="00F97957" w:rsidP="00325F50">
            <w:pPr>
              <w:rPr>
                <w:rFonts w:cs="Arial"/>
                <w:color w:val="000000"/>
              </w:rPr>
            </w:pPr>
            <w:r>
              <w:rPr>
                <w:rFonts w:cs="Arial"/>
                <w:color w:val="000000"/>
              </w:rPr>
              <w:t>LS in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313C0D" w14:textId="77777777" w:rsidR="00F97957" w:rsidRPr="00424C8C" w:rsidRDefault="00F97957" w:rsidP="00325F50">
            <w:pPr>
              <w:rPr>
                <w:rFonts w:cs="Arial"/>
                <w:lang w:val="en-US"/>
              </w:rPr>
            </w:pPr>
          </w:p>
        </w:tc>
      </w:tr>
      <w:tr w:rsidR="00F97957" w:rsidRPr="00D95972" w14:paraId="1EC0F61B" w14:textId="77777777" w:rsidTr="001330FC">
        <w:tc>
          <w:tcPr>
            <w:tcW w:w="976" w:type="dxa"/>
            <w:tcBorders>
              <w:left w:val="thinThickThinSmallGap" w:sz="24" w:space="0" w:color="auto"/>
              <w:bottom w:val="nil"/>
            </w:tcBorders>
            <w:shd w:val="clear" w:color="auto" w:fill="auto"/>
          </w:tcPr>
          <w:p w14:paraId="64868FDD" w14:textId="77777777" w:rsidR="00F97957" w:rsidRPr="00D95972" w:rsidRDefault="00F97957" w:rsidP="00325F50">
            <w:pPr>
              <w:rPr>
                <w:rFonts w:cs="Arial"/>
                <w:lang w:val="en-US"/>
              </w:rPr>
            </w:pPr>
          </w:p>
        </w:tc>
        <w:tc>
          <w:tcPr>
            <w:tcW w:w="1317" w:type="dxa"/>
            <w:gridSpan w:val="2"/>
            <w:tcBorders>
              <w:bottom w:val="nil"/>
            </w:tcBorders>
            <w:shd w:val="clear" w:color="auto" w:fill="auto"/>
          </w:tcPr>
          <w:p w14:paraId="194A10D1" w14:textId="77777777" w:rsidR="00F97957" w:rsidRPr="00D95972" w:rsidRDefault="00F97957" w:rsidP="00325F50">
            <w:pPr>
              <w:rPr>
                <w:rFonts w:cs="Arial"/>
                <w:lang w:val="en-US"/>
              </w:rPr>
            </w:pPr>
          </w:p>
        </w:tc>
        <w:tc>
          <w:tcPr>
            <w:tcW w:w="1088" w:type="dxa"/>
            <w:tcBorders>
              <w:top w:val="single" w:sz="4" w:space="0" w:color="auto"/>
              <w:bottom w:val="single" w:sz="4" w:space="0" w:color="auto"/>
            </w:tcBorders>
            <w:shd w:val="clear" w:color="auto" w:fill="FFFF00"/>
          </w:tcPr>
          <w:p w14:paraId="4973DB3F" w14:textId="1420A8E6" w:rsidR="00F97957" w:rsidRDefault="00F8141A" w:rsidP="00325F50">
            <w:hyperlink r:id="rId28" w:history="1">
              <w:r w:rsidR="001330FC">
                <w:rPr>
                  <w:rStyle w:val="Hyperlink"/>
                </w:rPr>
                <w:t>C1-237143</w:t>
              </w:r>
            </w:hyperlink>
          </w:p>
        </w:tc>
        <w:tc>
          <w:tcPr>
            <w:tcW w:w="4191" w:type="dxa"/>
            <w:gridSpan w:val="3"/>
            <w:tcBorders>
              <w:top w:val="single" w:sz="4" w:space="0" w:color="auto"/>
              <w:bottom w:val="single" w:sz="4" w:space="0" w:color="auto"/>
            </w:tcBorders>
            <w:shd w:val="clear" w:color="auto" w:fill="FFFF00"/>
          </w:tcPr>
          <w:p w14:paraId="7CAED800" w14:textId="13BFD303" w:rsidR="00F97957" w:rsidRDefault="00F97957" w:rsidP="00325F50">
            <w:pPr>
              <w:rPr>
                <w:rFonts w:cs="Arial"/>
              </w:rPr>
            </w:pPr>
            <w:r>
              <w:rPr>
                <w:rFonts w:cs="Arial"/>
              </w:rPr>
              <w:t>LS to CT4 on documenting code in Forge-GitLab</w:t>
            </w:r>
          </w:p>
        </w:tc>
        <w:tc>
          <w:tcPr>
            <w:tcW w:w="1767" w:type="dxa"/>
            <w:tcBorders>
              <w:top w:val="single" w:sz="4" w:space="0" w:color="auto"/>
              <w:bottom w:val="single" w:sz="4" w:space="0" w:color="auto"/>
            </w:tcBorders>
            <w:shd w:val="clear" w:color="auto" w:fill="FFFF00"/>
          </w:tcPr>
          <w:p w14:paraId="5AA16937" w14:textId="410EC9D2" w:rsidR="00F97957" w:rsidRDefault="00F97957" w:rsidP="00325F50">
            <w:pPr>
              <w:rPr>
                <w:rFonts w:cs="Arial"/>
              </w:rPr>
            </w:pPr>
            <w:r>
              <w:rPr>
                <w:rFonts w:cs="Arial"/>
              </w:rPr>
              <w:t>SA5</w:t>
            </w:r>
          </w:p>
        </w:tc>
        <w:tc>
          <w:tcPr>
            <w:tcW w:w="826" w:type="dxa"/>
            <w:tcBorders>
              <w:top w:val="single" w:sz="4" w:space="0" w:color="auto"/>
              <w:bottom w:val="single" w:sz="4" w:space="0" w:color="auto"/>
            </w:tcBorders>
            <w:shd w:val="clear" w:color="auto" w:fill="FFFF00"/>
          </w:tcPr>
          <w:p w14:paraId="7D4E4E80" w14:textId="6F614BD0" w:rsidR="00F97957" w:rsidRDefault="00F97957" w:rsidP="00325F50">
            <w:pPr>
              <w:rPr>
                <w:rFonts w:cs="Arial"/>
                <w:color w:val="000000"/>
              </w:rPr>
            </w:pPr>
            <w:r>
              <w:rPr>
                <w:rFonts w:cs="Arial"/>
                <w:color w:val="000000"/>
              </w:rPr>
              <w:t>LS in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267771" w14:textId="77777777" w:rsidR="00F97957" w:rsidRPr="00424C8C" w:rsidRDefault="00F97957" w:rsidP="00325F50">
            <w:pPr>
              <w:rPr>
                <w:rFonts w:cs="Arial"/>
                <w:lang w:val="en-US"/>
              </w:rPr>
            </w:pPr>
          </w:p>
        </w:tc>
      </w:tr>
      <w:tr w:rsidR="00F97957" w:rsidRPr="00D95972" w14:paraId="7D921E9B" w14:textId="77777777" w:rsidTr="001330FC">
        <w:tc>
          <w:tcPr>
            <w:tcW w:w="976" w:type="dxa"/>
            <w:tcBorders>
              <w:left w:val="thinThickThinSmallGap" w:sz="24" w:space="0" w:color="auto"/>
              <w:bottom w:val="nil"/>
            </w:tcBorders>
            <w:shd w:val="clear" w:color="auto" w:fill="auto"/>
          </w:tcPr>
          <w:p w14:paraId="746AE324" w14:textId="77777777" w:rsidR="00F97957" w:rsidRPr="00D95972" w:rsidRDefault="00F97957" w:rsidP="00325F50">
            <w:pPr>
              <w:rPr>
                <w:rFonts w:cs="Arial"/>
                <w:lang w:val="en-US"/>
              </w:rPr>
            </w:pPr>
          </w:p>
        </w:tc>
        <w:tc>
          <w:tcPr>
            <w:tcW w:w="1317" w:type="dxa"/>
            <w:gridSpan w:val="2"/>
            <w:tcBorders>
              <w:bottom w:val="nil"/>
            </w:tcBorders>
            <w:shd w:val="clear" w:color="auto" w:fill="auto"/>
          </w:tcPr>
          <w:p w14:paraId="4398C534" w14:textId="77777777" w:rsidR="00F97957" w:rsidRPr="00D95972" w:rsidRDefault="00F97957" w:rsidP="00325F50">
            <w:pPr>
              <w:rPr>
                <w:rFonts w:cs="Arial"/>
                <w:lang w:val="en-US"/>
              </w:rPr>
            </w:pPr>
          </w:p>
        </w:tc>
        <w:tc>
          <w:tcPr>
            <w:tcW w:w="1088" w:type="dxa"/>
            <w:tcBorders>
              <w:top w:val="single" w:sz="4" w:space="0" w:color="auto"/>
              <w:bottom w:val="single" w:sz="4" w:space="0" w:color="auto"/>
            </w:tcBorders>
            <w:shd w:val="clear" w:color="auto" w:fill="FFFF00"/>
          </w:tcPr>
          <w:p w14:paraId="56D22FBC" w14:textId="13FCCD6C" w:rsidR="00F97957" w:rsidRDefault="00F8141A" w:rsidP="00325F50">
            <w:hyperlink r:id="rId29" w:history="1">
              <w:r w:rsidR="001330FC">
                <w:rPr>
                  <w:rStyle w:val="Hyperlink"/>
                </w:rPr>
                <w:t>C1-237144</w:t>
              </w:r>
            </w:hyperlink>
          </w:p>
        </w:tc>
        <w:tc>
          <w:tcPr>
            <w:tcW w:w="4191" w:type="dxa"/>
            <w:gridSpan w:val="3"/>
            <w:tcBorders>
              <w:top w:val="single" w:sz="4" w:space="0" w:color="auto"/>
              <w:bottom w:val="single" w:sz="4" w:space="0" w:color="auto"/>
            </w:tcBorders>
            <w:shd w:val="clear" w:color="auto" w:fill="FFFF00"/>
          </w:tcPr>
          <w:p w14:paraId="587E22F3" w14:textId="335D40F9" w:rsidR="00F97957" w:rsidRDefault="00F97957" w:rsidP="00325F50">
            <w:pPr>
              <w:rPr>
                <w:rFonts w:cs="Arial"/>
              </w:rPr>
            </w:pPr>
            <w:r>
              <w:rPr>
                <w:rFonts w:cs="Arial"/>
              </w:rPr>
              <w:t xml:space="preserve">Reply LS on the triggering criteria for the VAL service area in the </w:t>
            </w:r>
            <w:proofErr w:type="spellStart"/>
            <w:r>
              <w:rPr>
                <w:rFonts w:cs="Arial"/>
              </w:rPr>
              <w:t>SS_LocationReporting</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7A0FB471" w14:textId="1B926714" w:rsidR="00F97957" w:rsidRDefault="00F97957" w:rsidP="00325F50">
            <w:pPr>
              <w:rPr>
                <w:rFonts w:cs="Arial"/>
              </w:rPr>
            </w:pPr>
            <w:r>
              <w:rPr>
                <w:rFonts w:cs="Arial"/>
              </w:rPr>
              <w:t>3GPP TSG SA WG6</w:t>
            </w:r>
          </w:p>
        </w:tc>
        <w:tc>
          <w:tcPr>
            <w:tcW w:w="826" w:type="dxa"/>
            <w:tcBorders>
              <w:top w:val="single" w:sz="4" w:space="0" w:color="auto"/>
              <w:bottom w:val="single" w:sz="4" w:space="0" w:color="auto"/>
            </w:tcBorders>
            <w:shd w:val="clear" w:color="auto" w:fill="FFFF00"/>
          </w:tcPr>
          <w:p w14:paraId="478A5008" w14:textId="5A891CD7" w:rsidR="00F97957" w:rsidRDefault="00F97957" w:rsidP="00325F50">
            <w:pPr>
              <w:rPr>
                <w:rFonts w:cs="Arial"/>
                <w:color w:val="000000"/>
              </w:rPr>
            </w:pPr>
            <w:r>
              <w:rPr>
                <w:rFonts w:cs="Arial"/>
                <w:color w:val="000000"/>
              </w:rPr>
              <w:t>LS in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2D1BD9" w14:textId="77777777" w:rsidR="00F97957" w:rsidRPr="00424C8C" w:rsidRDefault="00F97957" w:rsidP="00325F50">
            <w:pPr>
              <w:rPr>
                <w:rFonts w:cs="Arial"/>
                <w:lang w:val="en-US"/>
              </w:rPr>
            </w:pPr>
          </w:p>
        </w:tc>
      </w:tr>
      <w:tr w:rsidR="00F97957" w:rsidRPr="00D95972" w14:paraId="22547160" w14:textId="77777777" w:rsidTr="001330FC">
        <w:tc>
          <w:tcPr>
            <w:tcW w:w="976" w:type="dxa"/>
            <w:tcBorders>
              <w:left w:val="thinThickThinSmallGap" w:sz="24" w:space="0" w:color="auto"/>
              <w:bottom w:val="nil"/>
            </w:tcBorders>
            <w:shd w:val="clear" w:color="auto" w:fill="auto"/>
          </w:tcPr>
          <w:p w14:paraId="4764134A" w14:textId="77777777" w:rsidR="00F97957" w:rsidRPr="00D95972" w:rsidRDefault="00F97957" w:rsidP="00325F50">
            <w:pPr>
              <w:rPr>
                <w:rFonts w:cs="Arial"/>
                <w:lang w:val="en-US"/>
              </w:rPr>
            </w:pPr>
          </w:p>
        </w:tc>
        <w:tc>
          <w:tcPr>
            <w:tcW w:w="1317" w:type="dxa"/>
            <w:gridSpan w:val="2"/>
            <w:tcBorders>
              <w:bottom w:val="nil"/>
            </w:tcBorders>
            <w:shd w:val="clear" w:color="auto" w:fill="auto"/>
          </w:tcPr>
          <w:p w14:paraId="6544D6E5" w14:textId="77777777" w:rsidR="00F97957" w:rsidRPr="00D95972" w:rsidRDefault="00F97957" w:rsidP="00325F50">
            <w:pPr>
              <w:rPr>
                <w:rFonts w:cs="Arial"/>
                <w:lang w:val="en-US"/>
              </w:rPr>
            </w:pPr>
          </w:p>
        </w:tc>
        <w:tc>
          <w:tcPr>
            <w:tcW w:w="1088" w:type="dxa"/>
            <w:tcBorders>
              <w:top w:val="single" w:sz="4" w:space="0" w:color="auto"/>
              <w:bottom w:val="single" w:sz="4" w:space="0" w:color="auto"/>
            </w:tcBorders>
            <w:shd w:val="clear" w:color="auto" w:fill="FFFF00"/>
          </w:tcPr>
          <w:p w14:paraId="1CF5074E" w14:textId="4FEA8C48" w:rsidR="00F97957" w:rsidRDefault="00F8141A" w:rsidP="00325F50">
            <w:hyperlink r:id="rId30" w:history="1">
              <w:r w:rsidR="001330FC">
                <w:rPr>
                  <w:rStyle w:val="Hyperlink"/>
                </w:rPr>
                <w:t>C1-237145</w:t>
              </w:r>
            </w:hyperlink>
          </w:p>
        </w:tc>
        <w:tc>
          <w:tcPr>
            <w:tcW w:w="4191" w:type="dxa"/>
            <w:gridSpan w:val="3"/>
            <w:tcBorders>
              <w:top w:val="single" w:sz="4" w:space="0" w:color="auto"/>
              <w:bottom w:val="single" w:sz="4" w:space="0" w:color="auto"/>
            </w:tcBorders>
            <w:shd w:val="clear" w:color="auto" w:fill="FFFF00"/>
          </w:tcPr>
          <w:p w14:paraId="7F25F554" w14:textId="189ACF92" w:rsidR="00F97957" w:rsidRDefault="00F97957" w:rsidP="00325F50">
            <w:pPr>
              <w:rPr>
                <w:rFonts w:cs="Arial"/>
              </w:rPr>
            </w:pPr>
            <w:r>
              <w:rPr>
                <w:rFonts w:cs="Arial"/>
              </w:rPr>
              <w:t>LS on 3GPP related Metaverse specifications and activities</w:t>
            </w:r>
          </w:p>
        </w:tc>
        <w:tc>
          <w:tcPr>
            <w:tcW w:w="1767" w:type="dxa"/>
            <w:tcBorders>
              <w:top w:val="single" w:sz="4" w:space="0" w:color="auto"/>
              <w:bottom w:val="single" w:sz="4" w:space="0" w:color="auto"/>
            </w:tcBorders>
            <w:shd w:val="clear" w:color="auto" w:fill="FFFF00"/>
          </w:tcPr>
          <w:p w14:paraId="6E4187FB" w14:textId="0619D30F" w:rsidR="00F97957" w:rsidRDefault="00F97957" w:rsidP="00325F50">
            <w:pPr>
              <w:rPr>
                <w:rFonts w:cs="Arial"/>
              </w:rPr>
            </w:pPr>
            <w:r>
              <w:rPr>
                <w:rFonts w:cs="Arial"/>
              </w:rPr>
              <w:t>3GPP SA</w:t>
            </w:r>
          </w:p>
        </w:tc>
        <w:tc>
          <w:tcPr>
            <w:tcW w:w="826" w:type="dxa"/>
            <w:tcBorders>
              <w:top w:val="single" w:sz="4" w:space="0" w:color="auto"/>
              <w:bottom w:val="single" w:sz="4" w:space="0" w:color="auto"/>
            </w:tcBorders>
            <w:shd w:val="clear" w:color="auto" w:fill="FFFF00"/>
          </w:tcPr>
          <w:p w14:paraId="630A9ABF" w14:textId="27C290B6" w:rsidR="00F97957" w:rsidRDefault="00F97957" w:rsidP="00325F50">
            <w:pPr>
              <w:rPr>
                <w:rFonts w:cs="Arial"/>
                <w:color w:val="000000"/>
              </w:rPr>
            </w:pPr>
            <w:r>
              <w:rPr>
                <w:rFonts w:cs="Arial"/>
                <w:color w:val="000000"/>
              </w:rPr>
              <w:t>LS in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DF8740" w14:textId="77777777" w:rsidR="00F97957" w:rsidRPr="00424C8C" w:rsidRDefault="00F97957" w:rsidP="00325F50">
            <w:pPr>
              <w:rPr>
                <w:rFonts w:cs="Arial"/>
                <w:lang w:val="en-US"/>
              </w:rPr>
            </w:pPr>
          </w:p>
        </w:tc>
      </w:tr>
      <w:tr w:rsidR="00325F50" w:rsidRPr="00D95972" w14:paraId="2780F4F5" w14:textId="77777777" w:rsidTr="006C7045">
        <w:tc>
          <w:tcPr>
            <w:tcW w:w="976" w:type="dxa"/>
            <w:tcBorders>
              <w:left w:val="thinThickThinSmallGap" w:sz="24" w:space="0" w:color="auto"/>
              <w:bottom w:val="nil"/>
            </w:tcBorders>
            <w:shd w:val="clear" w:color="auto" w:fill="auto"/>
          </w:tcPr>
          <w:p w14:paraId="63E5A9B6" w14:textId="77777777" w:rsidR="00325F50" w:rsidRPr="00D95972" w:rsidRDefault="00325F50" w:rsidP="00325F50">
            <w:pPr>
              <w:rPr>
                <w:rFonts w:cs="Arial"/>
                <w:lang w:val="en-US"/>
              </w:rPr>
            </w:pPr>
          </w:p>
        </w:tc>
        <w:tc>
          <w:tcPr>
            <w:tcW w:w="1317" w:type="dxa"/>
            <w:gridSpan w:val="2"/>
            <w:tcBorders>
              <w:bottom w:val="nil"/>
            </w:tcBorders>
            <w:shd w:val="clear" w:color="auto" w:fill="auto"/>
          </w:tcPr>
          <w:p w14:paraId="7CAC9D3B" w14:textId="77777777" w:rsidR="00325F50" w:rsidRPr="00D95972" w:rsidRDefault="00325F50" w:rsidP="00325F50">
            <w:pPr>
              <w:rPr>
                <w:rFonts w:cs="Arial"/>
                <w:lang w:val="en-US"/>
              </w:rPr>
            </w:pPr>
          </w:p>
        </w:tc>
        <w:tc>
          <w:tcPr>
            <w:tcW w:w="1088" w:type="dxa"/>
            <w:tcBorders>
              <w:top w:val="single" w:sz="4" w:space="0" w:color="auto"/>
              <w:bottom w:val="single" w:sz="4" w:space="0" w:color="auto"/>
            </w:tcBorders>
            <w:shd w:val="clear" w:color="auto" w:fill="FFFFFF"/>
          </w:tcPr>
          <w:p w14:paraId="0518D2C7" w14:textId="4CBB04EC" w:rsidR="00325F50" w:rsidRDefault="00325F50" w:rsidP="00325F50"/>
        </w:tc>
        <w:tc>
          <w:tcPr>
            <w:tcW w:w="4191" w:type="dxa"/>
            <w:gridSpan w:val="3"/>
            <w:tcBorders>
              <w:top w:val="single" w:sz="4" w:space="0" w:color="auto"/>
              <w:bottom w:val="single" w:sz="4" w:space="0" w:color="auto"/>
            </w:tcBorders>
            <w:shd w:val="clear" w:color="auto" w:fill="FFFFFF"/>
          </w:tcPr>
          <w:p w14:paraId="245AD6F7" w14:textId="4424A42C" w:rsidR="00325F50" w:rsidRDefault="00325F50" w:rsidP="00325F50">
            <w:pPr>
              <w:rPr>
                <w:rFonts w:cs="Arial"/>
              </w:rPr>
            </w:pPr>
          </w:p>
        </w:tc>
        <w:tc>
          <w:tcPr>
            <w:tcW w:w="1767" w:type="dxa"/>
            <w:tcBorders>
              <w:top w:val="single" w:sz="4" w:space="0" w:color="auto"/>
              <w:bottom w:val="single" w:sz="4" w:space="0" w:color="auto"/>
            </w:tcBorders>
            <w:shd w:val="clear" w:color="auto" w:fill="FFFFFF"/>
          </w:tcPr>
          <w:p w14:paraId="4BF57DD3" w14:textId="14094EE7" w:rsidR="00325F50" w:rsidRDefault="00325F50" w:rsidP="00325F50">
            <w:pPr>
              <w:rPr>
                <w:rFonts w:cs="Arial"/>
              </w:rPr>
            </w:pPr>
          </w:p>
        </w:tc>
        <w:tc>
          <w:tcPr>
            <w:tcW w:w="826" w:type="dxa"/>
            <w:tcBorders>
              <w:top w:val="single" w:sz="4" w:space="0" w:color="auto"/>
              <w:bottom w:val="single" w:sz="4" w:space="0" w:color="auto"/>
            </w:tcBorders>
            <w:shd w:val="clear" w:color="auto" w:fill="FFFFFF"/>
          </w:tcPr>
          <w:p w14:paraId="23E8D50E" w14:textId="0AA917F9" w:rsidR="00325F50" w:rsidRDefault="00325F50" w:rsidP="00325F5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4245EA" w14:textId="77777777" w:rsidR="00325F50" w:rsidRPr="00424C8C" w:rsidRDefault="00325F50" w:rsidP="00325F50">
            <w:pPr>
              <w:rPr>
                <w:rFonts w:cs="Arial"/>
                <w:lang w:val="en-US"/>
              </w:rPr>
            </w:pPr>
          </w:p>
        </w:tc>
      </w:tr>
      <w:tr w:rsidR="00325F50" w:rsidRPr="00D95972" w14:paraId="2FDA7639" w14:textId="77777777" w:rsidTr="00D329C5">
        <w:tc>
          <w:tcPr>
            <w:tcW w:w="976" w:type="dxa"/>
            <w:tcBorders>
              <w:left w:val="thinThickThinSmallGap" w:sz="24" w:space="0" w:color="auto"/>
              <w:bottom w:val="nil"/>
            </w:tcBorders>
            <w:shd w:val="clear" w:color="auto" w:fill="auto"/>
          </w:tcPr>
          <w:p w14:paraId="34D1D9A5" w14:textId="77777777" w:rsidR="00325F50" w:rsidRPr="00D95972" w:rsidRDefault="00325F50" w:rsidP="00325F50">
            <w:pPr>
              <w:rPr>
                <w:rFonts w:cs="Arial"/>
                <w:lang w:val="en-US"/>
              </w:rPr>
            </w:pPr>
          </w:p>
        </w:tc>
        <w:tc>
          <w:tcPr>
            <w:tcW w:w="1317" w:type="dxa"/>
            <w:gridSpan w:val="2"/>
            <w:tcBorders>
              <w:bottom w:val="nil"/>
            </w:tcBorders>
            <w:shd w:val="clear" w:color="auto" w:fill="auto"/>
          </w:tcPr>
          <w:p w14:paraId="71976A93" w14:textId="77777777" w:rsidR="00325F50" w:rsidRPr="00D95972" w:rsidRDefault="00325F50" w:rsidP="00325F50">
            <w:pPr>
              <w:rPr>
                <w:rFonts w:cs="Arial"/>
                <w:lang w:val="en-US"/>
              </w:rPr>
            </w:pPr>
          </w:p>
        </w:tc>
        <w:tc>
          <w:tcPr>
            <w:tcW w:w="1088" w:type="dxa"/>
            <w:tcBorders>
              <w:top w:val="single" w:sz="4" w:space="0" w:color="auto"/>
              <w:bottom w:val="single" w:sz="4" w:space="0" w:color="auto"/>
            </w:tcBorders>
            <w:shd w:val="clear" w:color="auto" w:fill="FFFFFF"/>
          </w:tcPr>
          <w:p w14:paraId="58E08F39" w14:textId="77777777" w:rsidR="00325F50" w:rsidRPr="00A91B0A" w:rsidRDefault="00325F50" w:rsidP="00325F50">
            <w:pPr>
              <w:rPr>
                <w:rFonts w:cs="Arial"/>
                <w:color w:val="000000"/>
              </w:rPr>
            </w:pPr>
          </w:p>
        </w:tc>
        <w:tc>
          <w:tcPr>
            <w:tcW w:w="4191" w:type="dxa"/>
            <w:gridSpan w:val="3"/>
            <w:tcBorders>
              <w:top w:val="single" w:sz="4" w:space="0" w:color="auto"/>
              <w:bottom w:val="single" w:sz="4" w:space="0" w:color="auto"/>
            </w:tcBorders>
            <w:shd w:val="clear" w:color="auto" w:fill="FFFFFF"/>
          </w:tcPr>
          <w:p w14:paraId="39E3676E" w14:textId="77777777" w:rsidR="00325F50" w:rsidRPr="00A91B0A" w:rsidRDefault="00325F50" w:rsidP="00325F50">
            <w:pPr>
              <w:rPr>
                <w:rFonts w:cs="Arial"/>
              </w:rPr>
            </w:pPr>
          </w:p>
        </w:tc>
        <w:tc>
          <w:tcPr>
            <w:tcW w:w="1767" w:type="dxa"/>
            <w:tcBorders>
              <w:top w:val="single" w:sz="4" w:space="0" w:color="auto"/>
              <w:bottom w:val="single" w:sz="4" w:space="0" w:color="auto"/>
            </w:tcBorders>
            <w:shd w:val="clear" w:color="auto" w:fill="FFFFFF"/>
          </w:tcPr>
          <w:p w14:paraId="6403CC1D" w14:textId="77777777" w:rsidR="00325F50" w:rsidRPr="00A91B0A" w:rsidRDefault="00325F50" w:rsidP="00325F50">
            <w:pPr>
              <w:rPr>
                <w:rFonts w:cs="Arial"/>
              </w:rPr>
            </w:pPr>
          </w:p>
        </w:tc>
        <w:tc>
          <w:tcPr>
            <w:tcW w:w="826" w:type="dxa"/>
            <w:tcBorders>
              <w:top w:val="single" w:sz="4" w:space="0" w:color="auto"/>
              <w:bottom w:val="single" w:sz="4" w:space="0" w:color="auto"/>
            </w:tcBorders>
            <w:shd w:val="clear" w:color="auto" w:fill="FFFFFF"/>
          </w:tcPr>
          <w:p w14:paraId="00BA569F" w14:textId="77777777" w:rsidR="00325F50" w:rsidRPr="00A91B0A" w:rsidRDefault="00325F50" w:rsidP="00325F5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9BC53" w14:textId="77777777" w:rsidR="00325F50" w:rsidRPr="00A91B0A" w:rsidRDefault="00325F50" w:rsidP="00325F50">
            <w:pPr>
              <w:rPr>
                <w:rFonts w:cs="Arial"/>
                <w:lang w:val="en-US"/>
              </w:rPr>
            </w:pPr>
          </w:p>
        </w:tc>
      </w:tr>
      <w:tr w:rsidR="00325F50" w:rsidRPr="00D95972" w14:paraId="1F48CCD6" w14:textId="77777777" w:rsidTr="00D329C5">
        <w:tc>
          <w:tcPr>
            <w:tcW w:w="976" w:type="dxa"/>
            <w:tcBorders>
              <w:left w:val="thinThickThinSmallGap" w:sz="24" w:space="0" w:color="auto"/>
              <w:bottom w:val="nil"/>
            </w:tcBorders>
          </w:tcPr>
          <w:p w14:paraId="6AF64547" w14:textId="77777777" w:rsidR="00325F50" w:rsidRPr="00D95972" w:rsidRDefault="00325F50" w:rsidP="00325F50">
            <w:pPr>
              <w:rPr>
                <w:rFonts w:cs="Arial"/>
                <w:lang w:val="en-US"/>
              </w:rPr>
            </w:pPr>
          </w:p>
        </w:tc>
        <w:tc>
          <w:tcPr>
            <w:tcW w:w="1317" w:type="dxa"/>
            <w:gridSpan w:val="2"/>
            <w:tcBorders>
              <w:bottom w:val="nil"/>
            </w:tcBorders>
          </w:tcPr>
          <w:p w14:paraId="04CCB1D1" w14:textId="77777777" w:rsidR="00325F50" w:rsidRPr="00D95972" w:rsidRDefault="00325F50" w:rsidP="00325F50">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325F50" w:rsidRPr="003815EA" w:rsidRDefault="00325F50" w:rsidP="00325F50">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325F50" w:rsidRPr="003815EA" w:rsidRDefault="00325F50" w:rsidP="00325F50">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325F50" w:rsidRPr="003815EA" w:rsidRDefault="00325F50" w:rsidP="00325F50">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325F50" w:rsidRPr="003815EA" w:rsidRDefault="00325F50" w:rsidP="00325F50">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325F50" w:rsidRPr="003815EA" w:rsidRDefault="00325F50" w:rsidP="00325F50">
            <w:pPr>
              <w:rPr>
                <w:rFonts w:eastAsia="Batang" w:cs="Arial"/>
                <w:lang w:val="en-US" w:eastAsia="ko-KR"/>
              </w:rPr>
            </w:pPr>
          </w:p>
        </w:tc>
      </w:tr>
      <w:tr w:rsidR="00325F50" w:rsidRPr="00D95972" w14:paraId="049B64FB"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325F50" w:rsidRPr="00D95972" w:rsidRDefault="00325F50" w:rsidP="00325F50">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325F50" w:rsidRPr="00D95972" w:rsidRDefault="00325F50" w:rsidP="00325F50">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325F50" w:rsidRPr="00D95972" w:rsidRDefault="00325F50" w:rsidP="00325F50">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325F50" w:rsidRPr="00D95972" w:rsidRDefault="00325F50" w:rsidP="00325F50">
            <w:pPr>
              <w:rPr>
                <w:rFonts w:cs="Arial"/>
              </w:rPr>
            </w:pPr>
          </w:p>
        </w:tc>
        <w:tc>
          <w:tcPr>
            <w:tcW w:w="1767" w:type="dxa"/>
            <w:tcBorders>
              <w:top w:val="single" w:sz="12" w:space="0" w:color="auto"/>
              <w:bottom w:val="single" w:sz="6" w:space="0" w:color="auto"/>
            </w:tcBorders>
            <w:shd w:val="clear" w:color="auto" w:fill="0000FF"/>
          </w:tcPr>
          <w:p w14:paraId="6C32E305" w14:textId="77777777" w:rsidR="00325F50" w:rsidRPr="00D95972" w:rsidRDefault="00325F50" w:rsidP="00325F50">
            <w:pPr>
              <w:rPr>
                <w:rFonts w:cs="Arial"/>
              </w:rPr>
            </w:pPr>
          </w:p>
        </w:tc>
        <w:tc>
          <w:tcPr>
            <w:tcW w:w="826" w:type="dxa"/>
            <w:tcBorders>
              <w:top w:val="single" w:sz="12" w:space="0" w:color="auto"/>
              <w:bottom w:val="single" w:sz="6" w:space="0" w:color="auto"/>
            </w:tcBorders>
            <w:shd w:val="clear" w:color="auto" w:fill="0000FF"/>
          </w:tcPr>
          <w:p w14:paraId="773C3824" w14:textId="77777777" w:rsidR="00325F50" w:rsidRPr="00D95972" w:rsidRDefault="00325F50" w:rsidP="00325F50">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325F50" w:rsidRPr="00D95972" w:rsidRDefault="00325F50" w:rsidP="00325F50">
            <w:pPr>
              <w:rPr>
                <w:rFonts w:cs="Arial"/>
              </w:rPr>
            </w:pPr>
            <w:r w:rsidRPr="00D95972">
              <w:rPr>
                <w:rFonts w:cs="Arial"/>
              </w:rPr>
              <w:t>Release 5 is closed</w:t>
            </w:r>
          </w:p>
        </w:tc>
      </w:tr>
      <w:tr w:rsidR="00325F50" w:rsidRPr="00D95972" w14:paraId="59EAA101" w14:textId="77777777" w:rsidTr="00D329C5">
        <w:tc>
          <w:tcPr>
            <w:tcW w:w="976" w:type="dxa"/>
            <w:tcBorders>
              <w:top w:val="nil"/>
              <w:left w:val="thinThickThinSmallGap" w:sz="24" w:space="0" w:color="auto"/>
              <w:bottom w:val="single" w:sz="12" w:space="0" w:color="auto"/>
            </w:tcBorders>
          </w:tcPr>
          <w:p w14:paraId="587D9D64" w14:textId="77777777" w:rsidR="00325F50" w:rsidRPr="00D95972" w:rsidRDefault="00325F50" w:rsidP="00325F50">
            <w:pPr>
              <w:rPr>
                <w:rFonts w:cs="Arial"/>
              </w:rPr>
            </w:pPr>
          </w:p>
        </w:tc>
        <w:tc>
          <w:tcPr>
            <w:tcW w:w="1317" w:type="dxa"/>
            <w:gridSpan w:val="2"/>
            <w:tcBorders>
              <w:top w:val="nil"/>
              <w:bottom w:val="single" w:sz="12" w:space="0" w:color="auto"/>
            </w:tcBorders>
          </w:tcPr>
          <w:p w14:paraId="660BE59C" w14:textId="77777777" w:rsidR="00325F50" w:rsidRPr="00D95972" w:rsidRDefault="00325F50" w:rsidP="00325F50">
            <w:pPr>
              <w:rPr>
                <w:rFonts w:cs="Arial"/>
              </w:rPr>
            </w:pPr>
          </w:p>
        </w:tc>
        <w:tc>
          <w:tcPr>
            <w:tcW w:w="1088" w:type="dxa"/>
            <w:tcBorders>
              <w:top w:val="single" w:sz="4" w:space="0" w:color="auto"/>
              <w:bottom w:val="single" w:sz="12" w:space="0" w:color="auto"/>
            </w:tcBorders>
            <w:shd w:val="clear" w:color="auto" w:fill="auto"/>
          </w:tcPr>
          <w:p w14:paraId="71747B2B" w14:textId="77777777" w:rsidR="00325F50" w:rsidRPr="00D95972" w:rsidRDefault="00325F50" w:rsidP="00325F50">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325F50" w:rsidRPr="00D95972" w:rsidRDefault="00325F50" w:rsidP="00325F50">
            <w:pPr>
              <w:rPr>
                <w:rFonts w:cs="Arial"/>
              </w:rPr>
            </w:pPr>
          </w:p>
        </w:tc>
        <w:tc>
          <w:tcPr>
            <w:tcW w:w="1767" w:type="dxa"/>
            <w:tcBorders>
              <w:top w:val="single" w:sz="4" w:space="0" w:color="auto"/>
              <w:bottom w:val="single" w:sz="12" w:space="0" w:color="auto"/>
            </w:tcBorders>
            <w:shd w:val="clear" w:color="auto" w:fill="auto"/>
          </w:tcPr>
          <w:p w14:paraId="2AD620F4" w14:textId="77777777" w:rsidR="00325F50" w:rsidRPr="00D95972" w:rsidRDefault="00325F50" w:rsidP="00325F50">
            <w:pPr>
              <w:rPr>
                <w:rFonts w:cs="Arial"/>
              </w:rPr>
            </w:pPr>
          </w:p>
        </w:tc>
        <w:tc>
          <w:tcPr>
            <w:tcW w:w="826" w:type="dxa"/>
            <w:tcBorders>
              <w:top w:val="single" w:sz="4" w:space="0" w:color="auto"/>
              <w:bottom w:val="single" w:sz="12" w:space="0" w:color="auto"/>
            </w:tcBorders>
            <w:shd w:val="clear" w:color="auto" w:fill="auto"/>
          </w:tcPr>
          <w:p w14:paraId="73BB0768" w14:textId="77777777" w:rsidR="00325F50" w:rsidRPr="00D95972" w:rsidRDefault="00325F50" w:rsidP="00325F50">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325F50" w:rsidRPr="00D95972" w:rsidRDefault="00325F50" w:rsidP="00325F50">
            <w:pPr>
              <w:rPr>
                <w:rFonts w:cs="Arial"/>
                <w:color w:val="FF0000"/>
              </w:rPr>
            </w:pPr>
          </w:p>
        </w:tc>
      </w:tr>
      <w:tr w:rsidR="00325F50" w:rsidRPr="00D95972" w14:paraId="5678FCD5"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325F50" w:rsidRPr="00D95972" w:rsidRDefault="00325F50" w:rsidP="00325F5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325F50" w:rsidRPr="00D95972" w:rsidRDefault="00325F50" w:rsidP="00325F50">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325F50" w:rsidRPr="00D95972" w:rsidRDefault="00325F50" w:rsidP="00325F50">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325F50" w:rsidRPr="00D95972" w:rsidRDefault="00325F50" w:rsidP="00325F50">
            <w:pPr>
              <w:rPr>
                <w:rFonts w:cs="Arial"/>
              </w:rPr>
            </w:pPr>
          </w:p>
        </w:tc>
        <w:tc>
          <w:tcPr>
            <w:tcW w:w="1767" w:type="dxa"/>
            <w:tcBorders>
              <w:top w:val="single" w:sz="12" w:space="0" w:color="auto"/>
              <w:bottom w:val="single" w:sz="4" w:space="0" w:color="auto"/>
            </w:tcBorders>
            <w:shd w:val="clear" w:color="auto" w:fill="0000FF"/>
          </w:tcPr>
          <w:p w14:paraId="43E78F8E" w14:textId="77777777" w:rsidR="00325F50" w:rsidRPr="00D95972" w:rsidRDefault="00325F50" w:rsidP="00325F50">
            <w:pPr>
              <w:rPr>
                <w:rFonts w:cs="Arial"/>
              </w:rPr>
            </w:pPr>
          </w:p>
        </w:tc>
        <w:tc>
          <w:tcPr>
            <w:tcW w:w="826" w:type="dxa"/>
            <w:tcBorders>
              <w:top w:val="single" w:sz="12" w:space="0" w:color="auto"/>
              <w:bottom w:val="single" w:sz="4" w:space="0" w:color="auto"/>
            </w:tcBorders>
            <w:shd w:val="clear" w:color="auto" w:fill="0000FF"/>
          </w:tcPr>
          <w:p w14:paraId="257B163A" w14:textId="77777777" w:rsidR="00325F50" w:rsidRPr="00D95972" w:rsidRDefault="00325F50" w:rsidP="00325F5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325F50" w:rsidRPr="00D95972" w:rsidRDefault="00325F50" w:rsidP="00325F50">
            <w:pPr>
              <w:rPr>
                <w:rFonts w:cs="Arial"/>
              </w:rPr>
            </w:pPr>
            <w:r w:rsidRPr="00D95972">
              <w:rPr>
                <w:rFonts w:cs="Arial"/>
              </w:rPr>
              <w:t>Release 6 is closed</w:t>
            </w:r>
          </w:p>
        </w:tc>
      </w:tr>
      <w:tr w:rsidR="00325F50" w:rsidRPr="00D95972" w14:paraId="141A279E" w14:textId="77777777" w:rsidTr="00D329C5">
        <w:tc>
          <w:tcPr>
            <w:tcW w:w="976" w:type="dxa"/>
            <w:tcBorders>
              <w:top w:val="nil"/>
              <w:left w:val="thinThickThinSmallGap" w:sz="24" w:space="0" w:color="auto"/>
              <w:bottom w:val="nil"/>
            </w:tcBorders>
          </w:tcPr>
          <w:p w14:paraId="7A884EAB" w14:textId="77777777" w:rsidR="00325F50" w:rsidRPr="00D95972" w:rsidRDefault="00325F50" w:rsidP="00325F50">
            <w:pPr>
              <w:rPr>
                <w:rFonts w:cs="Arial"/>
              </w:rPr>
            </w:pPr>
          </w:p>
        </w:tc>
        <w:tc>
          <w:tcPr>
            <w:tcW w:w="1317" w:type="dxa"/>
            <w:gridSpan w:val="2"/>
            <w:tcBorders>
              <w:top w:val="nil"/>
              <w:bottom w:val="nil"/>
            </w:tcBorders>
          </w:tcPr>
          <w:p w14:paraId="5A3EE769" w14:textId="77777777" w:rsidR="00325F50" w:rsidRPr="00D95972" w:rsidRDefault="00325F50" w:rsidP="00325F50">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325F50" w:rsidRPr="00D95972" w:rsidRDefault="00325F50" w:rsidP="00325F50">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325F50" w:rsidRPr="00D95972" w:rsidRDefault="00325F50" w:rsidP="00325F50">
            <w:pPr>
              <w:rPr>
                <w:rFonts w:cs="Arial"/>
              </w:rPr>
            </w:pPr>
          </w:p>
        </w:tc>
        <w:tc>
          <w:tcPr>
            <w:tcW w:w="1767" w:type="dxa"/>
            <w:tcBorders>
              <w:top w:val="single" w:sz="4" w:space="0" w:color="auto"/>
              <w:bottom w:val="single" w:sz="12" w:space="0" w:color="auto"/>
            </w:tcBorders>
            <w:shd w:val="clear" w:color="auto" w:fill="auto"/>
          </w:tcPr>
          <w:p w14:paraId="23EF8ADF" w14:textId="77777777" w:rsidR="00325F50" w:rsidRPr="00D95972" w:rsidRDefault="00325F50" w:rsidP="00325F50">
            <w:pPr>
              <w:rPr>
                <w:rFonts w:cs="Arial"/>
              </w:rPr>
            </w:pPr>
          </w:p>
        </w:tc>
        <w:tc>
          <w:tcPr>
            <w:tcW w:w="826" w:type="dxa"/>
            <w:tcBorders>
              <w:top w:val="single" w:sz="4" w:space="0" w:color="auto"/>
              <w:bottom w:val="single" w:sz="12" w:space="0" w:color="auto"/>
            </w:tcBorders>
            <w:shd w:val="clear" w:color="auto" w:fill="auto"/>
          </w:tcPr>
          <w:p w14:paraId="37AF6308" w14:textId="77777777" w:rsidR="00325F50" w:rsidRPr="00D95972" w:rsidRDefault="00325F50" w:rsidP="00325F50">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325F50" w:rsidRPr="00D95972" w:rsidRDefault="00325F50" w:rsidP="00325F50">
            <w:pPr>
              <w:rPr>
                <w:rFonts w:cs="Arial"/>
              </w:rPr>
            </w:pPr>
          </w:p>
        </w:tc>
      </w:tr>
      <w:tr w:rsidR="00325F50" w:rsidRPr="00D95972" w14:paraId="4A6AACF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325F50" w:rsidRPr="00D95972" w:rsidRDefault="00325F50" w:rsidP="00325F5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325F50" w:rsidRPr="00D95972" w:rsidRDefault="00325F50" w:rsidP="00325F50">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325F50" w:rsidRPr="00D95972" w:rsidRDefault="00325F50" w:rsidP="00325F50">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325F50" w:rsidRPr="00D95972" w:rsidRDefault="00325F50" w:rsidP="00325F50">
            <w:pPr>
              <w:rPr>
                <w:rFonts w:cs="Arial"/>
              </w:rPr>
            </w:pPr>
          </w:p>
        </w:tc>
        <w:tc>
          <w:tcPr>
            <w:tcW w:w="1767" w:type="dxa"/>
            <w:tcBorders>
              <w:top w:val="single" w:sz="12" w:space="0" w:color="auto"/>
              <w:bottom w:val="single" w:sz="4" w:space="0" w:color="auto"/>
            </w:tcBorders>
            <w:shd w:val="clear" w:color="auto" w:fill="0000FF"/>
          </w:tcPr>
          <w:p w14:paraId="6EF17035" w14:textId="77777777" w:rsidR="00325F50" w:rsidRPr="00D95972" w:rsidRDefault="00325F50" w:rsidP="00325F50">
            <w:pPr>
              <w:rPr>
                <w:rFonts w:cs="Arial"/>
              </w:rPr>
            </w:pPr>
          </w:p>
        </w:tc>
        <w:tc>
          <w:tcPr>
            <w:tcW w:w="826" w:type="dxa"/>
            <w:tcBorders>
              <w:top w:val="single" w:sz="12" w:space="0" w:color="auto"/>
              <w:bottom w:val="single" w:sz="4" w:space="0" w:color="auto"/>
            </w:tcBorders>
            <w:shd w:val="clear" w:color="auto" w:fill="0000FF"/>
          </w:tcPr>
          <w:p w14:paraId="3F6A9BD6" w14:textId="77777777" w:rsidR="00325F50" w:rsidRPr="00D95972" w:rsidRDefault="00325F50" w:rsidP="00325F5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325F50" w:rsidRPr="00D95972" w:rsidRDefault="00325F50" w:rsidP="00325F50">
            <w:pPr>
              <w:rPr>
                <w:rFonts w:cs="Arial"/>
              </w:rPr>
            </w:pPr>
            <w:r w:rsidRPr="00D95972">
              <w:rPr>
                <w:rFonts w:cs="Arial"/>
              </w:rPr>
              <w:t>Release 7 is closed</w:t>
            </w:r>
          </w:p>
        </w:tc>
      </w:tr>
      <w:tr w:rsidR="00325F50" w:rsidRPr="00D95972" w14:paraId="4892FF6E" w14:textId="77777777" w:rsidTr="00D329C5">
        <w:tc>
          <w:tcPr>
            <w:tcW w:w="976" w:type="dxa"/>
            <w:tcBorders>
              <w:left w:val="thinThickThinSmallGap" w:sz="24" w:space="0" w:color="auto"/>
              <w:bottom w:val="nil"/>
            </w:tcBorders>
          </w:tcPr>
          <w:p w14:paraId="79794BD3" w14:textId="77777777" w:rsidR="00325F50" w:rsidRPr="00D95972" w:rsidRDefault="00325F50" w:rsidP="00325F50">
            <w:pPr>
              <w:rPr>
                <w:rFonts w:cs="Arial"/>
              </w:rPr>
            </w:pPr>
          </w:p>
        </w:tc>
        <w:tc>
          <w:tcPr>
            <w:tcW w:w="1317" w:type="dxa"/>
            <w:gridSpan w:val="2"/>
            <w:tcBorders>
              <w:bottom w:val="nil"/>
            </w:tcBorders>
          </w:tcPr>
          <w:p w14:paraId="3D5ED949"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auto"/>
          </w:tcPr>
          <w:p w14:paraId="7AC29444" w14:textId="77777777" w:rsidR="00325F50" w:rsidRPr="00D95972" w:rsidRDefault="00325F50" w:rsidP="00325F50">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auto"/>
          </w:tcPr>
          <w:p w14:paraId="59396070"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auto"/>
          </w:tcPr>
          <w:p w14:paraId="09359A22"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325F50" w:rsidRPr="00D95972" w:rsidRDefault="00325F50" w:rsidP="00325F50">
            <w:pPr>
              <w:rPr>
                <w:rFonts w:cs="Arial"/>
              </w:rPr>
            </w:pPr>
          </w:p>
        </w:tc>
      </w:tr>
      <w:tr w:rsidR="00325F50" w:rsidRPr="00D95972" w14:paraId="79B0E19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325F50" w:rsidRPr="00D95972" w:rsidRDefault="00325F50" w:rsidP="00325F5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325F50" w:rsidRPr="00D95972" w:rsidRDefault="00325F50" w:rsidP="00325F50">
            <w:pPr>
              <w:rPr>
                <w:rFonts w:cs="Arial"/>
              </w:rPr>
            </w:pPr>
            <w:r w:rsidRPr="00D95972">
              <w:rPr>
                <w:rFonts w:cs="Arial"/>
              </w:rPr>
              <w:t>Release 8</w:t>
            </w:r>
          </w:p>
          <w:p w14:paraId="44574384" w14:textId="77777777" w:rsidR="00325F50" w:rsidRPr="00D95972" w:rsidRDefault="00325F50" w:rsidP="00325F5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325F50" w:rsidRPr="00D95972" w:rsidRDefault="00325F50" w:rsidP="00325F5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D655242" w14:textId="0103ADCC" w:rsidR="00325F50" w:rsidRPr="004700D8" w:rsidRDefault="00325F50" w:rsidP="00325F5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1185A5" w14:textId="77777777" w:rsidR="00325F50" w:rsidRPr="00D95972" w:rsidRDefault="00325F50" w:rsidP="00325F5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325F50" w:rsidRDefault="00325F50" w:rsidP="00325F50">
            <w:pPr>
              <w:rPr>
                <w:rFonts w:cs="Arial"/>
              </w:rPr>
            </w:pPr>
            <w:proofErr w:type="spellStart"/>
            <w:r>
              <w:rPr>
                <w:rFonts w:cs="Arial"/>
              </w:rPr>
              <w:t>Tdoc</w:t>
            </w:r>
            <w:proofErr w:type="spellEnd"/>
            <w:r>
              <w:rPr>
                <w:rFonts w:cs="Arial"/>
              </w:rPr>
              <w:t xml:space="preserve"> info</w:t>
            </w:r>
            <w:r w:rsidRPr="00D95972">
              <w:rPr>
                <w:rFonts w:cs="Arial"/>
              </w:rPr>
              <w:t xml:space="preserve"> </w:t>
            </w:r>
          </w:p>
          <w:p w14:paraId="2BD27E25" w14:textId="77777777" w:rsidR="00325F50" w:rsidRPr="00D95972" w:rsidRDefault="00325F50" w:rsidP="00325F5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325F50" w:rsidRPr="00D95972" w:rsidRDefault="00325F50" w:rsidP="00325F50">
            <w:pPr>
              <w:rPr>
                <w:rFonts w:cs="Arial"/>
              </w:rPr>
            </w:pPr>
            <w:r w:rsidRPr="00D95972">
              <w:rPr>
                <w:rFonts w:cs="Arial"/>
              </w:rPr>
              <w:t>Result &amp; comments</w:t>
            </w:r>
          </w:p>
        </w:tc>
      </w:tr>
      <w:tr w:rsidR="00325F50" w:rsidRPr="00D95972" w14:paraId="30AC4C4A" w14:textId="77777777" w:rsidTr="00D329C5">
        <w:tc>
          <w:tcPr>
            <w:tcW w:w="976" w:type="dxa"/>
            <w:tcBorders>
              <w:top w:val="single" w:sz="4" w:space="0" w:color="auto"/>
              <w:left w:val="thinThickThinSmallGap" w:sz="24" w:space="0" w:color="auto"/>
              <w:bottom w:val="single" w:sz="4" w:space="0" w:color="auto"/>
            </w:tcBorders>
          </w:tcPr>
          <w:p w14:paraId="11CC9936" w14:textId="77777777" w:rsidR="00325F50" w:rsidRPr="00D95972" w:rsidRDefault="00325F50" w:rsidP="00325F5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A761D1C" w14:textId="77777777" w:rsidR="00325F50" w:rsidRPr="00D95972" w:rsidRDefault="00325F50" w:rsidP="00325F50">
            <w:pPr>
              <w:rPr>
                <w:rFonts w:eastAsia="Batang" w:cs="Arial"/>
                <w:color w:val="000000"/>
                <w:lang w:eastAsia="ko-KR"/>
              </w:rPr>
            </w:pPr>
            <w:r w:rsidRPr="00D95972">
              <w:rPr>
                <w:rFonts w:eastAsia="Batang" w:cs="Arial"/>
                <w:color w:val="000000"/>
                <w:lang w:eastAsia="ko-KR"/>
              </w:rPr>
              <w:t>Rel-8 IMS Work Items and issues:</w:t>
            </w:r>
          </w:p>
          <w:p w14:paraId="2047B169" w14:textId="77777777" w:rsidR="00325F50" w:rsidRPr="00D95972" w:rsidRDefault="00325F50" w:rsidP="00325F50">
            <w:pPr>
              <w:rPr>
                <w:rFonts w:eastAsia="Batang" w:cs="Arial"/>
                <w:color w:val="000000"/>
                <w:lang w:eastAsia="ko-KR"/>
              </w:rPr>
            </w:pPr>
          </w:p>
          <w:p w14:paraId="796DD4E5" w14:textId="77777777" w:rsidR="00325F50" w:rsidRPr="00D95972" w:rsidRDefault="00325F50" w:rsidP="00325F50">
            <w:pPr>
              <w:rPr>
                <w:rFonts w:eastAsia="Calibri" w:cs="Arial"/>
                <w:color w:val="000000"/>
              </w:rPr>
            </w:pPr>
            <w:r w:rsidRPr="00D95972">
              <w:rPr>
                <w:rFonts w:eastAsia="Calibri" w:cs="Arial"/>
                <w:color w:val="000000"/>
              </w:rPr>
              <w:t>MRFC</w:t>
            </w:r>
          </w:p>
          <w:p w14:paraId="058D4789" w14:textId="77777777" w:rsidR="00325F50" w:rsidRPr="00D95972" w:rsidRDefault="00325F50" w:rsidP="00325F50">
            <w:pPr>
              <w:rPr>
                <w:rFonts w:eastAsia="Calibri" w:cs="Arial"/>
                <w:color w:val="000000"/>
              </w:rPr>
            </w:pPr>
            <w:r w:rsidRPr="00D95972">
              <w:rPr>
                <w:rFonts w:eastAsia="Calibri" w:cs="Arial"/>
                <w:color w:val="000000"/>
              </w:rPr>
              <w:t>MRFC_TS</w:t>
            </w:r>
          </w:p>
          <w:p w14:paraId="17FE0D71" w14:textId="77777777" w:rsidR="00325F50" w:rsidRPr="00D95972" w:rsidRDefault="00325F50" w:rsidP="00325F50">
            <w:pPr>
              <w:rPr>
                <w:rFonts w:eastAsia="Calibri" w:cs="Arial"/>
                <w:color w:val="000000"/>
              </w:rPr>
            </w:pPr>
            <w:r w:rsidRPr="00D95972">
              <w:rPr>
                <w:rFonts w:eastAsia="Calibri" w:cs="Arial"/>
                <w:color w:val="000000"/>
              </w:rPr>
              <w:t>UUSIW</w:t>
            </w:r>
          </w:p>
          <w:p w14:paraId="08566426" w14:textId="77777777" w:rsidR="00325F50" w:rsidRPr="00D95972" w:rsidRDefault="00325F50" w:rsidP="00325F50">
            <w:pPr>
              <w:rPr>
                <w:rFonts w:eastAsia="Calibri" w:cs="Arial"/>
              </w:rPr>
            </w:pPr>
            <w:proofErr w:type="spellStart"/>
            <w:r w:rsidRPr="00D95972">
              <w:rPr>
                <w:rFonts w:eastAsia="Calibri" w:cs="Arial"/>
              </w:rPr>
              <w:t>PktCbl</w:t>
            </w:r>
            <w:proofErr w:type="spellEnd"/>
            <w:r w:rsidRPr="00D95972">
              <w:rPr>
                <w:rFonts w:eastAsia="Calibri" w:cs="Arial"/>
              </w:rPr>
              <w:t>-Intw</w:t>
            </w:r>
          </w:p>
          <w:p w14:paraId="754CACD7" w14:textId="77777777" w:rsidR="00325F50" w:rsidRPr="00D95972" w:rsidRDefault="00325F50" w:rsidP="00325F50">
            <w:pPr>
              <w:rPr>
                <w:rFonts w:eastAsia="Calibri" w:cs="Arial"/>
              </w:rPr>
            </w:pPr>
            <w:proofErr w:type="spellStart"/>
            <w:r w:rsidRPr="00D95972">
              <w:rPr>
                <w:rFonts w:eastAsia="Calibri" w:cs="Arial"/>
              </w:rPr>
              <w:t>PktCbl</w:t>
            </w:r>
            <w:proofErr w:type="spellEnd"/>
            <w:r w:rsidRPr="00D95972">
              <w:rPr>
                <w:rFonts w:eastAsia="Calibri" w:cs="Arial"/>
              </w:rPr>
              <w:t>-Deploy</w:t>
            </w:r>
          </w:p>
          <w:p w14:paraId="198FA64D" w14:textId="77777777" w:rsidR="00325F50" w:rsidRPr="00D95972" w:rsidRDefault="00325F50" w:rsidP="00325F50">
            <w:pPr>
              <w:rPr>
                <w:rFonts w:eastAsia="Calibri" w:cs="Arial"/>
              </w:rPr>
            </w:pPr>
            <w:proofErr w:type="spellStart"/>
            <w:r w:rsidRPr="00D95972">
              <w:rPr>
                <w:rFonts w:eastAsia="Calibri" w:cs="Arial"/>
              </w:rPr>
              <w:t>PktCbl</w:t>
            </w:r>
            <w:proofErr w:type="spellEnd"/>
            <w:r w:rsidRPr="00D95972">
              <w:rPr>
                <w:rFonts w:eastAsia="Calibri" w:cs="Arial"/>
              </w:rPr>
              <w:t>-Sec</w:t>
            </w:r>
          </w:p>
          <w:p w14:paraId="36EB848E" w14:textId="77777777" w:rsidR="00325F50" w:rsidRPr="00D95972" w:rsidRDefault="00325F50" w:rsidP="00325F50">
            <w:pPr>
              <w:rPr>
                <w:rFonts w:eastAsia="Calibri" w:cs="Arial"/>
              </w:rPr>
            </w:pPr>
            <w:r w:rsidRPr="00D95972">
              <w:rPr>
                <w:rFonts w:eastAsia="Calibri" w:cs="Arial"/>
              </w:rPr>
              <w:t>NBA</w:t>
            </w:r>
          </w:p>
          <w:p w14:paraId="0449185A" w14:textId="77777777" w:rsidR="00325F50" w:rsidRPr="00D95972" w:rsidRDefault="00325F50" w:rsidP="00325F50">
            <w:pPr>
              <w:rPr>
                <w:rFonts w:eastAsia="Calibri" w:cs="Arial"/>
              </w:rPr>
            </w:pPr>
            <w:r w:rsidRPr="00D95972">
              <w:rPr>
                <w:rFonts w:eastAsia="Calibri" w:cs="Arial"/>
              </w:rPr>
              <w:t>OAM8-Trace</w:t>
            </w:r>
          </w:p>
          <w:p w14:paraId="0337E33B" w14:textId="77777777" w:rsidR="00325F50" w:rsidRPr="00D95972" w:rsidRDefault="00325F50" w:rsidP="00325F50">
            <w:pPr>
              <w:rPr>
                <w:rFonts w:eastAsia="Calibri" w:cs="Arial"/>
                <w:lang w:val="nb-NO"/>
              </w:rPr>
            </w:pPr>
            <w:r w:rsidRPr="00D95972">
              <w:rPr>
                <w:rFonts w:eastAsia="Calibri" w:cs="Arial"/>
                <w:lang w:val="nb-NO"/>
              </w:rPr>
              <w:t>Overlap</w:t>
            </w:r>
          </w:p>
          <w:p w14:paraId="1214FA32" w14:textId="77777777" w:rsidR="00325F50" w:rsidRPr="00D95972" w:rsidRDefault="00325F50" w:rsidP="00325F50">
            <w:pPr>
              <w:rPr>
                <w:rFonts w:eastAsia="Calibri" w:cs="Arial"/>
                <w:lang w:val="nb-NO"/>
              </w:rPr>
            </w:pPr>
            <w:r w:rsidRPr="00D95972">
              <w:rPr>
                <w:rFonts w:eastAsia="Calibri" w:cs="Arial"/>
                <w:lang w:val="nb-NO"/>
              </w:rPr>
              <w:t>PRIOR</w:t>
            </w:r>
          </w:p>
          <w:p w14:paraId="49CF06A4" w14:textId="77777777" w:rsidR="00325F50" w:rsidRPr="00D95972" w:rsidRDefault="00325F50" w:rsidP="00325F50">
            <w:pPr>
              <w:rPr>
                <w:rFonts w:eastAsia="Calibri" w:cs="Arial"/>
                <w:lang w:val="nb-NO"/>
              </w:rPr>
            </w:pPr>
            <w:r w:rsidRPr="00D95972">
              <w:rPr>
                <w:rFonts w:eastAsia="Calibri" w:cs="Arial"/>
                <w:lang w:val="nb-NO"/>
              </w:rPr>
              <w:t>IMS_RP</w:t>
            </w:r>
          </w:p>
          <w:p w14:paraId="263E8E15" w14:textId="77777777" w:rsidR="00325F50" w:rsidRPr="00D95972" w:rsidRDefault="00325F50" w:rsidP="00325F50">
            <w:pPr>
              <w:rPr>
                <w:rFonts w:eastAsia="Calibri" w:cs="Arial"/>
                <w:lang w:val="nb-NO"/>
              </w:rPr>
            </w:pPr>
            <w:r w:rsidRPr="00D95972">
              <w:rPr>
                <w:rFonts w:eastAsia="Calibri" w:cs="Arial"/>
                <w:lang w:val="nb-NO"/>
              </w:rPr>
              <w:t>PNM</w:t>
            </w:r>
          </w:p>
          <w:p w14:paraId="48DD8090" w14:textId="77777777" w:rsidR="00325F50" w:rsidRPr="00D95972" w:rsidRDefault="00325F50" w:rsidP="00325F50">
            <w:pPr>
              <w:rPr>
                <w:rFonts w:eastAsia="Calibri" w:cs="Arial"/>
                <w:lang w:val="nb-NO"/>
              </w:rPr>
            </w:pPr>
            <w:r w:rsidRPr="00D95972">
              <w:rPr>
                <w:rFonts w:eastAsia="Calibri" w:cs="Arial"/>
                <w:lang w:val="nb-NO"/>
              </w:rPr>
              <w:t>IMSProtoc2</w:t>
            </w:r>
          </w:p>
          <w:p w14:paraId="7499F258" w14:textId="77777777" w:rsidR="00325F50" w:rsidRPr="00D95972" w:rsidRDefault="00325F50" w:rsidP="00325F50">
            <w:pPr>
              <w:rPr>
                <w:rFonts w:eastAsia="Calibri" w:cs="Arial"/>
                <w:lang w:val="fr-FR"/>
              </w:rPr>
            </w:pPr>
            <w:proofErr w:type="spellStart"/>
            <w:r w:rsidRPr="00D95972">
              <w:rPr>
                <w:rFonts w:eastAsia="Calibri" w:cs="Arial"/>
                <w:lang w:val="fr-FR"/>
              </w:rPr>
              <w:t>IMS_Corp</w:t>
            </w:r>
            <w:proofErr w:type="spellEnd"/>
          </w:p>
          <w:p w14:paraId="50F31899" w14:textId="77777777" w:rsidR="00325F50" w:rsidRPr="00D95972" w:rsidRDefault="00325F50" w:rsidP="00325F50">
            <w:pPr>
              <w:rPr>
                <w:rFonts w:eastAsia="Calibri" w:cs="Arial"/>
                <w:lang w:val="fr-FR"/>
              </w:rPr>
            </w:pPr>
            <w:r w:rsidRPr="00D95972">
              <w:rPr>
                <w:rFonts w:eastAsia="Calibri" w:cs="Arial"/>
                <w:lang w:val="fr-FR"/>
              </w:rPr>
              <w:t>ICSRA</w:t>
            </w:r>
          </w:p>
          <w:p w14:paraId="19037E86" w14:textId="77777777" w:rsidR="00325F50" w:rsidRPr="00D95972" w:rsidRDefault="00325F50" w:rsidP="00325F50">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3619A576" w14:textId="77777777" w:rsidR="00325F50" w:rsidRPr="00D95972" w:rsidRDefault="00325F50" w:rsidP="00325F50">
            <w:pPr>
              <w:rPr>
                <w:rFonts w:eastAsia="Calibri" w:cs="Arial"/>
                <w:color w:val="FF0000"/>
                <w:lang w:val="fr-FR"/>
              </w:rPr>
            </w:pPr>
            <w:r w:rsidRPr="00D95972">
              <w:rPr>
                <w:rFonts w:eastAsia="Calibri" w:cs="Arial"/>
                <w:color w:val="000000"/>
                <w:lang w:val="fr-FR"/>
              </w:rPr>
              <w:t>MAINT_R1</w:t>
            </w:r>
          </w:p>
          <w:p w14:paraId="10ED5DFC" w14:textId="77777777" w:rsidR="00325F50" w:rsidRPr="00D95972" w:rsidRDefault="00325F50" w:rsidP="00325F50">
            <w:pPr>
              <w:rPr>
                <w:rFonts w:eastAsia="Calibri" w:cs="Arial"/>
                <w:color w:val="000000"/>
                <w:lang w:val="fr-FR"/>
              </w:rPr>
            </w:pPr>
            <w:r w:rsidRPr="00D95972">
              <w:rPr>
                <w:rFonts w:eastAsia="Calibri" w:cs="Arial"/>
                <w:color w:val="000000"/>
                <w:lang w:val="fr-FR"/>
              </w:rPr>
              <w:t>MAINT_R2</w:t>
            </w:r>
          </w:p>
          <w:p w14:paraId="7D3B5646" w14:textId="77777777" w:rsidR="00325F50" w:rsidRPr="00D95972" w:rsidRDefault="00325F50" w:rsidP="00325F50">
            <w:pPr>
              <w:rPr>
                <w:rFonts w:eastAsia="Calibri" w:cs="Arial"/>
                <w:color w:val="000000"/>
                <w:lang w:val="fr-FR"/>
              </w:rPr>
            </w:pPr>
            <w:r w:rsidRPr="00D95972">
              <w:rPr>
                <w:rFonts w:eastAsia="Calibri" w:cs="Arial"/>
                <w:color w:val="000000"/>
                <w:lang w:val="fr-FR"/>
              </w:rPr>
              <w:t>REDOC_TIS-C1</w:t>
            </w:r>
          </w:p>
          <w:p w14:paraId="6869B171" w14:textId="77777777" w:rsidR="00325F50" w:rsidRPr="00D95972" w:rsidRDefault="00325F50" w:rsidP="00325F50">
            <w:pPr>
              <w:rPr>
                <w:rFonts w:eastAsia="Calibri" w:cs="Arial"/>
                <w:color w:val="000000"/>
                <w:lang w:val="fr-FR"/>
              </w:rPr>
            </w:pPr>
            <w:r w:rsidRPr="00D95972">
              <w:rPr>
                <w:rFonts w:eastAsia="Calibri" w:cs="Arial"/>
                <w:color w:val="000000"/>
                <w:lang w:val="fr-FR"/>
              </w:rPr>
              <w:t>REDOC_3GPP2</w:t>
            </w:r>
          </w:p>
          <w:p w14:paraId="39C91930" w14:textId="77777777" w:rsidR="00325F50" w:rsidRPr="00D95972" w:rsidRDefault="00325F50" w:rsidP="00325F50">
            <w:pPr>
              <w:rPr>
                <w:rFonts w:eastAsia="Calibri" w:cs="Arial"/>
                <w:color w:val="000000"/>
                <w:lang w:val="fr-FR"/>
              </w:rPr>
            </w:pPr>
            <w:r w:rsidRPr="00D95972">
              <w:rPr>
                <w:rFonts w:eastAsia="Calibri" w:cs="Arial"/>
                <w:color w:val="000000"/>
                <w:lang w:val="fr-FR"/>
              </w:rPr>
              <w:t>CCBS-CCNR CW-IMS</w:t>
            </w:r>
          </w:p>
          <w:p w14:paraId="72D817CF" w14:textId="77777777" w:rsidR="00325F50" w:rsidRPr="00D95972" w:rsidRDefault="00325F50" w:rsidP="00325F50">
            <w:pPr>
              <w:rPr>
                <w:rFonts w:eastAsia="Calibri" w:cs="Arial"/>
                <w:color w:val="000000"/>
              </w:rPr>
            </w:pPr>
            <w:r w:rsidRPr="00D95972">
              <w:rPr>
                <w:rFonts w:eastAsia="Calibri" w:cs="Arial"/>
                <w:color w:val="000000"/>
              </w:rPr>
              <w:t>FA</w:t>
            </w:r>
          </w:p>
          <w:p w14:paraId="67164414" w14:textId="77777777" w:rsidR="00325F50" w:rsidRPr="00D95972" w:rsidRDefault="00325F50" w:rsidP="00325F50">
            <w:pPr>
              <w:rPr>
                <w:rFonts w:eastAsia="Calibri" w:cs="Arial"/>
                <w:color w:val="000000"/>
              </w:rPr>
            </w:pPr>
            <w:r w:rsidRPr="00D95972">
              <w:rPr>
                <w:rFonts w:eastAsia="Calibri" w:cs="Arial"/>
                <w:color w:val="000000"/>
              </w:rPr>
              <w:t>CAT-SS</w:t>
            </w:r>
          </w:p>
          <w:p w14:paraId="5C3E920C" w14:textId="77777777" w:rsidR="00325F50" w:rsidRPr="00D95972" w:rsidRDefault="00325F50" w:rsidP="00325F50">
            <w:pPr>
              <w:rPr>
                <w:rFonts w:eastAsia="Calibri" w:cs="Arial"/>
                <w:color w:val="000000"/>
              </w:rPr>
            </w:pPr>
            <w:r w:rsidRPr="00D95972">
              <w:rPr>
                <w:rFonts w:eastAsia="Calibri" w:cs="Arial"/>
                <w:color w:val="000000"/>
              </w:rPr>
              <w:t>TEI8 (IMS related issues)</w:t>
            </w:r>
          </w:p>
          <w:p w14:paraId="6775CDF1" w14:textId="77777777" w:rsidR="00325F50" w:rsidRPr="00D95972" w:rsidRDefault="00325F50" w:rsidP="00325F50">
            <w:pPr>
              <w:rPr>
                <w:rFonts w:eastAsia="Calibri" w:cs="Arial"/>
                <w:color w:val="000000"/>
              </w:rPr>
            </w:pPr>
            <w:r w:rsidRPr="00D95972">
              <w:rPr>
                <w:rFonts w:eastAsia="Calibri" w:cs="Arial"/>
                <w:color w:val="000000"/>
              </w:rPr>
              <w:t>+ all other IMS related issues</w:t>
            </w:r>
          </w:p>
          <w:p w14:paraId="1907F721" w14:textId="77777777" w:rsidR="00325F50" w:rsidRPr="00D95972" w:rsidRDefault="00325F50" w:rsidP="00325F50">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325F50" w:rsidRPr="00D95972" w:rsidRDefault="00325F50" w:rsidP="00325F50">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65D112D3" w:rsidR="00325F50" w:rsidRPr="00D95972" w:rsidRDefault="00325F50" w:rsidP="00325F50">
            <w:pPr>
              <w:rPr>
                <w:rFonts w:eastAsia="Calibri" w:cs="Arial"/>
                <w:color w:val="000000"/>
              </w:rPr>
            </w:pPr>
            <w:r>
              <w:rPr>
                <w:rFonts w:eastAsia="Calibri" w:cs="Arial"/>
                <w:color w:val="000000"/>
                <w:highlight w:val="yellow"/>
              </w:rPr>
              <w:t>Sung</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AFD2FBC" w14:textId="77777777" w:rsidR="00325F50" w:rsidRPr="00D95972" w:rsidRDefault="00325F50" w:rsidP="00325F50">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325F50" w:rsidRPr="00D95972" w:rsidRDefault="00325F50" w:rsidP="00325F5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90C282" w14:textId="77777777" w:rsidR="00325F50" w:rsidRPr="00D95972" w:rsidRDefault="00325F50" w:rsidP="00325F50">
            <w:pPr>
              <w:rPr>
                <w:rFonts w:eastAsia="Batang" w:cs="Arial"/>
                <w:color w:val="FF0000"/>
                <w:lang w:eastAsia="ko-KR"/>
              </w:rPr>
            </w:pPr>
            <w:r w:rsidRPr="00D95972">
              <w:rPr>
                <w:rFonts w:eastAsia="Batang" w:cs="Arial"/>
                <w:color w:val="FF0000"/>
                <w:lang w:eastAsia="ko-KR"/>
              </w:rPr>
              <w:t xml:space="preserve">All WIs </w:t>
            </w:r>
            <w:proofErr w:type="gramStart"/>
            <w:r w:rsidRPr="00D95972">
              <w:rPr>
                <w:rFonts w:eastAsia="Batang" w:cs="Arial"/>
                <w:color w:val="FF0000"/>
                <w:lang w:eastAsia="ko-KR"/>
              </w:rPr>
              <w:t>completed</w:t>
            </w:r>
            <w:proofErr w:type="gramEnd"/>
          </w:p>
          <w:p w14:paraId="0882E519" w14:textId="77777777" w:rsidR="00325F50" w:rsidRPr="00D95972" w:rsidRDefault="00325F50" w:rsidP="00325F50">
            <w:pPr>
              <w:rPr>
                <w:rFonts w:eastAsia="Batang" w:cs="Arial"/>
                <w:color w:val="000000"/>
                <w:lang w:eastAsia="ko-KR"/>
              </w:rPr>
            </w:pPr>
          </w:p>
          <w:p w14:paraId="209BAAE7" w14:textId="77777777" w:rsidR="00325F50" w:rsidRPr="00D95972" w:rsidRDefault="00325F50" w:rsidP="00325F50">
            <w:pPr>
              <w:rPr>
                <w:rFonts w:eastAsia="Batang" w:cs="Arial"/>
                <w:color w:val="000000"/>
                <w:lang w:eastAsia="ko-KR"/>
              </w:rPr>
            </w:pPr>
          </w:p>
          <w:p w14:paraId="0EF829F3" w14:textId="77777777" w:rsidR="00325F50" w:rsidRPr="00D95972" w:rsidRDefault="00325F50" w:rsidP="00325F50">
            <w:pPr>
              <w:rPr>
                <w:rFonts w:eastAsia="Batang" w:cs="Arial"/>
                <w:color w:val="000000"/>
                <w:lang w:eastAsia="ko-KR"/>
              </w:rPr>
            </w:pPr>
          </w:p>
          <w:p w14:paraId="616E146F" w14:textId="77777777" w:rsidR="00325F50" w:rsidRPr="00D95972" w:rsidRDefault="00325F50" w:rsidP="00325F50">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5712D943" w14:textId="77777777" w:rsidR="00325F50" w:rsidRPr="00D95972" w:rsidRDefault="00325F50" w:rsidP="00325F50">
            <w:pPr>
              <w:rPr>
                <w:rFonts w:eastAsia="Batang" w:cs="Arial"/>
                <w:color w:val="000000"/>
                <w:lang w:eastAsia="ko-KR"/>
              </w:rPr>
            </w:pPr>
            <w:r w:rsidRPr="00D95972">
              <w:rPr>
                <w:rFonts w:eastAsia="Batang" w:cs="Arial"/>
                <w:color w:val="000000"/>
                <w:lang w:eastAsia="ko-KR"/>
              </w:rPr>
              <w:t>User – User Signalling interworking</w:t>
            </w:r>
          </w:p>
          <w:p w14:paraId="0925D19C" w14:textId="77777777" w:rsidR="00325F50" w:rsidRPr="00D95972" w:rsidRDefault="00325F50" w:rsidP="00325F5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0AE7013A" w14:textId="77777777" w:rsidR="00325F50" w:rsidRPr="00D95972" w:rsidRDefault="00325F50" w:rsidP="00325F5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5B26C059" w14:textId="77777777" w:rsidR="00325F50" w:rsidRPr="00D95972" w:rsidRDefault="00325F50" w:rsidP="00325F5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78ADEB99" w14:textId="77777777" w:rsidR="00325F50" w:rsidRPr="00D95972" w:rsidRDefault="00325F50" w:rsidP="00325F50">
            <w:pPr>
              <w:rPr>
                <w:rFonts w:eastAsia="Batang" w:cs="Arial"/>
                <w:color w:val="000000"/>
                <w:lang w:eastAsia="ko-KR"/>
              </w:rPr>
            </w:pPr>
            <w:r w:rsidRPr="00D95972">
              <w:rPr>
                <w:rFonts w:eastAsia="Batang" w:cs="Arial"/>
                <w:color w:val="000000"/>
                <w:lang w:eastAsia="ko-KR"/>
              </w:rPr>
              <w:t>NASS Bundled Authentication</w:t>
            </w:r>
          </w:p>
          <w:p w14:paraId="4334418C" w14:textId="77777777" w:rsidR="00325F50" w:rsidRPr="00D95972" w:rsidRDefault="00325F50" w:rsidP="00325F50">
            <w:pPr>
              <w:rPr>
                <w:rFonts w:eastAsia="Batang" w:cs="Arial"/>
                <w:color w:val="000000"/>
                <w:lang w:eastAsia="ko-KR"/>
              </w:rPr>
            </w:pPr>
            <w:r w:rsidRPr="00D95972">
              <w:rPr>
                <w:rFonts w:eastAsia="Batang" w:cs="Arial"/>
                <w:color w:val="000000"/>
                <w:lang w:eastAsia="ko-KR"/>
              </w:rPr>
              <w:t>Service level tracing in IMS</w:t>
            </w:r>
          </w:p>
          <w:p w14:paraId="46C3602A" w14:textId="77777777" w:rsidR="00325F50" w:rsidRPr="00D95972" w:rsidRDefault="00325F50" w:rsidP="00325F50">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504D0FF6" w14:textId="77777777" w:rsidR="00325F50" w:rsidRPr="00D95972" w:rsidRDefault="00325F50" w:rsidP="00325F50">
            <w:pPr>
              <w:rPr>
                <w:rFonts w:eastAsia="Batang" w:cs="Arial"/>
                <w:color w:val="000000"/>
                <w:lang w:eastAsia="ko-KR"/>
              </w:rPr>
            </w:pPr>
            <w:r w:rsidRPr="00D95972">
              <w:rPr>
                <w:rFonts w:eastAsia="Batang" w:cs="Arial"/>
                <w:color w:val="000000"/>
                <w:lang w:eastAsia="ko-KR"/>
              </w:rPr>
              <w:t>Multimedia priority service</w:t>
            </w:r>
          </w:p>
          <w:p w14:paraId="376A2F01" w14:textId="77777777" w:rsidR="00325F50" w:rsidRPr="00D95972" w:rsidRDefault="00325F50" w:rsidP="00325F50">
            <w:pPr>
              <w:rPr>
                <w:rFonts w:eastAsia="Batang" w:cs="Arial"/>
                <w:color w:val="000000"/>
                <w:lang w:eastAsia="ko-KR"/>
              </w:rPr>
            </w:pPr>
            <w:r w:rsidRPr="00D95972">
              <w:rPr>
                <w:rFonts w:eastAsia="Batang" w:cs="Arial"/>
                <w:color w:val="000000"/>
                <w:lang w:eastAsia="ko-KR"/>
              </w:rPr>
              <w:t>IMS restoration procedures</w:t>
            </w:r>
          </w:p>
          <w:p w14:paraId="7F99FCA5" w14:textId="77777777" w:rsidR="00325F50" w:rsidRPr="00D95972" w:rsidRDefault="00325F50" w:rsidP="00325F50">
            <w:pPr>
              <w:rPr>
                <w:rFonts w:eastAsia="Batang" w:cs="Arial"/>
                <w:color w:val="000000"/>
                <w:lang w:eastAsia="ko-KR"/>
              </w:rPr>
            </w:pPr>
            <w:r w:rsidRPr="00D95972">
              <w:rPr>
                <w:rFonts w:eastAsia="Batang" w:cs="Arial"/>
                <w:color w:val="000000"/>
                <w:lang w:eastAsia="ko-KR"/>
              </w:rPr>
              <w:t xml:space="preserve">Personal Network Management (stage 2 </w:t>
            </w:r>
            <w:proofErr w:type="gramStart"/>
            <w:r w:rsidRPr="00D95972">
              <w:rPr>
                <w:rFonts w:eastAsia="Batang" w:cs="Arial"/>
                <w:color w:val="000000"/>
                <w:lang w:eastAsia="ko-KR"/>
              </w:rPr>
              <w:t>and  3</w:t>
            </w:r>
            <w:proofErr w:type="gramEnd"/>
            <w:r w:rsidRPr="00D95972">
              <w:rPr>
                <w:rFonts w:eastAsia="Batang" w:cs="Arial"/>
                <w:color w:val="000000"/>
                <w:lang w:eastAsia="ko-KR"/>
              </w:rPr>
              <w:t>)</w:t>
            </w:r>
          </w:p>
          <w:p w14:paraId="517E4A7D" w14:textId="77777777" w:rsidR="00325F50" w:rsidRPr="00D95972" w:rsidRDefault="00325F50" w:rsidP="00325F50">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74FC83AF" w14:textId="77777777" w:rsidR="00325F50" w:rsidRPr="00D95972" w:rsidRDefault="00325F50" w:rsidP="00325F50">
            <w:pPr>
              <w:rPr>
                <w:rFonts w:eastAsia="Batang" w:cs="Arial"/>
                <w:color w:val="000000"/>
                <w:lang w:eastAsia="ko-KR"/>
              </w:rPr>
            </w:pPr>
            <w:r w:rsidRPr="00D95972">
              <w:rPr>
                <w:rFonts w:eastAsia="Batang" w:cs="Arial"/>
                <w:color w:val="000000"/>
                <w:lang w:eastAsia="ko-KR"/>
              </w:rPr>
              <w:t>IMS corporate network access</w:t>
            </w:r>
          </w:p>
          <w:p w14:paraId="1654CE75" w14:textId="77777777" w:rsidR="00325F50" w:rsidRPr="00D95972" w:rsidRDefault="00325F50" w:rsidP="00325F50">
            <w:pPr>
              <w:rPr>
                <w:rFonts w:eastAsia="Batang" w:cs="Arial"/>
                <w:color w:val="000000"/>
                <w:lang w:eastAsia="ko-KR"/>
              </w:rPr>
            </w:pPr>
            <w:r w:rsidRPr="00D95972">
              <w:rPr>
                <w:rFonts w:eastAsia="Batang" w:cs="Arial"/>
                <w:color w:val="000000"/>
                <w:lang w:eastAsia="ko-KR"/>
              </w:rPr>
              <w:t>IMS centralized service control</w:t>
            </w:r>
          </w:p>
          <w:p w14:paraId="4E8117F9" w14:textId="77777777" w:rsidR="00325F50" w:rsidRPr="00D95972" w:rsidRDefault="00325F50" w:rsidP="00325F50">
            <w:pPr>
              <w:rPr>
                <w:rFonts w:eastAsia="Batang" w:cs="Arial"/>
                <w:color w:val="000000"/>
                <w:lang w:eastAsia="ko-KR"/>
              </w:rPr>
            </w:pPr>
            <w:r w:rsidRPr="00D95972">
              <w:rPr>
                <w:rFonts w:eastAsia="Batang" w:cs="Arial"/>
                <w:color w:val="000000"/>
                <w:lang w:eastAsia="ko-KR"/>
              </w:rPr>
              <w:t>IMS Service Continuity</w:t>
            </w:r>
          </w:p>
          <w:p w14:paraId="49819182" w14:textId="77777777" w:rsidR="00325F50" w:rsidRPr="00D95972" w:rsidRDefault="00325F50" w:rsidP="00325F50">
            <w:pPr>
              <w:rPr>
                <w:rFonts w:eastAsia="Batang" w:cs="Arial"/>
                <w:color w:val="000000"/>
                <w:lang w:eastAsia="ko-KR"/>
              </w:rPr>
            </w:pPr>
            <w:r w:rsidRPr="00D95972">
              <w:rPr>
                <w:rFonts w:eastAsia="Batang" w:cs="Arial"/>
                <w:color w:val="000000"/>
                <w:lang w:eastAsia="ko-KR"/>
              </w:rPr>
              <w:t xml:space="preserve">TISPAN R1 and R2 maintenance </w:t>
            </w:r>
          </w:p>
          <w:p w14:paraId="0AB81134" w14:textId="77777777" w:rsidR="00325F50" w:rsidRPr="00D95972" w:rsidRDefault="00325F50" w:rsidP="00325F50">
            <w:pPr>
              <w:rPr>
                <w:rFonts w:eastAsia="Batang" w:cs="Arial"/>
                <w:color w:val="000000"/>
                <w:lang w:eastAsia="ko-KR"/>
              </w:rPr>
            </w:pPr>
            <w:r w:rsidRPr="00D95972">
              <w:rPr>
                <w:rFonts w:eastAsia="Batang" w:cs="Arial"/>
                <w:color w:val="000000"/>
                <w:lang w:eastAsia="ko-KR"/>
              </w:rPr>
              <w:t>3GPP and 3GPP2 re-documentation</w:t>
            </w:r>
          </w:p>
          <w:p w14:paraId="5278BDB9" w14:textId="77777777" w:rsidR="00325F50" w:rsidRPr="00D95972" w:rsidRDefault="00325F50" w:rsidP="00325F50">
            <w:pPr>
              <w:rPr>
                <w:rFonts w:eastAsia="Batang" w:cs="Arial"/>
                <w:color w:val="000000"/>
                <w:lang w:eastAsia="ko-KR"/>
              </w:rPr>
            </w:pPr>
            <w:r w:rsidRPr="00D95972">
              <w:rPr>
                <w:rFonts w:eastAsia="Batang" w:cs="Arial"/>
                <w:color w:val="000000"/>
                <w:lang w:eastAsia="ko-KR"/>
              </w:rPr>
              <w:t>IMS supplementary services:</w:t>
            </w:r>
          </w:p>
          <w:p w14:paraId="7D134722" w14:textId="77777777" w:rsidR="00325F50" w:rsidRPr="00D95972" w:rsidRDefault="00325F50" w:rsidP="00325F50">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679CD6E4" w14:textId="77777777" w:rsidR="00325F50" w:rsidRPr="00D95972" w:rsidRDefault="00325F50" w:rsidP="00325F50">
            <w:pPr>
              <w:rPr>
                <w:rFonts w:eastAsia="Batang" w:cs="Arial"/>
                <w:color w:val="000000"/>
                <w:lang w:eastAsia="ko-KR"/>
              </w:rPr>
            </w:pPr>
            <w:r w:rsidRPr="00D95972">
              <w:rPr>
                <w:rFonts w:eastAsia="Batang" w:cs="Arial"/>
                <w:color w:val="000000"/>
                <w:lang w:eastAsia="ko-KR"/>
              </w:rPr>
              <w:t>Flexible alerting in IMS</w:t>
            </w:r>
          </w:p>
          <w:p w14:paraId="118183DC" w14:textId="06ECC644" w:rsidR="00325F50" w:rsidRPr="00D95972" w:rsidRDefault="00325F50" w:rsidP="00325F50">
            <w:pPr>
              <w:rPr>
                <w:rFonts w:eastAsia="Batang" w:cs="Arial"/>
                <w:color w:val="000000"/>
                <w:lang w:eastAsia="ko-KR"/>
              </w:rPr>
            </w:pPr>
            <w:r w:rsidRPr="00D95972">
              <w:rPr>
                <w:rFonts w:eastAsia="Batang" w:cs="Arial"/>
                <w:color w:val="000000"/>
                <w:lang w:eastAsia="ko-KR"/>
              </w:rPr>
              <w:t>Customized alerting tone in IMS</w:t>
            </w:r>
          </w:p>
        </w:tc>
      </w:tr>
      <w:tr w:rsidR="00325F50" w:rsidRPr="00D95972" w14:paraId="61C313E2" w14:textId="77777777" w:rsidTr="00D329C5">
        <w:tc>
          <w:tcPr>
            <w:tcW w:w="976" w:type="dxa"/>
            <w:tcBorders>
              <w:left w:val="thinThickThinSmallGap" w:sz="24" w:space="0" w:color="auto"/>
              <w:bottom w:val="nil"/>
            </w:tcBorders>
          </w:tcPr>
          <w:p w14:paraId="5CF783A7" w14:textId="77777777" w:rsidR="00325F50" w:rsidRPr="00D95972" w:rsidRDefault="00325F50" w:rsidP="00325F50">
            <w:pPr>
              <w:rPr>
                <w:rFonts w:eastAsia="Calibri" w:cs="Arial"/>
              </w:rPr>
            </w:pPr>
          </w:p>
        </w:tc>
        <w:tc>
          <w:tcPr>
            <w:tcW w:w="1317" w:type="dxa"/>
            <w:gridSpan w:val="2"/>
            <w:tcBorders>
              <w:bottom w:val="nil"/>
            </w:tcBorders>
          </w:tcPr>
          <w:p w14:paraId="1E829688" w14:textId="77777777" w:rsidR="00325F50" w:rsidRPr="00D95972" w:rsidRDefault="00325F50" w:rsidP="00325F50">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325F50" w:rsidRPr="00D95972" w:rsidRDefault="00325F50" w:rsidP="00325F50">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49A6D516"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20497899" w14:textId="77777777" w:rsidR="00325F50" w:rsidRPr="00D95972" w:rsidRDefault="00325F50" w:rsidP="00325F5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325F50" w:rsidRPr="00D95972" w:rsidRDefault="00325F50" w:rsidP="00325F50">
            <w:pPr>
              <w:rPr>
                <w:rFonts w:cs="Arial"/>
                <w:color w:val="000000"/>
              </w:rPr>
            </w:pPr>
          </w:p>
        </w:tc>
      </w:tr>
      <w:tr w:rsidR="00325F50" w:rsidRPr="00D95972" w14:paraId="2D509B3B" w14:textId="77777777" w:rsidTr="00D329C5">
        <w:tc>
          <w:tcPr>
            <w:tcW w:w="976" w:type="dxa"/>
            <w:tcBorders>
              <w:left w:val="thinThickThinSmallGap" w:sz="24" w:space="0" w:color="auto"/>
              <w:bottom w:val="single" w:sz="4" w:space="0" w:color="auto"/>
            </w:tcBorders>
          </w:tcPr>
          <w:p w14:paraId="408D29C5" w14:textId="77777777" w:rsidR="00325F50" w:rsidRPr="00D95972" w:rsidRDefault="00325F50" w:rsidP="00325F50">
            <w:pPr>
              <w:rPr>
                <w:rFonts w:eastAsia="Calibri" w:cs="Arial"/>
              </w:rPr>
            </w:pPr>
          </w:p>
        </w:tc>
        <w:tc>
          <w:tcPr>
            <w:tcW w:w="1317" w:type="dxa"/>
            <w:gridSpan w:val="2"/>
            <w:tcBorders>
              <w:bottom w:val="single" w:sz="4" w:space="0" w:color="auto"/>
            </w:tcBorders>
          </w:tcPr>
          <w:p w14:paraId="02883FD7" w14:textId="77777777" w:rsidR="00325F50" w:rsidRPr="00D95972" w:rsidRDefault="00325F50" w:rsidP="00325F50">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325F50" w:rsidRPr="00D95972" w:rsidRDefault="00325F50" w:rsidP="00325F50">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325F50" w:rsidRPr="00D95972" w:rsidRDefault="00325F50" w:rsidP="00325F50">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325F50" w:rsidRPr="00D95972" w:rsidRDefault="00325F50" w:rsidP="00325F50">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325F50" w:rsidRPr="00D95972" w:rsidRDefault="00325F50" w:rsidP="00325F5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325F50" w:rsidRPr="00D95972" w:rsidRDefault="00325F50" w:rsidP="00325F50">
            <w:pPr>
              <w:rPr>
                <w:rFonts w:eastAsia="Calibri" w:cs="Arial"/>
              </w:rPr>
            </w:pPr>
          </w:p>
        </w:tc>
      </w:tr>
      <w:tr w:rsidR="00325F50" w:rsidRPr="00D95972" w14:paraId="03003A10" w14:textId="77777777" w:rsidTr="00D329C5">
        <w:tc>
          <w:tcPr>
            <w:tcW w:w="976" w:type="dxa"/>
            <w:tcBorders>
              <w:top w:val="single" w:sz="4" w:space="0" w:color="auto"/>
              <w:left w:val="thinThickThinSmallGap" w:sz="24" w:space="0" w:color="auto"/>
              <w:bottom w:val="single" w:sz="4" w:space="0" w:color="auto"/>
            </w:tcBorders>
          </w:tcPr>
          <w:p w14:paraId="085FF3EA" w14:textId="77777777" w:rsidR="00325F50" w:rsidRPr="00D95972" w:rsidRDefault="00325F50" w:rsidP="00325F5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18FCE3E5" w14:textId="77777777" w:rsidR="00325F50" w:rsidRPr="00D95972" w:rsidRDefault="00325F50" w:rsidP="00325F50">
            <w:pPr>
              <w:rPr>
                <w:rFonts w:eastAsia="Batang" w:cs="Arial"/>
                <w:color w:val="000000"/>
                <w:lang w:eastAsia="ko-KR"/>
              </w:rPr>
            </w:pPr>
            <w:r w:rsidRPr="00D95972">
              <w:rPr>
                <w:rFonts w:eastAsia="Batang" w:cs="Arial"/>
                <w:color w:val="000000"/>
                <w:lang w:eastAsia="ko-KR"/>
              </w:rPr>
              <w:t xml:space="preserve">Rel-8 non-IMS Work Items and issues: </w:t>
            </w:r>
          </w:p>
          <w:p w14:paraId="38BF8F13" w14:textId="77777777" w:rsidR="00325F50" w:rsidRPr="00D95972" w:rsidRDefault="00325F50" w:rsidP="00325F50">
            <w:pPr>
              <w:rPr>
                <w:rFonts w:eastAsia="Batang" w:cs="Arial"/>
                <w:color w:val="000000"/>
                <w:lang w:eastAsia="ko-KR"/>
              </w:rPr>
            </w:pPr>
          </w:p>
          <w:p w14:paraId="27E09F4D" w14:textId="77777777" w:rsidR="00325F50" w:rsidRPr="00D95972" w:rsidRDefault="00325F50" w:rsidP="00325F50">
            <w:pPr>
              <w:rPr>
                <w:rFonts w:eastAsia="Batang" w:cs="Arial"/>
                <w:color w:val="000000"/>
                <w:lang w:eastAsia="ko-KR"/>
              </w:rPr>
            </w:pPr>
            <w:r w:rsidRPr="00D95972">
              <w:rPr>
                <w:rFonts w:eastAsia="Batang" w:cs="Arial"/>
                <w:color w:val="000000"/>
                <w:lang w:eastAsia="ko-KR"/>
              </w:rPr>
              <w:lastRenderedPageBreak/>
              <w:t>SAES</w:t>
            </w:r>
          </w:p>
          <w:p w14:paraId="6F4C06D1" w14:textId="77777777" w:rsidR="00325F50" w:rsidRPr="00D95972" w:rsidRDefault="00325F50" w:rsidP="00325F50">
            <w:pPr>
              <w:rPr>
                <w:rFonts w:eastAsia="Batang" w:cs="Arial"/>
                <w:color w:val="000000"/>
                <w:lang w:eastAsia="ko-KR"/>
              </w:rPr>
            </w:pPr>
            <w:r w:rsidRPr="00D95972">
              <w:rPr>
                <w:rFonts w:eastAsia="Batang" w:cs="Arial"/>
                <w:color w:val="000000"/>
                <w:lang w:eastAsia="ko-KR"/>
              </w:rPr>
              <w:t>SAES-CSFB</w:t>
            </w:r>
          </w:p>
          <w:p w14:paraId="52AE6275" w14:textId="77777777" w:rsidR="00325F50" w:rsidRPr="00D95972" w:rsidRDefault="00325F50" w:rsidP="00325F50">
            <w:pPr>
              <w:rPr>
                <w:rFonts w:eastAsia="Batang" w:cs="Arial"/>
                <w:color w:val="000000"/>
                <w:lang w:eastAsia="ko-KR"/>
              </w:rPr>
            </w:pPr>
            <w:r w:rsidRPr="00D95972">
              <w:rPr>
                <w:rFonts w:eastAsia="Batang" w:cs="Arial"/>
                <w:color w:val="000000"/>
                <w:lang w:eastAsia="ko-KR"/>
              </w:rPr>
              <w:t>SAES-SRVCC</w:t>
            </w:r>
          </w:p>
          <w:p w14:paraId="0703F6F4" w14:textId="77777777" w:rsidR="00325F50" w:rsidRPr="00D95972" w:rsidRDefault="00325F50" w:rsidP="00325F50">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3E2596F4" w14:textId="77777777" w:rsidR="00325F50" w:rsidRPr="00D95972" w:rsidRDefault="00325F50" w:rsidP="00325F50">
            <w:pPr>
              <w:rPr>
                <w:rFonts w:cs="Arial"/>
                <w:color w:val="000000"/>
              </w:rPr>
            </w:pPr>
            <w:r w:rsidRPr="00D95972">
              <w:rPr>
                <w:rFonts w:cs="Arial"/>
                <w:color w:val="000000"/>
              </w:rPr>
              <w:t>ETWS</w:t>
            </w:r>
          </w:p>
          <w:p w14:paraId="431CDDD7" w14:textId="77777777" w:rsidR="00325F50" w:rsidRPr="00D95972" w:rsidRDefault="00325F50" w:rsidP="00325F50">
            <w:pPr>
              <w:rPr>
                <w:rFonts w:cs="Arial"/>
                <w:color w:val="000000"/>
              </w:rPr>
            </w:pPr>
            <w:r w:rsidRPr="00D95972">
              <w:rPr>
                <w:rFonts w:cs="Arial"/>
                <w:color w:val="000000"/>
              </w:rPr>
              <w:t>PPACR-CT1</w:t>
            </w:r>
          </w:p>
          <w:p w14:paraId="45775AB8" w14:textId="77777777" w:rsidR="00325F50" w:rsidRPr="00D95972" w:rsidRDefault="00325F50" w:rsidP="00325F50">
            <w:pPr>
              <w:rPr>
                <w:rFonts w:cs="Arial"/>
              </w:rPr>
            </w:pPr>
            <w:proofErr w:type="spellStart"/>
            <w:r w:rsidRPr="00D95972">
              <w:rPr>
                <w:rFonts w:cs="Arial"/>
              </w:rPr>
              <w:t>EData</w:t>
            </w:r>
            <w:proofErr w:type="spellEnd"/>
          </w:p>
          <w:p w14:paraId="0EE027FA" w14:textId="77777777" w:rsidR="00325F50" w:rsidRPr="00D95972" w:rsidRDefault="00325F50" w:rsidP="00325F50">
            <w:pPr>
              <w:rPr>
                <w:rFonts w:cs="Arial"/>
              </w:rPr>
            </w:pPr>
            <w:r w:rsidRPr="00D95972">
              <w:rPr>
                <w:rFonts w:cs="Arial"/>
              </w:rPr>
              <w:t>IWLANNSP</w:t>
            </w:r>
          </w:p>
          <w:p w14:paraId="486A6136" w14:textId="77777777" w:rsidR="00325F50" w:rsidRPr="00D95972" w:rsidRDefault="00325F50" w:rsidP="00325F50">
            <w:pPr>
              <w:rPr>
                <w:rFonts w:cs="Arial"/>
              </w:rPr>
            </w:pPr>
            <w:r w:rsidRPr="00D95972">
              <w:rPr>
                <w:rFonts w:cs="Arial"/>
              </w:rPr>
              <w:t>EVA</w:t>
            </w:r>
          </w:p>
          <w:p w14:paraId="342021B8" w14:textId="77777777" w:rsidR="00325F50" w:rsidRPr="00D95972" w:rsidRDefault="00325F50" w:rsidP="00325F50">
            <w:pPr>
              <w:rPr>
                <w:rFonts w:cs="Arial"/>
                <w:lang w:val="de-DE"/>
              </w:rPr>
            </w:pPr>
            <w:r w:rsidRPr="00D95972">
              <w:rPr>
                <w:rFonts w:cs="Arial"/>
                <w:lang w:val="de-DE"/>
              </w:rPr>
              <w:t>IWLAN_Mob</w:t>
            </w:r>
          </w:p>
          <w:p w14:paraId="4FBA6629" w14:textId="77777777" w:rsidR="00325F50" w:rsidRPr="00D95972" w:rsidRDefault="00325F50" w:rsidP="00325F50">
            <w:pPr>
              <w:rPr>
                <w:rFonts w:cs="Arial"/>
                <w:lang w:val="de-DE"/>
              </w:rPr>
            </w:pPr>
            <w:r w:rsidRPr="00D95972">
              <w:rPr>
                <w:rFonts w:cs="Arial"/>
                <w:lang w:val="de-DE"/>
              </w:rPr>
              <w:t>TEI8 (non-IMS)</w:t>
            </w:r>
          </w:p>
          <w:p w14:paraId="6A1C9242" w14:textId="3CEE1653" w:rsidR="00325F50" w:rsidRPr="00D95972" w:rsidRDefault="00325F50" w:rsidP="00325F50">
            <w:pPr>
              <w:rPr>
                <w:rFonts w:cs="Arial"/>
              </w:rPr>
            </w:pPr>
            <w:r w:rsidRPr="00D95972">
              <w:rPr>
                <w:rFonts w:cs="Arial"/>
              </w:rPr>
              <w:t>+ all other non-IMS issues</w:t>
            </w:r>
          </w:p>
        </w:tc>
        <w:tc>
          <w:tcPr>
            <w:tcW w:w="1088" w:type="dxa"/>
            <w:tcBorders>
              <w:top w:val="single" w:sz="4" w:space="0" w:color="auto"/>
              <w:bottom w:val="single" w:sz="4" w:space="0" w:color="auto"/>
            </w:tcBorders>
          </w:tcPr>
          <w:p w14:paraId="6523DA65" w14:textId="77777777" w:rsidR="00325F50" w:rsidRPr="00D95972" w:rsidRDefault="00325F50" w:rsidP="00325F50">
            <w:pPr>
              <w:rPr>
                <w:rFonts w:cs="Arial"/>
                <w:color w:val="FF0000"/>
              </w:rPr>
            </w:pPr>
          </w:p>
        </w:tc>
        <w:tc>
          <w:tcPr>
            <w:tcW w:w="4191" w:type="dxa"/>
            <w:gridSpan w:val="3"/>
            <w:tcBorders>
              <w:top w:val="single" w:sz="4" w:space="0" w:color="auto"/>
              <w:bottom w:val="single" w:sz="4" w:space="0" w:color="auto"/>
            </w:tcBorders>
          </w:tcPr>
          <w:p w14:paraId="2B7E4E87" w14:textId="4F901840" w:rsidR="00325F50" w:rsidRPr="00D95972" w:rsidRDefault="00325F50" w:rsidP="00325F50">
            <w:pPr>
              <w:rPr>
                <w:rFonts w:eastAsia="Calibri" w:cs="Arial"/>
                <w:color w:val="00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9751DC" w14:textId="77777777" w:rsidR="00325F50" w:rsidRPr="00D95972" w:rsidRDefault="00325F50" w:rsidP="00325F50">
            <w:pPr>
              <w:rPr>
                <w:rFonts w:cs="Arial"/>
                <w:color w:val="000000"/>
              </w:rPr>
            </w:pPr>
          </w:p>
        </w:tc>
        <w:tc>
          <w:tcPr>
            <w:tcW w:w="826" w:type="dxa"/>
            <w:tcBorders>
              <w:top w:val="single" w:sz="4" w:space="0" w:color="auto"/>
              <w:bottom w:val="single" w:sz="4" w:space="0" w:color="auto"/>
            </w:tcBorders>
          </w:tcPr>
          <w:p w14:paraId="732C1CF7"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tcPr>
          <w:p w14:paraId="3B9C4A7D" w14:textId="77777777" w:rsidR="00325F50" w:rsidRPr="00D95972" w:rsidRDefault="00325F50" w:rsidP="00325F50">
            <w:pPr>
              <w:rPr>
                <w:rFonts w:eastAsia="Batang" w:cs="Arial"/>
                <w:color w:val="FF0000"/>
                <w:lang w:eastAsia="ko-KR"/>
              </w:rPr>
            </w:pPr>
            <w:r w:rsidRPr="00D95972">
              <w:rPr>
                <w:rFonts w:eastAsia="Batang" w:cs="Arial"/>
                <w:color w:val="FF0000"/>
                <w:lang w:eastAsia="ko-KR"/>
              </w:rPr>
              <w:t xml:space="preserve">All WIs </w:t>
            </w:r>
            <w:proofErr w:type="gramStart"/>
            <w:r w:rsidRPr="00D95972">
              <w:rPr>
                <w:rFonts w:eastAsia="Batang" w:cs="Arial"/>
                <w:color w:val="FF0000"/>
                <w:lang w:eastAsia="ko-KR"/>
              </w:rPr>
              <w:t>completed</w:t>
            </w:r>
            <w:proofErr w:type="gramEnd"/>
          </w:p>
          <w:p w14:paraId="75E27539" w14:textId="77777777" w:rsidR="00325F50" w:rsidRPr="00D95972" w:rsidRDefault="00325F50" w:rsidP="00325F50">
            <w:pPr>
              <w:rPr>
                <w:rFonts w:eastAsia="Batang" w:cs="Arial"/>
                <w:color w:val="000000"/>
                <w:lang w:eastAsia="ko-KR"/>
              </w:rPr>
            </w:pPr>
          </w:p>
          <w:p w14:paraId="0BB8076B" w14:textId="77777777" w:rsidR="00325F50" w:rsidRPr="00D95972" w:rsidRDefault="00325F50" w:rsidP="00325F50">
            <w:pPr>
              <w:rPr>
                <w:rFonts w:eastAsia="Batang" w:cs="Arial"/>
                <w:color w:val="000000"/>
                <w:lang w:eastAsia="ko-KR"/>
              </w:rPr>
            </w:pPr>
          </w:p>
          <w:p w14:paraId="2E014327" w14:textId="77777777" w:rsidR="00325F50" w:rsidRPr="00D95972" w:rsidRDefault="00325F50" w:rsidP="00325F50">
            <w:pPr>
              <w:rPr>
                <w:rFonts w:eastAsia="Batang" w:cs="Arial"/>
                <w:color w:val="000000"/>
                <w:lang w:eastAsia="ko-KR"/>
              </w:rPr>
            </w:pPr>
          </w:p>
          <w:p w14:paraId="0179FA40" w14:textId="77777777" w:rsidR="00325F50" w:rsidRPr="00D95972" w:rsidRDefault="00325F50" w:rsidP="00325F50">
            <w:pPr>
              <w:rPr>
                <w:rFonts w:eastAsia="Batang" w:cs="Arial"/>
                <w:color w:val="000000"/>
                <w:lang w:eastAsia="ko-KR"/>
              </w:rPr>
            </w:pPr>
            <w:r w:rsidRPr="00D95972">
              <w:rPr>
                <w:rFonts w:eastAsia="Batang" w:cs="Arial"/>
                <w:color w:val="000000"/>
                <w:lang w:eastAsia="ko-KR"/>
              </w:rPr>
              <w:t>SAE issues</w:t>
            </w:r>
          </w:p>
          <w:p w14:paraId="3F821CE0" w14:textId="77777777" w:rsidR="00325F50" w:rsidRPr="00D95972" w:rsidRDefault="00325F50" w:rsidP="00325F50">
            <w:pPr>
              <w:rPr>
                <w:rFonts w:eastAsia="Batang" w:cs="Arial"/>
                <w:color w:val="000000"/>
                <w:lang w:eastAsia="ko-KR"/>
              </w:rPr>
            </w:pPr>
            <w:r w:rsidRPr="00D95972">
              <w:rPr>
                <w:rFonts w:eastAsia="Batang" w:cs="Arial"/>
                <w:color w:val="000000"/>
                <w:lang w:eastAsia="ko-KR"/>
              </w:rPr>
              <w:lastRenderedPageBreak/>
              <w:t>CS-Fallback</w:t>
            </w:r>
          </w:p>
          <w:p w14:paraId="7D9A9CFB" w14:textId="77777777" w:rsidR="00325F50" w:rsidRPr="00D95972" w:rsidRDefault="00325F50" w:rsidP="00325F50">
            <w:pPr>
              <w:rPr>
                <w:rFonts w:eastAsia="Batang" w:cs="Arial"/>
                <w:color w:val="000000"/>
                <w:lang w:eastAsia="ko-KR"/>
              </w:rPr>
            </w:pPr>
            <w:r w:rsidRPr="00D95972">
              <w:rPr>
                <w:rFonts w:eastAsia="Batang" w:cs="Arial"/>
                <w:color w:val="000000"/>
                <w:lang w:eastAsia="ko-KR"/>
              </w:rPr>
              <w:t>SRVCC</w:t>
            </w:r>
          </w:p>
          <w:p w14:paraId="2F854C29" w14:textId="77777777" w:rsidR="00325F50" w:rsidRPr="00D95972" w:rsidRDefault="00325F50" w:rsidP="00325F50">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27C787DA" w14:textId="77777777" w:rsidR="00325F50" w:rsidRPr="00D95972" w:rsidRDefault="00325F50" w:rsidP="00325F50">
            <w:pPr>
              <w:rPr>
                <w:rFonts w:eastAsia="Batang" w:cs="Arial"/>
                <w:color w:val="000000"/>
                <w:lang w:eastAsia="ko-KR"/>
              </w:rPr>
            </w:pPr>
            <w:r w:rsidRPr="00D95972">
              <w:rPr>
                <w:rFonts w:eastAsia="Batang" w:cs="Arial"/>
                <w:color w:val="000000"/>
                <w:lang w:eastAsia="ko-KR"/>
              </w:rPr>
              <w:t>Earthquake and tsunami warning systems</w:t>
            </w:r>
          </w:p>
          <w:p w14:paraId="2CB3908F" w14:textId="77777777" w:rsidR="00325F50" w:rsidRPr="00D95972" w:rsidRDefault="00325F50" w:rsidP="00325F50">
            <w:pPr>
              <w:rPr>
                <w:rFonts w:eastAsia="Batang" w:cs="Arial"/>
                <w:color w:val="000000"/>
                <w:lang w:eastAsia="ko-KR"/>
              </w:rPr>
            </w:pPr>
            <w:r w:rsidRPr="00D95972">
              <w:rPr>
                <w:rFonts w:eastAsia="Batang" w:cs="Arial"/>
                <w:color w:val="000000"/>
                <w:lang w:eastAsia="ko-KR"/>
              </w:rPr>
              <w:t>Paging Permission with Access Control</w:t>
            </w:r>
          </w:p>
          <w:p w14:paraId="7FBD9A08" w14:textId="77777777" w:rsidR="00325F50" w:rsidRPr="00D95972" w:rsidRDefault="00325F50" w:rsidP="00325F50">
            <w:pPr>
              <w:rPr>
                <w:rFonts w:eastAsia="Batang" w:cs="Arial"/>
                <w:color w:val="000000"/>
                <w:lang w:eastAsia="ko-KR"/>
              </w:rPr>
            </w:pPr>
            <w:r w:rsidRPr="00D95972">
              <w:rPr>
                <w:rFonts w:eastAsia="Batang" w:cs="Arial"/>
                <w:color w:val="000000"/>
                <w:lang w:eastAsia="ko-KR"/>
              </w:rPr>
              <w:t>Data transfer during an emergency call</w:t>
            </w:r>
          </w:p>
          <w:p w14:paraId="27CB2E2D" w14:textId="77777777" w:rsidR="00325F50" w:rsidRPr="00D95972" w:rsidRDefault="00325F50" w:rsidP="00325F50">
            <w:pPr>
              <w:rPr>
                <w:rFonts w:eastAsia="Batang" w:cs="Arial"/>
                <w:color w:val="000000"/>
                <w:lang w:eastAsia="ko-KR"/>
              </w:rPr>
            </w:pPr>
            <w:r w:rsidRPr="00D95972">
              <w:rPr>
                <w:rFonts w:eastAsia="Batang" w:cs="Arial"/>
                <w:color w:val="000000"/>
                <w:lang w:eastAsia="ko-KR"/>
              </w:rPr>
              <w:t>WLAN Network Selection Principles</w:t>
            </w:r>
          </w:p>
          <w:p w14:paraId="38B74532" w14:textId="77777777" w:rsidR="00325F50" w:rsidRPr="00D95972" w:rsidRDefault="00325F50" w:rsidP="00325F50">
            <w:pPr>
              <w:rPr>
                <w:rFonts w:eastAsia="Batang" w:cs="Arial"/>
                <w:color w:val="000000"/>
                <w:lang w:eastAsia="ko-KR"/>
              </w:rPr>
            </w:pPr>
            <w:r w:rsidRPr="00D95972">
              <w:rPr>
                <w:rFonts w:eastAsia="Batang" w:cs="Arial"/>
                <w:color w:val="000000"/>
                <w:lang w:eastAsia="ko-KR"/>
              </w:rPr>
              <w:t>Enhancements for VGCS applications</w:t>
            </w:r>
          </w:p>
          <w:p w14:paraId="1D41DE77" w14:textId="69E668A0" w:rsidR="00325F50" w:rsidRPr="00D95972" w:rsidRDefault="00325F50" w:rsidP="00325F50">
            <w:pPr>
              <w:rPr>
                <w:rFonts w:eastAsia="Batang" w:cs="Arial"/>
                <w:color w:val="000000"/>
                <w:lang w:eastAsia="ko-KR"/>
              </w:rPr>
            </w:pPr>
            <w:r w:rsidRPr="00D95972">
              <w:rPr>
                <w:rFonts w:eastAsia="Batang" w:cs="Arial"/>
                <w:color w:val="000000"/>
                <w:lang w:eastAsia="ko-KR"/>
              </w:rPr>
              <w:t>Mobility between 3GPP-WLAN Interworking and 3GPP Systems</w:t>
            </w:r>
          </w:p>
        </w:tc>
      </w:tr>
      <w:tr w:rsidR="00325F50" w:rsidRPr="00D95972" w14:paraId="39E6F574" w14:textId="77777777" w:rsidTr="00D329C5">
        <w:tc>
          <w:tcPr>
            <w:tcW w:w="976" w:type="dxa"/>
            <w:tcBorders>
              <w:left w:val="thinThickThinSmallGap" w:sz="24" w:space="0" w:color="auto"/>
              <w:bottom w:val="nil"/>
            </w:tcBorders>
          </w:tcPr>
          <w:p w14:paraId="3AC023D5" w14:textId="77777777" w:rsidR="00325F50" w:rsidRPr="00D95972" w:rsidRDefault="00325F50" w:rsidP="00325F50">
            <w:pPr>
              <w:rPr>
                <w:rFonts w:eastAsia="Calibri" w:cs="Arial"/>
              </w:rPr>
            </w:pPr>
          </w:p>
        </w:tc>
        <w:tc>
          <w:tcPr>
            <w:tcW w:w="1317" w:type="dxa"/>
            <w:gridSpan w:val="2"/>
            <w:tcBorders>
              <w:bottom w:val="nil"/>
            </w:tcBorders>
          </w:tcPr>
          <w:p w14:paraId="782B846C" w14:textId="77777777" w:rsidR="00325F50" w:rsidRPr="00D95972" w:rsidRDefault="00325F50" w:rsidP="00325F50">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325F50" w:rsidRPr="00D95972" w:rsidRDefault="00325F50" w:rsidP="00325F50">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5AAC7E62"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26796579" w14:textId="77777777" w:rsidR="00325F50" w:rsidRPr="00D95972" w:rsidRDefault="00325F50" w:rsidP="00325F5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325F50" w:rsidRPr="00D95972" w:rsidRDefault="00325F50" w:rsidP="00325F50">
            <w:pPr>
              <w:rPr>
                <w:rFonts w:cs="Arial"/>
                <w:color w:val="000000"/>
              </w:rPr>
            </w:pPr>
          </w:p>
        </w:tc>
      </w:tr>
      <w:tr w:rsidR="00325F50" w:rsidRPr="00D95972" w14:paraId="5F09EC9A" w14:textId="77777777" w:rsidTr="00D329C5">
        <w:tc>
          <w:tcPr>
            <w:tcW w:w="976" w:type="dxa"/>
            <w:tcBorders>
              <w:left w:val="thinThickThinSmallGap" w:sz="24" w:space="0" w:color="auto"/>
              <w:bottom w:val="nil"/>
            </w:tcBorders>
          </w:tcPr>
          <w:p w14:paraId="5F0D451D" w14:textId="77777777" w:rsidR="00325F50" w:rsidRPr="00D95972" w:rsidRDefault="00325F50" w:rsidP="00325F50">
            <w:pPr>
              <w:rPr>
                <w:rFonts w:eastAsia="Calibri" w:cs="Arial"/>
              </w:rPr>
            </w:pPr>
          </w:p>
        </w:tc>
        <w:tc>
          <w:tcPr>
            <w:tcW w:w="1317" w:type="dxa"/>
            <w:gridSpan w:val="2"/>
            <w:tcBorders>
              <w:bottom w:val="nil"/>
            </w:tcBorders>
          </w:tcPr>
          <w:p w14:paraId="1B214B18" w14:textId="77777777" w:rsidR="00325F50" w:rsidRPr="00D95972" w:rsidRDefault="00325F50" w:rsidP="00325F50">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325F50" w:rsidRPr="00D95972" w:rsidRDefault="00325F50" w:rsidP="00325F50">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364AD15C"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6F4E9714" w14:textId="77777777" w:rsidR="00325F50" w:rsidRPr="00D95972" w:rsidRDefault="00325F50" w:rsidP="00325F5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325F50" w:rsidRPr="00D95972" w:rsidRDefault="00325F50" w:rsidP="00325F50">
            <w:pPr>
              <w:rPr>
                <w:rFonts w:cs="Arial"/>
                <w:color w:val="000000"/>
              </w:rPr>
            </w:pPr>
          </w:p>
        </w:tc>
      </w:tr>
      <w:tr w:rsidR="00325F50" w:rsidRPr="00D95972" w14:paraId="74C874CD" w14:textId="77777777" w:rsidTr="00D329C5">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325F50" w:rsidRPr="00D95972" w:rsidRDefault="00325F50" w:rsidP="00325F50">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325F50" w:rsidRPr="00D95972" w:rsidRDefault="00325F50" w:rsidP="00325F50">
            <w:pPr>
              <w:rPr>
                <w:rFonts w:cs="Arial"/>
              </w:rPr>
            </w:pPr>
            <w:r w:rsidRPr="00D95972">
              <w:rPr>
                <w:rFonts w:cs="Arial"/>
              </w:rPr>
              <w:t>Release 9</w:t>
            </w:r>
          </w:p>
          <w:p w14:paraId="6B38CFB8" w14:textId="77777777" w:rsidR="00325F50" w:rsidRPr="00D95972" w:rsidRDefault="00325F50" w:rsidP="00325F50">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325F50" w:rsidRPr="00D95972" w:rsidRDefault="00325F50" w:rsidP="00325F50">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0D5F6AE4" w14:textId="7DA67BCA" w:rsidR="00325F50" w:rsidRPr="00393DCF" w:rsidRDefault="00325F50" w:rsidP="00325F50">
            <w:pPr>
              <w:rPr>
                <w:rFonts w:cs="Arial"/>
                <w:b/>
                <w:bCs/>
              </w:rPr>
            </w:pPr>
            <w:r w:rsidRPr="00D95972">
              <w:rPr>
                <w:rFonts w:cs="Arial"/>
              </w:rPr>
              <w:t>Title</w:t>
            </w:r>
          </w:p>
        </w:tc>
        <w:tc>
          <w:tcPr>
            <w:tcW w:w="1767" w:type="dxa"/>
            <w:tcBorders>
              <w:top w:val="single" w:sz="12" w:space="0" w:color="auto"/>
              <w:bottom w:val="single" w:sz="4" w:space="0" w:color="auto"/>
            </w:tcBorders>
            <w:shd w:val="clear" w:color="auto" w:fill="0000FF"/>
          </w:tcPr>
          <w:p w14:paraId="20945644" w14:textId="77777777" w:rsidR="00325F50" w:rsidRPr="00D95972" w:rsidRDefault="00325F50" w:rsidP="00325F5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325F50" w:rsidRDefault="00325F50" w:rsidP="00325F50">
            <w:pPr>
              <w:rPr>
                <w:rFonts w:cs="Arial"/>
              </w:rPr>
            </w:pPr>
            <w:proofErr w:type="spellStart"/>
            <w:r>
              <w:rPr>
                <w:rFonts w:cs="Arial"/>
              </w:rPr>
              <w:t>Tdoc</w:t>
            </w:r>
            <w:proofErr w:type="spellEnd"/>
            <w:r>
              <w:rPr>
                <w:rFonts w:cs="Arial"/>
              </w:rPr>
              <w:t xml:space="preserve"> info</w:t>
            </w:r>
            <w:r w:rsidRPr="00D95972">
              <w:rPr>
                <w:rFonts w:cs="Arial"/>
              </w:rPr>
              <w:t xml:space="preserve"> </w:t>
            </w:r>
          </w:p>
          <w:p w14:paraId="1CC452C5" w14:textId="77777777" w:rsidR="00325F50" w:rsidRPr="00D95972" w:rsidRDefault="00325F50" w:rsidP="00325F5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325F50" w:rsidRPr="00D95972" w:rsidRDefault="00325F50" w:rsidP="00325F50">
            <w:pPr>
              <w:rPr>
                <w:rFonts w:cs="Arial"/>
              </w:rPr>
            </w:pPr>
            <w:r w:rsidRPr="00D95972">
              <w:rPr>
                <w:rFonts w:cs="Arial"/>
              </w:rPr>
              <w:t>Result &amp; comments</w:t>
            </w:r>
          </w:p>
        </w:tc>
      </w:tr>
      <w:tr w:rsidR="00325F50" w:rsidRPr="00D95972" w14:paraId="40E59F64" w14:textId="77777777" w:rsidTr="00D329C5">
        <w:tc>
          <w:tcPr>
            <w:tcW w:w="976" w:type="dxa"/>
            <w:tcBorders>
              <w:top w:val="single" w:sz="4" w:space="0" w:color="auto"/>
              <w:left w:val="thinThickThinSmallGap" w:sz="24" w:space="0" w:color="auto"/>
              <w:bottom w:val="single" w:sz="4" w:space="0" w:color="auto"/>
            </w:tcBorders>
          </w:tcPr>
          <w:p w14:paraId="4935C9A5" w14:textId="77777777" w:rsidR="00325F50" w:rsidRPr="00D95972" w:rsidRDefault="00325F50" w:rsidP="00325F5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036CB25F" w14:textId="77777777" w:rsidR="00325F50" w:rsidRPr="00D95972" w:rsidRDefault="00325F50" w:rsidP="00325F50">
            <w:pPr>
              <w:rPr>
                <w:rFonts w:eastAsia="Batang" w:cs="Arial"/>
                <w:color w:val="000000"/>
                <w:lang w:eastAsia="ko-KR"/>
              </w:rPr>
            </w:pPr>
            <w:r w:rsidRPr="00D95972">
              <w:rPr>
                <w:rFonts w:eastAsia="Batang" w:cs="Arial"/>
                <w:color w:val="000000"/>
                <w:lang w:eastAsia="ko-KR"/>
              </w:rPr>
              <w:t>Rel-9 IMS Work Items and issues:</w:t>
            </w:r>
          </w:p>
          <w:p w14:paraId="7C03884D" w14:textId="77777777" w:rsidR="00325F50" w:rsidRPr="00D95972" w:rsidRDefault="00325F50" w:rsidP="00325F50">
            <w:pPr>
              <w:rPr>
                <w:rFonts w:eastAsia="Calibri" w:cs="Arial"/>
                <w:color w:val="000000"/>
              </w:rPr>
            </w:pPr>
          </w:p>
          <w:p w14:paraId="2E90EF1B" w14:textId="77777777" w:rsidR="00325F50" w:rsidRPr="00D95972" w:rsidRDefault="00325F50" w:rsidP="00325F50">
            <w:pPr>
              <w:rPr>
                <w:rFonts w:eastAsia="Calibri" w:cs="Arial"/>
                <w:color w:val="000000"/>
              </w:rPr>
            </w:pPr>
            <w:r w:rsidRPr="00D95972">
              <w:rPr>
                <w:rFonts w:eastAsia="Calibri" w:cs="Arial"/>
                <w:color w:val="000000"/>
              </w:rPr>
              <w:t>Work Items:</w:t>
            </w:r>
          </w:p>
          <w:p w14:paraId="09319F7A" w14:textId="77777777" w:rsidR="00325F50" w:rsidRPr="00D95972" w:rsidRDefault="00325F50" w:rsidP="00325F50">
            <w:pPr>
              <w:rPr>
                <w:rFonts w:eastAsia="Calibri" w:cs="Arial"/>
              </w:rPr>
            </w:pPr>
            <w:r w:rsidRPr="00D95972">
              <w:rPr>
                <w:rFonts w:eastAsia="Calibri" w:cs="Arial"/>
              </w:rPr>
              <w:t>CRS</w:t>
            </w:r>
          </w:p>
          <w:p w14:paraId="4FBFB56E" w14:textId="77777777" w:rsidR="00325F50" w:rsidRPr="00D95972" w:rsidRDefault="00325F50" w:rsidP="00325F50">
            <w:pPr>
              <w:rPr>
                <w:rFonts w:eastAsia="Calibri" w:cs="Arial"/>
              </w:rPr>
            </w:pPr>
            <w:proofErr w:type="spellStart"/>
            <w:r w:rsidRPr="00D95972">
              <w:rPr>
                <w:rFonts w:eastAsia="Calibri" w:cs="Arial"/>
              </w:rPr>
              <w:t>eCAT</w:t>
            </w:r>
            <w:proofErr w:type="spellEnd"/>
            <w:r w:rsidRPr="00D95972">
              <w:rPr>
                <w:rFonts w:eastAsia="Calibri" w:cs="Arial"/>
              </w:rPr>
              <w:t>-SS</w:t>
            </w:r>
          </w:p>
          <w:p w14:paraId="08A019F3" w14:textId="77777777" w:rsidR="00325F50" w:rsidRPr="00D95972" w:rsidRDefault="00325F50" w:rsidP="00325F50">
            <w:pPr>
              <w:rPr>
                <w:rFonts w:eastAsia="Calibri" w:cs="Arial"/>
              </w:rPr>
            </w:pPr>
            <w:proofErr w:type="spellStart"/>
            <w:r w:rsidRPr="00D95972">
              <w:rPr>
                <w:rFonts w:eastAsia="Calibri" w:cs="Arial"/>
              </w:rPr>
              <w:t>eMMTel</w:t>
            </w:r>
            <w:proofErr w:type="spellEnd"/>
            <w:r w:rsidRPr="00D95972">
              <w:rPr>
                <w:rFonts w:eastAsia="Calibri" w:cs="Arial"/>
              </w:rPr>
              <w:t>-CC</w:t>
            </w:r>
          </w:p>
          <w:p w14:paraId="011042B8" w14:textId="77777777" w:rsidR="00325F50" w:rsidRPr="00D95972" w:rsidRDefault="00325F50" w:rsidP="00325F50">
            <w:pPr>
              <w:rPr>
                <w:rFonts w:eastAsia="Calibri" w:cs="Arial"/>
              </w:rPr>
            </w:pPr>
            <w:r w:rsidRPr="00D95972">
              <w:rPr>
                <w:rFonts w:eastAsia="Calibri" w:cs="Arial"/>
              </w:rPr>
              <w:t>IMSProtoc3</w:t>
            </w:r>
          </w:p>
          <w:p w14:paraId="67DC2C3D" w14:textId="77777777" w:rsidR="00325F50" w:rsidRPr="00D95972" w:rsidRDefault="00325F50" w:rsidP="00325F50">
            <w:pPr>
              <w:rPr>
                <w:rFonts w:eastAsia="Calibri" w:cs="Arial"/>
              </w:rPr>
            </w:pPr>
            <w:r w:rsidRPr="00D95972">
              <w:rPr>
                <w:rFonts w:eastAsia="Calibri" w:cs="Arial"/>
              </w:rPr>
              <w:t>IMS_SCC-SPI</w:t>
            </w:r>
          </w:p>
          <w:p w14:paraId="0499FE20" w14:textId="77777777" w:rsidR="00325F50" w:rsidRPr="00D95972" w:rsidRDefault="00325F50" w:rsidP="00325F50">
            <w:pPr>
              <w:rPr>
                <w:rFonts w:eastAsia="Calibri" w:cs="Arial"/>
              </w:rPr>
            </w:pPr>
            <w:r w:rsidRPr="00D95972">
              <w:rPr>
                <w:rFonts w:eastAsia="Calibri" w:cs="Arial"/>
              </w:rPr>
              <w:t>IMS_SCC-ICS</w:t>
            </w:r>
          </w:p>
          <w:p w14:paraId="22B6C806" w14:textId="77777777" w:rsidR="00325F50" w:rsidRPr="00D95972" w:rsidRDefault="00325F50" w:rsidP="00325F50">
            <w:pPr>
              <w:rPr>
                <w:rFonts w:eastAsia="Calibri" w:cs="Arial"/>
              </w:rPr>
            </w:pPr>
            <w:r w:rsidRPr="00D95972">
              <w:rPr>
                <w:rFonts w:eastAsia="Calibri" w:cs="Arial"/>
              </w:rPr>
              <w:t>IMS_SCC-ICS_I1</w:t>
            </w:r>
          </w:p>
          <w:p w14:paraId="59246312" w14:textId="77777777" w:rsidR="00325F50" w:rsidRPr="00D95972" w:rsidRDefault="00325F50" w:rsidP="00325F50">
            <w:pPr>
              <w:rPr>
                <w:rFonts w:eastAsia="Calibri" w:cs="Arial"/>
              </w:rPr>
            </w:pPr>
            <w:r w:rsidRPr="00D95972">
              <w:rPr>
                <w:rFonts w:eastAsia="Calibri" w:cs="Arial"/>
                <w:color w:val="000000"/>
              </w:rPr>
              <w:t>EMC2</w:t>
            </w:r>
          </w:p>
          <w:p w14:paraId="63F9A206" w14:textId="77777777" w:rsidR="00325F50" w:rsidRPr="00D95972" w:rsidRDefault="00325F50" w:rsidP="00325F50">
            <w:pPr>
              <w:rPr>
                <w:rFonts w:eastAsia="Calibri" w:cs="Arial"/>
                <w:color w:val="000000"/>
              </w:rPr>
            </w:pPr>
            <w:r w:rsidRPr="00D95972">
              <w:rPr>
                <w:rFonts w:eastAsia="Calibri" w:cs="Arial"/>
                <w:color w:val="000000"/>
              </w:rPr>
              <w:t>MEDIASEC_CORE</w:t>
            </w:r>
          </w:p>
          <w:p w14:paraId="7AC99D03" w14:textId="77777777" w:rsidR="00325F50" w:rsidRPr="00D95972" w:rsidRDefault="00325F50" w:rsidP="00325F50">
            <w:pPr>
              <w:rPr>
                <w:rFonts w:eastAsia="Calibri" w:cs="Arial"/>
              </w:rPr>
            </w:pPr>
            <w:r w:rsidRPr="00D95972">
              <w:rPr>
                <w:rFonts w:eastAsia="Calibri" w:cs="Arial"/>
              </w:rPr>
              <w:t>PAN_EPNM</w:t>
            </w:r>
          </w:p>
          <w:p w14:paraId="23997E51" w14:textId="77777777" w:rsidR="00325F50" w:rsidRPr="00D95972" w:rsidRDefault="00325F50" w:rsidP="00325F50">
            <w:pPr>
              <w:rPr>
                <w:rFonts w:eastAsia="Calibri" w:cs="Arial"/>
              </w:rPr>
            </w:pPr>
            <w:r w:rsidRPr="00D95972">
              <w:rPr>
                <w:rFonts w:eastAsia="Calibri" w:cs="Arial"/>
              </w:rPr>
              <w:lastRenderedPageBreak/>
              <w:t xml:space="preserve">IMS_EMER_GPRS_EPS </w:t>
            </w:r>
          </w:p>
          <w:p w14:paraId="528FB793" w14:textId="77777777" w:rsidR="00325F50" w:rsidRPr="00D95972" w:rsidRDefault="00325F50" w:rsidP="00325F50">
            <w:pPr>
              <w:rPr>
                <w:rFonts w:eastAsia="Calibri" w:cs="Arial"/>
              </w:rPr>
            </w:pPr>
            <w:r w:rsidRPr="00D95972">
              <w:rPr>
                <w:rFonts w:eastAsia="Calibri" w:cs="Arial"/>
              </w:rPr>
              <w:t>IMS_EMER_GPRS_EPS-SRVCC</w:t>
            </w:r>
          </w:p>
          <w:p w14:paraId="6E826D8C" w14:textId="77777777" w:rsidR="00325F50" w:rsidRPr="00D95972" w:rsidRDefault="00325F50" w:rsidP="00325F50">
            <w:pPr>
              <w:rPr>
                <w:rFonts w:eastAsia="Calibri" w:cs="Arial"/>
              </w:rPr>
            </w:pPr>
            <w:r w:rsidRPr="00D95972">
              <w:rPr>
                <w:rFonts w:eastAsia="Calibri" w:cs="Arial"/>
              </w:rPr>
              <w:t>TEI9 (IMS related)</w:t>
            </w:r>
          </w:p>
          <w:p w14:paraId="0DC4D6BB" w14:textId="1CB18A53" w:rsidR="00325F50" w:rsidRPr="00D95972" w:rsidRDefault="00325F50" w:rsidP="00325F50">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536E7B01" w14:textId="77777777" w:rsidR="00325F50" w:rsidRPr="00D95972" w:rsidRDefault="00325F50" w:rsidP="00325F50">
            <w:pPr>
              <w:rPr>
                <w:rFonts w:eastAsia="Calibri" w:cs="Arial"/>
                <w:color w:val="FF0000"/>
              </w:rPr>
            </w:pPr>
          </w:p>
        </w:tc>
        <w:tc>
          <w:tcPr>
            <w:tcW w:w="4191" w:type="dxa"/>
            <w:gridSpan w:val="3"/>
            <w:tcBorders>
              <w:top w:val="single" w:sz="4" w:space="0" w:color="auto"/>
              <w:bottom w:val="single" w:sz="4" w:space="0" w:color="auto"/>
            </w:tcBorders>
          </w:tcPr>
          <w:p w14:paraId="5071C29C" w14:textId="57888D7C" w:rsidR="00325F50" w:rsidRPr="00D95972" w:rsidRDefault="00325F50" w:rsidP="00325F50">
            <w:pPr>
              <w:rPr>
                <w:rFonts w:eastAsia="Calibri" w:cs="Arial"/>
                <w:color w:val="000000"/>
              </w:rPr>
            </w:pPr>
            <w:r>
              <w:rPr>
                <w:rFonts w:eastAsia="Calibri" w:cs="Arial"/>
                <w:color w:val="000000"/>
                <w:highlight w:val="yellow"/>
              </w:rPr>
              <w:t>Sung</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743AE11" w14:textId="77777777" w:rsidR="00325F50" w:rsidRPr="00D95972" w:rsidRDefault="00325F50" w:rsidP="00325F50">
            <w:pPr>
              <w:rPr>
                <w:rFonts w:eastAsia="Calibri" w:cs="Arial"/>
                <w:color w:val="000000"/>
              </w:rPr>
            </w:pPr>
          </w:p>
        </w:tc>
        <w:tc>
          <w:tcPr>
            <w:tcW w:w="826" w:type="dxa"/>
            <w:tcBorders>
              <w:top w:val="single" w:sz="4" w:space="0" w:color="auto"/>
              <w:bottom w:val="single" w:sz="4" w:space="0" w:color="auto"/>
            </w:tcBorders>
          </w:tcPr>
          <w:p w14:paraId="3A79A262" w14:textId="77777777" w:rsidR="00325F50" w:rsidRPr="00D95972" w:rsidRDefault="00325F50" w:rsidP="00325F5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FC2B785" w14:textId="77777777" w:rsidR="00325F50" w:rsidRPr="00D95972" w:rsidRDefault="00325F50" w:rsidP="00325F50">
            <w:pPr>
              <w:rPr>
                <w:rFonts w:eastAsia="Batang" w:cs="Arial"/>
                <w:color w:val="000000"/>
                <w:lang w:eastAsia="ko-KR"/>
              </w:rPr>
            </w:pPr>
            <w:r w:rsidRPr="00D95972">
              <w:rPr>
                <w:rFonts w:eastAsia="Batang" w:cs="Arial"/>
                <w:color w:val="FF0000"/>
                <w:lang w:eastAsia="ko-KR"/>
              </w:rPr>
              <w:t xml:space="preserve">All WIs </w:t>
            </w:r>
            <w:proofErr w:type="gramStart"/>
            <w:r w:rsidRPr="00D95972">
              <w:rPr>
                <w:rFonts w:eastAsia="Batang" w:cs="Arial"/>
                <w:color w:val="FF0000"/>
                <w:lang w:eastAsia="ko-KR"/>
              </w:rPr>
              <w:t>completed</w:t>
            </w:r>
            <w:proofErr w:type="gramEnd"/>
          </w:p>
          <w:p w14:paraId="2C074F72" w14:textId="77777777" w:rsidR="00325F50" w:rsidRPr="00D95972" w:rsidRDefault="00325F50" w:rsidP="00325F50">
            <w:pPr>
              <w:rPr>
                <w:rFonts w:eastAsia="Batang" w:cs="Arial"/>
                <w:color w:val="000000"/>
                <w:lang w:eastAsia="ko-KR"/>
              </w:rPr>
            </w:pPr>
          </w:p>
          <w:p w14:paraId="2F7F91FF" w14:textId="77777777" w:rsidR="00325F50" w:rsidRPr="00D95972" w:rsidRDefault="00325F50" w:rsidP="00325F50">
            <w:pPr>
              <w:rPr>
                <w:rFonts w:eastAsia="Batang" w:cs="Arial"/>
                <w:color w:val="000000"/>
                <w:lang w:eastAsia="ko-KR"/>
              </w:rPr>
            </w:pPr>
          </w:p>
          <w:p w14:paraId="4C10A559" w14:textId="77777777" w:rsidR="00325F50" w:rsidRPr="00D95972" w:rsidRDefault="00325F50" w:rsidP="00325F50">
            <w:pPr>
              <w:rPr>
                <w:rFonts w:eastAsia="Batang" w:cs="Arial"/>
                <w:color w:val="000000"/>
                <w:lang w:eastAsia="ko-KR"/>
              </w:rPr>
            </w:pPr>
          </w:p>
          <w:p w14:paraId="35A42CA3" w14:textId="77777777" w:rsidR="00325F50" w:rsidRPr="00D95972" w:rsidRDefault="00325F50" w:rsidP="00325F50">
            <w:pPr>
              <w:rPr>
                <w:rFonts w:eastAsia="Batang" w:cs="Arial"/>
                <w:color w:val="000000"/>
                <w:lang w:eastAsia="ko-KR"/>
              </w:rPr>
            </w:pPr>
            <w:r w:rsidRPr="00D95972">
              <w:rPr>
                <w:rFonts w:eastAsia="Batang" w:cs="Arial"/>
                <w:color w:val="000000"/>
                <w:lang w:eastAsia="ko-KR"/>
              </w:rPr>
              <w:t>IMS Supplementary services</w:t>
            </w:r>
          </w:p>
          <w:p w14:paraId="765132DE" w14:textId="77777777" w:rsidR="00325F50" w:rsidRPr="00D95972" w:rsidRDefault="00325F50" w:rsidP="00325F50">
            <w:pPr>
              <w:rPr>
                <w:rFonts w:eastAsia="Batang" w:cs="Arial"/>
                <w:color w:val="000000"/>
                <w:lang w:eastAsia="ko-KR"/>
              </w:rPr>
            </w:pPr>
            <w:r w:rsidRPr="00D95972">
              <w:rPr>
                <w:rFonts w:eastAsia="Batang" w:cs="Arial"/>
                <w:color w:val="000000"/>
                <w:lang w:eastAsia="ko-KR"/>
              </w:rPr>
              <w:t>IMS Customized Ringing Signal Service</w:t>
            </w:r>
          </w:p>
          <w:p w14:paraId="24195DB2" w14:textId="77777777" w:rsidR="00325F50" w:rsidRPr="00D95972" w:rsidRDefault="00325F50" w:rsidP="00325F50">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7C2C30A1" w14:textId="77777777" w:rsidR="00325F50" w:rsidRPr="00D95972" w:rsidRDefault="00325F50" w:rsidP="00325F50">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46528ED1" w14:textId="77777777" w:rsidR="00325F50" w:rsidRPr="00D95972" w:rsidRDefault="00325F50" w:rsidP="00325F50">
            <w:pPr>
              <w:rPr>
                <w:rFonts w:eastAsia="Batang" w:cs="Arial"/>
                <w:color w:val="000000"/>
                <w:lang w:eastAsia="ko-KR"/>
              </w:rPr>
            </w:pPr>
            <w:r w:rsidRPr="00D95972">
              <w:rPr>
                <w:rFonts w:eastAsia="Batang" w:cs="Arial"/>
                <w:color w:val="000000"/>
                <w:lang w:eastAsia="ko-KR"/>
              </w:rPr>
              <w:t>IMS Stage-3 IETF Protocol Alignment</w:t>
            </w:r>
          </w:p>
          <w:p w14:paraId="683DCB5A" w14:textId="77777777" w:rsidR="00325F50" w:rsidRPr="00D95972" w:rsidRDefault="00325F50" w:rsidP="00325F50">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25AF3D53" w14:textId="77777777" w:rsidR="00325F50" w:rsidRPr="00D95972" w:rsidRDefault="00325F50" w:rsidP="00325F50">
            <w:pPr>
              <w:rPr>
                <w:rFonts w:eastAsia="Batang" w:cs="Arial"/>
                <w:color w:val="000000"/>
                <w:lang w:eastAsia="ko-KR"/>
              </w:rPr>
            </w:pPr>
            <w:r w:rsidRPr="00D95972">
              <w:rPr>
                <w:rFonts w:eastAsia="Batang" w:cs="Arial"/>
                <w:color w:val="000000"/>
                <w:lang w:eastAsia="ko-KR"/>
              </w:rPr>
              <w:t>Enhancements to IMS Centralized Services</w:t>
            </w:r>
          </w:p>
          <w:p w14:paraId="4ED055C5" w14:textId="77777777" w:rsidR="00325F50" w:rsidRPr="00D95972" w:rsidRDefault="00325F50" w:rsidP="00325F50">
            <w:pPr>
              <w:rPr>
                <w:rFonts w:eastAsia="Batang" w:cs="Arial"/>
                <w:color w:val="000000"/>
                <w:lang w:eastAsia="ko-KR"/>
              </w:rPr>
            </w:pPr>
            <w:r w:rsidRPr="00D95972">
              <w:rPr>
                <w:rFonts w:eastAsia="Batang" w:cs="Arial"/>
                <w:color w:val="000000"/>
                <w:lang w:eastAsia="ko-KR"/>
              </w:rPr>
              <w:t>IMS Centralized Services support via I1 interface</w:t>
            </w:r>
          </w:p>
          <w:p w14:paraId="29773E62" w14:textId="77777777" w:rsidR="00325F50" w:rsidRPr="00D95972" w:rsidRDefault="00325F50" w:rsidP="00325F50">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5EA10AF1" w14:textId="77777777" w:rsidR="00325F50" w:rsidRPr="00D95972" w:rsidRDefault="00325F50" w:rsidP="00325F50">
            <w:pPr>
              <w:rPr>
                <w:rFonts w:eastAsia="Batang" w:cs="Arial"/>
                <w:color w:val="000000"/>
                <w:lang w:eastAsia="ko-KR"/>
              </w:rPr>
            </w:pPr>
            <w:r w:rsidRPr="00D95972">
              <w:rPr>
                <w:rFonts w:eastAsia="Batang" w:cs="Arial"/>
                <w:color w:val="000000"/>
                <w:lang w:eastAsia="ko-KR"/>
              </w:rPr>
              <w:t>IMS Media Plane Security</w:t>
            </w:r>
          </w:p>
          <w:p w14:paraId="632DBB7B" w14:textId="77777777" w:rsidR="00325F50" w:rsidRPr="00D95972" w:rsidRDefault="00325F50" w:rsidP="00325F50">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6C7E4828" w14:textId="77777777" w:rsidR="00325F50" w:rsidRPr="00D95972" w:rsidRDefault="00325F50" w:rsidP="00325F50">
            <w:pPr>
              <w:rPr>
                <w:rFonts w:eastAsia="Batang" w:cs="Arial"/>
                <w:color w:val="000000"/>
                <w:lang w:eastAsia="ko-KR"/>
              </w:rPr>
            </w:pPr>
            <w:r w:rsidRPr="00D95972">
              <w:rPr>
                <w:rFonts w:eastAsia="Batang" w:cs="Arial"/>
                <w:color w:val="000000"/>
                <w:lang w:eastAsia="ko-KR"/>
              </w:rPr>
              <w:lastRenderedPageBreak/>
              <w:t xml:space="preserve">Emergency Call Enhancements for IP&amp; PS Based Calls – stage 3 IMS </w:t>
            </w:r>
            <w:proofErr w:type="gramStart"/>
            <w:r w:rsidRPr="00D95972">
              <w:rPr>
                <w:rFonts w:eastAsia="Batang" w:cs="Arial"/>
                <w:color w:val="000000"/>
                <w:lang w:eastAsia="ko-KR"/>
              </w:rPr>
              <w:t>part</w:t>
            </w:r>
            <w:proofErr w:type="gramEnd"/>
          </w:p>
          <w:p w14:paraId="43A304A4" w14:textId="77777777" w:rsidR="00325F50" w:rsidRPr="00D95972" w:rsidRDefault="00325F50" w:rsidP="00325F50">
            <w:pPr>
              <w:rPr>
                <w:rFonts w:eastAsia="Batang" w:cs="Arial"/>
                <w:color w:val="000000"/>
                <w:lang w:eastAsia="ko-KR"/>
              </w:rPr>
            </w:pPr>
            <w:r w:rsidRPr="00D95972">
              <w:rPr>
                <w:rFonts w:eastAsia="Batang" w:cs="Arial"/>
                <w:color w:val="000000"/>
                <w:lang w:eastAsia="ko-KR"/>
              </w:rPr>
              <w:t>SRVCC support for IMS Emergency Calls</w:t>
            </w:r>
          </w:p>
          <w:p w14:paraId="0F7CC6DC" w14:textId="77777777" w:rsidR="00325F50" w:rsidRPr="00D95972" w:rsidRDefault="00325F50" w:rsidP="00325F50">
            <w:pPr>
              <w:rPr>
                <w:rFonts w:eastAsia="Calibri" w:cs="Arial"/>
                <w:color w:val="FF0000"/>
              </w:rPr>
            </w:pPr>
          </w:p>
        </w:tc>
      </w:tr>
      <w:tr w:rsidR="00325F50" w:rsidRPr="00D95972" w14:paraId="1FE8F155" w14:textId="77777777" w:rsidTr="00D329C5">
        <w:tc>
          <w:tcPr>
            <w:tcW w:w="976" w:type="dxa"/>
            <w:tcBorders>
              <w:left w:val="thinThickThinSmallGap" w:sz="24" w:space="0" w:color="auto"/>
              <w:bottom w:val="nil"/>
            </w:tcBorders>
          </w:tcPr>
          <w:p w14:paraId="4420A561" w14:textId="77777777" w:rsidR="00325F50" w:rsidRPr="00D95972" w:rsidRDefault="00325F50" w:rsidP="00325F50">
            <w:pPr>
              <w:rPr>
                <w:rFonts w:eastAsia="Calibri" w:cs="Arial"/>
              </w:rPr>
            </w:pPr>
          </w:p>
        </w:tc>
        <w:tc>
          <w:tcPr>
            <w:tcW w:w="1317" w:type="dxa"/>
            <w:gridSpan w:val="2"/>
            <w:tcBorders>
              <w:bottom w:val="nil"/>
            </w:tcBorders>
            <w:shd w:val="clear" w:color="auto" w:fill="auto"/>
          </w:tcPr>
          <w:p w14:paraId="33756337" w14:textId="77777777" w:rsidR="00325F50" w:rsidRPr="00D95972" w:rsidRDefault="00325F50" w:rsidP="00325F50">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325F50" w:rsidRPr="00D95972" w:rsidRDefault="00325F50" w:rsidP="00325F50">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325F50" w:rsidRPr="00AF0895" w:rsidRDefault="00325F50" w:rsidP="00325F50">
            <w:pPr>
              <w:rPr>
                <w:rFonts w:cs="Arial"/>
              </w:rPr>
            </w:pPr>
          </w:p>
        </w:tc>
        <w:tc>
          <w:tcPr>
            <w:tcW w:w="1767" w:type="dxa"/>
            <w:tcBorders>
              <w:top w:val="single" w:sz="4" w:space="0" w:color="auto"/>
              <w:bottom w:val="single" w:sz="4" w:space="0" w:color="auto"/>
            </w:tcBorders>
            <w:shd w:val="clear" w:color="auto" w:fill="auto"/>
          </w:tcPr>
          <w:p w14:paraId="57DAC8F3"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auto"/>
          </w:tcPr>
          <w:p w14:paraId="7F5BEFB6"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325F50" w:rsidRPr="00D95972" w:rsidRDefault="00325F50" w:rsidP="00325F50">
            <w:pPr>
              <w:rPr>
                <w:rFonts w:cs="Arial"/>
              </w:rPr>
            </w:pPr>
          </w:p>
        </w:tc>
      </w:tr>
      <w:tr w:rsidR="00325F50" w:rsidRPr="00D95972" w14:paraId="303886D8" w14:textId="77777777" w:rsidTr="00D329C5">
        <w:tc>
          <w:tcPr>
            <w:tcW w:w="976" w:type="dxa"/>
            <w:tcBorders>
              <w:left w:val="thinThickThinSmallGap" w:sz="24" w:space="0" w:color="auto"/>
              <w:bottom w:val="nil"/>
            </w:tcBorders>
          </w:tcPr>
          <w:p w14:paraId="69C35EAE" w14:textId="77777777" w:rsidR="00325F50" w:rsidRPr="00D95972" w:rsidRDefault="00325F50" w:rsidP="00325F50">
            <w:pPr>
              <w:rPr>
                <w:rFonts w:eastAsia="Calibri" w:cs="Arial"/>
              </w:rPr>
            </w:pPr>
          </w:p>
        </w:tc>
        <w:tc>
          <w:tcPr>
            <w:tcW w:w="1317" w:type="dxa"/>
            <w:gridSpan w:val="2"/>
            <w:tcBorders>
              <w:bottom w:val="nil"/>
            </w:tcBorders>
            <w:shd w:val="clear" w:color="auto" w:fill="auto"/>
          </w:tcPr>
          <w:p w14:paraId="07143AFE" w14:textId="77777777" w:rsidR="00325F50" w:rsidRPr="00D95972" w:rsidRDefault="00325F50" w:rsidP="00325F50">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325F50" w:rsidRPr="00D95972" w:rsidRDefault="00325F50" w:rsidP="00325F50">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325F50" w:rsidRPr="00AF0895" w:rsidRDefault="00325F50" w:rsidP="00325F50">
            <w:pPr>
              <w:rPr>
                <w:rFonts w:cs="Arial"/>
              </w:rPr>
            </w:pPr>
          </w:p>
        </w:tc>
        <w:tc>
          <w:tcPr>
            <w:tcW w:w="1767" w:type="dxa"/>
            <w:tcBorders>
              <w:top w:val="single" w:sz="4" w:space="0" w:color="auto"/>
              <w:bottom w:val="single" w:sz="4" w:space="0" w:color="auto"/>
            </w:tcBorders>
            <w:shd w:val="clear" w:color="auto" w:fill="auto"/>
          </w:tcPr>
          <w:p w14:paraId="560DBEED"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auto"/>
          </w:tcPr>
          <w:p w14:paraId="68627EFC"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325F50" w:rsidRPr="00D95972" w:rsidRDefault="00325F50" w:rsidP="00325F50">
            <w:pPr>
              <w:rPr>
                <w:rFonts w:cs="Arial"/>
              </w:rPr>
            </w:pPr>
          </w:p>
        </w:tc>
      </w:tr>
      <w:tr w:rsidR="00325F50" w:rsidRPr="00D95972" w14:paraId="0D719A97" w14:textId="77777777" w:rsidTr="00D329C5">
        <w:tc>
          <w:tcPr>
            <w:tcW w:w="976" w:type="dxa"/>
            <w:tcBorders>
              <w:top w:val="single" w:sz="4" w:space="0" w:color="auto"/>
              <w:left w:val="thinThickThinSmallGap" w:sz="24" w:space="0" w:color="auto"/>
              <w:bottom w:val="single" w:sz="4" w:space="0" w:color="auto"/>
            </w:tcBorders>
          </w:tcPr>
          <w:p w14:paraId="3D34A69B" w14:textId="77777777" w:rsidR="00325F50" w:rsidRPr="00D95972" w:rsidRDefault="00325F50" w:rsidP="00325F5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96B5150" w14:textId="77777777" w:rsidR="00325F50" w:rsidRPr="00D95972" w:rsidRDefault="00325F50" w:rsidP="00325F50">
            <w:pPr>
              <w:rPr>
                <w:rFonts w:eastAsia="Batang" w:cs="Arial"/>
                <w:color w:val="000000"/>
                <w:lang w:eastAsia="ko-KR"/>
              </w:rPr>
            </w:pPr>
            <w:r w:rsidRPr="00D95972">
              <w:rPr>
                <w:rFonts w:eastAsia="Batang" w:cs="Arial"/>
                <w:color w:val="000000"/>
                <w:lang w:eastAsia="ko-KR"/>
              </w:rPr>
              <w:t>Rel-9 non-IMS Work Items and issues:</w:t>
            </w:r>
          </w:p>
          <w:p w14:paraId="151B32D2" w14:textId="77777777" w:rsidR="00325F50" w:rsidRPr="00D95972" w:rsidRDefault="00325F50" w:rsidP="00325F50">
            <w:pPr>
              <w:rPr>
                <w:rFonts w:cs="Arial"/>
              </w:rPr>
            </w:pPr>
          </w:p>
          <w:p w14:paraId="4F796413" w14:textId="77777777" w:rsidR="00325F50" w:rsidRPr="00D95972" w:rsidRDefault="00325F50" w:rsidP="00325F50">
            <w:pPr>
              <w:rPr>
                <w:rFonts w:cs="Arial"/>
              </w:rPr>
            </w:pPr>
            <w:r w:rsidRPr="00D95972">
              <w:rPr>
                <w:rFonts w:cs="Arial"/>
              </w:rPr>
              <w:t>IMS_EMER_GPRS_EPS (non-IMS)</w:t>
            </w:r>
          </w:p>
          <w:p w14:paraId="7F01192C" w14:textId="77777777" w:rsidR="00325F50" w:rsidRPr="00D95972" w:rsidRDefault="00325F50" w:rsidP="00325F50">
            <w:pPr>
              <w:rPr>
                <w:rFonts w:cs="Arial"/>
                <w:color w:val="000000"/>
              </w:rPr>
            </w:pPr>
            <w:r w:rsidRPr="00D95972">
              <w:rPr>
                <w:rFonts w:cs="Arial"/>
                <w:color w:val="000000"/>
              </w:rPr>
              <w:t>SSAC</w:t>
            </w:r>
          </w:p>
          <w:p w14:paraId="682F98E1" w14:textId="77777777" w:rsidR="00325F50" w:rsidRPr="00D95972" w:rsidRDefault="00325F50" w:rsidP="00325F50">
            <w:pPr>
              <w:rPr>
                <w:rFonts w:cs="Arial"/>
                <w:color w:val="000000"/>
              </w:rPr>
            </w:pPr>
            <w:r w:rsidRPr="00D95972">
              <w:rPr>
                <w:rFonts w:cs="Arial"/>
                <w:color w:val="000000"/>
              </w:rPr>
              <w:t>VAS4SMS</w:t>
            </w:r>
          </w:p>
          <w:p w14:paraId="0508DF29" w14:textId="77777777" w:rsidR="00325F50" w:rsidRPr="00D95972" w:rsidRDefault="00325F50" w:rsidP="00325F50">
            <w:pPr>
              <w:rPr>
                <w:rFonts w:cs="Arial"/>
                <w:color w:val="000000"/>
              </w:rPr>
            </w:pPr>
            <w:r w:rsidRPr="00D95972">
              <w:rPr>
                <w:rFonts w:cs="Arial"/>
                <w:color w:val="000000"/>
              </w:rPr>
              <w:t>PWS-St3</w:t>
            </w:r>
          </w:p>
          <w:p w14:paraId="4065DF31" w14:textId="77777777" w:rsidR="00325F50" w:rsidRPr="00D95972" w:rsidRDefault="00325F50" w:rsidP="00325F50">
            <w:pPr>
              <w:rPr>
                <w:rFonts w:cs="Arial"/>
                <w:color w:val="000000"/>
              </w:rPr>
            </w:pPr>
            <w:proofErr w:type="spellStart"/>
            <w:r w:rsidRPr="00D95972">
              <w:rPr>
                <w:rFonts w:cs="Arial"/>
                <w:color w:val="000000"/>
              </w:rPr>
              <w:t>eANDSF</w:t>
            </w:r>
            <w:proofErr w:type="spellEnd"/>
          </w:p>
          <w:p w14:paraId="1F303697" w14:textId="77777777" w:rsidR="00325F50" w:rsidRPr="00D95972" w:rsidRDefault="00325F50" w:rsidP="00325F50">
            <w:pPr>
              <w:rPr>
                <w:rFonts w:cs="Arial"/>
                <w:color w:val="000000"/>
              </w:rPr>
            </w:pPr>
            <w:r w:rsidRPr="00D95972">
              <w:rPr>
                <w:rFonts w:cs="Arial"/>
                <w:color w:val="000000"/>
              </w:rPr>
              <w:t>MUPSAP</w:t>
            </w:r>
          </w:p>
          <w:p w14:paraId="17AB05E4" w14:textId="77777777" w:rsidR="00325F50" w:rsidRPr="00D95972" w:rsidRDefault="00325F50" w:rsidP="00325F50">
            <w:pPr>
              <w:rPr>
                <w:rFonts w:cs="Arial"/>
                <w:color w:val="000000"/>
              </w:rPr>
            </w:pPr>
            <w:r w:rsidRPr="00D95972">
              <w:rPr>
                <w:rFonts w:cs="Arial"/>
                <w:color w:val="000000"/>
              </w:rPr>
              <w:t>LCS_EPS-CPS</w:t>
            </w:r>
          </w:p>
          <w:p w14:paraId="170DB6CD" w14:textId="77777777" w:rsidR="00325F50" w:rsidRPr="00D95972" w:rsidRDefault="00325F50" w:rsidP="00325F50">
            <w:pPr>
              <w:rPr>
                <w:rFonts w:cs="Arial"/>
                <w:color w:val="000000"/>
              </w:rPr>
            </w:pPr>
            <w:r w:rsidRPr="00D95972">
              <w:rPr>
                <w:rFonts w:cs="Arial"/>
                <w:color w:val="000000"/>
              </w:rPr>
              <w:t>EHNB-CT1</w:t>
            </w:r>
          </w:p>
          <w:p w14:paraId="042A8814" w14:textId="77777777" w:rsidR="00325F50" w:rsidRPr="00D95972" w:rsidRDefault="00325F50" w:rsidP="00325F50">
            <w:pPr>
              <w:rPr>
                <w:rFonts w:cs="Arial"/>
                <w:color w:val="000000"/>
              </w:rPr>
            </w:pPr>
            <w:r w:rsidRPr="00D95972">
              <w:rPr>
                <w:rFonts w:cs="Arial"/>
                <w:color w:val="000000"/>
              </w:rPr>
              <w:t>TEI9 (non-IMS issues)</w:t>
            </w:r>
          </w:p>
          <w:p w14:paraId="27E850FE" w14:textId="6EB3242E" w:rsidR="00325F50" w:rsidRPr="00D95972" w:rsidRDefault="00325F50" w:rsidP="00325F50">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1677DB18" w14:textId="77777777" w:rsidR="00325F50" w:rsidRPr="00D95972" w:rsidRDefault="00325F50" w:rsidP="00325F50">
            <w:pPr>
              <w:rPr>
                <w:rFonts w:eastAsia="Calibri" w:cs="Arial"/>
                <w:color w:val="FF0000"/>
              </w:rPr>
            </w:pPr>
          </w:p>
        </w:tc>
        <w:tc>
          <w:tcPr>
            <w:tcW w:w="4191" w:type="dxa"/>
            <w:gridSpan w:val="3"/>
            <w:tcBorders>
              <w:top w:val="single" w:sz="4" w:space="0" w:color="auto"/>
              <w:bottom w:val="single" w:sz="4" w:space="0" w:color="auto"/>
            </w:tcBorders>
          </w:tcPr>
          <w:p w14:paraId="0F1CF1C0" w14:textId="3F6747D9" w:rsidR="00325F50" w:rsidRPr="00D95972" w:rsidRDefault="00325F50" w:rsidP="00325F50">
            <w:pPr>
              <w:rPr>
                <w:rFonts w:eastAsia="Calibri" w:cs="Arial"/>
                <w:color w:val="000000"/>
              </w:rPr>
            </w:pPr>
            <w:r>
              <w:rPr>
                <w:rFonts w:eastAsia="Calibri" w:cs="Arial"/>
                <w:color w:val="000000"/>
                <w:highlight w:val="yellow"/>
              </w:rPr>
              <w:t>Lena - Main</w:t>
            </w:r>
          </w:p>
        </w:tc>
        <w:tc>
          <w:tcPr>
            <w:tcW w:w="1767" w:type="dxa"/>
            <w:tcBorders>
              <w:top w:val="single" w:sz="4" w:space="0" w:color="auto"/>
              <w:bottom w:val="single" w:sz="4" w:space="0" w:color="auto"/>
            </w:tcBorders>
          </w:tcPr>
          <w:p w14:paraId="647317E8" w14:textId="77777777" w:rsidR="00325F50" w:rsidRPr="00D95972" w:rsidRDefault="00325F50" w:rsidP="00325F50">
            <w:pPr>
              <w:rPr>
                <w:rFonts w:eastAsia="Calibri" w:cs="Arial"/>
                <w:color w:val="000000"/>
              </w:rPr>
            </w:pPr>
          </w:p>
        </w:tc>
        <w:tc>
          <w:tcPr>
            <w:tcW w:w="826" w:type="dxa"/>
            <w:tcBorders>
              <w:top w:val="single" w:sz="4" w:space="0" w:color="auto"/>
              <w:bottom w:val="single" w:sz="4" w:space="0" w:color="auto"/>
            </w:tcBorders>
          </w:tcPr>
          <w:p w14:paraId="2E691239" w14:textId="77777777" w:rsidR="00325F50" w:rsidRPr="00D95972" w:rsidRDefault="00325F50" w:rsidP="00325F5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B9CF046" w14:textId="77777777" w:rsidR="00325F50" w:rsidRPr="00D95972" w:rsidRDefault="00325F50" w:rsidP="00325F50">
            <w:pPr>
              <w:rPr>
                <w:rFonts w:eastAsia="Batang" w:cs="Arial"/>
                <w:color w:val="000000"/>
                <w:lang w:eastAsia="ko-KR"/>
              </w:rPr>
            </w:pPr>
            <w:r w:rsidRPr="00D95972">
              <w:rPr>
                <w:rFonts w:eastAsia="Batang" w:cs="Arial"/>
                <w:color w:val="FF0000"/>
                <w:lang w:eastAsia="ko-KR"/>
              </w:rPr>
              <w:t xml:space="preserve">All WIs </w:t>
            </w:r>
            <w:proofErr w:type="gramStart"/>
            <w:r w:rsidRPr="00D95972">
              <w:rPr>
                <w:rFonts w:eastAsia="Batang" w:cs="Arial"/>
                <w:color w:val="FF0000"/>
                <w:lang w:eastAsia="ko-KR"/>
              </w:rPr>
              <w:t>completed</w:t>
            </w:r>
            <w:proofErr w:type="gramEnd"/>
          </w:p>
          <w:p w14:paraId="7EBAAADB" w14:textId="77777777" w:rsidR="00325F50" w:rsidRPr="00D95972" w:rsidRDefault="00325F50" w:rsidP="00325F50">
            <w:pPr>
              <w:rPr>
                <w:rFonts w:eastAsia="Batang" w:cs="Arial"/>
                <w:color w:val="000000"/>
                <w:lang w:eastAsia="ko-KR"/>
              </w:rPr>
            </w:pPr>
          </w:p>
          <w:p w14:paraId="5A399675" w14:textId="77777777" w:rsidR="00325F50" w:rsidRPr="00D95972" w:rsidRDefault="00325F50" w:rsidP="00325F50">
            <w:pPr>
              <w:rPr>
                <w:rFonts w:eastAsia="Batang" w:cs="Arial"/>
                <w:color w:val="000000"/>
                <w:lang w:eastAsia="ko-KR"/>
              </w:rPr>
            </w:pPr>
          </w:p>
          <w:p w14:paraId="6E4DECEE" w14:textId="77777777" w:rsidR="00325F50" w:rsidRPr="00D95972" w:rsidRDefault="00325F50" w:rsidP="00325F50">
            <w:pPr>
              <w:rPr>
                <w:rFonts w:eastAsia="Batang" w:cs="Arial"/>
                <w:color w:val="000000"/>
                <w:lang w:eastAsia="ko-KR"/>
              </w:rPr>
            </w:pPr>
          </w:p>
          <w:p w14:paraId="3E874BEA" w14:textId="77777777" w:rsidR="00325F50" w:rsidRPr="00D95972" w:rsidRDefault="00325F50" w:rsidP="00325F50">
            <w:pPr>
              <w:rPr>
                <w:rFonts w:eastAsia="Batang" w:cs="Arial"/>
                <w:color w:val="000000"/>
                <w:lang w:eastAsia="ko-KR"/>
              </w:rPr>
            </w:pPr>
            <w:r w:rsidRPr="00D95972">
              <w:rPr>
                <w:rFonts w:eastAsia="Batang" w:cs="Arial"/>
                <w:color w:val="000000"/>
                <w:lang w:eastAsia="ko-KR"/>
              </w:rPr>
              <w:t>Support for IMS Emergency Calls over GPRS and EPS</w:t>
            </w:r>
          </w:p>
          <w:p w14:paraId="677827BF" w14:textId="77777777" w:rsidR="00325F50" w:rsidRPr="00D95972" w:rsidRDefault="00325F50" w:rsidP="00325F50">
            <w:pPr>
              <w:rPr>
                <w:rFonts w:eastAsia="Batang" w:cs="Arial"/>
                <w:color w:val="000000"/>
                <w:lang w:eastAsia="ko-KR"/>
              </w:rPr>
            </w:pPr>
            <w:r w:rsidRPr="00D95972">
              <w:rPr>
                <w:rFonts w:eastAsia="Batang" w:cs="Arial"/>
                <w:color w:val="000000"/>
                <w:lang w:eastAsia="ko-KR"/>
              </w:rPr>
              <w:t>Service Specific Access Control Requirements</w:t>
            </w:r>
          </w:p>
          <w:p w14:paraId="0799BF21" w14:textId="77777777" w:rsidR="00325F50" w:rsidRPr="00D95972" w:rsidRDefault="00325F50" w:rsidP="00325F50">
            <w:pPr>
              <w:rPr>
                <w:rFonts w:eastAsia="Batang" w:cs="Arial"/>
                <w:color w:val="000000"/>
                <w:lang w:eastAsia="ko-KR"/>
              </w:rPr>
            </w:pPr>
            <w:r w:rsidRPr="00D95972">
              <w:rPr>
                <w:rFonts w:eastAsia="Batang" w:cs="Arial"/>
                <w:color w:val="000000"/>
                <w:lang w:eastAsia="ko-KR"/>
              </w:rPr>
              <w:t>Value-Added Services for Short Message Service</w:t>
            </w:r>
          </w:p>
          <w:p w14:paraId="30460851" w14:textId="77777777" w:rsidR="00325F50" w:rsidRPr="00D95972" w:rsidRDefault="00325F50" w:rsidP="00325F50">
            <w:pPr>
              <w:rPr>
                <w:rFonts w:eastAsia="Batang" w:cs="Arial"/>
                <w:color w:val="000000"/>
                <w:lang w:eastAsia="ko-KR"/>
              </w:rPr>
            </w:pPr>
            <w:r w:rsidRPr="00D95972">
              <w:rPr>
                <w:rFonts w:eastAsia="Batang" w:cs="Arial"/>
                <w:color w:val="000000"/>
                <w:lang w:eastAsia="ko-KR"/>
              </w:rPr>
              <w:t>Public Warning System (PWS)</w:t>
            </w:r>
          </w:p>
          <w:p w14:paraId="09B9CF2A" w14:textId="77777777" w:rsidR="00325F50" w:rsidRPr="00D95972" w:rsidRDefault="00325F50" w:rsidP="00325F50">
            <w:pPr>
              <w:rPr>
                <w:rFonts w:eastAsia="Batang" w:cs="Arial"/>
                <w:color w:val="000000"/>
                <w:lang w:eastAsia="ko-KR"/>
              </w:rPr>
            </w:pPr>
            <w:r w:rsidRPr="00D95972">
              <w:rPr>
                <w:rFonts w:eastAsia="Batang" w:cs="Arial"/>
                <w:color w:val="000000"/>
                <w:lang w:eastAsia="ko-KR"/>
              </w:rPr>
              <w:t xml:space="preserve">ANDSF while </w:t>
            </w:r>
            <w:proofErr w:type="gramStart"/>
            <w:r w:rsidRPr="00D95972">
              <w:rPr>
                <w:rFonts w:eastAsia="Batang" w:cs="Arial"/>
                <w:color w:val="000000"/>
                <w:lang w:eastAsia="ko-KR"/>
              </w:rPr>
              <w:t>roaming</w:t>
            </w:r>
            <w:proofErr w:type="gramEnd"/>
          </w:p>
          <w:p w14:paraId="384D3987" w14:textId="77777777" w:rsidR="00325F50" w:rsidRPr="00D95972" w:rsidRDefault="00325F50" w:rsidP="00325F50">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5A4BD86" w14:textId="77777777" w:rsidR="00325F50" w:rsidRPr="00D95972" w:rsidRDefault="00325F50" w:rsidP="00325F50">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1C076A1D" w14:textId="77777777" w:rsidR="00325F50" w:rsidRPr="00D95972" w:rsidRDefault="00325F50" w:rsidP="00325F50">
            <w:pPr>
              <w:rPr>
                <w:rFonts w:eastAsia="Batang" w:cs="Arial"/>
                <w:color w:val="000000"/>
                <w:lang w:eastAsia="ko-KR"/>
              </w:rPr>
            </w:pPr>
            <w:r w:rsidRPr="00D95972">
              <w:rPr>
                <w:rFonts w:eastAsia="Batang" w:cs="Arial"/>
                <w:color w:val="000000"/>
                <w:lang w:eastAsia="ko-KR"/>
              </w:rPr>
              <w:t>Control Plane LCS in the EPC</w:t>
            </w:r>
          </w:p>
          <w:p w14:paraId="0FECE09D" w14:textId="637EA95C" w:rsidR="00325F50" w:rsidRPr="00D95972" w:rsidRDefault="00325F50" w:rsidP="00325F50">
            <w:pPr>
              <w:rPr>
                <w:rFonts w:eastAsia="Calibri" w:cs="Arial"/>
                <w:color w:val="FF0000"/>
              </w:rPr>
            </w:pPr>
            <w:r w:rsidRPr="00D95972">
              <w:rPr>
                <w:rFonts w:eastAsia="Batang" w:cs="Arial"/>
                <w:color w:val="000000"/>
                <w:lang w:eastAsia="ko-KR"/>
              </w:rPr>
              <w:t>EHNB-issues for Rel-9</w:t>
            </w:r>
          </w:p>
        </w:tc>
      </w:tr>
      <w:tr w:rsidR="00325F50" w:rsidRPr="00D95972" w14:paraId="0E165068" w14:textId="77777777" w:rsidTr="00D329C5">
        <w:tc>
          <w:tcPr>
            <w:tcW w:w="976" w:type="dxa"/>
            <w:tcBorders>
              <w:left w:val="thinThickThinSmallGap" w:sz="24" w:space="0" w:color="auto"/>
              <w:bottom w:val="nil"/>
            </w:tcBorders>
          </w:tcPr>
          <w:p w14:paraId="467F11A9" w14:textId="77777777" w:rsidR="00325F50" w:rsidRPr="00D95972" w:rsidRDefault="00325F50" w:rsidP="00325F50">
            <w:pPr>
              <w:rPr>
                <w:rFonts w:eastAsia="Calibri" w:cs="Arial"/>
              </w:rPr>
            </w:pPr>
          </w:p>
        </w:tc>
        <w:tc>
          <w:tcPr>
            <w:tcW w:w="1317" w:type="dxa"/>
            <w:gridSpan w:val="2"/>
            <w:tcBorders>
              <w:bottom w:val="nil"/>
            </w:tcBorders>
            <w:shd w:val="clear" w:color="auto" w:fill="auto"/>
          </w:tcPr>
          <w:p w14:paraId="13D55AB0" w14:textId="77777777" w:rsidR="00325F50" w:rsidRPr="00D95972" w:rsidRDefault="00325F50" w:rsidP="00325F50">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325F50" w:rsidRDefault="00325F50" w:rsidP="00325F50"/>
        </w:tc>
        <w:tc>
          <w:tcPr>
            <w:tcW w:w="4191" w:type="dxa"/>
            <w:gridSpan w:val="3"/>
            <w:tcBorders>
              <w:top w:val="single" w:sz="4" w:space="0" w:color="auto"/>
              <w:bottom w:val="single" w:sz="4" w:space="0" w:color="auto"/>
            </w:tcBorders>
            <w:shd w:val="clear" w:color="auto" w:fill="auto"/>
          </w:tcPr>
          <w:p w14:paraId="00612D55" w14:textId="77777777" w:rsidR="00325F50" w:rsidRPr="00AF0895" w:rsidRDefault="00325F50" w:rsidP="00325F50">
            <w:pPr>
              <w:rPr>
                <w:rFonts w:cs="Arial"/>
              </w:rPr>
            </w:pPr>
          </w:p>
        </w:tc>
        <w:tc>
          <w:tcPr>
            <w:tcW w:w="1767" w:type="dxa"/>
            <w:tcBorders>
              <w:top w:val="single" w:sz="4" w:space="0" w:color="auto"/>
              <w:bottom w:val="single" w:sz="4" w:space="0" w:color="auto"/>
            </w:tcBorders>
            <w:shd w:val="clear" w:color="auto" w:fill="auto"/>
          </w:tcPr>
          <w:p w14:paraId="2B14C011" w14:textId="77777777" w:rsidR="00325F50" w:rsidRDefault="00325F50" w:rsidP="00325F50">
            <w:pPr>
              <w:rPr>
                <w:rFonts w:cs="Arial"/>
              </w:rPr>
            </w:pPr>
          </w:p>
        </w:tc>
        <w:tc>
          <w:tcPr>
            <w:tcW w:w="826" w:type="dxa"/>
            <w:tcBorders>
              <w:top w:val="single" w:sz="4" w:space="0" w:color="auto"/>
              <w:bottom w:val="single" w:sz="4" w:space="0" w:color="auto"/>
            </w:tcBorders>
            <w:shd w:val="clear" w:color="auto" w:fill="auto"/>
          </w:tcPr>
          <w:p w14:paraId="561909C4" w14:textId="77777777" w:rsidR="00325F50"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325F50" w:rsidRDefault="00325F50" w:rsidP="00325F50">
            <w:pPr>
              <w:rPr>
                <w:rFonts w:cs="Arial"/>
              </w:rPr>
            </w:pPr>
          </w:p>
        </w:tc>
      </w:tr>
      <w:tr w:rsidR="00325F50" w:rsidRPr="00D95972" w14:paraId="12EB6056" w14:textId="77777777" w:rsidTr="00D329C5">
        <w:tc>
          <w:tcPr>
            <w:tcW w:w="976" w:type="dxa"/>
            <w:tcBorders>
              <w:left w:val="thinThickThinSmallGap" w:sz="24" w:space="0" w:color="auto"/>
              <w:bottom w:val="nil"/>
            </w:tcBorders>
          </w:tcPr>
          <w:p w14:paraId="0917683F" w14:textId="77777777" w:rsidR="00325F50" w:rsidRPr="00D95972" w:rsidRDefault="00325F50" w:rsidP="00325F50">
            <w:pPr>
              <w:rPr>
                <w:rFonts w:eastAsia="Calibri" w:cs="Arial"/>
              </w:rPr>
            </w:pPr>
          </w:p>
        </w:tc>
        <w:tc>
          <w:tcPr>
            <w:tcW w:w="1317" w:type="dxa"/>
            <w:gridSpan w:val="2"/>
            <w:tcBorders>
              <w:bottom w:val="nil"/>
            </w:tcBorders>
            <w:shd w:val="clear" w:color="auto" w:fill="auto"/>
          </w:tcPr>
          <w:p w14:paraId="6206F0C8" w14:textId="77777777" w:rsidR="00325F50" w:rsidRPr="00D95972" w:rsidRDefault="00325F50" w:rsidP="00325F50">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325F50" w:rsidRPr="00D95972" w:rsidRDefault="00325F50" w:rsidP="00325F50">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325F50" w:rsidRPr="00F1483B" w:rsidRDefault="00325F50" w:rsidP="00325F50">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auto"/>
          </w:tcPr>
          <w:p w14:paraId="6A465478"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325F50" w:rsidRPr="00D95972" w:rsidRDefault="00325F50" w:rsidP="00325F50">
            <w:pPr>
              <w:rPr>
                <w:rFonts w:cs="Arial"/>
              </w:rPr>
            </w:pPr>
          </w:p>
        </w:tc>
      </w:tr>
      <w:tr w:rsidR="00325F50" w:rsidRPr="00D95972" w14:paraId="1C34317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325F50" w:rsidRPr="00D95972" w:rsidRDefault="00325F50" w:rsidP="00325F5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325F50" w:rsidRPr="00D95972" w:rsidRDefault="00325F50" w:rsidP="00325F50">
            <w:pPr>
              <w:rPr>
                <w:rFonts w:cs="Arial"/>
              </w:rPr>
            </w:pPr>
            <w:r w:rsidRPr="00D95972">
              <w:rPr>
                <w:rFonts w:cs="Arial"/>
              </w:rPr>
              <w:t>Release 10</w:t>
            </w:r>
          </w:p>
          <w:p w14:paraId="56A4591E" w14:textId="77777777" w:rsidR="00325F50" w:rsidRPr="00D95972" w:rsidRDefault="00325F50" w:rsidP="00325F5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325F50" w:rsidRPr="00D95972" w:rsidRDefault="00325F50" w:rsidP="00325F5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6538832" w14:textId="38596EAC" w:rsidR="00325F50" w:rsidRPr="00D95972" w:rsidRDefault="00325F50" w:rsidP="00325F5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D9CC09B" w14:textId="77777777" w:rsidR="00325F50" w:rsidRPr="00D95972" w:rsidRDefault="00325F50" w:rsidP="00325F5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325F50" w:rsidRDefault="00325F50" w:rsidP="00325F50">
            <w:pPr>
              <w:rPr>
                <w:rFonts w:cs="Arial"/>
              </w:rPr>
            </w:pPr>
            <w:proofErr w:type="spellStart"/>
            <w:r>
              <w:rPr>
                <w:rFonts w:cs="Arial"/>
              </w:rPr>
              <w:t>Tdoc</w:t>
            </w:r>
            <w:proofErr w:type="spellEnd"/>
            <w:r>
              <w:rPr>
                <w:rFonts w:cs="Arial"/>
              </w:rPr>
              <w:t xml:space="preserve"> info</w:t>
            </w:r>
            <w:r w:rsidRPr="00D95972">
              <w:rPr>
                <w:rFonts w:cs="Arial"/>
              </w:rPr>
              <w:t xml:space="preserve"> </w:t>
            </w:r>
          </w:p>
          <w:p w14:paraId="779A59C8" w14:textId="77777777" w:rsidR="00325F50" w:rsidRPr="00D95972" w:rsidRDefault="00325F50" w:rsidP="00325F5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325F50" w:rsidRPr="00D95972" w:rsidRDefault="00325F50" w:rsidP="00325F50">
            <w:pPr>
              <w:rPr>
                <w:rFonts w:cs="Arial"/>
              </w:rPr>
            </w:pPr>
            <w:r w:rsidRPr="00D95972">
              <w:rPr>
                <w:rFonts w:cs="Arial"/>
              </w:rPr>
              <w:t>Result &amp; comments</w:t>
            </w:r>
          </w:p>
        </w:tc>
      </w:tr>
      <w:tr w:rsidR="00325F50" w:rsidRPr="00D95972" w14:paraId="35B46C3E" w14:textId="77777777" w:rsidTr="00D329C5">
        <w:tc>
          <w:tcPr>
            <w:tcW w:w="976" w:type="dxa"/>
            <w:tcBorders>
              <w:top w:val="single" w:sz="4" w:space="0" w:color="auto"/>
              <w:left w:val="thinThickThinSmallGap" w:sz="24" w:space="0" w:color="auto"/>
              <w:bottom w:val="single" w:sz="4" w:space="0" w:color="auto"/>
            </w:tcBorders>
          </w:tcPr>
          <w:p w14:paraId="195A8942" w14:textId="77777777" w:rsidR="00325F50" w:rsidRPr="00D95972" w:rsidRDefault="00325F50" w:rsidP="00325F5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1DBF79D" w14:textId="77777777" w:rsidR="00325F50" w:rsidRPr="00D95972" w:rsidRDefault="00325F50" w:rsidP="00325F50">
            <w:pPr>
              <w:rPr>
                <w:rFonts w:eastAsia="Batang" w:cs="Arial"/>
                <w:lang w:eastAsia="ko-KR"/>
              </w:rPr>
            </w:pPr>
            <w:r w:rsidRPr="00D95972">
              <w:rPr>
                <w:rFonts w:eastAsia="Batang" w:cs="Arial"/>
                <w:lang w:eastAsia="ko-KR"/>
              </w:rPr>
              <w:t>Rel-10 IMS Work Items and issues:</w:t>
            </w:r>
          </w:p>
          <w:p w14:paraId="5EB70D90" w14:textId="77777777" w:rsidR="00325F50" w:rsidRPr="00D95972" w:rsidRDefault="00325F50" w:rsidP="00325F50">
            <w:pPr>
              <w:rPr>
                <w:rFonts w:eastAsia="Calibri" w:cs="Arial"/>
              </w:rPr>
            </w:pPr>
          </w:p>
          <w:p w14:paraId="2F902AC0" w14:textId="77777777" w:rsidR="00325F50" w:rsidRPr="00D95972" w:rsidRDefault="00325F50" w:rsidP="00325F50">
            <w:pPr>
              <w:rPr>
                <w:rFonts w:eastAsia="Calibri" w:cs="Arial"/>
              </w:rPr>
            </w:pPr>
            <w:r w:rsidRPr="00D95972">
              <w:rPr>
                <w:rFonts w:eastAsia="Calibri" w:cs="Arial"/>
              </w:rPr>
              <w:t>Work Items:</w:t>
            </w:r>
          </w:p>
          <w:p w14:paraId="48C4CEA2" w14:textId="77777777" w:rsidR="00325F50" w:rsidRPr="00D95972" w:rsidRDefault="00325F50" w:rsidP="00325F50">
            <w:pPr>
              <w:rPr>
                <w:rFonts w:eastAsia="Calibri" w:cs="Arial"/>
              </w:rPr>
            </w:pPr>
            <w:proofErr w:type="spellStart"/>
            <w:r w:rsidRPr="00D95972">
              <w:rPr>
                <w:rFonts w:eastAsia="Calibri" w:cs="Arial"/>
              </w:rPr>
              <w:lastRenderedPageBreak/>
              <w:t>IMS_SC_eIDT</w:t>
            </w:r>
            <w:proofErr w:type="spellEnd"/>
          </w:p>
          <w:p w14:paraId="4137F03F" w14:textId="77777777" w:rsidR="00325F50" w:rsidRPr="00D95972" w:rsidRDefault="00325F50" w:rsidP="00325F50">
            <w:pPr>
              <w:rPr>
                <w:rFonts w:eastAsia="Calibri" w:cs="Arial"/>
              </w:rPr>
            </w:pPr>
            <w:r w:rsidRPr="00D95972">
              <w:rPr>
                <w:rFonts w:eastAsia="Calibri" w:cs="Arial"/>
              </w:rPr>
              <w:t>CCNL</w:t>
            </w:r>
          </w:p>
          <w:p w14:paraId="1A088119" w14:textId="77777777" w:rsidR="00325F50" w:rsidRPr="00D95972" w:rsidRDefault="00325F50" w:rsidP="00325F50">
            <w:pPr>
              <w:rPr>
                <w:rFonts w:eastAsia="Calibri" w:cs="Arial"/>
              </w:rPr>
            </w:pPr>
            <w:proofErr w:type="spellStart"/>
            <w:r w:rsidRPr="00D95972">
              <w:rPr>
                <w:rFonts w:eastAsia="Calibri" w:cs="Arial"/>
              </w:rPr>
              <w:t>eAoC</w:t>
            </w:r>
            <w:proofErr w:type="spellEnd"/>
          </w:p>
          <w:p w14:paraId="534D5840" w14:textId="77777777" w:rsidR="00325F50" w:rsidRPr="00D95972" w:rsidRDefault="00325F50" w:rsidP="00325F50">
            <w:pPr>
              <w:rPr>
                <w:rFonts w:eastAsia="Calibri" w:cs="Arial"/>
              </w:rPr>
            </w:pPr>
            <w:r w:rsidRPr="00D95972">
              <w:rPr>
                <w:rFonts w:eastAsia="Calibri" w:cs="Arial"/>
              </w:rPr>
              <w:t>OMR</w:t>
            </w:r>
          </w:p>
          <w:p w14:paraId="593F639E" w14:textId="77777777" w:rsidR="00325F50" w:rsidRPr="00D95972" w:rsidRDefault="00325F50" w:rsidP="00325F50">
            <w:pPr>
              <w:rPr>
                <w:rFonts w:eastAsia="Calibri" w:cs="Arial"/>
              </w:rPr>
            </w:pPr>
            <w:r w:rsidRPr="00D95972">
              <w:rPr>
                <w:rFonts w:eastAsia="Calibri" w:cs="Arial"/>
              </w:rPr>
              <w:t>IESE</w:t>
            </w:r>
          </w:p>
          <w:p w14:paraId="6FDD9277" w14:textId="77777777" w:rsidR="00325F50" w:rsidRPr="00D95972" w:rsidRDefault="00325F50" w:rsidP="00325F50">
            <w:pPr>
              <w:rPr>
                <w:rFonts w:eastAsia="Calibri" w:cs="Arial"/>
              </w:rPr>
            </w:pPr>
            <w:proofErr w:type="spellStart"/>
            <w:r w:rsidRPr="00D95972">
              <w:rPr>
                <w:rFonts w:eastAsia="Calibri" w:cs="Arial"/>
              </w:rPr>
              <w:t>eSRVCC</w:t>
            </w:r>
            <w:proofErr w:type="spellEnd"/>
          </w:p>
          <w:p w14:paraId="2248D8EB" w14:textId="77777777" w:rsidR="00325F50" w:rsidRPr="00D95972" w:rsidRDefault="00325F50" w:rsidP="00325F50">
            <w:pPr>
              <w:rPr>
                <w:rFonts w:eastAsia="Calibri" w:cs="Arial"/>
              </w:rPr>
            </w:pPr>
            <w:proofErr w:type="spellStart"/>
            <w:r w:rsidRPr="00D95972">
              <w:rPr>
                <w:rFonts w:eastAsia="Calibri" w:cs="Arial"/>
              </w:rPr>
              <w:t>aSRVCC</w:t>
            </w:r>
            <w:proofErr w:type="spellEnd"/>
          </w:p>
          <w:p w14:paraId="5FB6623F" w14:textId="77777777" w:rsidR="00325F50" w:rsidRPr="00D95972" w:rsidRDefault="00325F50" w:rsidP="00325F50">
            <w:pPr>
              <w:rPr>
                <w:rFonts w:eastAsia="Calibri" w:cs="Arial"/>
              </w:rPr>
            </w:pPr>
            <w:r w:rsidRPr="00D95972">
              <w:rPr>
                <w:rFonts w:eastAsia="Calibri" w:cs="Arial"/>
              </w:rPr>
              <w:t>AT_IMS</w:t>
            </w:r>
          </w:p>
          <w:p w14:paraId="72E3F189" w14:textId="77777777" w:rsidR="00325F50" w:rsidRPr="00D95972" w:rsidRDefault="00325F50" w:rsidP="00325F50">
            <w:pPr>
              <w:rPr>
                <w:rFonts w:eastAsia="Calibri" w:cs="Arial"/>
              </w:rPr>
            </w:pPr>
            <w:r w:rsidRPr="00D95972">
              <w:rPr>
                <w:rFonts w:eastAsia="Calibri" w:cs="Arial"/>
              </w:rPr>
              <w:t>IMSProtoc4</w:t>
            </w:r>
          </w:p>
          <w:p w14:paraId="4B76CDAA" w14:textId="2DB60F21" w:rsidR="00325F50" w:rsidRPr="00D95972" w:rsidRDefault="00325F50" w:rsidP="00325F50">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27BCE301" w14:textId="77777777" w:rsidR="00325F50" w:rsidRPr="00D95972" w:rsidRDefault="00325F50" w:rsidP="00325F50">
            <w:pPr>
              <w:rPr>
                <w:rFonts w:eastAsia="Calibri" w:cs="Arial"/>
              </w:rPr>
            </w:pPr>
          </w:p>
        </w:tc>
        <w:tc>
          <w:tcPr>
            <w:tcW w:w="4191" w:type="dxa"/>
            <w:gridSpan w:val="3"/>
            <w:tcBorders>
              <w:top w:val="single" w:sz="4" w:space="0" w:color="auto"/>
              <w:bottom w:val="single" w:sz="4" w:space="0" w:color="auto"/>
            </w:tcBorders>
          </w:tcPr>
          <w:p w14:paraId="145D5497" w14:textId="7E0D6F38" w:rsidR="00325F50" w:rsidRPr="00D95972" w:rsidRDefault="00325F50" w:rsidP="00325F50">
            <w:pPr>
              <w:rPr>
                <w:rFonts w:eastAsia="Calibri" w:cs="Arial"/>
              </w:rPr>
            </w:pPr>
            <w:r>
              <w:rPr>
                <w:rFonts w:eastAsia="Calibri" w:cs="Arial"/>
                <w:color w:val="000000"/>
                <w:highlight w:val="yellow"/>
              </w:rPr>
              <w:t>Sung</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B82D34F" w14:textId="77777777" w:rsidR="00325F50" w:rsidRPr="00D95972" w:rsidRDefault="00325F50" w:rsidP="00325F50">
            <w:pPr>
              <w:rPr>
                <w:rFonts w:eastAsia="Calibri" w:cs="Arial"/>
              </w:rPr>
            </w:pPr>
          </w:p>
        </w:tc>
        <w:tc>
          <w:tcPr>
            <w:tcW w:w="826" w:type="dxa"/>
            <w:tcBorders>
              <w:top w:val="single" w:sz="4" w:space="0" w:color="auto"/>
              <w:bottom w:val="single" w:sz="4" w:space="0" w:color="auto"/>
            </w:tcBorders>
          </w:tcPr>
          <w:p w14:paraId="44F16F37" w14:textId="77777777" w:rsidR="00325F50" w:rsidRPr="00D95972" w:rsidRDefault="00325F50" w:rsidP="00325F5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09C75C8" w14:textId="77777777" w:rsidR="00325F50" w:rsidRPr="00D95972" w:rsidRDefault="00325F50" w:rsidP="00325F50">
            <w:pPr>
              <w:rPr>
                <w:rFonts w:eastAsia="Batang" w:cs="Arial"/>
                <w:lang w:eastAsia="ko-KR"/>
              </w:rPr>
            </w:pPr>
            <w:r w:rsidRPr="00D95972">
              <w:rPr>
                <w:rFonts w:eastAsia="Batang" w:cs="Arial"/>
                <w:color w:val="FF0000"/>
                <w:lang w:eastAsia="ko-KR"/>
              </w:rPr>
              <w:t xml:space="preserve">All WIs </w:t>
            </w:r>
            <w:proofErr w:type="gramStart"/>
            <w:r w:rsidRPr="00D95972">
              <w:rPr>
                <w:rFonts w:eastAsia="Batang" w:cs="Arial"/>
                <w:color w:val="FF0000"/>
                <w:lang w:eastAsia="ko-KR"/>
              </w:rPr>
              <w:t>completed</w:t>
            </w:r>
            <w:proofErr w:type="gramEnd"/>
          </w:p>
          <w:p w14:paraId="5D5F2689" w14:textId="77777777" w:rsidR="00325F50" w:rsidRPr="00D95972" w:rsidRDefault="00325F50" w:rsidP="00325F50">
            <w:pPr>
              <w:rPr>
                <w:rFonts w:eastAsia="Batang" w:cs="Arial"/>
                <w:lang w:eastAsia="ko-KR"/>
              </w:rPr>
            </w:pPr>
          </w:p>
          <w:p w14:paraId="26564E68" w14:textId="77777777" w:rsidR="00325F50" w:rsidRPr="00D95972" w:rsidRDefault="00325F50" w:rsidP="00325F50">
            <w:pPr>
              <w:rPr>
                <w:rFonts w:eastAsia="Batang" w:cs="Arial"/>
                <w:lang w:eastAsia="ko-KR"/>
              </w:rPr>
            </w:pPr>
          </w:p>
          <w:p w14:paraId="580AB031" w14:textId="77777777" w:rsidR="00325F50" w:rsidRPr="00D95972" w:rsidRDefault="00325F50" w:rsidP="00325F50">
            <w:pPr>
              <w:rPr>
                <w:rFonts w:eastAsia="Batang" w:cs="Arial"/>
                <w:lang w:eastAsia="ko-KR"/>
              </w:rPr>
            </w:pPr>
          </w:p>
          <w:p w14:paraId="2D161B6C" w14:textId="77777777" w:rsidR="00325F50" w:rsidRPr="00D95972" w:rsidRDefault="00325F50" w:rsidP="00325F50">
            <w:pPr>
              <w:rPr>
                <w:rFonts w:eastAsia="Batang" w:cs="Arial"/>
                <w:lang w:eastAsia="ko-KR"/>
              </w:rPr>
            </w:pPr>
            <w:r w:rsidRPr="00D95972">
              <w:rPr>
                <w:rFonts w:eastAsia="Batang" w:cs="Arial"/>
                <w:lang w:eastAsia="ko-KR"/>
              </w:rPr>
              <w:t>IMS Inter-UE Transfer enhancements</w:t>
            </w:r>
          </w:p>
          <w:p w14:paraId="4426CCFC" w14:textId="77777777" w:rsidR="00325F50" w:rsidRPr="00D95972" w:rsidRDefault="00325F50" w:rsidP="00325F50">
            <w:pPr>
              <w:rPr>
                <w:rFonts w:eastAsia="Batang" w:cs="Arial"/>
                <w:lang w:eastAsia="ko-KR"/>
              </w:rPr>
            </w:pPr>
            <w:r w:rsidRPr="00D95972">
              <w:rPr>
                <w:rFonts w:eastAsia="Batang" w:cs="Arial"/>
                <w:lang w:eastAsia="ko-KR"/>
              </w:rPr>
              <w:t>Call Completion on Not Logged-in</w:t>
            </w:r>
          </w:p>
          <w:p w14:paraId="1F92B5B7" w14:textId="77777777" w:rsidR="00325F50" w:rsidRPr="00D95972" w:rsidRDefault="00325F50" w:rsidP="00325F50">
            <w:pPr>
              <w:rPr>
                <w:rFonts w:eastAsia="Batang" w:cs="Arial"/>
                <w:lang w:eastAsia="ko-KR"/>
              </w:rPr>
            </w:pPr>
            <w:proofErr w:type="spellStart"/>
            <w:r w:rsidRPr="00D95972">
              <w:rPr>
                <w:rFonts w:eastAsia="Batang" w:cs="Arial"/>
                <w:lang w:eastAsia="ko-KR"/>
              </w:rPr>
              <w:lastRenderedPageBreak/>
              <w:t>AoC</w:t>
            </w:r>
            <w:proofErr w:type="spellEnd"/>
            <w:r w:rsidRPr="00D95972">
              <w:rPr>
                <w:rFonts w:eastAsia="Batang" w:cs="Arial"/>
                <w:lang w:eastAsia="ko-KR"/>
              </w:rPr>
              <w:t xml:space="preserve"> enhancements</w:t>
            </w:r>
          </w:p>
          <w:p w14:paraId="5A5202F9" w14:textId="77777777" w:rsidR="00325F50" w:rsidRPr="00D95972" w:rsidRDefault="00325F50" w:rsidP="00325F50">
            <w:pPr>
              <w:rPr>
                <w:rFonts w:eastAsia="Batang" w:cs="Arial"/>
                <w:lang w:eastAsia="ko-KR"/>
              </w:rPr>
            </w:pPr>
            <w:r w:rsidRPr="00D95972">
              <w:rPr>
                <w:rFonts w:eastAsia="Batang" w:cs="Arial"/>
                <w:lang w:eastAsia="ko-KR"/>
              </w:rPr>
              <w:t>Optimal Media Routing</w:t>
            </w:r>
          </w:p>
          <w:p w14:paraId="1748EDF7" w14:textId="77777777" w:rsidR="00325F50" w:rsidRPr="00D95972" w:rsidRDefault="00325F50" w:rsidP="00325F50">
            <w:pPr>
              <w:rPr>
                <w:rFonts w:eastAsia="Batang" w:cs="Arial"/>
                <w:lang w:eastAsia="ko-KR"/>
              </w:rPr>
            </w:pPr>
            <w:r w:rsidRPr="00D95972">
              <w:rPr>
                <w:rFonts w:eastAsia="Batang" w:cs="Arial"/>
                <w:lang w:eastAsia="ko-KR"/>
              </w:rPr>
              <w:t>IMS Emergency Session Enhancements</w:t>
            </w:r>
          </w:p>
          <w:p w14:paraId="63DDD899" w14:textId="77777777" w:rsidR="00325F50" w:rsidRPr="00D95972" w:rsidRDefault="00325F50" w:rsidP="00325F50">
            <w:pPr>
              <w:rPr>
                <w:rFonts w:eastAsia="Batang" w:cs="Arial"/>
                <w:lang w:eastAsia="ko-KR"/>
              </w:rPr>
            </w:pPr>
            <w:r w:rsidRPr="00D95972">
              <w:rPr>
                <w:rFonts w:eastAsia="Batang" w:cs="Arial"/>
                <w:lang w:eastAsia="ko-KR"/>
              </w:rPr>
              <w:t>SRVCC enhancements</w:t>
            </w:r>
          </w:p>
          <w:p w14:paraId="50CB4471" w14:textId="77777777" w:rsidR="00325F50" w:rsidRPr="00D95972" w:rsidRDefault="00325F50" w:rsidP="00325F50">
            <w:pPr>
              <w:rPr>
                <w:rFonts w:eastAsia="Batang" w:cs="Arial"/>
                <w:lang w:eastAsia="ko-KR"/>
              </w:rPr>
            </w:pPr>
            <w:r w:rsidRPr="00D95972">
              <w:rPr>
                <w:rFonts w:eastAsia="Batang" w:cs="Arial"/>
                <w:lang w:eastAsia="ko-KR"/>
              </w:rPr>
              <w:t>SRVCC in alerting phase</w:t>
            </w:r>
          </w:p>
          <w:p w14:paraId="210D7B3E" w14:textId="77777777" w:rsidR="00325F50" w:rsidRPr="00D95972" w:rsidRDefault="00325F50" w:rsidP="00325F50">
            <w:pPr>
              <w:rPr>
                <w:rFonts w:eastAsia="Batang" w:cs="Arial"/>
                <w:lang w:eastAsia="ko-KR"/>
              </w:rPr>
            </w:pPr>
            <w:r w:rsidRPr="00D95972">
              <w:rPr>
                <w:rFonts w:eastAsia="Batang" w:cs="Arial"/>
                <w:lang w:eastAsia="ko-KR"/>
              </w:rPr>
              <w:t>AT Commands for IMS-configuration</w:t>
            </w:r>
          </w:p>
          <w:p w14:paraId="1D3DCB59" w14:textId="77777777" w:rsidR="00325F50" w:rsidRPr="00D95972" w:rsidRDefault="00325F50" w:rsidP="00325F50">
            <w:pPr>
              <w:rPr>
                <w:rFonts w:eastAsia="Batang" w:cs="Arial"/>
                <w:lang w:eastAsia="ko-KR"/>
              </w:rPr>
            </w:pPr>
            <w:r w:rsidRPr="00D95972">
              <w:rPr>
                <w:rFonts w:eastAsia="Batang" w:cs="Arial"/>
                <w:lang w:eastAsia="ko-KR"/>
              </w:rPr>
              <w:t>IMS Stage-3 IETF Protocol Alignment</w:t>
            </w:r>
          </w:p>
          <w:p w14:paraId="49D97042" w14:textId="77777777" w:rsidR="00325F50" w:rsidRPr="00D95972" w:rsidRDefault="00325F50" w:rsidP="00325F50">
            <w:pPr>
              <w:rPr>
                <w:rFonts w:eastAsia="Batang" w:cs="Arial"/>
                <w:lang w:eastAsia="ko-KR"/>
              </w:rPr>
            </w:pPr>
          </w:p>
        </w:tc>
      </w:tr>
      <w:tr w:rsidR="00325F50" w:rsidRPr="00D95972" w14:paraId="6E36531C" w14:textId="77777777" w:rsidTr="00D329C5">
        <w:tc>
          <w:tcPr>
            <w:tcW w:w="976" w:type="dxa"/>
            <w:tcBorders>
              <w:left w:val="thinThickThinSmallGap" w:sz="24" w:space="0" w:color="auto"/>
              <w:bottom w:val="nil"/>
            </w:tcBorders>
          </w:tcPr>
          <w:p w14:paraId="65A95F50" w14:textId="77777777" w:rsidR="00325F50" w:rsidRPr="00D95972" w:rsidRDefault="00325F50" w:rsidP="00325F50">
            <w:pPr>
              <w:rPr>
                <w:rFonts w:cs="Arial"/>
              </w:rPr>
            </w:pPr>
          </w:p>
        </w:tc>
        <w:tc>
          <w:tcPr>
            <w:tcW w:w="1317" w:type="dxa"/>
            <w:gridSpan w:val="2"/>
            <w:tcBorders>
              <w:bottom w:val="nil"/>
            </w:tcBorders>
          </w:tcPr>
          <w:p w14:paraId="2DBA6345"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627F146C" w14:textId="77777777" w:rsidR="00325F50" w:rsidRPr="00D95972" w:rsidRDefault="00325F50" w:rsidP="00325F50">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5AB59E75"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048CCE6B"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325F50" w:rsidRPr="00D95972" w:rsidRDefault="00325F50" w:rsidP="00325F50">
            <w:pPr>
              <w:rPr>
                <w:rFonts w:eastAsia="Batang" w:cs="Arial"/>
                <w:lang w:eastAsia="ko-KR"/>
              </w:rPr>
            </w:pPr>
          </w:p>
        </w:tc>
      </w:tr>
      <w:tr w:rsidR="00325F50" w:rsidRPr="00D95972" w14:paraId="5CDFCBED" w14:textId="77777777" w:rsidTr="00D329C5">
        <w:tc>
          <w:tcPr>
            <w:tcW w:w="976" w:type="dxa"/>
            <w:tcBorders>
              <w:left w:val="thinThickThinSmallGap" w:sz="24" w:space="0" w:color="auto"/>
              <w:bottom w:val="nil"/>
            </w:tcBorders>
          </w:tcPr>
          <w:p w14:paraId="588777B1" w14:textId="77777777" w:rsidR="00325F50" w:rsidRPr="00D95972" w:rsidRDefault="00325F50" w:rsidP="00325F50">
            <w:pPr>
              <w:rPr>
                <w:rFonts w:cs="Arial"/>
              </w:rPr>
            </w:pPr>
          </w:p>
        </w:tc>
        <w:tc>
          <w:tcPr>
            <w:tcW w:w="1317" w:type="dxa"/>
            <w:gridSpan w:val="2"/>
            <w:tcBorders>
              <w:bottom w:val="nil"/>
            </w:tcBorders>
          </w:tcPr>
          <w:p w14:paraId="600799CA"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1EA3C815" w14:textId="77777777" w:rsidR="00325F50" w:rsidRPr="00D95972" w:rsidRDefault="00325F50" w:rsidP="00325F50">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7AD5BFA6"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75264E72"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325F50" w:rsidRPr="00D95972" w:rsidRDefault="00325F50" w:rsidP="00325F50">
            <w:pPr>
              <w:rPr>
                <w:rFonts w:eastAsia="Batang" w:cs="Arial"/>
                <w:lang w:eastAsia="ko-KR"/>
              </w:rPr>
            </w:pPr>
          </w:p>
        </w:tc>
      </w:tr>
      <w:tr w:rsidR="00325F50" w:rsidRPr="00D95972" w14:paraId="58546B1A" w14:textId="77777777" w:rsidTr="00D329C5">
        <w:tc>
          <w:tcPr>
            <w:tcW w:w="976" w:type="dxa"/>
            <w:tcBorders>
              <w:top w:val="single" w:sz="4" w:space="0" w:color="auto"/>
              <w:left w:val="thinThickThinSmallGap" w:sz="24" w:space="0" w:color="auto"/>
              <w:bottom w:val="single" w:sz="4" w:space="0" w:color="auto"/>
            </w:tcBorders>
          </w:tcPr>
          <w:p w14:paraId="109F2482" w14:textId="77777777" w:rsidR="00325F50" w:rsidRPr="00D95972" w:rsidRDefault="00325F50" w:rsidP="00325F5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C1C147B" w14:textId="77777777" w:rsidR="00325F50" w:rsidRPr="00D95972" w:rsidRDefault="00325F50" w:rsidP="00325F50">
            <w:pPr>
              <w:rPr>
                <w:rFonts w:eastAsia="Batang" w:cs="Arial"/>
                <w:lang w:eastAsia="ko-KR"/>
              </w:rPr>
            </w:pPr>
            <w:r w:rsidRPr="00D95972">
              <w:rPr>
                <w:rFonts w:eastAsia="Batang" w:cs="Arial"/>
                <w:lang w:eastAsia="ko-KR"/>
              </w:rPr>
              <w:t>Rel-10 non-IMS Work Items and issues:</w:t>
            </w:r>
          </w:p>
          <w:p w14:paraId="0C4AA2DB" w14:textId="77777777" w:rsidR="00325F50" w:rsidRPr="00D95972" w:rsidRDefault="00325F50" w:rsidP="00325F50">
            <w:pPr>
              <w:rPr>
                <w:rFonts w:cs="Arial"/>
              </w:rPr>
            </w:pPr>
          </w:p>
          <w:p w14:paraId="26565BE4" w14:textId="77777777" w:rsidR="00325F50" w:rsidRPr="00D95972" w:rsidRDefault="00325F50" w:rsidP="00325F50">
            <w:pPr>
              <w:rPr>
                <w:rFonts w:cs="Arial"/>
              </w:rPr>
            </w:pPr>
            <w:r w:rsidRPr="00D95972">
              <w:rPr>
                <w:rFonts w:cs="Arial"/>
              </w:rPr>
              <w:t>Work Items:</w:t>
            </w:r>
          </w:p>
          <w:p w14:paraId="5A0FF35F" w14:textId="77777777" w:rsidR="00325F50" w:rsidRPr="00D95972" w:rsidRDefault="00325F50" w:rsidP="00325F50">
            <w:pPr>
              <w:rPr>
                <w:rFonts w:cs="Arial"/>
              </w:rPr>
            </w:pPr>
            <w:r w:rsidRPr="00D95972">
              <w:rPr>
                <w:rFonts w:cs="Arial"/>
              </w:rPr>
              <w:t>ECSRA_LAA-CN</w:t>
            </w:r>
          </w:p>
          <w:p w14:paraId="30F87089" w14:textId="77777777" w:rsidR="00325F50" w:rsidRPr="00D95972" w:rsidRDefault="00325F50" w:rsidP="00325F50">
            <w:pPr>
              <w:rPr>
                <w:rFonts w:cs="Arial"/>
              </w:rPr>
            </w:pPr>
            <w:proofErr w:type="spellStart"/>
            <w:r w:rsidRPr="00D95972">
              <w:rPr>
                <w:rFonts w:cs="Arial"/>
              </w:rPr>
              <w:t>eMPS</w:t>
            </w:r>
            <w:proofErr w:type="spellEnd"/>
            <w:r w:rsidRPr="00D95972">
              <w:rPr>
                <w:rFonts w:cs="Arial"/>
              </w:rPr>
              <w:t>-CN</w:t>
            </w:r>
          </w:p>
          <w:p w14:paraId="4601F642" w14:textId="77777777" w:rsidR="00325F50" w:rsidRPr="00D95972" w:rsidRDefault="00325F50" w:rsidP="00325F50">
            <w:pPr>
              <w:rPr>
                <w:rFonts w:cs="Arial"/>
              </w:rPr>
            </w:pPr>
            <w:r w:rsidRPr="00D95972">
              <w:rPr>
                <w:rFonts w:cs="Arial"/>
              </w:rPr>
              <w:t>NIMTC</w:t>
            </w:r>
          </w:p>
          <w:p w14:paraId="54512E8C" w14:textId="77777777" w:rsidR="00325F50" w:rsidRPr="00D95972" w:rsidRDefault="00325F50" w:rsidP="00325F50">
            <w:pPr>
              <w:rPr>
                <w:rFonts w:cs="Arial"/>
              </w:rPr>
            </w:pPr>
            <w:r w:rsidRPr="00D95972">
              <w:rPr>
                <w:rFonts w:cs="Arial"/>
              </w:rPr>
              <w:t>AT_UICC</w:t>
            </w:r>
          </w:p>
          <w:p w14:paraId="49739244" w14:textId="77777777" w:rsidR="00325F50" w:rsidRPr="00D95972" w:rsidRDefault="00325F50" w:rsidP="00325F50">
            <w:pPr>
              <w:rPr>
                <w:rFonts w:cs="Arial"/>
              </w:rPr>
            </w:pPr>
            <w:r w:rsidRPr="00D95972">
              <w:rPr>
                <w:rFonts w:cs="Arial"/>
              </w:rPr>
              <w:t>SMOG-St3</w:t>
            </w:r>
          </w:p>
          <w:p w14:paraId="71BF19A2" w14:textId="77777777" w:rsidR="00325F50" w:rsidRPr="00D95972" w:rsidRDefault="00325F50" w:rsidP="00325F50">
            <w:pPr>
              <w:rPr>
                <w:rFonts w:cs="Arial"/>
              </w:rPr>
            </w:pPr>
            <w:r w:rsidRPr="00D95972">
              <w:rPr>
                <w:rFonts w:cs="Arial"/>
              </w:rPr>
              <w:t>IFOM-CT</w:t>
            </w:r>
          </w:p>
          <w:p w14:paraId="4B476160" w14:textId="77777777" w:rsidR="00325F50" w:rsidRPr="00D95972" w:rsidRDefault="00325F50" w:rsidP="00325F50">
            <w:pPr>
              <w:rPr>
                <w:rFonts w:cs="Arial"/>
              </w:rPr>
            </w:pPr>
            <w:r w:rsidRPr="00D95972">
              <w:rPr>
                <w:rFonts w:cs="Arial"/>
              </w:rPr>
              <w:t>LIPA</w:t>
            </w:r>
          </w:p>
          <w:p w14:paraId="0C6F6DBB" w14:textId="77777777" w:rsidR="00325F50" w:rsidRPr="00D95972" w:rsidRDefault="00325F50" w:rsidP="00325F50">
            <w:pPr>
              <w:rPr>
                <w:rFonts w:cs="Arial"/>
              </w:rPr>
            </w:pPr>
            <w:r w:rsidRPr="00D95972">
              <w:rPr>
                <w:rFonts w:cs="Arial"/>
              </w:rPr>
              <w:t>SIPTO</w:t>
            </w:r>
          </w:p>
          <w:p w14:paraId="29D147D9" w14:textId="77777777" w:rsidR="00325F50" w:rsidRPr="00D95972" w:rsidRDefault="00325F50" w:rsidP="00325F50">
            <w:pPr>
              <w:rPr>
                <w:rFonts w:cs="Arial"/>
              </w:rPr>
            </w:pPr>
            <w:r w:rsidRPr="00D95972">
              <w:rPr>
                <w:rFonts w:cs="Arial"/>
              </w:rPr>
              <w:t>MAPCON-St3</w:t>
            </w:r>
          </w:p>
          <w:p w14:paraId="5CBE0A0D" w14:textId="77777777" w:rsidR="00325F50" w:rsidRPr="00D95972" w:rsidRDefault="00325F50" w:rsidP="00325F50">
            <w:pPr>
              <w:rPr>
                <w:rFonts w:cs="Arial"/>
                <w:lang w:val="en-US"/>
              </w:rPr>
            </w:pPr>
            <w:r w:rsidRPr="00D95972">
              <w:rPr>
                <w:rFonts w:cs="Arial"/>
                <w:lang w:val="en-US"/>
              </w:rPr>
              <w:t>TIGHTER</w:t>
            </w:r>
          </w:p>
          <w:p w14:paraId="019473BC" w14:textId="77777777" w:rsidR="00325F50" w:rsidRPr="00D95972" w:rsidRDefault="00325F50" w:rsidP="00325F50">
            <w:pPr>
              <w:rPr>
                <w:rFonts w:cs="Arial"/>
                <w:lang w:val="en-US"/>
              </w:rPr>
            </w:pPr>
            <w:r w:rsidRPr="00D95972">
              <w:rPr>
                <w:rFonts w:cs="Arial"/>
                <w:lang w:val="en-US"/>
              </w:rPr>
              <w:t>MOCN-GERAN</w:t>
            </w:r>
          </w:p>
          <w:p w14:paraId="65F976D6" w14:textId="3728B310" w:rsidR="00325F50" w:rsidRPr="00D95972" w:rsidRDefault="00325F50" w:rsidP="00325F50">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2E50DD37" w14:textId="77777777" w:rsidR="00325F50" w:rsidRPr="00D95972" w:rsidRDefault="00325F50" w:rsidP="00325F50">
            <w:pPr>
              <w:rPr>
                <w:rFonts w:cs="Arial"/>
              </w:rPr>
            </w:pPr>
          </w:p>
        </w:tc>
        <w:tc>
          <w:tcPr>
            <w:tcW w:w="4191" w:type="dxa"/>
            <w:gridSpan w:val="3"/>
            <w:tcBorders>
              <w:top w:val="single" w:sz="4" w:space="0" w:color="auto"/>
              <w:bottom w:val="single" w:sz="4" w:space="0" w:color="auto"/>
            </w:tcBorders>
          </w:tcPr>
          <w:p w14:paraId="6F4348EA" w14:textId="4D25C7C2" w:rsidR="00325F50" w:rsidRPr="00D95972" w:rsidRDefault="00325F50" w:rsidP="00325F50">
            <w:pPr>
              <w:rPr>
                <w:rFonts w:eastAsia="Calibri" w:cs="Arial"/>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3513338" w14:textId="77777777" w:rsidR="00325F50" w:rsidRPr="00D95972" w:rsidRDefault="00325F50" w:rsidP="00325F50">
            <w:pPr>
              <w:rPr>
                <w:rFonts w:cs="Arial"/>
              </w:rPr>
            </w:pPr>
          </w:p>
        </w:tc>
        <w:tc>
          <w:tcPr>
            <w:tcW w:w="826" w:type="dxa"/>
            <w:tcBorders>
              <w:top w:val="single" w:sz="4" w:space="0" w:color="auto"/>
              <w:bottom w:val="single" w:sz="4" w:space="0" w:color="auto"/>
            </w:tcBorders>
          </w:tcPr>
          <w:p w14:paraId="5D26A8B5"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tcPr>
          <w:p w14:paraId="18B58DDF" w14:textId="77777777" w:rsidR="00325F50" w:rsidRPr="00D95972" w:rsidRDefault="00325F50" w:rsidP="00325F50">
            <w:pPr>
              <w:rPr>
                <w:rFonts w:eastAsia="Batang" w:cs="Arial"/>
                <w:lang w:eastAsia="ko-KR"/>
              </w:rPr>
            </w:pPr>
            <w:r w:rsidRPr="00D95972">
              <w:rPr>
                <w:rFonts w:eastAsia="Batang" w:cs="Arial"/>
                <w:color w:val="FF0000"/>
                <w:lang w:eastAsia="ko-KR"/>
              </w:rPr>
              <w:t xml:space="preserve">All WIs </w:t>
            </w:r>
            <w:proofErr w:type="gramStart"/>
            <w:r w:rsidRPr="00D95972">
              <w:rPr>
                <w:rFonts w:eastAsia="Batang" w:cs="Arial"/>
                <w:color w:val="FF0000"/>
                <w:lang w:eastAsia="ko-KR"/>
              </w:rPr>
              <w:t>completed</w:t>
            </w:r>
            <w:proofErr w:type="gramEnd"/>
          </w:p>
          <w:p w14:paraId="08105AF0" w14:textId="77777777" w:rsidR="00325F50" w:rsidRPr="00D95972" w:rsidRDefault="00325F50" w:rsidP="00325F50">
            <w:pPr>
              <w:rPr>
                <w:rFonts w:eastAsia="Batang" w:cs="Arial"/>
                <w:lang w:eastAsia="ko-KR"/>
              </w:rPr>
            </w:pPr>
          </w:p>
          <w:p w14:paraId="767D6221" w14:textId="77777777" w:rsidR="00325F50" w:rsidRPr="00D95972" w:rsidRDefault="00325F50" w:rsidP="00325F50">
            <w:pPr>
              <w:rPr>
                <w:rFonts w:eastAsia="Batang" w:cs="Arial"/>
                <w:lang w:eastAsia="ko-KR"/>
              </w:rPr>
            </w:pPr>
          </w:p>
          <w:p w14:paraId="432A8DFD" w14:textId="77777777" w:rsidR="00325F50" w:rsidRPr="00D95972" w:rsidRDefault="00325F50" w:rsidP="00325F50">
            <w:pPr>
              <w:rPr>
                <w:rFonts w:eastAsia="Batang" w:cs="Arial"/>
                <w:lang w:eastAsia="ko-KR"/>
              </w:rPr>
            </w:pPr>
          </w:p>
          <w:p w14:paraId="52960271" w14:textId="77777777" w:rsidR="00325F50" w:rsidRPr="00D95972" w:rsidRDefault="00325F50" w:rsidP="00325F50">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5FE89997" w14:textId="77777777" w:rsidR="00325F50" w:rsidRPr="00D95972" w:rsidRDefault="00325F50" w:rsidP="00325F50">
            <w:pPr>
              <w:rPr>
                <w:rFonts w:eastAsia="Batang" w:cs="Arial"/>
                <w:lang w:eastAsia="ko-KR"/>
              </w:rPr>
            </w:pPr>
            <w:r w:rsidRPr="00D95972">
              <w:rPr>
                <w:rFonts w:eastAsia="Batang" w:cs="Arial"/>
                <w:lang w:eastAsia="ko-KR"/>
              </w:rPr>
              <w:t>Enhancements for Multimedia Priority Service</w:t>
            </w:r>
          </w:p>
          <w:p w14:paraId="79592F50" w14:textId="77777777" w:rsidR="00325F50" w:rsidRPr="00D95972" w:rsidRDefault="00325F50" w:rsidP="00325F50">
            <w:pPr>
              <w:rPr>
                <w:rFonts w:eastAsia="Batang" w:cs="Arial"/>
                <w:lang w:eastAsia="ko-KR"/>
              </w:rPr>
            </w:pPr>
            <w:r w:rsidRPr="00D95972">
              <w:rPr>
                <w:rFonts w:eastAsia="Batang" w:cs="Arial"/>
                <w:lang w:eastAsia="ko-KR"/>
              </w:rPr>
              <w:t>Network Improvements for Machine Type Communications</w:t>
            </w:r>
          </w:p>
          <w:p w14:paraId="6D78FAC2" w14:textId="77777777" w:rsidR="00325F50" w:rsidRPr="00D95972" w:rsidRDefault="00325F50" w:rsidP="00325F50">
            <w:pPr>
              <w:rPr>
                <w:rFonts w:eastAsia="Batang" w:cs="Arial"/>
                <w:lang w:eastAsia="ko-KR"/>
              </w:rPr>
            </w:pPr>
            <w:r w:rsidRPr="00D95972">
              <w:rPr>
                <w:rFonts w:eastAsia="Batang" w:cs="Arial"/>
                <w:lang w:eastAsia="ko-KR"/>
              </w:rPr>
              <w:t>AT Commands for USAT</w:t>
            </w:r>
          </w:p>
          <w:p w14:paraId="5538D77E" w14:textId="77777777" w:rsidR="00325F50" w:rsidRPr="00D95972" w:rsidRDefault="00325F50" w:rsidP="00325F50">
            <w:pPr>
              <w:rPr>
                <w:rFonts w:eastAsia="Batang" w:cs="Arial"/>
                <w:lang w:eastAsia="ko-KR"/>
              </w:rPr>
            </w:pPr>
            <w:r w:rsidRPr="00D95972">
              <w:rPr>
                <w:rFonts w:eastAsia="Batang" w:cs="Arial"/>
                <w:lang w:eastAsia="ko-KR"/>
              </w:rPr>
              <w:t xml:space="preserve">S2b Mobility based on </w:t>
            </w:r>
            <w:proofErr w:type="gramStart"/>
            <w:r w:rsidRPr="00D95972">
              <w:rPr>
                <w:rFonts w:eastAsia="Batang" w:cs="Arial"/>
                <w:lang w:eastAsia="ko-KR"/>
              </w:rPr>
              <w:t>GTP</w:t>
            </w:r>
            <w:proofErr w:type="gramEnd"/>
          </w:p>
          <w:p w14:paraId="00AFCFB9" w14:textId="77777777" w:rsidR="00325F50" w:rsidRPr="00D95972" w:rsidRDefault="00325F50" w:rsidP="00325F50">
            <w:pPr>
              <w:rPr>
                <w:rFonts w:eastAsia="Batang" w:cs="Arial"/>
                <w:lang w:eastAsia="ko-KR"/>
              </w:rPr>
            </w:pPr>
            <w:r w:rsidRPr="00D95972">
              <w:rPr>
                <w:rFonts w:eastAsia="Batang" w:cs="Arial"/>
                <w:lang w:eastAsia="ko-KR"/>
              </w:rPr>
              <w:t>IP Flow Mobility and WLAN offload</w:t>
            </w:r>
          </w:p>
          <w:p w14:paraId="73C0A29A" w14:textId="77777777" w:rsidR="00325F50" w:rsidRPr="00D95972" w:rsidRDefault="00325F50" w:rsidP="00325F50">
            <w:pPr>
              <w:rPr>
                <w:rFonts w:eastAsia="Batang" w:cs="Arial"/>
                <w:lang w:eastAsia="ko-KR"/>
              </w:rPr>
            </w:pPr>
            <w:r w:rsidRPr="00D95972">
              <w:rPr>
                <w:rFonts w:eastAsia="Batang" w:cs="Arial"/>
                <w:lang w:eastAsia="ko-KR"/>
              </w:rPr>
              <w:t>Local IP Access</w:t>
            </w:r>
          </w:p>
          <w:p w14:paraId="402AE934" w14:textId="77777777" w:rsidR="00325F50" w:rsidRPr="00D95972" w:rsidRDefault="00325F50" w:rsidP="00325F50">
            <w:pPr>
              <w:rPr>
                <w:rFonts w:eastAsia="Batang" w:cs="Arial"/>
                <w:lang w:eastAsia="ko-KR"/>
              </w:rPr>
            </w:pPr>
            <w:r w:rsidRPr="00D95972">
              <w:rPr>
                <w:rFonts w:eastAsia="Batang" w:cs="Arial"/>
                <w:lang w:eastAsia="ko-KR"/>
              </w:rPr>
              <w:t>Selected IP Traffic Offload</w:t>
            </w:r>
          </w:p>
          <w:p w14:paraId="49414DA0" w14:textId="77777777" w:rsidR="00325F50" w:rsidRPr="00D95972" w:rsidRDefault="00325F50" w:rsidP="00325F50">
            <w:pPr>
              <w:rPr>
                <w:rFonts w:eastAsia="Batang" w:cs="Arial"/>
                <w:lang w:eastAsia="ko-KR"/>
              </w:rPr>
            </w:pPr>
            <w:r w:rsidRPr="00D95972">
              <w:rPr>
                <w:rFonts w:eastAsia="Batang" w:cs="Arial"/>
                <w:lang w:eastAsia="ko-KR"/>
              </w:rPr>
              <w:t>Multi Access PDN Connectivity</w:t>
            </w:r>
          </w:p>
          <w:p w14:paraId="694BD5E1" w14:textId="77777777" w:rsidR="00325F50" w:rsidRPr="00D95972" w:rsidRDefault="00325F50" w:rsidP="00325F50">
            <w:pPr>
              <w:rPr>
                <w:rFonts w:eastAsia="Batang" w:cs="Arial"/>
                <w:lang w:eastAsia="ko-KR"/>
              </w:rPr>
            </w:pPr>
            <w:r w:rsidRPr="00D95972">
              <w:rPr>
                <w:rFonts w:eastAsia="Batang" w:cs="Arial"/>
                <w:lang w:eastAsia="ko-KR"/>
              </w:rPr>
              <w:t>Tightened Link Level Performance Requirements for Single Antenna MS</w:t>
            </w:r>
          </w:p>
          <w:p w14:paraId="174BF721" w14:textId="1D590204" w:rsidR="00325F50" w:rsidRPr="00D95972" w:rsidRDefault="00325F50" w:rsidP="00325F50">
            <w:pPr>
              <w:rPr>
                <w:rFonts w:eastAsia="Batang" w:cs="Arial"/>
                <w:lang w:eastAsia="ko-KR"/>
              </w:rPr>
            </w:pPr>
            <w:r w:rsidRPr="00D95972">
              <w:rPr>
                <w:rFonts w:eastAsia="Batang" w:cs="Arial"/>
                <w:lang w:eastAsia="ko-KR"/>
              </w:rPr>
              <w:t>Support of Multi-Operator Core Network by GERAN</w:t>
            </w:r>
          </w:p>
        </w:tc>
      </w:tr>
      <w:tr w:rsidR="00325F50" w:rsidRPr="00D95972" w14:paraId="2FA7FD4C" w14:textId="77777777" w:rsidTr="00D329C5">
        <w:tc>
          <w:tcPr>
            <w:tcW w:w="976" w:type="dxa"/>
            <w:tcBorders>
              <w:left w:val="thinThickThinSmallGap" w:sz="24" w:space="0" w:color="auto"/>
              <w:bottom w:val="nil"/>
            </w:tcBorders>
          </w:tcPr>
          <w:p w14:paraId="399DB48A" w14:textId="77777777" w:rsidR="00325F50" w:rsidRPr="00D95972" w:rsidRDefault="00325F50" w:rsidP="00325F50">
            <w:pPr>
              <w:rPr>
                <w:rFonts w:cs="Arial"/>
              </w:rPr>
            </w:pPr>
          </w:p>
        </w:tc>
        <w:tc>
          <w:tcPr>
            <w:tcW w:w="1317" w:type="dxa"/>
            <w:gridSpan w:val="2"/>
            <w:tcBorders>
              <w:bottom w:val="nil"/>
            </w:tcBorders>
          </w:tcPr>
          <w:p w14:paraId="7223E1C7"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659992B7" w14:textId="77777777" w:rsidR="00325F50" w:rsidRPr="00D95972" w:rsidRDefault="00325F50" w:rsidP="00325F50">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0AF183A2"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6E538D94"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325F50" w:rsidRPr="00D95972" w:rsidRDefault="00325F50" w:rsidP="00325F50">
            <w:pPr>
              <w:rPr>
                <w:rFonts w:eastAsia="Batang" w:cs="Arial"/>
                <w:lang w:eastAsia="ko-KR"/>
              </w:rPr>
            </w:pPr>
          </w:p>
        </w:tc>
      </w:tr>
      <w:tr w:rsidR="00325F50" w:rsidRPr="00D95972" w14:paraId="14A4508C" w14:textId="77777777" w:rsidTr="00D329C5">
        <w:tc>
          <w:tcPr>
            <w:tcW w:w="976" w:type="dxa"/>
            <w:tcBorders>
              <w:left w:val="thinThickThinSmallGap" w:sz="24" w:space="0" w:color="auto"/>
              <w:bottom w:val="nil"/>
            </w:tcBorders>
          </w:tcPr>
          <w:p w14:paraId="7E9E23F7" w14:textId="77777777" w:rsidR="00325F50" w:rsidRPr="00D95972" w:rsidRDefault="00325F50" w:rsidP="00325F50">
            <w:pPr>
              <w:rPr>
                <w:rFonts w:cs="Arial"/>
              </w:rPr>
            </w:pPr>
          </w:p>
        </w:tc>
        <w:tc>
          <w:tcPr>
            <w:tcW w:w="1317" w:type="dxa"/>
            <w:gridSpan w:val="2"/>
            <w:tcBorders>
              <w:bottom w:val="nil"/>
            </w:tcBorders>
          </w:tcPr>
          <w:p w14:paraId="13D6C341"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310D464B" w14:textId="77777777" w:rsidR="00325F50" w:rsidRPr="00D95972" w:rsidRDefault="00325F50" w:rsidP="00325F50">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0D0A348F"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5B8F172E"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325F50" w:rsidRPr="00D95972" w:rsidRDefault="00325F50" w:rsidP="00325F50">
            <w:pPr>
              <w:rPr>
                <w:rFonts w:eastAsia="Batang" w:cs="Arial"/>
                <w:lang w:eastAsia="ko-KR"/>
              </w:rPr>
            </w:pPr>
          </w:p>
        </w:tc>
      </w:tr>
      <w:tr w:rsidR="00325F50" w:rsidRPr="00D95972" w14:paraId="1E61F6E4"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325F50" w:rsidRPr="00D95972" w:rsidRDefault="00325F50" w:rsidP="00325F5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325F50" w:rsidRPr="00D95972" w:rsidRDefault="00325F50" w:rsidP="00325F50">
            <w:pPr>
              <w:rPr>
                <w:rFonts w:cs="Arial"/>
              </w:rPr>
            </w:pPr>
            <w:r w:rsidRPr="00D95972">
              <w:rPr>
                <w:rFonts w:cs="Arial"/>
              </w:rPr>
              <w:t>Release 11</w:t>
            </w:r>
          </w:p>
          <w:p w14:paraId="0C81F7BF" w14:textId="77777777" w:rsidR="00325F50" w:rsidRPr="00D95972" w:rsidRDefault="00325F50" w:rsidP="00325F5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325F50" w:rsidRPr="00D95972" w:rsidRDefault="00325F50" w:rsidP="00325F5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85B5920" w14:textId="2040C380" w:rsidR="00325F50" w:rsidRPr="00D95972" w:rsidRDefault="00325F50" w:rsidP="00325F5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376E422" w14:textId="77777777" w:rsidR="00325F50" w:rsidRPr="00D95972" w:rsidRDefault="00325F50" w:rsidP="00325F5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325F50" w:rsidRDefault="00325F50" w:rsidP="00325F50">
            <w:pPr>
              <w:rPr>
                <w:rFonts w:cs="Arial"/>
              </w:rPr>
            </w:pPr>
            <w:proofErr w:type="spellStart"/>
            <w:r>
              <w:rPr>
                <w:rFonts w:cs="Arial"/>
              </w:rPr>
              <w:t>Tdoc</w:t>
            </w:r>
            <w:proofErr w:type="spellEnd"/>
            <w:r>
              <w:rPr>
                <w:rFonts w:cs="Arial"/>
              </w:rPr>
              <w:t xml:space="preserve"> info</w:t>
            </w:r>
            <w:r w:rsidRPr="00D95972">
              <w:rPr>
                <w:rFonts w:cs="Arial"/>
              </w:rPr>
              <w:t xml:space="preserve"> </w:t>
            </w:r>
          </w:p>
          <w:p w14:paraId="08FACBE5" w14:textId="77777777" w:rsidR="00325F50" w:rsidRPr="00D95972" w:rsidRDefault="00325F50" w:rsidP="00325F5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325F50" w:rsidRPr="00D95972" w:rsidRDefault="00325F50" w:rsidP="00325F50">
            <w:pPr>
              <w:rPr>
                <w:rFonts w:cs="Arial"/>
              </w:rPr>
            </w:pPr>
            <w:r w:rsidRPr="00D95972">
              <w:rPr>
                <w:rFonts w:cs="Arial"/>
              </w:rPr>
              <w:lastRenderedPageBreak/>
              <w:t>Result &amp; comments</w:t>
            </w:r>
          </w:p>
        </w:tc>
      </w:tr>
      <w:tr w:rsidR="00325F50" w:rsidRPr="00D95972" w14:paraId="49D74661" w14:textId="77777777" w:rsidTr="00D329C5">
        <w:tc>
          <w:tcPr>
            <w:tcW w:w="976" w:type="dxa"/>
            <w:tcBorders>
              <w:top w:val="single" w:sz="4" w:space="0" w:color="auto"/>
              <w:left w:val="thinThickThinSmallGap" w:sz="24" w:space="0" w:color="auto"/>
              <w:bottom w:val="single" w:sz="4" w:space="0" w:color="auto"/>
            </w:tcBorders>
          </w:tcPr>
          <w:p w14:paraId="2F49570E" w14:textId="77777777" w:rsidR="00325F50" w:rsidRPr="00D95972" w:rsidRDefault="00325F50" w:rsidP="00325F5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5D05847" w14:textId="77777777" w:rsidR="00325F50" w:rsidRPr="00D95972" w:rsidRDefault="00325F50" w:rsidP="00325F50">
            <w:pPr>
              <w:rPr>
                <w:rFonts w:eastAsia="Batang" w:cs="Arial"/>
                <w:lang w:eastAsia="ko-KR"/>
              </w:rPr>
            </w:pPr>
            <w:r w:rsidRPr="00D95972">
              <w:rPr>
                <w:rFonts w:eastAsia="Batang" w:cs="Arial"/>
                <w:lang w:eastAsia="ko-KR"/>
              </w:rPr>
              <w:t>Rel-11 IMS Work Items and issues:</w:t>
            </w:r>
          </w:p>
          <w:p w14:paraId="54D78F08" w14:textId="77777777" w:rsidR="00325F50" w:rsidRPr="00D95972" w:rsidRDefault="00325F50" w:rsidP="00325F50">
            <w:pPr>
              <w:rPr>
                <w:rFonts w:eastAsia="Calibri" w:cs="Arial"/>
              </w:rPr>
            </w:pPr>
          </w:p>
          <w:p w14:paraId="6C970DD4" w14:textId="77777777" w:rsidR="00325F50" w:rsidRPr="00D95972" w:rsidRDefault="00325F50" w:rsidP="00325F50">
            <w:pPr>
              <w:rPr>
                <w:rFonts w:eastAsia="Calibri" w:cs="Arial"/>
              </w:rPr>
            </w:pPr>
            <w:r w:rsidRPr="00D95972">
              <w:rPr>
                <w:rFonts w:eastAsia="Calibri" w:cs="Arial"/>
              </w:rPr>
              <w:t>Work Items:</w:t>
            </w:r>
          </w:p>
          <w:p w14:paraId="79FA7BBE" w14:textId="77777777" w:rsidR="00325F50" w:rsidRPr="00D95972" w:rsidRDefault="00325F50" w:rsidP="00325F50">
            <w:pPr>
              <w:rPr>
                <w:rFonts w:eastAsia="Calibri" w:cs="Arial"/>
              </w:rPr>
            </w:pPr>
            <w:r w:rsidRPr="00D95972">
              <w:rPr>
                <w:rFonts w:eastAsia="Calibri" w:cs="Arial"/>
              </w:rPr>
              <w:t>USSI</w:t>
            </w:r>
          </w:p>
          <w:p w14:paraId="196A2070" w14:textId="77777777" w:rsidR="00325F50" w:rsidRPr="00D95972" w:rsidRDefault="00325F50" w:rsidP="00325F50">
            <w:pPr>
              <w:rPr>
                <w:rFonts w:eastAsia="Calibri" w:cs="Arial"/>
              </w:rPr>
            </w:pPr>
            <w:r w:rsidRPr="00D95972">
              <w:rPr>
                <w:rFonts w:eastAsia="Calibri" w:cs="Arial"/>
              </w:rPr>
              <w:t>IOI_IMS_CH</w:t>
            </w:r>
          </w:p>
          <w:p w14:paraId="176B1845" w14:textId="77777777" w:rsidR="00325F50" w:rsidRPr="00D95972" w:rsidRDefault="00325F50" w:rsidP="00325F50">
            <w:pPr>
              <w:rPr>
                <w:rFonts w:eastAsia="Calibri" w:cs="Arial"/>
              </w:rPr>
            </w:pPr>
            <w:r w:rsidRPr="00D95972">
              <w:rPr>
                <w:rFonts w:eastAsia="Calibri" w:cs="Arial"/>
              </w:rPr>
              <w:t>RLI</w:t>
            </w:r>
          </w:p>
          <w:p w14:paraId="028ECFA9" w14:textId="77777777" w:rsidR="00325F50" w:rsidRPr="00D95972" w:rsidRDefault="00325F50" w:rsidP="00325F50">
            <w:pPr>
              <w:rPr>
                <w:rFonts w:eastAsia="Calibri" w:cs="Arial"/>
              </w:rPr>
            </w:pPr>
            <w:r w:rsidRPr="00D95972">
              <w:rPr>
                <w:rFonts w:eastAsia="Calibri" w:cs="Arial"/>
              </w:rPr>
              <w:t>IPXS</w:t>
            </w:r>
          </w:p>
          <w:p w14:paraId="3BC12989" w14:textId="77777777" w:rsidR="00325F50" w:rsidRPr="00D95972" w:rsidRDefault="00325F50" w:rsidP="00325F50">
            <w:pPr>
              <w:rPr>
                <w:rFonts w:eastAsia="Calibri" w:cs="Arial"/>
              </w:rPr>
            </w:pPr>
            <w:r w:rsidRPr="00D95972">
              <w:rPr>
                <w:rFonts w:eastAsia="Calibri" w:cs="Arial"/>
              </w:rPr>
              <w:t>VINE-CT</w:t>
            </w:r>
          </w:p>
          <w:p w14:paraId="7C634DE0" w14:textId="77777777" w:rsidR="00325F50" w:rsidRPr="00D95972" w:rsidRDefault="00325F50" w:rsidP="00325F50">
            <w:pPr>
              <w:rPr>
                <w:rFonts w:eastAsia="Calibri" w:cs="Arial"/>
              </w:rPr>
            </w:pPr>
            <w:r w:rsidRPr="00D95972">
              <w:rPr>
                <w:rFonts w:eastAsia="Calibri" w:cs="Arial"/>
              </w:rPr>
              <w:t>MRB</w:t>
            </w:r>
          </w:p>
          <w:p w14:paraId="08AF8ACE" w14:textId="77777777" w:rsidR="00325F50" w:rsidRPr="00D95972" w:rsidRDefault="00325F50" w:rsidP="00325F50">
            <w:pPr>
              <w:rPr>
                <w:rFonts w:eastAsia="Calibri" w:cs="Arial"/>
              </w:rPr>
            </w:pPr>
            <w:r w:rsidRPr="00D95972">
              <w:rPr>
                <w:rFonts w:eastAsia="Calibri" w:cs="Arial"/>
              </w:rPr>
              <w:t>GINI</w:t>
            </w:r>
          </w:p>
          <w:p w14:paraId="516CC133" w14:textId="77777777" w:rsidR="00325F50" w:rsidRPr="00D95972" w:rsidRDefault="00325F50" w:rsidP="00325F50">
            <w:pPr>
              <w:rPr>
                <w:rFonts w:eastAsia="Calibri" w:cs="Arial"/>
              </w:rPr>
            </w:pPr>
            <w:r w:rsidRPr="00D95972">
              <w:rPr>
                <w:rFonts w:eastAsia="Calibri" w:cs="Arial"/>
              </w:rPr>
              <w:t>RAVEL-CT</w:t>
            </w:r>
          </w:p>
          <w:p w14:paraId="543C9C7D" w14:textId="77777777" w:rsidR="00325F50" w:rsidRPr="00D95972" w:rsidRDefault="00325F50" w:rsidP="00325F50">
            <w:pPr>
              <w:rPr>
                <w:rFonts w:eastAsia="Calibri" w:cs="Arial"/>
              </w:rPr>
            </w:pPr>
            <w:r w:rsidRPr="00D95972">
              <w:rPr>
                <w:rFonts w:eastAsia="Calibri" w:cs="Arial"/>
              </w:rPr>
              <w:t>IOC</w:t>
            </w:r>
          </w:p>
          <w:p w14:paraId="344C54E2" w14:textId="77777777" w:rsidR="00325F50" w:rsidRPr="00D95972" w:rsidRDefault="00325F50" w:rsidP="00325F50">
            <w:pPr>
              <w:rPr>
                <w:rFonts w:eastAsia="Calibri" w:cs="Arial"/>
              </w:rPr>
            </w:pPr>
            <w:r w:rsidRPr="00D95972">
              <w:rPr>
                <w:rFonts w:eastAsia="Calibri" w:cs="Arial"/>
              </w:rPr>
              <w:t>IODB</w:t>
            </w:r>
          </w:p>
          <w:p w14:paraId="6F612409" w14:textId="77777777" w:rsidR="00325F50" w:rsidRPr="00D95972" w:rsidRDefault="00325F50" w:rsidP="00325F50">
            <w:pPr>
              <w:rPr>
                <w:rFonts w:cs="Arial"/>
              </w:rPr>
            </w:pPr>
            <w:r w:rsidRPr="00D95972">
              <w:rPr>
                <w:rFonts w:cs="Arial"/>
              </w:rPr>
              <w:t>GBA-ext-St3</w:t>
            </w:r>
          </w:p>
          <w:p w14:paraId="7CB06779" w14:textId="77777777" w:rsidR="00325F50" w:rsidRPr="00D95972" w:rsidRDefault="00325F50" w:rsidP="00325F50">
            <w:pPr>
              <w:rPr>
                <w:rFonts w:cs="Arial"/>
              </w:rPr>
            </w:pPr>
            <w:r w:rsidRPr="00D95972">
              <w:rPr>
                <w:rFonts w:cs="Arial"/>
              </w:rPr>
              <w:t>NWK-PL2IMS-CT</w:t>
            </w:r>
          </w:p>
          <w:p w14:paraId="167E970E" w14:textId="77777777" w:rsidR="00325F50" w:rsidRPr="00D95972" w:rsidRDefault="00325F50" w:rsidP="00325F50">
            <w:pPr>
              <w:rPr>
                <w:rFonts w:cs="Arial"/>
              </w:rPr>
            </w:pPr>
            <w:r w:rsidRPr="00D95972">
              <w:rPr>
                <w:rFonts w:cs="Arial"/>
              </w:rPr>
              <w:t>MMTel_T.38_FAX</w:t>
            </w:r>
          </w:p>
          <w:p w14:paraId="11759E93" w14:textId="77777777" w:rsidR="00325F50" w:rsidRPr="00D95972" w:rsidRDefault="00325F50" w:rsidP="00325F50">
            <w:pPr>
              <w:rPr>
                <w:rFonts w:cs="Arial"/>
              </w:rPr>
            </w:pPr>
            <w:proofErr w:type="spellStart"/>
            <w:r w:rsidRPr="00D95972">
              <w:rPr>
                <w:rFonts w:cs="Arial"/>
              </w:rPr>
              <w:t>vSRVCC</w:t>
            </w:r>
            <w:proofErr w:type="spellEnd"/>
            <w:r w:rsidRPr="00D95972">
              <w:rPr>
                <w:rFonts w:cs="Arial"/>
              </w:rPr>
              <w:t>-CT</w:t>
            </w:r>
          </w:p>
          <w:p w14:paraId="68512080" w14:textId="77777777" w:rsidR="00325F50" w:rsidRPr="00D95972" w:rsidRDefault="00325F50" w:rsidP="00325F50">
            <w:pPr>
              <w:rPr>
                <w:rFonts w:cs="Arial"/>
              </w:rPr>
            </w:pPr>
            <w:proofErr w:type="spellStart"/>
            <w:r w:rsidRPr="00D95972">
              <w:rPr>
                <w:rFonts w:cs="Arial"/>
              </w:rPr>
              <w:t>rSRVCC</w:t>
            </w:r>
            <w:proofErr w:type="spellEnd"/>
            <w:r w:rsidRPr="00D95972">
              <w:rPr>
                <w:rFonts w:cs="Arial"/>
              </w:rPr>
              <w:t>-CT</w:t>
            </w:r>
          </w:p>
          <w:p w14:paraId="0B58CA0F" w14:textId="77777777" w:rsidR="00325F50" w:rsidRPr="00D95972" w:rsidRDefault="00325F50" w:rsidP="00325F50">
            <w:pPr>
              <w:rPr>
                <w:rFonts w:eastAsia="Calibri" w:cs="Arial"/>
              </w:rPr>
            </w:pPr>
            <w:r w:rsidRPr="00D95972">
              <w:rPr>
                <w:rFonts w:cs="Arial"/>
              </w:rPr>
              <w:t>ATURI</w:t>
            </w:r>
          </w:p>
          <w:p w14:paraId="684C6914" w14:textId="77777777" w:rsidR="00325F50" w:rsidRPr="00D95972" w:rsidRDefault="00325F50" w:rsidP="00325F50">
            <w:pPr>
              <w:rPr>
                <w:rFonts w:eastAsia="Calibri" w:cs="Arial"/>
              </w:rPr>
            </w:pPr>
            <w:r w:rsidRPr="00D95972">
              <w:rPr>
                <w:rFonts w:eastAsia="Calibri" w:cs="Arial"/>
              </w:rPr>
              <w:t>IMSProtoc5</w:t>
            </w:r>
          </w:p>
          <w:p w14:paraId="72A317F7" w14:textId="566816FB" w:rsidR="00325F50" w:rsidRPr="00D95972" w:rsidRDefault="00325F50" w:rsidP="00325F50">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75DB60BA" w14:textId="77777777" w:rsidR="00325F50" w:rsidRPr="00D95972" w:rsidRDefault="00325F50" w:rsidP="00325F50">
            <w:pPr>
              <w:rPr>
                <w:rFonts w:eastAsia="Calibri" w:cs="Arial"/>
              </w:rPr>
            </w:pPr>
          </w:p>
        </w:tc>
        <w:tc>
          <w:tcPr>
            <w:tcW w:w="4191" w:type="dxa"/>
            <w:gridSpan w:val="3"/>
            <w:tcBorders>
              <w:top w:val="single" w:sz="4" w:space="0" w:color="auto"/>
              <w:bottom w:val="single" w:sz="4" w:space="0" w:color="auto"/>
            </w:tcBorders>
          </w:tcPr>
          <w:p w14:paraId="7C1AC577" w14:textId="416A1C79" w:rsidR="00325F50" w:rsidRPr="00D95972" w:rsidRDefault="00325F50" w:rsidP="00325F50">
            <w:pPr>
              <w:rPr>
                <w:rFonts w:eastAsia="Calibri" w:cs="Arial"/>
              </w:rPr>
            </w:pPr>
            <w:r>
              <w:rPr>
                <w:rFonts w:eastAsia="Calibri" w:cs="Arial"/>
                <w:color w:val="000000"/>
                <w:highlight w:val="yellow"/>
              </w:rPr>
              <w:t>Sung</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1656D9" w14:textId="77777777" w:rsidR="00325F50" w:rsidRPr="00D95972" w:rsidRDefault="00325F50" w:rsidP="00325F50">
            <w:pPr>
              <w:rPr>
                <w:rFonts w:eastAsia="Calibri" w:cs="Arial"/>
              </w:rPr>
            </w:pPr>
          </w:p>
        </w:tc>
        <w:tc>
          <w:tcPr>
            <w:tcW w:w="826" w:type="dxa"/>
            <w:tcBorders>
              <w:top w:val="single" w:sz="4" w:space="0" w:color="auto"/>
              <w:bottom w:val="single" w:sz="4" w:space="0" w:color="auto"/>
            </w:tcBorders>
          </w:tcPr>
          <w:p w14:paraId="360E9CF9" w14:textId="77777777" w:rsidR="00325F50" w:rsidRPr="00D95972" w:rsidRDefault="00325F50" w:rsidP="00325F5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48B52C7" w14:textId="77777777" w:rsidR="00325F50" w:rsidRPr="00D95972" w:rsidRDefault="00325F50" w:rsidP="00325F50">
            <w:pPr>
              <w:rPr>
                <w:rFonts w:eastAsia="Batang" w:cs="Arial"/>
                <w:lang w:eastAsia="ko-KR"/>
              </w:rPr>
            </w:pPr>
            <w:r w:rsidRPr="00D95972">
              <w:rPr>
                <w:rFonts w:eastAsia="Batang" w:cs="Arial"/>
                <w:color w:val="FF0000"/>
                <w:lang w:eastAsia="ko-KR"/>
              </w:rPr>
              <w:t xml:space="preserve">All WIs </w:t>
            </w:r>
            <w:proofErr w:type="gramStart"/>
            <w:r w:rsidRPr="00D95972">
              <w:rPr>
                <w:rFonts w:eastAsia="Batang" w:cs="Arial"/>
                <w:color w:val="FF0000"/>
                <w:lang w:eastAsia="ko-KR"/>
              </w:rPr>
              <w:t>completed</w:t>
            </w:r>
            <w:proofErr w:type="gramEnd"/>
          </w:p>
          <w:p w14:paraId="3FF34D85" w14:textId="77777777" w:rsidR="00325F50" w:rsidRPr="00D95972" w:rsidRDefault="00325F50" w:rsidP="00325F50">
            <w:pPr>
              <w:rPr>
                <w:rFonts w:eastAsia="Batang" w:cs="Arial"/>
                <w:lang w:eastAsia="ko-KR"/>
              </w:rPr>
            </w:pPr>
          </w:p>
          <w:p w14:paraId="73F1CE1D" w14:textId="77777777" w:rsidR="00325F50" w:rsidRPr="00D95972" w:rsidRDefault="00325F50" w:rsidP="00325F50">
            <w:pPr>
              <w:rPr>
                <w:rFonts w:eastAsia="Batang" w:cs="Arial"/>
                <w:lang w:eastAsia="ko-KR"/>
              </w:rPr>
            </w:pPr>
          </w:p>
          <w:p w14:paraId="1E7D36D5" w14:textId="77777777" w:rsidR="00325F50" w:rsidRPr="00D95972" w:rsidRDefault="00325F50" w:rsidP="00325F50">
            <w:pPr>
              <w:rPr>
                <w:rFonts w:eastAsia="Batang" w:cs="Arial"/>
                <w:lang w:eastAsia="ko-KR"/>
              </w:rPr>
            </w:pPr>
          </w:p>
          <w:p w14:paraId="44AD4C71" w14:textId="77777777" w:rsidR="00325F50" w:rsidRPr="00D95972" w:rsidRDefault="00325F50" w:rsidP="00325F50">
            <w:pPr>
              <w:rPr>
                <w:rFonts w:eastAsia="Batang" w:cs="Arial"/>
                <w:lang w:eastAsia="ko-KR"/>
              </w:rPr>
            </w:pPr>
            <w:r w:rsidRPr="00D95972">
              <w:rPr>
                <w:rFonts w:eastAsia="Batang" w:cs="Arial"/>
                <w:lang w:eastAsia="ko-KR"/>
              </w:rPr>
              <w:t>USSD Simulation Service</w:t>
            </w:r>
          </w:p>
          <w:p w14:paraId="475A5455" w14:textId="77777777" w:rsidR="00325F50" w:rsidRPr="00D95972" w:rsidRDefault="00325F50" w:rsidP="00325F50">
            <w:pPr>
              <w:rPr>
                <w:rFonts w:eastAsia="Batang" w:cs="Arial"/>
                <w:lang w:eastAsia="ko-KR"/>
              </w:rPr>
            </w:pPr>
            <w:r w:rsidRPr="00D95972">
              <w:rPr>
                <w:rFonts w:eastAsia="Batang" w:cs="Arial"/>
                <w:lang w:eastAsia="ko-KR"/>
              </w:rPr>
              <w:t xml:space="preserve">IMS Interconnection Charging Enhancements for transit scenarios in multi operator </w:t>
            </w:r>
            <w:proofErr w:type="gramStart"/>
            <w:r w:rsidRPr="00D95972">
              <w:rPr>
                <w:rFonts w:eastAsia="Batang" w:cs="Arial"/>
                <w:lang w:eastAsia="ko-KR"/>
              </w:rPr>
              <w:t>environments</w:t>
            </w:r>
            <w:proofErr w:type="gramEnd"/>
          </w:p>
          <w:p w14:paraId="6F620D14" w14:textId="77777777" w:rsidR="00325F50" w:rsidRPr="00D95972" w:rsidRDefault="00325F50" w:rsidP="00325F50">
            <w:pPr>
              <w:rPr>
                <w:rFonts w:eastAsia="Batang" w:cs="Arial"/>
                <w:lang w:eastAsia="ko-KR"/>
              </w:rPr>
            </w:pPr>
            <w:r w:rsidRPr="00D95972">
              <w:rPr>
                <w:rFonts w:eastAsia="Batang" w:cs="Arial"/>
                <w:lang w:eastAsia="ko-KR"/>
              </w:rPr>
              <w:t>CT1 aspects of RLI</w:t>
            </w:r>
          </w:p>
          <w:p w14:paraId="1F9CAE0E" w14:textId="77777777" w:rsidR="00325F50" w:rsidRPr="00D95972" w:rsidRDefault="00325F50" w:rsidP="00325F50">
            <w:pPr>
              <w:rPr>
                <w:rFonts w:eastAsia="Batang" w:cs="Arial"/>
                <w:lang w:eastAsia="ko-KR"/>
              </w:rPr>
            </w:pPr>
            <w:r w:rsidRPr="00D95972">
              <w:rPr>
                <w:rFonts w:eastAsia="Batang" w:cs="Arial"/>
                <w:lang w:eastAsia="ko-KR"/>
              </w:rPr>
              <w:t>Advanced Interconnection of Services</w:t>
            </w:r>
          </w:p>
          <w:p w14:paraId="58CE173E" w14:textId="77777777" w:rsidR="00325F50" w:rsidRPr="00D95972" w:rsidRDefault="00325F50" w:rsidP="00325F50">
            <w:pPr>
              <w:rPr>
                <w:rFonts w:eastAsia="Batang" w:cs="Arial"/>
                <w:lang w:eastAsia="ko-KR"/>
              </w:rPr>
            </w:pPr>
            <w:r w:rsidRPr="00D95972">
              <w:rPr>
                <w:rFonts w:eastAsia="Batang" w:cs="Arial"/>
                <w:lang w:eastAsia="ko-KR"/>
              </w:rPr>
              <w:t>Supp. 3G Voice Interworking w. Enterprise IP-PBX</w:t>
            </w:r>
          </w:p>
          <w:p w14:paraId="755E7C4A" w14:textId="77777777" w:rsidR="00325F50" w:rsidRPr="00D95972" w:rsidRDefault="00325F50" w:rsidP="00325F50">
            <w:pPr>
              <w:rPr>
                <w:rFonts w:eastAsia="Batang" w:cs="Arial"/>
                <w:lang w:eastAsia="ko-KR"/>
              </w:rPr>
            </w:pPr>
            <w:r w:rsidRPr="00D95972">
              <w:rPr>
                <w:rFonts w:eastAsia="Batang" w:cs="Arial"/>
                <w:lang w:eastAsia="ko-KR"/>
              </w:rPr>
              <w:t>Inclusion of Media Resource Broker</w:t>
            </w:r>
          </w:p>
          <w:p w14:paraId="44D309C2" w14:textId="77777777" w:rsidR="00325F50" w:rsidRPr="00D95972" w:rsidRDefault="00325F50" w:rsidP="00325F50">
            <w:pPr>
              <w:rPr>
                <w:rFonts w:eastAsia="Batang" w:cs="Arial"/>
                <w:lang w:eastAsia="ko-KR"/>
              </w:rPr>
            </w:pPr>
            <w:r w:rsidRPr="00D95972">
              <w:rPr>
                <w:rFonts w:eastAsia="Batang" w:cs="Arial"/>
                <w:lang w:eastAsia="ko-KR"/>
              </w:rPr>
              <w:t>Support of RFC 6140 in IMS</w:t>
            </w:r>
          </w:p>
          <w:p w14:paraId="6F2A4073" w14:textId="77777777" w:rsidR="00325F50" w:rsidRPr="00D95972" w:rsidRDefault="00325F50" w:rsidP="00325F50">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42F767F9" w14:textId="77777777" w:rsidR="00325F50" w:rsidRPr="00D95972" w:rsidRDefault="00325F50" w:rsidP="00325F50">
            <w:pPr>
              <w:rPr>
                <w:rFonts w:eastAsia="Batang" w:cs="Arial"/>
                <w:lang w:eastAsia="ko-KR"/>
              </w:rPr>
            </w:pPr>
            <w:r w:rsidRPr="00D95972">
              <w:rPr>
                <w:rFonts w:eastAsia="Batang" w:cs="Arial"/>
                <w:lang w:eastAsia="ko-KR"/>
              </w:rPr>
              <w:t>IMS Overload Control</w:t>
            </w:r>
          </w:p>
          <w:p w14:paraId="285CA063" w14:textId="77777777" w:rsidR="00325F50" w:rsidRPr="00D95972" w:rsidRDefault="00325F50" w:rsidP="00325F50">
            <w:pPr>
              <w:rPr>
                <w:rFonts w:eastAsia="Batang" w:cs="Arial"/>
                <w:lang w:eastAsia="ko-KR"/>
              </w:rPr>
            </w:pPr>
            <w:r w:rsidRPr="00D95972">
              <w:rPr>
                <w:rFonts w:eastAsia="Batang" w:cs="Arial"/>
                <w:lang w:eastAsia="ko-KR"/>
              </w:rPr>
              <w:t>Operator Determined Barring</w:t>
            </w:r>
          </w:p>
          <w:p w14:paraId="0481C325" w14:textId="77777777" w:rsidR="00325F50" w:rsidRPr="00D95972" w:rsidRDefault="00325F50" w:rsidP="00325F50">
            <w:pPr>
              <w:rPr>
                <w:rFonts w:eastAsia="Batang" w:cs="Arial"/>
                <w:lang w:eastAsia="ko-KR"/>
              </w:rPr>
            </w:pPr>
            <w:r w:rsidRPr="00D95972">
              <w:rPr>
                <w:rFonts w:eastAsia="Batang" w:cs="Arial"/>
                <w:lang w:eastAsia="ko-KR"/>
              </w:rPr>
              <w:t>GBA Extension for re-use of SIP Digest credentials</w:t>
            </w:r>
          </w:p>
          <w:p w14:paraId="0128195E" w14:textId="77777777" w:rsidR="00325F50" w:rsidRPr="00D95972" w:rsidRDefault="00325F50" w:rsidP="00325F50">
            <w:pPr>
              <w:rPr>
                <w:rFonts w:eastAsia="Batang" w:cs="Arial"/>
                <w:lang w:eastAsia="ko-KR"/>
              </w:rPr>
            </w:pPr>
            <w:r w:rsidRPr="00D95972">
              <w:rPr>
                <w:rFonts w:eastAsia="Batang" w:cs="Arial"/>
                <w:lang w:eastAsia="ko-KR"/>
              </w:rPr>
              <w:t>Network Provided Location Information for IMS</w:t>
            </w:r>
          </w:p>
          <w:p w14:paraId="7A61E417" w14:textId="77777777" w:rsidR="00325F50" w:rsidRPr="00D95972" w:rsidRDefault="00325F50" w:rsidP="00325F50">
            <w:pPr>
              <w:rPr>
                <w:rFonts w:eastAsia="Batang" w:cs="Arial"/>
                <w:lang w:eastAsia="ko-KR"/>
              </w:rPr>
            </w:pPr>
            <w:r w:rsidRPr="00D95972">
              <w:rPr>
                <w:rFonts w:eastAsia="Batang" w:cs="Arial"/>
                <w:lang w:eastAsia="ko-KR"/>
              </w:rPr>
              <w:t>Enhanced T.38 FAX support</w:t>
            </w:r>
          </w:p>
          <w:p w14:paraId="1878485C" w14:textId="77777777" w:rsidR="00325F50" w:rsidRPr="00D95972" w:rsidRDefault="00325F50" w:rsidP="00325F50">
            <w:pPr>
              <w:rPr>
                <w:rFonts w:eastAsia="Batang" w:cs="Arial"/>
                <w:lang w:eastAsia="ko-KR"/>
              </w:rPr>
            </w:pPr>
            <w:r w:rsidRPr="00D95972">
              <w:rPr>
                <w:rFonts w:eastAsia="Batang" w:cs="Arial"/>
                <w:lang w:eastAsia="ko-KR"/>
              </w:rPr>
              <w:t>SRVCC for 3G-CS</w:t>
            </w:r>
          </w:p>
          <w:p w14:paraId="597CB621" w14:textId="77777777" w:rsidR="00325F50" w:rsidRPr="00D95972" w:rsidRDefault="00325F50" w:rsidP="00325F50">
            <w:pPr>
              <w:rPr>
                <w:rFonts w:eastAsia="Batang" w:cs="Arial"/>
                <w:lang w:eastAsia="ko-KR"/>
              </w:rPr>
            </w:pPr>
            <w:r w:rsidRPr="00D95972">
              <w:rPr>
                <w:rFonts w:eastAsia="Batang" w:cs="Arial"/>
                <w:lang w:eastAsia="ko-KR"/>
              </w:rPr>
              <w:t>SRVCC from UTRAN/GERAN to E-UTRAN/HSPA</w:t>
            </w:r>
          </w:p>
          <w:p w14:paraId="2063FF7C" w14:textId="77777777" w:rsidR="00325F50" w:rsidRPr="00D95972" w:rsidRDefault="00325F50" w:rsidP="00325F50">
            <w:pPr>
              <w:rPr>
                <w:rFonts w:eastAsia="Batang" w:cs="Arial"/>
                <w:lang w:eastAsia="ko-KR"/>
              </w:rPr>
            </w:pPr>
            <w:r w:rsidRPr="00D95972">
              <w:rPr>
                <w:rFonts w:eastAsia="Batang" w:cs="Arial"/>
                <w:lang w:eastAsia="ko-KR"/>
              </w:rPr>
              <w:t>AT Commands for URI Support</w:t>
            </w:r>
          </w:p>
          <w:p w14:paraId="374CF650" w14:textId="77777777" w:rsidR="00325F50" w:rsidRPr="00D95972" w:rsidRDefault="00325F50" w:rsidP="00325F50">
            <w:pPr>
              <w:rPr>
                <w:rFonts w:eastAsia="Batang" w:cs="Arial"/>
                <w:lang w:eastAsia="ko-KR"/>
              </w:rPr>
            </w:pPr>
            <w:r w:rsidRPr="00D95972">
              <w:rPr>
                <w:rFonts w:eastAsia="Batang" w:cs="Arial"/>
                <w:lang w:eastAsia="ko-KR"/>
              </w:rPr>
              <w:t>IMS Stage-3 IETF Protocol Alignment</w:t>
            </w:r>
          </w:p>
          <w:p w14:paraId="2A70F0EC" w14:textId="77777777" w:rsidR="00325F50" w:rsidRPr="00D95972" w:rsidRDefault="00325F50" w:rsidP="00325F50">
            <w:pPr>
              <w:rPr>
                <w:rFonts w:eastAsia="Batang" w:cs="Arial"/>
                <w:lang w:eastAsia="ko-KR"/>
              </w:rPr>
            </w:pPr>
          </w:p>
        </w:tc>
      </w:tr>
      <w:tr w:rsidR="00325F50" w:rsidRPr="00D95972" w14:paraId="4440476F" w14:textId="77777777" w:rsidTr="00D329C5">
        <w:tc>
          <w:tcPr>
            <w:tcW w:w="976" w:type="dxa"/>
            <w:tcBorders>
              <w:top w:val="nil"/>
              <w:left w:val="thinThickThinSmallGap" w:sz="24" w:space="0" w:color="auto"/>
              <w:bottom w:val="nil"/>
            </w:tcBorders>
          </w:tcPr>
          <w:p w14:paraId="62B3DD5D" w14:textId="77777777" w:rsidR="00325F50" w:rsidRPr="00D95972" w:rsidRDefault="00325F50" w:rsidP="00325F50">
            <w:pPr>
              <w:rPr>
                <w:rFonts w:cs="Arial"/>
              </w:rPr>
            </w:pPr>
          </w:p>
        </w:tc>
        <w:tc>
          <w:tcPr>
            <w:tcW w:w="1317" w:type="dxa"/>
            <w:gridSpan w:val="2"/>
            <w:tcBorders>
              <w:top w:val="nil"/>
              <w:bottom w:val="nil"/>
            </w:tcBorders>
          </w:tcPr>
          <w:p w14:paraId="294028BB" w14:textId="77777777" w:rsidR="00325F50" w:rsidRPr="00D95972" w:rsidRDefault="00325F50" w:rsidP="00325F50">
            <w:pPr>
              <w:rPr>
                <w:rFonts w:eastAsia="Arial Unicode MS" w:cs="Arial"/>
              </w:rPr>
            </w:pPr>
          </w:p>
        </w:tc>
        <w:tc>
          <w:tcPr>
            <w:tcW w:w="1088" w:type="dxa"/>
            <w:tcBorders>
              <w:top w:val="single" w:sz="4" w:space="0" w:color="auto"/>
              <w:bottom w:val="single" w:sz="4" w:space="0" w:color="auto"/>
            </w:tcBorders>
          </w:tcPr>
          <w:p w14:paraId="1D674FA6" w14:textId="77777777" w:rsidR="00325F50" w:rsidRPr="00D95972" w:rsidRDefault="00325F50" w:rsidP="00325F50">
            <w:pPr>
              <w:rPr>
                <w:rFonts w:cs="Arial"/>
              </w:rPr>
            </w:pPr>
          </w:p>
        </w:tc>
        <w:tc>
          <w:tcPr>
            <w:tcW w:w="4191" w:type="dxa"/>
            <w:gridSpan w:val="3"/>
            <w:tcBorders>
              <w:top w:val="single" w:sz="4" w:space="0" w:color="auto"/>
              <w:bottom w:val="single" w:sz="4" w:space="0" w:color="auto"/>
            </w:tcBorders>
          </w:tcPr>
          <w:p w14:paraId="1F67523F" w14:textId="77777777" w:rsidR="00325F50" w:rsidRPr="00D95972" w:rsidRDefault="00325F50" w:rsidP="00325F50">
            <w:pPr>
              <w:rPr>
                <w:rFonts w:cs="Arial"/>
              </w:rPr>
            </w:pPr>
          </w:p>
        </w:tc>
        <w:tc>
          <w:tcPr>
            <w:tcW w:w="1767" w:type="dxa"/>
            <w:tcBorders>
              <w:top w:val="single" w:sz="4" w:space="0" w:color="auto"/>
              <w:bottom w:val="single" w:sz="4" w:space="0" w:color="auto"/>
            </w:tcBorders>
          </w:tcPr>
          <w:p w14:paraId="59CB048A" w14:textId="77777777" w:rsidR="00325F50" w:rsidRPr="00D95972" w:rsidRDefault="00325F50" w:rsidP="00325F50">
            <w:pPr>
              <w:rPr>
                <w:rFonts w:cs="Arial"/>
              </w:rPr>
            </w:pPr>
          </w:p>
        </w:tc>
        <w:tc>
          <w:tcPr>
            <w:tcW w:w="826" w:type="dxa"/>
            <w:tcBorders>
              <w:top w:val="single" w:sz="4" w:space="0" w:color="auto"/>
              <w:bottom w:val="single" w:sz="4" w:space="0" w:color="auto"/>
            </w:tcBorders>
          </w:tcPr>
          <w:p w14:paraId="5C7A112D"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325F50" w:rsidRPr="00D95972" w:rsidRDefault="00325F50" w:rsidP="00325F50">
            <w:pPr>
              <w:rPr>
                <w:rFonts w:eastAsia="Batang" w:cs="Arial"/>
                <w:lang w:eastAsia="ko-KR"/>
              </w:rPr>
            </w:pPr>
          </w:p>
        </w:tc>
      </w:tr>
      <w:tr w:rsidR="00325F50" w:rsidRPr="00D95972" w14:paraId="30017F65" w14:textId="77777777" w:rsidTr="00D329C5">
        <w:tc>
          <w:tcPr>
            <w:tcW w:w="976" w:type="dxa"/>
            <w:tcBorders>
              <w:top w:val="nil"/>
              <w:left w:val="thinThickThinSmallGap" w:sz="24" w:space="0" w:color="auto"/>
              <w:bottom w:val="nil"/>
            </w:tcBorders>
          </w:tcPr>
          <w:p w14:paraId="3E0071AD" w14:textId="77777777" w:rsidR="00325F50" w:rsidRPr="00D95972" w:rsidRDefault="00325F50" w:rsidP="00325F50">
            <w:pPr>
              <w:rPr>
                <w:rFonts w:cs="Arial"/>
              </w:rPr>
            </w:pPr>
          </w:p>
        </w:tc>
        <w:tc>
          <w:tcPr>
            <w:tcW w:w="1317" w:type="dxa"/>
            <w:gridSpan w:val="2"/>
            <w:tcBorders>
              <w:top w:val="nil"/>
              <w:bottom w:val="nil"/>
            </w:tcBorders>
          </w:tcPr>
          <w:p w14:paraId="3215BDA9" w14:textId="77777777" w:rsidR="00325F50" w:rsidRPr="00D95972" w:rsidRDefault="00325F50" w:rsidP="00325F50">
            <w:pPr>
              <w:rPr>
                <w:rFonts w:eastAsia="Arial Unicode MS" w:cs="Arial"/>
              </w:rPr>
            </w:pPr>
          </w:p>
        </w:tc>
        <w:tc>
          <w:tcPr>
            <w:tcW w:w="1088" w:type="dxa"/>
            <w:tcBorders>
              <w:top w:val="single" w:sz="4" w:space="0" w:color="auto"/>
              <w:bottom w:val="single" w:sz="4" w:space="0" w:color="auto"/>
            </w:tcBorders>
          </w:tcPr>
          <w:p w14:paraId="0719BEA3" w14:textId="77777777" w:rsidR="00325F50" w:rsidRPr="00D95972" w:rsidRDefault="00325F50" w:rsidP="00325F50">
            <w:pPr>
              <w:rPr>
                <w:rFonts w:cs="Arial"/>
              </w:rPr>
            </w:pPr>
          </w:p>
        </w:tc>
        <w:tc>
          <w:tcPr>
            <w:tcW w:w="4191" w:type="dxa"/>
            <w:gridSpan w:val="3"/>
            <w:tcBorders>
              <w:top w:val="single" w:sz="4" w:space="0" w:color="auto"/>
              <w:bottom w:val="single" w:sz="4" w:space="0" w:color="auto"/>
            </w:tcBorders>
          </w:tcPr>
          <w:p w14:paraId="01B31636" w14:textId="77777777" w:rsidR="00325F50" w:rsidRPr="00D95972" w:rsidRDefault="00325F50" w:rsidP="00325F50">
            <w:pPr>
              <w:rPr>
                <w:rFonts w:cs="Arial"/>
              </w:rPr>
            </w:pPr>
          </w:p>
        </w:tc>
        <w:tc>
          <w:tcPr>
            <w:tcW w:w="1767" w:type="dxa"/>
            <w:tcBorders>
              <w:top w:val="single" w:sz="4" w:space="0" w:color="auto"/>
              <w:bottom w:val="single" w:sz="4" w:space="0" w:color="auto"/>
            </w:tcBorders>
          </w:tcPr>
          <w:p w14:paraId="4E67C26C" w14:textId="77777777" w:rsidR="00325F50" w:rsidRPr="00D95972" w:rsidRDefault="00325F50" w:rsidP="00325F50">
            <w:pPr>
              <w:rPr>
                <w:rFonts w:cs="Arial"/>
              </w:rPr>
            </w:pPr>
          </w:p>
        </w:tc>
        <w:tc>
          <w:tcPr>
            <w:tcW w:w="826" w:type="dxa"/>
            <w:tcBorders>
              <w:top w:val="single" w:sz="4" w:space="0" w:color="auto"/>
              <w:bottom w:val="single" w:sz="4" w:space="0" w:color="auto"/>
            </w:tcBorders>
          </w:tcPr>
          <w:p w14:paraId="7D9A9AE6"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325F50" w:rsidRPr="00D95972" w:rsidRDefault="00325F50" w:rsidP="00325F50">
            <w:pPr>
              <w:rPr>
                <w:rFonts w:eastAsia="Batang" w:cs="Arial"/>
                <w:lang w:eastAsia="ko-KR"/>
              </w:rPr>
            </w:pPr>
          </w:p>
        </w:tc>
      </w:tr>
      <w:tr w:rsidR="00325F50" w:rsidRPr="00D95972" w14:paraId="66004E77" w14:textId="77777777" w:rsidTr="00D329C5">
        <w:tc>
          <w:tcPr>
            <w:tcW w:w="976" w:type="dxa"/>
            <w:tcBorders>
              <w:top w:val="single" w:sz="4" w:space="0" w:color="auto"/>
              <w:left w:val="thinThickThinSmallGap" w:sz="24" w:space="0" w:color="auto"/>
              <w:bottom w:val="single" w:sz="4" w:space="0" w:color="auto"/>
            </w:tcBorders>
          </w:tcPr>
          <w:p w14:paraId="44811FC1" w14:textId="77777777" w:rsidR="00325F50" w:rsidRPr="00D95972" w:rsidRDefault="00325F50" w:rsidP="00325F5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EC94A38" w14:textId="77777777" w:rsidR="00325F50" w:rsidRPr="00D95972" w:rsidRDefault="00325F50" w:rsidP="00325F50">
            <w:pPr>
              <w:rPr>
                <w:rFonts w:eastAsia="Batang" w:cs="Arial"/>
                <w:lang w:eastAsia="ko-KR"/>
              </w:rPr>
            </w:pPr>
            <w:r w:rsidRPr="00D95972">
              <w:rPr>
                <w:rFonts w:eastAsia="Batang" w:cs="Arial"/>
                <w:lang w:eastAsia="ko-KR"/>
              </w:rPr>
              <w:t>Rel-11 non-IMS Work Items and issues:</w:t>
            </w:r>
          </w:p>
          <w:p w14:paraId="1B31195E" w14:textId="77777777" w:rsidR="00325F50" w:rsidRPr="00D95972" w:rsidRDefault="00325F50" w:rsidP="00325F50">
            <w:pPr>
              <w:rPr>
                <w:rFonts w:cs="Arial"/>
              </w:rPr>
            </w:pPr>
          </w:p>
          <w:p w14:paraId="45A6E884" w14:textId="77777777" w:rsidR="00325F50" w:rsidRPr="00D95972" w:rsidRDefault="00325F50" w:rsidP="00325F50">
            <w:pPr>
              <w:rPr>
                <w:rFonts w:cs="Arial"/>
              </w:rPr>
            </w:pPr>
            <w:r w:rsidRPr="00D95972">
              <w:rPr>
                <w:rFonts w:cs="Arial"/>
              </w:rPr>
              <w:t>Work Items:</w:t>
            </w:r>
          </w:p>
          <w:p w14:paraId="2F32E0BA" w14:textId="77777777" w:rsidR="00325F50" w:rsidRPr="00D95972" w:rsidRDefault="00325F50" w:rsidP="00325F50">
            <w:pPr>
              <w:rPr>
                <w:rFonts w:cs="Arial"/>
              </w:rPr>
            </w:pPr>
            <w:proofErr w:type="spellStart"/>
            <w:r w:rsidRPr="00D95972">
              <w:rPr>
                <w:rFonts w:cs="Arial"/>
              </w:rPr>
              <w:t>RT_VGCS_Red</w:t>
            </w:r>
            <w:proofErr w:type="spellEnd"/>
          </w:p>
          <w:p w14:paraId="4DE41211" w14:textId="77777777" w:rsidR="00325F50" w:rsidRPr="00D95972" w:rsidRDefault="00325F50" w:rsidP="00325F50">
            <w:pPr>
              <w:rPr>
                <w:rFonts w:cs="Arial"/>
              </w:rPr>
            </w:pPr>
            <w:r w:rsidRPr="00D95972">
              <w:rPr>
                <w:rFonts w:cs="Arial"/>
              </w:rPr>
              <w:t>SIMTC</w:t>
            </w:r>
          </w:p>
          <w:p w14:paraId="4195EF7E" w14:textId="77777777" w:rsidR="00325F50" w:rsidRPr="00D95972" w:rsidRDefault="00325F50" w:rsidP="00325F50">
            <w:pPr>
              <w:rPr>
                <w:rFonts w:cs="Arial"/>
              </w:rPr>
            </w:pPr>
            <w:r w:rsidRPr="00D95972">
              <w:rPr>
                <w:rFonts w:cs="Arial"/>
              </w:rPr>
              <w:t>SIMTC-CS</w:t>
            </w:r>
          </w:p>
          <w:p w14:paraId="30117C08" w14:textId="77777777" w:rsidR="00325F50" w:rsidRPr="00D95972" w:rsidRDefault="00325F50" w:rsidP="00325F50">
            <w:pPr>
              <w:rPr>
                <w:rFonts w:cs="Arial"/>
              </w:rPr>
            </w:pPr>
            <w:r w:rsidRPr="00D95972">
              <w:rPr>
                <w:rFonts w:cs="Arial"/>
              </w:rPr>
              <w:t>SIMTC-RAN_OC</w:t>
            </w:r>
          </w:p>
          <w:p w14:paraId="29D00EC8" w14:textId="77777777" w:rsidR="00325F50" w:rsidRPr="00D95972" w:rsidRDefault="00325F50" w:rsidP="00325F50">
            <w:pPr>
              <w:rPr>
                <w:rFonts w:cs="Arial"/>
              </w:rPr>
            </w:pPr>
            <w:r w:rsidRPr="00D95972">
              <w:rPr>
                <w:rFonts w:cs="Arial"/>
              </w:rPr>
              <w:t>SIMTC-Reach</w:t>
            </w:r>
          </w:p>
          <w:p w14:paraId="2DD3DA43" w14:textId="77777777" w:rsidR="00325F50" w:rsidRPr="00D95972" w:rsidRDefault="00325F50" w:rsidP="00325F50">
            <w:pPr>
              <w:rPr>
                <w:rFonts w:cs="Arial"/>
              </w:rPr>
            </w:pPr>
            <w:r w:rsidRPr="00D95972">
              <w:rPr>
                <w:rFonts w:cs="Arial"/>
              </w:rPr>
              <w:t>SIMTC-Sig</w:t>
            </w:r>
          </w:p>
          <w:p w14:paraId="3368FA62" w14:textId="77777777" w:rsidR="00325F50" w:rsidRPr="00D95972" w:rsidRDefault="00325F50" w:rsidP="00325F50">
            <w:pPr>
              <w:rPr>
                <w:rFonts w:cs="Arial"/>
              </w:rPr>
            </w:pPr>
            <w:r w:rsidRPr="00D95972">
              <w:rPr>
                <w:rFonts w:cs="Arial"/>
              </w:rPr>
              <w:lastRenderedPageBreak/>
              <w:t>SIMTC-</w:t>
            </w:r>
            <w:proofErr w:type="spellStart"/>
            <w:r w:rsidRPr="00D95972">
              <w:rPr>
                <w:rFonts w:cs="Arial"/>
              </w:rPr>
              <w:t>CN_Pow</w:t>
            </w:r>
            <w:proofErr w:type="spellEnd"/>
          </w:p>
          <w:p w14:paraId="5D5A445C" w14:textId="77777777" w:rsidR="00325F50" w:rsidRPr="00D95972" w:rsidRDefault="00325F50" w:rsidP="00325F50">
            <w:pPr>
              <w:rPr>
                <w:rFonts w:cs="Arial"/>
              </w:rPr>
            </w:pPr>
            <w:r w:rsidRPr="00D95972">
              <w:rPr>
                <w:rFonts w:cs="Arial"/>
              </w:rPr>
              <w:t>SIMTC-</w:t>
            </w:r>
            <w:proofErr w:type="spellStart"/>
            <w:r w:rsidRPr="00D95972">
              <w:rPr>
                <w:rFonts w:cs="Arial"/>
              </w:rPr>
              <w:t>PS_Only</w:t>
            </w:r>
            <w:proofErr w:type="spellEnd"/>
          </w:p>
          <w:p w14:paraId="6AFD778D" w14:textId="77777777" w:rsidR="00325F50" w:rsidRPr="00D95972" w:rsidRDefault="00325F50" w:rsidP="00325F50">
            <w:pPr>
              <w:rPr>
                <w:rFonts w:cs="Arial"/>
              </w:rPr>
            </w:pPr>
            <w:r w:rsidRPr="00D95972">
              <w:rPr>
                <w:rFonts w:cs="Arial"/>
              </w:rPr>
              <w:t>BBAI</w:t>
            </w:r>
          </w:p>
          <w:p w14:paraId="18E05F46" w14:textId="77777777" w:rsidR="00325F50" w:rsidRPr="00D95972" w:rsidRDefault="00325F50" w:rsidP="00325F50">
            <w:pPr>
              <w:rPr>
                <w:rFonts w:cs="Arial"/>
              </w:rPr>
            </w:pPr>
            <w:r w:rsidRPr="00D95972">
              <w:rPr>
                <w:rFonts w:cs="Arial"/>
              </w:rPr>
              <w:t>BBAI-BBI</w:t>
            </w:r>
          </w:p>
          <w:p w14:paraId="72B3CE6D" w14:textId="77777777" w:rsidR="00325F50" w:rsidRPr="00D95972" w:rsidRDefault="00325F50" w:rsidP="00325F50">
            <w:pPr>
              <w:rPr>
                <w:rFonts w:cs="Arial"/>
              </w:rPr>
            </w:pPr>
            <w:r w:rsidRPr="00D95972">
              <w:rPr>
                <w:rFonts w:cs="Arial"/>
              </w:rPr>
              <w:t>BBAI-BBII</w:t>
            </w:r>
          </w:p>
          <w:p w14:paraId="77032F2B" w14:textId="77777777" w:rsidR="00325F50" w:rsidRPr="00D95972" w:rsidRDefault="00325F50" w:rsidP="00325F50">
            <w:pPr>
              <w:rPr>
                <w:rFonts w:cs="Arial"/>
              </w:rPr>
            </w:pPr>
            <w:r w:rsidRPr="00D95972">
              <w:rPr>
                <w:rFonts w:cs="Arial"/>
              </w:rPr>
              <w:t>BBAI-BBIII</w:t>
            </w:r>
          </w:p>
          <w:p w14:paraId="50358353" w14:textId="77777777" w:rsidR="00325F50" w:rsidRPr="00D95972" w:rsidRDefault="00325F50" w:rsidP="00325F50">
            <w:pPr>
              <w:rPr>
                <w:rFonts w:cs="Arial"/>
              </w:rPr>
            </w:pPr>
            <w:proofErr w:type="spellStart"/>
            <w:r w:rsidRPr="00D95972">
              <w:rPr>
                <w:rFonts w:cs="Arial"/>
              </w:rPr>
              <w:t>Full_MOCN</w:t>
            </w:r>
            <w:proofErr w:type="spellEnd"/>
            <w:r w:rsidRPr="00D95972">
              <w:rPr>
                <w:rFonts w:cs="Arial"/>
              </w:rPr>
              <w:t>-GERAN</w:t>
            </w:r>
          </w:p>
          <w:p w14:paraId="2FFBE6FD" w14:textId="77777777" w:rsidR="00325F50" w:rsidRPr="00D95972" w:rsidRDefault="00325F50" w:rsidP="00325F50">
            <w:pPr>
              <w:rPr>
                <w:rFonts w:cs="Arial"/>
              </w:rPr>
            </w:pPr>
            <w:r w:rsidRPr="00D95972">
              <w:rPr>
                <w:rFonts w:cs="Arial"/>
              </w:rPr>
              <w:t>RT_ERGSM</w:t>
            </w:r>
          </w:p>
          <w:p w14:paraId="6DD93799" w14:textId="77777777" w:rsidR="00325F50" w:rsidRPr="00D95972" w:rsidRDefault="00325F50" w:rsidP="00325F50">
            <w:pPr>
              <w:rPr>
                <w:rFonts w:cs="Arial"/>
              </w:rPr>
            </w:pPr>
            <w:r w:rsidRPr="00D95972">
              <w:rPr>
                <w:rFonts w:cs="Arial"/>
              </w:rPr>
              <w:t>DIDA</w:t>
            </w:r>
          </w:p>
          <w:p w14:paraId="4136D18F" w14:textId="77777777" w:rsidR="00325F50" w:rsidRPr="00D95972" w:rsidRDefault="00325F50" w:rsidP="00325F50">
            <w:pPr>
              <w:rPr>
                <w:rFonts w:cs="Arial"/>
              </w:rPr>
            </w:pPr>
            <w:r w:rsidRPr="00D95972">
              <w:rPr>
                <w:rFonts w:cs="Arial"/>
              </w:rPr>
              <w:t>SAMOG_WLAN- CN</w:t>
            </w:r>
          </w:p>
          <w:p w14:paraId="6F1220DB" w14:textId="77777777" w:rsidR="00325F50" w:rsidRPr="00D95972" w:rsidRDefault="00325F50" w:rsidP="00325F50">
            <w:pPr>
              <w:rPr>
                <w:rFonts w:cs="Arial"/>
              </w:rPr>
            </w:pPr>
            <w:proofErr w:type="spellStart"/>
            <w:r w:rsidRPr="00D95972">
              <w:rPr>
                <w:rFonts w:cs="Arial"/>
              </w:rPr>
              <w:t>eNR_EPC</w:t>
            </w:r>
            <w:proofErr w:type="spellEnd"/>
          </w:p>
          <w:p w14:paraId="25835D75" w14:textId="77777777" w:rsidR="00325F50" w:rsidRPr="00D95972" w:rsidRDefault="00325F50" w:rsidP="00325F50">
            <w:pPr>
              <w:rPr>
                <w:rFonts w:cs="Arial"/>
              </w:rPr>
            </w:pPr>
            <w:r w:rsidRPr="00D95972">
              <w:rPr>
                <w:rFonts w:cs="Arial"/>
              </w:rPr>
              <w:t>PROTOC_SMS_SGs</w:t>
            </w:r>
          </w:p>
          <w:p w14:paraId="3BA51A8F" w14:textId="77777777" w:rsidR="00325F50" w:rsidRPr="00D95972" w:rsidRDefault="00325F50" w:rsidP="00325F50">
            <w:pPr>
              <w:rPr>
                <w:rFonts w:cs="Arial"/>
              </w:rPr>
            </w:pPr>
            <w:r w:rsidRPr="00D95972">
              <w:rPr>
                <w:rFonts w:cs="Arial"/>
              </w:rPr>
              <w:t>SAES2</w:t>
            </w:r>
          </w:p>
          <w:p w14:paraId="47F8BD9C" w14:textId="77777777" w:rsidR="00325F50" w:rsidRPr="00D95972" w:rsidRDefault="00325F50" w:rsidP="00325F50">
            <w:pPr>
              <w:rPr>
                <w:rFonts w:cs="Arial"/>
              </w:rPr>
            </w:pPr>
            <w:r w:rsidRPr="00D95972">
              <w:rPr>
                <w:rFonts w:cs="Arial"/>
              </w:rPr>
              <w:t>SAES2-CSFB</w:t>
            </w:r>
          </w:p>
          <w:p w14:paraId="6F2D80CD" w14:textId="2C8EE576" w:rsidR="00325F50" w:rsidRPr="00D95972" w:rsidRDefault="00325F50" w:rsidP="00325F50">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3FB327D1" w14:textId="77777777" w:rsidR="00325F50" w:rsidRPr="00D95972" w:rsidRDefault="00325F50" w:rsidP="00325F50">
            <w:pPr>
              <w:rPr>
                <w:rFonts w:cs="Arial"/>
              </w:rPr>
            </w:pPr>
          </w:p>
        </w:tc>
        <w:tc>
          <w:tcPr>
            <w:tcW w:w="4191" w:type="dxa"/>
            <w:gridSpan w:val="3"/>
            <w:tcBorders>
              <w:top w:val="single" w:sz="4" w:space="0" w:color="auto"/>
              <w:bottom w:val="single" w:sz="4" w:space="0" w:color="auto"/>
            </w:tcBorders>
            <w:shd w:val="clear" w:color="auto" w:fill="FFFFFF"/>
          </w:tcPr>
          <w:p w14:paraId="570B53C4" w14:textId="6FE87BC4" w:rsidR="00325F50" w:rsidRPr="00D95972" w:rsidRDefault="00325F50" w:rsidP="00325F50">
            <w:pPr>
              <w:rPr>
                <w:rFonts w:eastAsia="Calibri" w:cs="Arial"/>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899740C"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6205D523"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E0A6E3" w14:textId="77777777" w:rsidR="00325F50" w:rsidRPr="00D95972" w:rsidRDefault="00325F50" w:rsidP="00325F50">
            <w:pPr>
              <w:rPr>
                <w:rFonts w:eastAsia="Batang" w:cs="Arial"/>
                <w:lang w:eastAsia="ko-KR"/>
              </w:rPr>
            </w:pPr>
            <w:r w:rsidRPr="00D95972">
              <w:rPr>
                <w:rFonts w:eastAsia="Batang" w:cs="Arial"/>
                <w:color w:val="FF0000"/>
                <w:lang w:eastAsia="ko-KR"/>
              </w:rPr>
              <w:t xml:space="preserve">All WIs </w:t>
            </w:r>
            <w:proofErr w:type="gramStart"/>
            <w:r w:rsidRPr="00D95972">
              <w:rPr>
                <w:rFonts w:eastAsia="Batang" w:cs="Arial"/>
                <w:color w:val="FF0000"/>
                <w:lang w:eastAsia="ko-KR"/>
              </w:rPr>
              <w:t>completed</w:t>
            </w:r>
            <w:proofErr w:type="gramEnd"/>
          </w:p>
          <w:p w14:paraId="556F2A6E" w14:textId="77777777" w:rsidR="00325F50" w:rsidRPr="00D95972" w:rsidRDefault="00325F50" w:rsidP="00325F50">
            <w:pPr>
              <w:rPr>
                <w:rFonts w:eastAsia="Batang" w:cs="Arial"/>
                <w:lang w:eastAsia="ko-KR"/>
              </w:rPr>
            </w:pPr>
          </w:p>
          <w:p w14:paraId="24BBACB5" w14:textId="77777777" w:rsidR="00325F50" w:rsidRPr="00D95972" w:rsidRDefault="00325F50" w:rsidP="00325F50">
            <w:pPr>
              <w:rPr>
                <w:rFonts w:eastAsia="Batang" w:cs="Arial"/>
                <w:lang w:eastAsia="ko-KR"/>
              </w:rPr>
            </w:pPr>
          </w:p>
          <w:p w14:paraId="4EDD6110" w14:textId="77777777" w:rsidR="00325F50" w:rsidRPr="00D95972" w:rsidRDefault="00325F50" w:rsidP="00325F50">
            <w:pPr>
              <w:rPr>
                <w:rFonts w:eastAsia="Batang" w:cs="Arial"/>
                <w:lang w:eastAsia="ko-KR"/>
              </w:rPr>
            </w:pPr>
          </w:p>
          <w:p w14:paraId="1DE17D54" w14:textId="77777777" w:rsidR="00325F50" w:rsidRPr="00D95972" w:rsidRDefault="00325F50" w:rsidP="00325F50">
            <w:pPr>
              <w:rPr>
                <w:rFonts w:eastAsia="Batang" w:cs="Arial"/>
                <w:lang w:eastAsia="ko-KR"/>
              </w:rPr>
            </w:pPr>
            <w:r w:rsidRPr="00D95972">
              <w:rPr>
                <w:rFonts w:eastAsia="Batang" w:cs="Arial"/>
                <w:lang w:eastAsia="ko-KR"/>
              </w:rPr>
              <w:t>GCSMSC and GCR Redundancy for VGCS/VBS</w:t>
            </w:r>
          </w:p>
          <w:p w14:paraId="6E91C32C" w14:textId="77777777" w:rsidR="00325F50" w:rsidRPr="00D95972" w:rsidRDefault="00325F50" w:rsidP="00325F50">
            <w:pPr>
              <w:rPr>
                <w:rFonts w:eastAsia="Batang" w:cs="Arial"/>
                <w:lang w:eastAsia="ko-KR"/>
              </w:rPr>
            </w:pPr>
          </w:p>
          <w:p w14:paraId="68F97002" w14:textId="77777777" w:rsidR="00325F50" w:rsidRPr="00D95972" w:rsidRDefault="00325F50" w:rsidP="00325F50">
            <w:pPr>
              <w:rPr>
                <w:rFonts w:eastAsia="Batang" w:cs="Arial"/>
                <w:lang w:eastAsia="ko-KR"/>
              </w:rPr>
            </w:pPr>
            <w:r w:rsidRPr="00D95972">
              <w:rPr>
                <w:rFonts w:eastAsia="Batang" w:cs="Arial"/>
                <w:lang w:eastAsia="ko-KR"/>
              </w:rPr>
              <w:t>System Improvements to Machine-Type Communications</w:t>
            </w:r>
          </w:p>
          <w:p w14:paraId="444AF4D6" w14:textId="77777777" w:rsidR="00325F50" w:rsidRPr="00D95972" w:rsidRDefault="00325F50" w:rsidP="00325F50">
            <w:pPr>
              <w:pStyle w:val="ListParagraph"/>
              <w:numPr>
                <w:ilvl w:val="0"/>
                <w:numId w:val="10"/>
              </w:numPr>
              <w:rPr>
                <w:rFonts w:eastAsia="Batang" w:cs="Arial"/>
                <w:lang w:eastAsia="ko-KR"/>
              </w:rPr>
            </w:pPr>
            <w:r w:rsidRPr="00D95972">
              <w:rPr>
                <w:rFonts w:eastAsia="Batang" w:cs="Arial"/>
                <w:lang w:eastAsia="ko-KR"/>
              </w:rPr>
              <w:t>CS aspects for CT groups</w:t>
            </w:r>
          </w:p>
          <w:p w14:paraId="0A9F961B" w14:textId="77777777" w:rsidR="00325F50" w:rsidRPr="00D95972" w:rsidRDefault="00325F50" w:rsidP="00325F50">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274E2D8D" w14:textId="77777777" w:rsidR="00325F50" w:rsidRPr="00D95972" w:rsidRDefault="00325F50" w:rsidP="00325F50">
            <w:pPr>
              <w:pStyle w:val="ListParagraph"/>
              <w:numPr>
                <w:ilvl w:val="0"/>
                <w:numId w:val="10"/>
              </w:numPr>
              <w:rPr>
                <w:rFonts w:eastAsia="Batang" w:cs="Arial"/>
                <w:lang w:eastAsia="ko-KR"/>
              </w:rPr>
            </w:pPr>
            <w:r w:rsidRPr="00D95972">
              <w:rPr>
                <w:rFonts w:eastAsia="Batang" w:cs="Arial"/>
                <w:lang w:eastAsia="ko-KR"/>
              </w:rPr>
              <w:t>Reachability Aspects</w:t>
            </w:r>
          </w:p>
          <w:p w14:paraId="7D364659" w14:textId="77777777" w:rsidR="00325F50" w:rsidRPr="00D95972" w:rsidRDefault="00325F50" w:rsidP="00325F50">
            <w:pPr>
              <w:pStyle w:val="ListParagraph"/>
              <w:numPr>
                <w:ilvl w:val="0"/>
                <w:numId w:val="10"/>
              </w:numPr>
              <w:rPr>
                <w:rFonts w:eastAsia="Batang" w:cs="Arial"/>
                <w:lang w:eastAsia="ko-KR"/>
              </w:rPr>
            </w:pPr>
            <w:r w:rsidRPr="00D95972">
              <w:rPr>
                <w:rFonts w:eastAsia="Batang" w:cs="Arial"/>
                <w:lang w:eastAsia="ko-KR"/>
              </w:rPr>
              <w:t>Signalling Optimizations</w:t>
            </w:r>
          </w:p>
          <w:p w14:paraId="2635B327" w14:textId="77777777" w:rsidR="00325F50" w:rsidRPr="00D95972" w:rsidRDefault="00325F50" w:rsidP="00325F50">
            <w:pPr>
              <w:pStyle w:val="ListParagraph"/>
              <w:numPr>
                <w:ilvl w:val="0"/>
                <w:numId w:val="10"/>
              </w:numPr>
              <w:rPr>
                <w:rFonts w:eastAsia="Batang" w:cs="Arial"/>
                <w:lang w:eastAsia="ko-KR"/>
              </w:rPr>
            </w:pPr>
            <w:r w:rsidRPr="00D95972">
              <w:rPr>
                <w:rFonts w:eastAsia="Batang" w:cs="Arial"/>
                <w:lang w:eastAsia="ko-KR"/>
              </w:rPr>
              <w:t>"CN-based" and power considerations</w:t>
            </w:r>
          </w:p>
          <w:p w14:paraId="7526AB84" w14:textId="77777777" w:rsidR="00325F50" w:rsidRPr="00D95972" w:rsidRDefault="00325F50" w:rsidP="00325F50">
            <w:pPr>
              <w:rPr>
                <w:rFonts w:eastAsia="Batang" w:cs="Arial"/>
                <w:lang w:eastAsia="ko-KR"/>
              </w:rPr>
            </w:pPr>
          </w:p>
          <w:p w14:paraId="678EEAAD" w14:textId="77777777" w:rsidR="00325F50" w:rsidRPr="00D95972" w:rsidRDefault="00325F50" w:rsidP="00325F50">
            <w:pPr>
              <w:rPr>
                <w:rFonts w:eastAsia="Batang" w:cs="Arial"/>
                <w:lang w:eastAsia="ko-KR"/>
              </w:rPr>
            </w:pPr>
            <w:proofErr w:type="spellStart"/>
            <w:r w:rsidRPr="00D95972">
              <w:rPr>
                <w:rFonts w:eastAsia="Batang" w:cs="Arial"/>
                <w:lang w:eastAsia="ko-KR"/>
              </w:rPr>
              <w:lastRenderedPageBreak/>
              <w:t>BroadBand</w:t>
            </w:r>
            <w:proofErr w:type="spellEnd"/>
            <w:r w:rsidRPr="00D95972">
              <w:rPr>
                <w:rFonts w:eastAsia="Batang" w:cs="Arial"/>
                <w:lang w:eastAsia="ko-KR"/>
              </w:rPr>
              <w:t xml:space="preserve"> Forum Accesses Interworking -</w:t>
            </w:r>
          </w:p>
          <w:p w14:paraId="70CDD546" w14:textId="77777777" w:rsidR="00325F50" w:rsidRPr="00D95972" w:rsidRDefault="00325F50" w:rsidP="00325F50">
            <w:pPr>
              <w:rPr>
                <w:rFonts w:eastAsia="Batang" w:cs="Arial"/>
                <w:lang w:eastAsia="ko-KR"/>
              </w:rPr>
            </w:pPr>
            <w:r w:rsidRPr="00D95972">
              <w:rPr>
                <w:rFonts w:eastAsia="Batang" w:cs="Arial"/>
                <w:lang w:eastAsia="ko-KR"/>
              </w:rPr>
              <w:t xml:space="preserve">Building </w:t>
            </w:r>
            <w:proofErr w:type="gramStart"/>
            <w:r w:rsidRPr="00D95972">
              <w:rPr>
                <w:rFonts w:eastAsia="Batang" w:cs="Arial"/>
                <w:lang w:eastAsia="ko-KR"/>
              </w:rPr>
              <w:t>Block</w:t>
            </w:r>
            <w:proofErr w:type="gramEnd"/>
            <w:r w:rsidRPr="00D95972">
              <w:rPr>
                <w:rFonts w:eastAsia="Batang" w:cs="Arial"/>
                <w:lang w:eastAsia="ko-KR"/>
              </w:rPr>
              <w:t xml:space="preserve"> I, II and III</w:t>
            </w:r>
          </w:p>
          <w:p w14:paraId="237BC3E2" w14:textId="77777777" w:rsidR="00325F50" w:rsidRPr="00D95972" w:rsidRDefault="00325F50" w:rsidP="00325F50">
            <w:pPr>
              <w:rPr>
                <w:rFonts w:eastAsia="Batang" w:cs="Arial"/>
                <w:lang w:eastAsia="ko-KR"/>
              </w:rPr>
            </w:pPr>
            <w:r w:rsidRPr="00D95972">
              <w:rPr>
                <w:rFonts w:eastAsia="Batang" w:cs="Arial"/>
                <w:lang w:eastAsia="ko-KR"/>
              </w:rPr>
              <w:t xml:space="preserve">Full Support of Multi-Operator Core Network </w:t>
            </w:r>
          </w:p>
          <w:p w14:paraId="5E168CD7" w14:textId="77777777" w:rsidR="00325F50" w:rsidRPr="00D95972" w:rsidRDefault="00325F50" w:rsidP="00325F50">
            <w:pPr>
              <w:rPr>
                <w:rFonts w:eastAsia="Batang" w:cs="Arial"/>
                <w:lang w:eastAsia="ko-KR"/>
              </w:rPr>
            </w:pPr>
            <w:r w:rsidRPr="00D95972">
              <w:rPr>
                <w:rFonts w:eastAsia="Batang" w:cs="Arial"/>
                <w:lang w:eastAsia="ko-KR"/>
              </w:rPr>
              <w:t>Introduction of ER-GSM band for GSM-R</w:t>
            </w:r>
          </w:p>
          <w:p w14:paraId="222608D9" w14:textId="77777777" w:rsidR="00325F50" w:rsidRPr="00D95972" w:rsidRDefault="00325F50" w:rsidP="00325F50">
            <w:pPr>
              <w:rPr>
                <w:rFonts w:eastAsia="Batang" w:cs="Arial"/>
                <w:lang w:eastAsia="ko-KR"/>
              </w:rPr>
            </w:pPr>
            <w:r w:rsidRPr="00D95972">
              <w:rPr>
                <w:rFonts w:eastAsia="Batang" w:cs="Arial"/>
                <w:lang w:eastAsia="ko-KR"/>
              </w:rPr>
              <w:t>Data identification in ANDSF</w:t>
            </w:r>
          </w:p>
          <w:p w14:paraId="282E2029" w14:textId="77777777" w:rsidR="00325F50" w:rsidRPr="00D95972" w:rsidRDefault="00325F50" w:rsidP="00325F50">
            <w:pPr>
              <w:rPr>
                <w:rFonts w:eastAsia="Batang" w:cs="Arial"/>
                <w:lang w:eastAsia="ko-KR"/>
              </w:rPr>
            </w:pPr>
            <w:r w:rsidRPr="00D95972">
              <w:rPr>
                <w:rFonts w:eastAsia="Batang" w:cs="Arial"/>
                <w:lang w:eastAsia="ko-KR"/>
              </w:rPr>
              <w:t xml:space="preserve">Mobility based on GTP &amp; PMIPv6 for WLAN access to </w:t>
            </w:r>
            <w:proofErr w:type="gramStart"/>
            <w:r w:rsidRPr="00D95972">
              <w:rPr>
                <w:rFonts w:eastAsia="Batang" w:cs="Arial"/>
                <w:lang w:eastAsia="ko-KR"/>
              </w:rPr>
              <w:t>EPC</w:t>
            </w:r>
            <w:proofErr w:type="gramEnd"/>
            <w:r w:rsidRPr="00D95972">
              <w:rPr>
                <w:rFonts w:eastAsia="Batang" w:cs="Arial"/>
                <w:lang w:eastAsia="ko-KR"/>
              </w:rPr>
              <w:t xml:space="preserve"> </w:t>
            </w:r>
          </w:p>
          <w:p w14:paraId="0C9488A2" w14:textId="77777777" w:rsidR="00325F50" w:rsidRPr="00D95972" w:rsidRDefault="00325F50" w:rsidP="00325F50">
            <w:pPr>
              <w:rPr>
                <w:rFonts w:eastAsia="Batang" w:cs="Arial"/>
                <w:lang w:eastAsia="ko-KR"/>
              </w:rPr>
            </w:pPr>
            <w:r w:rsidRPr="00D95972">
              <w:rPr>
                <w:rFonts w:eastAsia="Batang" w:cs="Arial"/>
                <w:lang w:eastAsia="ko-KR"/>
              </w:rPr>
              <w:t>enhanced Nodes Restoration for EPC</w:t>
            </w:r>
          </w:p>
          <w:p w14:paraId="394A6A1F" w14:textId="77777777" w:rsidR="00325F50" w:rsidRPr="00D95972" w:rsidRDefault="00325F50" w:rsidP="00325F50">
            <w:pPr>
              <w:rPr>
                <w:rFonts w:eastAsia="Batang" w:cs="Arial"/>
                <w:lang w:eastAsia="ko-KR"/>
              </w:rPr>
            </w:pPr>
            <w:r w:rsidRPr="00D95972">
              <w:rPr>
                <w:rFonts w:eastAsia="Batang" w:cs="Arial"/>
                <w:lang w:eastAsia="ko-KR"/>
              </w:rPr>
              <w:t>Enhancement of the Protocols for SMS over SGs</w:t>
            </w:r>
          </w:p>
          <w:p w14:paraId="76D5F4BC" w14:textId="77777777" w:rsidR="00325F50" w:rsidRPr="00D95972" w:rsidRDefault="00325F50" w:rsidP="00325F50">
            <w:pPr>
              <w:rPr>
                <w:rFonts w:eastAsia="Batang" w:cs="Arial"/>
                <w:lang w:eastAsia="ko-KR"/>
              </w:rPr>
            </w:pPr>
            <w:r w:rsidRPr="00D95972">
              <w:rPr>
                <w:rFonts w:eastAsia="Batang" w:cs="Arial"/>
                <w:lang w:eastAsia="ko-KR"/>
              </w:rPr>
              <w:t>SAE Protocol Development</w:t>
            </w:r>
          </w:p>
          <w:p w14:paraId="0BFF8E3C" w14:textId="77777777" w:rsidR="00325F50" w:rsidRPr="00D95972" w:rsidRDefault="00325F50" w:rsidP="00325F50">
            <w:pPr>
              <w:rPr>
                <w:rFonts w:eastAsia="Batang" w:cs="Arial"/>
                <w:lang w:eastAsia="ko-KR"/>
              </w:rPr>
            </w:pPr>
          </w:p>
        </w:tc>
      </w:tr>
      <w:tr w:rsidR="00325F50" w:rsidRPr="00D95972" w14:paraId="3486D40A" w14:textId="77777777" w:rsidTr="00D329C5">
        <w:tc>
          <w:tcPr>
            <w:tcW w:w="976" w:type="dxa"/>
            <w:tcBorders>
              <w:top w:val="nil"/>
              <w:left w:val="thinThickThinSmallGap" w:sz="24" w:space="0" w:color="auto"/>
              <w:bottom w:val="nil"/>
            </w:tcBorders>
          </w:tcPr>
          <w:p w14:paraId="34CF0DB0" w14:textId="77777777" w:rsidR="00325F50" w:rsidRPr="00D95972" w:rsidRDefault="00325F50" w:rsidP="00325F50">
            <w:pPr>
              <w:rPr>
                <w:rFonts w:cs="Arial"/>
              </w:rPr>
            </w:pPr>
          </w:p>
        </w:tc>
        <w:tc>
          <w:tcPr>
            <w:tcW w:w="1317" w:type="dxa"/>
            <w:gridSpan w:val="2"/>
            <w:tcBorders>
              <w:top w:val="nil"/>
              <w:bottom w:val="nil"/>
            </w:tcBorders>
          </w:tcPr>
          <w:p w14:paraId="064CE658" w14:textId="77777777" w:rsidR="00325F50" w:rsidRPr="00D95972" w:rsidRDefault="00325F50" w:rsidP="00325F50">
            <w:pPr>
              <w:rPr>
                <w:rFonts w:eastAsia="Arial Unicode MS" w:cs="Arial"/>
              </w:rPr>
            </w:pPr>
          </w:p>
        </w:tc>
        <w:tc>
          <w:tcPr>
            <w:tcW w:w="1088" w:type="dxa"/>
            <w:tcBorders>
              <w:top w:val="single" w:sz="4" w:space="0" w:color="auto"/>
              <w:bottom w:val="single" w:sz="4" w:space="0" w:color="auto"/>
            </w:tcBorders>
          </w:tcPr>
          <w:p w14:paraId="4F2D636F" w14:textId="77777777" w:rsidR="00325F50" w:rsidRPr="00D95972" w:rsidRDefault="00325F50" w:rsidP="00325F50">
            <w:pPr>
              <w:rPr>
                <w:rFonts w:cs="Arial"/>
              </w:rPr>
            </w:pPr>
          </w:p>
        </w:tc>
        <w:tc>
          <w:tcPr>
            <w:tcW w:w="4191" w:type="dxa"/>
            <w:gridSpan w:val="3"/>
            <w:tcBorders>
              <w:top w:val="single" w:sz="4" w:space="0" w:color="auto"/>
              <w:bottom w:val="single" w:sz="4" w:space="0" w:color="auto"/>
            </w:tcBorders>
          </w:tcPr>
          <w:p w14:paraId="1B4C6C46" w14:textId="77777777" w:rsidR="00325F50" w:rsidRPr="00D95972" w:rsidRDefault="00325F50" w:rsidP="00325F50">
            <w:pPr>
              <w:rPr>
                <w:rFonts w:cs="Arial"/>
              </w:rPr>
            </w:pPr>
          </w:p>
        </w:tc>
        <w:tc>
          <w:tcPr>
            <w:tcW w:w="1767" w:type="dxa"/>
            <w:tcBorders>
              <w:top w:val="single" w:sz="4" w:space="0" w:color="auto"/>
              <w:bottom w:val="single" w:sz="4" w:space="0" w:color="auto"/>
            </w:tcBorders>
          </w:tcPr>
          <w:p w14:paraId="5DE26FD3" w14:textId="77777777" w:rsidR="00325F50" w:rsidRPr="00D95972" w:rsidRDefault="00325F50" w:rsidP="00325F50">
            <w:pPr>
              <w:rPr>
                <w:rFonts w:cs="Arial"/>
              </w:rPr>
            </w:pPr>
          </w:p>
        </w:tc>
        <w:tc>
          <w:tcPr>
            <w:tcW w:w="826" w:type="dxa"/>
            <w:tcBorders>
              <w:top w:val="single" w:sz="4" w:space="0" w:color="auto"/>
              <w:bottom w:val="single" w:sz="4" w:space="0" w:color="auto"/>
            </w:tcBorders>
          </w:tcPr>
          <w:p w14:paraId="52E8ECE9"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325F50" w:rsidRPr="00D95972" w:rsidRDefault="00325F50" w:rsidP="00325F50">
            <w:pPr>
              <w:rPr>
                <w:rFonts w:eastAsia="Batang" w:cs="Arial"/>
                <w:lang w:eastAsia="ko-KR"/>
              </w:rPr>
            </w:pPr>
          </w:p>
        </w:tc>
      </w:tr>
      <w:tr w:rsidR="00325F50" w:rsidRPr="00D95972" w14:paraId="3A655149" w14:textId="77777777" w:rsidTr="00D329C5">
        <w:tc>
          <w:tcPr>
            <w:tcW w:w="976" w:type="dxa"/>
            <w:tcBorders>
              <w:top w:val="nil"/>
              <w:left w:val="thinThickThinSmallGap" w:sz="24" w:space="0" w:color="auto"/>
              <w:bottom w:val="nil"/>
            </w:tcBorders>
          </w:tcPr>
          <w:p w14:paraId="7A2CA5C3" w14:textId="77777777" w:rsidR="00325F50" w:rsidRPr="00D95972" w:rsidRDefault="00325F50" w:rsidP="00325F50">
            <w:pPr>
              <w:rPr>
                <w:rFonts w:cs="Arial"/>
              </w:rPr>
            </w:pPr>
          </w:p>
        </w:tc>
        <w:tc>
          <w:tcPr>
            <w:tcW w:w="1317" w:type="dxa"/>
            <w:gridSpan w:val="2"/>
            <w:tcBorders>
              <w:top w:val="nil"/>
              <w:bottom w:val="nil"/>
            </w:tcBorders>
          </w:tcPr>
          <w:p w14:paraId="1DE027A6" w14:textId="77777777" w:rsidR="00325F50" w:rsidRPr="00D95972" w:rsidRDefault="00325F50" w:rsidP="00325F50">
            <w:pPr>
              <w:rPr>
                <w:rFonts w:eastAsia="Arial Unicode MS" w:cs="Arial"/>
              </w:rPr>
            </w:pPr>
          </w:p>
        </w:tc>
        <w:tc>
          <w:tcPr>
            <w:tcW w:w="1088" w:type="dxa"/>
            <w:tcBorders>
              <w:top w:val="single" w:sz="4" w:space="0" w:color="auto"/>
              <w:bottom w:val="single" w:sz="4" w:space="0" w:color="auto"/>
            </w:tcBorders>
          </w:tcPr>
          <w:p w14:paraId="3B5DBDE2" w14:textId="77777777" w:rsidR="00325F50" w:rsidRPr="00D95972" w:rsidRDefault="00325F50" w:rsidP="00325F50">
            <w:pPr>
              <w:rPr>
                <w:rFonts w:cs="Arial"/>
              </w:rPr>
            </w:pPr>
          </w:p>
        </w:tc>
        <w:tc>
          <w:tcPr>
            <w:tcW w:w="4191" w:type="dxa"/>
            <w:gridSpan w:val="3"/>
            <w:tcBorders>
              <w:top w:val="single" w:sz="4" w:space="0" w:color="auto"/>
              <w:bottom w:val="single" w:sz="4" w:space="0" w:color="auto"/>
            </w:tcBorders>
          </w:tcPr>
          <w:p w14:paraId="164A51E2" w14:textId="77777777" w:rsidR="00325F50" w:rsidRPr="00D95972" w:rsidRDefault="00325F50" w:rsidP="00325F50">
            <w:pPr>
              <w:rPr>
                <w:rFonts w:cs="Arial"/>
              </w:rPr>
            </w:pPr>
          </w:p>
        </w:tc>
        <w:tc>
          <w:tcPr>
            <w:tcW w:w="1767" w:type="dxa"/>
            <w:tcBorders>
              <w:top w:val="single" w:sz="4" w:space="0" w:color="auto"/>
              <w:bottom w:val="single" w:sz="4" w:space="0" w:color="auto"/>
            </w:tcBorders>
          </w:tcPr>
          <w:p w14:paraId="3C340938" w14:textId="77777777" w:rsidR="00325F50" w:rsidRPr="00D95972" w:rsidRDefault="00325F50" w:rsidP="00325F50">
            <w:pPr>
              <w:rPr>
                <w:rFonts w:cs="Arial"/>
              </w:rPr>
            </w:pPr>
          </w:p>
        </w:tc>
        <w:tc>
          <w:tcPr>
            <w:tcW w:w="826" w:type="dxa"/>
            <w:tcBorders>
              <w:top w:val="single" w:sz="4" w:space="0" w:color="auto"/>
              <w:bottom w:val="single" w:sz="4" w:space="0" w:color="auto"/>
            </w:tcBorders>
          </w:tcPr>
          <w:p w14:paraId="33527313"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325F50" w:rsidRPr="00D95972" w:rsidRDefault="00325F50" w:rsidP="00325F50">
            <w:pPr>
              <w:rPr>
                <w:rFonts w:eastAsia="Batang" w:cs="Arial"/>
                <w:lang w:eastAsia="ko-KR"/>
              </w:rPr>
            </w:pPr>
          </w:p>
        </w:tc>
      </w:tr>
      <w:tr w:rsidR="00325F50" w:rsidRPr="00D95972" w14:paraId="26C1E2FC"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325F50" w:rsidRPr="00D95972" w:rsidRDefault="00325F50" w:rsidP="00325F5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325F50" w:rsidRPr="00D95972" w:rsidRDefault="00325F50" w:rsidP="00325F50">
            <w:pPr>
              <w:rPr>
                <w:rFonts w:cs="Arial"/>
              </w:rPr>
            </w:pPr>
            <w:r w:rsidRPr="00D95972">
              <w:rPr>
                <w:rFonts w:cs="Arial"/>
              </w:rPr>
              <w:t>Release 12</w:t>
            </w:r>
          </w:p>
          <w:p w14:paraId="20B28E6A" w14:textId="77777777" w:rsidR="00325F50" w:rsidRPr="00D95972" w:rsidRDefault="00325F50" w:rsidP="00325F5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325F50" w:rsidRPr="00D95972" w:rsidRDefault="00325F50" w:rsidP="00325F5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7C7E589" w14:textId="098AD69A" w:rsidR="00325F50" w:rsidRPr="00D95972" w:rsidRDefault="00325F50" w:rsidP="00325F5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ABD7457" w14:textId="77777777" w:rsidR="00325F50" w:rsidRPr="00D95972" w:rsidRDefault="00325F50" w:rsidP="00325F5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325F50" w:rsidRDefault="00325F50" w:rsidP="00325F50">
            <w:pPr>
              <w:rPr>
                <w:rFonts w:cs="Arial"/>
              </w:rPr>
            </w:pPr>
            <w:proofErr w:type="spellStart"/>
            <w:r>
              <w:rPr>
                <w:rFonts w:cs="Arial"/>
              </w:rPr>
              <w:t>Tdoc</w:t>
            </w:r>
            <w:proofErr w:type="spellEnd"/>
            <w:r>
              <w:rPr>
                <w:rFonts w:cs="Arial"/>
              </w:rPr>
              <w:t xml:space="preserve"> info</w:t>
            </w:r>
            <w:r w:rsidRPr="00D95972">
              <w:rPr>
                <w:rFonts w:cs="Arial"/>
              </w:rPr>
              <w:t xml:space="preserve"> </w:t>
            </w:r>
          </w:p>
          <w:p w14:paraId="512EB988" w14:textId="77777777" w:rsidR="00325F50" w:rsidRPr="00D95972" w:rsidRDefault="00325F50" w:rsidP="00325F5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325F50" w:rsidRPr="00D95972" w:rsidRDefault="00325F50" w:rsidP="00325F50">
            <w:pPr>
              <w:rPr>
                <w:rFonts w:cs="Arial"/>
              </w:rPr>
            </w:pPr>
            <w:r w:rsidRPr="00D95972">
              <w:rPr>
                <w:rFonts w:cs="Arial"/>
              </w:rPr>
              <w:t>Result &amp; comments</w:t>
            </w:r>
          </w:p>
        </w:tc>
      </w:tr>
      <w:tr w:rsidR="00325F50" w:rsidRPr="00D95972" w14:paraId="4E9ECF8F" w14:textId="77777777" w:rsidTr="00D329C5">
        <w:tc>
          <w:tcPr>
            <w:tcW w:w="976" w:type="dxa"/>
            <w:tcBorders>
              <w:top w:val="single" w:sz="4" w:space="0" w:color="auto"/>
              <w:left w:val="thinThickThinSmallGap" w:sz="24" w:space="0" w:color="auto"/>
              <w:bottom w:val="single" w:sz="4" w:space="0" w:color="auto"/>
            </w:tcBorders>
          </w:tcPr>
          <w:p w14:paraId="772DA939" w14:textId="77777777" w:rsidR="00325F50" w:rsidRPr="00D95972" w:rsidRDefault="00325F50" w:rsidP="00325F5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FCC1CCB" w14:textId="77777777" w:rsidR="00325F50" w:rsidRPr="00D95972" w:rsidRDefault="00325F50" w:rsidP="00325F50">
            <w:pPr>
              <w:rPr>
                <w:rFonts w:eastAsia="Batang" w:cs="Arial"/>
                <w:lang w:eastAsia="ko-KR"/>
              </w:rPr>
            </w:pPr>
            <w:r w:rsidRPr="00D95972">
              <w:rPr>
                <w:rFonts w:eastAsia="Batang" w:cs="Arial"/>
                <w:lang w:eastAsia="ko-KR"/>
              </w:rPr>
              <w:t>Rel-12 IMS Work Items and issues:</w:t>
            </w:r>
          </w:p>
          <w:p w14:paraId="247955CA" w14:textId="77777777" w:rsidR="00325F50" w:rsidRPr="00D95972" w:rsidRDefault="00325F50" w:rsidP="00325F50">
            <w:pPr>
              <w:rPr>
                <w:rFonts w:eastAsia="Batang" w:cs="Arial"/>
                <w:lang w:eastAsia="ko-KR"/>
              </w:rPr>
            </w:pPr>
          </w:p>
          <w:p w14:paraId="5DDCE924" w14:textId="77777777" w:rsidR="00325F50" w:rsidRPr="00D95972" w:rsidRDefault="00325F50" w:rsidP="00325F50">
            <w:pPr>
              <w:rPr>
                <w:rFonts w:cs="Arial"/>
              </w:rPr>
            </w:pPr>
            <w:proofErr w:type="spellStart"/>
            <w:r w:rsidRPr="00D95972">
              <w:rPr>
                <w:rFonts w:cs="Arial"/>
              </w:rPr>
              <w:t>bSRVCC</w:t>
            </w:r>
            <w:proofErr w:type="spellEnd"/>
          </w:p>
          <w:p w14:paraId="7EE90435" w14:textId="77777777" w:rsidR="00325F50" w:rsidRPr="00D95972" w:rsidRDefault="00325F50" w:rsidP="00325F50">
            <w:pPr>
              <w:rPr>
                <w:rFonts w:cs="Arial"/>
              </w:rPr>
            </w:pPr>
            <w:r w:rsidRPr="00D95972">
              <w:rPr>
                <w:rFonts w:cs="Arial"/>
              </w:rPr>
              <w:t>SMSMI-CT</w:t>
            </w:r>
          </w:p>
          <w:p w14:paraId="4C53684E" w14:textId="77777777" w:rsidR="00325F50" w:rsidRPr="00D95972" w:rsidRDefault="00325F50" w:rsidP="00325F50">
            <w:pPr>
              <w:rPr>
                <w:rFonts w:cs="Arial"/>
              </w:rPr>
            </w:pPr>
            <w:r w:rsidRPr="00D95972">
              <w:rPr>
                <w:rFonts w:cs="Arial"/>
              </w:rPr>
              <w:t>TURAN-CT</w:t>
            </w:r>
          </w:p>
          <w:p w14:paraId="36D54656" w14:textId="77777777" w:rsidR="00325F50" w:rsidRPr="00D95972" w:rsidRDefault="00325F50" w:rsidP="00325F50">
            <w:pPr>
              <w:rPr>
                <w:rFonts w:cs="Arial"/>
              </w:rPr>
            </w:pPr>
            <w:r w:rsidRPr="00D95972">
              <w:rPr>
                <w:rFonts w:cs="Arial"/>
              </w:rPr>
              <w:t>IMS_TELEP</w:t>
            </w:r>
          </w:p>
          <w:p w14:paraId="2EF82E74" w14:textId="77777777" w:rsidR="00325F50" w:rsidRPr="00D95972" w:rsidRDefault="00325F50" w:rsidP="00325F50">
            <w:pPr>
              <w:rPr>
                <w:rFonts w:cs="Arial"/>
              </w:rPr>
            </w:pPr>
            <w:proofErr w:type="spellStart"/>
            <w:r w:rsidRPr="00D95972">
              <w:rPr>
                <w:rFonts w:cs="Arial"/>
              </w:rPr>
              <w:t>eDRVCC</w:t>
            </w:r>
            <w:proofErr w:type="spellEnd"/>
          </w:p>
          <w:p w14:paraId="021AF07C" w14:textId="77777777" w:rsidR="00325F50" w:rsidRPr="00D95972" w:rsidRDefault="00325F50" w:rsidP="00325F50">
            <w:pPr>
              <w:rPr>
                <w:rFonts w:cs="Arial"/>
              </w:rPr>
            </w:pPr>
            <w:r w:rsidRPr="00D95972">
              <w:rPr>
                <w:rFonts w:cs="Arial"/>
              </w:rPr>
              <w:t>EMC_PC</w:t>
            </w:r>
          </w:p>
          <w:p w14:paraId="5E887E71" w14:textId="77777777" w:rsidR="00325F50" w:rsidRPr="00D95972" w:rsidRDefault="00325F50" w:rsidP="00325F50">
            <w:pPr>
              <w:rPr>
                <w:rFonts w:cs="Arial"/>
              </w:rPr>
            </w:pPr>
            <w:proofErr w:type="spellStart"/>
            <w:r w:rsidRPr="00D95972">
              <w:rPr>
                <w:rFonts w:cs="Arial"/>
              </w:rPr>
              <w:t>IMS_RegCon</w:t>
            </w:r>
            <w:proofErr w:type="spellEnd"/>
            <w:r w:rsidRPr="00D95972">
              <w:rPr>
                <w:rFonts w:cs="Arial"/>
              </w:rPr>
              <w:t>-CT</w:t>
            </w:r>
          </w:p>
          <w:p w14:paraId="35679423" w14:textId="77777777" w:rsidR="00325F50" w:rsidRPr="00D95972" w:rsidRDefault="00325F50" w:rsidP="00325F50">
            <w:pPr>
              <w:rPr>
                <w:rFonts w:cs="Arial"/>
              </w:rPr>
            </w:pPr>
            <w:proofErr w:type="spellStart"/>
            <w:r w:rsidRPr="00D95972">
              <w:rPr>
                <w:rFonts w:cs="Arial"/>
              </w:rPr>
              <w:t>BusTI</w:t>
            </w:r>
            <w:proofErr w:type="spellEnd"/>
            <w:r w:rsidRPr="00D95972">
              <w:rPr>
                <w:rFonts w:cs="Arial"/>
              </w:rPr>
              <w:t>-CT</w:t>
            </w:r>
          </w:p>
          <w:p w14:paraId="61AAE073" w14:textId="77777777" w:rsidR="00325F50" w:rsidRPr="00D95972" w:rsidRDefault="00325F50" w:rsidP="00325F50">
            <w:pPr>
              <w:rPr>
                <w:rFonts w:cs="Arial"/>
              </w:rPr>
            </w:pPr>
            <w:r w:rsidRPr="00D95972">
              <w:rPr>
                <w:rFonts w:cs="Arial"/>
              </w:rPr>
              <w:t>UP6665</w:t>
            </w:r>
          </w:p>
          <w:p w14:paraId="73717E88" w14:textId="77777777" w:rsidR="00325F50" w:rsidRPr="00D95972" w:rsidRDefault="00325F50" w:rsidP="00325F50">
            <w:pPr>
              <w:rPr>
                <w:rFonts w:cs="Arial"/>
              </w:rPr>
            </w:pPr>
            <w:proofErr w:type="spellStart"/>
            <w:r w:rsidRPr="00D95972">
              <w:rPr>
                <w:rFonts w:cs="Arial"/>
              </w:rPr>
              <w:lastRenderedPageBreak/>
              <w:t>eIODB</w:t>
            </w:r>
            <w:proofErr w:type="spellEnd"/>
          </w:p>
          <w:p w14:paraId="641010AE" w14:textId="77777777" w:rsidR="00325F50" w:rsidRPr="00D95972" w:rsidRDefault="00325F50" w:rsidP="00325F50">
            <w:pPr>
              <w:rPr>
                <w:rFonts w:cs="Arial"/>
              </w:rPr>
            </w:pPr>
            <w:proofErr w:type="spellStart"/>
            <w:r w:rsidRPr="00D95972">
              <w:rPr>
                <w:rFonts w:cs="Arial"/>
              </w:rPr>
              <w:t>IMS_WebRTC</w:t>
            </w:r>
            <w:proofErr w:type="spellEnd"/>
          </w:p>
          <w:p w14:paraId="575CC4FE" w14:textId="77777777" w:rsidR="00325F50" w:rsidRPr="00D95972" w:rsidRDefault="00325F50" w:rsidP="00325F50">
            <w:pPr>
              <w:rPr>
                <w:rFonts w:cs="Arial"/>
              </w:rPr>
            </w:pPr>
            <w:r w:rsidRPr="00D95972">
              <w:rPr>
                <w:rFonts w:cs="Arial"/>
              </w:rPr>
              <w:t>IMS_Corp2</w:t>
            </w:r>
          </w:p>
          <w:p w14:paraId="1CFE1FB0" w14:textId="77777777" w:rsidR="00325F50" w:rsidRPr="00D95972" w:rsidRDefault="00325F50" w:rsidP="00325F50">
            <w:pPr>
              <w:rPr>
                <w:rFonts w:cs="Arial"/>
              </w:rPr>
            </w:pPr>
            <w:r w:rsidRPr="00D95972">
              <w:rPr>
                <w:rFonts w:cs="Arial"/>
              </w:rPr>
              <w:t>NNI_RS</w:t>
            </w:r>
          </w:p>
          <w:p w14:paraId="5C126D7D" w14:textId="77777777" w:rsidR="00325F50" w:rsidRPr="00D95972" w:rsidRDefault="00325F50" w:rsidP="00325F50">
            <w:pPr>
              <w:rPr>
                <w:rFonts w:cs="Arial"/>
              </w:rPr>
            </w:pPr>
            <w:r w:rsidRPr="00D95972">
              <w:rPr>
                <w:rFonts w:cs="Arial"/>
              </w:rPr>
              <w:t>USSD_MS</w:t>
            </w:r>
          </w:p>
          <w:p w14:paraId="49FF4A59" w14:textId="77777777" w:rsidR="00325F50" w:rsidRPr="00D95972" w:rsidRDefault="00325F50" w:rsidP="00325F50">
            <w:pPr>
              <w:rPr>
                <w:rFonts w:cs="Arial"/>
              </w:rPr>
            </w:pPr>
            <w:r w:rsidRPr="00D95972">
              <w:rPr>
                <w:rFonts w:cs="Arial"/>
              </w:rPr>
              <w:t>USSI-NET</w:t>
            </w:r>
          </w:p>
          <w:p w14:paraId="61D40E6C" w14:textId="77777777" w:rsidR="00325F50" w:rsidRPr="00D95972" w:rsidRDefault="00325F50" w:rsidP="00325F50">
            <w:pPr>
              <w:rPr>
                <w:rFonts w:cs="Arial"/>
              </w:rPr>
            </w:pPr>
            <w:r w:rsidRPr="00D95972">
              <w:rPr>
                <w:rFonts w:cs="Arial"/>
              </w:rPr>
              <w:t xml:space="preserve">RFC7044 </w:t>
            </w:r>
          </w:p>
          <w:p w14:paraId="1F3A3A20" w14:textId="77777777" w:rsidR="00325F50" w:rsidRPr="00D95972" w:rsidRDefault="00325F50" w:rsidP="00325F50">
            <w:pPr>
              <w:rPr>
                <w:rFonts w:cs="Arial"/>
              </w:rPr>
            </w:pPr>
            <w:r w:rsidRPr="00D95972">
              <w:rPr>
                <w:rFonts w:cs="Arial"/>
              </w:rPr>
              <w:t xml:space="preserve">FS_NNI_RS </w:t>
            </w:r>
          </w:p>
          <w:p w14:paraId="17D49EE4" w14:textId="77777777" w:rsidR="00325F50" w:rsidRPr="00D95972" w:rsidRDefault="00325F50" w:rsidP="00325F50">
            <w:pPr>
              <w:rPr>
                <w:rFonts w:cs="Arial"/>
              </w:rPr>
            </w:pPr>
            <w:proofErr w:type="spellStart"/>
            <w:r w:rsidRPr="00D95972">
              <w:rPr>
                <w:rFonts w:cs="Arial"/>
              </w:rPr>
              <w:t>eMEDIASEC</w:t>
            </w:r>
            <w:proofErr w:type="spellEnd"/>
            <w:r w:rsidRPr="00D95972">
              <w:rPr>
                <w:rFonts w:cs="Arial"/>
              </w:rPr>
              <w:t>-CT</w:t>
            </w:r>
          </w:p>
          <w:p w14:paraId="52E04C52" w14:textId="77777777" w:rsidR="00325F50" w:rsidRPr="00D95972" w:rsidRDefault="00325F50" w:rsidP="00325F50">
            <w:pPr>
              <w:rPr>
                <w:rFonts w:cs="Arial"/>
              </w:rPr>
            </w:pPr>
            <w:r w:rsidRPr="00D95972">
              <w:rPr>
                <w:rFonts w:cs="Arial"/>
              </w:rPr>
              <w:t>IMS_SSFDD</w:t>
            </w:r>
          </w:p>
          <w:p w14:paraId="01DCC82D" w14:textId="77777777" w:rsidR="00325F50" w:rsidRPr="00D95972" w:rsidRDefault="00325F50" w:rsidP="00325F50">
            <w:pPr>
              <w:rPr>
                <w:rFonts w:cs="Arial"/>
              </w:rPr>
            </w:pPr>
            <w:r w:rsidRPr="00D95972">
              <w:rPr>
                <w:rFonts w:cs="Arial"/>
              </w:rPr>
              <w:t>CVO-CT</w:t>
            </w:r>
          </w:p>
          <w:p w14:paraId="0DF8066C" w14:textId="77777777" w:rsidR="00325F50" w:rsidRPr="00D95972" w:rsidRDefault="00325F50" w:rsidP="00325F50">
            <w:pPr>
              <w:rPr>
                <w:rFonts w:cs="Arial"/>
              </w:rPr>
            </w:pPr>
            <w:r w:rsidRPr="00D95972">
              <w:rPr>
                <w:rFonts w:cs="Arial"/>
              </w:rPr>
              <w:t>SIS_CT</w:t>
            </w:r>
          </w:p>
          <w:p w14:paraId="7F1B06D2" w14:textId="77777777" w:rsidR="00325F50" w:rsidRPr="00D95972" w:rsidRDefault="00325F50" w:rsidP="00325F50">
            <w:pPr>
              <w:rPr>
                <w:rFonts w:cs="Arial"/>
              </w:rPr>
            </w:pPr>
            <w:r w:rsidRPr="00D95972">
              <w:rPr>
                <w:rFonts w:cs="Arial"/>
              </w:rPr>
              <w:t>FS_REVOLTE_IMS</w:t>
            </w:r>
          </w:p>
          <w:p w14:paraId="4AE18FDD" w14:textId="77777777" w:rsidR="00325F50" w:rsidRPr="00D95972" w:rsidRDefault="00325F50" w:rsidP="00325F50">
            <w:pPr>
              <w:rPr>
                <w:rFonts w:cs="Arial"/>
              </w:rPr>
            </w:pPr>
            <w:r w:rsidRPr="00D95972">
              <w:rPr>
                <w:rFonts w:cs="Arial"/>
              </w:rPr>
              <w:t>NETLOC_TWAN_CT</w:t>
            </w:r>
          </w:p>
          <w:p w14:paraId="4A58E894" w14:textId="77777777" w:rsidR="00325F50" w:rsidRPr="00D95972" w:rsidRDefault="00325F50" w:rsidP="00325F50">
            <w:pPr>
              <w:rPr>
                <w:rFonts w:cs="Arial"/>
              </w:rPr>
            </w:pPr>
            <w:r w:rsidRPr="00D95972">
              <w:rPr>
                <w:rFonts w:cs="Arial"/>
              </w:rPr>
              <w:t>ALTC</w:t>
            </w:r>
          </w:p>
          <w:p w14:paraId="4FDF40B1" w14:textId="77777777" w:rsidR="00325F50" w:rsidRPr="00D95972" w:rsidRDefault="00325F50" w:rsidP="00325F50">
            <w:pPr>
              <w:rPr>
                <w:rFonts w:cs="Arial"/>
              </w:rPr>
            </w:pPr>
            <w:r w:rsidRPr="00D95972">
              <w:rPr>
                <w:rFonts w:cs="Arial"/>
              </w:rPr>
              <w:t>PCSCF_RES</w:t>
            </w:r>
          </w:p>
          <w:p w14:paraId="42C1B8B7" w14:textId="77777777" w:rsidR="00325F50" w:rsidRPr="00D95972" w:rsidRDefault="00325F50" w:rsidP="00325F50">
            <w:pPr>
              <w:rPr>
                <w:rFonts w:cs="Arial"/>
              </w:rPr>
            </w:pPr>
            <w:proofErr w:type="spellStart"/>
            <w:r w:rsidRPr="00D95972">
              <w:rPr>
                <w:rFonts w:cs="Arial"/>
              </w:rPr>
              <w:t>EVS_codec</w:t>
            </w:r>
            <w:proofErr w:type="spellEnd"/>
            <w:r w:rsidRPr="00D95972">
              <w:rPr>
                <w:rFonts w:cs="Arial"/>
              </w:rPr>
              <w:t>-CT</w:t>
            </w:r>
          </w:p>
          <w:p w14:paraId="1CD82C55" w14:textId="77777777" w:rsidR="00325F50" w:rsidRPr="00D95972" w:rsidRDefault="00325F50" w:rsidP="00325F50">
            <w:pPr>
              <w:rPr>
                <w:rFonts w:cs="Arial"/>
              </w:rPr>
            </w:pPr>
            <w:r w:rsidRPr="00D95972">
              <w:rPr>
                <w:rFonts w:cs="Arial"/>
              </w:rPr>
              <w:t>IMSProtoc6</w:t>
            </w:r>
          </w:p>
          <w:p w14:paraId="2C298947" w14:textId="77777777" w:rsidR="00325F50" w:rsidRPr="00D95972" w:rsidRDefault="00325F50" w:rsidP="00325F50">
            <w:pPr>
              <w:rPr>
                <w:rFonts w:eastAsia="Calibri" w:cs="Arial"/>
              </w:rPr>
            </w:pPr>
            <w:r w:rsidRPr="00D95972">
              <w:rPr>
                <w:rFonts w:eastAsia="Calibri" w:cs="Arial"/>
              </w:rPr>
              <w:t>TEI12 (IMS related issues)</w:t>
            </w:r>
          </w:p>
          <w:p w14:paraId="50843ECF" w14:textId="77777777" w:rsidR="00325F50" w:rsidRPr="00D95972" w:rsidRDefault="00325F50" w:rsidP="00325F50">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4F03D9CF" w14:textId="77777777" w:rsidR="00325F50" w:rsidRPr="00D95972" w:rsidRDefault="00325F50" w:rsidP="00325F50">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325F50" w:rsidRPr="00D95972" w:rsidRDefault="00325F50" w:rsidP="00325F50">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6F7CE290" w:rsidR="00325F50" w:rsidRPr="00D95972" w:rsidRDefault="00325F50" w:rsidP="00325F50">
            <w:pPr>
              <w:rPr>
                <w:rFonts w:eastAsia="Calibri" w:cs="Arial"/>
              </w:rPr>
            </w:pPr>
            <w:r>
              <w:rPr>
                <w:rFonts w:eastAsia="Calibri" w:cs="Arial"/>
                <w:color w:val="000000"/>
                <w:highlight w:val="yellow"/>
              </w:rPr>
              <w:t>Sung</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E445654" w14:textId="77777777" w:rsidR="00325F50" w:rsidRPr="00D95972" w:rsidRDefault="00325F50" w:rsidP="00325F50">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325F50" w:rsidRPr="00D95972" w:rsidRDefault="00325F50" w:rsidP="00325F50">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B55FA6" w14:textId="77777777" w:rsidR="00325F50" w:rsidRPr="00D95972" w:rsidRDefault="00325F50" w:rsidP="00325F50">
            <w:pPr>
              <w:rPr>
                <w:rFonts w:cs="Arial"/>
              </w:rPr>
            </w:pPr>
            <w:r w:rsidRPr="00D95972">
              <w:rPr>
                <w:rFonts w:eastAsia="Batang" w:cs="Arial"/>
                <w:color w:val="FF0000"/>
                <w:lang w:eastAsia="ko-KR"/>
              </w:rPr>
              <w:t xml:space="preserve">All WIs </w:t>
            </w:r>
            <w:proofErr w:type="gramStart"/>
            <w:r w:rsidRPr="00D95972">
              <w:rPr>
                <w:rFonts w:eastAsia="Batang" w:cs="Arial"/>
                <w:color w:val="FF0000"/>
                <w:lang w:eastAsia="ko-KR"/>
              </w:rPr>
              <w:t>completed</w:t>
            </w:r>
            <w:proofErr w:type="gramEnd"/>
          </w:p>
          <w:p w14:paraId="18231E93" w14:textId="77777777" w:rsidR="00325F50" w:rsidRPr="00D95972" w:rsidRDefault="00325F50" w:rsidP="00325F50">
            <w:pPr>
              <w:rPr>
                <w:rFonts w:cs="Arial"/>
              </w:rPr>
            </w:pPr>
          </w:p>
          <w:p w14:paraId="1658BAE2" w14:textId="77777777" w:rsidR="00325F50" w:rsidRPr="00D95972" w:rsidRDefault="00325F50" w:rsidP="00325F50">
            <w:pPr>
              <w:rPr>
                <w:rFonts w:cs="Arial"/>
              </w:rPr>
            </w:pPr>
          </w:p>
          <w:p w14:paraId="65061C88" w14:textId="77777777" w:rsidR="00325F50" w:rsidRPr="00D95972" w:rsidRDefault="00325F50" w:rsidP="00325F50">
            <w:pPr>
              <w:rPr>
                <w:rFonts w:cs="Arial"/>
              </w:rPr>
            </w:pPr>
          </w:p>
          <w:p w14:paraId="36818298" w14:textId="77777777" w:rsidR="00325F50" w:rsidRPr="00D95972" w:rsidRDefault="00325F50" w:rsidP="00325F50">
            <w:pPr>
              <w:rPr>
                <w:rFonts w:cs="Arial"/>
              </w:rPr>
            </w:pPr>
            <w:r w:rsidRPr="00D95972">
              <w:rPr>
                <w:rFonts w:cs="Arial"/>
              </w:rPr>
              <w:t>Single Radio Voice Call Continuity (SRVCC) before ringing</w:t>
            </w:r>
          </w:p>
          <w:p w14:paraId="217BDE5B" w14:textId="77777777" w:rsidR="00325F50" w:rsidRPr="00D95972" w:rsidRDefault="00325F50" w:rsidP="00325F50">
            <w:pPr>
              <w:rPr>
                <w:rFonts w:cs="Arial"/>
              </w:rPr>
            </w:pPr>
            <w:r w:rsidRPr="00D95972">
              <w:rPr>
                <w:rFonts w:cs="Arial"/>
              </w:rPr>
              <w:t>SMS submit and delivery without MSISDN in IMS</w:t>
            </w:r>
          </w:p>
          <w:p w14:paraId="280E1A6F" w14:textId="77777777" w:rsidR="00325F50" w:rsidRPr="00D95972" w:rsidRDefault="00325F50" w:rsidP="00325F50">
            <w:pPr>
              <w:rPr>
                <w:rFonts w:cs="Arial"/>
              </w:rPr>
            </w:pPr>
            <w:r w:rsidRPr="00D95972">
              <w:rPr>
                <w:rFonts w:cs="Arial"/>
              </w:rPr>
              <w:t>Tunnelling of UE Services over Restrictive Access Networks</w:t>
            </w:r>
          </w:p>
          <w:p w14:paraId="4018D1D7" w14:textId="77777777" w:rsidR="00325F50" w:rsidRPr="00D95972" w:rsidRDefault="00325F50" w:rsidP="00325F50">
            <w:pPr>
              <w:rPr>
                <w:rFonts w:cs="Arial"/>
              </w:rPr>
            </w:pPr>
            <w:r w:rsidRPr="00D95972">
              <w:rPr>
                <w:rFonts w:cs="Arial"/>
              </w:rPr>
              <w:t>IMS-based Telepresence (Stage 3)</w:t>
            </w:r>
          </w:p>
          <w:p w14:paraId="133703D1" w14:textId="77777777" w:rsidR="00325F50" w:rsidRPr="00D95972" w:rsidRDefault="00325F50" w:rsidP="00325F50">
            <w:pPr>
              <w:rPr>
                <w:rFonts w:cs="Arial"/>
              </w:rPr>
            </w:pPr>
            <w:r w:rsidRPr="00D95972">
              <w:rPr>
                <w:rFonts w:cs="Arial"/>
              </w:rPr>
              <w:t>Dual-Radio VCC (DRVCC) enhancements</w:t>
            </w:r>
          </w:p>
          <w:p w14:paraId="409A332E" w14:textId="77777777" w:rsidR="00325F50" w:rsidRPr="00D95972" w:rsidRDefault="00325F50" w:rsidP="00325F50">
            <w:pPr>
              <w:rPr>
                <w:rFonts w:cs="Arial"/>
              </w:rPr>
            </w:pPr>
            <w:r w:rsidRPr="00D95972">
              <w:rPr>
                <w:rFonts w:cs="Arial"/>
              </w:rPr>
              <w:t>IMS Emergency PSAP Callback</w:t>
            </w:r>
          </w:p>
          <w:p w14:paraId="76AA45C6" w14:textId="77777777" w:rsidR="00325F50" w:rsidRPr="00D95972" w:rsidRDefault="00325F50" w:rsidP="00325F50">
            <w:pPr>
              <w:rPr>
                <w:rFonts w:cs="Arial"/>
              </w:rPr>
            </w:pPr>
            <w:r w:rsidRPr="00D95972">
              <w:rPr>
                <w:rFonts w:cs="Arial"/>
              </w:rPr>
              <w:t>CT aspects of IMS registration control</w:t>
            </w:r>
          </w:p>
          <w:p w14:paraId="7D43A381" w14:textId="77777777" w:rsidR="00325F50" w:rsidRPr="00D95972" w:rsidRDefault="00325F50" w:rsidP="00325F50">
            <w:pPr>
              <w:rPr>
                <w:rFonts w:cs="Arial"/>
              </w:rPr>
            </w:pPr>
            <w:r w:rsidRPr="00D95972">
              <w:rPr>
                <w:rFonts w:cs="Arial"/>
              </w:rPr>
              <w:lastRenderedPageBreak/>
              <w:t>CT Aspects of IMS Business Trunking for IP-PBX in Static Mode of Operation</w:t>
            </w:r>
          </w:p>
          <w:p w14:paraId="26E47F54" w14:textId="77777777" w:rsidR="00325F50" w:rsidRPr="00D95972" w:rsidRDefault="00325F50" w:rsidP="00325F50">
            <w:pPr>
              <w:rPr>
                <w:rFonts w:cs="Arial"/>
              </w:rPr>
            </w:pPr>
            <w:r w:rsidRPr="00D95972">
              <w:rPr>
                <w:rFonts w:cs="Arial"/>
              </w:rPr>
              <w:t>Updating IMS to conform to RFC 6665</w:t>
            </w:r>
          </w:p>
          <w:p w14:paraId="26F58FE9" w14:textId="77777777" w:rsidR="00325F50" w:rsidRPr="00D95972" w:rsidRDefault="00325F50" w:rsidP="00325F50">
            <w:pPr>
              <w:rPr>
                <w:rFonts w:cs="Arial"/>
              </w:rPr>
            </w:pPr>
            <w:r w:rsidRPr="00D95972">
              <w:rPr>
                <w:rFonts w:cs="Arial"/>
              </w:rPr>
              <w:t>Enhancements to IMS Operator Determined Barring</w:t>
            </w:r>
          </w:p>
          <w:p w14:paraId="359EA1AE" w14:textId="77777777" w:rsidR="00325F50" w:rsidRPr="00D95972" w:rsidRDefault="00325F50" w:rsidP="00325F50">
            <w:pPr>
              <w:rPr>
                <w:rFonts w:cs="Arial"/>
              </w:rPr>
            </w:pPr>
            <w:r w:rsidRPr="00D95972">
              <w:rPr>
                <w:rFonts w:cs="Arial"/>
              </w:rPr>
              <w:t>Web Real Time Communication (WebRTC) Access to IMS</w:t>
            </w:r>
          </w:p>
          <w:p w14:paraId="21AD675B" w14:textId="77777777" w:rsidR="00325F50" w:rsidRPr="00D95972" w:rsidRDefault="00325F50" w:rsidP="00325F50">
            <w:pPr>
              <w:rPr>
                <w:rFonts w:cs="Arial"/>
              </w:rPr>
            </w:pPr>
            <w:r w:rsidRPr="00D95972">
              <w:rPr>
                <w:rFonts w:cs="Arial"/>
              </w:rPr>
              <w:t>Transfer of ETSI business trunking specifications</w:t>
            </w:r>
          </w:p>
          <w:p w14:paraId="1462CB0E" w14:textId="77777777" w:rsidR="00325F50" w:rsidRPr="00D95972" w:rsidRDefault="00325F50" w:rsidP="00325F50">
            <w:pPr>
              <w:rPr>
                <w:rFonts w:cs="Arial"/>
              </w:rPr>
            </w:pPr>
            <w:r w:rsidRPr="00D95972">
              <w:rPr>
                <w:rFonts w:cs="Arial"/>
              </w:rPr>
              <w:t>Indication of NNI Routeing scenarios in SIP requests</w:t>
            </w:r>
          </w:p>
          <w:p w14:paraId="2D148605" w14:textId="77777777" w:rsidR="00325F50" w:rsidRPr="00D95972" w:rsidRDefault="00325F50" w:rsidP="00325F50">
            <w:pPr>
              <w:rPr>
                <w:rFonts w:cs="Arial"/>
              </w:rPr>
            </w:pPr>
            <w:r w:rsidRPr="00D95972">
              <w:rPr>
                <w:rFonts w:cs="Arial"/>
              </w:rPr>
              <w:t>USSD method selection - stage-3</w:t>
            </w:r>
          </w:p>
          <w:p w14:paraId="07662E8F" w14:textId="77777777" w:rsidR="00325F50" w:rsidRPr="00D95972" w:rsidRDefault="00325F50" w:rsidP="00325F50">
            <w:pPr>
              <w:rPr>
                <w:rFonts w:cs="Arial"/>
              </w:rPr>
            </w:pPr>
            <w:r w:rsidRPr="00D95972">
              <w:rPr>
                <w:rFonts w:cs="Arial"/>
              </w:rPr>
              <w:t>Network Initiated USSD Simulation Services in IMS</w:t>
            </w:r>
          </w:p>
          <w:p w14:paraId="7614D506" w14:textId="77777777" w:rsidR="00325F50" w:rsidRPr="00D95972" w:rsidRDefault="00325F50" w:rsidP="00325F50">
            <w:pPr>
              <w:rPr>
                <w:rFonts w:cs="Arial"/>
              </w:rPr>
            </w:pPr>
            <w:r w:rsidRPr="00D95972">
              <w:rPr>
                <w:rFonts w:cs="Arial"/>
              </w:rPr>
              <w:t>SI: Evaluation and introduction of RFC 7044 (History-Info)</w:t>
            </w:r>
          </w:p>
          <w:p w14:paraId="183D4669" w14:textId="77777777" w:rsidR="00325F50" w:rsidRPr="00D95972" w:rsidRDefault="00325F50" w:rsidP="00325F50">
            <w:pPr>
              <w:rPr>
                <w:rFonts w:cs="Arial"/>
              </w:rPr>
            </w:pPr>
            <w:r w:rsidRPr="00D95972">
              <w:rPr>
                <w:rFonts w:cs="Arial"/>
              </w:rPr>
              <w:t>Indication of NNI Routeing scenarios in SIP requests</w:t>
            </w:r>
          </w:p>
          <w:p w14:paraId="01C2EE1C" w14:textId="77777777" w:rsidR="00325F50" w:rsidRPr="00D95972" w:rsidRDefault="00325F50" w:rsidP="00325F50">
            <w:pPr>
              <w:rPr>
                <w:rFonts w:cs="Arial"/>
              </w:rPr>
            </w:pPr>
            <w:r w:rsidRPr="00D95972">
              <w:rPr>
                <w:rFonts w:cs="Arial"/>
              </w:rPr>
              <w:t>CT aspects of Extended IMS media plane security</w:t>
            </w:r>
          </w:p>
          <w:p w14:paraId="2E3551FC" w14:textId="77777777" w:rsidR="00325F50" w:rsidRPr="00D95972" w:rsidRDefault="00325F50" w:rsidP="00325F50">
            <w:pPr>
              <w:rPr>
                <w:rFonts w:cs="Arial"/>
              </w:rPr>
            </w:pPr>
            <w:r w:rsidRPr="00D95972">
              <w:rPr>
                <w:rFonts w:cs="Arial"/>
              </w:rPr>
              <w:t>IM-SSF Application Server Service Data Descriptions</w:t>
            </w:r>
          </w:p>
          <w:p w14:paraId="4E96F1A9" w14:textId="77777777" w:rsidR="00325F50" w:rsidRPr="00D95972" w:rsidRDefault="00325F50" w:rsidP="00325F50">
            <w:pPr>
              <w:rPr>
                <w:rFonts w:cs="Arial"/>
              </w:rPr>
            </w:pPr>
            <w:r w:rsidRPr="00D95972">
              <w:rPr>
                <w:rFonts w:cs="Arial"/>
              </w:rPr>
              <w:t>CT Aspects of Coordination of Video Orientation</w:t>
            </w:r>
          </w:p>
          <w:p w14:paraId="0FC1CB52" w14:textId="77777777" w:rsidR="00325F50" w:rsidRPr="00D95972" w:rsidRDefault="00325F50" w:rsidP="00325F50">
            <w:pPr>
              <w:rPr>
                <w:rFonts w:cs="Arial"/>
              </w:rPr>
            </w:pPr>
            <w:r w:rsidRPr="00D95972">
              <w:rPr>
                <w:rFonts w:cs="Arial"/>
              </w:rPr>
              <w:t>CT Aspects of Signalling of Image Size</w:t>
            </w:r>
          </w:p>
          <w:p w14:paraId="18A1C3FC" w14:textId="77777777" w:rsidR="00325F50" w:rsidRPr="00D95972" w:rsidRDefault="00325F50" w:rsidP="00325F50">
            <w:pPr>
              <w:rPr>
                <w:rFonts w:cs="Arial"/>
              </w:rPr>
            </w:pPr>
            <w:r w:rsidRPr="00D95972">
              <w:rPr>
                <w:rFonts w:cs="Arial"/>
              </w:rPr>
              <w:t xml:space="preserve">Technical Aspects on Roaming End to End scenarios with VoLTE IMS and other </w:t>
            </w:r>
            <w:proofErr w:type="gramStart"/>
            <w:r w:rsidRPr="00D95972">
              <w:rPr>
                <w:rFonts w:cs="Arial"/>
              </w:rPr>
              <w:t>networks</w:t>
            </w:r>
            <w:proofErr w:type="gramEnd"/>
          </w:p>
          <w:p w14:paraId="10E8610F" w14:textId="77777777" w:rsidR="00325F50" w:rsidRPr="00D95972" w:rsidRDefault="00325F50" w:rsidP="00325F50">
            <w:pPr>
              <w:rPr>
                <w:rFonts w:cs="Arial"/>
              </w:rPr>
            </w:pPr>
            <w:r w:rsidRPr="00D95972">
              <w:rPr>
                <w:rFonts w:cs="Arial"/>
              </w:rPr>
              <w:t>CT aspects of Network Provided Location Information for IMS Trusted WLAN Access Network</w:t>
            </w:r>
          </w:p>
          <w:p w14:paraId="3DE02D01" w14:textId="77777777" w:rsidR="00325F50" w:rsidRPr="00D95972" w:rsidRDefault="00325F50" w:rsidP="00325F50">
            <w:pPr>
              <w:rPr>
                <w:rFonts w:cs="Arial"/>
              </w:rPr>
            </w:pPr>
            <w:r w:rsidRPr="00D95972">
              <w:rPr>
                <w:rFonts w:cs="Arial"/>
              </w:rPr>
              <w:t xml:space="preserve">Support of ALT-C attribute </w:t>
            </w:r>
          </w:p>
          <w:p w14:paraId="5C2B4DD0" w14:textId="77777777" w:rsidR="00325F50" w:rsidRPr="00D95972" w:rsidRDefault="00325F50" w:rsidP="00325F50">
            <w:pPr>
              <w:rPr>
                <w:rFonts w:cs="Arial"/>
              </w:rPr>
            </w:pPr>
            <w:r w:rsidRPr="00D95972">
              <w:rPr>
                <w:rFonts w:cs="Arial"/>
              </w:rPr>
              <w:t>P-CSCF restoration enhancements</w:t>
            </w:r>
          </w:p>
          <w:p w14:paraId="04550539" w14:textId="77777777" w:rsidR="00325F50" w:rsidRPr="00D95972" w:rsidRDefault="00325F50" w:rsidP="00325F50">
            <w:pPr>
              <w:rPr>
                <w:rFonts w:cs="Arial"/>
              </w:rPr>
            </w:pPr>
            <w:r w:rsidRPr="00D95972">
              <w:rPr>
                <w:rFonts w:cs="Arial"/>
              </w:rPr>
              <w:t>CT Impacts of Codec for Enhanced Voice Services</w:t>
            </w:r>
          </w:p>
          <w:p w14:paraId="6C853DC0" w14:textId="4CB61B52" w:rsidR="00325F50" w:rsidRPr="00D95972" w:rsidRDefault="00325F50" w:rsidP="00325F50">
            <w:pPr>
              <w:rPr>
                <w:rFonts w:eastAsia="Batang" w:cs="Arial"/>
                <w:lang w:eastAsia="ko-KR"/>
              </w:rPr>
            </w:pPr>
            <w:r w:rsidRPr="00D95972">
              <w:rPr>
                <w:rFonts w:cs="Arial"/>
              </w:rPr>
              <w:t>IMS Stage-3 IETF Protocol Alignment</w:t>
            </w:r>
          </w:p>
        </w:tc>
      </w:tr>
      <w:tr w:rsidR="00325F50" w:rsidRPr="00D95972" w14:paraId="0AC75732" w14:textId="77777777" w:rsidTr="00D329C5">
        <w:tc>
          <w:tcPr>
            <w:tcW w:w="976" w:type="dxa"/>
            <w:tcBorders>
              <w:left w:val="thinThickThinSmallGap" w:sz="24" w:space="0" w:color="auto"/>
              <w:bottom w:val="nil"/>
            </w:tcBorders>
          </w:tcPr>
          <w:p w14:paraId="3D8D7CE3" w14:textId="77777777" w:rsidR="00325F50" w:rsidRPr="00D95972" w:rsidRDefault="00325F50" w:rsidP="00325F50">
            <w:pPr>
              <w:rPr>
                <w:rFonts w:eastAsia="Calibri" w:cs="Arial"/>
              </w:rPr>
            </w:pPr>
          </w:p>
        </w:tc>
        <w:tc>
          <w:tcPr>
            <w:tcW w:w="1317" w:type="dxa"/>
            <w:gridSpan w:val="2"/>
            <w:tcBorders>
              <w:bottom w:val="nil"/>
            </w:tcBorders>
          </w:tcPr>
          <w:p w14:paraId="77FCE56E" w14:textId="77777777" w:rsidR="00325F50" w:rsidRPr="00D95972" w:rsidRDefault="00325F50" w:rsidP="00325F50">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325F50" w:rsidRPr="00D95972" w:rsidRDefault="00325F50" w:rsidP="00325F50">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351741D1"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5844B548" w14:textId="77777777" w:rsidR="00325F50" w:rsidRPr="001F2D7A"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325F50" w:rsidRPr="00D95972" w:rsidRDefault="00325F50" w:rsidP="00325F50">
            <w:pPr>
              <w:rPr>
                <w:rFonts w:cs="Arial"/>
                <w:color w:val="000000"/>
                <w:sz w:val="22"/>
                <w:szCs w:val="22"/>
              </w:rPr>
            </w:pPr>
          </w:p>
        </w:tc>
      </w:tr>
      <w:tr w:rsidR="00325F50" w:rsidRPr="00D95972" w14:paraId="7F1ACC72" w14:textId="77777777" w:rsidTr="00D329C5">
        <w:tc>
          <w:tcPr>
            <w:tcW w:w="976" w:type="dxa"/>
            <w:tcBorders>
              <w:left w:val="thinThickThinSmallGap" w:sz="24" w:space="0" w:color="auto"/>
              <w:bottom w:val="nil"/>
            </w:tcBorders>
          </w:tcPr>
          <w:p w14:paraId="18EDAB6F" w14:textId="77777777" w:rsidR="00325F50" w:rsidRPr="00D95972" w:rsidRDefault="00325F50" w:rsidP="00325F50">
            <w:pPr>
              <w:rPr>
                <w:rFonts w:eastAsia="Calibri" w:cs="Arial"/>
              </w:rPr>
            </w:pPr>
          </w:p>
        </w:tc>
        <w:tc>
          <w:tcPr>
            <w:tcW w:w="1317" w:type="dxa"/>
            <w:gridSpan w:val="2"/>
            <w:tcBorders>
              <w:bottom w:val="nil"/>
            </w:tcBorders>
          </w:tcPr>
          <w:p w14:paraId="70D69205" w14:textId="77777777" w:rsidR="00325F50" w:rsidRPr="00D95972" w:rsidRDefault="00325F50" w:rsidP="00325F50">
            <w:pPr>
              <w:rPr>
                <w:rFonts w:eastAsia="Calibri" w:cs="Arial"/>
              </w:rPr>
            </w:pPr>
          </w:p>
        </w:tc>
        <w:tc>
          <w:tcPr>
            <w:tcW w:w="1088" w:type="dxa"/>
            <w:tcBorders>
              <w:top w:val="single" w:sz="4" w:space="0" w:color="auto"/>
              <w:bottom w:val="single" w:sz="4" w:space="0" w:color="auto"/>
            </w:tcBorders>
            <w:shd w:val="clear" w:color="auto" w:fill="FFFFFF"/>
          </w:tcPr>
          <w:p w14:paraId="72ACBBB4" w14:textId="77777777" w:rsidR="00325F50" w:rsidRPr="00D95972" w:rsidRDefault="00325F50" w:rsidP="00325F50">
            <w:pPr>
              <w:rPr>
                <w:rFonts w:cs="Arial"/>
                <w:color w:val="000000"/>
              </w:rPr>
            </w:pPr>
          </w:p>
        </w:tc>
        <w:tc>
          <w:tcPr>
            <w:tcW w:w="4191" w:type="dxa"/>
            <w:gridSpan w:val="3"/>
            <w:tcBorders>
              <w:top w:val="single" w:sz="4" w:space="0" w:color="auto"/>
              <w:bottom w:val="single" w:sz="4" w:space="0" w:color="auto"/>
            </w:tcBorders>
            <w:shd w:val="clear" w:color="auto" w:fill="FFFFFF"/>
          </w:tcPr>
          <w:p w14:paraId="67A9EC30"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7CD6DAC1"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59931ED7" w14:textId="77777777" w:rsidR="00325F50" w:rsidRPr="001F2D7A"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12FA57" w14:textId="77777777" w:rsidR="00325F50" w:rsidRPr="00D95972" w:rsidRDefault="00325F50" w:rsidP="00325F50">
            <w:pPr>
              <w:rPr>
                <w:rFonts w:cs="Arial"/>
                <w:color w:val="000000"/>
                <w:sz w:val="22"/>
                <w:szCs w:val="22"/>
              </w:rPr>
            </w:pPr>
          </w:p>
        </w:tc>
      </w:tr>
      <w:tr w:rsidR="00325F50" w:rsidRPr="00D95972" w14:paraId="58AF506C" w14:textId="77777777" w:rsidTr="00D329C5">
        <w:tc>
          <w:tcPr>
            <w:tcW w:w="976" w:type="dxa"/>
            <w:tcBorders>
              <w:left w:val="thinThickThinSmallGap" w:sz="24" w:space="0" w:color="auto"/>
              <w:bottom w:val="nil"/>
            </w:tcBorders>
          </w:tcPr>
          <w:p w14:paraId="6D82DE92" w14:textId="77777777" w:rsidR="00325F50" w:rsidRPr="00D95972" w:rsidRDefault="00325F50" w:rsidP="00325F50">
            <w:pPr>
              <w:rPr>
                <w:rFonts w:eastAsia="Calibri" w:cs="Arial"/>
              </w:rPr>
            </w:pPr>
          </w:p>
        </w:tc>
        <w:tc>
          <w:tcPr>
            <w:tcW w:w="1317" w:type="dxa"/>
            <w:gridSpan w:val="2"/>
            <w:tcBorders>
              <w:bottom w:val="nil"/>
            </w:tcBorders>
          </w:tcPr>
          <w:p w14:paraId="50A17E2D" w14:textId="77777777" w:rsidR="00325F50" w:rsidRPr="00D95972" w:rsidRDefault="00325F50" w:rsidP="00325F50">
            <w:pPr>
              <w:rPr>
                <w:rFonts w:eastAsia="Calibri" w:cs="Arial"/>
              </w:rPr>
            </w:pPr>
          </w:p>
        </w:tc>
        <w:tc>
          <w:tcPr>
            <w:tcW w:w="1088" w:type="dxa"/>
            <w:tcBorders>
              <w:top w:val="single" w:sz="4" w:space="0" w:color="auto"/>
              <w:bottom w:val="single" w:sz="4" w:space="0" w:color="auto"/>
            </w:tcBorders>
            <w:shd w:val="clear" w:color="auto" w:fill="FFFFFF"/>
          </w:tcPr>
          <w:p w14:paraId="5E7256FE" w14:textId="77777777" w:rsidR="00325F50" w:rsidRPr="00D95972" w:rsidRDefault="00325F50" w:rsidP="00325F50">
            <w:pPr>
              <w:rPr>
                <w:rFonts w:cs="Arial"/>
                <w:color w:val="000000"/>
              </w:rPr>
            </w:pPr>
          </w:p>
        </w:tc>
        <w:tc>
          <w:tcPr>
            <w:tcW w:w="4191" w:type="dxa"/>
            <w:gridSpan w:val="3"/>
            <w:tcBorders>
              <w:top w:val="single" w:sz="4" w:space="0" w:color="auto"/>
              <w:bottom w:val="single" w:sz="4" w:space="0" w:color="auto"/>
            </w:tcBorders>
            <w:shd w:val="clear" w:color="auto" w:fill="FFFFFF"/>
          </w:tcPr>
          <w:p w14:paraId="63803586"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48923B0F"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2CF07F13" w14:textId="77777777" w:rsidR="00325F50" w:rsidRPr="001F2D7A"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47C077" w14:textId="77777777" w:rsidR="00325F50" w:rsidRPr="00D95972" w:rsidRDefault="00325F50" w:rsidP="00325F50">
            <w:pPr>
              <w:rPr>
                <w:rFonts w:cs="Arial"/>
                <w:color w:val="000000"/>
                <w:sz w:val="22"/>
                <w:szCs w:val="22"/>
              </w:rPr>
            </w:pPr>
          </w:p>
        </w:tc>
      </w:tr>
      <w:tr w:rsidR="00325F50" w:rsidRPr="00D95972" w14:paraId="0941B288" w14:textId="77777777" w:rsidTr="00D329C5">
        <w:tc>
          <w:tcPr>
            <w:tcW w:w="976" w:type="dxa"/>
            <w:tcBorders>
              <w:top w:val="single" w:sz="4" w:space="0" w:color="auto"/>
              <w:left w:val="thinThickThinSmallGap" w:sz="24" w:space="0" w:color="auto"/>
              <w:bottom w:val="single" w:sz="4" w:space="0" w:color="auto"/>
            </w:tcBorders>
          </w:tcPr>
          <w:p w14:paraId="0E8C55ED" w14:textId="77777777" w:rsidR="00325F50" w:rsidRPr="00D95972" w:rsidRDefault="00325F50" w:rsidP="00325F5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D911C6A" w14:textId="77777777" w:rsidR="00325F50" w:rsidRPr="00D95972" w:rsidRDefault="00325F50" w:rsidP="00325F50">
            <w:pPr>
              <w:rPr>
                <w:rFonts w:eastAsia="Batang" w:cs="Arial"/>
                <w:lang w:eastAsia="ko-KR"/>
              </w:rPr>
            </w:pPr>
            <w:r w:rsidRPr="00D95972">
              <w:rPr>
                <w:rFonts w:eastAsia="Batang" w:cs="Arial"/>
                <w:lang w:eastAsia="ko-KR"/>
              </w:rPr>
              <w:t xml:space="preserve">Rel-12 non-IMS Work Items and issues: </w:t>
            </w:r>
          </w:p>
          <w:p w14:paraId="32FBD6D1" w14:textId="77777777" w:rsidR="00325F50" w:rsidRPr="00D95972" w:rsidRDefault="00325F50" w:rsidP="00325F50">
            <w:pPr>
              <w:rPr>
                <w:rFonts w:eastAsia="Batang" w:cs="Arial"/>
                <w:lang w:eastAsia="ko-KR"/>
              </w:rPr>
            </w:pPr>
          </w:p>
          <w:p w14:paraId="026CCE45" w14:textId="77777777" w:rsidR="00325F50" w:rsidRPr="00D95972" w:rsidRDefault="00325F50" w:rsidP="00325F50">
            <w:pPr>
              <w:rPr>
                <w:rFonts w:cs="Arial"/>
              </w:rPr>
            </w:pPr>
            <w:r w:rsidRPr="00D95972">
              <w:rPr>
                <w:rFonts w:cs="Arial"/>
              </w:rPr>
              <w:t>LIMONET-LIPA</w:t>
            </w:r>
          </w:p>
          <w:p w14:paraId="2331E557" w14:textId="77777777" w:rsidR="00325F50" w:rsidRPr="00D95972" w:rsidRDefault="00325F50" w:rsidP="00325F50">
            <w:pPr>
              <w:rPr>
                <w:rFonts w:cs="Arial"/>
              </w:rPr>
            </w:pPr>
            <w:r w:rsidRPr="00D95972">
              <w:rPr>
                <w:rFonts w:cs="Arial"/>
              </w:rPr>
              <w:t>REP-WMD</w:t>
            </w:r>
          </w:p>
          <w:p w14:paraId="4C37FDE5" w14:textId="77777777" w:rsidR="00325F50" w:rsidRPr="00D95972" w:rsidRDefault="00325F50" w:rsidP="00325F50">
            <w:pPr>
              <w:rPr>
                <w:rFonts w:cs="Arial"/>
              </w:rPr>
            </w:pPr>
            <w:r w:rsidRPr="00D95972">
              <w:rPr>
                <w:rFonts w:cs="Arial"/>
              </w:rPr>
              <w:lastRenderedPageBreak/>
              <w:t>MTCe-UEPCOP-CT</w:t>
            </w:r>
          </w:p>
          <w:p w14:paraId="1B140905" w14:textId="77777777" w:rsidR="00325F50" w:rsidRPr="00D95972" w:rsidRDefault="00325F50" w:rsidP="00325F50">
            <w:pPr>
              <w:rPr>
                <w:rFonts w:cs="Arial"/>
                <w:lang w:val="nb-NO"/>
              </w:rPr>
            </w:pPr>
            <w:r w:rsidRPr="00D95972">
              <w:rPr>
                <w:rFonts w:cs="Arial"/>
                <w:lang w:val="nb-NO"/>
              </w:rPr>
              <w:t>ProSe-CT</w:t>
            </w:r>
          </w:p>
          <w:p w14:paraId="6AAABB96" w14:textId="77777777" w:rsidR="00325F50" w:rsidRPr="00D95972" w:rsidRDefault="00325F50" w:rsidP="00325F50">
            <w:pPr>
              <w:rPr>
                <w:rFonts w:cs="Arial"/>
                <w:lang w:val="nb-NO"/>
              </w:rPr>
            </w:pPr>
            <w:r w:rsidRPr="00D95972">
              <w:rPr>
                <w:rFonts w:cs="Arial"/>
                <w:lang w:val="nb-NO"/>
              </w:rPr>
              <w:t>SINE</w:t>
            </w:r>
          </w:p>
          <w:p w14:paraId="32EB613B" w14:textId="77777777" w:rsidR="00325F50" w:rsidRPr="00D95972" w:rsidRDefault="00325F50" w:rsidP="00325F50">
            <w:pPr>
              <w:rPr>
                <w:rFonts w:cs="Arial"/>
                <w:lang w:val="nb-NO"/>
              </w:rPr>
            </w:pPr>
            <w:r w:rsidRPr="00D95972">
              <w:rPr>
                <w:rFonts w:cs="Arial"/>
                <w:lang w:val="nb-NO"/>
              </w:rPr>
              <w:t>SCM_LTE-CT</w:t>
            </w:r>
          </w:p>
          <w:p w14:paraId="0AFDD1F4" w14:textId="77777777" w:rsidR="00325F50" w:rsidRPr="00D95972" w:rsidRDefault="00325F50" w:rsidP="00325F50">
            <w:pPr>
              <w:rPr>
                <w:rFonts w:cs="Arial"/>
                <w:lang w:val="en-US"/>
              </w:rPr>
            </w:pPr>
            <w:proofErr w:type="spellStart"/>
            <w:r w:rsidRPr="00D95972">
              <w:rPr>
                <w:rFonts w:cs="Arial"/>
                <w:lang w:val="en-US"/>
              </w:rPr>
              <w:t>UTRA_LTE_WLAN_interw</w:t>
            </w:r>
            <w:proofErr w:type="spellEnd"/>
            <w:r w:rsidRPr="00D95972">
              <w:rPr>
                <w:rFonts w:cs="Arial"/>
                <w:lang w:val="en-US"/>
              </w:rPr>
              <w:t>-CT</w:t>
            </w:r>
          </w:p>
          <w:p w14:paraId="466C35FD" w14:textId="77777777" w:rsidR="00325F50" w:rsidRPr="00D95972" w:rsidRDefault="00325F50" w:rsidP="00325F50">
            <w:pPr>
              <w:rPr>
                <w:rFonts w:cs="Arial"/>
              </w:rPr>
            </w:pPr>
            <w:r w:rsidRPr="00D95972">
              <w:rPr>
                <w:rFonts w:cs="Arial"/>
              </w:rPr>
              <w:t>OPIIS-CT</w:t>
            </w:r>
          </w:p>
          <w:p w14:paraId="405FF52A" w14:textId="77777777" w:rsidR="00325F50" w:rsidRPr="00D95972" w:rsidRDefault="00325F50" w:rsidP="00325F50">
            <w:pPr>
              <w:rPr>
                <w:rFonts w:cs="Arial"/>
              </w:rPr>
            </w:pPr>
            <w:r w:rsidRPr="00D95972">
              <w:rPr>
                <w:rFonts w:cs="Arial"/>
              </w:rPr>
              <w:t>eSaMOG_St3</w:t>
            </w:r>
          </w:p>
          <w:p w14:paraId="3C4D2652" w14:textId="77777777" w:rsidR="00325F50" w:rsidRPr="00D95972" w:rsidRDefault="00325F50" w:rsidP="00325F50">
            <w:pPr>
              <w:rPr>
                <w:rFonts w:cs="Arial"/>
              </w:rPr>
            </w:pPr>
            <w:r w:rsidRPr="00D95972">
              <w:rPr>
                <w:rFonts w:cs="Arial"/>
              </w:rPr>
              <w:t>WORM-CT</w:t>
            </w:r>
          </w:p>
          <w:p w14:paraId="76C3FE5D" w14:textId="77777777" w:rsidR="00325F50" w:rsidRPr="00D95972" w:rsidRDefault="00325F50" w:rsidP="00325F50">
            <w:pPr>
              <w:rPr>
                <w:rFonts w:cs="Arial"/>
              </w:rPr>
            </w:pPr>
            <w:r w:rsidRPr="00D95972">
              <w:rPr>
                <w:rFonts w:cs="Arial"/>
              </w:rPr>
              <w:t>WLAN_NS-CT</w:t>
            </w:r>
          </w:p>
          <w:p w14:paraId="5802292C" w14:textId="77777777" w:rsidR="00325F50" w:rsidRPr="00D95972" w:rsidRDefault="00325F50" w:rsidP="00325F50">
            <w:pPr>
              <w:rPr>
                <w:rFonts w:cs="Arial"/>
              </w:rPr>
            </w:pPr>
            <w:r w:rsidRPr="00D95972">
              <w:rPr>
                <w:rFonts w:cs="Arial"/>
              </w:rPr>
              <w:t>LIMONET-SIPTO</w:t>
            </w:r>
          </w:p>
          <w:p w14:paraId="65F272B2" w14:textId="77777777" w:rsidR="00325F50" w:rsidRPr="00D95972" w:rsidRDefault="00325F50" w:rsidP="00325F50">
            <w:pPr>
              <w:rPr>
                <w:rFonts w:cs="Arial"/>
              </w:rPr>
            </w:pPr>
            <w:proofErr w:type="spellStart"/>
            <w:r w:rsidRPr="00D95972">
              <w:rPr>
                <w:rFonts w:cs="Arial"/>
              </w:rPr>
              <w:t>Dia_SGSN_SMS</w:t>
            </w:r>
            <w:proofErr w:type="spellEnd"/>
          </w:p>
          <w:p w14:paraId="2126FE38" w14:textId="77777777" w:rsidR="00325F50" w:rsidRPr="00944411" w:rsidRDefault="00325F50" w:rsidP="00325F50">
            <w:pPr>
              <w:rPr>
                <w:rFonts w:cs="Arial"/>
              </w:rPr>
            </w:pPr>
            <w:r w:rsidRPr="00D95972">
              <w:rPr>
                <w:rFonts w:cs="Arial"/>
                <w:lang w:val="fr-FR"/>
              </w:rPr>
              <w:t>GCSE_LTE-CT</w:t>
            </w:r>
          </w:p>
          <w:p w14:paraId="6FF35EDE" w14:textId="77777777" w:rsidR="00325F50" w:rsidRPr="00A13835" w:rsidRDefault="00325F50" w:rsidP="00325F50">
            <w:pPr>
              <w:rPr>
                <w:rFonts w:cs="Arial"/>
                <w:lang w:val="de-DE"/>
              </w:rPr>
            </w:pPr>
            <w:r w:rsidRPr="00A13835">
              <w:rPr>
                <w:rFonts w:cs="Arial"/>
                <w:lang w:val="de-DE"/>
              </w:rPr>
              <w:t>MSRD_VAMOS (GERAN)</w:t>
            </w:r>
          </w:p>
          <w:p w14:paraId="668B5126" w14:textId="77777777" w:rsidR="00325F50" w:rsidRPr="00A13835" w:rsidRDefault="00325F50" w:rsidP="00325F50">
            <w:pPr>
              <w:rPr>
                <w:rFonts w:cs="Arial"/>
                <w:lang w:val="de-DE"/>
              </w:rPr>
            </w:pPr>
            <w:r w:rsidRPr="00A13835">
              <w:rPr>
                <w:rFonts w:cs="Arial"/>
                <w:lang w:val="de-DE"/>
              </w:rPr>
              <w:t>DMCG (GERAN)</w:t>
            </w:r>
          </w:p>
          <w:p w14:paraId="09B50B3B" w14:textId="77777777" w:rsidR="00325F50" w:rsidRPr="00D95972" w:rsidRDefault="00325F50" w:rsidP="00325F50">
            <w:pPr>
              <w:rPr>
                <w:rFonts w:cs="Arial"/>
              </w:rPr>
            </w:pPr>
            <w:proofErr w:type="spellStart"/>
            <w:r w:rsidRPr="00D95972">
              <w:rPr>
                <w:rFonts w:cs="Arial"/>
              </w:rPr>
              <w:t>NewToN</w:t>
            </w:r>
            <w:proofErr w:type="spellEnd"/>
            <w:r w:rsidRPr="00D95972">
              <w:rPr>
                <w:rFonts w:cs="Arial"/>
              </w:rPr>
              <w:t xml:space="preserve"> (GERAN)</w:t>
            </w:r>
          </w:p>
          <w:p w14:paraId="017C838B" w14:textId="77777777" w:rsidR="00325F50" w:rsidRPr="00D95972" w:rsidRDefault="00325F50" w:rsidP="00325F50">
            <w:pPr>
              <w:rPr>
                <w:rFonts w:cs="Arial"/>
              </w:rPr>
            </w:pPr>
            <w:r w:rsidRPr="00D95972">
              <w:rPr>
                <w:rFonts w:cs="Arial"/>
              </w:rPr>
              <w:t>SAES3</w:t>
            </w:r>
          </w:p>
          <w:p w14:paraId="20CF2C50" w14:textId="77777777" w:rsidR="00325F50" w:rsidRPr="00D95972" w:rsidRDefault="00325F50" w:rsidP="00325F50">
            <w:pPr>
              <w:rPr>
                <w:rFonts w:cs="Arial"/>
              </w:rPr>
            </w:pPr>
            <w:r w:rsidRPr="00D95972">
              <w:rPr>
                <w:rFonts w:cs="Arial"/>
              </w:rPr>
              <w:t>SAES3-CSFB</w:t>
            </w:r>
          </w:p>
          <w:p w14:paraId="46E3B11C" w14:textId="77777777" w:rsidR="00325F50" w:rsidRPr="00D95972" w:rsidRDefault="00325F50" w:rsidP="00325F50">
            <w:pPr>
              <w:rPr>
                <w:rFonts w:cs="Arial"/>
              </w:rPr>
            </w:pPr>
            <w:r w:rsidRPr="00D95972">
              <w:rPr>
                <w:rFonts w:cs="Arial"/>
              </w:rPr>
              <w:t>SAES3-non3GPP</w:t>
            </w:r>
          </w:p>
          <w:p w14:paraId="280E5F6B" w14:textId="77777777" w:rsidR="00325F50" w:rsidRPr="00A13835" w:rsidRDefault="00325F50" w:rsidP="00325F50">
            <w:pPr>
              <w:rPr>
                <w:rFonts w:cs="Arial"/>
              </w:rPr>
            </w:pPr>
            <w:r w:rsidRPr="00A13835">
              <w:rPr>
                <w:rFonts w:cs="Arial"/>
              </w:rPr>
              <w:t>TEI12 (non-IMS)</w:t>
            </w:r>
          </w:p>
          <w:p w14:paraId="38C9223D" w14:textId="4A6F5EBE" w:rsidR="00325F50" w:rsidRPr="00D95972" w:rsidRDefault="00325F50" w:rsidP="00325F50">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17336065" w14:textId="77777777" w:rsidR="00325F50" w:rsidRPr="00D95972" w:rsidRDefault="00325F50" w:rsidP="00325F50">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18D5B897" w:rsidR="00325F50" w:rsidRPr="00D95972" w:rsidRDefault="00325F50" w:rsidP="00325F50">
            <w:pPr>
              <w:rPr>
                <w:rFonts w:eastAsia="Calibri" w:cs="Arial"/>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EAF8A0" w14:textId="77777777" w:rsidR="00325F50" w:rsidRPr="00D95972" w:rsidRDefault="00325F50" w:rsidP="00325F50">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325F50" w:rsidRPr="00D95972" w:rsidRDefault="00325F50" w:rsidP="00325F50">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984EF0" w14:textId="77777777" w:rsidR="00325F50" w:rsidRPr="00D95972" w:rsidRDefault="00325F50" w:rsidP="00325F50">
            <w:pPr>
              <w:rPr>
                <w:rFonts w:cs="Arial"/>
              </w:rPr>
            </w:pPr>
            <w:r w:rsidRPr="00D95972">
              <w:rPr>
                <w:rFonts w:eastAsia="Batang" w:cs="Arial"/>
                <w:color w:val="FF0000"/>
                <w:lang w:eastAsia="ko-KR"/>
              </w:rPr>
              <w:t xml:space="preserve">All WIs </w:t>
            </w:r>
            <w:proofErr w:type="gramStart"/>
            <w:r w:rsidRPr="00D95972">
              <w:rPr>
                <w:rFonts w:eastAsia="Batang" w:cs="Arial"/>
                <w:color w:val="FF0000"/>
                <w:lang w:eastAsia="ko-KR"/>
              </w:rPr>
              <w:t>completed</w:t>
            </w:r>
            <w:proofErr w:type="gramEnd"/>
          </w:p>
          <w:p w14:paraId="7C19454B" w14:textId="77777777" w:rsidR="00325F50" w:rsidRPr="00D95972" w:rsidRDefault="00325F50" w:rsidP="00325F50">
            <w:pPr>
              <w:rPr>
                <w:rFonts w:cs="Arial"/>
              </w:rPr>
            </w:pPr>
          </w:p>
          <w:p w14:paraId="708454F7" w14:textId="77777777" w:rsidR="00325F50" w:rsidRPr="00D95972" w:rsidRDefault="00325F50" w:rsidP="00325F50">
            <w:pPr>
              <w:rPr>
                <w:rFonts w:cs="Arial"/>
              </w:rPr>
            </w:pPr>
          </w:p>
          <w:p w14:paraId="1FBC785A" w14:textId="77777777" w:rsidR="00325F50" w:rsidRPr="00D95972" w:rsidRDefault="00325F50" w:rsidP="00325F50">
            <w:pPr>
              <w:rPr>
                <w:rFonts w:cs="Arial"/>
              </w:rPr>
            </w:pPr>
          </w:p>
          <w:p w14:paraId="1C61C879" w14:textId="77777777" w:rsidR="00325F50" w:rsidRPr="00D95972" w:rsidRDefault="00325F50" w:rsidP="00325F50">
            <w:pPr>
              <w:rPr>
                <w:rFonts w:cs="Arial"/>
              </w:rPr>
            </w:pPr>
            <w:r w:rsidRPr="00D95972">
              <w:rPr>
                <w:rFonts w:cs="Arial"/>
              </w:rPr>
              <w:t>Core Network aspects of LIPA Mobility</w:t>
            </w:r>
          </w:p>
          <w:p w14:paraId="6E549123" w14:textId="77777777" w:rsidR="00325F50" w:rsidRPr="00D95972" w:rsidRDefault="00325F50" w:rsidP="00325F50">
            <w:pPr>
              <w:rPr>
                <w:rFonts w:cs="Arial"/>
              </w:rPr>
            </w:pPr>
            <w:r w:rsidRPr="00D95972">
              <w:rPr>
                <w:rFonts w:cs="Arial"/>
              </w:rPr>
              <w:t>Reporting Enhancements in Warning Message Delivery</w:t>
            </w:r>
          </w:p>
          <w:p w14:paraId="3D50DAFC" w14:textId="77777777" w:rsidR="00325F50" w:rsidRPr="00D95972" w:rsidRDefault="00325F50" w:rsidP="00325F50">
            <w:pPr>
              <w:rPr>
                <w:rFonts w:cs="Arial"/>
              </w:rPr>
            </w:pPr>
            <w:r w:rsidRPr="00D95972">
              <w:rPr>
                <w:rFonts w:cs="Arial"/>
              </w:rPr>
              <w:t>UE Power Consumption Optimizations, stage 3</w:t>
            </w:r>
          </w:p>
          <w:p w14:paraId="61EDC558" w14:textId="77777777" w:rsidR="00325F50" w:rsidRPr="00D95972" w:rsidRDefault="00325F50" w:rsidP="00325F50">
            <w:pPr>
              <w:rPr>
                <w:rFonts w:cs="Arial"/>
              </w:rPr>
            </w:pPr>
            <w:r w:rsidRPr="00D95972">
              <w:rPr>
                <w:rFonts w:cs="Arial"/>
              </w:rPr>
              <w:t>CT aspects of Proximity-based Services</w:t>
            </w:r>
          </w:p>
          <w:p w14:paraId="79B8ABF7" w14:textId="77777777" w:rsidR="00325F50" w:rsidRPr="00D95972" w:rsidRDefault="00325F50" w:rsidP="00325F50">
            <w:pPr>
              <w:rPr>
                <w:rFonts w:cs="Arial"/>
              </w:rPr>
            </w:pPr>
            <w:r w:rsidRPr="00D95972">
              <w:rPr>
                <w:rFonts w:cs="Arial"/>
              </w:rPr>
              <w:lastRenderedPageBreak/>
              <w:t>Signalling Improvements for Network Efficiency</w:t>
            </w:r>
          </w:p>
          <w:p w14:paraId="3CAA0B42" w14:textId="77777777" w:rsidR="00325F50" w:rsidRPr="00D95972" w:rsidRDefault="00325F50" w:rsidP="00325F50">
            <w:pPr>
              <w:rPr>
                <w:rFonts w:cs="Arial"/>
              </w:rPr>
            </w:pPr>
            <w:r w:rsidRPr="00D95972">
              <w:rPr>
                <w:rFonts w:cs="Arial"/>
              </w:rPr>
              <w:t>CT aspects of Smart Congestion Mitigation in E-UTRAN</w:t>
            </w:r>
          </w:p>
          <w:p w14:paraId="627EA570" w14:textId="77777777" w:rsidR="00325F50" w:rsidRPr="00D95972" w:rsidRDefault="00325F50" w:rsidP="00325F50">
            <w:pPr>
              <w:rPr>
                <w:rFonts w:cs="Arial"/>
              </w:rPr>
            </w:pPr>
            <w:r w:rsidRPr="00D95972">
              <w:rPr>
                <w:rFonts w:cs="Arial"/>
              </w:rPr>
              <w:t>CT aspects of WLAN/3GPP Radio Interworking</w:t>
            </w:r>
          </w:p>
          <w:p w14:paraId="2F9D97F3" w14:textId="77777777" w:rsidR="00325F50" w:rsidRPr="00D95972" w:rsidRDefault="00325F50" w:rsidP="00325F50">
            <w:pPr>
              <w:rPr>
                <w:rFonts w:cs="Arial"/>
              </w:rPr>
            </w:pPr>
            <w:r w:rsidRPr="00D95972">
              <w:rPr>
                <w:rFonts w:cs="Arial"/>
              </w:rPr>
              <w:t>Operator Policies for IP Interface Selection</w:t>
            </w:r>
          </w:p>
          <w:p w14:paraId="4BDB0C16" w14:textId="77777777" w:rsidR="00325F50" w:rsidRPr="00D95972" w:rsidRDefault="00325F50" w:rsidP="00325F50">
            <w:pPr>
              <w:rPr>
                <w:rFonts w:cs="Arial"/>
              </w:rPr>
            </w:pPr>
            <w:r w:rsidRPr="00D95972">
              <w:rPr>
                <w:rFonts w:cs="Arial"/>
              </w:rPr>
              <w:t>Enhanced S2a Mobility Over Trusted WLAN access to EPC for Stage 3</w:t>
            </w:r>
          </w:p>
          <w:p w14:paraId="2D6B746C" w14:textId="77777777" w:rsidR="00325F50" w:rsidRPr="00D95972" w:rsidRDefault="00325F50" w:rsidP="00325F50">
            <w:pPr>
              <w:rPr>
                <w:rFonts w:cs="Arial"/>
              </w:rPr>
            </w:pPr>
            <w:r w:rsidRPr="00D95972">
              <w:rPr>
                <w:rFonts w:cs="Arial"/>
              </w:rPr>
              <w:t>Optimized Offloading to WLAN in 3GPP RAT mobility</w:t>
            </w:r>
          </w:p>
          <w:p w14:paraId="0E5E1134" w14:textId="77777777" w:rsidR="00325F50" w:rsidRPr="00D95972" w:rsidRDefault="00325F50" w:rsidP="00325F50">
            <w:pPr>
              <w:rPr>
                <w:rFonts w:cs="Arial"/>
              </w:rPr>
            </w:pPr>
            <w:r w:rsidRPr="00D95972">
              <w:rPr>
                <w:rFonts w:cs="Arial"/>
              </w:rPr>
              <w:t>CT aspects of WLAN network selection for 3GPP terminals</w:t>
            </w:r>
          </w:p>
          <w:p w14:paraId="49C6B3AF" w14:textId="77777777" w:rsidR="00325F50" w:rsidRPr="00D95972" w:rsidRDefault="00325F50" w:rsidP="00325F50">
            <w:pPr>
              <w:rPr>
                <w:rFonts w:cs="Arial"/>
              </w:rPr>
            </w:pPr>
            <w:r w:rsidRPr="00D95972">
              <w:rPr>
                <w:rFonts w:cs="Arial"/>
              </w:rPr>
              <w:t>Core Network aspects of SIPTO at the local network</w:t>
            </w:r>
          </w:p>
          <w:p w14:paraId="66E81877" w14:textId="77777777" w:rsidR="00325F50" w:rsidRPr="00D95972" w:rsidRDefault="00325F50" w:rsidP="00325F50">
            <w:pPr>
              <w:rPr>
                <w:rFonts w:cs="Arial"/>
              </w:rPr>
            </w:pPr>
            <w:r w:rsidRPr="00D95972">
              <w:rPr>
                <w:rFonts w:cs="Arial"/>
              </w:rPr>
              <w:t xml:space="preserve">Diameter based interface between SGSN and SMS central </w:t>
            </w:r>
            <w:proofErr w:type="gramStart"/>
            <w:r w:rsidRPr="00D95972">
              <w:rPr>
                <w:rFonts w:cs="Arial"/>
              </w:rPr>
              <w:t>functions</w:t>
            </w:r>
            <w:proofErr w:type="gramEnd"/>
          </w:p>
          <w:p w14:paraId="70FF698A" w14:textId="77777777" w:rsidR="00325F50" w:rsidRPr="00D95972" w:rsidRDefault="00325F50" w:rsidP="00325F50">
            <w:pPr>
              <w:rPr>
                <w:rFonts w:cs="Arial"/>
              </w:rPr>
            </w:pPr>
            <w:r w:rsidRPr="00D95972">
              <w:rPr>
                <w:rFonts w:cs="Arial"/>
              </w:rPr>
              <w:t>CT aspects of Group Communication System Enablers for LTE</w:t>
            </w:r>
          </w:p>
          <w:p w14:paraId="1180CAF2" w14:textId="77777777" w:rsidR="00325F50" w:rsidRPr="00D95972" w:rsidRDefault="00325F50" w:rsidP="00325F50">
            <w:pPr>
              <w:rPr>
                <w:rFonts w:cs="Arial"/>
              </w:rPr>
            </w:pPr>
            <w:r w:rsidRPr="00D95972">
              <w:rPr>
                <w:rFonts w:cs="Arial"/>
              </w:rPr>
              <w:t>CT1 introduction of MS capability support for MS supporting MSRD for VAMOS</w:t>
            </w:r>
          </w:p>
          <w:p w14:paraId="14F66A7A" w14:textId="77777777" w:rsidR="00325F50" w:rsidRPr="00D95972" w:rsidRDefault="00325F50" w:rsidP="00325F50">
            <w:pPr>
              <w:rPr>
                <w:rFonts w:cs="Arial"/>
              </w:rPr>
            </w:pPr>
            <w:r w:rsidRPr="00D95972">
              <w:rPr>
                <w:rFonts w:cs="Arial"/>
              </w:rPr>
              <w:t>CT part: Downlink Multi Carrier GERAN</w:t>
            </w:r>
          </w:p>
          <w:p w14:paraId="4C5F8583" w14:textId="77777777" w:rsidR="00325F50" w:rsidRPr="00D95972" w:rsidRDefault="00325F50" w:rsidP="00325F50">
            <w:pPr>
              <w:rPr>
                <w:rFonts w:cs="Arial"/>
              </w:rPr>
            </w:pPr>
            <w:r w:rsidRPr="00D95972">
              <w:rPr>
                <w:rFonts w:cs="Arial"/>
              </w:rPr>
              <w:t>CT1 part of New Training Sequence Codes (TSC) for GERAN</w:t>
            </w:r>
          </w:p>
          <w:p w14:paraId="0791DF77" w14:textId="77777777" w:rsidR="00325F50" w:rsidRPr="00D95972" w:rsidRDefault="00325F50" w:rsidP="00325F50">
            <w:pPr>
              <w:rPr>
                <w:rFonts w:eastAsia="Batang" w:cs="Arial"/>
                <w:lang w:eastAsia="ko-KR"/>
              </w:rPr>
            </w:pPr>
            <w:r w:rsidRPr="00D95972">
              <w:rPr>
                <w:rFonts w:eastAsia="Batang" w:cs="Arial"/>
                <w:lang w:eastAsia="ko-KR"/>
              </w:rPr>
              <w:t>general Stage-3 SAE Protocol Development</w:t>
            </w:r>
          </w:p>
          <w:p w14:paraId="023688CA" w14:textId="77777777" w:rsidR="00325F50" w:rsidRPr="00D95972" w:rsidRDefault="00325F50" w:rsidP="00325F50">
            <w:pPr>
              <w:rPr>
                <w:rFonts w:eastAsia="Batang" w:cs="Arial"/>
                <w:lang w:eastAsia="ko-KR"/>
              </w:rPr>
            </w:pPr>
            <w:r w:rsidRPr="00D95972">
              <w:rPr>
                <w:rFonts w:eastAsia="Batang" w:cs="Arial"/>
                <w:lang w:eastAsia="ko-KR"/>
              </w:rPr>
              <w:t>Stage-3 SAE Protocol Development related to Circuit Switched Fall Back</w:t>
            </w:r>
          </w:p>
          <w:p w14:paraId="20056007" w14:textId="012A5579" w:rsidR="00325F50" w:rsidRPr="00D95972" w:rsidRDefault="00325F50" w:rsidP="00325F50">
            <w:pPr>
              <w:rPr>
                <w:rFonts w:eastAsia="Batang" w:cs="Arial"/>
                <w:lang w:eastAsia="ko-KR"/>
              </w:rPr>
            </w:pPr>
            <w:r w:rsidRPr="00D95972">
              <w:rPr>
                <w:rFonts w:eastAsia="Batang" w:cs="Arial"/>
                <w:lang w:eastAsia="ko-KR"/>
              </w:rPr>
              <w:t>Stage-3 SAE Protocol Development related to non-3GPP access</w:t>
            </w:r>
          </w:p>
        </w:tc>
      </w:tr>
      <w:tr w:rsidR="00325F50" w:rsidRPr="00D95972" w14:paraId="7E404104" w14:textId="77777777" w:rsidTr="00D329C5">
        <w:tc>
          <w:tcPr>
            <w:tcW w:w="976" w:type="dxa"/>
            <w:tcBorders>
              <w:left w:val="thinThickThinSmallGap" w:sz="24" w:space="0" w:color="auto"/>
              <w:bottom w:val="nil"/>
            </w:tcBorders>
          </w:tcPr>
          <w:p w14:paraId="42E4D6D8" w14:textId="77777777" w:rsidR="00325F50" w:rsidRPr="00D95972" w:rsidRDefault="00325F50" w:rsidP="00325F50">
            <w:pPr>
              <w:rPr>
                <w:rFonts w:eastAsia="Calibri" w:cs="Arial"/>
              </w:rPr>
            </w:pPr>
          </w:p>
        </w:tc>
        <w:tc>
          <w:tcPr>
            <w:tcW w:w="1317" w:type="dxa"/>
            <w:gridSpan w:val="2"/>
            <w:tcBorders>
              <w:bottom w:val="nil"/>
            </w:tcBorders>
          </w:tcPr>
          <w:p w14:paraId="6012F3E9" w14:textId="77777777" w:rsidR="00325F50" w:rsidRPr="00D95972" w:rsidRDefault="00325F50" w:rsidP="00325F50">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325F50" w:rsidRPr="00D95972" w:rsidRDefault="00325F50" w:rsidP="00325F50">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548CBCA7"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362E4263" w14:textId="77777777" w:rsidR="00325F50" w:rsidRPr="001F2D7A"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325F50" w:rsidRPr="00D95972" w:rsidRDefault="00325F50" w:rsidP="00325F50">
            <w:pPr>
              <w:rPr>
                <w:rFonts w:cs="Arial"/>
                <w:color w:val="000000"/>
                <w:sz w:val="22"/>
                <w:szCs w:val="22"/>
              </w:rPr>
            </w:pPr>
          </w:p>
        </w:tc>
      </w:tr>
      <w:tr w:rsidR="00325F50" w:rsidRPr="00D95972" w14:paraId="394A5FBE" w14:textId="77777777" w:rsidTr="00D329C5">
        <w:tc>
          <w:tcPr>
            <w:tcW w:w="976" w:type="dxa"/>
            <w:tcBorders>
              <w:left w:val="thinThickThinSmallGap" w:sz="24" w:space="0" w:color="auto"/>
              <w:bottom w:val="nil"/>
            </w:tcBorders>
          </w:tcPr>
          <w:p w14:paraId="471068D3" w14:textId="77777777" w:rsidR="00325F50" w:rsidRPr="00D95972" w:rsidRDefault="00325F50" w:rsidP="00325F50">
            <w:pPr>
              <w:rPr>
                <w:rFonts w:eastAsia="Calibri" w:cs="Arial"/>
              </w:rPr>
            </w:pPr>
          </w:p>
        </w:tc>
        <w:tc>
          <w:tcPr>
            <w:tcW w:w="1317" w:type="dxa"/>
            <w:gridSpan w:val="2"/>
            <w:tcBorders>
              <w:bottom w:val="nil"/>
            </w:tcBorders>
          </w:tcPr>
          <w:p w14:paraId="5B922F7B" w14:textId="77777777" w:rsidR="00325F50" w:rsidRPr="00D95972" w:rsidRDefault="00325F50" w:rsidP="00325F50">
            <w:pPr>
              <w:rPr>
                <w:rFonts w:eastAsia="Calibri" w:cs="Arial"/>
              </w:rPr>
            </w:pPr>
          </w:p>
        </w:tc>
        <w:tc>
          <w:tcPr>
            <w:tcW w:w="1088" w:type="dxa"/>
            <w:tcBorders>
              <w:top w:val="single" w:sz="4" w:space="0" w:color="auto"/>
              <w:bottom w:val="single" w:sz="4" w:space="0" w:color="auto"/>
            </w:tcBorders>
            <w:shd w:val="clear" w:color="auto" w:fill="FFFFFF"/>
          </w:tcPr>
          <w:p w14:paraId="123470CE" w14:textId="77777777" w:rsidR="00325F50" w:rsidRPr="00D95972" w:rsidRDefault="00325F50" w:rsidP="00325F50">
            <w:pPr>
              <w:rPr>
                <w:rFonts w:cs="Arial"/>
                <w:color w:val="000000"/>
              </w:rPr>
            </w:pPr>
          </w:p>
        </w:tc>
        <w:tc>
          <w:tcPr>
            <w:tcW w:w="4191" w:type="dxa"/>
            <w:gridSpan w:val="3"/>
            <w:tcBorders>
              <w:top w:val="single" w:sz="4" w:space="0" w:color="auto"/>
              <w:bottom w:val="single" w:sz="4" w:space="0" w:color="auto"/>
            </w:tcBorders>
            <w:shd w:val="clear" w:color="auto" w:fill="FFFFFF"/>
          </w:tcPr>
          <w:p w14:paraId="00D850A1"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0599D009"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78CEAECD" w14:textId="77777777" w:rsidR="00325F50" w:rsidRPr="001F2D7A"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4E964" w14:textId="77777777" w:rsidR="00325F50" w:rsidRPr="00D95972" w:rsidRDefault="00325F50" w:rsidP="00325F50">
            <w:pPr>
              <w:rPr>
                <w:rFonts w:cs="Arial"/>
                <w:color w:val="000000"/>
                <w:sz w:val="22"/>
                <w:szCs w:val="22"/>
              </w:rPr>
            </w:pPr>
          </w:p>
        </w:tc>
      </w:tr>
      <w:tr w:rsidR="00325F50" w:rsidRPr="00D95972" w14:paraId="0E818D67" w14:textId="77777777" w:rsidTr="00D329C5">
        <w:tc>
          <w:tcPr>
            <w:tcW w:w="976" w:type="dxa"/>
            <w:tcBorders>
              <w:left w:val="thinThickThinSmallGap" w:sz="24" w:space="0" w:color="auto"/>
              <w:bottom w:val="nil"/>
            </w:tcBorders>
          </w:tcPr>
          <w:p w14:paraId="13B325B8" w14:textId="77777777" w:rsidR="00325F50" w:rsidRPr="00D95972" w:rsidRDefault="00325F50" w:rsidP="00325F50">
            <w:pPr>
              <w:rPr>
                <w:rFonts w:eastAsia="Calibri" w:cs="Arial"/>
              </w:rPr>
            </w:pPr>
          </w:p>
        </w:tc>
        <w:tc>
          <w:tcPr>
            <w:tcW w:w="1317" w:type="dxa"/>
            <w:gridSpan w:val="2"/>
            <w:tcBorders>
              <w:bottom w:val="nil"/>
            </w:tcBorders>
          </w:tcPr>
          <w:p w14:paraId="5ABAC601" w14:textId="77777777" w:rsidR="00325F50" w:rsidRPr="00D95972" w:rsidRDefault="00325F50" w:rsidP="00325F50">
            <w:pPr>
              <w:rPr>
                <w:rFonts w:eastAsia="Calibri" w:cs="Arial"/>
              </w:rPr>
            </w:pPr>
          </w:p>
        </w:tc>
        <w:tc>
          <w:tcPr>
            <w:tcW w:w="1088" w:type="dxa"/>
            <w:tcBorders>
              <w:top w:val="single" w:sz="4" w:space="0" w:color="auto"/>
              <w:bottom w:val="single" w:sz="4" w:space="0" w:color="auto"/>
            </w:tcBorders>
            <w:shd w:val="clear" w:color="auto" w:fill="FFFFFF"/>
          </w:tcPr>
          <w:p w14:paraId="4A4AFD1D" w14:textId="77777777" w:rsidR="00325F50" w:rsidRPr="00D95972" w:rsidRDefault="00325F50" w:rsidP="00325F50">
            <w:pPr>
              <w:rPr>
                <w:rFonts w:cs="Arial"/>
                <w:color w:val="000000"/>
              </w:rPr>
            </w:pPr>
          </w:p>
        </w:tc>
        <w:tc>
          <w:tcPr>
            <w:tcW w:w="4191" w:type="dxa"/>
            <w:gridSpan w:val="3"/>
            <w:tcBorders>
              <w:top w:val="single" w:sz="4" w:space="0" w:color="auto"/>
              <w:bottom w:val="single" w:sz="4" w:space="0" w:color="auto"/>
            </w:tcBorders>
            <w:shd w:val="clear" w:color="auto" w:fill="FFFFFF"/>
          </w:tcPr>
          <w:p w14:paraId="39DD18D4"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720E47F1"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28EADAF8" w14:textId="77777777" w:rsidR="00325F50" w:rsidRPr="001F2D7A"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DF1DA8" w14:textId="77777777" w:rsidR="00325F50" w:rsidRPr="00D95972" w:rsidRDefault="00325F50" w:rsidP="00325F50">
            <w:pPr>
              <w:rPr>
                <w:rFonts w:cs="Arial"/>
                <w:color w:val="000000"/>
                <w:sz w:val="22"/>
                <w:szCs w:val="22"/>
              </w:rPr>
            </w:pPr>
          </w:p>
        </w:tc>
      </w:tr>
      <w:tr w:rsidR="00325F50" w:rsidRPr="00D95972" w14:paraId="696E3D1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325F50" w:rsidRPr="00D95972" w:rsidRDefault="00325F50" w:rsidP="00325F5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325F50" w:rsidRPr="00D95972" w:rsidRDefault="00325F50" w:rsidP="00325F50">
            <w:pPr>
              <w:rPr>
                <w:rFonts w:cs="Arial"/>
              </w:rPr>
            </w:pPr>
            <w:r w:rsidRPr="00D95972">
              <w:rPr>
                <w:rFonts w:cs="Arial"/>
              </w:rPr>
              <w:t>Release 13</w:t>
            </w:r>
          </w:p>
          <w:p w14:paraId="45CAF20A" w14:textId="77777777" w:rsidR="00325F50" w:rsidRPr="00D95972" w:rsidRDefault="00325F50" w:rsidP="00325F5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325F50" w:rsidRPr="00D95972" w:rsidRDefault="00325F50" w:rsidP="00325F5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FC96E72" w14:textId="4920271D" w:rsidR="00325F50" w:rsidRPr="00D95972" w:rsidRDefault="00325F50" w:rsidP="00325F5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D9ECEC7" w14:textId="77777777" w:rsidR="00325F50" w:rsidRPr="00D95972" w:rsidRDefault="00325F50" w:rsidP="00325F5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325F50" w:rsidRDefault="00325F50" w:rsidP="00325F50">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D272B7" w14:textId="77777777" w:rsidR="00325F50" w:rsidRPr="00D95972" w:rsidRDefault="00325F50" w:rsidP="00325F5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325F50" w:rsidRPr="00D95972" w:rsidRDefault="00325F50" w:rsidP="00325F50">
            <w:pPr>
              <w:rPr>
                <w:rFonts w:cs="Arial"/>
              </w:rPr>
            </w:pPr>
            <w:r w:rsidRPr="00D95972">
              <w:rPr>
                <w:rFonts w:cs="Arial"/>
              </w:rPr>
              <w:lastRenderedPageBreak/>
              <w:t>Result &amp; comments</w:t>
            </w:r>
          </w:p>
        </w:tc>
      </w:tr>
      <w:tr w:rsidR="00325F50" w:rsidRPr="00D95972" w14:paraId="64F0E7A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325F50" w:rsidRPr="00D95972" w:rsidRDefault="00325F50" w:rsidP="00325F5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33885816" w14:textId="77777777" w:rsidR="00325F50" w:rsidRPr="00D95972" w:rsidRDefault="00325F50" w:rsidP="00325F50">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10A80C60" w14:textId="77777777" w:rsidR="00325F50" w:rsidRPr="00D95972" w:rsidRDefault="00325F50" w:rsidP="00325F50">
            <w:pPr>
              <w:rPr>
                <w:rFonts w:cs="Arial"/>
              </w:rPr>
            </w:pPr>
          </w:p>
          <w:p w14:paraId="1E38C83A" w14:textId="19EF8430" w:rsidR="00325F50" w:rsidRPr="00D95972" w:rsidRDefault="00325F50" w:rsidP="00325F50">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03662DD1" w14:textId="77777777" w:rsidR="00325F50" w:rsidRPr="00D95972" w:rsidRDefault="00325F50" w:rsidP="00325F50">
            <w:pPr>
              <w:rPr>
                <w:rFonts w:eastAsia="Calibri" w:cs="Arial"/>
              </w:rPr>
            </w:pPr>
          </w:p>
        </w:tc>
        <w:tc>
          <w:tcPr>
            <w:tcW w:w="4191" w:type="dxa"/>
            <w:gridSpan w:val="3"/>
            <w:tcBorders>
              <w:top w:val="single" w:sz="4" w:space="0" w:color="auto"/>
              <w:bottom w:val="single" w:sz="4" w:space="0" w:color="auto"/>
            </w:tcBorders>
          </w:tcPr>
          <w:p w14:paraId="01F86F1D" w14:textId="68825C9D" w:rsidR="00325F50" w:rsidRPr="00D95972" w:rsidRDefault="00325F50" w:rsidP="00325F50">
            <w:pPr>
              <w:rPr>
                <w:rFonts w:eastAsia="Calibri" w:cs="Arial"/>
              </w:rPr>
            </w:pPr>
            <w:r>
              <w:rPr>
                <w:rFonts w:eastAsia="Calibri" w:cs="Arial"/>
                <w:color w:val="000000"/>
                <w:highlight w:val="yellow"/>
              </w:rPr>
              <w:t>Sung</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32CB6A40" w14:textId="77777777" w:rsidR="00325F50" w:rsidRPr="00D95972" w:rsidRDefault="00325F50" w:rsidP="00325F50">
            <w:pPr>
              <w:rPr>
                <w:rFonts w:eastAsia="Calibri" w:cs="Arial"/>
              </w:rPr>
            </w:pPr>
          </w:p>
        </w:tc>
        <w:tc>
          <w:tcPr>
            <w:tcW w:w="826" w:type="dxa"/>
            <w:tcBorders>
              <w:top w:val="single" w:sz="4" w:space="0" w:color="auto"/>
              <w:bottom w:val="single" w:sz="4" w:space="0" w:color="auto"/>
            </w:tcBorders>
          </w:tcPr>
          <w:p w14:paraId="40B7F45E" w14:textId="77777777" w:rsidR="00325F50" w:rsidRPr="00D95972" w:rsidRDefault="00325F50" w:rsidP="00325F5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2DE3985" w14:textId="77777777" w:rsidR="00325F50" w:rsidRPr="00D95972" w:rsidRDefault="00325F50" w:rsidP="00325F50">
            <w:pPr>
              <w:rPr>
                <w:rFonts w:cs="Arial"/>
              </w:rPr>
            </w:pPr>
            <w:r w:rsidRPr="00D95972">
              <w:rPr>
                <w:rFonts w:eastAsia="Batang" w:cs="Arial"/>
                <w:color w:val="FF0000"/>
                <w:lang w:eastAsia="ko-KR"/>
              </w:rPr>
              <w:t xml:space="preserve">All WIs </w:t>
            </w:r>
            <w:proofErr w:type="gramStart"/>
            <w:r w:rsidRPr="00D95972">
              <w:rPr>
                <w:rFonts w:eastAsia="Batang" w:cs="Arial"/>
                <w:color w:val="FF0000"/>
                <w:lang w:eastAsia="ko-KR"/>
              </w:rPr>
              <w:t>completed</w:t>
            </w:r>
            <w:proofErr w:type="gramEnd"/>
          </w:p>
          <w:p w14:paraId="7251579D" w14:textId="77777777" w:rsidR="00325F50" w:rsidRPr="00D95972" w:rsidRDefault="00325F50" w:rsidP="00325F50">
            <w:pPr>
              <w:rPr>
                <w:rFonts w:cs="Arial"/>
              </w:rPr>
            </w:pPr>
          </w:p>
          <w:p w14:paraId="359B19FF" w14:textId="77777777" w:rsidR="00325F50" w:rsidRPr="00D95972" w:rsidRDefault="00325F50" w:rsidP="00325F50">
            <w:pPr>
              <w:rPr>
                <w:rFonts w:cs="Arial"/>
              </w:rPr>
            </w:pPr>
          </w:p>
          <w:p w14:paraId="1A411E23" w14:textId="77777777" w:rsidR="00325F50" w:rsidRPr="00D95972" w:rsidRDefault="00325F50" w:rsidP="00325F50">
            <w:pPr>
              <w:rPr>
                <w:rFonts w:cs="Arial"/>
              </w:rPr>
            </w:pPr>
          </w:p>
          <w:p w14:paraId="4F2DD7AA" w14:textId="77777777" w:rsidR="00325F50" w:rsidRPr="00D95972" w:rsidRDefault="00325F50" w:rsidP="00325F50">
            <w:pPr>
              <w:rPr>
                <w:rFonts w:cs="Arial"/>
              </w:rPr>
            </w:pPr>
          </w:p>
          <w:p w14:paraId="2CB78261" w14:textId="77777777" w:rsidR="00325F50" w:rsidRPr="00D95972" w:rsidRDefault="00325F50" w:rsidP="00325F50">
            <w:pPr>
              <w:rPr>
                <w:rFonts w:cs="Arial"/>
              </w:rPr>
            </w:pPr>
            <w:r w:rsidRPr="00D95972">
              <w:rPr>
                <w:rFonts w:cs="Arial"/>
              </w:rPr>
              <w:t>Mission Critical Push-To-Talk over LTE</w:t>
            </w:r>
          </w:p>
          <w:p w14:paraId="1711931D" w14:textId="77777777" w:rsidR="00325F50" w:rsidRPr="00D95972" w:rsidRDefault="00325F50" w:rsidP="00325F50">
            <w:pPr>
              <w:pStyle w:val="ListParagraph"/>
              <w:numPr>
                <w:ilvl w:val="0"/>
                <w:numId w:val="10"/>
              </w:numPr>
              <w:rPr>
                <w:rFonts w:cs="Arial"/>
              </w:rPr>
            </w:pPr>
            <w:r w:rsidRPr="00D95972">
              <w:rPr>
                <w:rFonts w:cs="Arial"/>
              </w:rPr>
              <w:t xml:space="preserve">MCPTT call control </w:t>
            </w:r>
            <w:proofErr w:type="gramStart"/>
            <w:r w:rsidRPr="00D95972">
              <w:rPr>
                <w:rFonts w:cs="Arial"/>
              </w:rPr>
              <w:t>protocol</w:t>
            </w:r>
            <w:proofErr w:type="gramEnd"/>
          </w:p>
          <w:p w14:paraId="18458B24" w14:textId="77777777" w:rsidR="00325F50" w:rsidRPr="00D95972" w:rsidRDefault="00325F50" w:rsidP="00325F50">
            <w:pPr>
              <w:pStyle w:val="ListParagraph"/>
              <w:numPr>
                <w:ilvl w:val="0"/>
                <w:numId w:val="10"/>
              </w:numPr>
              <w:rPr>
                <w:rFonts w:cs="Arial"/>
              </w:rPr>
            </w:pPr>
            <w:r w:rsidRPr="00D95972">
              <w:rPr>
                <w:rFonts w:cs="Arial"/>
              </w:rPr>
              <w:t>MCPTT floor control protocol</w:t>
            </w:r>
          </w:p>
          <w:p w14:paraId="3EF7A21F" w14:textId="77777777" w:rsidR="00325F50" w:rsidRPr="00D95972" w:rsidRDefault="00325F50" w:rsidP="00325F50">
            <w:pPr>
              <w:rPr>
                <w:rFonts w:cs="Arial"/>
              </w:rPr>
            </w:pPr>
            <w:r w:rsidRPr="00D95972">
              <w:rPr>
                <w:rFonts w:cs="Arial"/>
              </w:rPr>
              <w:t>Mission Critical general work</w:t>
            </w:r>
          </w:p>
          <w:p w14:paraId="3D134206" w14:textId="77777777" w:rsidR="00325F50" w:rsidRPr="00D95972" w:rsidRDefault="00325F50" w:rsidP="00325F50">
            <w:pPr>
              <w:pStyle w:val="ListParagraph"/>
              <w:numPr>
                <w:ilvl w:val="0"/>
                <w:numId w:val="10"/>
              </w:numPr>
              <w:rPr>
                <w:rFonts w:eastAsia="Batang" w:cs="Arial"/>
                <w:lang w:eastAsia="ko-KR"/>
              </w:rPr>
            </w:pPr>
            <w:r w:rsidRPr="00D95972">
              <w:rPr>
                <w:rFonts w:cs="Arial"/>
              </w:rPr>
              <w:t>Group management</w:t>
            </w:r>
          </w:p>
          <w:p w14:paraId="26D8B3F4" w14:textId="77777777" w:rsidR="00325F50" w:rsidRPr="00D95972" w:rsidRDefault="00325F50" w:rsidP="00325F50">
            <w:pPr>
              <w:pStyle w:val="ListParagraph"/>
              <w:numPr>
                <w:ilvl w:val="0"/>
                <w:numId w:val="10"/>
              </w:numPr>
              <w:rPr>
                <w:rFonts w:eastAsia="Batang" w:cs="Arial"/>
                <w:lang w:eastAsia="ko-KR"/>
              </w:rPr>
            </w:pPr>
            <w:r w:rsidRPr="00D95972">
              <w:rPr>
                <w:rFonts w:cs="Arial"/>
              </w:rPr>
              <w:t>Identity management</w:t>
            </w:r>
          </w:p>
          <w:p w14:paraId="627C4DF6" w14:textId="77777777" w:rsidR="00325F50" w:rsidRPr="00D95972" w:rsidRDefault="00325F50" w:rsidP="00325F50">
            <w:pPr>
              <w:pStyle w:val="ListParagraph"/>
              <w:numPr>
                <w:ilvl w:val="0"/>
                <w:numId w:val="10"/>
              </w:numPr>
              <w:rPr>
                <w:rFonts w:eastAsia="Batang" w:cs="Arial"/>
                <w:lang w:eastAsia="ko-KR"/>
              </w:rPr>
            </w:pPr>
            <w:r w:rsidRPr="00D95972">
              <w:rPr>
                <w:rFonts w:cs="Arial"/>
              </w:rPr>
              <w:t>Management Object (MO)</w:t>
            </w:r>
          </w:p>
          <w:p w14:paraId="55C7CAA8" w14:textId="77777777" w:rsidR="00325F50" w:rsidRPr="00D95972" w:rsidRDefault="00325F50" w:rsidP="00325F50">
            <w:pPr>
              <w:pStyle w:val="ListParagraph"/>
              <w:numPr>
                <w:ilvl w:val="0"/>
                <w:numId w:val="10"/>
              </w:numPr>
              <w:rPr>
                <w:rFonts w:eastAsia="Batang" w:cs="Arial"/>
                <w:lang w:eastAsia="ko-KR"/>
              </w:rPr>
            </w:pPr>
            <w:r w:rsidRPr="00D95972">
              <w:rPr>
                <w:rFonts w:cs="Arial"/>
              </w:rPr>
              <w:t>Configuration management</w:t>
            </w:r>
          </w:p>
          <w:p w14:paraId="4FE37AF5" w14:textId="6CB66545" w:rsidR="00325F50" w:rsidRPr="00D95972" w:rsidRDefault="00325F50" w:rsidP="00325F50">
            <w:pPr>
              <w:rPr>
                <w:rFonts w:eastAsia="Batang" w:cs="Arial"/>
                <w:lang w:eastAsia="ko-KR"/>
              </w:rPr>
            </w:pPr>
            <w:r w:rsidRPr="00D95972">
              <w:rPr>
                <w:rFonts w:cs="Arial"/>
                <w:lang w:val="en-US"/>
              </w:rPr>
              <w:t xml:space="preserve">IMS Profile to support Mission Critical Push </w:t>
            </w:r>
            <w:proofErr w:type="gramStart"/>
            <w:r w:rsidRPr="00D95972">
              <w:rPr>
                <w:rFonts w:cs="Arial"/>
                <w:lang w:val="en-US"/>
              </w:rPr>
              <w:t>To</w:t>
            </w:r>
            <w:proofErr w:type="gramEnd"/>
            <w:r w:rsidRPr="00D95972">
              <w:rPr>
                <w:rFonts w:cs="Arial"/>
                <w:lang w:val="en-US"/>
              </w:rPr>
              <w:t xml:space="preserve"> Talk over LTE</w:t>
            </w:r>
          </w:p>
        </w:tc>
      </w:tr>
      <w:tr w:rsidR="00325F50" w:rsidRPr="00D95972" w14:paraId="488D719B" w14:textId="77777777" w:rsidTr="00D329C5">
        <w:tc>
          <w:tcPr>
            <w:tcW w:w="976" w:type="dxa"/>
            <w:tcBorders>
              <w:top w:val="nil"/>
              <w:left w:val="thinThickThinSmallGap" w:sz="24" w:space="0" w:color="auto"/>
              <w:bottom w:val="nil"/>
            </w:tcBorders>
            <w:shd w:val="clear" w:color="auto" w:fill="auto"/>
          </w:tcPr>
          <w:p w14:paraId="08F341DE" w14:textId="77777777" w:rsidR="00325F50" w:rsidRPr="00D95972" w:rsidRDefault="00325F50" w:rsidP="00325F50">
            <w:pPr>
              <w:rPr>
                <w:rFonts w:cs="Arial"/>
                <w:lang w:val="en-US"/>
              </w:rPr>
            </w:pPr>
          </w:p>
        </w:tc>
        <w:tc>
          <w:tcPr>
            <w:tcW w:w="1317" w:type="dxa"/>
            <w:gridSpan w:val="2"/>
            <w:tcBorders>
              <w:top w:val="nil"/>
              <w:bottom w:val="nil"/>
            </w:tcBorders>
            <w:shd w:val="clear" w:color="auto" w:fill="auto"/>
          </w:tcPr>
          <w:p w14:paraId="77329978" w14:textId="77777777" w:rsidR="00325F50" w:rsidRPr="00D95972" w:rsidRDefault="00325F50" w:rsidP="00325F50">
            <w:pPr>
              <w:rPr>
                <w:rFonts w:cs="Arial"/>
                <w:lang w:val="en-US"/>
              </w:rPr>
            </w:pPr>
          </w:p>
        </w:tc>
        <w:tc>
          <w:tcPr>
            <w:tcW w:w="1088" w:type="dxa"/>
            <w:tcBorders>
              <w:top w:val="single" w:sz="4" w:space="0" w:color="auto"/>
              <w:bottom w:val="single" w:sz="4" w:space="0" w:color="auto"/>
            </w:tcBorders>
            <w:shd w:val="clear" w:color="auto" w:fill="FFFFFF"/>
          </w:tcPr>
          <w:p w14:paraId="6B3676CB" w14:textId="5844D6B6" w:rsidR="00325F50" w:rsidRPr="00D95972" w:rsidRDefault="00325F50" w:rsidP="00325F50">
            <w:pPr>
              <w:rPr>
                <w:rFonts w:cs="Arial"/>
              </w:rPr>
            </w:pPr>
          </w:p>
        </w:tc>
        <w:tc>
          <w:tcPr>
            <w:tcW w:w="4191" w:type="dxa"/>
            <w:gridSpan w:val="3"/>
            <w:tcBorders>
              <w:top w:val="single" w:sz="4" w:space="0" w:color="auto"/>
              <w:bottom w:val="single" w:sz="4" w:space="0" w:color="auto"/>
            </w:tcBorders>
            <w:shd w:val="clear" w:color="auto" w:fill="FFFFFF"/>
          </w:tcPr>
          <w:p w14:paraId="237840A9" w14:textId="5B0B36DE"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5755510F" w14:textId="69180F2E"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7F139917" w14:textId="2DBA8F4C"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E51618" w14:textId="3B88ED48" w:rsidR="00325F50" w:rsidRPr="00D95972" w:rsidRDefault="00325F50" w:rsidP="00325F50">
            <w:pPr>
              <w:rPr>
                <w:rFonts w:cs="Arial"/>
              </w:rPr>
            </w:pPr>
          </w:p>
        </w:tc>
      </w:tr>
      <w:tr w:rsidR="00325F50" w:rsidRPr="00D95972" w14:paraId="6400ABB3" w14:textId="77777777" w:rsidTr="00D329C5">
        <w:tc>
          <w:tcPr>
            <w:tcW w:w="976" w:type="dxa"/>
            <w:tcBorders>
              <w:top w:val="nil"/>
              <w:left w:val="thinThickThinSmallGap" w:sz="24" w:space="0" w:color="auto"/>
              <w:bottom w:val="nil"/>
            </w:tcBorders>
            <w:shd w:val="clear" w:color="auto" w:fill="auto"/>
          </w:tcPr>
          <w:p w14:paraId="18D8B2AB" w14:textId="77777777" w:rsidR="00325F50" w:rsidRPr="00D95972" w:rsidRDefault="00325F50" w:rsidP="00325F50">
            <w:pPr>
              <w:rPr>
                <w:rFonts w:cs="Arial"/>
                <w:lang w:val="en-US"/>
              </w:rPr>
            </w:pPr>
          </w:p>
        </w:tc>
        <w:tc>
          <w:tcPr>
            <w:tcW w:w="1317" w:type="dxa"/>
            <w:gridSpan w:val="2"/>
            <w:tcBorders>
              <w:top w:val="nil"/>
              <w:bottom w:val="nil"/>
            </w:tcBorders>
            <w:shd w:val="clear" w:color="auto" w:fill="auto"/>
          </w:tcPr>
          <w:p w14:paraId="4C4B1473" w14:textId="77777777" w:rsidR="00325F50" w:rsidRPr="00D95972" w:rsidRDefault="00325F50" w:rsidP="00325F50">
            <w:pPr>
              <w:rPr>
                <w:rFonts w:cs="Arial"/>
                <w:lang w:val="en-US"/>
              </w:rPr>
            </w:pPr>
          </w:p>
        </w:tc>
        <w:tc>
          <w:tcPr>
            <w:tcW w:w="1088" w:type="dxa"/>
            <w:tcBorders>
              <w:top w:val="single" w:sz="4" w:space="0" w:color="auto"/>
              <w:bottom w:val="single" w:sz="4" w:space="0" w:color="auto"/>
            </w:tcBorders>
            <w:shd w:val="clear" w:color="auto" w:fill="auto"/>
          </w:tcPr>
          <w:p w14:paraId="775C60CE" w14:textId="77777777" w:rsidR="00325F50" w:rsidRPr="00D95972" w:rsidRDefault="00325F50" w:rsidP="00325F50">
            <w:pPr>
              <w:rPr>
                <w:rFonts w:cs="Arial"/>
              </w:rPr>
            </w:pPr>
          </w:p>
        </w:tc>
        <w:tc>
          <w:tcPr>
            <w:tcW w:w="4191" w:type="dxa"/>
            <w:gridSpan w:val="3"/>
            <w:tcBorders>
              <w:top w:val="single" w:sz="4" w:space="0" w:color="auto"/>
              <w:bottom w:val="single" w:sz="4" w:space="0" w:color="auto"/>
            </w:tcBorders>
            <w:shd w:val="clear" w:color="auto" w:fill="auto"/>
          </w:tcPr>
          <w:p w14:paraId="2DFAC7A8"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auto"/>
          </w:tcPr>
          <w:p w14:paraId="08CA4596"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auto"/>
          </w:tcPr>
          <w:p w14:paraId="52DC3EE4"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65A1E5" w14:textId="77777777" w:rsidR="00325F50" w:rsidRPr="00D95972" w:rsidRDefault="00325F50" w:rsidP="00325F50">
            <w:pPr>
              <w:rPr>
                <w:rFonts w:eastAsia="Batang" w:cs="Arial"/>
                <w:lang w:val="en-US" w:eastAsia="ko-KR"/>
              </w:rPr>
            </w:pPr>
          </w:p>
        </w:tc>
      </w:tr>
      <w:tr w:rsidR="00325F50" w:rsidRPr="00D95972" w14:paraId="6CC9BF7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325F50" w:rsidRPr="00D95972" w:rsidRDefault="00325F50" w:rsidP="00325F5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47B746B" w14:textId="77777777" w:rsidR="00325F50" w:rsidRPr="00D95972" w:rsidRDefault="00325F50" w:rsidP="00325F50">
            <w:pPr>
              <w:rPr>
                <w:rFonts w:eastAsia="Batang" w:cs="Arial"/>
                <w:lang w:eastAsia="ko-KR"/>
              </w:rPr>
            </w:pPr>
            <w:r w:rsidRPr="00D95972">
              <w:rPr>
                <w:rFonts w:eastAsia="Batang" w:cs="Arial"/>
                <w:lang w:eastAsia="ko-KR"/>
              </w:rPr>
              <w:t>Rel-13 IMS Work Items and issues:</w:t>
            </w:r>
          </w:p>
          <w:p w14:paraId="2F2DE944" w14:textId="77777777" w:rsidR="00325F50" w:rsidRPr="00D95972" w:rsidRDefault="00325F50" w:rsidP="00325F50">
            <w:pPr>
              <w:rPr>
                <w:rFonts w:eastAsia="Batang" w:cs="Arial"/>
                <w:lang w:eastAsia="ko-KR"/>
              </w:rPr>
            </w:pPr>
          </w:p>
          <w:p w14:paraId="0F5A989E" w14:textId="77777777" w:rsidR="00325F50" w:rsidRPr="00D95972" w:rsidRDefault="00325F50" w:rsidP="00325F50">
            <w:pPr>
              <w:rPr>
                <w:rFonts w:cs="Arial"/>
              </w:rPr>
            </w:pPr>
            <w:proofErr w:type="spellStart"/>
            <w:r w:rsidRPr="00D95972">
              <w:rPr>
                <w:rFonts w:cs="Arial"/>
              </w:rPr>
              <w:t>voE</w:t>
            </w:r>
            <w:proofErr w:type="spellEnd"/>
            <w:r w:rsidRPr="00D95972">
              <w:rPr>
                <w:rFonts w:cs="Arial"/>
              </w:rPr>
              <w:t>-UTRAN</w:t>
            </w:r>
            <w:r w:rsidRPr="00D95972">
              <w:rPr>
                <w:rFonts w:cs="Arial"/>
              </w:rPr>
              <w:br/>
              <w:t>_PPD-CT</w:t>
            </w:r>
          </w:p>
          <w:p w14:paraId="219DA0BE" w14:textId="77777777" w:rsidR="00325F50" w:rsidRPr="00D95972" w:rsidRDefault="00325F50" w:rsidP="00325F50">
            <w:pPr>
              <w:rPr>
                <w:rFonts w:cs="Arial"/>
              </w:rPr>
            </w:pPr>
            <w:r w:rsidRPr="00D95972">
              <w:rPr>
                <w:rFonts w:cs="Arial"/>
              </w:rPr>
              <w:t>QOSE2EMTSI-CT</w:t>
            </w:r>
          </w:p>
          <w:p w14:paraId="372C6D78" w14:textId="77777777" w:rsidR="00325F50" w:rsidRPr="00D95972" w:rsidRDefault="00325F50" w:rsidP="00325F50">
            <w:pPr>
              <w:rPr>
                <w:rFonts w:cs="Arial"/>
              </w:rPr>
            </w:pPr>
            <w:proofErr w:type="spellStart"/>
            <w:r w:rsidRPr="00D95972">
              <w:rPr>
                <w:rFonts w:cs="Arial"/>
              </w:rPr>
              <w:t>DRuMS</w:t>
            </w:r>
            <w:proofErr w:type="spellEnd"/>
            <w:r w:rsidRPr="00D95972">
              <w:rPr>
                <w:rFonts w:cs="Arial"/>
              </w:rPr>
              <w:t>-CT</w:t>
            </w:r>
          </w:p>
          <w:p w14:paraId="3E706345" w14:textId="77777777" w:rsidR="00325F50" w:rsidRPr="00D95972" w:rsidRDefault="00325F50" w:rsidP="00325F50">
            <w:pPr>
              <w:rPr>
                <w:rFonts w:cs="Arial"/>
              </w:rPr>
            </w:pPr>
            <w:r w:rsidRPr="00D95972">
              <w:rPr>
                <w:rFonts w:cs="Arial"/>
              </w:rPr>
              <w:t>RTCP-MUX</w:t>
            </w:r>
          </w:p>
          <w:p w14:paraId="789D1D43" w14:textId="77777777" w:rsidR="00325F50" w:rsidRPr="00D95972" w:rsidRDefault="00325F50" w:rsidP="00325F50">
            <w:pPr>
              <w:rPr>
                <w:rFonts w:cs="Arial"/>
              </w:rPr>
            </w:pPr>
            <w:r w:rsidRPr="00D95972">
              <w:rPr>
                <w:rFonts w:cs="Arial"/>
              </w:rPr>
              <w:t>IMSProtoc7</w:t>
            </w:r>
          </w:p>
          <w:p w14:paraId="3E789351" w14:textId="77777777" w:rsidR="00325F50" w:rsidRPr="00D95972" w:rsidRDefault="00325F50" w:rsidP="00325F50">
            <w:pPr>
              <w:rPr>
                <w:rFonts w:cs="Arial"/>
              </w:rPr>
            </w:pPr>
            <w:r w:rsidRPr="00D95972">
              <w:rPr>
                <w:rFonts w:cs="Arial"/>
              </w:rPr>
              <w:t>PCSCF_RES_WLAN</w:t>
            </w:r>
          </w:p>
          <w:p w14:paraId="32B86D8F" w14:textId="77777777" w:rsidR="00325F50" w:rsidRPr="00D95972" w:rsidRDefault="00325F50" w:rsidP="00325F50">
            <w:pPr>
              <w:rPr>
                <w:rFonts w:cs="Arial"/>
              </w:rPr>
            </w:pPr>
            <w:r w:rsidRPr="00D95972">
              <w:rPr>
                <w:rFonts w:cs="Arial"/>
              </w:rPr>
              <w:t>INNB_IW</w:t>
            </w:r>
          </w:p>
          <w:p w14:paraId="684FC656" w14:textId="77777777" w:rsidR="00325F50" w:rsidRPr="00D95972" w:rsidRDefault="00325F50" w:rsidP="00325F50">
            <w:pPr>
              <w:rPr>
                <w:rFonts w:cs="Arial"/>
              </w:rPr>
            </w:pPr>
            <w:proofErr w:type="spellStart"/>
            <w:r w:rsidRPr="00D95972">
              <w:rPr>
                <w:rFonts w:cs="Arial"/>
              </w:rPr>
              <w:t>mSRVCC</w:t>
            </w:r>
            <w:proofErr w:type="spellEnd"/>
          </w:p>
          <w:p w14:paraId="5778C4B5" w14:textId="77777777" w:rsidR="00325F50" w:rsidRPr="00D95972" w:rsidRDefault="00325F50" w:rsidP="00325F50">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4F1F2A12" w14:textId="77777777" w:rsidR="00325F50" w:rsidRPr="00D95972" w:rsidRDefault="00325F50" w:rsidP="00325F50">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686C3A5" w14:textId="799DD7F7" w:rsidR="00325F50" w:rsidRPr="00D95972" w:rsidRDefault="00325F50" w:rsidP="00325F50">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6B0C60BD" w14:textId="77777777" w:rsidR="00325F50" w:rsidRPr="00D95972" w:rsidRDefault="00325F50" w:rsidP="00325F50">
            <w:pPr>
              <w:rPr>
                <w:rFonts w:eastAsia="Calibri" w:cs="Arial"/>
              </w:rPr>
            </w:pPr>
          </w:p>
        </w:tc>
        <w:tc>
          <w:tcPr>
            <w:tcW w:w="4191" w:type="dxa"/>
            <w:gridSpan w:val="3"/>
            <w:tcBorders>
              <w:top w:val="single" w:sz="4" w:space="0" w:color="auto"/>
              <w:bottom w:val="single" w:sz="4" w:space="0" w:color="auto"/>
            </w:tcBorders>
          </w:tcPr>
          <w:p w14:paraId="54E81DA8" w14:textId="162A624A" w:rsidR="00325F50" w:rsidRPr="00D95972" w:rsidRDefault="00325F50" w:rsidP="00325F50">
            <w:pPr>
              <w:rPr>
                <w:rFonts w:eastAsia="Calibri" w:cs="Arial"/>
              </w:rPr>
            </w:pPr>
            <w:r>
              <w:rPr>
                <w:rFonts w:eastAsia="Calibri" w:cs="Arial"/>
                <w:color w:val="000000"/>
                <w:highlight w:val="yellow"/>
              </w:rPr>
              <w:t>Sung</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7C69E8E" w14:textId="77777777" w:rsidR="00325F50" w:rsidRPr="00D95972" w:rsidRDefault="00325F50" w:rsidP="00325F50">
            <w:pPr>
              <w:rPr>
                <w:rFonts w:eastAsia="Calibri" w:cs="Arial"/>
              </w:rPr>
            </w:pPr>
          </w:p>
        </w:tc>
        <w:tc>
          <w:tcPr>
            <w:tcW w:w="826" w:type="dxa"/>
            <w:tcBorders>
              <w:top w:val="single" w:sz="4" w:space="0" w:color="auto"/>
              <w:bottom w:val="single" w:sz="4" w:space="0" w:color="auto"/>
            </w:tcBorders>
          </w:tcPr>
          <w:p w14:paraId="49BD9656" w14:textId="77777777" w:rsidR="00325F50" w:rsidRPr="00D95972" w:rsidRDefault="00325F50" w:rsidP="00325F5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6AD2630" w14:textId="77777777" w:rsidR="00325F50" w:rsidRPr="00D95972" w:rsidRDefault="00325F50" w:rsidP="00325F50">
            <w:pPr>
              <w:rPr>
                <w:rFonts w:cs="Arial"/>
              </w:rPr>
            </w:pPr>
            <w:r w:rsidRPr="00D95972">
              <w:rPr>
                <w:rFonts w:eastAsia="Batang" w:cs="Arial"/>
                <w:color w:val="FF0000"/>
                <w:lang w:eastAsia="ko-KR"/>
              </w:rPr>
              <w:t xml:space="preserve">All WIs </w:t>
            </w:r>
            <w:proofErr w:type="gramStart"/>
            <w:r w:rsidRPr="00D95972">
              <w:rPr>
                <w:rFonts w:eastAsia="Batang" w:cs="Arial"/>
                <w:color w:val="FF0000"/>
                <w:lang w:eastAsia="ko-KR"/>
              </w:rPr>
              <w:t>completed</w:t>
            </w:r>
            <w:proofErr w:type="gramEnd"/>
          </w:p>
          <w:p w14:paraId="4B9EE531" w14:textId="77777777" w:rsidR="00325F50" w:rsidRPr="00D95972" w:rsidRDefault="00325F50" w:rsidP="00325F50">
            <w:pPr>
              <w:rPr>
                <w:rFonts w:cs="Arial"/>
              </w:rPr>
            </w:pPr>
          </w:p>
          <w:p w14:paraId="29CB55E7" w14:textId="77777777" w:rsidR="00325F50" w:rsidRPr="00D95972" w:rsidRDefault="00325F50" w:rsidP="00325F50">
            <w:pPr>
              <w:rPr>
                <w:rFonts w:cs="Arial"/>
              </w:rPr>
            </w:pPr>
          </w:p>
          <w:p w14:paraId="78AB553B" w14:textId="77777777" w:rsidR="00325F50" w:rsidRPr="00D95972" w:rsidRDefault="00325F50" w:rsidP="00325F50">
            <w:pPr>
              <w:rPr>
                <w:rFonts w:cs="Arial"/>
              </w:rPr>
            </w:pPr>
          </w:p>
          <w:p w14:paraId="5FF1C23A" w14:textId="77777777" w:rsidR="00325F50" w:rsidRPr="00D95972" w:rsidRDefault="00325F50" w:rsidP="00325F50">
            <w:pPr>
              <w:rPr>
                <w:rFonts w:cs="Arial"/>
              </w:rPr>
            </w:pPr>
            <w:r w:rsidRPr="00D95972">
              <w:rPr>
                <w:rFonts w:cs="Arial"/>
              </w:rPr>
              <w:t>Voice over E-UTRAN Paging Policy Differentiation</w:t>
            </w:r>
          </w:p>
          <w:p w14:paraId="58B50668" w14:textId="77777777" w:rsidR="00325F50" w:rsidRPr="00D95972" w:rsidRDefault="00325F50" w:rsidP="00325F50">
            <w:pPr>
              <w:rPr>
                <w:rFonts w:cs="Arial"/>
              </w:rPr>
            </w:pPr>
            <w:r w:rsidRPr="00D95972">
              <w:rPr>
                <w:rFonts w:cs="Arial"/>
              </w:rPr>
              <w:t xml:space="preserve">QoS End to End MTSI </w:t>
            </w:r>
            <w:proofErr w:type="gramStart"/>
            <w:r w:rsidRPr="00D95972">
              <w:rPr>
                <w:rFonts w:cs="Arial"/>
              </w:rPr>
              <w:t>extensions</w:t>
            </w:r>
            <w:proofErr w:type="gramEnd"/>
          </w:p>
          <w:p w14:paraId="33C3ADBB" w14:textId="77777777" w:rsidR="00325F50" w:rsidRPr="00D95972" w:rsidRDefault="00325F50" w:rsidP="00325F50">
            <w:pPr>
              <w:rPr>
                <w:rFonts w:cs="Arial"/>
              </w:rPr>
            </w:pPr>
            <w:r w:rsidRPr="00D95972">
              <w:rPr>
                <w:rFonts w:cs="Arial"/>
              </w:rPr>
              <w:t>Double Resource Reuse for Multiple Media Sessions</w:t>
            </w:r>
          </w:p>
          <w:p w14:paraId="74ECB2A0" w14:textId="77777777" w:rsidR="00325F50" w:rsidRPr="00D95972" w:rsidRDefault="00325F50" w:rsidP="00325F50">
            <w:pPr>
              <w:rPr>
                <w:rFonts w:cs="Arial"/>
              </w:rPr>
            </w:pPr>
            <w:r w:rsidRPr="00D95972">
              <w:rPr>
                <w:rFonts w:cs="Arial"/>
              </w:rPr>
              <w:t>Support of RTP / RTCP transport multiplexing (signalling) in IMS</w:t>
            </w:r>
          </w:p>
          <w:p w14:paraId="378DA035" w14:textId="77777777" w:rsidR="00325F50" w:rsidRPr="00D95972" w:rsidRDefault="00325F50" w:rsidP="00325F50">
            <w:pPr>
              <w:rPr>
                <w:rFonts w:cs="Arial"/>
              </w:rPr>
            </w:pPr>
            <w:r w:rsidRPr="00D95972">
              <w:rPr>
                <w:rFonts w:cs="Arial"/>
              </w:rPr>
              <w:t>IMS Stage-3 IETF Protocol Alignment for Rel-13</w:t>
            </w:r>
          </w:p>
          <w:p w14:paraId="4F47E34D" w14:textId="77777777" w:rsidR="00325F50" w:rsidRPr="00D95972" w:rsidRDefault="00325F50" w:rsidP="00325F50">
            <w:pPr>
              <w:rPr>
                <w:rFonts w:cs="Arial"/>
              </w:rPr>
            </w:pPr>
            <w:r w:rsidRPr="00D95972">
              <w:rPr>
                <w:rFonts w:cs="Arial"/>
              </w:rPr>
              <w:t>P-CSCF Restoration Enhancements with WLAN</w:t>
            </w:r>
          </w:p>
          <w:p w14:paraId="13E7D6D8" w14:textId="77777777" w:rsidR="00325F50" w:rsidRPr="00D95972" w:rsidRDefault="00325F50" w:rsidP="00325F50">
            <w:pPr>
              <w:rPr>
                <w:rFonts w:cs="Arial"/>
              </w:rPr>
            </w:pPr>
            <w:r w:rsidRPr="00D95972">
              <w:rPr>
                <w:rFonts w:cs="Arial"/>
              </w:rPr>
              <w:t xml:space="preserve">Interworking solution for Called IN number and original called IN number ISUP </w:t>
            </w:r>
            <w:proofErr w:type="gramStart"/>
            <w:r w:rsidRPr="00D95972">
              <w:rPr>
                <w:rFonts w:cs="Arial"/>
              </w:rPr>
              <w:t>parameters</w:t>
            </w:r>
            <w:proofErr w:type="gramEnd"/>
          </w:p>
          <w:p w14:paraId="4029D617" w14:textId="77777777" w:rsidR="00325F50" w:rsidRPr="00D95972" w:rsidRDefault="00325F50" w:rsidP="00325F50">
            <w:pPr>
              <w:rPr>
                <w:rFonts w:cs="Arial"/>
              </w:rPr>
            </w:pPr>
            <w:r w:rsidRPr="00D95972">
              <w:rPr>
                <w:rFonts w:cs="Arial"/>
              </w:rPr>
              <w:t>Message interworking during PS to CS SRVCC</w:t>
            </w:r>
          </w:p>
          <w:p w14:paraId="2006FDFC" w14:textId="77777777" w:rsidR="00325F50" w:rsidRPr="00D95972" w:rsidRDefault="00325F50" w:rsidP="00325F50">
            <w:pPr>
              <w:rPr>
                <w:rFonts w:cs="Arial"/>
              </w:rPr>
            </w:pPr>
            <w:r w:rsidRPr="00D95972">
              <w:rPr>
                <w:rFonts w:cs="Arial"/>
              </w:rPr>
              <w:t>Enhancements to WEBRTC interoperability stage 3</w:t>
            </w:r>
          </w:p>
          <w:p w14:paraId="05A6D86F" w14:textId="474A66EA" w:rsidR="00325F50" w:rsidRPr="00D95972" w:rsidRDefault="00325F50" w:rsidP="00325F50">
            <w:pPr>
              <w:rPr>
                <w:rFonts w:eastAsia="Batang" w:cs="Arial"/>
                <w:lang w:eastAsia="ko-KR"/>
              </w:rPr>
            </w:pPr>
            <w:r w:rsidRPr="00D95972">
              <w:rPr>
                <w:rFonts w:cs="Arial"/>
              </w:rPr>
              <w:t>Video Enhancements by Region-Of-Interest information signalling</w:t>
            </w:r>
          </w:p>
        </w:tc>
      </w:tr>
      <w:tr w:rsidR="00325F50" w:rsidRPr="00D95972" w14:paraId="4BA4771E" w14:textId="77777777" w:rsidTr="00D329C5">
        <w:tc>
          <w:tcPr>
            <w:tcW w:w="976" w:type="dxa"/>
            <w:tcBorders>
              <w:top w:val="nil"/>
              <w:left w:val="thinThickThinSmallGap" w:sz="24" w:space="0" w:color="auto"/>
              <w:bottom w:val="nil"/>
            </w:tcBorders>
            <w:shd w:val="clear" w:color="auto" w:fill="auto"/>
          </w:tcPr>
          <w:p w14:paraId="12C3FBD9" w14:textId="77777777" w:rsidR="00325F50" w:rsidRPr="006F67B1" w:rsidRDefault="00325F50" w:rsidP="00325F50">
            <w:pPr>
              <w:rPr>
                <w:rFonts w:cs="Arial"/>
              </w:rPr>
            </w:pPr>
          </w:p>
        </w:tc>
        <w:tc>
          <w:tcPr>
            <w:tcW w:w="1317" w:type="dxa"/>
            <w:gridSpan w:val="2"/>
            <w:tcBorders>
              <w:top w:val="nil"/>
              <w:bottom w:val="nil"/>
            </w:tcBorders>
            <w:shd w:val="clear" w:color="auto" w:fill="auto"/>
          </w:tcPr>
          <w:p w14:paraId="03A17ACB" w14:textId="77777777" w:rsidR="00325F50" w:rsidRPr="00D95972" w:rsidRDefault="00325F50" w:rsidP="00325F50">
            <w:pPr>
              <w:rPr>
                <w:rFonts w:cs="Arial"/>
                <w:lang w:val="en-US"/>
              </w:rPr>
            </w:pPr>
          </w:p>
        </w:tc>
        <w:tc>
          <w:tcPr>
            <w:tcW w:w="1088" w:type="dxa"/>
            <w:tcBorders>
              <w:top w:val="single" w:sz="4" w:space="0" w:color="auto"/>
              <w:bottom w:val="single" w:sz="4" w:space="0" w:color="auto"/>
            </w:tcBorders>
            <w:shd w:val="clear" w:color="auto" w:fill="auto"/>
          </w:tcPr>
          <w:p w14:paraId="64F071BF" w14:textId="12DEF86D" w:rsidR="00325F50" w:rsidRPr="00D95972" w:rsidRDefault="00325F50" w:rsidP="00325F50">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auto"/>
          </w:tcPr>
          <w:p w14:paraId="34A86CDD"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auto"/>
          </w:tcPr>
          <w:p w14:paraId="3C652B22"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325F50" w:rsidRPr="00D95972" w:rsidRDefault="00325F50" w:rsidP="00325F50">
            <w:pPr>
              <w:rPr>
                <w:rFonts w:eastAsia="Batang" w:cs="Arial"/>
                <w:lang w:val="en-US" w:eastAsia="ko-KR"/>
              </w:rPr>
            </w:pPr>
          </w:p>
        </w:tc>
      </w:tr>
      <w:tr w:rsidR="00325F50" w:rsidRPr="00D95972" w14:paraId="58B7733D" w14:textId="77777777" w:rsidTr="00D329C5">
        <w:tc>
          <w:tcPr>
            <w:tcW w:w="976" w:type="dxa"/>
            <w:tcBorders>
              <w:top w:val="nil"/>
              <w:left w:val="thinThickThinSmallGap" w:sz="24" w:space="0" w:color="auto"/>
              <w:bottom w:val="nil"/>
            </w:tcBorders>
            <w:shd w:val="clear" w:color="auto" w:fill="auto"/>
          </w:tcPr>
          <w:p w14:paraId="5B305E35" w14:textId="77777777" w:rsidR="00325F50" w:rsidRPr="006F67B1" w:rsidRDefault="00325F50" w:rsidP="00325F50">
            <w:pPr>
              <w:rPr>
                <w:rFonts w:cs="Arial"/>
              </w:rPr>
            </w:pPr>
          </w:p>
        </w:tc>
        <w:tc>
          <w:tcPr>
            <w:tcW w:w="1317" w:type="dxa"/>
            <w:gridSpan w:val="2"/>
            <w:tcBorders>
              <w:top w:val="nil"/>
              <w:bottom w:val="nil"/>
            </w:tcBorders>
            <w:shd w:val="clear" w:color="auto" w:fill="auto"/>
          </w:tcPr>
          <w:p w14:paraId="699AF895" w14:textId="77777777" w:rsidR="00325F50" w:rsidRPr="00D95972" w:rsidRDefault="00325F50" w:rsidP="00325F50">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325F50" w:rsidRPr="00D95972" w:rsidRDefault="00325F50" w:rsidP="00325F50">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auto"/>
          </w:tcPr>
          <w:p w14:paraId="1326056C"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auto"/>
          </w:tcPr>
          <w:p w14:paraId="34AACC10"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325F50" w:rsidRPr="00D95972" w:rsidRDefault="00325F50" w:rsidP="00325F50">
            <w:pPr>
              <w:rPr>
                <w:rFonts w:eastAsia="Batang" w:cs="Arial"/>
                <w:lang w:val="en-US" w:eastAsia="ko-KR"/>
              </w:rPr>
            </w:pPr>
          </w:p>
        </w:tc>
      </w:tr>
      <w:tr w:rsidR="00325F50" w:rsidRPr="00D95972" w14:paraId="0D7C3EB0" w14:textId="77777777" w:rsidTr="00F74C44">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325F50" w:rsidRPr="00D95972" w:rsidRDefault="00325F50" w:rsidP="00325F5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8AB38D9" w14:textId="77777777" w:rsidR="00325F50" w:rsidRPr="00D95972" w:rsidRDefault="00325F50" w:rsidP="00325F50">
            <w:pPr>
              <w:rPr>
                <w:rFonts w:eastAsia="Batang" w:cs="Arial"/>
                <w:lang w:eastAsia="ko-KR"/>
              </w:rPr>
            </w:pPr>
            <w:r w:rsidRPr="00D95972">
              <w:rPr>
                <w:rFonts w:eastAsia="Batang" w:cs="Arial"/>
                <w:lang w:eastAsia="ko-KR"/>
              </w:rPr>
              <w:t xml:space="preserve">Rel-13 non-IMS Work Items and issues: </w:t>
            </w:r>
          </w:p>
          <w:p w14:paraId="4BB0A9DC" w14:textId="77777777" w:rsidR="00325F50" w:rsidRPr="00D95972" w:rsidRDefault="00325F50" w:rsidP="00325F50">
            <w:pPr>
              <w:rPr>
                <w:rFonts w:eastAsia="Batang" w:cs="Arial"/>
                <w:lang w:eastAsia="ko-KR"/>
              </w:rPr>
            </w:pPr>
          </w:p>
          <w:p w14:paraId="53712C45" w14:textId="77777777" w:rsidR="00325F50" w:rsidRPr="00D95972" w:rsidRDefault="00325F50" w:rsidP="00325F50">
            <w:pPr>
              <w:rPr>
                <w:rFonts w:cs="Arial"/>
              </w:rPr>
            </w:pPr>
            <w:proofErr w:type="spellStart"/>
            <w:r w:rsidRPr="00D95972">
              <w:rPr>
                <w:rFonts w:cs="Arial"/>
              </w:rPr>
              <w:t>eProSe</w:t>
            </w:r>
            <w:proofErr w:type="spellEnd"/>
            <w:r w:rsidRPr="00D95972">
              <w:rPr>
                <w:rFonts w:cs="Arial"/>
              </w:rPr>
              <w:t>-Ext-CT</w:t>
            </w:r>
          </w:p>
          <w:p w14:paraId="37BC3A9E" w14:textId="77777777" w:rsidR="00325F50" w:rsidRPr="00D95972" w:rsidRDefault="00325F50" w:rsidP="00325F50">
            <w:pPr>
              <w:rPr>
                <w:rFonts w:cs="Arial"/>
              </w:rPr>
            </w:pPr>
            <w:r w:rsidRPr="00D95972">
              <w:rPr>
                <w:rFonts w:cs="Arial"/>
              </w:rPr>
              <w:t>RISE</w:t>
            </w:r>
          </w:p>
          <w:p w14:paraId="4B219A49" w14:textId="77777777" w:rsidR="00325F50" w:rsidRPr="00D95972" w:rsidRDefault="00325F50" w:rsidP="00325F50">
            <w:pPr>
              <w:rPr>
                <w:rFonts w:cs="Arial"/>
              </w:rPr>
            </w:pPr>
            <w:r w:rsidRPr="00D95972">
              <w:rPr>
                <w:rFonts w:cs="Arial"/>
              </w:rPr>
              <w:t xml:space="preserve">WSR_EPS </w:t>
            </w:r>
          </w:p>
          <w:p w14:paraId="6328C905" w14:textId="77777777" w:rsidR="00325F50" w:rsidRPr="00D95972" w:rsidRDefault="00325F50" w:rsidP="00325F50">
            <w:pPr>
              <w:rPr>
                <w:rFonts w:cs="Arial"/>
              </w:rPr>
            </w:pPr>
            <w:proofErr w:type="spellStart"/>
            <w:r w:rsidRPr="00D95972">
              <w:rPr>
                <w:rFonts w:cs="Arial"/>
              </w:rPr>
              <w:t>ePCSCF_WLAN</w:t>
            </w:r>
            <w:proofErr w:type="spellEnd"/>
          </w:p>
          <w:p w14:paraId="2EB4B13D" w14:textId="77777777" w:rsidR="00325F50" w:rsidRPr="00D95972" w:rsidRDefault="00325F50" w:rsidP="00325F50">
            <w:pPr>
              <w:rPr>
                <w:rFonts w:cs="Arial"/>
              </w:rPr>
            </w:pPr>
            <w:r w:rsidRPr="00D95972">
              <w:rPr>
                <w:rFonts w:cs="Arial"/>
              </w:rPr>
              <w:t>SAES4</w:t>
            </w:r>
          </w:p>
          <w:p w14:paraId="650044A1" w14:textId="77777777" w:rsidR="00325F50" w:rsidRPr="00D95972" w:rsidRDefault="00325F50" w:rsidP="00325F50">
            <w:pPr>
              <w:rPr>
                <w:rFonts w:cs="Arial"/>
              </w:rPr>
            </w:pPr>
            <w:r w:rsidRPr="00D95972">
              <w:rPr>
                <w:rFonts w:cs="Arial"/>
              </w:rPr>
              <w:t>SAES4-CSFB</w:t>
            </w:r>
          </w:p>
          <w:p w14:paraId="5655BBAA" w14:textId="77777777" w:rsidR="00325F50" w:rsidRPr="00D95972" w:rsidRDefault="00325F50" w:rsidP="00325F50">
            <w:pPr>
              <w:rPr>
                <w:rFonts w:cs="Arial"/>
              </w:rPr>
            </w:pPr>
            <w:r w:rsidRPr="00D95972">
              <w:rPr>
                <w:rFonts w:cs="Arial"/>
              </w:rPr>
              <w:t>SAES4-non3GPP</w:t>
            </w:r>
          </w:p>
          <w:p w14:paraId="320D472B" w14:textId="77777777" w:rsidR="00325F50" w:rsidRPr="00D95972" w:rsidRDefault="00325F50" w:rsidP="00325F50">
            <w:pPr>
              <w:rPr>
                <w:rFonts w:cs="Arial"/>
              </w:rPr>
            </w:pPr>
            <w:proofErr w:type="spellStart"/>
            <w:r w:rsidRPr="00D95972">
              <w:rPr>
                <w:rFonts w:cs="Arial"/>
              </w:rPr>
              <w:t>EVSoCS</w:t>
            </w:r>
            <w:proofErr w:type="spellEnd"/>
            <w:r w:rsidRPr="00D95972">
              <w:rPr>
                <w:rFonts w:cs="Arial"/>
              </w:rPr>
              <w:t>-CT</w:t>
            </w:r>
          </w:p>
          <w:p w14:paraId="4270115D" w14:textId="77777777" w:rsidR="00325F50" w:rsidRPr="00D95972" w:rsidRDefault="00325F50" w:rsidP="00325F50">
            <w:pPr>
              <w:rPr>
                <w:rFonts w:cs="Arial"/>
              </w:rPr>
            </w:pPr>
            <w:r w:rsidRPr="00D95972">
              <w:rPr>
                <w:rFonts w:cs="Arial"/>
              </w:rPr>
              <w:t>MONTE-CT</w:t>
            </w:r>
          </w:p>
          <w:p w14:paraId="60570755" w14:textId="77777777" w:rsidR="00325F50" w:rsidRPr="00D95972" w:rsidRDefault="00325F50" w:rsidP="00325F50">
            <w:pPr>
              <w:rPr>
                <w:rFonts w:cs="Arial"/>
              </w:rPr>
            </w:pPr>
            <w:r w:rsidRPr="00D95972">
              <w:rPr>
                <w:rFonts w:cs="Arial"/>
              </w:rPr>
              <w:t>MEI_WLAN</w:t>
            </w:r>
          </w:p>
          <w:p w14:paraId="05C12CF6" w14:textId="77777777" w:rsidR="00325F50" w:rsidRPr="00D95972" w:rsidRDefault="00325F50" w:rsidP="00325F50">
            <w:pPr>
              <w:rPr>
                <w:rFonts w:cs="Arial"/>
              </w:rPr>
            </w:pPr>
            <w:r w:rsidRPr="00D95972">
              <w:rPr>
                <w:rFonts w:cs="Arial"/>
              </w:rPr>
              <w:t>ASI_WLAN</w:t>
            </w:r>
          </w:p>
          <w:p w14:paraId="5EE68E1D" w14:textId="77777777" w:rsidR="00325F50" w:rsidRPr="00D95972" w:rsidRDefault="00325F50" w:rsidP="00325F50">
            <w:pPr>
              <w:rPr>
                <w:rFonts w:cs="Arial"/>
              </w:rPr>
            </w:pPr>
            <w:r w:rsidRPr="00D95972">
              <w:rPr>
                <w:rFonts w:cs="Arial"/>
              </w:rPr>
              <w:t>NBIFOM-CT</w:t>
            </w:r>
          </w:p>
          <w:p w14:paraId="4DE6E9F1" w14:textId="77777777" w:rsidR="00325F50" w:rsidRPr="00D95972" w:rsidRDefault="00325F50" w:rsidP="00325F50">
            <w:pPr>
              <w:rPr>
                <w:rFonts w:cs="Arial"/>
              </w:rPr>
            </w:pPr>
            <w:r w:rsidRPr="00D95972">
              <w:rPr>
                <w:rFonts w:cs="Arial"/>
              </w:rPr>
              <w:t>GROUPE-CT</w:t>
            </w:r>
          </w:p>
          <w:p w14:paraId="2EA9A29C" w14:textId="77777777" w:rsidR="00325F50" w:rsidRPr="00D95972" w:rsidRDefault="00325F50" w:rsidP="00325F50">
            <w:pPr>
              <w:rPr>
                <w:rFonts w:cs="Arial"/>
              </w:rPr>
            </w:pPr>
            <w:proofErr w:type="spellStart"/>
            <w:r w:rsidRPr="00D95972">
              <w:rPr>
                <w:rFonts w:cs="Arial"/>
              </w:rPr>
              <w:t>eDRX</w:t>
            </w:r>
            <w:proofErr w:type="spellEnd"/>
            <w:r w:rsidRPr="00D95972">
              <w:rPr>
                <w:rFonts w:cs="Arial"/>
              </w:rPr>
              <w:t>-CT</w:t>
            </w:r>
          </w:p>
          <w:p w14:paraId="3CD00F44" w14:textId="77777777" w:rsidR="00325F50" w:rsidRPr="00D95972" w:rsidRDefault="00325F50" w:rsidP="00325F50">
            <w:pPr>
              <w:rPr>
                <w:rFonts w:cs="Arial"/>
              </w:rPr>
            </w:pPr>
            <w:r w:rsidRPr="00D95972">
              <w:rPr>
                <w:rFonts w:cs="Arial"/>
              </w:rPr>
              <w:t>SEW1-CT</w:t>
            </w:r>
          </w:p>
          <w:p w14:paraId="14E68051" w14:textId="77777777" w:rsidR="00325F50" w:rsidRPr="00D95972" w:rsidRDefault="00325F50" w:rsidP="00325F50">
            <w:pPr>
              <w:rPr>
                <w:rFonts w:cs="Arial"/>
              </w:rPr>
            </w:pPr>
            <w:proofErr w:type="spellStart"/>
            <w:r w:rsidRPr="00D95972">
              <w:rPr>
                <w:rFonts w:cs="Arial"/>
              </w:rPr>
              <w:t>CIoT</w:t>
            </w:r>
            <w:proofErr w:type="spellEnd"/>
            <w:r w:rsidRPr="00D95972">
              <w:rPr>
                <w:rFonts w:cs="Arial"/>
              </w:rPr>
              <w:t>-CT</w:t>
            </w:r>
          </w:p>
          <w:p w14:paraId="69D56A61" w14:textId="77777777" w:rsidR="00325F50" w:rsidRPr="00D95972" w:rsidRDefault="00325F50" w:rsidP="00325F50">
            <w:pPr>
              <w:rPr>
                <w:rFonts w:cs="Arial"/>
              </w:rPr>
            </w:pPr>
            <w:r w:rsidRPr="00D95972">
              <w:rPr>
                <w:rFonts w:cs="Arial"/>
                <w:noProof/>
              </w:rPr>
              <w:t>NB_IOT</w:t>
            </w:r>
          </w:p>
          <w:p w14:paraId="3B5F0BF7" w14:textId="77777777" w:rsidR="00325F50" w:rsidRPr="00D95972" w:rsidRDefault="00325F50" w:rsidP="00325F50">
            <w:pPr>
              <w:rPr>
                <w:rFonts w:cs="Arial"/>
                <w:noProof/>
              </w:rPr>
            </w:pPr>
            <w:r w:rsidRPr="00D95972">
              <w:rPr>
                <w:rFonts w:cs="Arial"/>
                <w:noProof/>
              </w:rPr>
              <w:t>EC-GSM-IoT</w:t>
            </w:r>
          </w:p>
          <w:p w14:paraId="485ADED1" w14:textId="77777777" w:rsidR="00325F50" w:rsidRPr="00D95972" w:rsidRDefault="00325F50" w:rsidP="00325F50">
            <w:pPr>
              <w:rPr>
                <w:rFonts w:cs="Arial"/>
                <w:noProof/>
                <w:lang w:val="en-US"/>
              </w:rPr>
            </w:pPr>
            <w:r w:rsidRPr="00D95972">
              <w:rPr>
                <w:rFonts w:cs="Arial"/>
                <w:lang w:val="en-US"/>
              </w:rPr>
              <w:t>EASE_EC_GSM</w:t>
            </w:r>
          </w:p>
          <w:p w14:paraId="6122DAD4" w14:textId="77777777" w:rsidR="00325F50" w:rsidRPr="00D95972" w:rsidRDefault="00325F50" w:rsidP="00325F50">
            <w:pPr>
              <w:rPr>
                <w:rFonts w:cs="Arial"/>
              </w:rPr>
            </w:pPr>
            <w:r w:rsidRPr="00D95972">
              <w:rPr>
                <w:rFonts w:cs="Arial"/>
              </w:rPr>
              <w:t>DECOR-CT</w:t>
            </w:r>
          </w:p>
          <w:p w14:paraId="1131EE3B" w14:textId="77777777" w:rsidR="00325F50" w:rsidRPr="00A13835" w:rsidRDefault="00325F50" w:rsidP="00325F50">
            <w:pPr>
              <w:rPr>
                <w:rFonts w:cs="Arial"/>
              </w:rPr>
            </w:pPr>
            <w:r w:rsidRPr="00A13835">
              <w:rPr>
                <w:rFonts w:cs="Arial"/>
              </w:rPr>
              <w:t>TEI13 (non-IMS)</w:t>
            </w:r>
          </w:p>
          <w:p w14:paraId="7E6950E2" w14:textId="438D0089" w:rsidR="00325F50" w:rsidRPr="00D95972" w:rsidRDefault="00325F50" w:rsidP="00325F50">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2950E996" w14:textId="77777777" w:rsidR="00325F50" w:rsidRPr="00D95972" w:rsidRDefault="00325F50" w:rsidP="00325F50">
            <w:pPr>
              <w:rPr>
                <w:rFonts w:cs="Arial"/>
              </w:rPr>
            </w:pPr>
          </w:p>
        </w:tc>
        <w:tc>
          <w:tcPr>
            <w:tcW w:w="4191" w:type="dxa"/>
            <w:gridSpan w:val="3"/>
            <w:tcBorders>
              <w:top w:val="single" w:sz="4" w:space="0" w:color="auto"/>
              <w:bottom w:val="single" w:sz="4" w:space="0" w:color="auto"/>
            </w:tcBorders>
            <w:shd w:val="clear" w:color="auto" w:fill="auto"/>
          </w:tcPr>
          <w:p w14:paraId="201DE028" w14:textId="2906EAA7" w:rsidR="00325F50" w:rsidRPr="00D95972" w:rsidRDefault="00325F50" w:rsidP="00325F50">
            <w:pPr>
              <w:rPr>
                <w:rFonts w:eastAsia="Calibri" w:cs="Arial"/>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2D2F01"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auto"/>
          </w:tcPr>
          <w:p w14:paraId="2171165A"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AD375E" w14:textId="77777777" w:rsidR="00325F50" w:rsidRPr="00D95972" w:rsidRDefault="00325F50" w:rsidP="00325F50">
            <w:pPr>
              <w:rPr>
                <w:rFonts w:cs="Arial"/>
              </w:rPr>
            </w:pPr>
            <w:r w:rsidRPr="00D95972">
              <w:rPr>
                <w:rFonts w:eastAsia="Batang" w:cs="Arial"/>
                <w:color w:val="FF0000"/>
                <w:lang w:eastAsia="ko-KR"/>
              </w:rPr>
              <w:t xml:space="preserve">All WIs </w:t>
            </w:r>
            <w:proofErr w:type="gramStart"/>
            <w:r w:rsidRPr="00D95972">
              <w:rPr>
                <w:rFonts w:eastAsia="Batang" w:cs="Arial"/>
                <w:color w:val="FF0000"/>
                <w:lang w:eastAsia="ko-KR"/>
              </w:rPr>
              <w:t>completed</w:t>
            </w:r>
            <w:proofErr w:type="gramEnd"/>
          </w:p>
          <w:p w14:paraId="6C31B722" w14:textId="77777777" w:rsidR="00325F50" w:rsidRPr="00D95972" w:rsidRDefault="00325F50" w:rsidP="00325F50">
            <w:pPr>
              <w:rPr>
                <w:rFonts w:cs="Arial"/>
              </w:rPr>
            </w:pPr>
          </w:p>
          <w:p w14:paraId="4A4B9713" w14:textId="77777777" w:rsidR="00325F50" w:rsidRPr="00D95972" w:rsidRDefault="00325F50" w:rsidP="00325F50">
            <w:pPr>
              <w:rPr>
                <w:rFonts w:cs="Arial"/>
              </w:rPr>
            </w:pPr>
          </w:p>
          <w:p w14:paraId="50EF9A54" w14:textId="77777777" w:rsidR="00325F50" w:rsidRPr="00D95972" w:rsidRDefault="00325F50" w:rsidP="00325F50">
            <w:pPr>
              <w:rPr>
                <w:rFonts w:cs="Arial"/>
              </w:rPr>
            </w:pPr>
          </w:p>
          <w:p w14:paraId="13006DF9" w14:textId="77777777" w:rsidR="00325F50" w:rsidRPr="00D95972" w:rsidRDefault="00325F50" w:rsidP="00325F50">
            <w:pPr>
              <w:rPr>
                <w:rFonts w:cs="Arial"/>
              </w:rPr>
            </w:pPr>
          </w:p>
          <w:p w14:paraId="12879AB0" w14:textId="77777777" w:rsidR="00325F50" w:rsidRPr="00D95972" w:rsidRDefault="00325F50" w:rsidP="00325F50">
            <w:pPr>
              <w:rPr>
                <w:rFonts w:cs="Arial"/>
              </w:rPr>
            </w:pPr>
            <w:r w:rsidRPr="00D95972">
              <w:rPr>
                <w:rFonts w:cs="Arial"/>
              </w:rPr>
              <w:t>Enhancements to Proximity-based Services extensions</w:t>
            </w:r>
          </w:p>
          <w:p w14:paraId="7746125F" w14:textId="77777777" w:rsidR="00325F50" w:rsidRPr="00D95972" w:rsidRDefault="00325F50" w:rsidP="00325F50">
            <w:pPr>
              <w:rPr>
                <w:rFonts w:cs="Arial"/>
              </w:rPr>
            </w:pPr>
            <w:r w:rsidRPr="00D95972">
              <w:rPr>
                <w:rFonts w:cs="Arial"/>
              </w:rPr>
              <w:t>Retry restriction for Improving System Efficiency</w:t>
            </w:r>
          </w:p>
          <w:p w14:paraId="563BCECE" w14:textId="77777777" w:rsidR="00325F50" w:rsidRPr="00D95972" w:rsidRDefault="00325F50" w:rsidP="00325F50">
            <w:pPr>
              <w:rPr>
                <w:rFonts w:cs="Arial"/>
              </w:rPr>
            </w:pPr>
            <w:r w:rsidRPr="00D95972">
              <w:rPr>
                <w:rFonts w:cs="Arial"/>
              </w:rPr>
              <w:t>Warning Status Report in EPS</w:t>
            </w:r>
          </w:p>
          <w:p w14:paraId="4F799E42" w14:textId="77777777" w:rsidR="00325F50" w:rsidRPr="00D95972" w:rsidRDefault="00325F50" w:rsidP="00325F50">
            <w:pPr>
              <w:rPr>
                <w:rFonts w:eastAsia="Batang" w:cs="Arial"/>
                <w:lang w:eastAsia="ko-KR"/>
              </w:rPr>
            </w:pPr>
            <w:r w:rsidRPr="00D95972">
              <w:rPr>
                <w:rFonts w:eastAsia="Batang" w:cs="Arial"/>
                <w:lang w:eastAsia="ko-KR"/>
              </w:rPr>
              <w:t>Enhanced P-CSCF discovery using signalling for access to EPC via WLAN</w:t>
            </w:r>
          </w:p>
          <w:p w14:paraId="07B939A0" w14:textId="77777777" w:rsidR="00325F50" w:rsidRPr="00D95972" w:rsidRDefault="00325F50" w:rsidP="00325F50">
            <w:pPr>
              <w:rPr>
                <w:rFonts w:eastAsia="Batang" w:cs="Arial"/>
                <w:lang w:eastAsia="ko-KR"/>
              </w:rPr>
            </w:pPr>
            <w:r w:rsidRPr="00D95972">
              <w:rPr>
                <w:rFonts w:eastAsia="Batang" w:cs="Arial"/>
                <w:lang w:eastAsia="ko-KR"/>
              </w:rPr>
              <w:t>general Stage-3 SAE Protocol Development</w:t>
            </w:r>
          </w:p>
          <w:p w14:paraId="67E454F6" w14:textId="77777777" w:rsidR="00325F50" w:rsidRPr="00D95972" w:rsidRDefault="00325F50" w:rsidP="00325F50">
            <w:pPr>
              <w:rPr>
                <w:rFonts w:eastAsia="Batang" w:cs="Arial"/>
                <w:lang w:eastAsia="ko-KR"/>
              </w:rPr>
            </w:pPr>
            <w:r w:rsidRPr="00D95972">
              <w:rPr>
                <w:rFonts w:eastAsia="Batang" w:cs="Arial"/>
                <w:lang w:eastAsia="ko-KR"/>
              </w:rPr>
              <w:t>Stage-3 SAE Protocol Development related to Circuit Switched Fall Back</w:t>
            </w:r>
          </w:p>
          <w:p w14:paraId="3D9C5728" w14:textId="77777777" w:rsidR="00325F50" w:rsidRPr="00D95972" w:rsidRDefault="00325F50" w:rsidP="00325F50">
            <w:pPr>
              <w:rPr>
                <w:rFonts w:eastAsia="Batang" w:cs="Arial"/>
                <w:lang w:eastAsia="ko-KR"/>
              </w:rPr>
            </w:pPr>
            <w:r w:rsidRPr="00D95972">
              <w:rPr>
                <w:rFonts w:eastAsia="Batang" w:cs="Arial"/>
                <w:lang w:eastAsia="ko-KR"/>
              </w:rPr>
              <w:t xml:space="preserve">Stage-3 SAE Protocol Development related to non-3GPP </w:t>
            </w:r>
            <w:proofErr w:type="gramStart"/>
            <w:r w:rsidRPr="00D95972">
              <w:rPr>
                <w:rFonts w:eastAsia="Batang" w:cs="Arial"/>
                <w:lang w:eastAsia="ko-KR"/>
              </w:rPr>
              <w:t>access</w:t>
            </w:r>
            <w:proofErr w:type="gramEnd"/>
          </w:p>
          <w:p w14:paraId="31C861B0" w14:textId="77777777" w:rsidR="00325F50" w:rsidRPr="00D95972" w:rsidRDefault="00325F50" w:rsidP="00325F50">
            <w:pPr>
              <w:rPr>
                <w:rFonts w:cs="Arial"/>
              </w:rPr>
            </w:pPr>
            <w:r w:rsidRPr="00D95972">
              <w:rPr>
                <w:rFonts w:cs="Arial"/>
              </w:rPr>
              <w:t>EVS in 3G Circuit-Switched Networks</w:t>
            </w:r>
          </w:p>
          <w:p w14:paraId="6F5873B4" w14:textId="77777777" w:rsidR="00325F50" w:rsidRPr="00D95972" w:rsidRDefault="00325F50" w:rsidP="00325F50">
            <w:pPr>
              <w:rPr>
                <w:rFonts w:cs="Arial"/>
              </w:rPr>
            </w:pPr>
            <w:r w:rsidRPr="00D95972">
              <w:rPr>
                <w:rFonts w:cs="Arial"/>
              </w:rPr>
              <w:t>Monitoring Enhancements CT aspects</w:t>
            </w:r>
          </w:p>
          <w:p w14:paraId="2F5BA745" w14:textId="77777777" w:rsidR="00325F50" w:rsidRPr="00D95972" w:rsidRDefault="00325F50" w:rsidP="00325F50">
            <w:pPr>
              <w:rPr>
                <w:rFonts w:cs="Arial"/>
              </w:rPr>
            </w:pPr>
            <w:r w:rsidRPr="00D95972">
              <w:rPr>
                <w:rFonts w:cs="Arial"/>
              </w:rPr>
              <w:t xml:space="preserve">Mobile Equipment signalling over the WLAN </w:t>
            </w:r>
            <w:proofErr w:type="gramStart"/>
            <w:r w:rsidRPr="00D95972">
              <w:rPr>
                <w:rFonts w:cs="Arial"/>
              </w:rPr>
              <w:t>access</w:t>
            </w:r>
            <w:proofErr w:type="gramEnd"/>
          </w:p>
          <w:p w14:paraId="6A2CC4AD" w14:textId="77777777" w:rsidR="00325F50" w:rsidRPr="00D95972" w:rsidRDefault="00325F50" w:rsidP="00325F50">
            <w:pPr>
              <w:rPr>
                <w:rFonts w:cs="Arial"/>
              </w:rPr>
            </w:pPr>
            <w:r w:rsidRPr="00D95972">
              <w:rPr>
                <w:rFonts w:cs="Arial"/>
              </w:rPr>
              <w:t>Authentication Signalling Improvements for WLAN</w:t>
            </w:r>
          </w:p>
          <w:p w14:paraId="52820D0B" w14:textId="77777777" w:rsidR="00325F50" w:rsidRPr="00D95972" w:rsidRDefault="00325F50" w:rsidP="00325F50">
            <w:pPr>
              <w:rPr>
                <w:rFonts w:cs="Arial"/>
              </w:rPr>
            </w:pPr>
            <w:r w:rsidRPr="00D95972">
              <w:rPr>
                <w:rFonts w:cs="Arial"/>
              </w:rPr>
              <w:t>IP Flow Mobility support for S2a and S2b Interfaces</w:t>
            </w:r>
          </w:p>
          <w:p w14:paraId="623B43EC" w14:textId="77777777" w:rsidR="00325F50" w:rsidRPr="00D95972" w:rsidRDefault="00325F50" w:rsidP="00325F50">
            <w:pPr>
              <w:rPr>
                <w:rFonts w:cs="Arial"/>
              </w:rPr>
            </w:pPr>
            <w:r w:rsidRPr="00D95972">
              <w:rPr>
                <w:rFonts w:cs="Arial"/>
              </w:rPr>
              <w:t xml:space="preserve">Group based </w:t>
            </w:r>
            <w:proofErr w:type="gramStart"/>
            <w:r w:rsidRPr="00D95972">
              <w:rPr>
                <w:rFonts w:cs="Arial"/>
              </w:rPr>
              <w:t>Enhancements</w:t>
            </w:r>
            <w:proofErr w:type="gramEnd"/>
          </w:p>
          <w:p w14:paraId="16A9A847" w14:textId="77777777" w:rsidR="00325F50" w:rsidRPr="00D95972" w:rsidRDefault="00325F50" w:rsidP="00325F50">
            <w:pPr>
              <w:rPr>
                <w:rFonts w:cs="Arial"/>
                <w:lang w:val="en-US"/>
              </w:rPr>
            </w:pPr>
            <w:r w:rsidRPr="00D95972">
              <w:rPr>
                <w:rFonts w:cs="Arial"/>
                <w:lang w:val="en-US"/>
              </w:rPr>
              <w:t>CT aspects of extended DRX cycle for power consumption optimization</w:t>
            </w:r>
          </w:p>
          <w:p w14:paraId="05A962B8" w14:textId="77777777" w:rsidR="00325F50" w:rsidRPr="00D95972" w:rsidRDefault="00325F50" w:rsidP="00325F50">
            <w:pPr>
              <w:rPr>
                <w:rFonts w:cs="Arial"/>
                <w:lang w:val="en-US"/>
              </w:rPr>
            </w:pPr>
            <w:r w:rsidRPr="00D95972">
              <w:rPr>
                <w:rFonts w:cs="Arial"/>
                <w:lang w:val="en-US"/>
              </w:rPr>
              <w:t>CT aspects of Support of Emergency services over WLAN – phase 1</w:t>
            </w:r>
          </w:p>
          <w:p w14:paraId="4E3CE5CA" w14:textId="77777777" w:rsidR="00325F50" w:rsidRPr="00D95972" w:rsidRDefault="00325F50" w:rsidP="00325F50">
            <w:pPr>
              <w:rPr>
                <w:rFonts w:cs="Arial"/>
                <w:lang w:val="en-US"/>
              </w:rPr>
            </w:pPr>
            <w:r w:rsidRPr="00D95972">
              <w:rPr>
                <w:rFonts w:cs="Arial"/>
                <w:lang w:val="en-US"/>
              </w:rPr>
              <w:t>CT1 aspects of WIs with IoT-functionality (WIs from C, RAN &amp; SA</w:t>
            </w:r>
          </w:p>
          <w:p w14:paraId="135A625D" w14:textId="11485206" w:rsidR="00325F50" w:rsidRPr="00D95972" w:rsidRDefault="00325F50" w:rsidP="00325F50">
            <w:pPr>
              <w:rPr>
                <w:rFonts w:cs="Arial"/>
                <w:lang w:val="en-US"/>
              </w:rPr>
            </w:pPr>
            <w:r w:rsidRPr="00D95972">
              <w:rPr>
                <w:rFonts w:cs="Arial"/>
              </w:rPr>
              <w:t>Dedicated Core Networks CT aspects</w:t>
            </w:r>
          </w:p>
        </w:tc>
      </w:tr>
      <w:tr w:rsidR="00325F50" w:rsidRPr="00D95972" w14:paraId="750DE1B8" w14:textId="77777777" w:rsidTr="00F74C44">
        <w:tc>
          <w:tcPr>
            <w:tcW w:w="976" w:type="dxa"/>
            <w:tcBorders>
              <w:top w:val="nil"/>
              <w:left w:val="thinThickThinSmallGap" w:sz="24" w:space="0" w:color="auto"/>
              <w:bottom w:val="nil"/>
            </w:tcBorders>
            <w:shd w:val="clear" w:color="auto" w:fill="auto"/>
          </w:tcPr>
          <w:p w14:paraId="727DA28D" w14:textId="77777777" w:rsidR="00325F50" w:rsidRPr="006F67B1" w:rsidRDefault="00325F50" w:rsidP="00325F50">
            <w:pPr>
              <w:rPr>
                <w:rFonts w:cs="Arial"/>
              </w:rPr>
            </w:pPr>
          </w:p>
        </w:tc>
        <w:tc>
          <w:tcPr>
            <w:tcW w:w="1317" w:type="dxa"/>
            <w:gridSpan w:val="2"/>
            <w:tcBorders>
              <w:top w:val="nil"/>
              <w:bottom w:val="nil"/>
            </w:tcBorders>
            <w:shd w:val="clear" w:color="auto" w:fill="auto"/>
          </w:tcPr>
          <w:p w14:paraId="58D1F967" w14:textId="77777777" w:rsidR="00325F50" w:rsidRPr="00D95972" w:rsidRDefault="00325F50" w:rsidP="00325F50">
            <w:pPr>
              <w:rPr>
                <w:rFonts w:cs="Arial"/>
                <w:lang w:val="en-US"/>
              </w:rPr>
            </w:pPr>
          </w:p>
        </w:tc>
        <w:tc>
          <w:tcPr>
            <w:tcW w:w="1088" w:type="dxa"/>
            <w:tcBorders>
              <w:top w:val="single" w:sz="4" w:space="0" w:color="auto"/>
              <w:bottom w:val="single" w:sz="4" w:space="0" w:color="auto"/>
            </w:tcBorders>
            <w:shd w:val="clear" w:color="auto" w:fill="FFFF00"/>
          </w:tcPr>
          <w:p w14:paraId="0A59B9C4" w14:textId="09640F0C" w:rsidR="00325F50" w:rsidRPr="00D95972" w:rsidRDefault="00F74C44" w:rsidP="00325F50">
            <w:pPr>
              <w:rPr>
                <w:rFonts w:cs="Arial"/>
              </w:rPr>
            </w:pPr>
            <w:hyperlink r:id="rId31" w:history="1">
              <w:r>
                <w:rPr>
                  <w:rStyle w:val="Hyperlink"/>
                </w:rPr>
                <w:t>C1-237680</w:t>
              </w:r>
            </w:hyperlink>
          </w:p>
        </w:tc>
        <w:tc>
          <w:tcPr>
            <w:tcW w:w="4191" w:type="dxa"/>
            <w:gridSpan w:val="3"/>
            <w:tcBorders>
              <w:top w:val="single" w:sz="4" w:space="0" w:color="auto"/>
              <w:bottom w:val="single" w:sz="4" w:space="0" w:color="auto"/>
            </w:tcBorders>
            <w:shd w:val="clear" w:color="auto" w:fill="FFFF00"/>
          </w:tcPr>
          <w:p w14:paraId="2F384369" w14:textId="4A691D5B" w:rsidR="00325F50" w:rsidRPr="00D95972" w:rsidRDefault="00741E0E" w:rsidP="00325F50">
            <w:pPr>
              <w:rPr>
                <w:rFonts w:cs="Arial"/>
              </w:rPr>
            </w:pPr>
            <w:r>
              <w:rPr>
                <w:rFonts w:cs="Arial"/>
              </w:rPr>
              <w:t>Defining the missing type of the attribute AT_DEVICE_IDENTITY</w:t>
            </w:r>
          </w:p>
        </w:tc>
        <w:tc>
          <w:tcPr>
            <w:tcW w:w="1767" w:type="dxa"/>
            <w:tcBorders>
              <w:top w:val="single" w:sz="4" w:space="0" w:color="auto"/>
              <w:bottom w:val="single" w:sz="4" w:space="0" w:color="auto"/>
            </w:tcBorders>
            <w:shd w:val="clear" w:color="auto" w:fill="FFFF00"/>
          </w:tcPr>
          <w:p w14:paraId="1C7ED742" w14:textId="3D981BC7" w:rsidR="00325F50" w:rsidRPr="00D95972" w:rsidRDefault="00741E0E" w:rsidP="00325F5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914B6B9" w14:textId="0F6E7477" w:rsidR="00325F50" w:rsidRPr="00D95972" w:rsidRDefault="00741E0E" w:rsidP="00325F50">
            <w:pPr>
              <w:rPr>
                <w:rFonts w:cs="Arial"/>
              </w:rPr>
            </w:pPr>
            <w:r>
              <w:rPr>
                <w:rFonts w:cs="Arial"/>
              </w:rPr>
              <w:t>CR 0763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B2B671" w14:textId="77777777" w:rsidR="00325F50" w:rsidRPr="00D95972" w:rsidRDefault="00325F50" w:rsidP="00325F50">
            <w:pPr>
              <w:rPr>
                <w:rFonts w:eastAsia="Batang" w:cs="Arial"/>
                <w:lang w:val="en-US" w:eastAsia="ko-KR"/>
              </w:rPr>
            </w:pPr>
          </w:p>
        </w:tc>
      </w:tr>
      <w:tr w:rsidR="00741E0E" w:rsidRPr="00D95972" w14:paraId="3C705D84" w14:textId="77777777" w:rsidTr="00F74C44">
        <w:tc>
          <w:tcPr>
            <w:tcW w:w="976" w:type="dxa"/>
            <w:tcBorders>
              <w:top w:val="nil"/>
              <w:left w:val="thinThickThinSmallGap" w:sz="24" w:space="0" w:color="auto"/>
              <w:bottom w:val="nil"/>
            </w:tcBorders>
            <w:shd w:val="clear" w:color="auto" w:fill="auto"/>
          </w:tcPr>
          <w:p w14:paraId="1C33B0B7" w14:textId="77777777" w:rsidR="00741E0E" w:rsidRPr="00D95972" w:rsidRDefault="00741E0E" w:rsidP="00325F50">
            <w:pPr>
              <w:rPr>
                <w:rFonts w:cs="Arial"/>
                <w:lang w:val="en-US"/>
              </w:rPr>
            </w:pPr>
          </w:p>
        </w:tc>
        <w:tc>
          <w:tcPr>
            <w:tcW w:w="1317" w:type="dxa"/>
            <w:gridSpan w:val="2"/>
            <w:tcBorders>
              <w:top w:val="nil"/>
              <w:bottom w:val="nil"/>
            </w:tcBorders>
            <w:shd w:val="clear" w:color="auto" w:fill="auto"/>
          </w:tcPr>
          <w:p w14:paraId="060F0B3D" w14:textId="77777777" w:rsidR="00741E0E" w:rsidRPr="00D95972" w:rsidRDefault="00741E0E" w:rsidP="00325F50">
            <w:pPr>
              <w:rPr>
                <w:rFonts w:cs="Arial"/>
                <w:lang w:val="en-US"/>
              </w:rPr>
            </w:pPr>
          </w:p>
        </w:tc>
        <w:tc>
          <w:tcPr>
            <w:tcW w:w="1088" w:type="dxa"/>
            <w:tcBorders>
              <w:top w:val="single" w:sz="4" w:space="0" w:color="auto"/>
              <w:bottom w:val="single" w:sz="4" w:space="0" w:color="auto"/>
            </w:tcBorders>
            <w:shd w:val="clear" w:color="auto" w:fill="FFFF00"/>
          </w:tcPr>
          <w:p w14:paraId="0A2EE3D4" w14:textId="29DCA44A" w:rsidR="00741E0E" w:rsidRPr="00D95972" w:rsidRDefault="00F74C44" w:rsidP="00325F50">
            <w:pPr>
              <w:rPr>
                <w:rFonts w:cs="Arial"/>
              </w:rPr>
            </w:pPr>
            <w:hyperlink r:id="rId32" w:history="1">
              <w:r>
                <w:rPr>
                  <w:rStyle w:val="Hyperlink"/>
                </w:rPr>
                <w:t>C1-237685</w:t>
              </w:r>
            </w:hyperlink>
          </w:p>
        </w:tc>
        <w:tc>
          <w:tcPr>
            <w:tcW w:w="4191" w:type="dxa"/>
            <w:gridSpan w:val="3"/>
            <w:tcBorders>
              <w:top w:val="single" w:sz="4" w:space="0" w:color="auto"/>
              <w:bottom w:val="single" w:sz="4" w:space="0" w:color="auto"/>
            </w:tcBorders>
            <w:shd w:val="clear" w:color="auto" w:fill="FFFF00"/>
          </w:tcPr>
          <w:p w14:paraId="43E6E620" w14:textId="19916223" w:rsidR="00741E0E" w:rsidRPr="00D95972" w:rsidRDefault="00741E0E" w:rsidP="00325F50">
            <w:pPr>
              <w:rPr>
                <w:rFonts w:cs="Arial"/>
              </w:rPr>
            </w:pPr>
            <w:r>
              <w:rPr>
                <w:rFonts w:cs="Arial"/>
              </w:rPr>
              <w:t>Defining the missing type of the attribute AT_DEVICE_IDENTITY</w:t>
            </w:r>
          </w:p>
        </w:tc>
        <w:tc>
          <w:tcPr>
            <w:tcW w:w="1767" w:type="dxa"/>
            <w:tcBorders>
              <w:top w:val="single" w:sz="4" w:space="0" w:color="auto"/>
              <w:bottom w:val="single" w:sz="4" w:space="0" w:color="auto"/>
            </w:tcBorders>
            <w:shd w:val="clear" w:color="auto" w:fill="FFFF00"/>
          </w:tcPr>
          <w:p w14:paraId="0C17369D" w14:textId="796E958E" w:rsidR="00741E0E" w:rsidRPr="00D95972" w:rsidRDefault="00741E0E" w:rsidP="00325F5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196E878" w14:textId="226C554F" w:rsidR="00741E0E" w:rsidRPr="00D95972" w:rsidRDefault="00741E0E" w:rsidP="00325F50">
            <w:pPr>
              <w:rPr>
                <w:rFonts w:cs="Arial"/>
              </w:rPr>
            </w:pPr>
            <w:r>
              <w:rPr>
                <w:rFonts w:cs="Arial"/>
              </w:rPr>
              <w:t xml:space="preserve">CR 0764 </w:t>
            </w:r>
            <w:r>
              <w:rPr>
                <w:rFonts w:cs="Arial"/>
              </w:rPr>
              <w:lastRenderedPageBreak/>
              <w:t>24.302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612FB7" w14:textId="77777777" w:rsidR="00741E0E" w:rsidRPr="00D95972" w:rsidRDefault="00741E0E" w:rsidP="00325F50">
            <w:pPr>
              <w:rPr>
                <w:rFonts w:eastAsia="Batang" w:cs="Arial"/>
                <w:lang w:val="en-US" w:eastAsia="ko-KR"/>
              </w:rPr>
            </w:pPr>
          </w:p>
        </w:tc>
      </w:tr>
      <w:tr w:rsidR="00741E0E" w:rsidRPr="00D95972" w14:paraId="30FF13CF" w14:textId="77777777" w:rsidTr="00F74C44">
        <w:tc>
          <w:tcPr>
            <w:tcW w:w="976" w:type="dxa"/>
            <w:tcBorders>
              <w:top w:val="nil"/>
              <w:left w:val="thinThickThinSmallGap" w:sz="24" w:space="0" w:color="auto"/>
              <w:bottom w:val="nil"/>
            </w:tcBorders>
            <w:shd w:val="clear" w:color="auto" w:fill="auto"/>
          </w:tcPr>
          <w:p w14:paraId="7D9364F3" w14:textId="77777777" w:rsidR="00741E0E" w:rsidRPr="00D95972" w:rsidRDefault="00741E0E" w:rsidP="00325F50">
            <w:pPr>
              <w:rPr>
                <w:rFonts w:cs="Arial"/>
                <w:lang w:val="en-US"/>
              </w:rPr>
            </w:pPr>
          </w:p>
        </w:tc>
        <w:tc>
          <w:tcPr>
            <w:tcW w:w="1317" w:type="dxa"/>
            <w:gridSpan w:val="2"/>
            <w:tcBorders>
              <w:top w:val="nil"/>
              <w:bottom w:val="nil"/>
            </w:tcBorders>
            <w:shd w:val="clear" w:color="auto" w:fill="auto"/>
          </w:tcPr>
          <w:p w14:paraId="1A94A981" w14:textId="77777777" w:rsidR="00741E0E" w:rsidRPr="00D95972" w:rsidRDefault="00741E0E" w:rsidP="00325F50">
            <w:pPr>
              <w:rPr>
                <w:rFonts w:cs="Arial"/>
                <w:lang w:val="en-US"/>
              </w:rPr>
            </w:pPr>
          </w:p>
        </w:tc>
        <w:tc>
          <w:tcPr>
            <w:tcW w:w="1088" w:type="dxa"/>
            <w:tcBorders>
              <w:top w:val="single" w:sz="4" w:space="0" w:color="auto"/>
              <w:bottom w:val="single" w:sz="4" w:space="0" w:color="auto"/>
            </w:tcBorders>
            <w:shd w:val="clear" w:color="auto" w:fill="FFFF00"/>
          </w:tcPr>
          <w:p w14:paraId="54376AA4" w14:textId="5C3B8FEA" w:rsidR="00741E0E" w:rsidRPr="00D95972" w:rsidRDefault="00F74C44" w:rsidP="00325F50">
            <w:pPr>
              <w:rPr>
                <w:rFonts w:cs="Arial"/>
              </w:rPr>
            </w:pPr>
            <w:hyperlink r:id="rId33" w:history="1">
              <w:r>
                <w:rPr>
                  <w:rStyle w:val="Hyperlink"/>
                </w:rPr>
                <w:t>C1-237686</w:t>
              </w:r>
            </w:hyperlink>
          </w:p>
        </w:tc>
        <w:tc>
          <w:tcPr>
            <w:tcW w:w="4191" w:type="dxa"/>
            <w:gridSpan w:val="3"/>
            <w:tcBorders>
              <w:top w:val="single" w:sz="4" w:space="0" w:color="auto"/>
              <w:bottom w:val="single" w:sz="4" w:space="0" w:color="auto"/>
            </w:tcBorders>
            <w:shd w:val="clear" w:color="auto" w:fill="FFFF00"/>
          </w:tcPr>
          <w:p w14:paraId="6D02F8EE" w14:textId="702684AD" w:rsidR="00741E0E" w:rsidRPr="00D95972" w:rsidRDefault="00741E0E" w:rsidP="00325F50">
            <w:pPr>
              <w:rPr>
                <w:rFonts w:cs="Arial"/>
              </w:rPr>
            </w:pPr>
            <w:r>
              <w:rPr>
                <w:rFonts w:cs="Arial"/>
              </w:rPr>
              <w:t>Defining the missing type of the attribute AT_DEVICE_IDENTITY</w:t>
            </w:r>
          </w:p>
        </w:tc>
        <w:tc>
          <w:tcPr>
            <w:tcW w:w="1767" w:type="dxa"/>
            <w:tcBorders>
              <w:top w:val="single" w:sz="4" w:space="0" w:color="auto"/>
              <w:bottom w:val="single" w:sz="4" w:space="0" w:color="auto"/>
            </w:tcBorders>
            <w:shd w:val="clear" w:color="auto" w:fill="FFFF00"/>
          </w:tcPr>
          <w:p w14:paraId="2614BD1F" w14:textId="10BCE254" w:rsidR="00741E0E" w:rsidRPr="00D95972" w:rsidRDefault="00741E0E" w:rsidP="00325F5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A80F14" w14:textId="39435F32" w:rsidR="00741E0E" w:rsidRPr="00D95972" w:rsidRDefault="00741E0E" w:rsidP="00325F50">
            <w:pPr>
              <w:rPr>
                <w:rFonts w:cs="Arial"/>
              </w:rPr>
            </w:pPr>
            <w:r>
              <w:rPr>
                <w:rFonts w:cs="Arial"/>
              </w:rPr>
              <w:t>CR 0765 24.302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572A50" w14:textId="77777777" w:rsidR="00741E0E" w:rsidRPr="00D95972" w:rsidRDefault="00741E0E" w:rsidP="00325F50">
            <w:pPr>
              <w:rPr>
                <w:rFonts w:eastAsia="Batang" w:cs="Arial"/>
                <w:lang w:val="en-US" w:eastAsia="ko-KR"/>
              </w:rPr>
            </w:pPr>
          </w:p>
        </w:tc>
      </w:tr>
      <w:tr w:rsidR="00741E0E" w:rsidRPr="00D95972" w14:paraId="1DF868B0" w14:textId="77777777" w:rsidTr="00F74C44">
        <w:tc>
          <w:tcPr>
            <w:tcW w:w="976" w:type="dxa"/>
            <w:tcBorders>
              <w:top w:val="nil"/>
              <w:left w:val="thinThickThinSmallGap" w:sz="24" w:space="0" w:color="auto"/>
              <w:bottom w:val="nil"/>
            </w:tcBorders>
            <w:shd w:val="clear" w:color="auto" w:fill="auto"/>
          </w:tcPr>
          <w:p w14:paraId="3BDF841B" w14:textId="77777777" w:rsidR="00741E0E" w:rsidRPr="00D95972" w:rsidRDefault="00741E0E" w:rsidP="00325F50">
            <w:pPr>
              <w:rPr>
                <w:rFonts w:cs="Arial"/>
                <w:lang w:val="en-US"/>
              </w:rPr>
            </w:pPr>
          </w:p>
        </w:tc>
        <w:tc>
          <w:tcPr>
            <w:tcW w:w="1317" w:type="dxa"/>
            <w:gridSpan w:val="2"/>
            <w:tcBorders>
              <w:top w:val="nil"/>
              <w:bottom w:val="nil"/>
            </w:tcBorders>
            <w:shd w:val="clear" w:color="auto" w:fill="auto"/>
          </w:tcPr>
          <w:p w14:paraId="08DBD947" w14:textId="77777777" w:rsidR="00741E0E" w:rsidRPr="00D95972" w:rsidRDefault="00741E0E" w:rsidP="00325F50">
            <w:pPr>
              <w:rPr>
                <w:rFonts w:cs="Arial"/>
                <w:lang w:val="en-US"/>
              </w:rPr>
            </w:pPr>
          </w:p>
        </w:tc>
        <w:tc>
          <w:tcPr>
            <w:tcW w:w="1088" w:type="dxa"/>
            <w:tcBorders>
              <w:top w:val="single" w:sz="4" w:space="0" w:color="auto"/>
              <w:bottom w:val="single" w:sz="4" w:space="0" w:color="auto"/>
            </w:tcBorders>
            <w:shd w:val="clear" w:color="auto" w:fill="FFFF00"/>
          </w:tcPr>
          <w:p w14:paraId="752B279F" w14:textId="7537E24F" w:rsidR="00741E0E" w:rsidRPr="00D95972" w:rsidRDefault="00F74C44" w:rsidP="00325F50">
            <w:pPr>
              <w:rPr>
                <w:rFonts w:cs="Arial"/>
              </w:rPr>
            </w:pPr>
            <w:hyperlink r:id="rId34" w:history="1">
              <w:r>
                <w:rPr>
                  <w:rStyle w:val="Hyperlink"/>
                </w:rPr>
                <w:t>C1-237687</w:t>
              </w:r>
            </w:hyperlink>
          </w:p>
        </w:tc>
        <w:tc>
          <w:tcPr>
            <w:tcW w:w="4191" w:type="dxa"/>
            <w:gridSpan w:val="3"/>
            <w:tcBorders>
              <w:top w:val="single" w:sz="4" w:space="0" w:color="auto"/>
              <w:bottom w:val="single" w:sz="4" w:space="0" w:color="auto"/>
            </w:tcBorders>
            <w:shd w:val="clear" w:color="auto" w:fill="FFFF00"/>
          </w:tcPr>
          <w:p w14:paraId="139BECC2" w14:textId="4AD838D5" w:rsidR="00741E0E" w:rsidRPr="00D95972" w:rsidRDefault="00741E0E" w:rsidP="00325F50">
            <w:pPr>
              <w:rPr>
                <w:rFonts w:cs="Arial"/>
              </w:rPr>
            </w:pPr>
            <w:r>
              <w:rPr>
                <w:rFonts w:cs="Arial"/>
              </w:rPr>
              <w:t>Defining the missing type of the attribute AT_DEVICE_IDENTITY</w:t>
            </w:r>
          </w:p>
        </w:tc>
        <w:tc>
          <w:tcPr>
            <w:tcW w:w="1767" w:type="dxa"/>
            <w:tcBorders>
              <w:top w:val="single" w:sz="4" w:space="0" w:color="auto"/>
              <w:bottom w:val="single" w:sz="4" w:space="0" w:color="auto"/>
            </w:tcBorders>
            <w:shd w:val="clear" w:color="auto" w:fill="FFFF00"/>
          </w:tcPr>
          <w:p w14:paraId="5FD69AD4" w14:textId="64092C5A" w:rsidR="00741E0E" w:rsidRPr="00D95972" w:rsidRDefault="00741E0E" w:rsidP="00325F5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6FE9460" w14:textId="4EF764E4" w:rsidR="00741E0E" w:rsidRPr="00D95972" w:rsidRDefault="00741E0E" w:rsidP="00325F50">
            <w:pPr>
              <w:rPr>
                <w:rFonts w:cs="Arial"/>
              </w:rPr>
            </w:pPr>
            <w:r>
              <w:rPr>
                <w:rFonts w:cs="Arial"/>
              </w:rPr>
              <w:t>CR 0766 24.302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8F0D27" w14:textId="77777777" w:rsidR="00741E0E" w:rsidRPr="00D95972" w:rsidRDefault="00741E0E" w:rsidP="00325F50">
            <w:pPr>
              <w:rPr>
                <w:rFonts w:eastAsia="Batang" w:cs="Arial"/>
                <w:lang w:val="en-US" w:eastAsia="ko-KR"/>
              </w:rPr>
            </w:pPr>
          </w:p>
        </w:tc>
      </w:tr>
      <w:tr w:rsidR="00741E0E" w:rsidRPr="00D95972" w14:paraId="5978797D" w14:textId="77777777" w:rsidTr="00F74C44">
        <w:tc>
          <w:tcPr>
            <w:tcW w:w="976" w:type="dxa"/>
            <w:tcBorders>
              <w:top w:val="nil"/>
              <w:left w:val="thinThickThinSmallGap" w:sz="24" w:space="0" w:color="auto"/>
              <w:bottom w:val="nil"/>
            </w:tcBorders>
            <w:shd w:val="clear" w:color="auto" w:fill="auto"/>
          </w:tcPr>
          <w:p w14:paraId="5EC2310D" w14:textId="77777777" w:rsidR="00741E0E" w:rsidRPr="00D95972" w:rsidRDefault="00741E0E" w:rsidP="00325F50">
            <w:pPr>
              <w:rPr>
                <w:rFonts w:cs="Arial"/>
                <w:lang w:val="en-US"/>
              </w:rPr>
            </w:pPr>
          </w:p>
        </w:tc>
        <w:tc>
          <w:tcPr>
            <w:tcW w:w="1317" w:type="dxa"/>
            <w:gridSpan w:val="2"/>
            <w:tcBorders>
              <w:top w:val="nil"/>
              <w:bottom w:val="nil"/>
            </w:tcBorders>
            <w:shd w:val="clear" w:color="auto" w:fill="auto"/>
          </w:tcPr>
          <w:p w14:paraId="5AE0AA0B" w14:textId="77777777" w:rsidR="00741E0E" w:rsidRPr="00D95972" w:rsidRDefault="00741E0E" w:rsidP="00325F50">
            <w:pPr>
              <w:rPr>
                <w:rFonts w:cs="Arial"/>
                <w:lang w:val="en-US"/>
              </w:rPr>
            </w:pPr>
          </w:p>
        </w:tc>
        <w:tc>
          <w:tcPr>
            <w:tcW w:w="1088" w:type="dxa"/>
            <w:tcBorders>
              <w:top w:val="single" w:sz="4" w:space="0" w:color="auto"/>
              <w:bottom w:val="single" w:sz="4" w:space="0" w:color="auto"/>
            </w:tcBorders>
            <w:shd w:val="clear" w:color="auto" w:fill="FFFF00"/>
          </w:tcPr>
          <w:p w14:paraId="77E85E88" w14:textId="2F7C93E2" w:rsidR="00741E0E" w:rsidRPr="00D95972" w:rsidRDefault="00F74C44" w:rsidP="00325F50">
            <w:pPr>
              <w:rPr>
                <w:rFonts w:cs="Arial"/>
              </w:rPr>
            </w:pPr>
            <w:hyperlink r:id="rId35" w:history="1">
              <w:r>
                <w:rPr>
                  <w:rStyle w:val="Hyperlink"/>
                </w:rPr>
                <w:t>C1-237688</w:t>
              </w:r>
            </w:hyperlink>
          </w:p>
        </w:tc>
        <w:tc>
          <w:tcPr>
            <w:tcW w:w="4191" w:type="dxa"/>
            <w:gridSpan w:val="3"/>
            <w:tcBorders>
              <w:top w:val="single" w:sz="4" w:space="0" w:color="auto"/>
              <w:bottom w:val="single" w:sz="4" w:space="0" w:color="auto"/>
            </w:tcBorders>
            <w:shd w:val="clear" w:color="auto" w:fill="FFFF00"/>
          </w:tcPr>
          <w:p w14:paraId="287F6EE2" w14:textId="2228966B" w:rsidR="00741E0E" w:rsidRPr="00D95972" w:rsidRDefault="00741E0E" w:rsidP="00325F50">
            <w:pPr>
              <w:rPr>
                <w:rFonts w:cs="Arial"/>
              </w:rPr>
            </w:pPr>
            <w:r>
              <w:rPr>
                <w:rFonts w:cs="Arial"/>
              </w:rPr>
              <w:t>Defining the missing type of the attribute AT_DEVICE_IDENTITY</w:t>
            </w:r>
          </w:p>
        </w:tc>
        <w:tc>
          <w:tcPr>
            <w:tcW w:w="1767" w:type="dxa"/>
            <w:tcBorders>
              <w:top w:val="single" w:sz="4" w:space="0" w:color="auto"/>
              <w:bottom w:val="single" w:sz="4" w:space="0" w:color="auto"/>
            </w:tcBorders>
            <w:shd w:val="clear" w:color="auto" w:fill="FFFF00"/>
          </w:tcPr>
          <w:p w14:paraId="3BCDA819" w14:textId="0A1F48BD" w:rsidR="00741E0E" w:rsidRPr="00D95972" w:rsidRDefault="00741E0E" w:rsidP="00325F5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BB6924F" w14:textId="6D36212C" w:rsidR="00741E0E" w:rsidRPr="00D95972" w:rsidRDefault="00741E0E" w:rsidP="00325F50">
            <w:pPr>
              <w:rPr>
                <w:rFonts w:cs="Arial"/>
              </w:rPr>
            </w:pPr>
            <w:r>
              <w:rPr>
                <w:rFonts w:cs="Arial"/>
              </w:rPr>
              <w:t>CR 0767 24.302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17C8A1" w14:textId="77777777" w:rsidR="00741E0E" w:rsidRPr="00D95972" w:rsidRDefault="00741E0E" w:rsidP="00325F50">
            <w:pPr>
              <w:rPr>
                <w:rFonts w:eastAsia="Batang" w:cs="Arial"/>
                <w:lang w:val="en-US" w:eastAsia="ko-KR"/>
              </w:rPr>
            </w:pPr>
          </w:p>
        </w:tc>
      </w:tr>
      <w:tr w:rsidR="00325F50" w:rsidRPr="00D95972" w14:paraId="05E2D747" w14:textId="77777777" w:rsidTr="00D329C5">
        <w:tc>
          <w:tcPr>
            <w:tcW w:w="976" w:type="dxa"/>
            <w:tcBorders>
              <w:top w:val="nil"/>
              <w:left w:val="thinThickThinSmallGap" w:sz="24" w:space="0" w:color="auto"/>
              <w:bottom w:val="nil"/>
            </w:tcBorders>
            <w:shd w:val="clear" w:color="auto" w:fill="auto"/>
          </w:tcPr>
          <w:p w14:paraId="3099336D" w14:textId="77777777" w:rsidR="00325F50" w:rsidRPr="00D95972" w:rsidRDefault="00325F50" w:rsidP="00325F50">
            <w:pPr>
              <w:rPr>
                <w:rFonts w:cs="Arial"/>
                <w:lang w:val="en-US"/>
              </w:rPr>
            </w:pPr>
          </w:p>
        </w:tc>
        <w:tc>
          <w:tcPr>
            <w:tcW w:w="1317" w:type="dxa"/>
            <w:gridSpan w:val="2"/>
            <w:tcBorders>
              <w:top w:val="nil"/>
              <w:bottom w:val="nil"/>
            </w:tcBorders>
            <w:shd w:val="clear" w:color="auto" w:fill="auto"/>
          </w:tcPr>
          <w:p w14:paraId="00569F83" w14:textId="77777777" w:rsidR="00325F50" w:rsidRPr="00D95972" w:rsidRDefault="00325F50" w:rsidP="00325F50">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325F50" w:rsidRPr="00D95972" w:rsidRDefault="00325F50" w:rsidP="00325F50">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auto"/>
          </w:tcPr>
          <w:p w14:paraId="437E7C1C"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auto"/>
          </w:tcPr>
          <w:p w14:paraId="666C1071"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325F50" w:rsidRPr="00D95972" w:rsidRDefault="00325F50" w:rsidP="00325F50">
            <w:pPr>
              <w:rPr>
                <w:rFonts w:eastAsia="Batang" w:cs="Arial"/>
                <w:lang w:val="en-US" w:eastAsia="ko-KR"/>
              </w:rPr>
            </w:pPr>
          </w:p>
        </w:tc>
      </w:tr>
      <w:tr w:rsidR="00325F50" w:rsidRPr="00D95972" w14:paraId="04B7422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325F50" w:rsidRPr="00D95972" w:rsidRDefault="00325F50" w:rsidP="00325F5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325F50" w:rsidRPr="00D95972" w:rsidRDefault="00325F50" w:rsidP="00325F50">
            <w:pPr>
              <w:rPr>
                <w:rFonts w:cs="Arial"/>
              </w:rPr>
            </w:pPr>
            <w:r w:rsidRPr="00D95972">
              <w:rPr>
                <w:rFonts w:cs="Arial"/>
              </w:rPr>
              <w:t>Release 14</w:t>
            </w:r>
          </w:p>
          <w:p w14:paraId="15C1FE3C" w14:textId="77777777" w:rsidR="00325F50" w:rsidRPr="00D95972" w:rsidRDefault="00325F50" w:rsidP="00325F5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325F50" w:rsidRPr="00D95972" w:rsidRDefault="00325F50" w:rsidP="00325F5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B87D96A" w14:textId="7944E118" w:rsidR="00325F50" w:rsidRPr="006C2B74" w:rsidRDefault="00325F50" w:rsidP="00325F5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5ACBCBB" w14:textId="77777777" w:rsidR="00325F50" w:rsidRPr="00D95972" w:rsidRDefault="00325F50" w:rsidP="00325F5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325F50" w:rsidRDefault="00325F50" w:rsidP="00325F50">
            <w:pPr>
              <w:rPr>
                <w:rFonts w:cs="Arial"/>
              </w:rPr>
            </w:pPr>
            <w:proofErr w:type="spellStart"/>
            <w:r>
              <w:rPr>
                <w:rFonts w:cs="Arial"/>
              </w:rPr>
              <w:t>Tdoc</w:t>
            </w:r>
            <w:proofErr w:type="spellEnd"/>
            <w:r>
              <w:rPr>
                <w:rFonts w:cs="Arial"/>
              </w:rPr>
              <w:t xml:space="preserve"> info</w:t>
            </w:r>
            <w:r w:rsidRPr="00D95972">
              <w:rPr>
                <w:rFonts w:cs="Arial"/>
              </w:rPr>
              <w:t xml:space="preserve"> </w:t>
            </w:r>
          </w:p>
          <w:p w14:paraId="694F9F30" w14:textId="77777777" w:rsidR="00325F50" w:rsidRPr="00D95972" w:rsidRDefault="00325F50" w:rsidP="00325F5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325F50" w:rsidRPr="00D95972" w:rsidRDefault="00325F50" w:rsidP="00325F50">
            <w:pPr>
              <w:rPr>
                <w:rFonts w:cs="Arial"/>
              </w:rPr>
            </w:pPr>
            <w:r w:rsidRPr="00D95972">
              <w:rPr>
                <w:rFonts w:cs="Arial"/>
              </w:rPr>
              <w:t>Result &amp; comments</w:t>
            </w:r>
          </w:p>
        </w:tc>
      </w:tr>
      <w:tr w:rsidR="00325F50" w:rsidRPr="00D95972" w14:paraId="7265A269" w14:textId="77777777" w:rsidTr="00F74C44">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325F50" w:rsidRPr="00D95972" w:rsidRDefault="00325F50" w:rsidP="00325F5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5527A854" w14:textId="77777777" w:rsidR="00325F50" w:rsidRPr="00D95972" w:rsidRDefault="00325F50" w:rsidP="00325F50">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6D7182D8" w14:textId="77777777" w:rsidR="00325F50" w:rsidRPr="00D95972" w:rsidRDefault="00325F50" w:rsidP="00325F50">
            <w:pPr>
              <w:rPr>
                <w:rFonts w:eastAsia="Batang" w:cs="Arial"/>
                <w:lang w:eastAsia="ko-KR"/>
              </w:rPr>
            </w:pPr>
          </w:p>
          <w:p w14:paraId="4A2DE213" w14:textId="36B57AA0" w:rsidR="00325F50" w:rsidRPr="00D95972" w:rsidRDefault="00325F50" w:rsidP="00325F50">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D46C82B" w14:textId="77777777" w:rsidR="00325F50" w:rsidRPr="00D95972" w:rsidRDefault="00325F50" w:rsidP="00325F50">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5BE55DFA" w:rsidR="00325F50" w:rsidRPr="002F2798" w:rsidRDefault="00325F50" w:rsidP="00325F50">
            <w:pPr>
              <w:rPr>
                <w:rFonts w:cs="Arial"/>
              </w:rPr>
            </w:pPr>
            <w:r>
              <w:rPr>
                <w:rFonts w:eastAsia="Calibri" w:cs="Arial"/>
                <w:color w:val="000000"/>
                <w:highlight w:val="yellow"/>
              </w:rPr>
              <w:t xml:space="preserve">Sung </w:t>
            </w:r>
            <w:r w:rsidRPr="00D95972">
              <w:rPr>
                <w:rFonts w:eastAsia="Calibri" w:cs="Arial"/>
                <w:color w:val="000000"/>
                <w:highlight w:val="yellow"/>
              </w:rPr>
              <w:t xml:space="preserve">– Breakout on </w:t>
            </w:r>
            <w:r>
              <w:rPr>
                <w:rFonts w:eastAsia="Calibri" w:cs="Arial"/>
                <w:color w:val="000000"/>
                <w:highlight w:val="yellow"/>
              </w:rPr>
              <w:t>MC</w:t>
            </w:r>
          </w:p>
        </w:tc>
        <w:tc>
          <w:tcPr>
            <w:tcW w:w="1767" w:type="dxa"/>
            <w:tcBorders>
              <w:top w:val="single" w:sz="4" w:space="0" w:color="auto"/>
              <w:bottom w:val="single" w:sz="4" w:space="0" w:color="auto"/>
            </w:tcBorders>
            <w:shd w:val="clear" w:color="auto" w:fill="FFFFFF"/>
          </w:tcPr>
          <w:p w14:paraId="088E58BA"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57EE8EF1"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2E4981" w14:textId="77777777" w:rsidR="00325F50" w:rsidRDefault="00325F50" w:rsidP="00325F50">
            <w:pPr>
              <w:rPr>
                <w:rFonts w:eastAsia="Batang" w:cs="Arial"/>
                <w:color w:val="FF0000"/>
                <w:lang w:eastAsia="ko-KR"/>
              </w:rPr>
            </w:pPr>
            <w:r>
              <w:rPr>
                <w:rFonts w:eastAsia="Batang" w:cs="Arial"/>
                <w:color w:val="FF0000"/>
                <w:lang w:eastAsia="ko-KR"/>
              </w:rPr>
              <w:t xml:space="preserve">All WIs </w:t>
            </w:r>
            <w:proofErr w:type="gramStart"/>
            <w:r>
              <w:rPr>
                <w:rFonts w:eastAsia="Batang" w:cs="Arial"/>
                <w:color w:val="FF0000"/>
                <w:lang w:eastAsia="ko-KR"/>
              </w:rPr>
              <w:t>completed</w:t>
            </w:r>
            <w:proofErr w:type="gramEnd"/>
          </w:p>
          <w:p w14:paraId="5EC6C994" w14:textId="77777777" w:rsidR="00325F50" w:rsidRDefault="00325F50" w:rsidP="00325F50">
            <w:pPr>
              <w:rPr>
                <w:rFonts w:eastAsia="Batang" w:cs="Arial"/>
                <w:color w:val="FF0000"/>
                <w:lang w:eastAsia="ko-KR"/>
              </w:rPr>
            </w:pPr>
          </w:p>
          <w:p w14:paraId="0B302C4E" w14:textId="77777777" w:rsidR="00325F50" w:rsidRDefault="00325F50" w:rsidP="00325F50">
            <w:pPr>
              <w:rPr>
                <w:rFonts w:eastAsia="Batang" w:cs="Arial"/>
                <w:color w:val="FF0000"/>
                <w:lang w:eastAsia="ko-KR"/>
              </w:rPr>
            </w:pPr>
          </w:p>
          <w:p w14:paraId="52205146" w14:textId="77777777" w:rsidR="00325F50" w:rsidRPr="00142E2F" w:rsidRDefault="00325F50" w:rsidP="00325F50">
            <w:pPr>
              <w:rPr>
                <w:rFonts w:cs="Arial"/>
              </w:rPr>
            </w:pPr>
          </w:p>
          <w:p w14:paraId="3CDAD953" w14:textId="77777777" w:rsidR="00325F50" w:rsidRPr="00142E2F" w:rsidRDefault="00325F50" w:rsidP="00325F50">
            <w:pPr>
              <w:rPr>
                <w:rFonts w:cs="Arial"/>
              </w:rPr>
            </w:pPr>
          </w:p>
          <w:p w14:paraId="32D01866" w14:textId="77777777" w:rsidR="00325F50" w:rsidRPr="00142E2F" w:rsidRDefault="00325F50" w:rsidP="00325F50">
            <w:pPr>
              <w:rPr>
                <w:rFonts w:cs="Arial"/>
              </w:rPr>
            </w:pPr>
            <w:r w:rsidRPr="00142E2F">
              <w:rPr>
                <w:rFonts w:cs="Arial"/>
              </w:rPr>
              <w:t>Mission Critical Video – CT aspects</w:t>
            </w:r>
            <w:r w:rsidRPr="00142E2F">
              <w:rPr>
                <w:rFonts w:cs="Arial"/>
              </w:rPr>
              <w:br/>
              <w:t>Mission Critical Data – CT aspects</w:t>
            </w:r>
            <w:r w:rsidRPr="00142E2F">
              <w:rPr>
                <w:rFonts w:cs="Arial"/>
              </w:rPr>
              <w:br/>
              <w:t xml:space="preserve">Enhancements for Mission Critical Push </w:t>
            </w:r>
            <w:proofErr w:type="gramStart"/>
            <w:r w:rsidRPr="00142E2F">
              <w:rPr>
                <w:rFonts w:cs="Arial"/>
              </w:rPr>
              <w:t>To</w:t>
            </w:r>
            <w:proofErr w:type="gramEnd"/>
            <w:r w:rsidRPr="00142E2F">
              <w:rPr>
                <w:rFonts w:cs="Arial"/>
              </w:rPr>
              <w:t xml:space="preserve"> Talk – CT aspects</w:t>
            </w:r>
            <w:r w:rsidRPr="00142E2F">
              <w:rPr>
                <w:rFonts w:cs="Arial"/>
              </w:rPr>
              <w:br/>
              <w:t>Technical enhancements for Mission Critical Push To Talk over LTE protocol aspects</w:t>
            </w:r>
          </w:p>
          <w:p w14:paraId="7444D353" w14:textId="77777777" w:rsidR="00325F50" w:rsidRDefault="00325F50" w:rsidP="00325F50">
            <w:pPr>
              <w:rPr>
                <w:rFonts w:eastAsia="Batang" w:cs="Arial"/>
                <w:color w:val="FF0000"/>
                <w:lang w:eastAsia="ko-KR"/>
              </w:rPr>
            </w:pPr>
          </w:p>
          <w:p w14:paraId="06D3475E" w14:textId="77777777" w:rsidR="00325F50" w:rsidRPr="00D95972" w:rsidRDefault="00325F50" w:rsidP="00325F50">
            <w:pPr>
              <w:rPr>
                <w:rFonts w:eastAsia="Batang" w:cs="Arial"/>
                <w:color w:val="000000"/>
                <w:lang w:eastAsia="ko-KR"/>
              </w:rPr>
            </w:pPr>
          </w:p>
        </w:tc>
      </w:tr>
      <w:tr w:rsidR="00325F50" w:rsidRPr="00D95972" w14:paraId="2446937D" w14:textId="77777777" w:rsidTr="00F74C44">
        <w:tc>
          <w:tcPr>
            <w:tcW w:w="976" w:type="dxa"/>
            <w:tcBorders>
              <w:top w:val="nil"/>
              <w:left w:val="thinThickThinSmallGap" w:sz="24" w:space="0" w:color="auto"/>
              <w:bottom w:val="nil"/>
            </w:tcBorders>
          </w:tcPr>
          <w:p w14:paraId="360DFAAD"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5156953D" w14:textId="77777777" w:rsidR="00325F50" w:rsidRPr="00D95972" w:rsidRDefault="00325F50" w:rsidP="00325F50">
            <w:pPr>
              <w:rPr>
                <w:rFonts w:eastAsia="Arial Unicode MS" w:cs="Arial"/>
              </w:rPr>
            </w:pPr>
          </w:p>
        </w:tc>
        <w:tc>
          <w:tcPr>
            <w:tcW w:w="1088" w:type="dxa"/>
            <w:tcBorders>
              <w:top w:val="single" w:sz="4" w:space="0" w:color="auto"/>
              <w:bottom w:val="single" w:sz="4" w:space="0" w:color="auto"/>
            </w:tcBorders>
            <w:shd w:val="clear" w:color="auto" w:fill="FFFF00"/>
          </w:tcPr>
          <w:p w14:paraId="01A82F90" w14:textId="5E48A801" w:rsidR="00325F50" w:rsidRPr="00D95972" w:rsidRDefault="00F74C44" w:rsidP="00325F50">
            <w:pPr>
              <w:rPr>
                <w:rFonts w:cs="Arial"/>
              </w:rPr>
            </w:pPr>
            <w:hyperlink r:id="rId36" w:history="1">
              <w:r>
                <w:rPr>
                  <w:rStyle w:val="Hyperlink"/>
                </w:rPr>
                <w:t>C1-237575</w:t>
              </w:r>
            </w:hyperlink>
          </w:p>
        </w:tc>
        <w:tc>
          <w:tcPr>
            <w:tcW w:w="4191" w:type="dxa"/>
            <w:gridSpan w:val="3"/>
            <w:tcBorders>
              <w:top w:val="single" w:sz="4" w:space="0" w:color="auto"/>
              <w:bottom w:val="single" w:sz="4" w:space="0" w:color="auto"/>
            </w:tcBorders>
            <w:shd w:val="clear" w:color="auto" w:fill="FFFF00"/>
          </w:tcPr>
          <w:p w14:paraId="2C355818" w14:textId="472348F0" w:rsidR="00325F50" w:rsidRPr="00D95972" w:rsidRDefault="00741E0E" w:rsidP="00325F50">
            <w:pPr>
              <w:rPr>
                <w:rFonts w:cs="Arial"/>
              </w:rPr>
            </w:pPr>
            <w:r>
              <w:rPr>
                <w:rFonts w:cs="Arial"/>
              </w:rPr>
              <w:t>RTP SSRC of audio and video media streams usage in during call setup using implicit transmission request – med plane</w:t>
            </w:r>
          </w:p>
        </w:tc>
        <w:tc>
          <w:tcPr>
            <w:tcW w:w="1767" w:type="dxa"/>
            <w:tcBorders>
              <w:top w:val="single" w:sz="4" w:space="0" w:color="auto"/>
              <w:bottom w:val="single" w:sz="4" w:space="0" w:color="auto"/>
            </w:tcBorders>
            <w:shd w:val="clear" w:color="auto" w:fill="FFFF00"/>
          </w:tcPr>
          <w:p w14:paraId="15814DB7" w14:textId="2FB208FD" w:rsidR="00325F50" w:rsidRPr="00D95972" w:rsidRDefault="00741E0E" w:rsidP="00325F50">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1C8F1EEA" w14:textId="5C0F97AB" w:rsidR="00325F50" w:rsidRPr="00D95972" w:rsidRDefault="00741E0E" w:rsidP="00325F50">
            <w:pPr>
              <w:rPr>
                <w:rFonts w:cs="Arial"/>
              </w:rPr>
            </w:pPr>
            <w:r>
              <w:rPr>
                <w:rFonts w:cs="Arial"/>
              </w:rPr>
              <w:t>CR 0106 24.581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9A088C" w14:textId="5D3A5914" w:rsidR="00325F50" w:rsidRPr="00D95972" w:rsidRDefault="00741E0E" w:rsidP="00325F50">
            <w:pPr>
              <w:rPr>
                <w:rFonts w:cs="Arial"/>
              </w:rPr>
            </w:pPr>
            <w:r>
              <w:rPr>
                <w:rFonts w:cs="Arial"/>
              </w:rPr>
              <w:t>Revision of C1-235905</w:t>
            </w:r>
          </w:p>
        </w:tc>
      </w:tr>
      <w:tr w:rsidR="00741E0E" w:rsidRPr="00D95972" w14:paraId="54C1BAFE" w14:textId="77777777" w:rsidTr="00F74C44">
        <w:tc>
          <w:tcPr>
            <w:tcW w:w="976" w:type="dxa"/>
            <w:tcBorders>
              <w:top w:val="nil"/>
              <w:left w:val="thinThickThinSmallGap" w:sz="24" w:space="0" w:color="auto"/>
              <w:bottom w:val="nil"/>
            </w:tcBorders>
          </w:tcPr>
          <w:p w14:paraId="60D24996" w14:textId="77777777" w:rsidR="00741E0E" w:rsidRPr="00D95972" w:rsidRDefault="00741E0E" w:rsidP="00325F50">
            <w:pPr>
              <w:rPr>
                <w:rFonts w:cs="Arial"/>
              </w:rPr>
            </w:pPr>
          </w:p>
        </w:tc>
        <w:tc>
          <w:tcPr>
            <w:tcW w:w="1317" w:type="dxa"/>
            <w:gridSpan w:val="2"/>
            <w:tcBorders>
              <w:top w:val="nil"/>
              <w:bottom w:val="nil"/>
            </w:tcBorders>
            <w:shd w:val="clear" w:color="auto" w:fill="auto"/>
          </w:tcPr>
          <w:p w14:paraId="7E5DE936" w14:textId="77777777" w:rsidR="00741E0E" w:rsidRPr="00D95972" w:rsidRDefault="00741E0E" w:rsidP="00325F50">
            <w:pPr>
              <w:rPr>
                <w:rFonts w:eastAsia="Arial Unicode MS" w:cs="Arial"/>
              </w:rPr>
            </w:pPr>
          </w:p>
        </w:tc>
        <w:tc>
          <w:tcPr>
            <w:tcW w:w="1088" w:type="dxa"/>
            <w:tcBorders>
              <w:top w:val="single" w:sz="4" w:space="0" w:color="auto"/>
              <w:bottom w:val="single" w:sz="4" w:space="0" w:color="auto"/>
            </w:tcBorders>
            <w:shd w:val="clear" w:color="auto" w:fill="FFFF00"/>
          </w:tcPr>
          <w:p w14:paraId="73C8C821" w14:textId="398BE2E3" w:rsidR="00741E0E" w:rsidRPr="00D95972" w:rsidRDefault="00F74C44" w:rsidP="00325F50">
            <w:pPr>
              <w:rPr>
                <w:rFonts w:cs="Arial"/>
              </w:rPr>
            </w:pPr>
            <w:hyperlink r:id="rId37" w:history="1">
              <w:r>
                <w:rPr>
                  <w:rStyle w:val="Hyperlink"/>
                </w:rPr>
                <w:t>C1-237576</w:t>
              </w:r>
            </w:hyperlink>
          </w:p>
        </w:tc>
        <w:tc>
          <w:tcPr>
            <w:tcW w:w="4191" w:type="dxa"/>
            <w:gridSpan w:val="3"/>
            <w:tcBorders>
              <w:top w:val="single" w:sz="4" w:space="0" w:color="auto"/>
              <w:bottom w:val="single" w:sz="4" w:space="0" w:color="auto"/>
            </w:tcBorders>
            <w:shd w:val="clear" w:color="auto" w:fill="FFFF00"/>
          </w:tcPr>
          <w:p w14:paraId="78B2A294" w14:textId="656E228C" w:rsidR="00741E0E" w:rsidRPr="00D95972" w:rsidRDefault="00741E0E" w:rsidP="00325F50">
            <w:pPr>
              <w:rPr>
                <w:rFonts w:cs="Arial"/>
              </w:rPr>
            </w:pPr>
            <w:r>
              <w:rPr>
                <w:rFonts w:cs="Arial"/>
              </w:rPr>
              <w:t>RTP SSRC of audio and video media streams usage in during call setup using implicit transmission request – med plane</w:t>
            </w:r>
          </w:p>
        </w:tc>
        <w:tc>
          <w:tcPr>
            <w:tcW w:w="1767" w:type="dxa"/>
            <w:tcBorders>
              <w:top w:val="single" w:sz="4" w:space="0" w:color="auto"/>
              <w:bottom w:val="single" w:sz="4" w:space="0" w:color="auto"/>
            </w:tcBorders>
            <w:shd w:val="clear" w:color="auto" w:fill="FFFF00"/>
          </w:tcPr>
          <w:p w14:paraId="78140D0F" w14:textId="4D304806" w:rsidR="00741E0E" w:rsidRPr="00D95972" w:rsidRDefault="00741E0E" w:rsidP="00325F50">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3445FE0C" w14:textId="5047EEFD" w:rsidR="00741E0E" w:rsidRPr="00D95972" w:rsidRDefault="00741E0E" w:rsidP="00325F50">
            <w:pPr>
              <w:rPr>
                <w:rFonts w:cs="Arial"/>
              </w:rPr>
            </w:pPr>
            <w:r>
              <w:rPr>
                <w:rFonts w:cs="Arial"/>
              </w:rPr>
              <w:t>CR 0107 24.581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2FE71A" w14:textId="72A82D75" w:rsidR="00741E0E" w:rsidRPr="00D95972" w:rsidRDefault="00741E0E" w:rsidP="00325F50">
            <w:pPr>
              <w:rPr>
                <w:rFonts w:cs="Arial"/>
              </w:rPr>
            </w:pPr>
            <w:r>
              <w:rPr>
                <w:rFonts w:cs="Arial"/>
              </w:rPr>
              <w:t>Revision of C1-235906</w:t>
            </w:r>
          </w:p>
        </w:tc>
      </w:tr>
      <w:tr w:rsidR="00741E0E" w:rsidRPr="00D95972" w14:paraId="002B2AEB" w14:textId="77777777" w:rsidTr="00F74C44">
        <w:tc>
          <w:tcPr>
            <w:tcW w:w="976" w:type="dxa"/>
            <w:tcBorders>
              <w:top w:val="nil"/>
              <w:left w:val="thinThickThinSmallGap" w:sz="24" w:space="0" w:color="auto"/>
              <w:bottom w:val="nil"/>
            </w:tcBorders>
          </w:tcPr>
          <w:p w14:paraId="2C43AFD8" w14:textId="77777777" w:rsidR="00741E0E" w:rsidRPr="00D95972" w:rsidRDefault="00741E0E" w:rsidP="00325F50">
            <w:pPr>
              <w:rPr>
                <w:rFonts w:cs="Arial"/>
              </w:rPr>
            </w:pPr>
          </w:p>
        </w:tc>
        <w:tc>
          <w:tcPr>
            <w:tcW w:w="1317" w:type="dxa"/>
            <w:gridSpan w:val="2"/>
            <w:tcBorders>
              <w:top w:val="nil"/>
              <w:bottom w:val="nil"/>
            </w:tcBorders>
            <w:shd w:val="clear" w:color="auto" w:fill="auto"/>
          </w:tcPr>
          <w:p w14:paraId="3BBDBAAD" w14:textId="77777777" w:rsidR="00741E0E" w:rsidRPr="00D95972" w:rsidRDefault="00741E0E" w:rsidP="00325F50">
            <w:pPr>
              <w:rPr>
                <w:rFonts w:eastAsia="Arial Unicode MS" w:cs="Arial"/>
              </w:rPr>
            </w:pPr>
          </w:p>
        </w:tc>
        <w:tc>
          <w:tcPr>
            <w:tcW w:w="1088" w:type="dxa"/>
            <w:tcBorders>
              <w:top w:val="single" w:sz="4" w:space="0" w:color="auto"/>
              <w:bottom w:val="single" w:sz="4" w:space="0" w:color="auto"/>
            </w:tcBorders>
            <w:shd w:val="clear" w:color="auto" w:fill="FFFF00"/>
          </w:tcPr>
          <w:p w14:paraId="78AF4414" w14:textId="192AC839" w:rsidR="00741E0E" w:rsidRPr="00D95972" w:rsidRDefault="00F74C44" w:rsidP="00325F50">
            <w:pPr>
              <w:rPr>
                <w:rFonts w:cs="Arial"/>
              </w:rPr>
            </w:pPr>
            <w:hyperlink r:id="rId38" w:history="1">
              <w:r>
                <w:rPr>
                  <w:rStyle w:val="Hyperlink"/>
                </w:rPr>
                <w:t>C1-237577</w:t>
              </w:r>
            </w:hyperlink>
          </w:p>
        </w:tc>
        <w:tc>
          <w:tcPr>
            <w:tcW w:w="4191" w:type="dxa"/>
            <w:gridSpan w:val="3"/>
            <w:tcBorders>
              <w:top w:val="single" w:sz="4" w:space="0" w:color="auto"/>
              <w:bottom w:val="single" w:sz="4" w:space="0" w:color="auto"/>
            </w:tcBorders>
            <w:shd w:val="clear" w:color="auto" w:fill="FFFF00"/>
          </w:tcPr>
          <w:p w14:paraId="76D3AD2C" w14:textId="6E70CFEB" w:rsidR="00741E0E" w:rsidRPr="00D95972" w:rsidRDefault="00741E0E" w:rsidP="00325F50">
            <w:pPr>
              <w:rPr>
                <w:rFonts w:cs="Arial"/>
              </w:rPr>
            </w:pPr>
            <w:r>
              <w:rPr>
                <w:rFonts w:cs="Arial"/>
              </w:rPr>
              <w:t>RTP SSRC of audio and video media streams usage in during call setup using implicit transmission request – med plane</w:t>
            </w:r>
          </w:p>
        </w:tc>
        <w:tc>
          <w:tcPr>
            <w:tcW w:w="1767" w:type="dxa"/>
            <w:tcBorders>
              <w:top w:val="single" w:sz="4" w:space="0" w:color="auto"/>
              <w:bottom w:val="single" w:sz="4" w:space="0" w:color="auto"/>
            </w:tcBorders>
            <w:shd w:val="clear" w:color="auto" w:fill="FFFF00"/>
          </w:tcPr>
          <w:p w14:paraId="31A75F35" w14:textId="78E54C6E" w:rsidR="00741E0E" w:rsidRPr="00D95972" w:rsidRDefault="00741E0E" w:rsidP="00325F50">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7CFC2F38" w14:textId="0FB2171E" w:rsidR="00741E0E" w:rsidRPr="00D95972" w:rsidRDefault="00741E0E" w:rsidP="00325F50">
            <w:pPr>
              <w:rPr>
                <w:rFonts w:cs="Arial"/>
              </w:rPr>
            </w:pPr>
            <w:r>
              <w:rPr>
                <w:rFonts w:cs="Arial"/>
              </w:rPr>
              <w:t xml:space="preserve">CR 0108 </w:t>
            </w:r>
            <w:r>
              <w:rPr>
                <w:rFonts w:cs="Arial"/>
              </w:rPr>
              <w:lastRenderedPageBreak/>
              <w:t>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AC75AC" w14:textId="3E2D96D1" w:rsidR="00741E0E" w:rsidRPr="00D95972" w:rsidRDefault="00741E0E" w:rsidP="00325F50">
            <w:pPr>
              <w:rPr>
                <w:rFonts w:cs="Arial"/>
              </w:rPr>
            </w:pPr>
            <w:r>
              <w:rPr>
                <w:rFonts w:cs="Arial"/>
              </w:rPr>
              <w:lastRenderedPageBreak/>
              <w:t>Revision of C1-235907</w:t>
            </w:r>
          </w:p>
        </w:tc>
      </w:tr>
      <w:tr w:rsidR="00741E0E" w:rsidRPr="00D95972" w14:paraId="5A56C0C0" w14:textId="77777777" w:rsidTr="00F74C44">
        <w:tc>
          <w:tcPr>
            <w:tcW w:w="976" w:type="dxa"/>
            <w:tcBorders>
              <w:top w:val="nil"/>
              <w:left w:val="thinThickThinSmallGap" w:sz="24" w:space="0" w:color="auto"/>
              <w:bottom w:val="nil"/>
            </w:tcBorders>
          </w:tcPr>
          <w:p w14:paraId="04790B3C" w14:textId="77777777" w:rsidR="00741E0E" w:rsidRPr="00D95972" w:rsidRDefault="00741E0E" w:rsidP="00325F50">
            <w:pPr>
              <w:rPr>
                <w:rFonts w:cs="Arial"/>
              </w:rPr>
            </w:pPr>
          </w:p>
        </w:tc>
        <w:tc>
          <w:tcPr>
            <w:tcW w:w="1317" w:type="dxa"/>
            <w:gridSpan w:val="2"/>
            <w:tcBorders>
              <w:top w:val="nil"/>
              <w:bottom w:val="nil"/>
            </w:tcBorders>
            <w:shd w:val="clear" w:color="auto" w:fill="auto"/>
          </w:tcPr>
          <w:p w14:paraId="32B0C09C" w14:textId="77777777" w:rsidR="00741E0E" w:rsidRPr="00D95972" w:rsidRDefault="00741E0E" w:rsidP="00325F50">
            <w:pPr>
              <w:rPr>
                <w:rFonts w:eastAsia="Arial Unicode MS" w:cs="Arial"/>
              </w:rPr>
            </w:pPr>
          </w:p>
        </w:tc>
        <w:tc>
          <w:tcPr>
            <w:tcW w:w="1088" w:type="dxa"/>
            <w:tcBorders>
              <w:top w:val="single" w:sz="4" w:space="0" w:color="auto"/>
              <w:bottom w:val="single" w:sz="4" w:space="0" w:color="auto"/>
            </w:tcBorders>
            <w:shd w:val="clear" w:color="auto" w:fill="FFFF00"/>
          </w:tcPr>
          <w:p w14:paraId="41D9E2E9" w14:textId="422F223B" w:rsidR="00741E0E" w:rsidRPr="00D95972" w:rsidRDefault="00F74C44" w:rsidP="00325F50">
            <w:pPr>
              <w:rPr>
                <w:rFonts w:cs="Arial"/>
              </w:rPr>
            </w:pPr>
            <w:hyperlink r:id="rId39" w:history="1">
              <w:r>
                <w:rPr>
                  <w:rStyle w:val="Hyperlink"/>
                </w:rPr>
                <w:t>C1-237578</w:t>
              </w:r>
            </w:hyperlink>
          </w:p>
        </w:tc>
        <w:tc>
          <w:tcPr>
            <w:tcW w:w="4191" w:type="dxa"/>
            <w:gridSpan w:val="3"/>
            <w:tcBorders>
              <w:top w:val="single" w:sz="4" w:space="0" w:color="auto"/>
              <w:bottom w:val="single" w:sz="4" w:space="0" w:color="auto"/>
            </w:tcBorders>
            <w:shd w:val="clear" w:color="auto" w:fill="FFFF00"/>
          </w:tcPr>
          <w:p w14:paraId="5EE2CDFF" w14:textId="6556605F" w:rsidR="00741E0E" w:rsidRPr="00D95972" w:rsidRDefault="00741E0E" w:rsidP="00325F50">
            <w:pPr>
              <w:rPr>
                <w:rFonts w:cs="Arial"/>
              </w:rPr>
            </w:pPr>
            <w:r>
              <w:rPr>
                <w:rFonts w:cs="Arial"/>
              </w:rPr>
              <w:t>RTP SSRC of audio and video media streams usage in during call setup using implicit transmission request – med plane</w:t>
            </w:r>
          </w:p>
        </w:tc>
        <w:tc>
          <w:tcPr>
            <w:tcW w:w="1767" w:type="dxa"/>
            <w:tcBorders>
              <w:top w:val="single" w:sz="4" w:space="0" w:color="auto"/>
              <w:bottom w:val="single" w:sz="4" w:space="0" w:color="auto"/>
            </w:tcBorders>
            <w:shd w:val="clear" w:color="auto" w:fill="FFFF00"/>
          </w:tcPr>
          <w:p w14:paraId="3E05A92C" w14:textId="3DBC167F" w:rsidR="00741E0E" w:rsidRPr="00D95972" w:rsidRDefault="00741E0E" w:rsidP="00325F50">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7A37C849" w14:textId="73B7D4E2" w:rsidR="00741E0E" w:rsidRPr="00D95972" w:rsidRDefault="00741E0E" w:rsidP="00325F50">
            <w:pPr>
              <w:rPr>
                <w:rFonts w:cs="Arial"/>
              </w:rPr>
            </w:pPr>
            <w:r>
              <w:rPr>
                <w:rFonts w:cs="Arial"/>
              </w:rPr>
              <w:t>CR 0109 24.581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0B876A" w14:textId="6E6EDEA1" w:rsidR="00741E0E" w:rsidRPr="00D95972" w:rsidRDefault="00741E0E" w:rsidP="00325F50">
            <w:pPr>
              <w:rPr>
                <w:rFonts w:cs="Arial"/>
              </w:rPr>
            </w:pPr>
            <w:r>
              <w:rPr>
                <w:rFonts w:cs="Arial"/>
              </w:rPr>
              <w:t>Revision of C1-235908</w:t>
            </w:r>
          </w:p>
        </w:tc>
      </w:tr>
      <w:tr w:rsidR="00741E0E" w:rsidRPr="00D95972" w14:paraId="050EAE50" w14:textId="77777777" w:rsidTr="00F74C44">
        <w:tc>
          <w:tcPr>
            <w:tcW w:w="976" w:type="dxa"/>
            <w:tcBorders>
              <w:top w:val="nil"/>
              <w:left w:val="thinThickThinSmallGap" w:sz="24" w:space="0" w:color="auto"/>
              <w:bottom w:val="nil"/>
            </w:tcBorders>
          </w:tcPr>
          <w:p w14:paraId="77430562" w14:textId="77777777" w:rsidR="00741E0E" w:rsidRPr="00D95972" w:rsidRDefault="00741E0E" w:rsidP="00325F50">
            <w:pPr>
              <w:rPr>
                <w:rFonts w:cs="Arial"/>
              </w:rPr>
            </w:pPr>
          </w:p>
        </w:tc>
        <w:tc>
          <w:tcPr>
            <w:tcW w:w="1317" w:type="dxa"/>
            <w:gridSpan w:val="2"/>
            <w:tcBorders>
              <w:top w:val="nil"/>
              <w:bottom w:val="nil"/>
            </w:tcBorders>
            <w:shd w:val="clear" w:color="auto" w:fill="auto"/>
          </w:tcPr>
          <w:p w14:paraId="613279FC" w14:textId="77777777" w:rsidR="00741E0E" w:rsidRPr="00D95972" w:rsidRDefault="00741E0E" w:rsidP="00325F50">
            <w:pPr>
              <w:rPr>
                <w:rFonts w:eastAsia="Arial Unicode MS" w:cs="Arial"/>
              </w:rPr>
            </w:pPr>
          </w:p>
        </w:tc>
        <w:tc>
          <w:tcPr>
            <w:tcW w:w="1088" w:type="dxa"/>
            <w:tcBorders>
              <w:top w:val="single" w:sz="4" w:space="0" w:color="auto"/>
              <w:bottom w:val="single" w:sz="4" w:space="0" w:color="auto"/>
            </w:tcBorders>
            <w:shd w:val="clear" w:color="auto" w:fill="FFFF00"/>
          </w:tcPr>
          <w:p w14:paraId="687E9C46" w14:textId="7320448C" w:rsidR="00741E0E" w:rsidRPr="00D95972" w:rsidRDefault="00F74C44" w:rsidP="00325F50">
            <w:pPr>
              <w:rPr>
                <w:rFonts w:cs="Arial"/>
              </w:rPr>
            </w:pPr>
            <w:hyperlink r:id="rId40" w:history="1">
              <w:r>
                <w:rPr>
                  <w:rStyle w:val="Hyperlink"/>
                </w:rPr>
                <w:t>C1-237579</w:t>
              </w:r>
            </w:hyperlink>
          </w:p>
        </w:tc>
        <w:tc>
          <w:tcPr>
            <w:tcW w:w="4191" w:type="dxa"/>
            <w:gridSpan w:val="3"/>
            <w:tcBorders>
              <w:top w:val="single" w:sz="4" w:space="0" w:color="auto"/>
              <w:bottom w:val="single" w:sz="4" w:space="0" w:color="auto"/>
            </w:tcBorders>
            <w:shd w:val="clear" w:color="auto" w:fill="FFFF00"/>
          </w:tcPr>
          <w:p w14:paraId="5C3E2090" w14:textId="3C13E661" w:rsidR="00741E0E" w:rsidRPr="00D95972" w:rsidRDefault="00741E0E" w:rsidP="00325F50">
            <w:pPr>
              <w:rPr>
                <w:rFonts w:cs="Arial"/>
              </w:rPr>
            </w:pPr>
            <w:r>
              <w:rPr>
                <w:rFonts w:cs="Arial"/>
              </w:rPr>
              <w:t>RTP SSRC of audio and video media streams usage in during call setup using implicit transmission request – med plane</w:t>
            </w:r>
          </w:p>
        </w:tc>
        <w:tc>
          <w:tcPr>
            <w:tcW w:w="1767" w:type="dxa"/>
            <w:tcBorders>
              <w:top w:val="single" w:sz="4" w:space="0" w:color="auto"/>
              <w:bottom w:val="single" w:sz="4" w:space="0" w:color="auto"/>
            </w:tcBorders>
            <w:shd w:val="clear" w:color="auto" w:fill="FFFF00"/>
          </w:tcPr>
          <w:p w14:paraId="56742D2C" w14:textId="6279D9FF" w:rsidR="00741E0E" w:rsidRPr="00D95972" w:rsidRDefault="00741E0E" w:rsidP="00325F50">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41F5CA4D" w14:textId="77AD05C4" w:rsidR="00741E0E" w:rsidRPr="00D95972" w:rsidRDefault="00741E0E" w:rsidP="00325F50">
            <w:pPr>
              <w:rPr>
                <w:rFonts w:cs="Arial"/>
              </w:rPr>
            </w:pPr>
            <w:r>
              <w:rPr>
                <w:rFonts w:cs="Arial"/>
              </w:rPr>
              <w:t>CR 0110 24.581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5EB33C" w14:textId="43C33341" w:rsidR="00741E0E" w:rsidRPr="00D95972" w:rsidRDefault="00741E0E" w:rsidP="00325F50">
            <w:pPr>
              <w:rPr>
                <w:rFonts w:cs="Arial"/>
              </w:rPr>
            </w:pPr>
            <w:r>
              <w:rPr>
                <w:rFonts w:cs="Arial"/>
              </w:rPr>
              <w:t>Revision of C1-235909</w:t>
            </w:r>
          </w:p>
        </w:tc>
      </w:tr>
      <w:tr w:rsidR="00741E0E" w:rsidRPr="00D95972" w14:paraId="58AD4485" w14:textId="77777777" w:rsidTr="00F74C44">
        <w:tc>
          <w:tcPr>
            <w:tcW w:w="976" w:type="dxa"/>
            <w:tcBorders>
              <w:top w:val="nil"/>
              <w:left w:val="thinThickThinSmallGap" w:sz="24" w:space="0" w:color="auto"/>
              <w:bottom w:val="nil"/>
            </w:tcBorders>
          </w:tcPr>
          <w:p w14:paraId="7FEC28F5" w14:textId="77777777" w:rsidR="00741E0E" w:rsidRPr="00D95972" w:rsidRDefault="00741E0E" w:rsidP="00325F50">
            <w:pPr>
              <w:rPr>
                <w:rFonts w:cs="Arial"/>
              </w:rPr>
            </w:pPr>
          </w:p>
        </w:tc>
        <w:tc>
          <w:tcPr>
            <w:tcW w:w="1317" w:type="dxa"/>
            <w:gridSpan w:val="2"/>
            <w:tcBorders>
              <w:top w:val="nil"/>
              <w:bottom w:val="nil"/>
            </w:tcBorders>
            <w:shd w:val="clear" w:color="auto" w:fill="auto"/>
          </w:tcPr>
          <w:p w14:paraId="21EC4787" w14:textId="77777777" w:rsidR="00741E0E" w:rsidRPr="00D95972" w:rsidRDefault="00741E0E" w:rsidP="00325F50">
            <w:pPr>
              <w:rPr>
                <w:rFonts w:eastAsia="Arial Unicode MS" w:cs="Arial"/>
              </w:rPr>
            </w:pPr>
          </w:p>
        </w:tc>
        <w:tc>
          <w:tcPr>
            <w:tcW w:w="1088" w:type="dxa"/>
            <w:tcBorders>
              <w:top w:val="single" w:sz="4" w:space="0" w:color="auto"/>
              <w:bottom w:val="single" w:sz="4" w:space="0" w:color="auto"/>
            </w:tcBorders>
            <w:shd w:val="clear" w:color="auto" w:fill="FFFF00"/>
          </w:tcPr>
          <w:p w14:paraId="0080B7BA" w14:textId="047B019C" w:rsidR="00741E0E" w:rsidRPr="00D95972" w:rsidRDefault="00F74C44" w:rsidP="00325F50">
            <w:pPr>
              <w:rPr>
                <w:rFonts w:cs="Arial"/>
              </w:rPr>
            </w:pPr>
            <w:hyperlink r:id="rId41" w:history="1">
              <w:r>
                <w:rPr>
                  <w:rStyle w:val="Hyperlink"/>
                </w:rPr>
                <w:t>C1-237580</w:t>
              </w:r>
            </w:hyperlink>
          </w:p>
        </w:tc>
        <w:tc>
          <w:tcPr>
            <w:tcW w:w="4191" w:type="dxa"/>
            <w:gridSpan w:val="3"/>
            <w:tcBorders>
              <w:top w:val="single" w:sz="4" w:space="0" w:color="auto"/>
              <w:bottom w:val="single" w:sz="4" w:space="0" w:color="auto"/>
            </w:tcBorders>
            <w:shd w:val="clear" w:color="auto" w:fill="FFFF00"/>
          </w:tcPr>
          <w:p w14:paraId="6514F817" w14:textId="1D3441D3" w:rsidR="00741E0E" w:rsidRPr="00D95972" w:rsidRDefault="00741E0E" w:rsidP="00325F50">
            <w:pPr>
              <w:rPr>
                <w:rFonts w:cs="Arial"/>
              </w:rPr>
            </w:pPr>
            <w:r>
              <w:rPr>
                <w:rFonts w:cs="Arial"/>
              </w:rPr>
              <w:t>RTP SSRC of audio and video media streams usage during call setup using implicit transmission request – sig plane</w:t>
            </w:r>
          </w:p>
        </w:tc>
        <w:tc>
          <w:tcPr>
            <w:tcW w:w="1767" w:type="dxa"/>
            <w:tcBorders>
              <w:top w:val="single" w:sz="4" w:space="0" w:color="auto"/>
              <w:bottom w:val="single" w:sz="4" w:space="0" w:color="auto"/>
            </w:tcBorders>
            <w:shd w:val="clear" w:color="auto" w:fill="FFFF00"/>
          </w:tcPr>
          <w:p w14:paraId="707E79EC" w14:textId="78CDF1F9" w:rsidR="00741E0E" w:rsidRPr="00D95972" w:rsidRDefault="00741E0E" w:rsidP="00325F50">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3F1849CC" w14:textId="0FC8D1C0" w:rsidR="00741E0E" w:rsidRPr="00D95972" w:rsidRDefault="00741E0E" w:rsidP="00325F50">
            <w:pPr>
              <w:rPr>
                <w:rFonts w:cs="Arial"/>
              </w:rPr>
            </w:pPr>
            <w:r>
              <w:rPr>
                <w:rFonts w:cs="Arial"/>
              </w:rPr>
              <w:t>CR 0202 24.281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D3E2B7" w14:textId="262362A2" w:rsidR="00741E0E" w:rsidRPr="00D95972" w:rsidRDefault="00741E0E" w:rsidP="00325F50">
            <w:pPr>
              <w:rPr>
                <w:rFonts w:cs="Arial"/>
              </w:rPr>
            </w:pPr>
            <w:r>
              <w:rPr>
                <w:rFonts w:cs="Arial"/>
              </w:rPr>
              <w:t>Revision of C1-235910</w:t>
            </w:r>
          </w:p>
        </w:tc>
      </w:tr>
      <w:tr w:rsidR="00741E0E" w:rsidRPr="00D95972" w14:paraId="4B261FD8" w14:textId="77777777" w:rsidTr="00F74C44">
        <w:tc>
          <w:tcPr>
            <w:tcW w:w="976" w:type="dxa"/>
            <w:tcBorders>
              <w:top w:val="nil"/>
              <w:left w:val="thinThickThinSmallGap" w:sz="24" w:space="0" w:color="auto"/>
              <w:bottom w:val="nil"/>
            </w:tcBorders>
          </w:tcPr>
          <w:p w14:paraId="474DE89B" w14:textId="77777777" w:rsidR="00741E0E" w:rsidRPr="00D95972" w:rsidRDefault="00741E0E" w:rsidP="00325F50">
            <w:pPr>
              <w:rPr>
                <w:rFonts w:cs="Arial"/>
              </w:rPr>
            </w:pPr>
          </w:p>
        </w:tc>
        <w:tc>
          <w:tcPr>
            <w:tcW w:w="1317" w:type="dxa"/>
            <w:gridSpan w:val="2"/>
            <w:tcBorders>
              <w:top w:val="nil"/>
              <w:bottom w:val="nil"/>
            </w:tcBorders>
            <w:shd w:val="clear" w:color="auto" w:fill="auto"/>
          </w:tcPr>
          <w:p w14:paraId="12E1582E" w14:textId="77777777" w:rsidR="00741E0E" w:rsidRPr="00D95972" w:rsidRDefault="00741E0E" w:rsidP="00325F50">
            <w:pPr>
              <w:rPr>
                <w:rFonts w:eastAsia="Arial Unicode MS" w:cs="Arial"/>
              </w:rPr>
            </w:pPr>
          </w:p>
        </w:tc>
        <w:tc>
          <w:tcPr>
            <w:tcW w:w="1088" w:type="dxa"/>
            <w:tcBorders>
              <w:top w:val="single" w:sz="4" w:space="0" w:color="auto"/>
              <w:bottom w:val="single" w:sz="4" w:space="0" w:color="auto"/>
            </w:tcBorders>
            <w:shd w:val="clear" w:color="auto" w:fill="FFFF00"/>
          </w:tcPr>
          <w:p w14:paraId="6A009654" w14:textId="7E04F38A" w:rsidR="00741E0E" w:rsidRPr="00D95972" w:rsidRDefault="00F74C44" w:rsidP="00325F50">
            <w:pPr>
              <w:rPr>
                <w:rFonts w:cs="Arial"/>
              </w:rPr>
            </w:pPr>
            <w:hyperlink r:id="rId42" w:history="1">
              <w:r>
                <w:rPr>
                  <w:rStyle w:val="Hyperlink"/>
                </w:rPr>
                <w:t>C1-237581</w:t>
              </w:r>
            </w:hyperlink>
          </w:p>
        </w:tc>
        <w:tc>
          <w:tcPr>
            <w:tcW w:w="4191" w:type="dxa"/>
            <w:gridSpan w:val="3"/>
            <w:tcBorders>
              <w:top w:val="single" w:sz="4" w:space="0" w:color="auto"/>
              <w:bottom w:val="single" w:sz="4" w:space="0" w:color="auto"/>
            </w:tcBorders>
            <w:shd w:val="clear" w:color="auto" w:fill="FFFF00"/>
          </w:tcPr>
          <w:p w14:paraId="33940881" w14:textId="79C69EED" w:rsidR="00741E0E" w:rsidRPr="00D95972" w:rsidRDefault="00741E0E" w:rsidP="00325F50">
            <w:pPr>
              <w:rPr>
                <w:rFonts w:cs="Arial"/>
              </w:rPr>
            </w:pPr>
            <w:r>
              <w:rPr>
                <w:rFonts w:cs="Arial"/>
              </w:rPr>
              <w:t>RTP SSRC of audio and video media streams usage during call setup using implicit transmission request – sig plane</w:t>
            </w:r>
          </w:p>
        </w:tc>
        <w:tc>
          <w:tcPr>
            <w:tcW w:w="1767" w:type="dxa"/>
            <w:tcBorders>
              <w:top w:val="single" w:sz="4" w:space="0" w:color="auto"/>
              <w:bottom w:val="single" w:sz="4" w:space="0" w:color="auto"/>
            </w:tcBorders>
            <w:shd w:val="clear" w:color="auto" w:fill="FFFF00"/>
          </w:tcPr>
          <w:p w14:paraId="51171D98" w14:textId="53CBDE3C" w:rsidR="00741E0E" w:rsidRPr="00D95972" w:rsidRDefault="00741E0E" w:rsidP="00325F50">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7ED73D29" w14:textId="4F19929D" w:rsidR="00741E0E" w:rsidRPr="00D95972" w:rsidRDefault="00741E0E" w:rsidP="00325F50">
            <w:pPr>
              <w:rPr>
                <w:rFonts w:cs="Arial"/>
              </w:rPr>
            </w:pPr>
            <w:r>
              <w:rPr>
                <w:rFonts w:cs="Arial"/>
              </w:rPr>
              <w:t>CR 0203 24.281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525225" w14:textId="231A83AD" w:rsidR="00741E0E" w:rsidRPr="00D95972" w:rsidRDefault="00741E0E" w:rsidP="00325F50">
            <w:pPr>
              <w:rPr>
                <w:rFonts w:cs="Arial"/>
              </w:rPr>
            </w:pPr>
            <w:r>
              <w:rPr>
                <w:rFonts w:cs="Arial"/>
              </w:rPr>
              <w:t>Revision of C1-235911</w:t>
            </w:r>
          </w:p>
        </w:tc>
      </w:tr>
      <w:tr w:rsidR="00741E0E" w:rsidRPr="00D95972" w14:paraId="4151B8DF" w14:textId="77777777" w:rsidTr="00F74C44">
        <w:tc>
          <w:tcPr>
            <w:tcW w:w="976" w:type="dxa"/>
            <w:tcBorders>
              <w:top w:val="nil"/>
              <w:left w:val="thinThickThinSmallGap" w:sz="24" w:space="0" w:color="auto"/>
              <w:bottom w:val="nil"/>
            </w:tcBorders>
          </w:tcPr>
          <w:p w14:paraId="13D21A62" w14:textId="77777777" w:rsidR="00741E0E" w:rsidRPr="00D95972" w:rsidRDefault="00741E0E" w:rsidP="00325F50">
            <w:pPr>
              <w:rPr>
                <w:rFonts w:cs="Arial"/>
              </w:rPr>
            </w:pPr>
          </w:p>
        </w:tc>
        <w:tc>
          <w:tcPr>
            <w:tcW w:w="1317" w:type="dxa"/>
            <w:gridSpan w:val="2"/>
            <w:tcBorders>
              <w:top w:val="nil"/>
              <w:bottom w:val="nil"/>
            </w:tcBorders>
            <w:shd w:val="clear" w:color="auto" w:fill="auto"/>
          </w:tcPr>
          <w:p w14:paraId="7E4AE568" w14:textId="77777777" w:rsidR="00741E0E" w:rsidRPr="00D95972" w:rsidRDefault="00741E0E" w:rsidP="00325F50">
            <w:pPr>
              <w:rPr>
                <w:rFonts w:eastAsia="Arial Unicode MS" w:cs="Arial"/>
              </w:rPr>
            </w:pPr>
          </w:p>
        </w:tc>
        <w:tc>
          <w:tcPr>
            <w:tcW w:w="1088" w:type="dxa"/>
            <w:tcBorders>
              <w:top w:val="single" w:sz="4" w:space="0" w:color="auto"/>
              <w:bottom w:val="single" w:sz="4" w:space="0" w:color="auto"/>
            </w:tcBorders>
            <w:shd w:val="clear" w:color="auto" w:fill="FFFF00"/>
          </w:tcPr>
          <w:p w14:paraId="1A4FD5BF" w14:textId="454B3C6B" w:rsidR="00741E0E" w:rsidRPr="00D95972" w:rsidRDefault="00F74C44" w:rsidP="00325F50">
            <w:pPr>
              <w:rPr>
                <w:rFonts w:cs="Arial"/>
              </w:rPr>
            </w:pPr>
            <w:hyperlink r:id="rId43" w:history="1">
              <w:r>
                <w:rPr>
                  <w:rStyle w:val="Hyperlink"/>
                </w:rPr>
                <w:t>C1-237582</w:t>
              </w:r>
            </w:hyperlink>
          </w:p>
        </w:tc>
        <w:tc>
          <w:tcPr>
            <w:tcW w:w="4191" w:type="dxa"/>
            <w:gridSpan w:val="3"/>
            <w:tcBorders>
              <w:top w:val="single" w:sz="4" w:space="0" w:color="auto"/>
              <w:bottom w:val="single" w:sz="4" w:space="0" w:color="auto"/>
            </w:tcBorders>
            <w:shd w:val="clear" w:color="auto" w:fill="FFFF00"/>
          </w:tcPr>
          <w:p w14:paraId="03C7C9BF" w14:textId="3DF355EE" w:rsidR="00741E0E" w:rsidRPr="00D95972" w:rsidRDefault="00741E0E" w:rsidP="00325F50">
            <w:pPr>
              <w:rPr>
                <w:rFonts w:cs="Arial"/>
              </w:rPr>
            </w:pPr>
            <w:r>
              <w:rPr>
                <w:rFonts w:cs="Arial"/>
              </w:rPr>
              <w:t>RTP SSRC of audio and video media streams usage during call setup using implicit transmission request – sig plane</w:t>
            </w:r>
          </w:p>
        </w:tc>
        <w:tc>
          <w:tcPr>
            <w:tcW w:w="1767" w:type="dxa"/>
            <w:tcBorders>
              <w:top w:val="single" w:sz="4" w:space="0" w:color="auto"/>
              <w:bottom w:val="single" w:sz="4" w:space="0" w:color="auto"/>
            </w:tcBorders>
            <w:shd w:val="clear" w:color="auto" w:fill="FFFF00"/>
          </w:tcPr>
          <w:p w14:paraId="22935132" w14:textId="3B345F28" w:rsidR="00741E0E" w:rsidRPr="00D95972" w:rsidRDefault="00741E0E" w:rsidP="00325F50">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089EB679" w14:textId="6333573F" w:rsidR="00741E0E" w:rsidRPr="00D95972" w:rsidRDefault="00741E0E" w:rsidP="00325F50">
            <w:pPr>
              <w:rPr>
                <w:rFonts w:cs="Arial"/>
              </w:rPr>
            </w:pPr>
            <w:r>
              <w:rPr>
                <w:rFonts w:cs="Arial"/>
              </w:rPr>
              <w:t>CR 0204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CAE220" w14:textId="43A7044C" w:rsidR="00741E0E" w:rsidRPr="00D95972" w:rsidRDefault="00741E0E" w:rsidP="00325F50">
            <w:pPr>
              <w:rPr>
                <w:rFonts w:cs="Arial"/>
              </w:rPr>
            </w:pPr>
            <w:r>
              <w:rPr>
                <w:rFonts w:cs="Arial"/>
              </w:rPr>
              <w:t>Revision of C1-235912</w:t>
            </w:r>
          </w:p>
        </w:tc>
      </w:tr>
      <w:tr w:rsidR="00741E0E" w:rsidRPr="00D95972" w14:paraId="2448344D" w14:textId="77777777" w:rsidTr="00F74C44">
        <w:tc>
          <w:tcPr>
            <w:tcW w:w="976" w:type="dxa"/>
            <w:tcBorders>
              <w:top w:val="nil"/>
              <w:left w:val="thinThickThinSmallGap" w:sz="24" w:space="0" w:color="auto"/>
              <w:bottom w:val="nil"/>
            </w:tcBorders>
          </w:tcPr>
          <w:p w14:paraId="52958631" w14:textId="77777777" w:rsidR="00741E0E" w:rsidRPr="00D95972" w:rsidRDefault="00741E0E" w:rsidP="00325F50">
            <w:pPr>
              <w:rPr>
                <w:rFonts w:cs="Arial"/>
              </w:rPr>
            </w:pPr>
          </w:p>
        </w:tc>
        <w:tc>
          <w:tcPr>
            <w:tcW w:w="1317" w:type="dxa"/>
            <w:gridSpan w:val="2"/>
            <w:tcBorders>
              <w:top w:val="nil"/>
              <w:bottom w:val="nil"/>
            </w:tcBorders>
            <w:shd w:val="clear" w:color="auto" w:fill="auto"/>
          </w:tcPr>
          <w:p w14:paraId="4D49D586" w14:textId="77777777" w:rsidR="00741E0E" w:rsidRPr="00D95972" w:rsidRDefault="00741E0E" w:rsidP="00325F50">
            <w:pPr>
              <w:rPr>
                <w:rFonts w:eastAsia="Arial Unicode MS" w:cs="Arial"/>
              </w:rPr>
            </w:pPr>
          </w:p>
        </w:tc>
        <w:tc>
          <w:tcPr>
            <w:tcW w:w="1088" w:type="dxa"/>
            <w:tcBorders>
              <w:top w:val="single" w:sz="4" w:space="0" w:color="auto"/>
              <w:bottom w:val="single" w:sz="4" w:space="0" w:color="auto"/>
            </w:tcBorders>
            <w:shd w:val="clear" w:color="auto" w:fill="FFFF00"/>
          </w:tcPr>
          <w:p w14:paraId="249159B6" w14:textId="5C752345" w:rsidR="00741E0E" w:rsidRPr="00D95972" w:rsidRDefault="00F74C44" w:rsidP="00325F50">
            <w:pPr>
              <w:rPr>
                <w:rFonts w:cs="Arial"/>
              </w:rPr>
            </w:pPr>
            <w:hyperlink r:id="rId44" w:history="1">
              <w:r>
                <w:rPr>
                  <w:rStyle w:val="Hyperlink"/>
                </w:rPr>
                <w:t>C1-237583</w:t>
              </w:r>
            </w:hyperlink>
          </w:p>
        </w:tc>
        <w:tc>
          <w:tcPr>
            <w:tcW w:w="4191" w:type="dxa"/>
            <w:gridSpan w:val="3"/>
            <w:tcBorders>
              <w:top w:val="single" w:sz="4" w:space="0" w:color="auto"/>
              <w:bottom w:val="single" w:sz="4" w:space="0" w:color="auto"/>
            </w:tcBorders>
            <w:shd w:val="clear" w:color="auto" w:fill="FFFF00"/>
          </w:tcPr>
          <w:p w14:paraId="772B6166" w14:textId="27DA733B" w:rsidR="00741E0E" w:rsidRPr="00D95972" w:rsidRDefault="00741E0E" w:rsidP="00325F50">
            <w:pPr>
              <w:rPr>
                <w:rFonts w:cs="Arial"/>
              </w:rPr>
            </w:pPr>
            <w:r>
              <w:rPr>
                <w:rFonts w:cs="Arial"/>
              </w:rPr>
              <w:t>RTP SSRC of audio and video media streams usage during call setup using implicit transmission request – sig plane</w:t>
            </w:r>
          </w:p>
        </w:tc>
        <w:tc>
          <w:tcPr>
            <w:tcW w:w="1767" w:type="dxa"/>
            <w:tcBorders>
              <w:top w:val="single" w:sz="4" w:space="0" w:color="auto"/>
              <w:bottom w:val="single" w:sz="4" w:space="0" w:color="auto"/>
            </w:tcBorders>
            <w:shd w:val="clear" w:color="auto" w:fill="FFFF00"/>
          </w:tcPr>
          <w:p w14:paraId="56446E6E" w14:textId="0283567C" w:rsidR="00741E0E" w:rsidRPr="00D95972" w:rsidRDefault="00741E0E" w:rsidP="00325F50">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1A4D4CDA" w14:textId="03998CEF" w:rsidR="00741E0E" w:rsidRPr="00D95972" w:rsidRDefault="00741E0E" w:rsidP="00325F50">
            <w:pPr>
              <w:rPr>
                <w:rFonts w:cs="Arial"/>
              </w:rPr>
            </w:pPr>
            <w:r>
              <w:rPr>
                <w:rFonts w:cs="Arial"/>
              </w:rPr>
              <w:t>CR 0205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8A0756" w14:textId="34C0594C" w:rsidR="00741E0E" w:rsidRPr="00D95972" w:rsidRDefault="00741E0E" w:rsidP="00325F50">
            <w:pPr>
              <w:rPr>
                <w:rFonts w:cs="Arial"/>
              </w:rPr>
            </w:pPr>
            <w:r>
              <w:rPr>
                <w:rFonts w:cs="Arial"/>
              </w:rPr>
              <w:t>Revision of C1-235913</w:t>
            </w:r>
          </w:p>
        </w:tc>
      </w:tr>
      <w:tr w:rsidR="00741E0E" w:rsidRPr="00D95972" w14:paraId="178DFD24" w14:textId="77777777" w:rsidTr="00F74C44">
        <w:tc>
          <w:tcPr>
            <w:tcW w:w="976" w:type="dxa"/>
            <w:tcBorders>
              <w:top w:val="nil"/>
              <w:left w:val="thinThickThinSmallGap" w:sz="24" w:space="0" w:color="auto"/>
              <w:bottom w:val="nil"/>
            </w:tcBorders>
          </w:tcPr>
          <w:p w14:paraId="2DEF406C" w14:textId="77777777" w:rsidR="00741E0E" w:rsidRPr="00D95972" w:rsidRDefault="00741E0E" w:rsidP="00325F50">
            <w:pPr>
              <w:rPr>
                <w:rFonts w:cs="Arial"/>
              </w:rPr>
            </w:pPr>
          </w:p>
        </w:tc>
        <w:tc>
          <w:tcPr>
            <w:tcW w:w="1317" w:type="dxa"/>
            <w:gridSpan w:val="2"/>
            <w:tcBorders>
              <w:top w:val="nil"/>
              <w:bottom w:val="nil"/>
            </w:tcBorders>
            <w:shd w:val="clear" w:color="auto" w:fill="auto"/>
          </w:tcPr>
          <w:p w14:paraId="4E873A89" w14:textId="77777777" w:rsidR="00741E0E" w:rsidRPr="00D95972" w:rsidRDefault="00741E0E" w:rsidP="00325F50">
            <w:pPr>
              <w:rPr>
                <w:rFonts w:eastAsia="Arial Unicode MS" w:cs="Arial"/>
              </w:rPr>
            </w:pPr>
          </w:p>
        </w:tc>
        <w:tc>
          <w:tcPr>
            <w:tcW w:w="1088" w:type="dxa"/>
            <w:tcBorders>
              <w:top w:val="single" w:sz="4" w:space="0" w:color="auto"/>
              <w:bottom w:val="single" w:sz="4" w:space="0" w:color="auto"/>
            </w:tcBorders>
            <w:shd w:val="clear" w:color="auto" w:fill="FFFF00"/>
          </w:tcPr>
          <w:p w14:paraId="34DD88AA" w14:textId="123F39B4" w:rsidR="00741E0E" w:rsidRPr="00D95972" w:rsidRDefault="00F74C44" w:rsidP="00325F50">
            <w:pPr>
              <w:rPr>
                <w:rFonts w:cs="Arial"/>
              </w:rPr>
            </w:pPr>
            <w:hyperlink r:id="rId45" w:history="1">
              <w:r>
                <w:rPr>
                  <w:rStyle w:val="Hyperlink"/>
                </w:rPr>
                <w:t>C1-237584</w:t>
              </w:r>
            </w:hyperlink>
          </w:p>
        </w:tc>
        <w:tc>
          <w:tcPr>
            <w:tcW w:w="4191" w:type="dxa"/>
            <w:gridSpan w:val="3"/>
            <w:tcBorders>
              <w:top w:val="single" w:sz="4" w:space="0" w:color="auto"/>
              <w:bottom w:val="single" w:sz="4" w:space="0" w:color="auto"/>
            </w:tcBorders>
            <w:shd w:val="clear" w:color="auto" w:fill="FFFF00"/>
          </w:tcPr>
          <w:p w14:paraId="31D0B501" w14:textId="34FC9C99" w:rsidR="00741E0E" w:rsidRPr="00D95972" w:rsidRDefault="00741E0E" w:rsidP="00325F50">
            <w:pPr>
              <w:rPr>
                <w:rFonts w:cs="Arial"/>
              </w:rPr>
            </w:pPr>
            <w:r>
              <w:rPr>
                <w:rFonts w:cs="Arial"/>
              </w:rPr>
              <w:t>RTP SSRC of audio and video media streams usage during call setup using implicit transmission request – sig plane</w:t>
            </w:r>
          </w:p>
        </w:tc>
        <w:tc>
          <w:tcPr>
            <w:tcW w:w="1767" w:type="dxa"/>
            <w:tcBorders>
              <w:top w:val="single" w:sz="4" w:space="0" w:color="auto"/>
              <w:bottom w:val="single" w:sz="4" w:space="0" w:color="auto"/>
            </w:tcBorders>
            <w:shd w:val="clear" w:color="auto" w:fill="FFFF00"/>
          </w:tcPr>
          <w:p w14:paraId="2EBCB9A3" w14:textId="5A1056B9" w:rsidR="00741E0E" w:rsidRPr="00D95972" w:rsidRDefault="00741E0E" w:rsidP="00325F50">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192A66A1" w14:textId="3FDBD970" w:rsidR="00741E0E" w:rsidRPr="00D95972" w:rsidRDefault="00741E0E" w:rsidP="00325F50">
            <w:pPr>
              <w:rPr>
                <w:rFonts w:cs="Arial"/>
              </w:rPr>
            </w:pPr>
            <w:r>
              <w:rPr>
                <w:rFonts w:cs="Arial"/>
              </w:rPr>
              <w:t>CR 0206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AFDBC0" w14:textId="70317C8B" w:rsidR="00741E0E" w:rsidRPr="00D95972" w:rsidRDefault="00741E0E" w:rsidP="00325F50">
            <w:pPr>
              <w:rPr>
                <w:rFonts w:cs="Arial"/>
              </w:rPr>
            </w:pPr>
            <w:r>
              <w:rPr>
                <w:rFonts w:cs="Arial"/>
              </w:rPr>
              <w:t>Revision of C1-235914</w:t>
            </w:r>
          </w:p>
        </w:tc>
      </w:tr>
      <w:tr w:rsidR="00325F50" w:rsidRPr="00D95972" w14:paraId="721C1ADC" w14:textId="77777777" w:rsidTr="00D329C5">
        <w:tc>
          <w:tcPr>
            <w:tcW w:w="976" w:type="dxa"/>
            <w:tcBorders>
              <w:top w:val="nil"/>
              <w:left w:val="thinThickThinSmallGap" w:sz="24" w:space="0" w:color="auto"/>
              <w:bottom w:val="nil"/>
            </w:tcBorders>
          </w:tcPr>
          <w:p w14:paraId="736C04EA"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120586DD" w14:textId="77777777" w:rsidR="00325F50" w:rsidRPr="00D95972" w:rsidRDefault="00325F50" w:rsidP="00325F50">
            <w:pPr>
              <w:rPr>
                <w:rFonts w:eastAsia="Arial Unicode MS" w:cs="Arial"/>
              </w:rPr>
            </w:pPr>
          </w:p>
        </w:tc>
        <w:tc>
          <w:tcPr>
            <w:tcW w:w="1088" w:type="dxa"/>
            <w:tcBorders>
              <w:top w:val="single" w:sz="4" w:space="0" w:color="auto"/>
              <w:bottom w:val="single" w:sz="4" w:space="0" w:color="auto"/>
            </w:tcBorders>
            <w:shd w:val="clear" w:color="auto" w:fill="auto"/>
          </w:tcPr>
          <w:p w14:paraId="79137784" w14:textId="77777777" w:rsidR="00325F50" w:rsidRPr="00D95972" w:rsidRDefault="00325F50" w:rsidP="00325F50">
            <w:pPr>
              <w:rPr>
                <w:rFonts w:cs="Arial"/>
              </w:rPr>
            </w:pPr>
          </w:p>
        </w:tc>
        <w:tc>
          <w:tcPr>
            <w:tcW w:w="4191" w:type="dxa"/>
            <w:gridSpan w:val="3"/>
            <w:tcBorders>
              <w:top w:val="single" w:sz="4" w:space="0" w:color="auto"/>
              <w:bottom w:val="single" w:sz="4" w:space="0" w:color="auto"/>
            </w:tcBorders>
            <w:shd w:val="clear" w:color="auto" w:fill="auto"/>
          </w:tcPr>
          <w:p w14:paraId="7ADCFBBC"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auto"/>
          </w:tcPr>
          <w:p w14:paraId="0AB25403"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auto"/>
          </w:tcPr>
          <w:p w14:paraId="764D9C2D"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6D672E" w14:textId="77777777" w:rsidR="00325F50" w:rsidRPr="00D95972" w:rsidRDefault="00325F50" w:rsidP="00325F50">
            <w:pPr>
              <w:rPr>
                <w:rFonts w:cs="Arial"/>
              </w:rPr>
            </w:pPr>
          </w:p>
        </w:tc>
      </w:tr>
      <w:tr w:rsidR="00325F50" w:rsidRPr="00D95972" w14:paraId="46289EC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325F50" w:rsidRPr="00D95972" w:rsidRDefault="00325F50" w:rsidP="00325F5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B7345B1" w14:textId="77777777" w:rsidR="00325F50" w:rsidRPr="00D95972" w:rsidRDefault="00325F50" w:rsidP="00325F50">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r>
            <w:r w:rsidRPr="00D95972">
              <w:rPr>
                <w:rFonts w:cs="Arial"/>
                <w:color w:val="000000"/>
              </w:rPr>
              <w:lastRenderedPageBreak/>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28918084" w14:textId="304563A7" w:rsidR="00325F50" w:rsidRPr="00D95972" w:rsidRDefault="00325F50" w:rsidP="00325F50">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70FC1C3F" w14:textId="77777777" w:rsidR="00325F50" w:rsidRPr="00D95972" w:rsidRDefault="00325F50" w:rsidP="00325F50">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30250C52" w:rsidR="00325F50" w:rsidRPr="00D95972" w:rsidRDefault="00325F50" w:rsidP="00325F50">
            <w:pPr>
              <w:rPr>
                <w:rFonts w:cs="Arial"/>
                <w:b/>
                <w:color w:val="FF0000"/>
              </w:rPr>
            </w:pPr>
            <w:r>
              <w:rPr>
                <w:rFonts w:eastAsia="Calibri" w:cs="Arial"/>
                <w:color w:val="000000"/>
                <w:highlight w:val="yellow"/>
              </w:rPr>
              <w:t>Sung</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DD85859"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auto"/>
          </w:tcPr>
          <w:p w14:paraId="6FC24D8F"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3B81D3" w14:textId="77777777" w:rsidR="00325F50" w:rsidRPr="00D95972" w:rsidRDefault="00325F50" w:rsidP="00325F50">
            <w:pPr>
              <w:rPr>
                <w:rFonts w:eastAsia="Batang" w:cs="Arial"/>
                <w:color w:val="FF0000"/>
                <w:lang w:eastAsia="ko-KR"/>
              </w:rPr>
            </w:pPr>
            <w:r w:rsidRPr="00D95972">
              <w:rPr>
                <w:rFonts w:eastAsia="Batang" w:cs="Arial"/>
                <w:color w:val="FF0000"/>
                <w:lang w:eastAsia="ko-KR"/>
              </w:rPr>
              <w:t xml:space="preserve">All WIs </w:t>
            </w:r>
            <w:proofErr w:type="gramStart"/>
            <w:r w:rsidRPr="00D95972">
              <w:rPr>
                <w:rFonts w:eastAsia="Batang" w:cs="Arial"/>
                <w:color w:val="FF0000"/>
                <w:lang w:eastAsia="ko-KR"/>
              </w:rPr>
              <w:t>completed</w:t>
            </w:r>
            <w:proofErr w:type="gramEnd"/>
          </w:p>
          <w:p w14:paraId="26F02CE2" w14:textId="77777777" w:rsidR="00325F50" w:rsidRPr="00D95972" w:rsidRDefault="00325F50" w:rsidP="00325F50">
            <w:pPr>
              <w:rPr>
                <w:rFonts w:eastAsia="Batang" w:cs="Arial"/>
                <w:color w:val="000000"/>
                <w:lang w:eastAsia="ko-KR"/>
              </w:rPr>
            </w:pPr>
          </w:p>
          <w:p w14:paraId="66F69A8A" w14:textId="77777777" w:rsidR="00325F50" w:rsidRPr="00D95972" w:rsidRDefault="00325F50" w:rsidP="00325F50">
            <w:pPr>
              <w:rPr>
                <w:rFonts w:eastAsia="Batang" w:cs="Arial"/>
                <w:color w:val="000000"/>
                <w:lang w:eastAsia="ko-KR"/>
              </w:rPr>
            </w:pPr>
          </w:p>
          <w:p w14:paraId="1D938211" w14:textId="77777777" w:rsidR="00325F50" w:rsidRPr="00D95972" w:rsidRDefault="00325F50" w:rsidP="00325F50">
            <w:pPr>
              <w:rPr>
                <w:rFonts w:eastAsia="Batang" w:cs="Arial"/>
                <w:color w:val="000000"/>
                <w:lang w:eastAsia="ko-KR"/>
              </w:rPr>
            </w:pPr>
          </w:p>
          <w:p w14:paraId="1365DEFF" w14:textId="3EF18929" w:rsidR="00325F50" w:rsidRPr="00D95972" w:rsidRDefault="00325F50" w:rsidP="00325F50">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lastRenderedPageBreak/>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325F50" w:rsidRPr="00D95972" w14:paraId="0B5ACF0A" w14:textId="77777777" w:rsidTr="00D329C5">
        <w:tc>
          <w:tcPr>
            <w:tcW w:w="976" w:type="dxa"/>
            <w:tcBorders>
              <w:top w:val="nil"/>
              <w:left w:val="thinThickThinSmallGap" w:sz="24" w:space="0" w:color="auto"/>
              <w:bottom w:val="nil"/>
            </w:tcBorders>
          </w:tcPr>
          <w:p w14:paraId="1F60E0DD"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629F2F36" w14:textId="77777777" w:rsidR="00325F50" w:rsidRPr="00D95972" w:rsidRDefault="00325F50" w:rsidP="00325F50">
            <w:pPr>
              <w:rPr>
                <w:rFonts w:eastAsia="Arial Unicode MS" w:cs="Arial"/>
              </w:rPr>
            </w:pPr>
          </w:p>
        </w:tc>
        <w:tc>
          <w:tcPr>
            <w:tcW w:w="1088" w:type="dxa"/>
            <w:tcBorders>
              <w:top w:val="single" w:sz="4" w:space="0" w:color="auto"/>
              <w:bottom w:val="single" w:sz="4" w:space="0" w:color="auto"/>
            </w:tcBorders>
            <w:shd w:val="clear" w:color="auto" w:fill="FFFFFF"/>
          </w:tcPr>
          <w:p w14:paraId="0FE31BE9" w14:textId="77777777" w:rsidR="00325F50" w:rsidRPr="00D95972" w:rsidRDefault="00325F50" w:rsidP="00325F50">
            <w:pPr>
              <w:rPr>
                <w:rFonts w:cs="Arial"/>
              </w:rPr>
            </w:pPr>
          </w:p>
        </w:tc>
        <w:tc>
          <w:tcPr>
            <w:tcW w:w="4191" w:type="dxa"/>
            <w:gridSpan w:val="3"/>
            <w:tcBorders>
              <w:top w:val="single" w:sz="4" w:space="0" w:color="auto"/>
              <w:bottom w:val="single" w:sz="4" w:space="0" w:color="auto"/>
            </w:tcBorders>
            <w:shd w:val="clear" w:color="auto" w:fill="FFFFFF"/>
          </w:tcPr>
          <w:p w14:paraId="16B285B3"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59BFE583"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31D4C95A"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D57B6" w14:textId="77777777" w:rsidR="00325F50" w:rsidRPr="00D95972" w:rsidRDefault="00325F50" w:rsidP="00325F50">
            <w:pPr>
              <w:rPr>
                <w:rFonts w:cs="Arial"/>
              </w:rPr>
            </w:pPr>
          </w:p>
        </w:tc>
      </w:tr>
      <w:tr w:rsidR="00325F50" w:rsidRPr="00D95972" w14:paraId="2A5D1D38" w14:textId="77777777" w:rsidTr="00D329C5">
        <w:tc>
          <w:tcPr>
            <w:tcW w:w="976" w:type="dxa"/>
            <w:tcBorders>
              <w:top w:val="nil"/>
              <w:left w:val="thinThickThinSmallGap" w:sz="24" w:space="0" w:color="auto"/>
              <w:bottom w:val="nil"/>
            </w:tcBorders>
          </w:tcPr>
          <w:p w14:paraId="44F1A529"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0559E5D9" w14:textId="77777777" w:rsidR="00325F50" w:rsidRPr="00D95972" w:rsidRDefault="00325F50" w:rsidP="00325F50">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325F50" w:rsidRPr="00D95972" w:rsidRDefault="00325F50" w:rsidP="00325F50">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68D46F81"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38C69E7A"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325F50" w:rsidRPr="00D95972" w:rsidRDefault="00325F50" w:rsidP="00325F50">
            <w:pPr>
              <w:rPr>
                <w:rFonts w:cs="Arial"/>
              </w:rPr>
            </w:pPr>
          </w:p>
        </w:tc>
      </w:tr>
      <w:tr w:rsidR="00325F50" w:rsidRPr="00D95972" w14:paraId="73C5D58E" w14:textId="77777777" w:rsidTr="00043D09">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325F50" w:rsidRPr="00D95972" w:rsidRDefault="00325F50" w:rsidP="00325F5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6C4C182" w14:textId="77777777" w:rsidR="00325F50" w:rsidRPr="00A13835" w:rsidRDefault="00325F50" w:rsidP="00325F50">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14:paraId="2A1E94B8" w14:textId="1540622F" w:rsidR="00325F50" w:rsidRPr="00D95972" w:rsidRDefault="00325F50" w:rsidP="00325F50">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723C2E22" w14:textId="77777777" w:rsidR="00325F50" w:rsidRPr="00D95972" w:rsidRDefault="00325F50" w:rsidP="00325F50">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4EA3A7AF" w:rsidR="00325F50" w:rsidRPr="00D95972" w:rsidRDefault="00325F50" w:rsidP="00325F50">
            <w:pPr>
              <w:rPr>
                <w:rFonts w:cs="Arial"/>
                <w:color w:val="FF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F3EE8FF"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auto"/>
          </w:tcPr>
          <w:p w14:paraId="7B7D401F"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03F867" w14:textId="77777777" w:rsidR="00325F50" w:rsidRDefault="00325F50" w:rsidP="00325F50">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2E5D52F2" w14:textId="77777777" w:rsidR="00325F50" w:rsidRDefault="00325F50" w:rsidP="00325F50">
            <w:pPr>
              <w:rPr>
                <w:rFonts w:cs="Arial"/>
                <w:color w:val="000000"/>
              </w:rPr>
            </w:pPr>
          </w:p>
          <w:p w14:paraId="4D43EB59" w14:textId="77777777" w:rsidR="00325F50" w:rsidRDefault="00325F50" w:rsidP="00325F50">
            <w:pPr>
              <w:rPr>
                <w:rFonts w:cs="Arial"/>
                <w:color w:val="000000"/>
              </w:rPr>
            </w:pPr>
          </w:p>
          <w:p w14:paraId="20979F45" w14:textId="41A8A294" w:rsidR="00325F50" w:rsidRPr="00D95972" w:rsidRDefault="00325F50" w:rsidP="00325F50">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325F50" w:rsidRPr="00D95972" w14:paraId="7830368D" w14:textId="77777777" w:rsidTr="00043D09">
        <w:tc>
          <w:tcPr>
            <w:tcW w:w="976" w:type="dxa"/>
            <w:tcBorders>
              <w:top w:val="nil"/>
              <w:left w:val="thinThickThinSmallGap" w:sz="24" w:space="0" w:color="auto"/>
              <w:bottom w:val="nil"/>
            </w:tcBorders>
          </w:tcPr>
          <w:p w14:paraId="302345A9"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54344307" w14:textId="77777777" w:rsidR="00325F50" w:rsidRPr="00D95972" w:rsidRDefault="00325F50" w:rsidP="00325F50">
            <w:pPr>
              <w:rPr>
                <w:rFonts w:eastAsia="Arial Unicode MS" w:cs="Arial"/>
              </w:rPr>
            </w:pPr>
          </w:p>
        </w:tc>
        <w:tc>
          <w:tcPr>
            <w:tcW w:w="1088" w:type="dxa"/>
            <w:tcBorders>
              <w:top w:val="single" w:sz="4" w:space="0" w:color="auto"/>
              <w:bottom w:val="single" w:sz="4" w:space="0" w:color="auto"/>
            </w:tcBorders>
            <w:shd w:val="clear" w:color="auto" w:fill="FFFFFF"/>
          </w:tcPr>
          <w:p w14:paraId="73FC4D30" w14:textId="2B82B81F" w:rsidR="00325F50" w:rsidRPr="00D95972" w:rsidRDefault="00325F50" w:rsidP="00325F50">
            <w:pPr>
              <w:rPr>
                <w:rFonts w:cs="Arial"/>
              </w:rPr>
            </w:pPr>
          </w:p>
        </w:tc>
        <w:tc>
          <w:tcPr>
            <w:tcW w:w="4191" w:type="dxa"/>
            <w:gridSpan w:val="3"/>
            <w:tcBorders>
              <w:top w:val="single" w:sz="4" w:space="0" w:color="auto"/>
              <w:bottom w:val="single" w:sz="4" w:space="0" w:color="auto"/>
            </w:tcBorders>
            <w:shd w:val="clear" w:color="auto" w:fill="FFFFFF"/>
          </w:tcPr>
          <w:p w14:paraId="312A2EFD" w14:textId="618E4F3D"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3A595FD3" w14:textId="0250670F"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11BDF92C" w14:textId="23A4BF6C"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E43E20" w14:textId="3666DFCE" w:rsidR="00325F50" w:rsidRPr="00D95972" w:rsidRDefault="00325F50" w:rsidP="00325F50">
            <w:pPr>
              <w:rPr>
                <w:rFonts w:cs="Arial"/>
              </w:rPr>
            </w:pPr>
          </w:p>
        </w:tc>
      </w:tr>
      <w:tr w:rsidR="00325F50" w:rsidRPr="00D95972" w14:paraId="21DE1942" w14:textId="77777777" w:rsidTr="00043D09">
        <w:tc>
          <w:tcPr>
            <w:tcW w:w="976" w:type="dxa"/>
            <w:tcBorders>
              <w:top w:val="nil"/>
              <w:left w:val="thinThickThinSmallGap" w:sz="24" w:space="0" w:color="auto"/>
              <w:bottom w:val="nil"/>
            </w:tcBorders>
          </w:tcPr>
          <w:p w14:paraId="6CA9B2C2"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453BC047" w14:textId="77777777" w:rsidR="00325F50" w:rsidRPr="00D95972" w:rsidRDefault="00325F50" w:rsidP="00325F50">
            <w:pPr>
              <w:rPr>
                <w:rFonts w:eastAsia="Arial Unicode MS" w:cs="Arial"/>
              </w:rPr>
            </w:pPr>
          </w:p>
        </w:tc>
        <w:tc>
          <w:tcPr>
            <w:tcW w:w="1088" w:type="dxa"/>
            <w:tcBorders>
              <w:top w:val="single" w:sz="4" w:space="0" w:color="auto"/>
              <w:bottom w:val="single" w:sz="4" w:space="0" w:color="auto"/>
            </w:tcBorders>
            <w:shd w:val="clear" w:color="auto" w:fill="FFFFFF"/>
          </w:tcPr>
          <w:p w14:paraId="204C2AC1" w14:textId="4571EA27" w:rsidR="00325F50" w:rsidRPr="00D95972" w:rsidRDefault="00325F50" w:rsidP="00325F50">
            <w:pPr>
              <w:rPr>
                <w:rFonts w:cs="Arial"/>
              </w:rPr>
            </w:pPr>
          </w:p>
        </w:tc>
        <w:tc>
          <w:tcPr>
            <w:tcW w:w="4191" w:type="dxa"/>
            <w:gridSpan w:val="3"/>
            <w:tcBorders>
              <w:top w:val="single" w:sz="4" w:space="0" w:color="auto"/>
              <w:bottom w:val="single" w:sz="4" w:space="0" w:color="auto"/>
            </w:tcBorders>
            <w:shd w:val="clear" w:color="auto" w:fill="FFFFFF"/>
          </w:tcPr>
          <w:p w14:paraId="2510E21E" w14:textId="24C5704C"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13BF4EA0" w14:textId="7AB249C8"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2D380CAB" w14:textId="50DE4963"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C80113" w14:textId="77777777" w:rsidR="00325F50" w:rsidRPr="00D95972" w:rsidRDefault="00325F50" w:rsidP="00325F50">
            <w:pPr>
              <w:rPr>
                <w:rFonts w:cs="Arial"/>
              </w:rPr>
            </w:pPr>
          </w:p>
        </w:tc>
      </w:tr>
      <w:tr w:rsidR="00325F50" w:rsidRPr="00D95972" w14:paraId="29A19FB7" w14:textId="77777777" w:rsidTr="00D329C5">
        <w:tc>
          <w:tcPr>
            <w:tcW w:w="976" w:type="dxa"/>
            <w:tcBorders>
              <w:top w:val="nil"/>
              <w:left w:val="thinThickThinSmallGap" w:sz="24" w:space="0" w:color="auto"/>
              <w:bottom w:val="nil"/>
            </w:tcBorders>
          </w:tcPr>
          <w:p w14:paraId="50E2A63A"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220FE4E6" w14:textId="77777777" w:rsidR="00325F50" w:rsidRPr="00D95972" w:rsidRDefault="00325F50" w:rsidP="00325F50">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325F50" w:rsidRPr="00D95972" w:rsidRDefault="00325F50" w:rsidP="00325F50">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auto"/>
          </w:tcPr>
          <w:p w14:paraId="25AFA098"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auto"/>
          </w:tcPr>
          <w:p w14:paraId="5DB0BEF5"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325F50" w:rsidRPr="00D95972" w:rsidRDefault="00325F50" w:rsidP="00325F50">
            <w:pPr>
              <w:rPr>
                <w:rFonts w:cs="Arial"/>
              </w:rPr>
            </w:pPr>
          </w:p>
        </w:tc>
      </w:tr>
      <w:tr w:rsidR="00325F50" w:rsidRPr="00D95972" w14:paraId="727DF177"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325F50" w:rsidRPr="00D95972" w:rsidRDefault="00325F50" w:rsidP="00325F5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325F50" w:rsidRPr="00D95972" w:rsidRDefault="00325F50" w:rsidP="00325F50">
            <w:pPr>
              <w:rPr>
                <w:rFonts w:cs="Arial"/>
              </w:rPr>
            </w:pPr>
            <w:r w:rsidRPr="00D95972">
              <w:rPr>
                <w:rFonts w:cs="Arial"/>
              </w:rPr>
              <w:t>Release 15</w:t>
            </w:r>
          </w:p>
          <w:p w14:paraId="03C86284" w14:textId="77777777" w:rsidR="00325F50" w:rsidRPr="00D95972" w:rsidRDefault="00325F50" w:rsidP="00325F5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325F50" w:rsidRPr="00D95972" w:rsidRDefault="00325F50" w:rsidP="00325F5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DCCBACA" w14:textId="65C472DB" w:rsidR="00325F50" w:rsidRPr="006C2B74" w:rsidRDefault="00325F50" w:rsidP="00325F50">
            <w:pPr>
              <w:rPr>
                <w:rFonts w:cs="Arial"/>
              </w:rPr>
            </w:pPr>
            <w:r w:rsidRPr="00D95972">
              <w:rPr>
                <w:rFonts w:cs="Arial"/>
              </w:rPr>
              <w:t>T</w:t>
            </w:r>
            <w:r>
              <w:rPr>
                <w:rFonts w:cs="Arial"/>
              </w:rPr>
              <w:t>itle</w:t>
            </w:r>
          </w:p>
        </w:tc>
        <w:tc>
          <w:tcPr>
            <w:tcW w:w="1767" w:type="dxa"/>
            <w:tcBorders>
              <w:top w:val="single" w:sz="12" w:space="0" w:color="auto"/>
              <w:bottom w:val="single" w:sz="4" w:space="0" w:color="auto"/>
            </w:tcBorders>
            <w:shd w:val="clear" w:color="auto" w:fill="0000FF"/>
          </w:tcPr>
          <w:p w14:paraId="4226B485" w14:textId="77777777" w:rsidR="00325F50" w:rsidRPr="00D95972" w:rsidRDefault="00325F50" w:rsidP="00325F5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325F50" w:rsidRDefault="00325F50" w:rsidP="00325F50">
            <w:pPr>
              <w:rPr>
                <w:rFonts w:cs="Arial"/>
              </w:rPr>
            </w:pPr>
            <w:proofErr w:type="spellStart"/>
            <w:r>
              <w:rPr>
                <w:rFonts w:cs="Arial"/>
              </w:rPr>
              <w:t>Tdoc</w:t>
            </w:r>
            <w:proofErr w:type="spellEnd"/>
            <w:r>
              <w:rPr>
                <w:rFonts w:cs="Arial"/>
              </w:rPr>
              <w:t xml:space="preserve"> info</w:t>
            </w:r>
            <w:r w:rsidRPr="00D95972">
              <w:rPr>
                <w:rFonts w:cs="Arial"/>
              </w:rPr>
              <w:t xml:space="preserve"> </w:t>
            </w:r>
          </w:p>
          <w:p w14:paraId="21ADFAD2" w14:textId="77777777" w:rsidR="00325F50" w:rsidRPr="00D95972" w:rsidRDefault="00325F50" w:rsidP="00325F5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325F50" w:rsidRPr="00D95972" w:rsidRDefault="00325F50" w:rsidP="00325F50">
            <w:pPr>
              <w:rPr>
                <w:rFonts w:cs="Arial"/>
              </w:rPr>
            </w:pPr>
            <w:r w:rsidRPr="00D95972">
              <w:rPr>
                <w:rFonts w:cs="Arial"/>
              </w:rPr>
              <w:t>Result &amp; comments</w:t>
            </w:r>
          </w:p>
        </w:tc>
      </w:tr>
      <w:tr w:rsidR="00325F50" w:rsidRPr="00D95972" w14:paraId="379262B3" w14:textId="77777777" w:rsidTr="00F72A3F">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325F50" w:rsidRPr="00D95972" w:rsidRDefault="00325F50" w:rsidP="00325F50">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0965FF1" w14:textId="77777777" w:rsidR="00325F50" w:rsidRDefault="00325F50" w:rsidP="00325F50">
            <w:pPr>
              <w:rPr>
                <w:rFonts w:cs="Arial"/>
              </w:rPr>
            </w:pPr>
            <w:r>
              <w:rPr>
                <w:rFonts w:cs="Arial"/>
              </w:rPr>
              <w:t>Rel-15 Mission Critical work items and issues:</w:t>
            </w:r>
          </w:p>
          <w:p w14:paraId="63EB7871" w14:textId="77777777" w:rsidR="00325F50" w:rsidRDefault="00325F50" w:rsidP="00325F50">
            <w:pPr>
              <w:rPr>
                <w:rFonts w:eastAsia="Batang" w:cs="Arial"/>
                <w:lang w:eastAsia="ko-KR"/>
              </w:rPr>
            </w:pPr>
          </w:p>
          <w:p w14:paraId="5B78635C" w14:textId="77777777" w:rsidR="00325F50" w:rsidRPr="00D95972" w:rsidRDefault="00325F50" w:rsidP="00325F50">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3488B83C" w14:textId="77777777" w:rsidR="00325F50" w:rsidRDefault="00325F50" w:rsidP="00325F50">
            <w:pPr>
              <w:rPr>
                <w:rFonts w:cs="Arial"/>
              </w:rPr>
            </w:pPr>
            <w:proofErr w:type="spellStart"/>
            <w:r w:rsidRPr="00D95972">
              <w:rPr>
                <w:rFonts w:cs="Arial"/>
              </w:rPr>
              <w:t>eMCDATA</w:t>
            </w:r>
            <w:proofErr w:type="spellEnd"/>
            <w:r w:rsidRPr="00D95972">
              <w:rPr>
                <w:rFonts w:cs="Arial"/>
              </w:rPr>
              <w:t>-CT</w:t>
            </w:r>
          </w:p>
          <w:p w14:paraId="7C109A47" w14:textId="77777777" w:rsidR="00325F50" w:rsidRDefault="00325F50" w:rsidP="00325F50">
            <w:pPr>
              <w:rPr>
                <w:rFonts w:cs="Arial"/>
              </w:rPr>
            </w:pPr>
            <w:proofErr w:type="spellStart"/>
            <w:r w:rsidRPr="00D95972">
              <w:rPr>
                <w:rFonts w:cs="Arial"/>
              </w:rPr>
              <w:t>enhMCPTT</w:t>
            </w:r>
            <w:proofErr w:type="spellEnd"/>
            <w:r w:rsidRPr="00D95972">
              <w:rPr>
                <w:rFonts w:cs="Arial"/>
              </w:rPr>
              <w:t>-CT</w:t>
            </w:r>
          </w:p>
          <w:p w14:paraId="23FB96BF" w14:textId="77777777" w:rsidR="00325F50" w:rsidRDefault="00325F50" w:rsidP="00325F50">
            <w:pPr>
              <w:rPr>
                <w:rFonts w:cs="Arial"/>
                <w:color w:val="000000"/>
              </w:rPr>
            </w:pPr>
            <w:r w:rsidRPr="00D95972">
              <w:rPr>
                <w:rFonts w:cs="Arial"/>
                <w:color w:val="000000"/>
              </w:rPr>
              <w:t>MCProtoc15</w:t>
            </w:r>
          </w:p>
          <w:p w14:paraId="05D2E818" w14:textId="77777777" w:rsidR="00325F50" w:rsidRDefault="00325F50" w:rsidP="00325F50">
            <w:pPr>
              <w:rPr>
                <w:rFonts w:cs="Arial"/>
                <w:color w:val="000000"/>
              </w:rPr>
            </w:pPr>
            <w:r w:rsidRPr="00D95972">
              <w:rPr>
                <w:rFonts w:cs="Arial"/>
                <w:color w:val="000000"/>
              </w:rPr>
              <w:t>MONASTERY</w:t>
            </w:r>
          </w:p>
          <w:p w14:paraId="071E97DF" w14:textId="77777777" w:rsidR="00325F50" w:rsidRDefault="00325F50" w:rsidP="00325F50">
            <w:pPr>
              <w:rPr>
                <w:rFonts w:cs="Arial"/>
              </w:rPr>
            </w:pPr>
            <w:proofErr w:type="spellStart"/>
            <w:r w:rsidRPr="00D95972">
              <w:rPr>
                <w:rFonts w:cs="Arial"/>
              </w:rPr>
              <w:t>MBMS_MCservices</w:t>
            </w:r>
            <w:proofErr w:type="spellEnd"/>
          </w:p>
          <w:p w14:paraId="433331A0"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auto"/>
          </w:tcPr>
          <w:p w14:paraId="1E039581" w14:textId="77777777" w:rsidR="00325F50" w:rsidRPr="00D95972" w:rsidRDefault="00325F50" w:rsidP="00325F50">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7FD4D9B7" w:rsidR="00325F50" w:rsidRPr="00D95972" w:rsidRDefault="00325F50" w:rsidP="00325F50">
            <w:pPr>
              <w:rPr>
                <w:rFonts w:cs="Arial"/>
                <w:color w:val="000000"/>
              </w:rPr>
            </w:pPr>
            <w:r>
              <w:rPr>
                <w:rFonts w:eastAsia="Calibri" w:cs="Arial"/>
                <w:color w:val="000000"/>
                <w:highlight w:val="yellow"/>
              </w:rPr>
              <w:t xml:space="preserve">Sung </w:t>
            </w:r>
            <w:r w:rsidRPr="00D95972">
              <w:rPr>
                <w:rFonts w:eastAsia="Calibri" w:cs="Arial"/>
                <w:color w:val="000000"/>
                <w:highlight w:val="yellow"/>
              </w:rPr>
              <w:t xml:space="preserve">– Breakout on </w:t>
            </w:r>
            <w:r>
              <w:rPr>
                <w:rFonts w:eastAsia="Calibri" w:cs="Arial"/>
                <w:color w:val="000000"/>
                <w:highlight w:val="yellow"/>
              </w:rPr>
              <w:t>MC</w:t>
            </w:r>
          </w:p>
        </w:tc>
        <w:tc>
          <w:tcPr>
            <w:tcW w:w="1767" w:type="dxa"/>
            <w:tcBorders>
              <w:top w:val="single" w:sz="4" w:space="0" w:color="auto"/>
              <w:bottom w:val="single" w:sz="4" w:space="0" w:color="auto"/>
            </w:tcBorders>
            <w:shd w:val="clear" w:color="auto" w:fill="auto"/>
          </w:tcPr>
          <w:p w14:paraId="17B8008A" w14:textId="77777777" w:rsidR="00325F50" w:rsidRPr="00D95972" w:rsidRDefault="00325F50" w:rsidP="00325F50">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0816C7" w14:textId="77777777" w:rsidR="00325F50" w:rsidRPr="00AB3B68" w:rsidRDefault="00325F50" w:rsidP="00325F50">
            <w:pPr>
              <w:rPr>
                <w:rFonts w:eastAsia="Batang" w:cs="Arial"/>
                <w:color w:val="FF0000"/>
                <w:lang w:eastAsia="ko-KR"/>
              </w:rPr>
            </w:pPr>
            <w:r w:rsidRPr="00AB3B68">
              <w:rPr>
                <w:rFonts w:eastAsia="Batang" w:cs="Arial"/>
                <w:color w:val="FF0000"/>
                <w:lang w:eastAsia="ko-KR"/>
              </w:rPr>
              <w:t>All work items complete</w:t>
            </w:r>
          </w:p>
          <w:p w14:paraId="7C5E8A82" w14:textId="77777777" w:rsidR="00325F50" w:rsidRDefault="00325F50" w:rsidP="00325F50">
            <w:pPr>
              <w:rPr>
                <w:rFonts w:cs="Arial"/>
                <w:color w:val="000000"/>
              </w:rPr>
            </w:pPr>
          </w:p>
          <w:p w14:paraId="51F4A299" w14:textId="77777777" w:rsidR="00325F50" w:rsidRDefault="00325F50" w:rsidP="00325F50">
            <w:pPr>
              <w:rPr>
                <w:rFonts w:cs="Arial"/>
                <w:color w:val="000000"/>
              </w:rPr>
            </w:pPr>
          </w:p>
          <w:p w14:paraId="310EADB6" w14:textId="77777777" w:rsidR="00325F50" w:rsidRDefault="00325F50" w:rsidP="00325F50">
            <w:pPr>
              <w:rPr>
                <w:rFonts w:cs="Arial"/>
                <w:color w:val="000000"/>
              </w:rPr>
            </w:pPr>
          </w:p>
          <w:p w14:paraId="1B2AE8B3" w14:textId="77777777" w:rsidR="00325F50" w:rsidRDefault="00325F50" w:rsidP="00325F50">
            <w:pPr>
              <w:rPr>
                <w:rFonts w:cs="Arial"/>
                <w:color w:val="000000"/>
              </w:rPr>
            </w:pPr>
          </w:p>
          <w:p w14:paraId="582DDCBD" w14:textId="77777777" w:rsidR="00325F50" w:rsidRDefault="00325F50" w:rsidP="00325F50">
            <w:pPr>
              <w:rPr>
                <w:rFonts w:cs="Arial"/>
                <w:color w:val="000000"/>
              </w:rPr>
            </w:pPr>
          </w:p>
          <w:p w14:paraId="727A23F6" w14:textId="77777777" w:rsidR="00325F50" w:rsidRDefault="00325F50" w:rsidP="00325F50">
            <w:pPr>
              <w:rPr>
                <w:rFonts w:cs="Arial"/>
                <w:color w:val="000000"/>
              </w:rPr>
            </w:pPr>
            <w:r w:rsidRPr="00D95972">
              <w:rPr>
                <w:rFonts w:cs="Arial"/>
                <w:color w:val="000000"/>
              </w:rPr>
              <w:t>Enhancements to Mission Critical Video – CT aspects</w:t>
            </w:r>
          </w:p>
          <w:p w14:paraId="52C28462" w14:textId="77777777" w:rsidR="00325F50" w:rsidRDefault="00325F50" w:rsidP="00325F50">
            <w:pPr>
              <w:rPr>
                <w:rFonts w:cs="Arial"/>
              </w:rPr>
            </w:pPr>
            <w:r w:rsidRPr="00D95972">
              <w:rPr>
                <w:rFonts w:cs="Arial"/>
              </w:rPr>
              <w:t>Enhancements for Mission Critical Data – CT aspects</w:t>
            </w:r>
          </w:p>
          <w:p w14:paraId="0B5D92B9" w14:textId="77777777" w:rsidR="00325F50" w:rsidRDefault="00325F50" w:rsidP="00325F50">
            <w:pPr>
              <w:rPr>
                <w:rFonts w:cs="Arial"/>
              </w:rPr>
            </w:pPr>
            <w:r w:rsidRPr="00D95972">
              <w:rPr>
                <w:rFonts w:cs="Arial"/>
              </w:rPr>
              <w:t>Enhancements for Mission Critical Push-to-Talk – CT aspects</w:t>
            </w:r>
          </w:p>
          <w:p w14:paraId="1FD284FF" w14:textId="77777777" w:rsidR="00325F50" w:rsidRDefault="00325F50" w:rsidP="00325F50">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6A44F08B" w14:textId="77777777" w:rsidR="00325F50" w:rsidRDefault="00325F50" w:rsidP="00325F50">
            <w:pPr>
              <w:rPr>
                <w:rFonts w:cs="Arial"/>
              </w:rPr>
            </w:pPr>
            <w:r w:rsidRPr="00D95972">
              <w:rPr>
                <w:rFonts w:cs="Arial"/>
              </w:rPr>
              <w:t>Mobile Communication System for Railways</w:t>
            </w:r>
          </w:p>
          <w:p w14:paraId="71CCF064" w14:textId="77777777" w:rsidR="00325F50" w:rsidRDefault="00325F50" w:rsidP="00325F50">
            <w:pPr>
              <w:rPr>
                <w:rFonts w:cs="Arial"/>
              </w:rPr>
            </w:pPr>
            <w:r w:rsidRPr="00D95972">
              <w:rPr>
                <w:rFonts w:cs="Arial"/>
              </w:rPr>
              <w:t>MBMS usage for mission critical communication services</w:t>
            </w:r>
          </w:p>
          <w:p w14:paraId="43EB5E6D" w14:textId="77777777" w:rsidR="00325F50" w:rsidRPr="00D95972" w:rsidRDefault="00325F50" w:rsidP="00325F50">
            <w:pPr>
              <w:rPr>
                <w:rFonts w:eastAsia="Batang" w:cs="Arial"/>
                <w:lang w:eastAsia="ko-KR"/>
              </w:rPr>
            </w:pPr>
          </w:p>
        </w:tc>
      </w:tr>
      <w:tr w:rsidR="00325F50" w:rsidRPr="00D95972" w14:paraId="614EC306" w14:textId="77777777" w:rsidTr="00EB0C52">
        <w:tc>
          <w:tcPr>
            <w:tcW w:w="976" w:type="dxa"/>
            <w:tcBorders>
              <w:top w:val="nil"/>
              <w:left w:val="thinThickThinSmallGap" w:sz="24" w:space="0" w:color="auto"/>
              <w:bottom w:val="nil"/>
            </w:tcBorders>
            <w:shd w:val="clear" w:color="auto" w:fill="auto"/>
          </w:tcPr>
          <w:p w14:paraId="13C81256"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7D743C23" w14:textId="77777777" w:rsidR="00325F50" w:rsidRPr="00D95972" w:rsidRDefault="00325F50" w:rsidP="00325F50">
            <w:pPr>
              <w:rPr>
                <w:rFonts w:eastAsia="Arial Unicode MS" w:cs="Arial"/>
              </w:rPr>
            </w:pPr>
          </w:p>
        </w:tc>
        <w:tc>
          <w:tcPr>
            <w:tcW w:w="1088" w:type="dxa"/>
            <w:tcBorders>
              <w:top w:val="single" w:sz="4" w:space="0" w:color="auto"/>
              <w:bottom w:val="single" w:sz="4" w:space="0" w:color="auto"/>
            </w:tcBorders>
            <w:shd w:val="clear" w:color="auto" w:fill="FFFFFF"/>
          </w:tcPr>
          <w:p w14:paraId="6F34152E" w14:textId="5F53AC49" w:rsidR="00325F50" w:rsidRPr="00D95972" w:rsidRDefault="00325F50" w:rsidP="00325F50">
            <w:pPr>
              <w:rPr>
                <w:rFonts w:cs="Arial"/>
              </w:rPr>
            </w:pPr>
          </w:p>
        </w:tc>
        <w:tc>
          <w:tcPr>
            <w:tcW w:w="4191" w:type="dxa"/>
            <w:gridSpan w:val="3"/>
            <w:tcBorders>
              <w:top w:val="single" w:sz="4" w:space="0" w:color="auto"/>
              <w:bottom w:val="single" w:sz="4" w:space="0" w:color="auto"/>
            </w:tcBorders>
            <w:shd w:val="clear" w:color="auto" w:fill="FFFFFF"/>
          </w:tcPr>
          <w:p w14:paraId="3C1D7953" w14:textId="70F41843"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51C4497B" w14:textId="3932E7D1"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7243D5D6" w14:textId="7AD785BF"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F70FF" w14:textId="77777777" w:rsidR="00325F50" w:rsidRPr="00D95972" w:rsidRDefault="00325F50" w:rsidP="00325F50">
            <w:pPr>
              <w:rPr>
                <w:rFonts w:eastAsia="Batang" w:cs="Arial"/>
                <w:lang w:eastAsia="ko-KR"/>
              </w:rPr>
            </w:pPr>
          </w:p>
        </w:tc>
      </w:tr>
      <w:tr w:rsidR="00325F50" w:rsidRPr="00335A6D" w14:paraId="37FE0C71" w14:textId="77777777" w:rsidTr="00D329C5">
        <w:tc>
          <w:tcPr>
            <w:tcW w:w="976" w:type="dxa"/>
            <w:tcBorders>
              <w:top w:val="nil"/>
              <w:left w:val="thinThickThinSmallGap" w:sz="24" w:space="0" w:color="auto"/>
              <w:bottom w:val="nil"/>
            </w:tcBorders>
            <w:shd w:val="clear" w:color="auto" w:fill="auto"/>
          </w:tcPr>
          <w:p w14:paraId="117037E2"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191C8BD5" w14:textId="77777777" w:rsidR="00325F50" w:rsidRPr="00D95972" w:rsidRDefault="00325F50" w:rsidP="00325F50">
            <w:pPr>
              <w:rPr>
                <w:rFonts w:eastAsia="Arial Unicode MS" w:cs="Arial"/>
              </w:rPr>
            </w:pPr>
          </w:p>
        </w:tc>
        <w:tc>
          <w:tcPr>
            <w:tcW w:w="1088" w:type="dxa"/>
            <w:tcBorders>
              <w:top w:val="single" w:sz="4" w:space="0" w:color="auto"/>
              <w:bottom w:val="single" w:sz="4" w:space="0" w:color="auto"/>
            </w:tcBorders>
            <w:shd w:val="clear" w:color="auto" w:fill="FFFFFF"/>
          </w:tcPr>
          <w:p w14:paraId="772D1CBA" w14:textId="6D259599" w:rsidR="00325F50" w:rsidRPr="00D95972" w:rsidRDefault="00325F50" w:rsidP="00325F50">
            <w:pPr>
              <w:rPr>
                <w:rFonts w:cs="Arial"/>
              </w:rPr>
            </w:pPr>
          </w:p>
        </w:tc>
        <w:tc>
          <w:tcPr>
            <w:tcW w:w="4191" w:type="dxa"/>
            <w:gridSpan w:val="3"/>
            <w:tcBorders>
              <w:top w:val="single" w:sz="4" w:space="0" w:color="auto"/>
              <w:bottom w:val="single" w:sz="4" w:space="0" w:color="auto"/>
            </w:tcBorders>
            <w:shd w:val="clear" w:color="auto" w:fill="FFFFFF"/>
          </w:tcPr>
          <w:p w14:paraId="18B40E2C" w14:textId="599CBDAE" w:rsidR="00325F50" w:rsidRPr="00026635" w:rsidRDefault="00325F50" w:rsidP="00325F50">
            <w:pPr>
              <w:rPr>
                <w:rFonts w:cs="Arial"/>
              </w:rPr>
            </w:pPr>
          </w:p>
        </w:tc>
        <w:tc>
          <w:tcPr>
            <w:tcW w:w="1767" w:type="dxa"/>
            <w:tcBorders>
              <w:top w:val="single" w:sz="4" w:space="0" w:color="auto"/>
              <w:bottom w:val="single" w:sz="4" w:space="0" w:color="auto"/>
            </w:tcBorders>
            <w:shd w:val="clear" w:color="auto" w:fill="FFFFFF"/>
          </w:tcPr>
          <w:p w14:paraId="4E90788A" w14:textId="323C97EA" w:rsidR="00325F50" w:rsidRPr="00B50BA2" w:rsidRDefault="00325F50" w:rsidP="00325F50">
            <w:pPr>
              <w:rPr>
                <w:rFonts w:cs="Arial"/>
              </w:rPr>
            </w:pPr>
          </w:p>
        </w:tc>
        <w:tc>
          <w:tcPr>
            <w:tcW w:w="826" w:type="dxa"/>
            <w:tcBorders>
              <w:top w:val="single" w:sz="4" w:space="0" w:color="auto"/>
              <w:bottom w:val="single" w:sz="4" w:space="0" w:color="auto"/>
            </w:tcBorders>
            <w:shd w:val="clear" w:color="auto" w:fill="FFFFFF"/>
          </w:tcPr>
          <w:p w14:paraId="176D15B6" w14:textId="1F7A4F30"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47C36" w14:textId="5E41DAF8" w:rsidR="00325F50" w:rsidRPr="00335A6D" w:rsidRDefault="00325F50" w:rsidP="00325F50">
            <w:pPr>
              <w:rPr>
                <w:rFonts w:eastAsia="Batang" w:cs="Arial"/>
                <w:lang w:eastAsia="ko-KR"/>
              </w:rPr>
            </w:pPr>
          </w:p>
        </w:tc>
      </w:tr>
      <w:tr w:rsidR="00325F50" w:rsidRPr="00D95972" w14:paraId="15CA916D" w14:textId="77777777" w:rsidTr="00D329C5">
        <w:tc>
          <w:tcPr>
            <w:tcW w:w="976" w:type="dxa"/>
            <w:tcBorders>
              <w:top w:val="nil"/>
              <w:left w:val="thinThickThinSmallGap" w:sz="24" w:space="0" w:color="auto"/>
              <w:bottom w:val="nil"/>
            </w:tcBorders>
            <w:shd w:val="clear" w:color="auto" w:fill="auto"/>
          </w:tcPr>
          <w:p w14:paraId="18992BEA"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47366C2D" w14:textId="77777777" w:rsidR="00325F50" w:rsidRPr="00D95972" w:rsidRDefault="00325F50" w:rsidP="00325F50">
            <w:pPr>
              <w:rPr>
                <w:rFonts w:eastAsia="Arial Unicode MS" w:cs="Arial"/>
              </w:rPr>
            </w:pPr>
          </w:p>
        </w:tc>
        <w:tc>
          <w:tcPr>
            <w:tcW w:w="1088" w:type="dxa"/>
            <w:tcBorders>
              <w:top w:val="single" w:sz="4" w:space="0" w:color="auto"/>
              <w:bottom w:val="single" w:sz="4" w:space="0" w:color="auto"/>
            </w:tcBorders>
            <w:shd w:val="clear" w:color="auto" w:fill="auto"/>
          </w:tcPr>
          <w:p w14:paraId="0DE0CEB8" w14:textId="77777777" w:rsidR="00325F50" w:rsidRPr="00D95972" w:rsidRDefault="00325F50" w:rsidP="00325F50">
            <w:pPr>
              <w:rPr>
                <w:rFonts w:cs="Arial"/>
              </w:rPr>
            </w:pPr>
          </w:p>
        </w:tc>
        <w:tc>
          <w:tcPr>
            <w:tcW w:w="4191" w:type="dxa"/>
            <w:gridSpan w:val="3"/>
            <w:tcBorders>
              <w:top w:val="single" w:sz="4" w:space="0" w:color="auto"/>
              <w:bottom w:val="single" w:sz="4" w:space="0" w:color="auto"/>
            </w:tcBorders>
            <w:shd w:val="clear" w:color="auto" w:fill="auto"/>
          </w:tcPr>
          <w:p w14:paraId="0467308E"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auto"/>
          </w:tcPr>
          <w:p w14:paraId="05BE648C"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auto"/>
          </w:tcPr>
          <w:p w14:paraId="742401BC"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636FF3" w14:textId="77777777" w:rsidR="00325F50" w:rsidRPr="00D95972" w:rsidRDefault="00325F50" w:rsidP="00325F50">
            <w:pPr>
              <w:rPr>
                <w:rFonts w:eastAsia="Batang" w:cs="Arial"/>
                <w:lang w:eastAsia="ko-KR"/>
              </w:rPr>
            </w:pPr>
          </w:p>
        </w:tc>
      </w:tr>
      <w:tr w:rsidR="00325F50" w:rsidRPr="00D95972" w14:paraId="574627AE" w14:textId="77777777" w:rsidTr="00D329C5">
        <w:tc>
          <w:tcPr>
            <w:tcW w:w="976" w:type="dxa"/>
            <w:tcBorders>
              <w:top w:val="nil"/>
              <w:left w:val="thinThickThinSmallGap" w:sz="24" w:space="0" w:color="auto"/>
              <w:bottom w:val="nil"/>
            </w:tcBorders>
            <w:shd w:val="clear" w:color="auto" w:fill="auto"/>
          </w:tcPr>
          <w:p w14:paraId="6020558F"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537F2A96" w14:textId="77777777" w:rsidR="00325F50" w:rsidRPr="00D95972" w:rsidRDefault="00325F50" w:rsidP="00325F50">
            <w:pPr>
              <w:rPr>
                <w:rFonts w:eastAsia="Arial Unicode MS" w:cs="Arial"/>
              </w:rPr>
            </w:pPr>
          </w:p>
        </w:tc>
        <w:tc>
          <w:tcPr>
            <w:tcW w:w="1088" w:type="dxa"/>
            <w:tcBorders>
              <w:top w:val="single" w:sz="4" w:space="0" w:color="auto"/>
              <w:bottom w:val="single" w:sz="4" w:space="0" w:color="auto"/>
            </w:tcBorders>
            <w:shd w:val="clear" w:color="auto" w:fill="auto"/>
          </w:tcPr>
          <w:p w14:paraId="50919BF3" w14:textId="77777777" w:rsidR="00325F50" w:rsidRPr="00D95972" w:rsidRDefault="00325F50" w:rsidP="00325F50">
            <w:pPr>
              <w:rPr>
                <w:rFonts w:cs="Arial"/>
              </w:rPr>
            </w:pPr>
          </w:p>
        </w:tc>
        <w:tc>
          <w:tcPr>
            <w:tcW w:w="4191" w:type="dxa"/>
            <w:gridSpan w:val="3"/>
            <w:tcBorders>
              <w:top w:val="single" w:sz="4" w:space="0" w:color="auto"/>
              <w:bottom w:val="single" w:sz="4" w:space="0" w:color="auto"/>
            </w:tcBorders>
            <w:shd w:val="clear" w:color="auto" w:fill="auto"/>
          </w:tcPr>
          <w:p w14:paraId="7D18A2D9"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auto"/>
          </w:tcPr>
          <w:p w14:paraId="352C5C6A"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auto"/>
          </w:tcPr>
          <w:p w14:paraId="01E21279"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B55C4" w14:textId="77777777" w:rsidR="00325F50" w:rsidRPr="00D95972" w:rsidRDefault="00325F50" w:rsidP="00325F50">
            <w:pPr>
              <w:rPr>
                <w:rFonts w:eastAsia="Batang" w:cs="Arial"/>
                <w:lang w:eastAsia="ko-KR"/>
              </w:rPr>
            </w:pPr>
          </w:p>
        </w:tc>
      </w:tr>
      <w:tr w:rsidR="00325F50" w:rsidRPr="00D95972" w14:paraId="2399D6C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325F50" w:rsidRPr="00D95972" w:rsidRDefault="00325F50" w:rsidP="00325F50">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0208A39" w14:textId="77777777" w:rsidR="00325F50" w:rsidRDefault="00325F50" w:rsidP="00325F50">
            <w:pPr>
              <w:rPr>
                <w:rFonts w:cs="Arial"/>
              </w:rPr>
            </w:pPr>
            <w:r>
              <w:rPr>
                <w:rFonts w:cs="Arial"/>
              </w:rPr>
              <w:t>Rel-15 IMS work items and issues</w:t>
            </w:r>
          </w:p>
          <w:p w14:paraId="5B639B60" w14:textId="77777777" w:rsidR="00325F50" w:rsidRDefault="00325F50" w:rsidP="00325F50">
            <w:pPr>
              <w:rPr>
                <w:rFonts w:cs="Arial"/>
              </w:rPr>
            </w:pPr>
          </w:p>
          <w:p w14:paraId="174C9695" w14:textId="77777777" w:rsidR="00325F50" w:rsidRDefault="00325F50" w:rsidP="00325F50">
            <w:pPr>
              <w:rPr>
                <w:rFonts w:cs="Arial"/>
              </w:rPr>
            </w:pPr>
            <w:r w:rsidRPr="00D95972">
              <w:rPr>
                <w:rFonts w:cs="Arial"/>
              </w:rPr>
              <w:t>5GS_Ph1-IMSo5G</w:t>
            </w:r>
          </w:p>
          <w:p w14:paraId="70398A66" w14:textId="77777777" w:rsidR="00325F50" w:rsidRDefault="00325F50" w:rsidP="00325F50">
            <w:pPr>
              <w:rPr>
                <w:rFonts w:cs="Arial"/>
              </w:rPr>
            </w:pPr>
            <w:proofErr w:type="spellStart"/>
            <w:r w:rsidRPr="00D95972">
              <w:rPr>
                <w:rFonts w:cs="Arial"/>
              </w:rPr>
              <w:t>eCNAM</w:t>
            </w:r>
            <w:proofErr w:type="spellEnd"/>
            <w:r w:rsidRPr="00D95972">
              <w:rPr>
                <w:rFonts w:cs="Arial"/>
              </w:rPr>
              <w:t>-CT</w:t>
            </w:r>
          </w:p>
          <w:p w14:paraId="6A7F54B4" w14:textId="77777777" w:rsidR="00325F50" w:rsidRDefault="00325F50" w:rsidP="00325F50">
            <w:pPr>
              <w:rPr>
                <w:rFonts w:cs="Arial"/>
                <w:color w:val="000000"/>
              </w:rPr>
            </w:pPr>
            <w:r w:rsidRPr="00D95972">
              <w:rPr>
                <w:rFonts w:cs="Arial"/>
                <w:color w:val="000000"/>
              </w:rPr>
              <w:t>FS_PC_VBC (CT3)</w:t>
            </w:r>
          </w:p>
          <w:p w14:paraId="31E15BBA" w14:textId="77777777" w:rsidR="00325F50" w:rsidRDefault="00325F50" w:rsidP="00325F50">
            <w:pPr>
              <w:rPr>
                <w:rFonts w:cs="Arial"/>
                <w:color w:val="000000"/>
              </w:rPr>
            </w:pPr>
            <w:r w:rsidRPr="00D95972">
              <w:rPr>
                <w:rFonts w:cs="Arial"/>
                <w:color w:val="000000"/>
              </w:rPr>
              <w:t>IMSProtoc9</w:t>
            </w:r>
          </w:p>
          <w:p w14:paraId="2D88BC59" w14:textId="77777777" w:rsidR="00325F50" w:rsidRDefault="00325F50" w:rsidP="00325F50">
            <w:pPr>
              <w:rPr>
                <w:rFonts w:cs="Arial"/>
              </w:rPr>
            </w:pPr>
            <w:proofErr w:type="spellStart"/>
            <w:r w:rsidRPr="00D95972">
              <w:rPr>
                <w:rFonts w:cs="Arial"/>
              </w:rPr>
              <w:t>bSRVCC_MT</w:t>
            </w:r>
            <w:proofErr w:type="spellEnd"/>
          </w:p>
          <w:p w14:paraId="71AE6AA3" w14:textId="77777777" w:rsidR="00325F50" w:rsidRDefault="00325F50" w:rsidP="00325F50">
            <w:pPr>
              <w:rPr>
                <w:rFonts w:cs="Arial"/>
              </w:rPr>
            </w:pPr>
            <w:proofErr w:type="spellStart"/>
            <w:r w:rsidRPr="00D95972">
              <w:rPr>
                <w:rFonts w:cs="Arial"/>
              </w:rPr>
              <w:t>eSPECTRE</w:t>
            </w:r>
            <w:proofErr w:type="spellEnd"/>
          </w:p>
          <w:p w14:paraId="4B3DD3EB" w14:textId="77777777" w:rsidR="00325F50" w:rsidRDefault="00325F50" w:rsidP="00325F50">
            <w:pPr>
              <w:rPr>
                <w:rFonts w:cs="Arial"/>
                <w:lang w:eastAsia="zh-CN"/>
              </w:rPr>
            </w:pPr>
            <w:r w:rsidRPr="00D95972">
              <w:rPr>
                <w:rFonts w:cs="Arial"/>
                <w:lang w:eastAsia="zh-CN"/>
              </w:rPr>
              <w:lastRenderedPageBreak/>
              <w:t>PC_VBC (CT3)</w:t>
            </w:r>
          </w:p>
          <w:p w14:paraId="1DF7BD02" w14:textId="77777777" w:rsidR="00325F50" w:rsidRDefault="00325F50" w:rsidP="00325F50">
            <w:pPr>
              <w:rPr>
                <w:rFonts w:cs="Arial"/>
                <w:color w:val="000000"/>
              </w:rPr>
            </w:pPr>
            <w:r>
              <w:rPr>
                <w:rFonts w:cs="Arial"/>
                <w:lang w:eastAsia="zh-CN"/>
              </w:rPr>
              <w:t>TEI15 (IMS)</w:t>
            </w:r>
          </w:p>
          <w:p w14:paraId="7ED9AB6F"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auto"/>
          </w:tcPr>
          <w:p w14:paraId="7F92AD4B" w14:textId="77777777" w:rsidR="00325F50" w:rsidRPr="00D95972" w:rsidRDefault="00325F50" w:rsidP="00325F50">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49DA191F" w:rsidR="00325F50" w:rsidRPr="00D95972" w:rsidRDefault="00325F50" w:rsidP="00325F50">
            <w:pPr>
              <w:rPr>
                <w:rFonts w:cs="Arial"/>
                <w:color w:val="000000"/>
              </w:rPr>
            </w:pPr>
            <w:r>
              <w:rPr>
                <w:rFonts w:eastAsia="Calibri" w:cs="Arial"/>
                <w:color w:val="000000"/>
                <w:highlight w:val="yellow"/>
              </w:rPr>
              <w:t>Sung</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11675C57" w14:textId="77777777" w:rsidR="00325F50" w:rsidRPr="00D95972" w:rsidRDefault="00325F50" w:rsidP="00325F50">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8646" w14:textId="77777777" w:rsidR="00325F50" w:rsidRPr="00AB3B68" w:rsidRDefault="00325F50" w:rsidP="00325F50">
            <w:pPr>
              <w:rPr>
                <w:rFonts w:eastAsia="Batang" w:cs="Arial"/>
                <w:color w:val="FF0000"/>
                <w:lang w:eastAsia="ko-KR"/>
              </w:rPr>
            </w:pPr>
            <w:r w:rsidRPr="00AB3B68">
              <w:rPr>
                <w:rFonts w:eastAsia="Batang" w:cs="Arial"/>
                <w:color w:val="FF0000"/>
                <w:lang w:eastAsia="ko-KR"/>
              </w:rPr>
              <w:t>All work items complete</w:t>
            </w:r>
          </w:p>
          <w:p w14:paraId="238411A2" w14:textId="77777777" w:rsidR="00325F50" w:rsidRDefault="00325F50" w:rsidP="00325F50">
            <w:pPr>
              <w:rPr>
                <w:rFonts w:cs="Arial"/>
              </w:rPr>
            </w:pPr>
          </w:p>
          <w:p w14:paraId="1CA54467" w14:textId="77777777" w:rsidR="00325F50" w:rsidRDefault="00325F50" w:rsidP="00325F50">
            <w:pPr>
              <w:rPr>
                <w:rFonts w:cs="Arial"/>
              </w:rPr>
            </w:pPr>
          </w:p>
          <w:p w14:paraId="0B3DE103" w14:textId="77777777" w:rsidR="00325F50" w:rsidRDefault="00325F50" w:rsidP="00325F50">
            <w:pPr>
              <w:rPr>
                <w:rFonts w:cs="Arial"/>
              </w:rPr>
            </w:pPr>
          </w:p>
          <w:p w14:paraId="5FEDEF67" w14:textId="77777777" w:rsidR="00325F50" w:rsidRDefault="00325F50" w:rsidP="00325F50">
            <w:pPr>
              <w:rPr>
                <w:rFonts w:cs="Arial"/>
              </w:rPr>
            </w:pPr>
            <w:r w:rsidRPr="00D95972">
              <w:rPr>
                <w:rFonts w:cs="Arial"/>
              </w:rPr>
              <w:t>IMS impact due to 5GS IP-CAN</w:t>
            </w:r>
          </w:p>
          <w:p w14:paraId="46062EEA" w14:textId="77777777" w:rsidR="00325F50" w:rsidRDefault="00325F50" w:rsidP="00325F50">
            <w:pPr>
              <w:rPr>
                <w:rFonts w:cs="Arial"/>
              </w:rPr>
            </w:pPr>
            <w:r>
              <w:rPr>
                <w:rFonts w:cs="Arial"/>
              </w:rPr>
              <w:t>C</w:t>
            </w:r>
            <w:r w:rsidRPr="00D95972">
              <w:rPr>
                <w:rFonts w:cs="Arial"/>
              </w:rPr>
              <w:t>T aspects of Enhanced Calling Name Service</w:t>
            </w:r>
          </w:p>
          <w:p w14:paraId="7642A171" w14:textId="77777777" w:rsidR="00325F50" w:rsidRDefault="00325F50" w:rsidP="00325F50">
            <w:pPr>
              <w:rPr>
                <w:rFonts w:cs="Arial"/>
              </w:rPr>
            </w:pPr>
            <w:r w:rsidRPr="00D95972">
              <w:rPr>
                <w:rFonts w:cs="Arial"/>
              </w:rPr>
              <w:t>Study on Policy and Charging for Volume Based Charging</w:t>
            </w:r>
          </w:p>
          <w:p w14:paraId="75387577" w14:textId="77777777" w:rsidR="00325F50" w:rsidRDefault="00325F50" w:rsidP="00325F50">
            <w:pPr>
              <w:rPr>
                <w:rFonts w:cs="Arial"/>
                <w:color w:val="000000"/>
              </w:rPr>
            </w:pPr>
            <w:r w:rsidRPr="00D95972">
              <w:rPr>
                <w:rFonts w:cs="Arial"/>
                <w:color w:val="000000"/>
              </w:rPr>
              <w:t>IMS Stage-3 IETF Protocol Alignment for Rel-15</w:t>
            </w:r>
          </w:p>
          <w:p w14:paraId="11FF5B88" w14:textId="77777777" w:rsidR="00325F50" w:rsidRDefault="00325F50" w:rsidP="00325F50">
            <w:pPr>
              <w:rPr>
                <w:rFonts w:cs="Arial"/>
              </w:rPr>
            </w:pPr>
            <w:r w:rsidRPr="00D95972">
              <w:rPr>
                <w:rFonts w:cs="Arial"/>
              </w:rPr>
              <w:t xml:space="preserve">SRVCC for terminating </w:t>
            </w:r>
            <w:proofErr w:type="gramStart"/>
            <w:r w:rsidRPr="00D95972">
              <w:rPr>
                <w:rFonts w:cs="Arial"/>
              </w:rPr>
              <w:t>call in</w:t>
            </w:r>
            <w:proofErr w:type="gramEnd"/>
            <w:r w:rsidRPr="00D95972">
              <w:rPr>
                <w:rFonts w:cs="Arial"/>
              </w:rPr>
              <w:t xml:space="preserve"> pre-alerting phase</w:t>
            </w:r>
          </w:p>
          <w:p w14:paraId="0C672948" w14:textId="77777777" w:rsidR="00325F50" w:rsidRPr="00D95972" w:rsidRDefault="00325F50" w:rsidP="00325F50">
            <w:pPr>
              <w:rPr>
                <w:rFonts w:cs="Arial"/>
              </w:rPr>
            </w:pPr>
            <w:r w:rsidRPr="00D95972">
              <w:rPr>
                <w:rFonts w:cs="Arial"/>
              </w:rPr>
              <w:t>Enhancements to Call spoofing functionality Policy and Charging for Volume Based Charging</w:t>
            </w:r>
          </w:p>
          <w:p w14:paraId="64942D47" w14:textId="77777777" w:rsidR="00325F50" w:rsidRPr="00D95972" w:rsidRDefault="00325F50" w:rsidP="00325F50">
            <w:pPr>
              <w:rPr>
                <w:rFonts w:eastAsia="Batang" w:cs="Arial"/>
                <w:lang w:eastAsia="ko-KR"/>
              </w:rPr>
            </w:pPr>
          </w:p>
        </w:tc>
      </w:tr>
      <w:tr w:rsidR="00325F50" w:rsidRPr="00D95972" w14:paraId="0BEF3BE8" w14:textId="77777777" w:rsidTr="00D329C5">
        <w:tc>
          <w:tcPr>
            <w:tcW w:w="976" w:type="dxa"/>
            <w:tcBorders>
              <w:top w:val="nil"/>
              <w:left w:val="thinThickThinSmallGap" w:sz="24" w:space="0" w:color="auto"/>
              <w:bottom w:val="nil"/>
            </w:tcBorders>
            <w:shd w:val="clear" w:color="auto" w:fill="auto"/>
          </w:tcPr>
          <w:p w14:paraId="5FD19643"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067E7FDB" w14:textId="77777777" w:rsidR="00325F50" w:rsidRPr="00D95972" w:rsidRDefault="00325F50" w:rsidP="00325F50">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325F50" w:rsidRDefault="00325F50" w:rsidP="00325F50"/>
        </w:tc>
        <w:tc>
          <w:tcPr>
            <w:tcW w:w="4191" w:type="dxa"/>
            <w:gridSpan w:val="3"/>
            <w:tcBorders>
              <w:top w:val="single" w:sz="4" w:space="0" w:color="auto"/>
              <w:bottom w:val="single" w:sz="4" w:space="0" w:color="auto"/>
            </w:tcBorders>
            <w:shd w:val="clear" w:color="auto" w:fill="auto"/>
          </w:tcPr>
          <w:p w14:paraId="78C965B1" w14:textId="77777777" w:rsidR="00325F50" w:rsidRDefault="00325F50" w:rsidP="00325F50">
            <w:pPr>
              <w:rPr>
                <w:rFonts w:cs="Arial"/>
              </w:rPr>
            </w:pPr>
          </w:p>
        </w:tc>
        <w:tc>
          <w:tcPr>
            <w:tcW w:w="1767" w:type="dxa"/>
            <w:tcBorders>
              <w:top w:val="single" w:sz="4" w:space="0" w:color="auto"/>
              <w:bottom w:val="single" w:sz="4" w:space="0" w:color="auto"/>
            </w:tcBorders>
            <w:shd w:val="clear" w:color="auto" w:fill="auto"/>
          </w:tcPr>
          <w:p w14:paraId="614F26CB" w14:textId="77777777" w:rsidR="00325F50" w:rsidRDefault="00325F50" w:rsidP="00325F50">
            <w:pPr>
              <w:rPr>
                <w:rFonts w:cs="Arial"/>
              </w:rPr>
            </w:pPr>
          </w:p>
        </w:tc>
        <w:tc>
          <w:tcPr>
            <w:tcW w:w="826" w:type="dxa"/>
            <w:tcBorders>
              <w:top w:val="single" w:sz="4" w:space="0" w:color="auto"/>
              <w:bottom w:val="single" w:sz="4" w:space="0" w:color="auto"/>
            </w:tcBorders>
            <w:shd w:val="clear" w:color="auto" w:fill="auto"/>
          </w:tcPr>
          <w:p w14:paraId="34901E60" w14:textId="77777777" w:rsidR="00325F50"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325F50" w:rsidRDefault="00325F50" w:rsidP="00325F50">
            <w:pPr>
              <w:rPr>
                <w:rFonts w:cs="Arial"/>
              </w:rPr>
            </w:pPr>
          </w:p>
        </w:tc>
      </w:tr>
      <w:tr w:rsidR="00325F50" w:rsidRPr="00D95972" w14:paraId="02542B64" w14:textId="77777777" w:rsidTr="00D329C5">
        <w:tc>
          <w:tcPr>
            <w:tcW w:w="976" w:type="dxa"/>
            <w:tcBorders>
              <w:top w:val="nil"/>
              <w:left w:val="thinThickThinSmallGap" w:sz="24" w:space="0" w:color="auto"/>
              <w:bottom w:val="nil"/>
            </w:tcBorders>
            <w:shd w:val="clear" w:color="auto" w:fill="auto"/>
          </w:tcPr>
          <w:p w14:paraId="735BD6CA"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254C0696" w14:textId="77777777" w:rsidR="00325F50" w:rsidRPr="00D95972" w:rsidRDefault="00325F50" w:rsidP="00325F50">
            <w:pPr>
              <w:rPr>
                <w:rFonts w:eastAsia="Arial Unicode MS" w:cs="Arial"/>
              </w:rPr>
            </w:pPr>
          </w:p>
        </w:tc>
        <w:tc>
          <w:tcPr>
            <w:tcW w:w="1088" w:type="dxa"/>
            <w:tcBorders>
              <w:top w:val="single" w:sz="4" w:space="0" w:color="auto"/>
              <w:bottom w:val="single" w:sz="4" w:space="0" w:color="auto"/>
            </w:tcBorders>
            <w:shd w:val="clear" w:color="auto" w:fill="auto"/>
          </w:tcPr>
          <w:p w14:paraId="70A55E10" w14:textId="77777777" w:rsidR="00325F50" w:rsidRDefault="00325F50" w:rsidP="00325F50"/>
        </w:tc>
        <w:tc>
          <w:tcPr>
            <w:tcW w:w="4191" w:type="dxa"/>
            <w:gridSpan w:val="3"/>
            <w:tcBorders>
              <w:top w:val="single" w:sz="4" w:space="0" w:color="auto"/>
              <w:bottom w:val="single" w:sz="4" w:space="0" w:color="auto"/>
            </w:tcBorders>
            <w:shd w:val="clear" w:color="auto" w:fill="auto"/>
          </w:tcPr>
          <w:p w14:paraId="13168726" w14:textId="77777777" w:rsidR="00325F50" w:rsidRDefault="00325F50" w:rsidP="00325F50">
            <w:pPr>
              <w:rPr>
                <w:rFonts w:cs="Arial"/>
              </w:rPr>
            </w:pPr>
          </w:p>
        </w:tc>
        <w:tc>
          <w:tcPr>
            <w:tcW w:w="1767" w:type="dxa"/>
            <w:tcBorders>
              <w:top w:val="single" w:sz="4" w:space="0" w:color="auto"/>
              <w:bottom w:val="single" w:sz="4" w:space="0" w:color="auto"/>
            </w:tcBorders>
            <w:shd w:val="clear" w:color="auto" w:fill="auto"/>
          </w:tcPr>
          <w:p w14:paraId="624B6FAE" w14:textId="77777777" w:rsidR="00325F50" w:rsidRDefault="00325F50" w:rsidP="00325F50">
            <w:pPr>
              <w:rPr>
                <w:rFonts w:cs="Arial"/>
              </w:rPr>
            </w:pPr>
          </w:p>
        </w:tc>
        <w:tc>
          <w:tcPr>
            <w:tcW w:w="826" w:type="dxa"/>
            <w:tcBorders>
              <w:top w:val="single" w:sz="4" w:space="0" w:color="auto"/>
              <w:bottom w:val="single" w:sz="4" w:space="0" w:color="auto"/>
            </w:tcBorders>
            <w:shd w:val="clear" w:color="auto" w:fill="auto"/>
          </w:tcPr>
          <w:p w14:paraId="03084CDE" w14:textId="77777777" w:rsidR="00325F50"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798E47" w14:textId="77777777" w:rsidR="00325F50" w:rsidRDefault="00325F50" w:rsidP="00325F50">
            <w:pPr>
              <w:rPr>
                <w:rFonts w:cs="Arial"/>
              </w:rPr>
            </w:pPr>
          </w:p>
        </w:tc>
      </w:tr>
      <w:tr w:rsidR="00325F50" w:rsidRPr="00D95972" w14:paraId="1BFA9910" w14:textId="77777777" w:rsidTr="00D329C5">
        <w:tc>
          <w:tcPr>
            <w:tcW w:w="976" w:type="dxa"/>
            <w:tcBorders>
              <w:top w:val="nil"/>
              <w:left w:val="thinThickThinSmallGap" w:sz="24" w:space="0" w:color="auto"/>
              <w:bottom w:val="nil"/>
            </w:tcBorders>
            <w:shd w:val="clear" w:color="auto" w:fill="auto"/>
          </w:tcPr>
          <w:p w14:paraId="5D7422FA"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4B6EC4CF" w14:textId="77777777" w:rsidR="00325F50" w:rsidRPr="00D95972" w:rsidRDefault="00325F50" w:rsidP="00325F50">
            <w:pPr>
              <w:rPr>
                <w:rFonts w:eastAsia="Arial Unicode MS" w:cs="Arial"/>
              </w:rPr>
            </w:pPr>
          </w:p>
        </w:tc>
        <w:tc>
          <w:tcPr>
            <w:tcW w:w="1088" w:type="dxa"/>
            <w:tcBorders>
              <w:top w:val="single" w:sz="4" w:space="0" w:color="auto"/>
              <w:bottom w:val="single" w:sz="4" w:space="0" w:color="auto"/>
            </w:tcBorders>
            <w:shd w:val="clear" w:color="auto" w:fill="auto"/>
          </w:tcPr>
          <w:p w14:paraId="738119EE" w14:textId="77777777" w:rsidR="00325F50" w:rsidRDefault="00325F50" w:rsidP="00325F50"/>
        </w:tc>
        <w:tc>
          <w:tcPr>
            <w:tcW w:w="4191" w:type="dxa"/>
            <w:gridSpan w:val="3"/>
            <w:tcBorders>
              <w:top w:val="single" w:sz="4" w:space="0" w:color="auto"/>
              <w:bottom w:val="single" w:sz="4" w:space="0" w:color="auto"/>
            </w:tcBorders>
            <w:shd w:val="clear" w:color="auto" w:fill="auto"/>
          </w:tcPr>
          <w:p w14:paraId="3ACCAC68" w14:textId="77777777" w:rsidR="00325F50" w:rsidRDefault="00325F50" w:rsidP="00325F50">
            <w:pPr>
              <w:rPr>
                <w:rFonts w:cs="Arial"/>
              </w:rPr>
            </w:pPr>
          </w:p>
        </w:tc>
        <w:tc>
          <w:tcPr>
            <w:tcW w:w="1767" w:type="dxa"/>
            <w:tcBorders>
              <w:top w:val="single" w:sz="4" w:space="0" w:color="auto"/>
              <w:bottom w:val="single" w:sz="4" w:space="0" w:color="auto"/>
            </w:tcBorders>
            <w:shd w:val="clear" w:color="auto" w:fill="auto"/>
          </w:tcPr>
          <w:p w14:paraId="58FEEFD1" w14:textId="77777777" w:rsidR="00325F50" w:rsidRDefault="00325F50" w:rsidP="00325F50">
            <w:pPr>
              <w:rPr>
                <w:rFonts w:cs="Arial"/>
              </w:rPr>
            </w:pPr>
          </w:p>
        </w:tc>
        <w:tc>
          <w:tcPr>
            <w:tcW w:w="826" w:type="dxa"/>
            <w:tcBorders>
              <w:top w:val="single" w:sz="4" w:space="0" w:color="auto"/>
              <w:bottom w:val="single" w:sz="4" w:space="0" w:color="auto"/>
            </w:tcBorders>
            <w:shd w:val="clear" w:color="auto" w:fill="auto"/>
          </w:tcPr>
          <w:p w14:paraId="4742FD31" w14:textId="77777777" w:rsidR="00325F50"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F81997" w14:textId="77777777" w:rsidR="00325F50" w:rsidRDefault="00325F50" w:rsidP="00325F50">
            <w:pPr>
              <w:rPr>
                <w:rFonts w:cs="Arial"/>
              </w:rPr>
            </w:pPr>
          </w:p>
        </w:tc>
      </w:tr>
      <w:tr w:rsidR="00325F50" w:rsidRPr="00D95972" w14:paraId="22FFAE71" w14:textId="77777777" w:rsidTr="00D329C5">
        <w:tc>
          <w:tcPr>
            <w:tcW w:w="976" w:type="dxa"/>
            <w:tcBorders>
              <w:top w:val="nil"/>
              <w:left w:val="thinThickThinSmallGap" w:sz="24" w:space="0" w:color="auto"/>
              <w:bottom w:val="nil"/>
            </w:tcBorders>
            <w:shd w:val="clear" w:color="auto" w:fill="auto"/>
          </w:tcPr>
          <w:p w14:paraId="6FCC969B"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16BAB957" w14:textId="77777777" w:rsidR="00325F50" w:rsidRPr="00D95972" w:rsidRDefault="00325F50" w:rsidP="00325F50">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325F50" w:rsidRPr="00D95972" w:rsidRDefault="00325F50" w:rsidP="00325F50">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auto"/>
          </w:tcPr>
          <w:p w14:paraId="60C6742B"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auto"/>
          </w:tcPr>
          <w:p w14:paraId="38638830"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325F50" w:rsidRPr="00D95972" w:rsidRDefault="00325F50" w:rsidP="00325F50">
            <w:pPr>
              <w:rPr>
                <w:rFonts w:eastAsia="Batang" w:cs="Arial"/>
                <w:lang w:eastAsia="ko-KR"/>
              </w:rPr>
            </w:pPr>
          </w:p>
        </w:tc>
      </w:tr>
      <w:tr w:rsidR="00325F50" w:rsidRPr="00D95972" w14:paraId="21300926" w14:textId="77777777" w:rsidTr="00DB3825">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325F50" w:rsidRPr="00D95972" w:rsidRDefault="00325F50" w:rsidP="00325F50">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1AB5B22" w14:textId="77777777" w:rsidR="00325F50" w:rsidRDefault="00325F50" w:rsidP="00325F50">
            <w:pPr>
              <w:rPr>
                <w:rFonts w:cs="Arial"/>
              </w:rPr>
            </w:pPr>
            <w:r>
              <w:rPr>
                <w:rFonts w:cs="Arial"/>
              </w:rPr>
              <w:t>Rel-15 non-IMS/non-MC work items and issues</w:t>
            </w:r>
          </w:p>
          <w:p w14:paraId="35D3FA39" w14:textId="77777777" w:rsidR="00325F50" w:rsidRDefault="00325F50" w:rsidP="00325F50">
            <w:pPr>
              <w:rPr>
                <w:rFonts w:cs="Arial"/>
              </w:rPr>
            </w:pPr>
          </w:p>
          <w:p w14:paraId="20333281" w14:textId="77777777" w:rsidR="00325F50" w:rsidRDefault="00325F50" w:rsidP="00325F50">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0CB2A4B7"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auto"/>
          </w:tcPr>
          <w:p w14:paraId="3C65A6EB" w14:textId="77777777" w:rsidR="00325F50" w:rsidRPr="00D95972" w:rsidRDefault="00325F50" w:rsidP="00325F50">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104800DB" w:rsidR="00325F50" w:rsidRPr="00D95972" w:rsidRDefault="00325F50" w:rsidP="00325F50">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7079C042" w14:textId="77777777" w:rsidR="00325F50" w:rsidRPr="00D95972" w:rsidRDefault="00325F50" w:rsidP="00325F50">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E966B4" w14:textId="77777777" w:rsidR="00325F50" w:rsidRPr="00AB3B68" w:rsidRDefault="00325F50" w:rsidP="00325F50">
            <w:pPr>
              <w:rPr>
                <w:rFonts w:eastAsia="Batang" w:cs="Arial"/>
                <w:color w:val="FF0000"/>
                <w:lang w:eastAsia="ko-KR"/>
              </w:rPr>
            </w:pPr>
            <w:r w:rsidRPr="00AB3B68">
              <w:rPr>
                <w:rFonts w:eastAsia="Batang" w:cs="Arial"/>
                <w:color w:val="FF0000"/>
                <w:lang w:eastAsia="ko-KR"/>
              </w:rPr>
              <w:t>All work items complete</w:t>
            </w:r>
          </w:p>
          <w:p w14:paraId="4D15C162" w14:textId="77777777" w:rsidR="00325F50" w:rsidRDefault="00325F50" w:rsidP="00325F50">
            <w:pPr>
              <w:rPr>
                <w:rFonts w:eastAsia="Batang" w:cs="Arial"/>
                <w:color w:val="000000"/>
                <w:lang w:eastAsia="ko-KR"/>
              </w:rPr>
            </w:pPr>
          </w:p>
          <w:p w14:paraId="56A8BD11" w14:textId="77777777" w:rsidR="00325F50" w:rsidRDefault="00325F50" w:rsidP="00325F50">
            <w:pPr>
              <w:rPr>
                <w:rFonts w:eastAsia="Batang" w:cs="Arial"/>
                <w:color w:val="000000"/>
                <w:lang w:eastAsia="ko-KR"/>
              </w:rPr>
            </w:pPr>
          </w:p>
          <w:p w14:paraId="226A27AB" w14:textId="77777777" w:rsidR="00325F50" w:rsidRDefault="00325F50" w:rsidP="00325F50">
            <w:pPr>
              <w:rPr>
                <w:rFonts w:eastAsia="Batang" w:cs="Arial"/>
                <w:color w:val="000000"/>
                <w:lang w:eastAsia="ko-KR"/>
              </w:rPr>
            </w:pPr>
          </w:p>
          <w:p w14:paraId="5D809393" w14:textId="77777777" w:rsidR="00325F50" w:rsidRDefault="00325F50" w:rsidP="00325F50">
            <w:pPr>
              <w:rPr>
                <w:rFonts w:eastAsia="Batang" w:cs="Arial"/>
                <w:color w:val="000000"/>
                <w:lang w:eastAsia="ko-KR"/>
              </w:rPr>
            </w:pPr>
          </w:p>
          <w:p w14:paraId="28AA610B" w14:textId="77777777" w:rsidR="00325F50" w:rsidRDefault="00325F50" w:rsidP="00325F50">
            <w:pPr>
              <w:rPr>
                <w:rFonts w:eastAsia="Batang" w:cs="Arial"/>
                <w:color w:val="000000"/>
                <w:lang w:val="en-US" w:eastAsia="ko-KR"/>
              </w:rPr>
            </w:pPr>
            <w:r w:rsidRPr="00D95972">
              <w:rPr>
                <w:rFonts w:eastAsia="Batang" w:cs="Arial"/>
                <w:color w:val="000000"/>
                <w:lang w:val="en-US" w:eastAsia="ko-KR"/>
              </w:rPr>
              <w:t>CT aspects on 5G System - Phase 1</w:t>
            </w:r>
          </w:p>
          <w:p w14:paraId="79E6AAB6" w14:textId="2B59B964" w:rsidR="00325F50" w:rsidRPr="00D95972" w:rsidRDefault="00325F50" w:rsidP="00325F50">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325F50" w:rsidRPr="00D95972" w14:paraId="0D041097" w14:textId="77777777" w:rsidTr="00EA1AA8">
        <w:tc>
          <w:tcPr>
            <w:tcW w:w="976" w:type="dxa"/>
            <w:tcBorders>
              <w:top w:val="nil"/>
              <w:left w:val="thinThickThinSmallGap" w:sz="24" w:space="0" w:color="auto"/>
              <w:bottom w:val="nil"/>
            </w:tcBorders>
            <w:shd w:val="clear" w:color="auto" w:fill="auto"/>
          </w:tcPr>
          <w:p w14:paraId="774F139F"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2FB0AE9A" w14:textId="77777777" w:rsidR="00325F50" w:rsidRPr="00D95972" w:rsidRDefault="00325F50" w:rsidP="00325F50">
            <w:pPr>
              <w:rPr>
                <w:rFonts w:eastAsia="Arial Unicode MS" w:cs="Arial"/>
              </w:rPr>
            </w:pPr>
          </w:p>
        </w:tc>
        <w:tc>
          <w:tcPr>
            <w:tcW w:w="1088" w:type="dxa"/>
            <w:tcBorders>
              <w:top w:val="single" w:sz="4" w:space="0" w:color="auto"/>
              <w:bottom w:val="single" w:sz="4" w:space="0" w:color="auto"/>
            </w:tcBorders>
            <w:shd w:val="clear" w:color="auto" w:fill="FFFFFF"/>
          </w:tcPr>
          <w:p w14:paraId="28271CE5" w14:textId="77777777" w:rsidR="00325F50" w:rsidRDefault="00325F50" w:rsidP="00325F50"/>
        </w:tc>
        <w:tc>
          <w:tcPr>
            <w:tcW w:w="4191" w:type="dxa"/>
            <w:gridSpan w:val="3"/>
            <w:tcBorders>
              <w:top w:val="single" w:sz="4" w:space="0" w:color="auto"/>
              <w:bottom w:val="single" w:sz="4" w:space="0" w:color="auto"/>
            </w:tcBorders>
            <w:shd w:val="clear" w:color="auto" w:fill="FFFFFF"/>
          </w:tcPr>
          <w:p w14:paraId="7F8C3396" w14:textId="77777777" w:rsidR="00325F50" w:rsidRDefault="00325F50" w:rsidP="00325F50">
            <w:pPr>
              <w:rPr>
                <w:rFonts w:cs="Arial"/>
              </w:rPr>
            </w:pPr>
          </w:p>
        </w:tc>
        <w:tc>
          <w:tcPr>
            <w:tcW w:w="1767" w:type="dxa"/>
            <w:tcBorders>
              <w:top w:val="single" w:sz="4" w:space="0" w:color="auto"/>
              <w:bottom w:val="single" w:sz="4" w:space="0" w:color="auto"/>
            </w:tcBorders>
            <w:shd w:val="clear" w:color="auto" w:fill="FFFFFF"/>
          </w:tcPr>
          <w:p w14:paraId="40A3FCC0" w14:textId="77777777" w:rsidR="00325F50" w:rsidRDefault="00325F50" w:rsidP="00325F50">
            <w:pPr>
              <w:rPr>
                <w:rFonts w:cs="Arial"/>
              </w:rPr>
            </w:pPr>
          </w:p>
        </w:tc>
        <w:tc>
          <w:tcPr>
            <w:tcW w:w="826" w:type="dxa"/>
            <w:tcBorders>
              <w:top w:val="single" w:sz="4" w:space="0" w:color="auto"/>
              <w:bottom w:val="single" w:sz="4" w:space="0" w:color="auto"/>
            </w:tcBorders>
            <w:shd w:val="clear" w:color="auto" w:fill="FFFFFF"/>
          </w:tcPr>
          <w:p w14:paraId="6E2423F2" w14:textId="77777777" w:rsidR="00325F50"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83DEB7" w14:textId="77777777" w:rsidR="00325F50" w:rsidRDefault="00325F50" w:rsidP="00325F50">
            <w:pPr>
              <w:rPr>
                <w:rFonts w:eastAsia="Batang" w:cs="Arial"/>
                <w:lang w:eastAsia="ko-KR"/>
              </w:rPr>
            </w:pPr>
          </w:p>
        </w:tc>
      </w:tr>
      <w:tr w:rsidR="00325F50" w:rsidRPr="00D95972" w14:paraId="7B387E88" w14:textId="77777777" w:rsidTr="00D329C5">
        <w:tc>
          <w:tcPr>
            <w:tcW w:w="976" w:type="dxa"/>
            <w:tcBorders>
              <w:top w:val="nil"/>
              <w:left w:val="thinThickThinSmallGap" w:sz="24" w:space="0" w:color="auto"/>
              <w:bottom w:val="nil"/>
            </w:tcBorders>
            <w:shd w:val="clear" w:color="auto" w:fill="auto"/>
          </w:tcPr>
          <w:p w14:paraId="76B00075"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590E6E55" w14:textId="77777777" w:rsidR="00325F50" w:rsidRPr="00D95972" w:rsidRDefault="00325F50" w:rsidP="00325F50">
            <w:pPr>
              <w:rPr>
                <w:rFonts w:eastAsia="Arial Unicode MS" w:cs="Arial"/>
              </w:rPr>
            </w:pPr>
          </w:p>
        </w:tc>
        <w:tc>
          <w:tcPr>
            <w:tcW w:w="1088" w:type="dxa"/>
            <w:tcBorders>
              <w:top w:val="single" w:sz="4" w:space="0" w:color="auto"/>
              <w:bottom w:val="single" w:sz="4" w:space="0" w:color="auto"/>
            </w:tcBorders>
            <w:shd w:val="clear" w:color="auto" w:fill="FFFFFF"/>
          </w:tcPr>
          <w:p w14:paraId="19AB8707" w14:textId="77777777" w:rsidR="00325F50" w:rsidRDefault="00325F50" w:rsidP="00325F50">
            <w:pPr>
              <w:rPr>
                <w:rFonts w:cs="Arial"/>
              </w:rPr>
            </w:pPr>
          </w:p>
        </w:tc>
        <w:tc>
          <w:tcPr>
            <w:tcW w:w="4191" w:type="dxa"/>
            <w:gridSpan w:val="3"/>
            <w:tcBorders>
              <w:top w:val="single" w:sz="4" w:space="0" w:color="auto"/>
              <w:bottom w:val="single" w:sz="4" w:space="0" w:color="auto"/>
            </w:tcBorders>
            <w:shd w:val="clear" w:color="auto" w:fill="FFFFFF"/>
          </w:tcPr>
          <w:p w14:paraId="6467CA58"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7CCA71A6"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7D76EBC8"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048DF" w14:textId="77777777" w:rsidR="00325F50" w:rsidRDefault="00325F50" w:rsidP="00325F50">
            <w:pPr>
              <w:rPr>
                <w:rFonts w:eastAsia="Batang" w:cs="Arial"/>
                <w:lang w:eastAsia="ko-KR"/>
              </w:rPr>
            </w:pPr>
          </w:p>
        </w:tc>
      </w:tr>
      <w:tr w:rsidR="00325F50" w:rsidRPr="00D95972" w14:paraId="220E9235" w14:textId="77777777" w:rsidTr="00D329C5">
        <w:tc>
          <w:tcPr>
            <w:tcW w:w="976" w:type="dxa"/>
            <w:tcBorders>
              <w:top w:val="nil"/>
              <w:left w:val="thinThickThinSmallGap" w:sz="24" w:space="0" w:color="auto"/>
              <w:bottom w:val="nil"/>
            </w:tcBorders>
            <w:shd w:val="clear" w:color="auto" w:fill="auto"/>
          </w:tcPr>
          <w:p w14:paraId="1CE72311"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6A391778" w14:textId="77777777" w:rsidR="00325F50" w:rsidRPr="00D95972" w:rsidRDefault="00325F50" w:rsidP="00325F50">
            <w:pPr>
              <w:rPr>
                <w:rFonts w:eastAsia="Arial Unicode MS" w:cs="Arial"/>
              </w:rPr>
            </w:pPr>
          </w:p>
        </w:tc>
        <w:tc>
          <w:tcPr>
            <w:tcW w:w="1088" w:type="dxa"/>
            <w:tcBorders>
              <w:top w:val="single" w:sz="4" w:space="0" w:color="auto"/>
              <w:bottom w:val="single" w:sz="4" w:space="0" w:color="auto"/>
            </w:tcBorders>
            <w:shd w:val="clear" w:color="auto" w:fill="FFFFFF"/>
          </w:tcPr>
          <w:p w14:paraId="2B463DB2" w14:textId="77777777" w:rsidR="00325F50" w:rsidRDefault="00325F50" w:rsidP="00325F50">
            <w:pPr>
              <w:rPr>
                <w:rFonts w:cs="Arial"/>
              </w:rPr>
            </w:pPr>
          </w:p>
        </w:tc>
        <w:tc>
          <w:tcPr>
            <w:tcW w:w="4191" w:type="dxa"/>
            <w:gridSpan w:val="3"/>
            <w:tcBorders>
              <w:top w:val="single" w:sz="4" w:space="0" w:color="auto"/>
              <w:bottom w:val="single" w:sz="4" w:space="0" w:color="auto"/>
            </w:tcBorders>
            <w:shd w:val="clear" w:color="auto" w:fill="FFFFFF"/>
          </w:tcPr>
          <w:p w14:paraId="40B9AD1B"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2E32BDAD"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6BA359A8"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B36AA1" w14:textId="77777777" w:rsidR="00325F50" w:rsidRDefault="00325F50" w:rsidP="00325F50">
            <w:pPr>
              <w:rPr>
                <w:rFonts w:eastAsia="Batang" w:cs="Arial"/>
                <w:lang w:eastAsia="ko-KR"/>
              </w:rPr>
            </w:pPr>
          </w:p>
        </w:tc>
      </w:tr>
      <w:tr w:rsidR="00325F50" w:rsidRPr="00D95972" w14:paraId="1853001D" w14:textId="77777777" w:rsidTr="00D329C5">
        <w:tc>
          <w:tcPr>
            <w:tcW w:w="976" w:type="dxa"/>
            <w:tcBorders>
              <w:top w:val="nil"/>
              <w:left w:val="thinThickThinSmallGap" w:sz="24" w:space="0" w:color="auto"/>
              <w:bottom w:val="nil"/>
            </w:tcBorders>
            <w:shd w:val="clear" w:color="auto" w:fill="auto"/>
          </w:tcPr>
          <w:p w14:paraId="557A4519"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4EB9B95B" w14:textId="77777777" w:rsidR="00325F50" w:rsidRPr="00D95972" w:rsidRDefault="00325F50" w:rsidP="00325F50">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325F50" w:rsidRPr="00D95972" w:rsidRDefault="00325F50" w:rsidP="00325F50">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auto"/>
          </w:tcPr>
          <w:p w14:paraId="317A76FB"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auto"/>
          </w:tcPr>
          <w:p w14:paraId="42334A62"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325F50" w:rsidRPr="00D95972" w:rsidRDefault="00325F50" w:rsidP="00325F50">
            <w:pPr>
              <w:rPr>
                <w:rFonts w:eastAsia="Batang" w:cs="Arial"/>
                <w:lang w:eastAsia="ko-KR"/>
              </w:rPr>
            </w:pPr>
          </w:p>
        </w:tc>
      </w:tr>
      <w:tr w:rsidR="00325F50" w:rsidRPr="00D95972" w14:paraId="13DE38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325F50" w:rsidRPr="00D95972" w:rsidRDefault="00325F50" w:rsidP="00325F5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325F50" w:rsidRPr="00D95972" w:rsidRDefault="00325F50" w:rsidP="00325F50">
            <w:pPr>
              <w:rPr>
                <w:rFonts w:cs="Arial"/>
              </w:rPr>
            </w:pPr>
            <w:r w:rsidRPr="00D95972">
              <w:rPr>
                <w:rFonts w:cs="Arial"/>
              </w:rPr>
              <w:t>Release 16</w:t>
            </w:r>
          </w:p>
          <w:p w14:paraId="00ACF6D9" w14:textId="77777777" w:rsidR="00325F50" w:rsidRPr="00D95972" w:rsidRDefault="00325F50" w:rsidP="00325F5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325F50" w:rsidRPr="00D95972" w:rsidRDefault="00325F50" w:rsidP="00325F5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5B115D1" w14:textId="6C3247B0" w:rsidR="00325F50" w:rsidRPr="006C2B74" w:rsidRDefault="00325F50" w:rsidP="00325F50">
            <w:pPr>
              <w:rPr>
                <w:rFonts w:cs="Arial"/>
              </w:rPr>
            </w:pPr>
            <w:r w:rsidRPr="00D95972">
              <w:rPr>
                <w:rFonts w:cs="Arial"/>
              </w:rPr>
              <w:t>T</w:t>
            </w:r>
            <w:r>
              <w:rPr>
                <w:rFonts w:cs="Arial"/>
              </w:rPr>
              <w:t>itle</w:t>
            </w:r>
          </w:p>
        </w:tc>
        <w:tc>
          <w:tcPr>
            <w:tcW w:w="1767" w:type="dxa"/>
            <w:tcBorders>
              <w:top w:val="single" w:sz="12" w:space="0" w:color="auto"/>
              <w:bottom w:val="single" w:sz="4" w:space="0" w:color="auto"/>
            </w:tcBorders>
            <w:shd w:val="clear" w:color="auto" w:fill="0000FF"/>
          </w:tcPr>
          <w:p w14:paraId="259EE168" w14:textId="77777777" w:rsidR="00325F50" w:rsidRPr="00D95972" w:rsidRDefault="00325F50" w:rsidP="00325F5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325F50" w:rsidRDefault="00325F50" w:rsidP="00325F50">
            <w:pPr>
              <w:rPr>
                <w:rFonts w:cs="Arial"/>
              </w:rPr>
            </w:pPr>
            <w:proofErr w:type="spellStart"/>
            <w:r>
              <w:rPr>
                <w:rFonts w:cs="Arial"/>
              </w:rPr>
              <w:t>Tdoc</w:t>
            </w:r>
            <w:proofErr w:type="spellEnd"/>
            <w:r>
              <w:rPr>
                <w:rFonts w:cs="Arial"/>
              </w:rPr>
              <w:t xml:space="preserve"> info </w:t>
            </w:r>
          </w:p>
          <w:p w14:paraId="5CD25ADA" w14:textId="77777777" w:rsidR="00325F50" w:rsidRPr="00D95972" w:rsidRDefault="00325F50" w:rsidP="00325F5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325F50" w:rsidRPr="00D95972" w:rsidRDefault="00325F50" w:rsidP="00325F50">
            <w:pPr>
              <w:rPr>
                <w:rFonts w:cs="Arial"/>
              </w:rPr>
            </w:pPr>
            <w:r w:rsidRPr="00D95972">
              <w:rPr>
                <w:rFonts w:cs="Arial"/>
              </w:rPr>
              <w:t>Result &amp; comments</w:t>
            </w:r>
          </w:p>
        </w:tc>
      </w:tr>
      <w:tr w:rsidR="00325F50" w:rsidRPr="00D95972" w14:paraId="7752CB7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325F50" w:rsidRPr="00D95972" w:rsidRDefault="00325F50" w:rsidP="00325F5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CDCCF26" w14:textId="77777777" w:rsidR="00325F50" w:rsidRDefault="00325F50" w:rsidP="00325F50">
            <w:pPr>
              <w:rPr>
                <w:rFonts w:cs="Arial"/>
                <w:color w:val="000000"/>
              </w:rPr>
            </w:pPr>
            <w:r>
              <w:rPr>
                <w:rFonts w:cs="Arial"/>
                <w:color w:val="000000"/>
              </w:rPr>
              <w:t xml:space="preserve">Rel-16 Mission Critical work items and </w:t>
            </w:r>
            <w:proofErr w:type="gramStart"/>
            <w:r>
              <w:rPr>
                <w:rFonts w:cs="Arial"/>
                <w:color w:val="000000"/>
              </w:rPr>
              <w:t>issues</w:t>
            </w:r>
            <w:proofErr w:type="gramEnd"/>
            <w:r w:rsidRPr="00D95972">
              <w:rPr>
                <w:rFonts w:cs="Arial"/>
                <w:color w:val="000000"/>
              </w:rPr>
              <w:t xml:space="preserve"> </w:t>
            </w:r>
          </w:p>
          <w:p w14:paraId="4C1B06A3" w14:textId="43DA7641" w:rsidR="00325F50" w:rsidRDefault="00325F50" w:rsidP="00325F50">
            <w:pPr>
              <w:rPr>
                <w:rFonts w:cs="Arial"/>
                <w:color w:val="000000"/>
              </w:rPr>
            </w:pPr>
          </w:p>
          <w:p w14:paraId="20473C51" w14:textId="35F1068E" w:rsidR="00325F50" w:rsidRDefault="00325F50" w:rsidP="00325F50">
            <w:pPr>
              <w:rPr>
                <w:rFonts w:cs="Arial"/>
                <w:color w:val="000000"/>
              </w:rPr>
            </w:pPr>
            <w:r>
              <w:rPr>
                <w:rFonts w:cs="Arial"/>
                <w:color w:val="000000"/>
              </w:rPr>
              <w:t>MCCI_CT</w:t>
            </w:r>
          </w:p>
          <w:p w14:paraId="7A955351" w14:textId="77777777" w:rsidR="00325F50" w:rsidRPr="00D95972" w:rsidRDefault="00325F50" w:rsidP="00325F50">
            <w:pPr>
              <w:rPr>
                <w:rFonts w:cs="Arial"/>
                <w:color w:val="000000"/>
              </w:rPr>
            </w:pPr>
          </w:p>
          <w:p w14:paraId="67E1B242" w14:textId="77777777" w:rsidR="00325F50" w:rsidRDefault="00325F50" w:rsidP="00325F50">
            <w:pPr>
              <w:rPr>
                <w:rFonts w:cs="Arial"/>
                <w:color w:val="000000"/>
              </w:rPr>
            </w:pPr>
            <w:r w:rsidRPr="00D95972">
              <w:rPr>
                <w:rFonts w:cs="Arial"/>
                <w:color w:val="000000"/>
              </w:rPr>
              <w:lastRenderedPageBreak/>
              <w:t>MCProtoc16</w:t>
            </w:r>
          </w:p>
          <w:p w14:paraId="220A10A9" w14:textId="77777777" w:rsidR="00325F50" w:rsidRDefault="00325F50" w:rsidP="00325F50">
            <w:pPr>
              <w:rPr>
                <w:lang w:val="fr-FR"/>
              </w:rPr>
            </w:pPr>
          </w:p>
          <w:p w14:paraId="58808F14" w14:textId="645EC074" w:rsidR="00325F50" w:rsidRDefault="00325F50" w:rsidP="00325F50">
            <w:pPr>
              <w:rPr>
                <w:bCs/>
                <w:lang w:val="fr-FR"/>
              </w:rPr>
            </w:pPr>
            <w:r>
              <w:rPr>
                <w:lang w:val="fr-FR"/>
              </w:rPr>
              <w:t>e</w:t>
            </w:r>
            <w:r w:rsidRPr="00DF5968">
              <w:rPr>
                <w:bCs/>
                <w:lang w:val="fr-FR"/>
              </w:rPr>
              <w:t>MCData</w:t>
            </w:r>
            <w:r>
              <w:rPr>
                <w:bCs/>
                <w:lang w:val="fr-FR"/>
              </w:rPr>
              <w:t>2</w:t>
            </w:r>
          </w:p>
          <w:p w14:paraId="19281555" w14:textId="77777777" w:rsidR="00325F50" w:rsidRDefault="00325F50" w:rsidP="00325F50"/>
          <w:p w14:paraId="56FDCAD4" w14:textId="4F62B78A" w:rsidR="00325F50" w:rsidRDefault="00325F50" w:rsidP="00325F50">
            <w:r>
              <w:t>MONASTERY2</w:t>
            </w:r>
          </w:p>
          <w:p w14:paraId="615B1BAD" w14:textId="01C0457F" w:rsidR="00325F50" w:rsidRDefault="00325F50" w:rsidP="00325F50">
            <w:pPr>
              <w:rPr>
                <w:rFonts w:cs="Arial"/>
              </w:rPr>
            </w:pPr>
            <w:r w:rsidRPr="00677702">
              <w:rPr>
                <w:rFonts w:cs="Arial"/>
              </w:rPr>
              <w:t>enh2MCPTT-CT</w:t>
            </w:r>
          </w:p>
          <w:p w14:paraId="4836D6CD" w14:textId="50E867E0" w:rsidR="00325F50" w:rsidRDefault="00325F50" w:rsidP="00325F50">
            <w:pPr>
              <w:rPr>
                <w:rFonts w:cs="Arial"/>
              </w:rPr>
            </w:pPr>
            <w:r>
              <w:rPr>
                <w:rFonts w:cs="Arial"/>
              </w:rPr>
              <w:t>TEI16</w:t>
            </w:r>
          </w:p>
          <w:p w14:paraId="05D7A201" w14:textId="5E039FEC" w:rsidR="00325F50" w:rsidRPr="00D95972" w:rsidRDefault="00325F50" w:rsidP="00325F50">
            <w:pPr>
              <w:rPr>
                <w:rFonts w:cs="Arial"/>
                <w:color w:val="000000"/>
              </w:rPr>
            </w:pPr>
          </w:p>
        </w:tc>
        <w:tc>
          <w:tcPr>
            <w:tcW w:w="1088" w:type="dxa"/>
            <w:tcBorders>
              <w:top w:val="single" w:sz="4" w:space="0" w:color="auto"/>
              <w:bottom w:val="single" w:sz="4" w:space="0" w:color="auto"/>
            </w:tcBorders>
          </w:tcPr>
          <w:p w14:paraId="3C6EA288" w14:textId="77777777" w:rsidR="00325F50" w:rsidRPr="00D95972" w:rsidRDefault="00325F50" w:rsidP="00325F50">
            <w:pPr>
              <w:rPr>
                <w:rFonts w:cs="Arial"/>
                <w:color w:val="FF0000"/>
              </w:rPr>
            </w:pPr>
          </w:p>
        </w:tc>
        <w:tc>
          <w:tcPr>
            <w:tcW w:w="4191" w:type="dxa"/>
            <w:gridSpan w:val="3"/>
            <w:tcBorders>
              <w:top w:val="single" w:sz="4" w:space="0" w:color="auto"/>
              <w:bottom w:val="single" w:sz="4" w:space="0" w:color="auto"/>
            </w:tcBorders>
          </w:tcPr>
          <w:p w14:paraId="7B5E0EA6" w14:textId="11069786" w:rsidR="00325F50" w:rsidRPr="00D95972" w:rsidRDefault="00325F50" w:rsidP="00325F50">
            <w:pPr>
              <w:rPr>
                <w:rFonts w:cs="Arial"/>
                <w:color w:val="000000"/>
              </w:rPr>
            </w:pPr>
            <w:r>
              <w:rPr>
                <w:rFonts w:eastAsia="Calibri" w:cs="Arial"/>
                <w:color w:val="000000"/>
                <w:highlight w:val="yellow"/>
              </w:rPr>
              <w:t xml:space="preserve">Sung </w:t>
            </w:r>
            <w:r w:rsidRPr="00D95972">
              <w:rPr>
                <w:rFonts w:eastAsia="Calibri" w:cs="Arial"/>
                <w:color w:val="000000"/>
                <w:highlight w:val="yellow"/>
              </w:rPr>
              <w:t xml:space="preserve">– Breakout on </w:t>
            </w:r>
            <w:r>
              <w:rPr>
                <w:rFonts w:eastAsia="Calibri" w:cs="Arial"/>
                <w:color w:val="000000"/>
                <w:highlight w:val="yellow"/>
              </w:rPr>
              <w:t>MC</w:t>
            </w:r>
          </w:p>
        </w:tc>
        <w:tc>
          <w:tcPr>
            <w:tcW w:w="1767" w:type="dxa"/>
            <w:tcBorders>
              <w:top w:val="single" w:sz="4" w:space="0" w:color="auto"/>
              <w:bottom w:val="single" w:sz="4" w:space="0" w:color="auto"/>
            </w:tcBorders>
          </w:tcPr>
          <w:p w14:paraId="6264EEF0" w14:textId="77777777" w:rsidR="00325F50" w:rsidRPr="00D95972" w:rsidRDefault="00325F50" w:rsidP="00325F50">
            <w:pPr>
              <w:rPr>
                <w:rFonts w:cs="Arial"/>
                <w:color w:val="000000"/>
              </w:rPr>
            </w:pPr>
          </w:p>
        </w:tc>
        <w:tc>
          <w:tcPr>
            <w:tcW w:w="826" w:type="dxa"/>
            <w:tcBorders>
              <w:top w:val="single" w:sz="4" w:space="0" w:color="auto"/>
              <w:bottom w:val="single" w:sz="4" w:space="0" w:color="auto"/>
            </w:tcBorders>
          </w:tcPr>
          <w:p w14:paraId="552F581C"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tcPr>
          <w:p w14:paraId="474451FE" w14:textId="77777777" w:rsidR="00325F50" w:rsidRDefault="00325F50" w:rsidP="00325F50">
            <w:pPr>
              <w:rPr>
                <w:rFonts w:eastAsia="Batang" w:cs="Arial"/>
                <w:color w:val="FF0000"/>
                <w:lang w:eastAsia="ko-KR"/>
              </w:rPr>
            </w:pPr>
            <w:r w:rsidRPr="00AB3B68">
              <w:rPr>
                <w:rFonts w:eastAsia="Batang" w:cs="Arial"/>
                <w:color w:val="FF0000"/>
                <w:lang w:eastAsia="ko-KR"/>
              </w:rPr>
              <w:t>All work items complete</w:t>
            </w:r>
          </w:p>
          <w:p w14:paraId="5E6F28B2" w14:textId="77777777" w:rsidR="00325F50" w:rsidRDefault="00325F50" w:rsidP="00325F50">
            <w:pPr>
              <w:rPr>
                <w:rFonts w:eastAsia="Batang" w:cs="Arial"/>
                <w:color w:val="FF0000"/>
                <w:lang w:eastAsia="ko-KR"/>
              </w:rPr>
            </w:pPr>
          </w:p>
          <w:p w14:paraId="694A21B1" w14:textId="77777777" w:rsidR="00325F50" w:rsidRDefault="00325F50" w:rsidP="00325F50">
            <w:pPr>
              <w:rPr>
                <w:rFonts w:eastAsia="Batang" w:cs="Arial"/>
                <w:color w:val="FF0000"/>
                <w:lang w:eastAsia="ko-KR"/>
              </w:rPr>
            </w:pPr>
          </w:p>
          <w:p w14:paraId="55D4D861" w14:textId="77777777" w:rsidR="00325F50" w:rsidRDefault="00325F50" w:rsidP="00325F50">
            <w:pPr>
              <w:rPr>
                <w:rFonts w:eastAsia="Batang" w:cs="Arial"/>
                <w:color w:val="FF0000"/>
                <w:lang w:eastAsia="ko-KR"/>
              </w:rPr>
            </w:pPr>
          </w:p>
          <w:p w14:paraId="338408DD" w14:textId="77777777" w:rsidR="00325F50" w:rsidRDefault="00325F50" w:rsidP="00325F50">
            <w:pPr>
              <w:rPr>
                <w:rFonts w:eastAsia="Batang" w:cs="Arial"/>
                <w:color w:val="FF0000"/>
                <w:lang w:eastAsia="ko-KR"/>
              </w:rPr>
            </w:pPr>
          </w:p>
          <w:p w14:paraId="2EB48500" w14:textId="77777777" w:rsidR="00325F50" w:rsidRDefault="00325F50" w:rsidP="00325F50">
            <w:pPr>
              <w:rPr>
                <w:rFonts w:eastAsia="Batang" w:cs="Arial"/>
                <w:color w:val="FF0000"/>
                <w:lang w:eastAsia="ko-KR"/>
              </w:rPr>
            </w:pPr>
          </w:p>
          <w:p w14:paraId="5E5F29A3" w14:textId="03CD4DDA" w:rsidR="00325F50" w:rsidRDefault="00325F50" w:rsidP="00325F50">
            <w:pPr>
              <w:rPr>
                <w:rFonts w:cs="Arial"/>
                <w:color w:val="000000"/>
              </w:rPr>
            </w:pPr>
            <w:r w:rsidRPr="00D95972">
              <w:rPr>
                <w:rFonts w:cs="Arial"/>
                <w:color w:val="000000"/>
              </w:rPr>
              <w:t>Mission Critical Communication Interworking with Land Mobile Radio Systems</w:t>
            </w:r>
          </w:p>
          <w:p w14:paraId="588794A7" w14:textId="77777777" w:rsidR="00325F50" w:rsidRDefault="00325F50" w:rsidP="00325F50">
            <w:pPr>
              <w:rPr>
                <w:rFonts w:cs="Arial"/>
                <w:color w:val="000000"/>
              </w:rPr>
            </w:pPr>
            <w:r w:rsidRPr="00D95972">
              <w:rPr>
                <w:rFonts w:cs="Arial"/>
              </w:rPr>
              <w:lastRenderedPageBreak/>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6</w:t>
            </w:r>
          </w:p>
          <w:p w14:paraId="76304C6E" w14:textId="39E2DDC6" w:rsidR="00325F50" w:rsidRPr="00D95972" w:rsidRDefault="00325F50" w:rsidP="00325F50">
            <w:pPr>
              <w:rPr>
                <w:rFonts w:cs="Arial"/>
                <w:color w:val="000000"/>
              </w:rPr>
            </w:pPr>
            <w:r w:rsidRPr="007A4163">
              <w:t>Enhancements to Functional architecture and information flows for Mission Critical Data</w:t>
            </w:r>
          </w:p>
          <w:p w14:paraId="563950BB" w14:textId="77777777" w:rsidR="00325F50" w:rsidRDefault="00325F50" w:rsidP="00325F50">
            <w:r>
              <w:t>Mobile Communication System for Railways Phase 2</w:t>
            </w:r>
          </w:p>
          <w:p w14:paraId="6FDB0C78" w14:textId="77777777" w:rsidR="00325F50" w:rsidRDefault="00325F50" w:rsidP="00325F50">
            <w:r w:rsidRPr="00677702">
              <w:t>Enhancements for Mission Critical Push-to-Talk CT aspects</w:t>
            </w:r>
          </w:p>
          <w:p w14:paraId="14540BBB" w14:textId="032FA77E" w:rsidR="00325F50" w:rsidRPr="00D95972" w:rsidRDefault="00325F50" w:rsidP="00325F50">
            <w:pPr>
              <w:rPr>
                <w:rFonts w:eastAsia="Batang" w:cs="Arial"/>
                <w:color w:val="000000"/>
                <w:lang w:eastAsia="ko-KR"/>
              </w:rPr>
            </w:pPr>
          </w:p>
        </w:tc>
      </w:tr>
      <w:tr w:rsidR="00325F50" w:rsidRPr="00D95972" w14:paraId="5C8E3EA4" w14:textId="77777777" w:rsidTr="00D329C5">
        <w:tc>
          <w:tcPr>
            <w:tcW w:w="976" w:type="dxa"/>
            <w:tcBorders>
              <w:top w:val="nil"/>
              <w:left w:val="thinThickThinSmallGap" w:sz="24" w:space="0" w:color="auto"/>
              <w:bottom w:val="nil"/>
            </w:tcBorders>
            <w:shd w:val="clear" w:color="auto" w:fill="auto"/>
          </w:tcPr>
          <w:p w14:paraId="02C5F546" w14:textId="77777777" w:rsidR="00325F50" w:rsidRPr="00D95972" w:rsidRDefault="00325F50" w:rsidP="00325F50">
            <w:pPr>
              <w:rPr>
                <w:rFonts w:cs="Arial"/>
                <w:lang w:val="en-US"/>
              </w:rPr>
            </w:pPr>
          </w:p>
        </w:tc>
        <w:tc>
          <w:tcPr>
            <w:tcW w:w="1317" w:type="dxa"/>
            <w:gridSpan w:val="2"/>
            <w:tcBorders>
              <w:top w:val="nil"/>
              <w:bottom w:val="nil"/>
            </w:tcBorders>
            <w:shd w:val="clear" w:color="auto" w:fill="auto"/>
          </w:tcPr>
          <w:p w14:paraId="7F5F3067" w14:textId="77777777" w:rsidR="00325F50" w:rsidRPr="00D95972" w:rsidRDefault="00325F50" w:rsidP="00325F50">
            <w:pPr>
              <w:rPr>
                <w:rFonts w:cs="Arial"/>
                <w:lang w:val="en-US"/>
              </w:rPr>
            </w:pPr>
          </w:p>
        </w:tc>
        <w:tc>
          <w:tcPr>
            <w:tcW w:w="1088" w:type="dxa"/>
            <w:tcBorders>
              <w:top w:val="single" w:sz="4" w:space="0" w:color="auto"/>
              <w:bottom w:val="single" w:sz="4" w:space="0" w:color="auto"/>
            </w:tcBorders>
            <w:shd w:val="clear" w:color="auto" w:fill="auto"/>
          </w:tcPr>
          <w:p w14:paraId="01D0E58C" w14:textId="77777777" w:rsidR="00325F50" w:rsidRPr="00F365E1" w:rsidRDefault="00325F50" w:rsidP="00325F50"/>
        </w:tc>
        <w:tc>
          <w:tcPr>
            <w:tcW w:w="4191" w:type="dxa"/>
            <w:gridSpan w:val="3"/>
            <w:tcBorders>
              <w:top w:val="single" w:sz="4" w:space="0" w:color="auto"/>
              <w:bottom w:val="single" w:sz="4" w:space="0" w:color="auto"/>
            </w:tcBorders>
            <w:shd w:val="clear" w:color="auto" w:fill="auto"/>
          </w:tcPr>
          <w:p w14:paraId="4602D54B" w14:textId="77777777" w:rsidR="00325F50" w:rsidRDefault="00325F50" w:rsidP="00325F50">
            <w:pPr>
              <w:rPr>
                <w:rFonts w:cs="Arial"/>
              </w:rPr>
            </w:pPr>
          </w:p>
        </w:tc>
        <w:tc>
          <w:tcPr>
            <w:tcW w:w="1767" w:type="dxa"/>
            <w:tcBorders>
              <w:top w:val="single" w:sz="4" w:space="0" w:color="auto"/>
              <w:bottom w:val="single" w:sz="4" w:space="0" w:color="auto"/>
            </w:tcBorders>
            <w:shd w:val="clear" w:color="auto" w:fill="auto"/>
          </w:tcPr>
          <w:p w14:paraId="75BD893E" w14:textId="77777777" w:rsidR="00325F50" w:rsidRDefault="00325F50" w:rsidP="00325F50">
            <w:pPr>
              <w:rPr>
                <w:rFonts w:cs="Arial"/>
              </w:rPr>
            </w:pPr>
          </w:p>
        </w:tc>
        <w:tc>
          <w:tcPr>
            <w:tcW w:w="826" w:type="dxa"/>
            <w:tcBorders>
              <w:top w:val="single" w:sz="4" w:space="0" w:color="auto"/>
              <w:bottom w:val="single" w:sz="4" w:space="0" w:color="auto"/>
            </w:tcBorders>
            <w:shd w:val="clear" w:color="auto" w:fill="auto"/>
          </w:tcPr>
          <w:p w14:paraId="03470F0E" w14:textId="77777777" w:rsidR="00325F50"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19458E" w14:textId="0EC82C77" w:rsidR="00325F50" w:rsidRDefault="00325F50" w:rsidP="00325F50">
            <w:pPr>
              <w:rPr>
                <w:rFonts w:cs="Arial"/>
                <w:color w:val="000000"/>
              </w:rPr>
            </w:pPr>
          </w:p>
        </w:tc>
      </w:tr>
      <w:tr w:rsidR="00325F50" w:rsidRPr="00D95972" w14:paraId="11DAB2E8" w14:textId="77777777" w:rsidTr="00D329C5">
        <w:tc>
          <w:tcPr>
            <w:tcW w:w="976" w:type="dxa"/>
            <w:tcBorders>
              <w:top w:val="nil"/>
              <w:left w:val="thinThickThinSmallGap" w:sz="24" w:space="0" w:color="auto"/>
              <w:bottom w:val="nil"/>
            </w:tcBorders>
            <w:shd w:val="clear" w:color="auto" w:fill="auto"/>
          </w:tcPr>
          <w:p w14:paraId="6EFA70CF" w14:textId="77777777" w:rsidR="00325F50" w:rsidRPr="00D95972" w:rsidRDefault="00325F50" w:rsidP="00325F50">
            <w:pPr>
              <w:rPr>
                <w:rFonts w:cs="Arial"/>
                <w:lang w:val="en-US"/>
              </w:rPr>
            </w:pPr>
          </w:p>
        </w:tc>
        <w:tc>
          <w:tcPr>
            <w:tcW w:w="1317" w:type="dxa"/>
            <w:gridSpan w:val="2"/>
            <w:tcBorders>
              <w:top w:val="nil"/>
              <w:bottom w:val="nil"/>
            </w:tcBorders>
            <w:shd w:val="clear" w:color="auto" w:fill="auto"/>
          </w:tcPr>
          <w:p w14:paraId="18C6B5B4" w14:textId="77777777" w:rsidR="00325F50" w:rsidRPr="00D95972" w:rsidRDefault="00325F50" w:rsidP="00325F50">
            <w:pPr>
              <w:rPr>
                <w:rFonts w:cs="Arial"/>
                <w:lang w:val="en-US"/>
              </w:rPr>
            </w:pPr>
          </w:p>
        </w:tc>
        <w:tc>
          <w:tcPr>
            <w:tcW w:w="1088" w:type="dxa"/>
            <w:tcBorders>
              <w:top w:val="single" w:sz="4" w:space="0" w:color="auto"/>
              <w:bottom w:val="single" w:sz="4" w:space="0" w:color="auto"/>
            </w:tcBorders>
            <w:shd w:val="clear" w:color="auto" w:fill="auto"/>
          </w:tcPr>
          <w:p w14:paraId="1A3581A6" w14:textId="77777777" w:rsidR="00325F50" w:rsidRPr="00F365E1" w:rsidRDefault="00325F50" w:rsidP="00325F50"/>
        </w:tc>
        <w:tc>
          <w:tcPr>
            <w:tcW w:w="4191" w:type="dxa"/>
            <w:gridSpan w:val="3"/>
            <w:tcBorders>
              <w:top w:val="single" w:sz="4" w:space="0" w:color="auto"/>
              <w:bottom w:val="single" w:sz="4" w:space="0" w:color="auto"/>
            </w:tcBorders>
            <w:shd w:val="clear" w:color="auto" w:fill="auto"/>
          </w:tcPr>
          <w:p w14:paraId="11BB8D2E" w14:textId="77777777" w:rsidR="00325F50" w:rsidRDefault="00325F50" w:rsidP="00325F50">
            <w:pPr>
              <w:rPr>
                <w:rFonts w:cs="Arial"/>
              </w:rPr>
            </w:pPr>
          </w:p>
        </w:tc>
        <w:tc>
          <w:tcPr>
            <w:tcW w:w="1767" w:type="dxa"/>
            <w:tcBorders>
              <w:top w:val="single" w:sz="4" w:space="0" w:color="auto"/>
              <w:bottom w:val="single" w:sz="4" w:space="0" w:color="auto"/>
            </w:tcBorders>
            <w:shd w:val="clear" w:color="auto" w:fill="auto"/>
          </w:tcPr>
          <w:p w14:paraId="6323E950" w14:textId="77777777" w:rsidR="00325F50" w:rsidRDefault="00325F50" w:rsidP="00325F50">
            <w:pPr>
              <w:rPr>
                <w:rFonts w:cs="Arial"/>
              </w:rPr>
            </w:pPr>
          </w:p>
        </w:tc>
        <w:tc>
          <w:tcPr>
            <w:tcW w:w="826" w:type="dxa"/>
            <w:tcBorders>
              <w:top w:val="single" w:sz="4" w:space="0" w:color="auto"/>
              <w:bottom w:val="single" w:sz="4" w:space="0" w:color="auto"/>
            </w:tcBorders>
            <w:shd w:val="clear" w:color="auto" w:fill="auto"/>
          </w:tcPr>
          <w:p w14:paraId="73BA8677" w14:textId="77777777" w:rsidR="00325F50"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C56C5B" w14:textId="77777777" w:rsidR="00325F50" w:rsidRDefault="00325F50" w:rsidP="00325F50">
            <w:pPr>
              <w:rPr>
                <w:rFonts w:cs="Arial"/>
                <w:color w:val="000000"/>
              </w:rPr>
            </w:pPr>
          </w:p>
        </w:tc>
      </w:tr>
      <w:tr w:rsidR="00325F50" w:rsidRPr="00D95972" w14:paraId="6393AD93" w14:textId="77777777" w:rsidTr="00D329C5">
        <w:tc>
          <w:tcPr>
            <w:tcW w:w="976" w:type="dxa"/>
            <w:tcBorders>
              <w:top w:val="nil"/>
              <w:left w:val="thinThickThinSmallGap" w:sz="24" w:space="0" w:color="auto"/>
              <w:bottom w:val="nil"/>
            </w:tcBorders>
            <w:shd w:val="clear" w:color="auto" w:fill="auto"/>
          </w:tcPr>
          <w:p w14:paraId="774F42A9" w14:textId="77777777" w:rsidR="00325F50" w:rsidRPr="00D95972" w:rsidRDefault="00325F50" w:rsidP="00325F50">
            <w:pPr>
              <w:rPr>
                <w:rFonts w:cs="Arial"/>
                <w:lang w:val="en-US"/>
              </w:rPr>
            </w:pPr>
          </w:p>
        </w:tc>
        <w:tc>
          <w:tcPr>
            <w:tcW w:w="1317" w:type="dxa"/>
            <w:gridSpan w:val="2"/>
            <w:tcBorders>
              <w:top w:val="nil"/>
              <w:bottom w:val="nil"/>
            </w:tcBorders>
            <w:shd w:val="clear" w:color="auto" w:fill="auto"/>
          </w:tcPr>
          <w:p w14:paraId="36BD4E46" w14:textId="77777777" w:rsidR="00325F50" w:rsidRPr="00D95972" w:rsidRDefault="00325F50" w:rsidP="00325F50">
            <w:pPr>
              <w:rPr>
                <w:rFonts w:cs="Arial"/>
                <w:lang w:val="en-US"/>
              </w:rPr>
            </w:pPr>
          </w:p>
        </w:tc>
        <w:tc>
          <w:tcPr>
            <w:tcW w:w="1088" w:type="dxa"/>
            <w:tcBorders>
              <w:top w:val="single" w:sz="4" w:space="0" w:color="auto"/>
              <w:bottom w:val="single" w:sz="4" w:space="0" w:color="auto"/>
            </w:tcBorders>
            <w:shd w:val="clear" w:color="auto" w:fill="auto"/>
          </w:tcPr>
          <w:p w14:paraId="17709718" w14:textId="77777777" w:rsidR="00325F50" w:rsidRPr="00F365E1" w:rsidRDefault="00325F50" w:rsidP="00325F50"/>
        </w:tc>
        <w:tc>
          <w:tcPr>
            <w:tcW w:w="4191" w:type="dxa"/>
            <w:gridSpan w:val="3"/>
            <w:tcBorders>
              <w:top w:val="single" w:sz="4" w:space="0" w:color="auto"/>
              <w:bottom w:val="single" w:sz="4" w:space="0" w:color="auto"/>
            </w:tcBorders>
            <w:shd w:val="clear" w:color="auto" w:fill="auto"/>
          </w:tcPr>
          <w:p w14:paraId="55612805" w14:textId="77777777" w:rsidR="00325F50" w:rsidRDefault="00325F50" w:rsidP="00325F50">
            <w:pPr>
              <w:rPr>
                <w:rFonts w:cs="Arial"/>
              </w:rPr>
            </w:pPr>
          </w:p>
        </w:tc>
        <w:tc>
          <w:tcPr>
            <w:tcW w:w="1767" w:type="dxa"/>
            <w:tcBorders>
              <w:top w:val="single" w:sz="4" w:space="0" w:color="auto"/>
              <w:bottom w:val="single" w:sz="4" w:space="0" w:color="auto"/>
            </w:tcBorders>
            <w:shd w:val="clear" w:color="auto" w:fill="auto"/>
          </w:tcPr>
          <w:p w14:paraId="0B49196B" w14:textId="77777777" w:rsidR="00325F50" w:rsidRDefault="00325F50" w:rsidP="00325F50">
            <w:pPr>
              <w:rPr>
                <w:rFonts w:cs="Arial"/>
              </w:rPr>
            </w:pPr>
          </w:p>
        </w:tc>
        <w:tc>
          <w:tcPr>
            <w:tcW w:w="826" w:type="dxa"/>
            <w:tcBorders>
              <w:top w:val="single" w:sz="4" w:space="0" w:color="auto"/>
              <w:bottom w:val="single" w:sz="4" w:space="0" w:color="auto"/>
            </w:tcBorders>
            <w:shd w:val="clear" w:color="auto" w:fill="auto"/>
          </w:tcPr>
          <w:p w14:paraId="0E60C9EF" w14:textId="77777777" w:rsidR="00325F50"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2F81CF" w14:textId="77777777" w:rsidR="00325F50" w:rsidRDefault="00325F50" w:rsidP="00325F50">
            <w:pPr>
              <w:rPr>
                <w:rFonts w:cs="Arial"/>
                <w:color w:val="000000"/>
              </w:rPr>
            </w:pPr>
          </w:p>
        </w:tc>
      </w:tr>
      <w:tr w:rsidR="00325F50" w:rsidRPr="00D95972" w14:paraId="39BFEAA7" w14:textId="77777777" w:rsidTr="00D329C5">
        <w:tc>
          <w:tcPr>
            <w:tcW w:w="976" w:type="dxa"/>
            <w:tcBorders>
              <w:top w:val="nil"/>
              <w:left w:val="thinThickThinSmallGap" w:sz="24" w:space="0" w:color="auto"/>
              <w:bottom w:val="nil"/>
            </w:tcBorders>
            <w:shd w:val="clear" w:color="auto" w:fill="auto"/>
          </w:tcPr>
          <w:p w14:paraId="19F62590" w14:textId="77777777" w:rsidR="00325F50" w:rsidRPr="00D95972" w:rsidRDefault="00325F50" w:rsidP="00325F50">
            <w:pPr>
              <w:rPr>
                <w:rFonts w:cs="Arial"/>
                <w:lang w:val="en-US"/>
              </w:rPr>
            </w:pPr>
          </w:p>
        </w:tc>
        <w:tc>
          <w:tcPr>
            <w:tcW w:w="1317" w:type="dxa"/>
            <w:gridSpan w:val="2"/>
            <w:tcBorders>
              <w:top w:val="nil"/>
              <w:bottom w:val="nil"/>
            </w:tcBorders>
            <w:shd w:val="clear" w:color="auto" w:fill="auto"/>
          </w:tcPr>
          <w:p w14:paraId="130BD351" w14:textId="77777777" w:rsidR="00325F50" w:rsidRPr="00D95972" w:rsidRDefault="00325F50" w:rsidP="00325F50">
            <w:pPr>
              <w:rPr>
                <w:rFonts w:cs="Arial"/>
                <w:lang w:val="en-US"/>
              </w:rPr>
            </w:pPr>
          </w:p>
        </w:tc>
        <w:tc>
          <w:tcPr>
            <w:tcW w:w="1088" w:type="dxa"/>
            <w:tcBorders>
              <w:top w:val="single" w:sz="4" w:space="0" w:color="auto"/>
              <w:bottom w:val="single" w:sz="4" w:space="0" w:color="auto"/>
            </w:tcBorders>
            <w:shd w:val="clear" w:color="auto" w:fill="auto"/>
          </w:tcPr>
          <w:p w14:paraId="47B68146" w14:textId="77777777" w:rsidR="00325F50" w:rsidRPr="00F365E1" w:rsidRDefault="00325F50" w:rsidP="00325F50"/>
        </w:tc>
        <w:tc>
          <w:tcPr>
            <w:tcW w:w="4191" w:type="dxa"/>
            <w:gridSpan w:val="3"/>
            <w:tcBorders>
              <w:top w:val="single" w:sz="4" w:space="0" w:color="auto"/>
              <w:bottom w:val="single" w:sz="4" w:space="0" w:color="auto"/>
            </w:tcBorders>
            <w:shd w:val="clear" w:color="auto" w:fill="auto"/>
          </w:tcPr>
          <w:p w14:paraId="3F8A32C5" w14:textId="77777777" w:rsidR="00325F50" w:rsidRDefault="00325F50" w:rsidP="00325F50">
            <w:pPr>
              <w:rPr>
                <w:rFonts w:cs="Arial"/>
              </w:rPr>
            </w:pPr>
          </w:p>
        </w:tc>
        <w:tc>
          <w:tcPr>
            <w:tcW w:w="1767" w:type="dxa"/>
            <w:tcBorders>
              <w:top w:val="single" w:sz="4" w:space="0" w:color="auto"/>
              <w:bottom w:val="single" w:sz="4" w:space="0" w:color="auto"/>
            </w:tcBorders>
            <w:shd w:val="clear" w:color="auto" w:fill="auto"/>
          </w:tcPr>
          <w:p w14:paraId="33CA8F53" w14:textId="77777777" w:rsidR="00325F50" w:rsidRDefault="00325F50" w:rsidP="00325F50">
            <w:pPr>
              <w:rPr>
                <w:rFonts w:cs="Arial"/>
              </w:rPr>
            </w:pPr>
          </w:p>
        </w:tc>
        <w:tc>
          <w:tcPr>
            <w:tcW w:w="826" w:type="dxa"/>
            <w:tcBorders>
              <w:top w:val="single" w:sz="4" w:space="0" w:color="auto"/>
              <w:bottom w:val="single" w:sz="4" w:space="0" w:color="auto"/>
            </w:tcBorders>
            <w:shd w:val="clear" w:color="auto" w:fill="auto"/>
          </w:tcPr>
          <w:p w14:paraId="7CE9423C" w14:textId="77777777" w:rsidR="00325F50"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9EE4E5" w14:textId="77777777" w:rsidR="00325F50" w:rsidRDefault="00325F50" w:rsidP="00325F50">
            <w:pPr>
              <w:rPr>
                <w:rFonts w:cs="Arial"/>
                <w:color w:val="000000"/>
              </w:rPr>
            </w:pPr>
          </w:p>
        </w:tc>
      </w:tr>
      <w:tr w:rsidR="00325F50" w:rsidRPr="00D95972" w14:paraId="4BDF4CF8"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6A0CC992" w14:textId="77777777" w:rsidR="00325F50" w:rsidRPr="00D95972" w:rsidRDefault="00325F50" w:rsidP="00325F50">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079DE6D8" w14:textId="0B4A9958" w:rsidR="00325F50" w:rsidRDefault="00325F50" w:rsidP="00325F50">
            <w:pPr>
              <w:rPr>
                <w:rFonts w:cs="Arial"/>
              </w:rPr>
            </w:pPr>
            <w:r>
              <w:rPr>
                <w:rFonts w:cs="Arial"/>
              </w:rPr>
              <w:t>Rel-16 IMS work items and issues</w:t>
            </w:r>
          </w:p>
          <w:p w14:paraId="4FADA929" w14:textId="77777777" w:rsidR="00325F50" w:rsidRDefault="00325F50" w:rsidP="00325F50">
            <w:pPr>
              <w:rPr>
                <w:rFonts w:cs="Arial"/>
              </w:rPr>
            </w:pPr>
          </w:p>
          <w:p w14:paraId="7EE5EEF0" w14:textId="77777777" w:rsidR="00325F50" w:rsidRPr="00BA6BB0" w:rsidRDefault="00325F50" w:rsidP="00325F50">
            <w:proofErr w:type="spellStart"/>
            <w:r w:rsidRPr="00BA6BB0">
              <w:t>MuD</w:t>
            </w:r>
            <w:proofErr w:type="spellEnd"/>
          </w:p>
          <w:p w14:paraId="560C62F9" w14:textId="77777777" w:rsidR="00325F50" w:rsidRPr="00BA6BB0" w:rsidRDefault="00325F50" w:rsidP="00325F50">
            <w:r w:rsidRPr="00BA6BB0">
              <w:t>IMSProtoc16</w:t>
            </w:r>
          </w:p>
          <w:p w14:paraId="343DD8FA" w14:textId="6B545013" w:rsidR="00325F50" w:rsidRDefault="00325F50" w:rsidP="00325F50">
            <w:r w:rsidRPr="00BA6BB0">
              <w:t>E2E_Delay</w:t>
            </w:r>
          </w:p>
          <w:p w14:paraId="1C90D939" w14:textId="77777777" w:rsidR="00325F50" w:rsidRPr="00BA6BB0" w:rsidRDefault="00325F50" w:rsidP="00325F50"/>
          <w:p w14:paraId="43B9C596" w14:textId="167655C4" w:rsidR="00325F50" w:rsidRDefault="00325F50" w:rsidP="00325F50">
            <w:r w:rsidRPr="00BA6BB0">
              <w:t>VBCLTE</w:t>
            </w:r>
          </w:p>
          <w:p w14:paraId="54C4FA46" w14:textId="77777777" w:rsidR="00325F50" w:rsidRPr="00BA6BB0" w:rsidRDefault="00325F50" w:rsidP="00325F50"/>
          <w:p w14:paraId="48DDF25E" w14:textId="77777777" w:rsidR="00325F50" w:rsidRPr="00BA6BB0" w:rsidRDefault="00325F50" w:rsidP="00325F50">
            <w:r w:rsidRPr="00BA6BB0">
              <w:t>ISAT-MO-WITHDRAW</w:t>
            </w:r>
          </w:p>
          <w:p w14:paraId="05A7E90D" w14:textId="77777777" w:rsidR="00325F50" w:rsidRPr="00BA6BB0" w:rsidRDefault="00325F50" w:rsidP="00325F50">
            <w:r w:rsidRPr="00BA6BB0">
              <w:t>eIMS5G_SBA</w:t>
            </w:r>
          </w:p>
          <w:p w14:paraId="15A45697" w14:textId="77777777" w:rsidR="00325F50" w:rsidRPr="00BA6BB0" w:rsidRDefault="00325F50" w:rsidP="00325F50">
            <w:proofErr w:type="spellStart"/>
            <w:r w:rsidRPr="00BA6BB0">
              <w:t>eIMS_Video</w:t>
            </w:r>
            <w:proofErr w:type="spellEnd"/>
          </w:p>
          <w:p w14:paraId="5C9AA18A" w14:textId="77777777" w:rsidR="00325F50" w:rsidRPr="00CC0117" w:rsidRDefault="00325F50" w:rsidP="00325F50">
            <w:pPr>
              <w:rPr>
                <w:lang w:val="de-DE"/>
              </w:rPr>
            </w:pPr>
            <w:r>
              <w:rPr>
                <w:lang w:val="de-DE"/>
              </w:rPr>
              <w:t>TEI16</w:t>
            </w:r>
          </w:p>
          <w:p w14:paraId="26F4F4C1" w14:textId="621D8654" w:rsidR="00325F50" w:rsidRDefault="00325F50" w:rsidP="00325F50">
            <w:pPr>
              <w:rPr>
                <w:rFonts w:cs="Arial"/>
                <w:color w:val="000000"/>
              </w:rPr>
            </w:pPr>
          </w:p>
          <w:p w14:paraId="1E5E5C51"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auto"/>
          </w:tcPr>
          <w:p w14:paraId="25085EDA" w14:textId="77777777" w:rsidR="00325F50" w:rsidRPr="00D95972" w:rsidRDefault="00325F50" w:rsidP="00325F50">
            <w:pPr>
              <w:rPr>
                <w:rFonts w:cs="Arial"/>
                <w:color w:val="FF0000"/>
              </w:rPr>
            </w:pPr>
          </w:p>
        </w:tc>
        <w:tc>
          <w:tcPr>
            <w:tcW w:w="4191" w:type="dxa"/>
            <w:gridSpan w:val="3"/>
            <w:tcBorders>
              <w:top w:val="single" w:sz="4" w:space="0" w:color="auto"/>
              <w:bottom w:val="single" w:sz="4" w:space="0" w:color="auto"/>
            </w:tcBorders>
            <w:shd w:val="clear" w:color="auto" w:fill="auto"/>
          </w:tcPr>
          <w:p w14:paraId="4D2B995A" w14:textId="6FEBCFB1" w:rsidR="00325F50" w:rsidRPr="00D95972" w:rsidRDefault="00325F50" w:rsidP="00325F50">
            <w:pPr>
              <w:rPr>
                <w:rFonts w:cs="Arial"/>
                <w:color w:val="000000"/>
              </w:rPr>
            </w:pPr>
            <w:r>
              <w:rPr>
                <w:rFonts w:eastAsia="Calibri" w:cs="Arial"/>
                <w:color w:val="000000"/>
                <w:highlight w:val="yellow"/>
              </w:rPr>
              <w:t>Sung</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1CA6E877" w14:textId="77777777" w:rsidR="00325F50" w:rsidRPr="00D95972" w:rsidRDefault="00325F50" w:rsidP="00325F50">
            <w:pPr>
              <w:rPr>
                <w:rFonts w:cs="Arial"/>
                <w:color w:val="000000"/>
              </w:rPr>
            </w:pPr>
          </w:p>
        </w:tc>
        <w:tc>
          <w:tcPr>
            <w:tcW w:w="826" w:type="dxa"/>
            <w:tcBorders>
              <w:top w:val="single" w:sz="4" w:space="0" w:color="auto"/>
              <w:bottom w:val="single" w:sz="4" w:space="0" w:color="auto"/>
            </w:tcBorders>
            <w:shd w:val="clear" w:color="auto" w:fill="auto"/>
          </w:tcPr>
          <w:p w14:paraId="4A30DDBE"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B7AAEC" w14:textId="77777777" w:rsidR="00325F50" w:rsidRPr="00AB3B68" w:rsidRDefault="00325F50" w:rsidP="00325F50">
            <w:pPr>
              <w:rPr>
                <w:rFonts w:eastAsia="Batang" w:cs="Arial"/>
                <w:color w:val="FF0000"/>
                <w:lang w:eastAsia="ko-KR"/>
              </w:rPr>
            </w:pPr>
            <w:r w:rsidRPr="00AB3B68">
              <w:rPr>
                <w:rFonts w:eastAsia="Batang" w:cs="Arial"/>
                <w:color w:val="FF0000"/>
                <w:lang w:eastAsia="ko-KR"/>
              </w:rPr>
              <w:t>All work items complete</w:t>
            </w:r>
          </w:p>
          <w:p w14:paraId="542504F6" w14:textId="77777777" w:rsidR="00325F50" w:rsidRDefault="00325F50" w:rsidP="00325F50">
            <w:pPr>
              <w:rPr>
                <w:rFonts w:cs="Arial"/>
              </w:rPr>
            </w:pPr>
          </w:p>
          <w:p w14:paraId="2B3C3A6B" w14:textId="77777777" w:rsidR="00325F50" w:rsidRDefault="00325F50" w:rsidP="00325F50">
            <w:pPr>
              <w:rPr>
                <w:rFonts w:cs="Arial"/>
              </w:rPr>
            </w:pPr>
          </w:p>
          <w:p w14:paraId="4099E7AC" w14:textId="77777777" w:rsidR="00325F50" w:rsidRDefault="00325F50" w:rsidP="00325F50">
            <w:pPr>
              <w:rPr>
                <w:rFonts w:cs="Arial"/>
              </w:rPr>
            </w:pPr>
          </w:p>
          <w:p w14:paraId="17B42BCB" w14:textId="77777777" w:rsidR="00325F50" w:rsidRDefault="00325F50" w:rsidP="00325F50">
            <w:pPr>
              <w:rPr>
                <w:rFonts w:cs="Arial"/>
              </w:rPr>
            </w:pPr>
            <w:r w:rsidRPr="00D95972">
              <w:rPr>
                <w:rFonts w:cs="Arial"/>
              </w:rPr>
              <w:t>Multi-device and multi-identity</w:t>
            </w:r>
          </w:p>
          <w:p w14:paraId="2BAB4ADB" w14:textId="77777777" w:rsidR="00325F50" w:rsidRDefault="00325F50" w:rsidP="00325F50">
            <w:pPr>
              <w:rPr>
                <w:rFonts w:cs="Arial"/>
                <w:color w:val="000000"/>
              </w:rPr>
            </w:pPr>
            <w:r w:rsidRPr="00D95972">
              <w:rPr>
                <w:rFonts w:cs="Arial"/>
                <w:color w:val="000000"/>
              </w:rPr>
              <w:t>IMS Stage-3 IETF Protocol Alignment for Rel-1</w:t>
            </w:r>
            <w:r>
              <w:rPr>
                <w:rFonts w:cs="Arial"/>
                <w:color w:val="000000"/>
              </w:rPr>
              <w:t>6</w:t>
            </w:r>
          </w:p>
          <w:p w14:paraId="1233E13B" w14:textId="77777777" w:rsidR="00325F50" w:rsidRDefault="00325F50" w:rsidP="00325F50">
            <w:r w:rsidRPr="00BE4125">
              <w:t>Media Handling for RAN Delay Budget Reporting in MTSI</w:t>
            </w:r>
          </w:p>
          <w:p w14:paraId="7F6C3074" w14:textId="77777777" w:rsidR="00325F50" w:rsidRDefault="00325F50" w:rsidP="00325F50">
            <w:pPr>
              <w:rPr>
                <w:szCs w:val="16"/>
              </w:rPr>
            </w:pPr>
            <w:r w:rsidRPr="004F3D08">
              <w:rPr>
                <w:szCs w:val="16"/>
              </w:rPr>
              <w:t>Volume Based Charging Aspects for VoLTE CT</w:t>
            </w:r>
          </w:p>
          <w:p w14:paraId="29A0BCC3" w14:textId="77777777" w:rsidR="00325F50" w:rsidRDefault="00325F50" w:rsidP="00325F50">
            <w:pPr>
              <w:rPr>
                <w:szCs w:val="16"/>
              </w:rPr>
            </w:pPr>
            <w:r>
              <w:rPr>
                <w:szCs w:val="16"/>
              </w:rPr>
              <w:t>(CT1 no longer impacted)</w:t>
            </w:r>
          </w:p>
          <w:p w14:paraId="05F797AD" w14:textId="77777777" w:rsidR="00325F50" w:rsidRDefault="00325F50" w:rsidP="00325F50">
            <w:pPr>
              <w:rPr>
                <w:szCs w:val="16"/>
              </w:rPr>
            </w:pPr>
            <w:r w:rsidRPr="002D454F">
              <w:rPr>
                <w:szCs w:val="16"/>
              </w:rPr>
              <w:t>Withdrawal of TS 24.323 from Rel-11, Rel-12, Rel-13</w:t>
            </w:r>
          </w:p>
          <w:p w14:paraId="6EB71A04" w14:textId="77777777" w:rsidR="00325F50" w:rsidRDefault="00325F50" w:rsidP="00325F50">
            <w:r>
              <w:t>CT aspects of SBA interactions between IMS and 5GC</w:t>
            </w:r>
          </w:p>
          <w:p w14:paraId="2C0EB916" w14:textId="6B3B0851" w:rsidR="00325F50" w:rsidRPr="00D95972" w:rsidRDefault="00325F50" w:rsidP="00325F50">
            <w:pPr>
              <w:rPr>
                <w:rFonts w:eastAsia="Batang" w:cs="Arial"/>
                <w:lang w:eastAsia="ko-KR"/>
              </w:rPr>
            </w:pPr>
            <w:r w:rsidRPr="00677702">
              <w:rPr>
                <w:rFonts w:eastAsia="Batang" w:cs="Arial"/>
                <w:color w:val="000000"/>
                <w:lang w:eastAsia="ko-KR"/>
              </w:rPr>
              <w:t>Video enhancement of IMS CAT/CRS/announcement services</w:t>
            </w:r>
          </w:p>
        </w:tc>
      </w:tr>
      <w:tr w:rsidR="00325F50" w:rsidRPr="00D95972" w14:paraId="62BB57F1" w14:textId="77777777" w:rsidTr="00D329C5">
        <w:tc>
          <w:tcPr>
            <w:tcW w:w="976" w:type="dxa"/>
            <w:tcBorders>
              <w:top w:val="nil"/>
              <w:left w:val="thinThickThinSmallGap" w:sz="24" w:space="0" w:color="auto"/>
              <w:bottom w:val="nil"/>
            </w:tcBorders>
            <w:shd w:val="clear" w:color="auto" w:fill="auto"/>
          </w:tcPr>
          <w:p w14:paraId="74B4BDB3" w14:textId="77777777" w:rsidR="00325F50" w:rsidRPr="002256F8" w:rsidRDefault="00325F50" w:rsidP="00325F50">
            <w:pPr>
              <w:rPr>
                <w:rFonts w:cs="Arial"/>
              </w:rPr>
            </w:pPr>
          </w:p>
        </w:tc>
        <w:tc>
          <w:tcPr>
            <w:tcW w:w="1317" w:type="dxa"/>
            <w:gridSpan w:val="2"/>
            <w:tcBorders>
              <w:top w:val="nil"/>
              <w:bottom w:val="nil"/>
            </w:tcBorders>
            <w:shd w:val="clear" w:color="auto" w:fill="auto"/>
          </w:tcPr>
          <w:p w14:paraId="54DE8479" w14:textId="77777777" w:rsidR="00325F50" w:rsidRPr="00D95972" w:rsidRDefault="00325F50" w:rsidP="00325F50">
            <w:pPr>
              <w:rPr>
                <w:rFonts w:cs="Arial"/>
                <w:lang w:val="en-US"/>
              </w:rPr>
            </w:pPr>
          </w:p>
        </w:tc>
        <w:tc>
          <w:tcPr>
            <w:tcW w:w="1088" w:type="dxa"/>
            <w:tcBorders>
              <w:top w:val="single" w:sz="4" w:space="0" w:color="auto"/>
              <w:bottom w:val="single" w:sz="4" w:space="0" w:color="auto"/>
            </w:tcBorders>
            <w:shd w:val="clear" w:color="auto" w:fill="auto"/>
          </w:tcPr>
          <w:p w14:paraId="778CE6F4" w14:textId="77777777" w:rsidR="00325F50" w:rsidRPr="00F365E1" w:rsidRDefault="00325F50" w:rsidP="00325F50"/>
        </w:tc>
        <w:tc>
          <w:tcPr>
            <w:tcW w:w="4191" w:type="dxa"/>
            <w:gridSpan w:val="3"/>
            <w:tcBorders>
              <w:top w:val="single" w:sz="4" w:space="0" w:color="auto"/>
              <w:bottom w:val="single" w:sz="4" w:space="0" w:color="auto"/>
            </w:tcBorders>
            <w:shd w:val="clear" w:color="auto" w:fill="auto"/>
          </w:tcPr>
          <w:p w14:paraId="7385060A" w14:textId="77777777" w:rsidR="00325F50" w:rsidRDefault="00325F50" w:rsidP="00325F50">
            <w:pPr>
              <w:rPr>
                <w:rFonts w:cs="Arial"/>
              </w:rPr>
            </w:pPr>
          </w:p>
        </w:tc>
        <w:tc>
          <w:tcPr>
            <w:tcW w:w="1767" w:type="dxa"/>
            <w:tcBorders>
              <w:top w:val="single" w:sz="4" w:space="0" w:color="auto"/>
              <w:bottom w:val="single" w:sz="4" w:space="0" w:color="auto"/>
            </w:tcBorders>
            <w:shd w:val="clear" w:color="auto" w:fill="auto"/>
          </w:tcPr>
          <w:p w14:paraId="5145A0F2" w14:textId="77777777" w:rsidR="00325F50" w:rsidRDefault="00325F50" w:rsidP="00325F50">
            <w:pPr>
              <w:rPr>
                <w:rFonts w:cs="Arial"/>
              </w:rPr>
            </w:pPr>
          </w:p>
        </w:tc>
        <w:tc>
          <w:tcPr>
            <w:tcW w:w="826" w:type="dxa"/>
            <w:tcBorders>
              <w:top w:val="single" w:sz="4" w:space="0" w:color="auto"/>
              <w:bottom w:val="single" w:sz="4" w:space="0" w:color="auto"/>
            </w:tcBorders>
            <w:shd w:val="clear" w:color="auto" w:fill="auto"/>
          </w:tcPr>
          <w:p w14:paraId="773C52BB" w14:textId="77777777" w:rsidR="00325F50"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3EC292" w14:textId="77777777" w:rsidR="00325F50" w:rsidRDefault="00325F50" w:rsidP="00325F50">
            <w:pPr>
              <w:rPr>
                <w:rFonts w:cs="Arial"/>
                <w:color w:val="000000"/>
              </w:rPr>
            </w:pPr>
          </w:p>
        </w:tc>
      </w:tr>
      <w:tr w:rsidR="00325F50" w:rsidRPr="00D95972" w14:paraId="4D678A83" w14:textId="77777777" w:rsidTr="00D329C5">
        <w:tc>
          <w:tcPr>
            <w:tcW w:w="976" w:type="dxa"/>
            <w:tcBorders>
              <w:top w:val="nil"/>
              <w:left w:val="thinThickThinSmallGap" w:sz="24" w:space="0" w:color="auto"/>
              <w:bottom w:val="nil"/>
            </w:tcBorders>
            <w:shd w:val="clear" w:color="auto" w:fill="auto"/>
          </w:tcPr>
          <w:p w14:paraId="3B4BE1CC" w14:textId="77777777" w:rsidR="00325F50" w:rsidRPr="00D95972" w:rsidRDefault="00325F50" w:rsidP="00325F50">
            <w:pPr>
              <w:rPr>
                <w:rFonts w:cs="Arial"/>
                <w:lang w:val="en-US"/>
              </w:rPr>
            </w:pPr>
          </w:p>
        </w:tc>
        <w:tc>
          <w:tcPr>
            <w:tcW w:w="1317" w:type="dxa"/>
            <w:gridSpan w:val="2"/>
            <w:tcBorders>
              <w:top w:val="nil"/>
              <w:bottom w:val="nil"/>
            </w:tcBorders>
            <w:shd w:val="clear" w:color="auto" w:fill="auto"/>
          </w:tcPr>
          <w:p w14:paraId="692231F0" w14:textId="77777777" w:rsidR="00325F50" w:rsidRPr="00D95972" w:rsidRDefault="00325F50" w:rsidP="00325F50">
            <w:pPr>
              <w:rPr>
                <w:rFonts w:cs="Arial"/>
                <w:lang w:val="en-US"/>
              </w:rPr>
            </w:pPr>
          </w:p>
        </w:tc>
        <w:tc>
          <w:tcPr>
            <w:tcW w:w="1088" w:type="dxa"/>
            <w:tcBorders>
              <w:top w:val="single" w:sz="4" w:space="0" w:color="auto"/>
              <w:bottom w:val="single" w:sz="4" w:space="0" w:color="auto"/>
            </w:tcBorders>
            <w:shd w:val="clear" w:color="auto" w:fill="auto"/>
          </w:tcPr>
          <w:p w14:paraId="5FE2B46E" w14:textId="77777777" w:rsidR="00325F50" w:rsidRPr="00F365E1" w:rsidRDefault="00325F50" w:rsidP="00325F50"/>
        </w:tc>
        <w:tc>
          <w:tcPr>
            <w:tcW w:w="4191" w:type="dxa"/>
            <w:gridSpan w:val="3"/>
            <w:tcBorders>
              <w:top w:val="single" w:sz="4" w:space="0" w:color="auto"/>
              <w:bottom w:val="single" w:sz="4" w:space="0" w:color="auto"/>
            </w:tcBorders>
            <w:shd w:val="clear" w:color="auto" w:fill="auto"/>
          </w:tcPr>
          <w:p w14:paraId="1730BD8D" w14:textId="77777777" w:rsidR="00325F50" w:rsidRDefault="00325F50" w:rsidP="00325F50">
            <w:pPr>
              <w:rPr>
                <w:rFonts w:cs="Arial"/>
              </w:rPr>
            </w:pPr>
          </w:p>
        </w:tc>
        <w:tc>
          <w:tcPr>
            <w:tcW w:w="1767" w:type="dxa"/>
            <w:tcBorders>
              <w:top w:val="single" w:sz="4" w:space="0" w:color="auto"/>
              <w:bottom w:val="single" w:sz="4" w:space="0" w:color="auto"/>
            </w:tcBorders>
            <w:shd w:val="clear" w:color="auto" w:fill="auto"/>
          </w:tcPr>
          <w:p w14:paraId="43E478AE" w14:textId="77777777" w:rsidR="00325F50" w:rsidRDefault="00325F50" w:rsidP="00325F50">
            <w:pPr>
              <w:rPr>
                <w:rFonts w:cs="Arial"/>
              </w:rPr>
            </w:pPr>
          </w:p>
        </w:tc>
        <w:tc>
          <w:tcPr>
            <w:tcW w:w="826" w:type="dxa"/>
            <w:tcBorders>
              <w:top w:val="single" w:sz="4" w:space="0" w:color="auto"/>
              <w:bottom w:val="single" w:sz="4" w:space="0" w:color="auto"/>
            </w:tcBorders>
            <w:shd w:val="clear" w:color="auto" w:fill="auto"/>
          </w:tcPr>
          <w:p w14:paraId="2EF6765E" w14:textId="77777777" w:rsidR="00325F50"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27AEBE" w14:textId="77777777" w:rsidR="00325F50" w:rsidRDefault="00325F50" w:rsidP="00325F50">
            <w:pPr>
              <w:rPr>
                <w:rFonts w:cs="Arial"/>
                <w:color w:val="000000"/>
              </w:rPr>
            </w:pPr>
          </w:p>
        </w:tc>
      </w:tr>
      <w:tr w:rsidR="00325F50" w:rsidRPr="00D95972" w14:paraId="58CAE0D5" w14:textId="77777777" w:rsidTr="00D329C5">
        <w:tc>
          <w:tcPr>
            <w:tcW w:w="976" w:type="dxa"/>
            <w:tcBorders>
              <w:top w:val="nil"/>
              <w:left w:val="thinThickThinSmallGap" w:sz="24" w:space="0" w:color="auto"/>
              <w:bottom w:val="nil"/>
            </w:tcBorders>
            <w:shd w:val="clear" w:color="auto" w:fill="auto"/>
          </w:tcPr>
          <w:p w14:paraId="3B908814" w14:textId="77777777" w:rsidR="00325F50" w:rsidRPr="00D95972" w:rsidRDefault="00325F50" w:rsidP="00325F50">
            <w:pPr>
              <w:rPr>
                <w:rFonts w:cs="Arial"/>
                <w:lang w:val="en-US"/>
              </w:rPr>
            </w:pPr>
          </w:p>
        </w:tc>
        <w:tc>
          <w:tcPr>
            <w:tcW w:w="1317" w:type="dxa"/>
            <w:gridSpan w:val="2"/>
            <w:tcBorders>
              <w:top w:val="nil"/>
              <w:bottom w:val="nil"/>
            </w:tcBorders>
            <w:shd w:val="clear" w:color="auto" w:fill="auto"/>
          </w:tcPr>
          <w:p w14:paraId="32C1284E" w14:textId="77777777" w:rsidR="00325F50" w:rsidRPr="00D95972" w:rsidRDefault="00325F50" w:rsidP="00325F50">
            <w:pPr>
              <w:rPr>
                <w:rFonts w:cs="Arial"/>
                <w:lang w:val="en-US"/>
              </w:rPr>
            </w:pPr>
          </w:p>
        </w:tc>
        <w:tc>
          <w:tcPr>
            <w:tcW w:w="1088" w:type="dxa"/>
            <w:tcBorders>
              <w:top w:val="single" w:sz="4" w:space="0" w:color="auto"/>
              <w:bottom w:val="single" w:sz="4" w:space="0" w:color="auto"/>
            </w:tcBorders>
            <w:shd w:val="clear" w:color="auto" w:fill="auto"/>
          </w:tcPr>
          <w:p w14:paraId="3734054A" w14:textId="77777777" w:rsidR="00325F50" w:rsidRPr="00F365E1" w:rsidRDefault="00325F50" w:rsidP="00325F50"/>
        </w:tc>
        <w:tc>
          <w:tcPr>
            <w:tcW w:w="4191" w:type="dxa"/>
            <w:gridSpan w:val="3"/>
            <w:tcBorders>
              <w:top w:val="single" w:sz="4" w:space="0" w:color="auto"/>
              <w:bottom w:val="single" w:sz="4" w:space="0" w:color="auto"/>
            </w:tcBorders>
            <w:shd w:val="clear" w:color="auto" w:fill="auto"/>
          </w:tcPr>
          <w:p w14:paraId="61BBB043" w14:textId="77777777" w:rsidR="00325F50" w:rsidRDefault="00325F50" w:rsidP="00325F50">
            <w:pPr>
              <w:rPr>
                <w:rFonts w:cs="Arial"/>
              </w:rPr>
            </w:pPr>
          </w:p>
        </w:tc>
        <w:tc>
          <w:tcPr>
            <w:tcW w:w="1767" w:type="dxa"/>
            <w:tcBorders>
              <w:top w:val="single" w:sz="4" w:space="0" w:color="auto"/>
              <w:bottom w:val="single" w:sz="4" w:space="0" w:color="auto"/>
            </w:tcBorders>
            <w:shd w:val="clear" w:color="auto" w:fill="auto"/>
          </w:tcPr>
          <w:p w14:paraId="7865E602" w14:textId="77777777" w:rsidR="00325F50" w:rsidRDefault="00325F50" w:rsidP="00325F50">
            <w:pPr>
              <w:rPr>
                <w:rFonts w:cs="Arial"/>
              </w:rPr>
            </w:pPr>
          </w:p>
        </w:tc>
        <w:tc>
          <w:tcPr>
            <w:tcW w:w="826" w:type="dxa"/>
            <w:tcBorders>
              <w:top w:val="single" w:sz="4" w:space="0" w:color="auto"/>
              <w:bottom w:val="single" w:sz="4" w:space="0" w:color="auto"/>
            </w:tcBorders>
            <w:shd w:val="clear" w:color="auto" w:fill="auto"/>
          </w:tcPr>
          <w:p w14:paraId="7835DB9A" w14:textId="77777777" w:rsidR="00325F50"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368CF8" w14:textId="77777777" w:rsidR="00325F50" w:rsidRDefault="00325F50" w:rsidP="00325F50">
            <w:pPr>
              <w:rPr>
                <w:rFonts w:cs="Arial"/>
                <w:color w:val="000000"/>
              </w:rPr>
            </w:pPr>
          </w:p>
        </w:tc>
      </w:tr>
      <w:tr w:rsidR="00325F50" w:rsidRPr="00D95972" w14:paraId="6D9544FD" w14:textId="77777777" w:rsidTr="00D329C5">
        <w:tc>
          <w:tcPr>
            <w:tcW w:w="976" w:type="dxa"/>
            <w:tcBorders>
              <w:top w:val="nil"/>
              <w:left w:val="thinThickThinSmallGap" w:sz="24" w:space="0" w:color="auto"/>
              <w:bottom w:val="nil"/>
            </w:tcBorders>
            <w:shd w:val="clear" w:color="auto" w:fill="auto"/>
          </w:tcPr>
          <w:p w14:paraId="70659475" w14:textId="77777777" w:rsidR="00325F50" w:rsidRPr="00D95972" w:rsidRDefault="00325F50" w:rsidP="00325F50">
            <w:pPr>
              <w:rPr>
                <w:rFonts w:cs="Arial"/>
                <w:lang w:val="en-US"/>
              </w:rPr>
            </w:pPr>
          </w:p>
        </w:tc>
        <w:tc>
          <w:tcPr>
            <w:tcW w:w="1317" w:type="dxa"/>
            <w:gridSpan w:val="2"/>
            <w:tcBorders>
              <w:top w:val="nil"/>
              <w:bottom w:val="nil"/>
            </w:tcBorders>
            <w:shd w:val="clear" w:color="auto" w:fill="auto"/>
          </w:tcPr>
          <w:p w14:paraId="03FD4645" w14:textId="77777777" w:rsidR="00325F50" w:rsidRPr="00D95972" w:rsidRDefault="00325F50" w:rsidP="00325F50">
            <w:pPr>
              <w:rPr>
                <w:rFonts w:cs="Arial"/>
                <w:lang w:val="en-US"/>
              </w:rPr>
            </w:pPr>
          </w:p>
        </w:tc>
        <w:tc>
          <w:tcPr>
            <w:tcW w:w="1088" w:type="dxa"/>
            <w:tcBorders>
              <w:top w:val="single" w:sz="4" w:space="0" w:color="auto"/>
              <w:bottom w:val="single" w:sz="4" w:space="0" w:color="auto"/>
            </w:tcBorders>
            <w:shd w:val="clear" w:color="auto" w:fill="auto"/>
          </w:tcPr>
          <w:p w14:paraId="267D6F8D" w14:textId="77777777" w:rsidR="00325F50" w:rsidRPr="00F365E1" w:rsidRDefault="00325F50" w:rsidP="00325F50"/>
        </w:tc>
        <w:tc>
          <w:tcPr>
            <w:tcW w:w="4191" w:type="dxa"/>
            <w:gridSpan w:val="3"/>
            <w:tcBorders>
              <w:top w:val="single" w:sz="4" w:space="0" w:color="auto"/>
              <w:bottom w:val="single" w:sz="4" w:space="0" w:color="auto"/>
            </w:tcBorders>
            <w:shd w:val="clear" w:color="auto" w:fill="auto"/>
          </w:tcPr>
          <w:p w14:paraId="352D4DB0" w14:textId="77777777" w:rsidR="00325F50" w:rsidRDefault="00325F50" w:rsidP="00325F50">
            <w:pPr>
              <w:rPr>
                <w:rFonts w:cs="Arial"/>
              </w:rPr>
            </w:pPr>
          </w:p>
        </w:tc>
        <w:tc>
          <w:tcPr>
            <w:tcW w:w="1767" w:type="dxa"/>
            <w:tcBorders>
              <w:top w:val="single" w:sz="4" w:space="0" w:color="auto"/>
              <w:bottom w:val="single" w:sz="4" w:space="0" w:color="auto"/>
            </w:tcBorders>
            <w:shd w:val="clear" w:color="auto" w:fill="auto"/>
          </w:tcPr>
          <w:p w14:paraId="260A2E22" w14:textId="77777777" w:rsidR="00325F50" w:rsidRDefault="00325F50" w:rsidP="00325F50">
            <w:pPr>
              <w:rPr>
                <w:rFonts w:cs="Arial"/>
              </w:rPr>
            </w:pPr>
          </w:p>
        </w:tc>
        <w:tc>
          <w:tcPr>
            <w:tcW w:w="826" w:type="dxa"/>
            <w:tcBorders>
              <w:top w:val="single" w:sz="4" w:space="0" w:color="auto"/>
              <w:bottom w:val="single" w:sz="4" w:space="0" w:color="auto"/>
            </w:tcBorders>
            <w:shd w:val="clear" w:color="auto" w:fill="auto"/>
          </w:tcPr>
          <w:p w14:paraId="6F9895FB" w14:textId="77777777" w:rsidR="00325F50"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BBEB0E6" w14:textId="77777777" w:rsidR="00325F50" w:rsidRDefault="00325F50" w:rsidP="00325F50">
            <w:pPr>
              <w:rPr>
                <w:rFonts w:cs="Arial"/>
                <w:color w:val="000000"/>
              </w:rPr>
            </w:pPr>
          </w:p>
        </w:tc>
      </w:tr>
      <w:tr w:rsidR="00325F50" w:rsidRPr="00D95972" w14:paraId="65EC6BE1" w14:textId="77777777" w:rsidTr="00F74C44">
        <w:tc>
          <w:tcPr>
            <w:tcW w:w="976" w:type="dxa"/>
            <w:tcBorders>
              <w:top w:val="single" w:sz="4" w:space="0" w:color="auto"/>
              <w:left w:val="thinThickThinSmallGap" w:sz="24" w:space="0" w:color="auto"/>
              <w:bottom w:val="single" w:sz="4" w:space="0" w:color="auto"/>
            </w:tcBorders>
            <w:shd w:val="clear" w:color="auto" w:fill="auto"/>
          </w:tcPr>
          <w:p w14:paraId="7AFEF75A" w14:textId="77777777" w:rsidR="00325F50" w:rsidRPr="00D95972" w:rsidRDefault="00325F50" w:rsidP="00325F50">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264282A" w14:textId="4F5D1F75" w:rsidR="00325F50" w:rsidRDefault="00325F50" w:rsidP="00325F50">
            <w:pPr>
              <w:rPr>
                <w:rFonts w:cs="Arial"/>
              </w:rPr>
            </w:pPr>
            <w:r>
              <w:rPr>
                <w:rFonts w:cs="Arial"/>
              </w:rPr>
              <w:t>Rel-16 non-IMS/non-MC work items and issues</w:t>
            </w:r>
          </w:p>
          <w:p w14:paraId="77659F75" w14:textId="77777777" w:rsidR="00325F50" w:rsidRDefault="00325F50" w:rsidP="00325F50">
            <w:pPr>
              <w:rPr>
                <w:rFonts w:cs="Arial"/>
              </w:rPr>
            </w:pPr>
          </w:p>
          <w:p w14:paraId="10A3414B" w14:textId="7ACEB581" w:rsidR="00325F50" w:rsidRDefault="00325F50" w:rsidP="00325F50">
            <w:pPr>
              <w:rPr>
                <w:rFonts w:cs="Arial"/>
              </w:rPr>
            </w:pPr>
            <w:proofErr w:type="spellStart"/>
            <w:r w:rsidRPr="00D95972">
              <w:rPr>
                <w:rFonts w:cs="Arial"/>
              </w:rPr>
              <w:t>ePWS</w:t>
            </w:r>
            <w:proofErr w:type="spellEnd"/>
          </w:p>
          <w:p w14:paraId="67160056" w14:textId="585CCB1D" w:rsidR="00325F50" w:rsidRDefault="00325F50" w:rsidP="00325F50">
            <w:pPr>
              <w:rPr>
                <w:rFonts w:cs="Arial"/>
              </w:rPr>
            </w:pPr>
            <w:r>
              <w:rPr>
                <w:rFonts w:cs="Arial"/>
              </w:rPr>
              <w:lastRenderedPageBreak/>
              <w:t>SINE_5G</w:t>
            </w:r>
          </w:p>
          <w:p w14:paraId="7AE8FFE8" w14:textId="57AE6875" w:rsidR="00325F50" w:rsidRDefault="00325F50" w:rsidP="00325F50">
            <w:pPr>
              <w:rPr>
                <w:rFonts w:cs="Arial"/>
              </w:rPr>
            </w:pPr>
          </w:p>
          <w:p w14:paraId="58EA3009" w14:textId="490250EE" w:rsidR="00325F50" w:rsidRDefault="00325F50" w:rsidP="00325F50">
            <w:pPr>
              <w:rPr>
                <w:rFonts w:cs="Arial"/>
                <w:color w:val="000000"/>
              </w:rPr>
            </w:pPr>
            <w:r w:rsidRPr="00D95972">
              <w:rPr>
                <w:rFonts w:cs="Arial"/>
                <w:color w:val="000000"/>
              </w:rPr>
              <w:t>SAES</w:t>
            </w:r>
            <w:r>
              <w:rPr>
                <w:rFonts w:cs="Arial"/>
                <w:color w:val="000000"/>
              </w:rPr>
              <w:t>1</w:t>
            </w:r>
            <w:r w:rsidRPr="00D95972">
              <w:rPr>
                <w:rFonts w:cs="Arial"/>
                <w:color w:val="000000"/>
              </w:rPr>
              <w:t>6</w:t>
            </w:r>
          </w:p>
          <w:p w14:paraId="78E7A05C" w14:textId="0D06FA72" w:rsidR="00325F50" w:rsidRDefault="00325F50" w:rsidP="00325F50">
            <w:pPr>
              <w:rPr>
                <w:rFonts w:cs="Arial"/>
                <w:lang w:val="fr-FR"/>
              </w:rPr>
            </w:pPr>
            <w:r w:rsidRPr="00DE6A60">
              <w:rPr>
                <w:rFonts w:cs="Arial"/>
                <w:lang w:val="fr-FR"/>
              </w:rPr>
              <w:t>5GProtoc16</w:t>
            </w:r>
          </w:p>
          <w:p w14:paraId="5FC2944B" w14:textId="46BFF9E1" w:rsidR="00325F50" w:rsidRDefault="00325F50" w:rsidP="00325F50">
            <w:pPr>
              <w:rPr>
                <w:rFonts w:cs="Arial"/>
                <w:lang w:val="fr-FR"/>
              </w:rPr>
            </w:pPr>
          </w:p>
          <w:p w14:paraId="4DE21783" w14:textId="59964DC5" w:rsidR="00325F50" w:rsidRDefault="00325F50" w:rsidP="00325F50">
            <w:pPr>
              <w:rPr>
                <w:rFonts w:cs="Arial"/>
                <w:color w:val="000000"/>
              </w:rPr>
            </w:pPr>
            <w:r>
              <w:rPr>
                <w:rFonts w:cs="Arial"/>
                <w:lang w:val="fr-FR"/>
              </w:rPr>
              <w:t>ATSSS</w:t>
            </w:r>
          </w:p>
          <w:p w14:paraId="3C1F553D" w14:textId="77777777" w:rsidR="00325F50" w:rsidRDefault="00325F50" w:rsidP="00325F50">
            <w:pPr>
              <w:rPr>
                <w:rFonts w:cs="Arial"/>
              </w:rPr>
            </w:pPr>
          </w:p>
          <w:p w14:paraId="4867158F" w14:textId="77777777" w:rsidR="00325F50" w:rsidRDefault="00325F50" w:rsidP="00325F50">
            <w:pPr>
              <w:rPr>
                <w:rFonts w:cs="Arial"/>
              </w:rPr>
            </w:pPr>
            <w:proofErr w:type="spellStart"/>
            <w:r>
              <w:rPr>
                <w:rFonts w:cs="Arial"/>
              </w:rPr>
              <w:t>eNS</w:t>
            </w:r>
            <w:proofErr w:type="spellEnd"/>
          </w:p>
          <w:p w14:paraId="1D87A539" w14:textId="77777777" w:rsidR="00325F50" w:rsidRDefault="00325F50" w:rsidP="00325F50">
            <w:proofErr w:type="spellStart"/>
            <w:r w:rsidRPr="001D0A32">
              <w:t>Vertical_LAN</w:t>
            </w:r>
            <w:proofErr w:type="spellEnd"/>
          </w:p>
          <w:p w14:paraId="3287775D" w14:textId="77777777" w:rsidR="00325F50" w:rsidRDefault="00325F50" w:rsidP="00325F50"/>
          <w:p w14:paraId="584FC11D" w14:textId="77777777" w:rsidR="00325F50" w:rsidRDefault="00325F50" w:rsidP="00325F50">
            <w:r>
              <w:t>5G_CIoT</w:t>
            </w:r>
          </w:p>
          <w:p w14:paraId="37FB43DB" w14:textId="77777777" w:rsidR="00325F50" w:rsidRDefault="00325F50" w:rsidP="00325F50"/>
          <w:p w14:paraId="5A0AA900" w14:textId="77777777" w:rsidR="00325F50" w:rsidRDefault="00325F50" w:rsidP="00325F50">
            <w:r>
              <w:t>5WWC</w:t>
            </w:r>
          </w:p>
          <w:p w14:paraId="01C3D22A" w14:textId="77777777" w:rsidR="00325F50" w:rsidRDefault="00325F50" w:rsidP="00325F50"/>
          <w:p w14:paraId="7F6FCC44" w14:textId="77777777" w:rsidR="00325F50" w:rsidRDefault="00325F50" w:rsidP="00325F50">
            <w:r>
              <w:t>PARLOS</w:t>
            </w:r>
          </w:p>
          <w:p w14:paraId="2EE5E033" w14:textId="77777777" w:rsidR="00325F50" w:rsidRDefault="00325F50" w:rsidP="00325F50"/>
          <w:p w14:paraId="257989AF" w14:textId="77777777" w:rsidR="00325F50" w:rsidRDefault="00325F50" w:rsidP="00325F50"/>
          <w:p w14:paraId="5681B64D" w14:textId="77777777" w:rsidR="00325F50" w:rsidRDefault="00325F50" w:rsidP="00325F50">
            <w:r>
              <w:t>5G_eLCS</w:t>
            </w:r>
          </w:p>
          <w:p w14:paraId="1F391BF8" w14:textId="77777777" w:rsidR="00325F50" w:rsidRDefault="00325F50" w:rsidP="00325F50">
            <w:r>
              <w:t>V2XAPP</w:t>
            </w:r>
          </w:p>
          <w:p w14:paraId="6D32463F" w14:textId="77777777" w:rsidR="00325F50" w:rsidRDefault="00325F50" w:rsidP="00325F50">
            <w:r>
              <w:t>eV2XARC</w:t>
            </w:r>
          </w:p>
          <w:p w14:paraId="6BFE7486" w14:textId="77777777" w:rsidR="00325F50" w:rsidRDefault="00325F50" w:rsidP="00325F50">
            <w:r>
              <w:t>RACS</w:t>
            </w:r>
          </w:p>
          <w:p w14:paraId="5DD52696" w14:textId="77777777" w:rsidR="00325F50" w:rsidRDefault="00325F50" w:rsidP="00325F50">
            <w:r>
              <w:t>5G_SRVCC</w:t>
            </w:r>
          </w:p>
          <w:p w14:paraId="0A653034" w14:textId="77777777" w:rsidR="00325F50" w:rsidRDefault="00325F50" w:rsidP="00325F50">
            <w:proofErr w:type="spellStart"/>
            <w:r>
              <w:t>xBDT</w:t>
            </w:r>
            <w:proofErr w:type="spellEnd"/>
          </w:p>
          <w:p w14:paraId="0CBE3E62" w14:textId="77777777" w:rsidR="00325F50" w:rsidRDefault="00325F50" w:rsidP="00325F50">
            <w:r>
              <w:t>IAB-CT</w:t>
            </w:r>
          </w:p>
          <w:p w14:paraId="68217B20" w14:textId="77777777" w:rsidR="00325F50" w:rsidRDefault="00325F50" w:rsidP="00325F50">
            <w:r>
              <w:t>5GS_OTAF</w:t>
            </w:r>
          </w:p>
          <w:p w14:paraId="53D54913" w14:textId="77777777" w:rsidR="00325F50" w:rsidRDefault="00325F50" w:rsidP="00325F50"/>
          <w:p w14:paraId="53F41EC0" w14:textId="77777777" w:rsidR="00325F50" w:rsidRDefault="00325F50" w:rsidP="00325F50">
            <w:pPr>
              <w:rPr>
                <w:rFonts w:cs="Arial"/>
              </w:rPr>
            </w:pPr>
            <w:r>
              <w:rPr>
                <w:rFonts w:cs="Arial"/>
              </w:rPr>
              <w:t>5G_URLLC</w:t>
            </w:r>
          </w:p>
          <w:p w14:paraId="17FFDE3C" w14:textId="77777777" w:rsidR="00325F50" w:rsidRDefault="00325F50" w:rsidP="00325F50">
            <w:pPr>
              <w:rPr>
                <w:rFonts w:cs="Arial"/>
              </w:rPr>
            </w:pPr>
            <w:r>
              <w:rPr>
                <w:rFonts w:cs="Arial"/>
              </w:rPr>
              <w:t>SEAL</w:t>
            </w:r>
          </w:p>
          <w:p w14:paraId="1F81FB04" w14:textId="77777777" w:rsidR="00325F50" w:rsidRDefault="00325F50" w:rsidP="00325F50">
            <w:pPr>
              <w:rPr>
                <w:rFonts w:cs="Arial"/>
              </w:rPr>
            </w:pPr>
            <w:r>
              <w:rPr>
                <w:rFonts w:cs="Arial"/>
              </w:rPr>
              <w:t>TEI16</w:t>
            </w:r>
          </w:p>
          <w:p w14:paraId="620CA266" w14:textId="1A53E4EC"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auto"/>
          </w:tcPr>
          <w:p w14:paraId="19BF2030" w14:textId="77777777" w:rsidR="00325F50" w:rsidRPr="00D95972" w:rsidRDefault="00325F50" w:rsidP="00325F50">
            <w:pPr>
              <w:rPr>
                <w:rFonts w:cs="Arial"/>
                <w:color w:val="FF0000"/>
              </w:rPr>
            </w:pPr>
          </w:p>
        </w:tc>
        <w:tc>
          <w:tcPr>
            <w:tcW w:w="4191" w:type="dxa"/>
            <w:gridSpan w:val="3"/>
            <w:tcBorders>
              <w:top w:val="single" w:sz="4" w:space="0" w:color="auto"/>
              <w:bottom w:val="single" w:sz="4" w:space="0" w:color="auto"/>
            </w:tcBorders>
            <w:shd w:val="clear" w:color="auto" w:fill="auto"/>
          </w:tcPr>
          <w:p w14:paraId="544291F3" w14:textId="006E44F2" w:rsidR="00325F50" w:rsidRPr="00D95972" w:rsidRDefault="00325F50" w:rsidP="00325F50">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18E6002E" w14:textId="77777777" w:rsidR="00325F50" w:rsidRPr="00D95972" w:rsidRDefault="00325F50" w:rsidP="00325F50">
            <w:pPr>
              <w:rPr>
                <w:rFonts w:cs="Arial"/>
                <w:color w:val="000000"/>
              </w:rPr>
            </w:pPr>
          </w:p>
        </w:tc>
        <w:tc>
          <w:tcPr>
            <w:tcW w:w="826" w:type="dxa"/>
            <w:tcBorders>
              <w:top w:val="single" w:sz="4" w:space="0" w:color="auto"/>
              <w:bottom w:val="single" w:sz="4" w:space="0" w:color="auto"/>
            </w:tcBorders>
            <w:shd w:val="clear" w:color="auto" w:fill="auto"/>
          </w:tcPr>
          <w:p w14:paraId="4AA1A393"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D2774" w14:textId="77777777" w:rsidR="00325F50" w:rsidRPr="00AB3B68" w:rsidRDefault="00325F50" w:rsidP="00325F50">
            <w:pPr>
              <w:rPr>
                <w:rFonts w:eastAsia="Batang" w:cs="Arial"/>
                <w:color w:val="FF0000"/>
                <w:lang w:eastAsia="ko-KR"/>
              </w:rPr>
            </w:pPr>
            <w:r w:rsidRPr="00AB3B68">
              <w:rPr>
                <w:rFonts w:eastAsia="Batang" w:cs="Arial"/>
                <w:color w:val="FF0000"/>
                <w:lang w:eastAsia="ko-KR"/>
              </w:rPr>
              <w:t>All work items complete</w:t>
            </w:r>
          </w:p>
          <w:p w14:paraId="31AF59F1" w14:textId="77777777" w:rsidR="00325F50" w:rsidRDefault="00325F50" w:rsidP="00325F50">
            <w:pPr>
              <w:rPr>
                <w:rFonts w:eastAsia="Batang" w:cs="Arial"/>
                <w:color w:val="000000"/>
                <w:lang w:eastAsia="ko-KR"/>
              </w:rPr>
            </w:pPr>
          </w:p>
          <w:p w14:paraId="2F1A535C" w14:textId="77777777" w:rsidR="00325F50" w:rsidRDefault="00325F50" w:rsidP="00325F50">
            <w:pPr>
              <w:rPr>
                <w:rFonts w:eastAsia="Batang" w:cs="Arial"/>
                <w:color w:val="000000"/>
                <w:lang w:eastAsia="ko-KR"/>
              </w:rPr>
            </w:pPr>
          </w:p>
          <w:p w14:paraId="1FFCBDFA" w14:textId="77777777" w:rsidR="00325F50" w:rsidRDefault="00325F50" w:rsidP="00325F50">
            <w:pPr>
              <w:rPr>
                <w:rFonts w:eastAsia="Batang" w:cs="Arial"/>
                <w:color w:val="000000"/>
                <w:lang w:eastAsia="ko-KR"/>
              </w:rPr>
            </w:pPr>
          </w:p>
          <w:p w14:paraId="3E10D339" w14:textId="77777777" w:rsidR="00325F50" w:rsidRDefault="00325F50" w:rsidP="00325F50">
            <w:pPr>
              <w:rPr>
                <w:rFonts w:eastAsia="Batang" w:cs="Arial"/>
                <w:color w:val="000000"/>
                <w:lang w:eastAsia="ko-KR"/>
              </w:rPr>
            </w:pPr>
          </w:p>
          <w:p w14:paraId="094D51D8" w14:textId="49A6F338" w:rsidR="00325F50" w:rsidRDefault="00325F50" w:rsidP="00325F50">
            <w:pPr>
              <w:rPr>
                <w:rFonts w:cs="Arial"/>
              </w:rPr>
            </w:pPr>
            <w:r>
              <w:rPr>
                <w:rFonts w:cs="Arial"/>
              </w:rPr>
              <w:t>E</w:t>
            </w:r>
            <w:r w:rsidRPr="00D95972">
              <w:rPr>
                <w:rFonts w:cs="Arial"/>
              </w:rPr>
              <w:t>nhancements of Public Warning System</w:t>
            </w:r>
          </w:p>
          <w:p w14:paraId="090799A0" w14:textId="77777777" w:rsidR="00325F50" w:rsidRDefault="00325F50" w:rsidP="00325F50">
            <w:pPr>
              <w:rPr>
                <w:rFonts w:cs="Arial"/>
                <w:color w:val="000000"/>
              </w:rPr>
            </w:pPr>
            <w:proofErr w:type="spellStart"/>
            <w:r w:rsidRPr="00DE6A60">
              <w:rPr>
                <w:rFonts w:cs="Arial"/>
                <w:lang w:val="en-US"/>
              </w:rPr>
              <w:lastRenderedPageBreak/>
              <w:t>Signalling</w:t>
            </w:r>
            <w:proofErr w:type="spellEnd"/>
            <w:r w:rsidRPr="00DE6A60">
              <w:rPr>
                <w:rFonts w:cs="Arial"/>
                <w:lang w:val="en-US"/>
              </w:rPr>
              <w:t xml:space="preserve"> Improvements for Network Efficiency in 5GS</w:t>
            </w:r>
            <w:r>
              <w:rPr>
                <w:rFonts w:cs="Arial"/>
                <w:color w:val="000000"/>
              </w:rPr>
              <w:t xml:space="preserve"> </w:t>
            </w:r>
          </w:p>
          <w:p w14:paraId="419B306E" w14:textId="77777777" w:rsidR="00325F50" w:rsidRDefault="00325F50" w:rsidP="00325F50">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7A50E8FC" w14:textId="77777777" w:rsidR="00325F50" w:rsidRDefault="00325F50" w:rsidP="00325F50">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w:t>
            </w:r>
            <w:proofErr w:type="gramStart"/>
            <w:r w:rsidRPr="00D95972">
              <w:rPr>
                <w:rFonts w:eastAsia="Batang" w:cs="Arial"/>
                <w:lang w:eastAsia="ko-KR"/>
              </w:rPr>
              <w:t>access</w:t>
            </w:r>
            <w:proofErr w:type="gramEnd"/>
          </w:p>
          <w:p w14:paraId="2409C9E9" w14:textId="77777777" w:rsidR="00325F50" w:rsidRDefault="00325F50" w:rsidP="00325F50">
            <w:r w:rsidRPr="006717CA">
              <w:t>Access Traffic Steering, Switch and Splitting support in 5G system</w:t>
            </w:r>
          </w:p>
          <w:p w14:paraId="7DAC0BFF" w14:textId="77777777" w:rsidR="00325F50" w:rsidRDefault="00325F50" w:rsidP="00325F50">
            <w:r>
              <w:t>CT aspects on enhancement of network slicing</w:t>
            </w:r>
          </w:p>
          <w:p w14:paraId="6354DE05" w14:textId="77777777" w:rsidR="00325F50" w:rsidRDefault="00325F50" w:rsidP="00325F50">
            <w:r w:rsidRPr="001D0A32">
              <w:t>5GS enhanced support of vertical and LAN services</w:t>
            </w:r>
          </w:p>
          <w:p w14:paraId="4BCBBF0F" w14:textId="77777777" w:rsidR="00325F50" w:rsidRDefault="00325F50" w:rsidP="00325F50">
            <w:r w:rsidRPr="00AD2F2B">
              <w:t>Cellular IoT support and evolution for the 5G System</w:t>
            </w:r>
          </w:p>
          <w:p w14:paraId="61F07FE1" w14:textId="12325464" w:rsidR="00325F50" w:rsidRDefault="00325F50" w:rsidP="00325F50">
            <w:r>
              <w:t>Wireless and wireline convergence for the 5G system architecture</w:t>
            </w:r>
          </w:p>
          <w:p w14:paraId="2FDC4377" w14:textId="63F237F9" w:rsidR="00325F50" w:rsidRDefault="00325F50" w:rsidP="00325F50">
            <w:r w:rsidRPr="007628A3">
              <w:t>System enhancements for Provision of Access to Restricted Local Operator Services by Unauthenticated UEs</w:t>
            </w:r>
          </w:p>
          <w:p w14:paraId="5E5A2BF7" w14:textId="1DF77DFC" w:rsidR="00325F50" w:rsidRDefault="00325F50" w:rsidP="00325F50">
            <w:r>
              <w:t>Enhancement to the 5GC Location Services</w:t>
            </w:r>
          </w:p>
          <w:p w14:paraId="74A75EDD" w14:textId="77777777" w:rsidR="00325F50" w:rsidRDefault="00325F50" w:rsidP="00325F50">
            <w:pPr>
              <w:rPr>
                <w:rFonts w:eastAsia="Batang" w:cs="Arial"/>
                <w:lang w:eastAsia="ko-KR"/>
              </w:rPr>
            </w:pPr>
            <w:r>
              <w:rPr>
                <w:rFonts w:eastAsia="Batang" w:cs="Arial"/>
                <w:lang w:eastAsia="ko-KR"/>
              </w:rPr>
              <w:t>CT aspects of V2XAPP</w:t>
            </w:r>
          </w:p>
          <w:p w14:paraId="1E37CA94" w14:textId="77777777" w:rsidR="00325F50" w:rsidRDefault="00325F50" w:rsidP="00325F50">
            <w:pPr>
              <w:rPr>
                <w:rFonts w:eastAsia="Batang" w:cs="Arial"/>
                <w:lang w:eastAsia="ko-KR"/>
              </w:rPr>
            </w:pPr>
            <w:r>
              <w:rPr>
                <w:rFonts w:eastAsia="Batang" w:cs="Arial"/>
                <w:lang w:eastAsia="ko-KR"/>
              </w:rPr>
              <w:t>CT aspects of eV2XARC</w:t>
            </w:r>
          </w:p>
          <w:p w14:paraId="4C3BC3B8" w14:textId="4681225B" w:rsidR="00325F50" w:rsidRDefault="00325F50" w:rsidP="00325F50">
            <w:r w:rsidRPr="004069DE">
              <w:t xml:space="preserve">optimizations on UE radio capability </w:t>
            </w:r>
            <w:proofErr w:type="gramStart"/>
            <w:r>
              <w:t>signalling</w:t>
            </w:r>
            <w:proofErr w:type="gramEnd"/>
          </w:p>
          <w:p w14:paraId="630FCDFB" w14:textId="602E89D9" w:rsidR="00325F50" w:rsidRDefault="00325F50" w:rsidP="00325F50">
            <w:r>
              <w:t>Single radio voice continuity from 5GS to 3G</w:t>
            </w:r>
          </w:p>
          <w:p w14:paraId="5FCADC78" w14:textId="171E3E8E" w:rsidR="00325F50" w:rsidRDefault="00325F50" w:rsidP="00325F50">
            <w:pPr>
              <w:rPr>
                <w:szCs w:val="16"/>
              </w:rPr>
            </w:pPr>
            <w:r w:rsidRPr="004F3D08">
              <w:rPr>
                <w:szCs w:val="16"/>
              </w:rPr>
              <w:t>5GS Transfer of Policies for Background Data</w:t>
            </w:r>
          </w:p>
          <w:p w14:paraId="7E528E78" w14:textId="2E5A1DB4" w:rsidR="00325F50" w:rsidRDefault="00325F50" w:rsidP="00325F50">
            <w:r>
              <w:t>Support for integrated access and backhaul (IAB)</w:t>
            </w:r>
          </w:p>
          <w:p w14:paraId="52324946" w14:textId="0796FEB8" w:rsidR="00325F50" w:rsidRDefault="00325F50" w:rsidP="00325F50">
            <w:r w:rsidRPr="00B95267">
              <w:t xml:space="preserve">5GS Enhanced support of OTA mechanism for </w:t>
            </w:r>
            <w:r>
              <w:t xml:space="preserve">UICC </w:t>
            </w:r>
            <w:r w:rsidRPr="00B95267">
              <w:t>configuration parameter update</w:t>
            </w:r>
          </w:p>
          <w:p w14:paraId="46B686ED" w14:textId="59C2934B" w:rsidR="00325F50" w:rsidRDefault="00325F50" w:rsidP="00325F50">
            <w:r>
              <w:t>CT Aspects of 5G URLLC</w:t>
            </w:r>
          </w:p>
          <w:p w14:paraId="0EF8F9F8" w14:textId="77777777" w:rsidR="00325F50" w:rsidRDefault="00325F50" w:rsidP="00325F50">
            <w:r w:rsidRPr="00C43946">
              <w:t>Service Enabler Architecture Layer for Verticals</w:t>
            </w:r>
          </w:p>
          <w:p w14:paraId="3A280AAE" w14:textId="4AD7EC26" w:rsidR="00325F50" w:rsidRDefault="00325F50" w:rsidP="00325F50">
            <w:r>
              <w:t>TEI16</w:t>
            </w:r>
          </w:p>
          <w:p w14:paraId="307725A8" w14:textId="009A4A7B" w:rsidR="00325F50" w:rsidRPr="00D95972" w:rsidRDefault="00325F50" w:rsidP="00325F50">
            <w:pPr>
              <w:rPr>
                <w:rFonts w:eastAsia="Batang" w:cs="Arial"/>
                <w:lang w:eastAsia="ko-KR"/>
              </w:rPr>
            </w:pPr>
          </w:p>
        </w:tc>
      </w:tr>
      <w:tr w:rsidR="00325F50" w:rsidRPr="00D95972" w14:paraId="464A2E56" w14:textId="77777777" w:rsidTr="00F74C44">
        <w:tc>
          <w:tcPr>
            <w:tcW w:w="976" w:type="dxa"/>
            <w:tcBorders>
              <w:top w:val="nil"/>
              <w:left w:val="thinThickThinSmallGap" w:sz="24" w:space="0" w:color="auto"/>
              <w:bottom w:val="nil"/>
            </w:tcBorders>
            <w:shd w:val="clear" w:color="auto" w:fill="auto"/>
          </w:tcPr>
          <w:p w14:paraId="41A41C7F" w14:textId="77777777" w:rsidR="00325F50" w:rsidRPr="002256F8" w:rsidRDefault="00325F50" w:rsidP="00325F50">
            <w:pPr>
              <w:rPr>
                <w:rFonts w:cs="Arial"/>
              </w:rPr>
            </w:pPr>
          </w:p>
        </w:tc>
        <w:tc>
          <w:tcPr>
            <w:tcW w:w="1317" w:type="dxa"/>
            <w:gridSpan w:val="2"/>
            <w:tcBorders>
              <w:top w:val="nil"/>
              <w:bottom w:val="nil"/>
            </w:tcBorders>
            <w:shd w:val="clear" w:color="auto" w:fill="auto"/>
          </w:tcPr>
          <w:p w14:paraId="4FE602A9" w14:textId="77777777" w:rsidR="00325F50" w:rsidRPr="00D95972" w:rsidRDefault="00325F50" w:rsidP="00325F50">
            <w:pPr>
              <w:rPr>
                <w:rFonts w:cs="Arial"/>
                <w:lang w:val="en-US"/>
              </w:rPr>
            </w:pPr>
          </w:p>
        </w:tc>
        <w:tc>
          <w:tcPr>
            <w:tcW w:w="1088" w:type="dxa"/>
            <w:tcBorders>
              <w:top w:val="single" w:sz="4" w:space="0" w:color="auto"/>
              <w:bottom w:val="single" w:sz="4" w:space="0" w:color="auto"/>
            </w:tcBorders>
            <w:shd w:val="clear" w:color="auto" w:fill="FFFF00"/>
          </w:tcPr>
          <w:p w14:paraId="4600F505" w14:textId="175F108F" w:rsidR="00325F50" w:rsidRPr="00F365E1" w:rsidRDefault="00F74C44" w:rsidP="00325F50">
            <w:hyperlink r:id="rId46" w:history="1">
              <w:r>
                <w:rPr>
                  <w:rStyle w:val="Hyperlink"/>
                </w:rPr>
                <w:t>C1-237365</w:t>
              </w:r>
            </w:hyperlink>
          </w:p>
        </w:tc>
        <w:tc>
          <w:tcPr>
            <w:tcW w:w="4191" w:type="dxa"/>
            <w:gridSpan w:val="3"/>
            <w:tcBorders>
              <w:top w:val="single" w:sz="4" w:space="0" w:color="auto"/>
              <w:bottom w:val="single" w:sz="4" w:space="0" w:color="auto"/>
            </w:tcBorders>
            <w:shd w:val="clear" w:color="auto" w:fill="FFFF00"/>
          </w:tcPr>
          <w:p w14:paraId="2DC4A2AD" w14:textId="14BE3418" w:rsidR="00325F50" w:rsidRDefault="00295D4F" w:rsidP="00325F50">
            <w:pPr>
              <w:rPr>
                <w:rFonts w:cs="Arial"/>
              </w:rPr>
            </w:pPr>
            <w:r>
              <w:rPr>
                <w:rFonts w:cs="Arial"/>
              </w:rPr>
              <w:t>Correction on AT command R16</w:t>
            </w:r>
          </w:p>
        </w:tc>
        <w:tc>
          <w:tcPr>
            <w:tcW w:w="1767" w:type="dxa"/>
            <w:tcBorders>
              <w:top w:val="single" w:sz="4" w:space="0" w:color="auto"/>
              <w:bottom w:val="single" w:sz="4" w:space="0" w:color="auto"/>
            </w:tcBorders>
            <w:shd w:val="clear" w:color="auto" w:fill="FFFF00"/>
          </w:tcPr>
          <w:p w14:paraId="6BA182DD" w14:textId="5FE14493" w:rsidR="00325F50" w:rsidRDefault="00295D4F" w:rsidP="00325F5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2E264515" w14:textId="60109CA8" w:rsidR="00325F50" w:rsidRDefault="00295D4F" w:rsidP="00325F50">
            <w:pPr>
              <w:rPr>
                <w:rFonts w:cs="Arial"/>
              </w:rPr>
            </w:pPr>
            <w:r>
              <w:rPr>
                <w:rFonts w:cs="Arial"/>
              </w:rPr>
              <w:t>CR 0834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350695" w14:textId="77777777" w:rsidR="00325F50" w:rsidRDefault="00325F50" w:rsidP="00325F50">
            <w:pPr>
              <w:rPr>
                <w:rFonts w:cs="Arial"/>
                <w:color w:val="000000"/>
              </w:rPr>
            </w:pPr>
          </w:p>
        </w:tc>
      </w:tr>
      <w:tr w:rsidR="00295D4F" w:rsidRPr="00D95972" w14:paraId="55D453BF" w14:textId="77777777" w:rsidTr="00F74C44">
        <w:tc>
          <w:tcPr>
            <w:tcW w:w="976" w:type="dxa"/>
            <w:tcBorders>
              <w:top w:val="nil"/>
              <w:left w:val="thinThickThinSmallGap" w:sz="24" w:space="0" w:color="auto"/>
              <w:bottom w:val="nil"/>
            </w:tcBorders>
            <w:shd w:val="clear" w:color="auto" w:fill="auto"/>
          </w:tcPr>
          <w:p w14:paraId="26DFCE67" w14:textId="77777777" w:rsidR="00295D4F" w:rsidRPr="00D95972" w:rsidRDefault="00295D4F" w:rsidP="00325F50">
            <w:pPr>
              <w:rPr>
                <w:rFonts w:cs="Arial"/>
                <w:lang w:val="en-US"/>
              </w:rPr>
            </w:pPr>
          </w:p>
        </w:tc>
        <w:tc>
          <w:tcPr>
            <w:tcW w:w="1317" w:type="dxa"/>
            <w:gridSpan w:val="2"/>
            <w:tcBorders>
              <w:top w:val="nil"/>
              <w:bottom w:val="nil"/>
            </w:tcBorders>
            <w:shd w:val="clear" w:color="auto" w:fill="auto"/>
          </w:tcPr>
          <w:p w14:paraId="72FE1729" w14:textId="77777777" w:rsidR="00295D4F" w:rsidRPr="00D95972" w:rsidRDefault="00295D4F" w:rsidP="00325F50">
            <w:pPr>
              <w:rPr>
                <w:rFonts w:cs="Arial"/>
                <w:lang w:val="en-US"/>
              </w:rPr>
            </w:pPr>
          </w:p>
        </w:tc>
        <w:tc>
          <w:tcPr>
            <w:tcW w:w="1088" w:type="dxa"/>
            <w:tcBorders>
              <w:top w:val="single" w:sz="4" w:space="0" w:color="auto"/>
              <w:bottom w:val="single" w:sz="4" w:space="0" w:color="auto"/>
            </w:tcBorders>
            <w:shd w:val="clear" w:color="auto" w:fill="FFFF00"/>
          </w:tcPr>
          <w:p w14:paraId="18CB869E" w14:textId="12C52535" w:rsidR="00295D4F" w:rsidRPr="00F365E1" w:rsidRDefault="00F74C44" w:rsidP="00325F50">
            <w:hyperlink r:id="rId47" w:history="1">
              <w:r>
                <w:rPr>
                  <w:rStyle w:val="Hyperlink"/>
                </w:rPr>
                <w:t>C1-237366</w:t>
              </w:r>
            </w:hyperlink>
          </w:p>
        </w:tc>
        <w:tc>
          <w:tcPr>
            <w:tcW w:w="4191" w:type="dxa"/>
            <w:gridSpan w:val="3"/>
            <w:tcBorders>
              <w:top w:val="single" w:sz="4" w:space="0" w:color="auto"/>
              <w:bottom w:val="single" w:sz="4" w:space="0" w:color="auto"/>
            </w:tcBorders>
            <w:shd w:val="clear" w:color="auto" w:fill="FFFF00"/>
          </w:tcPr>
          <w:p w14:paraId="52F825A7" w14:textId="35298AF2" w:rsidR="00295D4F" w:rsidRDefault="00295D4F" w:rsidP="00325F50">
            <w:pPr>
              <w:rPr>
                <w:rFonts w:cs="Arial"/>
              </w:rPr>
            </w:pPr>
            <w:r>
              <w:rPr>
                <w:rFonts w:cs="Arial"/>
              </w:rPr>
              <w:t>Correction on AT command R17</w:t>
            </w:r>
          </w:p>
        </w:tc>
        <w:tc>
          <w:tcPr>
            <w:tcW w:w="1767" w:type="dxa"/>
            <w:tcBorders>
              <w:top w:val="single" w:sz="4" w:space="0" w:color="auto"/>
              <w:bottom w:val="single" w:sz="4" w:space="0" w:color="auto"/>
            </w:tcBorders>
            <w:shd w:val="clear" w:color="auto" w:fill="FFFF00"/>
          </w:tcPr>
          <w:p w14:paraId="14C951BC" w14:textId="15C4484C" w:rsidR="00295D4F" w:rsidRDefault="00295D4F" w:rsidP="00325F5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A515984" w14:textId="2616520B" w:rsidR="00295D4F" w:rsidRDefault="00295D4F" w:rsidP="00325F50">
            <w:pPr>
              <w:rPr>
                <w:rFonts w:cs="Arial"/>
              </w:rPr>
            </w:pPr>
            <w:r>
              <w:rPr>
                <w:rFonts w:cs="Arial"/>
              </w:rPr>
              <w:t>CR 0835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E3C39D" w14:textId="77777777" w:rsidR="00295D4F" w:rsidRDefault="00295D4F" w:rsidP="00325F50">
            <w:pPr>
              <w:rPr>
                <w:rFonts w:cs="Arial"/>
                <w:color w:val="000000"/>
              </w:rPr>
            </w:pPr>
          </w:p>
        </w:tc>
      </w:tr>
      <w:tr w:rsidR="00295D4F" w:rsidRPr="00D95972" w14:paraId="6729DA68" w14:textId="77777777" w:rsidTr="00F74C44">
        <w:tc>
          <w:tcPr>
            <w:tcW w:w="976" w:type="dxa"/>
            <w:tcBorders>
              <w:top w:val="nil"/>
              <w:left w:val="thinThickThinSmallGap" w:sz="24" w:space="0" w:color="auto"/>
              <w:bottom w:val="nil"/>
            </w:tcBorders>
            <w:shd w:val="clear" w:color="auto" w:fill="auto"/>
          </w:tcPr>
          <w:p w14:paraId="53BDDBDA" w14:textId="77777777" w:rsidR="00295D4F" w:rsidRPr="00D95972" w:rsidRDefault="00295D4F" w:rsidP="00325F50">
            <w:pPr>
              <w:rPr>
                <w:rFonts w:cs="Arial"/>
                <w:lang w:val="en-US"/>
              </w:rPr>
            </w:pPr>
          </w:p>
        </w:tc>
        <w:tc>
          <w:tcPr>
            <w:tcW w:w="1317" w:type="dxa"/>
            <w:gridSpan w:val="2"/>
            <w:tcBorders>
              <w:top w:val="nil"/>
              <w:bottom w:val="nil"/>
            </w:tcBorders>
            <w:shd w:val="clear" w:color="auto" w:fill="auto"/>
          </w:tcPr>
          <w:p w14:paraId="35A81A7B" w14:textId="77777777" w:rsidR="00295D4F" w:rsidRPr="00D95972" w:rsidRDefault="00295D4F" w:rsidP="00325F50">
            <w:pPr>
              <w:rPr>
                <w:rFonts w:cs="Arial"/>
                <w:lang w:val="en-US"/>
              </w:rPr>
            </w:pPr>
          </w:p>
        </w:tc>
        <w:tc>
          <w:tcPr>
            <w:tcW w:w="1088" w:type="dxa"/>
            <w:tcBorders>
              <w:top w:val="single" w:sz="4" w:space="0" w:color="auto"/>
              <w:bottom w:val="single" w:sz="4" w:space="0" w:color="auto"/>
            </w:tcBorders>
            <w:shd w:val="clear" w:color="auto" w:fill="FFFF00"/>
          </w:tcPr>
          <w:p w14:paraId="0D0CA3D3" w14:textId="2481A498" w:rsidR="00295D4F" w:rsidRPr="00F365E1" w:rsidRDefault="00F74C44" w:rsidP="00325F50">
            <w:hyperlink r:id="rId48" w:history="1">
              <w:r>
                <w:rPr>
                  <w:rStyle w:val="Hyperlink"/>
                </w:rPr>
                <w:t>C1-237367</w:t>
              </w:r>
            </w:hyperlink>
          </w:p>
        </w:tc>
        <w:tc>
          <w:tcPr>
            <w:tcW w:w="4191" w:type="dxa"/>
            <w:gridSpan w:val="3"/>
            <w:tcBorders>
              <w:top w:val="single" w:sz="4" w:space="0" w:color="auto"/>
              <w:bottom w:val="single" w:sz="4" w:space="0" w:color="auto"/>
            </w:tcBorders>
            <w:shd w:val="clear" w:color="auto" w:fill="FFFF00"/>
          </w:tcPr>
          <w:p w14:paraId="38F57F8A" w14:textId="3AFD28B3" w:rsidR="00295D4F" w:rsidRDefault="00295D4F" w:rsidP="00325F50">
            <w:pPr>
              <w:rPr>
                <w:rFonts w:cs="Arial"/>
              </w:rPr>
            </w:pPr>
            <w:r>
              <w:rPr>
                <w:rFonts w:cs="Arial"/>
              </w:rPr>
              <w:t>Correction on AT command R18</w:t>
            </w:r>
          </w:p>
        </w:tc>
        <w:tc>
          <w:tcPr>
            <w:tcW w:w="1767" w:type="dxa"/>
            <w:tcBorders>
              <w:top w:val="single" w:sz="4" w:space="0" w:color="auto"/>
              <w:bottom w:val="single" w:sz="4" w:space="0" w:color="auto"/>
            </w:tcBorders>
            <w:shd w:val="clear" w:color="auto" w:fill="FFFF00"/>
          </w:tcPr>
          <w:p w14:paraId="3D2A9937" w14:textId="1D0F25F5" w:rsidR="00295D4F" w:rsidRDefault="00295D4F" w:rsidP="00325F5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2644A2C8" w14:textId="692FF40E" w:rsidR="00295D4F" w:rsidRDefault="00295D4F" w:rsidP="00325F50">
            <w:pPr>
              <w:rPr>
                <w:rFonts w:cs="Arial"/>
              </w:rPr>
            </w:pPr>
            <w:r>
              <w:rPr>
                <w:rFonts w:cs="Arial"/>
              </w:rPr>
              <w:t>CR 0836 27.007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25974B" w14:textId="77777777" w:rsidR="00295D4F" w:rsidRDefault="00295D4F" w:rsidP="00325F50">
            <w:pPr>
              <w:rPr>
                <w:rFonts w:cs="Arial"/>
                <w:color w:val="000000"/>
              </w:rPr>
            </w:pPr>
          </w:p>
        </w:tc>
      </w:tr>
      <w:tr w:rsidR="00CC3961" w:rsidRPr="00D95972" w14:paraId="1E0C37B1" w14:textId="77777777" w:rsidTr="001971DC">
        <w:tc>
          <w:tcPr>
            <w:tcW w:w="976" w:type="dxa"/>
            <w:tcBorders>
              <w:top w:val="nil"/>
              <w:left w:val="thinThickThinSmallGap" w:sz="24" w:space="0" w:color="auto"/>
              <w:bottom w:val="nil"/>
            </w:tcBorders>
            <w:shd w:val="clear" w:color="auto" w:fill="auto"/>
          </w:tcPr>
          <w:p w14:paraId="7169ADE9" w14:textId="77777777" w:rsidR="00CC3961" w:rsidRPr="00D95972" w:rsidRDefault="00CC3961" w:rsidP="00325F50">
            <w:pPr>
              <w:rPr>
                <w:rFonts w:cs="Arial"/>
                <w:lang w:val="en-US"/>
              </w:rPr>
            </w:pPr>
          </w:p>
        </w:tc>
        <w:tc>
          <w:tcPr>
            <w:tcW w:w="1317" w:type="dxa"/>
            <w:gridSpan w:val="2"/>
            <w:tcBorders>
              <w:top w:val="nil"/>
              <w:bottom w:val="nil"/>
            </w:tcBorders>
            <w:shd w:val="clear" w:color="auto" w:fill="auto"/>
          </w:tcPr>
          <w:p w14:paraId="7E41AD11" w14:textId="77777777" w:rsidR="00CC3961" w:rsidRPr="00D95972" w:rsidRDefault="00CC3961" w:rsidP="00325F50">
            <w:pPr>
              <w:rPr>
                <w:rFonts w:cs="Arial"/>
                <w:lang w:val="en-US"/>
              </w:rPr>
            </w:pPr>
          </w:p>
        </w:tc>
        <w:tc>
          <w:tcPr>
            <w:tcW w:w="1088" w:type="dxa"/>
            <w:tcBorders>
              <w:top w:val="single" w:sz="4" w:space="0" w:color="auto"/>
              <w:bottom w:val="single" w:sz="4" w:space="0" w:color="auto"/>
            </w:tcBorders>
            <w:shd w:val="clear" w:color="auto" w:fill="FFFF00"/>
          </w:tcPr>
          <w:p w14:paraId="389954E5" w14:textId="42494059" w:rsidR="00CC3961" w:rsidRPr="00F365E1" w:rsidRDefault="00F8141A" w:rsidP="00325F50">
            <w:hyperlink r:id="rId49" w:history="1">
              <w:r w:rsidR="001971DC">
                <w:rPr>
                  <w:rStyle w:val="Hyperlink"/>
                </w:rPr>
                <w:t>C1-237463</w:t>
              </w:r>
            </w:hyperlink>
          </w:p>
        </w:tc>
        <w:tc>
          <w:tcPr>
            <w:tcW w:w="4191" w:type="dxa"/>
            <w:gridSpan w:val="3"/>
            <w:tcBorders>
              <w:top w:val="single" w:sz="4" w:space="0" w:color="auto"/>
              <w:bottom w:val="single" w:sz="4" w:space="0" w:color="auto"/>
            </w:tcBorders>
            <w:shd w:val="clear" w:color="auto" w:fill="FFFF00"/>
          </w:tcPr>
          <w:p w14:paraId="6D5AA86F" w14:textId="71B914F4" w:rsidR="00CC3961" w:rsidRDefault="00CC3961" w:rsidP="00325F50">
            <w:pPr>
              <w:rPr>
                <w:rFonts w:cs="Arial"/>
              </w:rPr>
            </w:pPr>
            <w:r>
              <w:rPr>
                <w:rFonts w:cs="Arial"/>
              </w:rPr>
              <w:t>Allowed NSSAI includes S-NSSAI(s) not contained in requested NSSAI</w:t>
            </w:r>
          </w:p>
        </w:tc>
        <w:tc>
          <w:tcPr>
            <w:tcW w:w="1767" w:type="dxa"/>
            <w:tcBorders>
              <w:top w:val="single" w:sz="4" w:space="0" w:color="auto"/>
              <w:bottom w:val="single" w:sz="4" w:space="0" w:color="auto"/>
            </w:tcBorders>
            <w:shd w:val="clear" w:color="auto" w:fill="FFFF00"/>
          </w:tcPr>
          <w:p w14:paraId="49FCA2F5" w14:textId="6465B60C" w:rsidR="00CC3961" w:rsidRDefault="00CC3961" w:rsidP="00325F50">
            <w:pPr>
              <w:rPr>
                <w:rFonts w:cs="Arial"/>
              </w:rPr>
            </w:pPr>
            <w:r>
              <w:rPr>
                <w:rFonts w:cs="Arial"/>
              </w:rPr>
              <w:t>ZTE</w:t>
            </w:r>
          </w:p>
        </w:tc>
        <w:tc>
          <w:tcPr>
            <w:tcW w:w="826" w:type="dxa"/>
            <w:tcBorders>
              <w:top w:val="single" w:sz="4" w:space="0" w:color="auto"/>
              <w:bottom w:val="single" w:sz="4" w:space="0" w:color="auto"/>
            </w:tcBorders>
            <w:shd w:val="clear" w:color="auto" w:fill="FFFF00"/>
          </w:tcPr>
          <w:p w14:paraId="7C047BEC" w14:textId="2D05C94C" w:rsidR="00CC3961" w:rsidRDefault="00CC3961" w:rsidP="00325F50">
            <w:pPr>
              <w:rPr>
                <w:rFonts w:cs="Arial"/>
              </w:rPr>
            </w:pPr>
            <w:r>
              <w:rPr>
                <w:rFonts w:cs="Arial"/>
              </w:rPr>
              <w:t xml:space="preserve">CR 5766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1314A7" w14:textId="77777777" w:rsidR="00CC3961" w:rsidRDefault="00CC3961" w:rsidP="00325F50">
            <w:pPr>
              <w:rPr>
                <w:rFonts w:cs="Arial"/>
                <w:color w:val="000000"/>
              </w:rPr>
            </w:pPr>
          </w:p>
        </w:tc>
      </w:tr>
      <w:tr w:rsidR="00CC3961" w:rsidRPr="00D95972" w14:paraId="62F450D7" w14:textId="77777777" w:rsidTr="001971DC">
        <w:tc>
          <w:tcPr>
            <w:tcW w:w="976" w:type="dxa"/>
            <w:tcBorders>
              <w:top w:val="nil"/>
              <w:left w:val="thinThickThinSmallGap" w:sz="24" w:space="0" w:color="auto"/>
              <w:bottom w:val="nil"/>
            </w:tcBorders>
            <w:shd w:val="clear" w:color="auto" w:fill="auto"/>
          </w:tcPr>
          <w:p w14:paraId="779E3ABF" w14:textId="77777777" w:rsidR="00CC3961" w:rsidRPr="00D95972" w:rsidRDefault="00CC3961" w:rsidP="00325F50">
            <w:pPr>
              <w:rPr>
                <w:rFonts w:cs="Arial"/>
                <w:lang w:val="en-US"/>
              </w:rPr>
            </w:pPr>
          </w:p>
        </w:tc>
        <w:tc>
          <w:tcPr>
            <w:tcW w:w="1317" w:type="dxa"/>
            <w:gridSpan w:val="2"/>
            <w:tcBorders>
              <w:top w:val="nil"/>
              <w:bottom w:val="nil"/>
            </w:tcBorders>
            <w:shd w:val="clear" w:color="auto" w:fill="auto"/>
          </w:tcPr>
          <w:p w14:paraId="0C40B9E9" w14:textId="77777777" w:rsidR="00CC3961" w:rsidRPr="00D95972" w:rsidRDefault="00CC3961" w:rsidP="00325F50">
            <w:pPr>
              <w:rPr>
                <w:rFonts w:cs="Arial"/>
                <w:lang w:val="en-US"/>
              </w:rPr>
            </w:pPr>
          </w:p>
        </w:tc>
        <w:tc>
          <w:tcPr>
            <w:tcW w:w="1088" w:type="dxa"/>
            <w:tcBorders>
              <w:top w:val="single" w:sz="4" w:space="0" w:color="auto"/>
              <w:bottom w:val="single" w:sz="4" w:space="0" w:color="auto"/>
            </w:tcBorders>
            <w:shd w:val="clear" w:color="auto" w:fill="FFFF00"/>
          </w:tcPr>
          <w:p w14:paraId="2A28D153" w14:textId="3649A4D1" w:rsidR="00CC3961" w:rsidRPr="00F365E1" w:rsidRDefault="00F8141A" w:rsidP="00325F50">
            <w:hyperlink r:id="rId50" w:history="1">
              <w:r w:rsidR="001971DC">
                <w:rPr>
                  <w:rStyle w:val="Hyperlink"/>
                </w:rPr>
                <w:t>C1-237464</w:t>
              </w:r>
            </w:hyperlink>
          </w:p>
        </w:tc>
        <w:tc>
          <w:tcPr>
            <w:tcW w:w="4191" w:type="dxa"/>
            <w:gridSpan w:val="3"/>
            <w:tcBorders>
              <w:top w:val="single" w:sz="4" w:space="0" w:color="auto"/>
              <w:bottom w:val="single" w:sz="4" w:space="0" w:color="auto"/>
            </w:tcBorders>
            <w:shd w:val="clear" w:color="auto" w:fill="FFFF00"/>
          </w:tcPr>
          <w:p w14:paraId="7AF32109" w14:textId="6C18B129" w:rsidR="00CC3961" w:rsidRDefault="00CC3961" w:rsidP="00325F50">
            <w:pPr>
              <w:rPr>
                <w:rFonts w:cs="Arial"/>
              </w:rPr>
            </w:pPr>
            <w:r>
              <w:rPr>
                <w:rFonts w:cs="Arial"/>
              </w:rPr>
              <w:t>Allowed NSSAI includes S-NSSAI(s) not contained in requested NSSAI</w:t>
            </w:r>
          </w:p>
        </w:tc>
        <w:tc>
          <w:tcPr>
            <w:tcW w:w="1767" w:type="dxa"/>
            <w:tcBorders>
              <w:top w:val="single" w:sz="4" w:space="0" w:color="auto"/>
              <w:bottom w:val="single" w:sz="4" w:space="0" w:color="auto"/>
            </w:tcBorders>
            <w:shd w:val="clear" w:color="auto" w:fill="FFFF00"/>
          </w:tcPr>
          <w:p w14:paraId="5C4745D6" w14:textId="0A516AAF" w:rsidR="00CC3961" w:rsidRDefault="00CC3961" w:rsidP="00325F50">
            <w:pPr>
              <w:rPr>
                <w:rFonts w:cs="Arial"/>
              </w:rPr>
            </w:pPr>
            <w:r>
              <w:rPr>
                <w:rFonts w:cs="Arial"/>
              </w:rPr>
              <w:t>ZTE</w:t>
            </w:r>
          </w:p>
        </w:tc>
        <w:tc>
          <w:tcPr>
            <w:tcW w:w="826" w:type="dxa"/>
            <w:tcBorders>
              <w:top w:val="single" w:sz="4" w:space="0" w:color="auto"/>
              <w:bottom w:val="single" w:sz="4" w:space="0" w:color="auto"/>
            </w:tcBorders>
            <w:shd w:val="clear" w:color="auto" w:fill="FFFF00"/>
          </w:tcPr>
          <w:p w14:paraId="354F0E6A" w14:textId="7076678E" w:rsidR="00CC3961" w:rsidRDefault="00CC3961" w:rsidP="00325F50">
            <w:pPr>
              <w:rPr>
                <w:rFonts w:cs="Arial"/>
              </w:rPr>
            </w:pPr>
            <w:r>
              <w:rPr>
                <w:rFonts w:cs="Arial"/>
              </w:rPr>
              <w:t>CR 5767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E8D306" w14:textId="77777777" w:rsidR="00CC3961" w:rsidRDefault="00CC3961" w:rsidP="00325F50">
            <w:pPr>
              <w:rPr>
                <w:rFonts w:cs="Arial"/>
                <w:color w:val="000000"/>
              </w:rPr>
            </w:pPr>
          </w:p>
        </w:tc>
      </w:tr>
      <w:tr w:rsidR="00CC3961" w:rsidRPr="00D95972" w14:paraId="0CC3AD60" w14:textId="77777777" w:rsidTr="001971DC">
        <w:tc>
          <w:tcPr>
            <w:tcW w:w="976" w:type="dxa"/>
            <w:tcBorders>
              <w:top w:val="nil"/>
              <w:left w:val="thinThickThinSmallGap" w:sz="24" w:space="0" w:color="auto"/>
              <w:bottom w:val="nil"/>
            </w:tcBorders>
            <w:shd w:val="clear" w:color="auto" w:fill="auto"/>
          </w:tcPr>
          <w:p w14:paraId="36A12FFF" w14:textId="77777777" w:rsidR="00CC3961" w:rsidRPr="00D95972" w:rsidRDefault="00CC3961" w:rsidP="00325F50">
            <w:pPr>
              <w:rPr>
                <w:rFonts w:cs="Arial"/>
                <w:lang w:val="en-US"/>
              </w:rPr>
            </w:pPr>
          </w:p>
        </w:tc>
        <w:tc>
          <w:tcPr>
            <w:tcW w:w="1317" w:type="dxa"/>
            <w:gridSpan w:val="2"/>
            <w:tcBorders>
              <w:top w:val="nil"/>
              <w:bottom w:val="nil"/>
            </w:tcBorders>
            <w:shd w:val="clear" w:color="auto" w:fill="auto"/>
          </w:tcPr>
          <w:p w14:paraId="60BB2A5E" w14:textId="77777777" w:rsidR="00CC3961" w:rsidRPr="00D95972" w:rsidRDefault="00CC3961" w:rsidP="00325F50">
            <w:pPr>
              <w:rPr>
                <w:rFonts w:cs="Arial"/>
                <w:lang w:val="en-US"/>
              </w:rPr>
            </w:pPr>
          </w:p>
        </w:tc>
        <w:tc>
          <w:tcPr>
            <w:tcW w:w="1088" w:type="dxa"/>
            <w:tcBorders>
              <w:top w:val="single" w:sz="4" w:space="0" w:color="auto"/>
              <w:bottom w:val="single" w:sz="4" w:space="0" w:color="auto"/>
            </w:tcBorders>
            <w:shd w:val="clear" w:color="auto" w:fill="FFFF00"/>
          </w:tcPr>
          <w:p w14:paraId="07554519" w14:textId="16412963" w:rsidR="00CC3961" w:rsidRPr="00F365E1" w:rsidRDefault="00F8141A" w:rsidP="00325F50">
            <w:hyperlink r:id="rId51" w:history="1">
              <w:r w:rsidR="001971DC">
                <w:rPr>
                  <w:rStyle w:val="Hyperlink"/>
                </w:rPr>
                <w:t>C1-237465</w:t>
              </w:r>
            </w:hyperlink>
          </w:p>
        </w:tc>
        <w:tc>
          <w:tcPr>
            <w:tcW w:w="4191" w:type="dxa"/>
            <w:gridSpan w:val="3"/>
            <w:tcBorders>
              <w:top w:val="single" w:sz="4" w:space="0" w:color="auto"/>
              <w:bottom w:val="single" w:sz="4" w:space="0" w:color="auto"/>
            </w:tcBorders>
            <w:shd w:val="clear" w:color="auto" w:fill="FFFF00"/>
          </w:tcPr>
          <w:p w14:paraId="6D48879A" w14:textId="067A796D" w:rsidR="00CC3961" w:rsidRDefault="00CC3961" w:rsidP="00325F50">
            <w:pPr>
              <w:rPr>
                <w:rFonts w:cs="Arial"/>
              </w:rPr>
            </w:pPr>
            <w:r>
              <w:rPr>
                <w:rFonts w:cs="Arial"/>
              </w:rPr>
              <w:t>Allowed NSSAI includes S-NSSAI(s) not contained in requested NSSAI</w:t>
            </w:r>
          </w:p>
        </w:tc>
        <w:tc>
          <w:tcPr>
            <w:tcW w:w="1767" w:type="dxa"/>
            <w:tcBorders>
              <w:top w:val="single" w:sz="4" w:space="0" w:color="auto"/>
              <w:bottom w:val="single" w:sz="4" w:space="0" w:color="auto"/>
            </w:tcBorders>
            <w:shd w:val="clear" w:color="auto" w:fill="FFFF00"/>
          </w:tcPr>
          <w:p w14:paraId="12870FA4" w14:textId="2390FCE0" w:rsidR="00CC3961" w:rsidRDefault="00CC3961" w:rsidP="00325F50">
            <w:pPr>
              <w:rPr>
                <w:rFonts w:cs="Arial"/>
              </w:rPr>
            </w:pPr>
            <w:r>
              <w:rPr>
                <w:rFonts w:cs="Arial"/>
              </w:rPr>
              <w:t>ZTE</w:t>
            </w:r>
          </w:p>
        </w:tc>
        <w:tc>
          <w:tcPr>
            <w:tcW w:w="826" w:type="dxa"/>
            <w:tcBorders>
              <w:top w:val="single" w:sz="4" w:space="0" w:color="auto"/>
              <w:bottom w:val="single" w:sz="4" w:space="0" w:color="auto"/>
            </w:tcBorders>
            <w:shd w:val="clear" w:color="auto" w:fill="FFFF00"/>
          </w:tcPr>
          <w:p w14:paraId="626FC13F" w14:textId="0C41F2A6" w:rsidR="00CC3961" w:rsidRDefault="00CC3961" w:rsidP="00325F50">
            <w:pPr>
              <w:rPr>
                <w:rFonts w:cs="Arial"/>
              </w:rPr>
            </w:pPr>
            <w:r>
              <w:rPr>
                <w:rFonts w:cs="Arial"/>
              </w:rPr>
              <w:t>CR 5768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557057" w14:textId="77777777" w:rsidR="00CC3961" w:rsidRDefault="00CC3961" w:rsidP="00325F50">
            <w:pPr>
              <w:rPr>
                <w:rFonts w:cs="Arial"/>
                <w:color w:val="000000"/>
              </w:rPr>
            </w:pPr>
          </w:p>
        </w:tc>
      </w:tr>
      <w:tr w:rsidR="00325F50" w:rsidRPr="00D95972" w14:paraId="054498B2" w14:textId="77777777" w:rsidTr="00D329C5">
        <w:tc>
          <w:tcPr>
            <w:tcW w:w="976" w:type="dxa"/>
            <w:tcBorders>
              <w:top w:val="nil"/>
              <w:left w:val="thinThickThinSmallGap" w:sz="24" w:space="0" w:color="auto"/>
              <w:bottom w:val="nil"/>
            </w:tcBorders>
            <w:shd w:val="clear" w:color="auto" w:fill="auto"/>
          </w:tcPr>
          <w:p w14:paraId="2BED19A2" w14:textId="77777777" w:rsidR="00325F50" w:rsidRPr="00D95972" w:rsidRDefault="00325F50" w:rsidP="00325F50">
            <w:pPr>
              <w:rPr>
                <w:rFonts w:cs="Arial"/>
                <w:lang w:val="en-US"/>
              </w:rPr>
            </w:pPr>
          </w:p>
        </w:tc>
        <w:tc>
          <w:tcPr>
            <w:tcW w:w="1317" w:type="dxa"/>
            <w:gridSpan w:val="2"/>
            <w:tcBorders>
              <w:top w:val="nil"/>
              <w:bottom w:val="nil"/>
            </w:tcBorders>
            <w:shd w:val="clear" w:color="auto" w:fill="auto"/>
          </w:tcPr>
          <w:p w14:paraId="41FD36BD" w14:textId="77777777" w:rsidR="00325F50" w:rsidRPr="00D95972" w:rsidRDefault="00325F50" w:rsidP="00325F50">
            <w:pPr>
              <w:rPr>
                <w:rFonts w:cs="Arial"/>
                <w:lang w:val="en-US"/>
              </w:rPr>
            </w:pPr>
          </w:p>
        </w:tc>
        <w:tc>
          <w:tcPr>
            <w:tcW w:w="1088" w:type="dxa"/>
            <w:tcBorders>
              <w:top w:val="single" w:sz="4" w:space="0" w:color="auto"/>
              <w:bottom w:val="single" w:sz="4" w:space="0" w:color="auto"/>
            </w:tcBorders>
            <w:shd w:val="clear" w:color="auto" w:fill="auto"/>
          </w:tcPr>
          <w:p w14:paraId="2A29D72A" w14:textId="77777777" w:rsidR="00325F50" w:rsidRPr="00F365E1" w:rsidRDefault="00325F50" w:rsidP="00325F50"/>
        </w:tc>
        <w:tc>
          <w:tcPr>
            <w:tcW w:w="4191" w:type="dxa"/>
            <w:gridSpan w:val="3"/>
            <w:tcBorders>
              <w:top w:val="single" w:sz="4" w:space="0" w:color="auto"/>
              <w:bottom w:val="single" w:sz="4" w:space="0" w:color="auto"/>
            </w:tcBorders>
            <w:shd w:val="clear" w:color="auto" w:fill="auto"/>
          </w:tcPr>
          <w:p w14:paraId="22302C51" w14:textId="77777777" w:rsidR="00325F50" w:rsidRDefault="00325F50" w:rsidP="00325F50">
            <w:pPr>
              <w:rPr>
                <w:rFonts w:cs="Arial"/>
              </w:rPr>
            </w:pPr>
          </w:p>
        </w:tc>
        <w:tc>
          <w:tcPr>
            <w:tcW w:w="1767" w:type="dxa"/>
            <w:tcBorders>
              <w:top w:val="single" w:sz="4" w:space="0" w:color="auto"/>
              <w:bottom w:val="single" w:sz="4" w:space="0" w:color="auto"/>
            </w:tcBorders>
            <w:shd w:val="clear" w:color="auto" w:fill="auto"/>
          </w:tcPr>
          <w:p w14:paraId="2D20F2E6" w14:textId="77777777" w:rsidR="00325F50" w:rsidRDefault="00325F50" w:rsidP="00325F50">
            <w:pPr>
              <w:rPr>
                <w:rFonts w:cs="Arial"/>
              </w:rPr>
            </w:pPr>
          </w:p>
        </w:tc>
        <w:tc>
          <w:tcPr>
            <w:tcW w:w="826" w:type="dxa"/>
            <w:tcBorders>
              <w:top w:val="single" w:sz="4" w:space="0" w:color="auto"/>
              <w:bottom w:val="single" w:sz="4" w:space="0" w:color="auto"/>
            </w:tcBorders>
            <w:shd w:val="clear" w:color="auto" w:fill="auto"/>
          </w:tcPr>
          <w:p w14:paraId="6413225E" w14:textId="77777777" w:rsidR="00325F50"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1A4E8F" w14:textId="77777777" w:rsidR="00325F50" w:rsidRDefault="00325F50" w:rsidP="00325F50">
            <w:pPr>
              <w:rPr>
                <w:rFonts w:cs="Arial"/>
                <w:color w:val="000000"/>
              </w:rPr>
            </w:pPr>
          </w:p>
        </w:tc>
      </w:tr>
      <w:tr w:rsidR="00325F50" w:rsidRPr="00D95972" w14:paraId="6BE7D3AE" w14:textId="77777777" w:rsidTr="00D329C5">
        <w:tc>
          <w:tcPr>
            <w:tcW w:w="976" w:type="dxa"/>
            <w:tcBorders>
              <w:top w:val="nil"/>
              <w:left w:val="thinThickThinSmallGap" w:sz="24" w:space="0" w:color="auto"/>
              <w:bottom w:val="nil"/>
            </w:tcBorders>
            <w:shd w:val="clear" w:color="auto" w:fill="auto"/>
          </w:tcPr>
          <w:p w14:paraId="0E3BA09A" w14:textId="77777777" w:rsidR="00325F50" w:rsidRPr="00D95972" w:rsidRDefault="00325F50" w:rsidP="00325F50">
            <w:pPr>
              <w:rPr>
                <w:rFonts w:cs="Arial"/>
                <w:lang w:val="en-US"/>
              </w:rPr>
            </w:pPr>
          </w:p>
        </w:tc>
        <w:tc>
          <w:tcPr>
            <w:tcW w:w="1317" w:type="dxa"/>
            <w:gridSpan w:val="2"/>
            <w:tcBorders>
              <w:top w:val="nil"/>
              <w:bottom w:val="nil"/>
            </w:tcBorders>
            <w:shd w:val="clear" w:color="auto" w:fill="auto"/>
          </w:tcPr>
          <w:p w14:paraId="208CFFA0" w14:textId="77777777" w:rsidR="00325F50" w:rsidRPr="00D95972" w:rsidRDefault="00325F50" w:rsidP="00325F50">
            <w:pPr>
              <w:rPr>
                <w:rFonts w:cs="Arial"/>
                <w:lang w:val="en-US"/>
              </w:rPr>
            </w:pPr>
          </w:p>
        </w:tc>
        <w:tc>
          <w:tcPr>
            <w:tcW w:w="1088" w:type="dxa"/>
            <w:tcBorders>
              <w:top w:val="single" w:sz="4" w:space="0" w:color="auto"/>
              <w:bottom w:val="single" w:sz="4" w:space="0" w:color="auto"/>
            </w:tcBorders>
            <w:shd w:val="clear" w:color="auto" w:fill="auto"/>
          </w:tcPr>
          <w:p w14:paraId="5C376222" w14:textId="77777777" w:rsidR="00325F50" w:rsidRPr="00F365E1" w:rsidRDefault="00325F50" w:rsidP="00325F50"/>
        </w:tc>
        <w:tc>
          <w:tcPr>
            <w:tcW w:w="4191" w:type="dxa"/>
            <w:gridSpan w:val="3"/>
            <w:tcBorders>
              <w:top w:val="single" w:sz="4" w:space="0" w:color="auto"/>
              <w:bottom w:val="single" w:sz="4" w:space="0" w:color="auto"/>
            </w:tcBorders>
            <w:shd w:val="clear" w:color="auto" w:fill="auto"/>
          </w:tcPr>
          <w:p w14:paraId="53BC975B" w14:textId="77777777" w:rsidR="00325F50" w:rsidRDefault="00325F50" w:rsidP="00325F50">
            <w:pPr>
              <w:rPr>
                <w:rFonts w:cs="Arial"/>
              </w:rPr>
            </w:pPr>
          </w:p>
        </w:tc>
        <w:tc>
          <w:tcPr>
            <w:tcW w:w="1767" w:type="dxa"/>
            <w:tcBorders>
              <w:top w:val="single" w:sz="4" w:space="0" w:color="auto"/>
              <w:bottom w:val="single" w:sz="4" w:space="0" w:color="auto"/>
            </w:tcBorders>
            <w:shd w:val="clear" w:color="auto" w:fill="auto"/>
          </w:tcPr>
          <w:p w14:paraId="05075235" w14:textId="77777777" w:rsidR="00325F50" w:rsidRDefault="00325F50" w:rsidP="00325F50">
            <w:pPr>
              <w:rPr>
                <w:rFonts w:cs="Arial"/>
              </w:rPr>
            </w:pPr>
          </w:p>
        </w:tc>
        <w:tc>
          <w:tcPr>
            <w:tcW w:w="826" w:type="dxa"/>
            <w:tcBorders>
              <w:top w:val="single" w:sz="4" w:space="0" w:color="auto"/>
              <w:bottom w:val="single" w:sz="4" w:space="0" w:color="auto"/>
            </w:tcBorders>
            <w:shd w:val="clear" w:color="auto" w:fill="auto"/>
          </w:tcPr>
          <w:p w14:paraId="04E96E0F" w14:textId="77777777" w:rsidR="00325F50"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2FEEC6" w14:textId="77777777" w:rsidR="00325F50" w:rsidRDefault="00325F50" w:rsidP="00325F50">
            <w:pPr>
              <w:rPr>
                <w:rFonts w:cs="Arial"/>
                <w:color w:val="000000"/>
              </w:rPr>
            </w:pPr>
          </w:p>
        </w:tc>
      </w:tr>
      <w:tr w:rsidR="00325F50" w:rsidRPr="000412A1" w14:paraId="27CC6EE6" w14:textId="77777777" w:rsidTr="00D329C5">
        <w:tc>
          <w:tcPr>
            <w:tcW w:w="976" w:type="dxa"/>
            <w:tcBorders>
              <w:top w:val="nil"/>
              <w:left w:val="thinThickThinSmallGap" w:sz="24" w:space="0" w:color="auto"/>
              <w:bottom w:val="nil"/>
            </w:tcBorders>
            <w:shd w:val="clear" w:color="auto" w:fill="auto"/>
          </w:tcPr>
          <w:p w14:paraId="36A818A1"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69C5B09A" w14:textId="77777777" w:rsidR="00325F50" w:rsidRPr="00D95972" w:rsidRDefault="00325F50" w:rsidP="00325F50">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325F50" w:rsidRPr="000412A1" w:rsidRDefault="00325F50" w:rsidP="00325F50">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325F50" w:rsidRPr="000412A1" w:rsidRDefault="00325F50" w:rsidP="00325F50">
            <w:pPr>
              <w:rPr>
                <w:rFonts w:cs="Arial"/>
              </w:rPr>
            </w:pPr>
          </w:p>
        </w:tc>
        <w:tc>
          <w:tcPr>
            <w:tcW w:w="1767" w:type="dxa"/>
            <w:tcBorders>
              <w:top w:val="single" w:sz="4" w:space="0" w:color="auto"/>
              <w:bottom w:val="single" w:sz="4" w:space="0" w:color="auto"/>
            </w:tcBorders>
            <w:shd w:val="clear" w:color="auto" w:fill="FFFFFF"/>
          </w:tcPr>
          <w:p w14:paraId="79BC2293" w14:textId="77777777" w:rsidR="00325F50" w:rsidRPr="000412A1" w:rsidRDefault="00325F50" w:rsidP="00325F50">
            <w:pPr>
              <w:rPr>
                <w:rFonts w:cs="Arial"/>
              </w:rPr>
            </w:pPr>
          </w:p>
        </w:tc>
        <w:tc>
          <w:tcPr>
            <w:tcW w:w="826" w:type="dxa"/>
            <w:tcBorders>
              <w:top w:val="single" w:sz="4" w:space="0" w:color="auto"/>
              <w:bottom w:val="single" w:sz="4" w:space="0" w:color="auto"/>
            </w:tcBorders>
            <w:shd w:val="clear" w:color="auto" w:fill="FFFFFF"/>
          </w:tcPr>
          <w:p w14:paraId="418757CA" w14:textId="77777777" w:rsidR="00325F50" w:rsidRPr="000412A1" w:rsidRDefault="00325F50" w:rsidP="00325F5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325F50" w:rsidRPr="000412A1" w:rsidRDefault="00325F50" w:rsidP="00325F50">
            <w:pPr>
              <w:rPr>
                <w:rFonts w:cs="Arial"/>
                <w:color w:val="000000"/>
              </w:rPr>
            </w:pPr>
          </w:p>
        </w:tc>
      </w:tr>
      <w:tr w:rsidR="00325F50" w:rsidRPr="00D95972" w14:paraId="4BBD3C3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325F50" w:rsidRPr="00D95972" w:rsidRDefault="00325F50" w:rsidP="00325F5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325F50" w:rsidRPr="00D95972" w:rsidRDefault="00325F50" w:rsidP="00325F50">
            <w:pPr>
              <w:rPr>
                <w:rFonts w:cs="Arial"/>
              </w:rPr>
            </w:pPr>
            <w:r w:rsidRPr="00D95972">
              <w:rPr>
                <w:rFonts w:cs="Arial"/>
              </w:rPr>
              <w:t>Release 1</w:t>
            </w:r>
            <w:r>
              <w:rPr>
                <w:rFonts w:cs="Arial"/>
              </w:rPr>
              <w:t>7</w:t>
            </w:r>
          </w:p>
          <w:p w14:paraId="1B8CCFEE" w14:textId="77777777" w:rsidR="00325F50" w:rsidRPr="00D95972" w:rsidRDefault="00325F50" w:rsidP="00325F5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325F50" w:rsidRPr="00D95972" w:rsidRDefault="00325F50" w:rsidP="00325F5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1E0AE20" w14:textId="660A000E" w:rsidR="00325F50" w:rsidRPr="00D95972" w:rsidRDefault="00325F50" w:rsidP="00325F50">
            <w:pPr>
              <w:rPr>
                <w:rFonts w:cs="Arial"/>
              </w:rPr>
            </w:pPr>
            <w:r w:rsidRPr="00D95972">
              <w:rPr>
                <w:rFonts w:cs="Arial"/>
              </w:rPr>
              <w:t>T</w:t>
            </w:r>
            <w:r>
              <w:rPr>
                <w:rFonts w:cs="Arial"/>
              </w:rPr>
              <w:t>itle</w:t>
            </w:r>
          </w:p>
        </w:tc>
        <w:tc>
          <w:tcPr>
            <w:tcW w:w="1767" w:type="dxa"/>
            <w:tcBorders>
              <w:top w:val="single" w:sz="12" w:space="0" w:color="auto"/>
              <w:bottom w:val="single" w:sz="4" w:space="0" w:color="auto"/>
            </w:tcBorders>
            <w:shd w:val="clear" w:color="auto" w:fill="0000FF"/>
          </w:tcPr>
          <w:p w14:paraId="1384DE3D" w14:textId="77777777" w:rsidR="00325F50" w:rsidRPr="00D95972" w:rsidRDefault="00325F50" w:rsidP="00325F5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325F50" w:rsidRDefault="00325F50" w:rsidP="00325F50">
            <w:pPr>
              <w:rPr>
                <w:rFonts w:cs="Arial"/>
              </w:rPr>
            </w:pPr>
            <w:proofErr w:type="spellStart"/>
            <w:r>
              <w:rPr>
                <w:rFonts w:cs="Arial"/>
              </w:rPr>
              <w:t>Tdoc</w:t>
            </w:r>
            <w:proofErr w:type="spellEnd"/>
            <w:r>
              <w:rPr>
                <w:rFonts w:cs="Arial"/>
              </w:rPr>
              <w:t xml:space="preserve"> info </w:t>
            </w:r>
          </w:p>
          <w:p w14:paraId="40220643" w14:textId="77777777" w:rsidR="00325F50" w:rsidRPr="00D95972" w:rsidRDefault="00325F50" w:rsidP="00325F5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325F50" w:rsidRPr="00D95972" w:rsidRDefault="00325F50" w:rsidP="00325F50">
            <w:pPr>
              <w:rPr>
                <w:rFonts w:cs="Arial"/>
              </w:rPr>
            </w:pPr>
            <w:r w:rsidRPr="00D95972">
              <w:rPr>
                <w:rFonts w:cs="Arial"/>
              </w:rPr>
              <w:t>Result &amp; comments</w:t>
            </w:r>
          </w:p>
        </w:tc>
      </w:tr>
      <w:tr w:rsidR="00325F50" w:rsidRPr="00D95972" w14:paraId="08B77C7B" w14:textId="77777777" w:rsidTr="006029DD">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325F50" w:rsidRPr="00D95972" w:rsidRDefault="00325F50" w:rsidP="00325F5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325F50" w:rsidRPr="00D95972" w:rsidRDefault="00325F50" w:rsidP="00325F50">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012267D9" w14:textId="77777777" w:rsidR="00325F50" w:rsidRPr="00D95972" w:rsidRDefault="00325F50" w:rsidP="00325F50">
            <w:pPr>
              <w:rPr>
                <w:rFonts w:cs="Arial"/>
                <w:color w:val="FF0000"/>
              </w:rPr>
            </w:pPr>
          </w:p>
        </w:tc>
        <w:tc>
          <w:tcPr>
            <w:tcW w:w="4191" w:type="dxa"/>
            <w:gridSpan w:val="3"/>
            <w:tcBorders>
              <w:top w:val="single" w:sz="4" w:space="0" w:color="auto"/>
              <w:bottom w:val="single" w:sz="4" w:space="0" w:color="auto"/>
            </w:tcBorders>
          </w:tcPr>
          <w:p w14:paraId="1FF68F01" w14:textId="77777777" w:rsidR="00325F50" w:rsidRDefault="00325F50" w:rsidP="00325F50">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325F50" w:rsidRPr="00D95972" w:rsidRDefault="00325F50" w:rsidP="00325F50">
            <w:pPr>
              <w:rPr>
                <w:rFonts w:cs="Arial"/>
                <w:color w:val="000000"/>
              </w:rPr>
            </w:pPr>
          </w:p>
        </w:tc>
        <w:tc>
          <w:tcPr>
            <w:tcW w:w="826" w:type="dxa"/>
            <w:tcBorders>
              <w:top w:val="single" w:sz="4" w:space="0" w:color="auto"/>
              <w:bottom w:val="single" w:sz="4" w:space="0" w:color="auto"/>
            </w:tcBorders>
          </w:tcPr>
          <w:p w14:paraId="2B730C09"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325F50" w:rsidRPr="00D95972" w:rsidRDefault="00325F50" w:rsidP="00325F50">
            <w:pPr>
              <w:rPr>
                <w:rFonts w:eastAsia="Batang" w:cs="Arial"/>
                <w:color w:val="000000"/>
                <w:lang w:eastAsia="ko-KR"/>
              </w:rPr>
            </w:pPr>
          </w:p>
        </w:tc>
      </w:tr>
      <w:tr w:rsidR="00325F50" w:rsidRPr="00D95972" w14:paraId="05DBE2F8" w14:textId="77777777" w:rsidTr="006C1E08">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325F50" w:rsidRPr="00D95972" w:rsidRDefault="00325F50" w:rsidP="00325F50">
            <w:pPr>
              <w:pStyle w:val="ListParagraph"/>
              <w:numPr>
                <w:ilvl w:val="2"/>
                <w:numId w:val="9"/>
              </w:numPr>
              <w:rPr>
                <w:rFonts w:cs="Arial"/>
              </w:rPr>
            </w:pPr>
            <w:bookmarkStart w:id="9" w:name="_Hlk40855020"/>
          </w:p>
        </w:tc>
        <w:tc>
          <w:tcPr>
            <w:tcW w:w="1317" w:type="dxa"/>
            <w:gridSpan w:val="2"/>
            <w:tcBorders>
              <w:top w:val="single" w:sz="4" w:space="0" w:color="auto"/>
              <w:bottom w:val="single" w:sz="4" w:space="0" w:color="auto"/>
            </w:tcBorders>
            <w:shd w:val="clear" w:color="auto" w:fill="auto"/>
          </w:tcPr>
          <w:p w14:paraId="687A9C03" w14:textId="77777777" w:rsidR="00325F50" w:rsidRPr="00D95972" w:rsidRDefault="00325F50" w:rsidP="00325F50">
            <w:pPr>
              <w:rPr>
                <w:rFonts w:cs="Arial"/>
              </w:rPr>
            </w:pPr>
            <w:r w:rsidRPr="00D95972">
              <w:rPr>
                <w:rFonts w:cs="Arial"/>
              </w:rPr>
              <w:t>Work Item Descriptions</w:t>
            </w:r>
          </w:p>
        </w:tc>
        <w:tc>
          <w:tcPr>
            <w:tcW w:w="1088" w:type="dxa"/>
            <w:tcBorders>
              <w:top w:val="single" w:sz="4" w:space="0" w:color="auto"/>
              <w:bottom w:val="single" w:sz="4" w:space="0" w:color="auto"/>
            </w:tcBorders>
            <w:shd w:val="clear" w:color="auto" w:fill="FFFFFF"/>
          </w:tcPr>
          <w:p w14:paraId="42C00213" w14:textId="662E2AB8" w:rsidR="00325F50" w:rsidRPr="00D95972" w:rsidRDefault="00325F50" w:rsidP="00325F50">
            <w:pPr>
              <w:rPr>
                <w:rFonts w:cs="Arial"/>
                <w:color w:val="FF0000"/>
              </w:rPr>
            </w:pPr>
          </w:p>
        </w:tc>
        <w:tc>
          <w:tcPr>
            <w:tcW w:w="4191" w:type="dxa"/>
            <w:gridSpan w:val="3"/>
            <w:tcBorders>
              <w:top w:val="single" w:sz="4" w:space="0" w:color="auto"/>
              <w:bottom w:val="single" w:sz="4" w:space="0" w:color="auto"/>
            </w:tcBorders>
            <w:shd w:val="clear" w:color="auto" w:fill="FFFFFF"/>
          </w:tcPr>
          <w:p w14:paraId="5B1C5B5B" w14:textId="5C4F3842" w:rsidR="00325F50" w:rsidRPr="00D95972" w:rsidRDefault="00325F50" w:rsidP="00325F50">
            <w:pPr>
              <w:rPr>
                <w:rFonts w:cs="Arial"/>
                <w:color w:val="000000"/>
              </w:rPr>
            </w:pPr>
          </w:p>
        </w:tc>
        <w:tc>
          <w:tcPr>
            <w:tcW w:w="1767" w:type="dxa"/>
            <w:tcBorders>
              <w:top w:val="single" w:sz="4" w:space="0" w:color="auto"/>
              <w:bottom w:val="single" w:sz="4" w:space="0" w:color="auto"/>
            </w:tcBorders>
            <w:shd w:val="clear" w:color="auto" w:fill="FFFFFF"/>
          </w:tcPr>
          <w:p w14:paraId="69E9A4B2" w14:textId="38A2E59B" w:rsidR="00325F50" w:rsidRPr="00D95972" w:rsidRDefault="00325F50" w:rsidP="00325F50">
            <w:pPr>
              <w:rPr>
                <w:rFonts w:cs="Arial"/>
                <w:color w:val="000000"/>
              </w:rPr>
            </w:pPr>
          </w:p>
        </w:tc>
        <w:tc>
          <w:tcPr>
            <w:tcW w:w="826" w:type="dxa"/>
            <w:tcBorders>
              <w:top w:val="single" w:sz="4" w:space="0" w:color="auto"/>
              <w:bottom w:val="single" w:sz="4" w:space="0" w:color="auto"/>
            </w:tcBorders>
            <w:shd w:val="clear" w:color="auto" w:fill="FFFFFF"/>
          </w:tcPr>
          <w:p w14:paraId="43603D6B" w14:textId="14B32BC5"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057425" w14:textId="77777777" w:rsidR="00325F50" w:rsidRDefault="00325F50" w:rsidP="00325F50">
            <w:pPr>
              <w:rPr>
                <w:rFonts w:eastAsia="Batang" w:cs="Arial"/>
                <w:color w:val="000000"/>
                <w:lang w:eastAsia="ko-KR"/>
              </w:rPr>
            </w:pPr>
            <w:r>
              <w:rPr>
                <w:rFonts w:eastAsia="Batang" w:cs="Arial"/>
                <w:color w:val="000000"/>
                <w:lang w:eastAsia="ko-KR"/>
              </w:rPr>
              <w:t xml:space="preserve">New and revised Work Item </w:t>
            </w:r>
            <w:proofErr w:type="spellStart"/>
            <w:r>
              <w:rPr>
                <w:rFonts w:eastAsia="Batang" w:cs="Arial"/>
                <w:color w:val="000000"/>
                <w:lang w:eastAsia="ko-KR"/>
              </w:rPr>
              <w:t>Descritpions</w:t>
            </w:r>
            <w:proofErr w:type="spellEnd"/>
          </w:p>
          <w:p w14:paraId="7DCD1F88" w14:textId="77777777" w:rsidR="00325F50" w:rsidRDefault="00325F50" w:rsidP="00325F50">
            <w:pPr>
              <w:rPr>
                <w:rFonts w:eastAsia="Batang" w:cs="Arial"/>
                <w:color w:val="000000"/>
                <w:lang w:eastAsia="ko-KR"/>
              </w:rPr>
            </w:pPr>
          </w:p>
          <w:p w14:paraId="411C4C1C" w14:textId="77777777" w:rsidR="00325F50" w:rsidRDefault="00325F50" w:rsidP="00325F50">
            <w:pPr>
              <w:rPr>
                <w:rFonts w:eastAsia="Batang" w:cs="Arial"/>
                <w:color w:val="000000"/>
                <w:lang w:eastAsia="ko-KR"/>
              </w:rPr>
            </w:pPr>
          </w:p>
          <w:p w14:paraId="20FF869C" w14:textId="413FA150" w:rsidR="00325F50" w:rsidRPr="00F1483B" w:rsidRDefault="00325F50" w:rsidP="00325F50">
            <w:pPr>
              <w:rPr>
                <w:rFonts w:eastAsia="Batang" w:cs="Arial"/>
                <w:b/>
                <w:bCs/>
                <w:color w:val="000000"/>
                <w:lang w:eastAsia="ko-KR"/>
              </w:rPr>
            </w:pPr>
          </w:p>
        </w:tc>
      </w:tr>
      <w:bookmarkEnd w:id="9"/>
      <w:tr w:rsidR="00325F50" w:rsidRPr="00D95972" w14:paraId="4435413B" w14:textId="77777777" w:rsidTr="006C1E08">
        <w:tc>
          <w:tcPr>
            <w:tcW w:w="976" w:type="dxa"/>
            <w:tcBorders>
              <w:left w:val="thinThickThinSmallGap" w:sz="24" w:space="0" w:color="auto"/>
              <w:bottom w:val="nil"/>
            </w:tcBorders>
            <w:shd w:val="clear" w:color="auto" w:fill="auto"/>
          </w:tcPr>
          <w:p w14:paraId="4C902231" w14:textId="77777777" w:rsidR="00325F50" w:rsidRPr="00D95972" w:rsidRDefault="00325F50" w:rsidP="00325F50">
            <w:pPr>
              <w:rPr>
                <w:rFonts w:cs="Arial"/>
                <w:lang w:val="en-US"/>
              </w:rPr>
            </w:pPr>
          </w:p>
        </w:tc>
        <w:tc>
          <w:tcPr>
            <w:tcW w:w="1317" w:type="dxa"/>
            <w:gridSpan w:val="2"/>
            <w:tcBorders>
              <w:bottom w:val="nil"/>
            </w:tcBorders>
            <w:shd w:val="clear" w:color="auto" w:fill="auto"/>
          </w:tcPr>
          <w:p w14:paraId="507C9DD9" w14:textId="77777777" w:rsidR="00325F50" w:rsidRDefault="00325F50" w:rsidP="00325F50">
            <w:pPr>
              <w:rPr>
                <w:rFonts w:cs="Arial"/>
                <w:lang w:val="en-US"/>
              </w:rPr>
            </w:pPr>
          </w:p>
        </w:tc>
        <w:tc>
          <w:tcPr>
            <w:tcW w:w="1088" w:type="dxa"/>
            <w:tcBorders>
              <w:top w:val="single" w:sz="4" w:space="0" w:color="auto"/>
              <w:bottom w:val="single" w:sz="4" w:space="0" w:color="auto"/>
            </w:tcBorders>
            <w:shd w:val="clear" w:color="auto" w:fill="FFFFFF"/>
          </w:tcPr>
          <w:p w14:paraId="57C064D3" w14:textId="2F3B5F59" w:rsidR="00325F50" w:rsidRPr="00AA6043" w:rsidRDefault="00325F50" w:rsidP="00325F50"/>
        </w:tc>
        <w:tc>
          <w:tcPr>
            <w:tcW w:w="4191" w:type="dxa"/>
            <w:gridSpan w:val="3"/>
            <w:tcBorders>
              <w:top w:val="single" w:sz="4" w:space="0" w:color="auto"/>
              <w:bottom w:val="single" w:sz="4" w:space="0" w:color="auto"/>
            </w:tcBorders>
            <w:shd w:val="clear" w:color="auto" w:fill="FFFFFF"/>
          </w:tcPr>
          <w:p w14:paraId="0AE8C813" w14:textId="2B491F1D" w:rsidR="00325F50" w:rsidRDefault="00325F50" w:rsidP="00325F50">
            <w:pPr>
              <w:rPr>
                <w:rFonts w:cs="Arial"/>
              </w:rPr>
            </w:pPr>
          </w:p>
        </w:tc>
        <w:tc>
          <w:tcPr>
            <w:tcW w:w="1767" w:type="dxa"/>
            <w:tcBorders>
              <w:top w:val="single" w:sz="4" w:space="0" w:color="auto"/>
              <w:bottom w:val="single" w:sz="4" w:space="0" w:color="auto"/>
            </w:tcBorders>
            <w:shd w:val="clear" w:color="auto" w:fill="FFFFFF"/>
          </w:tcPr>
          <w:p w14:paraId="1F503714" w14:textId="3CB29D4B" w:rsidR="00325F50" w:rsidRDefault="00325F50" w:rsidP="00325F50">
            <w:pPr>
              <w:rPr>
                <w:rFonts w:cs="Arial"/>
              </w:rPr>
            </w:pPr>
          </w:p>
        </w:tc>
        <w:tc>
          <w:tcPr>
            <w:tcW w:w="826" w:type="dxa"/>
            <w:tcBorders>
              <w:top w:val="single" w:sz="4" w:space="0" w:color="auto"/>
              <w:bottom w:val="single" w:sz="4" w:space="0" w:color="auto"/>
            </w:tcBorders>
            <w:shd w:val="clear" w:color="auto" w:fill="FFFFFF"/>
          </w:tcPr>
          <w:p w14:paraId="635DBA41" w14:textId="620D8BA1" w:rsidR="00325F50"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76DE27" w14:textId="77777777" w:rsidR="00325F50" w:rsidRDefault="00325F50" w:rsidP="00325F50">
            <w:pPr>
              <w:rPr>
                <w:rFonts w:cs="Arial"/>
                <w:color w:val="000000"/>
              </w:rPr>
            </w:pPr>
          </w:p>
        </w:tc>
      </w:tr>
      <w:tr w:rsidR="00325F50" w:rsidRPr="00D95972" w14:paraId="4B25CC4E" w14:textId="77777777" w:rsidTr="00D329C5">
        <w:tc>
          <w:tcPr>
            <w:tcW w:w="976" w:type="dxa"/>
            <w:tcBorders>
              <w:top w:val="nil"/>
              <w:left w:val="thinThickThinSmallGap" w:sz="24" w:space="0" w:color="auto"/>
              <w:bottom w:val="nil"/>
            </w:tcBorders>
            <w:shd w:val="clear" w:color="auto" w:fill="auto"/>
          </w:tcPr>
          <w:p w14:paraId="100AD06E" w14:textId="77777777" w:rsidR="00325F50" w:rsidRPr="00D95972" w:rsidRDefault="00325F50" w:rsidP="00325F50">
            <w:pPr>
              <w:rPr>
                <w:rFonts w:cs="Arial"/>
                <w:lang w:val="en-US"/>
              </w:rPr>
            </w:pPr>
          </w:p>
        </w:tc>
        <w:tc>
          <w:tcPr>
            <w:tcW w:w="1317" w:type="dxa"/>
            <w:gridSpan w:val="2"/>
            <w:tcBorders>
              <w:top w:val="nil"/>
              <w:bottom w:val="nil"/>
            </w:tcBorders>
            <w:shd w:val="clear" w:color="auto" w:fill="auto"/>
          </w:tcPr>
          <w:p w14:paraId="09EAC85B" w14:textId="77777777" w:rsidR="00325F50" w:rsidRPr="00D95972" w:rsidRDefault="00325F50" w:rsidP="00325F50">
            <w:pPr>
              <w:rPr>
                <w:rFonts w:cs="Arial"/>
                <w:lang w:val="en-US"/>
              </w:rPr>
            </w:pPr>
          </w:p>
        </w:tc>
        <w:tc>
          <w:tcPr>
            <w:tcW w:w="1088" w:type="dxa"/>
            <w:tcBorders>
              <w:top w:val="single" w:sz="4" w:space="0" w:color="auto"/>
              <w:bottom w:val="single" w:sz="4" w:space="0" w:color="auto"/>
            </w:tcBorders>
            <w:shd w:val="clear" w:color="auto" w:fill="FFFFFF" w:themeFill="background1"/>
          </w:tcPr>
          <w:p w14:paraId="0F150DF9" w14:textId="77777777" w:rsidR="00325F50" w:rsidRDefault="00325F50" w:rsidP="00325F50"/>
        </w:tc>
        <w:tc>
          <w:tcPr>
            <w:tcW w:w="4191" w:type="dxa"/>
            <w:gridSpan w:val="3"/>
            <w:tcBorders>
              <w:top w:val="single" w:sz="4" w:space="0" w:color="auto"/>
              <w:bottom w:val="single" w:sz="4" w:space="0" w:color="auto"/>
            </w:tcBorders>
            <w:shd w:val="clear" w:color="auto" w:fill="FFFFFF" w:themeFill="background1"/>
          </w:tcPr>
          <w:p w14:paraId="35C5C4CD" w14:textId="77777777" w:rsidR="00325F50" w:rsidRDefault="00325F50" w:rsidP="00325F50">
            <w:pPr>
              <w:rPr>
                <w:rFonts w:cs="Arial"/>
              </w:rPr>
            </w:pPr>
          </w:p>
        </w:tc>
        <w:tc>
          <w:tcPr>
            <w:tcW w:w="1767" w:type="dxa"/>
            <w:tcBorders>
              <w:top w:val="single" w:sz="4" w:space="0" w:color="auto"/>
              <w:bottom w:val="single" w:sz="4" w:space="0" w:color="auto"/>
            </w:tcBorders>
            <w:shd w:val="clear" w:color="auto" w:fill="FFFFFF" w:themeFill="background1"/>
          </w:tcPr>
          <w:p w14:paraId="7F1BC0EA" w14:textId="77777777" w:rsidR="00325F50" w:rsidRDefault="00325F50" w:rsidP="00325F50">
            <w:pPr>
              <w:rPr>
                <w:rFonts w:cs="Arial"/>
              </w:rPr>
            </w:pPr>
          </w:p>
        </w:tc>
        <w:tc>
          <w:tcPr>
            <w:tcW w:w="826" w:type="dxa"/>
            <w:tcBorders>
              <w:top w:val="single" w:sz="4" w:space="0" w:color="auto"/>
              <w:bottom w:val="single" w:sz="4" w:space="0" w:color="auto"/>
            </w:tcBorders>
            <w:shd w:val="clear" w:color="auto" w:fill="FFFFFF" w:themeFill="background1"/>
          </w:tcPr>
          <w:p w14:paraId="66C4C60B" w14:textId="77777777" w:rsidR="00325F50"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5EE89B6" w14:textId="77777777" w:rsidR="00325F50" w:rsidRDefault="00325F50" w:rsidP="00325F50">
            <w:pPr>
              <w:rPr>
                <w:rFonts w:cs="Arial"/>
                <w:color w:val="000000"/>
              </w:rPr>
            </w:pPr>
          </w:p>
        </w:tc>
      </w:tr>
      <w:tr w:rsidR="00325F50" w:rsidRPr="00D95972" w14:paraId="61E71F4F" w14:textId="77777777" w:rsidTr="00D329C5">
        <w:tc>
          <w:tcPr>
            <w:tcW w:w="976" w:type="dxa"/>
            <w:tcBorders>
              <w:top w:val="nil"/>
              <w:left w:val="thinThickThinSmallGap" w:sz="24" w:space="0" w:color="auto"/>
              <w:bottom w:val="nil"/>
            </w:tcBorders>
            <w:shd w:val="clear" w:color="auto" w:fill="auto"/>
          </w:tcPr>
          <w:p w14:paraId="4104BA4C" w14:textId="77777777" w:rsidR="00325F50" w:rsidRPr="00D95972" w:rsidRDefault="00325F50" w:rsidP="00325F50">
            <w:pPr>
              <w:rPr>
                <w:rFonts w:cs="Arial"/>
                <w:lang w:val="en-US"/>
              </w:rPr>
            </w:pPr>
          </w:p>
        </w:tc>
        <w:tc>
          <w:tcPr>
            <w:tcW w:w="1317" w:type="dxa"/>
            <w:gridSpan w:val="2"/>
            <w:tcBorders>
              <w:top w:val="nil"/>
              <w:bottom w:val="nil"/>
            </w:tcBorders>
            <w:shd w:val="clear" w:color="auto" w:fill="auto"/>
          </w:tcPr>
          <w:p w14:paraId="6D6BD990" w14:textId="77777777" w:rsidR="00325F50" w:rsidRPr="00D95972" w:rsidRDefault="00325F50" w:rsidP="00325F50">
            <w:pPr>
              <w:rPr>
                <w:rFonts w:cs="Arial"/>
                <w:lang w:val="en-US"/>
              </w:rPr>
            </w:pPr>
          </w:p>
        </w:tc>
        <w:tc>
          <w:tcPr>
            <w:tcW w:w="1088" w:type="dxa"/>
            <w:tcBorders>
              <w:top w:val="single" w:sz="4" w:space="0" w:color="auto"/>
              <w:bottom w:val="single" w:sz="4" w:space="0" w:color="auto"/>
            </w:tcBorders>
            <w:shd w:val="clear" w:color="auto" w:fill="FFFFFF" w:themeFill="background1"/>
          </w:tcPr>
          <w:p w14:paraId="5D864EFD" w14:textId="4CD91D51" w:rsidR="00325F50" w:rsidRDefault="00325F50" w:rsidP="00325F50"/>
        </w:tc>
        <w:tc>
          <w:tcPr>
            <w:tcW w:w="4191" w:type="dxa"/>
            <w:gridSpan w:val="3"/>
            <w:tcBorders>
              <w:top w:val="single" w:sz="4" w:space="0" w:color="auto"/>
              <w:bottom w:val="single" w:sz="4" w:space="0" w:color="auto"/>
            </w:tcBorders>
            <w:shd w:val="clear" w:color="auto" w:fill="FFFFFF" w:themeFill="background1"/>
          </w:tcPr>
          <w:p w14:paraId="04912C7C" w14:textId="3375E4D9" w:rsidR="00325F50" w:rsidRDefault="00325F50" w:rsidP="00325F50">
            <w:pPr>
              <w:rPr>
                <w:rFonts w:cs="Arial"/>
              </w:rPr>
            </w:pPr>
          </w:p>
        </w:tc>
        <w:tc>
          <w:tcPr>
            <w:tcW w:w="1767" w:type="dxa"/>
            <w:tcBorders>
              <w:top w:val="single" w:sz="4" w:space="0" w:color="auto"/>
              <w:bottom w:val="single" w:sz="4" w:space="0" w:color="auto"/>
            </w:tcBorders>
            <w:shd w:val="clear" w:color="auto" w:fill="FFFFFF" w:themeFill="background1"/>
          </w:tcPr>
          <w:p w14:paraId="50644C17" w14:textId="30F49E9E" w:rsidR="00325F50" w:rsidRDefault="00325F50" w:rsidP="00325F50">
            <w:pPr>
              <w:rPr>
                <w:rFonts w:cs="Arial"/>
              </w:rPr>
            </w:pPr>
          </w:p>
        </w:tc>
        <w:tc>
          <w:tcPr>
            <w:tcW w:w="826" w:type="dxa"/>
            <w:tcBorders>
              <w:top w:val="single" w:sz="4" w:space="0" w:color="auto"/>
              <w:bottom w:val="single" w:sz="4" w:space="0" w:color="auto"/>
            </w:tcBorders>
            <w:shd w:val="clear" w:color="auto" w:fill="FFFFFF" w:themeFill="background1"/>
          </w:tcPr>
          <w:p w14:paraId="32C7ED4A" w14:textId="76EE59B6" w:rsidR="00325F50"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BFE5FE" w14:textId="77777777" w:rsidR="00325F50" w:rsidRDefault="00325F50" w:rsidP="00325F50">
            <w:pPr>
              <w:rPr>
                <w:rFonts w:cs="Arial"/>
                <w:color w:val="000000"/>
              </w:rPr>
            </w:pPr>
          </w:p>
        </w:tc>
      </w:tr>
      <w:tr w:rsidR="00325F50" w:rsidRPr="00D95972" w14:paraId="1728A1D7" w14:textId="77777777" w:rsidTr="00D329C5">
        <w:tc>
          <w:tcPr>
            <w:tcW w:w="976" w:type="dxa"/>
            <w:tcBorders>
              <w:top w:val="nil"/>
              <w:left w:val="thinThickThinSmallGap" w:sz="24" w:space="0" w:color="auto"/>
              <w:bottom w:val="single" w:sz="4" w:space="0" w:color="auto"/>
            </w:tcBorders>
            <w:shd w:val="clear" w:color="auto" w:fill="auto"/>
          </w:tcPr>
          <w:p w14:paraId="653DCEE0" w14:textId="77777777" w:rsidR="00325F50" w:rsidRPr="00D95972" w:rsidRDefault="00325F50" w:rsidP="00325F50">
            <w:pPr>
              <w:rPr>
                <w:rFonts w:cs="Arial"/>
                <w:lang w:val="en-US"/>
              </w:rPr>
            </w:pPr>
          </w:p>
        </w:tc>
        <w:tc>
          <w:tcPr>
            <w:tcW w:w="1317" w:type="dxa"/>
            <w:gridSpan w:val="2"/>
            <w:tcBorders>
              <w:top w:val="nil"/>
              <w:bottom w:val="single" w:sz="4" w:space="0" w:color="auto"/>
            </w:tcBorders>
            <w:shd w:val="clear" w:color="auto" w:fill="auto"/>
          </w:tcPr>
          <w:p w14:paraId="0F3665B5" w14:textId="77777777" w:rsidR="00325F50" w:rsidRPr="00D95972" w:rsidRDefault="00325F50" w:rsidP="00325F50">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325F50" w:rsidRPr="00D95972" w:rsidRDefault="00325F50" w:rsidP="00325F50">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325F50" w:rsidRPr="00D95972" w:rsidRDefault="00325F50" w:rsidP="00325F50">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325F50" w:rsidRPr="00D95972" w:rsidRDefault="00325F50" w:rsidP="00325F50">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325F50" w:rsidRPr="00D95972" w:rsidRDefault="00325F50" w:rsidP="00325F5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325F50" w:rsidRPr="00D95972" w:rsidRDefault="00325F50" w:rsidP="00325F50">
            <w:pPr>
              <w:rPr>
                <w:rFonts w:eastAsia="Batang" w:cs="Arial"/>
                <w:lang w:val="en-US" w:eastAsia="ko-KR"/>
              </w:rPr>
            </w:pPr>
          </w:p>
        </w:tc>
      </w:tr>
      <w:tr w:rsidR="00325F50" w:rsidRPr="00D95972" w14:paraId="24C0A182" w14:textId="77777777" w:rsidTr="006C1E08">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325F50" w:rsidRPr="00D95972" w:rsidRDefault="00325F50" w:rsidP="00325F50">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325F50" w:rsidRPr="00D95972" w:rsidRDefault="00325F50" w:rsidP="00325F50">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F13D00D" w14:textId="77777777" w:rsidR="00325F50" w:rsidRPr="00D95972" w:rsidRDefault="00325F50" w:rsidP="00325F50">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4B9BF9E6" w:rsidR="00325F50" w:rsidRPr="00D95972" w:rsidRDefault="00325F50" w:rsidP="00325F50">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325F50" w:rsidRPr="00D95972" w:rsidRDefault="00325F50" w:rsidP="00325F50">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325F50" w:rsidRDefault="00325F50" w:rsidP="00325F50">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325F50" w:rsidRPr="00D95972" w:rsidRDefault="00325F50" w:rsidP="00325F50">
            <w:pPr>
              <w:rPr>
                <w:rFonts w:eastAsia="Batang" w:cs="Arial"/>
                <w:color w:val="000000"/>
                <w:lang w:eastAsia="ko-KR"/>
              </w:rPr>
            </w:pPr>
          </w:p>
        </w:tc>
      </w:tr>
      <w:tr w:rsidR="00325F50" w:rsidRPr="00D95972" w14:paraId="4A184842" w14:textId="77777777" w:rsidTr="006C1E08">
        <w:tc>
          <w:tcPr>
            <w:tcW w:w="976" w:type="dxa"/>
            <w:tcBorders>
              <w:left w:val="thinThickThinSmallGap" w:sz="24" w:space="0" w:color="auto"/>
              <w:bottom w:val="nil"/>
            </w:tcBorders>
            <w:shd w:val="clear" w:color="auto" w:fill="auto"/>
          </w:tcPr>
          <w:p w14:paraId="15DF91E7" w14:textId="77777777" w:rsidR="00325F50" w:rsidRPr="00C227A0" w:rsidRDefault="00325F50" w:rsidP="00325F50">
            <w:pPr>
              <w:rPr>
                <w:rFonts w:cs="Arial"/>
              </w:rPr>
            </w:pPr>
          </w:p>
        </w:tc>
        <w:tc>
          <w:tcPr>
            <w:tcW w:w="1317" w:type="dxa"/>
            <w:gridSpan w:val="2"/>
            <w:tcBorders>
              <w:bottom w:val="nil"/>
            </w:tcBorders>
            <w:shd w:val="clear" w:color="auto" w:fill="auto"/>
          </w:tcPr>
          <w:p w14:paraId="3CECFAA6" w14:textId="77777777" w:rsidR="00325F50" w:rsidRPr="00C227A0" w:rsidRDefault="00325F50" w:rsidP="00325F50">
            <w:pPr>
              <w:rPr>
                <w:rFonts w:cs="Arial"/>
              </w:rPr>
            </w:pPr>
          </w:p>
        </w:tc>
        <w:tc>
          <w:tcPr>
            <w:tcW w:w="1088" w:type="dxa"/>
            <w:tcBorders>
              <w:top w:val="single" w:sz="4" w:space="0" w:color="auto"/>
              <w:bottom w:val="single" w:sz="4" w:space="0" w:color="auto"/>
            </w:tcBorders>
            <w:shd w:val="clear" w:color="auto" w:fill="FFFFFF"/>
          </w:tcPr>
          <w:p w14:paraId="6A5880D4" w14:textId="6D16280E" w:rsidR="00325F50" w:rsidRPr="000412A1" w:rsidRDefault="00325F50" w:rsidP="00325F50">
            <w:pPr>
              <w:rPr>
                <w:rFonts w:cs="Arial"/>
              </w:rPr>
            </w:pPr>
          </w:p>
        </w:tc>
        <w:tc>
          <w:tcPr>
            <w:tcW w:w="4191" w:type="dxa"/>
            <w:gridSpan w:val="3"/>
            <w:tcBorders>
              <w:top w:val="single" w:sz="4" w:space="0" w:color="auto"/>
              <w:bottom w:val="single" w:sz="4" w:space="0" w:color="auto"/>
            </w:tcBorders>
            <w:shd w:val="clear" w:color="auto" w:fill="FFFFFF"/>
          </w:tcPr>
          <w:p w14:paraId="60532CA4" w14:textId="45A1D932" w:rsidR="00325F50" w:rsidRPr="000412A1" w:rsidRDefault="00325F50" w:rsidP="00325F50">
            <w:pPr>
              <w:rPr>
                <w:rFonts w:cs="Arial"/>
              </w:rPr>
            </w:pPr>
          </w:p>
        </w:tc>
        <w:tc>
          <w:tcPr>
            <w:tcW w:w="1767" w:type="dxa"/>
            <w:tcBorders>
              <w:top w:val="single" w:sz="4" w:space="0" w:color="auto"/>
              <w:bottom w:val="single" w:sz="4" w:space="0" w:color="auto"/>
            </w:tcBorders>
            <w:shd w:val="clear" w:color="auto" w:fill="FFFFFF"/>
          </w:tcPr>
          <w:p w14:paraId="71E4716F" w14:textId="3910693B" w:rsidR="00325F50" w:rsidRPr="000412A1" w:rsidRDefault="00325F50" w:rsidP="00325F50">
            <w:pPr>
              <w:rPr>
                <w:rFonts w:cs="Arial"/>
              </w:rPr>
            </w:pPr>
          </w:p>
        </w:tc>
        <w:tc>
          <w:tcPr>
            <w:tcW w:w="826" w:type="dxa"/>
            <w:tcBorders>
              <w:top w:val="single" w:sz="4" w:space="0" w:color="auto"/>
              <w:bottom w:val="single" w:sz="4" w:space="0" w:color="auto"/>
            </w:tcBorders>
            <w:shd w:val="clear" w:color="auto" w:fill="FFFFFF"/>
          </w:tcPr>
          <w:p w14:paraId="63E091B4" w14:textId="1354D8DE" w:rsidR="00325F50" w:rsidRPr="000412A1" w:rsidRDefault="00325F50" w:rsidP="00325F5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29343" w14:textId="35BDD078" w:rsidR="00325F50" w:rsidRPr="000412A1" w:rsidRDefault="00325F50" w:rsidP="00325F50">
            <w:pPr>
              <w:rPr>
                <w:rFonts w:cs="Arial"/>
                <w:color w:val="000000"/>
              </w:rPr>
            </w:pPr>
          </w:p>
        </w:tc>
      </w:tr>
      <w:tr w:rsidR="00325F50" w:rsidRPr="00D95972" w14:paraId="525B8B6D" w14:textId="77777777" w:rsidTr="006C1E08">
        <w:tc>
          <w:tcPr>
            <w:tcW w:w="976" w:type="dxa"/>
            <w:tcBorders>
              <w:left w:val="thinThickThinSmallGap" w:sz="24" w:space="0" w:color="auto"/>
              <w:bottom w:val="nil"/>
            </w:tcBorders>
            <w:shd w:val="clear" w:color="auto" w:fill="auto"/>
          </w:tcPr>
          <w:p w14:paraId="00A3C248" w14:textId="77777777" w:rsidR="00325F50" w:rsidRPr="00D95972" w:rsidRDefault="00325F50" w:rsidP="00325F50">
            <w:pPr>
              <w:rPr>
                <w:rFonts w:cs="Arial"/>
                <w:lang w:val="en-US"/>
              </w:rPr>
            </w:pPr>
          </w:p>
        </w:tc>
        <w:tc>
          <w:tcPr>
            <w:tcW w:w="1317" w:type="dxa"/>
            <w:gridSpan w:val="2"/>
            <w:tcBorders>
              <w:bottom w:val="nil"/>
            </w:tcBorders>
            <w:shd w:val="clear" w:color="auto" w:fill="auto"/>
          </w:tcPr>
          <w:p w14:paraId="2560EBDF" w14:textId="77777777" w:rsidR="00325F50" w:rsidRPr="00D95972" w:rsidRDefault="00325F50" w:rsidP="00325F50">
            <w:pPr>
              <w:rPr>
                <w:rFonts w:cs="Arial"/>
                <w:lang w:val="en-US"/>
              </w:rPr>
            </w:pPr>
          </w:p>
        </w:tc>
        <w:tc>
          <w:tcPr>
            <w:tcW w:w="1088" w:type="dxa"/>
            <w:tcBorders>
              <w:top w:val="single" w:sz="4" w:space="0" w:color="auto"/>
              <w:bottom w:val="single" w:sz="4" w:space="0" w:color="auto"/>
            </w:tcBorders>
            <w:shd w:val="clear" w:color="auto" w:fill="FFFFFF"/>
          </w:tcPr>
          <w:p w14:paraId="12459ED4" w14:textId="1EB2ED2A" w:rsidR="00325F50" w:rsidRPr="000412A1" w:rsidRDefault="00325F50" w:rsidP="00325F50">
            <w:pPr>
              <w:rPr>
                <w:rFonts w:cs="Arial"/>
              </w:rPr>
            </w:pPr>
          </w:p>
        </w:tc>
        <w:tc>
          <w:tcPr>
            <w:tcW w:w="4191" w:type="dxa"/>
            <w:gridSpan w:val="3"/>
            <w:tcBorders>
              <w:top w:val="single" w:sz="4" w:space="0" w:color="auto"/>
              <w:bottom w:val="single" w:sz="4" w:space="0" w:color="auto"/>
            </w:tcBorders>
            <w:shd w:val="clear" w:color="auto" w:fill="FFFFFF"/>
          </w:tcPr>
          <w:p w14:paraId="13EAE307" w14:textId="14EB373D" w:rsidR="00325F50" w:rsidRPr="000412A1" w:rsidRDefault="00325F50" w:rsidP="00325F50">
            <w:pPr>
              <w:rPr>
                <w:rFonts w:cs="Arial"/>
              </w:rPr>
            </w:pPr>
          </w:p>
        </w:tc>
        <w:tc>
          <w:tcPr>
            <w:tcW w:w="1767" w:type="dxa"/>
            <w:tcBorders>
              <w:top w:val="single" w:sz="4" w:space="0" w:color="auto"/>
              <w:bottom w:val="single" w:sz="4" w:space="0" w:color="auto"/>
            </w:tcBorders>
            <w:shd w:val="clear" w:color="auto" w:fill="FFFFFF"/>
          </w:tcPr>
          <w:p w14:paraId="3514419F" w14:textId="060F52E1" w:rsidR="00325F50" w:rsidRPr="000412A1" w:rsidRDefault="00325F50" w:rsidP="00325F50">
            <w:pPr>
              <w:rPr>
                <w:rFonts w:cs="Arial"/>
              </w:rPr>
            </w:pPr>
          </w:p>
        </w:tc>
        <w:tc>
          <w:tcPr>
            <w:tcW w:w="826" w:type="dxa"/>
            <w:tcBorders>
              <w:top w:val="single" w:sz="4" w:space="0" w:color="auto"/>
              <w:bottom w:val="single" w:sz="4" w:space="0" w:color="auto"/>
            </w:tcBorders>
            <w:shd w:val="clear" w:color="auto" w:fill="FFFFFF"/>
          </w:tcPr>
          <w:p w14:paraId="65264A30" w14:textId="060B9993" w:rsidR="00325F50" w:rsidRPr="000412A1" w:rsidRDefault="00325F50" w:rsidP="00325F5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F8F855" w14:textId="77777777" w:rsidR="00325F50" w:rsidRPr="000412A1" w:rsidRDefault="00325F50" w:rsidP="00325F50">
            <w:pPr>
              <w:rPr>
                <w:rFonts w:cs="Arial"/>
                <w:color w:val="000000"/>
              </w:rPr>
            </w:pPr>
          </w:p>
        </w:tc>
      </w:tr>
      <w:tr w:rsidR="00325F50" w:rsidRPr="00D95972" w14:paraId="225581AA" w14:textId="77777777" w:rsidTr="00D329C5">
        <w:tc>
          <w:tcPr>
            <w:tcW w:w="976" w:type="dxa"/>
            <w:tcBorders>
              <w:left w:val="thinThickThinSmallGap" w:sz="24" w:space="0" w:color="auto"/>
              <w:bottom w:val="nil"/>
            </w:tcBorders>
            <w:shd w:val="clear" w:color="auto" w:fill="auto"/>
          </w:tcPr>
          <w:p w14:paraId="7D4906E0" w14:textId="77777777" w:rsidR="00325F50" w:rsidRPr="00D95972" w:rsidRDefault="00325F50" w:rsidP="00325F50">
            <w:pPr>
              <w:rPr>
                <w:rFonts w:cs="Arial"/>
                <w:lang w:val="en-US"/>
              </w:rPr>
            </w:pPr>
          </w:p>
        </w:tc>
        <w:tc>
          <w:tcPr>
            <w:tcW w:w="1317" w:type="dxa"/>
            <w:gridSpan w:val="2"/>
            <w:tcBorders>
              <w:bottom w:val="nil"/>
            </w:tcBorders>
            <w:shd w:val="clear" w:color="auto" w:fill="auto"/>
          </w:tcPr>
          <w:p w14:paraId="7599C8CA" w14:textId="77777777" w:rsidR="00325F50" w:rsidRPr="00D95972" w:rsidRDefault="00325F50" w:rsidP="00325F50">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325F50" w:rsidRPr="000412A1" w:rsidRDefault="00325F50" w:rsidP="00325F50">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325F50" w:rsidRPr="000412A1" w:rsidRDefault="00325F50" w:rsidP="00325F50">
            <w:pPr>
              <w:rPr>
                <w:rFonts w:cs="Arial"/>
              </w:rPr>
            </w:pPr>
          </w:p>
        </w:tc>
        <w:tc>
          <w:tcPr>
            <w:tcW w:w="1767" w:type="dxa"/>
            <w:tcBorders>
              <w:top w:val="single" w:sz="4" w:space="0" w:color="auto"/>
              <w:bottom w:val="single" w:sz="4" w:space="0" w:color="auto"/>
            </w:tcBorders>
            <w:shd w:val="clear" w:color="auto" w:fill="FFFFFF"/>
          </w:tcPr>
          <w:p w14:paraId="090FD616" w14:textId="77777777" w:rsidR="00325F50" w:rsidRPr="000412A1" w:rsidRDefault="00325F50" w:rsidP="00325F50">
            <w:pPr>
              <w:rPr>
                <w:rFonts w:cs="Arial"/>
              </w:rPr>
            </w:pPr>
          </w:p>
        </w:tc>
        <w:tc>
          <w:tcPr>
            <w:tcW w:w="826" w:type="dxa"/>
            <w:tcBorders>
              <w:top w:val="single" w:sz="4" w:space="0" w:color="auto"/>
              <w:bottom w:val="single" w:sz="4" w:space="0" w:color="auto"/>
            </w:tcBorders>
            <w:shd w:val="clear" w:color="auto" w:fill="FFFFFF"/>
          </w:tcPr>
          <w:p w14:paraId="3F94C75C" w14:textId="77777777" w:rsidR="00325F50" w:rsidRPr="000412A1" w:rsidRDefault="00325F50" w:rsidP="00325F5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325F50" w:rsidRPr="000412A1" w:rsidRDefault="00325F50" w:rsidP="00325F50">
            <w:pPr>
              <w:rPr>
                <w:rFonts w:cs="Arial"/>
                <w:color w:val="000000"/>
              </w:rPr>
            </w:pPr>
          </w:p>
        </w:tc>
      </w:tr>
      <w:tr w:rsidR="00325F50" w:rsidRPr="00D95972" w14:paraId="2B797C9B" w14:textId="77777777" w:rsidTr="00D329C5">
        <w:tc>
          <w:tcPr>
            <w:tcW w:w="976" w:type="dxa"/>
            <w:tcBorders>
              <w:top w:val="nil"/>
              <w:left w:val="thinThickThinSmallGap" w:sz="24" w:space="0" w:color="auto"/>
              <w:bottom w:val="nil"/>
            </w:tcBorders>
            <w:shd w:val="clear" w:color="auto" w:fill="auto"/>
          </w:tcPr>
          <w:p w14:paraId="455C09B6" w14:textId="77777777" w:rsidR="00325F50" w:rsidRPr="00D95972" w:rsidRDefault="00325F50" w:rsidP="00325F50">
            <w:pPr>
              <w:rPr>
                <w:rFonts w:cs="Arial"/>
                <w:lang w:val="en-US"/>
              </w:rPr>
            </w:pPr>
          </w:p>
        </w:tc>
        <w:tc>
          <w:tcPr>
            <w:tcW w:w="1317" w:type="dxa"/>
            <w:gridSpan w:val="2"/>
            <w:tcBorders>
              <w:top w:val="nil"/>
              <w:bottom w:val="nil"/>
            </w:tcBorders>
            <w:shd w:val="clear" w:color="auto" w:fill="auto"/>
          </w:tcPr>
          <w:p w14:paraId="76ED525F" w14:textId="77777777" w:rsidR="00325F50" w:rsidRPr="00D95972" w:rsidRDefault="00325F50" w:rsidP="00325F50">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325F50" w:rsidRPr="00D95972" w:rsidRDefault="00325F50" w:rsidP="00325F50">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325F50" w:rsidRPr="00D95972" w:rsidRDefault="00325F50" w:rsidP="00325F50">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325F50" w:rsidRPr="00D95972" w:rsidRDefault="00325F50" w:rsidP="00325F50">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325F50" w:rsidRPr="00D95972" w:rsidRDefault="00325F50" w:rsidP="00325F5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325F50" w:rsidRPr="00D95972" w:rsidRDefault="00325F50" w:rsidP="00325F50">
            <w:pPr>
              <w:rPr>
                <w:rFonts w:eastAsia="Batang" w:cs="Arial"/>
                <w:lang w:val="en-US" w:eastAsia="ko-KR"/>
              </w:rPr>
            </w:pPr>
          </w:p>
        </w:tc>
      </w:tr>
      <w:tr w:rsidR="00325F50" w:rsidRPr="00D95972" w14:paraId="587ABB94"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325F50" w:rsidRPr="00D95972" w:rsidRDefault="00325F50" w:rsidP="00325F50">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325F50" w:rsidRPr="00D95972" w:rsidRDefault="00325F50" w:rsidP="00325F50">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325F50" w:rsidRPr="00D95972" w:rsidRDefault="00325F50" w:rsidP="00325F50">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4E6CAD8B" w:rsidR="00325F50" w:rsidRPr="00D95972" w:rsidRDefault="00325F50" w:rsidP="00325F50">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7AC85EC" w14:textId="77777777" w:rsidR="00325F50" w:rsidRPr="00D95972" w:rsidRDefault="00325F50" w:rsidP="00325F50">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325F50" w:rsidRPr="00D95972" w:rsidRDefault="00325F50" w:rsidP="00325F50">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325F50" w:rsidRPr="00D95972" w14:paraId="32262592" w14:textId="77777777" w:rsidTr="00D329C5">
        <w:tc>
          <w:tcPr>
            <w:tcW w:w="976" w:type="dxa"/>
            <w:tcBorders>
              <w:left w:val="thinThickThinSmallGap" w:sz="24" w:space="0" w:color="auto"/>
              <w:bottom w:val="nil"/>
            </w:tcBorders>
            <w:shd w:val="clear" w:color="auto" w:fill="auto"/>
          </w:tcPr>
          <w:p w14:paraId="777B01C4" w14:textId="77777777" w:rsidR="00325F50" w:rsidRPr="00D95972" w:rsidRDefault="00325F50" w:rsidP="00325F50">
            <w:pPr>
              <w:rPr>
                <w:rFonts w:cs="Arial"/>
              </w:rPr>
            </w:pPr>
          </w:p>
        </w:tc>
        <w:tc>
          <w:tcPr>
            <w:tcW w:w="1317" w:type="dxa"/>
            <w:gridSpan w:val="2"/>
            <w:tcBorders>
              <w:bottom w:val="nil"/>
            </w:tcBorders>
            <w:shd w:val="clear" w:color="auto" w:fill="auto"/>
          </w:tcPr>
          <w:p w14:paraId="44FFB6B6"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21113D5C" w14:textId="77777777" w:rsidR="00325F50" w:rsidRPr="00D95972" w:rsidRDefault="00325F50" w:rsidP="00325F50">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17B3C41D"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667757C3"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325F50" w:rsidRPr="00D95972" w:rsidRDefault="00325F50" w:rsidP="00325F50">
            <w:pPr>
              <w:rPr>
                <w:rFonts w:eastAsia="Batang" w:cs="Arial"/>
                <w:lang w:eastAsia="ko-KR"/>
              </w:rPr>
            </w:pPr>
          </w:p>
        </w:tc>
      </w:tr>
      <w:tr w:rsidR="00325F50" w:rsidRPr="00D95972" w14:paraId="46AC9C04" w14:textId="77777777" w:rsidTr="00D329C5">
        <w:tc>
          <w:tcPr>
            <w:tcW w:w="976" w:type="dxa"/>
            <w:tcBorders>
              <w:left w:val="thinThickThinSmallGap" w:sz="24" w:space="0" w:color="auto"/>
              <w:bottom w:val="nil"/>
            </w:tcBorders>
            <w:shd w:val="clear" w:color="auto" w:fill="auto"/>
          </w:tcPr>
          <w:p w14:paraId="7C7C23EF" w14:textId="77777777" w:rsidR="00325F50" w:rsidRPr="00D95972" w:rsidRDefault="00325F50" w:rsidP="00325F50">
            <w:pPr>
              <w:rPr>
                <w:rFonts w:cs="Arial"/>
              </w:rPr>
            </w:pPr>
          </w:p>
        </w:tc>
        <w:tc>
          <w:tcPr>
            <w:tcW w:w="1317" w:type="dxa"/>
            <w:gridSpan w:val="2"/>
            <w:tcBorders>
              <w:bottom w:val="nil"/>
            </w:tcBorders>
            <w:shd w:val="clear" w:color="auto" w:fill="auto"/>
          </w:tcPr>
          <w:p w14:paraId="417B761E"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auto"/>
          </w:tcPr>
          <w:p w14:paraId="386F4520" w14:textId="77777777" w:rsidR="00325F50" w:rsidRPr="00D95972" w:rsidRDefault="00325F50" w:rsidP="00325F50">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auto"/>
          </w:tcPr>
          <w:p w14:paraId="7D627B46"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auto"/>
          </w:tcPr>
          <w:p w14:paraId="46201C39"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325F50" w:rsidRPr="00D95972" w:rsidRDefault="00325F50" w:rsidP="00325F50">
            <w:pPr>
              <w:rPr>
                <w:rFonts w:eastAsia="Batang" w:cs="Arial"/>
                <w:lang w:eastAsia="ko-KR"/>
              </w:rPr>
            </w:pPr>
          </w:p>
        </w:tc>
      </w:tr>
      <w:tr w:rsidR="00325F50" w:rsidRPr="00D95972" w14:paraId="760EDB6A" w14:textId="77777777" w:rsidTr="00D329C5">
        <w:tc>
          <w:tcPr>
            <w:tcW w:w="976" w:type="dxa"/>
            <w:tcBorders>
              <w:left w:val="thinThickThinSmallGap" w:sz="24" w:space="0" w:color="auto"/>
              <w:bottom w:val="nil"/>
            </w:tcBorders>
            <w:shd w:val="clear" w:color="auto" w:fill="auto"/>
          </w:tcPr>
          <w:p w14:paraId="66EA0E5B" w14:textId="77777777" w:rsidR="00325F50" w:rsidRPr="00D95972" w:rsidRDefault="00325F50" w:rsidP="00325F50">
            <w:pPr>
              <w:rPr>
                <w:rFonts w:cs="Arial"/>
              </w:rPr>
            </w:pPr>
          </w:p>
        </w:tc>
        <w:tc>
          <w:tcPr>
            <w:tcW w:w="1317" w:type="dxa"/>
            <w:gridSpan w:val="2"/>
            <w:tcBorders>
              <w:bottom w:val="nil"/>
            </w:tcBorders>
            <w:shd w:val="clear" w:color="auto" w:fill="auto"/>
          </w:tcPr>
          <w:p w14:paraId="3C35AF25"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auto"/>
          </w:tcPr>
          <w:p w14:paraId="728D0278" w14:textId="77777777" w:rsidR="00325F50" w:rsidRPr="00D95972" w:rsidRDefault="00325F50" w:rsidP="00325F50">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auto"/>
          </w:tcPr>
          <w:p w14:paraId="14F0E6B0"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auto"/>
          </w:tcPr>
          <w:p w14:paraId="78CEB052"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325F50" w:rsidRPr="00D95972" w:rsidRDefault="00325F50" w:rsidP="00325F50">
            <w:pPr>
              <w:rPr>
                <w:rFonts w:eastAsia="Batang" w:cs="Arial"/>
                <w:lang w:eastAsia="ko-KR"/>
              </w:rPr>
            </w:pPr>
          </w:p>
        </w:tc>
      </w:tr>
      <w:tr w:rsidR="00325F50" w:rsidRPr="00D95972" w14:paraId="3AD23355" w14:textId="77777777" w:rsidTr="00D329C5">
        <w:tc>
          <w:tcPr>
            <w:tcW w:w="976" w:type="dxa"/>
            <w:tcBorders>
              <w:top w:val="nil"/>
              <w:left w:val="thinThickThinSmallGap" w:sz="24" w:space="0" w:color="auto"/>
              <w:bottom w:val="nil"/>
            </w:tcBorders>
            <w:shd w:val="clear" w:color="auto" w:fill="auto"/>
          </w:tcPr>
          <w:p w14:paraId="33046AE5"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4B85908F"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auto"/>
          </w:tcPr>
          <w:p w14:paraId="5E078EB8" w14:textId="77777777" w:rsidR="00325F50" w:rsidRPr="00D95972" w:rsidRDefault="00325F50" w:rsidP="00325F50">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auto"/>
          </w:tcPr>
          <w:p w14:paraId="5748CFB4"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auto"/>
          </w:tcPr>
          <w:p w14:paraId="1F551A03"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325F50" w:rsidRPr="00D95972" w:rsidRDefault="00325F50" w:rsidP="00325F50">
            <w:pPr>
              <w:rPr>
                <w:rFonts w:eastAsia="Batang" w:cs="Arial"/>
                <w:lang w:eastAsia="ko-KR"/>
              </w:rPr>
            </w:pPr>
          </w:p>
        </w:tc>
      </w:tr>
      <w:tr w:rsidR="00325F50" w:rsidRPr="00D95972" w14:paraId="3868A3A8"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325F50" w:rsidRPr="00D95972" w:rsidRDefault="00325F50" w:rsidP="00325F5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325F50" w:rsidRPr="00D95972" w:rsidRDefault="00325F50" w:rsidP="00325F50">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325F50" w:rsidRPr="00D95972" w:rsidRDefault="00325F50" w:rsidP="00325F50">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56737438" w:rsidR="00325F50" w:rsidRPr="00D95972" w:rsidRDefault="00325F50" w:rsidP="00325F50">
            <w:pPr>
              <w:rPr>
                <w:rFonts w:cs="Arial"/>
                <w:color w:val="FF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18038F2"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auto"/>
          </w:tcPr>
          <w:p w14:paraId="4F157228"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325F50" w:rsidRPr="00D95972" w:rsidRDefault="00325F50" w:rsidP="00325F50">
            <w:pPr>
              <w:rPr>
                <w:rFonts w:eastAsia="Batang" w:cs="Arial"/>
                <w:color w:val="000000"/>
                <w:lang w:eastAsia="ko-KR"/>
              </w:rPr>
            </w:pPr>
            <w:r w:rsidRPr="00D95972">
              <w:rPr>
                <w:rFonts w:eastAsia="Batang" w:cs="Arial"/>
                <w:color w:val="000000"/>
                <w:lang w:eastAsia="ko-KR"/>
              </w:rPr>
              <w:t>Miscellaneous documents provided for information</w:t>
            </w:r>
          </w:p>
        </w:tc>
      </w:tr>
      <w:tr w:rsidR="00325F50" w:rsidRPr="00D95972" w14:paraId="69FE54C7" w14:textId="77777777" w:rsidTr="00D329C5">
        <w:tc>
          <w:tcPr>
            <w:tcW w:w="976" w:type="dxa"/>
            <w:tcBorders>
              <w:left w:val="thinThickThinSmallGap" w:sz="24" w:space="0" w:color="auto"/>
              <w:bottom w:val="nil"/>
            </w:tcBorders>
            <w:shd w:val="clear" w:color="auto" w:fill="auto"/>
          </w:tcPr>
          <w:p w14:paraId="0A9CDC05" w14:textId="77777777" w:rsidR="00325F50" w:rsidRPr="00D95972" w:rsidRDefault="00325F50" w:rsidP="00325F50">
            <w:pPr>
              <w:rPr>
                <w:rFonts w:cs="Arial"/>
              </w:rPr>
            </w:pPr>
          </w:p>
        </w:tc>
        <w:tc>
          <w:tcPr>
            <w:tcW w:w="1317" w:type="dxa"/>
            <w:gridSpan w:val="2"/>
            <w:tcBorders>
              <w:bottom w:val="nil"/>
            </w:tcBorders>
            <w:shd w:val="clear" w:color="auto" w:fill="auto"/>
          </w:tcPr>
          <w:p w14:paraId="3EB16630"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36AA0605"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605482B8"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2527ADE1"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325F50" w:rsidRPr="00D95972" w:rsidRDefault="00325F50" w:rsidP="00325F50">
            <w:pPr>
              <w:rPr>
                <w:rFonts w:eastAsia="Batang" w:cs="Arial"/>
                <w:lang w:eastAsia="ko-KR"/>
              </w:rPr>
            </w:pPr>
          </w:p>
        </w:tc>
      </w:tr>
      <w:tr w:rsidR="00325F50" w:rsidRPr="00D95972" w14:paraId="6160B400" w14:textId="77777777" w:rsidTr="00D329C5">
        <w:tc>
          <w:tcPr>
            <w:tcW w:w="976" w:type="dxa"/>
            <w:tcBorders>
              <w:left w:val="thinThickThinSmallGap" w:sz="24" w:space="0" w:color="auto"/>
              <w:bottom w:val="nil"/>
            </w:tcBorders>
            <w:shd w:val="clear" w:color="auto" w:fill="auto"/>
          </w:tcPr>
          <w:p w14:paraId="1ED82706" w14:textId="77777777" w:rsidR="00325F50" w:rsidRPr="00D95972" w:rsidRDefault="00325F50" w:rsidP="00325F50">
            <w:pPr>
              <w:rPr>
                <w:rFonts w:cs="Arial"/>
              </w:rPr>
            </w:pPr>
          </w:p>
        </w:tc>
        <w:tc>
          <w:tcPr>
            <w:tcW w:w="1317" w:type="dxa"/>
            <w:gridSpan w:val="2"/>
            <w:tcBorders>
              <w:bottom w:val="nil"/>
            </w:tcBorders>
            <w:shd w:val="clear" w:color="auto" w:fill="auto"/>
          </w:tcPr>
          <w:p w14:paraId="655DD00B"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5B031F0B"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CADC2A"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7E6CF1B3"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348153F1"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7E1E63" w14:textId="77777777" w:rsidR="00325F50" w:rsidRPr="00D95972" w:rsidRDefault="00325F50" w:rsidP="00325F50">
            <w:pPr>
              <w:rPr>
                <w:rFonts w:eastAsia="Batang" w:cs="Arial"/>
                <w:lang w:eastAsia="ko-KR"/>
              </w:rPr>
            </w:pPr>
          </w:p>
        </w:tc>
      </w:tr>
      <w:tr w:rsidR="00325F50" w:rsidRPr="00D95972" w14:paraId="52F8AA7F" w14:textId="77777777" w:rsidTr="00D329C5">
        <w:tc>
          <w:tcPr>
            <w:tcW w:w="976" w:type="dxa"/>
            <w:tcBorders>
              <w:left w:val="thinThickThinSmallGap" w:sz="24" w:space="0" w:color="auto"/>
              <w:bottom w:val="nil"/>
            </w:tcBorders>
            <w:shd w:val="clear" w:color="auto" w:fill="auto"/>
          </w:tcPr>
          <w:p w14:paraId="5D07488F" w14:textId="77777777" w:rsidR="00325F50" w:rsidRPr="00D95972" w:rsidRDefault="00325F50" w:rsidP="00325F50">
            <w:pPr>
              <w:rPr>
                <w:rFonts w:cs="Arial"/>
              </w:rPr>
            </w:pPr>
          </w:p>
        </w:tc>
        <w:tc>
          <w:tcPr>
            <w:tcW w:w="1317" w:type="dxa"/>
            <w:gridSpan w:val="2"/>
            <w:tcBorders>
              <w:bottom w:val="nil"/>
            </w:tcBorders>
            <w:shd w:val="clear" w:color="auto" w:fill="auto"/>
          </w:tcPr>
          <w:p w14:paraId="7B776FDC"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300B49ED"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2DA56A9F"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3DF819DF"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325F50" w:rsidRPr="00D95972" w:rsidRDefault="00325F50" w:rsidP="00325F50">
            <w:pPr>
              <w:rPr>
                <w:rFonts w:eastAsia="Batang" w:cs="Arial"/>
                <w:lang w:eastAsia="ko-KR"/>
              </w:rPr>
            </w:pPr>
          </w:p>
        </w:tc>
      </w:tr>
      <w:tr w:rsidR="00325F50" w:rsidRPr="00D95972" w14:paraId="18F897E3" w14:textId="77777777" w:rsidTr="00D329C5">
        <w:tc>
          <w:tcPr>
            <w:tcW w:w="976" w:type="dxa"/>
            <w:tcBorders>
              <w:left w:val="thinThickThinSmallGap" w:sz="24" w:space="0" w:color="auto"/>
              <w:bottom w:val="nil"/>
            </w:tcBorders>
            <w:shd w:val="clear" w:color="auto" w:fill="auto"/>
          </w:tcPr>
          <w:p w14:paraId="28B19EE2" w14:textId="77777777" w:rsidR="00325F50" w:rsidRPr="00D95972" w:rsidRDefault="00325F50" w:rsidP="00325F50">
            <w:pPr>
              <w:rPr>
                <w:rFonts w:cs="Arial"/>
              </w:rPr>
            </w:pPr>
          </w:p>
        </w:tc>
        <w:tc>
          <w:tcPr>
            <w:tcW w:w="1317" w:type="dxa"/>
            <w:gridSpan w:val="2"/>
            <w:tcBorders>
              <w:bottom w:val="nil"/>
            </w:tcBorders>
            <w:shd w:val="clear" w:color="auto" w:fill="auto"/>
          </w:tcPr>
          <w:p w14:paraId="41290849"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5E2FBD99"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7BDB8EB4"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30FE95D0"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325F50" w:rsidRPr="00D95972" w:rsidRDefault="00325F50" w:rsidP="00325F50">
            <w:pPr>
              <w:rPr>
                <w:rFonts w:eastAsia="Batang" w:cs="Arial"/>
                <w:lang w:eastAsia="ko-KR"/>
              </w:rPr>
            </w:pPr>
          </w:p>
        </w:tc>
      </w:tr>
      <w:tr w:rsidR="00325F50" w:rsidRPr="00D95972" w14:paraId="6D3D568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325F50" w:rsidRPr="00D95972" w:rsidRDefault="00325F50" w:rsidP="00325F5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325F50" w:rsidRPr="00D95972" w:rsidRDefault="00325F50" w:rsidP="00325F50">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325F50" w:rsidRPr="00D95972" w:rsidRDefault="00325F50" w:rsidP="00325F50">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4302A6D3" w:rsidR="00325F50" w:rsidRPr="002B7AD7" w:rsidRDefault="00325F50" w:rsidP="00325F50">
            <w:pPr>
              <w:rPr>
                <w:rFonts w:cs="Arial"/>
                <w:b/>
                <w:bCs/>
                <w:color w:val="FF0000"/>
              </w:rPr>
            </w:pPr>
          </w:p>
        </w:tc>
        <w:tc>
          <w:tcPr>
            <w:tcW w:w="1767" w:type="dxa"/>
            <w:tcBorders>
              <w:top w:val="single" w:sz="4" w:space="0" w:color="auto"/>
              <w:bottom w:val="single" w:sz="4" w:space="0" w:color="auto"/>
            </w:tcBorders>
            <w:shd w:val="clear" w:color="auto" w:fill="auto"/>
          </w:tcPr>
          <w:p w14:paraId="5D606DCD"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auto"/>
          </w:tcPr>
          <w:p w14:paraId="57612E28"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325F50" w:rsidRPr="00D440E8" w:rsidRDefault="00325F50" w:rsidP="00325F50">
            <w:pPr>
              <w:rPr>
                <w:rFonts w:cs="Arial"/>
                <w:color w:val="000000"/>
              </w:rPr>
            </w:pPr>
            <w:r w:rsidRPr="00D95972">
              <w:rPr>
                <w:rFonts w:cs="Arial"/>
              </w:rPr>
              <w:t xml:space="preserve">WIs mainly targeted for common sessions </w:t>
            </w:r>
            <w:r>
              <w:rPr>
                <w:rFonts w:cs="Arial"/>
              </w:rPr>
              <w:t>and EPS/5GS</w:t>
            </w:r>
            <w:r>
              <w:rPr>
                <w:rFonts w:cs="Arial"/>
              </w:rPr>
              <w:br/>
            </w:r>
          </w:p>
        </w:tc>
      </w:tr>
      <w:tr w:rsidR="00325F50" w:rsidRPr="00D95972" w14:paraId="20AAF1D1" w14:textId="77777777" w:rsidTr="00C57409">
        <w:tc>
          <w:tcPr>
            <w:tcW w:w="976" w:type="dxa"/>
            <w:tcBorders>
              <w:top w:val="single" w:sz="4" w:space="0" w:color="auto"/>
              <w:left w:val="thinThickThinSmallGap" w:sz="24" w:space="0" w:color="auto"/>
              <w:bottom w:val="single" w:sz="4" w:space="0" w:color="auto"/>
            </w:tcBorders>
          </w:tcPr>
          <w:p w14:paraId="652D7BDE" w14:textId="77777777" w:rsidR="00325F50" w:rsidRPr="00D95972" w:rsidRDefault="00325F50" w:rsidP="00325F50">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325F50" w:rsidRPr="00D95972" w:rsidRDefault="00325F50" w:rsidP="00325F50">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325F50" w:rsidRPr="00D95972" w:rsidRDefault="00325F50" w:rsidP="00325F50">
            <w:pPr>
              <w:rPr>
                <w:rFonts w:cs="Arial"/>
                <w:color w:val="FF0000"/>
              </w:rPr>
            </w:pPr>
          </w:p>
        </w:tc>
        <w:tc>
          <w:tcPr>
            <w:tcW w:w="4191" w:type="dxa"/>
            <w:gridSpan w:val="3"/>
            <w:tcBorders>
              <w:top w:val="single" w:sz="4" w:space="0" w:color="auto"/>
              <w:bottom w:val="single" w:sz="4" w:space="0" w:color="auto"/>
            </w:tcBorders>
          </w:tcPr>
          <w:p w14:paraId="09B29CB6" w14:textId="4171E072" w:rsidR="00325F50" w:rsidRPr="004700D8" w:rsidRDefault="00325F50" w:rsidP="00325F50">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432B674" w14:textId="77777777" w:rsidR="00325F50" w:rsidRPr="00D95972" w:rsidRDefault="00325F50" w:rsidP="00325F50">
            <w:pPr>
              <w:rPr>
                <w:rFonts w:cs="Arial"/>
                <w:color w:val="000000"/>
              </w:rPr>
            </w:pPr>
          </w:p>
        </w:tc>
        <w:tc>
          <w:tcPr>
            <w:tcW w:w="826" w:type="dxa"/>
            <w:tcBorders>
              <w:top w:val="single" w:sz="4" w:space="0" w:color="auto"/>
              <w:bottom w:val="single" w:sz="4" w:space="0" w:color="auto"/>
            </w:tcBorders>
          </w:tcPr>
          <w:p w14:paraId="488E4CCB"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2600E08C" w:rsidR="00325F50" w:rsidRDefault="00325F50" w:rsidP="00325F50">
            <w:pPr>
              <w:rPr>
                <w:szCs w:val="16"/>
                <w:highlight w:val="green"/>
              </w:rPr>
            </w:pPr>
            <w:r>
              <w:rPr>
                <w:rFonts w:cs="Arial"/>
                <w:lang w:val="en-US"/>
              </w:rPr>
              <w:t>Stage-3 SAE protocol development for Rel-17</w:t>
            </w:r>
            <w:r w:rsidRPr="00D95972">
              <w:rPr>
                <w:rFonts w:eastAsia="Batang" w:cs="Arial"/>
                <w:color w:val="000000"/>
                <w:lang w:eastAsia="ko-KR"/>
              </w:rPr>
              <w:br/>
            </w:r>
          </w:p>
          <w:p w14:paraId="1575A5AC" w14:textId="77777777" w:rsidR="00325F50" w:rsidRPr="00D95972" w:rsidRDefault="00325F50" w:rsidP="00325F5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AB323EB" w14:textId="77777777" w:rsidR="00325F50" w:rsidRDefault="00325F50" w:rsidP="00325F50">
            <w:pPr>
              <w:rPr>
                <w:szCs w:val="16"/>
                <w:highlight w:val="green"/>
              </w:rPr>
            </w:pPr>
          </w:p>
          <w:p w14:paraId="1EE3B532" w14:textId="77777777" w:rsidR="00325F50" w:rsidRPr="00D95972" w:rsidRDefault="00325F50" w:rsidP="00325F50">
            <w:pPr>
              <w:rPr>
                <w:rFonts w:eastAsia="Batang" w:cs="Arial"/>
                <w:color w:val="000000"/>
                <w:lang w:eastAsia="ko-KR"/>
              </w:rPr>
            </w:pPr>
          </w:p>
        </w:tc>
      </w:tr>
      <w:tr w:rsidR="00325F50" w:rsidRPr="00D95972" w14:paraId="062DE194" w14:textId="77777777" w:rsidTr="00C57409">
        <w:tc>
          <w:tcPr>
            <w:tcW w:w="976" w:type="dxa"/>
            <w:tcBorders>
              <w:top w:val="single" w:sz="4" w:space="0" w:color="auto"/>
              <w:left w:val="thinThickThinSmallGap" w:sz="24" w:space="0" w:color="auto"/>
              <w:bottom w:val="single" w:sz="4" w:space="0" w:color="auto"/>
            </w:tcBorders>
          </w:tcPr>
          <w:p w14:paraId="590BB0AC" w14:textId="77777777" w:rsidR="00325F50" w:rsidRPr="00D95972" w:rsidRDefault="00325F50" w:rsidP="00325F5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325F50" w:rsidRPr="00D95972" w:rsidRDefault="00325F50" w:rsidP="00325F50">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33228A59" w:rsidR="00325F50" w:rsidRPr="008F098D" w:rsidRDefault="00325F50" w:rsidP="00325F50">
            <w:pPr>
              <w:rPr>
                <w:rFonts w:cs="Arial"/>
                <w:b/>
                <w:bCs/>
              </w:rPr>
            </w:pPr>
          </w:p>
        </w:tc>
        <w:tc>
          <w:tcPr>
            <w:tcW w:w="4191" w:type="dxa"/>
            <w:gridSpan w:val="3"/>
            <w:tcBorders>
              <w:top w:val="single" w:sz="4" w:space="0" w:color="auto"/>
              <w:bottom w:val="single" w:sz="4" w:space="0" w:color="auto"/>
            </w:tcBorders>
            <w:shd w:val="clear" w:color="auto" w:fill="FFFFFF"/>
          </w:tcPr>
          <w:p w14:paraId="511B2187" w14:textId="68843643"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18E226DD" w14:textId="5EA7DADD" w:rsidR="00325F50" w:rsidRPr="00143C60" w:rsidRDefault="00325F50" w:rsidP="00325F50">
            <w:pPr>
              <w:rPr>
                <w:rFonts w:cs="Arial"/>
                <w:lang w:val="de-DE"/>
              </w:rPr>
            </w:pPr>
          </w:p>
        </w:tc>
        <w:tc>
          <w:tcPr>
            <w:tcW w:w="826" w:type="dxa"/>
            <w:tcBorders>
              <w:top w:val="single" w:sz="4" w:space="0" w:color="auto"/>
              <w:bottom w:val="single" w:sz="4" w:space="0" w:color="auto"/>
            </w:tcBorders>
            <w:shd w:val="clear" w:color="auto" w:fill="FFFFFF"/>
          </w:tcPr>
          <w:p w14:paraId="36F9B890" w14:textId="71BC44CA"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F66D4E" w14:textId="77777777" w:rsidR="00325F50" w:rsidRDefault="00325F50" w:rsidP="00325F50">
            <w:pPr>
              <w:rPr>
                <w:rFonts w:eastAsia="Batang" w:cs="Arial"/>
                <w:lang w:eastAsia="ko-KR"/>
              </w:rPr>
            </w:pPr>
            <w:r>
              <w:rPr>
                <w:rFonts w:eastAsia="Batang" w:cs="Arial"/>
                <w:lang w:eastAsia="ko-KR"/>
              </w:rPr>
              <w:t>General Stage-3 SAE protocol development</w:t>
            </w:r>
          </w:p>
          <w:p w14:paraId="5B12CDB0" w14:textId="77777777" w:rsidR="00325F50" w:rsidRDefault="00325F50" w:rsidP="00325F50">
            <w:pPr>
              <w:rPr>
                <w:rFonts w:eastAsia="Batang" w:cs="Arial"/>
                <w:lang w:eastAsia="ko-KR"/>
              </w:rPr>
            </w:pPr>
          </w:p>
          <w:p w14:paraId="219A66DB" w14:textId="77777777" w:rsidR="00325F50" w:rsidRDefault="00325F50" w:rsidP="00325F50">
            <w:pPr>
              <w:rPr>
                <w:rFonts w:eastAsia="Batang" w:cs="Arial"/>
                <w:lang w:eastAsia="ko-KR"/>
              </w:rPr>
            </w:pPr>
          </w:p>
          <w:p w14:paraId="36564C83" w14:textId="77777777" w:rsidR="00325F50" w:rsidRDefault="00325F50" w:rsidP="00325F50">
            <w:pPr>
              <w:rPr>
                <w:rFonts w:eastAsia="Batang" w:cs="Arial"/>
                <w:lang w:eastAsia="ko-KR"/>
              </w:rPr>
            </w:pPr>
          </w:p>
          <w:p w14:paraId="11EE8340" w14:textId="3B68962F" w:rsidR="00325F50" w:rsidRPr="00D95972" w:rsidRDefault="00325F50" w:rsidP="00325F50">
            <w:pPr>
              <w:rPr>
                <w:rFonts w:eastAsia="Batang" w:cs="Arial"/>
                <w:lang w:eastAsia="ko-KR"/>
              </w:rPr>
            </w:pPr>
          </w:p>
        </w:tc>
      </w:tr>
      <w:tr w:rsidR="00325F50" w:rsidRPr="00D95972" w14:paraId="57B05943" w14:textId="77777777" w:rsidTr="00D329C5">
        <w:tc>
          <w:tcPr>
            <w:tcW w:w="976" w:type="dxa"/>
            <w:tcBorders>
              <w:left w:val="thinThickThinSmallGap" w:sz="24" w:space="0" w:color="auto"/>
              <w:bottom w:val="nil"/>
            </w:tcBorders>
            <w:shd w:val="clear" w:color="auto" w:fill="auto"/>
          </w:tcPr>
          <w:p w14:paraId="577B83AF" w14:textId="77777777" w:rsidR="00325F50" w:rsidRPr="00D95972" w:rsidRDefault="00325F50" w:rsidP="00325F50">
            <w:pPr>
              <w:rPr>
                <w:rFonts w:cs="Arial"/>
              </w:rPr>
            </w:pPr>
          </w:p>
        </w:tc>
        <w:tc>
          <w:tcPr>
            <w:tcW w:w="1317" w:type="dxa"/>
            <w:gridSpan w:val="2"/>
            <w:tcBorders>
              <w:bottom w:val="nil"/>
            </w:tcBorders>
            <w:shd w:val="clear" w:color="auto" w:fill="auto"/>
          </w:tcPr>
          <w:p w14:paraId="3877B08F"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62BD2B93"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3D8723"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6976104C"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715C117E"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17FF76" w14:textId="77777777" w:rsidR="00325F50" w:rsidRPr="00D95972" w:rsidRDefault="00325F50" w:rsidP="00325F50">
            <w:pPr>
              <w:rPr>
                <w:rFonts w:eastAsia="Batang" w:cs="Arial"/>
                <w:lang w:eastAsia="ko-KR"/>
              </w:rPr>
            </w:pPr>
          </w:p>
        </w:tc>
      </w:tr>
      <w:tr w:rsidR="00325F50" w:rsidRPr="00D95972" w14:paraId="2DD827D2" w14:textId="77777777" w:rsidTr="00D329C5">
        <w:tc>
          <w:tcPr>
            <w:tcW w:w="976" w:type="dxa"/>
            <w:tcBorders>
              <w:left w:val="thinThickThinSmallGap" w:sz="24" w:space="0" w:color="auto"/>
              <w:bottom w:val="nil"/>
            </w:tcBorders>
            <w:shd w:val="clear" w:color="auto" w:fill="auto"/>
          </w:tcPr>
          <w:p w14:paraId="11AB62E0" w14:textId="77777777" w:rsidR="00325F50" w:rsidRPr="00D95972" w:rsidRDefault="00325F50" w:rsidP="00325F50">
            <w:pPr>
              <w:rPr>
                <w:rFonts w:cs="Arial"/>
              </w:rPr>
            </w:pPr>
          </w:p>
        </w:tc>
        <w:tc>
          <w:tcPr>
            <w:tcW w:w="1317" w:type="dxa"/>
            <w:gridSpan w:val="2"/>
            <w:tcBorders>
              <w:bottom w:val="nil"/>
            </w:tcBorders>
            <w:shd w:val="clear" w:color="auto" w:fill="auto"/>
          </w:tcPr>
          <w:p w14:paraId="76FCF0C1"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60AD23F5"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4953FB"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3127A631"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591F6FC1"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0F23AB" w14:textId="77777777" w:rsidR="00325F50" w:rsidRPr="00D95972" w:rsidRDefault="00325F50" w:rsidP="00325F50">
            <w:pPr>
              <w:rPr>
                <w:rFonts w:eastAsia="Batang" w:cs="Arial"/>
                <w:lang w:eastAsia="ko-KR"/>
              </w:rPr>
            </w:pPr>
          </w:p>
        </w:tc>
      </w:tr>
      <w:tr w:rsidR="00325F50" w:rsidRPr="00D95972" w14:paraId="2E569FC2" w14:textId="77777777" w:rsidTr="00D329C5">
        <w:tc>
          <w:tcPr>
            <w:tcW w:w="976" w:type="dxa"/>
            <w:tcBorders>
              <w:left w:val="thinThickThinSmallGap" w:sz="24" w:space="0" w:color="auto"/>
              <w:bottom w:val="nil"/>
            </w:tcBorders>
            <w:shd w:val="clear" w:color="auto" w:fill="auto"/>
          </w:tcPr>
          <w:p w14:paraId="2A940780" w14:textId="77777777" w:rsidR="00325F50" w:rsidRPr="00D95972" w:rsidRDefault="00325F50" w:rsidP="00325F50">
            <w:pPr>
              <w:rPr>
                <w:rFonts w:cs="Arial"/>
              </w:rPr>
            </w:pPr>
          </w:p>
        </w:tc>
        <w:tc>
          <w:tcPr>
            <w:tcW w:w="1317" w:type="dxa"/>
            <w:gridSpan w:val="2"/>
            <w:tcBorders>
              <w:bottom w:val="nil"/>
            </w:tcBorders>
            <w:shd w:val="clear" w:color="auto" w:fill="auto"/>
          </w:tcPr>
          <w:p w14:paraId="0BF0954A"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279BFEEB"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8F3857"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5F713992"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15BA7952"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CD0C1E" w14:textId="77777777" w:rsidR="00325F50" w:rsidRPr="00D95972" w:rsidRDefault="00325F50" w:rsidP="00325F50">
            <w:pPr>
              <w:rPr>
                <w:rFonts w:eastAsia="Batang" w:cs="Arial"/>
                <w:lang w:eastAsia="ko-KR"/>
              </w:rPr>
            </w:pPr>
          </w:p>
        </w:tc>
      </w:tr>
      <w:tr w:rsidR="00325F50" w:rsidRPr="00D95972" w14:paraId="56AAC0D8" w14:textId="77777777" w:rsidTr="00D329C5">
        <w:tc>
          <w:tcPr>
            <w:tcW w:w="976" w:type="dxa"/>
            <w:tcBorders>
              <w:top w:val="nil"/>
              <w:left w:val="thinThickThinSmallGap" w:sz="24" w:space="0" w:color="auto"/>
              <w:bottom w:val="single" w:sz="4" w:space="0" w:color="auto"/>
            </w:tcBorders>
            <w:shd w:val="clear" w:color="auto" w:fill="auto"/>
          </w:tcPr>
          <w:p w14:paraId="605328EF" w14:textId="77777777" w:rsidR="00325F50" w:rsidRPr="00D95972" w:rsidRDefault="00325F50" w:rsidP="00325F50">
            <w:pPr>
              <w:rPr>
                <w:rFonts w:cs="Arial"/>
              </w:rPr>
            </w:pPr>
          </w:p>
        </w:tc>
        <w:tc>
          <w:tcPr>
            <w:tcW w:w="1317" w:type="dxa"/>
            <w:gridSpan w:val="2"/>
            <w:tcBorders>
              <w:top w:val="nil"/>
              <w:bottom w:val="single" w:sz="4" w:space="0" w:color="auto"/>
            </w:tcBorders>
            <w:shd w:val="clear" w:color="auto" w:fill="auto"/>
          </w:tcPr>
          <w:p w14:paraId="71564518"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hemeFill="background1"/>
          </w:tcPr>
          <w:p w14:paraId="15A5959E" w14:textId="6598168B"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0C699775" w14:textId="19156A34"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hemeFill="background1"/>
          </w:tcPr>
          <w:p w14:paraId="49E41ACD" w14:textId="5907BE1E"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hemeFill="background1"/>
          </w:tcPr>
          <w:p w14:paraId="4EE50642" w14:textId="0C815788"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2DFF5F" w14:textId="5D1F4B66" w:rsidR="00325F50" w:rsidRPr="00D95972" w:rsidRDefault="00325F50" w:rsidP="00325F50">
            <w:pPr>
              <w:rPr>
                <w:rFonts w:eastAsia="Batang" w:cs="Arial"/>
                <w:lang w:eastAsia="ko-KR"/>
              </w:rPr>
            </w:pPr>
          </w:p>
        </w:tc>
      </w:tr>
      <w:tr w:rsidR="00325F50" w:rsidRPr="00D95972" w14:paraId="33201A7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325F50" w:rsidRPr="00D95972" w:rsidRDefault="00325F50" w:rsidP="00325F5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325F50" w:rsidRPr="00D95972" w:rsidRDefault="00325F50" w:rsidP="00325F50">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325F50" w:rsidRPr="00D95972" w:rsidRDefault="00325F50" w:rsidP="00325F50">
            <w:pPr>
              <w:rPr>
                <w:rFonts w:cs="Arial"/>
              </w:rPr>
            </w:pPr>
          </w:p>
        </w:tc>
        <w:tc>
          <w:tcPr>
            <w:tcW w:w="4191" w:type="dxa"/>
            <w:gridSpan w:val="3"/>
            <w:tcBorders>
              <w:top w:val="single" w:sz="4" w:space="0" w:color="auto"/>
              <w:bottom w:val="single" w:sz="4" w:space="0" w:color="auto"/>
            </w:tcBorders>
            <w:shd w:val="clear" w:color="auto" w:fill="FFFFFF"/>
          </w:tcPr>
          <w:p w14:paraId="5C502F30" w14:textId="2F41E4D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0B2F3BA7"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2E1028C5"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325F50" w:rsidRPr="00D95972" w:rsidRDefault="00325F50" w:rsidP="00325F50">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325F50" w:rsidRPr="00D95972" w14:paraId="461629CC" w14:textId="77777777" w:rsidTr="00D96577">
        <w:tc>
          <w:tcPr>
            <w:tcW w:w="976" w:type="dxa"/>
            <w:tcBorders>
              <w:top w:val="single" w:sz="4" w:space="0" w:color="auto"/>
              <w:left w:val="thinThickThinSmallGap" w:sz="24" w:space="0" w:color="auto"/>
              <w:bottom w:val="nil"/>
            </w:tcBorders>
            <w:shd w:val="clear" w:color="auto" w:fill="auto"/>
          </w:tcPr>
          <w:p w14:paraId="71A4604E" w14:textId="77777777" w:rsidR="00325F50" w:rsidRPr="00D95972" w:rsidRDefault="00325F50" w:rsidP="00325F50">
            <w:pPr>
              <w:rPr>
                <w:rFonts w:cs="Arial"/>
              </w:rPr>
            </w:pPr>
          </w:p>
        </w:tc>
        <w:tc>
          <w:tcPr>
            <w:tcW w:w="1317" w:type="dxa"/>
            <w:gridSpan w:val="2"/>
            <w:tcBorders>
              <w:top w:val="single" w:sz="4" w:space="0" w:color="auto"/>
              <w:bottom w:val="nil"/>
            </w:tcBorders>
            <w:shd w:val="clear" w:color="auto" w:fill="auto"/>
          </w:tcPr>
          <w:p w14:paraId="4A0F940F" w14:textId="77777777" w:rsidR="00325F50" w:rsidRPr="00D95972" w:rsidRDefault="00325F50" w:rsidP="00325F50">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325F50" w:rsidRPr="00D95972" w:rsidRDefault="00325F50" w:rsidP="00325F50">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02B46B9C"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5E91001C"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325F50" w:rsidRPr="00D95972" w:rsidRDefault="00325F50" w:rsidP="00325F50">
            <w:pPr>
              <w:rPr>
                <w:rFonts w:eastAsia="Batang" w:cs="Arial"/>
                <w:lang w:eastAsia="ko-KR"/>
              </w:rPr>
            </w:pPr>
          </w:p>
        </w:tc>
      </w:tr>
      <w:tr w:rsidR="00325F50" w:rsidRPr="00D95972" w14:paraId="72FEE868" w14:textId="77777777" w:rsidTr="00D96577">
        <w:tc>
          <w:tcPr>
            <w:tcW w:w="976" w:type="dxa"/>
            <w:tcBorders>
              <w:top w:val="nil"/>
              <w:left w:val="thinThickThinSmallGap" w:sz="24" w:space="0" w:color="auto"/>
              <w:bottom w:val="nil"/>
              <w:right w:val="single" w:sz="6" w:space="0" w:color="auto"/>
            </w:tcBorders>
            <w:shd w:val="clear" w:color="auto" w:fill="auto"/>
          </w:tcPr>
          <w:p w14:paraId="62DDEC00" w14:textId="77777777" w:rsidR="00325F50" w:rsidRPr="00D95972" w:rsidRDefault="00325F50" w:rsidP="00325F50">
            <w:pPr>
              <w:rPr>
                <w:rFonts w:cs="Arial"/>
              </w:rPr>
            </w:pPr>
          </w:p>
        </w:tc>
        <w:tc>
          <w:tcPr>
            <w:tcW w:w="1317" w:type="dxa"/>
            <w:gridSpan w:val="2"/>
            <w:tcBorders>
              <w:top w:val="nil"/>
              <w:left w:val="single" w:sz="6" w:space="0" w:color="auto"/>
              <w:bottom w:val="nil"/>
              <w:right w:val="single" w:sz="6" w:space="0" w:color="auto"/>
            </w:tcBorders>
            <w:shd w:val="clear" w:color="auto" w:fill="auto"/>
          </w:tcPr>
          <w:p w14:paraId="76B3B229" w14:textId="77777777" w:rsidR="00325F50" w:rsidRPr="00D95972" w:rsidRDefault="00325F50" w:rsidP="00325F50">
            <w:pPr>
              <w:rPr>
                <w:rFonts w:eastAsia="Arial Unicode MS" w:cs="Arial"/>
              </w:rPr>
            </w:pPr>
          </w:p>
        </w:tc>
        <w:tc>
          <w:tcPr>
            <w:tcW w:w="1088" w:type="dxa"/>
            <w:tcBorders>
              <w:top w:val="single" w:sz="4" w:space="0" w:color="auto"/>
              <w:left w:val="single" w:sz="6" w:space="0" w:color="auto"/>
              <w:bottom w:val="single" w:sz="4" w:space="0" w:color="auto"/>
            </w:tcBorders>
            <w:shd w:val="clear" w:color="auto" w:fill="FFFFFF"/>
          </w:tcPr>
          <w:p w14:paraId="66C6B9E4" w14:textId="77777777" w:rsidR="00325F50" w:rsidRPr="00D95972" w:rsidRDefault="00325F50" w:rsidP="00325F50">
            <w:pPr>
              <w:rPr>
                <w:rFonts w:cs="Arial"/>
              </w:rPr>
            </w:pPr>
          </w:p>
        </w:tc>
        <w:tc>
          <w:tcPr>
            <w:tcW w:w="4191" w:type="dxa"/>
            <w:gridSpan w:val="3"/>
            <w:tcBorders>
              <w:top w:val="single" w:sz="4" w:space="0" w:color="auto"/>
              <w:bottom w:val="single" w:sz="4" w:space="0" w:color="auto"/>
            </w:tcBorders>
            <w:shd w:val="clear" w:color="auto" w:fill="FFFFFF"/>
          </w:tcPr>
          <w:p w14:paraId="70D6485A"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67A28D71"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621925DB"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CE1B6C" w14:textId="77777777" w:rsidR="00325F50" w:rsidRPr="00D95972" w:rsidRDefault="00325F50" w:rsidP="00325F50">
            <w:pPr>
              <w:rPr>
                <w:rFonts w:eastAsia="Batang" w:cs="Arial"/>
                <w:lang w:eastAsia="ko-KR"/>
              </w:rPr>
            </w:pPr>
          </w:p>
        </w:tc>
      </w:tr>
      <w:tr w:rsidR="00325F50" w:rsidRPr="00D95972" w14:paraId="5EA3D10C" w14:textId="77777777" w:rsidTr="00D96577">
        <w:tc>
          <w:tcPr>
            <w:tcW w:w="976" w:type="dxa"/>
            <w:tcBorders>
              <w:top w:val="nil"/>
              <w:left w:val="thinThickThinSmallGap" w:sz="24" w:space="0" w:color="auto"/>
              <w:bottom w:val="nil"/>
              <w:right w:val="single" w:sz="6" w:space="0" w:color="auto"/>
            </w:tcBorders>
            <w:shd w:val="clear" w:color="auto" w:fill="auto"/>
          </w:tcPr>
          <w:p w14:paraId="51286959" w14:textId="77777777" w:rsidR="00325F50" w:rsidRPr="00D95972" w:rsidRDefault="00325F50" w:rsidP="00325F50">
            <w:pPr>
              <w:rPr>
                <w:rFonts w:cs="Arial"/>
              </w:rPr>
            </w:pPr>
          </w:p>
        </w:tc>
        <w:tc>
          <w:tcPr>
            <w:tcW w:w="1317" w:type="dxa"/>
            <w:gridSpan w:val="2"/>
            <w:tcBorders>
              <w:top w:val="nil"/>
              <w:left w:val="single" w:sz="6" w:space="0" w:color="auto"/>
              <w:bottom w:val="nil"/>
              <w:right w:val="single" w:sz="6" w:space="0" w:color="auto"/>
            </w:tcBorders>
            <w:shd w:val="clear" w:color="auto" w:fill="auto"/>
          </w:tcPr>
          <w:p w14:paraId="165E510E" w14:textId="77777777" w:rsidR="00325F50" w:rsidRPr="00D95972" w:rsidRDefault="00325F50" w:rsidP="00325F50">
            <w:pPr>
              <w:rPr>
                <w:rFonts w:eastAsia="Arial Unicode MS" w:cs="Arial"/>
              </w:rPr>
            </w:pPr>
          </w:p>
        </w:tc>
        <w:tc>
          <w:tcPr>
            <w:tcW w:w="1088" w:type="dxa"/>
            <w:tcBorders>
              <w:top w:val="single" w:sz="4" w:space="0" w:color="auto"/>
              <w:left w:val="single" w:sz="6" w:space="0" w:color="auto"/>
              <w:bottom w:val="single" w:sz="4" w:space="0" w:color="auto"/>
            </w:tcBorders>
            <w:shd w:val="clear" w:color="auto" w:fill="FFFFFF"/>
          </w:tcPr>
          <w:p w14:paraId="3B5831C5" w14:textId="77777777" w:rsidR="00325F50" w:rsidRPr="00D95972" w:rsidRDefault="00325F50" w:rsidP="00325F50">
            <w:pPr>
              <w:rPr>
                <w:rFonts w:cs="Arial"/>
              </w:rPr>
            </w:pPr>
          </w:p>
        </w:tc>
        <w:tc>
          <w:tcPr>
            <w:tcW w:w="4191" w:type="dxa"/>
            <w:gridSpan w:val="3"/>
            <w:tcBorders>
              <w:top w:val="single" w:sz="4" w:space="0" w:color="auto"/>
              <w:bottom w:val="single" w:sz="4" w:space="0" w:color="auto"/>
            </w:tcBorders>
            <w:shd w:val="clear" w:color="auto" w:fill="FFFFFF"/>
          </w:tcPr>
          <w:p w14:paraId="417A286F"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066E0A50"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468E4653"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2CBEE2" w14:textId="77777777" w:rsidR="00325F50" w:rsidRPr="00D95972" w:rsidRDefault="00325F50" w:rsidP="00325F50">
            <w:pPr>
              <w:rPr>
                <w:rFonts w:eastAsia="Batang" w:cs="Arial"/>
                <w:lang w:eastAsia="ko-KR"/>
              </w:rPr>
            </w:pPr>
          </w:p>
        </w:tc>
      </w:tr>
      <w:tr w:rsidR="00325F50" w:rsidRPr="00D95972" w14:paraId="4F0F6549" w14:textId="77777777" w:rsidTr="00D96577">
        <w:tc>
          <w:tcPr>
            <w:tcW w:w="976" w:type="dxa"/>
            <w:tcBorders>
              <w:left w:val="thinThickThinSmallGap" w:sz="24" w:space="0" w:color="auto"/>
              <w:bottom w:val="single" w:sz="6" w:space="0" w:color="auto"/>
              <w:right w:val="single" w:sz="6" w:space="0" w:color="auto"/>
            </w:tcBorders>
            <w:shd w:val="clear" w:color="auto" w:fill="auto"/>
          </w:tcPr>
          <w:p w14:paraId="591704B4" w14:textId="77777777" w:rsidR="00325F50" w:rsidRPr="00D95972" w:rsidRDefault="00325F50" w:rsidP="00325F50">
            <w:pPr>
              <w:rPr>
                <w:rFonts w:cs="Arial"/>
              </w:rPr>
            </w:pPr>
          </w:p>
        </w:tc>
        <w:tc>
          <w:tcPr>
            <w:tcW w:w="1317" w:type="dxa"/>
            <w:gridSpan w:val="2"/>
            <w:tcBorders>
              <w:left w:val="single" w:sz="6" w:space="0" w:color="auto"/>
              <w:bottom w:val="single" w:sz="6" w:space="0" w:color="auto"/>
              <w:right w:val="single" w:sz="6" w:space="0" w:color="auto"/>
            </w:tcBorders>
            <w:shd w:val="clear" w:color="auto" w:fill="auto"/>
          </w:tcPr>
          <w:p w14:paraId="631C437B" w14:textId="77777777" w:rsidR="00325F50" w:rsidRPr="00D95972" w:rsidRDefault="00325F50" w:rsidP="00325F50">
            <w:pPr>
              <w:rPr>
                <w:rFonts w:cs="Arial"/>
              </w:rPr>
            </w:pPr>
          </w:p>
        </w:tc>
        <w:tc>
          <w:tcPr>
            <w:tcW w:w="1088" w:type="dxa"/>
            <w:tcBorders>
              <w:top w:val="single" w:sz="4" w:space="0" w:color="auto"/>
              <w:left w:val="single" w:sz="6" w:space="0" w:color="auto"/>
              <w:bottom w:val="single" w:sz="4" w:space="0" w:color="auto"/>
            </w:tcBorders>
            <w:shd w:val="clear" w:color="auto" w:fill="FFFFFF"/>
          </w:tcPr>
          <w:p w14:paraId="4E55BA92" w14:textId="77777777" w:rsidR="00325F50" w:rsidRPr="00D95972" w:rsidRDefault="00325F50" w:rsidP="00325F50">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321A0D9E"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2C89226B"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325F50" w:rsidRPr="00D95972" w:rsidRDefault="00325F50" w:rsidP="00325F50">
            <w:pPr>
              <w:rPr>
                <w:rFonts w:eastAsia="Batang" w:cs="Arial"/>
                <w:lang w:eastAsia="ko-KR"/>
              </w:rPr>
            </w:pPr>
          </w:p>
        </w:tc>
      </w:tr>
      <w:tr w:rsidR="00325F50" w:rsidRPr="00D95972" w14:paraId="39987A9D" w14:textId="77777777" w:rsidTr="00D96577">
        <w:tc>
          <w:tcPr>
            <w:tcW w:w="976" w:type="dxa"/>
            <w:tcBorders>
              <w:top w:val="single" w:sz="6" w:space="0" w:color="auto"/>
              <w:left w:val="thinThickThinSmallGap" w:sz="24" w:space="0" w:color="auto"/>
              <w:bottom w:val="single" w:sz="4" w:space="0" w:color="auto"/>
            </w:tcBorders>
            <w:shd w:val="clear" w:color="auto" w:fill="auto"/>
          </w:tcPr>
          <w:p w14:paraId="1CAD7418" w14:textId="77777777" w:rsidR="00325F50" w:rsidRPr="00D95972" w:rsidRDefault="00325F50" w:rsidP="00325F50">
            <w:pPr>
              <w:pStyle w:val="ListParagraph"/>
              <w:numPr>
                <w:ilvl w:val="3"/>
                <w:numId w:val="4"/>
              </w:numPr>
              <w:ind w:left="855" w:hanging="851"/>
              <w:rPr>
                <w:rFonts w:cs="Arial"/>
              </w:rPr>
            </w:pPr>
          </w:p>
        </w:tc>
        <w:tc>
          <w:tcPr>
            <w:tcW w:w="1317" w:type="dxa"/>
            <w:gridSpan w:val="2"/>
            <w:tcBorders>
              <w:top w:val="single" w:sz="6" w:space="0" w:color="auto"/>
              <w:bottom w:val="single" w:sz="4" w:space="0" w:color="auto"/>
            </w:tcBorders>
            <w:shd w:val="clear" w:color="auto" w:fill="auto"/>
          </w:tcPr>
          <w:p w14:paraId="454B76A3" w14:textId="77777777" w:rsidR="00325F50" w:rsidRPr="00D95972" w:rsidRDefault="00325F50" w:rsidP="00325F50">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325F50" w:rsidRPr="00D95972" w:rsidRDefault="00325F50" w:rsidP="00325F50">
            <w:pPr>
              <w:rPr>
                <w:rFonts w:cs="Arial"/>
              </w:rPr>
            </w:pPr>
          </w:p>
        </w:tc>
        <w:tc>
          <w:tcPr>
            <w:tcW w:w="4191" w:type="dxa"/>
            <w:gridSpan w:val="3"/>
            <w:tcBorders>
              <w:top w:val="single" w:sz="4" w:space="0" w:color="auto"/>
              <w:bottom w:val="single" w:sz="4" w:space="0" w:color="auto"/>
            </w:tcBorders>
            <w:shd w:val="clear" w:color="auto" w:fill="FFFFFF"/>
          </w:tcPr>
          <w:p w14:paraId="2ADA20BB" w14:textId="0DF4E400"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0D266E18"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165A3F20"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325F50" w:rsidRPr="00D95972" w:rsidRDefault="00325F50" w:rsidP="00325F50">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325F50" w:rsidRPr="00D95972" w14:paraId="78F4A617" w14:textId="77777777" w:rsidTr="00D329C5">
        <w:tc>
          <w:tcPr>
            <w:tcW w:w="976" w:type="dxa"/>
            <w:tcBorders>
              <w:left w:val="thinThickThinSmallGap" w:sz="24" w:space="0" w:color="auto"/>
              <w:bottom w:val="nil"/>
            </w:tcBorders>
            <w:shd w:val="clear" w:color="auto" w:fill="auto"/>
          </w:tcPr>
          <w:p w14:paraId="29A4BE44" w14:textId="77777777" w:rsidR="00325F50" w:rsidRPr="00D95972" w:rsidRDefault="00325F50" w:rsidP="00325F50">
            <w:pPr>
              <w:rPr>
                <w:rFonts w:cs="Arial"/>
              </w:rPr>
            </w:pPr>
          </w:p>
        </w:tc>
        <w:tc>
          <w:tcPr>
            <w:tcW w:w="1317" w:type="dxa"/>
            <w:gridSpan w:val="2"/>
            <w:tcBorders>
              <w:bottom w:val="nil"/>
            </w:tcBorders>
            <w:shd w:val="clear" w:color="auto" w:fill="auto"/>
          </w:tcPr>
          <w:p w14:paraId="3023F964"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6F233E21"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1358CC"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1F4257AA"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4F29C828"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325F50" w:rsidRPr="00D95972" w:rsidRDefault="00325F50" w:rsidP="00325F50">
            <w:pPr>
              <w:rPr>
                <w:rFonts w:eastAsia="Batang" w:cs="Arial"/>
                <w:lang w:eastAsia="ko-KR"/>
              </w:rPr>
            </w:pPr>
          </w:p>
        </w:tc>
      </w:tr>
      <w:tr w:rsidR="00325F50" w:rsidRPr="00D95972" w14:paraId="4B3B85AD" w14:textId="77777777" w:rsidTr="00D329C5">
        <w:tc>
          <w:tcPr>
            <w:tcW w:w="976" w:type="dxa"/>
            <w:tcBorders>
              <w:left w:val="thinThickThinSmallGap" w:sz="24" w:space="0" w:color="auto"/>
              <w:bottom w:val="nil"/>
            </w:tcBorders>
            <w:shd w:val="clear" w:color="auto" w:fill="auto"/>
          </w:tcPr>
          <w:p w14:paraId="15C52735" w14:textId="77777777" w:rsidR="00325F50" w:rsidRPr="00D95972" w:rsidRDefault="00325F50" w:rsidP="00325F50">
            <w:pPr>
              <w:rPr>
                <w:rFonts w:cs="Arial"/>
              </w:rPr>
            </w:pPr>
          </w:p>
        </w:tc>
        <w:tc>
          <w:tcPr>
            <w:tcW w:w="1317" w:type="dxa"/>
            <w:gridSpan w:val="2"/>
            <w:tcBorders>
              <w:bottom w:val="nil"/>
            </w:tcBorders>
            <w:shd w:val="clear" w:color="auto" w:fill="auto"/>
          </w:tcPr>
          <w:p w14:paraId="477DD1C1"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40E4A71D"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EBE0C0"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5A19D7BA"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2C75DA55"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45A79A" w14:textId="77777777" w:rsidR="00325F50" w:rsidRPr="00D95972" w:rsidRDefault="00325F50" w:rsidP="00325F50">
            <w:pPr>
              <w:rPr>
                <w:rFonts w:eastAsia="Batang" w:cs="Arial"/>
                <w:lang w:eastAsia="ko-KR"/>
              </w:rPr>
            </w:pPr>
          </w:p>
        </w:tc>
      </w:tr>
      <w:tr w:rsidR="00325F50" w:rsidRPr="00D95972" w14:paraId="3F1D50B2" w14:textId="77777777" w:rsidTr="00D329C5">
        <w:tc>
          <w:tcPr>
            <w:tcW w:w="976" w:type="dxa"/>
            <w:tcBorders>
              <w:left w:val="thinThickThinSmallGap" w:sz="24" w:space="0" w:color="auto"/>
              <w:bottom w:val="nil"/>
            </w:tcBorders>
            <w:shd w:val="clear" w:color="auto" w:fill="auto"/>
          </w:tcPr>
          <w:p w14:paraId="179A7771" w14:textId="77777777" w:rsidR="00325F50" w:rsidRPr="00D95972" w:rsidRDefault="00325F50" w:rsidP="00325F50">
            <w:pPr>
              <w:rPr>
                <w:rFonts w:cs="Arial"/>
              </w:rPr>
            </w:pPr>
          </w:p>
        </w:tc>
        <w:tc>
          <w:tcPr>
            <w:tcW w:w="1317" w:type="dxa"/>
            <w:gridSpan w:val="2"/>
            <w:tcBorders>
              <w:bottom w:val="nil"/>
            </w:tcBorders>
            <w:shd w:val="clear" w:color="auto" w:fill="auto"/>
          </w:tcPr>
          <w:p w14:paraId="1BE4D8BC"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355B5DFE"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31ADDF"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45E7FA43"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6F78A34B"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74FA" w14:textId="77777777" w:rsidR="00325F50" w:rsidRPr="00D95972" w:rsidRDefault="00325F50" w:rsidP="00325F50">
            <w:pPr>
              <w:rPr>
                <w:rFonts w:eastAsia="Batang" w:cs="Arial"/>
                <w:lang w:eastAsia="ko-KR"/>
              </w:rPr>
            </w:pPr>
          </w:p>
        </w:tc>
      </w:tr>
      <w:tr w:rsidR="00325F50" w:rsidRPr="00D95972" w14:paraId="6361433C" w14:textId="77777777" w:rsidTr="00D329C5">
        <w:tc>
          <w:tcPr>
            <w:tcW w:w="976" w:type="dxa"/>
            <w:tcBorders>
              <w:left w:val="thinThickThinSmallGap" w:sz="24" w:space="0" w:color="auto"/>
              <w:bottom w:val="single" w:sz="4" w:space="0" w:color="auto"/>
            </w:tcBorders>
            <w:shd w:val="clear" w:color="auto" w:fill="auto"/>
          </w:tcPr>
          <w:p w14:paraId="7DC793B3" w14:textId="77777777" w:rsidR="00325F50" w:rsidRPr="00D95972" w:rsidRDefault="00325F50" w:rsidP="00325F50">
            <w:pPr>
              <w:rPr>
                <w:rFonts w:cs="Arial"/>
              </w:rPr>
            </w:pPr>
          </w:p>
        </w:tc>
        <w:tc>
          <w:tcPr>
            <w:tcW w:w="1317" w:type="dxa"/>
            <w:gridSpan w:val="2"/>
            <w:tcBorders>
              <w:bottom w:val="single" w:sz="4" w:space="0" w:color="auto"/>
            </w:tcBorders>
            <w:shd w:val="clear" w:color="auto" w:fill="auto"/>
          </w:tcPr>
          <w:p w14:paraId="6C7A3C1A"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286097E0"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07262BB2"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5E6707FB"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325F50" w:rsidRPr="00D95972" w:rsidRDefault="00325F50" w:rsidP="00325F50">
            <w:pPr>
              <w:rPr>
                <w:rFonts w:eastAsia="Batang" w:cs="Arial"/>
                <w:lang w:eastAsia="ko-KR"/>
              </w:rPr>
            </w:pPr>
          </w:p>
        </w:tc>
      </w:tr>
      <w:tr w:rsidR="00325F50" w:rsidRPr="00D95972" w14:paraId="66841AFD" w14:textId="77777777" w:rsidTr="00792333">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325F50" w:rsidRPr="00D95972" w:rsidRDefault="00325F50" w:rsidP="00325F5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325F50" w:rsidRPr="00D95972" w:rsidRDefault="00325F50" w:rsidP="00325F50">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325F50" w:rsidRPr="00D95972" w:rsidRDefault="00325F50" w:rsidP="00325F50">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7B7B5F4F" w:rsidR="00325F50" w:rsidRPr="0012778B" w:rsidRDefault="00325F50" w:rsidP="00325F50">
            <w:pPr>
              <w:rPr>
                <w:rFonts w:cs="Arial"/>
                <w:b/>
                <w:bCs/>
                <w:color w:val="00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5058EC49" w14:textId="77777777" w:rsidR="00325F50" w:rsidRPr="00D95972" w:rsidRDefault="00325F50" w:rsidP="00325F50">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41BB07FD" w:rsidR="00325F50" w:rsidRDefault="00325F50" w:rsidP="00325F50">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3F2E42E9" w14:textId="6CC9C1DA" w:rsidR="00325F50" w:rsidRDefault="00325F50" w:rsidP="00325F50">
            <w:pPr>
              <w:rPr>
                <w:rFonts w:cs="Arial"/>
                <w:color w:val="000000"/>
                <w:lang w:val="en-US"/>
              </w:rPr>
            </w:pPr>
          </w:p>
          <w:p w14:paraId="131EC6E7" w14:textId="77777777" w:rsidR="00325F50" w:rsidRDefault="00325F50" w:rsidP="00325F50">
            <w:pPr>
              <w:rPr>
                <w:rFonts w:cs="Arial"/>
                <w:color w:val="000000"/>
                <w:lang w:val="en-US"/>
              </w:rPr>
            </w:pPr>
          </w:p>
          <w:p w14:paraId="241C2354" w14:textId="77777777" w:rsidR="00325F50" w:rsidRPr="00D95972" w:rsidRDefault="00325F50" w:rsidP="00325F50">
            <w:pPr>
              <w:rPr>
                <w:rFonts w:cs="Arial"/>
                <w:color w:val="000000"/>
              </w:rPr>
            </w:pPr>
          </w:p>
        </w:tc>
      </w:tr>
      <w:tr w:rsidR="00325F50" w:rsidRPr="00D95972" w14:paraId="3DAA5A80" w14:textId="77777777" w:rsidTr="00F74C44">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325F50" w:rsidRPr="00D95972" w:rsidRDefault="00325F50" w:rsidP="00325F5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325F50" w:rsidRPr="00D95972" w:rsidRDefault="00325F50" w:rsidP="00325F50">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0C43D5B2" w:rsidR="00325F50" w:rsidRPr="00D95972" w:rsidRDefault="00325F50" w:rsidP="00325F50">
            <w:pPr>
              <w:rPr>
                <w:rFonts w:cs="Arial"/>
              </w:rPr>
            </w:pPr>
          </w:p>
        </w:tc>
        <w:tc>
          <w:tcPr>
            <w:tcW w:w="4191" w:type="dxa"/>
            <w:gridSpan w:val="3"/>
            <w:tcBorders>
              <w:top w:val="single" w:sz="4" w:space="0" w:color="auto"/>
              <w:bottom w:val="single" w:sz="4" w:space="0" w:color="auto"/>
            </w:tcBorders>
            <w:shd w:val="clear" w:color="auto" w:fill="FFFFFF"/>
          </w:tcPr>
          <w:p w14:paraId="59433D2E" w14:textId="1FC9656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038EF890" w14:textId="743B3E13"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1EE2608A" w14:textId="492A3B8C"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80D8F2" w14:textId="77777777" w:rsidR="00325F50" w:rsidRDefault="00325F50" w:rsidP="00325F50">
            <w:pPr>
              <w:rPr>
                <w:rFonts w:eastAsia="Batang" w:cs="Arial"/>
                <w:lang w:eastAsia="ko-KR"/>
              </w:rPr>
            </w:pPr>
            <w:r>
              <w:rPr>
                <w:rFonts w:eastAsia="Batang" w:cs="Arial"/>
                <w:lang w:eastAsia="ko-KR"/>
              </w:rPr>
              <w:t>General Stage-3 5GS NAS protocol development</w:t>
            </w:r>
          </w:p>
          <w:p w14:paraId="006D52C8" w14:textId="77777777" w:rsidR="00325F50" w:rsidRDefault="00325F50" w:rsidP="00325F50">
            <w:pPr>
              <w:rPr>
                <w:rFonts w:eastAsia="Batang" w:cs="Arial"/>
                <w:lang w:eastAsia="ko-KR"/>
              </w:rPr>
            </w:pPr>
          </w:p>
          <w:p w14:paraId="07297729" w14:textId="77777777" w:rsidR="00325F50" w:rsidRDefault="00325F50" w:rsidP="00325F50">
            <w:pPr>
              <w:rPr>
                <w:rFonts w:eastAsia="Batang" w:cs="Arial"/>
                <w:lang w:eastAsia="ko-KR"/>
              </w:rPr>
            </w:pPr>
          </w:p>
          <w:p w14:paraId="419DFE7F" w14:textId="77777777" w:rsidR="00325F50" w:rsidRPr="00792333" w:rsidRDefault="00325F50" w:rsidP="00325F50">
            <w:pPr>
              <w:rPr>
                <w:rFonts w:eastAsia="Batang" w:cs="Arial"/>
                <w:b/>
                <w:bCs/>
                <w:lang w:eastAsia="ko-KR"/>
              </w:rPr>
            </w:pPr>
            <w:r w:rsidRPr="00792333">
              <w:rPr>
                <w:rFonts w:eastAsia="Batang" w:cs="Arial"/>
                <w:b/>
                <w:bCs/>
                <w:highlight w:val="green"/>
                <w:lang w:eastAsia="ko-KR"/>
              </w:rPr>
              <w:t>Work item at 100%</w:t>
            </w:r>
          </w:p>
          <w:p w14:paraId="5B2745DB" w14:textId="77777777" w:rsidR="00325F50" w:rsidRDefault="00325F50" w:rsidP="00325F50">
            <w:pPr>
              <w:rPr>
                <w:rFonts w:eastAsia="Batang" w:cs="Arial"/>
                <w:lang w:eastAsia="ko-KR"/>
              </w:rPr>
            </w:pPr>
          </w:p>
          <w:p w14:paraId="51F75A96" w14:textId="77777777" w:rsidR="00325F50" w:rsidRDefault="00325F50" w:rsidP="00325F50">
            <w:pPr>
              <w:rPr>
                <w:rFonts w:eastAsia="Batang" w:cs="Arial"/>
                <w:lang w:eastAsia="ko-KR"/>
              </w:rPr>
            </w:pPr>
          </w:p>
          <w:p w14:paraId="54FA71F2" w14:textId="77777777" w:rsidR="00325F50" w:rsidRDefault="00325F50" w:rsidP="00325F50">
            <w:pPr>
              <w:rPr>
                <w:rFonts w:eastAsia="Batang" w:cs="Arial"/>
                <w:lang w:eastAsia="ko-KR"/>
              </w:rPr>
            </w:pPr>
          </w:p>
          <w:p w14:paraId="75A10784" w14:textId="195B0C7A" w:rsidR="00325F50" w:rsidRPr="00D95972" w:rsidRDefault="00325F50" w:rsidP="00325F50">
            <w:pPr>
              <w:rPr>
                <w:rFonts w:eastAsia="Batang" w:cs="Arial"/>
                <w:lang w:eastAsia="ko-KR"/>
              </w:rPr>
            </w:pPr>
          </w:p>
        </w:tc>
      </w:tr>
      <w:tr w:rsidR="00325F50" w:rsidRPr="00D95972" w14:paraId="29BE9AFD" w14:textId="77777777" w:rsidTr="00F74C44">
        <w:tc>
          <w:tcPr>
            <w:tcW w:w="976" w:type="dxa"/>
            <w:tcBorders>
              <w:left w:val="thinThickThinSmallGap" w:sz="24" w:space="0" w:color="auto"/>
              <w:bottom w:val="nil"/>
            </w:tcBorders>
            <w:shd w:val="clear" w:color="auto" w:fill="auto"/>
          </w:tcPr>
          <w:p w14:paraId="3466F22C" w14:textId="77777777" w:rsidR="00325F50" w:rsidRPr="00D95972" w:rsidRDefault="00325F50" w:rsidP="00325F50">
            <w:pPr>
              <w:rPr>
                <w:rFonts w:cs="Arial"/>
              </w:rPr>
            </w:pPr>
          </w:p>
        </w:tc>
        <w:tc>
          <w:tcPr>
            <w:tcW w:w="1317" w:type="dxa"/>
            <w:gridSpan w:val="2"/>
            <w:tcBorders>
              <w:bottom w:val="nil"/>
            </w:tcBorders>
            <w:shd w:val="clear" w:color="auto" w:fill="auto"/>
          </w:tcPr>
          <w:p w14:paraId="6C655587"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00"/>
          </w:tcPr>
          <w:p w14:paraId="068F0A31" w14:textId="35F2E0B4" w:rsidR="00325F50" w:rsidRDefault="00F74C44" w:rsidP="00325F50">
            <w:pPr>
              <w:overflowPunct/>
              <w:autoSpaceDE/>
              <w:autoSpaceDN/>
              <w:adjustRightInd/>
              <w:textAlignment w:val="auto"/>
              <w:rPr>
                <w:rFonts w:cs="Arial"/>
                <w:lang w:val="en-US"/>
              </w:rPr>
            </w:pPr>
            <w:hyperlink r:id="rId52" w:history="1">
              <w:r>
                <w:rPr>
                  <w:rStyle w:val="Hyperlink"/>
                </w:rPr>
                <w:t>C1-237441</w:t>
              </w:r>
            </w:hyperlink>
          </w:p>
        </w:tc>
        <w:tc>
          <w:tcPr>
            <w:tcW w:w="4191" w:type="dxa"/>
            <w:gridSpan w:val="3"/>
            <w:tcBorders>
              <w:top w:val="single" w:sz="4" w:space="0" w:color="auto"/>
              <w:bottom w:val="single" w:sz="4" w:space="0" w:color="auto"/>
            </w:tcBorders>
            <w:shd w:val="clear" w:color="auto" w:fill="FFFF00"/>
          </w:tcPr>
          <w:p w14:paraId="3886ADE0" w14:textId="48E5ECC6" w:rsidR="00325F50" w:rsidRDefault="00CC3961" w:rsidP="00325F50">
            <w:pPr>
              <w:rPr>
                <w:rFonts w:cs="Arial"/>
              </w:rPr>
            </w:pPr>
            <w:r>
              <w:rPr>
                <w:rFonts w:cs="Arial"/>
              </w:rPr>
              <w:t>Updates to +C5GNSSAIRDP for Extended Rejected NSSAI</w:t>
            </w:r>
          </w:p>
        </w:tc>
        <w:tc>
          <w:tcPr>
            <w:tcW w:w="1767" w:type="dxa"/>
            <w:tcBorders>
              <w:top w:val="single" w:sz="4" w:space="0" w:color="auto"/>
              <w:bottom w:val="single" w:sz="4" w:space="0" w:color="auto"/>
            </w:tcBorders>
            <w:shd w:val="clear" w:color="auto" w:fill="FFFF00"/>
          </w:tcPr>
          <w:p w14:paraId="21C94D6F" w14:textId="37B94E0F" w:rsidR="00325F50" w:rsidRDefault="00CC3961" w:rsidP="00325F5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2AC53BF" w14:textId="5AF45F07" w:rsidR="00325F50" w:rsidRDefault="00CC3961" w:rsidP="00325F50">
            <w:pPr>
              <w:rPr>
                <w:rFonts w:cs="Arial"/>
              </w:rPr>
            </w:pPr>
            <w:r>
              <w:rPr>
                <w:rFonts w:cs="Arial"/>
              </w:rPr>
              <w:t>CR 0838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66119E" w14:textId="77777777" w:rsidR="00325F50" w:rsidRDefault="00325F50" w:rsidP="00325F50">
            <w:pPr>
              <w:rPr>
                <w:rFonts w:eastAsia="Batang" w:cs="Arial"/>
                <w:lang w:eastAsia="ko-KR"/>
              </w:rPr>
            </w:pPr>
          </w:p>
        </w:tc>
      </w:tr>
      <w:tr w:rsidR="00CC3961" w:rsidRPr="00D95972" w14:paraId="765A9A9B" w14:textId="77777777" w:rsidTr="001971DC">
        <w:tc>
          <w:tcPr>
            <w:tcW w:w="976" w:type="dxa"/>
            <w:tcBorders>
              <w:left w:val="thinThickThinSmallGap" w:sz="24" w:space="0" w:color="auto"/>
              <w:bottom w:val="nil"/>
            </w:tcBorders>
            <w:shd w:val="clear" w:color="auto" w:fill="auto"/>
          </w:tcPr>
          <w:p w14:paraId="1919E459" w14:textId="77777777" w:rsidR="00CC3961" w:rsidRPr="00D95972" w:rsidRDefault="00CC3961" w:rsidP="00325F50">
            <w:pPr>
              <w:rPr>
                <w:rFonts w:cs="Arial"/>
              </w:rPr>
            </w:pPr>
          </w:p>
        </w:tc>
        <w:tc>
          <w:tcPr>
            <w:tcW w:w="1317" w:type="dxa"/>
            <w:gridSpan w:val="2"/>
            <w:tcBorders>
              <w:bottom w:val="nil"/>
            </w:tcBorders>
            <w:shd w:val="clear" w:color="auto" w:fill="auto"/>
          </w:tcPr>
          <w:p w14:paraId="1159F989" w14:textId="77777777" w:rsidR="00CC3961" w:rsidRPr="00D95972" w:rsidRDefault="00CC3961" w:rsidP="00325F50">
            <w:pPr>
              <w:rPr>
                <w:rFonts w:cs="Arial"/>
              </w:rPr>
            </w:pPr>
          </w:p>
        </w:tc>
        <w:tc>
          <w:tcPr>
            <w:tcW w:w="1088" w:type="dxa"/>
            <w:tcBorders>
              <w:top w:val="single" w:sz="4" w:space="0" w:color="auto"/>
              <w:bottom w:val="single" w:sz="4" w:space="0" w:color="auto"/>
            </w:tcBorders>
            <w:shd w:val="clear" w:color="auto" w:fill="FFFF00"/>
          </w:tcPr>
          <w:p w14:paraId="43C6B005" w14:textId="3B7D6A28" w:rsidR="00CC3961" w:rsidRDefault="00F8141A" w:rsidP="00325F50">
            <w:pPr>
              <w:overflowPunct/>
              <w:autoSpaceDE/>
              <w:autoSpaceDN/>
              <w:adjustRightInd/>
              <w:textAlignment w:val="auto"/>
              <w:rPr>
                <w:rFonts w:cs="Arial"/>
                <w:lang w:val="en-US"/>
              </w:rPr>
            </w:pPr>
            <w:hyperlink r:id="rId53" w:history="1">
              <w:r w:rsidR="001971DC">
                <w:rPr>
                  <w:rStyle w:val="Hyperlink"/>
                </w:rPr>
                <w:t>C1-237466</w:t>
              </w:r>
            </w:hyperlink>
          </w:p>
        </w:tc>
        <w:tc>
          <w:tcPr>
            <w:tcW w:w="4191" w:type="dxa"/>
            <w:gridSpan w:val="3"/>
            <w:tcBorders>
              <w:top w:val="single" w:sz="4" w:space="0" w:color="auto"/>
              <w:bottom w:val="single" w:sz="4" w:space="0" w:color="auto"/>
            </w:tcBorders>
            <w:shd w:val="clear" w:color="auto" w:fill="FFFF00"/>
          </w:tcPr>
          <w:p w14:paraId="385B92F3" w14:textId="0EF10CF5" w:rsidR="00CC3961" w:rsidRDefault="00CC3961" w:rsidP="00325F50">
            <w:pPr>
              <w:rPr>
                <w:rFonts w:cs="Arial"/>
              </w:rPr>
            </w:pPr>
            <w:r>
              <w:rPr>
                <w:rFonts w:cs="Arial"/>
              </w:rPr>
              <w:t>Update configured NSSAI if slice subscription changed</w:t>
            </w:r>
          </w:p>
        </w:tc>
        <w:tc>
          <w:tcPr>
            <w:tcW w:w="1767" w:type="dxa"/>
            <w:tcBorders>
              <w:top w:val="single" w:sz="4" w:space="0" w:color="auto"/>
              <w:bottom w:val="single" w:sz="4" w:space="0" w:color="auto"/>
            </w:tcBorders>
            <w:shd w:val="clear" w:color="auto" w:fill="FFFF00"/>
          </w:tcPr>
          <w:p w14:paraId="2C2133AB" w14:textId="508AD264" w:rsidR="00CC3961" w:rsidRDefault="00CC3961" w:rsidP="00325F50">
            <w:pPr>
              <w:rPr>
                <w:rFonts w:cs="Arial"/>
              </w:rPr>
            </w:pPr>
            <w:r>
              <w:rPr>
                <w:rFonts w:cs="Arial"/>
              </w:rPr>
              <w:t>ZTE</w:t>
            </w:r>
          </w:p>
        </w:tc>
        <w:tc>
          <w:tcPr>
            <w:tcW w:w="826" w:type="dxa"/>
            <w:tcBorders>
              <w:top w:val="single" w:sz="4" w:space="0" w:color="auto"/>
              <w:bottom w:val="single" w:sz="4" w:space="0" w:color="auto"/>
            </w:tcBorders>
            <w:shd w:val="clear" w:color="auto" w:fill="FFFF00"/>
          </w:tcPr>
          <w:p w14:paraId="10C7F43A" w14:textId="78B639CA" w:rsidR="00CC3961" w:rsidRDefault="00CC3961" w:rsidP="00325F50">
            <w:pPr>
              <w:rPr>
                <w:rFonts w:cs="Arial"/>
              </w:rPr>
            </w:pPr>
            <w:r>
              <w:rPr>
                <w:rFonts w:cs="Arial"/>
              </w:rPr>
              <w:t>CR 5769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F10506" w14:textId="77777777" w:rsidR="00CC3961" w:rsidRDefault="00CC3961" w:rsidP="00325F50">
            <w:pPr>
              <w:rPr>
                <w:rFonts w:eastAsia="Batang" w:cs="Arial"/>
                <w:lang w:eastAsia="ko-KR"/>
              </w:rPr>
            </w:pPr>
          </w:p>
        </w:tc>
      </w:tr>
      <w:tr w:rsidR="00CC3961" w:rsidRPr="00D95972" w14:paraId="0BC8A3A0" w14:textId="77777777" w:rsidTr="001971DC">
        <w:tc>
          <w:tcPr>
            <w:tcW w:w="976" w:type="dxa"/>
            <w:tcBorders>
              <w:left w:val="thinThickThinSmallGap" w:sz="24" w:space="0" w:color="auto"/>
              <w:bottom w:val="nil"/>
            </w:tcBorders>
            <w:shd w:val="clear" w:color="auto" w:fill="auto"/>
          </w:tcPr>
          <w:p w14:paraId="54EFF67F" w14:textId="77777777" w:rsidR="00CC3961" w:rsidRPr="00D95972" w:rsidRDefault="00CC3961" w:rsidP="00325F50">
            <w:pPr>
              <w:rPr>
                <w:rFonts w:cs="Arial"/>
              </w:rPr>
            </w:pPr>
          </w:p>
        </w:tc>
        <w:tc>
          <w:tcPr>
            <w:tcW w:w="1317" w:type="dxa"/>
            <w:gridSpan w:val="2"/>
            <w:tcBorders>
              <w:bottom w:val="nil"/>
            </w:tcBorders>
            <w:shd w:val="clear" w:color="auto" w:fill="auto"/>
          </w:tcPr>
          <w:p w14:paraId="14D048BF" w14:textId="77777777" w:rsidR="00CC3961" w:rsidRPr="00D95972" w:rsidRDefault="00CC3961" w:rsidP="00325F50">
            <w:pPr>
              <w:rPr>
                <w:rFonts w:cs="Arial"/>
              </w:rPr>
            </w:pPr>
          </w:p>
        </w:tc>
        <w:tc>
          <w:tcPr>
            <w:tcW w:w="1088" w:type="dxa"/>
            <w:tcBorders>
              <w:top w:val="single" w:sz="4" w:space="0" w:color="auto"/>
              <w:bottom w:val="single" w:sz="4" w:space="0" w:color="auto"/>
            </w:tcBorders>
            <w:shd w:val="clear" w:color="auto" w:fill="FFFF00"/>
          </w:tcPr>
          <w:p w14:paraId="15837C5D" w14:textId="700274A3" w:rsidR="00CC3961" w:rsidRDefault="00F8141A" w:rsidP="00325F50">
            <w:pPr>
              <w:overflowPunct/>
              <w:autoSpaceDE/>
              <w:autoSpaceDN/>
              <w:adjustRightInd/>
              <w:textAlignment w:val="auto"/>
              <w:rPr>
                <w:rFonts w:cs="Arial"/>
                <w:lang w:val="en-US"/>
              </w:rPr>
            </w:pPr>
            <w:hyperlink r:id="rId54" w:history="1">
              <w:r w:rsidR="001971DC">
                <w:rPr>
                  <w:rStyle w:val="Hyperlink"/>
                </w:rPr>
                <w:t>C1-237467</w:t>
              </w:r>
            </w:hyperlink>
          </w:p>
        </w:tc>
        <w:tc>
          <w:tcPr>
            <w:tcW w:w="4191" w:type="dxa"/>
            <w:gridSpan w:val="3"/>
            <w:tcBorders>
              <w:top w:val="single" w:sz="4" w:space="0" w:color="auto"/>
              <w:bottom w:val="single" w:sz="4" w:space="0" w:color="auto"/>
            </w:tcBorders>
            <w:shd w:val="clear" w:color="auto" w:fill="FFFF00"/>
          </w:tcPr>
          <w:p w14:paraId="7046BF5E" w14:textId="67FDCE5D" w:rsidR="00CC3961" w:rsidRDefault="00CC3961" w:rsidP="00325F50">
            <w:pPr>
              <w:rPr>
                <w:rFonts w:cs="Arial"/>
              </w:rPr>
            </w:pPr>
            <w:r>
              <w:rPr>
                <w:rFonts w:cs="Arial"/>
              </w:rPr>
              <w:t>Update configured NSSAI if slice subscription changed</w:t>
            </w:r>
          </w:p>
        </w:tc>
        <w:tc>
          <w:tcPr>
            <w:tcW w:w="1767" w:type="dxa"/>
            <w:tcBorders>
              <w:top w:val="single" w:sz="4" w:space="0" w:color="auto"/>
              <w:bottom w:val="single" w:sz="4" w:space="0" w:color="auto"/>
            </w:tcBorders>
            <w:shd w:val="clear" w:color="auto" w:fill="FFFF00"/>
          </w:tcPr>
          <w:p w14:paraId="65287334" w14:textId="0EE2B847" w:rsidR="00CC3961" w:rsidRDefault="00CC3961" w:rsidP="00325F50">
            <w:pPr>
              <w:rPr>
                <w:rFonts w:cs="Arial"/>
              </w:rPr>
            </w:pPr>
            <w:r>
              <w:rPr>
                <w:rFonts w:cs="Arial"/>
              </w:rPr>
              <w:t>ZTE</w:t>
            </w:r>
          </w:p>
        </w:tc>
        <w:tc>
          <w:tcPr>
            <w:tcW w:w="826" w:type="dxa"/>
            <w:tcBorders>
              <w:top w:val="single" w:sz="4" w:space="0" w:color="auto"/>
              <w:bottom w:val="single" w:sz="4" w:space="0" w:color="auto"/>
            </w:tcBorders>
            <w:shd w:val="clear" w:color="auto" w:fill="FFFF00"/>
          </w:tcPr>
          <w:p w14:paraId="5BD88E0C" w14:textId="2AC44440" w:rsidR="00CC3961" w:rsidRDefault="00CC3961" w:rsidP="00325F50">
            <w:pPr>
              <w:rPr>
                <w:rFonts w:cs="Arial"/>
              </w:rPr>
            </w:pPr>
            <w:r>
              <w:rPr>
                <w:rFonts w:cs="Arial"/>
              </w:rPr>
              <w:t>CR 5770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CE3B60" w14:textId="77777777" w:rsidR="00CC3961" w:rsidRDefault="00CC3961" w:rsidP="00325F50">
            <w:pPr>
              <w:rPr>
                <w:rFonts w:eastAsia="Batang" w:cs="Arial"/>
                <w:lang w:eastAsia="ko-KR"/>
              </w:rPr>
            </w:pPr>
          </w:p>
        </w:tc>
      </w:tr>
      <w:tr w:rsidR="00325F50" w:rsidRPr="00D95972" w14:paraId="184A421F" w14:textId="77777777" w:rsidTr="00043D09">
        <w:tc>
          <w:tcPr>
            <w:tcW w:w="976" w:type="dxa"/>
            <w:tcBorders>
              <w:left w:val="thinThickThinSmallGap" w:sz="24" w:space="0" w:color="auto"/>
              <w:bottom w:val="nil"/>
            </w:tcBorders>
            <w:shd w:val="clear" w:color="auto" w:fill="auto"/>
          </w:tcPr>
          <w:p w14:paraId="104CA56B" w14:textId="77777777" w:rsidR="00325F50" w:rsidRPr="00D95972" w:rsidRDefault="00325F50" w:rsidP="00325F50">
            <w:pPr>
              <w:rPr>
                <w:rFonts w:cs="Arial"/>
              </w:rPr>
            </w:pPr>
          </w:p>
        </w:tc>
        <w:tc>
          <w:tcPr>
            <w:tcW w:w="1317" w:type="dxa"/>
            <w:gridSpan w:val="2"/>
            <w:tcBorders>
              <w:bottom w:val="nil"/>
            </w:tcBorders>
            <w:shd w:val="clear" w:color="auto" w:fill="auto"/>
          </w:tcPr>
          <w:p w14:paraId="6772B49D"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3687D476" w14:textId="3464A2A8" w:rsidR="00325F50"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EE7C26" w14:textId="7BF9ACBC" w:rsidR="00325F50" w:rsidRDefault="00325F50" w:rsidP="00325F50">
            <w:pPr>
              <w:rPr>
                <w:rFonts w:cs="Arial"/>
              </w:rPr>
            </w:pPr>
          </w:p>
        </w:tc>
        <w:tc>
          <w:tcPr>
            <w:tcW w:w="1767" w:type="dxa"/>
            <w:tcBorders>
              <w:top w:val="single" w:sz="4" w:space="0" w:color="auto"/>
              <w:bottom w:val="single" w:sz="4" w:space="0" w:color="auto"/>
            </w:tcBorders>
            <w:shd w:val="clear" w:color="auto" w:fill="FFFFFF"/>
          </w:tcPr>
          <w:p w14:paraId="3F1D8A02" w14:textId="64F0910E" w:rsidR="00325F50" w:rsidRDefault="00325F50" w:rsidP="00325F50">
            <w:pPr>
              <w:rPr>
                <w:rFonts w:cs="Arial"/>
              </w:rPr>
            </w:pPr>
          </w:p>
        </w:tc>
        <w:tc>
          <w:tcPr>
            <w:tcW w:w="826" w:type="dxa"/>
            <w:tcBorders>
              <w:top w:val="single" w:sz="4" w:space="0" w:color="auto"/>
              <w:bottom w:val="single" w:sz="4" w:space="0" w:color="auto"/>
            </w:tcBorders>
            <w:shd w:val="clear" w:color="auto" w:fill="FFFFFF"/>
          </w:tcPr>
          <w:p w14:paraId="6B443E26" w14:textId="1E4F5806" w:rsidR="00325F50"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814FF" w14:textId="77777777" w:rsidR="00325F50" w:rsidRDefault="00325F50" w:rsidP="00325F50">
            <w:pPr>
              <w:rPr>
                <w:rFonts w:eastAsia="Batang" w:cs="Arial"/>
                <w:lang w:eastAsia="ko-KR"/>
              </w:rPr>
            </w:pPr>
          </w:p>
        </w:tc>
      </w:tr>
      <w:tr w:rsidR="00325F50" w:rsidRPr="00D95972" w14:paraId="161DBF1A" w14:textId="77777777" w:rsidTr="00D329C5">
        <w:tc>
          <w:tcPr>
            <w:tcW w:w="976" w:type="dxa"/>
            <w:tcBorders>
              <w:left w:val="thinThickThinSmallGap" w:sz="24" w:space="0" w:color="auto"/>
              <w:bottom w:val="nil"/>
            </w:tcBorders>
            <w:shd w:val="clear" w:color="auto" w:fill="auto"/>
          </w:tcPr>
          <w:p w14:paraId="73F45F8F" w14:textId="77777777" w:rsidR="00325F50" w:rsidRPr="00D95972" w:rsidRDefault="00325F50" w:rsidP="00325F50">
            <w:pPr>
              <w:rPr>
                <w:rFonts w:cs="Arial"/>
              </w:rPr>
            </w:pPr>
          </w:p>
        </w:tc>
        <w:tc>
          <w:tcPr>
            <w:tcW w:w="1317" w:type="dxa"/>
            <w:gridSpan w:val="2"/>
            <w:tcBorders>
              <w:bottom w:val="nil"/>
            </w:tcBorders>
            <w:shd w:val="clear" w:color="auto" w:fill="auto"/>
          </w:tcPr>
          <w:p w14:paraId="0102D775"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auto"/>
          </w:tcPr>
          <w:p w14:paraId="65104332" w14:textId="24D3F131" w:rsidR="00325F50"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EECF00" w14:textId="1BB90A7C" w:rsidR="00325F50" w:rsidRDefault="00325F50" w:rsidP="00325F50">
            <w:pPr>
              <w:rPr>
                <w:rFonts w:cs="Arial"/>
              </w:rPr>
            </w:pPr>
          </w:p>
        </w:tc>
        <w:tc>
          <w:tcPr>
            <w:tcW w:w="1767" w:type="dxa"/>
            <w:tcBorders>
              <w:top w:val="single" w:sz="4" w:space="0" w:color="auto"/>
              <w:bottom w:val="single" w:sz="4" w:space="0" w:color="auto"/>
            </w:tcBorders>
            <w:shd w:val="clear" w:color="auto" w:fill="auto"/>
          </w:tcPr>
          <w:p w14:paraId="5387FF47" w14:textId="695C79C9" w:rsidR="00325F50" w:rsidRDefault="00325F50" w:rsidP="00325F50">
            <w:pPr>
              <w:rPr>
                <w:rFonts w:cs="Arial"/>
              </w:rPr>
            </w:pPr>
          </w:p>
        </w:tc>
        <w:tc>
          <w:tcPr>
            <w:tcW w:w="826" w:type="dxa"/>
            <w:tcBorders>
              <w:top w:val="single" w:sz="4" w:space="0" w:color="auto"/>
              <w:bottom w:val="single" w:sz="4" w:space="0" w:color="auto"/>
            </w:tcBorders>
            <w:shd w:val="clear" w:color="auto" w:fill="auto"/>
          </w:tcPr>
          <w:p w14:paraId="23591D30" w14:textId="2A6B16F5" w:rsidR="00325F50"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C17E79" w14:textId="219AB95F" w:rsidR="00325F50" w:rsidRDefault="00325F50" w:rsidP="00325F50">
            <w:pPr>
              <w:rPr>
                <w:rFonts w:eastAsia="Batang" w:cs="Arial"/>
                <w:lang w:eastAsia="ko-KR"/>
              </w:rPr>
            </w:pPr>
          </w:p>
        </w:tc>
      </w:tr>
      <w:tr w:rsidR="00325F50" w:rsidRPr="00D95972" w14:paraId="27F7234D" w14:textId="77777777" w:rsidTr="00D329C5">
        <w:tc>
          <w:tcPr>
            <w:tcW w:w="976" w:type="dxa"/>
            <w:tcBorders>
              <w:left w:val="thinThickThinSmallGap" w:sz="24" w:space="0" w:color="auto"/>
              <w:bottom w:val="single" w:sz="4" w:space="0" w:color="auto"/>
            </w:tcBorders>
            <w:shd w:val="clear" w:color="auto" w:fill="auto"/>
          </w:tcPr>
          <w:p w14:paraId="372D530D" w14:textId="77777777" w:rsidR="00325F50" w:rsidRPr="00D95972" w:rsidRDefault="00325F50" w:rsidP="00325F50">
            <w:pPr>
              <w:rPr>
                <w:rFonts w:cs="Arial"/>
              </w:rPr>
            </w:pPr>
          </w:p>
        </w:tc>
        <w:tc>
          <w:tcPr>
            <w:tcW w:w="1317" w:type="dxa"/>
            <w:gridSpan w:val="2"/>
            <w:tcBorders>
              <w:bottom w:val="single" w:sz="4" w:space="0" w:color="auto"/>
            </w:tcBorders>
            <w:shd w:val="clear" w:color="auto" w:fill="auto"/>
          </w:tcPr>
          <w:p w14:paraId="60D7E0FA"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auto"/>
          </w:tcPr>
          <w:p w14:paraId="54DECD0E" w14:textId="44C2652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6D840E" w14:textId="5E0018C0"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auto"/>
          </w:tcPr>
          <w:p w14:paraId="3E6FCB21" w14:textId="3B6648B5"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auto"/>
          </w:tcPr>
          <w:p w14:paraId="61D073C0" w14:textId="58F1480F"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F57787" w14:textId="77777777" w:rsidR="00325F50" w:rsidRPr="00D95972" w:rsidRDefault="00325F50" w:rsidP="00325F50">
            <w:pPr>
              <w:rPr>
                <w:rFonts w:eastAsia="Batang" w:cs="Arial"/>
                <w:lang w:eastAsia="ko-KR"/>
              </w:rPr>
            </w:pPr>
          </w:p>
        </w:tc>
      </w:tr>
      <w:tr w:rsidR="00325F50" w:rsidRPr="00D95972" w14:paraId="57DB777A"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325F50" w:rsidRPr="00D95972" w:rsidRDefault="00325F50" w:rsidP="00325F5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325F50" w:rsidRPr="00D95972" w:rsidRDefault="00325F50" w:rsidP="00325F50">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325F50" w:rsidRPr="00D95972" w:rsidRDefault="00325F50" w:rsidP="00325F50">
            <w:pPr>
              <w:rPr>
                <w:rFonts w:cs="Arial"/>
              </w:rPr>
            </w:pPr>
          </w:p>
        </w:tc>
        <w:tc>
          <w:tcPr>
            <w:tcW w:w="4191" w:type="dxa"/>
            <w:gridSpan w:val="3"/>
            <w:tcBorders>
              <w:top w:val="single" w:sz="4" w:space="0" w:color="auto"/>
              <w:bottom w:val="single" w:sz="4" w:space="0" w:color="auto"/>
            </w:tcBorders>
            <w:shd w:val="clear" w:color="auto" w:fill="FFFFFF"/>
          </w:tcPr>
          <w:p w14:paraId="5492848B" w14:textId="7850A40D"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13F3B346"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073131B1"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325F50" w:rsidRDefault="00325F50" w:rsidP="00325F50">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w:t>
            </w:r>
            <w:proofErr w:type="gramStart"/>
            <w:r w:rsidRPr="00D95972">
              <w:rPr>
                <w:rFonts w:eastAsia="Batang" w:cs="Arial"/>
                <w:lang w:eastAsia="ko-KR"/>
              </w:rPr>
              <w:t>access</w:t>
            </w:r>
            <w:proofErr w:type="gramEnd"/>
          </w:p>
          <w:p w14:paraId="4F03651B" w14:textId="77777777" w:rsidR="00325F50" w:rsidRDefault="00325F50" w:rsidP="00325F50">
            <w:pPr>
              <w:rPr>
                <w:rFonts w:eastAsia="Batang" w:cs="Arial"/>
                <w:lang w:eastAsia="ko-KR"/>
              </w:rPr>
            </w:pPr>
          </w:p>
          <w:p w14:paraId="504A924D" w14:textId="77777777" w:rsidR="00325F50" w:rsidRPr="00D95972" w:rsidRDefault="00325F50" w:rsidP="00325F50">
            <w:pPr>
              <w:rPr>
                <w:rFonts w:eastAsia="Batang" w:cs="Arial"/>
                <w:lang w:eastAsia="ko-KR"/>
              </w:rPr>
            </w:pPr>
          </w:p>
        </w:tc>
      </w:tr>
      <w:tr w:rsidR="00325F50" w:rsidRPr="00D95972" w14:paraId="7D7F2C67" w14:textId="77777777" w:rsidTr="00D329C5">
        <w:tc>
          <w:tcPr>
            <w:tcW w:w="976" w:type="dxa"/>
            <w:tcBorders>
              <w:top w:val="nil"/>
              <w:left w:val="thinThickThinSmallGap" w:sz="24" w:space="0" w:color="auto"/>
              <w:bottom w:val="nil"/>
            </w:tcBorders>
            <w:shd w:val="clear" w:color="auto" w:fill="auto"/>
          </w:tcPr>
          <w:p w14:paraId="702CDB9F"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03F267D7"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05864700" w14:textId="31D960A3" w:rsidR="00325F50" w:rsidRDefault="00325F50" w:rsidP="00325F50"/>
        </w:tc>
        <w:tc>
          <w:tcPr>
            <w:tcW w:w="4191" w:type="dxa"/>
            <w:gridSpan w:val="3"/>
            <w:tcBorders>
              <w:top w:val="single" w:sz="4" w:space="0" w:color="auto"/>
              <w:bottom w:val="single" w:sz="4" w:space="0" w:color="auto"/>
            </w:tcBorders>
            <w:shd w:val="clear" w:color="auto" w:fill="FFFFFF"/>
          </w:tcPr>
          <w:p w14:paraId="0B5E7EB4" w14:textId="0AE29777" w:rsidR="00325F50" w:rsidRDefault="00325F50" w:rsidP="00325F50">
            <w:pPr>
              <w:rPr>
                <w:rFonts w:cs="Arial"/>
              </w:rPr>
            </w:pPr>
          </w:p>
        </w:tc>
        <w:tc>
          <w:tcPr>
            <w:tcW w:w="1767" w:type="dxa"/>
            <w:tcBorders>
              <w:top w:val="single" w:sz="4" w:space="0" w:color="auto"/>
              <w:bottom w:val="single" w:sz="4" w:space="0" w:color="auto"/>
            </w:tcBorders>
            <w:shd w:val="clear" w:color="auto" w:fill="FFFFFF"/>
          </w:tcPr>
          <w:p w14:paraId="432F7F9B" w14:textId="1923BBA6" w:rsidR="00325F50" w:rsidRDefault="00325F50" w:rsidP="00325F50">
            <w:pPr>
              <w:rPr>
                <w:rFonts w:cs="Arial"/>
              </w:rPr>
            </w:pPr>
          </w:p>
        </w:tc>
        <w:tc>
          <w:tcPr>
            <w:tcW w:w="826" w:type="dxa"/>
            <w:tcBorders>
              <w:top w:val="single" w:sz="4" w:space="0" w:color="auto"/>
              <w:bottom w:val="single" w:sz="4" w:space="0" w:color="auto"/>
            </w:tcBorders>
            <w:shd w:val="clear" w:color="auto" w:fill="FFFFFF"/>
          </w:tcPr>
          <w:p w14:paraId="103F2A57" w14:textId="0EF6478E" w:rsidR="00325F50"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47F497" w14:textId="719FEE93" w:rsidR="00325F50" w:rsidRDefault="00325F50" w:rsidP="00325F50">
            <w:pPr>
              <w:rPr>
                <w:rFonts w:eastAsia="Batang" w:cs="Arial"/>
                <w:lang w:eastAsia="ko-KR"/>
              </w:rPr>
            </w:pPr>
          </w:p>
        </w:tc>
      </w:tr>
      <w:tr w:rsidR="00325F50" w:rsidRPr="00D95972" w14:paraId="2A54D22E" w14:textId="77777777" w:rsidTr="00D329C5">
        <w:tc>
          <w:tcPr>
            <w:tcW w:w="976" w:type="dxa"/>
            <w:tcBorders>
              <w:top w:val="nil"/>
              <w:left w:val="thinThickThinSmallGap" w:sz="24" w:space="0" w:color="auto"/>
              <w:bottom w:val="nil"/>
            </w:tcBorders>
            <w:shd w:val="clear" w:color="auto" w:fill="auto"/>
          </w:tcPr>
          <w:p w14:paraId="013944A9"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0D0BB51B"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152F78A5" w14:textId="034A0A58" w:rsidR="00325F50" w:rsidRDefault="00325F50" w:rsidP="00325F50"/>
        </w:tc>
        <w:tc>
          <w:tcPr>
            <w:tcW w:w="4191" w:type="dxa"/>
            <w:gridSpan w:val="3"/>
            <w:tcBorders>
              <w:top w:val="single" w:sz="4" w:space="0" w:color="auto"/>
              <w:bottom w:val="single" w:sz="4" w:space="0" w:color="auto"/>
            </w:tcBorders>
            <w:shd w:val="clear" w:color="auto" w:fill="FFFFFF"/>
          </w:tcPr>
          <w:p w14:paraId="59341AE2" w14:textId="4847BDD2" w:rsidR="00325F50" w:rsidRDefault="00325F50" w:rsidP="00325F50">
            <w:pPr>
              <w:rPr>
                <w:rFonts w:cs="Arial"/>
              </w:rPr>
            </w:pPr>
          </w:p>
        </w:tc>
        <w:tc>
          <w:tcPr>
            <w:tcW w:w="1767" w:type="dxa"/>
            <w:tcBorders>
              <w:top w:val="single" w:sz="4" w:space="0" w:color="auto"/>
              <w:bottom w:val="single" w:sz="4" w:space="0" w:color="auto"/>
            </w:tcBorders>
            <w:shd w:val="clear" w:color="auto" w:fill="FFFFFF"/>
          </w:tcPr>
          <w:p w14:paraId="3EF8367E" w14:textId="3BE48178" w:rsidR="00325F50" w:rsidRDefault="00325F50" w:rsidP="00325F50">
            <w:pPr>
              <w:rPr>
                <w:rFonts w:cs="Arial"/>
              </w:rPr>
            </w:pPr>
          </w:p>
        </w:tc>
        <w:tc>
          <w:tcPr>
            <w:tcW w:w="826" w:type="dxa"/>
            <w:tcBorders>
              <w:top w:val="single" w:sz="4" w:space="0" w:color="auto"/>
              <w:bottom w:val="single" w:sz="4" w:space="0" w:color="auto"/>
            </w:tcBorders>
            <w:shd w:val="clear" w:color="auto" w:fill="FFFFFF"/>
          </w:tcPr>
          <w:p w14:paraId="534F4E99" w14:textId="7B5D0DBA" w:rsidR="00325F50"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96C83" w14:textId="77777777" w:rsidR="00325F50" w:rsidRDefault="00325F50" w:rsidP="00325F50">
            <w:pPr>
              <w:rPr>
                <w:rFonts w:eastAsia="Batang" w:cs="Arial"/>
                <w:lang w:eastAsia="ko-KR"/>
              </w:rPr>
            </w:pPr>
          </w:p>
        </w:tc>
      </w:tr>
      <w:tr w:rsidR="00325F50" w:rsidRPr="00D95972" w14:paraId="7669F20B" w14:textId="77777777" w:rsidTr="00D329C5">
        <w:tc>
          <w:tcPr>
            <w:tcW w:w="976" w:type="dxa"/>
            <w:tcBorders>
              <w:top w:val="nil"/>
              <w:left w:val="thinThickThinSmallGap" w:sz="24" w:space="0" w:color="auto"/>
              <w:bottom w:val="nil"/>
            </w:tcBorders>
            <w:shd w:val="clear" w:color="auto" w:fill="auto"/>
          </w:tcPr>
          <w:p w14:paraId="53287C91"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533F9F04"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4AC43C36" w14:textId="77777777" w:rsidR="00325F50" w:rsidRDefault="00325F50" w:rsidP="00325F50"/>
        </w:tc>
        <w:tc>
          <w:tcPr>
            <w:tcW w:w="4191" w:type="dxa"/>
            <w:gridSpan w:val="3"/>
            <w:tcBorders>
              <w:top w:val="single" w:sz="4" w:space="0" w:color="auto"/>
              <w:bottom w:val="single" w:sz="4" w:space="0" w:color="auto"/>
            </w:tcBorders>
            <w:shd w:val="clear" w:color="auto" w:fill="FFFFFF"/>
          </w:tcPr>
          <w:p w14:paraId="6546C2B3" w14:textId="77777777" w:rsidR="00325F50" w:rsidRDefault="00325F50" w:rsidP="00325F50">
            <w:pPr>
              <w:rPr>
                <w:rFonts w:cs="Arial"/>
              </w:rPr>
            </w:pPr>
          </w:p>
        </w:tc>
        <w:tc>
          <w:tcPr>
            <w:tcW w:w="1767" w:type="dxa"/>
            <w:tcBorders>
              <w:top w:val="single" w:sz="4" w:space="0" w:color="auto"/>
              <w:bottom w:val="single" w:sz="4" w:space="0" w:color="auto"/>
            </w:tcBorders>
            <w:shd w:val="clear" w:color="auto" w:fill="FFFFFF"/>
          </w:tcPr>
          <w:p w14:paraId="66A83A1F" w14:textId="77777777" w:rsidR="00325F50" w:rsidRDefault="00325F50" w:rsidP="00325F50">
            <w:pPr>
              <w:rPr>
                <w:rFonts w:cs="Arial"/>
              </w:rPr>
            </w:pPr>
          </w:p>
        </w:tc>
        <w:tc>
          <w:tcPr>
            <w:tcW w:w="826" w:type="dxa"/>
            <w:tcBorders>
              <w:top w:val="single" w:sz="4" w:space="0" w:color="auto"/>
              <w:bottom w:val="single" w:sz="4" w:space="0" w:color="auto"/>
            </w:tcBorders>
            <w:shd w:val="clear" w:color="auto" w:fill="FFFFFF"/>
          </w:tcPr>
          <w:p w14:paraId="5ECAA315" w14:textId="77777777" w:rsidR="00325F50"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325F50" w:rsidRDefault="00325F50" w:rsidP="00325F50">
            <w:pPr>
              <w:rPr>
                <w:rFonts w:eastAsia="Batang" w:cs="Arial"/>
                <w:lang w:eastAsia="ko-KR"/>
              </w:rPr>
            </w:pPr>
          </w:p>
        </w:tc>
      </w:tr>
      <w:tr w:rsidR="00325F50" w:rsidRPr="00D95972" w14:paraId="080C0A65" w14:textId="77777777" w:rsidTr="00D329C5">
        <w:tc>
          <w:tcPr>
            <w:tcW w:w="976" w:type="dxa"/>
            <w:tcBorders>
              <w:top w:val="nil"/>
              <w:left w:val="thinThickThinSmallGap" w:sz="24" w:space="0" w:color="auto"/>
              <w:bottom w:val="single" w:sz="4" w:space="0" w:color="auto"/>
            </w:tcBorders>
            <w:shd w:val="clear" w:color="auto" w:fill="auto"/>
          </w:tcPr>
          <w:p w14:paraId="597791C5" w14:textId="77777777" w:rsidR="00325F50" w:rsidRPr="00D95972" w:rsidRDefault="00325F50" w:rsidP="00325F50">
            <w:pPr>
              <w:rPr>
                <w:rFonts w:cs="Arial"/>
              </w:rPr>
            </w:pPr>
          </w:p>
        </w:tc>
        <w:tc>
          <w:tcPr>
            <w:tcW w:w="1317" w:type="dxa"/>
            <w:gridSpan w:val="2"/>
            <w:tcBorders>
              <w:top w:val="nil"/>
              <w:bottom w:val="single" w:sz="4" w:space="0" w:color="auto"/>
            </w:tcBorders>
            <w:shd w:val="clear" w:color="auto" w:fill="auto"/>
          </w:tcPr>
          <w:p w14:paraId="5B20237B"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7AFE1B9E" w14:textId="77777777" w:rsidR="00325F50"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325F50" w:rsidRDefault="00325F50" w:rsidP="00325F50">
            <w:pPr>
              <w:rPr>
                <w:rFonts w:cs="Arial"/>
              </w:rPr>
            </w:pPr>
          </w:p>
        </w:tc>
        <w:tc>
          <w:tcPr>
            <w:tcW w:w="1767" w:type="dxa"/>
            <w:tcBorders>
              <w:top w:val="single" w:sz="4" w:space="0" w:color="auto"/>
              <w:bottom w:val="single" w:sz="4" w:space="0" w:color="auto"/>
            </w:tcBorders>
            <w:shd w:val="clear" w:color="auto" w:fill="FFFFFF"/>
          </w:tcPr>
          <w:p w14:paraId="39073829" w14:textId="77777777" w:rsidR="00325F50" w:rsidRDefault="00325F50" w:rsidP="00325F50">
            <w:pPr>
              <w:rPr>
                <w:rFonts w:cs="Arial"/>
              </w:rPr>
            </w:pPr>
          </w:p>
        </w:tc>
        <w:tc>
          <w:tcPr>
            <w:tcW w:w="826" w:type="dxa"/>
            <w:tcBorders>
              <w:top w:val="single" w:sz="4" w:space="0" w:color="auto"/>
              <w:bottom w:val="single" w:sz="4" w:space="0" w:color="auto"/>
            </w:tcBorders>
            <w:shd w:val="clear" w:color="auto" w:fill="FFFFFF"/>
          </w:tcPr>
          <w:p w14:paraId="65024520" w14:textId="77777777" w:rsidR="00325F50"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325F50" w:rsidRPr="00D95972" w:rsidRDefault="00325F50" w:rsidP="00325F50">
            <w:pPr>
              <w:rPr>
                <w:rFonts w:eastAsia="Batang" w:cs="Arial"/>
                <w:lang w:eastAsia="ko-KR"/>
              </w:rPr>
            </w:pPr>
          </w:p>
        </w:tc>
      </w:tr>
      <w:tr w:rsidR="00325F50" w:rsidRPr="00D95972" w14:paraId="7BF453E2" w14:textId="77777777" w:rsidTr="00077D0D">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325F50" w:rsidRPr="00D95972" w:rsidRDefault="00325F50" w:rsidP="00325F5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325F50" w:rsidRPr="00D95972" w:rsidRDefault="00325F50" w:rsidP="00325F50">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48419D7E" w14:textId="77777777" w:rsidR="00325F50" w:rsidRPr="00D95972" w:rsidRDefault="00325F50" w:rsidP="00325F50">
            <w:pPr>
              <w:rPr>
                <w:rFonts w:cs="Arial"/>
              </w:rPr>
            </w:pPr>
          </w:p>
        </w:tc>
        <w:tc>
          <w:tcPr>
            <w:tcW w:w="4191" w:type="dxa"/>
            <w:gridSpan w:val="3"/>
            <w:tcBorders>
              <w:top w:val="single" w:sz="4" w:space="0" w:color="auto"/>
              <w:bottom w:val="single" w:sz="4" w:space="0" w:color="auto"/>
            </w:tcBorders>
          </w:tcPr>
          <w:p w14:paraId="1843D8FF" w14:textId="0A33C489" w:rsidR="00325F50" w:rsidRPr="00D95972" w:rsidRDefault="00325F50" w:rsidP="00325F50">
            <w:pPr>
              <w:rPr>
                <w:rFonts w:cs="Arial"/>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DE86987" w14:textId="77777777" w:rsidR="00325F50" w:rsidRPr="00D95972" w:rsidRDefault="00325F50" w:rsidP="00325F50">
            <w:pPr>
              <w:rPr>
                <w:rFonts w:cs="Arial"/>
              </w:rPr>
            </w:pPr>
          </w:p>
        </w:tc>
        <w:tc>
          <w:tcPr>
            <w:tcW w:w="826" w:type="dxa"/>
            <w:tcBorders>
              <w:top w:val="single" w:sz="4" w:space="0" w:color="auto"/>
              <w:bottom w:val="single" w:sz="4" w:space="0" w:color="auto"/>
            </w:tcBorders>
          </w:tcPr>
          <w:p w14:paraId="58255767"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325F50" w:rsidRDefault="00325F50" w:rsidP="00325F50">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325F50" w:rsidRDefault="00325F50" w:rsidP="00325F50">
            <w:pPr>
              <w:rPr>
                <w:rFonts w:eastAsia="Batang" w:cs="Arial"/>
                <w:color w:val="000000"/>
                <w:lang w:eastAsia="ko-KR"/>
              </w:rPr>
            </w:pPr>
          </w:p>
          <w:p w14:paraId="731FC6CB" w14:textId="087215DD" w:rsidR="00325F50" w:rsidRPr="00D95972" w:rsidRDefault="00325F50" w:rsidP="00325F5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51A45CB" w14:textId="77777777" w:rsidR="00325F50" w:rsidRPr="00D95972" w:rsidRDefault="00325F50" w:rsidP="00325F50">
            <w:pPr>
              <w:rPr>
                <w:rFonts w:eastAsia="Batang" w:cs="Arial"/>
                <w:lang w:eastAsia="ko-KR"/>
              </w:rPr>
            </w:pPr>
          </w:p>
        </w:tc>
      </w:tr>
      <w:tr w:rsidR="00325F50" w:rsidRPr="00D95972" w14:paraId="4C363A61" w14:textId="77777777" w:rsidTr="00A753D0">
        <w:tc>
          <w:tcPr>
            <w:tcW w:w="976" w:type="dxa"/>
            <w:tcBorders>
              <w:top w:val="nil"/>
              <w:left w:val="thinThickThinSmallGap" w:sz="24" w:space="0" w:color="auto"/>
              <w:bottom w:val="nil"/>
            </w:tcBorders>
            <w:shd w:val="clear" w:color="auto" w:fill="auto"/>
          </w:tcPr>
          <w:p w14:paraId="642C7691"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18CD7417"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1CEB60E9" w14:textId="77777777" w:rsidR="00325F50" w:rsidRPr="00E610A1" w:rsidRDefault="00325F50" w:rsidP="00325F5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CF19A39" w14:textId="77777777" w:rsidR="00325F50" w:rsidRDefault="00325F50" w:rsidP="00325F50">
            <w:pPr>
              <w:rPr>
                <w:rFonts w:cs="Arial"/>
              </w:rPr>
            </w:pPr>
          </w:p>
        </w:tc>
        <w:tc>
          <w:tcPr>
            <w:tcW w:w="1767" w:type="dxa"/>
            <w:tcBorders>
              <w:top w:val="single" w:sz="4" w:space="0" w:color="auto"/>
              <w:bottom w:val="single" w:sz="4" w:space="0" w:color="auto"/>
            </w:tcBorders>
            <w:shd w:val="clear" w:color="auto" w:fill="FFFFFF"/>
          </w:tcPr>
          <w:p w14:paraId="2BB62C70" w14:textId="77777777" w:rsidR="00325F50" w:rsidRDefault="00325F50" w:rsidP="00325F50">
            <w:pPr>
              <w:rPr>
                <w:rFonts w:cs="Arial"/>
              </w:rPr>
            </w:pPr>
          </w:p>
        </w:tc>
        <w:tc>
          <w:tcPr>
            <w:tcW w:w="826" w:type="dxa"/>
            <w:tcBorders>
              <w:top w:val="single" w:sz="4" w:space="0" w:color="auto"/>
              <w:bottom w:val="single" w:sz="4" w:space="0" w:color="auto"/>
            </w:tcBorders>
            <w:shd w:val="clear" w:color="auto" w:fill="FFFFFF"/>
          </w:tcPr>
          <w:p w14:paraId="06D39337" w14:textId="77777777" w:rsidR="00325F50"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C3663D" w14:textId="77777777" w:rsidR="00325F50" w:rsidRDefault="00325F50" w:rsidP="00325F50">
            <w:pPr>
              <w:rPr>
                <w:rFonts w:eastAsia="Batang" w:cs="Arial"/>
                <w:lang w:eastAsia="ko-KR"/>
              </w:rPr>
            </w:pPr>
          </w:p>
        </w:tc>
      </w:tr>
      <w:tr w:rsidR="00325F50" w:rsidRPr="00D95972" w14:paraId="386DFB90" w14:textId="77777777" w:rsidTr="00D329C5">
        <w:tc>
          <w:tcPr>
            <w:tcW w:w="976" w:type="dxa"/>
            <w:tcBorders>
              <w:top w:val="nil"/>
              <w:left w:val="thinThickThinSmallGap" w:sz="24" w:space="0" w:color="auto"/>
              <w:bottom w:val="nil"/>
            </w:tcBorders>
            <w:shd w:val="clear" w:color="auto" w:fill="auto"/>
          </w:tcPr>
          <w:p w14:paraId="3C33BA7E"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278654E2"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67732529"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65858A"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1CC0CB56"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2B4571AB"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267547" w14:textId="77777777" w:rsidR="00325F50" w:rsidRPr="00D95972" w:rsidRDefault="00325F50" w:rsidP="00325F50">
            <w:pPr>
              <w:rPr>
                <w:rFonts w:eastAsia="Batang" w:cs="Arial"/>
                <w:lang w:eastAsia="ko-KR"/>
              </w:rPr>
            </w:pPr>
          </w:p>
        </w:tc>
      </w:tr>
      <w:tr w:rsidR="00325F50" w:rsidRPr="00D95972" w14:paraId="429DE579" w14:textId="77777777" w:rsidTr="00D329C5">
        <w:tc>
          <w:tcPr>
            <w:tcW w:w="976" w:type="dxa"/>
            <w:tcBorders>
              <w:top w:val="nil"/>
              <w:left w:val="thinThickThinSmallGap" w:sz="24" w:space="0" w:color="auto"/>
              <w:bottom w:val="nil"/>
            </w:tcBorders>
            <w:shd w:val="clear" w:color="auto" w:fill="auto"/>
          </w:tcPr>
          <w:p w14:paraId="536BC446"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68558533"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33E3D237"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0455E8"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2F607B86"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236FA025"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5F6477" w14:textId="77777777" w:rsidR="00325F50" w:rsidRPr="00D95972" w:rsidRDefault="00325F50" w:rsidP="00325F50">
            <w:pPr>
              <w:rPr>
                <w:rFonts w:eastAsia="Batang" w:cs="Arial"/>
                <w:lang w:eastAsia="ko-KR"/>
              </w:rPr>
            </w:pPr>
          </w:p>
        </w:tc>
      </w:tr>
      <w:tr w:rsidR="00325F50" w:rsidRPr="00D95972" w14:paraId="1AC20468" w14:textId="77777777" w:rsidTr="00D329C5">
        <w:tc>
          <w:tcPr>
            <w:tcW w:w="976" w:type="dxa"/>
            <w:tcBorders>
              <w:top w:val="nil"/>
              <w:left w:val="thinThickThinSmallGap" w:sz="24" w:space="0" w:color="auto"/>
              <w:bottom w:val="nil"/>
            </w:tcBorders>
            <w:shd w:val="clear" w:color="auto" w:fill="auto"/>
          </w:tcPr>
          <w:p w14:paraId="31B4C26C"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7E936433"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auto"/>
          </w:tcPr>
          <w:p w14:paraId="7777F6DA"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auto"/>
          </w:tcPr>
          <w:p w14:paraId="2B534F40"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auto"/>
          </w:tcPr>
          <w:p w14:paraId="36140DD6"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325F50" w:rsidRPr="00D95972" w:rsidRDefault="00325F50" w:rsidP="00325F50">
            <w:pPr>
              <w:rPr>
                <w:rFonts w:eastAsia="Batang" w:cs="Arial"/>
                <w:lang w:eastAsia="ko-KR"/>
              </w:rPr>
            </w:pPr>
          </w:p>
        </w:tc>
      </w:tr>
      <w:tr w:rsidR="00325F50" w:rsidRPr="00D95972" w14:paraId="7B887608" w14:textId="77777777" w:rsidTr="00A0046F">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325F50" w:rsidRPr="00D95972" w:rsidRDefault="00325F50" w:rsidP="00325F5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325F50" w:rsidRPr="00D95972" w:rsidRDefault="00325F50" w:rsidP="00325F50">
            <w:pPr>
              <w:rPr>
                <w:rFonts w:cs="Arial"/>
              </w:rPr>
            </w:pPr>
            <w:bookmarkStart w:id="10" w:name="_Hlk80288995"/>
            <w:r>
              <w:t>5GSAT_ARCH-CT</w:t>
            </w:r>
            <w:bookmarkEnd w:id="10"/>
          </w:p>
        </w:tc>
        <w:tc>
          <w:tcPr>
            <w:tcW w:w="1088" w:type="dxa"/>
            <w:tcBorders>
              <w:top w:val="single" w:sz="4" w:space="0" w:color="auto"/>
              <w:bottom w:val="single" w:sz="4" w:space="0" w:color="auto"/>
            </w:tcBorders>
          </w:tcPr>
          <w:p w14:paraId="1880A316" w14:textId="77777777" w:rsidR="00325F50" w:rsidRPr="00D95972" w:rsidRDefault="00325F50" w:rsidP="00325F50">
            <w:pPr>
              <w:rPr>
                <w:rFonts w:cs="Arial"/>
              </w:rPr>
            </w:pPr>
          </w:p>
        </w:tc>
        <w:tc>
          <w:tcPr>
            <w:tcW w:w="4191" w:type="dxa"/>
            <w:gridSpan w:val="3"/>
            <w:tcBorders>
              <w:top w:val="single" w:sz="4" w:space="0" w:color="auto"/>
              <w:bottom w:val="single" w:sz="4" w:space="0" w:color="auto"/>
            </w:tcBorders>
          </w:tcPr>
          <w:p w14:paraId="19FD509F" w14:textId="5E431307" w:rsidR="00325F50" w:rsidRPr="00D95972" w:rsidRDefault="00325F50" w:rsidP="00325F50">
            <w:pPr>
              <w:rPr>
                <w:rFonts w:cs="Arial"/>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60A9E22" w14:textId="77777777" w:rsidR="00325F50" w:rsidRPr="00D95972" w:rsidRDefault="00325F50" w:rsidP="00325F50">
            <w:pPr>
              <w:rPr>
                <w:rFonts w:cs="Arial"/>
              </w:rPr>
            </w:pPr>
          </w:p>
        </w:tc>
        <w:tc>
          <w:tcPr>
            <w:tcW w:w="826" w:type="dxa"/>
            <w:tcBorders>
              <w:top w:val="single" w:sz="4" w:space="0" w:color="auto"/>
              <w:bottom w:val="single" w:sz="4" w:space="0" w:color="auto"/>
            </w:tcBorders>
          </w:tcPr>
          <w:p w14:paraId="006144F0"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325F50" w:rsidRDefault="00325F50" w:rsidP="00325F50">
            <w:r>
              <w:t>CT aspects of 5GC architecture for satellite networks</w:t>
            </w:r>
          </w:p>
          <w:p w14:paraId="0D3DAA73" w14:textId="308612F7" w:rsidR="00325F50" w:rsidRDefault="00325F50" w:rsidP="00325F50"/>
          <w:p w14:paraId="647CAAA4" w14:textId="77777777" w:rsidR="00325F50" w:rsidRPr="00D95972" w:rsidRDefault="00325F50" w:rsidP="00325F5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2926014" w14:textId="77777777" w:rsidR="00325F50" w:rsidRDefault="00325F50" w:rsidP="00325F50"/>
          <w:p w14:paraId="13D8B445" w14:textId="77777777" w:rsidR="00325F50" w:rsidRPr="00D95972" w:rsidRDefault="00325F50" w:rsidP="00325F50">
            <w:pPr>
              <w:rPr>
                <w:rFonts w:eastAsia="Batang" w:cs="Arial"/>
                <w:lang w:eastAsia="ko-KR"/>
              </w:rPr>
            </w:pPr>
          </w:p>
        </w:tc>
      </w:tr>
      <w:tr w:rsidR="00325F50" w:rsidRPr="00D95972" w14:paraId="0894220D" w14:textId="77777777" w:rsidTr="00D329C5">
        <w:tc>
          <w:tcPr>
            <w:tcW w:w="976" w:type="dxa"/>
            <w:tcBorders>
              <w:top w:val="nil"/>
              <w:left w:val="thinThickThinSmallGap" w:sz="24" w:space="0" w:color="auto"/>
              <w:bottom w:val="nil"/>
            </w:tcBorders>
            <w:shd w:val="clear" w:color="auto" w:fill="auto"/>
          </w:tcPr>
          <w:p w14:paraId="78AA4425"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370548B6"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60C33EF7"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536332"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43114A5C"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095E730F"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70AC71" w14:textId="77777777" w:rsidR="00325F50" w:rsidRPr="00D95972" w:rsidRDefault="00325F50" w:rsidP="00325F50">
            <w:pPr>
              <w:rPr>
                <w:rFonts w:eastAsia="Batang" w:cs="Arial"/>
                <w:lang w:eastAsia="ko-KR"/>
              </w:rPr>
            </w:pPr>
          </w:p>
        </w:tc>
      </w:tr>
      <w:tr w:rsidR="00325F50" w:rsidRPr="00D95972" w14:paraId="7D779043" w14:textId="77777777" w:rsidTr="00D329C5">
        <w:tc>
          <w:tcPr>
            <w:tcW w:w="976" w:type="dxa"/>
            <w:tcBorders>
              <w:top w:val="nil"/>
              <w:left w:val="thinThickThinSmallGap" w:sz="24" w:space="0" w:color="auto"/>
              <w:bottom w:val="nil"/>
            </w:tcBorders>
            <w:shd w:val="clear" w:color="auto" w:fill="auto"/>
          </w:tcPr>
          <w:p w14:paraId="1A36C49E"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422193FA"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1D36A89A"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EEDA0F"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6A30618A"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5D1AE125"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3C2580" w14:textId="77777777" w:rsidR="00325F50" w:rsidRPr="00D95972" w:rsidRDefault="00325F50" w:rsidP="00325F50">
            <w:pPr>
              <w:rPr>
                <w:rFonts w:eastAsia="Batang" w:cs="Arial"/>
                <w:lang w:eastAsia="ko-KR"/>
              </w:rPr>
            </w:pPr>
          </w:p>
        </w:tc>
      </w:tr>
      <w:tr w:rsidR="00325F50" w:rsidRPr="00D95972" w14:paraId="57EE176F" w14:textId="77777777" w:rsidTr="00D329C5">
        <w:tc>
          <w:tcPr>
            <w:tcW w:w="976" w:type="dxa"/>
            <w:tcBorders>
              <w:top w:val="nil"/>
              <w:left w:val="thinThickThinSmallGap" w:sz="24" w:space="0" w:color="auto"/>
              <w:bottom w:val="nil"/>
            </w:tcBorders>
            <w:shd w:val="clear" w:color="auto" w:fill="auto"/>
          </w:tcPr>
          <w:p w14:paraId="193D91C5"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6A0E00CA" w14:textId="4035C3B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auto"/>
          </w:tcPr>
          <w:p w14:paraId="36413780" w14:textId="089B1308"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FAF579" w14:textId="34645845"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auto"/>
          </w:tcPr>
          <w:p w14:paraId="7CA82A33" w14:textId="6E93BA70"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auto"/>
          </w:tcPr>
          <w:p w14:paraId="5A67E17C" w14:textId="5F738A76"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AF2A14" w14:textId="77777777" w:rsidR="00325F50" w:rsidRPr="00D95972" w:rsidRDefault="00325F50" w:rsidP="00325F50">
            <w:pPr>
              <w:rPr>
                <w:rFonts w:eastAsia="Batang" w:cs="Arial"/>
                <w:lang w:eastAsia="ko-KR"/>
              </w:rPr>
            </w:pPr>
          </w:p>
        </w:tc>
      </w:tr>
      <w:tr w:rsidR="00325F50" w:rsidRPr="00D95972" w14:paraId="10686025" w14:textId="77777777" w:rsidTr="00D329C5">
        <w:tc>
          <w:tcPr>
            <w:tcW w:w="976" w:type="dxa"/>
            <w:tcBorders>
              <w:top w:val="nil"/>
              <w:left w:val="thinThickThinSmallGap" w:sz="24" w:space="0" w:color="auto"/>
              <w:bottom w:val="nil"/>
            </w:tcBorders>
            <w:shd w:val="clear" w:color="auto" w:fill="auto"/>
          </w:tcPr>
          <w:p w14:paraId="6932D7CF"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5E8E1F5A"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auto"/>
          </w:tcPr>
          <w:p w14:paraId="0D55A2E7"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auto"/>
          </w:tcPr>
          <w:p w14:paraId="12FCF2C7"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auto"/>
          </w:tcPr>
          <w:p w14:paraId="0CFA6CA0"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325F50" w:rsidRPr="00D95972" w:rsidRDefault="00325F50" w:rsidP="00325F50">
            <w:pPr>
              <w:rPr>
                <w:rFonts w:eastAsia="Batang" w:cs="Arial"/>
                <w:lang w:eastAsia="ko-KR"/>
              </w:rPr>
            </w:pPr>
          </w:p>
        </w:tc>
      </w:tr>
      <w:tr w:rsidR="00325F50" w:rsidRPr="00D95972" w14:paraId="23485F01"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325F50" w:rsidRPr="00D95972" w:rsidRDefault="00325F50" w:rsidP="00325F5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325F50" w:rsidRPr="00D95972" w:rsidRDefault="00325F50" w:rsidP="00325F50">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325F50" w:rsidRPr="00D95972" w:rsidRDefault="00325F50" w:rsidP="00325F50">
            <w:pPr>
              <w:rPr>
                <w:rFonts w:cs="Arial"/>
              </w:rPr>
            </w:pPr>
          </w:p>
        </w:tc>
        <w:tc>
          <w:tcPr>
            <w:tcW w:w="4191" w:type="dxa"/>
            <w:gridSpan w:val="3"/>
            <w:tcBorders>
              <w:top w:val="single" w:sz="4" w:space="0" w:color="auto"/>
              <w:bottom w:val="single" w:sz="4" w:space="0" w:color="auto"/>
            </w:tcBorders>
          </w:tcPr>
          <w:p w14:paraId="4A55CC33" w14:textId="35C325D7" w:rsidR="00325F50" w:rsidRPr="00D95972" w:rsidRDefault="00325F50" w:rsidP="00325F50">
            <w:pPr>
              <w:rPr>
                <w:rFonts w:cs="Arial"/>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8879C2A" w14:textId="77777777" w:rsidR="00325F50" w:rsidRPr="00D95972" w:rsidRDefault="00325F50" w:rsidP="00325F50">
            <w:pPr>
              <w:rPr>
                <w:rFonts w:cs="Arial"/>
              </w:rPr>
            </w:pPr>
          </w:p>
        </w:tc>
        <w:tc>
          <w:tcPr>
            <w:tcW w:w="826" w:type="dxa"/>
            <w:tcBorders>
              <w:top w:val="single" w:sz="4" w:space="0" w:color="auto"/>
              <w:bottom w:val="single" w:sz="4" w:space="0" w:color="auto"/>
            </w:tcBorders>
          </w:tcPr>
          <w:p w14:paraId="657ED6B7"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325F50" w:rsidRDefault="00325F50" w:rsidP="00325F50">
            <w:r w:rsidRPr="00E10AC1">
              <w:rPr>
                <w:rFonts w:cs="Arial"/>
                <w:snapToGrid w:val="0"/>
                <w:color w:val="000000"/>
                <w:lang w:val="en-US"/>
              </w:rPr>
              <w:t>Service-based support for SMS in 5GC</w:t>
            </w:r>
            <w:r>
              <w:t xml:space="preserve"> </w:t>
            </w:r>
          </w:p>
          <w:p w14:paraId="740E344D" w14:textId="77777777" w:rsidR="00325F50" w:rsidRDefault="00325F50" w:rsidP="00325F50">
            <w:pPr>
              <w:rPr>
                <w:rFonts w:eastAsia="Batang" w:cs="Arial"/>
                <w:color w:val="000000"/>
                <w:lang w:eastAsia="ko-KR"/>
              </w:rPr>
            </w:pPr>
          </w:p>
          <w:p w14:paraId="1DAB4B71" w14:textId="77777777" w:rsidR="00325F50" w:rsidRPr="00D95972" w:rsidRDefault="00325F50" w:rsidP="00325F5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FF9584B" w14:textId="77777777" w:rsidR="00325F50" w:rsidRPr="00D95972" w:rsidRDefault="00325F50" w:rsidP="00325F50">
            <w:pPr>
              <w:rPr>
                <w:rFonts w:eastAsia="Batang" w:cs="Arial"/>
                <w:color w:val="000000"/>
                <w:lang w:eastAsia="ko-KR"/>
              </w:rPr>
            </w:pPr>
          </w:p>
          <w:p w14:paraId="7BBD2BDB" w14:textId="77777777" w:rsidR="00325F50" w:rsidRPr="00D95972" w:rsidRDefault="00325F50" w:rsidP="00325F50">
            <w:pPr>
              <w:rPr>
                <w:rFonts w:eastAsia="Batang" w:cs="Arial"/>
                <w:lang w:eastAsia="ko-KR"/>
              </w:rPr>
            </w:pPr>
          </w:p>
        </w:tc>
      </w:tr>
      <w:tr w:rsidR="00325F50" w:rsidRPr="00D95972" w14:paraId="5518CF41" w14:textId="77777777" w:rsidTr="00D329C5">
        <w:tc>
          <w:tcPr>
            <w:tcW w:w="976" w:type="dxa"/>
            <w:tcBorders>
              <w:top w:val="nil"/>
              <w:left w:val="thinThickThinSmallGap" w:sz="24" w:space="0" w:color="auto"/>
              <w:bottom w:val="nil"/>
            </w:tcBorders>
            <w:shd w:val="clear" w:color="auto" w:fill="auto"/>
          </w:tcPr>
          <w:p w14:paraId="2A717950"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5E47C4A2"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auto"/>
          </w:tcPr>
          <w:p w14:paraId="024F5B23"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6810DA"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auto"/>
          </w:tcPr>
          <w:p w14:paraId="685B4B72"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auto"/>
          </w:tcPr>
          <w:p w14:paraId="116A3380"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467C3C" w14:textId="77777777" w:rsidR="00325F50" w:rsidRPr="00D95972" w:rsidRDefault="00325F50" w:rsidP="00325F50">
            <w:pPr>
              <w:rPr>
                <w:rFonts w:eastAsia="Batang" w:cs="Arial"/>
                <w:lang w:eastAsia="ko-KR"/>
              </w:rPr>
            </w:pPr>
          </w:p>
        </w:tc>
      </w:tr>
      <w:tr w:rsidR="00325F50" w:rsidRPr="00D95972" w14:paraId="70BA4CED" w14:textId="77777777" w:rsidTr="00D329C5">
        <w:tc>
          <w:tcPr>
            <w:tcW w:w="976" w:type="dxa"/>
            <w:tcBorders>
              <w:top w:val="nil"/>
              <w:left w:val="thinThickThinSmallGap" w:sz="24" w:space="0" w:color="auto"/>
              <w:bottom w:val="nil"/>
            </w:tcBorders>
            <w:shd w:val="clear" w:color="auto" w:fill="auto"/>
          </w:tcPr>
          <w:p w14:paraId="33D3D910"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613B1C98"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auto"/>
          </w:tcPr>
          <w:p w14:paraId="33C4CEA2"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auto"/>
          </w:tcPr>
          <w:p w14:paraId="1BB5505C"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auto"/>
          </w:tcPr>
          <w:p w14:paraId="15D88927"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325F50" w:rsidRPr="00D95972" w:rsidRDefault="00325F50" w:rsidP="00325F50">
            <w:pPr>
              <w:rPr>
                <w:rFonts w:eastAsia="Batang" w:cs="Arial"/>
                <w:lang w:eastAsia="ko-KR"/>
              </w:rPr>
            </w:pPr>
          </w:p>
        </w:tc>
      </w:tr>
      <w:tr w:rsidR="00325F50" w:rsidRPr="00D95972" w14:paraId="4E2733E9" w14:textId="77777777" w:rsidTr="00D329C5">
        <w:tc>
          <w:tcPr>
            <w:tcW w:w="976" w:type="dxa"/>
            <w:tcBorders>
              <w:top w:val="nil"/>
              <w:left w:val="thinThickThinSmallGap" w:sz="24" w:space="0" w:color="auto"/>
              <w:bottom w:val="nil"/>
            </w:tcBorders>
            <w:shd w:val="clear" w:color="auto" w:fill="auto"/>
          </w:tcPr>
          <w:p w14:paraId="362601F4"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6B25D02B"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auto"/>
          </w:tcPr>
          <w:p w14:paraId="24AFFC5B"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auto"/>
          </w:tcPr>
          <w:p w14:paraId="1EBD5044"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auto"/>
          </w:tcPr>
          <w:p w14:paraId="5FBD11B3"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325F50" w:rsidRPr="00D95972" w:rsidRDefault="00325F50" w:rsidP="00325F50">
            <w:pPr>
              <w:rPr>
                <w:rFonts w:eastAsia="Batang" w:cs="Arial"/>
                <w:lang w:eastAsia="ko-KR"/>
              </w:rPr>
            </w:pPr>
          </w:p>
        </w:tc>
      </w:tr>
      <w:tr w:rsidR="00325F50" w:rsidRPr="00D95972" w14:paraId="02ABAA9A" w14:textId="77777777" w:rsidTr="00D329C5">
        <w:tc>
          <w:tcPr>
            <w:tcW w:w="976" w:type="dxa"/>
            <w:tcBorders>
              <w:top w:val="nil"/>
              <w:left w:val="thinThickThinSmallGap" w:sz="24" w:space="0" w:color="auto"/>
              <w:bottom w:val="nil"/>
            </w:tcBorders>
            <w:shd w:val="clear" w:color="auto" w:fill="auto"/>
          </w:tcPr>
          <w:p w14:paraId="50FF6076"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70248181"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auto"/>
          </w:tcPr>
          <w:p w14:paraId="43892E9E"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auto"/>
          </w:tcPr>
          <w:p w14:paraId="058E4220"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auto"/>
          </w:tcPr>
          <w:p w14:paraId="3D8B7E7F"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325F50" w:rsidRPr="00D95972" w:rsidRDefault="00325F50" w:rsidP="00325F50">
            <w:pPr>
              <w:rPr>
                <w:rFonts w:eastAsia="Batang" w:cs="Arial"/>
                <w:lang w:eastAsia="ko-KR"/>
              </w:rPr>
            </w:pPr>
          </w:p>
        </w:tc>
      </w:tr>
      <w:tr w:rsidR="00325F50" w:rsidRPr="00D95972" w14:paraId="399A2699" w14:textId="77777777" w:rsidTr="00D329C5">
        <w:tc>
          <w:tcPr>
            <w:tcW w:w="976" w:type="dxa"/>
            <w:tcBorders>
              <w:top w:val="nil"/>
              <w:left w:val="thinThickThinSmallGap" w:sz="24" w:space="0" w:color="auto"/>
              <w:bottom w:val="nil"/>
            </w:tcBorders>
            <w:shd w:val="clear" w:color="auto" w:fill="auto"/>
          </w:tcPr>
          <w:p w14:paraId="0EBC7545"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6EEB88B2"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auto"/>
          </w:tcPr>
          <w:p w14:paraId="5CE80115"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auto"/>
          </w:tcPr>
          <w:p w14:paraId="4E7C81EA"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auto"/>
          </w:tcPr>
          <w:p w14:paraId="1990C84D"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325F50" w:rsidRPr="00D95972" w:rsidRDefault="00325F50" w:rsidP="00325F50">
            <w:pPr>
              <w:rPr>
                <w:rFonts w:eastAsia="Batang" w:cs="Arial"/>
                <w:lang w:eastAsia="ko-KR"/>
              </w:rPr>
            </w:pPr>
          </w:p>
        </w:tc>
      </w:tr>
      <w:tr w:rsidR="00325F50" w:rsidRPr="00D95972" w14:paraId="447C0593"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325F50" w:rsidRPr="00D95972" w:rsidRDefault="00325F50" w:rsidP="00325F5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325F50" w:rsidRPr="00D95972" w:rsidRDefault="00325F50" w:rsidP="00325F50">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325F50" w:rsidRPr="00D95972" w:rsidRDefault="00325F50" w:rsidP="00325F50">
            <w:pPr>
              <w:rPr>
                <w:rFonts w:cs="Arial"/>
              </w:rPr>
            </w:pPr>
          </w:p>
        </w:tc>
        <w:tc>
          <w:tcPr>
            <w:tcW w:w="4191" w:type="dxa"/>
            <w:gridSpan w:val="3"/>
            <w:tcBorders>
              <w:top w:val="single" w:sz="4" w:space="0" w:color="auto"/>
              <w:bottom w:val="single" w:sz="4" w:space="0" w:color="auto"/>
            </w:tcBorders>
          </w:tcPr>
          <w:p w14:paraId="6F905D5C" w14:textId="0EB64E8E" w:rsidR="00325F50" w:rsidRPr="00D95972" w:rsidRDefault="00325F50" w:rsidP="00325F50">
            <w:pPr>
              <w:rPr>
                <w:rFonts w:cs="Arial"/>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05A96D3" w14:textId="77777777" w:rsidR="00325F50" w:rsidRPr="00D95972" w:rsidRDefault="00325F50" w:rsidP="00325F50">
            <w:pPr>
              <w:rPr>
                <w:rFonts w:cs="Arial"/>
              </w:rPr>
            </w:pPr>
          </w:p>
        </w:tc>
        <w:tc>
          <w:tcPr>
            <w:tcW w:w="826" w:type="dxa"/>
            <w:tcBorders>
              <w:top w:val="single" w:sz="4" w:space="0" w:color="auto"/>
              <w:bottom w:val="single" w:sz="4" w:space="0" w:color="auto"/>
            </w:tcBorders>
          </w:tcPr>
          <w:p w14:paraId="7E58CEA0"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325F50" w:rsidRDefault="00325F50" w:rsidP="00325F50">
            <w:r w:rsidRPr="00664E1E">
              <w:rPr>
                <w:rFonts w:cs="Arial"/>
                <w:snapToGrid w:val="0"/>
                <w:color w:val="000000"/>
                <w:lang w:val="en-US"/>
              </w:rPr>
              <w:t xml:space="preserve">Authentication and key management for applications based on 3GPP credential in </w:t>
            </w:r>
            <w:proofErr w:type="gramStart"/>
            <w:r w:rsidRPr="00664E1E">
              <w:rPr>
                <w:rFonts w:cs="Arial"/>
                <w:snapToGrid w:val="0"/>
                <w:color w:val="000000"/>
                <w:lang w:val="en-US"/>
              </w:rPr>
              <w:t>5G</w:t>
            </w:r>
            <w:proofErr w:type="gramEnd"/>
          </w:p>
          <w:p w14:paraId="6B570E1E" w14:textId="77777777" w:rsidR="00325F50" w:rsidRDefault="00325F50" w:rsidP="00325F50">
            <w:pPr>
              <w:rPr>
                <w:rFonts w:eastAsia="Batang" w:cs="Arial"/>
                <w:color w:val="000000"/>
                <w:lang w:eastAsia="ko-KR"/>
              </w:rPr>
            </w:pPr>
          </w:p>
          <w:p w14:paraId="10DF3B7A" w14:textId="77777777" w:rsidR="00325F50" w:rsidRPr="00D95972" w:rsidRDefault="00325F50" w:rsidP="00325F5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5C58FEF" w14:textId="77777777" w:rsidR="00325F50" w:rsidRPr="00447907" w:rsidRDefault="00325F50" w:rsidP="00325F50">
            <w:pPr>
              <w:rPr>
                <w:rFonts w:eastAsia="Batang" w:cs="Arial"/>
                <w:b/>
                <w:bCs/>
                <w:color w:val="000000"/>
                <w:lang w:eastAsia="ko-KR"/>
              </w:rPr>
            </w:pPr>
          </w:p>
          <w:p w14:paraId="072F8132" w14:textId="77777777" w:rsidR="00325F50" w:rsidRPr="00D95972" w:rsidRDefault="00325F50" w:rsidP="00325F50">
            <w:pPr>
              <w:rPr>
                <w:rFonts w:eastAsia="Batang" w:cs="Arial"/>
                <w:lang w:eastAsia="ko-KR"/>
              </w:rPr>
            </w:pPr>
          </w:p>
        </w:tc>
      </w:tr>
      <w:tr w:rsidR="00325F50" w:rsidRPr="00D95972" w14:paraId="699B151A" w14:textId="77777777" w:rsidTr="00D329C5">
        <w:tc>
          <w:tcPr>
            <w:tcW w:w="976" w:type="dxa"/>
            <w:tcBorders>
              <w:top w:val="nil"/>
              <w:left w:val="thinThickThinSmallGap" w:sz="24" w:space="0" w:color="auto"/>
              <w:bottom w:val="nil"/>
            </w:tcBorders>
            <w:shd w:val="clear" w:color="auto" w:fill="auto"/>
          </w:tcPr>
          <w:p w14:paraId="2998D088"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6684CD0B"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0FBAFE75" w14:textId="4498C0B1"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C091B8" w14:textId="507C1E0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5DA2F0B2" w14:textId="3AD67610"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4EF8C6FD" w14:textId="699601F8"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F6A816" w14:textId="15E2B980" w:rsidR="00325F50" w:rsidRPr="00D95972" w:rsidRDefault="00325F50" w:rsidP="00325F50">
            <w:pPr>
              <w:rPr>
                <w:rFonts w:eastAsia="Batang" w:cs="Arial"/>
                <w:lang w:eastAsia="ko-KR"/>
              </w:rPr>
            </w:pPr>
          </w:p>
        </w:tc>
      </w:tr>
      <w:tr w:rsidR="00325F50" w:rsidRPr="00D95972" w14:paraId="681D17E9" w14:textId="77777777" w:rsidTr="00D329C5">
        <w:tc>
          <w:tcPr>
            <w:tcW w:w="976" w:type="dxa"/>
            <w:tcBorders>
              <w:top w:val="nil"/>
              <w:left w:val="thinThickThinSmallGap" w:sz="24" w:space="0" w:color="auto"/>
              <w:bottom w:val="nil"/>
            </w:tcBorders>
            <w:shd w:val="clear" w:color="auto" w:fill="auto"/>
          </w:tcPr>
          <w:p w14:paraId="639932B6"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073B6C47"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0DB59273" w14:textId="7E8B5B24"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FF12A" w14:textId="171AE9E3"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23939241" w14:textId="34E6D8E0"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6F5E91B7" w14:textId="33253173"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90BF9" w14:textId="65B67D66" w:rsidR="00325F50" w:rsidRPr="00D95972" w:rsidRDefault="00325F50" w:rsidP="00325F50">
            <w:pPr>
              <w:rPr>
                <w:rFonts w:eastAsia="Batang" w:cs="Arial"/>
                <w:lang w:eastAsia="ko-KR"/>
              </w:rPr>
            </w:pPr>
          </w:p>
        </w:tc>
      </w:tr>
      <w:tr w:rsidR="00325F50" w:rsidRPr="00D95972" w14:paraId="3E672519" w14:textId="77777777" w:rsidTr="00D329C5">
        <w:tc>
          <w:tcPr>
            <w:tcW w:w="976" w:type="dxa"/>
            <w:tcBorders>
              <w:top w:val="nil"/>
              <w:left w:val="thinThickThinSmallGap" w:sz="24" w:space="0" w:color="auto"/>
              <w:bottom w:val="nil"/>
            </w:tcBorders>
            <w:shd w:val="clear" w:color="auto" w:fill="auto"/>
          </w:tcPr>
          <w:p w14:paraId="772DE6A5"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36F6429A"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auto"/>
          </w:tcPr>
          <w:p w14:paraId="2065CEC3"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auto"/>
          </w:tcPr>
          <w:p w14:paraId="7E0FC735"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auto"/>
          </w:tcPr>
          <w:p w14:paraId="3E5A26E1"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325F50" w:rsidRPr="00D95972" w:rsidRDefault="00325F50" w:rsidP="00325F50">
            <w:pPr>
              <w:rPr>
                <w:rFonts w:eastAsia="Batang" w:cs="Arial"/>
                <w:lang w:eastAsia="ko-KR"/>
              </w:rPr>
            </w:pPr>
          </w:p>
        </w:tc>
      </w:tr>
      <w:tr w:rsidR="00325F50" w:rsidRPr="00D95972" w14:paraId="6EDBFEFE" w14:textId="77777777" w:rsidTr="00D329C5">
        <w:tc>
          <w:tcPr>
            <w:tcW w:w="976" w:type="dxa"/>
            <w:tcBorders>
              <w:top w:val="nil"/>
              <w:left w:val="thinThickThinSmallGap" w:sz="24" w:space="0" w:color="auto"/>
              <w:bottom w:val="nil"/>
            </w:tcBorders>
            <w:shd w:val="clear" w:color="auto" w:fill="auto"/>
          </w:tcPr>
          <w:p w14:paraId="119CBA8F"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44ADB406"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auto"/>
          </w:tcPr>
          <w:p w14:paraId="56E02D3C"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auto"/>
          </w:tcPr>
          <w:p w14:paraId="7AF86659"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auto"/>
          </w:tcPr>
          <w:p w14:paraId="267B60A4"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325F50" w:rsidRPr="00D95972" w:rsidRDefault="00325F50" w:rsidP="00325F50">
            <w:pPr>
              <w:rPr>
                <w:rFonts w:eastAsia="Batang" w:cs="Arial"/>
                <w:lang w:eastAsia="ko-KR"/>
              </w:rPr>
            </w:pPr>
          </w:p>
        </w:tc>
      </w:tr>
      <w:tr w:rsidR="00325F50" w:rsidRPr="00D95972" w14:paraId="43B6F79C"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325F50" w:rsidRPr="00D95972" w:rsidRDefault="00325F50" w:rsidP="00325F5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65598F84" w:rsidR="00325F50" w:rsidRPr="00D95972" w:rsidRDefault="00325F50" w:rsidP="00325F50">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B68C3F2" w14:textId="77777777" w:rsidR="00325F50" w:rsidRPr="00D95972" w:rsidRDefault="00325F50" w:rsidP="00325F50">
            <w:pPr>
              <w:rPr>
                <w:rFonts w:cs="Arial"/>
              </w:rPr>
            </w:pPr>
          </w:p>
        </w:tc>
        <w:tc>
          <w:tcPr>
            <w:tcW w:w="4191" w:type="dxa"/>
            <w:gridSpan w:val="3"/>
            <w:tcBorders>
              <w:top w:val="single" w:sz="4" w:space="0" w:color="auto"/>
              <w:bottom w:val="single" w:sz="4" w:space="0" w:color="auto"/>
            </w:tcBorders>
          </w:tcPr>
          <w:p w14:paraId="4D31CE64" w14:textId="59205BF3" w:rsidR="00325F50" w:rsidRPr="00D95972" w:rsidRDefault="00325F50" w:rsidP="00325F50">
            <w:pPr>
              <w:rPr>
                <w:rFonts w:cs="Arial"/>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AC7A401" w14:textId="77777777" w:rsidR="00325F50" w:rsidRPr="00D95972" w:rsidRDefault="00325F50" w:rsidP="00325F50">
            <w:pPr>
              <w:rPr>
                <w:rFonts w:cs="Arial"/>
              </w:rPr>
            </w:pPr>
          </w:p>
        </w:tc>
        <w:tc>
          <w:tcPr>
            <w:tcW w:w="826" w:type="dxa"/>
            <w:tcBorders>
              <w:top w:val="single" w:sz="4" w:space="0" w:color="auto"/>
              <w:bottom w:val="single" w:sz="4" w:space="0" w:color="auto"/>
            </w:tcBorders>
          </w:tcPr>
          <w:p w14:paraId="27EB6D64"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325F50" w:rsidRDefault="00325F50" w:rsidP="00325F50">
            <w:r w:rsidRPr="00664E1E">
              <w:rPr>
                <w:rFonts w:cs="Arial"/>
                <w:snapToGrid w:val="0"/>
                <w:color w:val="000000"/>
                <w:lang w:val="en-US"/>
              </w:rPr>
              <w:t>CT aspects on PAP/CHAP protocols usage in 5GS</w:t>
            </w:r>
          </w:p>
          <w:p w14:paraId="0E880A57" w14:textId="77777777" w:rsidR="00325F50" w:rsidRDefault="00325F50" w:rsidP="00325F50">
            <w:pPr>
              <w:rPr>
                <w:rFonts w:eastAsia="Batang" w:cs="Arial"/>
                <w:color w:val="000000"/>
                <w:lang w:eastAsia="ko-KR"/>
              </w:rPr>
            </w:pPr>
          </w:p>
          <w:p w14:paraId="14017796" w14:textId="0A3582DA" w:rsidR="00325F50" w:rsidRPr="00D95972" w:rsidRDefault="00325F50" w:rsidP="00325F50">
            <w:pPr>
              <w:rPr>
                <w:rFonts w:eastAsia="Batang" w:cs="Arial"/>
                <w:color w:val="000000"/>
                <w:lang w:eastAsia="ko-KR"/>
              </w:rPr>
            </w:pPr>
            <w:r w:rsidRPr="006F1124">
              <w:rPr>
                <w:rFonts w:eastAsia="Batang" w:cs="Arial"/>
                <w:color w:val="000000"/>
                <w:highlight w:val="green"/>
                <w:lang w:eastAsia="ko-KR"/>
              </w:rPr>
              <w:t>Work item at 100%</w:t>
            </w:r>
          </w:p>
          <w:p w14:paraId="17557004" w14:textId="77777777" w:rsidR="00325F50" w:rsidRPr="00D95972" w:rsidRDefault="00325F50" w:rsidP="00325F50">
            <w:pPr>
              <w:rPr>
                <w:rFonts w:eastAsia="Batang" w:cs="Arial"/>
                <w:lang w:eastAsia="ko-KR"/>
              </w:rPr>
            </w:pPr>
          </w:p>
        </w:tc>
      </w:tr>
      <w:tr w:rsidR="00325F50" w:rsidRPr="00D95972" w14:paraId="56FA6FBC" w14:textId="77777777" w:rsidTr="00D329C5">
        <w:tc>
          <w:tcPr>
            <w:tcW w:w="976" w:type="dxa"/>
            <w:tcBorders>
              <w:top w:val="nil"/>
              <w:left w:val="thinThickThinSmallGap" w:sz="24" w:space="0" w:color="auto"/>
              <w:bottom w:val="nil"/>
            </w:tcBorders>
            <w:shd w:val="clear" w:color="auto" w:fill="auto"/>
          </w:tcPr>
          <w:p w14:paraId="5DECDE39"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631619FB"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auto"/>
          </w:tcPr>
          <w:p w14:paraId="61EF93E3"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auto"/>
          </w:tcPr>
          <w:p w14:paraId="66A55A1A"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auto"/>
          </w:tcPr>
          <w:p w14:paraId="707E8D01"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325F50" w:rsidRPr="00D95972" w:rsidRDefault="00325F50" w:rsidP="00325F50">
            <w:pPr>
              <w:rPr>
                <w:rFonts w:eastAsia="Batang" w:cs="Arial"/>
                <w:lang w:eastAsia="ko-KR"/>
              </w:rPr>
            </w:pPr>
          </w:p>
        </w:tc>
      </w:tr>
      <w:tr w:rsidR="00325F50" w:rsidRPr="00D95972" w14:paraId="209990EC" w14:textId="77777777" w:rsidTr="00D329C5">
        <w:tc>
          <w:tcPr>
            <w:tcW w:w="976" w:type="dxa"/>
            <w:tcBorders>
              <w:top w:val="nil"/>
              <w:left w:val="thinThickThinSmallGap" w:sz="24" w:space="0" w:color="auto"/>
              <w:bottom w:val="nil"/>
            </w:tcBorders>
            <w:shd w:val="clear" w:color="auto" w:fill="auto"/>
          </w:tcPr>
          <w:p w14:paraId="609D650C"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113A70D4"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0A0724F9"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6B6CECF1"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4CCABC88"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325F50" w:rsidRPr="00D95972" w:rsidRDefault="00325F50" w:rsidP="00325F50">
            <w:pPr>
              <w:rPr>
                <w:rFonts w:eastAsia="Batang" w:cs="Arial"/>
                <w:lang w:eastAsia="ko-KR"/>
              </w:rPr>
            </w:pPr>
          </w:p>
        </w:tc>
      </w:tr>
      <w:tr w:rsidR="00325F50" w:rsidRPr="00D95972" w14:paraId="10939E5B" w14:textId="77777777" w:rsidTr="00D329C5">
        <w:tc>
          <w:tcPr>
            <w:tcW w:w="976" w:type="dxa"/>
            <w:tcBorders>
              <w:top w:val="nil"/>
              <w:left w:val="thinThickThinSmallGap" w:sz="24" w:space="0" w:color="auto"/>
              <w:bottom w:val="nil"/>
            </w:tcBorders>
            <w:shd w:val="clear" w:color="auto" w:fill="auto"/>
          </w:tcPr>
          <w:p w14:paraId="75338684"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54BC5A35"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58DD7E97"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0B7EC289"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18F9B120"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325F50" w:rsidRPr="00D95972" w:rsidRDefault="00325F50" w:rsidP="00325F50">
            <w:pPr>
              <w:rPr>
                <w:rFonts w:eastAsia="Batang" w:cs="Arial"/>
                <w:lang w:eastAsia="ko-KR"/>
              </w:rPr>
            </w:pPr>
          </w:p>
        </w:tc>
      </w:tr>
      <w:tr w:rsidR="00325F50" w:rsidRPr="00D95972" w14:paraId="515859A2" w14:textId="77777777" w:rsidTr="00D329C5">
        <w:tc>
          <w:tcPr>
            <w:tcW w:w="976" w:type="dxa"/>
            <w:tcBorders>
              <w:top w:val="nil"/>
              <w:left w:val="thinThickThinSmallGap" w:sz="24" w:space="0" w:color="auto"/>
              <w:bottom w:val="nil"/>
            </w:tcBorders>
            <w:shd w:val="clear" w:color="auto" w:fill="auto"/>
          </w:tcPr>
          <w:p w14:paraId="0A2EC2AF"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3EEF5AD6"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7F7CA479"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0B7C55F5"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3BFA49FB"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325F50" w:rsidRPr="00D95972" w:rsidRDefault="00325F50" w:rsidP="00325F50">
            <w:pPr>
              <w:rPr>
                <w:rFonts w:eastAsia="Batang" w:cs="Arial"/>
                <w:lang w:eastAsia="ko-KR"/>
              </w:rPr>
            </w:pPr>
          </w:p>
        </w:tc>
      </w:tr>
      <w:tr w:rsidR="00325F50" w:rsidRPr="00D95972" w14:paraId="3A5742BB"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325F50" w:rsidRPr="00D95972" w:rsidRDefault="00325F50" w:rsidP="00325F5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325F50" w:rsidRPr="00D95972" w:rsidRDefault="00325F50" w:rsidP="00325F50">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325F50" w:rsidRPr="00D95972" w:rsidRDefault="00325F50" w:rsidP="00325F50">
            <w:pPr>
              <w:rPr>
                <w:rFonts w:cs="Arial"/>
              </w:rPr>
            </w:pPr>
          </w:p>
        </w:tc>
        <w:tc>
          <w:tcPr>
            <w:tcW w:w="4191" w:type="dxa"/>
            <w:gridSpan w:val="3"/>
            <w:tcBorders>
              <w:top w:val="single" w:sz="4" w:space="0" w:color="auto"/>
              <w:bottom w:val="single" w:sz="4" w:space="0" w:color="auto"/>
            </w:tcBorders>
          </w:tcPr>
          <w:p w14:paraId="01E05452" w14:textId="0E10154D" w:rsidR="00325F50" w:rsidRPr="00D95972" w:rsidRDefault="00325F50" w:rsidP="00325F50">
            <w:pPr>
              <w:rPr>
                <w:rFonts w:cs="Arial"/>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60F90C7" w14:textId="77777777" w:rsidR="00325F50" w:rsidRPr="00D95972" w:rsidRDefault="00325F50" w:rsidP="00325F50">
            <w:pPr>
              <w:rPr>
                <w:rFonts w:cs="Arial"/>
              </w:rPr>
            </w:pPr>
          </w:p>
        </w:tc>
        <w:tc>
          <w:tcPr>
            <w:tcW w:w="826" w:type="dxa"/>
            <w:tcBorders>
              <w:top w:val="single" w:sz="4" w:space="0" w:color="auto"/>
              <w:bottom w:val="single" w:sz="4" w:space="0" w:color="auto"/>
            </w:tcBorders>
          </w:tcPr>
          <w:p w14:paraId="6E31E49B"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325F50" w:rsidRDefault="00325F50" w:rsidP="00325F50">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37E3AEB8" w:rsidR="00325F50" w:rsidRDefault="00325F50" w:rsidP="00325F50">
            <w:pPr>
              <w:rPr>
                <w:rFonts w:eastAsia="Batang" w:cs="Arial"/>
                <w:color w:val="000000"/>
                <w:lang w:eastAsia="ko-KR"/>
              </w:rPr>
            </w:pPr>
          </w:p>
          <w:p w14:paraId="34B294AC" w14:textId="442A5C19" w:rsidR="00325F50" w:rsidRPr="00A534E1" w:rsidRDefault="00325F50" w:rsidP="00325F50">
            <w:pPr>
              <w:rPr>
                <w:rFonts w:eastAsia="Batang" w:cs="Arial"/>
                <w:color w:val="000000"/>
                <w:highlight w:val="green"/>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50134E7" w14:textId="77777777" w:rsidR="00325F50" w:rsidRPr="00D95972" w:rsidRDefault="00325F50" w:rsidP="00325F50">
            <w:pPr>
              <w:rPr>
                <w:rFonts w:eastAsia="Batang" w:cs="Arial"/>
                <w:lang w:eastAsia="ko-KR"/>
              </w:rPr>
            </w:pPr>
          </w:p>
        </w:tc>
      </w:tr>
      <w:tr w:rsidR="00325F50" w:rsidRPr="00D95972" w14:paraId="64298734" w14:textId="77777777" w:rsidTr="00D329C5">
        <w:tc>
          <w:tcPr>
            <w:tcW w:w="976" w:type="dxa"/>
            <w:tcBorders>
              <w:top w:val="nil"/>
              <w:left w:val="thinThickThinSmallGap" w:sz="24" w:space="0" w:color="auto"/>
              <w:bottom w:val="nil"/>
            </w:tcBorders>
            <w:shd w:val="clear" w:color="auto" w:fill="auto"/>
          </w:tcPr>
          <w:p w14:paraId="40A7DE58"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0309AAB7"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24E6F2AB"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320F2BDC"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0B1262E7"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325F50" w:rsidRPr="00D95972" w:rsidRDefault="00325F50" w:rsidP="00325F50">
            <w:pPr>
              <w:rPr>
                <w:rFonts w:eastAsia="Batang" w:cs="Arial"/>
                <w:lang w:eastAsia="ko-KR"/>
              </w:rPr>
            </w:pPr>
          </w:p>
        </w:tc>
      </w:tr>
      <w:tr w:rsidR="00325F50" w:rsidRPr="00D95972" w14:paraId="6CE951AE" w14:textId="77777777" w:rsidTr="00D329C5">
        <w:tc>
          <w:tcPr>
            <w:tcW w:w="976" w:type="dxa"/>
            <w:tcBorders>
              <w:top w:val="nil"/>
              <w:left w:val="thinThickThinSmallGap" w:sz="24" w:space="0" w:color="auto"/>
              <w:bottom w:val="nil"/>
            </w:tcBorders>
            <w:shd w:val="clear" w:color="auto" w:fill="auto"/>
          </w:tcPr>
          <w:p w14:paraId="2834D1E6"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0D652FA3"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7DE133D6"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516BA3A1"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29712677"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325F50" w:rsidRPr="00D95972" w:rsidRDefault="00325F50" w:rsidP="00325F50">
            <w:pPr>
              <w:rPr>
                <w:rFonts w:eastAsia="Batang" w:cs="Arial"/>
                <w:lang w:eastAsia="ko-KR"/>
              </w:rPr>
            </w:pPr>
          </w:p>
        </w:tc>
      </w:tr>
      <w:tr w:rsidR="00325F50" w:rsidRPr="00D95972" w14:paraId="54911B12" w14:textId="77777777" w:rsidTr="00D329C5">
        <w:tc>
          <w:tcPr>
            <w:tcW w:w="976" w:type="dxa"/>
            <w:tcBorders>
              <w:top w:val="nil"/>
              <w:left w:val="thinThickThinSmallGap" w:sz="24" w:space="0" w:color="auto"/>
              <w:bottom w:val="nil"/>
            </w:tcBorders>
            <w:shd w:val="clear" w:color="auto" w:fill="auto"/>
          </w:tcPr>
          <w:p w14:paraId="4DEF64D7"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73FC63D8"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348F4A35"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4BE34364"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689D2CDE"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325F50" w:rsidRPr="00D95972" w:rsidRDefault="00325F50" w:rsidP="00325F50">
            <w:pPr>
              <w:rPr>
                <w:rFonts w:eastAsia="Batang" w:cs="Arial"/>
                <w:lang w:eastAsia="ko-KR"/>
              </w:rPr>
            </w:pPr>
          </w:p>
        </w:tc>
      </w:tr>
      <w:tr w:rsidR="00325F50" w:rsidRPr="00D95972" w14:paraId="3A65C2BE" w14:textId="77777777" w:rsidTr="00D329C5">
        <w:tc>
          <w:tcPr>
            <w:tcW w:w="976" w:type="dxa"/>
            <w:tcBorders>
              <w:top w:val="nil"/>
              <w:left w:val="thinThickThinSmallGap" w:sz="24" w:space="0" w:color="auto"/>
              <w:bottom w:val="nil"/>
            </w:tcBorders>
            <w:shd w:val="clear" w:color="auto" w:fill="auto"/>
          </w:tcPr>
          <w:p w14:paraId="5DC874B4"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6E31FE32"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0EF1B815"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42AA2A7B"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152C8A13"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325F50" w:rsidRPr="00D95972" w:rsidRDefault="00325F50" w:rsidP="00325F50">
            <w:pPr>
              <w:rPr>
                <w:rFonts w:eastAsia="Batang" w:cs="Arial"/>
                <w:lang w:eastAsia="ko-KR"/>
              </w:rPr>
            </w:pPr>
          </w:p>
        </w:tc>
      </w:tr>
      <w:tr w:rsidR="00325F50" w:rsidRPr="00D95972" w14:paraId="32B2AC25"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325F50" w:rsidRPr="000049DA" w:rsidRDefault="00325F50" w:rsidP="00325F5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325F50" w:rsidRPr="00D95972" w:rsidRDefault="00325F50" w:rsidP="00325F50">
            <w:pPr>
              <w:rPr>
                <w:rFonts w:cs="Arial"/>
              </w:rPr>
            </w:pPr>
            <w:bookmarkStart w:id="11" w:name="_Hlk62488428"/>
            <w:r>
              <w:t>FS_MINT-CT</w:t>
            </w:r>
            <w:r>
              <w:rPr>
                <w:lang w:val="fr-FR"/>
              </w:rPr>
              <w:t xml:space="preserve"> </w:t>
            </w:r>
            <w:bookmarkEnd w:id="11"/>
          </w:p>
        </w:tc>
        <w:tc>
          <w:tcPr>
            <w:tcW w:w="1088" w:type="dxa"/>
            <w:tcBorders>
              <w:top w:val="single" w:sz="4" w:space="0" w:color="auto"/>
              <w:bottom w:val="single" w:sz="4" w:space="0" w:color="auto"/>
            </w:tcBorders>
          </w:tcPr>
          <w:p w14:paraId="280109B3" w14:textId="77777777" w:rsidR="00325F50" w:rsidRPr="00D95972" w:rsidRDefault="00325F50" w:rsidP="00325F50">
            <w:pPr>
              <w:rPr>
                <w:rFonts w:cs="Arial"/>
              </w:rPr>
            </w:pPr>
          </w:p>
        </w:tc>
        <w:tc>
          <w:tcPr>
            <w:tcW w:w="4191" w:type="dxa"/>
            <w:gridSpan w:val="3"/>
            <w:tcBorders>
              <w:top w:val="single" w:sz="4" w:space="0" w:color="auto"/>
              <w:bottom w:val="single" w:sz="4" w:space="0" w:color="auto"/>
            </w:tcBorders>
          </w:tcPr>
          <w:p w14:paraId="4ADDCE46" w14:textId="230CFD14" w:rsidR="00325F50" w:rsidRPr="00D95972" w:rsidRDefault="00325F50" w:rsidP="00325F50">
            <w:pPr>
              <w:rPr>
                <w:rFonts w:cs="Arial"/>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A3F40C0" w14:textId="77777777" w:rsidR="00325F50" w:rsidRPr="00D95972" w:rsidRDefault="00325F50" w:rsidP="00325F50">
            <w:pPr>
              <w:rPr>
                <w:rFonts w:cs="Arial"/>
              </w:rPr>
            </w:pPr>
          </w:p>
        </w:tc>
        <w:tc>
          <w:tcPr>
            <w:tcW w:w="826" w:type="dxa"/>
            <w:tcBorders>
              <w:top w:val="single" w:sz="4" w:space="0" w:color="auto"/>
              <w:bottom w:val="single" w:sz="4" w:space="0" w:color="auto"/>
            </w:tcBorders>
          </w:tcPr>
          <w:p w14:paraId="27A3E01E"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325F50" w:rsidRDefault="00325F50" w:rsidP="00325F50">
            <w:r>
              <w:t xml:space="preserve">Study on the </w:t>
            </w:r>
            <w:r w:rsidRPr="00506320">
              <w:t>CT aspects of Support for Minim</w:t>
            </w:r>
            <w:r>
              <w:t>ization of service Interruption</w:t>
            </w:r>
          </w:p>
          <w:p w14:paraId="3A277AAB" w14:textId="77777777" w:rsidR="00325F50" w:rsidRDefault="00325F50" w:rsidP="00325F50">
            <w:pPr>
              <w:rPr>
                <w:rFonts w:eastAsia="Batang" w:cs="Arial"/>
                <w:color w:val="000000"/>
                <w:lang w:eastAsia="ko-KR"/>
              </w:rPr>
            </w:pPr>
          </w:p>
          <w:p w14:paraId="1799C2F9" w14:textId="6B82E40E" w:rsidR="00325F50" w:rsidRPr="00D95972" w:rsidRDefault="00325F50" w:rsidP="00325F50">
            <w:pPr>
              <w:rPr>
                <w:rFonts w:eastAsia="Batang" w:cs="Arial"/>
                <w:color w:val="000000"/>
                <w:lang w:eastAsia="ko-KR"/>
              </w:rPr>
            </w:pPr>
            <w:r w:rsidRPr="00485605">
              <w:rPr>
                <w:rFonts w:eastAsia="Batang" w:cs="Arial"/>
                <w:color w:val="000000"/>
                <w:highlight w:val="green"/>
                <w:lang w:eastAsia="ko-KR"/>
              </w:rPr>
              <w:t xml:space="preserve">Study is 100% </w:t>
            </w:r>
            <w:proofErr w:type="gramStart"/>
            <w:r w:rsidRPr="00485605">
              <w:rPr>
                <w:rFonts w:eastAsia="Batang" w:cs="Arial"/>
                <w:color w:val="000000"/>
                <w:highlight w:val="green"/>
                <w:lang w:eastAsia="ko-KR"/>
              </w:rPr>
              <w:t>complete</w:t>
            </w:r>
            <w:proofErr w:type="gramEnd"/>
          </w:p>
          <w:p w14:paraId="00D97D90" w14:textId="77777777" w:rsidR="00325F50" w:rsidRPr="00D95972" w:rsidRDefault="00325F50" w:rsidP="00325F50">
            <w:pPr>
              <w:rPr>
                <w:rFonts w:eastAsia="Batang" w:cs="Arial"/>
                <w:lang w:eastAsia="ko-KR"/>
              </w:rPr>
            </w:pPr>
          </w:p>
        </w:tc>
      </w:tr>
      <w:tr w:rsidR="00325F50" w:rsidRPr="00D95972" w14:paraId="7E74277B" w14:textId="77777777" w:rsidTr="00D329C5">
        <w:tc>
          <w:tcPr>
            <w:tcW w:w="976" w:type="dxa"/>
            <w:tcBorders>
              <w:top w:val="nil"/>
              <w:left w:val="thinThickThinSmallGap" w:sz="24" w:space="0" w:color="auto"/>
              <w:bottom w:val="nil"/>
            </w:tcBorders>
            <w:shd w:val="clear" w:color="auto" w:fill="auto"/>
          </w:tcPr>
          <w:p w14:paraId="5E679350"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468B4F36"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696A9AB7"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BE3EFD"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528347F3"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116C1F87"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2473F" w14:textId="77777777" w:rsidR="00325F50" w:rsidRPr="00D95972" w:rsidRDefault="00325F50" w:rsidP="00325F50">
            <w:pPr>
              <w:rPr>
                <w:rFonts w:eastAsia="Batang" w:cs="Arial"/>
                <w:lang w:eastAsia="ko-KR"/>
              </w:rPr>
            </w:pPr>
          </w:p>
        </w:tc>
      </w:tr>
      <w:tr w:rsidR="00325F50" w:rsidRPr="00D95972" w14:paraId="18721C39" w14:textId="77777777" w:rsidTr="00D329C5">
        <w:tc>
          <w:tcPr>
            <w:tcW w:w="976" w:type="dxa"/>
            <w:tcBorders>
              <w:top w:val="nil"/>
              <w:left w:val="thinThickThinSmallGap" w:sz="24" w:space="0" w:color="auto"/>
              <w:bottom w:val="nil"/>
            </w:tcBorders>
            <w:shd w:val="clear" w:color="auto" w:fill="auto"/>
          </w:tcPr>
          <w:p w14:paraId="487FAD37"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6524E8BA"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540107ED"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99FF91"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1CEE29CE"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77C68C4A"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325F50" w:rsidRPr="00D95972" w:rsidRDefault="00325F50" w:rsidP="00325F50">
            <w:pPr>
              <w:rPr>
                <w:rFonts w:eastAsia="Batang" w:cs="Arial"/>
                <w:lang w:eastAsia="ko-KR"/>
              </w:rPr>
            </w:pPr>
          </w:p>
        </w:tc>
      </w:tr>
      <w:tr w:rsidR="00325F50" w:rsidRPr="00D95972" w14:paraId="5A486C92" w14:textId="77777777" w:rsidTr="00F74C44">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325F50" w:rsidRPr="00D95972" w:rsidRDefault="00325F50" w:rsidP="00325F5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325F50" w:rsidRPr="00D95972" w:rsidRDefault="00325F50" w:rsidP="00325F50">
            <w:pPr>
              <w:rPr>
                <w:rFonts w:cs="Arial"/>
              </w:rPr>
            </w:pPr>
            <w:proofErr w:type="spellStart"/>
            <w:r>
              <w:t>IIoT</w:t>
            </w:r>
            <w:proofErr w:type="spellEnd"/>
          </w:p>
        </w:tc>
        <w:tc>
          <w:tcPr>
            <w:tcW w:w="1088" w:type="dxa"/>
            <w:tcBorders>
              <w:top w:val="single" w:sz="4" w:space="0" w:color="auto"/>
              <w:bottom w:val="single" w:sz="4" w:space="0" w:color="auto"/>
            </w:tcBorders>
          </w:tcPr>
          <w:p w14:paraId="6B00952D" w14:textId="77777777" w:rsidR="00325F50" w:rsidRPr="00D95972" w:rsidRDefault="00325F50" w:rsidP="00325F50">
            <w:pPr>
              <w:rPr>
                <w:rFonts w:cs="Arial"/>
              </w:rPr>
            </w:pPr>
          </w:p>
        </w:tc>
        <w:tc>
          <w:tcPr>
            <w:tcW w:w="4191" w:type="dxa"/>
            <w:gridSpan w:val="3"/>
            <w:tcBorders>
              <w:top w:val="single" w:sz="4" w:space="0" w:color="auto"/>
              <w:bottom w:val="single" w:sz="4" w:space="0" w:color="auto"/>
            </w:tcBorders>
          </w:tcPr>
          <w:p w14:paraId="1067E16D" w14:textId="25979EED" w:rsidR="00325F50" w:rsidRPr="00D95972" w:rsidRDefault="00325F50" w:rsidP="00325F50">
            <w:pPr>
              <w:rPr>
                <w:rFonts w:cs="Arial"/>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C3FD2A8" w14:textId="77777777" w:rsidR="00325F50" w:rsidRPr="00D95972" w:rsidRDefault="00325F50" w:rsidP="00325F50">
            <w:pPr>
              <w:rPr>
                <w:rFonts w:cs="Arial"/>
              </w:rPr>
            </w:pPr>
          </w:p>
        </w:tc>
        <w:tc>
          <w:tcPr>
            <w:tcW w:w="826" w:type="dxa"/>
            <w:tcBorders>
              <w:top w:val="single" w:sz="4" w:space="0" w:color="auto"/>
              <w:bottom w:val="single" w:sz="4" w:space="0" w:color="auto"/>
            </w:tcBorders>
          </w:tcPr>
          <w:p w14:paraId="378182D9"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325F50" w:rsidRDefault="00325F50" w:rsidP="00325F50">
            <w:r w:rsidRPr="00BC6EE9">
              <w:rPr>
                <w:rFonts w:cs="Arial"/>
              </w:rPr>
              <w:t>CT aspects of enhanced support of Industrial IoT</w:t>
            </w:r>
          </w:p>
          <w:p w14:paraId="65EE53C6" w14:textId="77777777" w:rsidR="00325F50" w:rsidRDefault="00325F50" w:rsidP="00325F50">
            <w:pPr>
              <w:rPr>
                <w:rFonts w:eastAsia="Batang" w:cs="Arial"/>
                <w:color w:val="000000"/>
                <w:lang w:eastAsia="ko-KR"/>
              </w:rPr>
            </w:pPr>
          </w:p>
          <w:p w14:paraId="0310D323" w14:textId="0111F67C" w:rsidR="00325F50" w:rsidRPr="00D95972" w:rsidRDefault="00325F50" w:rsidP="00325F5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7809106" w14:textId="77777777" w:rsidR="00325F50" w:rsidRPr="00D95972" w:rsidRDefault="00325F50" w:rsidP="00325F50">
            <w:pPr>
              <w:rPr>
                <w:rFonts w:eastAsia="Batang" w:cs="Arial"/>
                <w:lang w:eastAsia="ko-KR"/>
              </w:rPr>
            </w:pPr>
          </w:p>
        </w:tc>
      </w:tr>
      <w:tr w:rsidR="00325F50" w:rsidRPr="00D95972" w14:paraId="1F57BA3C" w14:textId="77777777" w:rsidTr="00F74C44">
        <w:tc>
          <w:tcPr>
            <w:tcW w:w="976" w:type="dxa"/>
            <w:tcBorders>
              <w:top w:val="nil"/>
              <w:left w:val="thinThickThinSmallGap" w:sz="24" w:space="0" w:color="auto"/>
              <w:bottom w:val="nil"/>
            </w:tcBorders>
            <w:shd w:val="clear" w:color="auto" w:fill="auto"/>
          </w:tcPr>
          <w:p w14:paraId="1249B88C"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31399F5D"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00"/>
          </w:tcPr>
          <w:p w14:paraId="0AA377B9" w14:textId="1523EF44" w:rsidR="00325F50" w:rsidRPr="000B5D45" w:rsidRDefault="00F74C44" w:rsidP="00325F50">
            <w:pPr>
              <w:overflowPunct/>
              <w:autoSpaceDE/>
              <w:autoSpaceDN/>
              <w:adjustRightInd/>
              <w:textAlignment w:val="auto"/>
            </w:pPr>
            <w:hyperlink r:id="rId55" w:history="1">
              <w:r>
                <w:rPr>
                  <w:rStyle w:val="Hyperlink"/>
                </w:rPr>
                <w:t>C1-237146</w:t>
              </w:r>
            </w:hyperlink>
          </w:p>
        </w:tc>
        <w:tc>
          <w:tcPr>
            <w:tcW w:w="4191" w:type="dxa"/>
            <w:gridSpan w:val="3"/>
            <w:tcBorders>
              <w:top w:val="single" w:sz="4" w:space="0" w:color="auto"/>
              <w:bottom w:val="single" w:sz="4" w:space="0" w:color="auto"/>
            </w:tcBorders>
            <w:shd w:val="clear" w:color="auto" w:fill="FFFF00"/>
          </w:tcPr>
          <w:p w14:paraId="3C34ABE1" w14:textId="36418068" w:rsidR="00325F50" w:rsidRDefault="00F97957" w:rsidP="00325F50">
            <w:pPr>
              <w:rPr>
                <w:rFonts w:cs="Arial"/>
              </w:rPr>
            </w:pPr>
            <w:r>
              <w:rPr>
                <w:rFonts w:cs="Arial"/>
              </w:rPr>
              <w:t>Update to PMIC and UMIC references for implementation</w:t>
            </w:r>
          </w:p>
        </w:tc>
        <w:tc>
          <w:tcPr>
            <w:tcW w:w="1767" w:type="dxa"/>
            <w:tcBorders>
              <w:top w:val="single" w:sz="4" w:space="0" w:color="auto"/>
              <w:bottom w:val="single" w:sz="4" w:space="0" w:color="auto"/>
            </w:tcBorders>
            <w:shd w:val="clear" w:color="auto" w:fill="FFFF00"/>
          </w:tcPr>
          <w:p w14:paraId="4BB2AF01" w14:textId="09E7DC71" w:rsidR="00325F50" w:rsidRDefault="00F97957" w:rsidP="00325F50">
            <w:pPr>
              <w:rPr>
                <w:rFonts w:cs="Arial"/>
              </w:rPr>
            </w:pPr>
            <w:r>
              <w:rPr>
                <w:rFonts w:cs="Arial"/>
              </w:rPr>
              <w:t xml:space="preserve">Huawei, </w:t>
            </w:r>
            <w:proofErr w:type="spellStart"/>
            <w:r>
              <w:rPr>
                <w:rFonts w:cs="Arial"/>
              </w:rPr>
              <w:t>HiSilicon</w:t>
            </w:r>
            <w:proofErr w:type="spellEnd"/>
            <w:r>
              <w:rPr>
                <w:rFonts w:cs="Arial"/>
              </w:rPr>
              <w:t>, Ericsson /Christian</w:t>
            </w:r>
          </w:p>
        </w:tc>
        <w:tc>
          <w:tcPr>
            <w:tcW w:w="826" w:type="dxa"/>
            <w:tcBorders>
              <w:top w:val="single" w:sz="4" w:space="0" w:color="auto"/>
              <w:bottom w:val="single" w:sz="4" w:space="0" w:color="auto"/>
            </w:tcBorders>
            <w:shd w:val="clear" w:color="auto" w:fill="FFFF00"/>
          </w:tcPr>
          <w:p w14:paraId="20F09228" w14:textId="1F00998B" w:rsidR="00325F50" w:rsidRDefault="00F97957" w:rsidP="00325F50">
            <w:pPr>
              <w:rPr>
                <w:rFonts w:cs="Arial"/>
              </w:rPr>
            </w:pPr>
            <w:r>
              <w:rPr>
                <w:rFonts w:cs="Arial"/>
              </w:rPr>
              <w:t>CR 0029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23C55F" w14:textId="77777777" w:rsidR="00325F50" w:rsidRDefault="00325F50" w:rsidP="00325F50">
            <w:pPr>
              <w:rPr>
                <w:rFonts w:eastAsia="Batang" w:cs="Arial"/>
                <w:lang w:eastAsia="ko-KR"/>
              </w:rPr>
            </w:pPr>
          </w:p>
        </w:tc>
      </w:tr>
      <w:tr w:rsidR="00F97957" w:rsidRPr="00D95972" w14:paraId="6B92B3BA" w14:textId="77777777" w:rsidTr="00F74C44">
        <w:tc>
          <w:tcPr>
            <w:tcW w:w="976" w:type="dxa"/>
            <w:tcBorders>
              <w:top w:val="nil"/>
              <w:left w:val="thinThickThinSmallGap" w:sz="24" w:space="0" w:color="auto"/>
              <w:bottom w:val="nil"/>
            </w:tcBorders>
            <w:shd w:val="clear" w:color="auto" w:fill="auto"/>
          </w:tcPr>
          <w:p w14:paraId="48ED43AF" w14:textId="77777777" w:rsidR="00F97957" w:rsidRPr="00D95972" w:rsidRDefault="00F97957" w:rsidP="00325F50">
            <w:pPr>
              <w:rPr>
                <w:rFonts w:cs="Arial"/>
              </w:rPr>
            </w:pPr>
          </w:p>
        </w:tc>
        <w:tc>
          <w:tcPr>
            <w:tcW w:w="1317" w:type="dxa"/>
            <w:gridSpan w:val="2"/>
            <w:tcBorders>
              <w:top w:val="nil"/>
              <w:bottom w:val="nil"/>
            </w:tcBorders>
            <w:shd w:val="clear" w:color="auto" w:fill="auto"/>
          </w:tcPr>
          <w:p w14:paraId="514A5E59" w14:textId="77777777" w:rsidR="00F97957" w:rsidRPr="00D95972" w:rsidRDefault="00F97957" w:rsidP="00325F50">
            <w:pPr>
              <w:rPr>
                <w:rFonts w:cs="Arial"/>
              </w:rPr>
            </w:pPr>
          </w:p>
        </w:tc>
        <w:tc>
          <w:tcPr>
            <w:tcW w:w="1088" w:type="dxa"/>
            <w:tcBorders>
              <w:top w:val="single" w:sz="4" w:space="0" w:color="auto"/>
              <w:bottom w:val="single" w:sz="4" w:space="0" w:color="auto"/>
            </w:tcBorders>
            <w:shd w:val="clear" w:color="auto" w:fill="FFFF00"/>
          </w:tcPr>
          <w:p w14:paraId="2D126B01" w14:textId="00749849" w:rsidR="00F97957" w:rsidRPr="000B5D45" w:rsidRDefault="00F74C44" w:rsidP="00325F50">
            <w:pPr>
              <w:overflowPunct/>
              <w:autoSpaceDE/>
              <w:autoSpaceDN/>
              <w:adjustRightInd/>
              <w:textAlignment w:val="auto"/>
            </w:pPr>
            <w:hyperlink r:id="rId56" w:history="1">
              <w:r>
                <w:rPr>
                  <w:rStyle w:val="Hyperlink"/>
                </w:rPr>
                <w:t>C1-237147</w:t>
              </w:r>
            </w:hyperlink>
          </w:p>
        </w:tc>
        <w:tc>
          <w:tcPr>
            <w:tcW w:w="4191" w:type="dxa"/>
            <w:gridSpan w:val="3"/>
            <w:tcBorders>
              <w:top w:val="single" w:sz="4" w:space="0" w:color="auto"/>
              <w:bottom w:val="single" w:sz="4" w:space="0" w:color="auto"/>
            </w:tcBorders>
            <w:shd w:val="clear" w:color="auto" w:fill="FFFF00"/>
          </w:tcPr>
          <w:p w14:paraId="369FC3B4" w14:textId="5A0E9BB6" w:rsidR="00F97957" w:rsidRDefault="00F97957" w:rsidP="00325F50">
            <w:pPr>
              <w:rPr>
                <w:rFonts w:cs="Arial"/>
              </w:rPr>
            </w:pPr>
            <w:r>
              <w:rPr>
                <w:rFonts w:cs="Arial"/>
              </w:rPr>
              <w:t>Update to PMIC and UMIC references for implementation</w:t>
            </w:r>
          </w:p>
        </w:tc>
        <w:tc>
          <w:tcPr>
            <w:tcW w:w="1767" w:type="dxa"/>
            <w:tcBorders>
              <w:top w:val="single" w:sz="4" w:space="0" w:color="auto"/>
              <w:bottom w:val="single" w:sz="4" w:space="0" w:color="auto"/>
            </w:tcBorders>
            <w:shd w:val="clear" w:color="auto" w:fill="FFFF00"/>
          </w:tcPr>
          <w:p w14:paraId="2A23AF07" w14:textId="7D7881D6" w:rsidR="00F97957" w:rsidRDefault="00F97957" w:rsidP="00325F50">
            <w:pPr>
              <w:rPr>
                <w:rFonts w:cs="Arial"/>
              </w:rPr>
            </w:pPr>
            <w:r>
              <w:rPr>
                <w:rFonts w:cs="Arial"/>
              </w:rPr>
              <w:t xml:space="preserve">Huawei, </w:t>
            </w:r>
            <w:proofErr w:type="spellStart"/>
            <w:r>
              <w:rPr>
                <w:rFonts w:cs="Arial"/>
              </w:rPr>
              <w:t>HiSilicon</w:t>
            </w:r>
            <w:proofErr w:type="spellEnd"/>
            <w:r>
              <w:rPr>
                <w:rFonts w:cs="Arial"/>
              </w:rPr>
              <w:t>, Ericsson /Christian</w:t>
            </w:r>
          </w:p>
        </w:tc>
        <w:tc>
          <w:tcPr>
            <w:tcW w:w="826" w:type="dxa"/>
            <w:tcBorders>
              <w:top w:val="single" w:sz="4" w:space="0" w:color="auto"/>
              <w:bottom w:val="single" w:sz="4" w:space="0" w:color="auto"/>
            </w:tcBorders>
            <w:shd w:val="clear" w:color="auto" w:fill="FFFF00"/>
          </w:tcPr>
          <w:p w14:paraId="35FE62D4" w14:textId="1319DE17" w:rsidR="00F97957" w:rsidRDefault="00F97957" w:rsidP="00325F50">
            <w:pPr>
              <w:rPr>
                <w:rFonts w:cs="Arial"/>
              </w:rPr>
            </w:pPr>
            <w:r>
              <w:rPr>
                <w:rFonts w:cs="Arial"/>
              </w:rPr>
              <w:t>CR 0030 24.539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223D32" w14:textId="77777777" w:rsidR="00F97957" w:rsidRDefault="00F97957" w:rsidP="00325F50">
            <w:pPr>
              <w:rPr>
                <w:rFonts w:eastAsia="Batang" w:cs="Arial"/>
                <w:lang w:eastAsia="ko-KR"/>
              </w:rPr>
            </w:pPr>
          </w:p>
        </w:tc>
      </w:tr>
      <w:tr w:rsidR="00325F50" w:rsidRPr="00D95972" w14:paraId="66F222AD" w14:textId="77777777" w:rsidTr="00D329C5">
        <w:tc>
          <w:tcPr>
            <w:tcW w:w="976" w:type="dxa"/>
            <w:tcBorders>
              <w:top w:val="nil"/>
              <w:left w:val="thinThickThinSmallGap" w:sz="24" w:space="0" w:color="auto"/>
              <w:bottom w:val="nil"/>
            </w:tcBorders>
            <w:shd w:val="clear" w:color="auto" w:fill="auto"/>
          </w:tcPr>
          <w:p w14:paraId="2995EF7C"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78112A95"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459B7B5B" w14:textId="77777777" w:rsidR="00325F50" w:rsidRPr="000B5D45" w:rsidRDefault="00325F50" w:rsidP="00325F5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8D83B2E" w14:textId="77777777" w:rsidR="00325F50" w:rsidRDefault="00325F50" w:rsidP="00325F50">
            <w:pPr>
              <w:rPr>
                <w:rFonts w:cs="Arial"/>
              </w:rPr>
            </w:pPr>
          </w:p>
        </w:tc>
        <w:tc>
          <w:tcPr>
            <w:tcW w:w="1767" w:type="dxa"/>
            <w:tcBorders>
              <w:top w:val="single" w:sz="4" w:space="0" w:color="auto"/>
              <w:bottom w:val="single" w:sz="4" w:space="0" w:color="auto"/>
            </w:tcBorders>
            <w:shd w:val="clear" w:color="auto" w:fill="FFFFFF"/>
          </w:tcPr>
          <w:p w14:paraId="1A634DD9" w14:textId="77777777" w:rsidR="00325F50" w:rsidRDefault="00325F50" w:rsidP="00325F50">
            <w:pPr>
              <w:rPr>
                <w:rFonts w:cs="Arial"/>
              </w:rPr>
            </w:pPr>
          </w:p>
        </w:tc>
        <w:tc>
          <w:tcPr>
            <w:tcW w:w="826" w:type="dxa"/>
            <w:tcBorders>
              <w:top w:val="single" w:sz="4" w:space="0" w:color="auto"/>
              <w:bottom w:val="single" w:sz="4" w:space="0" w:color="auto"/>
            </w:tcBorders>
            <w:shd w:val="clear" w:color="auto" w:fill="FFFFFF"/>
          </w:tcPr>
          <w:p w14:paraId="6EAE344D" w14:textId="77777777" w:rsidR="00325F50"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97033" w14:textId="77777777" w:rsidR="00325F50" w:rsidRDefault="00325F50" w:rsidP="00325F50">
            <w:pPr>
              <w:rPr>
                <w:rFonts w:eastAsia="Batang" w:cs="Arial"/>
                <w:lang w:eastAsia="ko-KR"/>
              </w:rPr>
            </w:pPr>
          </w:p>
        </w:tc>
      </w:tr>
      <w:tr w:rsidR="00325F50" w:rsidRPr="00D95972" w14:paraId="5B09BD26" w14:textId="77777777" w:rsidTr="00D329C5">
        <w:tc>
          <w:tcPr>
            <w:tcW w:w="976" w:type="dxa"/>
            <w:tcBorders>
              <w:top w:val="nil"/>
              <w:left w:val="thinThickThinSmallGap" w:sz="24" w:space="0" w:color="auto"/>
              <w:bottom w:val="nil"/>
            </w:tcBorders>
            <w:shd w:val="clear" w:color="auto" w:fill="auto"/>
          </w:tcPr>
          <w:p w14:paraId="5CB191FC"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233A4AFD"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0E5B889B" w14:textId="77777777" w:rsidR="00325F50" w:rsidRPr="000B5D45" w:rsidRDefault="00325F50" w:rsidP="00325F5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8945ABA" w14:textId="77777777" w:rsidR="00325F50" w:rsidRDefault="00325F50" w:rsidP="00325F50">
            <w:pPr>
              <w:rPr>
                <w:rFonts w:cs="Arial"/>
              </w:rPr>
            </w:pPr>
          </w:p>
        </w:tc>
        <w:tc>
          <w:tcPr>
            <w:tcW w:w="1767" w:type="dxa"/>
            <w:tcBorders>
              <w:top w:val="single" w:sz="4" w:space="0" w:color="auto"/>
              <w:bottom w:val="single" w:sz="4" w:space="0" w:color="auto"/>
            </w:tcBorders>
            <w:shd w:val="clear" w:color="auto" w:fill="FFFFFF"/>
          </w:tcPr>
          <w:p w14:paraId="1E698929" w14:textId="77777777" w:rsidR="00325F50" w:rsidRDefault="00325F50" w:rsidP="00325F50">
            <w:pPr>
              <w:rPr>
                <w:rFonts w:cs="Arial"/>
              </w:rPr>
            </w:pPr>
          </w:p>
        </w:tc>
        <w:tc>
          <w:tcPr>
            <w:tcW w:w="826" w:type="dxa"/>
            <w:tcBorders>
              <w:top w:val="single" w:sz="4" w:space="0" w:color="auto"/>
              <w:bottom w:val="single" w:sz="4" w:space="0" w:color="auto"/>
            </w:tcBorders>
            <w:shd w:val="clear" w:color="auto" w:fill="FFFFFF"/>
          </w:tcPr>
          <w:p w14:paraId="51BF9979" w14:textId="77777777" w:rsidR="00325F50"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6F9DE9" w14:textId="77777777" w:rsidR="00325F50" w:rsidRDefault="00325F50" w:rsidP="00325F50">
            <w:pPr>
              <w:rPr>
                <w:rFonts w:eastAsia="Batang" w:cs="Arial"/>
                <w:lang w:eastAsia="ko-KR"/>
              </w:rPr>
            </w:pPr>
          </w:p>
        </w:tc>
      </w:tr>
      <w:tr w:rsidR="00325F50" w:rsidRPr="00D95972" w14:paraId="5E3BD2E2" w14:textId="77777777" w:rsidTr="00D329C5">
        <w:tc>
          <w:tcPr>
            <w:tcW w:w="976" w:type="dxa"/>
            <w:tcBorders>
              <w:top w:val="nil"/>
              <w:left w:val="thinThickThinSmallGap" w:sz="24" w:space="0" w:color="auto"/>
              <w:bottom w:val="nil"/>
            </w:tcBorders>
            <w:shd w:val="clear" w:color="auto" w:fill="auto"/>
          </w:tcPr>
          <w:p w14:paraId="205952B9"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1DC75794"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0377907A"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7BE48E07"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0A29AF90"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325F50" w:rsidRPr="00D95972" w:rsidRDefault="00325F50" w:rsidP="00325F50">
            <w:pPr>
              <w:rPr>
                <w:rFonts w:eastAsia="Batang" w:cs="Arial"/>
                <w:lang w:eastAsia="ko-KR"/>
              </w:rPr>
            </w:pPr>
          </w:p>
        </w:tc>
      </w:tr>
      <w:tr w:rsidR="00325F50" w:rsidRPr="00D95972" w14:paraId="09CF4563"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325F50" w:rsidRPr="00D95972" w:rsidRDefault="00325F50" w:rsidP="00325F5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325F50" w:rsidRPr="00D95972" w:rsidRDefault="00325F50" w:rsidP="00325F50">
            <w:pPr>
              <w:rPr>
                <w:rFonts w:cs="Arial"/>
              </w:rPr>
            </w:pPr>
            <w:proofErr w:type="spellStart"/>
            <w:r>
              <w:t>eNPN</w:t>
            </w:r>
            <w:proofErr w:type="spellEnd"/>
          </w:p>
        </w:tc>
        <w:tc>
          <w:tcPr>
            <w:tcW w:w="1088" w:type="dxa"/>
            <w:tcBorders>
              <w:top w:val="single" w:sz="4" w:space="0" w:color="auto"/>
              <w:bottom w:val="single" w:sz="4" w:space="0" w:color="auto"/>
            </w:tcBorders>
          </w:tcPr>
          <w:p w14:paraId="3C5B175A" w14:textId="77777777" w:rsidR="00325F50" w:rsidRPr="00D95972" w:rsidRDefault="00325F50" w:rsidP="00325F50">
            <w:pPr>
              <w:rPr>
                <w:rFonts w:cs="Arial"/>
              </w:rPr>
            </w:pPr>
          </w:p>
        </w:tc>
        <w:tc>
          <w:tcPr>
            <w:tcW w:w="4191" w:type="dxa"/>
            <w:gridSpan w:val="3"/>
            <w:tcBorders>
              <w:top w:val="single" w:sz="4" w:space="0" w:color="auto"/>
              <w:bottom w:val="single" w:sz="4" w:space="0" w:color="auto"/>
            </w:tcBorders>
          </w:tcPr>
          <w:p w14:paraId="0D9B9D88" w14:textId="7DD49048" w:rsidR="00325F50" w:rsidRPr="00D95972" w:rsidRDefault="00325F50" w:rsidP="00325F50">
            <w:pPr>
              <w:rPr>
                <w:rFonts w:cs="Arial"/>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5F728F9" w14:textId="77777777" w:rsidR="00325F50" w:rsidRPr="00D95972" w:rsidRDefault="00325F50" w:rsidP="00325F50">
            <w:pPr>
              <w:rPr>
                <w:rFonts w:cs="Arial"/>
              </w:rPr>
            </w:pPr>
          </w:p>
        </w:tc>
        <w:tc>
          <w:tcPr>
            <w:tcW w:w="826" w:type="dxa"/>
            <w:tcBorders>
              <w:top w:val="single" w:sz="4" w:space="0" w:color="auto"/>
              <w:bottom w:val="single" w:sz="4" w:space="0" w:color="auto"/>
            </w:tcBorders>
          </w:tcPr>
          <w:p w14:paraId="15EBA5A3"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325F50" w:rsidRDefault="00325F50" w:rsidP="00325F50">
            <w:pPr>
              <w:rPr>
                <w:rFonts w:eastAsia="Batang" w:cs="Arial"/>
                <w:color w:val="000000"/>
                <w:lang w:eastAsia="ko-KR"/>
              </w:rPr>
            </w:pPr>
            <w:r w:rsidRPr="00BC6EE9">
              <w:rPr>
                <w:rFonts w:cs="Arial"/>
              </w:rPr>
              <w:t xml:space="preserve">CT aspects of Enhanced support of Non-Public Networks </w:t>
            </w:r>
          </w:p>
          <w:p w14:paraId="44BDBF06" w14:textId="5EF97715" w:rsidR="00325F50" w:rsidRDefault="00325F50" w:rsidP="00325F50">
            <w:pPr>
              <w:rPr>
                <w:rFonts w:eastAsia="Batang" w:cs="Arial"/>
                <w:color w:val="000000"/>
                <w:lang w:eastAsia="ko-KR"/>
              </w:rPr>
            </w:pPr>
          </w:p>
          <w:p w14:paraId="5AD1D91D" w14:textId="77777777" w:rsidR="00325F50" w:rsidRPr="00D95972" w:rsidRDefault="00325F50" w:rsidP="00325F5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35A5093" w14:textId="77777777" w:rsidR="00325F50" w:rsidRPr="00D95972" w:rsidRDefault="00325F50" w:rsidP="00325F50">
            <w:pPr>
              <w:rPr>
                <w:rFonts w:eastAsia="Batang" w:cs="Arial"/>
                <w:color w:val="000000"/>
                <w:lang w:eastAsia="ko-KR"/>
              </w:rPr>
            </w:pPr>
          </w:p>
          <w:p w14:paraId="3E5624D1" w14:textId="77777777" w:rsidR="00325F50" w:rsidRPr="00D95972" w:rsidRDefault="00325F50" w:rsidP="00325F50">
            <w:pPr>
              <w:rPr>
                <w:rFonts w:eastAsia="Batang" w:cs="Arial"/>
                <w:lang w:eastAsia="ko-KR"/>
              </w:rPr>
            </w:pPr>
          </w:p>
        </w:tc>
      </w:tr>
      <w:tr w:rsidR="00325F50" w:rsidRPr="00D95972" w14:paraId="70F7D4AE" w14:textId="77777777" w:rsidTr="00043D09">
        <w:tc>
          <w:tcPr>
            <w:tcW w:w="976" w:type="dxa"/>
            <w:tcBorders>
              <w:top w:val="nil"/>
              <w:left w:val="thinThickThinSmallGap" w:sz="24" w:space="0" w:color="auto"/>
              <w:bottom w:val="nil"/>
            </w:tcBorders>
            <w:shd w:val="clear" w:color="auto" w:fill="auto"/>
          </w:tcPr>
          <w:p w14:paraId="6176B6CE"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224FF626"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70A2C633" w14:textId="1F7043DE"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F9A8DC9" w14:textId="4F4183F6"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573E2A37" w14:textId="03C2479A"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06E663CA" w14:textId="29217640"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B23069" w14:textId="77777777" w:rsidR="00325F50" w:rsidRPr="00D95972" w:rsidRDefault="00325F50" w:rsidP="00325F50">
            <w:pPr>
              <w:rPr>
                <w:rFonts w:eastAsia="Batang" w:cs="Arial"/>
                <w:lang w:eastAsia="ko-KR"/>
              </w:rPr>
            </w:pPr>
          </w:p>
        </w:tc>
      </w:tr>
      <w:tr w:rsidR="00325F50" w:rsidRPr="00D95972" w14:paraId="02ACF19A" w14:textId="77777777" w:rsidTr="006C7045">
        <w:tc>
          <w:tcPr>
            <w:tcW w:w="976" w:type="dxa"/>
            <w:tcBorders>
              <w:top w:val="nil"/>
              <w:left w:val="thinThickThinSmallGap" w:sz="24" w:space="0" w:color="auto"/>
              <w:bottom w:val="nil"/>
            </w:tcBorders>
            <w:shd w:val="clear" w:color="auto" w:fill="auto"/>
          </w:tcPr>
          <w:p w14:paraId="06C14228"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3F13B2FA"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71C5EE5E" w14:textId="0CF3FF85"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568C46" w14:textId="03C73975"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00504AA7" w14:textId="2D89351C"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234C8764" w14:textId="418BDC24"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F2CCF0" w14:textId="77777777" w:rsidR="00325F50" w:rsidRPr="00D95972" w:rsidRDefault="00325F50" w:rsidP="00325F50">
            <w:pPr>
              <w:rPr>
                <w:rFonts w:eastAsia="Batang" w:cs="Arial"/>
                <w:lang w:eastAsia="ko-KR"/>
              </w:rPr>
            </w:pPr>
          </w:p>
        </w:tc>
      </w:tr>
      <w:tr w:rsidR="00325F50" w:rsidRPr="00D95972" w14:paraId="20C83249" w14:textId="77777777" w:rsidTr="00D329C5">
        <w:tc>
          <w:tcPr>
            <w:tcW w:w="976" w:type="dxa"/>
            <w:tcBorders>
              <w:top w:val="nil"/>
              <w:left w:val="thinThickThinSmallGap" w:sz="24" w:space="0" w:color="auto"/>
              <w:bottom w:val="nil"/>
            </w:tcBorders>
            <w:shd w:val="clear" w:color="auto" w:fill="auto"/>
          </w:tcPr>
          <w:p w14:paraId="28D10500"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75B991A9"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6B15F73A"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BA6F92"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3F57057D"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087A50E6"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7E3BC7" w14:textId="77777777" w:rsidR="00325F50" w:rsidRPr="00D95972" w:rsidRDefault="00325F50" w:rsidP="00325F50">
            <w:pPr>
              <w:rPr>
                <w:rFonts w:eastAsia="Batang" w:cs="Arial"/>
                <w:lang w:eastAsia="ko-KR"/>
              </w:rPr>
            </w:pPr>
          </w:p>
        </w:tc>
      </w:tr>
      <w:tr w:rsidR="00325F50" w:rsidRPr="00D95972" w14:paraId="40500FED" w14:textId="77777777" w:rsidTr="00D329C5">
        <w:tc>
          <w:tcPr>
            <w:tcW w:w="976" w:type="dxa"/>
            <w:tcBorders>
              <w:top w:val="nil"/>
              <w:left w:val="thinThickThinSmallGap" w:sz="24" w:space="0" w:color="auto"/>
              <w:bottom w:val="nil"/>
            </w:tcBorders>
            <w:shd w:val="clear" w:color="auto" w:fill="auto"/>
          </w:tcPr>
          <w:p w14:paraId="56522923"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2900FFF4"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2667FE1F"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76DD25DC"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1D025D70"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325F50" w:rsidRPr="00D95972" w:rsidRDefault="00325F50" w:rsidP="00325F50">
            <w:pPr>
              <w:rPr>
                <w:rFonts w:eastAsia="Batang" w:cs="Arial"/>
                <w:lang w:eastAsia="ko-KR"/>
              </w:rPr>
            </w:pPr>
          </w:p>
        </w:tc>
      </w:tr>
      <w:tr w:rsidR="00325F50" w:rsidRPr="00D95972" w14:paraId="1E59A992" w14:textId="77777777" w:rsidTr="00825D25">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325F50" w:rsidRPr="00D95972" w:rsidRDefault="00325F50" w:rsidP="00325F5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325F50" w:rsidRPr="00D95972" w:rsidRDefault="00325F50" w:rsidP="00325F50">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325F50" w:rsidRPr="00D95972" w:rsidRDefault="00325F50" w:rsidP="00325F50">
            <w:pPr>
              <w:rPr>
                <w:rFonts w:cs="Arial"/>
              </w:rPr>
            </w:pPr>
          </w:p>
        </w:tc>
        <w:tc>
          <w:tcPr>
            <w:tcW w:w="4191" w:type="dxa"/>
            <w:gridSpan w:val="3"/>
            <w:tcBorders>
              <w:top w:val="single" w:sz="4" w:space="0" w:color="auto"/>
              <w:bottom w:val="single" w:sz="4" w:space="0" w:color="auto"/>
            </w:tcBorders>
          </w:tcPr>
          <w:p w14:paraId="627317A9" w14:textId="22D0C5B0" w:rsidR="00325F50" w:rsidRPr="00D95972" w:rsidRDefault="00325F50" w:rsidP="00325F50">
            <w:pPr>
              <w:rPr>
                <w:rFonts w:cs="Arial"/>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45F9BC9" w14:textId="77777777" w:rsidR="00325F50" w:rsidRPr="00D95972" w:rsidRDefault="00325F50" w:rsidP="00325F50">
            <w:pPr>
              <w:rPr>
                <w:rFonts w:cs="Arial"/>
              </w:rPr>
            </w:pPr>
          </w:p>
        </w:tc>
        <w:tc>
          <w:tcPr>
            <w:tcW w:w="826" w:type="dxa"/>
            <w:tcBorders>
              <w:top w:val="single" w:sz="4" w:space="0" w:color="auto"/>
              <w:bottom w:val="single" w:sz="4" w:space="0" w:color="auto"/>
            </w:tcBorders>
          </w:tcPr>
          <w:p w14:paraId="12E875B8"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325F50" w:rsidRDefault="00325F50" w:rsidP="00325F50">
            <w:r w:rsidRPr="00BC6EE9">
              <w:rPr>
                <w:rFonts w:cs="Arial"/>
              </w:rPr>
              <w:t>CT aspects of Access Traffic Steering, Switch and Splitting support in the 5G system architecture; Phase 2</w:t>
            </w:r>
          </w:p>
          <w:p w14:paraId="34BE6991" w14:textId="77777777" w:rsidR="00325F50" w:rsidRDefault="00325F50" w:rsidP="00325F50">
            <w:pPr>
              <w:rPr>
                <w:rFonts w:eastAsia="Batang" w:cs="Arial"/>
                <w:color w:val="000000"/>
                <w:lang w:eastAsia="ko-KR"/>
              </w:rPr>
            </w:pPr>
          </w:p>
          <w:p w14:paraId="07E4A909" w14:textId="77777777" w:rsidR="00325F50" w:rsidRPr="00D95972" w:rsidRDefault="00325F50" w:rsidP="00325F50">
            <w:pPr>
              <w:rPr>
                <w:rFonts w:eastAsia="Batang" w:cs="Arial"/>
                <w:color w:val="000000"/>
                <w:lang w:eastAsia="ko-KR"/>
              </w:rPr>
            </w:pPr>
          </w:p>
          <w:p w14:paraId="3F8312D7" w14:textId="77777777" w:rsidR="00325F50" w:rsidRPr="00D95972" w:rsidRDefault="00325F50" w:rsidP="00325F5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A356B13" w14:textId="77777777" w:rsidR="00325F50" w:rsidRPr="00D95972" w:rsidRDefault="00325F50" w:rsidP="00325F50">
            <w:pPr>
              <w:rPr>
                <w:rFonts w:eastAsia="Batang" w:cs="Arial"/>
                <w:lang w:eastAsia="ko-KR"/>
              </w:rPr>
            </w:pPr>
          </w:p>
        </w:tc>
      </w:tr>
      <w:tr w:rsidR="00325F50" w:rsidRPr="00D95972" w14:paraId="776CEB19" w14:textId="77777777" w:rsidTr="002775D4">
        <w:tc>
          <w:tcPr>
            <w:tcW w:w="976" w:type="dxa"/>
            <w:tcBorders>
              <w:top w:val="nil"/>
              <w:left w:val="thinThickThinSmallGap" w:sz="24" w:space="0" w:color="auto"/>
              <w:bottom w:val="nil"/>
            </w:tcBorders>
            <w:shd w:val="clear" w:color="auto" w:fill="auto"/>
          </w:tcPr>
          <w:p w14:paraId="66702873"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77CCA1E2"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hemeFill="background1"/>
          </w:tcPr>
          <w:p w14:paraId="006B60B4" w14:textId="69B5B6AD"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326987C6" w14:textId="72E8D80F"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hemeFill="background1"/>
          </w:tcPr>
          <w:p w14:paraId="158A7B1E" w14:textId="1AD4DB2C"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hemeFill="background1"/>
          </w:tcPr>
          <w:p w14:paraId="7CA1F81D" w14:textId="6E004145"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CB85A4B" w14:textId="09888473" w:rsidR="00325F50" w:rsidRPr="00D95972" w:rsidRDefault="00325F50" w:rsidP="00325F50">
            <w:pPr>
              <w:rPr>
                <w:rFonts w:eastAsia="Batang" w:cs="Arial"/>
                <w:lang w:eastAsia="ko-KR"/>
              </w:rPr>
            </w:pPr>
          </w:p>
        </w:tc>
      </w:tr>
      <w:tr w:rsidR="00325F50" w:rsidRPr="00D95972" w14:paraId="5768CBF4" w14:textId="77777777" w:rsidTr="002775D4">
        <w:tc>
          <w:tcPr>
            <w:tcW w:w="976" w:type="dxa"/>
            <w:tcBorders>
              <w:top w:val="nil"/>
              <w:left w:val="thinThickThinSmallGap" w:sz="24" w:space="0" w:color="auto"/>
              <w:bottom w:val="nil"/>
            </w:tcBorders>
            <w:shd w:val="clear" w:color="auto" w:fill="auto"/>
          </w:tcPr>
          <w:p w14:paraId="0E693E83"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768FD00C"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062D5FDD"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34C5F"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00559D00"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6F74BD39"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8C24B3" w14:textId="77777777" w:rsidR="00325F50" w:rsidRPr="00D95972" w:rsidRDefault="00325F50" w:rsidP="00325F50">
            <w:pPr>
              <w:rPr>
                <w:rFonts w:eastAsia="Batang" w:cs="Arial"/>
                <w:lang w:eastAsia="ko-KR"/>
              </w:rPr>
            </w:pPr>
          </w:p>
        </w:tc>
      </w:tr>
      <w:tr w:rsidR="00325F50" w:rsidRPr="00D95972" w14:paraId="74E41A03" w14:textId="77777777" w:rsidTr="002775D4">
        <w:tc>
          <w:tcPr>
            <w:tcW w:w="976" w:type="dxa"/>
            <w:tcBorders>
              <w:top w:val="nil"/>
              <w:left w:val="thinThickThinSmallGap" w:sz="24" w:space="0" w:color="auto"/>
              <w:bottom w:val="nil"/>
            </w:tcBorders>
            <w:shd w:val="clear" w:color="auto" w:fill="auto"/>
          </w:tcPr>
          <w:p w14:paraId="64DD163A"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10AA9055"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7A6FB783" w14:textId="44A11732"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E003FE" w14:textId="0D34FB80"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6F05F439" w14:textId="4D81F230"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52771D73" w14:textId="00C2D56A"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19DA9A" w14:textId="77777777" w:rsidR="00325F50" w:rsidRPr="00D95972" w:rsidRDefault="00325F50" w:rsidP="00325F50">
            <w:pPr>
              <w:rPr>
                <w:rFonts w:eastAsia="Batang" w:cs="Arial"/>
                <w:lang w:eastAsia="ko-KR"/>
              </w:rPr>
            </w:pPr>
          </w:p>
        </w:tc>
      </w:tr>
      <w:tr w:rsidR="00325F50" w:rsidRPr="00D95972" w14:paraId="35C3366E" w14:textId="77777777" w:rsidTr="00D329C5">
        <w:tc>
          <w:tcPr>
            <w:tcW w:w="976" w:type="dxa"/>
            <w:tcBorders>
              <w:top w:val="nil"/>
              <w:left w:val="thinThickThinSmallGap" w:sz="24" w:space="0" w:color="auto"/>
              <w:bottom w:val="nil"/>
            </w:tcBorders>
            <w:shd w:val="clear" w:color="auto" w:fill="auto"/>
          </w:tcPr>
          <w:p w14:paraId="1B95AED0"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58601543"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791C91EA"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79A06567"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195F07F9"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325F50" w:rsidRPr="00D95972" w:rsidRDefault="00325F50" w:rsidP="00325F50">
            <w:pPr>
              <w:rPr>
                <w:rFonts w:eastAsia="Batang" w:cs="Arial"/>
                <w:lang w:eastAsia="ko-KR"/>
              </w:rPr>
            </w:pPr>
          </w:p>
        </w:tc>
      </w:tr>
      <w:tr w:rsidR="00325F50" w:rsidRPr="00D95972" w14:paraId="375E78D5"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325F50" w:rsidRPr="00D95972" w:rsidRDefault="00325F50" w:rsidP="00325F5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325F50" w:rsidRPr="00D95972" w:rsidRDefault="00325F50" w:rsidP="00325F50">
            <w:pPr>
              <w:rPr>
                <w:rFonts w:cs="Arial"/>
              </w:rPr>
            </w:pPr>
            <w:r>
              <w:t>MUSIM</w:t>
            </w:r>
          </w:p>
        </w:tc>
        <w:tc>
          <w:tcPr>
            <w:tcW w:w="1088" w:type="dxa"/>
            <w:tcBorders>
              <w:top w:val="single" w:sz="4" w:space="0" w:color="auto"/>
              <w:bottom w:val="single" w:sz="4" w:space="0" w:color="auto"/>
            </w:tcBorders>
          </w:tcPr>
          <w:p w14:paraId="1FD67282" w14:textId="77777777" w:rsidR="00325F50" w:rsidRPr="00D95972" w:rsidRDefault="00325F50" w:rsidP="00325F50">
            <w:pPr>
              <w:rPr>
                <w:rFonts w:cs="Arial"/>
              </w:rPr>
            </w:pPr>
          </w:p>
        </w:tc>
        <w:tc>
          <w:tcPr>
            <w:tcW w:w="4191" w:type="dxa"/>
            <w:gridSpan w:val="3"/>
            <w:tcBorders>
              <w:top w:val="single" w:sz="4" w:space="0" w:color="auto"/>
              <w:bottom w:val="single" w:sz="4" w:space="0" w:color="auto"/>
            </w:tcBorders>
          </w:tcPr>
          <w:p w14:paraId="00F39B2E" w14:textId="3B3F3CDB" w:rsidR="00325F50" w:rsidRPr="00D95972" w:rsidRDefault="00325F50" w:rsidP="00325F50">
            <w:pPr>
              <w:rPr>
                <w:rFonts w:cs="Arial"/>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C94DECC" w14:textId="77777777" w:rsidR="00325F50" w:rsidRPr="00D95972" w:rsidRDefault="00325F50" w:rsidP="00325F50">
            <w:pPr>
              <w:rPr>
                <w:rFonts w:cs="Arial"/>
              </w:rPr>
            </w:pPr>
          </w:p>
        </w:tc>
        <w:tc>
          <w:tcPr>
            <w:tcW w:w="826" w:type="dxa"/>
            <w:tcBorders>
              <w:top w:val="single" w:sz="4" w:space="0" w:color="auto"/>
              <w:bottom w:val="single" w:sz="4" w:space="0" w:color="auto"/>
            </w:tcBorders>
          </w:tcPr>
          <w:p w14:paraId="1633FC99"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325F50" w:rsidRDefault="00325F50" w:rsidP="00325F50">
            <w:r w:rsidRPr="00BC6EE9">
              <w:rPr>
                <w:rFonts w:cs="Arial"/>
              </w:rPr>
              <w:t>Enabling Multi-USIM devices</w:t>
            </w:r>
          </w:p>
          <w:p w14:paraId="169964FB" w14:textId="77777777" w:rsidR="00325F50" w:rsidRDefault="00325F50" w:rsidP="00325F50">
            <w:pPr>
              <w:rPr>
                <w:rFonts w:eastAsia="Batang" w:cs="Arial"/>
                <w:color w:val="000000"/>
                <w:lang w:eastAsia="ko-KR"/>
              </w:rPr>
            </w:pPr>
          </w:p>
          <w:p w14:paraId="15C3A1BD" w14:textId="77777777" w:rsidR="00325F50" w:rsidRPr="00D95972" w:rsidRDefault="00325F50" w:rsidP="00325F50">
            <w:pPr>
              <w:rPr>
                <w:rFonts w:eastAsia="Batang" w:cs="Arial"/>
                <w:color w:val="000000"/>
                <w:lang w:eastAsia="ko-KR"/>
              </w:rPr>
            </w:pPr>
          </w:p>
          <w:p w14:paraId="22768BC3" w14:textId="77777777" w:rsidR="00325F50" w:rsidRPr="00D95972" w:rsidRDefault="00325F50" w:rsidP="00325F5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D209E1D" w14:textId="77777777" w:rsidR="00325F50" w:rsidRPr="00D95972" w:rsidRDefault="00325F50" w:rsidP="00325F50">
            <w:pPr>
              <w:rPr>
                <w:rFonts w:eastAsia="Batang" w:cs="Arial"/>
                <w:lang w:eastAsia="ko-KR"/>
              </w:rPr>
            </w:pPr>
          </w:p>
        </w:tc>
      </w:tr>
      <w:tr w:rsidR="00325F50" w:rsidRPr="00D95972" w14:paraId="210BEC2E" w14:textId="77777777" w:rsidTr="009B4632">
        <w:tc>
          <w:tcPr>
            <w:tcW w:w="976" w:type="dxa"/>
            <w:tcBorders>
              <w:top w:val="nil"/>
              <w:left w:val="thinThickThinSmallGap" w:sz="24" w:space="0" w:color="auto"/>
              <w:bottom w:val="nil"/>
            </w:tcBorders>
            <w:shd w:val="clear" w:color="auto" w:fill="auto"/>
          </w:tcPr>
          <w:p w14:paraId="340F8E3A"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53D02734"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737CD173" w14:textId="6542E12C" w:rsidR="00325F50" w:rsidRPr="00205800" w:rsidRDefault="00325F50" w:rsidP="00325F5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67C27A2" w14:textId="0D0072DB" w:rsidR="00325F50" w:rsidRDefault="00325F50" w:rsidP="00325F50">
            <w:pPr>
              <w:rPr>
                <w:rFonts w:cs="Arial"/>
              </w:rPr>
            </w:pPr>
          </w:p>
        </w:tc>
        <w:tc>
          <w:tcPr>
            <w:tcW w:w="1767" w:type="dxa"/>
            <w:tcBorders>
              <w:top w:val="single" w:sz="4" w:space="0" w:color="auto"/>
              <w:bottom w:val="single" w:sz="4" w:space="0" w:color="auto"/>
            </w:tcBorders>
            <w:shd w:val="clear" w:color="auto" w:fill="FFFFFF"/>
          </w:tcPr>
          <w:p w14:paraId="34093942" w14:textId="5D687FEC" w:rsidR="00325F50" w:rsidRDefault="00325F50" w:rsidP="00325F50">
            <w:pPr>
              <w:rPr>
                <w:rFonts w:cs="Arial"/>
              </w:rPr>
            </w:pPr>
          </w:p>
        </w:tc>
        <w:tc>
          <w:tcPr>
            <w:tcW w:w="826" w:type="dxa"/>
            <w:tcBorders>
              <w:top w:val="single" w:sz="4" w:space="0" w:color="auto"/>
              <w:bottom w:val="single" w:sz="4" w:space="0" w:color="auto"/>
            </w:tcBorders>
            <w:shd w:val="clear" w:color="auto" w:fill="FFFFFF"/>
          </w:tcPr>
          <w:p w14:paraId="60E676C9" w14:textId="617B974E" w:rsidR="00325F50"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67E6BF" w14:textId="32BEFF94" w:rsidR="00325F50" w:rsidRDefault="00325F50" w:rsidP="00325F50">
            <w:pPr>
              <w:rPr>
                <w:rFonts w:eastAsia="Batang" w:cs="Arial"/>
                <w:lang w:eastAsia="ko-KR"/>
              </w:rPr>
            </w:pPr>
          </w:p>
        </w:tc>
      </w:tr>
      <w:tr w:rsidR="00325F50" w:rsidRPr="00D95972" w14:paraId="77D15165" w14:textId="77777777" w:rsidTr="00D329C5">
        <w:tc>
          <w:tcPr>
            <w:tcW w:w="976" w:type="dxa"/>
            <w:tcBorders>
              <w:top w:val="nil"/>
              <w:left w:val="thinThickThinSmallGap" w:sz="24" w:space="0" w:color="auto"/>
              <w:bottom w:val="nil"/>
            </w:tcBorders>
            <w:shd w:val="clear" w:color="auto" w:fill="auto"/>
          </w:tcPr>
          <w:p w14:paraId="6AC6FD2F"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6EEBD734"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68ABCBB7"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B325FE"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70C53412"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586B9C96"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62FEAF" w14:textId="77777777" w:rsidR="00325F50" w:rsidRPr="00D95972" w:rsidRDefault="00325F50" w:rsidP="00325F50">
            <w:pPr>
              <w:rPr>
                <w:rFonts w:eastAsia="Batang" w:cs="Arial"/>
                <w:lang w:eastAsia="ko-KR"/>
              </w:rPr>
            </w:pPr>
          </w:p>
        </w:tc>
      </w:tr>
      <w:tr w:rsidR="00325F50" w:rsidRPr="00D95972" w14:paraId="04CA5C17" w14:textId="77777777" w:rsidTr="00D329C5">
        <w:tc>
          <w:tcPr>
            <w:tcW w:w="976" w:type="dxa"/>
            <w:tcBorders>
              <w:top w:val="nil"/>
              <w:left w:val="thinThickThinSmallGap" w:sz="24" w:space="0" w:color="auto"/>
              <w:bottom w:val="nil"/>
            </w:tcBorders>
            <w:shd w:val="clear" w:color="auto" w:fill="auto"/>
          </w:tcPr>
          <w:p w14:paraId="1999E70C"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40416D3C"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29086147"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88A966"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32D78845"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11938D38"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9D6220" w14:textId="77777777" w:rsidR="00325F50" w:rsidRPr="00D95972" w:rsidRDefault="00325F50" w:rsidP="00325F50">
            <w:pPr>
              <w:rPr>
                <w:rFonts w:eastAsia="Batang" w:cs="Arial"/>
                <w:lang w:eastAsia="ko-KR"/>
              </w:rPr>
            </w:pPr>
          </w:p>
        </w:tc>
      </w:tr>
      <w:tr w:rsidR="00325F50" w:rsidRPr="00D95972" w14:paraId="53DA09BD" w14:textId="77777777" w:rsidTr="00D329C5">
        <w:tc>
          <w:tcPr>
            <w:tcW w:w="976" w:type="dxa"/>
            <w:tcBorders>
              <w:top w:val="nil"/>
              <w:left w:val="thinThickThinSmallGap" w:sz="24" w:space="0" w:color="auto"/>
              <w:bottom w:val="nil"/>
            </w:tcBorders>
            <w:shd w:val="clear" w:color="auto" w:fill="auto"/>
          </w:tcPr>
          <w:p w14:paraId="5BB674BA"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01A8EE7F"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48D23954"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24F61059"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0EDDECC5"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325F50" w:rsidRPr="00D95972" w:rsidRDefault="00325F50" w:rsidP="00325F50">
            <w:pPr>
              <w:rPr>
                <w:rFonts w:eastAsia="Batang" w:cs="Arial"/>
                <w:lang w:eastAsia="ko-KR"/>
              </w:rPr>
            </w:pPr>
          </w:p>
        </w:tc>
      </w:tr>
      <w:tr w:rsidR="00325F50" w:rsidRPr="00D95972" w14:paraId="45B26F4B" w14:textId="77777777" w:rsidTr="00F74C44">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325F50" w:rsidRPr="00D95972" w:rsidRDefault="00325F50" w:rsidP="00325F5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325F50" w:rsidRPr="00D95972" w:rsidRDefault="00325F50" w:rsidP="00325F50">
            <w:pPr>
              <w:rPr>
                <w:rFonts w:cs="Arial"/>
              </w:rPr>
            </w:pPr>
            <w:r>
              <w:t>eNS_Ph2</w:t>
            </w:r>
          </w:p>
        </w:tc>
        <w:tc>
          <w:tcPr>
            <w:tcW w:w="1088" w:type="dxa"/>
            <w:tcBorders>
              <w:top w:val="single" w:sz="4" w:space="0" w:color="auto"/>
              <w:bottom w:val="single" w:sz="4" w:space="0" w:color="auto"/>
            </w:tcBorders>
          </w:tcPr>
          <w:p w14:paraId="100190E8" w14:textId="77777777" w:rsidR="00325F50" w:rsidRPr="00D95972" w:rsidRDefault="00325F50" w:rsidP="00325F50">
            <w:pPr>
              <w:rPr>
                <w:rFonts w:cs="Arial"/>
              </w:rPr>
            </w:pPr>
          </w:p>
        </w:tc>
        <w:tc>
          <w:tcPr>
            <w:tcW w:w="4191" w:type="dxa"/>
            <w:gridSpan w:val="3"/>
            <w:tcBorders>
              <w:top w:val="single" w:sz="4" w:space="0" w:color="auto"/>
              <w:bottom w:val="single" w:sz="4" w:space="0" w:color="auto"/>
            </w:tcBorders>
          </w:tcPr>
          <w:p w14:paraId="2720C4B0" w14:textId="3A0A3599" w:rsidR="00325F50" w:rsidRPr="00D95972" w:rsidRDefault="00325F50" w:rsidP="00325F50">
            <w:pPr>
              <w:rPr>
                <w:rFonts w:cs="Arial"/>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F265474" w14:textId="77777777" w:rsidR="00325F50" w:rsidRPr="00D95972" w:rsidRDefault="00325F50" w:rsidP="00325F50">
            <w:pPr>
              <w:rPr>
                <w:rFonts w:cs="Arial"/>
              </w:rPr>
            </w:pPr>
          </w:p>
        </w:tc>
        <w:tc>
          <w:tcPr>
            <w:tcW w:w="826" w:type="dxa"/>
            <w:tcBorders>
              <w:top w:val="single" w:sz="4" w:space="0" w:color="auto"/>
              <w:bottom w:val="single" w:sz="4" w:space="0" w:color="auto"/>
            </w:tcBorders>
          </w:tcPr>
          <w:p w14:paraId="6C82A8AD"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325F50" w:rsidRDefault="00325F50" w:rsidP="00325F50">
            <w:pPr>
              <w:rPr>
                <w:rFonts w:cs="Arial"/>
              </w:rPr>
            </w:pPr>
            <w:r w:rsidRPr="003A5F0B">
              <w:rPr>
                <w:rFonts w:cs="Arial"/>
              </w:rPr>
              <w:t>Enhancement of Network Slicing Phase 2</w:t>
            </w:r>
          </w:p>
          <w:p w14:paraId="3BF3F407" w14:textId="77777777" w:rsidR="00325F50" w:rsidRDefault="00325F50" w:rsidP="00325F50"/>
          <w:p w14:paraId="18E58464" w14:textId="77777777" w:rsidR="00325F50" w:rsidRDefault="00325F50" w:rsidP="00325F50">
            <w:pPr>
              <w:rPr>
                <w:rFonts w:eastAsia="Batang" w:cs="Arial"/>
                <w:color w:val="000000"/>
                <w:lang w:eastAsia="ko-KR"/>
              </w:rPr>
            </w:pPr>
          </w:p>
          <w:p w14:paraId="3814AD9F" w14:textId="15958D19" w:rsidR="00325F50" w:rsidRPr="00D95972" w:rsidRDefault="00325F50" w:rsidP="00325F5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C557692" w14:textId="77777777" w:rsidR="00325F50" w:rsidRPr="00D95972" w:rsidRDefault="00325F50" w:rsidP="00325F50">
            <w:pPr>
              <w:rPr>
                <w:rFonts w:eastAsia="Batang" w:cs="Arial"/>
                <w:lang w:eastAsia="ko-KR"/>
              </w:rPr>
            </w:pPr>
          </w:p>
        </w:tc>
      </w:tr>
      <w:tr w:rsidR="00325F50" w:rsidRPr="00D95972" w14:paraId="26B321F8" w14:textId="77777777" w:rsidTr="00F74C44">
        <w:tc>
          <w:tcPr>
            <w:tcW w:w="976" w:type="dxa"/>
            <w:tcBorders>
              <w:top w:val="nil"/>
              <w:left w:val="thinThickThinSmallGap" w:sz="24" w:space="0" w:color="auto"/>
              <w:bottom w:val="nil"/>
            </w:tcBorders>
            <w:shd w:val="clear" w:color="auto" w:fill="auto"/>
          </w:tcPr>
          <w:p w14:paraId="09C99CBE"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168ED428"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00"/>
          </w:tcPr>
          <w:p w14:paraId="006DBFAD" w14:textId="51FE25B4" w:rsidR="00325F50" w:rsidRPr="00EB48D1" w:rsidRDefault="00F74C44" w:rsidP="00325F50">
            <w:pPr>
              <w:overflowPunct/>
              <w:autoSpaceDE/>
              <w:autoSpaceDN/>
              <w:adjustRightInd/>
              <w:textAlignment w:val="auto"/>
            </w:pPr>
            <w:hyperlink r:id="rId57" w:history="1">
              <w:r>
                <w:rPr>
                  <w:rStyle w:val="Hyperlink"/>
                </w:rPr>
                <w:t>C1-237655</w:t>
              </w:r>
            </w:hyperlink>
          </w:p>
        </w:tc>
        <w:tc>
          <w:tcPr>
            <w:tcW w:w="4191" w:type="dxa"/>
            <w:gridSpan w:val="3"/>
            <w:tcBorders>
              <w:top w:val="single" w:sz="4" w:space="0" w:color="auto"/>
              <w:bottom w:val="single" w:sz="4" w:space="0" w:color="auto"/>
            </w:tcBorders>
            <w:shd w:val="clear" w:color="auto" w:fill="FFFF00"/>
          </w:tcPr>
          <w:p w14:paraId="0D5F0BB8" w14:textId="30E1A436" w:rsidR="00325F50" w:rsidRDefault="00741E0E" w:rsidP="00325F50">
            <w:pPr>
              <w:rPr>
                <w:rFonts w:cs="Arial"/>
              </w:rPr>
            </w:pPr>
            <w:r>
              <w:rPr>
                <w:rFonts w:cs="Arial"/>
              </w:rPr>
              <w:t>Extended rejected NSSAI IE in +C5GNSSAIRDP command</w:t>
            </w:r>
          </w:p>
        </w:tc>
        <w:tc>
          <w:tcPr>
            <w:tcW w:w="1767" w:type="dxa"/>
            <w:tcBorders>
              <w:top w:val="single" w:sz="4" w:space="0" w:color="auto"/>
              <w:bottom w:val="single" w:sz="4" w:space="0" w:color="auto"/>
            </w:tcBorders>
            <w:shd w:val="clear" w:color="auto" w:fill="FFFF00"/>
          </w:tcPr>
          <w:p w14:paraId="12514A58" w14:textId="5B6565FC" w:rsidR="00325F50" w:rsidRDefault="00741E0E" w:rsidP="00325F50">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539DCF4C" w14:textId="5C06617E" w:rsidR="00325F50" w:rsidRDefault="00741E0E" w:rsidP="00325F50">
            <w:pPr>
              <w:rPr>
                <w:rFonts w:cs="Arial"/>
              </w:rPr>
            </w:pPr>
            <w:r>
              <w:rPr>
                <w:rFonts w:cs="Arial"/>
              </w:rPr>
              <w:t>CR 0839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267714" w14:textId="46DA1743" w:rsidR="00325F50" w:rsidRDefault="00325F50" w:rsidP="00325F50">
            <w:pPr>
              <w:rPr>
                <w:rFonts w:eastAsia="Batang" w:cs="Arial"/>
                <w:lang w:eastAsia="ko-KR"/>
              </w:rPr>
            </w:pPr>
          </w:p>
        </w:tc>
      </w:tr>
      <w:tr w:rsidR="00741E0E" w:rsidRPr="00D95972" w14:paraId="3841BA04" w14:textId="77777777" w:rsidTr="00F74C44">
        <w:tc>
          <w:tcPr>
            <w:tcW w:w="976" w:type="dxa"/>
            <w:tcBorders>
              <w:top w:val="nil"/>
              <w:left w:val="thinThickThinSmallGap" w:sz="24" w:space="0" w:color="auto"/>
              <w:bottom w:val="nil"/>
            </w:tcBorders>
            <w:shd w:val="clear" w:color="auto" w:fill="auto"/>
          </w:tcPr>
          <w:p w14:paraId="5C5A2652" w14:textId="77777777" w:rsidR="00741E0E" w:rsidRPr="00D95972" w:rsidRDefault="00741E0E" w:rsidP="00325F50">
            <w:pPr>
              <w:rPr>
                <w:rFonts w:cs="Arial"/>
              </w:rPr>
            </w:pPr>
          </w:p>
        </w:tc>
        <w:tc>
          <w:tcPr>
            <w:tcW w:w="1317" w:type="dxa"/>
            <w:gridSpan w:val="2"/>
            <w:tcBorders>
              <w:top w:val="nil"/>
              <w:bottom w:val="nil"/>
            </w:tcBorders>
            <w:shd w:val="clear" w:color="auto" w:fill="auto"/>
          </w:tcPr>
          <w:p w14:paraId="097D09E9" w14:textId="77777777" w:rsidR="00741E0E" w:rsidRPr="00D95972" w:rsidRDefault="00741E0E" w:rsidP="00325F50">
            <w:pPr>
              <w:rPr>
                <w:rFonts w:cs="Arial"/>
              </w:rPr>
            </w:pPr>
          </w:p>
        </w:tc>
        <w:tc>
          <w:tcPr>
            <w:tcW w:w="1088" w:type="dxa"/>
            <w:tcBorders>
              <w:top w:val="single" w:sz="4" w:space="0" w:color="auto"/>
              <w:bottom w:val="single" w:sz="4" w:space="0" w:color="auto"/>
            </w:tcBorders>
            <w:shd w:val="clear" w:color="auto" w:fill="FFFF00"/>
          </w:tcPr>
          <w:p w14:paraId="1CF1D543" w14:textId="685B158F" w:rsidR="00741E0E" w:rsidRPr="00D95972" w:rsidRDefault="00F74C44" w:rsidP="00325F50">
            <w:pPr>
              <w:overflowPunct/>
              <w:autoSpaceDE/>
              <w:autoSpaceDN/>
              <w:adjustRightInd/>
              <w:textAlignment w:val="auto"/>
              <w:rPr>
                <w:rFonts w:cs="Arial"/>
                <w:lang w:val="en-US"/>
              </w:rPr>
            </w:pPr>
            <w:hyperlink r:id="rId58" w:history="1">
              <w:r>
                <w:rPr>
                  <w:rStyle w:val="Hyperlink"/>
                </w:rPr>
                <w:t>C1-237656</w:t>
              </w:r>
            </w:hyperlink>
          </w:p>
        </w:tc>
        <w:tc>
          <w:tcPr>
            <w:tcW w:w="4191" w:type="dxa"/>
            <w:gridSpan w:val="3"/>
            <w:tcBorders>
              <w:top w:val="single" w:sz="4" w:space="0" w:color="auto"/>
              <w:bottom w:val="single" w:sz="4" w:space="0" w:color="auto"/>
            </w:tcBorders>
            <w:shd w:val="clear" w:color="auto" w:fill="FFFF00"/>
          </w:tcPr>
          <w:p w14:paraId="048F25DD" w14:textId="657B659B" w:rsidR="00741E0E" w:rsidRPr="00D95972" w:rsidRDefault="00741E0E" w:rsidP="00325F50">
            <w:pPr>
              <w:rPr>
                <w:rFonts w:cs="Arial"/>
              </w:rPr>
            </w:pPr>
            <w:r>
              <w:rPr>
                <w:rFonts w:cs="Arial"/>
              </w:rPr>
              <w:t>Extended rejected NSSAI IE in +C5GNSSAIRDP command</w:t>
            </w:r>
          </w:p>
        </w:tc>
        <w:tc>
          <w:tcPr>
            <w:tcW w:w="1767" w:type="dxa"/>
            <w:tcBorders>
              <w:top w:val="single" w:sz="4" w:space="0" w:color="auto"/>
              <w:bottom w:val="single" w:sz="4" w:space="0" w:color="auto"/>
            </w:tcBorders>
            <w:shd w:val="clear" w:color="auto" w:fill="FFFF00"/>
          </w:tcPr>
          <w:p w14:paraId="02AC3D72" w14:textId="49F5E092" w:rsidR="00741E0E" w:rsidRPr="00D95972" w:rsidRDefault="00741E0E" w:rsidP="00325F50">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24BDEDB2" w14:textId="78B52524" w:rsidR="00741E0E" w:rsidRPr="00D95972" w:rsidRDefault="00741E0E" w:rsidP="00325F50">
            <w:pPr>
              <w:rPr>
                <w:rFonts w:cs="Arial"/>
              </w:rPr>
            </w:pPr>
            <w:r>
              <w:rPr>
                <w:rFonts w:cs="Arial"/>
              </w:rPr>
              <w:t>CR 0840 27.007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5490BF" w14:textId="77777777" w:rsidR="00741E0E" w:rsidRPr="00D95972" w:rsidRDefault="00741E0E" w:rsidP="00325F50">
            <w:pPr>
              <w:rPr>
                <w:rFonts w:eastAsia="Batang" w:cs="Arial"/>
                <w:lang w:eastAsia="ko-KR"/>
              </w:rPr>
            </w:pPr>
          </w:p>
        </w:tc>
      </w:tr>
      <w:tr w:rsidR="00325F50" w:rsidRPr="00D95972" w14:paraId="65E864F6" w14:textId="77777777" w:rsidTr="00D329C5">
        <w:tc>
          <w:tcPr>
            <w:tcW w:w="976" w:type="dxa"/>
            <w:tcBorders>
              <w:top w:val="nil"/>
              <w:left w:val="thinThickThinSmallGap" w:sz="24" w:space="0" w:color="auto"/>
              <w:bottom w:val="nil"/>
            </w:tcBorders>
            <w:shd w:val="clear" w:color="auto" w:fill="auto"/>
          </w:tcPr>
          <w:p w14:paraId="244303D3"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39F66D40"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3DCA018C"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AA34C6"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61B74C65"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4FFAAEEF"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15E468" w14:textId="77777777" w:rsidR="00325F50" w:rsidRPr="00D95972" w:rsidRDefault="00325F50" w:rsidP="00325F50">
            <w:pPr>
              <w:rPr>
                <w:rFonts w:eastAsia="Batang" w:cs="Arial"/>
                <w:lang w:eastAsia="ko-KR"/>
              </w:rPr>
            </w:pPr>
          </w:p>
        </w:tc>
      </w:tr>
      <w:tr w:rsidR="00325F50" w:rsidRPr="00D95972" w14:paraId="7498F885" w14:textId="77777777" w:rsidTr="00D329C5">
        <w:tc>
          <w:tcPr>
            <w:tcW w:w="976" w:type="dxa"/>
            <w:tcBorders>
              <w:top w:val="nil"/>
              <w:left w:val="thinThickThinSmallGap" w:sz="24" w:space="0" w:color="auto"/>
              <w:bottom w:val="nil"/>
            </w:tcBorders>
            <w:shd w:val="clear" w:color="auto" w:fill="auto"/>
          </w:tcPr>
          <w:p w14:paraId="12585CAD"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62E80282"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79B50EC3"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4515E"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6AB246CE"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54534DDD"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325F50" w:rsidRPr="00D95972" w:rsidRDefault="00325F50" w:rsidP="00325F50">
            <w:pPr>
              <w:rPr>
                <w:rFonts w:eastAsia="Batang" w:cs="Arial"/>
                <w:lang w:eastAsia="ko-KR"/>
              </w:rPr>
            </w:pPr>
          </w:p>
        </w:tc>
      </w:tr>
      <w:tr w:rsidR="00325F50" w:rsidRPr="00D95972" w14:paraId="1FEC45B1" w14:textId="77777777" w:rsidTr="00D329C5">
        <w:tc>
          <w:tcPr>
            <w:tcW w:w="976" w:type="dxa"/>
            <w:tcBorders>
              <w:top w:val="nil"/>
              <w:left w:val="thinThickThinSmallGap" w:sz="24" w:space="0" w:color="auto"/>
              <w:bottom w:val="nil"/>
            </w:tcBorders>
            <w:shd w:val="clear" w:color="auto" w:fill="auto"/>
          </w:tcPr>
          <w:p w14:paraId="56EC8753"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4B107283"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5105F2FD"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18B2C474"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1D275B9A"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325F50" w:rsidRPr="00D95972" w:rsidRDefault="00325F50" w:rsidP="00325F50">
            <w:pPr>
              <w:rPr>
                <w:rFonts w:eastAsia="Batang" w:cs="Arial"/>
                <w:lang w:eastAsia="ko-KR"/>
              </w:rPr>
            </w:pPr>
          </w:p>
        </w:tc>
      </w:tr>
      <w:tr w:rsidR="00325F50" w:rsidRPr="00D95972" w14:paraId="48949183" w14:textId="77777777" w:rsidTr="00FE3AF8">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325F50" w:rsidRPr="00D95972" w:rsidRDefault="00325F50" w:rsidP="00325F5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325F50" w:rsidRPr="00D95972" w:rsidRDefault="00325F50" w:rsidP="00325F50">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325F50" w:rsidRPr="00D95972" w:rsidRDefault="00325F50" w:rsidP="00325F50">
            <w:pPr>
              <w:rPr>
                <w:rFonts w:cs="Arial"/>
              </w:rPr>
            </w:pPr>
          </w:p>
        </w:tc>
        <w:tc>
          <w:tcPr>
            <w:tcW w:w="4191" w:type="dxa"/>
            <w:gridSpan w:val="3"/>
            <w:tcBorders>
              <w:top w:val="single" w:sz="4" w:space="0" w:color="auto"/>
              <w:bottom w:val="single" w:sz="4" w:space="0" w:color="auto"/>
            </w:tcBorders>
          </w:tcPr>
          <w:p w14:paraId="7B03BDBE" w14:textId="6C1B90CB" w:rsidR="00325F50" w:rsidRPr="00D95972" w:rsidRDefault="00325F50" w:rsidP="00325F50">
            <w:pPr>
              <w:rPr>
                <w:rFonts w:cs="Arial"/>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99316E9" w14:textId="77777777" w:rsidR="00325F50" w:rsidRPr="00D95972" w:rsidRDefault="00325F50" w:rsidP="00325F50">
            <w:pPr>
              <w:rPr>
                <w:rFonts w:cs="Arial"/>
              </w:rPr>
            </w:pPr>
          </w:p>
        </w:tc>
        <w:tc>
          <w:tcPr>
            <w:tcW w:w="826" w:type="dxa"/>
            <w:tcBorders>
              <w:top w:val="single" w:sz="4" w:space="0" w:color="auto"/>
              <w:bottom w:val="single" w:sz="4" w:space="0" w:color="auto"/>
            </w:tcBorders>
          </w:tcPr>
          <w:p w14:paraId="7AE2D044"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325F50" w:rsidRDefault="00325F50" w:rsidP="00325F50">
            <w:pPr>
              <w:rPr>
                <w:rFonts w:cs="Arial"/>
              </w:rPr>
            </w:pPr>
            <w:r w:rsidRPr="003A5F0B">
              <w:rPr>
                <w:rFonts w:cs="Arial"/>
              </w:rPr>
              <w:t xml:space="preserve">Enhancement to the 5GC </w:t>
            </w:r>
            <w:proofErr w:type="spellStart"/>
            <w:r w:rsidRPr="003A5F0B">
              <w:rPr>
                <w:rFonts w:cs="Arial"/>
              </w:rPr>
              <w:t>LoCation</w:t>
            </w:r>
            <w:proofErr w:type="spellEnd"/>
            <w:r w:rsidRPr="003A5F0B">
              <w:rPr>
                <w:rFonts w:cs="Arial"/>
              </w:rPr>
              <w:t xml:space="preserve"> Services-Phase 2</w:t>
            </w:r>
          </w:p>
          <w:p w14:paraId="0494E845" w14:textId="77777777" w:rsidR="00325F50" w:rsidRDefault="00325F50" w:rsidP="00325F50"/>
          <w:p w14:paraId="38DC8085" w14:textId="77777777" w:rsidR="00325F50" w:rsidRPr="00D95972" w:rsidRDefault="00325F50" w:rsidP="00325F5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F9F4D12" w14:textId="77777777" w:rsidR="00325F50" w:rsidRDefault="00325F50" w:rsidP="00325F50">
            <w:pPr>
              <w:rPr>
                <w:rFonts w:eastAsia="Batang" w:cs="Arial"/>
                <w:color w:val="000000"/>
                <w:lang w:eastAsia="ko-KR"/>
              </w:rPr>
            </w:pPr>
          </w:p>
          <w:p w14:paraId="7D5C999B" w14:textId="77777777" w:rsidR="00325F50" w:rsidRPr="00D95972" w:rsidRDefault="00325F50" w:rsidP="00325F50">
            <w:pPr>
              <w:rPr>
                <w:rFonts w:eastAsia="Batang" w:cs="Arial"/>
                <w:color w:val="000000"/>
                <w:lang w:eastAsia="ko-KR"/>
              </w:rPr>
            </w:pPr>
          </w:p>
          <w:p w14:paraId="647DC8FE" w14:textId="77777777" w:rsidR="00325F50" w:rsidRPr="00D95972" w:rsidRDefault="00325F50" w:rsidP="00325F50">
            <w:pPr>
              <w:rPr>
                <w:rFonts w:eastAsia="Batang" w:cs="Arial"/>
                <w:lang w:eastAsia="ko-KR"/>
              </w:rPr>
            </w:pPr>
          </w:p>
        </w:tc>
      </w:tr>
      <w:tr w:rsidR="00325F50" w:rsidRPr="00D95972" w14:paraId="4095102F" w14:textId="77777777" w:rsidTr="00D329C5">
        <w:tc>
          <w:tcPr>
            <w:tcW w:w="976" w:type="dxa"/>
            <w:tcBorders>
              <w:top w:val="nil"/>
              <w:left w:val="thinThickThinSmallGap" w:sz="24" w:space="0" w:color="auto"/>
              <w:bottom w:val="nil"/>
            </w:tcBorders>
            <w:shd w:val="clear" w:color="auto" w:fill="auto"/>
          </w:tcPr>
          <w:p w14:paraId="603DC694"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3CF812AD"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13F15ACE"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55027"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7150AE4C"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3F3B9A69"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325F50" w:rsidRPr="00D95972" w:rsidRDefault="00325F50" w:rsidP="00325F50">
            <w:pPr>
              <w:rPr>
                <w:rFonts w:eastAsia="Batang" w:cs="Arial"/>
                <w:lang w:eastAsia="ko-KR"/>
              </w:rPr>
            </w:pPr>
          </w:p>
        </w:tc>
      </w:tr>
      <w:tr w:rsidR="00325F50" w:rsidRPr="00D95972" w14:paraId="47B84A2F" w14:textId="77777777" w:rsidTr="00D329C5">
        <w:tc>
          <w:tcPr>
            <w:tcW w:w="976" w:type="dxa"/>
            <w:tcBorders>
              <w:top w:val="nil"/>
              <w:left w:val="thinThickThinSmallGap" w:sz="24" w:space="0" w:color="auto"/>
              <w:bottom w:val="nil"/>
            </w:tcBorders>
            <w:shd w:val="clear" w:color="auto" w:fill="auto"/>
          </w:tcPr>
          <w:p w14:paraId="6CB188AD"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71D54A1C"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1E88F85A"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7C449902"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6EAEDF87"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325F50" w:rsidRPr="00D95972" w:rsidRDefault="00325F50" w:rsidP="00325F50">
            <w:pPr>
              <w:rPr>
                <w:rFonts w:eastAsia="Batang" w:cs="Arial"/>
                <w:lang w:eastAsia="ko-KR"/>
              </w:rPr>
            </w:pPr>
          </w:p>
        </w:tc>
      </w:tr>
      <w:tr w:rsidR="00325F50" w:rsidRPr="00D95972" w14:paraId="7766E7CC" w14:textId="77777777" w:rsidTr="00D329C5">
        <w:tc>
          <w:tcPr>
            <w:tcW w:w="976" w:type="dxa"/>
            <w:tcBorders>
              <w:top w:val="nil"/>
              <w:left w:val="thinThickThinSmallGap" w:sz="24" w:space="0" w:color="auto"/>
              <w:bottom w:val="nil"/>
            </w:tcBorders>
            <w:shd w:val="clear" w:color="auto" w:fill="auto"/>
          </w:tcPr>
          <w:p w14:paraId="7EEBEFE0"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3C5E6986"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0D030AFB"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C8F5BB"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6087E9C3"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591FCE15"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31D937" w14:textId="77777777" w:rsidR="00325F50" w:rsidRPr="00D95972" w:rsidRDefault="00325F50" w:rsidP="00325F50">
            <w:pPr>
              <w:rPr>
                <w:rFonts w:eastAsia="Batang" w:cs="Arial"/>
                <w:lang w:eastAsia="ko-KR"/>
              </w:rPr>
            </w:pPr>
          </w:p>
        </w:tc>
      </w:tr>
      <w:tr w:rsidR="00325F50" w:rsidRPr="00D95972" w14:paraId="5FF07187" w14:textId="77777777" w:rsidTr="00D329C5">
        <w:tc>
          <w:tcPr>
            <w:tcW w:w="976" w:type="dxa"/>
            <w:tcBorders>
              <w:top w:val="nil"/>
              <w:left w:val="thinThickThinSmallGap" w:sz="24" w:space="0" w:color="auto"/>
              <w:bottom w:val="nil"/>
            </w:tcBorders>
            <w:shd w:val="clear" w:color="auto" w:fill="auto"/>
          </w:tcPr>
          <w:p w14:paraId="0402D886"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7C395249"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3E16B0E8"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5C868D73"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30ED5EA7"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325F50" w:rsidRPr="00D95972" w:rsidRDefault="00325F50" w:rsidP="00325F50">
            <w:pPr>
              <w:rPr>
                <w:rFonts w:eastAsia="Batang" w:cs="Arial"/>
                <w:lang w:eastAsia="ko-KR"/>
              </w:rPr>
            </w:pPr>
          </w:p>
        </w:tc>
      </w:tr>
      <w:tr w:rsidR="00325F50" w:rsidRPr="00D95972" w14:paraId="0F850B4D" w14:textId="77777777" w:rsidTr="001971DC">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325F50" w:rsidRPr="00D95972" w:rsidRDefault="00325F50" w:rsidP="00325F5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325F50" w:rsidRPr="00D95972" w:rsidRDefault="00325F50" w:rsidP="00325F50">
            <w:pPr>
              <w:rPr>
                <w:rFonts w:cs="Arial"/>
              </w:rPr>
            </w:pPr>
            <w:bookmarkStart w:id="12" w:name="_Hlk62800646"/>
            <w:r>
              <w:t>EDGEAPP</w:t>
            </w:r>
            <w:bookmarkEnd w:id="12"/>
            <w:r>
              <w:rPr>
                <w:lang w:val="fr-FR"/>
              </w:rPr>
              <w:t xml:space="preserve"> (CT3 lead)</w:t>
            </w:r>
          </w:p>
        </w:tc>
        <w:tc>
          <w:tcPr>
            <w:tcW w:w="1088" w:type="dxa"/>
            <w:tcBorders>
              <w:top w:val="single" w:sz="4" w:space="0" w:color="auto"/>
              <w:bottom w:val="single" w:sz="4" w:space="0" w:color="auto"/>
            </w:tcBorders>
          </w:tcPr>
          <w:p w14:paraId="01A9B343" w14:textId="77777777" w:rsidR="00325F50" w:rsidRPr="00D95972" w:rsidRDefault="00325F50" w:rsidP="00325F50">
            <w:pPr>
              <w:rPr>
                <w:rFonts w:cs="Arial"/>
              </w:rPr>
            </w:pPr>
          </w:p>
        </w:tc>
        <w:tc>
          <w:tcPr>
            <w:tcW w:w="4191" w:type="dxa"/>
            <w:gridSpan w:val="3"/>
            <w:tcBorders>
              <w:top w:val="single" w:sz="4" w:space="0" w:color="auto"/>
              <w:bottom w:val="single" w:sz="4" w:space="0" w:color="auto"/>
            </w:tcBorders>
          </w:tcPr>
          <w:p w14:paraId="664EB6BA" w14:textId="561EA1B9" w:rsidR="00325F50" w:rsidRPr="00BB47EC" w:rsidRDefault="00325F50" w:rsidP="00325F50">
            <w:pPr>
              <w:rPr>
                <w:rFonts w:cs="Arial"/>
              </w:rPr>
            </w:pPr>
            <w:r>
              <w:rPr>
                <w:rFonts w:eastAsia="Calibri" w:cs="Arial"/>
                <w:color w:val="000000"/>
                <w:highlight w:val="yellow"/>
              </w:rPr>
              <w:t xml:space="preserve">Behrouz </w:t>
            </w:r>
            <w:r w:rsidRPr="00D95972">
              <w:rPr>
                <w:rFonts w:eastAsia="Calibri" w:cs="Arial"/>
                <w:color w:val="000000"/>
                <w:highlight w:val="yellow"/>
              </w:rPr>
              <w:t>–</w:t>
            </w:r>
            <w:r>
              <w:rPr>
                <w:rFonts w:eastAsia="Calibri" w:cs="Arial"/>
                <w:color w:val="000000"/>
                <w:highlight w:val="yellow"/>
              </w:rPr>
              <w:t xml:space="preserve"> Breakout on Services</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325F50" w:rsidRPr="00D95972" w:rsidRDefault="00325F50" w:rsidP="00325F50">
            <w:pPr>
              <w:rPr>
                <w:rFonts w:cs="Arial"/>
              </w:rPr>
            </w:pPr>
          </w:p>
        </w:tc>
        <w:tc>
          <w:tcPr>
            <w:tcW w:w="826" w:type="dxa"/>
            <w:tcBorders>
              <w:top w:val="single" w:sz="4" w:space="0" w:color="auto"/>
              <w:bottom w:val="single" w:sz="4" w:space="0" w:color="auto"/>
            </w:tcBorders>
          </w:tcPr>
          <w:p w14:paraId="4234A9FE"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604616F9" w:rsidR="00325F50" w:rsidRDefault="00325F50" w:rsidP="00325F50">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7C6FF3F7" w14:textId="7E3B4F7F" w:rsidR="00325F50" w:rsidRPr="00D95972" w:rsidRDefault="00325F50" w:rsidP="00325F50">
            <w:pPr>
              <w:rPr>
                <w:rFonts w:eastAsia="Batang" w:cs="Arial"/>
                <w:color w:val="000000"/>
                <w:lang w:eastAsia="ko-KR"/>
              </w:rPr>
            </w:pPr>
          </w:p>
          <w:p w14:paraId="6DEF4709" w14:textId="77777777" w:rsidR="00325F50" w:rsidRPr="00D95972" w:rsidRDefault="00325F50" w:rsidP="00325F50">
            <w:pPr>
              <w:rPr>
                <w:rFonts w:eastAsia="Batang" w:cs="Arial"/>
                <w:lang w:eastAsia="ko-KR"/>
              </w:rPr>
            </w:pPr>
          </w:p>
        </w:tc>
      </w:tr>
      <w:tr w:rsidR="00325F50" w:rsidRPr="00D95972" w14:paraId="62A28D6B" w14:textId="77777777" w:rsidTr="001971DC">
        <w:tc>
          <w:tcPr>
            <w:tcW w:w="976" w:type="dxa"/>
            <w:tcBorders>
              <w:top w:val="nil"/>
              <w:left w:val="thinThickThinSmallGap" w:sz="24" w:space="0" w:color="auto"/>
              <w:bottom w:val="nil"/>
            </w:tcBorders>
            <w:shd w:val="clear" w:color="auto" w:fill="auto"/>
          </w:tcPr>
          <w:p w14:paraId="09373138"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2567EAF7"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00"/>
          </w:tcPr>
          <w:p w14:paraId="1EADD35C" w14:textId="5F3C5DC4" w:rsidR="00325F50" w:rsidRPr="00D95972" w:rsidRDefault="00F8141A" w:rsidP="00325F50">
            <w:pPr>
              <w:overflowPunct/>
              <w:autoSpaceDE/>
              <w:autoSpaceDN/>
              <w:adjustRightInd/>
              <w:textAlignment w:val="auto"/>
              <w:rPr>
                <w:rFonts w:cs="Arial"/>
                <w:lang w:val="en-US"/>
              </w:rPr>
            </w:pPr>
            <w:hyperlink r:id="rId59" w:history="1">
              <w:r w:rsidR="001971DC">
                <w:rPr>
                  <w:rStyle w:val="Hyperlink"/>
                </w:rPr>
                <w:t>C1-237343</w:t>
              </w:r>
            </w:hyperlink>
          </w:p>
        </w:tc>
        <w:tc>
          <w:tcPr>
            <w:tcW w:w="4191" w:type="dxa"/>
            <w:gridSpan w:val="3"/>
            <w:tcBorders>
              <w:top w:val="single" w:sz="4" w:space="0" w:color="auto"/>
              <w:bottom w:val="single" w:sz="4" w:space="0" w:color="auto"/>
            </w:tcBorders>
            <w:shd w:val="clear" w:color="auto" w:fill="FFFF00"/>
          </w:tcPr>
          <w:p w14:paraId="0D922ACB" w14:textId="0BCB069C" w:rsidR="00325F50" w:rsidRPr="00D95972" w:rsidRDefault="00066864" w:rsidP="00325F50">
            <w:pPr>
              <w:rPr>
                <w:rFonts w:cs="Arial"/>
              </w:rPr>
            </w:pPr>
            <w:r>
              <w:rPr>
                <w:rFonts w:cs="Arial"/>
              </w:rPr>
              <w:t xml:space="preserve">To update </w:t>
            </w:r>
            <w:proofErr w:type="spellStart"/>
            <w:r>
              <w:rPr>
                <w:rFonts w:cs="Arial"/>
              </w:rPr>
              <w:t>Eecs_ServiceProvisioning_Request</w:t>
            </w:r>
            <w:proofErr w:type="spellEnd"/>
            <w:r>
              <w:rPr>
                <w:rFonts w:cs="Arial"/>
              </w:rPr>
              <w:t xml:space="preserve"> with EES security tokens</w:t>
            </w:r>
          </w:p>
        </w:tc>
        <w:tc>
          <w:tcPr>
            <w:tcW w:w="1767" w:type="dxa"/>
            <w:tcBorders>
              <w:top w:val="single" w:sz="4" w:space="0" w:color="auto"/>
              <w:bottom w:val="single" w:sz="4" w:space="0" w:color="auto"/>
            </w:tcBorders>
            <w:shd w:val="clear" w:color="auto" w:fill="FFFF00"/>
          </w:tcPr>
          <w:p w14:paraId="3B807454" w14:textId="06C949B8" w:rsidR="00325F50" w:rsidRPr="00D95972" w:rsidRDefault="00066864" w:rsidP="00325F50">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49FB9867" w14:textId="731DD069" w:rsidR="00325F50" w:rsidRPr="00D95972" w:rsidRDefault="00066864" w:rsidP="00325F50">
            <w:pPr>
              <w:rPr>
                <w:rFonts w:cs="Arial"/>
              </w:rPr>
            </w:pPr>
            <w:r>
              <w:rPr>
                <w:rFonts w:cs="Arial"/>
              </w:rPr>
              <w:t>CR 0019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1271BF" w14:textId="59D151AA" w:rsidR="00325F50" w:rsidRPr="00D95972" w:rsidRDefault="00066864" w:rsidP="00325F50">
            <w:pPr>
              <w:rPr>
                <w:rFonts w:eastAsia="Batang" w:cs="Arial"/>
                <w:lang w:eastAsia="ko-KR"/>
              </w:rPr>
            </w:pPr>
            <w:r>
              <w:rPr>
                <w:rFonts w:eastAsia="Batang" w:cs="Arial"/>
                <w:lang w:eastAsia="ko-KR"/>
              </w:rPr>
              <w:t>Revision of C1-233767</w:t>
            </w:r>
          </w:p>
        </w:tc>
      </w:tr>
      <w:tr w:rsidR="00325F50" w:rsidRPr="00D95972" w14:paraId="305926E9" w14:textId="77777777" w:rsidTr="001E15DE">
        <w:tc>
          <w:tcPr>
            <w:tcW w:w="976" w:type="dxa"/>
            <w:tcBorders>
              <w:top w:val="nil"/>
              <w:left w:val="thinThickThinSmallGap" w:sz="24" w:space="0" w:color="auto"/>
              <w:bottom w:val="nil"/>
            </w:tcBorders>
            <w:shd w:val="clear" w:color="auto" w:fill="auto"/>
          </w:tcPr>
          <w:p w14:paraId="559D71AD" w14:textId="77777777" w:rsidR="00325F50" w:rsidRPr="00D95972" w:rsidRDefault="00325F50" w:rsidP="00325F50">
            <w:pPr>
              <w:rPr>
                <w:rFonts w:cs="Arial"/>
              </w:rPr>
            </w:pPr>
            <w:bookmarkStart w:id="13" w:name="_Hlk100672582"/>
          </w:p>
        </w:tc>
        <w:tc>
          <w:tcPr>
            <w:tcW w:w="1317" w:type="dxa"/>
            <w:gridSpan w:val="2"/>
            <w:tcBorders>
              <w:top w:val="nil"/>
              <w:bottom w:val="nil"/>
            </w:tcBorders>
            <w:shd w:val="clear" w:color="auto" w:fill="auto"/>
          </w:tcPr>
          <w:p w14:paraId="141EDC75"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auto"/>
          </w:tcPr>
          <w:p w14:paraId="7EFC297A"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D01745"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auto"/>
          </w:tcPr>
          <w:p w14:paraId="0C1985EA"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auto"/>
          </w:tcPr>
          <w:p w14:paraId="4A331F4D"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4496C7" w14:textId="77777777" w:rsidR="00325F50" w:rsidRPr="00D95972" w:rsidRDefault="00325F50" w:rsidP="00325F50">
            <w:pPr>
              <w:rPr>
                <w:rFonts w:eastAsia="Batang" w:cs="Arial"/>
                <w:lang w:eastAsia="ko-KR"/>
              </w:rPr>
            </w:pPr>
          </w:p>
        </w:tc>
      </w:tr>
      <w:bookmarkEnd w:id="13"/>
      <w:tr w:rsidR="00325F50" w:rsidRPr="00D95972" w14:paraId="08AE966E" w14:textId="77777777" w:rsidTr="00D329C5">
        <w:tc>
          <w:tcPr>
            <w:tcW w:w="976" w:type="dxa"/>
            <w:tcBorders>
              <w:top w:val="nil"/>
              <w:left w:val="thinThickThinSmallGap" w:sz="24" w:space="0" w:color="auto"/>
              <w:bottom w:val="nil"/>
            </w:tcBorders>
            <w:shd w:val="clear" w:color="auto" w:fill="auto"/>
          </w:tcPr>
          <w:p w14:paraId="03F5701E"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79DAD4E2"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5B25E5D3" w14:textId="77777777" w:rsidR="00325F50"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EEB614" w14:textId="77777777" w:rsidR="00325F50" w:rsidRDefault="00325F50" w:rsidP="00325F50">
            <w:pPr>
              <w:rPr>
                <w:rFonts w:cs="Arial"/>
              </w:rPr>
            </w:pPr>
          </w:p>
        </w:tc>
        <w:tc>
          <w:tcPr>
            <w:tcW w:w="1767" w:type="dxa"/>
            <w:tcBorders>
              <w:top w:val="single" w:sz="4" w:space="0" w:color="auto"/>
              <w:bottom w:val="single" w:sz="4" w:space="0" w:color="auto"/>
            </w:tcBorders>
            <w:shd w:val="clear" w:color="auto" w:fill="FFFFFF"/>
          </w:tcPr>
          <w:p w14:paraId="7BCC02B7" w14:textId="77777777" w:rsidR="00325F50" w:rsidRDefault="00325F50" w:rsidP="00325F50">
            <w:pPr>
              <w:rPr>
                <w:rFonts w:cs="Arial"/>
              </w:rPr>
            </w:pPr>
          </w:p>
        </w:tc>
        <w:tc>
          <w:tcPr>
            <w:tcW w:w="826" w:type="dxa"/>
            <w:tcBorders>
              <w:top w:val="single" w:sz="4" w:space="0" w:color="auto"/>
              <w:bottom w:val="single" w:sz="4" w:space="0" w:color="auto"/>
            </w:tcBorders>
            <w:shd w:val="clear" w:color="auto" w:fill="FFFFFF"/>
          </w:tcPr>
          <w:p w14:paraId="5C91246F" w14:textId="77777777" w:rsidR="00325F50"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2F9D33" w14:textId="77777777" w:rsidR="00325F50" w:rsidRPr="00D95972" w:rsidRDefault="00325F50" w:rsidP="00325F50">
            <w:pPr>
              <w:rPr>
                <w:rFonts w:eastAsia="Batang" w:cs="Arial"/>
                <w:lang w:eastAsia="ko-KR"/>
              </w:rPr>
            </w:pPr>
          </w:p>
        </w:tc>
      </w:tr>
      <w:tr w:rsidR="00325F50" w:rsidRPr="00D95972" w14:paraId="68BFC054" w14:textId="77777777" w:rsidTr="00D329C5">
        <w:tc>
          <w:tcPr>
            <w:tcW w:w="976" w:type="dxa"/>
            <w:tcBorders>
              <w:top w:val="nil"/>
              <w:left w:val="thinThickThinSmallGap" w:sz="24" w:space="0" w:color="auto"/>
              <w:bottom w:val="nil"/>
            </w:tcBorders>
            <w:shd w:val="clear" w:color="auto" w:fill="auto"/>
          </w:tcPr>
          <w:p w14:paraId="3807BF40"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1C40DCB5"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7F5FD927"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67605F5E"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773775E8"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325F50" w:rsidRPr="00D95972" w:rsidRDefault="00325F50" w:rsidP="00325F50">
            <w:pPr>
              <w:rPr>
                <w:rFonts w:eastAsia="Batang" w:cs="Arial"/>
                <w:lang w:eastAsia="ko-KR"/>
              </w:rPr>
            </w:pPr>
          </w:p>
        </w:tc>
      </w:tr>
      <w:tr w:rsidR="00325F50" w:rsidRPr="00D95972" w14:paraId="12CEE3B0"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325F50" w:rsidRPr="00D95972" w:rsidRDefault="00325F50" w:rsidP="00325F5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325F50" w:rsidRPr="00D95972" w:rsidRDefault="00325F50" w:rsidP="00325F50">
            <w:pPr>
              <w:rPr>
                <w:rFonts w:cs="Arial"/>
              </w:rPr>
            </w:pPr>
            <w:r>
              <w:t>ID_UAS</w:t>
            </w:r>
          </w:p>
        </w:tc>
        <w:tc>
          <w:tcPr>
            <w:tcW w:w="1088" w:type="dxa"/>
            <w:tcBorders>
              <w:top w:val="single" w:sz="4" w:space="0" w:color="auto"/>
              <w:bottom w:val="single" w:sz="4" w:space="0" w:color="auto"/>
            </w:tcBorders>
          </w:tcPr>
          <w:p w14:paraId="17747219" w14:textId="77777777" w:rsidR="00325F50" w:rsidRPr="00D95972" w:rsidRDefault="00325F50" w:rsidP="00325F50">
            <w:pPr>
              <w:rPr>
                <w:rFonts w:cs="Arial"/>
              </w:rPr>
            </w:pPr>
          </w:p>
        </w:tc>
        <w:tc>
          <w:tcPr>
            <w:tcW w:w="4191" w:type="dxa"/>
            <w:gridSpan w:val="3"/>
            <w:tcBorders>
              <w:top w:val="single" w:sz="4" w:space="0" w:color="auto"/>
              <w:bottom w:val="single" w:sz="4" w:space="0" w:color="auto"/>
            </w:tcBorders>
          </w:tcPr>
          <w:p w14:paraId="6949FA3A" w14:textId="3B76A2B1" w:rsidR="00325F50" w:rsidRPr="00D95972" w:rsidRDefault="00325F50" w:rsidP="00325F50">
            <w:pPr>
              <w:rPr>
                <w:rFonts w:cs="Arial"/>
              </w:rPr>
            </w:pPr>
            <w:r>
              <w:rPr>
                <w:rFonts w:eastAsia="Calibri" w:cs="Arial"/>
                <w:color w:val="000000"/>
                <w:highlight w:val="yellow"/>
              </w:rPr>
              <w:t xml:space="preserve">Behrouz </w:t>
            </w:r>
            <w:r w:rsidRPr="00D95972">
              <w:rPr>
                <w:rFonts w:eastAsia="Calibri" w:cs="Arial"/>
                <w:color w:val="000000"/>
                <w:highlight w:val="yellow"/>
              </w:rPr>
              <w:t>–</w:t>
            </w:r>
            <w:r>
              <w:rPr>
                <w:rFonts w:eastAsia="Calibri" w:cs="Arial"/>
                <w:color w:val="000000"/>
                <w:highlight w:val="yellow"/>
              </w:rPr>
              <w:t xml:space="preserve"> Breakout on Services</w:t>
            </w:r>
          </w:p>
        </w:tc>
        <w:tc>
          <w:tcPr>
            <w:tcW w:w="1767" w:type="dxa"/>
            <w:tcBorders>
              <w:top w:val="single" w:sz="4" w:space="0" w:color="auto"/>
              <w:bottom w:val="single" w:sz="4" w:space="0" w:color="auto"/>
            </w:tcBorders>
          </w:tcPr>
          <w:p w14:paraId="56117868" w14:textId="77777777" w:rsidR="00325F50" w:rsidRPr="00D95972" w:rsidRDefault="00325F50" w:rsidP="00325F50">
            <w:pPr>
              <w:rPr>
                <w:rFonts w:cs="Arial"/>
              </w:rPr>
            </w:pPr>
          </w:p>
        </w:tc>
        <w:tc>
          <w:tcPr>
            <w:tcW w:w="826" w:type="dxa"/>
            <w:tcBorders>
              <w:top w:val="single" w:sz="4" w:space="0" w:color="auto"/>
              <w:bottom w:val="single" w:sz="4" w:space="0" w:color="auto"/>
            </w:tcBorders>
          </w:tcPr>
          <w:p w14:paraId="774518DA"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325F50" w:rsidRDefault="00325F50" w:rsidP="00325F50">
            <w:bookmarkStart w:id="14" w:name="_Hlk79758409"/>
            <w:r w:rsidRPr="002276A6">
              <w:t xml:space="preserve">CT aspects for Support of </w:t>
            </w:r>
            <w:r>
              <w:t>Uncrewed</w:t>
            </w:r>
            <w:r w:rsidRPr="002276A6">
              <w:t xml:space="preserve"> Aerial Systems Connectivity, Identification, and Tracking</w:t>
            </w:r>
            <w:bookmarkEnd w:id="14"/>
          </w:p>
          <w:p w14:paraId="4F8C0E91" w14:textId="77777777" w:rsidR="00325F50" w:rsidRDefault="00325F50" w:rsidP="00325F50">
            <w:pPr>
              <w:rPr>
                <w:rFonts w:eastAsia="Batang" w:cs="Arial"/>
                <w:color w:val="000000"/>
                <w:lang w:eastAsia="ko-KR"/>
              </w:rPr>
            </w:pPr>
          </w:p>
          <w:p w14:paraId="4B17A857" w14:textId="73426633" w:rsidR="00325F50" w:rsidRPr="00D95972" w:rsidRDefault="00325F50" w:rsidP="00325F5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5A1FF60" w14:textId="77777777" w:rsidR="00325F50" w:rsidRPr="00D95972" w:rsidRDefault="00325F50" w:rsidP="00325F50">
            <w:pPr>
              <w:rPr>
                <w:rFonts w:eastAsia="Batang" w:cs="Arial"/>
                <w:lang w:eastAsia="ko-KR"/>
              </w:rPr>
            </w:pPr>
          </w:p>
        </w:tc>
      </w:tr>
      <w:tr w:rsidR="00325F50" w:rsidRPr="00D95972" w14:paraId="7E8126AD" w14:textId="77777777" w:rsidTr="00D329C5">
        <w:tc>
          <w:tcPr>
            <w:tcW w:w="976" w:type="dxa"/>
            <w:tcBorders>
              <w:top w:val="nil"/>
              <w:left w:val="thinThickThinSmallGap" w:sz="24" w:space="0" w:color="auto"/>
              <w:bottom w:val="nil"/>
            </w:tcBorders>
            <w:shd w:val="clear" w:color="auto" w:fill="auto"/>
          </w:tcPr>
          <w:p w14:paraId="54C9EA7D"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613599CC"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6059FF86"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AC9E67"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3445D6BF"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764C24A4"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269DD0" w14:textId="77777777" w:rsidR="00325F50" w:rsidRPr="00D95972" w:rsidRDefault="00325F50" w:rsidP="00325F50">
            <w:pPr>
              <w:rPr>
                <w:rFonts w:eastAsia="Batang" w:cs="Arial"/>
                <w:lang w:eastAsia="ko-KR"/>
              </w:rPr>
            </w:pPr>
          </w:p>
        </w:tc>
      </w:tr>
      <w:tr w:rsidR="00325F50" w:rsidRPr="00D95972" w14:paraId="0A38BFCB" w14:textId="77777777" w:rsidTr="00D329C5">
        <w:tc>
          <w:tcPr>
            <w:tcW w:w="976" w:type="dxa"/>
            <w:tcBorders>
              <w:top w:val="nil"/>
              <w:left w:val="thinThickThinSmallGap" w:sz="24" w:space="0" w:color="auto"/>
              <w:bottom w:val="nil"/>
            </w:tcBorders>
            <w:shd w:val="clear" w:color="auto" w:fill="auto"/>
          </w:tcPr>
          <w:p w14:paraId="6A824B7D"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2396FCA3"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7266C736"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F56630"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405E3E24"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7A82CAE8"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AF32B3" w14:textId="77777777" w:rsidR="00325F50" w:rsidRPr="00D95972" w:rsidRDefault="00325F50" w:rsidP="00325F50">
            <w:pPr>
              <w:rPr>
                <w:rFonts w:eastAsia="Batang" w:cs="Arial"/>
                <w:lang w:eastAsia="ko-KR"/>
              </w:rPr>
            </w:pPr>
          </w:p>
        </w:tc>
      </w:tr>
      <w:tr w:rsidR="00325F50" w:rsidRPr="00D95972" w14:paraId="147EEE6E" w14:textId="77777777" w:rsidTr="00D329C5">
        <w:tc>
          <w:tcPr>
            <w:tcW w:w="976" w:type="dxa"/>
            <w:tcBorders>
              <w:top w:val="nil"/>
              <w:left w:val="thinThickThinSmallGap" w:sz="24" w:space="0" w:color="auto"/>
              <w:bottom w:val="nil"/>
            </w:tcBorders>
            <w:shd w:val="clear" w:color="auto" w:fill="auto"/>
          </w:tcPr>
          <w:p w14:paraId="44953136"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2A8DBCE2"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1A9402E5"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3FC809"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18E9C7A1"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5B9C3478"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95B64A" w14:textId="77777777" w:rsidR="00325F50" w:rsidRPr="00D95972" w:rsidRDefault="00325F50" w:rsidP="00325F50">
            <w:pPr>
              <w:rPr>
                <w:rFonts w:eastAsia="Batang" w:cs="Arial"/>
                <w:lang w:eastAsia="ko-KR"/>
              </w:rPr>
            </w:pPr>
          </w:p>
        </w:tc>
      </w:tr>
      <w:tr w:rsidR="00325F50" w:rsidRPr="00D95972" w14:paraId="7F48F1D0" w14:textId="77777777" w:rsidTr="00D329C5">
        <w:tc>
          <w:tcPr>
            <w:tcW w:w="976" w:type="dxa"/>
            <w:tcBorders>
              <w:top w:val="nil"/>
              <w:left w:val="thinThickThinSmallGap" w:sz="24" w:space="0" w:color="auto"/>
              <w:bottom w:val="nil"/>
            </w:tcBorders>
            <w:shd w:val="clear" w:color="auto" w:fill="auto"/>
          </w:tcPr>
          <w:p w14:paraId="0C8AD6F5"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45653AC3"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578C28CC"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7EE48F79"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21611E27"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325F50" w:rsidRPr="00D95972" w:rsidRDefault="00325F50" w:rsidP="00325F50">
            <w:pPr>
              <w:rPr>
                <w:rFonts w:eastAsia="Batang" w:cs="Arial"/>
                <w:lang w:eastAsia="ko-KR"/>
              </w:rPr>
            </w:pPr>
          </w:p>
        </w:tc>
      </w:tr>
      <w:tr w:rsidR="00325F50" w:rsidRPr="00D95972" w14:paraId="4F6D8107" w14:textId="77777777" w:rsidTr="001330FC">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325F50" w:rsidRPr="00D95972" w:rsidRDefault="00325F50" w:rsidP="00325F5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325F50" w:rsidRPr="00D95972" w:rsidRDefault="00325F50" w:rsidP="00325F50">
            <w:pPr>
              <w:rPr>
                <w:rFonts w:cs="Arial"/>
              </w:rPr>
            </w:pPr>
            <w:r>
              <w:t>5G_ProSe</w:t>
            </w:r>
            <w:r>
              <w:rPr>
                <w:lang w:val="fr-FR"/>
              </w:rPr>
              <w:t xml:space="preserve"> </w:t>
            </w:r>
          </w:p>
        </w:tc>
        <w:tc>
          <w:tcPr>
            <w:tcW w:w="1088" w:type="dxa"/>
            <w:tcBorders>
              <w:top w:val="single" w:sz="4" w:space="0" w:color="auto"/>
              <w:bottom w:val="single" w:sz="4" w:space="0" w:color="auto"/>
            </w:tcBorders>
          </w:tcPr>
          <w:p w14:paraId="5137BBF9" w14:textId="77777777" w:rsidR="00325F50" w:rsidRPr="00D95972" w:rsidRDefault="00325F50" w:rsidP="00325F50">
            <w:pPr>
              <w:rPr>
                <w:rFonts w:cs="Arial"/>
              </w:rPr>
            </w:pPr>
          </w:p>
        </w:tc>
        <w:tc>
          <w:tcPr>
            <w:tcW w:w="4191" w:type="dxa"/>
            <w:gridSpan w:val="3"/>
            <w:tcBorders>
              <w:top w:val="single" w:sz="4" w:space="0" w:color="auto"/>
              <w:bottom w:val="single" w:sz="4" w:space="0" w:color="auto"/>
            </w:tcBorders>
          </w:tcPr>
          <w:p w14:paraId="62332894" w14:textId="75882EF0" w:rsidR="00325F50" w:rsidRPr="00D95972" w:rsidRDefault="00325F50" w:rsidP="00325F50">
            <w:pPr>
              <w:rPr>
                <w:rFonts w:cs="Arial"/>
              </w:rPr>
            </w:pPr>
            <w:r>
              <w:rPr>
                <w:rFonts w:eastAsia="Calibri" w:cs="Arial"/>
                <w:color w:val="000000"/>
                <w:highlight w:val="yellow"/>
              </w:rPr>
              <w:t xml:space="preserve">Behrouz </w:t>
            </w:r>
            <w:r w:rsidRPr="00D95972">
              <w:rPr>
                <w:rFonts w:eastAsia="Calibri" w:cs="Arial"/>
                <w:color w:val="000000"/>
                <w:highlight w:val="yellow"/>
              </w:rPr>
              <w:t>–</w:t>
            </w:r>
            <w:r>
              <w:rPr>
                <w:rFonts w:eastAsia="Calibri" w:cs="Arial"/>
                <w:color w:val="000000"/>
                <w:highlight w:val="yellow"/>
              </w:rPr>
              <w:t xml:space="preserve"> Breakout on Services</w:t>
            </w:r>
          </w:p>
        </w:tc>
        <w:tc>
          <w:tcPr>
            <w:tcW w:w="1767" w:type="dxa"/>
            <w:tcBorders>
              <w:top w:val="single" w:sz="4" w:space="0" w:color="auto"/>
              <w:bottom w:val="single" w:sz="4" w:space="0" w:color="auto"/>
            </w:tcBorders>
          </w:tcPr>
          <w:p w14:paraId="5FA8AFE6" w14:textId="77777777" w:rsidR="00325F50" w:rsidRPr="00D95972" w:rsidRDefault="00325F50" w:rsidP="00325F50">
            <w:pPr>
              <w:rPr>
                <w:rFonts w:cs="Arial"/>
              </w:rPr>
            </w:pPr>
          </w:p>
        </w:tc>
        <w:tc>
          <w:tcPr>
            <w:tcW w:w="826" w:type="dxa"/>
            <w:tcBorders>
              <w:top w:val="single" w:sz="4" w:space="0" w:color="auto"/>
              <w:bottom w:val="single" w:sz="4" w:space="0" w:color="auto"/>
            </w:tcBorders>
          </w:tcPr>
          <w:p w14:paraId="6570E73D"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325F50" w:rsidRDefault="00325F50" w:rsidP="00325F50">
            <w:r w:rsidRPr="002276A6">
              <w:t xml:space="preserve">CT aspects of Enhancement for Proximity based Services in </w:t>
            </w:r>
            <w:proofErr w:type="gramStart"/>
            <w:r w:rsidRPr="002276A6">
              <w:t>5GS</w:t>
            </w:r>
            <w:proofErr w:type="gramEnd"/>
          </w:p>
          <w:p w14:paraId="12E52906" w14:textId="0782F027" w:rsidR="00325F50" w:rsidRDefault="00325F50" w:rsidP="00325F50">
            <w:pPr>
              <w:rPr>
                <w:rFonts w:eastAsia="Batang" w:cs="Arial"/>
                <w:color w:val="000000"/>
                <w:lang w:eastAsia="ko-KR"/>
              </w:rPr>
            </w:pPr>
          </w:p>
          <w:p w14:paraId="7C638146" w14:textId="77777777" w:rsidR="00325F50" w:rsidRPr="00D95972" w:rsidRDefault="00325F50" w:rsidP="00325F50">
            <w:pPr>
              <w:rPr>
                <w:rFonts w:eastAsia="Batang" w:cs="Arial"/>
                <w:color w:val="000000"/>
                <w:lang w:eastAsia="ko-KR"/>
              </w:rPr>
            </w:pPr>
          </w:p>
          <w:p w14:paraId="1063602E" w14:textId="77777777" w:rsidR="00325F50" w:rsidRPr="00D95972" w:rsidRDefault="00325F50" w:rsidP="00325F50">
            <w:pPr>
              <w:rPr>
                <w:rFonts w:eastAsia="Batang" w:cs="Arial"/>
                <w:lang w:eastAsia="ko-KR"/>
              </w:rPr>
            </w:pPr>
          </w:p>
        </w:tc>
      </w:tr>
      <w:tr w:rsidR="00325F50" w:rsidRPr="00D95972" w14:paraId="77B05DFE" w14:textId="77777777" w:rsidTr="001330FC">
        <w:tc>
          <w:tcPr>
            <w:tcW w:w="976" w:type="dxa"/>
            <w:tcBorders>
              <w:top w:val="nil"/>
              <w:left w:val="thinThickThinSmallGap" w:sz="24" w:space="0" w:color="auto"/>
              <w:bottom w:val="nil"/>
            </w:tcBorders>
            <w:shd w:val="clear" w:color="auto" w:fill="auto"/>
          </w:tcPr>
          <w:p w14:paraId="150E386C"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5D9737C9"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00"/>
          </w:tcPr>
          <w:p w14:paraId="0D440ED6" w14:textId="637755D6" w:rsidR="00325F50" w:rsidRDefault="00F8141A" w:rsidP="00325F50">
            <w:pPr>
              <w:overflowPunct/>
              <w:autoSpaceDE/>
              <w:autoSpaceDN/>
              <w:adjustRightInd/>
              <w:textAlignment w:val="auto"/>
              <w:rPr>
                <w:rFonts w:cs="Arial"/>
                <w:lang w:val="en-US"/>
              </w:rPr>
            </w:pPr>
            <w:hyperlink r:id="rId60" w:history="1">
              <w:r w:rsidR="001330FC">
                <w:rPr>
                  <w:rStyle w:val="Hyperlink"/>
                </w:rPr>
                <w:t>C1-237247</w:t>
              </w:r>
            </w:hyperlink>
          </w:p>
        </w:tc>
        <w:tc>
          <w:tcPr>
            <w:tcW w:w="4191" w:type="dxa"/>
            <w:gridSpan w:val="3"/>
            <w:tcBorders>
              <w:top w:val="single" w:sz="4" w:space="0" w:color="auto"/>
              <w:bottom w:val="single" w:sz="4" w:space="0" w:color="auto"/>
            </w:tcBorders>
            <w:shd w:val="clear" w:color="auto" w:fill="FFFF00"/>
          </w:tcPr>
          <w:p w14:paraId="06F9E20A" w14:textId="21C9FBF2" w:rsidR="00325F50" w:rsidRDefault="00F97957" w:rsidP="00325F50">
            <w:pPr>
              <w:rPr>
                <w:rFonts w:cs="Arial"/>
              </w:rPr>
            </w:pPr>
            <w:r>
              <w:rPr>
                <w:rFonts w:cs="Arial"/>
              </w:rPr>
              <w:t xml:space="preserve">5G </w:t>
            </w:r>
            <w:proofErr w:type="spellStart"/>
            <w:r>
              <w:rPr>
                <w:rFonts w:cs="Arial"/>
              </w:rPr>
              <w:t>ProSe</w:t>
            </w:r>
            <w:proofErr w:type="spellEnd"/>
            <w:r>
              <w:rPr>
                <w:rFonts w:cs="Arial"/>
              </w:rPr>
              <w:t xml:space="preserve"> AA message reliable transport procedure applied to L2 U2N relay</w:t>
            </w:r>
          </w:p>
        </w:tc>
        <w:tc>
          <w:tcPr>
            <w:tcW w:w="1767" w:type="dxa"/>
            <w:tcBorders>
              <w:top w:val="single" w:sz="4" w:space="0" w:color="auto"/>
              <w:bottom w:val="single" w:sz="4" w:space="0" w:color="auto"/>
            </w:tcBorders>
            <w:shd w:val="clear" w:color="auto" w:fill="FFFF00"/>
          </w:tcPr>
          <w:p w14:paraId="3B61593F" w14:textId="5CD328C9" w:rsidR="00325F50" w:rsidRDefault="00F97957" w:rsidP="00325F50">
            <w:pPr>
              <w:rPr>
                <w:rFonts w:cs="Arial"/>
              </w:rPr>
            </w:pPr>
            <w:r>
              <w:rPr>
                <w:rFonts w:cs="Arial"/>
              </w:rPr>
              <w:t>CATT</w:t>
            </w:r>
          </w:p>
        </w:tc>
        <w:tc>
          <w:tcPr>
            <w:tcW w:w="826" w:type="dxa"/>
            <w:tcBorders>
              <w:top w:val="single" w:sz="4" w:space="0" w:color="auto"/>
              <w:bottom w:val="single" w:sz="4" w:space="0" w:color="auto"/>
            </w:tcBorders>
            <w:shd w:val="clear" w:color="auto" w:fill="FFFF00"/>
          </w:tcPr>
          <w:p w14:paraId="20A9A7E5" w14:textId="2BD097DD" w:rsidR="00325F50" w:rsidRDefault="00F97957" w:rsidP="00325F50">
            <w:pPr>
              <w:rPr>
                <w:rFonts w:cs="Arial"/>
              </w:rPr>
            </w:pPr>
            <w:r>
              <w:rPr>
                <w:rFonts w:cs="Arial"/>
              </w:rPr>
              <w:t>CR 0424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9AC626" w14:textId="093612C6" w:rsidR="00325F50" w:rsidRDefault="00325F50" w:rsidP="00325F50">
            <w:pPr>
              <w:rPr>
                <w:rFonts w:eastAsia="Batang" w:cs="Arial"/>
                <w:lang w:eastAsia="ko-KR"/>
              </w:rPr>
            </w:pPr>
          </w:p>
        </w:tc>
      </w:tr>
      <w:tr w:rsidR="00F97957" w:rsidRPr="00D95972" w14:paraId="3844DD5B" w14:textId="77777777" w:rsidTr="001330FC">
        <w:tc>
          <w:tcPr>
            <w:tcW w:w="976" w:type="dxa"/>
            <w:tcBorders>
              <w:top w:val="nil"/>
              <w:left w:val="thinThickThinSmallGap" w:sz="24" w:space="0" w:color="auto"/>
              <w:bottom w:val="nil"/>
            </w:tcBorders>
            <w:shd w:val="clear" w:color="auto" w:fill="auto"/>
          </w:tcPr>
          <w:p w14:paraId="10C902B8" w14:textId="77777777" w:rsidR="00F97957" w:rsidRPr="00D95972" w:rsidRDefault="00F97957" w:rsidP="00325F50">
            <w:pPr>
              <w:rPr>
                <w:rFonts w:cs="Arial"/>
              </w:rPr>
            </w:pPr>
          </w:p>
        </w:tc>
        <w:tc>
          <w:tcPr>
            <w:tcW w:w="1317" w:type="dxa"/>
            <w:gridSpan w:val="2"/>
            <w:tcBorders>
              <w:top w:val="nil"/>
              <w:bottom w:val="nil"/>
            </w:tcBorders>
            <w:shd w:val="clear" w:color="auto" w:fill="auto"/>
          </w:tcPr>
          <w:p w14:paraId="0A7A1634" w14:textId="77777777" w:rsidR="00F97957" w:rsidRPr="00D95972" w:rsidRDefault="00F97957" w:rsidP="00325F50">
            <w:pPr>
              <w:rPr>
                <w:rFonts w:cs="Arial"/>
              </w:rPr>
            </w:pPr>
          </w:p>
        </w:tc>
        <w:tc>
          <w:tcPr>
            <w:tcW w:w="1088" w:type="dxa"/>
            <w:tcBorders>
              <w:top w:val="single" w:sz="4" w:space="0" w:color="auto"/>
              <w:bottom w:val="single" w:sz="4" w:space="0" w:color="auto"/>
            </w:tcBorders>
            <w:shd w:val="clear" w:color="auto" w:fill="FFFF00"/>
          </w:tcPr>
          <w:p w14:paraId="08B275B4" w14:textId="5F1082DC" w:rsidR="00F97957" w:rsidRDefault="00F8141A" w:rsidP="00325F50">
            <w:pPr>
              <w:overflowPunct/>
              <w:autoSpaceDE/>
              <w:autoSpaceDN/>
              <w:adjustRightInd/>
              <w:textAlignment w:val="auto"/>
              <w:rPr>
                <w:rFonts w:cs="Arial"/>
                <w:lang w:val="en-US"/>
              </w:rPr>
            </w:pPr>
            <w:hyperlink r:id="rId61" w:history="1">
              <w:r w:rsidR="001330FC">
                <w:rPr>
                  <w:rStyle w:val="Hyperlink"/>
                </w:rPr>
                <w:t>C1-237248</w:t>
              </w:r>
            </w:hyperlink>
          </w:p>
        </w:tc>
        <w:tc>
          <w:tcPr>
            <w:tcW w:w="4191" w:type="dxa"/>
            <w:gridSpan w:val="3"/>
            <w:tcBorders>
              <w:top w:val="single" w:sz="4" w:space="0" w:color="auto"/>
              <w:bottom w:val="single" w:sz="4" w:space="0" w:color="auto"/>
            </w:tcBorders>
            <w:shd w:val="clear" w:color="auto" w:fill="FFFF00"/>
          </w:tcPr>
          <w:p w14:paraId="415A1F55" w14:textId="498244F6" w:rsidR="00F97957" w:rsidRDefault="00F97957" w:rsidP="00325F50">
            <w:pPr>
              <w:rPr>
                <w:rFonts w:cs="Arial"/>
              </w:rPr>
            </w:pPr>
            <w:r>
              <w:rPr>
                <w:rFonts w:cs="Arial"/>
              </w:rPr>
              <w:t xml:space="preserve">5G </w:t>
            </w:r>
            <w:proofErr w:type="spellStart"/>
            <w:r>
              <w:rPr>
                <w:rFonts w:cs="Arial"/>
              </w:rPr>
              <w:t>ProSe</w:t>
            </w:r>
            <w:proofErr w:type="spellEnd"/>
            <w:r>
              <w:rPr>
                <w:rFonts w:cs="Arial"/>
              </w:rPr>
              <w:t xml:space="preserve"> AA message reliable transport procedure applied to L2 U2N relay</w:t>
            </w:r>
          </w:p>
        </w:tc>
        <w:tc>
          <w:tcPr>
            <w:tcW w:w="1767" w:type="dxa"/>
            <w:tcBorders>
              <w:top w:val="single" w:sz="4" w:space="0" w:color="auto"/>
              <w:bottom w:val="single" w:sz="4" w:space="0" w:color="auto"/>
            </w:tcBorders>
            <w:shd w:val="clear" w:color="auto" w:fill="FFFF00"/>
          </w:tcPr>
          <w:p w14:paraId="3970C869" w14:textId="259C6789" w:rsidR="00F97957" w:rsidRDefault="00F97957" w:rsidP="00325F50">
            <w:pPr>
              <w:rPr>
                <w:rFonts w:cs="Arial"/>
              </w:rPr>
            </w:pPr>
            <w:r>
              <w:rPr>
                <w:rFonts w:cs="Arial"/>
              </w:rPr>
              <w:t>CATT</w:t>
            </w:r>
          </w:p>
        </w:tc>
        <w:tc>
          <w:tcPr>
            <w:tcW w:w="826" w:type="dxa"/>
            <w:tcBorders>
              <w:top w:val="single" w:sz="4" w:space="0" w:color="auto"/>
              <w:bottom w:val="single" w:sz="4" w:space="0" w:color="auto"/>
            </w:tcBorders>
            <w:shd w:val="clear" w:color="auto" w:fill="FFFF00"/>
          </w:tcPr>
          <w:p w14:paraId="36C53764" w14:textId="7C3CC842" w:rsidR="00F97957" w:rsidRDefault="00F97957" w:rsidP="00325F50">
            <w:pPr>
              <w:rPr>
                <w:rFonts w:cs="Arial"/>
              </w:rPr>
            </w:pPr>
            <w:r>
              <w:rPr>
                <w:rFonts w:cs="Arial"/>
              </w:rPr>
              <w:t>CR 0425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EAC999" w14:textId="77777777" w:rsidR="00F97957" w:rsidRDefault="00F97957" w:rsidP="00325F50">
            <w:pPr>
              <w:rPr>
                <w:rFonts w:eastAsia="Batang" w:cs="Arial"/>
                <w:lang w:eastAsia="ko-KR"/>
              </w:rPr>
            </w:pPr>
          </w:p>
        </w:tc>
      </w:tr>
      <w:tr w:rsidR="00F97957" w:rsidRPr="00D95972" w14:paraId="31E72E31" w14:textId="77777777" w:rsidTr="001330FC">
        <w:tc>
          <w:tcPr>
            <w:tcW w:w="976" w:type="dxa"/>
            <w:tcBorders>
              <w:top w:val="nil"/>
              <w:left w:val="thinThickThinSmallGap" w:sz="24" w:space="0" w:color="auto"/>
              <w:bottom w:val="nil"/>
            </w:tcBorders>
            <w:shd w:val="clear" w:color="auto" w:fill="auto"/>
          </w:tcPr>
          <w:p w14:paraId="6EA90133" w14:textId="77777777" w:rsidR="00F97957" w:rsidRPr="00D95972" w:rsidRDefault="00F97957" w:rsidP="00325F50">
            <w:pPr>
              <w:rPr>
                <w:rFonts w:cs="Arial"/>
              </w:rPr>
            </w:pPr>
          </w:p>
        </w:tc>
        <w:tc>
          <w:tcPr>
            <w:tcW w:w="1317" w:type="dxa"/>
            <w:gridSpan w:val="2"/>
            <w:tcBorders>
              <w:top w:val="nil"/>
              <w:bottom w:val="nil"/>
            </w:tcBorders>
            <w:shd w:val="clear" w:color="auto" w:fill="auto"/>
          </w:tcPr>
          <w:p w14:paraId="649FE674" w14:textId="77777777" w:rsidR="00F97957" w:rsidRPr="00D95972" w:rsidRDefault="00F97957" w:rsidP="00325F50">
            <w:pPr>
              <w:rPr>
                <w:rFonts w:cs="Arial"/>
              </w:rPr>
            </w:pPr>
          </w:p>
        </w:tc>
        <w:tc>
          <w:tcPr>
            <w:tcW w:w="1088" w:type="dxa"/>
            <w:tcBorders>
              <w:top w:val="single" w:sz="4" w:space="0" w:color="auto"/>
              <w:bottom w:val="single" w:sz="4" w:space="0" w:color="auto"/>
            </w:tcBorders>
            <w:shd w:val="clear" w:color="auto" w:fill="FFFF00"/>
          </w:tcPr>
          <w:p w14:paraId="6558E3C1" w14:textId="41072930" w:rsidR="00F97957" w:rsidRDefault="00F8141A" w:rsidP="00325F50">
            <w:pPr>
              <w:overflowPunct/>
              <w:autoSpaceDE/>
              <w:autoSpaceDN/>
              <w:adjustRightInd/>
              <w:textAlignment w:val="auto"/>
              <w:rPr>
                <w:rFonts w:cs="Arial"/>
                <w:lang w:val="en-US"/>
              </w:rPr>
            </w:pPr>
            <w:hyperlink r:id="rId62" w:history="1">
              <w:r w:rsidR="001330FC">
                <w:rPr>
                  <w:rStyle w:val="Hyperlink"/>
                </w:rPr>
                <w:t>C1-237249</w:t>
              </w:r>
            </w:hyperlink>
          </w:p>
        </w:tc>
        <w:tc>
          <w:tcPr>
            <w:tcW w:w="4191" w:type="dxa"/>
            <w:gridSpan w:val="3"/>
            <w:tcBorders>
              <w:top w:val="single" w:sz="4" w:space="0" w:color="auto"/>
              <w:bottom w:val="single" w:sz="4" w:space="0" w:color="auto"/>
            </w:tcBorders>
            <w:shd w:val="clear" w:color="auto" w:fill="FFFF00"/>
          </w:tcPr>
          <w:p w14:paraId="1E26475F" w14:textId="1E1D918C" w:rsidR="00F97957" w:rsidRDefault="00F97957" w:rsidP="00325F50">
            <w:pPr>
              <w:rPr>
                <w:rFonts w:cs="Arial"/>
              </w:rPr>
            </w:pPr>
            <w:r>
              <w:rPr>
                <w:rFonts w:cs="Arial"/>
              </w:rPr>
              <w:t>Correction on direct discovery over PC3a and direct link establishment</w:t>
            </w:r>
          </w:p>
        </w:tc>
        <w:tc>
          <w:tcPr>
            <w:tcW w:w="1767" w:type="dxa"/>
            <w:tcBorders>
              <w:top w:val="single" w:sz="4" w:space="0" w:color="auto"/>
              <w:bottom w:val="single" w:sz="4" w:space="0" w:color="auto"/>
            </w:tcBorders>
            <w:shd w:val="clear" w:color="auto" w:fill="FFFF00"/>
          </w:tcPr>
          <w:p w14:paraId="3D8CBC56" w14:textId="6F655DBB" w:rsidR="00F97957" w:rsidRDefault="00F97957" w:rsidP="00325F50">
            <w:pPr>
              <w:rPr>
                <w:rFonts w:cs="Arial"/>
              </w:rPr>
            </w:pPr>
            <w:r>
              <w:rPr>
                <w:rFonts w:cs="Arial"/>
              </w:rPr>
              <w:t>CATT</w:t>
            </w:r>
          </w:p>
        </w:tc>
        <w:tc>
          <w:tcPr>
            <w:tcW w:w="826" w:type="dxa"/>
            <w:tcBorders>
              <w:top w:val="single" w:sz="4" w:space="0" w:color="auto"/>
              <w:bottom w:val="single" w:sz="4" w:space="0" w:color="auto"/>
            </w:tcBorders>
            <w:shd w:val="clear" w:color="auto" w:fill="FFFF00"/>
          </w:tcPr>
          <w:p w14:paraId="5B220B41" w14:textId="1EC9BFC7" w:rsidR="00F97957" w:rsidRDefault="00F97957" w:rsidP="00325F50">
            <w:pPr>
              <w:rPr>
                <w:rFonts w:cs="Arial"/>
              </w:rPr>
            </w:pPr>
            <w:r>
              <w:rPr>
                <w:rFonts w:cs="Arial"/>
              </w:rPr>
              <w:t>CR 0426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16988D" w14:textId="77777777" w:rsidR="00F97957" w:rsidRDefault="00F97957" w:rsidP="00325F50">
            <w:pPr>
              <w:rPr>
                <w:rFonts w:eastAsia="Batang" w:cs="Arial"/>
                <w:lang w:eastAsia="ko-KR"/>
              </w:rPr>
            </w:pPr>
          </w:p>
        </w:tc>
      </w:tr>
      <w:tr w:rsidR="00F97957" w:rsidRPr="00D95972" w14:paraId="2CD292BF" w14:textId="77777777" w:rsidTr="001330FC">
        <w:tc>
          <w:tcPr>
            <w:tcW w:w="976" w:type="dxa"/>
            <w:tcBorders>
              <w:top w:val="nil"/>
              <w:left w:val="thinThickThinSmallGap" w:sz="24" w:space="0" w:color="auto"/>
              <w:bottom w:val="nil"/>
            </w:tcBorders>
            <w:shd w:val="clear" w:color="auto" w:fill="auto"/>
          </w:tcPr>
          <w:p w14:paraId="6C42BE18" w14:textId="77777777" w:rsidR="00F97957" w:rsidRPr="00D95972" w:rsidRDefault="00F97957" w:rsidP="00325F50">
            <w:pPr>
              <w:rPr>
                <w:rFonts w:cs="Arial"/>
              </w:rPr>
            </w:pPr>
          </w:p>
        </w:tc>
        <w:tc>
          <w:tcPr>
            <w:tcW w:w="1317" w:type="dxa"/>
            <w:gridSpan w:val="2"/>
            <w:tcBorders>
              <w:top w:val="nil"/>
              <w:bottom w:val="nil"/>
            </w:tcBorders>
            <w:shd w:val="clear" w:color="auto" w:fill="auto"/>
          </w:tcPr>
          <w:p w14:paraId="578391CF" w14:textId="77777777" w:rsidR="00F97957" w:rsidRPr="00D95972" w:rsidRDefault="00F97957" w:rsidP="00325F50">
            <w:pPr>
              <w:rPr>
                <w:rFonts w:cs="Arial"/>
              </w:rPr>
            </w:pPr>
          </w:p>
        </w:tc>
        <w:tc>
          <w:tcPr>
            <w:tcW w:w="1088" w:type="dxa"/>
            <w:tcBorders>
              <w:top w:val="single" w:sz="4" w:space="0" w:color="auto"/>
              <w:bottom w:val="single" w:sz="4" w:space="0" w:color="auto"/>
            </w:tcBorders>
            <w:shd w:val="clear" w:color="auto" w:fill="FFFF00"/>
          </w:tcPr>
          <w:p w14:paraId="6D7D8C09" w14:textId="6AA5B8F9" w:rsidR="00F97957" w:rsidRDefault="00F8141A" w:rsidP="00325F50">
            <w:pPr>
              <w:overflowPunct/>
              <w:autoSpaceDE/>
              <w:autoSpaceDN/>
              <w:adjustRightInd/>
              <w:textAlignment w:val="auto"/>
              <w:rPr>
                <w:rFonts w:cs="Arial"/>
                <w:lang w:val="en-US"/>
              </w:rPr>
            </w:pPr>
            <w:hyperlink r:id="rId63" w:history="1">
              <w:r w:rsidR="001330FC">
                <w:rPr>
                  <w:rStyle w:val="Hyperlink"/>
                </w:rPr>
                <w:t>C1-237250</w:t>
              </w:r>
            </w:hyperlink>
          </w:p>
        </w:tc>
        <w:tc>
          <w:tcPr>
            <w:tcW w:w="4191" w:type="dxa"/>
            <w:gridSpan w:val="3"/>
            <w:tcBorders>
              <w:top w:val="single" w:sz="4" w:space="0" w:color="auto"/>
              <w:bottom w:val="single" w:sz="4" w:space="0" w:color="auto"/>
            </w:tcBorders>
            <w:shd w:val="clear" w:color="auto" w:fill="FFFF00"/>
          </w:tcPr>
          <w:p w14:paraId="04722D4F" w14:textId="3186AFEE" w:rsidR="00F97957" w:rsidRDefault="00F97957" w:rsidP="00325F50">
            <w:pPr>
              <w:rPr>
                <w:rFonts w:cs="Arial"/>
              </w:rPr>
            </w:pPr>
            <w:r>
              <w:rPr>
                <w:rFonts w:cs="Arial"/>
              </w:rPr>
              <w:t>Correction on discovery procedure over PC3a and direct link establishment procedure</w:t>
            </w:r>
          </w:p>
        </w:tc>
        <w:tc>
          <w:tcPr>
            <w:tcW w:w="1767" w:type="dxa"/>
            <w:tcBorders>
              <w:top w:val="single" w:sz="4" w:space="0" w:color="auto"/>
              <w:bottom w:val="single" w:sz="4" w:space="0" w:color="auto"/>
            </w:tcBorders>
            <w:shd w:val="clear" w:color="auto" w:fill="FFFF00"/>
          </w:tcPr>
          <w:p w14:paraId="2B40E2E0" w14:textId="1718173A" w:rsidR="00F97957" w:rsidRDefault="00F97957" w:rsidP="00325F50">
            <w:pPr>
              <w:rPr>
                <w:rFonts w:cs="Arial"/>
              </w:rPr>
            </w:pPr>
            <w:r>
              <w:rPr>
                <w:rFonts w:cs="Arial"/>
              </w:rPr>
              <w:t>CATT</w:t>
            </w:r>
          </w:p>
        </w:tc>
        <w:tc>
          <w:tcPr>
            <w:tcW w:w="826" w:type="dxa"/>
            <w:tcBorders>
              <w:top w:val="single" w:sz="4" w:space="0" w:color="auto"/>
              <w:bottom w:val="single" w:sz="4" w:space="0" w:color="auto"/>
            </w:tcBorders>
            <w:shd w:val="clear" w:color="auto" w:fill="FFFF00"/>
          </w:tcPr>
          <w:p w14:paraId="734C8789" w14:textId="123FD6C7" w:rsidR="00F97957" w:rsidRDefault="00F97957" w:rsidP="00325F50">
            <w:pPr>
              <w:rPr>
                <w:rFonts w:cs="Arial"/>
              </w:rPr>
            </w:pPr>
            <w:r>
              <w:rPr>
                <w:rFonts w:cs="Arial"/>
              </w:rPr>
              <w:t>CR 0427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F87CA4" w14:textId="77777777" w:rsidR="00F97957" w:rsidRDefault="00F97957" w:rsidP="00325F50">
            <w:pPr>
              <w:rPr>
                <w:rFonts w:eastAsia="Batang" w:cs="Arial"/>
                <w:lang w:eastAsia="ko-KR"/>
              </w:rPr>
            </w:pPr>
          </w:p>
        </w:tc>
      </w:tr>
      <w:tr w:rsidR="00F97957" w:rsidRPr="00D95972" w14:paraId="098AA3E5" w14:textId="77777777" w:rsidTr="001330FC">
        <w:tc>
          <w:tcPr>
            <w:tcW w:w="976" w:type="dxa"/>
            <w:tcBorders>
              <w:top w:val="nil"/>
              <w:left w:val="thinThickThinSmallGap" w:sz="24" w:space="0" w:color="auto"/>
              <w:bottom w:val="nil"/>
            </w:tcBorders>
            <w:shd w:val="clear" w:color="auto" w:fill="auto"/>
          </w:tcPr>
          <w:p w14:paraId="4136F100" w14:textId="77777777" w:rsidR="00F97957" w:rsidRPr="00D95972" w:rsidRDefault="00F97957" w:rsidP="00325F50">
            <w:pPr>
              <w:rPr>
                <w:rFonts w:cs="Arial"/>
              </w:rPr>
            </w:pPr>
          </w:p>
        </w:tc>
        <w:tc>
          <w:tcPr>
            <w:tcW w:w="1317" w:type="dxa"/>
            <w:gridSpan w:val="2"/>
            <w:tcBorders>
              <w:top w:val="nil"/>
              <w:bottom w:val="nil"/>
            </w:tcBorders>
            <w:shd w:val="clear" w:color="auto" w:fill="auto"/>
          </w:tcPr>
          <w:p w14:paraId="73C86EC7" w14:textId="77777777" w:rsidR="00F97957" w:rsidRPr="00D95972" w:rsidRDefault="00F97957" w:rsidP="00325F50">
            <w:pPr>
              <w:rPr>
                <w:rFonts w:cs="Arial"/>
              </w:rPr>
            </w:pPr>
          </w:p>
        </w:tc>
        <w:tc>
          <w:tcPr>
            <w:tcW w:w="1088" w:type="dxa"/>
            <w:tcBorders>
              <w:top w:val="single" w:sz="4" w:space="0" w:color="auto"/>
              <w:bottom w:val="single" w:sz="4" w:space="0" w:color="auto"/>
            </w:tcBorders>
            <w:shd w:val="clear" w:color="auto" w:fill="FFFF00"/>
          </w:tcPr>
          <w:p w14:paraId="6B4ECA11" w14:textId="65AE79E7" w:rsidR="00F97957" w:rsidRDefault="00F8141A" w:rsidP="00325F50">
            <w:pPr>
              <w:overflowPunct/>
              <w:autoSpaceDE/>
              <w:autoSpaceDN/>
              <w:adjustRightInd/>
              <w:textAlignment w:val="auto"/>
              <w:rPr>
                <w:rFonts w:cs="Arial"/>
                <w:lang w:val="en-US"/>
              </w:rPr>
            </w:pPr>
            <w:hyperlink r:id="rId64" w:history="1">
              <w:r w:rsidR="001330FC">
                <w:rPr>
                  <w:rStyle w:val="Hyperlink"/>
                </w:rPr>
                <w:t>C1-237251</w:t>
              </w:r>
            </w:hyperlink>
          </w:p>
        </w:tc>
        <w:tc>
          <w:tcPr>
            <w:tcW w:w="4191" w:type="dxa"/>
            <w:gridSpan w:val="3"/>
            <w:tcBorders>
              <w:top w:val="single" w:sz="4" w:space="0" w:color="auto"/>
              <w:bottom w:val="single" w:sz="4" w:space="0" w:color="auto"/>
            </w:tcBorders>
            <w:shd w:val="clear" w:color="auto" w:fill="FFFF00"/>
          </w:tcPr>
          <w:p w14:paraId="48AADF18" w14:textId="6CBBAD01" w:rsidR="00F97957" w:rsidRDefault="00F97957" w:rsidP="00325F50">
            <w:pPr>
              <w:rPr>
                <w:rFonts w:cs="Arial"/>
              </w:rPr>
            </w:pPr>
            <w:r>
              <w:rPr>
                <w:rFonts w:cs="Arial"/>
              </w:rPr>
              <w:t>Add AS configuration applicable when UE is not served by NG-RAN for U2N relay</w:t>
            </w:r>
          </w:p>
        </w:tc>
        <w:tc>
          <w:tcPr>
            <w:tcW w:w="1767" w:type="dxa"/>
            <w:tcBorders>
              <w:top w:val="single" w:sz="4" w:space="0" w:color="auto"/>
              <w:bottom w:val="single" w:sz="4" w:space="0" w:color="auto"/>
            </w:tcBorders>
            <w:shd w:val="clear" w:color="auto" w:fill="FFFF00"/>
          </w:tcPr>
          <w:p w14:paraId="5E3D6B5E" w14:textId="76E8EE67" w:rsidR="00F97957" w:rsidRDefault="00F97957" w:rsidP="00325F50">
            <w:pPr>
              <w:rPr>
                <w:rFonts w:cs="Arial"/>
              </w:rPr>
            </w:pPr>
            <w:r>
              <w:rPr>
                <w:rFonts w:cs="Arial"/>
              </w:rPr>
              <w:t>CATT</w:t>
            </w:r>
          </w:p>
        </w:tc>
        <w:tc>
          <w:tcPr>
            <w:tcW w:w="826" w:type="dxa"/>
            <w:tcBorders>
              <w:top w:val="single" w:sz="4" w:space="0" w:color="auto"/>
              <w:bottom w:val="single" w:sz="4" w:space="0" w:color="auto"/>
            </w:tcBorders>
            <w:shd w:val="clear" w:color="auto" w:fill="FFFF00"/>
          </w:tcPr>
          <w:p w14:paraId="754CD235" w14:textId="610EED1D" w:rsidR="00F97957" w:rsidRDefault="00F97957" w:rsidP="00325F50">
            <w:pPr>
              <w:rPr>
                <w:rFonts w:cs="Arial"/>
              </w:rPr>
            </w:pPr>
            <w:r>
              <w:rPr>
                <w:rFonts w:cs="Arial"/>
              </w:rPr>
              <w:t>CR 0428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292C06" w14:textId="77777777" w:rsidR="00F97957" w:rsidRDefault="00F97957" w:rsidP="00325F50">
            <w:pPr>
              <w:rPr>
                <w:rFonts w:eastAsia="Batang" w:cs="Arial"/>
                <w:lang w:eastAsia="ko-KR"/>
              </w:rPr>
            </w:pPr>
          </w:p>
        </w:tc>
      </w:tr>
      <w:tr w:rsidR="00F97957" w:rsidRPr="00D95972" w14:paraId="0D936BFC" w14:textId="77777777" w:rsidTr="003D54C4">
        <w:tc>
          <w:tcPr>
            <w:tcW w:w="976" w:type="dxa"/>
            <w:tcBorders>
              <w:top w:val="nil"/>
              <w:left w:val="thinThickThinSmallGap" w:sz="24" w:space="0" w:color="auto"/>
              <w:bottom w:val="nil"/>
            </w:tcBorders>
            <w:shd w:val="clear" w:color="auto" w:fill="auto"/>
          </w:tcPr>
          <w:p w14:paraId="6EC7C620" w14:textId="77777777" w:rsidR="00F97957" w:rsidRPr="00D95972" w:rsidRDefault="00F97957" w:rsidP="00325F50">
            <w:pPr>
              <w:rPr>
                <w:rFonts w:cs="Arial"/>
              </w:rPr>
            </w:pPr>
          </w:p>
        </w:tc>
        <w:tc>
          <w:tcPr>
            <w:tcW w:w="1317" w:type="dxa"/>
            <w:gridSpan w:val="2"/>
            <w:tcBorders>
              <w:top w:val="nil"/>
              <w:bottom w:val="nil"/>
            </w:tcBorders>
            <w:shd w:val="clear" w:color="auto" w:fill="auto"/>
          </w:tcPr>
          <w:p w14:paraId="0108A0A8" w14:textId="77777777" w:rsidR="00F97957" w:rsidRPr="00D95972" w:rsidRDefault="00F97957" w:rsidP="00325F50">
            <w:pPr>
              <w:rPr>
                <w:rFonts w:cs="Arial"/>
              </w:rPr>
            </w:pPr>
          </w:p>
        </w:tc>
        <w:tc>
          <w:tcPr>
            <w:tcW w:w="1088" w:type="dxa"/>
            <w:tcBorders>
              <w:top w:val="single" w:sz="4" w:space="0" w:color="auto"/>
              <w:bottom w:val="single" w:sz="4" w:space="0" w:color="auto"/>
            </w:tcBorders>
            <w:shd w:val="clear" w:color="auto" w:fill="FFFF00"/>
          </w:tcPr>
          <w:p w14:paraId="4307F737" w14:textId="258D2A76" w:rsidR="00F97957" w:rsidRDefault="00F8141A" w:rsidP="00325F50">
            <w:pPr>
              <w:overflowPunct/>
              <w:autoSpaceDE/>
              <w:autoSpaceDN/>
              <w:adjustRightInd/>
              <w:textAlignment w:val="auto"/>
              <w:rPr>
                <w:rFonts w:cs="Arial"/>
                <w:lang w:val="en-US"/>
              </w:rPr>
            </w:pPr>
            <w:hyperlink r:id="rId65" w:history="1">
              <w:r w:rsidR="001330FC">
                <w:rPr>
                  <w:rStyle w:val="Hyperlink"/>
                </w:rPr>
                <w:t>C1-237252</w:t>
              </w:r>
            </w:hyperlink>
          </w:p>
        </w:tc>
        <w:tc>
          <w:tcPr>
            <w:tcW w:w="4191" w:type="dxa"/>
            <w:gridSpan w:val="3"/>
            <w:tcBorders>
              <w:top w:val="single" w:sz="4" w:space="0" w:color="auto"/>
              <w:bottom w:val="single" w:sz="4" w:space="0" w:color="auto"/>
            </w:tcBorders>
            <w:shd w:val="clear" w:color="auto" w:fill="FFFF00"/>
          </w:tcPr>
          <w:p w14:paraId="23A3DCF0" w14:textId="4E46904A" w:rsidR="00F97957" w:rsidRDefault="00F97957" w:rsidP="00325F50">
            <w:pPr>
              <w:rPr>
                <w:rFonts w:cs="Arial"/>
              </w:rPr>
            </w:pPr>
            <w:r>
              <w:rPr>
                <w:rFonts w:cs="Arial"/>
              </w:rPr>
              <w:t>Add AS configuration applicable when UE is not served by NG-RAN for U2N relay</w:t>
            </w:r>
          </w:p>
        </w:tc>
        <w:tc>
          <w:tcPr>
            <w:tcW w:w="1767" w:type="dxa"/>
            <w:tcBorders>
              <w:top w:val="single" w:sz="4" w:space="0" w:color="auto"/>
              <w:bottom w:val="single" w:sz="4" w:space="0" w:color="auto"/>
            </w:tcBorders>
            <w:shd w:val="clear" w:color="auto" w:fill="FFFF00"/>
          </w:tcPr>
          <w:p w14:paraId="605FADF7" w14:textId="041A4EF6" w:rsidR="00F97957" w:rsidRDefault="00F97957" w:rsidP="00325F50">
            <w:pPr>
              <w:rPr>
                <w:rFonts w:cs="Arial"/>
              </w:rPr>
            </w:pPr>
            <w:r>
              <w:rPr>
                <w:rFonts w:cs="Arial"/>
              </w:rPr>
              <w:t>CATT</w:t>
            </w:r>
          </w:p>
        </w:tc>
        <w:tc>
          <w:tcPr>
            <w:tcW w:w="826" w:type="dxa"/>
            <w:tcBorders>
              <w:top w:val="single" w:sz="4" w:space="0" w:color="auto"/>
              <w:bottom w:val="single" w:sz="4" w:space="0" w:color="auto"/>
            </w:tcBorders>
            <w:shd w:val="clear" w:color="auto" w:fill="FFFF00"/>
          </w:tcPr>
          <w:p w14:paraId="51A1C135" w14:textId="0053F250" w:rsidR="00F97957" w:rsidRDefault="00F97957" w:rsidP="00325F50">
            <w:pPr>
              <w:rPr>
                <w:rFonts w:cs="Arial"/>
              </w:rPr>
            </w:pPr>
            <w:r>
              <w:rPr>
                <w:rFonts w:cs="Arial"/>
              </w:rPr>
              <w:t>CR 0429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7DFE59" w14:textId="77777777" w:rsidR="00F97957" w:rsidRDefault="00F97957" w:rsidP="00325F50">
            <w:pPr>
              <w:rPr>
                <w:rFonts w:eastAsia="Batang" w:cs="Arial"/>
                <w:lang w:eastAsia="ko-KR"/>
              </w:rPr>
            </w:pPr>
          </w:p>
        </w:tc>
      </w:tr>
      <w:tr w:rsidR="00295D4F" w:rsidRPr="00D95972" w14:paraId="28773EF3" w14:textId="77777777" w:rsidTr="003D54C4">
        <w:tc>
          <w:tcPr>
            <w:tcW w:w="976" w:type="dxa"/>
            <w:tcBorders>
              <w:top w:val="nil"/>
              <w:left w:val="thinThickThinSmallGap" w:sz="24" w:space="0" w:color="auto"/>
              <w:bottom w:val="nil"/>
            </w:tcBorders>
            <w:shd w:val="clear" w:color="auto" w:fill="auto"/>
          </w:tcPr>
          <w:p w14:paraId="4EF05E96" w14:textId="77777777" w:rsidR="00295D4F" w:rsidRPr="00D95972" w:rsidRDefault="00295D4F" w:rsidP="00325F50">
            <w:pPr>
              <w:rPr>
                <w:rFonts w:cs="Arial"/>
              </w:rPr>
            </w:pPr>
          </w:p>
        </w:tc>
        <w:tc>
          <w:tcPr>
            <w:tcW w:w="1317" w:type="dxa"/>
            <w:gridSpan w:val="2"/>
            <w:tcBorders>
              <w:top w:val="nil"/>
              <w:bottom w:val="nil"/>
            </w:tcBorders>
            <w:shd w:val="clear" w:color="auto" w:fill="auto"/>
          </w:tcPr>
          <w:p w14:paraId="76698857" w14:textId="77777777" w:rsidR="00295D4F" w:rsidRPr="00D95972" w:rsidRDefault="00295D4F" w:rsidP="00325F50">
            <w:pPr>
              <w:rPr>
                <w:rFonts w:cs="Arial"/>
              </w:rPr>
            </w:pPr>
          </w:p>
        </w:tc>
        <w:tc>
          <w:tcPr>
            <w:tcW w:w="1088" w:type="dxa"/>
            <w:tcBorders>
              <w:top w:val="single" w:sz="4" w:space="0" w:color="auto"/>
              <w:bottom w:val="single" w:sz="4" w:space="0" w:color="auto"/>
            </w:tcBorders>
            <w:shd w:val="clear" w:color="auto" w:fill="FFFF00"/>
          </w:tcPr>
          <w:p w14:paraId="49A0685E" w14:textId="3F1E7945" w:rsidR="00295D4F" w:rsidRDefault="00F8141A" w:rsidP="00325F50">
            <w:pPr>
              <w:overflowPunct/>
              <w:autoSpaceDE/>
              <w:autoSpaceDN/>
              <w:adjustRightInd/>
              <w:textAlignment w:val="auto"/>
              <w:rPr>
                <w:rFonts w:cs="Arial"/>
                <w:lang w:val="en-US"/>
              </w:rPr>
            </w:pPr>
            <w:hyperlink r:id="rId66" w:history="1">
              <w:r w:rsidR="003D54C4">
                <w:rPr>
                  <w:rStyle w:val="Hyperlink"/>
                </w:rPr>
                <w:t>C1-237374</w:t>
              </w:r>
            </w:hyperlink>
          </w:p>
        </w:tc>
        <w:tc>
          <w:tcPr>
            <w:tcW w:w="4191" w:type="dxa"/>
            <w:gridSpan w:val="3"/>
            <w:tcBorders>
              <w:top w:val="single" w:sz="4" w:space="0" w:color="auto"/>
              <w:bottom w:val="single" w:sz="4" w:space="0" w:color="auto"/>
            </w:tcBorders>
            <w:shd w:val="clear" w:color="auto" w:fill="FFFF00"/>
          </w:tcPr>
          <w:p w14:paraId="29D0B43E" w14:textId="5BA2DC02" w:rsidR="00295D4F" w:rsidRDefault="00295D4F" w:rsidP="00325F50">
            <w:pPr>
              <w:rPr>
                <w:rFonts w:cs="Arial"/>
              </w:rPr>
            </w:pPr>
            <w:r>
              <w:rPr>
                <w:rFonts w:cs="Arial"/>
              </w:rPr>
              <w:t>Adding RSC in the U2N relay discovery</w:t>
            </w:r>
          </w:p>
        </w:tc>
        <w:tc>
          <w:tcPr>
            <w:tcW w:w="1767" w:type="dxa"/>
            <w:tcBorders>
              <w:top w:val="single" w:sz="4" w:space="0" w:color="auto"/>
              <w:bottom w:val="single" w:sz="4" w:space="0" w:color="auto"/>
            </w:tcBorders>
            <w:shd w:val="clear" w:color="auto" w:fill="FFFF00"/>
          </w:tcPr>
          <w:p w14:paraId="469F7D0C" w14:textId="11DF326A" w:rsidR="00295D4F" w:rsidRDefault="00295D4F" w:rsidP="00325F50">
            <w:pPr>
              <w:rPr>
                <w:rFonts w:cs="Arial"/>
              </w:rPr>
            </w:pPr>
            <w:r>
              <w:rPr>
                <w:rFonts w:cs="Arial"/>
              </w:rPr>
              <w:t>OPPO</w:t>
            </w:r>
          </w:p>
        </w:tc>
        <w:tc>
          <w:tcPr>
            <w:tcW w:w="826" w:type="dxa"/>
            <w:tcBorders>
              <w:top w:val="single" w:sz="4" w:space="0" w:color="auto"/>
              <w:bottom w:val="single" w:sz="4" w:space="0" w:color="auto"/>
            </w:tcBorders>
            <w:shd w:val="clear" w:color="auto" w:fill="FFFF00"/>
          </w:tcPr>
          <w:p w14:paraId="6F8D1CFC" w14:textId="3A9DD663" w:rsidR="00295D4F" w:rsidRDefault="00295D4F" w:rsidP="00325F50">
            <w:pPr>
              <w:rPr>
                <w:rFonts w:cs="Arial"/>
              </w:rPr>
            </w:pPr>
            <w:r>
              <w:rPr>
                <w:rFonts w:cs="Arial"/>
              </w:rPr>
              <w:t>CR 0431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9DD168" w14:textId="77777777" w:rsidR="00295D4F" w:rsidRDefault="00295D4F" w:rsidP="00325F50">
            <w:pPr>
              <w:rPr>
                <w:rFonts w:eastAsia="Batang" w:cs="Arial"/>
                <w:lang w:eastAsia="ko-KR"/>
              </w:rPr>
            </w:pPr>
          </w:p>
        </w:tc>
      </w:tr>
      <w:tr w:rsidR="00295D4F" w:rsidRPr="00D95972" w14:paraId="28AB45BC" w14:textId="77777777" w:rsidTr="00F74C44">
        <w:tc>
          <w:tcPr>
            <w:tcW w:w="976" w:type="dxa"/>
            <w:tcBorders>
              <w:top w:val="nil"/>
              <w:left w:val="thinThickThinSmallGap" w:sz="24" w:space="0" w:color="auto"/>
              <w:bottom w:val="nil"/>
            </w:tcBorders>
            <w:shd w:val="clear" w:color="auto" w:fill="auto"/>
          </w:tcPr>
          <w:p w14:paraId="1C599E77" w14:textId="77777777" w:rsidR="00295D4F" w:rsidRPr="00D95972" w:rsidRDefault="00295D4F" w:rsidP="00325F50">
            <w:pPr>
              <w:rPr>
                <w:rFonts w:cs="Arial"/>
              </w:rPr>
            </w:pPr>
          </w:p>
        </w:tc>
        <w:tc>
          <w:tcPr>
            <w:tcW w:w="1317" w:type="dxa"/>
            <w:gridSpan w:val="2"/>
            <w:tcBorders>
              <w:top w:val="nil"/>
              <w:bottom w:val="nil"/>
            </w:tcBorders>
            <w:shd w:val="clear" w:color="auto" w:fill="auto"/>
          </w:tcPr>
          <w:p w14:paraId="3520FD2B" w14:textId="77777777" w:rsidR="00295D4F" w:rsidRPr="00D95972" w:rsidRDefault="00295D4F" w:rsidP="00325F50">
            <w:pPr>
              <w:rPr>
                <w:rFonts w:cs="Arial"/>
              </w:rPr>
            </w:pPr>
          </w:p>
        </w:tc>
        <w:tc>
          <w:tcPr>
            <w:tcW w:w="1088" w:type="dxa"/>
            <w:tcBorders>
              <w:top w:val="single" w:sz="4" w:space="0" w:color="auto"/>
              <w:bottom w:val="single" w:sz="4" w:space="0" w:color="auto"/>
            </w:tcBorders>
            <w:shd w:val="clear" w:color="auto" w:fill="FFFF00"/>
          </w:tcPr>
          <w:p w14:paraId="4D9D2E77" w14:textId="4789B5EA" w:rsidR="00295D4F" w:rsidRDefault="00F8141A" w:rsidP="00325F50">
            <w:pPr>
              <w:overflowPunct/>
              <w:autoSpaceDE/>
              <w:autoSpaceDN/>
              <w:adjustRightInd/>
              <w:textAlignment w:val="auto"/>
              <w:rPr>
                <w:rFonts w:cs="Arial"/>
                <w:lang w:val="en-US"/>
              </w:rPr>
            </w:pPr>
            <w:hyperlink r:id="rId67" w:history="1">
              <w:r w:rsidR="003D54C4">
                <w:rPr>
                  <w:rStyle w:val="Hyperlink"/>
                </w:rPr>
                <w:t>C1-237375</w:t>
              </w:r>
            </w:hyperlink>
          </w:p>
        </w:tc>
        <w:tc>
          <w:tcPr>
            <w:tcW w:w="4191" w:type="dxa"/>
            <w:gridSpan w:val="3"/>
            <w:tcBorders>
              <w:top w:val="single" w:sz="4" w:space="0" w:color="auto"/>
              <w:bottom w:val="single" w:sz="4" w:space="0" w:color="auto"/>
            </w:tcBorders>
            <w:shd w:val="clear" w:color="auto" w:fill="FFFF00"/>
          </w:tcPr>
          <w:p w14:paraId="220C6EE3" w14:textId="671FDB3C" w:rsidR="00295D4F" w:rsidRDefault="00295D4F" w:rsidP="00325F50">
            <w:pPr>
              <w:rPr>
                <w:rFonts w:cs="Arial"/>
              </w:rPr>
            </w:pPr>
            <w:r>
              <w:rPr>
                <w:rFonts w:cs="Arial"/>
              </w:rPr>
              <w:t>Adding RSC in the U2N relay discovery</w:t>
            </w:r>
          </w:p>
        </w:tc>
        <w:tc>
          <w:tcPr>
            <w:tcW w:w="1767" w:type="dxa"/>
            <w:tcBorders>
              <w:top w:val="single" w:sz="4" w:space="0" w:color="auto"/>
              <w:bottom w:val="single" w:sz="4" w:space="0" w:color="auto"/>
            </w:tcBorders>
            <w:shd w:val="clear" w:color="auto" w:fill="FFFF00"/>
          </w:tcPr>
          <w:p w14:paraId="5206C445" w14:textId="4C2A82CF" w:rsidR="00295D4F" w:rsidRDefault="00295D4F" w:rsidP="00325F50">
            <w:pPr>
              <w:rPr>
                <w:rFonts w:cs="Arial"/>
              </w:rPr>
            </w:pPr>
            <w:r>
              <w:rPr>
                <w:rFonts w:cs="Arial"/>
              </w:rPr>
              <w:t>OPPO</w:t>
            </w:r>
          </w:p>
        </w:tc>
        <w:tc>
          <w:tcPr>
            <w:tcW w:w="826" w:type="dxa"/>
            <w:tcBorders>
              <w:top w:val="single" w:sz="4" w:space="0" w:color="auto"/>
              <w:bottom w:val="single" w:sz="4" w:space="0" w:color="auto"/>
            </w:tcBorders>
            <w:shd w:val="clear" w:color="auto" w:fill="FFFF00"/>
          </w:tcPr>
          <w:p w14:paraId="68A461AE" w14:textId="15E91C43" w:rsidR="00295D4F" w:rsidRDefault="00295D4F" w:rsidP="00325F50">
            <w:pPr>
              <w:rPr>
                <w:rFonts w:cs="Arial"/>
              </w:rPr>
            </w:pPr>
            <w:r>
              <w:rPr>
                <w:rFonts w:cs="Arial"/>
              </w:rPr>
              <w:t>CR 0432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444F85" w14:textId="77777777" w:rsidR="00295D4F" w:rsidRDefault="00295D4F" w:rsidP="00325F50">
            <w:pPr>
              <w:rPr>
                <w:rFonts w:eastAsia="Batang" w:cs="Arial"/>
                <w:lang w:eastAsia="ko-KR"/>
              </w:rPr>
            </w:pPr>
          </w:p>
        </w:tc>
      </w:tr>
      <w:tr w:rsidR="00295D4F" w:rsidRPr="00D95972" w14:paraId="4EB84764" w14:textId="77777777" w:rsidTr="00F74C44">
        <w:tc>
          <w:tcPr>
            <w:tcW w:w="976" w:type="dxa"/>
            <w:tcBorders>
              <w:top w:val="nil"/>
              <w:left w:val="thinThickThinSmallGap" w:sz="24" w:space="0" w:color="auto"/>
              <w:bottom w:val="nil"/>
            </w:tcBorders>
            <w:shd w:val="clear" w:color="auto" w:fill="auto"/>
          </w:tcPr>
          <w:p w14:paraId="04C02168" w14:textId="77777777" w:rsidR="00295D4F" w:rsidRPr="00D95972" w:rsidRDefault="00295D4F" w:rsidP="00325F50">
            <w:pPr>
              <w:rPr>
                <w:rFonts w:cs="Arial"/>
              </w:rPr>
            </w:pPr>
          </w:p>
        </w:tc>
        <w:tc>
          <w:tcPr>
            <w:tcW w:w="1317" w:type="dxa"/>
            <w:gridSpan w:val="2"/>
            <w:tcBorders>
              <w:top w:val="nil"/>
              <w:bottom w:val="nil"/>
            </w:tcBorders>
            <w:shd w:val="clear" w:color="auto" w:fill="auto"/>
          </w:tcPr>
          <w:p w14:paraId="59CE4788" w14:textId="77777777" w:rsidR="00295D4F" w:rsidRPr="00D95972" w:rsidRDefault="00295D4F" w:rsidP="00325F50">
            <w:pPr>
              <w:rPr>
                <w:rFonts w:cs="Arial"/>
              </w:rPr>
            </w:pPr>
          </w:p>
        </w:tc>
        <w:tc>
          <w:tcPr>
            <w:tcW w:w="1088" w:type="dxa"/>
            <w:tcBorders>
              <w:top w:val="single" w:sz="4" w:space="0" w:color="auto"/>
              <w:bottom w:val="single" w:sz="4" w:space="0" w:color="auto"/>
            </w:tcBorders>
            <w:shd w:val="clear" w:color="auto" w:fill="FFFF00"/>
          </w:tcPr>
          <w:p w14:paraId="599B0173" w14:textId="3EAEC377" w:rsidR="00295D4F" w:rsidRDefault="00F74C44" w:rsidP="00325F50">
            <w:pPr>
              <w:overflowPunct/>
              <w:autoSpaceDE/>
              <w:autoSpaceDN/>
              <w:adjustRightInd/>
              <w:textAlignment w:val="auto"/>
              <w:rPr>
                <w:rFonts w:cs="Arial"/>
                <w:lang w:val="en-US"/>
              </w:rPr>
            </w:pPr>
            <w:hyperlink r:id="rId68" w:history="1">
              <w:r>
                <w:rPr>
                  <w:rStyle w:val="Hyperlink"/>
                </w:rPr>
                <w:t>C1-237410</w:t>
              </w:r>
            </w:hyperlink>
          </w:p>
        </w:tc>
        <w:tc>
          <w:tcPr>
            <w:tcW w:w="4191" w:type="dxa"/>
            <w:gridSpan w:val="3"/>
            <w:tcBorders>
              <w:top w:val="single" w:sz="4" w:space="0" w:color="auto"/>
              <w:bottom w:val="single" w:sz="4" w:space="0" w:color="auto"/>
            </w:tcBorders>
            <w:shd w:val="clear" w:color="auto" w:fill="FFFF00"/>
          </w:tcPr>
          <w:p w14:paraId="2A9378D6" w14:textId="6B705062" w:rsidR="00295D4F" w:rsidRDefault="00295D4F" w:rsidP="00325F50">
            <w:pPr>
              <w:rPr>
                <w:rFonts w:cs="Arial"/>
              </w:rPr>
            </w:pPr>
            <w:r>
              <w:rPr>
                <w:rFonts w:cs="Arial"/>
              </w:rPr>
              <w:t xml:space="preserve">Correction to mobility restrictions for 5G </w:t>
            </w:r>
            <w:proofErr w:type="spellStart"/>
            <w:r>
              <w:rPr>
                <w:rFonts w:cs="Arial"/>
              </w:rPr>
              <w:t>ProSe</w:t>
            </w:r>
            <w:proofErr w:type="spellEnd"/>
            <w:r>
              <w:rPr>
                <w:rFonts w:cs="Arial"/>
              </w:rPr>
              <w:t xml:space="preserve"> UE-to-network relaying</w:t>
            </w:r>
          </w:p>
        </w:tc>
        <w:tc>
          <w:tcPr>
            <w:tcW w:w="1767" w:type="dxa"/>
            <w:tcBorders>
              <w:top w:val="single" w:sz="4" w:space="0" w:color="auto"/>
              <w:bottom w:val="single" w:sz="4" w:space="0" w:color="auto"/>
            </w:tcBorders>
            <w:shd w:val="clear" w:color="auto" w:fill="FFFF00"/>
          </w:tcPr>
          <w:p w14:paraId="768F7E55" w14:textId="4EC8B730" w:rsidR="00295D4F" w:rsidRDefault="00295D4F" w:rsidP="00325F5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9EE85DA" w14:textId="05288262" w:rsidR="00295D4F" w:rsidRDefault="00295D4F" w:rsidP="00325F50">
            <w:pPr>
              <w:rPr>
                <w:rFonts w:cs="Arial"/>
              </w:rPr>
            </w:pPr>
            <w:r>
              <w:rPr>
                <w:rFonts w:cs="Arial"/>
              </w:rPr>
              <w:t>CR 0444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91E984" w14:textId="77777777" w:rsidR="00295D4F" w:rsidRDefault="00295D4F" w:rsidP="00325F50">
            <w:pPr>
              <w:rPr>
                <w:rFonts w:eastAsia="Batang" w:cs="Arial"/>
                <w:lang w:eastAsia="ko-KR"/>
              </w:rPr>
            </w:pPr>
          </w:p>
        </w:tc>
      </w:tr>
      <w:tr w:rsidR="00295D4F" w:rsidRPr="00D95972" w14:paraId="14D03F68" w14:textId="77777777" w:rsidTr="00F74C44">
        <w:tc>
          <w:tcPr>
            <w:tcW w:w="976" w:type="dxa"/>
            <w:tcBorders>
              <w:top w:val="nil"/>
              <w:left w:val="thinThickThinSmallGap" w:sz="24" w:space="0" w:color="auto"/>
              <w:bottom w:val="nil"/>
            </w:tcBorders>
            <w:shd w:val="clear" w:color="auto" w:fill="auto"/>
          </w:tcPr>
          <w:p w14:paraId="04F6DC12" w14:textId="77777777" w:rsidR="00295D4F" w:rsidRPr="00D95972" w:rsidRDefault="00295D4F" w:rsidP="00325F50">
            <w:pPr>
              <w:rPr>
                <w:rFonts w:cs="Arial"/>
              </w:rPr>
            </w:pPr>
          </w:p>
        </w:tc>
        <w:tc>
          <w:tcPr>
            <w:tcW w:w="1317" w:type="dxa"/>
            <w:gridSpan w:val="2"/>
            <w:tcBorders>
              <w:top w:val="nil"/>
              <w:bottom w:val="nil"/>
            </w:tcBorders>
            <w:shd w:val="clear" w:color="auto" w:fill="auto"/>
          </w:tcPr>
          <w:p w14:paraId="0D655F0F" w14:textId="77777777" w:rsidR="00295D4F" w:rsidRPr="00D95972" w:rsidRDefault="00295D4F" w:rsidP="00325F50">
            <w:pPr>
              <w:rPr>
                <w:rFonts w:cs="Arial"/>
              </w:rPr>
            </w:pPr>
          </w:p>
        </w:tc>
        <w:tc>
          <w:tcPr>
            <w:tcW w:w="1088" w:type="dxa"/>
            <w:tcBorders>
              <w:top w:val="single" w:sz="4" w:space="0" w:color="auto"/>
              <w:bottom w:val="single" w:sz="4" w:space="0" w:color="auto"/>
            </w:tcBorders>
            <w:shd w:val="clear" w:color="auto" w:fill="FFFF00"/>
          </w:tcPr>
          <w:p w14:paraId="04FC759F" w14:textId="1A2186C1" w:rsidR="00295D4F" w:rsidRDefault="00F74C44" w:rsidP="00325F50">
            <w:pPr>
              <w:overflowPunct/>
              <w:autoSpaceDE/>
              <w:autoSpaceDN/>
              <w:adjustRightInd/>
              <w:textAlignment w:val="auto"/>
              <w:rPr>
                <w:rFonts w:cs="Arial"/>
                <w:lang w:val="en-US"/>
              </w:rPr>
            </w:pPr>
            <w:hyperlink r:id="rId69" w:history="1">
              <w:r>
                <w:rPr>
                  <w:rStyle w:val="Hyperlink"/>
                </w:rPr>
                <w:t>C1-237411</w:t>
              </w:r>
            </w:hyperlink>
          </w:p>
        </w:tc>
        <w:tc>
          <w:tcPr>
            <w:tcW w:w="4191" w:type="dxa"/>
            <w:gridSpan w:val="3"/>
            <w:tcBorders>
              <w:top w:val="single" w:sz="4" w:space="0" w:color="auto"/>
              <w:bottom w:val="single" w:sz="4" w:space="0" w:color="auto"/>
            </w:tcBorders>
            <w:shd w:val="clear" w:color="auto" w:fill="FFFF00"/>
          </w:tcPr>
          <w:p w14:paraId="6438FB4F" w14:textId="3CFB7FE0" w:rsidR="00295D4F" w:rsidRDefault="00295D4F" w:rsidP="00325F50">
            <w:pPr>
              <w:rPr>
                <w:rFonts w:cs="Arial"/>
              </w:rPr>
            </w:pPr>
            <w:r>
              <w:rPr>
                <w:rFonts w:cs="Arial"/>
              </w:rPr>
              <w:t xml:space="preserve">Correction to mobility restrictions for 5G </w:t>
            </w:r>
            <w:proofErr w:type="spellStart"/>
            <w:r>
              <w:rPr>
                <w:rFonts w:cs="Arial"/>
              </w:rPr>
              <w:t>ProSe</w:t>
            </w:r>
            <w:proofErr w:type="spellEnd"/>
            <w:r>
              <w:rPr>
                <w:rFonts w:cs="Arial"/>
              </w:rPr>
              <w:t xml:space="preserve"> UE-to-network relaying</w:t>
            </w:r>
          </w:p>
        </w:tc>
        <w:tc>
          <w:tcPr>
            <w:tcW w:w="1767" w:type="dxa"/>
            <w:tcBorders>
              <w:top w:val="single" w:sz="4" w:space="0" w:color="auto"/>
              <w:bottom w:val="single" w:sz="4" w:space="0" w:color="auto"/>
            </w:tcBorders>
            <w:shd w:val="clear" w:color="auto" w:fill="FFFF00"/>
          </w:tcPr>
          <w:p w14:paraId="790E0423" w14:textId="176586B9" w:rsidR="00295D4F" w:rsidRDefault="00295D4F" w:rsidP="00325F5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9C1B398" w14:textId="2CEE3296" w:rsidR="00295D4F" w:rsidRDefault="00295D4F" w:rsidP="00325F50">
            <w:pPr>
              <w:rPr>
                <w:rFonts w:cs="Arial"/>
              </w:rPr>
            </w:pPr>
            <w:r>
              <w:rPr>
                <w:rFonts w:cs="Arial"/>
              </w:rPr>
              <w:t>CR 0445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1391E2" w14:textId="77777777" w:rsidR="00295D4F" w:rsidRDefault="00295D4F" w:rsidP="00325F50">
            <w:pPr>
              <w:rPr>
                <w:rFonts w:eastAsia="Batang" w:cs="Arial"/>
                <w:lang w:eastAsia="ko-KR"/>
              </w:rPr>
            </w:pPr>
          </w:p>
        </w:tc>
      </w:tr>
      <w:tr w:rsidR="00741E0E" w:rsidRPr="00D95972" w14:paraId="075923AB" w14:textId="77777777" w:rsidTr="00F74C44">
        <w:tc>
          <w:tcPr>
            <w:tcW w:w="976" w:type="dxa"/>
            <w:tcBorders>
              <w:top w:val="nil"/>
              <w:left w:val="thinThickThinSmallGap" w:sz="24" w:space="0" w:color="auto"/>
              <w:bottom w:val="nil"/>
            </w:tcBorders>
            <w:shd w:val="clear" w:color="auto" w:fill="auto"/>
          </w:tcPr>
          <w:p w14:paraId="481C8B90" w14:textId="77777777" w:rsidR="00741E0E" w:rsidRPr="00D95972" w:rsidRDefault="00741E0E" w:rsidP="00325F50">
            <w:pPr>
              <w:rPr>
                <w:rFonts w:cs="Arial"/>
              </w:rPr>
            </w:pPr>
          </w:p>
        </w:tc>
        <w:tc>
          <w:tcPr>
            <w:tcW w:w="1317" w:type="dxa"/>
            <w:gridSpan w:val="2"/>
            <w:tcBorders>
              <w:top w:val="nil"/>
              <w:bottom w:val="nil"/>
            </w:tcBorders>
            <w:shd w:val="clear" w:color="auto" w:fill="auto"/>
          </w:tcPr>
          <w:p w14:paraId="0A22E690" w14:textId="77777777" w:rsidR="00741E0E" w:rsidRPr="00D95972" w:rsidRDefault="00741E0E" w:rsidP="00325F50">
            <w:pPr>
              <w:rPr>
                <w:rFonts w:cs="Arial"/>
              </w:rPr>
            </w:pPr>
          </w:p>
        </w:tc>
        <w:tc>
          <w:tcPr>
            <w:tcW w:w="1088" w:type="dxa"/>
            <w:tcBorders>
              <w:top w:val="single" w:sz="4" w:space="0" w:color="auto"/>
              <w:bottom w:val="single" w:sz="4" w:space="0" w:color="auto"/>
            </w:tcBorders>
            <w:shd w:val="clear" w:color="auto" w:fill="FFFF00"/>
          </w:tcPr>
          <w:p w14:paraId="77F3CE38" w14:textId="04D90DCC" w:rsidR="00741E0E" w:rsidRDefault="00F74C44" w:rsidP="00325F50">
            <w:pPr>
              <w:overflowPunct/>
              <w:autoSpaceDE/>
              <w:autoSpaceDN/>
              <w:adjustRightInd/>
              <w:textAlignment w:val="auto"/>
              <w:rPr>
                <w:rFonts w:cs="Arial"/>
                <w:lang w:val="en-US"/>
              </w:rPr>
            </w:pPr>
            <w:hyperlink r:id="rId70" w:history="1">
              <w:r>
                <w:rPr>
                  <w:rStyle w:val="Hyperlink"/>
                </w:rPr>
                <w:t>C1-237626</w:t>
              </w:r>
            </w:hyperlink>
          </w:p>
        </w:tc>
        <w:tc>
          <w:tcPr>
            <w:tcW w:w="4191" w:type="dxa"/>
            <w:gridSpan w:val="3"/>
            <w:tcBorders>
              <w:top w:val="single" w:sz="4" w:space="0" w:color="auto"/>
              <w:bottom w:val="single" w:sz="4" w:space="0" w:color="auto"/>
            </w:tcBorders>
            <w:shd w:val="clear" w:color="auto" w:fill="FFFF00"/>
          </w:tcPr>
          <w:p w14:paraId="5F3B251D" w14:textId="5A2116A6" w:rsidR="00741E0E" w:rsidRDefault="00741E0E" w:rsidP="00325F50">
            <w:pPr>
              <w:rPr>
                <w:rFonts w:cs="Arial"/>
              </w:rPr>
            </w:pPr>
            <w:r>
              <w:rPr>
                <w:rFonts w:cs="Arial"/>
              </w:rPr>
              <w:t>Optionality of validity timer for security related parameters for UE-to-network relay discovery</w:t>
            </w:r>
          </w:p>
        </w:tc>
        <w:tc>
          <w:tcPr>
            <w:tcW w:w="1767" w:type="dxa"/>
            <w:tcBorders>
              <w:top w:val="single" w:sz="4" w:space="0" w:color="auto"/>
              <w:bottom w:val="single" w:sz="4" w:space="0" w:color="auto"/>
            </w:tcBorders>
            <w:shd w:val="clear" w:color="auto" w:fill="FFFF00"/>
          </w:tcPr>
          <w:p w14:paraId="7B0BC397" w14:textId="426EBF0A" w:rsidR="00741E0E" w:rsidRDefault="00741E0E" w:rsidP="00325F5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D5B73F1" w14:textId="2DA3C038" w:rsidR="00741E0E" w:rsidRDefault="00741E0E" w:rsidP="00325F50">
            <w:pPr>
              <w:rPr>
                <w:rFonts w:cs="Arial"/>
              </w:rPr>
            </w:pPr>
            <w:r>
              <w:rPr>
                <w:rFonts w:cs="Arial"/>
              </w:rPr>
              <w:t>CR 0055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7B903D" w14:textId="77777777" w:rsidR="00741E0E" w:rsidRDefault="00741E0E" w:rsidP="00325F50">
            <w:pPr>
              <w:rPr>
                <w:rFonts w:eastAsia="Batang" w:cs="Arial"/>
                <w:lang w:eastAsia="ko-KR"/>
              </w:rPr>
            </w:pPr>
          </w:p>
        </w:tc>
      </w:tr>
      <w:tr w:rsidR="00741E0E" w:rsidRPr="00D95972" w14:paraId="74B6D153" w14:textId="77777777" w:rsidTr="00F74C44">
        <w:tc>
          <w:tcPr>
            <w:tcW w:w="976" w:type="dxa"/>
            <w:tcBorders>
              <w:top w:val="nil"/>
              <w:left w:val="thinThickThinSmallGap" w:sz="24" w:space="0" w:color="auto"/>
              <w:bottom w:val="nil"/>
            </w:tcBorders>
            <w:shd w:val="clear" w:color="auto" w:fill="auto"/>
          </w:tcPr>
          <w:p w14:paraId="00A68953" w14:textId="77777777" w:rsidR="00741E0E" w:rsidRPr="00D95972" w:rsidRDefault="00741E0E" w:rsidP="00325F50">
            <w:pPr>
              <w:rPr>
                <w:rFonts w:cs="Arial"/>
              </w:rPr>
            </w:pPr>
          </w:p>
        </w:tc>
        <w:tc>
          <w:tcPr>
            <w:tcW w:w="1317" w:type="dxa"/>
            <w:gridSpan w:val="2"/>
            <w:tcBorders>
              <w:top w:val="nil"/>
              <w:bottom w:val="nil"/>
            </w:tcBorders>
            <w:shd w:val="clear" w:color="auto" w:fill="auto"/>
          </w:tcPr>
          <w:p w14:paraId="0FEEE3D6" w14:textId="77777777" w:rsidR="00741E0E" w:rsidRPr="00D95972" w:rsidRDefault="00741E0E" w:rsidP="00325F50">
            <w:pPr>
              <w:rPr>
                <w:rFonts w:cs="Arial"/>
              </w:rPr>
            </w:pPr>
          </w:p>
        </w:tc>
        <w:tc>
          <w:tcPr>
            <w:tcW w:w="1088" w:type="dxa"/>
            <w:tcBorders>
              <w:top w:val="single" w:sz="4" w:space="0" w:color="auto"/>
              <w:bottom w:val="single" w:sz="4" w:space="0" w:color="auto"/>
            </w:tcBorders>
            <w:shd w:val="clear" w:color="auto" w:fill="FFFF00"/>
          </w:tcPr>
          <w:p w14:paraId="5AA74270" w14:textId="1499F744" w:rsidR="00741E0E" w:rsidRDefault="00F74C44" w:rsidP="00325F50">
            <w:pPr>
              <w:overflowPunct/>
              <w:autoSpaceDE/>
              <w:autoSpaceDN/>
              <w:adjustRightInd/>
              <w:textAlignment w:val="auto"/>
              <w:rPr>
                <w:rFonts w:cs="Arial"/>
                <w:lang w:val="en-US"/>
              </w:rPr>
            </w:pPr>
            <w:hyperlink r:id="rId71" w:history="1">
              <w:r>
                <w:rPr>
                  <w:rStyle w:val="Hyperlink"/>
                </w:rPr>
                <w:t>C1-237627</w:t>
              </w:r>
            </w:hyperlink>
          </w:p>
        </w:tc>
        <w:tc>
          <w:tcPr>
            <w:tcW w:w="4191" w:type="dxa"/>
            <w:gridSpan w:val="3"/>
            <w:tcBorders>
              <w:top w:val="single" w:sz="4" w:space="0" w:color="auto"/>
              <w:bottom w:val="single" w:sz="4" w:space="0" w:color="auto"/>
            </w:tcBorders>
            <w:shd w:val="clear" w:color="auto" w:fill="FFFF00"/>
          </w:tcPr>
          <w:p w14:paraId="5DACA2C8" w14:textId="4076CFC8" w:rsidR="00741E0E" w:rsidRDefault="00741E0E" w:rsidP="00325F50">
            <w:pPr>
              <w:rPr>
                <w:rFonts w:cs="Arial"/>
              </w:rPr>
            </w:pPr>
            <w:r>
              <w:rPr>
                <w:rFonts w:cs="Arial"/>
              </w:rPr>
              <w:t>Optionality of validity timer for security related parameters for UE-to-network relay discovery</w:t>
            </w:r>
          </w:p>
        </w:tc>
        <w:tc>
          <w:tcPr>
            <w:tcW w:w="1767" w:type="dxa"/>
            <w:tcBorders>
              <w:top w:val="single" w:sz="4" w:space="0" w:color="auto"/>
              <w:bottom w:val="single" w:sz="4" w:space="0" w:color="auto"/>
            </w:tcBorders>
            <w:shd w:val="clear" w:color="auto" w:fill="FFFF00"/>
          </w:tcPr>
          <w:p w14:paraId="42EDBDF4" w14:textId="290DF4A3" w:rsidR="00741E0E" w:rsidRDefault="00741E0E" w:rsidP="00325F5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59D17AD" w14:textId="176EE7E9" w:rsidR="00741E0E" w:rsidRDefault="00741E0E" w:rsidP="00325F50">
            <w:pPr>
              <w:rPr>
                <w:rFonts w:cs="Arial"/>
              </w:rPr>
            </w:pPr>
            <w:r>
              <w:rPr>
                <w:rFonts w:cs="Arial"/>
              </w:rPr>
              <w:t>CR 0056 24.555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A2201C" w14:textId="77777777" w:rsidR="00741E0E" w:rsidRDefault="00741E0E" w:rsidP="00325F50">
            <w:pPr>
              <w:rPr>
                <w:rFonts w:eastAsia="Batang" w:cs="Arial"/>
                <w:lang w:eastAsia="ko-KR"/>
              </w:rPr>
            </w:pPr>
          </w:p>
        </w:tc>
      </w:tr>
      <w:tr w:rsidR="00325F50" w:rsidRPr="00D95972" w14:paraId="34DCF8D2" w14:textId="77777777" w:rsidTr="00043D09">
        <w:tc>
          <w:tcPr>
            <w:tcW w:w="976" w:type="dxa"/>
            <w:tcBorders>
              <w:top w:val="nil"/>
              <w:left w:val="thinThickThinSmallGap" w:sz="24" w:space="0" w:color="auto"/>
              <w:bottom w:val="nil"/>
            </w:tcBorders>
            <w:shd w:val="clear" w:color="auto" w:fill="auto"/>
          </w:tcPr>
          <w:p w14:paraId="08117668"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20F83439"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6CF82A46" w14:textId="77777777" w:rsidR="00325F50"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7AA8C8" w14:textId="77777777" w:rsidR="00325F50" w:rsidRDefault="00325F50" w:rsidP="00325F50">
            <w:pPr>
              <w:rPr>
                <w:rFonts w:cs="Arial"/>
              </w:rPr>
            </w:pPr>
          </w:p>
        </w:tc>
        <w:tc>
          <w:tcPr>
            <w:tcW w:w="1767" w:type="dxa"/>
            <w:tcBorders>
              <w:top w:val="single" w:sz="4" w:space="0" w:color="auto"/>
              <w:bottom w:val="single" w:sz="4" w:space="0" w:color="auto"/>
            </w:tcBorders>
            <w:shd w:val="clear" w:color="auto" w:fill="FFFFFF"/>
          </w:tcPr>
          <w:p w14:paraId="07A9C31F" w14:textId="77777777" w:rsidR="00325F50" w:rsidRDefault="00325F50" w:rsidP="00325F50">
            <w:pPr>
              <w:rPr>
                <w:rFonts w:cs="Arial"/>
              </w:rPr>
            </w:pPr>
          </w:p>
        </w:tc>
        <w:tc>
          <w:tcPr>
            <w:tcW w:w="826" w:type="dxa"/>
            <w:tcBorders>
              <w:top w:val="single" w:sz="4" w:space="0" w:color="auto"/>
              <w:bottom w:val="single" w:sz="4" w:space="0" w:color="auto"/>
            </w:tcBorders>
            <w:shd w:val="clear" w:color="auto" w:fill="FFFFFF"/>
          </w:tcPr>
          <w:p w14:paraId="16AF3429" w14:textId="77777777" w:rsidR="00325F50"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70CFB3" w14:textId="77777777" w:rsidR="00325F50" w:rsidRDefault="00325F50" w:rsidP="00325F50">
            <w:pPr>
              <w:rPr>
                <w:rFonts w:eastAsia="Batang" w:cs="Arial"/>
                <w:lang w:eastAsia="ko-KR"/>
              </w:rPr>
            </w:pPr>
          </w:p>
        </w:tc>
      </w:tr>
      <w:tr w:rsidR="00325F50" w:rsidRPr="00D95972" w14:paraId="710DE655" w14:textId="77777777" w:rsidTr="00043D09">
        <w:tc>
          <w:tcPr>
            <w:tcW w:w="976" w:type="dxa"/>
            <w:tcBorders>
              <w:top w:val="nil"/>
              <w:left w:val="thinThickThinSmallGap" w:sz="24" w:space="0" w:color="auto"/>
              <w:bottom w:val="nil"/>
            </w:tcBorders>
            <w:shd w:val="clear" w:color="auto" w:fill="auto"/>
          </w:tcPr>
          <w:p w14:paraId="4412D056"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20CF3ED9"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49AAC8DF" w14:textId="270AE597" w:rsidR="00325F50"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E8FC23" w14:textId="698178F9" w:rsidR="00325F50" w:rsidRDefault="00325F50" w:rsidP="00325F50">
            <w:pPr>
              <w:rPr>
                <w:rFonts w:cs="Arial"/>
              </w:rPr>
            </w:pPr>
          </w:p>
        </w:tc>
        <w:tc>
          <w:tcPr>
            <w:tcW w:w="1767" w:type="dxa"/>
            <w:tcBorders>
              <w:top w:val="single" w:sz="4" w:space="0" w:color="auto"/>
              <w:bottom w:val="single" w:sz="4" w:space="0" w:color="auto"/>
            </w:tcBorders>
            <w:shd w:val="clear" w:color="auto" w:fill="FFFFFF"/>
          </w:tcPr>
          <w:p w14:paraId="001D9E7D" w14:textId="50E482F9" w:rsidR="00325F50" w:rsidRDefault="00325F50" w:rsidP="00325F50">
            <w:pPr>
              <w:rPr>
                <w:rFonts w:cs="Arial"/>
              </w:rPr>
            </w:pPr>
          </w:p>
        </w:tc>
        <w:tc>
          <w:tcPr>
            <w:tcW w:w="826" w:type="dxa"/>
            <w:tcBorders>
              <w:top w:val="single" w:sz="4" w:space="0" w:color="auto"/>
              <w:bottom w:val="single" w:sz="4" w:space="0" w:color="auto"/>
            </w:tcBorders>
            <w:shd w:val="clear" w:color="auto" w:fill="FFFFFF"/>
          </w:tcPr>
          <w:p w14:paraId="0B55D7BD" w14:textId="7D08AD12" w:rsidR="00325F50"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5F4CB0" w14:textId="77777777" w:rsidR="00325F50" w:rsidRDefault="00325F50" w:rsidP="00325F50">
            <w:pPr>
              <w:rPr>
                <w:rFonts w:eastAsia="Batang" w:cs="Arial"/>
                <w:lang w:eastAsia="ko-KR"/>
              </w:rPr>
            </w:pPr>
          </w:p>
        </w:tc>
      </w:tr>
      <w:tr w:rsidR="00325F50" w:rsidRPr="00D95972" w14:paraId="62BB3F09" w14:textId="77777777" w:rsidTr="00D329C5">
        <w:tc>
          <w:tcPr>
            <w:tcW w:w="976" w:type="dxa"/>
            <w:tcBorders>
              <w:top w:val="nil"/>
              <w:left w:val="thinThickThinSmallGap" w:sz="24" w:space="0" w:color="auto"/>
              <w:bottom w:val="nil"/>
            </w:tcBorders>
            <w:shd w:val="clear" w:color="auto" w:fill="auto"/>
          </w:tcPr>
          <w:p w14:paraId="75E71BDB"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3E249333"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1C2FE212"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56CDD67D"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31AA5D97"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325F50" w:rsidRPr="00D95972" w:rsidRDefault="00325F50" w:rsidP="00325F50">
            <w:pPr>
              <w:rPr>
                <w:rFonts w:eastAsia="Batang" w:cs="Arial"/>
                <w:lang w:eastAsia="ko-KR"/>
              </w:rPr>
            </w:pPr>
          </w:p>
        </w:tc>
      </w:tr>
      <w:tr w:rsidR="00325F50" w:rsidRPr="00D95972" w14:paraId="4183AFAD" w14:textId="77777777" w:rsidTr="006C7045">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325F50" w:rsidRPr="00D95972" w:rsidRDefault="00325F50" w:rsidP="00325F5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325F50" w:rsidRPr="00D95972" w:rsidRDefault="00325F50" w:rsidP="00325F50">
            <w:pPr>
              <w:rPr>
                <w:rFonts w:cs="Arial"/>
              </w:rPr>
            </w:pPr>
            <w:r>
              <w:t>eV2XAPP</w:t>
            </w:r>
          </w:p>
        </w:tc>
        <w:tc>
          <w:tcPr>
            <w:tcW w:w="1088" w:type="dxa"/>
            <w:tcBorders>
              <w:top w:val="single" w:sz="4" w:space="0" w:color="auto"/>
              <w:bottom w:val="single" w:sz="4" w:space="0" w:color="auto"/>
            </w:tcBorders>
          </w:tcPr>
          <w:p w14:paraId="3814823C" w14:textId="77777777" w:rsidR="00325F50" w:rsidRPr="00D95972" w:rsidRDefault="00325F50" w:rsidP="00325F50">
            <w:pPr>
              <w:rPr>
                <w:rFonts w:cs="Arial"/>
              </w:rPr>
            </w:pPr>
          </w:p>
        </w:tc>
        <w:tc>
          <w:tcPr>
            <w:tcW w:w="4191" w:type="dxa"/>
            <w:gridSpan w:val="3"/>
            <w:tcBorders>
              <w:top w:val="single" w:sz="4" w:space="0" w:color="auto"/>
              <w:bottom w:val="single" w:sz="4" w:space="0" w:color="auto"/>
            </w:tcBorders>
          </w:tcPr>
          <w:p w14:paraId="05D50F04" w14:textId="0E19C9D7" w:rsidR="00325F50" w:rsidRPr="00D95972" w:rsidRDefault="00325F50" w:rsidP="00325F50">
            <w:pPr>
              <w:rPr>
                <w:rFonts w:cs="Arial"/>
              </w:rPr>
            </w:pPr>
            <w:r>
              <w:rPr>
                <w:rFonts w:eastAsia="Calibri" w:cs="Arial"/>
                <w:color w:val="000000"/>
                <w:highlight w:val="yellow"/>
              </w:rPr>
              <w:t xml:space="preserve">Behrouz </w:t>
            </w:r>
            <w:r w:rsidRPr="00D95972">
              <w:rPr>
                <w:rFonts w:eastAsia="Calibri" w:cs="Arial"/>
                <w:color w:val="000000"/>
                <w:highlight w:val="yellow"/>
              </w:rPr>
              <w:t>–</w:t>
            </w:r>
            <w:r>
              <w:rPr>
                <w:rFonts w:eastAsia="Calibri" w:cs="Arial"/>
                <w:color w:val="000000"/>
                <w:highlight w:val="yellow"/>
              </w:rPr>
              <w:t xml:space="preserve"> Breakout on Services</w:t>
            </w:r>
          </w:p>
        </w:tc>
        <w:tc>
          <w:tcPr>
            <w:tcW w:w="1767" w:type="dxa"/>
            <w:tcBorders>
              <w:top w:val="single" w:sz="4" w:space="0" w:color="auto"/>
              <w:bottom w:val="single" w:sz="4" w:space="0" w:color="auto"/>
            </w:tcBorders>
          </w:tcPr>
          <w:p w14:paraId="59ADD069" w14:textId="77777777" w:rsidR="00325F50" w:rsidRPr="00D95972" w:rsidRDefault="00325F50" w:rsidP="00325F50">
            <w:pPr>
              <w:rPr>
                <w:rFonts w:cs="Arial"/>
              </w:rPr>
            </w:pPr>
          </w:p>
        </w:tc>
        <w:tc>
          <w:tcPr>
            <w:tcW w:w="826" w:type="dxa"/>
            <w:tcBorders>
              <w:top w:val="single" w:sz="4" w:space="0" w:color="auto"/>
              <w:bottom w:val="single" w:sz="4" w:space="0" w:color="auto"/>
            </w:tcBorders>
          </w:tcPr>
          <w:p w14:paraId="7C2142AE"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325F50" w:rsidRDefault="00325F50" w:rsidP="00325F50">
            <w:r w:rsidRPr="002276A6">
              <w:t>CT aspects of Enhanced application layer support for V2X services</w:t>
            </w:r>
          </w:p>
          <w:p w14:paraId="0342D7F0" w14:textId="77777777" w:rsidR="00325F50" w:rsidRDefault="00325F50" w:rsidP="00325F50">
            <w:pPr>
              <w:rPr>
                <w:rFonts w:eastAsia="Batang" w:cs="Arial"/>
                <w:color w:val="000000"/>
                <w:lang w:eastAsia="ko-KR"/>
              </w:rPr>
            </w:pPr>
          </w:p>
          <w:p w14:paraId="3662B70E" w14:textId="58E5866C" w:rsidR="00325F50" w:rsidRPr="00D95972" w:rsidRDefault="00325F50" w:rsidP="00325F5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41555A8" w14:textId="77777777" w:rsidR="00325F50" w:rsidRPr="00D95972" w:rsidRDefault="00325F50" w:rsidP="00325F50">
            <w:pPr>
              <w:rPr>
                <w:rFonts w:eastAsia="Batang" w:cs="Arial"/>
                <w:lang w:eastAsia="ko-KR"/>
              </w:rPr>
            </w:pPr>
          </w:p>
        </w:tc>
      </w:tr>
      <w:tr w:rsidR="00325F50" w:rsidRPr="00D95972" w14:paraId="3A0B1AD1" w14:textId="77777777" w:rsidTr="00D329C5">
        <w:tc>
          <w:tcPr>
            <w:tcW w:w="976" w:type="dxa"/>
            <w:tcBorders>
              <w:top w:val="nil"/>
              <w:left w:val="thinThickThinSmallGap" w:sz="24" w:space="0" w:color="auto"/>
              <w:bottom w:val="nil"/>
            </w:tcBorders>
            <w:shd w:val="clear" w:color="auto" w:fill="auto"/>
          </w:tcPr>
          <w:p w14:paraId="05AE1A39"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0330BA61"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auto"/>
          </w:tcPr>
          <w:p w14:paraId="7F6ABB27" w14:textId="3BA303D1"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9AD5E9" w14:textId="623C3AA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auto"/>
          </w:tcPr>
          <w:p w14:paraId="1B0D171A" w14:textId="416F3475"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auto"/>
          </w:tcPr>
          <w:p w14:paraId="603BF08C" w14:textId="0E85E35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F102F3" w14:textId="77777777" w:rsidR="00325F50" w:rsidRPr="00D95972" w:rsidRDefault="00325F50" w:rsidP="00325F50">
            <w:pPr>
              <w:rPr>
                <w:rFonts w:eastAsia="Batang" w:cs="Arial"/>
                <w:lang w:eastAsia="ko-KR"/>
              </w:rPr>
            </w:pPr>
          </w:p>
        </w:tc>
      </w:tr>
      <w:tr w:rsidR="00325F50" w:rsidRPr="00D95972" w14:paraId="7BF0749A" w14:textId="77777777" w:rsidTr="00D329C5">
        <w:tc>
          <w:tcPr>
            <w:tcW w:w="976" w:type="dxa"/>
            <w:tcBorders>
              <w:top w:val="nil"/>
              <w:left w:val="thinThickThinSmallGap" w:sz="24" w:space="0" w:color="auto"/>
              <w:bottom w:val="nil"/>
            </w:tcBorders>
            <w:shd w:val="clear" w:color="auto" w:fill="auto"/>
          </w:tcPr>
          <w:p w14:paraId="05AFA84F"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3ED88882"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13F9CAB5"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303DD453"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4F0739E9"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325F50" w:rsidRPr="00D95972" w:rsidRDefault="00325F50" w:rsidP="00325F50">
            <w:pPr>
              <w:rPr>
                <w:rFonts w:eastAsia="Batang" w:cs="Arial"/>
                <w:lang w:eastAsia="ko-KR"/>
              </w:rPr>
            </w:pPr>
          </w:p>
        </w:tc>
      </w:tr>
      <w:tr w:rsidR="00325F50" w:rsidRPr="00D95972" w14:paraId="1D8C6FEE" w14:textId="77777777" w:rsidTr="00D329C5">
        <w:tc>
          <w:tcPr>
            <w:tcW w:w="976" w:type="dxa"/>
            <w:tcBorders>
              <w:top w:val="nil"/>
              <w:left w:val="thinThickThinSmallGap" w:sz="24" w:space="0" w:color="auto"/>
              <w:bottom w:val="nil"/>
            </w:tcBorders>
            <w:shd w:val="clear" w:color="auto" w:fill="auto"/>
          </w:tcPr>
          <w:p w14:paraId="7AA3A789"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735F3478"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266CC99F"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7F8D23"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56565047"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4852A875"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5633A" w14:textId="77777777" w:rsidR="00325F50" w:rsidRPr="00D95972" w:rsidRDefault="00325F50" w:rsidP="00325F50">
            <w:pPr>
              <w:rPr>
                <w:rFonts w:eastAsia="Batang" w:cs="Arial"/>
                <w:lang w:eastAsia="ko-KR"/>
              </w:rPr>
            </w:pPr>
          </w:p>
        </w:tc>
      </w:tr>
      <w:tr w:rsidR="00325F50" w:rsidRPr="00D95972" w14:paraId="0CB93460" w14:textId="77777777" w:rsidTr="00D329C5">
        <w:tc>
          <w:tcPr>
            <w:tcW w:w="976" w:type="dxa"/>
            <w:tcBorders>
              <w:top w:val="nil"/>
              <w:left w:val="thinThickThinSmallGap" w:sz="24" w:space="0" w:color="auto"/>
              <w:bottom w:val="nil"/>
            </w:tcBorders>
            <w:shd w:val="clear" w:color="auto" w:fill="auto"/>
          </w:tcPr>
          <w:p w14:paraId="52B63B38"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340AB62D"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19FBA63B"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2F31EDDA"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297E8F5A"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325F50" w:rsidRPr="00D95972" w:rsidRDefault="00325F50" w:rsidP="00325F50">
            <w:pPr>
              <w:rPr>
                <w:rFonts w:eastAsia="Batang" w:cs="Arial"/>
                <w:lang w:eastAsia="ko-KR"/>
              </w:rPr>
            </w:pPr>
          </w:p>
        </w:tc>
      </w:tr>
      <w:tr w:rsidR="00325F50" w:rsidRPr="00D95972" w14:paraId="6827E65A" w14:textId="77777777" w:rsidTr="004858EE">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325F50" w:rsidRPr="00D95972" w:rsidRDefault="00325F50" w:rsidP="00325F5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325F50" w:rsidRPr="00D95972" w:rsidRDefault="00325F50" w:rsidP="00325F50">
            <w:pPr>
              <w:rPr>
                <w:rFonts w:cs="Arial"/>
              </w:rPr>
            </w:pPr>
            <w:r>
              <w:t>eEDGE_5GC</w:t>
            </w:r>
          </w:p>
        </w:tc>
        <w:tc>
          <w:tcPr>
            <w:tcW w:w="1088" w:type="dxa"/>
            <w:tcBorders>
              <w:top w:val="single" w:sz="4" w:space="0" w:color="auto"/>
              <w:bottom w:val="single" w:sz="4" w:space="0" w:color="auto"/>
            </w:tcBorders>
          </w:tcPr>
          <w:p w14:paraId="76BC0F90" w14:textId="77777777" w:rsidR="00325F50" w:rsidRPr="00D95972" w:rsidRDefault="00325F50" w:rsidP="00325F50">
            <w:pPr>
              <w:rPr>
                <w:rFonts w:cs="Arial"/>
              </w:rPr>
            </w:pPr>
          </w:p>
        </w:tc>
        <w:tc>
          <w:tcPr>
            <w:tcW w:w="4191" w:type="dxa"/>
            <w:gridSpan w:val="3"/>
            <w:tcBorders>
              <w:top w:val="single" w:sz="4" w:space="0" w:color="auto"/>
              <w:bottom w:val="single" w:sz="4" w:space="0" w:color="auto"/>
            </w:tcBorders>
          </w:tcPr>
          <w:p w14:paraId="27ADF921" w14:textId="40BC7364" w:rsidR="00325F50" w:rsidRPr="00D95972" w:rsidRDefault="00325F50" w:rsidP="00325F50">
            <w:pPr>
              <w:rPr>
                <w:rFonts w:cs="Arial"/>
              </w:rPr>
            </w:pPr>
            <w:r>
              <w:rPr>
                <w:rFonts w:eastAsia="Calibri" w:cs="Arial"/>
                <w:color w:val="000000"/>
                <w:highlight w:val="yellow"/>
              </w:rPr>
              <w:t xml:space="preserve">Behrouz </w:t>
            </w:r>
            <w:r w:rsidRPr="00D95972">
              <w:rPr>
                <w:rFonts w:eastAsia="Calibri" w:cs="Arial"/>
                <w:color w:val="000000"/>
                <w:highlight w:val="yellow"/>
              </w:rPr>
              <w:t>–</w:t>
            </w:r>
            <w:r>
              <w:rPr>
                <w:rFonts w:eastAsia="Calibri" w:cs="Arial"/>
                <w:color w:val="000000"/>
                <w:highlight w:val="yellow"/>
              </w:rPr>
              <w:t xml:space="preserve"> Breakout on Services</w:t>
            </w:r>
          </w:p>
        </w:tc>
        <w:tc>
          <w:tcPr>
            <w:tcW w:w="1767" w:type="dxa"/>
            <w:tcBorders>
              <w:top w:val="single" w:sz="4" w:space="0" w:color="auto"/>
              <w:bottom w:val="single" w:sz="4" w:space="0" w:color="auto"/>
            </w:tcBorders>
          </w:tcPr>
          <w:p w14:paraId="583B3D88" w14:textId="77777777" w:rsidR="00325F50" w:rsidRPr="00D95972" w:rsidRDefault="00325F50" w:rsidP="00325F50">
            <w:pPr>
              <w:rPr>
                <w:rFonts w:cs="Arial"/>
              </w:rPr>
            </w:pPr>
          </w:p>
        </w:tc>
        <w:tc>
          <w:tcPr>
            <w:tcW w:w="826" w:type="dxa"/>
            <w:tcBorders>
              <w:top w:val="single" w:sz="4" w:space="0" w:color="auto"/>
              <w:bottom w:val="single" w:sz="4" w:space="0" w:color="auto"/>
            </w:tcBorders>
          </w:tcPr>
          <w:p w14:paraId="73B45C60"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325F50" w:rsidRDefault="00325F50" w:rsidP="00325F50">
            <w:r w:rsidRPr="002276A6">
              <w:t xml:space="preserve">CT Aspects of 5G </w:t>
            </w:r>
            <w:proofErr w:type="spellStart"/>
            <w:r w:rsidRPr="002276A6">
              <w:t>eEDGE</w:t>
            </w:r>
            <w:proofErr w:type="spellEnd"/>
          </w:p>
          <w:p w14:paraId="279956E5" w14:textId="77777777" w:rsidR="00325F50" w:rsidRDefault="00325F50" w:rsidP="00325F50">
            <w:pPr>
              <w:rPr>
                <w:rFonts w:eastAsia="Batang" w:cs="Arial"/>
                <w:color w:val="000000"/>
                <w:lang w:eastAsia="ko-KR"/>
              </w:rPr>
            </w:pPr>
          </w:p>
          <w:p w14:paraId="4465AB87" w14:textId="77777777" w:rsidR="00325F50" w:rsidRPr="00D95972" w:rsidRDefault="00325F50" w:rsidP="00325F5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0A76369" w14:textId="77777777" w:rsidR="00325F50" w:rsidRPr="00D95972" w:rsidRDefault="00325F50" w:rsidP="00325F50">
            <w:pPr>
              <w:rPr>
                <w:rFonts w:eastAsia="Batang" w:cs="Arial"/>
                <w:color w:val="000000"/>
                <w:lang w:eastAsia="ko-KR"/>
              </w:rPr>
            </w:pPr>
          </w:p>
          <w:p w14:paraId="709D9346" w14:textId="77777777" w:rsidR="00325F50" w:rsidRPr="00D95972" w:rsidRDefault="00325F50" w:rsidP="00325F50">
            <w:pPr>
              <w:rPr>
                <w:rFonts w:eastAsia="Batang" w:cs="Arial"/>
                <w:lang w:eastAsia="ko-KR"/>
              </w:rPr>
            </w:pPr>
          </w:p>
        </w:tc>
      </w:tr>
      <w:tr w:rsidR="00325F50" w:rsidRPr="00D95972" w14:paraId="4791C154" w14:textId="77777777" w:rsidTr="00882313">
        <w:tc>
          <w:tcPr>
            <w:tcW w:w="976" w:type="dxa"/>
            <w:tcBorders>
              <w:top w:val="nil"/>
              <w:left w:val="thinThickThinSmallGap" w:sz="24" w:space="0" w:color="auto"/>
              <w:bottom w:val="nil"/>
            </w:tcBorders>
            <w:shd w:val="clear" w:color="auto" w:fill="auto"/>
          </w:tcPr>
          <w:p w14:paraId="4505F312"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104AE058"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hemeFill="background1"/>
          </w:tcPr>
          <w:p w14:paraId="238D4B8A" w14:textId="77777777" w:rsidR="00325F50" w:rsidRPr="0088419F" w:rsidRDefault="00325F50" w:rsidP="00325F5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E97B01D" w14:textId="77777777" w:rsidR="00325F50" w:rsidRDefault="00325F50" w:rsidP="00325F50">
            <w:pPr>
              <w:rPr>
                <w:rFonts w:cs="Arial"/>
              </w:rPr>
            </w:pPr>
          </w:p>
        </w:tc>
        <w:tc>
          <w:tcPr>
            <w:tcW w:w="1767" w:type="dxa"/>
            <w:tcBorders>
              <w:top w:val="single" w:sz="4" w:space="0" w:color="auto"/>
              <w:bottom w:val="single" w:sz="4" w:space="0" w:color="auto"/>
            </w:tcBorders>
            <w:shd w:val="clear" w:color="auto" w:fill="FFFFFF" w:themeFill="background1"/>
          </w:tcPr>
          <w:p w14:paraId="1C4C5793" w14:textId="77777777" w:rsidR="00325F50" w:rsidRDefault="00325F50" w:rsidP="00325F50">
            <w:pPr>
              <w:rPr>
                <w:rFonts w:cs="Arial"/>
              </w:rPr>
            </w:pPr>
          </w:p>
        </w:tc>
        <w:tc>
          <w:tcPr>
            <w:tcW w:w="826" w:type="dxa"/>
            <w:tcBorders>
              <w:top w:val="single" w:sz="4" w:space="0" w:color="auto"/>
              <w:bottom w:val="single" w:sz="4" w:space="0" w:color="auto"/>
            </w:tcBorders>
            <w:shd w:val="clear" w:color="auto" w:fill="FFFFFF" w:themeFill="background1"/>
          </w:tcPr>
          <w:p w14:paraId="37C872CD" w14:textId="77777777" w:rsidR="00325F50"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FE8F87E" w14:textId="77777777" w:rsidR="00325F50" w:rsidRDefault="00325F50" w:rsidP="00325F50">
            <w:pPr>
              <w:rPr>
                <w:rFonts w:eastAsia="Batang" w:cs="Arial"/>
                <w:lang w:eastAsia="ko-KR"/>
              </w:rPr>
            </w:pPr>
          </w:p>
        </w:tc>
      </w:tr>
      <w:tr w:rsidR="00325F50" w:rsidRPr="00D95972" w14:paraId="567CA5AB" w14:textId="77777777" w:rsidTr="00D329C5">
        <w:tc>
          <w:tcPr>
            <w:tcW w:w="976" w:type="dxa"/>
            <w:tcBorders>
              <w:top w:val="nil"/>
              <w:left w:val="thinThickThinSmallGap" w:sz="24" w:space="0" w:color="auto"/>
              <w:bottom w:val="nil"/>
            </w:tcBorders>
            <w:shd w:val="clear" w:color="auto" w:fill="auto"/>
          </w:tcPr>
          <w:p w14:paraId="729395EE"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22EBB7BC"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auto"/>
          </w:tcPr>
          <w:p w14:paraId="47F46CE8"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702D04F"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auto"/>
          </w:tcPr>
          <w:p w14:paraId="11FE19E1"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auto"/>
          </w:tcPr>
          <w:p w14:paraId="5C338289"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23ABA5" w14:textId="77777777" w:rsidR="00325F50" w:rsidRPr="00D95972" w:rsidRDefault="00325F50" w:rsidP="00325F50">
            <w:pPr>
              <w:rPr>
                <w:rFonts w:eastAsia="Batang" w:cs="Arial"/>
                <w:lang w:eastAsia="ko-KR"/>
              </w:rPr>
            </w:pPr>
          </w:p>
        </w:tc>
      </w:tr>
      <w:tr w:rsidR="00325F50" w:rsidRPr="00D95972" w14:paraId="61737D6F" w14:textId="77777777" w:rsidTr="00D329C5">
        <w:tc>
          <w:tcPr>
            <w:tcW w:w="976" w:type="dxa"/>
            <w:tcBorders>
              <w:top w:val="nil"/>
              <w:left w:val="thinThickThinSmallGap" w:sz="24" w:space="0" w:color="auto"/>
              <w:bottom w:val="nil"/>
            </w:tcBorders>
            <w:shd w:val="clear" w:color="auto" w:fill="auto"/>
          </w:tcPr>
          <w:p w14:paraId="2C14FFF4"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3CAC0144"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auto"/>
          </w:tcPr>
          <w:p w14:paraId="2DB96E70" w14:textId="5E2358FC"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CE8545" w14:textId="4AEC1661"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auto"/>
          </w:tcPr>
          <w:p w14:paraId="36DB85F4" w14:textId="1E5C0302"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auto"/>
          </w:tcPr>
          <w:p w14:paraId="1EAEABF9" w14:textId="4343E2AE"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F9C7D1" w14:textId="77777777" w:rsidR="00325F50" w:rsidRPr="00D95972" w:rsidRDefault="00325F50" w:rsidP="00325F50">
            <w:pPr>
              <w:rPr>
                <w:rFonts w:eastAsia="Batang" w:cs="Arial"/>
                <w:lang w:eastAsia="ko-KR"/>
              </w:rPr>
            </w:pPr>
          </w:p>
        </w:tc>
      </w:tr>
      <w:tr w:rsidR="00325F50" w:rsidRPr="00D95972" w14:paraId="69B4A135" w14:textId="77777777" w:rsidTr="00D329C5">
        <w:tc>
          <w:tcPr>
            <w:tcW w:w="976" w:type="dxa"/>
            <w:tcBorders>
              <w:top w:val="nil"/>
              <w:left w:val="thinThickThinSmallGap" w:sz="24" w:space="0" w:color="auto"/>
              <w:bottom w:val="nil"/>
            </w:tcBorders>
            <w:shd w:val="clear" w:color="auto" w:fill="auto"/>
          </w:tcPr>
          <w:p w14:paraId="462AD4CB"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743242C4"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47383CEF"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672A38F2"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59D79778"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325F50" w:rsidRPr="00D95972" w:rsidRDefault="00325F50" w:rsidP="00325F50">
            <w:pPr>
              <w:rPr>
                <w:rFonts w:eastAsia="Batang" w:cs="Arial"/>
                <w:lang w:eastAsia="ko-KR"/>
              </w:rPr>
            </w:pPr>
          </w:p>
        </w:tc>
      </w:tr>
      <w:tr w:rsidR="00325F50" w:rsidRPr="00D95972" w14:paraId="4B8B78CC" w14:textId="77777777" w:rsidTr="00274272">
        <w:tc>
          <w:tcPr>
            <w:tcW w:w="976" w:type="dxa"/>
            <w:tcBorders>
              <w:top w:val="single" w:sz="4" w:space="0" w:color="auto"/>
              <w:left w:val="thinThickThinSmallGap" w:sz="24" w:space="0" w:color="auto"/>
              <w:bottom w:val="single" w:sz="4" w:space="0" w:color="auto"/>
            </w:tcBorders>
            <w:shd w:val="clear" w:color="auto" w:fill="FFFFFF"/>
          </w:tcPr>
          <w:p w14:paraId="4AEE4221" w14:textId="77777777" w:rsidR="00325F50" w:rsidRPr="00D95972" w:rsidRDefault="00325F50" w:rsidP="00325F5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BD94F" w14:textId="3F88C55D" w:rsidR="00325F50" w:rsidRPr="00D95972" w:rsidRDefault="00325F50" w:rsidP="00325F50">
            <w:pPr>
              <w:rPr>
                <w:rFonts w:cs="Arial"/>
              </w:rPr>
            </w:pPr>
            <w:r>
              <w:t>UASAPP</w:t>
            </w:r>
          </w:p>
        </w:tc>
        <w:tc>
          <w:tcPr>
            <w:tcW w:w="1088" w:type="dxa"/>
            <w:tcBorders>
              <w:top w:val="single" w:sz="4" w:space="0" w:color="auto"/>
              <w:bottom w:val="single" w:sz="4" w:space="0" w:color="auto"/>
            </w:tcBorders>
          </w:tcPr>
          <w:p w14:paraId="117C8611" w14:textId="77777777" w:rsidR="00325F50" w:rsidRPr="00D95972" w:rsidRDefault="00325F50" w:rsidP="00325F50">
            <w:pPr>
              <w:rPr>
                <w:rFonts w:cs="Arial"/>
              </w:rPr>
            </w:pPr>
          </w:p>
        </w:tc>
        <w:tc>
          <w:tcPr>
            <w:tcW w:w="4191" w:type="dxa"/>
            <w:gridSpan w:val="3"/>
            <w:tcBorders>
              <w:top w:val="single" w:sz="4" w:space="0" w:color="auto"/>
              <w:bottom w:val="single" w:sz="4" w:space="0" w:color="auto"/>
            </w:tcBorders>
          </w:tcPr>
          <w:p w14:paraId="712FEFE6" w14:textId="26771D22" w:rsidR="00325F50" w:rsidRPr="00D95972" w:rsidRDefault="00325F50" w:rsidP="00325F50">
            <w:pPr>
              <w:rPr>
                <w:rFonts w:cs="Arial"/>
              </w:rPr>
            </w:pPr>
            <w:r>
              <w:rPr>
                <w:rFonts w:eastAsia="Calibri" w:cs="Arial"/>
                <w:color w:val="000000"/>
                <w:highlight w:val="yellow"/>
              </w:rPr>
              <w:t xml:space="preserve">Behrouz </w:t>
            </w:r>
            <w:r w:rsidRPr="00D95972">
              <w:rPr>
                <w:rFonts w:eastAsia="Calibri" w:cs="Arial"/>
                <w:color w:val="000000"/>
                <w:highlight w:val="yellow"/>
              </w:rPr>
              <w:t>–</w:t>
            </w:r>
            <w:r>
              <w:rPr>
                <w:rFonts w:eastAsia="Calibri" w:cs="Arial"/>
                <w:color w:val="000000"/>
                <w:highlight w:val="yellow"/>
              </w:rPr>
              <w:t xml:space="preserve"> Breakout on Services</w:t>
            </w:r>
          </w:p>
        </w:tc>
        <w:tc>
          <w:tcPr>
            <w:tcW w:w="1767" w:type="dxa"/>
            <w:tcBorders>
              <w:top w:val="single" w:sz="4" w:space="0" w:color="auto"/>
              <w:bottom w:val="single" w:sz="4" w:space="0" w:color="auto"/>
            </w:tcBorders>
          </w:tcPr>
          <w:p w14:paraId="57132D75" w14:textId="77777777" w:rsidR="00325F50" w:rsidRPr="00D95972" w:rsidRDefault="00325F50" w:rsidP="00325F50">
            <w:pPr>
              <w:rPr>
                <w:rFonts w:cs="Arial"/>
              </w:rPr>
            </w:pPr>
          </w:p>
        </w:tc>
        <w:tc>
          <w:tcPr>
            <w:tcW w:w="826" w:type="dxa"/>
            <w:tcBorders>
              <w:top w:val="single" w:sz="4" w:space="0" w:color="auto"/>
              <w:bottom w:val="single" w:sz="4" w:space="0" w:color="auto"/>
            </w:tcBorders>
          </w:tcPr>
          <w:p w14:paraId="15C3D8B8"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tcPr>
          <w:p w14:paraId="155DBDF3" w14:textId="35AAEAD9" w:rsidR="00325F50" w:rsidRDefault="00325F50" w:rsidP="00325F50">
            <w:r w:rsidRPr="00F62A3A">
              <w:t>CT Aspects of Application Layer Support for Uncrewed Aerial Systems (UAS)</w:t>
            </w:r>
          </w:p>
          <w:p w14:paraId="484CC21B" w14:textId="1007BB0F" w:rsidR="00325F50" w:rsidRDefault="00325F50" w:rsidP="00325F50">
            <w:pPr>
              <w:rPr>
                <w:rFonts w:eastAsia="Batang" w:cs="Arial"/>
                <w:color w:val="000000"/>
                <w:lang w:eastAsia="ko-KR"/>
              </w:rPr>
            </w:pPr>
          </w:p>
          <w:p w14:paraId="139FF915" w14:textId="7B234ACE" w:rsidR="00325F50" w:rsidRDefault="00325F50" w:rsidP="00325F5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2CA7231" w14:textId="77777777" w:rsidR="00325F50" w:rsidRPr="00D95972" w:rsidRDefault="00325F50" w:rsidP="00325F50">
            <w:pPr>
              <w:rPr>
                <w:rFonts w:eastAsia="Batang" w:cs="Arial"/>
                <w:lang w:eastAsia="ko-KR"/>
              </w:rPr>
            </w:pPr>
          </w:p>
        </w:tc>
      </w:tr>
      <w:tr w:rsidR="00325F50" w:rsidRPr="00D95972" w14:paraId="5CBC6B8B" w14:textId="77777777" w:rsidTr="00274272">
        <w:tc>
          <w:tcPr>
            <w:tcW w:w="976" w:type="dxa"/>
            <w:tcBorders>
              <w:top w:val="nil"/>
              <w:left w:val="thinThickThinSmallGap" w:sz="24" w:space="0" w:color="auto"/>
              <w:bottom w:val="nil"/>
            </w:tcBorders>
            <w:shd w:val="clear" w:color="auto" w:fill="auto"/>
          </w:tcPr>
          <w:p w14:paraId="4BD97A25"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712FAA9D"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00"/>
          </w:tcPr>
          <w:p w14:paraId="4CB14CAF" w14:textId="73A9F77C" w:rsidR="00325F50" w:rsidRPr="00D95972" w:rsidRDefault="00274272" w:rsidP="00325F50">
            <w:pPr>
              <w:overflowPunct/>
              <w:autoSpaceDE/>
              <w:autoSpaceDN/>
              <w:adjustRightInd/>
              <w:textAlignment w:val="auto"/>
              <w:rPr>
                <w:rFonts w:cs="Arial"/>
                <w:lang w:val="en-US"/>
              </w:rPr>
            </w:pPr>
            <w:hyperlink r:id="rId72" w:history="1">
              <w:r>
                <w:rPr>
                  <w:rStyle w:val="Hyperlink"/>
                </w:rPr>
                <w:t>C1-237285</w:t>
              </w:r>
            </w:hyperlink>
          </w:p>
        </w:tc>
        <w:tc>
          <w:tcPr>
            <w:tcW w:w="4191" w:type="dxa"/>
            <w:gridSpan w:val="3"/>
            <w:tcBorders>
              <w:top w:val="single" w:sz="4" w:space="0" w:color="auto"/>
              <w:bottom w:val="single" w:sz="4" w:space="0" w:color="auto"/>
            </w:tcBorders>
            <w:shd w:val="clear" w:color="auto" w:fill="FFFF00"/>
          </w:tcPr>
          <w:p w14:paraId="48D7B4F5" w14:textId="1EE757FB" w:rsidR="00325F50" w:rsidRPr="00D95972" w:rsidRDefault="00F97957" w:rsidP="00325F50">
            <w:pPr>
              <w:rPr>
                <w:rFonts w:cs="Arial"/>
              </w:rPr>
            </w:pPr>
            <w:r>
              <w:rPr>
                <w:rFonts w:cs="Arial"/>
              </w:rPr>
              <w:t>Correction to undefined reference</w:t>
            </w:r>
          </w:p>
        </w:tc>
        <w:tc>
          <w:tcPr>
            <w:tcW w:w="1767" w:type="dxa"/>
            <w:tcBorders>
              <w:top w:val="single" w:sz="4" w:space="0" w:color="auto"/>
              <w:bottom w:val="single" w:sz="4" w:space="0" w:color="auto"/>
            </w:tcBorders>
            <w:shd w:val="clear" w:color="auto" w:fill="FFFF00"/>
          </w:tcPr>
          <w:p w14:paraId="1645FD9D" w14:textId="2C270942" w:rsidR="00325F50" w:rsidRPr="00D95972" w:rsidRDefault="00F97957" w:rsidP="00325F5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61F2503" w14:textId="709AF0FB" w:rsidR="00325F50" w:rsidRPr="00D95972" w:rsidRDefault="00F97957" w:rsidP="00325F50">
            <w:pPr>
              <w:rPr>
                <w:rFonts w:cs="Arial"/>
              </w:rPr>
            </w:pPr>
            <w:r>
              <w:rPr>
                <w:rFonts w:cs="Arial"/>
              </w:rPr>
              <w:t>CR 0020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DBA7AD" w14:textId="402A5EF0" w:rsidR="00325F50" w:rsidRPr="00D95972" w:rsidRDefault="00325F50" w:rsidP="00325F50">
            <w:pPr>
              <w:rPr>
                <w:rFonts w:eastAsia="Batang" w:cs="Arial"/>
                <w:lang w:eastAsia="ko-KR"/>
              </w:rPr>
            </w:pPr>
          </w:p>
        </w:tc>
      </w:tr>
      <w:tr w:rsidR="00F97957" w:rsidRPr="00D95972" w14:paraId="742BD646" w14:textId="77777777" w:rsidTr="00274272">
        <w:tc>
          <w:tcPr>
            <w:tcW w:w="976" w:type="dxa"/>
            <w:tcBorders>
              <w:top w:val="nil"/>
              <w:left w:val="thinThickThinSmallGap" w:sz="24" w:space="0" w:color="auto"/>
              <w:bottom w:val="nil"/>
            </w:tcBorders>
            <w:shd w:val="clear" w:color="auto" w:fill="auto"/>
          </w:tcPr>
          <w:p w14:paraId="20158457" w14:textId="77777777" w:rsidR="00F97957" w:rsidRPr="00D95972" w:rsidRDefault="00F97957" w:rsidP="00325F50">
            <w:pPr>
              <w:rPr>
                <w:rFonts w:cs="Arial"/>
              </w:rPr>
            </w:pPr>
          </w:p>
        </w:tc>
        <w:tc>
          <w:tcPr>
            <w:tcW w:w="1317" w:type="dxa"/>
            <w:gridSpan w:val="2"/>
            <w:tcBorders>
              <w:top w:val="nil"/>
              <w:bottom w:val="nil"/>
            </w:tcBorders>
            <w:shd w:val="clear" w:color="auto" w:fill="auto"/>
          </w:tcPr>
          <w:p w14:paraId="7482CFCD" w14:textId="77777777" w:rsidR="00F97957" w:rsidRPr="00D95972" w:rsidRDefault="00F97957" w:rsidP="00325F50">
            <w:pPr>
              <w:rPr>
                <w:rFonts w:cs="Arial"/>
              </w:rPr>
            </w:pPr>
          </w:p>
        </w:tc>
        <w:tc>
          <w:tcPr>
            <w:tcW w:w="1088" w:type="dxa"/>
            <w:tcBorders>
              <w:top w:val="single" w:sz="4" w:space="0" w:color="auto"/>
              <w:bottom w:val="single" w:sz="4" w:space="0" w:color="auto"/>
            </w:tcBorders>
            <w:shd w:val="clear" w:color="auto" w:fill="FFFF00"/>
          </w:tcPr>
          <w:p w14:paraId="596ACF47" w14:textId="16FE79E7" w:rsidR="00F97957" w:rsidRPr="00D95972" w:rsidRDefault="00274272" w:rsidP="00325F50">
            <w:pPr>
              <w:overflowPunct/>
              <w:autoSpaceDE/>
              <w:autoSpaceDN/>
              <w:adjustRightInd/>
              <w:textAlignment w:val="auto"/>
              <w:rPr>
                <w:rFonts w:cs="Arial"/>
                <w:lang w:val="en-US"/>
              </w:rPr>
            </w:pPr>
            <w:hyperlink r:id="rId73" w:history="1">
              <w:r>
                <w:rPr>
                  <w:rStyle w:val="Hyperlink"/>
                </w:rPr>
                <w:t>C1-237286</w:t>
              </w:r>
            </w:hyperlink>
          </w:p>
        </w:tc>
        <w:tc>
          <w:tcPr>
            <w:tcW w:w="4191" w:type="dxa"/>
            <w:gridSpan w:val="3"/>
            <w:tcBorders>
              <w:top w:val="single" w:sz="4" w:space="0" w:color="auto"/>
              <w:bottom w:val="single" w:sz="4" w:space="0" w:color="auto"/>
            </w:tcBorders>
            <w:shd w:val="clear" w:color="auto" w:fill="FFFF00"/>
          </w:tcPr>
          <w:p w14:paraId="719EAE88" w14:textId="2A48E2C2" w:rsidR="00F97957" w:rsidRPr="00D95972" w:rsidRDefault="00F97957" w:rsidP="00325F50">
            <w:pPr>
              <w:rPr>
                <w:rFonts w:cs="Arial"/>
              </w:rPr>
            </w:pPr>
            <w:r>
              <w:rPr>
                <w:rFonts w:cs="Arial"/>
              </w:rPr>
              <w:t>Correction to undefined reference</w:t>
            </w:r>
          </w:p>
        </w:tc>
        <w:tc>
          <w:tcPr>
            <w:tcW w:w="1767" w:type="dxa"/>
            <w:tcBorders>
              <w:top w:val="single" w:sz="4" w:space="0" w:color="auto"/>
              <w:bottom w:val="single" w:sz="4" w:space="0" w:color="auto"/>
            </w:tcBorders>
            <w:shd w:val="clear" w:color="auto" w:fill="FFFF00"/>
          </w:tcPr>
          <w:p w14:paraId="6F9A8C24" w14:textId="492FFBE6" w:rsidR="00F97957" w:rsidRPr="00D95972" w:rsidRDefault="00F97957" w:rsidP="00325F5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6FF4149" w14:textId="50DF9513" w:rsidR="00F97957" w:rsidRPr="00D95972" w:rsidRDefault="00F97957" w:rsidP="00325F50">
            <w:pPr>
              <w:rPr>
                <w:rFonts w:cs="Arial"/>
              </w:rPr>
            </w:pPr>
            <w:r>
              <w:rPr>
                <w:rFonts w:cs="Arial"/>
              </w:rPr>
              <w:t>CR 0021 24.257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7838E7" w14:textId="77777777" w:rsidR="00F97957" w:rsidRPr="00D95972" w:rsidRDefault="00F97957" w:rsidP="00325F50">
            <w:pPr>
              <w:rPr>
                <w:rFonts w:eastAsia="Batang" w:cs="Arial"/>
                <w:lang w:eastAsia="ko-KR"/>
              </w:rPr>
            </w:pPr>
          </w:p>
        </w:tc>
      </w:tr>
      <w:tr w:rsidR="00325F50" w:rsidRPr="00D95972" w14:paraId="473604E8" w14:textId="77777777" w:rsidTr="00D329C5">
        <w:tc>
          <w:tcPr>
            <w:tcW w:w="976" w:type="dxa"/>
            <w:tcBorders>
              <w:top w:val="nil"/>
              <w:left w:val="thinThickThinSmallGap" w:sz="24" w:space="0" w:color="auto"/>
              <w:bottom w:val="nil"/>
            </w:tcBorders>
            <w:shd w:val="clear" w:color="auto" w:fill="auto"/>
          </w:tcPr>
          <w:p w14:paraId="7497227C"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6512DF70"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2012B736"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0B5F33"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144FCD12"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547ADF17"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D4E00" w14:textId="77777777" w:rsidR="00325F50" w:rsidRPr="00D95972" w:rsidRDefault="00325F50" w:rsidP="00325F50">
            <w:pPr>
              <w:rPr>
                <w:rFonts w:eastAsia="Batang" w:cs="Arial"/>
                <w:lang w:eastAsia="ko-KR"/>
              </w:rPr>
            </w:pPr>
          </w:p>
        </w:tc>
      </w:tr>
      <w:tr w:rsidR="00325F50" w:rsidRPr="00D95972" w14:paraId="2B166879" w14:textId="77777777" w:rsidTr="00D329C5">
        <w:tc>
          <w:tcPr>
            <w:tcW w:w="976" w:type="dxa"/>
            <w:tcBorders>
              <w:top w:val="nil"/>
              <w:left w:val="thinThickThinSmallGap" w:sz="24" w:space="0" w:color="auto"/>
              <w:bottom w:val="nil"/>
            </w:tcBorders>
            <w:shd w:val="clear" w:color="auto" w:fill="auto"/>
          </w:tcPr>
          <w:p w14:paraId="2CD3FD0A"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5B9F2E3D"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04BDD08D"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F66467"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07767938"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67151CDA"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0D5CA" w14:textId="77777777" w:rsidR="00325F50" w:rsidRPr="00D95972" w:rsidRDefault="00325F50" w:rsidP="00325F50">
            <w:pPr>
              <w:rPr>
                <w:rFonts w:eastAsia="Batang" w:cs="Arial"/>
                <w:lang w:eastAsia="ko-KR"/>
              </w:rPr>
            </w:pPr>
          </w:p>
        </w:tc>
      </w:tr>
      <w:tr w:rsidR="00325F50" w:rsidRPr="00D95972" w14:paraId="65A72958" w14:textId="77777777" w:rsidTr="00D329C5">
        <w:tc>
          <w:tcPr>
            <w:tcW w:w="976" w:type="dxa"/>
            <w:tcBorders>
              <w:top w:val="nil"/>
              <w:left w:val="thinThickThinSmallGap" w:sz="24" w:space="0" w:color="auto"/>
              <w:bottom w:val="nil"/>
            </w:tcBorders>
            <w:shd w:val="clear" w:color="auto" w:fill="auto"/>
          </w:tcPr>
          <w:p w14:paraId="661ECB2F"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4665C28F"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48E5C4C9"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BB2EE2"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75026219"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777A5CA7"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417160" w14:textId="77777777" w:rsidR="00325F50" w:rsidRPr="00D95972" w:rsidRDefault="00325F50" w:rsidP="00325F50">
            <w:pPr>
              <w:rPr>
                <w:rFonts w:eastAsia="Batang" w:cs="Arial"/>
                <w:lang w:eastAsia="ko-KR"/>
              </w:rPr>
            </w:pPr>
          </w:p>
        </w:tc>
      </w:tr>
      <w:tr w:rsidR="00325F50" w:rsidRPr="00D95972" w14:paraId="30A0E435" w14:textId="77777777" w:rsidTr="004858EE">
        <w:tc>
          <w:tcPr>
            <w:tcW w:w="976" w:type="dxa"/>
            <w:tcBorders>
              <w:top w:val="single" w:sz="4" w:space="0" w:color="auto"/>
              <w:left w:val="thinThickThinSmallGap" w:sz="24" w:space="0" w:color="auto"/>
              <w:bottom w:val="single" w:sz="4" w:space="0" w:color="auto"/>
            </w:tcBorders>
            <w:shd w:val="clear" w:color="auto" w:fill="FFFFFF"/>
          </w:tcPr>
          <w:p w14:paraId="6BED5560" w14:textId="77777777" w:rsidR="00325F50" w:rsidRPr="00D95972" w:rsidRDefault="00325F50" w:rsidP="00325F5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AF1473A" w14:textId="21A8D82C" w:rsidR="00325F50" w:rsidRPr="00D95972" w:rsidRDefault="00325F50" w:rsidP="00325F50">
            <w:pPr>
              <w:rPr>
                <w:rFonts w:cs="Arial"/>
              </w:rPr>
            </w:pPr>
            <w:proofErr w:type="gramStart"/>
            <w:r>
              <w:rPr>
                <w:lang w:val="fr-FR"/>
              </w:rPr>
              <w:t>eV</w:t>
            </w:r>
            <w:proofErr w:type="gramEnd"/>
            <w:r>
              <w:rPr>
                <w:lang w:val="fr-FR"/>
              </w:rPr>
              <w:t>2XARC_Ph2</w:t>
            </w:r>
          </w:p>
        </w:tc>
        <w:tc>
          <w:tcPr>
            <w:tcW w:w="1088" w:type="dxa"/>
            <w:tcBorders>
              <w:top w:val="single" w:sz="4" w:space="0" w:color="auto"/>
              <w:bottom w:val="single" w:sz="4" w:space="0" w:color="auto"/>
            </w:tcBorders>
          </w:tcPr>
          <w:p w14:paraId="65463F94" w14:textId="77777777" w:rsidR="00325F50" w:rsidRPr="00D95972" w:rsidRDefault="00325F50" w:rsidP="00325F50">
            <w:pPr>
              <w:rPr>
                <w:rFonts w:cs="Arial"/>
              </w:rPr>
            </w:pPr>
          </w:p>
        </w:tc>
        <w:tc>
          <w:tcPr>
            <w:tcW w:w="4191" w:type="dxa"/>
            <w:gridSpan w:val="3"/>
            <w:tcBorders>
              <w:top w:val="single" w:sz="4" w:space="0" w:color="auto"/>
              <w:bottom w:val="single" w:sz="4" w:space="0" w:color="auto"/>
            </w:tcBorders>
          </w:tcPr>
          <w:p w14:paraId="530203DB" w14:textId="6D13E9EC" w:rsidR="00325F50" w:rsidRPr="00D95972" w:rsidRDefault="00325F50" w:rsidP="00325F50">
            <w:pPr>
              <w:rPr>
                <w:rFonts w:cs="Arial"/>
              </w:rPr>
            </w:pPr>
            <w:r>
              <w:rPr>
                <w:rFonts w:eastAsia="Calibri" w:cs="Arial"/>
                <w:color w:val="000000"/>
                <w:highlight w:val="yellow"/>
              </w:rPr>
              <w:t xml:space="preserve">Behrouz </w:t>
            </w:r>
            <w:r w:rsidRPr="00D95972">
              <w:rPr>
                <w:rFonts w:eastAsia="Calibri" w:cs="Arial"/>
                <w:color w:val="000000"/>
                <w:highlight w:val="yellow"/>
              </w:rPr>
              <w:t>–</w:t>
            </w:r>
            <w:r>
              <w:rPr>
                <w:rFonts w:eastAsia="Calibri" w:cs="Arial"/>
                <w:color w:val="000000"/>
                <w:highlight w:val="yellow"/>
              </w:rPr>
              <w:t xml:space="preserve"> Breakout on Services</w:t>
            </w:r>
          </w:p>
        </w:tc>
        <w:tc>
          <w:tcPr>
            <w:tcW w:w="1767" w:type="dxa"/>
            <w:tcBorders>
              <w:top w:val="single" w:sz="4" w:space="0" w:color="auto"/>
              <w:bottom w:val="single" w:sz="4" w:space="0" w:color="auto"/>
            </w:tcBorders>
          </w:tcPr>
          <w:p w14:paraId="0F5AC267" w14:textId="77777777" w:rsidR="00325F50" w:rsidRPr="00D95972" w:rsidRDefault="00325F50" w:rsidP="00325F50">
            <w:pPr>
              <w:rPr>
                <w:rFonts w:cs="Arial"/>
              </w:rPr>
            </w:pPr>
          </w:p>
        </w:tc>
        <w:tc>
          <w:tcPr>
            <w:tcW w:w="826" w:type="dxa"/>
            <w:tcBorders>
              <w:top w:val="single" w:sz="4" w:space="0" w:color="auto"/>
              <w:bottom w:val="single" w:sz="4" w:space="0" w:color="auto"/>
            </w:tcBorders>
          </w:tcPr>
          <w:p w14:paraId="27E094BA"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tcPr>
          <w:p w14:paraId="6DB67CF5" w14:textId="487142AF" w:rsidR="00325F50" w:rsidRDefault="00325F50" w:rsidP="00325F50">
            <w:r w:rsidRPr="00F62A3A">
              <w:t>CT aspects of architecture enhancements for 3GPP support of advanced V2X services - Phase 2</w:t>
            </w:r>
          </w:p>
          <w:p w14:paraId="0CE4B799" w14:textId="3ED3ECE7" w:rsidR="00325F50" w:rsidRDefault="00325F50" w:rsidP="00325F50">
            <w:pPr>
              <w:rPr>
                <w:rFonts w:eastAsia="Batang" w:cs="Arial"/>
                <w:color w:val="000000"/>
                <w:lang w:eastAsia="ko-KR"/>
              </w:rPr>
            </w:pPr>
          </w:p>
          <w:p w14:paraId="63343B66" w14:textId="65D79DF5" w:rsidR="00325F50" w:rsidRDefault="00325F50" w:rsidP="00325F5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D640DF9" w14:textId="77777777" w:rsidR="00325F50" w:rsidRPr="00D95972" w:rsidRDefault="00325F50" w:rsidP="00325F50">
            <w:pPr>
              <w:rPr>
                <w:rFonts w:eastAsia="Batang" w:cs="Arial"/>
                <w:color w:val="000000"/>
                <w:lang w:eastAsia="ko-KR"/>
              </w:rPr>
            </w:pPr>
          </w:p>
          <w:p w14:paraId="4278D56F" w14:textId="77777777" w:rsidR="00325F50" w:rsidRPr="00D95972" w:rsidRDefault="00325F50" w:rsidP="00325F50">
            <w:pPr>
              <w:rPr>
                <w:rFonts w:eastAsia="Batang" w:cs="Arial"/>
                <w:lang w:eastAsia="ko-KR"/>
              </w:rPr>
            </w:pPr>
          </w:p>
        </w:tc>
      </w:tr>
      <w:tr w:rsidR="00325F50" w:rsidRPr="00D95972" w14:paraId="76F970DF" w14:textId="77777777" w:rsidTr="00B309D4">
        <w:tc>
          <w:tcPr>
            <w:tcW w:w="976" w:type="dxa"/>
            <w:tcBorders>
              <w:top w:val="nil"/>
              <w:left w:val="thinThickThinSmallGap" w:sz="24" w:space="0" w:color="auto"/>
              <w:bottom w:val="nil"/>
            </w:tcBorders>
            <w:shd w:val="clear" w:color="auto" w:fill="auto"/>
          </w:tcPr>
          <w:p w14:paraId="611716CC"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4DD26D18"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auto"/>
          </w:tcPr>
          <w:p w14:paraId="1CB01B85" w14:textId="677D8FE2" w:rsidR="00325F50" w:rsidRPr="007F06E3" w:rsidRDefault="00325F50" w:rsidP="00325F5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2B1C8314" w14:textId="41E41EC7" w:rsidR="00325F50" w:rsidRDefault="00325F50" w:rsidP="00325F50">
            <w:pPr>
              <w:rPr>
                <w:rFonts w:cs="Arial"/>
              </w:rPr>
            </w:pPr>
          </w:p>
        </w:tc>
        <w:tc>
          <w:tcPr>
            <w:tcW w:w="1767" w:type="dxa"/>
            <w:tcBorders>
              <w:top w:val="single" w:sz="4" w:space="0" w:color="auto"/>
              <w:bottom w:val="single" w:sz="4" w:space="0" w:color="auto"/>
            </w:tcBorders>
            <w:shd w:val="clear" w:color="auto" w:fill="auto"/>
          </w:tcPr>
          <w:p w14:paraId="7FDD4DDC" w14:textId="4369836F" w:rsidR="00325F50" w:rsidRDefault="00325F50" w:rsidP="00325F50">
            <w:pPr>
              <w:rPr>
                <w:rFonts w:cs="Arial"/>
              </w:rPr>
            </w:pPr>
          </w:p>
        </w:tc>
        <w:tc>
          <w:tcPr>
            <w:tcW w:w="826" w:type="dxa"/>
            <w:tcBorders>
              <w:top w:val="single" w:sz="4" w:space="0" w:color="auto"/>
              <w:bottom w:val="single" w:sz="4" w:space="0" w:color="auto"/>
            </w:tcBorders>
            <w:shd w:val="clear" w:color="auto" w:fill="auto"/>
          </w:tcPr>
          <w:p w14:paraId="6800E895" w14:textId="38EEFCEB" w:rsidR="00325F50"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348C5C" w14:textId="77777777" w:rsidR="00325F50" w:rsidRDefault="00325F50" w:rsidP="00325F50">
            <w:pPr>
              <w:rPr>
                <w:rFonts w:eastAsia="Batang" w:cs="Arial"/>
                <w:lang w:eastAsia="ko-KR"/>
              </w:rPr>
            </w:pPr>
          </w:p>
        </w:tc>
      </w:tr>
      <w:tr w:rsidR="00325F50" w:rsidRPr="00D95972" w14:paraId="50BD6CE5" w14:textId="77777777" w:rsidTr="00B309D4">
        <w:tc>
          <w:tcPr>
            <w:tcW w:w="976" w:type="dxa"/>
            <w:tcBorders>
              <w:top w:val="nil"/>
              <w:left w:val="thinThickThinSmallGap" w:sz="24" w:space="0" w:color="auto"/>
              <w:bottom w:val="nil"/>
            </w:tcBorders>
            <w:shd w:val="clear" w:color="auto" w:fill="auto"/>
          </w:tcPr>
          <w:p w14:paraId="4156DD96"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3C7F9923"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auto"/>
          </w:tcPr>
          <w:p w14:paraId="06229ECC" w14:textId="77777777" w:rsidR="00325F50" w:rsidRPr="007F06E3" w:rsidRDefault="00325F50" w:rsidP="00325F5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932ABBB" w14:textId="77777777" w:rsidR="00325F50" w:rsidRDefault="00325F50" w:rsidP="00325F50">
            <w:pPr>
              <w:rPr>
                <w:rFonts w:cs="Arial"/>
              </w:rPr>
            </w:pPr>
          </w:p>
        </w:tc>
        <w:tc>
          <w:tcPr>
            <w:tcW w:w="1767" w:type="dxa"/>
            <w:tcBorders>
              <w:top w:val="single" w:sz="4" w:space="0" w:color="auto"/>
              <w:bottom w:val="single" w:sz="4" w:space="0" w:color="auto"/>
            </w:tcBorders>
            <w:shd w:val="clear" w:color="auto" w:fill="auto"/>
          </w:tcPr>
          <w:p w14:paraId="27F32AE8" w14:textId="77777777" w:rsidR="00325F50" w:rsidRDefault="00325F50" w:rsidP="00325F50">
            <w:pPr>
              <w:rPr>
                <w:rFonts w:cs="Arial"/>
              </w:rPr>
            </w:pPr>
          </w:p>
        </w:tc>
        <w:tc>
          <w:tcPr>
            <w:tcW w:w="826" w:type="dxa"/>
            <w:tcBorders>
              <w:top w:val="single" w:sz="4" w:space="0" w:color="auto"/>
              <w:bottom w:val="single" w:sz="4" w:space="0" w:color="auto"/>
            </w:tcBorders>
            <w:shd w:val="clear" w:color="auto" w:fill="auto"/>
          </w:tcPr>
          <w:p w14:paraId="36C1D76E" w14:textId="77777777" w:rsidR="00325F50"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7265EF" w14:textId="77777777" w:rsidR="00325F50" w:rsidRDefault="00325F50" w:rsidP="00325F50">
            <w:pPr>
              <w:rPr>
                <w:rFonts w:eastAsia="Batang" w:cs="Arial"/>
                <w:lang w:eastAsia="ko-KR"/>
              </w:rPr>
            </w:pPr>
          </w:p>
        </w:tc>
      </w:tr>
      <w:tr w:rsidR="00325F50" w:rsidRPr="00D95972" w14:paraId="65048332" w14:textId="77777777" w:rsidTr="00B309D4">
        <w:tc>
          <w:tcPr>
            <w:tcW w:w="976" w:type="dxa"/>
            <w:tcBorders>
              <w:top w:val="nil"/>
              <w:left w:val="thinThickThinSmallGap" w:sz="24" w:space="0" w:color="auto"/>
              <w:bottom w:val="nil"/>
            </w:tcBorders>
            <w:shd w:val="clear" w:color="auto" w:fill="auto"/>
          </w:tcPr>
          <w:p w14:paraId="5A6C17D7"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7FDB849E"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auto"/>
          </w:tcPr>
          <w:p w14:paraId="237BA8B9" w14:textId="620B0D62" w:rsidR="00325F50" w:rsidRPr="007F06E3" w:rsidRDefault="00325F50" w:rsidP="00325F5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A04767B" w14:textId="1CE0402F" w:rsidR="00325F50" w:rsidRDefault="00325F50" w:rsidP="00325F50">
            <w:pPr>
              <w:rPr>
                <w:rFonts w:cs="Arial"/>
              </w:rPr>
            </w:pPr>
          </w:p>
        </w:tc>
        <w:tc>
          <w:tcPr>
            <w:tcW w:w="1767" w:type="dxa"/>
            <w:tcBorders>
              <w:top w:val="single" w:sz="4" w:space="0" w:color="auto"/>
              <w:bottom w:val="single" w:sz="4" w:space="0" w:color="auto"/>
            </w:tcBorders>
            <w:shd w:val="clear" w:color="auto" w:fill="auto"/>
          </w:tcPr>
          <w:p w14:paraId="78422C24" w14:textId="116CFADA" w:rsidR="00325F50" w:rsidRDefault="00325F50" w:rsidP="00325F50">
            <w:pPr>
              <w:rPr>
                <w:rFonts w:cs="Arial"/>
              </w:rPr>
            </w:pPr>
          </w:p>
        </w:tc>
        <w:tc>
          <w:tcPr>
            <w:tcW w:w="826" w:type="dxa"/>
            <w:tcBorders>
              <w:top w:val="single" w:sz="4" w:space="0" w:color="auto"/>
              <w:bottom w:val="single" w:sz="4" w:space="0" w:color="auto"/>
            </w:tcBorders>
            <w:shd w:val="clear" w:color="auto" w:fill="auto"/>
          </w:tcPr>
          <w:p w14:paraId="1DA44AA8" w14:textId="5705B7E7" w:rsidR="00325F50"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6C2642" w14:textId="77777777" w:rsidR="00325F50" w:rsidRDefault="00325F50" w:rsidP="00325F50">
            <w:pPr>
              <w:rPr>
                <w:rFonts w:eastAsia="Batang" w:cs="Arial"/>
                <w:lang w:eastAsia="ko-KR"/>
              </w:rPr>
            </w:pPr>
          </w:p>
        </w:tc>
      </w:tr>
      <w:tr w:rsidR="00325F50" w:rsidRPr="00D95972" w14:paraId="51E54310" w14:textId="77777777" w:rsidTr="00D329C5">
        <w:tc>
          <w:tcPr>
            <w:tcW w:w="976" w:type="dxa"/>
            <w:tcBorders>
              <w:top w:val="nil"/>
              <w:left w:val="thinThickThinSmallGap" w:sz="24" w:space="0" w:color="auto"/>
              <w:bottom w:val="nil"/>
            </w:tcBorders>
            <w:shd w:val="clear" w:color="auto" w:fill="auto"/>
          </w:tcPr>
          <w:p w14:paraId="33CF1800"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2AD8980F"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524E4C0B"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81E9C"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384B0DA1"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3256B3DA"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E8E48" w14:textId="77777777" w:rsidR="00325F50" w:rsidRPr="00D95972" w:rsidRDefault="00325F50" w:rsidP="00325F50">
            <w:pPr>
              <w:rPr>
                <w:rFonts w:eastAsia="Batang" w:cs="Arial"/>
                <w:lang w:eastAsia="ko-KR"/>
              </w:rPr>
            </w:pPr>
          </w:p>
        </w:tc>
      </w:tr>
      <w:tr w:rsidR="00325F50" w:rsidRPr="00D95972" w14:paraId="6020B9F0"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3D03D800" w14:textId="77777777" w:rsidR="00325F50" w:rsidRPr="00D95972" w:rsidRDefault="00325F50" w:rsidP="00325F5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7824241" w14:textId="00E74E77" w:rsidR="00325F50" w:rsidRPr="00D95972" w:rsidRDefault="00325F50" w:rsidP="00325F50">
            <w:pPr>
              <w:rPr>
                <w:rFonts w:cs="Arial"/>
              </w:rPr>
            </w:pPr>
            <w:proofErr w:type="spellStart"/>
            <w:r>
              <w:t>eSEAL</w:t>
            </w:r>
            <w:proofErr w:type="spellEnd"/>
          </w:p>
        </w:tc>
        <w:tc>
          <w:tcPr>
            <w:tcW w:w="1088" w:type="dxa"/>
            <w:tcBorders>
              <w:top w:val="single" w:sz="4" w:space="0" w:color="auto"/>
              <w:bottom w:val="single" w:sz="4" w:space="0" w:color="auto"/>
            </w:tcBorders>
          </w:tcPr>
          <w:p w14:paraId="3B3491AD" w14:textId="77777777" w:rsidR="00325F50" w:rsidRPr="00D95972" w:rsidRDefault="00325F50" w:rsidP="00325F50">
            <w:pPr>
              <w:rPr>
                <w:rFonts w:cs="Arial"/>
              </w:rPr>
            </w:pPr>
          </w:p>
        </w:tc>
        <w:tc>
          <w:tcPr>
            <w:tcW w:w="4191" w:type="dxa"/>
            <w:gridSpan w:val="3"/>
            <w:tcBorders>
              <w:top w:val="single" w:sz="4" w:space="0" w:color="auto"/>
              <w:bottom w:val="single" w:sz="4" w:space="0" w:color="auto"/>
            </w:tcBorders>
          </w:tcPr>
          <w:p w14:paraId="6AC5806C" w14:textId="17560CF1" w:rsidR="00325F50" w:rsidRPr="00D95972" w:rsidRDefault="00325F50" w:rsidP="00325F50">
            <w:pPr>
              <w:rPr>
                <w:rFonts w:cs="Arial"/>
              </w:rPr>
            </w:pPr>
            <w:r>
              <w:rPr>
                <w:rFonts w:eastAsia="Calibri" w:cs="Arial"/>
                <w:color w:val="000000"/>
                <w:highlight w:val="yellow"/>
              </w:rPr>
              <w:t xml:space="preserve">Behrouz </w:t>
            </w:r>
            <w:r w:rsidRPr="00D95972">
              <w:rPr>
                <w:rFonts w:eastAsia="Calibri" w:cs="Arial"/>
                <w:color w:val="000000"/>
                <w:highlight w:val="yellow"/>
              </w:rPr>
              <w:t>–</w:t>
            </w:r>
            <w:r>
              <w:rPr>
                <w:rFonts w:eastAsia="Calibri" w:cs="Arial"/>
                <w:color w:val="000000"/>
                <w:highlight w:val="yellow"/>
              </w:rPr>
              <w:t xml:space="preserve"> Breakout on Services</w:t>
            </w:r>
          </w:p>
        </w:tc>
        <w:tc>
          <w:tcPr>
            <w:tcW w:w="1767" w:type="dxa"/>
            <w:tcBorders>
              <w:top w:val="single" w:sz="4" w:space="0" w:color="auto"/>
              <w:bottom w:val="single" w:sz="4" w:space="0" w:color="auto"/>
            </w:tcBorders>
          </w:tcPr>
          <w:p w14:paraId="35DCA2A0" w14:textId="77777777" w:rsidR="00325F50" w:rsidRPr="00D95972" w:rsidRDefault="00325F50" w:rsidP="00325F50">
            <w:pPr>
              <w:rPr>
                <w:rFonts w:cs="Arial"/>
              </w:rPr>
            </w:pPr>
          </w:p>
        </w:tc>
        <w:tc>
          <w:tcPr>
            <w:tcW w:w="826" w:type="dxa"/>
            <w:tcBorders>
              <w:top w:val="single" w:sz="4" w:space="0" w:color="auto"/>
              <w:bottom w:val="single" w:sz="4" w:space="0" w:color="auto"/>
            </w:tcBorders>
          </w:tcPr>
          <w:p w14:paraId="6C57A379"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tcPr>
          <w:p w14:paraId="79274081" w14:textId="2E0764F1" w:rsidR="00325F50" w:rsidRDefault="00325F50" w:rsidP="00325F50">
            <w:r w:rsidRPr="00F62A3A">
              <w:t>Enhanced Service Enabler Architecture Layer for Verticals</w:t>
            </w:r>
          </w:p>
          <w:p w14:paraId="71E29643" w14:textId="77777777" w:rsidR="00325F50" w:rsidRDefault="00325F50" w:rsidP="00325F50">
            <w:pPr>
              <w:rPr>
                <w:rFonts w:eastAsia="Batang" w:cs="Arial"/>
                <w:color w:val="000000"/>
                <w:lang w:eastAsia="ko-KR"/>
              </w:rPr>
            </w:pPr>
          </w:p>
          <w:p w14:paraId="79E1A26A" w14:textId="77777777" w:rsidR="00325F50" w:rsidRPr="00D95972" w:rsidRDefault="00325F50" w:rsidP="00325F50">
            <w:pPr>
              <w:rPr>
                <w:rFonts w:eastAsia="Batang" w:cs="Arial"/>
                <w:lang w:eastAsia="ko-KR"/>
              </w:rPr>
            </w:pPr>
          </w:p>
        </w:tc>
      </w:tr>
      <w:tr w:rsidR="00325F50" w:rsidRPr="00D95972" w14:paraId="0A74352E" w14:textId="77777777" w:rsidTr="00043D09">
        <w:tc>
          <w:tcPr>
            <w:tcW w:w="976" w:type="dxa"/>
            <w:tcBorders>
              <w:top w:val="nil"/>
              <w:left w:val="thinThickThinSmallGap" w:sz="24" w:space="0" w:color="auto"/>
              <w:bottom w:val="nil"/>
            </w:tcBorders>
            <w:shd w:val="clear" w:color="auto" w:fill="auto"/>
          </w:tcPr>
          <w:p w14:paraId="58B6924F"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6F17BD15"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7CBDCD67" w14:textId="7010B6A3" w:rsidR="00325F50" w:rsidRPr="00101906" w:rsidRDefault="00325F50" w:rsidP="00325F5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87DF583" w14:textId="7A357685" w:rsidR="00325F50" w:rsidRDefault="00325F50" w:rsidP="00325F50">
            <w:pPr>
              <w:rPr>
                <w:rFonts w:cs="Arial"/>
              </w:rPr>
            </w:pPr>
          </w:p>
        </w:tc>
        <w:tc>
          <w:tcPr>
            <w:tcW w:w="1767" w:type="dxa"/>
            <w:tcBorders>
              <w:top w:val="single" w:sz="4" w:space="0" w:color="auto"/>
              <w:bottom w:val="single" w:sz="4" w:space="0" w:color="auto"/>
            </w:tcBorders>
            <w:shd w:val="clear" w:color="auto" w:fill="FFFFFF"/>
          </w:tcPr>
          <w:p w14:paraId="33405744" w14:textId="70F4CBA5" w:rsidR="00325F50" w:rsidRDefault="00325F50" w:rsidP="00325F50">
            <w:pPr>
              <w:rPr>
                <w:rFonts w:cs="Arial"/>
              </w:rPr>
            </w:pPr>
          </w:p>
        </w:tc>
        <w:tc>
          <w:tcPr>
            <w:tcW w:w="826" w:type="dxa"/>
            <w:tcBorders>
              <w:top w:val="single" w:sz="4" w:space="0" w:color="auto"/>
              <w:bottom w:val="single" w:sz="4" w:space="0" w:color="auto"/>
            </w:tcBorders>
            <w:shd w:val="clear" w:color="auto" w:fill="FFFFFF"/>
          </w:tcPr>
          <w:p w14:paraId="466099C7" w14:textId="40C8C32F" w:rsidR="00325F50"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F84B7A" w14:textId="77777777" w:rsidR="00325F50" w:rsidRDefault="00325F50" w:rsidP="00325F50">
            <w:pPr>
              <w:rPr>
                <w:rFonts w:cs="Arial"/>
              </w:rPr>
            </w:pPr>
          </w:p>
        </w:tc>
      </w:tr>
      <w:tr w:rsidR="00325F50" w:rsidRPr="00D95972" w14:paraId="45BDB37B" w14:textId="77777777" w:rsidTr="00D329C5">
        <w:tc>
          <w:tcPr>
            <w:tcW w:w="976" w:type="dxa"/>
            <w:tcBorders>
              <w:top w:val="nil"/>
              <w:left w:val="thinThickThinSmallGap" w:sz="24" w:space="0" w:color="auto"/>
              <w:bottom w:val="nil"/>
            </w:tcBorders>
            <w:shd w:val="clear" w:color="auto" w:fill="auto"/>
          </w:tcPr>
          <w:p w14:paraId="61C8A156"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68E250EF"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4D47C1DB"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E4D103"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693353DA"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7124C462"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8EDCE9" w14:textId="77777777" w:rsidR="00325F50" w:rsidRPr="00D95972" w:rsidRDefault="00325F50" w:rsidP="00325F50">
            <w:pPr>
              <w:rPr>
                <w:rFonts w:eastAsia="Batang" w:cs="Arial"/>
                <w:lang w:eastAsia="ko-KR"/>
              </w:rPr>
            </w:pPr>
          </w:p>
        </w:tc>
      </w:tr>
      <w:tr w:rsidR="00325F50" w:rsidRPr="00D95972" w14:paraId="00079181" w14:textId="77777777" w:rsidTr="00D329C5">
        <w:tc>
          <w:tcPr>
            <w:tcW w:w="976" w:type="dxa"/>
            <w:tcBorders>
              <w:top w:val="nil"/>
              <w:left w:val="thinThickThinSmallGap" w:sz="24" w:space="0" w:color="auto"/>
              <w:bottom w:val="nil"/>
            </w:tcBorders>
            <w:shd w:val="clear" w:color="auto" w:fill="auto"/>
          </w:tcPr>
          <w:p w14:paraId="52094FD7"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4A48BC07"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636238F9"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309FE4"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4672DC33"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3F76595C"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4EE72E" w14:textId="77777777" w:rsidR="00325F50" w:rsidRPr="00D95972" w:rsidRDefault="00325F50" w:rsidP="00325F50">
            <w:pPr>
              <w:rPr>
                <w:rFonts w:eastAsia="Batang" w:cs="Arial"/>
                <w:lang w:eastAsia="ko-KR"/>
              </w:rPr>
            </w:pPr>
          </w:p>
        </w:tc>
      </w:tr>
      <w:tr w:rsidR="00325F50" w:rsidRPr="00D95972" w14:paraId="68F66AA5" w14:textId="77777777" w:rsidTr="00D329C5">
        <w:tc>
          <w:tcPr>
            <w:tcW w:w="976" w:type="dxa"/>
            <w:tcBorders>
              <w:top w:val="nil"/>
              <w:left w:val="thinThickThinSmallGap" w:sz="24" w:space="0" w:color="auto"/>
              <w:bottom w:val="nil"/>
            </w:tcBorders>
            <w:shd w:val="clear" w:color="auto" w:fill="auto"/>
          </w:tcPr>
          <w:p w14:paraId="5B8129A3"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052726BD"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4A05CFF1"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071BA1"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17BBC97B"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1A2D2CEE"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1779C" w14:textId="77777777" w:rsidR="00325F50" w:rsidRPr="00D95972" w:rsidRDefault="00325F50" w:rsidP="00325F50">
            <w:pPr>
              <w:rPr>
                <w:rFonts w:eastAsia="Batang" w:cs="Arial"/>
                <w:lang w:eastAsia="ko-KR"/>
              </w:rPr>
            </w:pPr>
          </w:p>
        </w:tc>
      </w:tr>
      <w:tr w:rsidR="00325F50" w:rsidRPr="00D95972" w14:paraId="7DF73603" w14:textId="77777777" w:rsidTr="006C1E08">
        <w:tc>
          <w:tcPr>
            <w:tcW w:w="976" w:type="dxa"/>
            <w:tcBorders>
              <w:top w:val="single" w:sz="4" w:space="0" w:color="auto"/>
              <w:left w:val="thinThickThinSmallGap" w:sz="24" w:space="0" w:color="auto"/>
              <w:bottom w:val="single" w:sz="4" w:space="0" w:color="auto"/>
            </w:tcBorders>
            <w:shd w:val="clear" w:color="auto" w:fill="FFFFFF"/>
          </w:tcPr>
          <w:p w14:paraId="41AB25C3" w14:textId="77777777" w:rsidR="00325F50" w:rsidRPr="00D95972" w:rsidRDefault="00325F50" w:rsidP="00325F5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DD47F7B" w14:textId="462F3B22" w:rsidR="00325F50" w:rsidRPr="00D95972" w:rsidRDefault="00325F50" w:rsidP="00325F50">
            <w:pPr>
              <w:rPr>
                <w:rFonts w:cs="Arial"/>
              </w:rPr>
            </w:pPr>
            <w:r>
              <w:t>NBI17</w:t>
            </w:r>
            <w:r>
              <w:br/>
              <w:t>(CT3 lead)</w:t>
            </w:r>
          </w:p>
        </w:tc>
        <w:tc>
          <w:tcPr>
            <w:tcW w:w="1088" w:type="dxa"/>
            <w:tcBorders>
              <w:top w:val="single" w:sz="4" w:space="0" w:color="auto"/>
              <w:bottom w:val="single" w:sz="4" w:space="0" w:color="auto"/>
            </w:tcBorders>
          </w:tcPr>
          <w:p w14:paraId="3C2B8320" w14:textId="77777777" w:rsidR="00325F50" w:rsidRPr="00D95972" w:rsidRDefault="00325F50" w:rsidP="00325F50">
            <w:pPr>
              <w:rPr>
                <w:rFonts w:cs="Arial"/>
              </w:rPr>
            </w:pPr>
          </w:p>
        </w:tc>
        <w:tc>
          <w:tcPr>
            <w:tcW w:w="4191" w:type="dxa"/>
            <w:gridSpan w:val="3"/>
            <w:tcBorders>
              <w:top w:val="single" w:sz="4" w:space="0" w:color="auto"/>
              <w:bottom w:val="single" w:sz="4" w:space="0" w:color="auto"/>
            </w:tcBorders>
          </w:tcPr>
          <w:p w14:paraId="6C523C9D" w14:textId="52C7FCFC" w:rsidR="00325F50" w:rsidRPr="00D95972" w:rsidRDefault="00325F50" w:rsidP="00325F50">
            <w:pPr>
              <w:rPr>
                <w:rFonts w:cs="Arial"/>
              </w:rPr>
            </w:pPr>
            <w:r>
              <w:rPr>
                <w:rFonts w:eastAsia="Calibri" w:cs="Arial"/>
                <w:color w:val="000000"/>
                <w:highlight w:val="yellow"/>
              </w:rPr>
              <w:t xml:space="preserve">Behrouz </w:t>
            </w:r>
            <w:r w:rsidRPr="00D95972">
              <w:rPr>
                <w:rFonts w:eastAsia="Calibri" w:cs="Arial"/>
                <w:color w:val="000000"/>
                <w:highlight w:val="yellow"/>
              </w:rPr>
              <w:t>–</w:t>
            </w:r>
            <w:r>
              <w:rPr>
                <w:rFonts w:eastAsia="Calibri" w:cs="Arial"/>
                <w:color w:val="000000"/>
                <w:highlight w:val="yellow"/>
              </w:rPr>
              <w:t xml:space="preserve"> Breakout on Services</w:t>
            </w:r>
          </w:p>
        </w:tc>
        <w:tc>
          <w:tcPr>
            <w:tcW w:w="1767" w:type="dxa"/>
            <w:tcBorders>
              <w:top w:val="single" w:sz="4" w:space="0" w:color="auto"/>
              <w:bottom w:val="single" w:sz="4" w:space="0" w:color="auto"/>
            </w:tcBorders>
          </w:tcPr>
          <w:p w14:paraId="29EC32A5" w14:textId="77777777" w:rsidR="00325F50" w:rsidRPr="00D95972" w:rsidRDefault="00325F50" w:rsidP="00325F50">
            <w:pPr>
              <w:rPr>
                <w:rFonts w:cs="Arial"/>
              </w:rPr>
            </w:pPr>
          </w:p>
        </w:tc>
        <w:tc>
          <w:tcPr>
            <w:tcW w:w="826" w:type="dxa"/>
            <w:tcBorders>
              <w:top w:val="single" w:sz="4" w:space="0" w:color="auto"/>
              <w:bottom w:val="single" w:sz="4" w:space="0" w:color="auto"/>
            </w:tcBorders>
          </w:tcPr>
          <w:p w14:paraId="655FB516"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tcPr>
          <w:p w14:paraId="23B30255" w14:textId="4841F005" w:rsidR="00325F50" w:rsidRDefault="00325F50" w:rsidP="00325F50">
            <w:r w:rsidRPr="00F62A3A">
              <w:t>Rel-17 Enhancements of 3GPP Northbound Interfaces and Application Layer APIs</w:t>
            </w:r>
          </w:p>
          <w:p w14:paraId="256D3B97" w14:textId="77777777" w:rsidR="00325F50" w:rsidRDefault="00325F50" w:rsidP="00325F50">
            <w:pPr>
              <w:rPr>
                <w:rFonts w:eastAsia="Batang" w:cs="Arial"/>
                <w:color w:val="000000"/>
                <w:lang w:eastAsia="ko-KR"/>
              </w:rPr>
            </w:pPr>
          </w:p>
          <w:p w14:paraId="24FE5B00" w14:textId="77777777" w:rsidR="00325F50" w:rsidRPr="00D95972" w:rsidRDefault="00325F50" w:rsidP="00325F5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A93D8FC" w14:textId="77777777" w:rsidR="00325F50" w:rsidRPr="00D95972" w:rsidRDefault="00325F50" w:rsidP="00325F50">
            <w:pPr>
              <w:rPr>
                <w:rFonts w:eastAsia="Batang" w:cs="Arial"/>
                <w:color w:val="000000"/>
                <w:lang w:eastAsia="ko-KR"/>
              </w:rPr>
            </w:pPr>
          </w:p>
          <w:p w14:paraId="44F8202D" w14:textId="77777777" w:rsidR="00325F50" w:rsidRPr="00D95972" w:rsidRDefault="00325F50" w:rsidP="00325F50">
            <w:pPr>
              <w:rPr>
                <w:rFonts w:eastAsia="Batang" w:cs="Arial"/>
                <w:lang w:eastAsia="ko-KR"/>
              </w:rPr>
            </w:pPr>
          </w:p>
        </w:tc>
      </w:tr>
      <w:tr w:rsidR="00325F50" w:rsidRPr="00D95972" w14:paraId="0EEDD981" w14:textId="77777777" w:rsidTr="006C1E08">
        <w:tc>
          <w:tcPr>
            <w:tcW w:w="976" w:type="dxa"/>
            <w:tcBorders>
              <w:top w:val="nil"/>
              <w:left w:val="thinThickThinSmallGap" w:sz="24" w:space="0" w:color="auto"/>
              <w:bottom w:val="nil"/>
            </w:tcBorders>
            <w:shd w:val="clear" w:color="auto" w:fill="auto"/>
          </w:tcPr>
          <w:p w14:paraId="7797651B"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060EC136"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7F16E697" w14:textId="59770A9D"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9934FB" w14:textId="3C746C99"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0C923A0F" w14:textId="6CE8DD08"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60C9FFC1" w14:textId="5534FD5E"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6572B1" w14:textId="77777777" w:rsidR="00325F50" w:rsidRPr="00D95972" w:rsidRDefault="00325F50" w:rsidP="00325F50">
            <w:pPr>
              <w:rPr>
                <w:rFonts w:eastAsia="Batang" w:cs="Arial"/>
                <w:lang w:eastAsia="ko-KR"/>
              </w:rPr>
            </w:pPr>
          </w:p>
        </w:tc>
      </w:tr>
      <w:tr w:rsidR="00325F50" w:rsidRPr="00D95972" w14:paraId="1E002B68" w14:textId="77777777" w:rsidTr="00D329C5">
        <w:tc>
          <w:tcPr>
            <w:tcW w:w="976" w:type="dxa"/>
            <w:tcBorders>
              <w:top w:val="nil"/>
              <w:left w:val="thinThickThinSmallGap" w:sz="24" w:space="0" w:color="auto"/>
              <w:bottom w:val="nil"/>
            </w:tcBorders>
            <w:shd w:val="clear" w:color="auto" w:fill="auto"/>
          </w:tcPr>
          <w:p w14:paraId="04E22A32"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73797E20"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16E89A26"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6E557B"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47D239EF"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67054F2D"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BB6AE1" w14:textId="77777777" w:rsidR="00325F50" w:rsidRPr="00D95972" w:rsidRDefault="00325F50" w:rsidP="00325F50">
            <w:pPr>
              <w:rPr>
                <w:rFonts w:eastAsia="Batang" w:cs="Arial"/>
                <w:lang w:eastAsia="ko-KR"/>
              </w:rPr>
            </w:pPr>
          </w:p>
        </w:tc>
      </w:tr>
      <w:tr w:rsidR="00325F50" w:rsidRPr="00D95972" w14:paraId="107ADB08" w14:textId="77777777" w:rsidTr="00D329C5">
        <w:tc>
          <w:tcPr>
            <w:tcW w:w="976" w:type="dxa"/>
            <w:tcBorders>
              <w:top w:val="nil"/>
              <w:left w:val="thinThickThinSmallGap" w:sz="24" w:space="0" w:color="auto"/>
              <w:bottom w:val="nil"/>
            </w:tcBorders>
            <w:shd w:val="clear" w:color="auto" w:fill="auto"/>
          </w:tcPr>
          <w:p w14:paraId="78CC7689"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56EC4C0C"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422E3FF3"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583415"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69D2C532"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55E3F883"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1A244" w14:textId="77777777" w:rsidR="00325F50" w:rsidRPr="00D95972" w:rsidRDefault="00325F50" w:rsidP="00325F50">
            <w:pPr>
              <w:rPr>
                <w:rFonts w:eastAsia="Batang" w:cs="Arial"/>
                <w:lang w:eastAsia="ko-KR"/>
              </w:rPr>
            </w:pPr>
          </w:p>
        </w:tc>
      </w:tr>
      <w:tr w:rsidR="00325F50" w:rsidRPr="00D95972" w14:paraId="4B0B458C" w14:textId="77777777" w:rsidTr="00D329C5">
        <w:tc>
          <w:tcPr>
            <w:tcW w:w="976" w:type="dxa"/>
            <w:tcBorders>
              <w:top w:val="nil"/>
              <w:left w:val="thinThickThinSmallGap" w:sz="24" w:space="0" w:color="auto"/>
              <w:bottom w:val="nil"/>
            </w:tcBorders>
            <w:shd w:val="clear" w:color="auto" w:fill="auto"/>
          </w:tcPr>
          <w:p w14:paraId="21C599E0"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34ACE504"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67DA9E98"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032CBF"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19D87B13"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20F639A8"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0EACE3" w14:textId="77777777" w:rsidR="00325F50" w:rsidRPr="00D95972" w:rsidRDefault="00325F50" w:rsidP="00325F50">
            <w:pPr>
              <w:rPr>
                <w:rFonts w:eastAsia="Batang" w:cs="Arial"/>
                <w:lang w:eastAsia="ko-KR"/>
              </w:rPr>
            </w:pPr>
          </w:p>
        </w:tc>
      </w:tr>
      <w:tr w:rsidR="00325F50" w:rsidRPr="00D95972" w14:paraId="39386186" w14:textId="77777777" w:rsidTr="006C1E08">
        <w:tc>
          <w:tcPr>
            <w:tcW w:w="976" w:type="dxa"/>
            <w:tcBorders>
              <w:top w:val="single" w:sz="4" w:space="0" w:color="auto"/>
              <w:left w:val="thinThickThinSmallGap" w:sz="24" w:space="0" w:color="auto"/>
              <w:bottom w:val="single" w:sz="4" w:space="0" w:color="auto"/>
            </w:tcBorders>
            <w:shd w:val="clear" w:color="auto" w:fill="FFFFFF"/>
          </w:tcPr>
          <w:p w14:paraId="0A77F7D6" w14:textId="77777777" w:rsidR="00325F50" w:rsidRPr="00D95972" w:rsidRDefault="00325F50" w:rsidP="00325F5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76B7667" w14:textId="03578CB0" w:rsidR="00325F50" w:rsidRPr="00D95972" w:rsidRDefault="00325F50" w:rsidP="00325F50">
            <w:pPr>
              <w:rPr>
                <w:rFonts w:cs="Arial"/>
              </w:rPr>
            </w:pPr>
            <w:r>
              <w:t>5MBS</w:t>
            </w:r>
            <w:r>
              <w:br/>
              <w:t>(CT4 lead)</w:t>
            </w:r>
          </w:p>
        </w:tc>
        <w:tc>
          <w:tcPr>
            <w:tcW w:w="1088" w:type="dxa"/>
            <w:tcBorders>
              <w:top w:val="single" w:sz="4" w:space="0" w:color="auto"/>
              <w:bottom w:val="single" w:sz="4" w:space="0" w:color="auto"/>
            </w:tcBorders>
          </w:tcPr>
          <w:p w14:paraId="30AA26F5" w14:textId="77777777" w:rsidR="00325F50" w:rsidRPr="00D95972" w:rsidRDefault="00325F50" w:rsidP="00325F50">
            <w:pPr>
              <w:rPr>
                <w:rFonts w:cs="Arial"/>
              </w:rPr>
            </w:pPr>
          </w:p>
        </w:tc>
        <w:tc>
          <w:tcPr>
            <w:tcW w:w="4191" w:type="dxa"/>
            <w:gridSpan w:val="3"/>
            <w:tcBorders>
              <w:top w:val="single" w:sz="4" w:space="0" w:color="auto"/>
              <w:bottom w:val="single" w:sz="4" w:space="0" w:color="auto"/>
            </w:tcBorders>
          </w:tcPr>
          <w:p w14:paraId="0AA5612B" w14:textId="21ED6309" w:rsidR="00325F50" w:rsidRPr="00D95972" w:rsidRDefault="00325F50" w:rsidP="00325F50">
            <w:pPr>
              <w:rPr>
                <w:rFonts w:cs="Arial"/>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58D7223" w14:textId="77777777" w:rsidR="00325F50" w:rsidRPr="00D95972" w:rsidRDefault="00325F50" w:rsidP="00325F50">
            <w:pPr>
              <w:rPr>
                <w:rFonts w:cs="Arial"/>
              </w:rPr>
            </w:pPr>
          </w:p>
        </w:tc>
        <w:tc>
          <w:tcPr>
            <w:tcW w:w="826" w:type="dxa"/>
            <w:tcBorders>
              <w:top w:val="single" w:sz="4" w:space="0" w:color="auto"/>
              <w:bottom w:val="single" w:sz="4" w:space="0" w:color="auto"/>
            </w:tcBorders>
          </w:tcPr>
          <w:p w14:paraId="1E604F15"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tcPr>
          <w:p w14:paraId="2EF9B97B" w14:textId="4355559F" w:rsidR="00325F50" w:rsidRDefault="00325F50" w:rsidP="00325F50">
            <w:pPr>
              <w:rPr>
                <w:rFonts w:eastAsia="Batang" w:cs="Arial"/>
                <w:color w:val="000000"/>
                <w:lang w:eastAsia="ko-KR"/>
              </w:rPr>
            </w:pPr>
            <w:r w:rsidRPr="00E439E1">
              <w:t>CT aspects of the architectural enhancements for 5G multicast-broadcast services</w:t>
            </w:r>
          </w:p>
          <w:p w14:paraId="3D4D7D39" w14:textId="77777777" w:rsidR="00325F50" w:rsidRPr="00D95972" w:rsidRDefault="00325F50" w:rsidP="00325F50">
            <w:pPr>
              <w:rPr>
                <w:rFonts w:eastAsia="Batang" w:cs="Arial"/>
                <w:color w:val="000000"/>
                <w:lang w:eastAsia="ko-KR"/>
              </w:rPr>
            </w:pPr>
          </w:p>
          <w:p w14:paraId="60C9CFDE" w14:textId="77777777" w:rsidR="00325F50" w:rsidRPr="00D95972" w:rsidRDefault="00325F50" w:rsidP="00325F50">
            <w:pPr>
              <w:rPr>
                <w:rFonts w:eastAsia="Batang" w:cs="Arial"/>
                <w:lang w:eastAsia="ko-KR"/>
              </w:rPr>
            </w:pPr>
          </w:p>
        </w:tc>
      </w:tr>
      <w:tr w:rsidR="00325F50" w:rsidRPr="00D95972" w14:paraId="572B7AF0" w14:textId="77777777" w:rsidTr="006C1E08">
        <w:tc>
          <w:tcPr>
            <w:tcW w:w="976" w:type="dxa"/>
            <w:tcBorders>
              <w:top w:val="nil"/>
              <w:left w:val="thinThickThinSmallGap" w:sz="24" w:space="0" w:color="auto"/>
              <w:bottom w:val="nil"/>
            </w:tcBorders>
            <w:shd w:val="clear" w:color="auto" w:fill="auto"/>
          </w:tcPr>
          <w:p w14:paraId="1C4750A4"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76ED55B4"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09FDC817" w14:textId="4CAF514B"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F1CAD5" w14:textId="2ECEC02D"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41FF3B39" w14:textId="75C8AE2C"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778FDE7C" w14:textId="46DF0B7E"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8C65D5" w14:textId="77777777" w:rsidR="00325F50" w:rsidRPr="00D95972" w:rsidRDefault="00325F50" w:rsidP="00325F50">
            <w:pPr>
              <w:rPr>
                <w:rFonts w:eastAsia="Batang" w:cs="Arial"/>
                <w:lang w:eastAsia="ko-KR"/>
              </w:rPr>
            </w:pPr>
          </w:p>
        </w:tc>
      </w:tr>
      <w:tr w:rsidR="00325F50" w:rsidRPr="00D95972" w14:paraId="3D9696EF" w14:textId="77777777" w:rsidTr="006C1E08">
        <w:tc>
          <w:tcPr>
            <w:tcW w:w="976" w:type="dxa"/>
            <w:tcBorders>
              <w:top w:val="nil"/>
              <w:left w:val="thinThickThinSmallGap" w:sz="24" w:space="0" w:color="auto"/>
              <w:bottom w:val="nil"/>
            </w:tcBorders>
            <w:shd w:val="clear" w:color="auto" w:fill="auto"/>
          </w:tcPr>
          <w:p w14:paraId="3A182BDE"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4C57C5F4"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5E520777" w14:textId="042C17D0"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F55AAB" w14:textId="12A2A1F6"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5EA3FDF4" w14:textId="1A1E2C9F"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54525D72" w14:textId="7CCE8701"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07A020" w14:textId="77777777" w:rsidR="00325F50" w:rsidRPr="00D95972" w:rsidRDefault="00325F50" w:rsidP="00325F50">
            <w:pPr>
              <w:rPr>
                <w:rFonts w:eastAsia="Batang" w:cs="Arial"/>
                <w:lang w:eastAsia="ko-KR"/>
              </w:rPr>
            </w:pPr>
          </w:p>
        </w:tc>
      </w:tr>
      <w:tr w:rsidR="00325F50" w:rsidRPr="00D95972" w14:paraId="76B36A72" w14:textId="77777777" w:rsidTr="00D329C5">
        <w:tc>
          <w:tcPr>
            <w:tcW w:w="976" w:type="dxa"/>
            <w:tcBorders>
              <w:top w:val="nil"/>
              <w:left w:val="thinThickThinSmallGap" w:sz="24" w:space="0" w:color="auto"/>
              <w:bottom w:val="nil"/>
            </w:tcBorders>
            <w:shd w:val="clear" w:color="auto" w:fill="auto"/>
          </w:tcPr>
          <w:p w14:paraId="058E8DEC"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48E74590"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auto"/>
          </w:tcPr>
          <w:p w14:paraId="6B64934E" w14:textId="3B56E592"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740A0E" w14:textId="4FD1B699"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auto"/>
          </w:tcPr>
          <w:p w14:paraId="5AB27228" w14:textId="1EAC3749"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auto"/>
          </w:tcPr>
          <w:p w14:paraId="0AD255C8" w14:textId="0BF705F5"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F03F27" w14:textId="77777777" w:rsidR="00325F50" w:rsidRPr="00D95972" w:rsidRDefault="00325F50" w:rsidP="00325F50">
            <w:pPr>
              <w:rPr>
                <w:rFonts w:eastAsia="Batang" w:cs="Arial"/>
                <w:lang w:eastAsia="ko-KR"/>
              </w:rPr>
            </w:pPr>
          </w:p>
        </w:tc>
      </w:tr>
      <w:tr w:rsidR="00325F50" w:rsidRPr="00D95972" w14:paraId="601803B4" w14:textId="77777777" w:rsidTr="00D329C5">
        <w:tc>
          <w:tcPr>
            <w:tcW w:w="976" w:type="dxa"/>
            <w:tcBorders>
              <w:top w:val="nil"/>
              <w:left w:val="thinThickThinSmallGap" w:sz="24" w:space="0" w:color="auto"/>
              <w:bottom w:val="nil"/>
            </w:tcBorders>
            <w:shd w:val="clear" w:color="auto" w:fill="auto"/>
          </w:tcPr>
          <w:p w14:paraId="2EE90AEE"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3D55179D"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0477C2FF"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065C4"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35CCBB5D"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0A3CAA3E"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C817" w14:textId="77777777" w:rsidR="00325F50" w:rsidRPr="00D95972" w:rsidRDefault="00325F50" w:rsidP="00325F50">
            <w:pPr>
              <w:rPr>
                <w:rFonts w:eastAsia="Batang" w:cs="Arial"/>
                <w:lang w:eastAsia="ko-KR"/>
              </w:rPr>
            </w:pPr>
          </w:p>
        </w:tc>
      </w:tr>
      <w:tr w:rsidR="00325F50" w:rsidRPr="00D95972" w14:paraId="1EC7569C"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56A1F624" w14:textId="77777777" w:rsidR="00325F50" w:rsidRPr="00D95972" w:rsidRDefault="00325F50" w:rsidP="00325F5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E6CA071" w14:textId="3FAA6A39" w:rsidR="00325F50" w:rsidRPr="00D95972" w:rsidRDefault="00325F50" w:rsidP="00325F50">
            <w:pPr>
              <w:rPr>
                <w:rFonts w:cs="Arial"/>
              </w:rPr>
            </w:pPr>
            <w:r>
              <w:t>TEI17_N3SLICE</w:t>
            </w:r>
            <w:r>
              <w:br/>
              <w:t>(CT4 lead)</w:t>
            </w:r>
          </w:p>
        </w:tc>
        <w:tc>
          <w:tcPr>
            <w:tcW w:w="1088" w:type="dxa"/>
            <w:tcBorders>
              <w:top w:val="single" w:sz="4" w:space="0" w:color="auto"/>
              <w:bottom w:val="single" w:sz="4" w:space="0" w:color="auto"/>
            </w:tcBorders>
          </w:tcPr>
          <w:p w14:paraId="4853CEF7" w14:textId="77777777" w:rsidR="00325F50" w:rsidRPr="00D95972" w:rsidRDefault="00325F50" w:rsidP="00325F50">
            <w:pPr>
              <w:rPr>
                <w:rFonts w:cs="Arial"/>
              </w:rPr>
            </w:pPr>
          </w:p>
        </w:tc>
        <w:tc>
          <w:tcPr>
            <w:tcW w:w="4191" w:type="dxa"/>
            <w:gridSpan w:val="3"/>
            <w:tcBorders>
              <w:top w:val="single" w:sz="4" w:space="0" w:color="auto"/>
              <w:bottom w:val="single" w:sz="4" w:space="0" w:color="auto"/>
            </w:tcBorders>
          </w:tcPr>
          <w:p w14:paraId="5237B13F" w14:textId="4BEC555D" w:rsidR="00325F50" w:rsidRPr="00D95972" w:rsidRDefault="00325F50" w:rsidP="00325F50">
            <w:pPr>
              <w:rPr>
                <w:rFonts w:cs="Arial"/>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D979DB8" w14:textId="77777777" w:rsidR="00325F50" w:rsidRPr="00D95972" w:rsidRDefault="00325F50" w:rsidP="00325F50">
            <w:pPr>
              <w:rPr>
                <w:rFonts w:cs="Arial"/>
              </w:rPr>
            </w:pPr>
          </w:p>
        </w:tc>
        <w:tc>
          <w:tcPr>
            <w:tcW w:w="826" w:type="dxa"/>
            <w:tcBorders>
              <w:top w:val="single" w:sz="4" w:space="0" w:color="auto"/>
              <w:bottom w:val="single" w:sz="4" w:space="0" w:color="auto"/>
            </w:tcBorders>
          </w:tcPr>
          <w:p w14:paraId="7C8A81E5"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tcPr>
          <w:p w14:paraId="68A6172A" w14:textId="22894CEB" w:rsidR="00325F50" w:rsidRDefault="00325F50" w:rsidP="00325F50">
            <w:r w:rsidRPr="00E439E1">
              <w:t>CT aspects of Support of different slices over different Non 3GPP access</w:t>
            </w:r>
          </w:p>
          <w:p w14:paraId="0858A8F1" w14:textId="4C55E9A9" w:rsidR="00325F50" w:rsidRDefault="00325F50" w:rsidP="00325F50"/>
          <w:p w14:paraId="16F1D682" w14:textId="455D0247" w:rsidR="00325F50" w:rsidRDefault="00325F50" w:rsidP="00325F50">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46D39287" w14:textId="77777777" w:rsidR="00325F50" w:rsidRPr="00D95972" w:rsidRDefault="00325F50" w:rsidP="00325F50">
            <w:pPr>
              <w:rPr>
                <w:rFonts w:eastAsia="Batang" w:cs="Arial"/>
                <w:color w:val="000000"/>
                <w:lang w:eastAsia="ko-KR"/>
              </w:rPr>
            </w:pPr>
          </w:p>
          <w:p w14:paraId="3DA930F1" w14:textId="77777777" w:rsidR="00325F50" w:rsidRPr="00D95972" w:rsidRDefault="00325F50" w:rsidP="00325F50">
            <w:pPr>
              <w:rPr>
                <w:rFonts w:eastAsia="Batang" w:cs="Arial"/>
                <w:lang w:eastAsia="ko-KR"/>
              </w:rPr>
            </w:pPr>
          </w:p>
        </w:tc>
      </w:tr>
      <w:tr w:rsidR="00325F50" w:rsidRPr="00D95972" w14:paraId="0C87D286" w14:textId="77777777" w:rsidTr="00882313">
        <w:tc>
          <w:tcPr>
            <w:tcW w:w="976" w:type="dxa"/>
            <w:tcBorders>
              <w:top w:val="nil"/>
              <w:left w:val="thinThickThinSmallGap" w:sz="24" w:space="0" w:color="auto"/>
              <w:bottom w:val="nil"/>
            </w:tcBorders>
            <w:shd w:val="clear" w:color="auto" w:fill="auto"/>
          </w:tcPr>
          <w:p w14:paraId="2772409B"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65254DA0"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hemeFill="background1"/>
          </w:tcPr>
          <w:p w14:paraId="631FF2BA" w14:textId="77777777" w:rsidR="00325F50" w:rsidRPr="00205800" w:rsidRDefault="00325F50" w:rsidP="00325F5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BAFB039" w14:textId="77777777" w:rsidR="00325F50" w:rsidRDefault="00325F50" w:rsidP="00325F50">
            <w:pPr>
              <w:rPr>
                <w:rFonts w:cs="Arial"/>
              </w:rPr>
            </w:pPr>
          </w:p>
        </w:tc>
        <w:tc>
          <w:tcPr>
            <w:tcW w:w="1767" w:type="dxa"/>
            <w:tcBorders>
              <w:top w:val="single" w:sz="4" w:space="0" w:color="auto"/>
              <w:bottom w:val="single" w:sz="4" w:space="0" w:color="auto"/>
            </w:tcBorders>
            <w:shd w:val="clear" w:color="auto" w:fill="FFFFFF" w:themeFill="background1"/>
          </w:tcPr>
          <w:p w14:paraId="7E084EB3" w14:textId="77777777" w:rsidR="00325F50" w:rsidRDefault="00325F50" w:rsidP="00325F50">
            <w:pPr>
              <w:rPr>
                <w:rFonts w:cs="Arial"/>
              </w:rPr>
            </w:pPr>
          </w:p>
        </w:tc>
        <w:tc>
          <w:tcPr>
            <w:tcW w:w="826" w:type="dxa"/>
            <w:tcBorders>
              <w:top w:val="single" w:sz="4" w:space="0" w:color="auto"/>
              <w:bottom w:val="single" w:sz="4" w:space="0" w:color="auto"/>
            </w:tcBorders>
            <w:shd w:val="clear" w:color="auto" w:fill="FFFFFF" w:themeFill="background1"/>
          </w:tcPr>
          <w:p w14:paraId="1FC01A9F" w14:textId="77777777" w:rsidR="00325F50"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7CA0753" w14:textId="77777777" w:rsidR="00325F50" w:rsidRDefault="00325F50" w:rsidP="00325F50">
            <w:pPr>
              <w:rPr>
                <w:rFonts w:eastAsia="Batang" w:cs="Arial"/>
                <w:lang w:eastAsia="ko-KR"/>
              </w:rPr>
            </w:pPr>
          </w:p>
        </w:tc>
      </w:tr>
      <w:tr w:rsidR="00325F50" w:rsidRPr="00D95972" w14:paraId="7E1F73DF" w14:textId="77777777" w:rsidTr="00882313">
        <w:tc>
          <w:tcPr>
            <w:tcW w:w="976" w:type="dxa"/>
            <w:tcBorders>
              <w:top w:val="nil"/>
              <w:left w:val="thinThickThinSmallGap" w:sz="24" w:space="0" w:color="auto"/>
              <w:bottom w:val="nil"/>
            </w:tcBorders>
            <w:shd w:val="clear" w:color="auto" w:fill="auto"/>
          </w:tcPr>
          <w:p w14:paraId="4131AC83"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29B3FFF9"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hemeFill="background1"/>
          </w:tcPr>
          <w:p w14:paraId="796FB9E3" w14:textId="77777777" w:rsidR="00325F50" w:rsidRPr="00205800" w:rsidRDefault="00325F50" w:rsidP="00325F5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E3B2FC7" w14:textId="77777777" w:rsidR="00325F50" w:rsidRDefault="00325F50" w:rsidP="00325F50">
            <w:pPr>
              <w:rPr>
                <w:rFonts w:cs="Arial"/>
              </w:rPr>
            </w:pPr>
          </w:p>
        </w:tc>
        <w:tc>
          <w:tcPr>
            <w:tcW w:w="1767" w:type="dxa"/>
            <w:tcBorders>
              <w:top w:val="single" w:sz="4" w:space="0" w:color="auto"/>
              <w:bottom w:val="single" w:sz="4" w:space="0" w:color="auto"/>
            </w:tcBorders>
            <w:shd w:val="clear" w:color="auto" w:fill="FFFFFF" w:themeFill="background1"/>
          </w:tcPr>
          <w:p w14:paraId="4FA4B7F0" w14:textId="77777777" w:rsidR="00325F50" w:rsidRDefault="00325F50" w:rsidP="00325F50">
            <w:pPr>
              <w:rPr>
                <w:rFonts w:cs="Arial"/>
              </w:rPr>
            </w:pPr>
          </w:p>
        </w:tc>
        <w:tc>
          <w:tcPr>
            <w:tcW w:w="826" w:type="dxa"/>
            <w:tcBorders>
              <w:top w:val="single" w:sz="4" w:space="0" w:color="auto"/>
              <w:bottom w:val="single" w:sz="4" w:space="0" w:color="auto"/>
            </w:tcBorders>
            <w:shd w:val="clear" w:color="auto" w:fill="FFFFFF" w:themeFill="background1"/>
          </w:tcPr>
          <w:p w14:paraId="7D31596F" w14:textId="77777777" w:rsidR="00325F50"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9410310" w14:textId="77777777" w:rsidR="00325F50" w:rsidRDefault="00325F50" w:rsidP="00325F50">
            <w:pPr>
              <w:rPr>
                <w:rFonts w:eastAsia="Batang" w:cs="Arial"/>
                <w:lang w:eastAsia="ko-KR"/>
              </w:rPr>
            </w:pPr>
          </w:p>
        </w:tc>
      </w:tr>
      <w:tr w:rsidR="00325F50" w:rsidRPr="00D95972" w14:paraId="5CABCC24" w14:textId="77777777" w:rsidTr="00D329C5">
        <w:tc>
          <w:tcPr>
            <w:tcW w:w="976" w:type="dxa"/>
            <w:tcBorders>
              <w:top w:val="nil"/>
              <w:left w:val="thinThickThinSmallGap" w:sz="24" w:space="0" w:color="auto"/>
              <w:bottom w:val="nil"/>
            </w:tcBorders>
            <w:shd w:val="clear" w:color="auto" w:fill="auto"/>
          </w:tcPr>
          <w:p w14:paraId="0E35592D"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2FAABBBC"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43F0F177"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6C37BA"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0BA297B7"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77A30358"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44C31" w14:textId="77777777" w:rsidR="00325F50" w:rsidRPr="00D95972" w:rsidRDefault="00325F50" w:rsidP="00325F50">
            <w:pPr>
              <w:rPr>
                <w:rFonts w:eastAsia="Batang" w:cs="Arial"/>
                <w:lang w:eastAsia="ko-KR"/>
              </w:rPr>
            </w:pPr>
          </w:p>
        </w:tc>
      </w:tr>
      <w:tr w:rsidR="00325F50" w:rsidRPr="00D95972" w14:paraId="07EB983A" w14:textId="77777777" w:rsidTr="00D329C5">
        <w:tc>
          <w:tcPr>
            <w:tcW w:w="976" w:type="dxa"/>
            <w:tcBorders>
              <w:top w:val="nil"/>
              <w:left w:val="thinThickThinSmallGap" w:sz="24" w:space="0" w:color="auto"/>
              <w:bottom w:val="nil"/>
            </w:tcBorders>
            <w:shd w:val="clear" w:color="auto" w:fill="auto"/>
          </w:tcPr>
          <w:p w14:paraId="5139ED67"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36555E36"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040C16A3"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CD1699"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7CE8CBF0"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09E4A6A9"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A473C" w14:textId="77777777" w:rsidR="00325F50" w:rsidRPr="00D95972" w:rsidRDefault="00325F50" w:rsidP="00325F50">
            <w:pPr>
              <w:rPr>
                <w:rFonts w:eastAsia="Batang" w:cs="Arial"/>
                <w:lang w:eastAsia="ko-KR"/>
              </w:rPr>
            </w:pPr>
          </w:p>
        </w:tc>
      </w:tr>
      <w:tr w:rsidR="00325F50" w:rsidRPr="00D95972" w14:paraId="2CA8F2EB" w14:textId="77777777" w:rsidTr="007520B3">
        <w:tc>
          <w:tcPr>
            <w:tcW w:w="976" w:type="dxa"/>
            <w:tcBorders>
              <w:top w:val="single" w:sz="4" w:space="0" w:color="auto"/>
              <w:left w:val="thinThickThinSmallGap" w:sz="24" w:space="0" w:color="auto"/>
              <w:bottom w:val="single" w:sz="4" w:space="0" w:color="auto"/>
            </w:tcBorders>
            <w:shd w:val="clear" w:color="auto" w:fill="FFFFFF"/>
          </w:tcPr>
          <w:p w14:paraId="743B8ADC" w14:textId="77777777" w:rsidR="00325F50" w:rsidRPr="00D95972" w:rsidRDefault="00325F50" w:rsidP="00325F5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B4B170E" w14:textId="544F1821" w:rsidR="00325F50" w:rsidRPr="00D95972" w:rsidRDefault="00325F50" w:rsidP="00325F50">
            <w:pPr>
              <w:rPr>
                <w:rFonts w:cs="Arial"/>
              </w:rPr>
            </w:pPr>
            <w:r>
              <w:rPr>
                <w:lang w:val="fr-FR"/>
              </w:rPr>
              <w:t>TEI17_SE_RPS</w:t>
            </w:r>
          </w:p>
        </w:tc>
        <w:tc>
          <w:tcPr>
            <w:tcW w:w="1088" w:type="dxa"/>
            <w:tcBorders>
              <w:top w:val="single" w:sz="4" w:space="0" w:color="auto"/>
              <w:bottom w:val="single" w:sz="4" w:space="0" w:color="auto"/>
            </w:tcBorders>
          </w:tcPr>
          <w:p w14:paraId="7AC034BF" w14:textId="77777777" w:rsidR="00325F50" w:rsidRPr="00D95972" w:rsidRDefault="00325F50" w:rsidP="00325F50">
            <w:pPr>
              <w:rPr>
                <w:rFonts w:cs="Arial"/>
              </w:rPr>
            </w:pPr>
          </w:p>
        </w:tc>
        <w:tc>
          <w:tcPr>
            <w:tcW w:w="4191" w:type="dxa"/>
            <w:gridSpan w:val="3"/>
            <w:tcBorders>
              <w:top w:val="single" w:sz="4" w:space="0" w:color="auto"/>
              <w:bottom w:val="single" w:sz="4" w:space="0" w:color="auto"/>
            </w:tcBorders>
          </w:tcPr>
          <w:p w14:paraId="3AB47A39" w14:textId="6F5355D0" w:rsidR="00325F50" w:rsidRPr="008A3006" w:rsidRDefault="00325F50" w:rsidP="00325F50">
            <w:pPr>
              <w:rPr>
                <w:rFonts w:eastAsia="Calibri" w:cs="Arial"/>
                <w:b/>
                <w:bCs/>
                <w:color w:val="FF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8C1B9D8" w14:textId="77777777" w:rsidR="00325F50" w:rsidRPr="00D95972" w:rsidRDefault="00325F50" w:rsidP="00325F50">
            <w:pPr>
              <w:rPr>
                <w:rFonts w:cs="Arial"/>
              </w:rPr>
            </w:pPr>
          </w:p>
        </w:tc>
        <w:tc>
          <w:tcPr>
            <w:tcW w:w="826" w:type="dxa"/>
            <w:tcBorders>
              <w:top w:val="single" w:sz="4" w:space="0" w:color="auto"/>
              <w:bottom w:val="single" w:sz="4" w:space="0" w:color="auto"/>
            </w:tcBorders>
          </w:tcPr>
          <w:p w14:paraId="7B0364D6"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tcPr>
          <w:p w14:paraId="4C406FFC" w14:textId="642E5326" w:rsidR="00325F50" w:rsidRDefault="00325F50" w:rsidP="00325F50">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5F14F554" w14:textId="77777777" w:rsidR="00325F50" w:rsidRDefault="00325F50" w:rsidP="00325F50">
            <w:pPr>
              <w:rPr>
                <w:rFonts w:eastAsia="Batang" w:cs="Arial"/>
                <w:color w:val="000000"/>
                <w:lang w:eastAsia="ko-KR"/>
              </w:rPr>
            </w:pPr>
          </w:p>
          <w:p w14:paraId="0B724592" w14:textId="77777777" w:rsidR="00325F50" w:rsidRPr="00D95972" w:rsidRDefault="00325F50" w:rsidP="00325F5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2148F1A" w14:textId="77777777" w:rsidR="00325F50" w:rsidRPr="00D95972" w:rsidRDefault="00325F50" w:rsidP="00325F50">
            <w:pPr>
              <w:rPr>
                <w:rFonts w:eastAsia="Batang" w:cs="Arial"/>
                <w:color w:val="000000"/>
                <w:lang w:eastAsia="ko-KR"/>
              </w:rPr>
            </w:pPr>
          </w:p>
          <w:p w14:paraId="29C2AE64" w14:textId="77777777" w:rsidR="00325F50" w:rsidRPr="00D95972" w:rsidRDefault="00325F50" w:rsidP="00325F50">
            <w:pPr>
              <w:rPr>
                <w:rFonts w:eastAsia="Batang" w:cs="Arial"/>
                <w:lang w:eastAsia="ko-KR"/>
              </w:rPr>
            </w:pPr>
          </w:p>
        </w:tc>
      </w:tr>
      <w:tr w:rsidR="00325F50" w:rsidRPr="00D95972" w14:paraId="5F58B8E0" w14:textId="77777777" w:rsidTr="007520B3">
        <w:tc>
          <w:tcPr>
            <w:tcW w:w="976" w:type="dxa"/>
            <w:tcBorders>
              <w:top w:val="nil"/>
              <w:left w:val="thinThickThinSmallGap" w:sz="24" w:space="0" w:color="auto"/>
              <w:bottom w:val="nil"/>
            </w:tcBorders>
            <w:shd w:val="clear" w:color="auto" w:fill="auto"/>
          </w:tcPr>
          <w:p w14:paraId="66C24839"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465997A3"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761B1563" w14:textId="06D3F2CF"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107A9E" w14:textId="2DA0A483"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7B3CB86A" w14:textId="42D983C3"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637BC37A" w14:textId="20890034"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CAE8FC" w14:textId="77777777" w:rsidR="00325F50" w:rsidRPr="00D95972" w:rsidRDefault="00325F50" w:rsidP="00325F50">
            <w:pPr>
              <w:rPr>
                <w:rFonts w:eastAsia="Batang" w:cs="Arial"/>
                <w:lang w:eastAsia="ko-KR"/>
              </w:rPr>
            </w:pPr>
          </w:p>
        </w:tc>
      </w:tr>
      <w:tr w:rsidR="00325F50" w:rsidRPr="00D95972" w14:paraId="35A1B5F3" w14:textId="77777777" w:rsidTr="00D329C5">
        <w:tc>
          <w:tcPr>
            <w:tcW w:w="976" w:type="dxa"/>
            <w:tcBorders>
              <w:top w:val="nil"/>
              <w:left w:val="thinThickThinSmallGap" w:sz="24" w:space="0" w:color="auto"/>
              <w:bottom w:val="nil"/>
            </w:tcBorders>
            <w:shd w:val="clear" w:color="auto" w:fill="auto"/>
          </w:tcPr>
          <w:p w14:paraId="1A0AC7B3"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2A9BE9EE"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3A6A2960" w14:textId="30408AE5"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22085" w14:textId="2C616A8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53663D38" w14:textId="502B68D4"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1447824F" w14:textId="1EEEF4A0"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A1B4CB" w14:textId="77777777" w:rsidR="00325F50" w:rsidRPr="00D95972" w:rsidRDefault="00325F50" w:rsidP="00325F50">
            <w:pPr>
              <w:rPr>
                <w:rFonts w:eastAsia="Batang" w:cs="Arial"/>
                <w:lang w:eastAsia="ko-KR"/>
              </w:rPr>
            </w:pPr>
          </w:p>
        </w:tc>
      </w:tr>
      <w:tr w:rsidR="00325F50" w:rsidRPr="00D95972" w14:paraId="32E58914" w14:textId="77777777" w:rsidTr="00D329C5">
        <w:tc>
          <w:tcPr>
            <w:tcW w:w="976" w:type="dxa"/>
            <w:tcBorders>
              <w:top w:val="nil"/>
              <w:left w:val="thinThickThinSmallGap" w:sz="24" w:space="0" w:color="auto"/>
              <w:bottom w:val="nil"/>
            </w:tcBorders>
            <w:shd w:val="clear" w:color="auto" w:fill="auto"/>
          </w:tcPr>
          <w:p w14:paraId="2DBE3EE1"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767F15B3"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04707DAD"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91FCE2"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7D9F5C4A"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65A47C31"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D40A2" w14:textId="77777777" w:rsidR="00325F50" w:rsidRPr="00D95972" w:rsidRDefault="00325F50" w:rsidP="00325F50">
            <w:pPr>
              <w:rPr>
                <w:rFonts w:eastAsia="Batang" w:cs="Arial"/>
                <w:lang w:eastAsia="ko-KR"/>
              </w:rPr>
            </w:pPr>
          </w:p>
        </w:tc>
      </w:tr>
      <w:tr w:rsidR="00325F50" w:rsidRPr="00D95972" w14:paraId="175D2554" w14:textId="77777777" w:rsidTr="00D329C5">
        <w:tc>
          <w:tcPr>
            <w:tcW w:w="976" w:type="dxa"/>
            <w:tcBorders>
              <w:top w:val="nil"/>
              <w:left w:val="thinThickThinSmallGap" w:sz="24" w:space="0" w:color="auto"/>
              <w:bottom w:val="nil"/>
            </w:tcBorders>
            <w:shd w:val="clear" w:color="auto" w:fill="auto"/>
          </w:tcPr>
          <w:p w14:paraId="47507826"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751E2B22"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2169B5AF"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6BB7A3"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1270E9D8"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10C7C03D"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6A38C" w14:textId="77777777" w:rsidR="00325F50" w:rsidRPr="00D95972" w:rsidRDefault="00325F50" w:rsidP="00325F50">
            <w:pPr>
              <w:rPr>
                <w:rFonts w:eastAsia="Batang" w:cs="Arial"/>
                <w:lang w:eastAsia="ko-KR"/>
              </w:rPr>
            </w:pPr>
          </w:p>
        </w:tc>
      </w:tr>
      <w:tr w:rsidR="00325F50" w:rsidRPr="00D95972" w14:paraId="755315FE" w14:textId="77777777" w:rsidTr="001012E9">
        <w:tc>
          <w:tcPr>
            <w:tcW w:w="976" w:type="dxa"/>
            <w:tcBorders>
              <w:top w:val="single" w:sz="4" w:space="0" w:color="auto"/>
              <w:left w:val="thinThickThinSmallGap" w:sz="24" w:space="0" w:color="auto"/>
              <w:bottom w:val="single" w:sz="4" w:space="0" w:color="auto"/>
            </w:tcBorders>
            <w:shd w:val="clear" w:color="auto" w:fill="FFFFFF"/>
          </w:tcPr>
          <w:p w14:paraId="094E30E5" w14:textId="77777777" w:rsidR="00325F50" w:rsidRPr="00D95972" w:rsidRDefault="00325F50" w:rsidP="00325F5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7B669E1" w14:textId="34BE9A46" w:rsidR="00325F50" w:rsidRPr="00D95972" w:rsidRDefault="00325F50" w:rsidP="00325F50">
            <w:pPr>
              <w:rPr>
                <w:rFonts w:cs="Arial"/>
              </w:rPr>
            </w:pPr>
            <w:r w:rsidRPr="005D3CE7">
              <w:rPr>
                <w:lang w:val="de-DE"/>
              </w:rPr>
              <w:t>ING_5GS</w:t>
            </w:r>
          </w:p>
        </w:tc>
        <w:tc>
          <w:tcPr>
            <w:tcW w:w="1088" w:type="dxa"/>
            <w:tcBorders>
              <w:top w:val="single" w:sz="4" w:space="0" w:color="auto"/>
              <w:bottom w:val="single" w:sz="4" w:space="0" w:color="auto"/>
            </w:tcBorders>
          </w:tcPr>
          <w:p w14:paraId="4C08A86A" w14:textId="77777777" w:rsidR="00325F50" w:rsidRPr="00D95972" w:rsidRDefault="00325F50" w:rsidP="00325F50">
            <w:pPr>
              <w:rPr>
                <w:rFonts w:cs="Arial"/>
              </w:rPr>
            </w:pPr>
          </w:p>
        </w:tc>
        <w:tc>
          <w:tcPr>
            <w:tcW w:w="4191" w:type="dxa"/>
            <w:gridSpan w:val="3"/>
            <w:tcBorders>
              <w:top w:val="single" w:sz="4" w:space="0" w:color="auto"/>
              <w:bottom w:val="single" w:sz="4" w:space="0" w:color="auto"/>
            </w:tcBorders>
          </w:tcPr>
          <w:p w14:paraId="0331D5E2" w14:textId="5FC1243A" w:rsidR="00325F50" w:rsidRPr="008A3006" w:rsidRDefault="00325F50" w:rsidP="00325F50">
            <w:pPr>
              <w:rPr>
                <w:rFonts w:eastAsia="Calibri" w:cs="Arial"/>
                <w:b/>
                <w:bCs/>
                <w:color w:val="FF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9E6FDBE" w14:textId="77777777" w:rsidR="00325F50" w:rsidRPr="00D95972" w:rsidRDefault="00325F50" w:rsidP="00325F50">
            <w:pPr>
              <w:rPr>
                <w:rFonts w:cs="Arial"/>
              </w:rPr>
            </w:pPr>
          </w:p>
        </w:tc>
        <w:tc>
          <w:tcPr>
            <w:tcW w:w="826" w:type="dxa"/>
            <w:tcBorders>
              <w:top w:val="single" w:sz="4" w:space="0" w:color="auto"/>
              <w:bottom w:val="single" w:sz="4" w:space="0" w:color="auto"/>
            </w:tcBorders>
          </w:tcPr>
          <w:p w14:paraId="1DA1362C"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tcPr>
          <w:p w14:paraId="4CA7FFCA" w14:textId="280A8AA5" w:rsidR="00325F50" w:rsidRDefault="00325F50" w:rsidP="00325F50">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640CBEFF" w14:textId="77777777" w:rsidR="00325F50" w:rsidRDefault="00325F50" w:rsidP="00325F50">
            <w:pPr>
              <w:rPr>
                <w:rFonts w:eastAsia="Batang" w:cs="Arial"/>
                <w:color w:val="000000"/>
                <w:lang w:eastAsia="ko-KR"/>
              </w:rPr>
            </w:pPr>
          </w:p>
          <w:p w14:paraId="58083BF0" w14:textId="58374CBB" w:rsidR="00325F50" w:rsidRPr="00D95972" w:rsidRDefault="00325F50" w:rsidP="00325F5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EF05754" w14:textId="77777777" w:rsidR="00325F50" w:rsidRPr="00D95972" w:rsidRDefault="00325F50" w:rsidP="00325F50">
            <w:pPr>
              <w:rPr>
                <w:rFonts w:eastAsia="Batang" w:cs="Arial"/>
                <w:lang w:eastAsia="ko-KR"/>
              </w:rPr>
            </w:pPr>
          </w:p>
        </w:tc>
      </w:tr>
      <w:tr w:rsidR="00325F50" w:rsidRPr="00D95972" w14:paraId="0E3F844E" w14:textId="77777777" w:rsidTr="00882313">
        <w:tc>
          <w:tcPr>
            <w:tcW w:w="976" w:type="dxa"/>
            <w:tcBorders>
              <w:top w:val="nil"/>
              <w:left w:val="thinThickThinSmallGap" w:sz="24" w:space="0" w:color="auto"/>
              <w:bottom w:val="nil"/>
            </w:tcBorders>
            <w:shd w:val="clear" w:color="auto" w:fill="auto"/>
          </w:tcPr>
          <w:p w14:paraId="6EED2B41"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1BA1485D"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hemeFill="background1"/>
          </w:tcPr>
          <w:p w14:paraId="1561D30E" w14:textId="77777777" w:rsidR="00325F50" w:rsidRDefault="00325F50" w:rsidP="00325F5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4EA8D8F" w14:textId="77777777" w:rsidR="00325F50" w:rsidRDefault="00325F50" w:rsidP="00325F50">
            <w:pPr>
              <w:rPr>
                <w:rFonts w:cs="Arial"/>
              </w:rPr>
            </w:pPr>
          </w:p>
        </w:tc>
        <w:tc>
          <w:tcPr>
            <w:tcW w:w="1767" w:type="dxa"/>
            <w:tcBorders>
              <w:top w:val="single" w:sz="4" w:space="0" w:color="auto"/>
              <w:bottom w:val="single" w:sz="4" w:space="0" w:color="auto"/>
            </w:tcBorders>
            <w:shd w:val="clear" w:color="auto" w:fill="FFFFFF" w:themeFill="background1"/>
          </w:tcPr>
          <w:p w14:paraId="1545A01C" w14:textId="77777777" w:rsidR="00325F50" w:rsidRDefault="00325F50" w:rsidP="00325F50">
            <w:pPr>
              <w:rPr>
                <w:rFonts w:cs="Arial"/>
              </w:rPr>
            </w:pPr>
          </w:p>
        </w:tc>
        <w:tc>
          <w:tcPr>
            <w:tcW w:w="826" w:type="dxa"/>
            <w:tcBorders>
              <w:top w:val="single" w:sz="4" w:space="0" w:color="auto"/>
              <w:bottom w:val="single" w:sz="4" w:space="0" w:color="auto"/>
            </w:tcBorders>
            <w:shd w:val="clear" w:color="auto" w:fill="FFFFFF" w:themeFill="background1"/>
          </w:tcPr>
          <w:p w14:paraId="2B1C20FF" w14:textId="77777777" w:rsidR="00325F50"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12AB3C5" w14:textId="77777777" w:rsidR="00325F50" w:rsidRDefault="00325F50" w:rsidP="00325F50">
            <w:pPr>
              <w:rPr>
                <w:rFonts w:eastAsia="Batang" w:cs="Arial"/>
                <w:lang w:eastAsia="ko-KR"/>
              </w:rPr>
            </w:pPr>
          </w:p>
        </w:tc>
      </w:tr>
      <w:tr w:rsidR="00325F50" w:rsidRPr="00D95972" w14:paraId="0B840BD6" w14:textId="77777777" w:rsidTr="00882313">
        <w:tc>
          <w:tcPr>
            <w:tcW w:w="976" w:type="dxa"/>
            <w:tcBorders>
              <w:top w:val="nil"/>
              <w:left w:val="thinThickThinSmallGap" w:sz="24" w:space="0" w:color="auto"/>
              <w:bottom w:val="nil"/>
            </w:tcBorders>
            <w:shd w:val="clear" w:color="auto" w:fill="auto"/>
          </w:tcPr>
          <w:p w14:paraId="13E7CEC0"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3EF3621C"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hemeFill="background1"/>
          </w:tcPr>
          <w:p w14:paraId="1A079528" w14:textId="77777777" w:rsidR="00325F50" w:rsidRDefault="00325F50" w:rsidP="00325F5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FF1CFDC" w14:textId="77777777" w:rsidR="00325F50" w:rsidRDefault="00325F50" w:rsidP="00325F50">
            <w:pPr>
              <w:rPr>
                <w:rFonts w:cs="Arial"/>
              </w:rPr>
            </w:pPr>
          </w:p>
        </w:tc>
        <w:tc>
          <w:tcPr>
            <w:tcW w:w="1767" w:type="dxa"/>
            <w:tcBorders>
              <w:top w:val="single" w:sz="4" w:space="0" w:color="auto"/>
              <w:bottom w:val="single" w:sz="4" w:space="0" w:color="auto"/>
            </w:tcBorders>
            <w:shd w:val="clear" w:color="auto" w:fill="FFFFFF" w:themeFill="background1"/>
          </w:tcPr>
          <w:p w14:paraId="6AC00AD4" w14:textId="77777777" w:rsidR="00325F50" w:rsidRDefault="00325F50" w:rsidP="00325F50">
            <w:pPr>
              <w:rPr>
                <w:rFonts w:cs="Arial"/>
              </w:rPr>
            </w:pPr>
          </w:p>
        </w:tc>
        <w:tc>
          <w:tcPr>
            <w:tcW w:w="826" w:type="dxa"/>
            <w:tcBorders>
              <w:top w:val="single" w:sz="4" w:space="0" w:color="auto"/>
              <w:bottom w:val="single" w:sz="4" w:space="0" w:color="auto"/>
            </w:tcBorders>
            <w:shd w:val="clear" w:color="auto" w:fill="FFFFFF" w:themeFill="background1"/>
          </w:tcPr>
          <w:p w14:paraId="646C5409" w14:textId="77777777" w:rsidR="00325F50"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AE0C220" w14:textId="77777777" w:rsidR="00325F50" w:rsidRDefault="00325F50" w:rsidP="00325F50">
            <w:pPr>
              <w:rPr>
                <w:rFonts w:eastAsia="Batang" w:cs="Arial"/>
                <w:lang w:eastAsia="ko-KR"/>
              </w:rPr>
            </w:pPr>
          </w:p>
        </w:tc>
      </w:tr>
      <w:tr w:rsidR="00325F50" w:rsidRPr="00D95972" w14:paraId="71BA0715" w14:textId="77777777" w:rsidTr="00882313">
        <w:tc>
          <w:tcPr>
            <w:tcW w:w="976" w:type="dxa"/>
            <w:tcBorders>
              <w:top w:val="nil"/>
              <w:left w:val="thinThickThinSmallGap" w:sz="24" w:space="0" w:color="auto"/>
              <w:bottom w:val="nil"/>
            </w:tcBorders>
            <w:shd w:val="clear" w:color="auto" w:fill="auto"/>
          </w:tcPr>
          <w:p w14:paraId="54CEB5BC"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191ED4ED"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hemeFill="background1"/>
          </w:tcPr>
          <w:p w14:paraId="4EDB4397" w14:textId="77777777" w:rsidR="00325F50" w:rsidRDefault="00325F50" w:rsidP="00325F5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CBCDA3C" w14:textId="77777777" w:rsidR="00325F50" w:rsidRDefault="00325F50" w:rsidP="00325F50">
            <w:pPr>
              <w:rPr>
                <w:rFonts w:cs="Arial"/>
              </w:rPr>
            </w:pPr>
          </w:p>
        </w:tc>
        <w:tc>
          <w:tcPr>
            <w:tcW w:w="1767" w:type="dxa"/>
            <w:tcBorders>
              <w:top w:val="single" w:sz="4" w:space="0" w:color="auto"/>
              <w:bottom w:val="single" w:sz="4" w:space="0" w:color="auto"/>
            </w:tcBorders>
            <w:shd w:val="clear" w:color="auto" w:fill="FFFFFF" w:themeFill="background1"/>
          </w:tcPr>
          <w:p w14:paraId="040D1C99" w14:textId="77777777" w:rsidR="00325F50" w:rsidRDefault="00325F50" w:rsidP="00325F50">
            <w:pPr>
              <w:rPr>
                <w:rFonts w:cs="Arial"/>
              </w:rPr>
            </w:pPr>
          </w:p>
        </w:tc>
        <w:tc>
          <w:tcPr>
            <w:tcW w:w="826" w:type="dxa"/>
            <w:tcBorders>
              <w:top w:val="single" w:sz="4" w:space="0" w:color="auto"/>
              <w:bottom w:val="single" w:sz="4" w:space="0" w:color="auto"/>
            </w:tcBorders>
            <w:shd w:val="clear" w:color="auto" w:fill="FFFFFF" w:themeFill="background1"/>
          </w:tcPr>
          <w:p w14:paraId="060EC32C" w14:textId="77777777" w:rsidR="00325F50"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F621B30" w14:textId="77777777" w:rsidR="00325F50" w:rsidRDefault="00325F50" w:rsidP="00325F50">
            <w:pPr>
              <w:rPr>
                <w:rFonts w:eastAsia="Batang" w:cs="Arial"/>
                <w:lang w:eastAsia="ko-KR"/>
              </w:rPr>
            </w:pPr>
          </w:p>
        </w:tc>
      </w:tr>
      <w:tr w:rsidR="00325F50" w:rsidRPr="00D95972" w14:paraId="47C2FDC4" w14:textId="77777777" w:rsidTr="00D329C5">
        <w:tc>
          <w:tcPr>
            <w:tcW w:w="976" w:type="dxa"/>
            <w:tcBorders>
              <w:top w:val="nil"/>
              <w:left w:val="thinThickThinSmallGap" w:sz="24" w:space="0" w:color="auto"/>
              <w:bottom w:val="nil"/>
            </w:tcBorders>
            <w:shd w:val="clear" w:color="auto" w:fill="auto"/>
          </w:tcPr>
          <w:p w14:paraId="4E813AA7"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4EB3E64B"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6696ABFA"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5082C4"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54B57716"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50A677AF"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A559C" w14:textId="77777777" w:rsidR="00325F50" w:rsidRPr="00D95972" w:rsidRDefault="00325F50" w:rsidP="00325F50">
            <w:pPr>
              <w:rPr>
                <w:rFonts w:eastAsia="Batang" w:cs="Arial"/>
                <w:lang w:eastAsia="ko-KR"/>
              </w:rPr>
            </w:pPr>
          </w:p>
        </w:tc>
      </w:tr>
      <w:tr w:rsidR="00325F50" w:rsidRPr="00D95972" w14:paraId="543D82D9" w14:textId="77777777" w:rsidTr="00F74C44">
        <w:tc>
          <w:tcPr>
            <w:tcW w:w="976" w:type="dxa"/>
            <w:tcBorders>
              <w:top w:val="single" w:sz="4" w:space="0" w:color="auto"/>
              <w:left w:val="thinThickThinSmallGap" w:sz="24" w:space="0" w:color="auto"/>
              <w:bottom w:val="single" w:sz="4" w:space="0" w:color="auto"/>
            </w:tcBorders>
            <w:shd w:val="clear" w:color="auto" w:fill="FFFFFF"/>
          </w:tcPr>
          <w:p w14:paraId="15427E59" w14:textId="77777777" w:rsidR="00325F50" w:rsidRPr="00D95972" w:rsidRDefault="00325F50" w:rsidP="00325F5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2F5CF82" w14:textId="0CD63452" w:rsidR="00325F50" w:rsidRPr="00D95972" w:rsidRDefault="00325F50" w:rsidP="00325F50">
            <w:pPr>
              <w:rPr>
                <w:rFonts w:cs="Arial"/>
              </w:rPr>
            </w:pPr>
            <w:r>
              <w:rPr>
                <w:rFonts w:cs="Arial"/>
              </w:rPr>
              <w:t xml:space="preserve">MINT </w:t>
            </w:r>
          </w:p>
        </w:tc>
        <w:tc>
          <w:tcPr>
            <w:tcW w:w="1088" w:type="dxa"/>
            <w:tcBorders>
              <w:top w:val="single" w:sz="4" w:space="0" w:color="auto"/>
              <w:bottom w:val="single" w:sz="4" w:space="0" w:color="auto"/>
            </w:tcBorders>
          </w:tcPr>
          <w:p w14:paraId="1B268A64" w14:textId="77777777" w:rsidR="00325F50" w:rsidRPr="00D95972" w:rsidRDefault="00325F50" w:rsidP="00325F50">
            <w:pPr>
              <w:rPr>
                <w:rFonts w:cs="Arial"/>
              </w:rPr>
            </w:pPr>
          </w:p>
        </w:tc>
        <w:tc>
          <w:tcPr>
            <w:tcW w:w="4191" w:type="dxa"/>
            <w:gridSpan w:val="3"/>
            <w:tcBorders>
              <w:top w:val="single" w:sz="4" w:space="0" w:color="auto"/>
              <w:bottom w:val="single" w:sz="4" w:space="0" w:color="auto"/>
            </w:tcBorders>
          </w:tcPr>
          <w:p w14:paraId="3097E1D7" w14:textId="49A380B1" w:rsidR="00325F50" w:rsidRPr="008A3006" w:rsidRDefault="00325F50" w:rsidP="00325F50">
            <w:pPr>
              <w:rPr>
                <w:rFonts w:eastAsia="Calibri" w:cs="Arial"/>
                <w:b/>
                <w:bCs/>
                <w:color w:val="FF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DBFC1D5" w14:textId="77777777" w:rsidR="00325F50" w:rsidRPr="00D95972" w:rsidRDefault="00325F50" w:rsidP="00325F50">
            <w:pPr>
              <w:rPr>
                <w:rFonts w:cs="Arial"/>
              </w:rPr>
            </w:pPr>
          </w:p>
        </w:tc>
        <w:tc>
          <w:tcPr>
            <w:tcW w:w="826" w:type="dxa"/>
            <w:tcBorders>
              <w:top w:val="single" w:sz="4" w:space="0" w:color="auto"/>
              <w:bottom w:val="single" w:sz="4" w:space="0" w:color="auto"/>
            </w:tcBorders>
          </w:tcPr>
          <w:p w14:paraId="507BE238"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tcPr>
          <w:p w14:paraId="3BA25004" w14:textId="3946E3B6" w:rsidR="00325F50" w:rsidRDefault="00325F50" w:rsidP="00325F50">
            <w:pPr>
              <w:rPr>
                <w:rFonts w:eastAsia="Batang" w:cs="Arial"/>
                <w:color w:val="000000"/>
                <w:lang w:eastAsia="ko-KR"/>
              </w:rPr>
            </w:pPr>
            <w:r w:rsidRPr="00D13071">
              <w:rPr>
                <w:rFonts w:eastAsia="Batang" w:cs="Arial"/>
                <w:color w:val="000000"/>
                <w:lang w:eastAsia="ko-KR"/>
              </w:rPr>
              <w:t>Support for Minimization of service Interruption</w:t>
            </w:r>
          </w:p>
          <w:p w14:paraId="5CE482D7" w14:textId="77777777" w:rsidR="00325F50" w:rsidRDefault="00325F50" w:rsidP="00325F50">
            <w:pPr>
              <w:rPr>
                <w:rFonts w:eastAsia="Batang" w:cs="Arial"/>
                <w:color w:val="000000"/>
                <w:lang w:eastAsia="ko-KR"/>
              </w:rPr>
            </w:pPr>
          </w:p>
          <w:p w14:paraId="39E39841" w14:textId="77777777" w:rsidR="00325F50" w:rsidRPr="00D95972" w:rsidRDefault="00325F50" w:rsidP="00325F5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57C66B2" w14:textId="77777777" w:rsidR="00325F50" w:rsidRPr="00D95972" w:rsidRDefault="00325F50" w:rsidP="00325F50">
            <w:pPr>
              <w:rPr>
                <w:rFonts w:eastAsia="Batang" w:cs="Arial"/>
                <w:color w:val="000000"/>
                <w:lang w:eastAsia="ko-KR"/>
              </w:rPr>
            </w:pPr>
          </w:p>
          <w:p w14:paraId="507C866A" w14:textId="77777777" w:rsidR="00325F50" w:rsidRPr="00D95972" w:rsidRDefault="00325F50" w:rsidP="00325F50">
            <w:pPr>
              <w:rPr>
                <w:rFonts w:eastAsia="Batang" w:cs="Arial"/>
                <w:lang w:eastAsia="ko-KR"/>
              </w:rPr>
            </w:pPr>
          </w:p>
        </w:tc>
      </w:tr>
      <w:tr w:rsidR="00325F50" w:rsidRPr="00D95972" w14:paraId="62D1938E" w14:textId="77777777" w:rsidTr="00F74C44">
        <w:tc>
          <w:tcPr>
            <w:tcW w:w="976" w:type="dxa"/>
            <w:tcBorders>
              <w:top w:val="nil"/>
              <w:left w:val="thinThickThinSmallGap" w:sz="24" w:space="0" w:color="auto"/>
              <w:bottom w:val="nil"/>
            </w:tcBorders>
            <w:shd w:val="clear" w:color="auto" w:fill="auto"/>
          </w:tcPr>
          <w:p w14:paraId="15D56A88"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37648EB7"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00"/>
          </w:tcPr>
          <w:p w14:paraId="27C3DBDF" w14:textId="487C2577" w:rsidR="00325F50" w:rsidRPr="004C050B" w:rsidRDefault="00F74C44" w:rsidP="00325F50">
            <w:pPr>
              <w:overflowPunct/>
              <w:autoSpaceDE/>
              <w:autoSpaceDN/>
              <w:adjustRightInd/>
              <w:textAlignment w:val="auto"/>
            </w:pPr>
            <w:hyperlink r:id="rId74" w:history="1">
              <w:r>
                <w:rPr>
                  <w:rStyle w:val="Hyperlink"/>
                </w:rPr>
                <w:t>C1-237608</w:t>
              </w:r>
            </w:hyperlink>
          </w:p>
        </w:tc>
        <w:tc>
          <w:tcPr>
            <w:tcW w:w="4191" w:type="dxa"/>
            <w:gridSpan w:val="3"/>
            <w:tcBorders>
              <w:top w:val="single" w:sz="4" w:space="0" w:color="auto"/>
              <w:bottom w:val="single" w:sz="4" w:space="0" w:color="auto"/>
            </w:tcBorders>
            <w:shd w:val="clear" w:color="auto" w:fill="FFFF00"/>
          </w:tcPr>
          <w:p w14:paraId="1FD6C83D" w14:textId="58A7150E" w:rsidR="00325F50" w:rsidRDefault="00741E0E" w:rsidP="00325F50">
            <w:pPr>
              <w:rPr>
                <w:rFonts w:cs="Arial"/>
              </w:rPr>
            </w:pPr>
            <w:r>
              <w:rPr>
                <w:rFonts w:cs="Arial"/>
              </w:rPr>
              <w:t>Correction to the list of PLMNs to be used in Disaster condition by VPLMNs</w:t>
            </w:r>
          </w:p>
        </w:tc>
        <w:tc>
          <w:tcPr>
            <w:tcW w:w="1767" w:type="dxa"/>
            <w:tcBorders>
              <w:top w:val="single" w:sz="4" w:space="0" w:color="auto"/>
              <w:bottom w:val="single" w:sz="4" w:space="0" w:color="auto"/>
            </w:tcBorders>
            <w:shd w:val="clear" w:color="auto" w:fill="FFFF00"/>
          </w:tcPr>
          <w:p w14:paraId="0DCC97EB" w14:textId="1CDFA875" w:rsidR="00325F50" w:rsidRDefault="00741E0E" w:rsidP="00325F50">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7CECB7FB" w14:textId="4B4E5955" w:rsidR="00325F50" w:rsidRDefault="00741E0E" w:rsidP="00325F50">
            <w:pPr>
              <w:rPr>
                <w:rFonts w:cs="Arial"/>
              </w:rPr>
            </w:pPr>
            <w:r>
              <w:rPr>
                <w:rFonts w:cs="Arial"/>
              </w:rPr>
              <w:t>CR 1176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5B1F6E" w14:textId="532B790F" w:rsidR="00325F50" w:rsidRDefault="00325F50" w:rsidP="00325F50">
            <w:pPr>
              <w:rPr>
                <w:rFonts w:eastAsia="Batang" w:cs="Arial"/>
                <w:lang w:eastAsia="ko-KR"/>
              </w:rPr>
            </w:pPr>
          </w:p>
        </w:tc>
      </w:tr>
      <w:tr w:rsidR="00741E0E" w:rsidRPr="00D95972" w14:paraId="153CDE08" w14:textId="77777777" w:rsidTr="00F74C44">
        <w:tc>
          <w:tcPr>
            <w:tcW w:w="976" w:type="dxa"/>
            <w:tcBorders>
              <w:top w:val="nil"/>
              <w:left w:val="thinThickThinSmallGap" w:sz="24" w:space="0" w:color="auto"/>
              <w:bottom w:val="nil"/>
            </w:tcBorders>
            <w:shd w:val="clear" w:color="auto" w:fill="auto"/>
          </w:tcPr>
          <w:p w14:paraId="68948BB3" w14:textId="77777777" w:rsidR="00741E0E" w:rsidRPr="00D95972" w:rsidRDefault="00741E0E" w:rsidP="00325F50">
            <w:pPr>
              <w:rPr>
                <w:rFonts w:cs="Arial"/>
              </w:rPr>
            </w:pPr>
          </w:p>
        </w:tc>
        <w:tc>
          <w:tcPr>
            <w:tcW w:w="1317" w:type="dxa"/>
            <w:gridSpan w:val="2"/>
            <w:tcBorders>
              <w:top w:val="nil"/>
              <w:bottom w:val="nil"/>
            </w:tcBorders>
            <w:shd w:val="clear" w:color="auto" w:fill="auto"/>
          </w:tcPr>
          <w:p w14:paraId="25C041BF" w14:textId="77777777" w:rsidR="00741E0E" w:rsidRPr="00D95972" w:rsidRDefault="00741E0E" w:rsidP="00325F50">
            <w:pPr>
              <w:rPr>
                <w:rFonts w:cs="Arial"/>
              </w:rPr>
            </w:pPr>
          </w:p>
        </w:tc>
        <w:tc>
          <w:tcPr>
            <w:tcW w:w="1088" w:type="dxa"/>
            <w:tcBorders>
              <w:top w:val="single" w:sz="4" w:space="0" w:color="auto"/>
              <w:bottom w:val="single" w:sz="4" w:space="0" w:color="auto"/>
            </w:tcBorders>
            <w:shd w:val="clear" w:color="auto" w:fill="FFFF00"/>
          </w:tcPr>
          <w:p w14:paraId="5BA70F8E" w14:textId="6E21612F" w:rsidR="00741E0E" w:rsidRPr="004C050B" w:rsidRDefault="00F74C44" w:rsidP="00325F50">
            <w:pPr>
              <w:overflowPunct/>
              <w:autoSpaceDE/>
              <w:autoSpaceDN/>
              <w:adjustRightInd/>
              <w:textAlignment w:val="auto"/>
            </w:pPr>
            <w:hyperlink r:id="rId75" w:history="1">
              <w:r>
                <w:rPr>
                  <w:rStyle w:val="Hyperlink"/>
                </w:rPr>
                <w:t>C1-237609</w:t>
              </w:r>
            </w:hyperlink>
          </w:p>
        </w:tc>
        <w:tc>
          <w:tcPr>
            <w:tcW w:w="4191" w:type="dxa"/>
            <w:gridSpan w:val="3"/>
            <w:tcBorders>
              <w:top w:val="single" w:sz="4" w:space="0" w:color="auto"/>
              <w:bottom w:val="single" w:sz="4" w:space="0" w:color="auto"/>
            </w:tcBorders>
            <w:shd w:val="clear" w:color="auto" w:fill="FFFF00"/>
          </w:tcPr>
          <w:p w14:paraId="330CAC41" w14:textId="3D0DC802" w:rsidR="00741E0E" w:rsidRDefault="00741E0E" w:rsidP="00325F50">
            <w:pPr>
              <w:rPr>
                <w:rFonts w:cs="Arial"/>
              </w:rPr>
            </w:pPr>
            <w:r>
              <w:rPr>
                <w:rFonts w:cs="Arial"/>
              </w:rPr>
              <w:t>Correction to the list of PLMNs to be used in Disaster condition by VPLMNs</w:t>
            </w:r>
          </w:p>
        </w:tc>
        <w:tc>
          <w:tcPr>
            <w:tcW w:w="1767" w:type="dxa"/>
            <w:tcBorders>
              <w:top w:val="single" w:sz="4" w:space="0" w:color="auto"/>
              <w:bottom w:val="single" w:sz="4" w:space="0" w:color="auto"/>
            </w:tcBorders>
            <w:shd w:val="clear" w:color="auto" w:fill="FFFF00"/>
          </w:tcPr>
          <w:p w14:paraId="08390226" w14:textId="54BECAE5" w:rsidR="00741E0E" w:rsidRDefault="00741E0E" w:rsidP="00325F50">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0E1418B1" w14:textId="367A88AF" w:rsidR="00741E0E" w:rsidRDefault="00741E0E" w:rsidP="00325F50">
            <w:pPr>
              <w:rPr>
                <w:rFonts w:cs="Arial"/>
              </w:rPr>
            </w:pPr>
            <w:r>
              <w:rPr>
                <w:rFonts w:cs="Arial"/>
              </w:rPr>
              <w:t>CR 1177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03EA36" w14:textId="77777777" w:rsidR="00741E0E" w:rsidRDefault="00741E0E" w:rsidP="00325F50">
            <w:pPr>
              <w:rPr>
                <w:rFonts w:eastAsia="Batang" w:cs="Arial"/>
                <w:lang w:eastAsia="ko-KR"/>
              </w:rPr>
            </w:pPr>
          </w:p>
        </w:tc>
      </w:tr>
      <w:tr w:rsidR="00325F50" w:rsidRPr="00D95972" w14:paraId="0D298A0D" w14:textId="77777777" w:rsidTr="003B5F7D">
        <w:tc>
          <w:tcPr>
            <w:tcW w:w="976" w:type="dxa"/>
            <w:tcBorders>
              <w:top w:val="nil"/>
              <w:left w:val="thinThickThinSmallGap" w:sz="24" w:space="0" w:color="auto"/>
              <w:bottom w:val="nil"/>
            </w:tcBorders>
            <w:shd w:val="clear" w:color="auto" w:fill="auto"/>
          </w:tcPr>
          <w:p w14:paraId="2CADCB02"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2251E8CA"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3B5C57CA" w14:textId="5AE225BC" w:rsidR="00325F50" w:rsidRPr="004C050B" w:rsidRDefault="00325F50" w:rsidP="00325F5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0A0A205" w14:textId="1ED134C5" w:rsidR="00325F50" w:rsidRDefault="00325F50" w:rsidP="00325F50">
            <w:pPr>
              <w:rPr>
                <w:rFonts w:cs="Arial"/>
              </w:rPr>
            </w:pPr>
          </w:p>
        </w:tc>
        <w:tc>
          <w:tcPr>
            <w:tcW w:w="1767" w:type="dxa"/>
            <w:tcBorders>
              <w:top w:val="single" w:sz="4" w:space="0" w:color="auto"/>
              <w:bottom w:val="single" w:sz="4" w:space="0" w:color="auto"/>
            </w:tcBorders>
            <w:shd w:val="clear" w:color="auto" w:fill="FFFFFF"/>
          </w:tcPr>
          <w:p w14:paraId="0D747828" w14:textId="46935FDB" w:rsidR="00325F50" w:rsidRDefault="00325F50" w:rsidP="00325F50">
            <w:pPr>
              <w:rPr>
                <w:rFonts w:cs="Arial"/>
              </w:rPr>
            </w:pPr>
          </w:p>
        </w:tc>
        <w:tc>
          <w:tcPr>
            <w:tcW w:w="826" w:type="dxa"/>
            <w:tcBorders>
              <w:top w:val="single" w:sz="4" w:space="0" w:color="auto"/>
              <w:bottom w:val="single" w:sz="4" w:space="0" w:color="auto"/>
            </w:tcBorders>
            <w:shd w:val="clear" w:color="auto" w:fill="FFFFFF"/>
          </w:tcPr>
          <w:p w14:paraId="48323DF2" w14:textId="04BC4AEF" w:rsidR="00325F50"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7F3538" w14:textId="1C83BB7C" w:rsidR="00325F50" w:rsidRDefault="00325F50" w:rsidP="00325F50">
            <w:pPr>
              <w:rPr>
                <w:rFonts w:eastAsia="Batang" w:cs="Arial"/>
                <w:lang w:eastAsia="ko-KR"/>
              </w:rPr>
            </w:pPr>
          </w:p>
        </w:tc>
      </w:tr>
      <w:tr w:rsidR="00325F50" w:rsidRPr="00D95972" w14:paraId="205568DD" w14:textId="77777777" w:rsidTr="00D329C5">
        <w:tc>
          <w:tcPr>
            <w:tcW w:w="976" w:type="dxa"/>
            <w:tcBorders>
              <w:top w:val="nil"/>
              <w:left w:val="thinThickThinSmallGap" w:sz="24" w:space="0" w:color="auto"/>
              <w:bottom w:val="nil"/>
            </w:tcBorders>
            <w:shd w:val="clear" w:color="auto" w:fill="auto"/>
          </w:tcPr>
          <w:p w14:paraId="5E1E944A"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562BC953"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68D76B50"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3CC710"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55AD72F9"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7A20A334"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21FF8B" w14:textId="77777777" w:rsidR="00325F50" w:rsidRPr="00D95972" w:rsidRDefault="00325F50" w:rsidP="00325F50">
            <w:pPr>
              <w:rPr>
                <w:rFonts w:eastAsia="Batang" w:cs="Arial"/>
                <w:lang w:eastAsia="ko-KR"/>
              </w:rPr>
            </w:pPr>
          </w:p>
        </w:tc>
      </w:tr>
      <w:tr w:rsidR="00325F50" w:rsidRPr="00D95972" w14:paraId="575F97C4" w14:textId="77777777" w:rsidTr="00D329C5">
        <w:tc>
          <w:tcPr>
            <w:tcW w:w="976" w:type="dxa"/>
            <w:tcBorders>
              <w:top w:val="nil"/>
              <w:left w:val="thinThickThinSmallGap" w:sz="24" w:space="0" w:color="auto"/>
              <w:bottom w:val="nil"/>
            </w:tcBorders>
            <w:shd w:val="clear" w:color="auto" w:fill="auto"/>
          </w:tcPr>
          <w:p w14:paraId="1E5B849C" w14:textId="6D06E893" w:rsidR="00325F50" w:rsidRPr="00D95972" w:rsidRDefault="00325F50" w:rsidP="00325F50">
            <w:pPr>
              <w:rPr>
                <w:rFonts w:cs="Arial"/>
              </w:rPr>
            </w:pPr>
          </w:p>
        </w:tc>
        <w:tc>
          <w:tcPr>
            <w:tcW w:w="1317" w:type="dxa"/>
            <w:gridSpan w:val="2"/>
            <w:tcBorders>
              <w:top w:val="nil"/>
              <w:bottom w:val="nil"/>
            </w:tcBorders>
            <w:shd w:val="clear" w:color="auto" w:fill="auto"/>
          </w:tcPr>
          <w:p w14:paraId="37FB243F"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38AA5AFB"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11DB5"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608D9061"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31E8BB2C"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6149F8" w14:textId="77777777" w:rsidR="00325F50" w:rsidRPr="00D95972" w:rsidRDefault="00325F50" w:rsidP="00325F50">
            <w:pPr>
              <w:rPr>
                <w:rFonts w:eastAsia="Batang" w:cs="Arial"/>
                <w:lang w:eastAsia="ko-KR"/>
              </w:rPr>
            </w:pPr>
          </w:p>
        </w:tc>
      </w:tr>
      <w:tr w:rsidR="00325F50" w:rsidRPr="00D95972" w14:paraId="3C15B53F" w14:textId="77777777" w:rsidTr="003D54C4">
        <w:tc>
          <w:tcPr>
            <w:tcW w:w="976" w:type="dxa"/>
            <w:tcBorders>
              <w:top w:val="single" w:sz="4" w:space="0" w:color="auto"/>
              <w:left w:val="thinThickThinSmallGap" w:sz="24" w:space="0" w:color="auto"/>
              <w:bottom w:val="single" w:sz="4" w:space="0" w:color="auto"/>
            </w:tcBorders>
            <w:shd w:val="clear" w:color="auto" w:fill="FFFFFF"/>
          </w:tcPr>
          <w:p w14:paraId="5755D2BC" w14:textId="77777777" w:rsidR="00325F50" w:rsidRPr="00D95972" w:rsidRDefault="00325F50" w:rsidP="00325F5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28251F0" w14:textId="17C152F4" w:rsidR="00325F50" w:rsidRPr="00D95972" w:rsidRDefault="00325F50" w:rsidP="00325F50">
            <w:pPr>
              <w:rPr>
                <w:rFonts w:cs="Arial"/>
              </w:rPr>
            </w:pPr>
            <w:r>
              <w:rPr>
                <w:rFonts w:cs="Arial"/>
              </w:rPr>
              <w:t>5GMARCH</w:t>
            </w:r>
          </w:p>
        </w:tc>
        <w:tc>
          <w:tcPr>
            <w:tcW w:w="1088" w:type="dxa"/>
            <w:tcBorders>
              <w:top w:val="single" w:sz="4" w:space="0" w:color="auto"/>
              <w:bottom w:val="single" w:sz="4" w:space="0" w:color="auto"/>
            </w:tcBorders>
          </w:tcPr>
          <w:p w14:paraId="2C8E1D49" w14:textId="77777777" w:rsidR="00325F50" w:rsidRPr="00D95972" w:rsidRDefault="00325F50" w:rsidP="00325F50">
            <w:pPr>
              <w:rPr>
                <w:rFonts w:cs="Arial"/>
              </w:rPr>
            </w:pPr>
          </w:p>
        </w:tc>
        <w:tc>
          <w:tcPr>
            <w:tcW w:w="4191" w:type="dxa"/>
            <w:gridSpan w:val="3"/>
            <w:tcBorders>
              <w:top w:val="single" w:sz="4" w:space="0" w:color="auto"/>
              <w:bottom w:val="single" w:sz="4" w:space="0" w:color="auto"/>
            </w:tcBorders>
          </w:tcPr>
          <w:p w14:paraId="63063CBA" w14:textId="45D1EB38" w:rsidR="00325F50" w:rsidRPr="008A3006" w:rsidRDefault="00325F50" w:rsidP="00325F50">
            <w:pPr>
              <w:rPr>
                <w:rFonts w:eastAsia="Calibri" w:cs="Arial"/>
                <w:b/>
                <w:bCs/>
                <w:color w:val="FF0000"/>
              </w:rPr>
            </w:pPr>
            <w:r>
              <w:rPr>
                <w:rFonts w:eastAsia="Calibri" w:cs="Arial"/>
                <w:color w:val="000000"/>
                <w:highlight w:val="yellow"/>
              </w:rPr>
              <w:t xml:space="preserve">Behrouz </w:t>
            </w:r>
            <w:r w:rsidRPr="00D95972">
              <w:rPr>
                <w:rFonts w:eastAsia="Calibri" w:cs="Arial"/>
                <w:color w:val="000000"/>
                <w:highlight w:val="yellow"/>
              </w:rPr>
              <w:t>–</w:t>
            </w:r>
            <w:r>
              <w:rPr>
                <w:rFonts w:eastAsia="Calibri" w:cs="Arial"/>
                <w:color w:val="000000"/>
                <w:highlight w:val="yellow"/>
              </w:rPr>
              <w:t xml:space="preserve"> Breakout on Services</w:t>
            </w:r>
          </w:p>
        </w:tc>
        <w:tc>
          <w:tcPr>
            <w:tcW w:w="1767" w:type="dxa"/>
            <w:tcBorders>
              <w:top w:val="single" w:sz="4" w:space="0" w:color="auto"/>
              <w:bottom w:val="single" w:sz="4" w:space="0" w:color="auto"/>
            </w:tcBorders>
          </w:tcPr>
          <w:p w14:paraId="0154A927" w14:textId="77777777" w:rsidR="00325F50" w:rsidRPr="00D95972" w:rsidRDefault="00325F50" w:rsidP="00325F50">
            <w:pPr>
              <w:rPr>
                <w:rFonts w:cs="Arial"/>
              </w:rPr>
            </w:pPr>
          </w:p>
        </w:tc>
        <w:tc>
          <w:tcPr>
            <w:tcW w:w="826" w:type="dxa"/>
            <w:tcBorders>
              <w:top w:val="single" w:sz="4" w:space="0" w:color="auto"/>
              <w:bottom w:val="single" w:sz="4" w:space="0" w:color="auto"/>
            </w:tcBorders>
          </w:tcPr>
          <w:p w14:paraId="27EA0121"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tcPr>
          <w:p w14:paraId="573A1F29" w14:textId="00ECDFDE" w:rsidR="00325F50" w:rsidRDefault="00325F50" w:rsidP="00325F50">
            <w:pPr>
              <w:rPr>
                <w:rFonts w:eastAsia="Batang" w:cs="Arial"/>
                <w:color w:val="000000"/>
                <w:lang w:eastAsia="ko-KR"/>
              </w:rPr>
            </w:pPr>
            <w:r w:rsidRPr="00D13071">
              <w:rPr>
                <w:rFonts w:eastAsia="Batang" w:cs="Arial"/>
                <w:color w:val="000000"/>
                <w:lang w:eastAsia="ko-KR"/>
              </w:rPr>
              <w:t>CT aspects for enabling MSGin5G Service</w:t>
            </w:r>
          </w:p>
          <w:p w14:paraId="6BCA5ADF" w14:textId="77777777" w:rsidR="00325F50" w:rsidRDefault="00325F50" w:rsidP="00325F50">
            <w:pPr>
              <w:rPr>
                <w:rFonts w:eastAsia="Batang" w:cs="Arial"/>
                <w:color w:val="000000"/>
                <w:lang w:eastAsia="ko-KR"/>
              </w:rPr>
            </w:pPr>
          </w:p>
          <w:p w14:paraId="17ACDDC5" w14:textId="77777777" w:rsidR="00325F50" w:rsidRPr="00D95972" w:rsidRDefault="00325F50" w:rsidP="00325F5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D90BEDE" w14:textId="77777777" w:rsidR="00325F50" w:rsidRDefault="00325F50" w:rsidP="00325F50">
            <w:pPr>
              <w:rPr>
                <w:rFonts w:ascii="Times New Roman" w:hAnsi="Times New Roman"/>
                <w:b/>
                <w:bCs/>
                <w:iCs/>
                <w:color w:val="FF0000"/>
                <w:sz w:val="24"/>
                <w:szCs w:val="24"/>
              </w:rPr>
            </w:pPr>
          </w:p>
          <w:p w14:paraId="3811A327" w14:textId="77777777" w:rsidR="00325F50" w:rsidRDefault="00325F50" w:rsidP="00325F50">
            <w:pPr>
              <w:rPr>
                <w:rFonts w:ascii="Times New Roman" w:hAnsi="Times New Roman"/>
                <w:b/>
                <w:bCs/>
                <w:iCs/>
                <w:color w:val="FF0000"/>
                <w:sz w:val="24"/>
                <w:szCs w:val="24"/>
              </w:rPr>
            </w:pPr>
          </w:p>
          <w:p w14:paraId="06B72BBD" w14:textId="77777777" w:rsidR="00325F50" w:rsidRPr="00D95972" w:rsidRDefault="00325F50" w:rsidP="00325F50">
            <w:pPr>
              <w:rPr>
                <w:rFonts w:eastAsia="Batang" w:cs="Arial"/>
                <w:lang w:eastAsia="ko-KR"/>
              </w:rPr>
            </w:pPr>
          </w:p>
        </w:tc>
      </w:tr>
      <w:tr w:rsidR="00325F50" w:rsidRPr="00D95972" w14:paraId="6653CC12" w14:textId="77777777" w:rsidTr="003D54C4">
        <w:tc>
          <w:tcPr>
            <w:tcW w:w="976" w:type="dxa"/>
            <w:tcBorders>
              <w:top w:val="nil"/>
              <w:left w:val="thinThickThinSmallGap" w:sz="24" w:space="0" w:color="auto"/>
              <w:bottom w:val="nil"/>
            </w:tcBorders>
            <w:shd w:val="clear" w:color="auto" w:fill="auto"/>
          </w:tcPr>
          <w:p w14:paraId="07E958F8"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1E06D9B1"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00"/>
          </w:tcPr>
          <w:p w14:paraId="07DA2C9A" w14:textId="4AB1D9B2" w:rsidR="00325F50" w:rsidRPr="00D95972" w:rsidRDefault="00F8141A" w:rsidP="00325F50">
            <w:pPr>
              <w:overflowPunct/>
              <w:autoSpaceDE/>
              <w:autoSpaceDN/>
              <w:adjustRightInd/>
              <w:textAlignment w:val="auto"/>
              <w:rPr>
                <w:rFonts w:cs="Arial"/>
                <w:lang w:val="en-US"/>
              </w:rPr>
            </w:pPr>
            <w:hyperlink r:id="rId76" w:history="1">
              <w:r w:rsidR="003D54C4">
                <w:rPr>
                  <w:rStyle w:val="Hyperlink"/>
                </w:rPr>
                <w:t>C1-237427</w:t>
              </w:r>
            </w:hyperlink>
          </w:p>
        </w:tc>
        <w:tc>
          <w:tcPr>
            <w:tcW w:w="4191" w:type="dxa"/>
            <w:gridSpan w:val="3"/>
            <w:tcBorders>
              <w:top w:val="single" w:sz="4" w:space="0" w:color="auto"/>
              <w:bottom w:val="single" w:sz="4" w:space="0" w:color="auto"/>
            </w:tcBorders>
            <w:shd w:val="clear" w:color="auto" w:fill="FFFF00"/>
          </w:tcPr>
          <w:p w14:paraId="57EDC67E" w14:textId="042D05EE" w:rsidR="00325F50" w:rsidRPr="00D95972" w:rsidRDefault="00295D4F" w:rsidP="00325F50">
            <w:pPr>
              <w:rPr>
                <w:rFonts w:cs="Arial"/>
              </w:rPr>
            </w:pPr>
            <w:r>
              <w:rPr>
                <w:rFonts w:cs="Arial"/>
              </w:rPr>
              <w:t>Correction on message Priority IE</w:t>
            </w:r>
          </w:p>
        </w:tc>
        <w:tc>
          <w:tcPr>
            <w:tcW w:w="1767" w:type="dxa"/>
            <w:tcBorders>
              <w:top w:val="single" w:sz="4" w:space="0" w:color="auto"/>
              <w:bottom w:val="single" w:sz="4" w:space="0" w:color="auto"/>
            </w:tcBorders>
            <w:shd w:val="clear" w:color="auto" w:fill="FFFF00"/>
          </w:tcPr>
          <w:p w14:paraId="57E4B29A" w14:textId="4E4925DF" w:rsidR="00325F50" w:rsidRPr="00D95972" w:rsidRDefault="00295D4F" w:rsidP="00325F50">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BA4AE2F" w14:textId="673EAE81" w:rsidR="00325F50" w:rsidRPr="00D95972" w:rsidRDefault="00295D4F" w:rsidP="00325F50">
            <w:pPr>
              <w:rPr>
                <w:rFonts w:cs="Arial"/>
              </w:rPr>
            </w:pPr>
            <w:r>
              <w:rPr>
                <w:rFonts w:cs="Arial"/>
              </w:rPr>
              <w:t>CR 0068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BB4505" w14:textId="443305B2" w:rsidR="00325F50" w:rsidRPr="00D95972" w:rsidRDefault="00325F50" w:rsidP="00325F50">
            <w:pPr>
              <w:rPr>
                <w:rFonts w:eastAsia="Batang" w:cs="Arial"/>
                <w:lang w:eastAsia="ko-KR"/>
              </w:rPr>
            </w:pPr>
          </w:p>
        </w:tc>
      </w:tr>
      <w:tr w:rsidR="00295D4F" w:rsidRPr="00D95972" w14:paraId="4BD5C986" w14:textId="77777777" w:rsidTr="003D54C4">
        <w:tc>
          <w:tcPr>
            <w:tcW w:w="976" w:type="dxa"/>
            <w:tcBorders>
              <w:top w:val="nil"/>
              <w:left w:val="thinThickThinSmallGap" w:sz="24" w:space="0" w:color="auto"/>
              <w:bottom w:val="nil"/>
            </w:tcBorders>
            <w:shd w:val="clear" w:color="auto" w:fill="auto"/>
          </w:tcPr>
          <w:p w14:paraId="3769F22F" w14:textId="77777777" w:rsidR="00295D4F" w:rsidRPr="00D95972" w:rsidRDefault="00295D4F" w:rsidP="00325F50">
            <w:pPr>
              <w:rPr>
                <w:rFonts w:cs="Arial"/>
              </w:rPr>
            </w:pPr>
          </w:p>
        </w:tc>
        <w:tc>
          <w:tcPr>
            <w:tcW w:w="1317" w:type="dxa"/>
            <w:gridSpan w:val="2"/>
            <w:tcBorders>
              <w:top w:val="nil"/>
              <w:bottom w:val="nil"/>
            </w:tcBorders>
            <w:shd w:val="clear" w:color="auto" w:fill="auto"/>
          </w:tcPr>
          <w:p w14:paraId="767CC41F" w14:textId="77777777" w:rsidR="00295D4F" w:rsidRPr="00D95972" w:rsidRDefault="00295D4F" w:rsidP="00325F50">
            <w:pPr>
              <w:rPr>
                <w:rFonts w:cs="Arial"/>
              </w:rPr>
            </w:pPr>
          </w:p>
        </w:tc>
        <w:tc>
          <w:tcPr>
            <w:tcW w:w="1088" w:type="dxa"/>
            <w:tcBorders>
              <w:top w:val="single" w:sz="4" w:space="0" w:color="auto"/>
              <w:bottom w:val="single" w:sz="4" w:space="0" w:color="auto"/>
            </w:tcBorders>
            <w:shd w:val="clear" w:color="auto" w:fill="FFFF00"/>
          </w:tcPr>
          <w:p w14:paraId="2B7CCB4E" w14:textId="78B4C878" w:rsidR="00295D4F" w:rsidRPr="00D95972" w:rsidRDefault="00F8141A" w:rsidP="00325F50">
            <w:pPr>
              <w:overflowPunct/>
              <w:autoSpaceDE/>
              <w:autoSpaceDN/>
              <w:adjustRightInd/>
              <w:textAlignment w:val="auto"/>
              <w:rPr>
                <w:rFonts w:cs="Arial"/>
                <w:lang w:val="en-US"/>
              </w:rPr>
            </w:pPr>
            <w:hyperlink r:id="rId77" w:history="1">
              <w:r w:rsidR="003D54C4">
                <w:rPr>
                  <w:rStyle w:val="Hyperlink"/>
                </w:rPr>
                <w:t>C1-237429</w:t>
              </w:r>
            </w:hyperlink>
          </w:p>
        </w:tc>
        <w:tc>
          <w:tcPr>
            <w:tcW w:w="4191" w:type="dxa"/>
            <w:gridSpan w:val="3"/>
            <w:tcBorders>
              <w:top w:val="single" w:sz="4" w:space="0" w:color="auto"/>
              <w:bottom w:val="single" w:sz="4" w:space="0" w:color="auto"/>
            </w:tcBorders>
            <w:shd w:val="clear" w:color="auto" w:fill="FFFF00"/>
          </w:tcPr>
          <w:p w14:paraId="6D90347E" w14:textId="322F1588" w:rsidR="00295D4F" w:rsidRPr="00D95972" w:rsidRDefault="00295D4F" w:rsidP="00325F50">
            <w:pPr>
              <w:rPr>
                <w:rFonts w:cs="Arial"/>
              </w:rPr>
            </w:pPr>
            <w:r>
              <w:rPr>
                <w:rFonts w:cs="Arial"/>
              </w:rPr>
              <w:t>Port numbers and associated protocol in triggering information</w:t>
            </w:r>
          </w:p>
        </w:tc>
        <w:tc>
          <w:tcPr>
            <w:tcW w:w="1767" w:type="dxa"/>
            <w:tcBorders>
              <w:top w:val="single" w:sz="4" w:space="0" w:color="auto"/>
              <w:bottom w:val="single" w:sz="4" w:space="0" w:color="auto"/>
            </w:tcBorders>
            <w:shd w:val="clear" w:color="auto" w:fill="FFFF00"/>
          </w:tcPr>
          <w:p w14:paraId="503AB8B6" w14:textId="5359C88A" w:rsidR="00295D4F" w:rsidRPr="00D95972" w:rsidRDefault="00295D4F" w:rsidP="00325F50">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7CD1088" w14:textId="366F3092" w:rsidR="00295D4F" w:rsidRPr="00D95972" w:rsidRDefault="00295D4F" w:rsidP="00325F50">
            <w:pPr>
              <w:rPr>
                <w:rFonts w:cs="Arial"/>
              </w:rPr>
            </w:pPr>
            <w:r>
              <w:rPr>
                <w:rFonts w:cs="Arial"/>
              </w:rPr>
              <w:t>CR 0070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001943" w14:textId="77777777" w:rsidR="00295D4F" w:rsidRPr="00D95972" w:rsidRDefault="00295D4F" w:rsidP="00325F50">
            <w:pPr>
              <w:rPr>
                <w:rFonts w:eastAsia="Batang" w:cs="Arial"/>
                <w:lang w:eastAsia="ko-KR"/>
              </w:rPr>
            </w:pPr>
          </w:p>
        </w:tc>
      </w:tr>
      <w:tr w:rsidR="00295D4F" w:rsidRPr="00D95972" w14:paraId="3475402E" w14:textId="77777777" w:rsidTr="003D54C4">
        <w:tc>
          <w:tcPr>
            <w:tcW w:w="976" w:type="dxa"/>
            <w:tcBorders>
              <w:top w:val="nil"/>
              <w:left w:val="thinThickThinSmallGap" w:sz="24" w:space="0" w:color="auto"/>
              <w:bottom w:val="nil"/>
            </w:tcBorders>
            <w:shd w:val="clear" w:color="auto" w:fill="auto"/>
          </w:tcPr>
          <w:p w14:paraId="25B7D9A4" w14:textId="77777777" w:rsidR="00295D4F" w:rsidRPr="00D95972" w:rsidRDefault="00295D4F" w:rsidP="00325F50">
            <w:pPr>
              <w:rPr>
                <w:rFonts w:cs="Arial"/>
              </w:rPr>
            </w:pPr>
          </w:p>
        </w:tc>
        <w:tc>
          <w:tcPr>
            <w:tcW w:w="1317" w:type="dxa"/>
            <w:gridSpan w:val="2"/>
            <w:tcBorders>
              <w:top w:val="nil"/>
              <w:bottom w:val="nil"/>
            </w:tcBorders>
            <w:shd w:val="clear" w:color="auto" w:fill="auto"/>
          </w:tcPr>
          <w:p w14:paraId="192528F2" w14:textId="77777777" w:rsidR="00295D4F" w:rsidRPr="00D95972" w:rsidRDefault="00295D4F" w:rsidP="00325F50">
            <w:pPr>
              <w:rPr>
                <w:rFonts w:cs="Arial"/>
              </w:rPr>
            </w:pPr>
          </w:p>
        </w:tc>
        <w:tc>
          <w:tcPr>
            <w:tcW w:w="1088" w:type="dxa"/>
            <w:tcBorders>
              <w:top w:val="single" w:sz="4" w:space="0" w:color="auto"/>
              <w:bottom w:val="single" w:sz="4" w:space="0" w:color="auto"/>
            </w:tcBorders>
            <w:shd w:val="clear" w:color="auto" w:fill="FFFF00"/>
          </w:tcPr>
          <w:p w14:paraId="41A08084" w14:textId="3DC76B35" w:rsidR="00295D4F" w:rsidRPr="00D95972" w:rsidRDefault="00F8141A" w:rsidP="00325F50">
            <w:pPr>
              <w:overflowPunct/>
              <w:autoSpaceDE/>
              <w:autoSpaceDN/>
              <w:adjustRightInd/>
              <w:textAlignment w:val="auto"/>
              <w:rPr>
                <w:rFonts w:cs="Arial"/>
                <w:lang w:val="en-US"/>
              </w:rPr>
            </w:pPr>
            <w:hyperlink r:id="rId78" w:history="1">
              <w:r w:rsidR="003D54C4">
                <w:rPr>
                  <w:rStyle w:val="Hyperlink"/>
                </w:rPr>
                <w:t>C1-237431</w:t>
              </w:r>
            </w:hyperlink>
          </w:p>
        </w:tc>
        <w:tc>
          <w:tcPr>
            <w:tcW w:w="4191" w:type="dxa"/>
            <w:gridSpan w:val="3"/>
            <w:tcBorders>
              <w:top w:val="single" w:sz="4" w:space="0" w:color="auto"/>
              <w:bottom w:val="single" w:sz="4" w:space="0" w:color="auto"/>
            </w:tcBorders>
            <w:shd w:val="clear" w:color="auto" w:fill="FFFF00"/>
          </w:tcPr>
          <w:p w14:paraId="456F0F0F" w14:textId="5F559E74" w:rsidR="00295D4F" w:rsidRPr="00D95972" w:rsidRDefault="00295D4F" w:rsidP="00325F50">
            <w:pPr>
              <w:rPr>
                <w:rFonts w:cs="Arial"/>
              </w:rPr>
            </w:pPr>
            <w:r>
              <w:rPr>
                <w:rFonts w:cs="Arial"/>
              </w:rPr>
              <w:t>Failure Cause is not included in the registration response</w:t>
            </w:r>
          </w:p>
        </w:tc>
        <w:tc>
          <w:tcPr>
            <w:tcW w:w="1767" w:type="dxa"/>
            <w:tcBorders>
              <w:top w:val="single" w:sz="4" w:space="0" w:color="auto"/>
              <w:bottom w:val="single" w:sz="4" w:space="0" w:color="auto"/>
            </w:tcBorders>
            <w:shd w:val="clear" w:color="auto" w:fill="FFFF00"/>
          </w:tcPr>
          <w:p w14:paraId="50A19AC0" w14:textId="72ACB948" w:rsidR="00295D4F" w:rsidRPr="00D95972" w:rsidRDefault="00295D4F" w:rsidP="00325F50">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2BA8B98" w14:textId="674CE3A2" w:rsidR="00295D4F" w:rsidRPr="00D95972" w:rsidRDefault="00295D4F" w:rsidP="00325F50">
            <w:pPr>
              <w:rPr>
                <w:rFonts w:cs="Arial"/>
              </w:rPr>
            </w:pPr>
            <w:r>
              <w:rPr>
                <w:rFonts w:cs="Arial"/>
              </w:rPr>
              <w:t>CR 0072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8A29E0" w14:textId="77777777" w:rsidR="00295D4F" w:rsidRPr="00D95972" w:rsidRDefault="00295D4F" w:rsidP="00325F50">
            <w:pPr>
              <w:rPr>
                <w:rFonts w:eastAsia="Batang" w:cs="Arial"/>
                <w:lang w:eastAsia="ko-KR"/>
              </w:rPr>
            </w:pPr>
          </w:p>
        </w:tc>
      </w:tr>
      <w:tr w:rsidR="00325F50" w:rsidRPr="00D95972" w14:paraId="13F9C4B4" w14:textId="77777777" w:rsidTr="00AE7DE5">
        <w:tc>
          <w:tcPr>
            <w:tcW w:w="976" w:type="dxa"/>
            <w:tcBorders>
              <w:top w:val="nil"/>
              <w:left w:val="thinThickThinSmallGap" w:sz="24" w:space="0" w:color="auto"/>
              <w:bottom w:val="nil"/>
            </w:tcBorders>
            <w:shd w:val="clear" w:color="auto" w:fill="auto"/>
          </w:tcPr>
          <w:p w14:paraId="262D040D"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28013806"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51CEF4BA"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8F6667"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1758474D"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30B40C32"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44AEFD" w14:textId="77777777" w:rsidR="00325F50" w:rsidRPr="00D95972" w:rsidRDefault="00325F50" w:rsidP="00325F50">
            <w:pPr>
              <w:rPr>
                <w:rFonts w:eastAsia="Batang" w:cs="Arial"/>
                <w:lang w:eastAsia="ko-KR"/>
              </w:rPr>
            </w:pPr>
          </w:p>
        </w:tc>
      </w:tr>
      <w:tr w:rsidR="00325F50" w:rsidRPr="00D95972" w14:paraId="52B39415" w14:textId="77777777" w:rsidTr="00D329C5">
        <w:tc>
          <w:tcPr>
            <w:tcW w:w="976" w:type="dxa"/>
            <w:tcBorders>
              <w:top w:val="nil"/>
              <w:left w:val="thinThickThinSmallGap" w:sz="24" w:space="0" w:color="auto"/>
              <w:bottom w:val="nil"/>
            </w:tcBorders>
            <w:shd w:val="clear" w:color="auto" w:fill="auto"/>
          </w:tcPr>
          <w:p w14:paraId="5A2A14F1"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1B723AF1"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084BFDC8"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53870B"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2D70A357"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5536FB20"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CCF25" w14:textId="77777777" w:rsidR="00325F50" w:rsidRPr="00D95972" w:rsidRDefault="00325F50" w:rsidP="00325F50">
            <w:pPr>
              <w:rPr>
                <w:rFonts w:eastAsia="Batang" w:cs="Arial"/>
                <w:lang w:eastAsia="ko-KR"/>
              </w:rPr>
            </w:pPr>
          </w:p>
        </w:tc>
      </w:tr>
      <w:tr w:rsidR="00325F50" w:rsidRPr="00D95972" w14:paraId="30C3CC8A" w14:textId="77777777" w:rsidTr="00D329C5">
        <w:tc>
          <w:tcPr>
            <w:tcW w:w="976" w:type="dxa"/>
            <w:tcBorders>
              <w:top w:val="nil"/>
              <w:left w:val="thinThickThinSmallGap" w:sz="24" w:space="0" w:color="auto"/>
              <w:bottom w:val="nil"/>
            </w:tcBorders>
            <w:shd w:val="clear" w:color="auto" w:fill="auto"/>
          </w:tcPr>
          <w:p w14:paraId="4A60B7C6"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7B7710CD"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21CC7B91"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AD1D27"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584432D7"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4B5F3B7F"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A455D" w14:textId="77777777" w:rsidR="00325F50" w:rsidRPr="00D95972" w:rsidRDefault="00325F50" w:rsidP="00325F50">
            <w:pPr>
              <w:rPr>
                <w:rFonts w:eastAsia="Batang" w:cs="Arial"/>
                <w:lang w:eastAsia="ko-KR"/>
              </w:rPr>
            </w:pPr>
          </w:p>
        </w:tc>
      </w:tr>
      <w:tr w:rsidR="00325F50" w:rsidRPr="00D95972" w14:paraId="08679147" w14:textId="77777777" w:rsidTr="001012E9">
        <w:tc>
          <w:tcPr>
            <w:tcW w:w="976" w:type="dxa"/>
            <w:tcBorders>
              <w:top w:val="single" w:sz="4" w:space="0" w:color="auto"/>
              <w:left w:val="thinThickThinSmallGap" w:sz="24" w:space="0" w:color="auto"/>
              <w:bottom w:val="single" w:sz="4" w:space="0" w:color="auto"/>
            </w:tcBorders>
            <w:shd w:val="clear" w:color="auto" w:fill="FFFFFF"/>
          </w:tcPr>
          <w:p w14:paraId="2D085F8E" w14:textId="77777777" w:rsidR="00325F50" w:rsidRPr="00D95972" w:rsidRDefault="00325F50" w:rsidP="00325F5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54682DC" w14:textId="1D604205" w:rsidR="00325F50" w:rsidRPr="00D95972" w:rsidRDefault="00325F50" w:rsidP="00325F50">
            <w:pPr>
              <w:rPr>
                <w:rFonts w:cs="Arial"/>
              </w:rPr>
            </w:pPr>
            <w:r w:rsidRPr="008B0E96">
              <w:t>ARCH_NR_REDCAP</w:t>
            </w:r>
          </w:p>
        </w:tc>
        <w:tc>
          <w:tcPr>
            <w:tcW w:w="1088" w:type="dxa"/>
            <w:tcBorders>
              <w:top w:val="single" w:sz="4" w:space="0" w:color="auto"/>
              <w:bottom w:val="single" w:sz="4" w:space="0" w:color="auto"/>
            </w:tcBorders>
          </w:tcPr>
          <w:p w14:paraId="6D16F534" w14:textId="77777777" w:rsidR="00325F50" w:rsidRPr="00D95972" w:rsidRDefault="00325F50" w:rsidP="00325F50">
            <w:pPr>
              <w:rPr>
                <w:rFonts w:cs="Arial"/>
              </w:rPr>
            </w:pPr>
          </w:p>
        </w:tc>
        <w:tc>
          <w:tcPr>
            <w:tcW w:w="4191" w:type="dxa"/>
            <w:gridSpan w:val="3"/>
            <w:tcBorders>
              <w:top w:val="single" w:sz="4" w:space="0" w:color="auto"/>
              <w:bottom w:val="single" w:sz="4" w:space="0" w:color="auto"/>
            </w:tcBorders>
          </w:tcPr>
          <w:p w14:paraId="24C9D071" w14:textId="58A72263" w:rsidR="00325F50" w:rsidRPr="008A3006" w:rsidRDefault="00325F50" w:rsidP="00325F50">
            <w:pPr>
              <w:rPr>
                <w:rFonts w:eastAsia="Calibri" w:cs="Arial"/>
                <w:b/>
                <w:bCs/>
                <w:color w:val="FF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D4E3EF6" w14:textId="77777777" w:rsidR="00325F50" w:rsidRPr="00D95972" w:rsidRDefault="00325F50" w:rsidP="00325F50">
            <w:pPr>
              <w:rPr>
                <w:rFonts w:cs="Arial"/>
              </w:rPr>
            </w:pPr>
          </w:p>
        </w:tc>
        <w:tc>
          <w:tcPr>
            <w:tcW w:w="826" w:type="dxa"/>
            <w:tcBorders>
              <w:top w:val="single" w:sz="4" w:space="0" w:color="auto"/>
              <w:bottom w:val="single" w:sz="4" w:space="0" w:color="auto"/>
            </w:tcBorders>
          </w:tcPr>
          <w:p w14:paraId="6DD2613F"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tcPr>
          <w:p w14:paraId="3AE98DB8" w14:textId="63167672" w:rsidR="00325F50" w:rsidRDefault="00325F50" w:rsidP="00325F50">
            <w:pPr>
              <w:rPr>
                <w:rFonts w:eastAsia="Batang" w:cs="Arial"/>
                <w:color w:val="000000"/>
                <w:lang w:eastAsia="ko-KR"/>
              </w:rPr>
            </w:pPr>
            <w:r w:rsidRPr="008B0E96">
              <w:rPr>
                <w:rFonts w:eastAsia="Batang" w:cs="Arial"/>
                <w:color w:val="000000"/>
                <w:lang w:eastAsia="ko-KR"/>
              </w:rPr>
              <w:t>NR Reduced Capability Devices</w:t>
            </w:r>
          </w:p>
          <w:p w14:paraId="2CEEB1F9" w14:textId="77777777" w:rsidR="00325F50" w:rsidRDefault="00325F50" w:rsidP="00325F50">
            <w:pPr>
              <w:rPr>
                <w:rFonts w:eastAsia="Batang" w:cs="Arial"/>
                <w:color w:val="000000"/>
                <w:lang w:eastAsia="ko-KR"/>
              </w:rPr>
            </w:pPr>
          </w:p>
          <w:p w14:paraId="1C667E1B" w14:textId="77777777" w:rsidR="00325F50" w:rsidRPr="00D95972" w:rsidRDefault="00325F50" w:rsidP="00325F5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C2E6709" w14:textId="77777777" w:rsidR="00325F50" w:rsidRPr="00D95972" w:rsidRDefault="00325F50" w:rsidP="00325F50">
            <w:pPr>
              <w:rPr>
                <w:rFonts w:eastAsia="Batang" w:cs="Arial"/>
                <w:color w:val="000000"/>
                <w:lang w:eastAsia="ko-KR"/>
              </w:rPr>
            </w:pPr>
          </w:p>
          <w:p w14:paraId="7B33AC57" w14:textId="77777777" w:rsidR="00325F50" w:rsidRPr="00D95972" w:rsidRDefault="00325F50" w:rsidP="00325F50">
            <w:pPr>
              <w:rPr>
                <w:rFonts w:eastAsia="Batang" w:cs="Arial"/>
                <w:lang w:eastAsia="ko-KR"/>
              </w:rPr>
            </w:pPr>
          </w:p>
        </w:tc>
      </w:tr>
      <w:tr w:rsidR="00325F50" w:rsidRPr="00D95972" w14:paraId="7C24D6E9" w14:textId="77777777" w:rsidTr="00B77B3B">
        <w:tc>
          <w:tcPr>
            <w:tcW w:w="976" w:type="dxa"/>
            <w:tcBorders>
              <w:top w:val="nil"/>
              <w:left w:val="thinThickThinSmallGap" w:sz="24" w:space="0" w:color="auto"/>
              <w:bottom w:val="nil"/>
            </w:tcBorders>
            <w:shd w:val="clear" w:color="auto" w:fill="auto"/>
          </w:tcPr>
          <w:p w14:paraId="5EA538B8" w14:textId="176C2D23" w:rsidR="00325F50" w:rsidRPr="00D95972" w:rsidRDefault="00325F50" w:rsidP="00325F50">
            <w:pPr>
              <w:rPr>
                <w:rFonts w:cs="Arial"/>
              </w:rPr>
            </w:pPr>
          </w:p>
        </w:tc>
        <w:tc>
          <w:tcPr>
            <w:tcW w:w="1317" w:type="dxa"/>
            <w:gridSpan w:val="2"/>
            <w:tcBorders>
              <w:top w:val="nil"/>
              <w:bottom w:val="nil"/>
            </w:tcBorders>
            <w:shd w:val="clear" w:color="auto" w:fill="auto"/>
          </w:tcPr>
          <w:p w14:paraId="037DC0A4"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0A54063C" w14:textId="381CA8A5"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7FD72E" w14:textId="0457D1EA"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476EE012" w14:textId="1E3F7AD4"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0396DCA6" w14:textId="07FD5F58"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73E4FE" w14:textId="77777777" w:rsidR="00325F50" w:rsidRPr="00D95972" w:rsidRDefault="00325F50" w:rsidP="00325F50">
            <w:pPr>
              <w:rPr>
                <w:rFonts w:eastAsia="Batang" w:cs="Arial"/>
                <w:lang w:eastAsia="ko-KR"/>
              </w:rPr>
            </w:pPr>
          </w:p>
        </w:tc>
      </w:tr>
      <w:tr w:rsidR="00325F50" w:rsidRPr="00D95972" w14:paraId="7C62B086" w14:textId="77777777" w:rsidTr="00D329C5">
        <w:tc>
          <w:tcPr>
            <w:tcW w:w="976" w:type="dxa"/>
            <w:tcBorders>
              <w:top w:val="nil"/>
              <w:left w:val="thinThickThinSmallGap" w:sz="24" w:space="0" w:color="auto"/>
              <w:bottom w:val="nil"/>
            </w:tcBorders>
            <w:shd w:val="clear" w:color="auto" w:fill="auto"/>
          </w:tcPr>
          <w:p w14:paraId="5D275851"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4973F869"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010DBDF3"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3CB2AD"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3E9F4E72"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00914838"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8C2B36" w14:textId="77777777" w:rsidR="00325F50" w:rsidRPr="00D95972" w:rsidRDefault="00325F50" w:rsidP="00325F50">
            <w:pPr>
              <w:rPr>
                <w:rFonts w:eastAsia="Batang" w:cs="Arial"/>
                <w:lang w:eastAsia="ko-KR"/>
              </w:rPr>
            </w:pPr>
          </w:p>
        </w:tc>
      </w:tr>
      <w:tr w:rsidR="00325F50" w:rsidRPr="00D95972" w14:paraId="51B137B3" w14:textId="77777777" w:rsidTr="00D329C5">
        <w:tc>
          <w:tcPr>
            <w:tcW w:w="976" w:type="dxa"/>
            <w:tcBorders>
              <w:top w:val="nil"/>
              <w:left w:val="thinThickThinSmallGap" w:sz="24" w:space="0" w:color="auto"/>
              <w:bottom w:val="nil"/>
            </w:tcBorders>
            <w:shd w:val="clear" w:color="auto" w:fill="auto"/>
          </w:tcPr>
          <w:p w14:paraId="14471770"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065AECBF"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693912AE"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8E9F5C"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738479D0"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3C422842"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0F4404" w14:textId="77777777" w:rsidR="00325F50" w:rsidRPr="00D95972" w:rsidRDefault="00325F50" w:rsidP="00325F50">
            <w:pPr>
              <w:rPr>
                <w:rFonts w:eastAsia="Batang" w:cs="Arial"/>
                <w:lang w:eastAsia="ko-KR"/>
              </w:rPr>
            </w:pPr>
          </w:p>
        </w:tc>
      </w:tr>
      <w:tr w:rsidR="00325F50" w:rsidRPr="00D95972" w14:paraId="7870987C" w14:textId="77777777" w:rsidTr="00D329C5">
        <w:tc>
          <w:tcPr>
            <w:tcW w:w="976" w:type="dxa"/>
            <w:tcBorders>
              <w:top w:val="nil"/>
              <w:left w:val="thinThickThinSmallGap" w:sz="24" w:space="0" w:color="auto"/>
              <w:bottom w:val="nil"/>
            </w:tcBorders>
            <w:shd w:val="clear" w:color="auto" w:fill="auto"/>
          </w:tcPr>
          <w:p w14:paraId="30ABEAA3"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4E5530B4"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353A39CA"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7D067"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2D92C6FA"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72E82A33"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A7EE5F" w14:textId="77777777" w:rsidR="00325F50" w:rsidRPr="00D95972" w:rsidRDefault="00325F50" w:rsidP="00325F50">
            <w:pPr>
              <w:rPr>
                <w:rFonts w:eastAsia="Batang" w:cs="Arial"/>
                <w:lang w:eastAsia="ko-KR"/>
              </w:rPr>
            </w:pPr>
          </w:p>
        </w:tc>
      </w:tr>
      <w:tr w:rsidR="00325F50" w:rsidRPr="00D95972" w14:paraId="702E1FC1"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1296D56B" w14:textId="77777777" w:rsidR="00325F50" w:rsidRPr="00D95972" w:rsidRDefault="00325F50" w:rsidP="00325F5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F8633D3" w14:textId="622D6520" w:rsidR="00325F50" w:rsidRPr="00D95972" w:rsidRDefault="00325F50" w:rsidP="00325F50">
            <w:pPr>
              <w:rPr>
                <w:rFonts w:cs="Arial"/>
              </w:rPr>
            </w:pPr>
            <w:proofErr w:type="spellStart"/>
            <w:r w:rsidRPr="008B0E96">
              <w:t>IoT_SAT_ARCH_EPS</w:t>
            </w:r>
            <w:proofErr w:type="spellEnd"/>
          </w:p>
        </w:tc>
        <w:tc>
          <w:tcPr>
            <w:tcW w:w="1088" w:type="dxa"/>
            <w:tcBorders>
              <w:top w:val="single" w:sz="4" w:space="0" w:color="auto"/>
              <w:bottom w:val="single" w:sz="4" w:space="0" w:color="auto"/>
            </w:tcBorders>
          </w:tcPr>
          <w:p w14:paraId="1A7F0A35" w14:textId="77777777" w:rsidR="00325F50" w:rsidRPr="00D95972" w:rsidRDefault="00325F50" w:rsidP="00325F50">
            <w:pPr>
              <w:rPr>
                <w:rFonts w:cs="Arial"/>
              </w:rPr>
            </w:pPr>
          </w:p>
        </w:tc>
        <w:tc>
          <w:tcPr>
            <w:tcW w:w="4191" w:type="dxa"/>
            <w:gridSpan w:val="3"/>
            <w:tcBorders>
              <w:top w:val="single" w:sz="4" w:space="0" w:color="auto"/>
              <w:bottom w:val="single" w:sz="4" w:space="0" w:color="auto"/>
            </w:tcBorders>
          </w:tcPr>
          <w:p w14:paraId="16B763F4" w14:textId="6CD5BD86" w:rsidR="00325F50" w:rsidRPr="008A3006" w:rsidRDefault="00325F50" w:rsidP="00325F50">
            <w:pPr>
              <w:rPr>
                <w:rFonts w:eastAsia="Calibri" w:cs="Arial"/>
                <w:b/>
                <w:bCs/>
                <w:color w:val="FF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482532C" w14:textId="77777777" w:rsidR="00325F50" w:rsidRPr="00D95972" w:rsidRDefault="00325F50" w:rsidP="00325F50">
            <w:pPr>
              <w:rPr>
                <w:rFonts w:cs="Arial"/>
              </w:rPr>
            </w:pPr>
          </w:p>
        </w:tc>
        <w:tc>
          <w:tcPr>
            <w:tcW w:w="826" w:type="dxa"/>
            <w:tcBorders>
              <w:top w:val="single" w:sz="4" w:space="0" w:color="auto"/>
              <w:bottom w:val="single" w:sz="4" w:space="0" w:color="auto"/>
            </w:tcBorders>
          </w:tcPr>
          <w:p w14:paraId="66BD760E"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tcPr>
          <w:p w14:paraId="0D66E456" w14:textId="6D53D904" w:rsidR="00325F50" w:rsidRDefault="00325F50" w:rsidP="00325F50">
            <w:pPr>
              <w:rPr>
                <w:rFonts w:eastAsia="Batang" w:cs="Arial"/>
                <w:color w:val="000000"/>
                <w:lang w:eastAsia="ko-KR"/>
              </w:rPr>
            </w:pPr>
            <w:r w:rsidRPr="008B0E96">
              <w:rPr>
                <w:rFonts w:eastAsia="Batang" w:cs="Arial"/>
                <w:color w:val="000000"/>
                <w:lang w:eastAsia="ko-KR"/>
              </w:rPr>
              <w:t>IoT NTN support for EPS</w:t>
            </w:r>
          </w:p>
          <w:p w14:paraId="3F526446" w14:textId="77777777" w:rsidR="00325F50" w:rsidRDefault="00325F50" w:rsidP="00325F50">
            <w:pPr>
              <w:rPr>
                <w:rFonts w:eastAsia="Batang" w:cs="Arial"/>
                <w:color w:val="000000"/>
                <w:lang w:eastAsia="ko-KR"/>
              </w:rPr>
            </w:pPr>
          </w:p>
          <w:p w14:paraId="56DDB1A3" w14:textId="77777777" w:rsidR="00325F50" w:rsidRPr="00D95972" w:rsidRDefault="00325F50" w:rsidP="00325F50">
            <w:pPr>
              <w:rPr>
                <w:rFonts w:eastAsia="Batang" w:cs="Arial"/>
                <w:color w:val="000000"/>
                <w:lang w:eastAsia="ko-KR"/>
              </w:rPr>
            </w:pPr>
          </w:p>
          <w:p w14:paraId="11F49CC0" w14:textId="77777777" w:rsidR="00325F50" w:rsidRPr="00D95972" w:rsidRDefault="00325F50" w:rsidP="00325F50">
            <w:pPr>
              <w:rPr>
                <w:rFonts w:eastAsia="Batang" w:cs="Arial"/>
                <w:lang w:eastAsia="ko-KR"/>
              </w:rPr>
            </w:pPr>
          </w:p>
        </w:tc>
      </w:tr>
      <w:tr w:rsidR="00325F50" w:rsidRPr="00D95972" w14:paraId="05D3B1CD" w14:textId="77777777" w:rsidTr="00043D09">
        <w:tc>
          <w:tcPr>
            <w:tcW w:w="976" w:type="dxa"/>
            <w:tcBorders>
              <w:top w:val="nil"/>
              <w:left w:val="thinThickThinSmallGap" w:sz="24" w:space="0" w:color="auto"/>
              <w:bottom w:val="nil"/>
            </w:tcBorders>
            <w:shd w:val="clear" w:color="auto" w:fill="auto"/>
          </w:tcPr>
          <w:p w14:paraId="296D7266"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66CA858C"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02724B8B" w14:textId="349350F9" w:rsidR="00325F50" w:rsidRPr="00742B70" w:rsidRDefault="00325F50" w:rsidP="00325F5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5C8B463" w14:textId="3093E3B5" w:rsidR="00325F50" w:rsidRDefault="00325F50" w:rsidP="00325F50">
            <w:pPr>
              <w:rPr>
                <w:rFonts w:cs="Arial"/>
              </w:rPr>
            </w:pPr>
          </w:p>
        </w:tc>
        <w:tc>
          <w:tcPr>
            <w:tcW w:w="1767" w:type="dxa"/>
            <w:tcBorders>
              <w:top w:val="single" w:sz="4" w:space="0" w:color="auto"/>
              <w:bottom w:val="single" w:sz="4" w:space="0" w:color="auto"/>
            </w:tcBorders>
            <w:shd w:val="clear" w:color="auto" w:fill="FFFFFF"/>
          </w:tcPr>
          <w:p w14:paraId="2FBD3035" w14:textId="55978345" w:rsidR="00325F50" w:rsidRDefault="00325F50" w:rsidP="00325F50">
            <w:pPr>
              <w:rPr>
                <w:rFonts w:cs="Arial"/>
              </w:rPr>
            </w:pPr>
          </w:p>
        </w:tc>
        <w:tc>
          <w:tcPr>
            <w:tcW w:w="826" w:type="dxa"/>
            <w:tcBorders>
              <w:top w:val="single" w:sz="4" w:space="0" w:color="auto"/>
              <w:bottom w:val="single" w:sz="4" w:space="0" w:color="auto"/>
            </w:tcBorders>
            <w:shd w:val="clear" w:color="auto" w:fill="FFFFFF"/>
          </w:tcPr>
          <w:p w14:paraId="07EF1D93" w14:textId="3D49DC5C" w:rsidR="00325F50"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E4C57" w14:textId="77777777" w:rsidR="00325F50" w:rsidRDefault="00325F50" w:rsidP="00325F50">
            <w:pPr>
              <w:rPr>
                <w:rFonts w:eastAsia="Batang" w:cs="Arial"/>
                <w:lang w:eastAsia="ko-KR"/>
              </w:rPr>
            </w:pPr>
          </w:p>
        </w:tc>
      </w:tr>
      <w:tr w:rsidR="00325F50" w:rsidRPr="00D95972" w14:paraId="1FB815B7" w14:textId="77777777" w:rsidTr="00043D09">
        <w:tc>
          <w:tcPr>
            <w:tcW w:w="976" w:type="dxa"/>
            <w:tcBorders>
              <w:top w:val="nil"/>
              <w:left w:val="thinThickThinSmallGap" w:sz="24" w:space="0" w:color="auto"/>
              <w:bottom w:val="nil"/>
            </w:tcBorders>
            <w:shd w:val="clear" w:color="auto" w:fill="auto"/>
          </w:tcPr>
          <w:p w14:paraId="698C0D50"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3CE7979F"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1BB07546" w14:textId="10DD5D14" w:rsidR="00325F50" w:rsidRPr="00742B70" w:rsidRDefault="00325F50" w:rsidP="00325F5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B8FAEFB" w14:textId="0A80F901" w:rsidR="00325F50" w:rsidRDefault="00325F50" w:rsidP="00325F50">
            <w:pPr>
              <w:rPr>
                <w:rFonts w:cs="Arial"/>
              </w:rPr>
            </w:pPr>
          </w:p>
        </w:tc>
        <w:tc>
          <w:tcPr>
            <w:tcW w:w="1767" w:type="dxa"/>
            <w:tcBorders>
              <w:top w:val="single" w:sz="4" w:space="0" w:color="auto"/>
              <w:bottom w:val="single" w:sz="4" w:space="0" w:color="auto"/>
            </w:tcBorders>
            <w:shd w:val="clear" w:color="auto" w:fill="FFFFFF"/>
          </w:tcPr>
          <w:p w14:paraId="3238C7FF" w14:textId="290D9E5C" w:rsidR="00325F50" w:rsidRDefault="00325F50" w:rsidP="00325F50">
            <w:pPr>
              <w:rPr>
                <w:rFonts w:cs="Arial"/>
              </w:rPr>
            </w:pPr>
          </w:p>
        </w:tc>
        <w:tc>
          <w:tcPr>
            <w:tcW w:w="826" w:type="dxa"/>
            <w:tcBorders>
              <w:top w:val="single" w:sz="4" w:space="0" w:color="auto"/>
              <w:bottom w:val="single" w:sz="4" w:space="0" w:color="auto"/>
            </w:tcBorders>
            <w:shd w:val="clear" w:color="auto" w:fill="FFFFFF"/>
          </w:tcPr>
          <w:p w14:paraId="475D624B" w14:textId="12963F78" w:rsidR="00325F50"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90BD39" w14:textId="77777777" w:rsidR="00325F50" w:rsidRDefault="00325F50" w:rsidP="00325F50">
            <w:pPr>
              <w:rPr>
                <w:rFonts w:eastAsia="Batang" w:cs="Arial"/>
                <w:lang w:eastAsia="ko-KR"/>
              </w:rPr>
            </w:pPr>
          </w:p>
        </w:tc>
      </w:tr>
      <w:tr w:rsidR="00325F50" w:rsidRPr="00D95972" w14:paraId="39DFD37D" w14:textId="77777777" w:rsidTr="00EF3AED">
        <w:tc>
          <w:tcPr>
            <w:tcW w:w="976" w:type="dxa"/>
            <w:tcBorders>
              <w:top w:val="nil"/>
              <w:left w:val="thinThickThinSmallGap" w:sz="24" w:space="0" w:color="auto"/>
              <w:bottom w:val="nil"/>
            </w:tcBorders>
            <w:shd w:val="clear" w:color="auto" w:fill="auto"/>
          </w:tcPr>
          <w:p w14:paraId="5CDA8C5C"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4747A027"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21D7E63D" w14:textId="2ABA872F"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A8857A"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461598EC"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45987C76"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EB95D6" w14:textId="651C0AC9" w:rsidR="00325F50" w:rsidRPr="00D95972" w:rsidRDefault="00325F50" w:rsidP="00325F50">
            <w:pPr>
              <w:rPr>
                <w:rFonts w:eastAsia="Batang" w:cs="Arial"/>
                <w:lang w:eastAsia="ko-KR"/>
              </w:rPr>
            </w:pPr>
          </w:p>
        </w:tc>
      </w:tr>
      <w:tr w:rsidR="00325F50" w:rsidRPr="00D95972" w14:paraId="175F3033" w14:textId="77777777" w:rsidTr="00D329C5">
        <w:tc>
          <w:tcPr>
            <w:tcW w:w="976" w:type="dxa"/>
            <w:tcBorders>
              <w:top w:val="nil"/>
              <w:left w:val="thinThickThinSmallGap" w:sz="24" w:space="0" w:color="auto"/>
              <w:bottom w:val="nil"/>
            </w:tcBorders>
            <w:shd w:val="clear" w:color="auto" w:fill="auto"/>
          </w:tcPr>
          <w:p w14:paraId="70C94B79"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75614270"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2F3EA8AB"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D963D8"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5BD80007"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0885ECFB"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103E5" w14:textId="77777777" w:rsidR="00325F50" w:rsidRPr="00D95972" w:rsidRDefault="00325F50" w:rsidP="00325F50">
            <w:pPr>
              <w:rPr>
                <w:rFonts w:eastAsia="Batang" w:cs="Arial"/>
                <w:lang w:eastAsia="ko-KR"/>
              </w:rPr>
            </w:pPr>
          </w:p>
        </w:tc>
      </w:tr>
      <w:tr w:rsidR="00325F50" w:rsidRPr="00D95972" w14:paraId="60B44E7A" w14:textId="77777777" w:rsidTr="00A94F77">
        <w:tc>
          <w:tcPr>
            <w:tcW w:w="976" w:type="dxa"/>
            <w:tcBorders>
              <w:top w:val="single" w:sz="4" w:space="0" w:color="auto"/>
              <w:left w:val="thinThickThinSmallGap" w:sz="24" w:space="0" w:color="auto"/>
              <w:bottom w:val="single" w:sz="4" w:space="0" w:color="auto"/>
            </w:tcBorders>
            <w:shd w:val="clear" w:color="auto" w:fill="FFFFFF"/>
          </w:tcPr>
          <w:p w14:paraId="442DEAF8" w14:textId="77777777" w:rsidR="00325F50" w:rsidRPr="00D95972" w:rsidRDefault="00325F50" w:rsidP="00325F5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09C15D2" w14:textId="194B4B2E" w:rsidR="00325F50" w:rsidRPr="00D95972" w:rsidRDefault="00325F50" w:rsidP="00325F50">
            <w:pPr>
              <w:rPr>
                <w:rFonts w:cs="Arial"/>
              </w:rPr>
            </w:pPr>
            <w:r>
              <w:t>NSWO_5G</w:t>
            </w:r>
          </w:p>
        </w:tc>
        <w:tc>
          <w:tcPr>
            <w:tcW w:w="1088" w:type="dxa"/>
            <w:tcBorders>
              <w:top w:val="single" w:sz="4" w:space="0" w:color="auto"/>
              <w:bottom w:val="single" w:sz="4" w:space="0" w:color="auto"/>
            </w:tcBorders>
          </w:tcPr>
          <w:p w14:paraId="6EFDD814" w14:textId="77777777" w:rsidR="00325F50" w:rsidRPr="00D95972" w:rsidRDefault="00325F50" w:rsidP="00325F50">
            <w:pPr>
              <w:rPr>
                <w:rFonts w:cs="Arial"/>
              </w:rPr>
            </w:pPr>
          </w:p>
        </w:tc>
        <w:tc>
          <w:tcPr>
            <w:tcW w:w="4191" w:type="dxa"/>
            <w:gridSpan w:val="3"/>
            <w:tcBorders>
              <w:top w:val="single" w:sz="4" w:space="0" w:color="auto"/>
              <w:bottom w:val="single" w:sz="4" w:space="0" w:color="auto"/>
            </w:tcBorders>
          </w:tcPr>
          <w:p w14:paraId="1B575959" w14:textId="207FF021" w:rsidR="00325F50" w:rsidRPr="008A3006" w:rsidRDefault="00325F50" w:rsidP="00325F50">
            <w:pPr>
              <w:rPr>
                <w:rFonts w:eastAsia="Calibri" w:cs="Arial"/>
                <w:b/>
                <w:bCs/>
                <w:color w:val="FF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10B7C55" w14:textId="77777777" w:rsidR="00325F50" w:rsidRPr="00D95972" w:rsidRDefault="00325F50" w:rsidP="00325F50">
            <w:pPr>
              <w:rPr>
                <w:rFonts w:cs="Arial"/>
              </w:rPr>
            </w:pPr>
          </w:p>
        </w:tc>
        <w:tc>
          <w:tcPr>
            <w:tcW w:w="826" w:type="dxa"/>
            <w:tcBorders>
              <w:top w:val="single" w:sz="4" w:space="0" w:color="auto"/>
              <w:bottom w:val="single" w:sz="4" w:space="0" w:color="auto"/>
            </w:tcBorders>
          </w:tcPr>
          <w:p w14:paraId="30AD89EB"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tcPr>
          <w:p w14:paraId="0C90C954" w14:textId="00099B06" w:rsidR="00325F50" w:rsidRDefault="00325F50" w:rsidP="00325F50">
            <w:pPr>
              <w:rPr>
                <w:rFonts w:eastAsia="Batang" w:cs="Arial"/>
                <w:color w:val="000000"/>
                <w:lang w:eastAsia="ko-KR"/>
              </w:rPr>
            </w:pPr>
            <w:r w:rsidRPr="004450FA">
              <w:rPr>
                <w:rFonts w:eastAsia="Batang" w:cs="Arial"/>
                <w:color w:val="000000"/>
                <w:lang w:eastAsia="ko-KR"/>
              </w:rPr>
              <w:t>Non-Seamless WLAN offload Authentication in 5GS</w:t>
            </w:r>
          </w:p>
          <w:p w14:paraId="29884909" w14:textId="77777777" w:rsidR="00325F50" w:rsidRDefault="00325F50" w:rsidP="00325F50">
            <w:pPr>
              <w:rPr>
                <w:rFonts w:eastAsia="Batang" w:cs="Arial"/>
                <w:color w:val="000000"/>
                <w:lang w:eastAsia="ko-KR"/>
              </w:rPr>
            </w:pPr>
          </w:p>
          <w:p w14:paraId="23008C41" w14:textId="77777777" w:rsidR="00325F50" w:rsidRPr="00D95972" w:rsidRDefault="00325F50" w:rsidP="00325F5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C66B239" w14:textId="77777777" w:rsidR="00325F50" w:rsidRPr="00D95972" w:rsidRDefault="00325F50" w:rsidP="00325F50">
            <w:pPr>
              <w:rPr>
                <w:rFonts w:eastAsia="Batang" w:cs="Arial"/>
                <w:color w:val="000000"/>
                <w:lang w:eastAsia="ko-KR"/>
              </w:rPr>
            </w:pPr>
          </w:p>
          <w:p w14:paraId="3AD035FF" w14:textId="77777777" w:rsidR="00325F50" w:rsidRPr="00D95972" w:rsidRDefault="00325F50" w:rsidP="00325F50">
            <w:pPr>
              <w:rPr>
                <w:rFonts w:eastAsia="Batang" w:cs="Arial"/>
                <w:lang w:eastAsia="ko-KR"/>
              </w:rPr>
            </w:pPr>
          </w:p>
        </w:tc>
      </w:tr>
      <w:tr w:rsidR="00325F50" w:rsidRPr="00D95972" w14:paraId="50A15B5C" w14:textId="77777777" w:rsidTr="00F06873">
        <w:tc>
          <w:tcPr>
            <w:tcW w:w="976" w:type="dxa"/>
            <w:tcBorders>
              <w:top w:val="nil"/>
              <w:left w:val="thinThickThinSmallGap" w:sz="24" w:space="0" w:color="auto"/>
              <w:bottom w:val="nil"/>
            </w:tcBorders>
            <w:shd w:val="clear" w:color="auto" w:fill="auto"/>
          </w:tcPr>
          <w:p w14:paraId="1D94670D"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61422AF9"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427776B6" w14:textId="747ED04B"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11FF4D" w14:textId="484AB140"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597C2F59" w14:textId="67191515"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0C314546" w14:textId="7991BD53"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3B3D09" w14:textId="77777777" w:rsidR="00325F50" w:rsidRPr="00D95972" w:rsidRDefault="00325F50" w:rsidP="00325F50">
            <w:pPr>
              <w:rPr>
                <w:rFonts w:eastAsia="Batang" w:cs="Arial"/>
                <w:lang w:eastAsia="ko-KR"/>
              </w:rPr>
            </w:pPr>
          </w:p>
        </w:tc>
      </w:tr>
      <w:tr w:rsidR="00325F50" w:rsidRPr="00D95972" w14:paraId="79EF2857" w14:textId="77777777" w:rsidTr="00D329C5">
        <w:tc>
          <w:tcPr>
            <w:tcW w:w="976" w:type="dxa"/>
            <w:tcBorders>
              <w:top w:val="nil"/>
              <w:left w:val="thinThickThinSmallGap" w:sz="24" w:space="0" w:color="auto"/>
              <w:bottom w:val="nil"/>
            </w:tcBorders>
            <w:shd w:val="clear" w:color="auto" w:fill="auto"/>
          </w:tcPr>
          <w:p w14:paraId="422CAB32"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46B0870A"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7D39575B"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D93E43"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78366215"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595DC659"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8F34F2" w14:textId="77777777" w:rsidR="00325F50" w:rsidRPr="00D95972" w:rsidRDefault="00325F50" w:rsidP="00325F50">
            <w:pPr>
              <w:rPr>
                <w:rFonts w:eastAsia="Batang" w:cs="Arial"/>
                <w:lang w:eastAsia="ko-KR"/>
              </w:rPr>
            </w:pPr>
          </w:p>
        </w:tc>
      </w:tr>
      <w:tr w:rsidR="00325F50" w:rsidRPr="00D95972" w14:paraId="2B0F3482" w14:textId="77777777" w:rsidTr="00D329C5">
        <w:tc>
          <w:tcPr>
            <w:tcW w:w="976" w:type="dxa"/>
            <w:tcBorders>
              <w:top w:val="nil"/>
              <w:left w:val="thinThickThinSmallGap" w:sz="24" w:space="0" w:color="auto"/>
              <w:bottom w:val="nil"/>
            </w:tcBorders>
            <w:shd w:val="clear" w:color="auto" w:fill="auto"/>
          </w:tcPr>
          <w:p w14:paraId="191ACDCE"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345613B4"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653EBF3F"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3BD271"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19050AE0"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717EF456"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707397" w14:textId="77777777" w:rsidR="00325F50" w:rsidRPr="00D95972" w:rsidRDefault="00325F50" w:rsidP="00325F50">
            <w:pPr>
              <w:rPr>
                <w:rFonts w:eastAsia="Batang" w:cs="Arial"/>
                <w:lang w:eastAsia="ko-KR"/>
              </w:rPr>
            </w:pPr>
          </w:p>
        </w:tc>
      </w:tr>
      <w:tr w:rsidR="00325F50" w:rsidRPr="00D95972" w14:paraId="5852D112" w14:textId="77777777" w:rsidTr="00D329C5">
        <w:tc>
          <w:tcPr>
            <w:tcW w:w="976" w:type="dxa"/>
            <w:tcBorders>
              <w:top w:val="nil"/>
              <w:left w:val="thinThickThinSmallGap" w:sz="24" w:space="0" w:color="auto"/>
              <w:bottom w:val="nil"/>
            </w:tcBorders>
            <w:shd w:val="clear" w:color="auto" w:fill="auto"/>
          </w:tcPr>
          <w:p w14:paraId="5C58056E"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37D533D7"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093281A5"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A455CE"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487CA8E3"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7167D96A"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0CA641" w14:textId="77777777" w:rsidR="00325F50" w:rsidRPr="00D95972" w:rsidRDefault="00325F50" w:rsidP="00325F50">
            <w:pPr>
              <w:rPr>
                <w:rFonts w:eastAsia="Batang" w:cs="Arial"/>
                <w:lang w:eastAsia="ko-KR"/>
              </w:rPr>
            </w:pPr>
          </w:p>
        </w:tc>
      </w:tr>
      <w:tr w:rsidR="00325F50" w:rsidRPr="00D95972" w14:paraId="7902875A" w14:textId="77777777" w:rsidTr="00C7504F">
        <w:tc>
          <w:tcPr>
            <w:tcW w:w="976" w:type="dxa"/>
            <w:tcBorders>
              <w:top w:val="single" w:sz="4" w:space="0" w:color="auto"/>
              <w:left w:val="thinThickThinSmallGap" w:sz="24" w:space="0" w:color="auto"/>
              <w:bottom w:val="single" w:sz="4" w:space="0" w:color="auto"/>
            </w:tcBorders>
            <w:shd w:val="clear" w:color="auto" w:fill="FFFFFF"/>
          </w:tcPr>
          <w:p w14:paraId="7C2B87FC" w14:textId="77777777" w:rsidR="00325F50" w:rsidRPr="00D95972" w:rsidRDefault="00325F50" w:rsidP="00325F5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D0CD6B1" w14:textId="4A523FB9" w:rsidR="00325F50" w:rsidRPr="00D95972" w:rsidRDefault="00325F50" w:rsidP="00325F50">
            <w:pPr>
              <w:rPr>
                <w:rFonts w:cs="Arial"/>
              </w:rPr>
            </w:pPr>
            <w:r>
              <w:t>AKMA_TLS</w:t>
            </w:r>
          </w:p>
        </w:tc>
        <w:tc>
          <w:tcPr>
            <w:tcW w:w="1088" w:type="dxa"/>
            <w:tcBorders>
              <w:top w:val="single" w:sz="4" w:space="0" w:color="auto"/>
              <w:bottom w:val="single" w:sz="4" w:space="0" w:color="auto"/>
            </w:tcBorders>
          </w:tcPr>
          <w:p w14:paraId="60951FC9" w14:textId="77777777" w:rsidR="00325F50" w:rsidRPr="00D95972" w:rsidRDefault="00325F50" w:rsidP="00325F50">
            <w:pPr>
              <w:rPr>
                <w:rFonts w:cs="Arial"/>
              </w:rPr>
            </w:pPr>
          </w:p>
        </w:tc>
        <w:tc>
          <w:tcPr>
            <w:tcW w:w="4191" w:type="dxa"/>
            <w:gridSpan w:val="3"/>
            <w:tcBorders>
              <w:top w:val="single" w:sz="4" w:space="0" w:color="auto"/>
              <w:bottom w:val="single" w:sz="4" w:space="0" w:color="auto"/>
            </w:tcBorders>
          </w:tcPr>
          <w:p w14:paraId="53F159E7" w14:textId="1A918669" w:rsidR="00325F50" w:rsidRPr="008A3006" w:rsidRDefault="00325F50" w:rsidP="00325F50">
            <w:pPr>
              <w:rPr>
                <w:rFonts w:eastAsia="Calibri" w:cs="Arial"/>
                <w:b/>
                <w:bCs/>
                <w:color w:val="FF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D12E4BB" w14:textId="77777777" w:rsidR="00325F50" w:rsidRPr="00D95972" w:rsidRDefault="00325F50" w:rsidP="00325F50">
            <w:pPr>
              <w:rPr>
                <w:rFonts w:cs="Arial"/>
              </w:rPr>
            </w:pPr>
          </w:p>
        </w:tc>
        <w:tc>
          <w:tcPr>
            <w:tcW w:w="826" w:type="dxa"/>
            <w:tcBorders>
              <w:top w:val="single" w:sz="4" w:space="0" w:color="auto"/>
              <w:bottom w:val="single" w:sz="4" w:space="0" w:color="auto"/>
            </w:tcBorders>
          </w:tcPr>
          <w:p w14:paraId="08DDD6C5"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tcPr>
          <w:p w14:paraId="4184E85B" w14:textId="659C0823" w:rsidR="00325F50" w:rsidRDefault="00325F50" w:rsidP="00325F50">
            <w:pPr>
              <w:rPr>
                <w:rFonts w:eastAsia="Batang" w:cs="Arial"/>
                <w:color w:val="000000"/>
                <w:lang w:eastAsia="ko-KR"/>
              </w:rPr>
            </w:pPr>
            <w:r w:rsidRPr="004450FA">
              <w:rPr>
                <w:rFonts w:eastAsia="Batang" w:cs="Arial"/>
                <w:color w:val="000000"/>
                <w:lang w:eastAsia="ko-KR"/>
              </w:rPr>
              <w:t>CT aspects of AKMA TLS protocol profiles</w:t>
            </w:r>
          </w:p>
          <w:p w14:paraId="22D2CC05" w14:textId="77777777" w:rsidR="00325F50" w:rsidRDefault="00325F50" w:rsidP="00325F50">
            <w:pPr>
              <w:rPr>
                <w:rFonts w:eastAsia="Batang" w:cs="Arial"/>
                <w:color w:val="000000"/>
                <w:lang w:eastAsia="ko-KR"/>
              </w:rPr>
            </w:pPr>
          </w:p>
          <w:p w14:paraId="67116729" w14:textId="77777777" w:rsidR="00325F50" w:rsidRPr="00D95972" w:rsidRDefault="00325F50" w:rsidP="00325F5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BE990F2" w14:textId="77777777" w:rsidR="00325F50" w:rsidRPr="00D95972" w:rsidRDefault="00325F50" w:rsidP="00325F50">
            <w:pPr>
              <w:rPr>
                <w:rFonts w:eastAsia="Batang" w:cs="Arial"/>
                <w:color w:val="000000"/>
                <w:lang w:eastAsia="ko-KR"/>
              </w:rPr>
            </w:pPr>
          </w:p>
          <w:p w14:paraId="1A6A3F13" w14:textId="77777777" w:rsidR="00325F50" w:rsidRPr="00D95972" w:rsidRDefault="00325F50" w:rsidP="00325F50">
            <w:pPr>
              <w:rPr>
                <w:rFonts w:eastAsia="Batang" w:cs="Arial"/>
                <w:lang w:eastAsia="ko-KR"/>
              </w:rPr>
            </w:pPr>
          </w:p>
        </w:tc>
      </w:tr>
      <w:tr w:rsidR="00325F50" w:rsidRPr="00D95972" w14:paraId="5EA139FB" w14:textId="77777777" w:rsidTr="00D329C5">
        <w:tc>
          <w:tcPr>
            <w:tcW w:w="976" w:type="dxa"/>
            <w:tcBorders>
              <w:top w:val="nil"/>
              <w:left w:val="thinThickThinSmallGap" w:sz="24" w:space="0" w:color="auto"/>
              <w:bottom w:val="nil"/>
            </w:tcBorders>
            <w:shd w:val="clear" w:color="auto" w:fill="auto"/>
          </w:tcPr>
          <w:p w14:paraId="78995195"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2CDBC022"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0566ADB3"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5B3B"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7412D0E7"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10E53265"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B0590" w14:textId="77777777" w:rsidR="00325F50" w:rsidRPr="00D95972" w:rsidRDefault="00325F50" w:rsidP="00325F50">
            <w:pPr>
              <w:rPr>
                <w:rFonts w:eastAsia="Batang" w:cs="Arial"/>
                <w:lang w:eastAsia="ko-KR"/>
              </w:rPr>
            </w:pPr>
          </w:p>
        </w:tc>
      </w:tr>
      <w:tr w:rsidR="00325F50" w:rsidRPr="00D95972" w14:paraId="4D60928E" w14:textId="77777777" w:rsidTr="00D329C5">
        <w:tc>
          <w:tcPr>
            <w:tcW w:w="976" w:type="dxa"/>
            <w:tcBorders>
              <w:top w:val="nil"/>
              <w:left w:val="thinThickThinSmallGap" w:sz="24" w:space="0" w:color="auto"/>
              <w:bottom w:val="nil"/>
            </w:tcBorders>
            <w:shd w:val="clear" w:color="auto" w:fill="auto"/>
          </w:tcPr>
          <w:p w14:paraId="657AC52F"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31EB8892"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33E3237B"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D4E261"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20FD5BA9"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32B2339E"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730A57" w14:textId="77777777" w:rsidR="00325F50" w:rsidRPr="00D95972" w:rsidRDefault="00325F50" w:rsidP="00325F50">
            <w:pPr>
              <w:rPr>
                <w:rFonts w:eastAsia="Batang" w:cs="Arial"/>
                <w:lang w:eastAsia="ko-KR"/>
              </w:rPr>
            </w:pPr>
          </w:p>
        </w:tc>
      </w:tr>
      <w:tr w:rsidR="00325F50" w:rsidRPr="00D95972" w14:paraId="6AD07BB6" w14:textId="77777777" w:rsidTr="00D329C5">
        <w:tc>
          <w:tcPr>
            <w:tcW w:w="976" w:type="dxa"/>
            <w:tcBorders>
              <w:top w:val="nil"/>
              <w:left w:val="thinThickThinSmallGap" w:sz="24" w:space="0" w:color="auto"/>
              <w:bottom w:val="nil"/>
            </w:tcBorders>
            <w:shd w:val="clear" w:color="auto" w:fill="auto"/>
          </w:tcPr>
          <w:p w14:paraId="5C6740B4"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002A303B"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6D88FE0E"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8748E3"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5004009C"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449839D6"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EFA66E" w14:textId="77777777" w:rsidR="00325F50" w:rsidRPr="00D95972" w:rsidRDefault="00325F50" w:rsidP="00325F50">
            <w:pPr>
              <w:rPr>
                <w:rFonts w:eastAsia="Batang" w:cs="Arial"/>
                <w:lang w:eastAsia="ko-KR"/>
              </w:rPr>
            </w:pPr>
          </w:p>
        </w:tc>
      </w:tr>
      <w:tr w:rsidR="00325F50" w:rsidRPr="00D95972" w14:paraId="6CB17B63" w14:textId="77777777" w:rsidTr="00D329C5">
        <w:tc>
          <w:tcPr>
            <w:tcW w:w="976" w:type="dxa"/>
            <w:tcBorders>
              <w:top w:val="nil"/>
              <w:left w:val="thinThickThinSmallGap" w:sz="24" w:space="0" w:color="auto"/>
              <w:bottom w:val="single" w:sz="4" w:space="0" w:color="auto"/>
            </w:tcBorders>
            <w:shd w:val="clear" w:color="auto" w:fill="auto"/>
          </w:tcPr>
          <w:p w14:paraId="5AA7A287" w14:textId="77777777" w:rsidR="00325F50" w:rsidRPr="00D95972" w:rsidRDefault="00325F50" w:rsidP="00325F50">
            <w:pPr>
              <w:rPr>
                <w:rFonts w:cs="Arial"/>
              </w:rPr>
            </w:pPr>
          </w:p>
        </w:tc>
        <w:tc>
          <w:tcPr>
            <w:tcW w:w="1317" w:type="dxa"/>
            <w:gridSpan w:val="2"/>
            <w:tcBorders>
              <w:top w:val="nil"/>
              <w:bottom w:val="single" w:sz="4" w:space="0" w:color="auto"/>
            </w:tcBorders>
            <w:shd w:val="clear" w:color="auto" w:fill="auto"/>
          </w:tcPr>
          <w:p w14:paraId="6C12EE6E"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2D51E68D"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25A894CD"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4F6136FE"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325F50" w:rsidRPr="00D95972" w:rsidRDefault="00325F50" w:rsidP="00325F50">
            <w:pPr>
              <w:rPr>
                <w:rFonts w:eastAsia="Batang" w:cs="Arial"/>
                <w:lang w:eastAsia="ko-KR"/>
              </w:rPr>
            </w:pPr>
          </w:p>
        </w:tc>
      </w:tr>
      <w:tr w:rsidR="00325F50" w:rsidRPr="00D95972" w14:paraId="1BF5BDBD"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325F50" w:rsidRPr="00D95972" w:rsidRDefault="00325F50" w:rsidP="00325F5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325F50" w:rsidRPr="00D95972" w:rsidRDefault="00325F50" w:rsidP="00325F50">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325F50" w:rsidRPr="00D95972" w:rsidRDefault="00325F50" w:rsidP="00325F50">
            <w:pPr>
              <w:rPr>
                <w:rFonts w:cs="Arial"/>
              </w:rPr>
            </w:pPr>
          </w:p>
        </w:tc>
        <w:tc>
          <w:tcPr>
            <w:tcW w:w="4191" w:type="dxa"/>
            <w:gridSpan w:val="3"/>
            <w:tcBorders>
              <w:top w:val="single" w:sz="4" w:space="0" w:color="auto"/>
              <w:bottom w:val="single" w:sz="4" w:space="0" w:color="auto"/>
            </w:tcBorders>
          </w:tcPr>
          <w:p w14:paraId="7EB36925" w14:textId="74178370" w:rsidR="00325F50" w:rsidRPr="00DA2C24" w:rsidRDefault="00325F50" w:rsidP="00325F50">
            <w:pPr>
              <w:rPr>
                <w:rFonts w:eastAsia="Calibri" w:cs="Arial"/>
                <w:b/>
                <w:bCs/>
                <w:color w:val="FF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3D5A268" w14:textId="77777777" w:rsidR="00325F50" w:rsidRPr="00D95972" w:rsidRDefault="00325F50" w:rsidP="00325F50">
            <w:pPr>
              <w:rPr>
                <w:rFonts w:cs="Arial"/>
              </w:rPr>
            </w:pPr>
          </w:p>
        </w:tc>
        <w:tc>
          <w:tcPr>
            <w:tcW w:w="826" w:type="dxa"/>
            <w:tcBorders>
              <w:top w:val="single" w:sz="4" w:space="0" w:color="auto"/>
              <w:bottom w:val="single" w:sz="4" w:space="0" w:color="auto"/>
            </w:tcBorders>
          </w:tcPr>
          <w:p w14:paraId="75C45442"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325F50" w:rsidRDefault="00325F50" w:rsidP="00325F50">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325F50" w:rsidRDefault="00325F50" w:rsidP="00325F50">
            <w:pPr>
              <w:rPr>
                <w:rFonts w:eastAsia="Batang" w:cs="Arial"/>
                <w:color w:val="000000"/>
                <w:lang w:eastAsia="ko-KR"/>
              </w:rPr>
            </w:pPr>
          </w:p>
          <w:p w14:paraId="4CF5D834" w14:textId="77777777" w:rsidR="00325F50" w:rsidRPr="00D95972" w:rsidRDefault="00325F50" w:rsidP="00325F5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2E8607F" w14:textId="77777777" w:rsidR="00325F50" w:rsidRPr="00D95972" w:rsidRDefault="00325F50" w:rsidP="00325F50">
            <w:pPr>
              <w:rPr>
                <w:rFonts w:eastAsia="Batang" w:cs="Arial"/>
                <w:color w:val="000000"/>
                <w:lang w:eastAsia="ko-KR"/>
              </w:rPr>
            </w:pPr>
          </w:p>
          <w:p w14:paraId="57CAD90D" w14:textId="77777777" w:rsidR="00325F50" w:rsidRPr="00D95972" w:rsidRDefault="00325F50" w:rsidP="00325F50">
            <w:pPr>
              <w:rPr>
                <w:rFonts w:eastAsia="Batang" w:cs="Arial"/>
                <w:lang w:eastAsia="ko-KR"/>
              </w:rPr>
            </w:pPr>
          </w:p>
        </w:tc>
      </w:tr>
      <w:tr w:rsidR="00325F50" w:rsidRPr="00D95972" w14:paraId="0A3443A8" w14:textId="77777777" w:rsidTr="00043D09">
        <w:tc>
          <w:tcPr>
            <w:tcW w:w="976" w:type="dxa"/>
            <w:tcBorders>
              <w:top w:val="nil"/>
              <w:left w:val="thinThickThinSmallGap" w:sz="24" w:space="0" w:color="auto"/>
              <w:bottom w:val="nil"/>
            </w:tcBorders>
            <w:shd w:val="clear" w:color="auto" w:fill="auto"/>
          </w:tcPr>
          <w:p w14:paraId="1CB7336F" w14:textId="77777777" w:rsidR="00325F50" w:rsidRPr="00D95972" w:rsidRDefault="00325F50" w:rsidP="00325F50">
            <w:pPr>
              <w:rPr>
                <w:rFonts w:cs="Arial"/>
              </w:rPr>
            </w:pPr>
            <w:bookmarkStart w:id="15" w:name="_Hlk48634943"/>
          </w:p>
        </w:tc>
        <w:tc>
          <w:tcPr>
            <w:tcW w:w="1317" w:type="dxa"/>
            <w:gridSpan w:val="2"/>
            <w:tcBorders>
              <w:top w:val="nil"/>
              <w:bottom w:val="nil"/>
            </w:tcBorders>
            <w:shd w:val="clear" w:color="auto" w:fill="auto"/>
          </w:tcPr>
          <w:p w14:paraId="3B3CEA36"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2AF1FEFF" w14:textId="497A0556"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D04D43" w14:textId="11F04454"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7230C7E6" w14:textId="5477C5E8"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5471A41C" w14:textId="17488735"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B1B332" w14:textId="22531632" w:rsidR="00325F50" w:rsidRPr="00A95575" w:rsidRDefault="00325F50" w:rsidP="00325F50">
            <w:pPr>
              <w:rPr>
                <w:rFonts w:eastAsia="Batang" w:cs="Arial"/>
                <w:lang w:eastAsia="ko-KR"/>
              </w:rPr>
            </w:pPr>
          </w:p>
        </w:tc>
      </w:tr>
      <w:tr w:rsidR="00325F50" w:rsidRPr="00D95972" w14:paraId="6D1CCEAE" w14:textId="77777777" w:rsidTr="00043D09">
        <w:tc>
          <w:tcPr>
            <w:tcW w:w="976" w:type="dxa"/>
            <w:tcBorders>
              <w:top w:val="nil"/>
              <w:left w:val="thinThickThinSmallGap" w:sz="24" w:space="0" w:color="auto"/>
              <w:bottom w:val="nil"/>
            </w:tcBorders>
            <w:shd w:val="clear" w:color="auto" w:fill="auto"/>
          </w:tcPr>
          <w:p w14:paraId="24DADF22"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7BAEDB43"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7E1E9737"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9C1F2D"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5E64E779"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6010FCF9"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C5CB81" w14:textId="77777777" w:rsidR="00325F50" w:rsidRPr="00A95575" w:rsidRDefault="00325F50" w:rsidP="00325F50">
            <w:pPr>
              <w:rPr>
                <w:rFonts w:eastAsia="Batang" w:cs="Arial"/>
                <w:lang w:eastAsia="ko-KR"/>
              </w:rPr>
            </w:pPr>
          </w:p>
        </w:tc>
      </w:tr>
      <w:tr w:rsidR="00325F50" w:rsidRPr="00D95972" w14:paraId="38DD53D7" w14:textId="77777777" w:rsidTr="00043D09">
        <w:tc>
          <w:tcPr>
            <w:tcW w:w="976" w:type="dxa"/>
            <w:tcBorders>
              <w:top w:val="nil"/>
              <w:left w:val="thinThickThinSmallGap" w:sz="24" w:space="0" w:color="auto"/>
              <w:bottom w:val="nil"/>
            </w:tcBorders>
            <w:shd w:val="clear" w:color="auto" w:fill="auto"/>
          </w:tcPr>
          <w:p w14:paraId="6E534898"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0C14EF80"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1A34B3C8" w14:textId="4A704F3A"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E1AE8F" w14:textId="178E556F"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56F298E9" w14:textId="4498089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33E11151" w14:textId="692B7E45"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620EC4" w14:textId="77777777" w:rsidR="00325F50" w:rsidRPr="00A95575" w:rsidRDefault="00325F50" w:rsidP="00325F50">
            <w:pPr>
              <w:rPr>
                <w:rFonts w:eastAsia="Batang" w:cs="Arial"/>
                <w:lang w:eastAsia="ko-KR"/>
              </w:rPr>
            </w:pPr>
          </w:p>
        </w:tc>
      </w:tr>
      <w:tr w:rsidR="00325F50" w:rsidRPr="00D95972" w14:paraId="13388E81" w14:textId="77777777" w:rsidTr="00B77B3B">
        <w:tc>
          <w:tcPr>
            <w:tcW w:w="976" w:type="dxa"/>
            <w:tcBorders>
              <w:top w:val="nil"/>
              <w:left w:val="thinThickThinSmallGap" w:sz="24" w:space="0" w:color="auto"/>
              <w:bottom w:val="nil"/>
            </w:tcBorders>
            <w:shd w:val="clear" w:color="auto" w:fill="auto"/>
          </w:tcPr>
          <w:p w14:paraId="12CD1A25"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6170AA8C"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3A4BA409" w14:textId="5F0841B8"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E0CBAF" w14:textId="5D5D4AB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04F2A6F5" w14:textId="46B30896"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6BFBC930" w14:textId="1794E8C8"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623283" w14:textId="77777777" w:rsidR="00325F50" w:rsidRPr="00A95575" w:rsidRDefault="00325F50" w:rsidP="00325F50">
            <w:pPr>
              <w:rPr>
                <w:rFonts w:eastAsia="Batang" w:cs="Arial"/>
                <w:lang w:eastAsia="ko-KR"/>
              </w:rPr>
            </w:pPr>
          </w:p>
        </w:tc>
      </w:tr>
      <w:tr w:rsidR="00325F50" w:rsidRPr="00D95972" w14:paraId="20327E31" w14:textId="77777777" w:rsidTr="006C7045">
        <w:tc>
          <w:tcPr>
            <w:tcW w:w="976" w:type="dxa"/>
            <w:tcBorders>
              <w:top w:val="single" w:sz="4" w:space="0" w:color="auto"/>
              <w:left w:val="thinThickThinSmallGap" w:sz="24" w:space="0" w:color="auto"/>
              <w:bottom w:val="single" w:sz="4" w:space="0" w:color="auto"/>
            </w:tcBorders>
            <w:shd w:val="clear" w:color="auto" w:fill="FFFFFF"/>
          </w:tcPr>
          <w:p w14:paraId="416D1C28" w14:textId="77777777" w:rsidR="00325F50" w:rsidRPr="00D95972" w:rsidRDefault="00325F50" w:rsidP="00325F50">
            <w:pPr>
              <w:pStyle w:val="ListParagraph"/>
              <w:numPr>
                <w:ilvl w:val="2"/>
                <w:numId w:val="9"/>
              </w:numPr>
              <w:rPr>
                <w:rFonts w:cs="Arial"/>
              </w:rPr>
            </w:pPr>
            <w:bookmarkStart w:id="16" w:name="_Hlk108602110"/>
          </w:p>
        </w:tc>
        <w:tc>
          <w:tcPr>
            <w:tcW w:w="1317" w:type="dxa"/>
            <w:gridSpan w:val="2"/>
            <w:tcBorders>
              <w:top w:val="single" w:sz="4" w:space="0" w:color="auto"/>
              <w:bottom w:val="single" w:sz="4" w:space="0" w:color="auto"/>
            </w:tcBorders>
            <w:shd w:val="clear" w:color="auto" w:fill="FFFFFF"/>
          </w:tcPr>
          <w:p w14:paraId="11DDFCE1" w14:textId="389F6EFC" w:rsidR="00325F50" w:rsidRPr="00D95972" w:rsidRDefault="00325F50" w:rsidP="00325F50">
            <w:pPr>
              <w:rPr>
                <w:rFonts w:cs="Arial"/>
              </w:rPr>
            </w:pPr>
            <w:bookmarkStart w:id="17" w:name="_Hlk108602087"/>
            <w:proofErr w:type="spellStart"/>
            <w:r>
              <w:rPr>
                <w:rFonts w:hint="eastAsia"/>
                <w:lang w:eastAsia="zh-CN"/>
              </w:rPr>
              <w:t>NRslice</w:t>
            </w:r>
            <w:bookmarkEnd w:id="17"/>
            <w:proofErr w:type="spellEnd"/>
          </w:p>
        </w:tc>
        <w:tc>
          <w:tcPr>
            <w:tcW w:w="1088" w:type="dxa"/>
            <w:tcBorders>
              <w:top w:val="single" w:sz="4" w:space="0" w:color="auto"/>
              <w:bottom w:val="single" w:sz="4" w:space="0" w:color="auto"/>
            </w:tcBorders>
          </w:tcPr>
          <w:p w14:paraId="0C3B0F1F" w14:textId="77777777" w:rsidR="00325F50" w:rsidRPr="00D95972" w:rsidRDefault="00325F50" w:rsidP="00325F50">
            <w:pPr>
              <w:rPr>
                <w:rFonts w:cs="Arial"/>
              </w:rPr>
            </w:pPr>
          </w:p>
        </w:tc>
        <w:tc>
          <w:tcPr>
            <w:tcW w:w="4191" w:type="dxa"/>
            <w:gridSpan w:val="3"/>
            <w:tcBorders>
              <w:top w:val="single" w:sz="4" w:space="0" w:color="auto"/>
              <w:bottom w:val="single" w:sz="4" w:space="0" w:color="auto"/>
            </w:tcBorders>
          </w:tcPr>
          <w:p w14:paraId="50BFC166" w14:textId="1F0BA918" w:rsidR="00325F50" w:rsidRPr="00DA2C24" w:rsidRDefault="00325F50" w:rsidP="00325F50">
            <w:pPr>
              <w:rPr>
                <w:rFonts w:eastAsia="Calibri" w:cs="Arial"/>
                <w:b/>
                <w:bCs/>
                <w:color w:val="FF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76B352D" w14:textId="77777777" w:rsidR="00325F50" w:rsidRPr="00D95972" w:rsidRDefault="00325F50" w:rsidP="00325F50">
            <w:pPr>
              <w:rPr>
                <w:rFonts w:cs="Arial"/>
              </w:rPr>
            </w:pPr>
          </w:p>
        </w:tc>
        <w:tc>
          <w:tcPr>
            <w:tcW w:w="826" w:type="dxa"/>
            <w:tcBorders>
              <w:top w:val="single" w:sz="4" w:space="0" w:color="auto"/>
              <w:bottom w:val="single" w:sz="4" w:space="0" w:color="auto"/>
            </w:tcBorders>
          </w:tcPr>
          <w:p w14:paraId="16E3F85C"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tcPr>
          <w:p w14:paraId="4E0088F6" w14:textId="77777777" w:rsidR="00325F50" w:rsidRDefault="00325F50" w:rsidP="00325F50">
            <w:pPr>
              <w:rPr>
                <w:rFonts w:asciiTheme="minorHAnsi" w:hAnsiTheme="minorHAnsi"/>
              </w:rPr>
            </w:pPr>
            <w:r>
              <w:t>CT aspects of enhancement of RAN Slicing for NR</w:t>
            </w:r>
          </w:p>
          <w:p w14:paraId="42BBA24F" w14:textId="2A8867BD" w:rsidR="00325F50" w:rsidRDefault="00325F50" w:rsidP="00325F50">
            <w:pPr>
              <w:rPr>
                <w:rFonts w:eastAsia="Batang" w:cs="Arial"/>
                <w:color w:val="000000"/>
                <w:lang w:eastAsia="ko-KR"/>
              </w:rPr>
            </w:pPr>
          </w:p>
          <w:p w14:paraId="334E9614" w14:textId="77777777" w:rsidR="00325F50" w:rsidRDefault="00325F50" w:rsidP="00325F50">
            <w:pPr>
              <w:rPr>
                <w:rFonts w:eastAsia="Batang" w:cs="Arial"/>
                <w:color w:val="000000"/>
                <w:lang w:eastAsia="ko-KR"/>
              </w:rPr>
            </w:pPr>
          </w:p>
          <w:p w14:paraId="68E04DE3" w14:textId="77777777" w:rsidR="00325F50" w:rsidRPr="00D95972" w:rsidRDefault="00325F50" w:rsidP="00325F5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018E864" w14:textId="77777777" w:rsidR="00325F50" w:rsidRPr="00D95972" w:rsidRDefault="00325F50" w:rsidP="00325F50">
            <w:pPr>
              <w:rPr>
                <w:rFonts w:eastAsia="Batang" w:cs="Arial"/>
                <w:color w:val="000000"/>
                <w:lang w:eastAsia="ko-KR"/>
              </w:rPr>
            </w:pPr>
          </w:p>
          <w:p w14:paraId="5697FF85" w14:textId="77777777" w:rsidR="00325F50" w:rsidRPr="00D95972" w:rsidRDefault="00325F50" w:rsidP="00325F50">
            <w:pPr>
              <w:rPr>
                <w:rFonts w:eastAsia="Batang" w:cs="Arial"/>
                <w:lang w:eastAsia="ko-KR"/>
              </w:rPr>
            </w:pPr>
          </w:p>
        </w:tc>
      </w:tr>
      <w:tr w:rsidR="00325F50" w:rsidRPr="00D95972" w14:paraId="66AD7F21" w14:textId="77777777" w:rsidTr="00043D09">
        <w:tc>
          <w:tcPr>
            <w:tcW w:w="976" w:type="dxa"/>
            <w:tcBorders>
              <w:top w:val="nil"/>
              <w:left w:val="thinThickThinSmallGap" w:sz="24" w:space="0" w:color="auto"/>
              <w:bottom w:val="nil"/>
            </w:tcBorders>
            <w:shd w:val="clear" w:color="auto" w:fill="auto"/>
          </w:tcPr>
          <w:p w14:paraId="7143F67E"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57542B12"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auto"/>
          </w:tcPr>
          <w:p w14:paraId="53052F93" w14:textId="6E99E26A"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8FEF2AC" w14:textId="4255BF54"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auto"/>
          </w:tcPr>
          <w:p w14:paraId="37B062E9" w14:textId="55874B04"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auto"/>
          </w:tcPr>
          <w:p w14:paraId="04CF67DB" w14:textId="76A29050"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821D5E" w14:textId="77777777" w:rsidR="00325F50" w:rsidRPr="00A95575" w:rsidRDefault="00325F50" w:rsidP="00325F50">
            <w:pPr>
              <w:rPr>
                <w:rFonts w:eastAsia="Batang" w:cs="Arial"/>
                <w:lang w:eastAsia="ko-KR"/>
              </w:rPr>
            </w:pPr>
          </w:p>
        </w:tc>
      </w:tr>
      <w:bookmarkEnd w:id="15"/>
      <w:bookmarkEnd w:id="16"/>
      <w:tr w:rsidR="00325F50" w:rsidRPr="00D95972" w14:paraId="55643680" w14:textId="77777777" w:rsidTr="00D329C5">
        <w:tc>
          <w:tcPr>
            <w:tcW w:w="976" w:type="dxa"/>
            <w:tcBorders>
              <w:top w:val="nil"/>
              <w:left w:val="thinThickThinSmallGap" w:sz="24" w:space="0" w:color="auto"/>
              <w:bottom w:val="nil"/>
            </w:tcBorders>
            <w:shd w:val="clear" w:color="auto" w:fill="auto"/>
          </w:tcPr>
          <w:p w14:paraId="0BC0FCCB"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05AEBD82"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1BA8DBD3"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05FEF3"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59128D30"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37BF4D45"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419F2" w14:textId="77777777" w:rsidR="00325F50" w:rsidRPr="00A95575" w:rsidRDefault="00325F50" w:rsidP="00325F50">
            <w:pPr>
              <w:rPr>
                <w:rFonts w:eastAsia="Batang" w:cs="Arial"/>
                <w:lang w:eastAsia="ko-KR"/>
              </w:rPr>
            </w:pPr>
          </w:p>
        </w:tc>
      </w:tr>
      <w:tr w:rsidR="00325F50" w:rsidRPr="00D95972" w14:paraId="260F7C90" w14:textId="77777777" w:rsidTr="00D329C5">
        <w:tc>
          <w:tcPr>
            <w:tcW w:w="976" w:type="dxa"/>
            <w:tcBorders>
              <w:top w:val="nil"/>
              <w:left w:val="thinThickThinSmallGap" w:sz="24" w:space="0" w:color="auto"/>
              <w:bottom w:val="nil"/>
            </w:tcBorders>
            <w:shd w:val="clear" w:color="auto" w:fill="auto"/>
          </w:tcPr>
          <w:p w14:paraId="52DC5FA9"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6B4EAF7B"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44AF00C3"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58DE6ABE"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67B1E9FD"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325F50" w:rsidRPr="00D95972" w:rsidRDefault="00325F50" w:rsidP="00325F50">
            <w:pPr>
              <w:rPr>
                <w:rFonts w:eastAsia="Batang" w:cs="Arial"/>
                <w:lang w:eastAsia="ko-KR"/>
              </w:rPr>
            </w:pPr>
          </w:p>
        </w:tc>
      </w:tr>
      <w:tr w:rsidR="00325F50" w:rsidRPr="00D95972" w14:paraId="5DA35A5D" w14:textId="77777777" w:rsidTr="00D329C5">
        <w:tc>
          <w:tcPr>
            <w:tcW w:w="976" w:type="dxa"/>
            <w:tcBorders>
              <w:top w:val="nil"/>
              <w:left w:val="thinThickThinSmallGap" w:sz="24" w:space="0" w:color="auto"/>
              <w:bottom w:val="single" w:sz="4" w:space="0" w:color="auto"/>
            </w:tcBorders>
            <w:shd w:val="clear" w:color="auto" w:fill="auto"/>
          </w:tcPr>
          <w:p w14:paraId="3B2A6519" w14:textId="77777777" w:rsidR="00325F50" w:rsidRPr="00D95972" w:rsidRDefault="00325F50" w:rsidP="00325F50">
            <w:pPr>
              <w:rPr>
                <w:rFonts w:cs="Arial"/>
              </w:rPr>
            </w:pPr>
          </w:p>
        </w:tc>
        <w:tc>
          <w:tcPr>
            <w:tcW w:w="1317" w:type="dxa"/>
            <w:gridSpan w:val="2"/>
            <w:tcBorders>
              <w:top w:val="nil"/>
              <w:bottom w:val="single" w:sz="4" w:space="0" w:color="auto"/>
            </w:tcBorders>
            <w:shd w:val="clear" w:color="auto" w:fill="auto"/>
          </w:tcPr>
          <w:p w14:paraId="6475402E"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012C0539"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3EFB52DA"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4AA649E7"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325F50" w:rsidRPr="00D95972" w:rsidRDefault="00325F50" w:rsidP="00325F50">
            <w:pPr>
              <w:rPr>
                <w:rFonts w:eastAsia="Batang" w:cs="Arial"/>
                <w:lang w:eastAsia="ko-KR"/>
              </w:rPr>
            </w:pPr>
          </w:p>
        </w:tc>
      </w:tr>
      <w:tr w:rsidR="00325F50" w:rsidRPr="00D95972" w14:paraId="43DAC95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325F50" w:rsidRPr="00D95972" w:rsidRDefault="00325F50" w:rsidP="00325F5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325F50" w:rsidRPr="00D95972" w:rsidRDefault="00325F50" w:rsidP="00325F50">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325F50" w:rsidRPr="00D95972" w:rsidRDefault="00325F50" w:rsidP="00325F50">
            <w:pPr>
              <w:rPr>
                <w:rFonts w:cs="Arial"/>
              </w:rPr>
            </w:pPr>
          </w:p>
        </w:tc>
        <w:tc>
          <w:tcPr>
            <w:tcW w:w="4191" w:type="dxa"/>
            <w:gridSpan w:val="3"/>
            <w:tcBorders>
              <w:top w:val="single" w:sz="4" w:space="0" w:color="auto"/>
              <w:bottom w:val="single" w:sz="4" w:space="0" w:color="auto"/>
            </w:tcBorders>
            <w:shd w:val="clear" w:color="auto" w:fill="auto"/>
          </w:tcPr>
          <w:p w14:paraId="071AC700" w14:textId="385E312A" w:rsidR="00325F50" w:rsidRPr="00D95972" w:rsidRDefault="00325F50" w:rsidP="00325F50">
            <w:pPr>
              <w:rPr>
                <w:rFonts w:cs="Arial"/>
              </w:rPr>
            </w:pPr>
            <w:r>
              <w:rPr>
                <w:rFonts w:eastAsia="Calibri" w:cs="Arial"/>
                <w:color w:val="000000"/>
                <w:highlight w:val="yellow"/>
              </w:rPr>
              <w:t>Sung</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auto"/>
          </w:tcPr>
          <w:p w14:paraId="251F6A66"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325F50" w:rsidRDefault="00325F50" w:rsidP="00325F50">
            <w:pPr>
              <w:rPr>
                <w:rFonts w:eastAsia="Batang" w:cs="Arial"/>
                <w:lang w:eastAsia="ko-KR"/>
              </w:rPr>
            </w:pPr>
            <w:r>
              <w:rPr>
                <w:rFonts w:eastAsia="Batang" w:cs="Arial"/>
                <w:lang w:eastAsia="ko-KR"/>
              </w:rPr>
              <w:t xml:space="preserve">Work items on IMS and Mission Critical </w:t>
            </w:r>
          </w:p>
          <w:p w14:paraId="08E7D5D9" w14:textId="77777777" w:rsidR="00325F50" w:rsidRDefault="00325F50" w:rsidP="00325F50">
            <w:pPr>
              <w:rPr>
                <w:rFonts w:eastAsia="Batang" w:cs="Arial"/>
                <w:lang w:eastAsia="ko-KR"/>
              </w:rPr>
            </w:pPr>
          </w:p>
          <w:p w14:paraId="4103A4EC" w14:textId="77777777" w:rsidR="00325F50" w:rsidRPr="00D95972" w:rsidRDefault="00325F50" w:rsidP="00325F50">
            <w:pPr>
              <w:rPr>
                <w:rFonts w:eastAsia="Batang" w:cs="Arial"/>
                <w:lang w:eastAsia="ko-KR"/>
              </w:rPr>
            </w:pPr>
          </w:p>
        </w:tc>
      </w:tr>
      <w:tr w:rsidR="00325F50" w:rsidRPr="00D95972" w14:paraId="330D453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325F50" w:rsidRPr="00D95972" w:rsidRDefault="00325F50" w:rsidP="00325F5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325F50" w:rsidRPr="00D95972" w:rsidRDefault="00325F50" w:rsidP="00325F50">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325F50" w:rsidRPr="00D95972" w:rsidRDefault="00325F50" w:rsidP="00325F50">
            <w:pPr>
              <w:rPr>
                <w:rFonts w:cs="Arial"/>
              </w:rPr>
            </w:pPr>
          </w:p>
        </w:tc>
        <w:tc>
          <w:tcPr>
            <w:tcW w:w="4191" w:type="dxa"/>
            <w:gridSpan w:val="3"/>
            <w:tcBorders>
              <w:top w:val="single" w:sz="4" w:space="0" w:color="auto"/>
              <w:bottom w:val="single" w:sz="4" w:space="0" w:color="auto"/>
            </w:tcBorders>
            <w:shd w:val="clear" w:color="auto" w:fill="FFFFFF"/>
          </w:tcPr>
          <w:p w14:paraId="4AE369CA" w14:textId="21513CB3" w:rsidR="00325F50" w:rsidRPr="00DA2C24" w:rsidRDefault="00325F50" w:rsidP="00325F50">
            <w:pPr>
              <w:rPr>
                <w:rFonts w:cs="Arial"/>
                <w:b/>
                <w:bCs/>
              </w:rPr>
            </w:pPr>
            <w:r>
              <w:rPr>
                <w:rFonts w:eastAsia="Calibri" w:cs="Arial"/>
                <w:color w:val="000000"/>
                <w:highlight w:val="yellow"/>
              </w:rPr>
              <w:t>Sung</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15E48A5"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6915A8BF"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325F50" w:rsidRDefault="00325F50" w:rsidP="00325F50">
            <w:pPr>
              <w:rPr>
                <w:rFonts w:cs="Arial"/>
                <w:color w:val="000000"/>
              </w:rPr>
            </w:pPr>
            <w:r w:rsidRPr="00D95972">
              <w:rPr>
                <w:rFonts w:cs="Arial"/>
                <w:color w:val="000000"/>
              </w:rPr>
              <w:t>IMS Stage-3 IETF Protocol Alignment for Rel-1</w:t>
            </w:r>
            <w:r>
              <w:rPr>
                <w:rFonts w:cs="Arial"/>
                <w:color w:val="000000"/>
              </w:rPr>
              <w:t>7</w:t>
            </w:r>
          </w:p>
          <w:p w14:paraId="7BE294AC" w14:textId="77777777" w:rsidR="00325F50" w:rsidRDefault="00325F50" w:rsidP="00325F50">
            <w:pPr>
              <w:rPr>
                <w:rFonts w:cs="Arial"/>
                <w:color w:val="000000"/>
              </w:rPr>
            </w:pPr>
            <w:r w:rsidRPr="00D95972">
              <w:rPr>
                <w:rFonts w:eastAsia="Batang" w:cs="Arial"/>
                <w:color w:val="000000"/>
                <w:lang w:eastAsia="ko-KR"/>
              </w:rPr>
              <w:br/>
            </w:r>
          </w:p>
          <w:p w14:paraId="3E6E9314" w14:textId="77777777" w:rsidR="00325F50" w:rsidRPr="00D95972" w:rsidRDefault="00325F50" w:rsidP="00325F50">
            <w:pPr>
              <w:rPr>
                <w:rFonts w:eastAsia="Batang" w:cs="Arial"/>
                <w:lang w:eastAsia="ko-KR"/>
              </w:rPr>
            </w:pPr>
          </w:p>
        </w:tc>
      </w:tr>
      <w:tr w:rsidR="00325F50" w:rsidRPr="00D95972" w14:paraId="14E42965" w14:textId="77777777" w:rsidTr="00D329C5">
        <w:tc>
          <w:tcPr>
            <w:tcW w:w="976" w:type="dxa"/>
            <w:tcBorders>
              <w:left w:val="thinThickThinSmallGap" w:sz="24" w:space="0" w:color="auto"/>
              <w:bottom w:val="nil"/>
            </w:tcBorders>
            <w:shd w:val="clear" w:color="auto" w:fill="auto"/>
          </w:tcPr>
          <w:p w14:paraId="186AF9F4" w14:textId="77777777" w:rsidR="00325F50" w:rsidRPr="00D95972" w:rsidRDefault="00325F50" w:rsidP="00325F50">
            <w:pPr>
              <w:rPr>
                <w:rFonts w:cs="Arial"/>
              </w:rPr>
            </w:pPr>
          </w:p>
        </w:tc>
        <w:tc>
          <w:tcPr>
            <w:tcW w:w="1317" w:type="dxa"/>
            <w:gridSpan w:val="2"/>
            <w:tcBorders>
              <w:bottom w:val="nil"/>
            </w:tcBorders>
            <w:shd w:val="clear" w:color="auto" w:fill="auto"/>
          </w:tcPr>
          <w:p w14:paraId="5B03B764"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389F688C" w14:textId="6BE5A099"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A87F1" w14:textId="434FEA8B"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35BE1486" w14:textId="7518610B"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582628B4" w14:textId="71160706"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A8DAF2" w14:textId="6DF52840" w:rsidR="00325F50" w:rsidRPr="00D95972" w:rsidRDefault="00325F50" w:rsidP="00325F50">
            <w:pPr>
              <w:rPr>
                <w:rFonts w:eastAsia="Batang" w:cs="Arial"/>
                <w:lang w:eastAsia="ko-KR"/>
              </w:rPr>
            </w:pPr>
          </w:p>
        </w:tc>
      </w:tr>
      <w:tr w:rsidR="00325F50" w:rsidRPr="00D95972" w14:paraId="0ACF4122" w14:textId="77777777" w:rsidTr="00D329C5">
        <w:tc>
          <w:tcPr>
            <w:tcW w:w="976" w:type="dxa"/>
            <w:tcBorders>
              <w:left w:val="thinThickThinSmallGap" w:sz="24" w:space="0" w:color="auto"/>
              <w:bottom w:val="nil"/>
            </w:tcBorders>
            <w:shd w:val="clear" w:color="auto" w:fill="auto"/>
          </w:tcPr>
          <w:p w14:paraId="7F248253" w14:textId="77777777" w:rsidR="00325F50" w:rsidRPr="00D95972" w:rsidRDefault="00325F50" w:rsidP="00325F50">
            <w:pPr>
              <w:rPr>
                <w:rFonts w:cs="Arial"/>
              </w:rPr>
            </w:pPr>
          </w:p>
        </w:tc>
        <w:tc>
          <w:tcPr>
            <w:tcW w:w="1317" w:type="dxa"/>
            <w:gridSpan w:val="2"/>
            <w:tcBorders>
              <w:bottom w:val="nil"/>
            </w:tcBorders>
            <w:shd w:val="clear" w:color="auto" w:fill="auto"/>
          </w:tcPr>
          <w:p w14:paraId="36A898BF"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7CF8B51E"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94904"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528307E0"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07D20C19"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26C7E4" w14:textId="77777777" w:rsidR="00325F50" w:rsidRPr="00D95972" w:rsidRDefault="00325F50" w:rsidP="00325F50">
            <w:pPr>
              <w:rPr>
                <w:rFonts w:eastAsia="Batang" w:cs="Arial"/>
                <w:lang w:eastAsia="ko-KR"/>
              </w:rPr>
            </w:pPr>
          </w:p>
        </w:tc>
      </w:tr>
      <w:tr w:rsidR="00325F50" w:rsidRPr="00D95972" w14:paraId="4168FAB2" w14:textId="77777777" w:rsidTr="00D329C5">
        <w:tc>
          <w:tcPr>
            <w:tcW w:w="976" w:type="dxa"/>
            <w:tcBorders>
              <w:left w:val="thinThickThinSmallGap" w:sz="24" w:space="0" w:color="auto"/>
              <w:bottom w:val="nil"/>
            </w:tcBorders>
            <w:shd w:val="clear" w:color="auto" w:fill="auto"/>
          </w:tcPr>
          <w:p w14:paraId="5F105A68" w14:textId="77777777" w:rsidR="00325F50" w:rsidRPr="00D95972" w:rsidRDefault="00325F50" w:rsidP="00325F50">
            <w:pPr>
              <w:rPr>
                <w:rFonts w:cs="Arial"/>
              </w:rPr>
            </w:pPr>
          </w:p>
        </w:tc>
        <w:tc>
          <w:tcPr>
            <w:tcW w:w="1317" w:type="dxa"/>
            <w:gridSpan w:val="2"/>
            <w:tcBorders>
              <w:bottom w:val="nil"/>
            </w:tcBorders>
            <w:shd w:val="clear" w:color="auto" w:fill="auto"/>
          </w:tcPr>
          <w:p w14:paraId="11693DB9"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0D7191F1"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4E5597BE"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44AB35E1"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325F50" w:rsidRPr="00D95972" w:rsidRDefault="00325F50" w:rsidP="00325F50">
            <w:pPr>
              <w:rPr>
                <w:rFonts w:eastAsia="Batang" w:cs="Arial"/>
                <w:lang w:eastAsia="ko-KR"/>
              </w:rPr>
            </w:pPr>
          </w:p>
        </w:tc>
      </w:tr>
      <w:tr w:rsidR="00325F50" w:rsidRPr="00D95972" w14:paraId="2CDC9B07" w14:textId="77777777" w:rsidTr="00D329C5">
        <w:tc>
          <w:tcPr>
            <w:tcW w:w="976" w:type="dxa"/>
            <w:tcBorders>
              <w:left w:val="thinThickThinSmallGap" w:sz="24" w:space="0" w:color="auto"/>
              <w:bottom w:val="nil"/>
            </w:tcBorders>
            <w:shd w:val="clear" w:color="auto" w:fill="auto"/>
          </w:tcPr>
          <w:p w14:paraId="73664E9C" w14:textId="77777777" w:rsidR="00325F50" w:rsidRPr="00D95972" w:rsidRDefault="00325F50" w:rsidP="00325F50">
            <w:pPr>
              <w:rPr>
                <w:rFonts w:cs="Arial"/>
              </w:rPr>
            </w:pPr>
          </w:p>
        </w:tc>
        <w:tc>
          <w:tcPr>
            <w:tcW w:w="1317" w:type="dxa"/>
            <w:gridSpan w:val="2"/>
            <w:tcBorders>
              <w:bottom w:val="nil"/>
            </w:tcBorders>
            <w:shd w:val="clear" w:color="auto" w:fill="auto"/>
          </w:tcPr>
          <w:p w14:paraId="36E2AF9B"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3177ADBE"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5EBC3E16"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76A6C12F"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325F50" w:rsidRPr="00D95972" w:rsidRDefault="00325F50" w:rsidP="00325F50">
            <w:pPr>
              <w:rPr>
                <w:rFonts w:eastAsia="Batang" w:cs="Arial"/>
                <w:lang w:eastAsia="ko-KR"/>
              </w:rPr>
            </w:pPr>
          </w:p>
        </w:tc>
      </w:tr>
      <w:tr w:rsidR="00325F50" w:rsidRPr="00D95972" w14:paraId="6AF593E7" w14:textId="77777777" w:rsidTr="00F72A3F">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325F50" w:rsidRPr="00D95972" w:rsidRDefault="00325F50" w:rsidP="00325F5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325F50" w:rsidRPr="00D95972" w:rsidRDefault="00325F50" w:rsidP="00325F50">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325F50" w:rsidRPr="00D95972" w:rsidRDefault="00325F50" w:rsidP="00325F50">
            <w:pPr>
              <w:rPr>
                <w:rFonts w:cs="Arial"/>
              </w:rPr>
            </w:pPr>
          </w:p>
        </w:tc>
        <w:tc>
          <w:tcPr>
            <w:tcW w:w="4191" w:type="dxa"/>
            <w:gridSpan w:val="3"/>
            <w:tcBorders>
              <w:top w:val="single" w:sz="4" w:space="0" w:color="auto"/>
              <w:bottom w:val="single" w:sz="4" w:space="0" w:color="auto"/>
            </w:tcBorders>
            <w:shd w:val="clear" w:color="auto" w:fill="auto"/>
          </w:tcPr>
          <w:p w14:paraId="3F66F3A4" w14:textId="1659E247" w:rsidR="00325F50" w:rsidRPr="00DA2C24" w:rsidRDefault="00325F50" w:rsidP="00325F50">
            <w:pPr>
              <w:rPr>
                <w:rFonts w:cs="Arial"/>
                <w:b/>
                <w:bCs/>
              </w:rPr>
            </w:pPr>
            <w:r>
              <w:rPr>
                <w:rFonts w:eastAsia="Calibri" w:cs="Arial"/>
                <w:color w:val="000000"/>
                <w:highlight w:val="yellow"/>
              </w:rPr>
              <w:t>Sung</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B9D9E3C"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auto"/>
          </w:tcPr>
          <w:p w14:paraId="18CC64D3"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325F50" w:rsidRDefault="00325F50" w:rsidP="00325F50">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E742E7E" w14:textId="77777777" w:rsidR="00325F50" w:rsidRPr="00D95972" w:rsidRDefault="00325F50" w:rsidP="00325F50">
            <w:pPr>
              <w:rPr>
                <w:rFonts w:eastAsia="Batang" w:cs="Arial"/>
                <w:color w:val="000000"/>
                <w:lang w:eastAsia="ko-KR"/>
              </w:rPr>
            </w:pPr>
            <w:r w:rsidRPr="00D95972">
              <w:rPr>
                <w:rFonts w:eastAsia="Batang" w:cs="Arial"/>
                <w:color w:val="000000"/>
                <w:lang w:eastAsia="ko-KR"/>
              </w:rPr>
              <w:br/>
            </w: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D2F5D6A" w14:textId="1A2844F5" w:rsidR="00325F50" w:rsidRDefault="00325F50" w:rsidP="00325F50">
            <w:pPr>
              <w:rPr>
                <w:rFonts w:eastAsia="MS Mincho" w:cs="Arial"/>
              </w:rPr>
            </w:pPr>
          </w:p>
          <w:p w14:paraId="6D1F75C2" w14:textId="77777777" w:rsidR="00325F50" w:rsidRPr="00D95972" w:rsidRDefault="00325F50" w:rsidP="00325F50">
            <w:pPr>
              <w:rPr>
                <w:rFonts w:eastAsia="Batang" w:cs="Arial"/>
                <w:lang w:eastAsia="ko-KR"/>
              </w:rPr>
            </w:pPr>
          </w:p>
        </w:tc>
      </w:tr>
      <w:tr w:rsidR="00325F50" w:rsidRPr="00D95972" w14:paraId="2247CF01" w14:textId="77777777" w:rsidTr="00B77B3B">
        <w:tc>
          <w:tcPr>
            <w:tcW w:w="976" w:type="dxa"/>
            <w:tcBorders>
              <w:left w:val="thinThickThinSmallGap" w:sz="24" w:space="0" w:color="auto"/>
              <w:bottom w:val="nil"/>
            </w:tcBorders>
            <w:shd w:val="clear" w:color="auto" w:fill="auto"/>
          </w:tcPr>
          <w:p w14:paraId="429DF35D" w14:textId="77777777" w:rsidR="00325F50" w:rsidRPr="00D95972" w:rsidRDefault="00325F50" w:rsidP="00325F50">
            <w:pPr>
              <w:rPr>
                <w:rFonts w:cs="Arial"/>
              </w:rPr>
            </w:pPr>
          </w:p>
        </w:tc>
        <w:tc>
          <w:tcPr>
            <w:tcW w:w="1317" w:type="dxa"/>
            <w:gridSpan w:val="2"/>
            <w:tcBorders>
              <w:bottom w:val="nil"/>
            </w:tcBorders>
            <w:shd w:val="clear" w:color="auto" w:fill="auto"/>
          </w:tcPr>
          <w:p w14:paraId="408E0490"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2351D09F" w14:textId="6D63A16F"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BD221B" w14:textId="18B185B8"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36D21E15" w14:textId="1AD2812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35D8CEEA" w14:textId="5774118F"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86C531" w14:textId="77777777" w:rsidR="00325F50" w:rsidRPr="00D95972" w:rsidRDefault="00325F50" w:rsidP="00325F50">
            <w:pPr>
              <w:rPr>
                <w:rFonts w:eastAsia="Batang" w:cs="Arial"/>
                <w:lang w:eastAsia="ko-KR"/>
              </w:rPr>
            </w:pPr>
          </w:p>
        </w:tc>
      </w:tr>
      <w:tr w:rsidR="00325F50" w:rsidRPr="00D95972" w14:paraId="64C75479" w14:textId="77777777" w:rsidTr="00B77B3B">
        <w:tc>
          <w:tcPr>
            <w:tcW w:w="976" w:type="dxa"/>
            <w:tcBorders>
              <w:left w:val="thinThickThinSmallGap" w:sz="24" w:space="0" w:color="auto"/>
              <w:bottom w:val="nil"/>
            </w:tcBorders>
            <w:shd w:val="clear" w:color="auto" w:fill="auto"/>
          </w:tcPr>
          <w:p w14:paraId="078629C5" w14:textId="77777777" w:rsidR="00325F50" w:rsidRPr="00D95972" w:rsidRDefault="00325F50" w:rsidP="00325F50">
            <w:pPr>
              <w:rPr>
                <w:rFonts w:cs="Arial"/>
              </w:rPr>
            </w:pPr>
          </w:p>
        </w:tc>
        <w:tc>
          <w:tcPr>
            <w:tcW w:w="1317" w:type="dxa"/>
            <w:gridSpan w:val="2"/>
            <w:tcBorders>
              <w:bottom w:val="nil"/>
            </w:tcBorders>
            <w:shd w:val="clear" w:color="auto" w:fill="auto"/>
          </w:tcPr>
          <w:p w14:paraId="40FD14E7"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4817AD72" w14:textId="30DCD359"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65CBD9" w14:textId="152E6B73"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0F4A3115" w14:textId="670DBD92"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2C499FAA" w14:textId="22350501"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EF69B" w14:textId="77777777" w:rsidR="00325F50" w:rsidRPr="00D95972" w:rsidRDefault="00325F50" w:rsidP="00325F50">
            <w:pPr>
              <w:rPr>
                <w:rFonts w:eastAsia="Batang" w:cs="Arial"/>
                <w:lang w:eastAsia="ko-KR"/>
              </w:rPr>
            </w:pPr>
          </w:p>
        </w:tc>
      </w:tr>
      <w:tr w:rsidR="00325F50" w:rsidRPr="00D95972" w14:paraId="65498F98" w14:textId="77777777" w:rsidTr="00B77B3B">
        <w:tc>
          <w:tcPr>
            <w:tcW w:w="976" w:type="dxa"/>
            <w:tcBorders>
              <w:left w:val="thinThickThinSmallGap" w:sz="24" w:space="0" w:color="auto"/>
              <w:bottom w:val="nil"/>
            </w:tcBorders>
            <w:shd w:val="clear" w:color="auto" w:fill="auto"/>
          </w:tcPr>
          <w:p w14:paraId="6A3F5CFE" w14:textId="77777777" w:rsidR="00325F50" w:rsidRPr="00D95972" w:rsidRDefault="00325F50" w:rsidP="00325F50">
            <w:pPr>
              <w:rPr>
                <w:rFonts w:cs="Arial"/>
              </w:rPr>
            </w:pPr>
          </w:p>
        </w:tc>
        <w:tc>
          <w:tcPr>
            <w:tcW w:w="1317" w:type="dxa"/>
            <w:gridSpan w:val="2"/>
            <w:tcBorders>
              <w:bottom w:val="nil"/>
            </w:tcBorders>
            <w:shd w:val="clear" w:color="auto" w:fill="auto"/>
          </w:tcPr>
          <w:p w14:paraId="1BDF5D29"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63059C0C" w14:textId="1EEE0DDC"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40745D" w14:textId="377858A9"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68BD0539" w14:textId="29AB9B7A"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367E5C0F" w14:textId="22A4DC7E"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E8B0F" w14:textId="77777777" w:rsidR="00325F50" w:rsidRPr="00D95972" w:rsidRDefault="00325F50" w:rsidP="00325F50">
            <w:pPr>
              <w:rPr>
                <w:rFonts w:eastAsia="Batang" w:cs="Arial"/>
                <w:lang w:eastAsia="ko-KR"/>
              </w:rPr>
            </w:pPr>
          </w:p>
        </w:tc>
      </w:tr>
      <w:tr w:rsidR="00325F50" w:rsidRPr="00D95972" w14:paraId="6C0D01E7" w14:textId="77777777" w:rsidTr="00D329C5">
        <w:tc>
          <w:tcPr>
            <w:tcW w:w="976" w:type="dxa"/>
            <w:tcBorders>
              <w:left w:val="thinThickThinSmallGap" w:sz="24" w:space="0" w:color="auto"/>
              <w:bottom w:val="nil"/>
            </w:tcBorders>
            <w:shd w:val="clear" w:color="auto" w:fill="auto"/>
          </w:tcPr>
          <w:p w14:paraId="3CD657FE" w14:textId="77777777" w:rsidR="00325F50" w:rsidRPr="00D95972" w:rsidRDefault="00325F50" w:rsidP="00325F50">
            <w:pPr>
              <w:rPr>
                <w:rFonts w:cs="Arial"/>
              </w:rPr>
            </w:pPr>
          </w:p>
        </w:tc>
        <w:tc>
          <w:tcPr>
            <w:tcW w:w="1317" w:type="dxa"/>
            <w:gridSpan w:val="2"/>
            <w:tcBorders>
              <w:bottom w:val="nil"/>
            </w:tcBorders>
            <w:shd w:val="clear" w:color="auto" w:fill="auto"/>
          </w:tcPr>
          <w:p w14:paraId="05FA89B0"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7780D351"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082699B0"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4BE2B7A0"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325F50" w:rsidRPr="00D95972" w:rsidRDefault="00325F50" w:rsidP="00325F50">
            <w:pPr>
              <w:rPr>
                <w:rFonts w:eastAsia="Batang" w:cs="Arial"/>
                <w:lang w:eastAsia="ko-KR"/>
              </w:rPr>
            </w:pPr>
          </w:p>
        </w:tc>
      </w:tr>
      <w:tr w:rsidR="00325F50" w:rsidRPr="00D95972" w14:paraId="63AC50FF" w14:textId="77777777" w:rsidTr="00EC6EFD">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325F50" w:rsidRPr="00D95972" w:rsidRDefault="00325F50" w:rsidP="00325F5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325F50" w:rsidRPr="00D95972" w:rsidRDefault="00325F50" w:rsidP="00325F50">
            <w:pPr>
              <w:rPr>
                <w:rFonts w:cs="Arial"/>
              </w:rPr>
            </w:pPr>
            <w:bookmarkStart w:id="18" w:name="_Hlk80719061"/>
            <w:r w:rsidRPr="00D675A3">
              <w:rPr>
                <w:rFonts w:cs="Arial"/>
                <w:color w:val="000000"/>
              </w:rPr>
              <w:t>FS_eIMS5G2</w:t>
            </w:r>
            <w:bookmarkEnd w:id="18"/>
          </w:p>
        </w:tc>
        <w:tc>
          <w:tcPr>
            <w:tcW w:w="1088" w:type="dxa"/>
            <w:tcBorders>
              <w:top w:val="single" w:sz="4" w:space="0" w:color="auto"/>
              <w:bottom w:val="single" w:sz="4" w:space="0" w:color="auto"/>
            </w:tcBorders>
            <w:shd w:val="clear" w:color="auto" w:fill="auto"/>
          </w:tcPr>
          <w:p w14:paraId="5D05A504" w14:textId="77777777" w:rsidR="00325F50" w:rsidRPr="00D95972" w:rsidRDefault="00325F50" w:rsidP="00325F50">
            <w:pPr>
              <w:rPr>
                <w:rFonts w:cs="Arial"/>
              </w:rPr>
            </w:pPr>
          </w:p>
        </w:tc>
        <w:tc>
          <w:tcPr>
            <w:tcW w:w="4191" w:type="dxa"/>
            <w:gridSpan w:val="3"/>
            <w:tcBorders>
              <w:top w:val="single" w:sz="4" w:space="0" w:color="auto"/>
              <w:bottom w:val="single" w:sz="4" w:space="0" w:color="auto"/>
            </w:tcBorders>
            <w:shd w:val="clear" w:color="auto" w:fill="auto"/>
          </w:tcPr>
          <w:p w14:paraId="3C9863D8" w14:textId="5CA7AAE8" w:rsidR="00325F50" w:rsidRPr="00D95972" w:rsidRDefault="00325F50" w:rsidP="00325F50">
            <w:pPr>
              <w:rPr>
                <w:rFonts w:cs="Arial"/>
              </w:rPr>
            </w:pPr>
            <w:r>
              <w:rPr>
                <w:rFonts w:eastAsia="Calibri" w:cs="Arial"/>
                <w:color w:val="000000"/>
                <w:highlight w:val="yellow"/>
              </w:rPr>
              <w:t>Sung</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D3B23B2"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auto"/>
          </w:tcPr>
          <w:p w14:paraId="20D52F6B"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58FDF578" w:rsidR="00325F50" w:rsidRDefault="00325F50" w:rsidP="00325F50">
            <w:pPr>
              <w:rPr>
                <w:rFonts w:eastAsia="MS Mincho" w:cs="Arial"/>
              </w:rPr>
            </w:pPr>
            <w:bookmarkStart w:id="19" w:name="_Hlk48559896"/>
            <w:r w:rsidRPr="00D675A3">
              <w:rPr>
                <w:rFonts w:cs="Arial"/>
              </w:rPr>
              <w:t>Study on enhanced IMS to 5GC Integration Phase 2</w:t>
            </w:r>
            <w:bookmarkEnd w:id="19"/>
            <w:r w:rsidRPr="00D95972">
              <w:rPr>
                <w:rFonts w:eastAsia="Batang" w:cs="Arial"/>
                <w:color w:val="000000"/>
                <w:lang w:eastAsia="ko-KR"/>
              </w:rPr>
              <w:br/>
            </w:r>
          </w:p>
          <w:p w14:paraId="783350B6" w14:textId="77777777" w:rsidR="00325F50" w:rsidRPr="00D95972" w:rsidRDefault="00325F50" w:rsidP="00325F50">
            <w:pPr>
              <w:rPr>
                <w:rFonts w:eastAsia="Batang" w:cs="Arial"/>
                <w:lang w:eastAsia="ko-KR"/>
              </w:rPr>
            </w:pPr>
          </w:p>
        </w:tc>
      </w:tr>
      <w:tr w:rsidR="00325F50" w:rsidRPr="00D95972" w14:paraId="28FFD456" w14:textId="77777777" w:rsidTr="00D329C5">
        <w:tc>
          <w:tcPr>
            <w:tcW w:w="976" w:type="dxa"/>
            <w:tcBorders>
              <w:left w:val="thinThickThinSmallGap" w:sz="24" w:space="0" w:color="auto"/>
              <w:bottom w:val="nil"/>
            </w:tcBorders>
            <w:shd w:val="clear" w:color="auto" w:fill="auto"/>
          </w:tcPr>
          <w:p w14:paraId="38CDB75C" w14:textId="77777777" w:rsidR="00325F50" w:rsidRPr="00D95972" w:rsidRDefault="00325F50" w:rsidP="00325F50">
            <w:pPr>
              <w:rPr>
                <w:rFonts w:cs="Arial"/>
              </w:rPr>
            </w:pPr>
          </w:p>
        </w:tc>
        <w:tc>
          <w:tcPr>
            <w:tcW w:w="1317" w:type="dxa"/>
            <w:gridSpan w:val="2"/>
            <w:tcBorders>
              <w:bottom w:val="nil"/>
            </w:tcBorders>
            <w:shd w:val="clear" w:color="auto" w:fill="auto"/>
          </w:tcPr>
          <w:p w14:paraId="47000529"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auto"/>
          </w:tcPr>
          <w:p w14:paraId="66D2CD55" w14:textId="5C6732A8"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1C351C" w14:textId="59D85CA6"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auto"/>
          </w:tcPr>
          <w:p w14:paraId="152E36FC" w14:textId="46D7A4C1"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auto"/>
          </w:tcPr>
          <w:p w14:paraId="290023C9" w14:textId="1AABAB4F"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A55020" w14:textId="4A9A4090" w:rsidR="00325F50" w:rsidRPr="00D95972" w:rsidRDefault="00325F50" w:rsidP="00325F50">
            <w:pPr>
              <w:rPr>
                <w:rFonts w:eastAsia="Batang" w:cs="Arial"/>
                <w:lang w:eastAsia="ko-KR"/>
              </w:rPr>
            </w:pPr>
          </w:p>
        </w:tc>
      </w:tr>
      <w:tr w:rsidR="00325F50" w:rsidRPr="00D95972" w14:paraId="7F671A4E" w14:textId="77777777" w:rsidTr="00D329C5">
        <w:tc>
          <w:tcPr>
            <w:tcW w:w="976" w:type="dxa"/>
            <w:tcBorders>
              <w:left w:val="thinThickThinSmallGap" w:sz="24" w:space="0" w:color="auto"/>
              <w:bottom w:val="nil"/>
            </w:tcBorders>
            <w:shd w:val="clear" w:color="auto" w:fill="auto"/>
          </w:tcPr>
          <w:p w14:paraId="7981B29E" w14:textId="77777777" w:rsidR="00325F50" w:rsidRPr="00D95972" w:rsidRDefault="00325F50" w:rsidP="00325F50">
            <w:pPr>
              <w:rPr>
                <w:rFonts w:cs="Arial"/>
              </w:rPr>
            </w:pPr>
          </w:p>
        </w:tc>
        <w:tc>
          <w:tcPr>
            <w:tcW w:w="1317" w:type="dxa"/>
            <w:gridSpan w:val="2"/>
            <w:tcBorders>
              <w:bottom w:val="nil"/>
            </w:tcBorders>
            <w:shd w:val="clear" w:color="auto" w:fill="auto"/>
          </w:tcPr>
          <w:p w14:paraId="7FAE4D42"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5CD6D28A" w14:textId="35B916A3"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57D1D3" w14:textId="32EFD48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1C194F64" w14:textId="0D453430"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12076A99" w14:textId="2884E4AB"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471E6D" w14:textId="7E0F3583" w:rsidR="00325F50" w:rsidRPr="00D95972" w:rsidRDefault="00325F50" w:rsidP="00325F50">
            <w:pPr>
              <w:rPr>
                <w:rFonts w:eastAsia="Batang" w:cs="Arial"/>
                <w:lang w:eastAsia="ko-KR"/>
              </w:rPr>
            </w:pPr>
          </w:p>
        </w:tc>
      </w:tr>
      <w:tr w:rsidR="00325F50" w:rsidRPr="00D95972" w14:paraId="127444A7" w14:textId="77777777" w:rsidTr="00D329C5">
        <w:tc>
          <w:tcPr>
            <w:tcW w:w="976" w:type="dxa"/>
            <w:tcBorders>
              <w:left w:val="thinThickThinSmallGap" w:sz="24" w:space="0" w:color="auto"/>
              <w:bottom w:val="nil"/>
            </w:tcBorders>
            <w:shd w:val="clear" w:color="auto" w:fill="auto"/>
          </w:tcPr>
          <w:p w14:paraId="2144D882" w14:textId="77777777" w:rsidR="00325F50" w:rsidRPr="00D95972" w:rsidRDefault="00325F50" w:rsidP="00325F50">
            <w:pPr>
              <w:rPr>
                <w:rFonts w:cs="Arial"/>
              </w:rPr>
            </w:pPr>
          </w:p>
        </w:tc>
        <w:tc>
          <w:tcPr>
            <w:tcW w:w="1317" w:type="dxa"/>
            <w:gridSpan w:val="2"/>
            <w:tcBorders>
              <w:bottom w:val="nil"/>
            </w:tcBorders>
            <w:shd w:val="clear" w:color="auto" w:fill="auto"/>
          </w:tcPr>
          <w:p w14:paraId="6932C053"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5B092CD5"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09CAD0"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34B64277"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4F208BD9"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A1DBA6" w14:textId="77777777" w:rsidR="00325F50" w:rsidRPr="00D95972" w:rsidRDefault="00325F50" w:rsidP="00325F50">
            <w:pPr>
              <w:rPr>
                <w:rFonts w:eastAsia="Batang" w:cs="Arial"/>
                <w:lang w:eastAsia="ko-KR"/>
              </w:rPr>
            </w:pPr>
          </w:p>
        </w:tc>
      </w:tr>
      <w:tr w:rsidR="00325F50" w:rsidRPr="00D95972" w14:paraId="47F46283" w14:textId="77777777" w:rsidTr="00D329C5">
        <w:tc>
          <w:tcPr>
            <w:tcW w:w="976" w:type="dxa"/>
            <w:tcBorders>
              <w:left w:val="thinThickThinSmallGap" w:sz="24" w:space="0" w:color="auto"/>
              <w:bottom w:val="nil"/>
            </w:tcBorders>
            <w:shd w:val="clear" w:color="auto" w:fill="auto"/>
          </w:tcPr>
          <w:p w14:paraId="3D18597C" w14:textId="77777777" w:rsidR="00325F50" w:rsidRPr="00D95972" w:rsidRDefault="00325F50" w:rsidP="00325F50">
            <w:pPr>
              <w:rPr>
                <w:rFonts w:cs="Arial"/>
              </w:rPr>
            </w:pPr>
          </w:p>
        </w:tc>
        <w:tc>
          <w:tcPr>
            <w:tcW w:w="1317" w:type="dxa"/>
            <w:gridSpan w:val="2"/>
            <w:tcBorders>
              <w:bottom w:val="nil"/>
            </w:tcBorders>
            <w:shd w:val="clear" w:color="auto" w:fill="auto"/>
          </w:tcPr>
          <w:p w14:paraId="6A2DC070"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783C7315"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2A7DFDC8"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3E7DBCEB"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325F50" w:rsidRPr="00D95972" w:rsidRDefault="00325F50" w:rsidP="00325F50">
            <w:pPr>
              <w:rPr>
                <w:rFonts w:eastAsia="Batang" w:cs="Arial"/>
                <w:lang w:eastAsia="ko-KR"/>
              </w:rPr>
            </w:pPr>
          </w:p>
        </w:tc>
      </w:tr>
      <w:tr w:rsidR="00325F50" w:rsidRPr="00D95972" w14:paraId="3A2606A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325F50" w:rsidRPr="00D95972" w:rsidRDefault="00325F50" w:rsidP="00325F5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325F50" w:rsidRPr="00D95972" w:rsidRDefault="00325F50" w:rsidP="00325F50">
            <w:pPr>
              <w:rPr>
                <w:rFonts w:cs="Arial"/>
              </w:rPr>
            </w:pPr>
            <w:r w:rsidRPr="00D675A3">
              <w:rPr>
                <w:rFonts w:cs="Arial"/>
                <w:color w:val="000000"/>
              </w:rPr>
              <w:t>MuDe</w:t>
            </w:r>
          </w:p>
        </w:tc>
        <w:tc>
          <w:tcPr>
            <w:tcW w:w="1088" w:type="dxa"/>
            <w:tcBorders>
              <w:top w:val="single" w:sz="4" w:space="0" w:color="auto"/>
              <w:bottom w:val="single" w:sz="4" w:space="0" w:color="auto"/>
            </w:tcBorders>
            <w:shd w:val="clear" w:color="auto" w:fill="auto"/>
          </w:tcPr>
          <w:p w14:paraId="1C5CC4CE" w14:textId="77777777" w:rsidR="00325F50" w:rsidRPr="00D95972" w:rsidRDefault="00325F50" w:rsidP="00325F50">
            <w:pPr>
              <w:rPr>
                <w:rFonts w:cs="Arial"/>
              </w:rPr>
            </w:pPr>
          </w:p>
        </w:tc>
        <w:tc>
          <w:tcPr>
            <w:tcW w:w="4191" w:type="dxa"/>
            <w:gridSpan w:val="3"/>
            <w:tcBorders>
              <w:top w:val="single" w:sz="4" w:space="0" w:color="auto"/>
              <w:bottom w:val="single" w:sz="4" w:space="0" w:color="auto"/>
            </w:tcBorders>
            <w:shd w:val="clear" w:color="auto" w:fill="auto"/>
          </w:tcPr>
          <w:p w14:paraId="2DF6CA96" w14:textId="1CBA7BA1" w:rsidR="00325F50" w:rsidRPr="00D95972" w:rsidRDefault="00325F50" w:rsidP="00325F50">
            <w:pPr>
              <w:rPr>
                <w:rFonts w:cs="Arial"/>
              </w:rPr>
            </w:pPr>
            <w:r>
              <w:rPr>
                <w:rFonts w:eastAsia="Calibri" w:cs="Arial"/>
                <w:color w:val="000000"/>
                <w:highlight w:val="yellow"/>
              </w:rPr>
              <w:t>Sung</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auto"/>
          </w:tcPr>
          <w:p w14:paraId="305CE575"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4A8B6DC7" w:rsidR="00325F50" w:rsidRDefault="00325F50" w:rsidP="00325F50">
            <w:pPr>
              <w:rPr>
                <w:rFonts w:eastAsia="MS Mincho" w:cs="Arial"/>
              </w:rPr>
            </w:pPr>
            <w:r>
              <w:t>Multi-device and multi-identity enhancements</w:t>
            </w:r>
            <w:r w:rsidRPr="00D95972">
              <w:rPr>
                <w:rFonts w:eastAsia="Batang" w:cs="Arial"/>
                <w:color w:val="000000"/>
                <w:lang w:eastAsia="ko-KR"/>
              </w:rPr>
              <w:br/>
            </w:r>
          </w:p>
          <w:p w14:paraId="61FF43EE" w14:textId="1F861E79" w:rsidR="00325F50" w:rsidRDefault="00325F50" w:rsidP="00325F50">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5C6C19C8" w14:textId="77777777" w:rsidR="00325F50" w:rsidRPr="00D95972" w:rsidRDefault="00325F50" w:rsidP="00325F50">
            <w:pPr>
              <w:rPr>
                <w:rFonts w:eastAsia="Batang" w:cs="Arial"/>
                <w:lang w:eastAsia="ko-KR"/>
              </w:rPr>
            </w:pPr>
          </w:p>
        </w:tc>
      </w:tr>
      <w:tr w:rsidR="00325F50" w:rsidRPr="00D95972" w14:paraId="118933AF" w14:textId="77777777" w:rsidTr="00D329C5">
        <w:tc>
          <w:tcPr>
            <w:tcW w:w="976" w:type="dxa"/>
            <w:tcBorders>
              <w:left w:val="thinThickThinSmallGap" w:sz="24" w:space="0" w:color="auto"/>
              <w:bottom w:val="nil"/>
            </w:tcBorders>
            <w:shd w:val="clear" w:color="auto" w:fill="auto"/>
          </w:tcPr>
          <w:p w14:paraId="595611C8" w14:textId="77777777" w:rsidR="00325F50" w:rsidRPr="00D95972" w:rsidRDefault="00325F50" w:rsidP="00325F50">
            <w:pPr>
              <w:rPr>
                <w:rFonts w:cs="Arial"/>
              </w:rPr>
            </w:pPr>
          </w:p>
        </w:tc>
        <w:tc>
          <w:tcPr>
            <w:tcW w:w="1317" w:type="dxa"/>
            <w:gridSpan w:val="2"/>
            <w:tcBorders>
              <w:bottom w:val="nil"/>
            </w:tcBorders>
            <w:shd w:val="clear" w:color="auto" w:fill="auto"/>
          </w:tcPr>
          <w:p w14:paraId="55F50364"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338FF616"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20BEBBA0"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5030BD92"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325F50" w:rsidRPr="00D95972" w:rsidRDefault="00325F50" w:rsidP="00325F50">
            <w:pPr>
              <w:rPr>
                <w:rFonts w:eastAsia="Batang" w:cs="Arial"/>
                <w:lang w:eastAsia="ko-KR"/>
              </w:rPr>
            </w:pPr>
          </w:p>
        </w:tc>
      </w:tr>
      <w:tr w:rsidR="00325F50" w:rsidRPr="00D95972" w14:paraId="149D6FAB" w14:textId="77777777" w:rsidTr="00D329C5">
        <w:tc>
          <w:tcPr>
            <w:tcW w:w="976" w:type="dxa"/>
            <w:tcBorders>
              <w:left w:val="thinThickThinSmallGap" w:sz="24" w:space="0" w:color="auto"/>
              <w:bottom w:val="nil"/>
            </w:tcBorders>
            <w:shd w:val="clear" w:color="auto" w:fill="auto"/>
          </w:tcPr>
          <w:p w14:paraId="425BE750" w14:textId="77777777" w:rsidR="00325F50" w:rsidRPr="00D95972" w:rsidRDefault="00325F50" w:rsidP="00325F50">
            <w:pPr>
              <w:rPr>
                <w:rFonts w:cs="Arial"/>
              </w:rPr>
            </w:pPr>
          </w:p>
        </w:tc>
        <w:tc>
          <w:tcPr>
            <w:tcW w:w="1317" w:type="dxa"/>
            <w:gridSpan w:val="2"/>
            <w:tcBorders>
              <w:bottom w:val="nil"/>
            </w:tcBorders>
            <w:shd w:val="clear" w:color="auto" w:fill="auto"/>
          </w:tcPr>
          <w:p w14:paraId="5AC5BDDB"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6F115392"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C00027"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0ED2923E"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3F40FF3C"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8C68CE" w14:textId="77777777" w:rsidR="00325F50" w:rsidRPr="00D95972" w:rsidRDefault="00325F50" w:rsidP="00325F50">
            <w:pPr>
              <w:rPr>
                <w:rFonts w:eastAsia="Batang" w:cs="Arial"/>
                <w:lang w:eastAsia="ko-KR"/>
              </w:rPr>
            </w:pPr>
          </w:p>
        </w:tc>
      </w:tr>
      <w:tr w:rsidR="00325F50" w:rsidRPr="00D95972" w14:paraId="2674FC6B" w14:textId="77777777" w:rsidTr="00D329C5">
        <w:tc>
          <w:tcPr>
            <w:tcW w:w="976" w:type="dxa"/>
            <w:tcBorders>
              <w:left w:val="thinThickThinSmallGap" w:sz="24" w:space="0" w:color="auto"/>
              <w:bottom w:val="nil"/>
            </w:tcBorders>
            <w:shd w:val="clear" w:color="auto" w:fill="auto"/>
          </w:tcPr>
          <w:p w14:paraId="46CEB1A3" w14:textId="77777777" w:rsidR="00325F50" w:rsidRPr="00D95972" w:rsidRDefault="00325F50" w:rsidP="00325F50">
            <w:pPr>
              <w:rPr>
                <w:rFonts w:cs="Arial"/>
              </w:rPr>
            </w:pPr>
          </w:p>
        </w:tc>
        <w:tc>
          <w:tcPr>
            <w:tcW w:w="1317" w:type="dxa"/>
            <w:gridSpan w:val="2"/>
            <w:tcBorders>
              <w:bottom w:val="nil"/>
            </w:tcBorders>
            <w:shd w:val="clear" w:color="auto" w:fill="auto"/>
          </w:tcPr>
          <w:p w14:paraId="02818C91"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3EFA3BB1"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D0C4CE"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041AD29B"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140E2787"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0F27C0" w14:textId="77777777" w:rsidR="00325F50" w:rsidRPr="00D95972" w:rsidRDefault="00325F50" w:rsidP="00325F50">
            <w:pPr>
              <w:rPr>
                <w:rFonts w:eastAsia="Batang" w:cs="Arial"/>
                <w:lang w:eastAsia="ko-KR"/>
              </w:rPr>
            </w:pPr>
          </w:p>
        </w:tc>
      </w:tr>
      <w:tr w:rsidR="00325F50" w:rsidRPr="00D95972" w14:paraId="21FA5BA1" w14:textId="77777777" w:rsidTr="00D329C5">
        <w:tc>
          <w:tcPr>
            <w:tcW w:w="976" w:type="dxa"/>
            <w:tcBorders>
              <w:left w:val="thinThickThinSmallGap" w:sz="24" w:space="0" w:color="auto"/>
              <w:bottom w:val="nil"/>
            </w:tcBorders>
            <w:shd w:val="clear" w:color="auto" w:fill="auto"/>
          </w:tcPr>
          <w:p w14:paraId="579073E6" w14:textId="77777777" w:rsidR="00325F50" w:rsidRPr="00D95972" w:rsidRDefault="00325F50" w:rsidP="00325F50">
            <w:pPr>
              <w:rPr>
                <w:rFonts w:cs="Arial"/>
              </w:rPr>
            </w:pPr>
          </w:p>
        </w:tc>
        <w:tc>
          <w:tcPr>
            <w:tcW w:w="1317" w:type="dxa"/>
            <w:gridSpan w:val="2"/>
            <w:tcBorders>
              <w:bottom w:val="nil"/>
            </w:tcBorders>
            <w:shd w:val="clear" w:color="auto" w:fill="auto"/>
          </w:tcPr>
          <w:p w14:paraId="5BBB28A7"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3613704D"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6ED29992"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205A6B3B"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325F50" w:rsidRPr="00D95972" w:rsidRDefault="00325F50" w:rsidP="00325F50">
            <w:pPr>
              <w:rPr>
                <w:rFonts w:eastAsia="Batang" w:cs="Arial"/>
                <w:lang w:eastAsia="ko-KR"/>
              </w:rPr>
            </w:pPr>
          </w:p>
        </w:tc>
      </w:tr>
      <w:tr w:rsidR="00325F50" w:rsidRPr="00D95972" w14:paraId="571E82E0" w14:textId="77777777" w:rsidTr="007E0B68">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325F50" w:rsidRPr="00D95972" w:rsidRDefault="00325F50" w:rsidP="00325F5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325F50" w:rsidRPr="00D95972" w:rsidRDefault="00325F50" w:rsidP="00325F50">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325F50" w:rsidRPr="00D95972" w:rsidRDefault="00325F50" w:rsidP="00325F50">
            <w:pPr>
              <w:rPr>
                <w:rFonts w:cs="Arial"/>
              </w:rPr>
            </w:pPr>
          </w:p>
        </w:tc>
        <w:tc>
          <w:tcPr>
            <w:tcW w:w="4191" w:type="dxa"/>
            <w:gridSpan w:val="3"/>
            <w:tcBorders>
              <w:top w:val="single" w:sz="4" w:space="0" w:color="auto"/>
              <w:bottom w:val="single" w:sz="4" w:space="0" w:color="auto"/>
            </w:tcBorders>
            <w:shd w:val="clear" w:color="auto" w:fill="auto"/>
          </w:tcPr>
          <w:p w14:paraId="7E069D97" w14:textId="71EEEE5E" w:rsidR="00325F50" w:rsidRPr="00D95972" w:rsidRDefault="00325F50" w:rsidP="00325F50">
            <w:pPr>
              <w:rPr>
                <w:rFonts w:cs="Arial"/>
              </w:rPr>
            </w:pPr>
            <w:r>
              <w:rPr>
                <w:rFonts w:eastAsia="Calibri" w:cs="Arial"/>
                <w:color w:val="000000"/>
                <w:highlight w:val="yellow"/>
              </w:rPr>
              <w:t>Sung</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auto"/>
          </w:tcPr>
          <w:p w14:paraId="3AE97D36"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506379F1" w:rsidR="00325F50" w:rsidRDefault="00325F50" w:rsidP="00325F50">
            <w:pPr>
              <w:rPr>
                <w:rFonts w:eastAsia="MS Mincho" w:cs="Arial"/>
              </w:rPr>
            </w:pPr>
            <w:r>
              <w:t>Stage 3 of Multimedia Priority Service (MPS) Phase 2</w:t>
            </w:r>
            <w:r w:rsidRPr="00D95972">
              <w:rPr>
                <w:rFonts w:eastAsia="Batang" w:cs="Arial"/>
                <w:color w:val="000000"/>
                <w:lang w:eastAsia="ko-KR"/>
              </w:rPr>
              <w:br/>
            </w:r>
          </w:p>
          <w:p w14:paraId="1349F54F" w14:textId="17549A9D" w:rsidR="00325F50" w:rsidRDefault="00325F50" w:rsidP="00325F50">
            <w:pPr>
              <w:rPr>
                <w:rFonts w:eastAsia="MS Mincho" w:cs="Arial"/>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294F240" w14:textId="77777777" w:rsidR="00325F50" w:rsidRPr="00D95972" w:rsidRDefault="00325F50" w:rsidP="00325F50">
            <w:pPr>
              <w:rPr>
                <w:rFonts w:eastAsia="Batang" w:cs="Arial"/>
                <w:lang w:eastAsia="ko-KR"/>
              </w:rPr>
            </w:pPr>
          </w:p>
        </w:tc>
      </w:tr>
      <w:tr w:rsidR="00325F50" w:rsidRPr="00D95972" w14:paraId="044EFD18" w14:textId="77777777" w:rsidTr="00D329C5">
        <w:tc>
          <w:tcPr>
            <w:tcW w:w="976" w:type="dxa"/>
            <w:tcBorders>
              <w:left w:val="thinThickThinSmallGap" w:sz="24" w:space="0" w:color="auto"/>
              <w:bottom w:val="nil"/>
            </w:tcBorders>
            <w:shd w:val="clear" w:color="auto" w:fill="auto"/>
          </w:tcPr>
          <w:p w14:paraId="285F453C" w14:textId="77777777" w:rsidR="00325F50" w:rsidRPr="00D95972" w:rsidRDefault="00325F50" w:rsidP="00325F50">
            <w:pPr>
              <w:rPr>
                <w:rFonts w:cs="Arial"/>
              </w:rPr>
            </w:pPr>
          </w:p>
        </w:tc>
        <w:tc>
          <w:tcPr>
            <w:tcW w:w="1317" w:type="dxa"/>
            <w:gridSpan w:val="2"/>
            <w:tcBorders>
              <w:bottom w:val="nil"/>
            </w:tcBorders>
            <w:shd w:val="clear" w:color="auto" w:fill="auto"/>
          </w:tcPr>
          <w:p w14:paraId="69EFCFFB"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300AD170"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1175D4"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7AE20C12"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4CF6085F"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C0BD7" w14:textId="77777777" w:rsidR="00325F50" w:rsidRPr="00D95972" w:rsidRDefault="00325F50" w:rsidP="00325F50">
            <w:pPr>
              <w:rPr>
                <w:rFonts w:eastAsia="Batang" w:cs="Arial"/>
                <w:lang w:eastAsia="ko-KR"/>
              </w:rPr>
            </w:pPr>
          </w:p>
        </w:tc>
      </w:tr>
      <w:tr w:rsidR="00325F50" w:rsidRPr="00D95972" w14:paraId="08E9E75D" w14:textId="77777777" w:rsidTr="00D329C5">
        <w:tc>
          <w:tcPr>
            <w:tcW w:w="976" w:type="dxa"/>
            <w:tcBorders>
              <w:left w:val="thinThickThinSmallGap" w:sz="24" w:space="0" w:color="auto"/>
              <w:bottom w:val="nil"/>
            </w:tcBorders>
            <w:shd w:val="clear" w:color="auto" w:fill="auto"/>
          </w:tcPr>
          <w:p w14:paraId="6F3C6AEE" w14:textId="77777777" w:rsidR="00325F50" w:rsidRPr="00D95972" w:rsidRDefault="00325F50" w:rsidP="00325F50">
            <w:pPr>
              <w:rPr>
                <w:rFonts w:cs="Arial"/>
              </w:rPr>
            </w:pPr>
          </w:p>
        </w:tc>
        <w:tc>
          <w:tcPr>
            <w:tcW w:w="1317" w:type="dxa"/>
            <w:gridSpan w:val="2"/>
            <w:tcBorders>
              <w:bottom w:val="nil"/>
            </w:tcBorders>
            <w:shd w:val="clear" w:color="auto" w:fill="auto"/>
          </w:tcPr>
          <w:p w14:paraId="7BDF1189"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37B0B652"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4F43E1"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28EBCB48"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78E25A00"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A3B1D4" w14:textId="77777777" w:rsidR="00325F50" w:rsidRPr="00D95972" w:rsidRDefault="00325F50" w:rsidP="00325F50">
            <w:pPr>
              <w:rPr>
                <w:rFonts w:eastAsia="Batang" w:cs="Arial"/>
                <w:lang w:eastAsia="ko-KR"/>
              </w:rPr>
            </w:pPr>
          </w:p>
        </w:tc>
      </w:tr>
      <w:tr w:rsidR="00325F50" w:rsidRPr="00D95972" w14:paraId="10B7A850" w14:textId="77777777" w:rsidTr="00D329C5">
        <w:tc>
          <w:tcPr>
            <w:tcW w:w="976" w:type="dxa"/>
            <w:tcBorders>
              <w:left w:val="thinThickThinSmallGap" w:sz="24" w:space="0" w:color="auto"/>
              <w:bottom w:val="nil"/>
            </w:tcBorders>
            <w:shd w:val="clear" w:color="auto" w:fill="auto"/>
          </w:tcPr>
          <w:p w14:paraId="1A99311A" w14:textId="77777777" w:rsidR="00325F50" w:rsidRPr="00D95972" w:rsidRDefault="00325F50" w:rsidP="00325F50">
            <w:pPr>
              <w:rPr>
                <w:rFonts w:cs="Arial"/>
              </w:rPr>
            </w:pPr>
          </w:p>
        </w:tc>
        <w:tc>
          <w:tcPr>
            <w:tcW w:w="1317" w:type="dxa"/>
            <w:gridSpan w:val="2"/>
            <w:tcBorders>
              <w:bottom w:val="nil"/>
            </w:tcBorders>
            <w:shd w:val="clear" w:color="auto" w:fill="auto"/>
          </w:tcPr>
          <w:p w14:paraId="01FD7C07"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748BDA41"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40D4EB"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36351C1B"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2E83FE64"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32037" w14:textId="77777777" w:rsidR="00325F50" w:rsidRPr="00D95972" w:rsidRDefault="00325F50" w:rsidP="00325F50">
            <w:pPr>
              <w:rPr>
                <w:rFonts w:eastAsia="Batang" w:cs="Arial"/>
                <w:lang w:eastAsia="ko-KR"/>
              </w:rPr>
            </w:pPr>
          </w:p>
        </w:tc>
      </w:tr>
      <w:tr w:rsidR="00325F50" w:rsidRPr="00D95972" w14:paraId="5A53494B" w14:textId="77777777" w:rsidTr="00D329C5">
        <w:tc>
          <w:tcPr>
            <w:tcW w:w="976" w:type="dxa"/>
            <w:tcBorders>
              <w:left w:val="thinThickThinSmallGap" w:sz="24" w:space="0" w:color="auto"/>
              <w:bottom w:val="nil"/>
            </w:tcBorders>
            <w:shd w:val="clear" w:color="auto" w:fill="auto"/>
          </w:tcPr>
          <w:p w14:paraId="613D38EA" w14:textId="77777777" w:rsidR="00325F50" w:rsidRPr="00D95972" w:rsidRDefault="00325F50" w:rsidP="00325F50">
            <w:pPr>
              <w:rPr>
                <w:rFonts w:cs="Arial"/>
              </w:rPr>
            </w:pPr>
          </w:p>
        </w:tc>
        <w:tc>
          <w:tcPr>
            <w:tcW w:w="1317" w:type="dxa"/>
            <w:gridSpan w:val="2"/>
            <w:tcBorders>
              <w:bottom w:val="nil"/>
            </w:tcBorders>
            <w:shd w:val="clear" w:color="auto" w:fill="auto"/>
          </w:tcPr>
          <w:p w14:paraId="04BD5728"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6EC54D74"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3956A0"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0CBCF8CB"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48A12DDB"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69078B" w14:textId="77777777" w:rsidR="00325F50" w:rsidRPr="00D95972" w:rsidRDefault="00325F50" w:rsidP="00325F50">
            <w:pPr>
              <w:rPr>
                <w:rFonts w:eastAsia="Batang" w:cs="Arial"/>
                <w:lang w:eastAsia="ko-KR"/>
              </w:rPr>
            </w:pPr>
          </w:p>
        </w:tc>
      </w:tr>
      <w:tr w:rsidR="00325F50" w:rsidRPr="00D95972" w14:paraId="4006FA12" w14:textId="77777777" w:rsidTr="00C7504F">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325F50" w:rsidRPr="00D95972" w:rsidRDefault="00325F50" w:rsidP="00325F5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325F50" w:rsidRPr="00D95972" w:rsidRDefault="00325F50" w:rsidP="00325F50">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325F50" w:rsidRPr="00D95972" w:rsidRDefault="00325F50" w:rsidP="00325F50">
            <w:pPr>
              <w:rPr>
                <w:rFonts w:cs="Arial"/>
              </w:rPr>
            </w:pPr>
          </w:p>
        </w:tc>
        <w:tc>
          <w:tcPr>
            <w:tcW w:w="4191" w:type="dxa"/>
            <w:gridSpan w:val="3"/>
            <w:tcBorders>
              <w:top w:val="single" w:sz="4" w:space="0" w:color="auto"/>
              <w:bottom w:val="single" w:sz="4" w:space="0" w:color="auto"/>
            </w:tcBorders>
            <w:shd w:val="clear" w:color="auto" w:fill="auto"/>
          </w:tcPr>
          <w:p w14:paraId="5F739D94" w14:textId="2737F7ED" w:rsidR="00325F50" w:rsidRPr="00D95972" w:rsidRDefault="00325F50" w:rsidP="00325F50">
            <w:pPr>
              <w:rPr>
                <w:rFonts w:cs="Arial"/>
              </w:rPr>
            </w:pPr>
            <w:r>
              <w:rPr>
                <w:rFonts w:eastAsia="Calibri" w:cs="Arial"/>
                <w:color w:val="000000"/>
                <w:highlight w:val="yellow"/>
              </w:rPr>
              <w:t>Sung</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auto"/>
          </w:tcPr>
          <w:p w14:paraId="1B9684F7"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325F50" w:rsidRDefault="00325F50" w:rsidP="00325F50">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325F50" w:rsidRPr="00D95972" w:rsidRDefault="00325F50" w:rsidP="00325F50">
            <w:pPr>
              <w:rPr>
                <w:rFonts w:eastAsia="Batang" w:cs="Arial"/>
                <w:lang w:eastAsia="ko-KR"/>
              </w:rPr>
            </w:pPr>
          </w:p>
        </w:tc>
      </w:tr>
      <w:tr w:rsidR="00325F50" w:rsidRPr="00D95972" w14:paraId="74D201A4" w14:textId="77777777" w:rsidTr="00882313">
        <w:tc>
          <w:tcPr>
            <w:tcW w:w="976" w:type="dxa"/>
            <w:tcBorders>
              <w:left w:val="thinThickThinSmallGap" w:sz="24" w:space="0" w:color="auto"/>
              <w:bottom w:val="nil"/>
            </w:tcBorders>
            <w:shd w:val="clear" w:color="auto" w:fill="auto"/>
          </w:tcPr>
          <w:p w14:paraId="448A35B8" w14:textId="77777777" w:rsidR="00325F50" w:rsidRPr="00D95972" w:rsidRDefault="00325F50" w:rsidP="00325F50">
            <w:pPr>
              <w:rPr>
                <w:rFonts w:cs="Arial"/>
              </w:rPr>
            </w:pPr>
          </w:p>
        </w:tc>
        <w:tc>
          <w:tcPr>
            <w:tcW w:w="1317" w:type="dxa"/>
            <w:gridSpan w:val="2"/>
            <w:tcBorders>
              <w:bottom w:val="nil"/>
            </w:tcBorders>
            <w:shd w:val="clear" w:color="auto" w:fill="auto"/>
          </w:tcPr>
          <w:p w14:paraId="053BB70D"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hemeFill="background1"/>
          </w:tcPr>
          <w:p w14:paraId="5EEA3414" w14:textId="77777777" w:rsidR="00325F50" w:rsidRDefault="00325F50" w:rsidP="00325F5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9DCD29C" w14:textId="77777777" w:rsidR="00325F50" w:rsidRDefault="00325F50" w:rsidP="00325F50">
            <w:pPr>
              <w:rPr>
                <w:rFonts w:cs="Arial"/>
              </w:rPr>
            </w:pPr>
          </w:p>
        </w:tc>
        <w:tc>
          <w:tcPr>
            <w:tcW w:w="1767" w:type="dxa"/>
            <w:tcBorders>
              <w:top w:val="single" w:sz="4" w:space="0" w:color="auto"/>
              <w:bottom w:val="single" w:sz="4" w:space="0" w:color="auto"/>
            </w:tcBorders>
            <w:shd w:val="clear" w:color="auto" w:fill="FFFFFF" w:themeFill="background1"/>
          </w:tcPr>
          <w:p w14:paraId="0788815E" w14:textId="77777777" w:rsidR="00325F50" w:rsidRDefault="00325F50" w:rsidP="00325F50">
            <w:pPr>
              <w:rPr>
                <w:rFonts w:cs="Arial"/>
              </w:rPr>
            </w:pPr>
          </w:p>
        </w:tc>
        <w:tc>
          <w:tcPr>
            <w:tcW w:w="826" w:type="dxa"/>
            <w:tcBorders>
              <w:top w:val="single" w:sz="4" w:space="0" w:color="auto"/>
              <w:bottom w:val="single" w:sz="4" w:space="0" w:color="auto"/>
            </w:tcBorders>
            <w:shd w:val="clear" w:color="auto" w:fill="FFFFFF" w:themeFill="background1"/>
          </w:tcPr>
          <w:p w14:paraId="1AD7ACB2" w14:textId="77777777" w:rsidR="00325F50"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F08EF52" w14:textId="77777777" w:rsidR="00325F50" w:rsidRDefault="00325F50" w:rsidP="00325F50">
            <w:pPr>
              <w:rPr>
                <w:lang w:eastAsia="en-US"/>
              </w:rPr>
            </w:pPr>
          </w:p>
        </w:tc>
      </w:tr>
      <w:tr w:rsidR="00325F50" w:rsidRPr="00D95972" w14:paraId="1CBCD393" w14:textId="77777777" w:rsidTr="00882313">
        <w:tc>
          <w:tcPr>
            <w:tcW w:w="976" w:type="dxa"/>
            <w:tcBorders>
              <w:left w:val="thinThickThinSmallGap" w:sz="24" w:space="0" w:color="auto"/>
              <w:bottom w:val="nil"/>
            </w:tcBorders>
            <w:shd w:val="clear" w:color="auto" w:fill="auto"/>
          </w:tcPr>
          <w:p w14:paraId="61B54FAC" w14:textId="77777777" w:rsidR="00325F50" w:rsidRPr="00D95972" w:rsidRDefault="00325F50" w:rsidP="00325F50">
            <w:pPr>
              <w:rPr>
                <w:rFonts w:cs="Arial"/>
              </w:rPr>
            </w:pPr>
          </w:p>
        </w:tc>
        <w:tc>
          <w:tcPr>
            <w:tcW w:w="1317" w:type="dxa"/>
            <w:gridSpan w:val="2"/>
            <w:tcBorders>
              <w:bottom w:val="nil"/>
            </w:tcBorders>
            <w:shd w:val="clear" w:color="auto" w:fill="auto"/>
          </w:tcPr>
          <w:p w14:paraId="03BE6E9A"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hemeFill="background1"/>
          </w:tcPr>
          <w:p w14:paraId="3BA5B9C0" w14:textId="77777777" w:rsidR="00325F50" w:rsidRDefault="00325F50" w:rsidP="00325F5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FD3D03E" w14:textId="77777777" w:rsidR="00325F50" w:rsidRDefault="00325F50" w:rsidP="00325F50">
            <w:pPr>
              <w:rPr>
                <w:rFonts w:cs="Arial"/>
              </w:rPr>
            </w:pPr>
          </w:p>
        </w:tc>
        <w:tc>
          <w:tcPr>
            <w:tcW w:w="1767" w:type="dxa"/>
            <w:tcBorders>
              <w:top w:val="single" w:sz="4" w:space="0" w:color="auto"/>
              <w:bottom w:val="single" w:sz="4" w:space="0" w:color="auto"/>
            </w:tcBorders>
            <w:shd w:val="clear" w:color="auto" w:fill="FFFFFF" w:themeFill="background1"/>
          </w:tcPr>
          <w:p w14:paraId="5BE8BE07" w14:textId="77777777" w:rsidR="00325F50" w:rsidRDefault="00325F50" w:rsidP="00325F50">
            <w:pPr>
              <w:rPr>
                <w:rFonts w:cs="Arial"/>
              </w:rPr>
            </w:pPr>
          </w:p>
        </w:tc>
        <w:tc>
          <w:tcPr>
            <w:tcW w:w="826" w:type="dxa"/>
            <w:tcBorders>
              <w:top w:val="single" w:sz="4" w:space="0" w:color="auto"/>
              <w:bottom w:val="single" w:sz="4" w:space="0" w:color="auto"/>
            </w:tcBorders>
            <w:shd w:val="clear" w:color="auto" w:fill="FFFFFF" w:themeFill="background1"/>
          </w:tcPr>
          <w:p w14:paraId="0ACEF4C7" w14:textId="77777777" w:rsidR="00325F50"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912ECA" w14:textId="77777777" w:rsidR="00325F50" w:rsidRDefault="00325F50" w:rsidP="00325F50">
            <w:pPr>
              <w:rPr>
                <w:lang w:eastAsia="en-US"/>
              </w:rPr>
            </w:pPr>
          </w:p>
        </w:tc>
      </w:tr>
      <w:tr w:rsidR="00325F50" w:rsidRPr="009B062D" w14:paraId="2195B3D5" w14:textId="77777777" w:rsidTr="00D329C5">
        <w:tc>
          <w:tcPr>
            <w:tcW w:w="976" w:type="dxa"/>
            <w:tcBorders>
              <w:left w:val="thinThickThinSmallGap" w:sz="24" w:space="0" w:color="auto"/>
              <w:bottom w:val="nil"/>
            </w:tcBorders>
            <w:shd w:val="clear" w:color="auto" w:fill="auto"/>
          </w:tcPr>
          <w:p w14:paraId="4A900E72" w14:textId="77777777" w:rsidR="00325F50" w:rsidRPr="00214FC4" w:rsidRDefault="00325F50" w:rsidP="00325F50">
            <w:pPr>
              <w:rPr>
                <w:rFonts w:cs="Arial"/>
              </w:rPr>
            </w:pPr>
          </w:p>
        </w:tc>
        <w:tc>
          <w:tcPr>
            <w:tcW w:w="1317" w:type="dxa"/>
            <w:gridSpan w:val="2"/>
            <w:tcBorders>
              <w:bottom w:val="nil"/>
            </w:tcBorders>
            <w:shd w:val="clear" w:color="auto" w:fill="auto"/>
          </w:tcPr>
          <w:p w14:paraId="13870987" w14:textId="77777777" w:rsidR="00325F50" w:rsidRPr="009B062D" w:rsidRDefault="00325F50" w:rsidP="00325F50">
            <w:pPr>
              <w:rPr>
                <w:rFonts w:cs="Arial"/>
                <w:lang w:val="sv-SE"/>
              </w:rPr>
            </w:pPr>
          </w:p>
        </w:tc>
        <w:tc>
          <w:tcPr>
            <w:tcW w:w="1088" w:type="dxa"/>
            <w:tcBorders>
              <w:top w:val="single" w:sz="4" w:space="0" w:color="auto"/>
              <w:bottom w:val="single" w:sz="4" w:space="0" w:color="auto"/>
            </w:tcBorders>
            <w:shd w:val="clear" w:color="auto" w:fill="auto"/>
          </w:tcPr>
          <w:p w14:paraId="3E8538EA" w14:textId="7633A958" w:rsidR="00325F50" w:rsidRDefault="00325F50" w:rsidP="00325F5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7E53DAE" w14:textId="71A586DC" w:rsidR="00325F50" w:rsidRDefault="00325F50" w:rsidP="00325F50">
            <w:pPr>
              <w:rPr>
                <w:rFonts w:cs="Arial"/>
              </w:rPr>
            </w:pPr>
          </w:p>
        </w:tc>
        <w:tc>
          <w:tcPr>
            <w:tcW w:w="1767" w:type="dxa"/>
            <w:tcBorders>
              <w:top w:val="single" w:sz="4" w:space="0" w:color="auto"/>
              <w:bottom w:val="single" w:sz="4" w:space="0" w:color="auto"/>
            </w:tcBorders>
            <w:shd w:val="clear" w:color="auto" w:fill="auto"/>
          </w:tcPr>
          <w:p w14:paraId="507BF96D" w14:textId="12A8D2A4" w:rsidR="00325F50" w:rsidRDefault="00325F50" w:rsidP="00325F50">
            <w:pPr>
              <w:rPr>
                <w:rFonts w:cs="Arial"/>
              </w:rPr>
            </w:pPr>
          </w:p>
        </w:tc>
        <w:tc>
          <w:tcPr>
            <w:tcW w:w="826" w:type="dxa"/>
            <w:tcBorders>
              <w:top w:val="single" w:sz="4" w:space="0" w:color="auto"/>
              <w:bottom w:val="single" w:sz="4" w:space="0" w:color="auto"/>
            </w:tcBorders>
            <w:shd w:val="clear" w:color="auto" w:fill="auto"/>
          </w:tcPr>
          <w:p w14:paraId="3F1CB3CC" w14:textId="7198EC29" w:rsidR="00325F50"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07F6D8" w14:textId="3A0F2205" w:rsidR="00325F50" w:rsidRPr="005D0826" w:rsidRDefault="00325F50" w:rsidP="00325F50">
            <w:pPr>
              <w:rPr>
                <w:rFonts w:eastAsia="Batang" w:cs="Arial"/>
                <w:lang w:eastAsia="ko-KR"/>
              </w:rPr>
            </w:pPr>
          </w:p>
        </w:tc>
      </w:tr>
      <w:tr w:rsidR="00325F50" w:rsidRPr="00D95972" w14:paraId="155E6A45" w14:textId="77777777" w:rsidTr="00D329C5">
        <w:tc>
          <w:tcPr>
            <w:tcW w:w="976" w:type="dxa"/>
            <w:tcBorders>
              <w:left w:val="thinThickThinSmallGap" w:sz="24" w:space="0" w:color="auto"/>
              <w:bottom w:val="nil"/>
            </w:tcBorders>
            <w:shd w:val="clear" w:color="auto" w:fill="auto"/>
          </w:tcPr>
          <w:p w14:paraId="03DCBEC3" w14:textId="77777777" w:rsidR="00325F50" w:rsidRPr="00D95972" w:rsidRDefault="00325F50" w:rsidP="00325F50">
            <w:pPr>
              <w:rPr>
                <w:rFonts w:cs="Arial"/>
              </w:rPr>
            </w:pPr>
          </w:p>
        </w:tc>
        <w:tc>
          <w:tcPr>
            <w:tcW w:w="1317" w:type="dxa"/>
            <w:gridSpan w:val="2"/>
            <w:tcBorders>
              <w:bottom w:val="nil"/>
            </w:tcBorders>
            <w:shd w:val="clear" w:color="auto" w:fill="auto"/>
          </w:tcPr>
          <w:p w14:paraId="468EE6DA"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733B12E2"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706E5028"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5306025F"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325F50" w:rsidRPr="00D95972" w:rsidRDefault="00325F50" w:rsidP="00325F50">
            <w:pPr>
              <w:rPr>
                <w:rFonts w:eastAsia="Batang" w:cs="Arial"/>
                <w:lang w:eastAsia="ko-KR"/>
              </w:rPr>
            </w:pPr>
          </w:p>
        </w:tc>
      </w:tr>
      <w:tr w:rsidR="00325F50" w:rsidRPr="00D95972" w14:paraId="635460DA" w14:textId="77777777" w:rsidTr="009E5C3A">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325F50" w:rsidRPr="00D95972" w:rsidRDefault="00325F50" w:rsidP="00325F5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325F50" w:rsidRPr="00D95972" w:rsidRDefault="00325F50" w:rsidP="00325F50">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325F50" w:rsidRPr="00D95972" w:rsidRDefault="00325F50" w:rsidP="00325F50">
            <w:pPr>
              <w:rPr>
                <w:rFonts w:cs="Arial"/>
              </w:rPr>
            </w:pPr>
          </w:p>
        </w:tc>
        <w:tc>
          <w:tcPr>
            <w:tcW w:w="4191" w:type="dxa"/>
            <w:gridSpan w:val="3"/>
            <w:tcBorders>
              <w:top w:val="single" w:sz="4" w:space="0" w:color="auto"/>
              <w:bottom w:val="single" w:sz="4" w:space="0" w:color="auto"/>
            </w:tcBorders>
            <w:shd w:val="clear" w:color="auto" w:fill="auto"/>
          </w:tcPr>
          <w:p w14:paraId="677BE501" w14:textId="3D09CF77" w:rsidR="00325F50" w:rsidRPr="00D95972" w:rsidRDefault="00325F50" w:rsidP="00325F50">
            <w:pPr>
              <w:rPr>
                <w:rFonts w:cs="Arial"/>
              </w:rPr>
            </w:pPr>
            <w:r>
              <w:rPr>
                <w:rFonts w:eastAsia="Calibri" w:cs="Arial"/>
                <w:color w:val="000000"/>
                <w:highlight w:val="yellow"/>
              </w:rPr>
              <w:t>Sung</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auto"/>
          </w:tcPr>
          <w:p w14:paraId="752A4FC0"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325F50" w:rsidRDefault="00325F50" w:rsidP="00325F50">
            <w:pPr>
              <w:rPr>
                <w:rFonts w:cs="Arial"/>
                <w:color w:val="000000"/>
                <w:lang w:val="en-US"/>
              </w:rPr>
            </w:pPr>
            <w:r w:rsidRPr="00BC78BB">
              <w:rPr>
                <w:rFonts w:cs="Arial"/>
                <w:color w:val="000000"/>
                <w:lang w:val="en-US"/>
              </w:rPr>
              <w:t>Mission Critical system migration and interconnection</w:t>
            </w:r>
          </w:p>
          <w:p w14:paraId="57FBDC40" w14:textId="77777777" w:rsidR="00325F50" w:rsidRDefault="00325F50" w:rsidP="00325F50">
            <w:pPr>
              <w:rPr>
                <w:rFonts w:cs="Arial"/>
                <w:color w:val="000000"/>
                <w:lang w:val="en-US"/>
              </w:rPr>
            </w:pPr>
          </w:p>
          <w:p w14:paraId="743D742A" w14:textId="77777777" w:rsidR="00325F50" w:rsidRDefault="00325F50" w:rsidP="00325F50">
            <w:pPr>
              <w:rPr>
                <w:rFonts w:cs="Arial"/>
                <w:color w:val="000000"/>
                <w:lang w:val="en-US"/>
              </w:rPr>
            </w:pPr>
            <w:r>
              <w:rPr>
                <w:rFonts w:cs="Arial"/>
                <w:color w:val="000000"/>
                <w:lang w:val="en-US"/>
              </w:rPr>
              <w:t>Shifted from Rel-16</w:t>
            </w:r>
          </w:p>
          <w:p w14:paraId="749E6531" w14:textId="77777777" w:rsidR="00325F50" w:rsidRDefault="00325F50" w:rsidP="00325F50">
            <w:pPr>
              <w:rPr>
                <w:szCs w:val="16"/>
              </w:rPr>
            </w:pPr>
          </w:p>
          <w:p w14:paraId="7B9D0567" w14:textId="77777777" w:rsidR="00325F50" w:rsidRDefault="00325F50" w:rsidP="00325F50">
            <w:pPr>
              <w:rPr>
                <w:rFonts w:cs="Arial"/>
                <w:color w:val="000000"/>
                <w:lang w:val="en-US"/>
              </w:rPr>
            </w:pPr>
          </w:p>
          <w:p w14:paraId="51E54351" w14:textId="77777777" w:rsidR="00325F50" w:rsidRPr="00D95972" w:rsidRDefault="00325F50" w:rsidP="00325F50">
            <w:pPr>
              <w:rPr>
                <w:rFonts w:eastAsia="Batang" w:cs="Arial"/>
                <w:lang w:eastAsia="ko-KR"/>
              </w:rPr>
            </w:pPr>
          </w:p>
        </w:tc>
      </w:tr>
      <w:tr w:rsidR="00325F50" w:rsidRPr="00D95972" w14:paraId="5F700105" w14:textId="77777777" w:rsidTr="001C25E8">
        <w:tc>
          <w:tcPr>
            <w:tcW w:w="976" w:type="dxa"/>
            <w:tcBorders>
              <w:left w:val="thinThickThinSmallGap" w:sz="24" w:space="0" w:color="auto"/>
              <w:bottom w:val="nil"/>
            </w:tcBorders>
            <w:shd w:val="clear" w:color="auto" w:fill="auto"/>
          </w:tcPr>
          <w:p w14:paraId="76BB2111" w14:textId="77777777" w:rsidR="00325F50" w:rsidRPr="00D95972" w:rsidRDefault="00325F50" w:rsidP="00325F50">
            <w:pPr>
              <w:rPr>
                <w:rFonts w:cs="Arial"/>
              </w:rPr>
            </w:pPr>
          </w:p>
        </w:tc>
        <w:tc>
          <w:tcPr>
            <w:tcW w:w="1317" w:type="dxa"/>
            <w:gridSpan w:val="2"/>
            <w:tcBorders>
              <w:bottom w:val="nil"/>
            </w:tcBorders>
            <w:shd w:val="clear" w:color="auto" w:fill="auto"/>
          </w:tcPr>
          <w:p w14:paraId="03F0888F"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3DB38155" w14:textId="68040339"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757A3D" w14:textId="31A37D20"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77DF4043" w14:textId="3591B39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4AB13CD4" w14:textId="4ABC518F"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777FD7" w14:textId="77777777" w:rsidR="00325F50" w:rsidRPr="00D95972" w:rsidRDefault="00325F50" w:rsidP="00325F50">
            <w:pPr>
              <w:rPr>
                <w:rFonts w:eastAsia="Batang" w:cs="Arial"/>
                <w:lang w:eastAsia="ko-KR"/>
              </w:rPr>
            </w:pPr>
          </w:p>
        </w:tc>
      </w:tr>
      <w:tr w:rsidR="00325F50" w:rsidRPr="00D95972" w14:paraId="581FF068" w14:textId="77777777" w:rsidTr="001C25E8">
        <w:tc>
          <w:tcPr>
            <w:tcW w:w="976" w:type="dxa"/>
            <w:tcBorders>
              <w:left w:val="thinThickThinSmallGap" w:sz="24" w:space="0" w:color="auto"/>
              <w:bottom w:val="nil"/>
            </w:tcBorders>
            <w:shd w:val="clear" w:color="auto" w:fill="auto"/>
          </w:tcPr>
          <w:p w14:paraId="4B51550A" w14:textId="77777777" w:rsidR="00325F50" w:rsidRPr="00D95972" w:rsidRDefault="00325F50" w:rsidP="00325F50">
            <w:pPr>
              <w:rPr>
                <w:rFonts w:cs="Arial"/>
              </w:rPr>
            </w:pPr>
          </w:p>
        </w:tc>
        <w:tc>
          <w:tcPr>
            <w:tcW w:w="1317" w:type="dxa"/>
            <w:gridSpan w:val="2"/>
            <w:tcBorders>
              <w:bottom w:val="nil"/>
            </w:tcBorders>
            <w:shd w:val="clear" w:color="auto" w:fill="auto"/>
          </w:tcPr>
          <w:p w14:paraId="0A382C17"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28001E76" w14:textId="7D9AAD5F"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9D5FDF" w14:textId="1AEC7D96"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5B73C108" w14:textId="0038B7B6"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02C133A4" w14:textId="7CFC904C"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E6C4FD" w14:textId="77777777" w:rsidR="00325F50" w:rsidRPr="00D95972" w:rsidRDefault="00325F50" w:rsidP="00325F50">
            <w:pPr>
              <w:rPr>
                <w:rFonts w:eastAsia="Batang" w:cs="Arial"/>
                <w:lang w:eastAsia="ko-KR"/>
              </w:rPr>
            </w:pPr>
          </w:p>
        </w:tc>
      </w:tr>
      <w:tr w:rsidR="00325F50" w:rsidRPr="00D95972" w14:paraId="00602475" w14:textId="77777777" w:rsidTr="00D329C5">
        <w:tc>
          <w:tcPr>
            <w:tcW w:w="976" w:type="dxa"/>
            <w:tcBorders>
              <w:left w:val="thinThickThinSmallGap" w:sz="24" w:space="0" w:color="auto"/>
              <w:bottom w:val="nil"/>
            </w:tcBorders>
            <w:shd w:val="clear" w:color="auto" w:fill="auto"/>
          </w:tcPr>
          <w:p w14:paraId="61DF4993" w14:textId="77777777" w:rsidR="00325F50" w:rsidRPr="00D95972" w:rsidRDefault="00325F50" w:rsidP="00325F50">
            <w:pPr>
              <w:rPr>
                <w:rFonts w:cs="Arial"/>
              </w:rPr>
            </w:pPr>
          </w:p>
        </w:tc>
        <w:tc>
          <w:tcPr>
            <w:tcW w:w="1317" w:type="dxa"/>
            <w:gridSpan w:val="2"/>
            <w:tcBorders>
              <w:bottom w:val="nil"/>
            </w:tcBorders>
            <w:shd w:val="clear" w:color="auto" w:fill="auto"/>
          </w:tcPr>
          <w:p w14:paraId="4E166651"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4C600A11"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6F0372"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0CE3FB04"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212190B0"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B86750" w14:textId="77777777" w:rsidR="00325F50" w:rsidRPr="00D95972" w:rsidRDefault="00325F50" w:rsidP="00325F50">
            <w:pPr>
              <w:rPr>
                <w:rFonts w:eastAsia="Batang" w:cs="Arial"/>
                <w:lang w:eastAsia="ko-KR"/>
              </w:rPr>
            </w:pPr>
          </w:p>
        </w:tc>
      </w:tr>
      <w:tr w:rsidR="00325F50" w:rsidRPr="00D95972" w14:paraId="5E7E8FE3" w14:textId="77777777" w:rsidTr="00D329C5">
        <w:tc>
          <w:tcPr>
            <w:tcW w:w="976" w:type="dxa"/>
            <w:tcBorders>
              <w:left w:val="thinThickThinSmallGap" w:sz="24" w:space="0" w:color="auto"/>
              <w:bottom w:val="nil"/>
            </w:tcBorders>
            <w:shd w:val="clear" w:color="auto" w:fill="auto"/>
          </w:tcPr>
          <w:p w14:paraId="508D6F8C" w14:textId="77777777" w:rsidR="00325F50" w:rsidRPr="00D95972" w:rsidRDefault="00325F50" w:rsidP="00325F50">
            <w:pPr>
              <w:rPr>
                <w:rFonts w:cs="Arial"/>
              </w:rPr>
            </w:pPr>
          </w:p>
        </w:tc>
        <w:tc>
          <w:tcPr>
            <w:tcW w:w="1317" w:type="dxa"/>
            <w:gridSpan w:val="2"/>
            <w:tcBorders>
              <w:bottom w:val="nil"/>
            </w:tcBorders>
            <w:shd w:val="clear" w:color="auto" w:fill="auto"/>
          </w:tcPr>
          <w:p w14:paraId="5CFD32DC"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78951C6D"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76168875"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597DD68E"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325F50" w:rsidRPr="00D95972" w:rsidRDefault="00325F50" w:rsidP="00325F50">
            <w:pPr>
              <w:rPr>
                <w:rFonts w:eastAsia="Batang" w:cs="Arial"/>
                <w:lang w:eastAsia="ko-KR"/>
              </w:rPr>
            </w:pPr>
          </w:p>
        </w:tc>
      </w:tr>
      <w:tr w:rsidR="00325F50" w:rsidRPr="00D95972" w14:paraId="63392919" w14:textId="77777777" w:rsidTr="00A604D7">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325F50" w:rsidRPr="00D95972" w:rsidRDefault="00325F50" w:rsidP="00325F5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325F50" w:rsidRPr="00D95972" w:rsidRDefault="00325F50" w:rsidP="00325F50">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1D9730F7" w14:textId="77777777" w:rsidR="00325F50" w:rsidRPr="00D95972" w:rsidRDefault="00325F50" w:rsidP="00325F50">
            <w:pPr>
              <w:rPr>
                <w:rFonts w:cs="Arial"/>
              </w:rPr>
            </w:pPr>
          </w:p>
        </w:tc>
        <w:tc>
          <w:tcPr>
            <w:tcW w:w="4191" w:type="dxa"/>
            <w:gridSpan w:val="3"/>
            <w:tcBorders>
              <w:top w:val="single" w:sz="4" w:space="0" w:color="auto"/>
              <w:bottom w:val="single" w:sz="4" w:space="0" w:color="auto"/>
            </w:tcBorders>
            <w:shd w:val="clear" w:color="auto" w:fill="auto"/>
          </w:tcPr>
          <w:p w14:paraId="4C3E29D4" w14:textId="1E1A1968" w:rsidR="00325F50" w:rsidRPr="00D95972" w:rsidRDefault="00325F50" w:rsidP="00325F50">
            <w:pPr>
              <w:rPr>
                <w:rFonts w:cs="Arial"/>
              </w:rPr>
            </w:pPr>
            <w:r>
              <w:rPr>
                <w:rFonts w:eastAsia="Calibri" w:cs="Arial"/>
                <w:color w:val="000000"/>
                <w:highlight w:val="yellow"/>
              </w:rPr>
              <w:t>Sung</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auto"/>
          </w:tcPr>
          <w:p w14:paraId="72BEF0A8"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325F50" w:rsidRDefault="00325F50" w:rsidP="00325F50">
            <w:pPr>
              <w:rPr>
                <w:rFonts w:cs="Arial"/>
                <w:color w:val="000000"/>
                <w:lang w:val="en-US"/>
              </w:rPr>
            </w:pPr>
            <w:r>
              <w:t>CT aspects of Enhanced Mission Critical Communication Interworking with Land Mobile Radio Systems</w:t>
            </w:r>
          </w:p>
          <w:p w14:paraId="41F615F5" w14:textId="77777777" w:rsidR="00325F50" w:rsidRDefault="00325F50" w:rsidP="00325F50">
            <w:pPr>
              <w:rPr>
                <w:rFonts w:cs="Arial"/>
                <w:color w:val="000000"/>
                <w:lang w:val="en-US"/>
              </w:rPr>
            </w:pPr>
          </w:p>
          <w:p w14:paraId="18B532AB" w14:textId="77777777" w:rsidR="00325F50" w:rsidRDefault="00325F50" w:rsidP="00325F50">
            <w:pPr>
              <w:rPr>
                <w:szCs w:val="16"/>
              </w:rPr>
            </w:pPr>
          </w:p>
          <w:p w14:paraId="7A659BB7" w14:textId="77777777" w:rsidR="00325F50" w:rsidRDefault="00325F50" w:rsidP="00325F50">
            <w:pPr>
              <w:rPr>
                <w:rFonts w:cs="Arial"/>
                <w:color w:val="000000"/>
              </w:rPr>
            </w:pPr>
          </w:p>
          <w:p w14:paraId="2713B444" w14:textId="49E96736" w:rsidR="00325F50" w:rsidRDefault="00325F50" w:rsidP="00325F50">
            <w:pPr>
              <w:rPr>
                <w:rFonts w:cs="Arial"/>
                <w:color w:val="000000"/>
                <w:lang w:val="en-US"/>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9F7670D" w14:textId="77777777" w:rsidR="00325F50" w:rsidRPr="00D95972" w:rsidRDefault="00325F50" w:rsidP="00325F50">
            <w:pPr>
              <w:rPr>
                <w:rFonts w:eastAsia="Batang" w:cs="Arial"/>
                <w:lang w:eastAsia="ko-KR"/>
              </w:rPr>
            </w:pPr>
          </w:p>
        </w:tc>
      </w:tr>
      <w:tr w:rsidR="00325F50" w:rsidRPr="00D95972" w14:paraId="47B8DC3A" w14:textId="77777777" w:rsidTr="001C25E8">
        <w:tc>
          <w:tcPr>
            <w:tcW w:w="976" w:type="dxa"/>
            <w:tcBorders>
              <w:left w:val="thinThickThinSmallGap" w:sz="24" w:space="0" w:color="auto"/>
              <w:bottom w:val="nil"/>
            </w:tcBorders>
            <w:shd w:val="clear" w:color="auto" w:fill="auto"/>
          </w:tcPr>
          <w:p w14:paraId="54B78BD9" w14:textId="77777777" w:rsidR="00325F50" w:rsidRPr="00D95972" w:rsidRDefault="00325F50" w:rsidP="00325F50">
            <w:pPr>
              <w:rPr>
                <w:rFonts w:cs="Arial"/>
              </w:rPr>
            </w:pPr>
          </w:p>
        </w:tc>
        <w:tc>
          <w:tcPr>
            <w:tcW w:w="1317" w:type="dxa"/>
            <w:gridSpan w:val="2"/>
            <w:tcBorders>
              <w:bottom w:val="nil"/>
            </w:tcBorders>
            <w:shd w:val="clear" w:color="auto" w:fill="auto"/>
          </w:tcPr>
          <w:p w14:paraId="207CF414"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74AC5A7C" w14:textId="10E01691"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18423B" w14:textId="7942C081"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24B19C97" w14:textId="73FAD824"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4CD10773" w14:textId="73A3F4FF"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17A245" w14:textId="67FD188E" w:rsidR="00325F50" w:rsidRPr="00D95972" w:rsidRDefault="00325F50" w:rsidP="00325F50">
            <w:pPr>
              <w:rPr>
                <w:rFonts w:eastAsia="Batang" w:cs="Arial"/>
                <w:lang w:eastAsia="ko-KR"/>
              </w:rPr>
            </w:pPr>
          </w:p>
        </w:tc>
      </w:tr>
      <w:tr w:rsidR="00325F50" w:rsidRPr="00D95972" w14:paraId="2EE0F84F" w14:textId="77777777" w:rsidTr="001C25E8">
        <w:tc>
          <w:tcPr>
            <w:tcW w:w="976" w:type="dxa"/>
            <w:tcBorders>
              <w:left w:val="thinThickThinSmallGap" w:sz="24" w:space="0" w:color="auto"/>
              <w:bottom w:val="nil"/>
            </w:tcBorders>
            <w:shd w:val="clear" w:color="auto" w:fill="auto"/>
          </w:tcPr>
          <w:p w14:paraId="5913BE9F" w14:textId="77777777" w:rsidR="00325F50" w:rsidRPr="00D95972" w:rsidRDefault="00325F50" w:rsidP="00325F50">
            <w:pPr>
              <w:rPr>
                <w:rFonts w:cs="Arial"/>
              </w:rPr>
            </w:pPr>
          </w:p>
        </w:tc>
        <w:tc>
          <w:tcPr>
            <w:tcW w:w="1317" w:type="dxa"/>
            <w:gridSpan w:val="2"/>
            <w:tcBorders>
              <w:bottom w:val="nil"/>
            </w:tcBorders>
            <w:shd w:val="clear" w:color="auto" w:fill="auto"/>
          </w:tcPr>
          <w:p w14:paraId="6584B685"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2F5B0793" w14:textId="5A423BE6"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3E6486" w14:textId="14429B08"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3EA34584" w14:textId="2F84C9E8"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18AEB4D1" w14:textId="7FCE7C55"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B83EE" w14:textId="77777777" w:rsidR="00325F50" w:rsidRPr="00D95972" w:rsidRDefault="00325F50" w:rsidP="00325F50">
            <w:pPr>
              <w:rPr>
                <w:rFonts w:eastAsia="Batang" w:cs="Arial"/>
                <w:lang w:eastAsia="ko-KR"/>
              </w:rPr>
            </w:pPr>
          </w:p>
        </w:tc>
      </w:tr>
      <w:tr w:rsidR="00325F50" w:rsidRPr="00D95972" w14:paraId="145891A8" w14:textId="77777777" w:rsidTr="00D329C5">
        <w:tc>
          <w:tcPr>
            <w:tcW w:w="976" w:type="dxa"/>
            <w:tcBorders>
              <w:left w:val="thinThickThinSmallGap" w:sz="24" w:space="0" w:color="auto"/>
              <w:bottom w:val="nil"/>
            </w:tcBorders>
            <w:shd w:val="clear" w:color="auto" w:fill="auto"/>
          </w:tcPr>
          <w:p w14:paraId="58345662" w14:textId="77777777" w:rsidR="00325F50" w:rsidRPr="00D95972" w:rsidRDefault="00325F50" w:rsidP="00325F50">
            <w:pPr>
              <w:rPr>
                <w:rFonts w:cs="Arial"/>
              </w:rPr>
            </w:pPr>
          </w:p>
        </w:tc>
        <w:tc>
          <w:tcPr>
            <w:tcW w:w="1317" w:type="dxa"/>
            <w:gridSpan w:val="2"/>
            <w:tcBorders>
              <w:bottom w:val="nil"/>
            </w:tcBorders>
            <w:shd w:val="clear" w:color="auto" w:fill="auto"/>
          </w:tcPr>
          <w:p w14:paraId="6AE2DAD8"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1BF28A3B"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1CC66D32"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0357E76B"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325F50" w:rsidRPr="00D95972" w:rsidRDefault="00325F50" w:rsidP="00325F50">
            <w:pPr>
              <w:rPr>
                <w:rFonts w:eastAsia="Batang" w:cs="Arial"/>
                <w:lang w:eastAsia="ko-KR"/>
              </w:rPr>
            </w:pPr>
          </w:p>
        </w:tc>
      </w:tr>
      <w:tr w:rsidR="00325F50" w:rsidRPr="00D95972" w14:paraId="6B64969C" w14:textId="77777777" w:rsidTr="00D329C5">
        <w:tc>
          <w:tcPr>
            <w:tcW w:w="976" w:type="dxa"/>
            <w:tcBorders>
              <w:left w:val="thinThickThinSmallGap" w:sz="24" w:space="0" w:color="auto"/>
              <w:bottom w:val="nil"/>
            </w:tcBorders>
            <w:shd w:val="clear" w:color="auto" w:fill="auto"/>
          </w:tcPr>
          <w:p w14:paraId="24D89EAB" w14:textId="77777777" w:rsidR="00325F50" w:rsidRPr="00D95972" w:rsidRDefault="00325F50" w:rsidP="00325F50">
            <w:pPr>
              <w:rPr>
                <w:rFonts w:cs="Arial"/>
              </w:rPr>
            </w:pPr>
          </w:p>
        </w:tc>
        <w:tc>
          <w:tcPr>
            <w:tcW w:w="1317" w:type="dxa"/>
            <w:gridSpan w:val="2"/>
            <w:tcBorders>
              <w:bottom w:val="nil"/>
            </w:tcBorders>
            <w:shd w:val="clear" w:color="auto" w:fill="auto"/>
          </w:tcPr>
          <w:p w14:paraId="254BC849"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674F5AE7"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652FCB54"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759847EE"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325F50" w:rsidRPr="00D95972" w:rsidRDefault="00325F50" w:rsidP="00325F50">
            <w:pPr>
              <w:rPr>
                <w:rFonts w:eastAsia="Batang" w:cs="Arial"/>
                <w:lang w:eastAsia="ko-KR"/>
              </w:rPr>
            </w:pPr>
          </w:p>
        </w:tc>
      </w:tr>
      <w:tr w:rsidR="00325F50" w:rsidRPr="00D95972" w14:paraId="08284731" w14:textId="77777777" w:rsidTr="003A0D69">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325F50" w:rsidRPr="00D95972" w:rsidRDefault="00325F50" w:rsidP="00325F5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325F50" w:rsidRPr="00D95972" w:rsidRDefault="00325F50" w:rsidP="00325F50">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325F50" w:rsidRPr="00D95972" w:rsidRDefault="00325F50" w:rsidP="00325F50">
            <w:pPr>
              <w:rPr>
                <w:rFonts w:cs="Arial"/>
              </w:rPr>
            </w:pPr>
          </w:p>
        </w:tc>
        <w:tc>
          <w:tcPr>
            <w:tcW w:w="4191" w:type="dxa"/>
            <w:gridSpan w:val="3"/>
            <w:tcBorders>
              <w:top w:val="single" w:sz="4" w:space="0" w:color="auto"/>
              <w:bottom w:val="single" w:sz="4" w:space="0" w:color="auto"/>
            </w:tcBorders>
            <w:shd w:val="clear" w:color="auto" w:fill="auto"/>
          </w:tcPr>
          <w:p w14:paraId="1DDB33A1" w14:textId="52F50C40" w:rsidR="00325F50" w:rsidRPr="00D95972" w:rsidRDefault="00325F50" w:rsidP="00325F50">
            <w:pPr>
              <w:rPr>
                <w:rFonts w:cs="Arial"/>
              </w:rPr>
            </w:pPr>
            <w:r>
              <w:rPr>
                <w:rFonts w:eastAsia="Calibri" w:cs="Arial"/>
                <w:color w:val="000000"/>
                <w:highlight w:val="yellow"/>
              </w:rPr>
              <w:t>Sung</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auto"/>
          </w:tcPr>
          <w:p w14:paraId="428F686E"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325F50" w:rsidRDefault="00325F50" w:rsidP="00325F50">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325F50" w:rsidRDefault="00325F50" w:rsidP="00325F50">
            <w:pPr>
              <w:rPr>
                <w:rFonts w:cs="Arial"/>
                <w:color w:val="000000"/>
                <w:lang w:val="en-US"/>
              </w:rPr>
            </w:pPr>
          </w:p>
          <w:p w14:paraId="7A3E8266" w14:textId="77777777" w:rsidR="00325F50" w:rsidRDefault="00325F50" w:rsidP="00325F50">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7CFFCE32" w14:textId="77777777" w:rsidR="00325F50" w:rsidRDefault="00325F50" w:rsidP="00325F50">
            <w:pPr>
              <w:rPr>
                <w:szCs w:val="16"/>
              </w:rPr>
            </w:pPr>
          </w:p>
          <w:p w14:paraId="7C965689" w14:textId="77777777" w:rsidR="00325F50" w:rsidRDefault="00325F50" w:rsidP="00325F50">
            <w:pPr>
              <w:rPr>
                <w:rFonts w:cs="Arial"/>
                <w:color w:val="000000"/>
              </w:rPr>
            </w:pPr>
          </w:p>
          <w:p w14:paraId="2E82C812" w14:textId="77777777" w:rsidR="00325F50" w:rsidRDefault="00325F50" w:rsidP="00325F50">
            <w:pPr>
              <w:rPr>
                <w:rFonts w:cs="Arial"/>
                <w:color w:val="000000"/>
                <w:lang w:val="en-US"/>
              </w:rPr>
            </w:pPr>
          </w:p>
          <w:p w14:paraId="6A422F95" w14:textId="77777777" w:rsidR="00325F50" w:rsidRPr="00D95972" w:rsidRDefault="00325F50" w:rsidP="00325F50">
            <w:pPr>
              <w:rPr>
                <w:rFonts w:eastAsia="Batang" w:cs="Arial"/>
                <w:lang w:eastAsia="ko-KR"/>
              </w:rPr>
            </w:pPr>
          </w:p>
        </w:tc>
      </w:tr>
      <w:tr w:rsidR="00325F50" w:rsidRPr="00D95972" w14:paraId="6D58B0D2" w14:textId="77777777" w:rsidTr="00D329C5">
        <w:tc>
          <w:tcPr>
            <w:tcW w:w="976" w:type="dxa"/>
            <w:tcBorders>
              <w:left w:val="thinThickThinSmallGap" w:sz="24" w:space="0" w:color="auto"/>
              <w:bottom w:val="nil"/>
            </w:tcBorders>
            <w:shd w:val="clear" w:color="auto" w:fill="auto"/>
          </w:tcPr>
          <w:p w14:paraId="1D9C9429" w14:textId="77777777" w:rsidR="00325F50" w:rsidRPr="00D95972" w:rsidRDefault="00325F50" w:rsidP="00325F50">
            <w:pPr>
              <w:rPr>
                <w:rFonts w:cs="Arial"/>
              </w:rPr>
            </w:pPr>
          </w:p>
        </w:tc>
        <w:tc>
          <w:tcPr>
            <w:tcW w:w="1317" w:type="dxa"/>
            <w:gridSpan w:val="2"/>
            <w:tcBorders>
              <w:bottom w:val="nil"/>
            </w:tcBorders>
            <w:shd w:val="clear" w:color="auto" w:fill="auto"/>
          </w:tcPr>
          <w:p w14:paraId="1AECA8F6"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041AA476" w14:textId="5D1B0B31"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23F419" w14:textId="05EC80EF"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37582385" w14:textId="476EEFA6"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4B57873F" w14:textId="03C8BFB3"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9F213" w14:textId="3406CBE4" w:rsidR="00325F50" w:rsidRPr="00D95972" w:rsidRDefault="00325F50" w:rsidP="00325F50">
            <w:pPr>
              <w:rPr>
                <w:rFonts w:eastAsia="Batang" w:cs="Arial"/>
                <w:lang w:eastAsia="ko-KR"/>
              </w:rPr>
            </w:pPr>
          </w:p>
        </w:tc>
      </w:tr>
      <w:tr w:rsidR="00325F50" w:rsidRPr="00D95972" w14:paraId="36E3FCF3" w14:textId="77777777" w:rsidTr="00D329C5">
        <w:tc>
          <w:tcPr>
            <w:tcW w:w="976" w:type="dxa"/>
            <w:tcBorders>
              <w:left w:val="thinThickThinSmallGap" w:sz="24" w:space="0" w:color="auto"/>
              <w:bottom w:val="nil"/>
            </w:tcBorders>
            <w:shd w:val="clear" w:color="auto" w:fill="auto"/>
          </w:tcPr>
          <w:p w14:paraId="7E845408" w14:textId="77777777" w:rsidR="00325F50" w:rsidRPr="00D95972" w:rsidRDefault="00325F50" w:rsidP="00325F50">
            <w:pPr>
              <w:rPr>
                <w:rFonts w:cs="Arial"/>
              </w:rPr>
            </w:pPr>
          </w:p>
        </w:tc>
        <w:tc>
          <w:tcPr>
            <w:tcW w:w="1317" w:type="dxa"/>
            <w:gridSpan w:val="2"/>
            <w:tcBorders>
              <w:bottom w:val="nil"/>
            </w:tcBorders>
            <w:shd w:val="clear" w:color="auto" w:fill="auto"/>
          </w:tcPr>
          <w:p w14:paraId="3598BEE7"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3FE07178"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6DE25C"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3291AE20"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19D1DF23"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A0F91" w14:textId="77777777" w:rsidR="00325F50" w:rsidRPr="00D95972" w:rsidRDefault="00325F50" w:rsidP="00325F50">
            <w:pPr>
              <w:rPr>
                <w:rFonts w:eastAsia="Batang" w:cs="Arial"/>
                <w:lang w:eastAsia="ko-KR"/>
              </w:rPr>
            </w:pPr>
          </w:p>
        </w:tc>
      </w:tr>
      <w:tr w:rsidR="00325F50" w:rsidRPr="00D95972" w14:paraId="686A68EA" w14:textId="77777777" w:rsidTr="00D329C5">
        <w:tc>
          <w:tcPr>
            <w:tcW w:w="976" w:type="dxa"/>
            <w:tcBorders>
              <w:left w:val="thinThickThinSmallGap" w:sz="24" w:space="0" w:color="auto"/>
              <w:bottom w:val="nil"/>
            </w:tcBorders>
            <w:shd w:val="clear" w:color="auto" w:fill="auto"/>
          </w:tcPr>
          <w:p w14:paraId="304A68DF" w14:textId="77777777" w:rsidR="00325F50" w:rsidRPr="00D95972" w:rsidRDefault="00325F50" w:rsidP="00325F50">
            <w:pPr>
              <w:rPr>
                <w:rFonts w:cs="Arial"/>
              </w:rPr>
            </w:pPr>
          </w:p>
        </w:tc>
        <w:tc>
          <w:tcPr>
            <w:tcW w:w="1317" w:type="dxa"/>
            <w:gridSpan w:val="2"/>
            <w:tcBorders>
              <w:bottom w:val="nil"/>
            </w:tcBorders>
            <w:shd w:val="clear" w:color="auto" w:fill="auto"/>
          </w:tcPr>
          <w:p w14:paraId="31A60C8D"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4A3C5962"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4AF28B0C"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55CD2533"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325F50" w:rsidRPr="00D95972" w:rsidRDefault="00325F50" w:rsidP="00325F50">
            <w:pPr>
              <w:rPr>
                <w:rFonts w:eastAsia="Batang" w:cs="Arial"/>
                <w:lang w:eastAsia="ko-KR"/>
              </w:rPr>
            </w:pPr>
          </w:p>
        </w:tc>
      </w:tr>
      <w:tr w:rsidR="00325F50" w:rsidRPr="00D95972" w14:paraId="5361D5A0" w14:textId="77777777" w:rsidTr="00D329C5">
        <w:tc>
          <w:tcPr>
            <w:tcW w:w="976" w:type="dxa"/>
            <w:tcBorders>
              <w:left w:val="thinThickThinSmallGap" w:sz="24" w:space="0" w:color="auto"/>
              <w:bottom w:val="nil"/>
            </w:tcBorders>
            <w:shd w:val="clear" w:color="auto" w:fill="auto"/>
          </w:tcPr>
          <w:p w14:paraId="5547CD98" w14:textId="77777777" w:rsidR="00325F50" w:rsidRPr="00D95972" w:rsidRDefault="00325F50" w:rsidP="00325F50">
            <w:pPr>
              <w:rPr>
                <w:rFonts w:cs="Arial"/>
              </w:rPr>
            </w:pPr>
          </w:p>
        </w:tc>
        <w:tc>
          <w:tcPr>
            <w:tcW w:w="1317" w:type="dxa"/>
            <w:gridSpan w:val="2"/>
            <w:tcBorders>
              <w:bottom w:val="nil"/>
            </w:tcBorders>
            <w:shd w:val="clear" w:color="auto" w:fill="auto"/>
          </w:tcPr>
          <w:p w14:paraId="3EA73256"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2F42D939"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76BEF796"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172D3180"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325F50" w:rsidRPr="00D95972" w:rsidRDefault="00325F50" w:rsidP="00325F50">
            <w:pPr>
              <w:rPr>
                <w:rFonts w:eastAsia="Batang" w:cs="Arial"/>
                <w:lang w:eastAsia="ko-KR"/>
              </w:rPr>
            </w:pPr>
          </w:p>
        </w:tc>
      </w:tr>
      <w:tr w:rsidR="00325F50" w:rsidRPr="00D95972" w14:paraId="0763E17A" w14:textId="77777777" w:rsidTr="00043D09">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325F50" w:rsidRPr="00D95972" w:rsidRDefault="00325F50" w:rsidP="00325F5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325F50" w:rsidRPr="00D95972" w:rsidRDefault="00325F50" w:rsidP="00325F50">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325F50" w:rsidRPr="00D95972" w:rsidRDefault="00325F50" w:rsidP="00325F50">
            <w:pPr>
              <w:rPr>
                <w:rFonts w:cs="Arial"/>
              </w:rPr>
            </w:pPr>
          </w:p>
        </w:tc>
        <w:tc>
          <w:tcPr>
            <w:tcW w:w="4191" w:type="dxa"/>
            <w:gridSpan w:val="3"/>
            <w:tcBorders>
              <w:top w:val="single" w:sz="4" w:space="0" w:color="auto"/>
              <w:bottom w:val="single" w:sz="4" w:space="0" w:color="auto"/>
            </w:tcBorders>
            <w:shd w:val="clear" w:color="auto" w:fill="auto"/>
          </w:tcPr>
          <w:p w14:paraId="443420E3" w14:textId="23898EA0" w:rsidR="00325F50" w:rsidRPr="00D95972" w:rsidRDefault="00325F50" w:rsidP="00325F50">
            <w:pPr>
              <w:rPr>
                <w:rFonts w:cs="Arial"/>
              </w:rPr>
            </w:pPr>
            <w:r>
              <w:rPr>
                <w:rFonts w:eastAsia="Calibri" w:cs="Arial"/>
                <w:color w:val="000000"/>
                <w:highlight w:val="yellow"/>
              </w:rPr>
              <w:t>Sung</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auto"/>
          </w:tcPr>
          <w:p w14:paraId="5667219D"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325F50" w:rsidRDefault="00325F50" w:rsidP="00325F50">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325F50" w:rsidRDefault="00325F50" w:rsidP="00325F50">
            <w:pPr>
              <w:rPr>
                <w:rFonts w:cs="Arial"/>
                <w:color w:val="000000"/>
                <w:lang w:val="en-US"/>
              </w:rPr>
            </w:pPr>
          </w:p>
          <w:p w14:paraId="79243B50" w14:textId="77777777" w:rsidR="00325F50" w:rsidRDefault="00325F50" w:rsidP="00325F50">
            <w:pPr>
              <w:rPr>
                <w:szCs w:val="16"/>
              </w:rPr>
            </w:pPr>
          </w:p>
          <w:p w14:paraId="7E046BD0" w14:textId="77777777" w:rsidR="00325F50" w:rsidRDefault="00325F50" w:rsidP="00325F50">
            <w:pPr>
              <w:rPr>
                <w:rFonts w:cs="Arial"/>
                <w:color w:val="000000"/>
              </w:rPr>
            </w:pPr>
          </w:p>
          <w:p w14:paraId="0AA8FF3B" w14:textId="77777777" w:rsidR="00325F50" w:rsidRDefault="00325F50" w:rsidP="00325F50">
            <w:pPr>
              <w:rPr>
                <w:rFonts w:cs="Arial"/>
                <w:color w:val="000000"/>
                <w:lang w:val="en-US"/>
              </w:rPr>
            </w:pPr>
          </w:p>
          <w:p w14:paraId="105426DF" w14:textId="77777777" w:rsidR="00325F50" w:rsidRPr="00D95972" w:rsidRDefault="00325F50" w:rsidP="00325F50">
            <w:pPr>
              <w:rPr>
                <w:rFonts w:eastAsia="Batang" w:cs="Arial"/>
                <w:lang w:eastAsia="ko-KR"/>
              </w:rPr>
            </w:pPr>
          </w:p>
        </w:tc>
      </w:tr>
      <w:tr w:rsidR="00325F50" w:rsidRPr="00D95972" w14:paraId="7293F248" w14:textId="77777777" w:rsidTr="00043D09">
        <w:tc>
          <w:tcPr>
            <w:tcW w:w="976" w:type="dxa"/>
            <w:tcBorders>
              <w:left w:val="thinThickThinSmallGap" w:sz="24" w:space="0" w:color="auto"/>
              <w:bottom w:val="nil"/>
            </w:tcBorders>
            <w:shd w:val="clear" w:color="auto" w:fill="auto"/>
          </w:tcPr>
          <w:p w14:paraId="4220C39B" w14:textId="77777777" w:rsidR="00325F50" w:rsidRPr="00D95972" w:rsidRDefault="00325F50" w:rsidP="00325F50">
            <w:pPr>
              <w:rPr>
                <w:rFonts w:cs="Arial"/>
              </w:rPr>
            </w:pPr>
          </w:p>
        </w:tc>
        <w:tc>
          <w:tcPr>
            <w:tcW w:w="1317" w:type="dxa"/>
            <w:gridSpan w:val="2"/>
            <w:tcBorders>
              <w:bottom w:val="nil"/>
            </w:tcBorders>
            <w:shd w:val="clear" w:color="auto" w:fill="auto"/>
          </w:tcPr>
          <w:p w14:paraId="7DFCF509"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6C515167" w14:textId="0B845486" w:rsidR="00325F50" w:rsidRDefault="00325F50" w:rsidP="00325F5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6ACD56E" w14:textId="0ADE4185" w:rsidR="00325F50" w:rsidRDefault="00325F50" w:rsidP="00325F50">
            <w:pPr>
              <w:rPr>
                <w:rFonts w:cs="Arial"/>
              </w:rPr>
            </w:pPr>
          </w:p>
        </w:tc>
        <w:tc>
          <w:tcPr>
            <w:tcW w:w="1767" w:type="dxa"/>
            <w:tcBorders>
              <w:top w:val="single" w:sz="4" w:space="0" w:color="auto"/>
              <w:bottom w:val="single" w:sz="4" w:space="0" w:color="auto"/>
            </w:tcBorders>
            <w:shd w:val="clear" w:color="auto" w:fill="FFFFFF"/>
          </w:tcPr>
          <w:p w14:paraId="2F849DED" w14:textId="4E541609" w:rsidR="00325F50" w:rsidRDefault="00325F50" w:rsidP="00325F50">
            <w:pPr>
              <w:rPr>
                <w:rFonts w:cs="Arial"/>
              </w:rPr>
            </w:pPr>
          </w:p>
        </w:tc>
        <w:tc>
          <w:tcPr>
            <w:tcW w:w="826" w:type="dxa"/>
            <w:tcBorders>
              <w:top w:val="single" w:sz="4" w:space="0" w:color="auto"/>
              <w:bottom w:val="single" w:sz="4" w:space="0" w:color="auto"/>
            </w:tcBorders>
            <w:shd w:val="clear" w:color="auto" w:fill="FFFFFF"/>
          </w:tcPr>
          <w:p w14:paraId="0DAB5316" w14:textId="3DD2780B" w:rsidR="00325F50"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9F1923" w14:textId="77777777" w:rsidR="00325F50" w:rsidRDefault="00325F50" w:rsidP="00325F50">
            <w:pPr>
              <w:rPr>
                <w:rFonts w:eastAsia="Batang" w:cs="Arial"/>
                <w:lang w:eastAsia="ko-KR"/>
              </w:rPr>
            </w:pPr>
          </w:p>
        </w:tc>
      </w:tr>
      <w:tr w:rsidR="00325F50" w:rsidRPr="00D95972" w14:paraId="28175D84" w14:textId="77777777" w:rsidTr="00043D09">
        <w:tc>
          <w:tcPr>
            <w:tcW w:w="976" w:type="dxa"/>
            <w:tcBorders>
              <w:left w:val="thinThickThinSmallGap" w:sz="24" w:space="0" w:color="auto"/>
              <w:bottom w:val="nil"/>
            </w:tcBorders>
            <w:shd w:val="clear" w:color="auto" w:fill="auto"/>
          </w:tcPr>
          <w:p w14:paraId="4CB83F6F" w14:textId="77777777" w:rsidR="00325F50" w:rsidRPr="00D95972" w:rsidRDefault="00325F50" w:rsidP="00325F50">
            <w:pPr>
              <w:rPr>
                <w:rFonts w:cs="Arial"/>
              </w:rPr>
            </w:pPr>
          </w:p>
        </w:tc>
        <w:tc>
          <w:tcPr>
            <w:tcW w:w="1317" w:type="dxa"/>
            <w:gridSpan w:val="2"/>
            <w:tcBorders>
              <w:bottom w:val="nil"/>
            </w:tcBorders>
            <w:shd w:val="clear" w:color="auto" w:fill="auto"/>
          </w:tcPr>
          <w:p w14:paraId="5366739E"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1C6E5CA0" w14:textId="05A61850" w:rsidR="00325F50" w:rsidRDefault="00325F50" w:rsidP="00325F5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0E43300" w14:textId="6294E871" w:rsidR="00325F50" w:rsidRDefault="00325F50" w:rsidP="00325F50">
            <w:pPr>
              <w:rPr>
                <w:rFonts w:cs="Arial"/>
              </w:rPr>
            </w:pPr>
          </w:p>
        </w:tc>
        <w:tc>
          <w:tcPr>
            <w:tcW w:w="1767" w:type="dxa"/>
            <w:tcBorders>
              <w:top w:val="single" w:sz="4" w:space="0" w:color="auto"/>
              <w:bottom w:val="single" w:sz="4" w:space="0" w:color="auto"/>
            </w:tcBorders>
            <w:shd w:val="clear" w:color="auto" w:fill="FFFFFF"/>
          </w:tcPr>
          <w:p w14:paraId="5D856EC6" w14:textId="3F3EAD8E" w:rsidR="00325F50" w:rsidRDefault="00325F50" w:rsidP="00325F50">
            <w:pPr>
              <w:rPr>
                <w:rFonts w:cs="Arial"/>
              </w:rPr>
            </w:pPr>
          </w:p>
        </w:tc>
        <w:tc>
          <w:tcPr>
            <w:tcW w:w="826" w:type="dxa"/>
            <w:tcBorders>
              <w:top w:val="single" w:sz="4" w:space="0" w:color="auto"/>
              <w:bottom w:val="single" w:sz="4" w:space="0" w:color="auto"/>
            </w:tcBorders>
            <w:shd w:val="clear" w:color="auto" w:fill="FFFFFF"/>
          </w:tcPr>
          <w:p w14:paraId="62F791B9" w14:textId="6EAB5DE9" w:rsidR="00325F50"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9E4058" w14:textId="77777777" w:rsidR="00325F50" w:rsidRDefault="00325F50" w:rsidP="00325F50">
            <w:pPr>
              <w:rPr>
                <w:rFonts w:eastAsia="Batang" w:cs="Arial"/>
                <w:lang w:eastAsia="ko-KR"/>
              </w:rPr>
            </w:pPr>
          </w:p>
        </w:tc>
      </w:tr>
      <w:tr w:rsidR="00325F50" w:rsidRPr="00D95972" w14:paraId="4F02A0D8" w14:textId="77777777" w:rsidTr="00D329C5">
        <w:tc>
          <w:tcPr>
            <w:tcW w:w="976" w:type="dxa"/>
            <w:tcBorders>
              <w:left w:val="thinThickThinSmallGap" w:sz="24" w:space="0" w:color="auto"/>
              <w:bottom w:val="nil"/>
            </w:tcBorders>
            <w:shd w:val="clear" w:color="auto" w:fill="auto"/>
          </w:tcPr>
          <w:p w14:paraId="3D3468C3" w14:textId="77777777" w:rsidR="00325F50" w:rsidRPr="00D95972" w:rsidRDefault="00325F50" w:rsidP="00325F50">
            <w:pPr>
              <w:rPr>
                <w:rFonts w:cs="Arial"/>
              </w:rPr>
            </w:pPr>
          </w:p>
        </w:tc>
        <w:tc>
          <w:tcPr>
            <w:tcW w:w="1317" w:type="dxa"/>
            <w:gridSpan w:val="2"/>
            <w:tcBorders>
              <w:bottom w:val="nil"/>
            </w:tcBorders>
            <w:shd w:val="clear" w:color="auto" w:fill="auto"/>
          </w:tcPr>
          <w:p w14:paraId="1EA3CA1F"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0C8DD378"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F64BA8"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7EC1342F"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54FBEC34"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A16DEA" w14:textId="77777777" w:rsidR="00325F50" w:rsidRPr="00D95972" w:rsidRDefault="00325F50" w:rsidP="00325F50">
            <w:pPr>
              <w:rPr>
                <w:rFonts w:eastAsia="Batang" w:cs="Arial"/>
                <w:lang w:eastAsia="ko-KR"/>
              </w:rPr>
            </w:pPr>
          </w:p>
        </w:tc>
      </w:tr>
      <w:tr w:rsidR="00325F50" w:rsidRPr="00D95972" w14:paraId="0444966C" w14:textId="77777777" w:rsidTr="00D329C5">
        <w:tc>
          <w:tcPr>
            <w:tcW w:w="976" w:type="dxa"/>
            <w:tcBorders>
              <w:left w:val="thinThickThinSmallGap" w:sz="24" w:space="0" w:color="auto"/>
              <w:bottom w:val="nil"/>
            </w:tcBorders>
            <w:shd w:val="clear" w:color="auto" w:fill="auto"/>
          </w:tcPr>
          <w:p w14:paraId="4CA3100E" w14:textId="77777777" w:rsidR="00325F50" w:rsidRPr="00D95972" w:rsidRDefault="00325F50" w:rsidP="00325F50">
            <w:pPr>
              <w:rPr>
                <w:rFonts w:cs="Arial"/>
              </w:rPr>
            </w:pPr>
          </w:p>
        </w:tc>
        <w:tc>
          <w:tcPr>
            <w:tcW w:w="1317" w:type="dxa"/>
            <w:gridSpan w:val="2"/>
            <w:tcBorders>
              <w:bottom w:val="nil"/>
            </w:tcBorders>
            <w:shd w:val="clear" w:color="auto" w:fill="auto"/>
          </w:tcPr>
          <w:p w14:paraId="26ABBD88"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2592D915"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9EC9D5"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1FB1A3A2"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7CDF3A9D"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8A527" w14:textId="77777777" w:rsidR="00325F50" w:rsidRPr="00D95972" w:rsidRDefault="00325F50" w:rsidP="00325F50">
            <w:pPr>
              <w:rPr>
                <w:rFonts w:eastAsia="Batang" w:cs="Arial"/>
                <w:lang w:eastAsia="ko-KR"/>
              </w:rPr>
            </w:pPr>
          </w:p>
        </w:tc>
      </w:tr>
      <w:tr w:rsidR="00325F50" w:rsidRPr="00D95972" w14:paraId="1714472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325F50" w:rsidRPr="00D95972" w:rsidRDefault="00325F50" w:rsidP="00325F5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325F50" w:rsidRPr="00D95972" w:rsidRDefault="00325F50" w:rsidP="00325F50">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325F50" w:rsidRPr="00D95972" w:rsidRDefault="00325F50" w:rsidP="00325F50">
            <w:pPr>
              <w:rPr>
                <w:rFonts w:cs="Arial"/>
              </w:rPr>
            </w:pPr>
          </w:p>
        </w:tc>
        <w:tc>
          <w:tcPr>
            <w:tcW w:w="4191" w:type="dxa"/>
            <w:gridSpan w:val="3"/>
            <w:tcBorders>
              <w:top w:val="single" w:sz="4" w:space="0" w:color="auto"/>
              <w:bottom w:val="single" w:sz="4" w:space="0" w:color="auto"/>
            </w:tcBorders>
            <w:shd w:val="clear" w:color="auto" w:fill="auto"/>
          </w:tcPr>
          <w:p w14:paraId="2781639C" w14:textId="64592104" w:rsidR="00325F50" w:rsidRPr="00D95972" w:rsidRDefault="00325F50" w:rsidP="00325F50">
            <w:pPr>
              <w:rPr>
                <w:rFonts w:cs="Arial"/>
              </w:rPr>
            </w:pPr>
            <w:r>
              <w:rPr>
                <w:rFonts w:eastAsia="Calibri" w:cs="Arial"/>
                <w:color w:val="000000"/>
                <w:highlight w:val="yellow"/>
              </w:rPr>
              <w:t>Sung</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auto"/>
          </w:tcPr>
          <w:p w14:paraId="3DF27304"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325F50" w:rsidRDefault="00325F50" w:rsidP="00325F50">
            <w:pPr>
              <w:rPr>
                <w:rFonts w:cs="Arial"/>
                <w:color w:val="000000"/>
                <w:lang w:val="en-US"/>
              </w:rPr>
            </w:pPr>
            <w:r w:rsidRPr="000861EF">
              <w:rPr>
                <w:rFonts w:cs="Arial"/>
                <w:snapToGrid w:val="0"/>
                <w:color w:val="000000"/>
                <w:lang w:val="en-US"/>
              </w:rPr>
              <w:t>Stop updating TR 24.980</w:t>
            </w:r>
          </w:p>
          <w:p w14:paraId="5ACF1DC2" w14:textId="77777777" w:rsidR="00325F50" w:rsidRDefault="00325F50" w:rsidP="00325F50">
            <w:pPr>
              <w:rPr>
                <w:rFonts w:cs="Arial"/>
                <w:color w:val="000000"/>
                <w:lang w:val="en-US"/>
              </w:rPr>
            </w:pPr>
          </w:p>
          <w:p w14:paraId="56B57324" w14:textId="77777777" w:rsidR="00325F50" w:rsidRDefault="00325F50" w:rsidP="00325F50">
            <w:pPr>
              <w:rPr>
                <w:szCs w:val="16"/>
              </w:rPr>
            </w:pPr>
            <w:r>
              <w:rPr>
                <w:szCs w:val="16"/>
              </w:rPr>
              <w:t xml:space="preserve">No CRs needed, </w:t>
            </w:r>
            <w:r w:rsidRPr="00CC74DF">
              <w:rPr>
                <w:szCs w:val="16"/>
                <w:highlight w:val="green"/>
              </w:rPr>
              <w:t>100%</w:t>
            </w:r>
          </w:p>
          <w:p w14:paraId="0A0F19DA" w14:textId="77777777" w:rsidR="00325F50" w:rsidRDefault="00325F50" w:rsidP="00325F50">
            <w:pPr>
              <w:rPr>
                <w:rFonts w:cs="Arial"/>
                <w:color w:val="000000"/>
              </w:rPr>
            </w:pPr>
          </w:p>
          <w:p w14:paraId="005F77A5" w14:textId="77777777" w:rsidR="00325F50" w:rsidRDefault="00325F50" w:rsidP="00325F50">
            <w:pPr>
              <w:rPr>
                <w:rFonts w:cs="Arial"/>
                <w:color w:val="000000"/>
                <w:lang w:val="en-US"/>
              </w:rPr>
            </w:pPr>
          </w:p>
          <w:p w14:paraId="697DB84D" w14:textId="77777777" w:rsidR="00325F50" w:rsidRPr="00D95972" w:rsidRDefault="00325F50" w:rsidP="00325F50">
            <w:pPr>
              <w:rPr>
                <w:rFonts w:eastAsia="Batang" w:cs="Arial"/>
                <w:lang w:eastAsia="ko-KR"/>
              </w:rPr>
            </w:pPr>
          </w:p>
        </w:tc>
      </w:tr>
      <w:tr w:rsidR="00325F50" w:rsidRPr="00D95972" w14:paraId="2A191EF2" w14:textId="77777777" w:rsidTr="00D329C5">
        <w:tc>
          <w:tcPr>
            <w:tcW w:w="976" w:type="dxa"/>
            <w:tcBorders>
              <w:left w:val="thinThickThinSmallGap" w:sz="24" w:space="0" w:color="auto"/>
              <w:bottom w:val="nil"/>
            </w:tcBorders>
            <w:shd w:val="clear" w:color="auto" w:fill="auto"/>
          </w:tcPr>
          <w:p w14:paraId="7FF98717" w14:textId="77777777" w:rsidR="00325F50" w:rsidRPr="00D95972" w:rsidRDefault="00325F50" w:rsidP="00325F50">
            <w:pPr>
              <w:rPr>
                <w:rFonts w:cs="Arial"/>
              </w:rPr>
            </w:pPr>
          </w:p>
        </w:tc>
        <w:tc>
          <w:tcPr>
            <w:tcW w:w="1317" w:type="dxa"/>
            <w:gridSpan w:val="2"/>
            <w:tcBorders>
              <w:bottom w:val="nil"/>
            </w:tcBorders>
            <w:shd w:val="clear" w:color="auto" w:fill="auto"/>
          </w:tcPr>
          <w:p w14:paraId="22C06FD9"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4B8FA04A"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3B57124A"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166564EC"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325F50" w:rsidRPr="00D95972" w:rsidRDefault="00325F50" w:rsidP="00325F50">
            <w:pPr>
              <w:rPr>
                <w:rFonts w:eastAsia="Batang" w:cs="Arial"/>
                <w:lang w:eastAsia="ko-KR"/>
              </w:rPr>
            </w:pPr>
          </w:p>
        </w:tc>
      </w:tr>
      <w:tr w:rsidR="00325F50" w:rsidRPr="00D95972" w14:paraId="3D73D9BA" w14:textId="77777777" w:rsidTr="00D329C5">
        <w:tc>
          <w:tcPr>
            <w:tcW w:w="976" w:type="dxa"/>
            <w:tcBorders>
              <w:left w:val="thinThickThinSmallGap" w:sz="24" w:space="0" w:color="auto"/>
              <w:bottom w:val="nil"/>
            </w:tcBorders>
            <w:shd w:val="clear" w:color="auto" w:fill="auto"/>
          </w:tcPr>
          <w:p w14:paraId="0C69E2DE" w14:textId="77777777" w:rsidR="00325F50" w:rsidRPr="00D95972" w:rsidRDefault="00325F50" w:rsidP="00325F50">
            <w:pPr>
              <w:rPr>
                <w:rFonts w:cs="Arial"/>
              </w:rPr>
            </w:pPr>
          </w:p>
        </w:tc>
        <w:tc>
          <w:tcPr>
            <w:tcW w:w="1317" w:type="dxa"/>
            <w:gridSpan w:val="2"/>
            <w:tcBorders>
              <w:bottom w:val="nil"/>
            </w:tcBorders>
            <w:shd w:val="clear" w:color="auto" w:fill="auto"/>
          </w:tcPr>
          <w:p w14:paraId="5531181E"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57771CF3"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9E7F41"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4E84A672"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51F24857"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CE2525" w14:textId="77777777" w:rsidR="00325F50" w:rsidRPr="00D95972" w:rsidRDefault="00325F50" w:rsidP="00325F50">
            <w:pPr>
              <w:rPr>
                <w:rFonts w:eastAsia="Batang" w:cs="Arial"/>
                <w:lang w:eastAsia="ko-KR"/>
              </w:rPr>
            </w:pPr>
          </w:p>
        </w:tc>
      </w:tr>
      <w:tr w:rsidR="00325F50" w:rsidRPr="00D95972" w14:paraId="422CDA9C" w14:textId="77777777" w:rsidTr="00D329C5">
        <w:tc>
          <w:tcPr>
            <w:tcW w:w="976" w:type="dxa"/>
            <w:tcBorders>
              <w:left w:val="thinThickThinSmallGap" w:sz="24" w:space="0" w:color="auto"/>
              <w:bottom w:val="nil"/>
            </w:tcBorders>
            <w:shd w:val="clear" w:color="auto" w:fill="auto"/>
          </w:tcPr>
          <w:p w14:paraId="42EA2885" w14:textId="77777777" w:rsidR="00325F50" w:rsidRPr="00D95972" w:rsidRDefault="00325F50" w:rsidP="00325F50">
            <w:pPr>
              <w:rPr>
                <w:rFonts w:cs="Arial"/>
              </w:rPr>
            </w:pPr>
          </w:p>
        </w:tc>
        <w:tc>
          <w:tcPr>
            <w:tcW w:w="1317" w:type="dxa"/>
            <w:gridSpan w:val="2"/>
            <w:tcBorders>
              <w:bottom w:val="nil"/>
            </w:tcBorders>
            <w:shd w:val="clear" w:color="auto" w:fill="auto"/>
          </w:tcPr>
          <w:p w14:paraId="2C214F68"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14F02180"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096FEA5B"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257E6DAB"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325F50" w:rsidRPr="00D95972" w:rsidRDefault="00325F50" w:rsidP="00325F50">
            <w:pPr>
              <w:rPr>
                <w:rFonts w:eastAsia="Batang" w:cs="Arial"/>
                <w:lang w:eastAsia="ko-KR"/>
              </w:rPr>
            </w:pPr>
          </w:p>
        </w:tc>
      </w:tr>
      <w:tr w:rsidR="00325F50" w:rsidRPr="00D95972" w14:paraId="6D3A0EEE" w14:textId="77777777" w:rsidTr="00D329C5">
        <w:tc>
          <w:tcPr>
            <w:tcW w:w="976" w:type="dxa"/>
            <w:tcBorders>
              <w:left w:val="thinThickThinSmallGap" w:sz="24" w:space="0" w:color="auto"/>
              <w:bottom w:val="nil"/>
            </w:tcBorders>
            <w:shd w:val="clear" w:color="auto" w:fill="auto"/>
          </w:tcPr>
          <w:p w14:paraId="20C4FE36" w14:textId="77777777" w:rsidR="00325F50" w:rsidRPr="00D95972" w:rsidRDefault="00325F50" w:rsidP="00325F50">
            <w:pPr>
              <w:rPr>
                <w:rFonts w:cs="Arial"/>
              </w:rPr>
            </w:pPr>
          </w:p>
        </w:tc>
        <w:tc>
          <w:tcPr>
            <w:tcW w:w="1317" w:type="dxa"/>
            <w:gridSpan w:val="2"/>
            <w:tcBorders>
              <w:bottom w:val="nil"/>
            </w:tcBorders>
            <w:shd w:val="clear" w:color="auto" w:fill="auto"/>
          </w:tcPr>
          <w:p w14:paraId="40591E5B"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35EE6080"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2BD0C4F6"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0320D39C"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325F50" w:rsidRPr="00D95972" w:rsidRDefault="00325F50" w:rsidP="00325F50">
            <w:pPr>
              <w:rPr>
                <w:rFonts w:eastAsia="Batang" w:cs="Arial"/>
                <w:lang w:eastAsia="ko-KR"/>
              </w:rPr>
            </w:pPr>
          </w:p>
        </w:tc>
      </w:tr>
      <w:tr w:rsidR="00325F50" w:rsidRPr="00D95972" w14:paraId="4AF0E9DA" w14:textId="77777777" w:rsidTr="004F72FB">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325F50" w:rsidRPr="00D95972" w:rsidRDefault="00325F50" w:rsidP="00325F5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325F50" w:rsidRPr="00D95972" w:rsidRDefault="00325F50" w:rsidP="00325F50">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325F50" w:rsidRPr="00D95972" w:rsidRDefault="00325F50" w:rsidP="00325F50">
            <w:pPr>
              <w:rPr>
                <w:rFonts w:cs="Arial"/>
              </w:rPr>
            </w:pPr>
          </w:p>
        </w:tc>
        <w:tc>
          <w:tcPr>
            <w:tcW w:w="4191" w:type="dxa"/>
            <w:gridSpan w:val="3"/>
            <w:tcBorders>
              <w:top w:val="single" w:sz="4" w:space="0" w:color="auto"/>
              <w:bottom w:val="single" w:sz="4" w:space="0" w:color="auto"/>
            </w:tcBorders>
            <w:shd w:val="clear" w:color="auto" w:fill="auto"/>
          </w:tcPr>
          <w:p w14:paraId="66197292" w14:textId="2AEA66BD" w:rsidR="00325F50" w:rsidRPr="00D95972" w:rsidRDefault="00325F50" w:rsidP="00325F50">
            <w:pPr>
              <w:rPr>
                <w:rFonts w:cs="Arial"/>
              </w:rPr>
            </w:pPr>
            <w:r>
              <w:rPr>
                <w:rFonts w:eastAsia="Calibri" w:cs="Arial"/>
                <w:color w:val="000000"/>
                <w:highlight w:val="yellow"/>
              </w:rPr>
              <w:t>Sung</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auto"/>
          </w:tcPr>
          <w:p w14:paraId="207E128D"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1BF08AF0" w:rsidR="00325F50" w:rsidRDefault="00325F50" w:rsidP="00325F50">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760EDFFE" w14:textId="33B40611" w:rsidR="00325F50" w:rsidRDefault="00325F50" w:rsidP="00325F50">
            <w:pPr>
              <w:rPr>
                <w:rFonts w:cs="Arial"/>
                <w:snapToGrid w:val="0"/>
                <w:color w:val="000000"/>
                <w:lang w:val="en-US"/>
              </w:rPr>
            </w:pPr>
          </w:p>
          <w:p w14:paraId="1C597825" w14:textId="3563DC0A" w:rsidR="00325F50" w:rsidRPr="006F1124" w:rsidRDefault="00325F50" w:rsidP="00325F50">
            <w:pPr>
              <w:rPr>
                <w:szCs w:val="16"/>
                <w:highlight w:val="green"/>
              </w:rPr>
            </w:pPr>
            <w:r w:rsidRPr="006F1124">
              <w:rPr>
                <w:szCs w:val="16"/>
                <w:highlight w:val="green"/>
              </w:rPr>
              <w:t>Work item at 100%</w:t>
            </w:r>
          </w:p>
          <w:p w14:paraId="0001CCC6" w14:textId="77777777" w:rsidR="00325F50" w:rsidRDefault="00325F50" w:rsidP="00325F50">
            <w:pPr>
              <w:rPr>
                <w:rFonts w:cs="Arial"/>
                <w:color w:val="000000"/>
                <w:lang w:val="en-US"/>
              </w:rPr>
            </w:pPr>
          </w:p>
          <w:p w14:paraId="6019702A" w14:textId="77777777" w:rsidR="00325F50" w:rsidRPr="00D95972" w:rsidRDefault="00325F50" w:rsidP="00325F50">
            <w:pPr>
              <w:rPr>
                <w:rFonts w:eastAsia="Batang" w:cs="Arial"/>
                <w:lang w:eastAsia="ko-KR"/>
              </w:rPr>
            </w:pPr>
          </w:p>
        </w:tc>
      </w:tr>
      <w:tr w:rsidR="00325F50" w:rsidRPr="00D95972" w14:paraId="6329C0AA" w14:textId="77777777" w:rsidTr="004F72FB">
        <w:tc>
          <w:tcPr>
            <w:tcW w:w="976" w:type="dxa"/>
            <w:tcBorders>
              <w:left w:val="thinThickThinSmallGap" w:sz="24" w:space="0" w:color="auto"/>
              <w:bottom w:val="nil"/>
            </w:tcBorders>
            <w:shd w:val="clear" w:color="auto" w:fill="auto"/>
          </w:tcPr>
          <w:p w14:paraId="0966825B" w14:textId="77777777" w:rsidR="00325F50" w:rsidRPr="00D95972" w:rsidRDefault="00325F50" w:rsidP="00325F50">
            <w:pPr>
              <w:rPr>
                <w:rFonts w:cs="Arial"/>
              </w:rPr>
            </w:pPr>
          </w:p>
        </w:tc>
        <w:tc>
          <w:tcPr>
            <w:tcW w:w="1317" w:type="dxa"/>
            <w:gridSpan w:val="2"/>
            <w:tcBorders>
              <w:bottom w:val="nil"/>
            </w:tcBorders>
            <w:shd w:val="clear" w:color="auto" w:fill="auto"/>
          </w:tcPr>
          <w:p w14:paraId="3CA395DB"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6AB8C042" w14:textId="585CCB9A"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B48BAD" w14:textId="53FAD226"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455F54AC" w14:textId="56714F44"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754028BE" w14:textId="5B39E0C8"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7EE32" w14:textId="3EABADDE" w:rsidR="00325F50" w:rsidRPr="00D95972" w:rsidRDefault="00325F50" w:rsidP="00325F50">
            <w:pPr>
              <w:rPr>
                <w:rFonts w:eastAsia="Batang" w:cs="Arial"/>
                <w:lang w:eastAsia="ko-KR"/>
              </w:rPr>
            </w:pPr>
          </w:p>
        </w:tc>
      </w:tr>
      <w:tr w:rsidR="00325F50" w:rsidRPr="00D95972" w14:paraId="164ACCA6" w14:textId="77777777" w:rsidTr="004F72FB">
        <w:tc>
          <w:tcPr>
            <w:tcW w:w="976" w:type="dxa"/>
            <w:tcBorders>
              <w:left w:val="thinThickThinSmallGap" w:sz="24" w:space="0" w:color="auto"/>
              <w:bottom w:val="nil"/>
            </w:tcBorders>
            <w:shd w:val="clear" w:color="auto" w:fill="auto"/>
          </w:tcPr>
          <w:p w14:paraId="686A9267" w14:textId="77777777" w:rsidR="00325F50" w:rsidRPr="00D95972" w:rsidRDefault="00325F50" w:rsidP="00325F50">
            <w:pPr>
              <w:rPr>
                <w:rFonts w:cs="Arial"/>
              </w:rPr>
            </w:pPr>
          </w:p>
        </w:tc>
        <w:tc>
          <w:tcPr>
            <w:tcW w:w="1317" w:type="dxa"/>
            <w:gridSpan w:val="2"/>
            <w:tcBorders>
              <w:bottom w:val="nil"/>
            </w:tcBorders>
            <w:shd w:val="clear" w:color="auto" w:fill="auto"/>
          </w:tcPr>
          <w:p w14:paraId="5B7F73B3"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438684A7"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A9BC05B"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642F13AF"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7D131C5A"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33AB98" w14:textId="77777777" w:rsidR="00325F50" w:rsidRPr="00D95972" w:rsidRDefault="00325F50" w:rsidP="00325F50">
            <w:pPr>
              <w:rPr>
                <w:rFonts w:eastAsia="Batang" w:cs="Arial"/>
                <w:lang w:eastAsia="ko-KR"/>
              </w:rPr>
            </w:pPr>
          </w:p>
        </w:tc>
      </w:tr>
      <w:tr w:rsidR="00325F50" w:rsidRPr="00D95972" w14:paraId="6DA0EDCB" w14:textId="77777777" w:rsidTr="004F72FB">
        <w:tc>
          <w:tcPr>
            <w:tcW w:w="976" w:type="dxa"/>
            <w:tcBorders>
              <w:left w:val="thinThickThinSmallGap" w:sz="24" w:space="0" w:color="auto"/>
              <w:bottom w:val="nil"/>
            </w:tcBorders>
            <w:shd w:val="clear" w:color="auto" w:fill="auto"/>
          </w:tcPr>
          <w:p w14:paraId="23216B6B" w14:textId="77777777" w:rsidR="00325F50" w:rsidRPr="00D95972" w:rsidRDefault="00325F50" w:rsidP="00325F50">
            <w:pPr>
              <w:rPr>
                <w:rFonts w:cs="Arial"/>
              </w:rPr>
            </w:pPr>
          </w:p>
        </w:tc>
        <w:tc>
          <w:tcPr>
            <w:tcW w:w="1317" w:type="dxa"/>
            <w:gridSpan w:val="2"/>
            <w:tcBorders>
              <w:bottom w:val="nil"/>
            </w:tcBorders>
            <w:shd w:val="clear" w:color="auto" w:fill="auto"/>
          </w:tcPr>
          <w:p w14:paraId="5422AFA7"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51B973F5" w14:textId="250641D5"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A2531F" w14:textId="2FF354BA"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385BB34A" w14:textId="26B2AF14"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30F9EE5B" w14:textId="7AFBBDF1"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39F60B" w14:textId="77777777" w:rsidR="00325F50" w:rsidRPr="00D95972" w:rsidRDefault="00325F50" w:rsidP="00325F50">
            <w:pPr>
              <w:rPr>
                <w:rFonts w:eastAsia="Batang" w:cs="Arial"/>
                <w:lang w:eastAsia="ko-KR"/>
              </w:rPr>
            </w:pPr>
          </w:p>
        </w:tc>
      </w:tr>
      <w:tr w:rsidR="00325F50" w:rsidRPr="00D95972" w14:paraId="248B4D3A" w14:textId="77777777" w:rsidTr="00D329C5">
        <w:tc>
          <w:tcPr>
            <w:tcW w:w="976" w:type="dxa"/>
            <w:tcBorders>
              <w:left w:val="thinThickThinSmallGap" w:sz="24" w:space="0" w:color="auto"/>
              <w:bottom w:val="nil"/>
            </w:tcBorders>
            <w:shd w:val="clear" w:color="auto" w:fill="auto"/>
          </w:tcPr>
          <w:p w14:paraId="4F8FD49B" w14:textId="77777777" w:rsidR="00325F50" w:rsidRPr="00D95972" w:rsidRDefault="00325F50" w:rsidP="00325F50">
            <w:pPr>
              <w:rPr>
                <w:rFonts w:cs="Arial"/>
              </w:rPr>
            </w:pPr>
          </w:p>
        </w:tc>
        <w:tc>
          <w:tcPr>
            <w:tcW w:w="1317" w:type="dxa"/>
            <w:gridSpan w:val="2"/>
            <w:tcBorders>
              <w:bottom w:val="nil"/>
            </w:tcBorders>
            <w:shd w:val="clear" w:color="auto" w:fill="auto"/>
          </w:tcPr>
          <w:p w14:paraId="5BDC1CA4"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2643B3B8"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526227"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098C3083"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622DC9DC"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5E693" w14:textId="77777777" w:rsidR="00325F50" w:rsidRPr="00D95972" w:rsidRDefault="00325F50" w:rsidP="00325F50">
            <w:pPr>
              <w:rPr>
                <w:rFonts w:eastAsia="Batang" w:cs="Arial"/>
                <w:lang w:eastAsia="ko-KR"/>
              </w:rPr>
            </w:pPr>
          </w:p>
        </w:tc>
      </w:tr>
      <w:tr w:rsidR="00325F50" w:rsidRPr="00D95972" w14:paraId="6CB8CC1B" w14:textId="77777777" w:rsidTr="00A00B16">
        <w:tc>
          <w:tcPr>
            <w:tcW w:w="976" w:type="dxa"/>
            <w:tcBorders>
              <w:top w:val="single" w:sz="4" w:space="0" w:color="auto"/>
              <w:left w:val="thinThickThinSmallGap" w:sz="24" w:space="0" w:color="auto"/>
              <w:bottom w:val="single" w:sz="4" w:space="0" w:color="auto"/>
            </w:tcBorders>
            <w:shd w:val="clear" w:color="auto" w:fill="auto"/>
          </w:tcPr>
          <w:p w14:paraId="15183974" w14:textId="77777777" w:rsidR="00325F50" w:rsidRPr="00D95972" w:rsidRDefault="00325F50" w:rsidP="00325F5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D60D04F" w14:textId="16C77307" w:rsidR="00325F50" w:rsidRPr="00D95972" w:rsidRDefault="00325F50" w:rsidP="00325F50">
            <w:pPr>
              <w:rPr>
                <w:rFonts w:cs="Arial"/>
              </w:rPr>
            </w:pPr>
            <w:r>
              <w:t>MCOver5GS</w:t>
            </w:r>
          </w:p>
        </w:tc>
        <w:tc>
          <w:tcPr>
            <w:tcW w:w="1088" w:type="dxa"/>
            <w:tcBorders>
              <w:top w:val="single" w:sz="4" w:space="0" w:color="auto"/>
              <w:bottom w:val="single" w:sz="4" w:space="0" w:color="auto"/>
            </w:tcBorders>
            <w:shd w:val="clear" w:color="auto" w:fill="auto"/>
          </w:tcPr>
          <w:p w14:paraId="6624573D" w14:textId="77777777" w:rsidR="00325F50" w:rsidRPr="00D95972" w:rsidRDefault="00325F50" w:rsidP="00325F50">
            <w:pPr>
              <w:rPr>
                <w:rFonts w:cs="Arial"/>
              </w:rPr>
            </w:pPr>
          </w:p>
        </w:tc>
        <w:tc>
          <w:tcPr>
            <w:tcW w:w="4191" w:type="dxa"/>
            <w:gridSpan w:val="3"/>
            <w:tcBorders>
              <w:top w:val="single" w:sz="4" w:space="0" w:color="auto"/>
              <w:bottom w:val="single" w:sz="4" w:space="0" w:color="auto"/>
            </w:tcBorders>
            <w:shd w:val="clear" w:color="auto" w:fill="auto"/>
          </w:tcPr>
          <w:p w14:paraId="1B33B89F" w14:textId="07897D49" w:rsidR="00325F50" w:rsidRPr="00D95972" w:rsidRDefault="00325F50" w:rsidP="00325F50">
            <w:pPr>
              <w:rPr>
                <w:rFonts w:cs="Arial"/>
              </w:rPr>
            </w:pPr>
            <w:r>
              <w:rPr>
                <w:rFonts w:eastAsia="Calibri" w:cs="Arial"/>
                <w:color w:val="000000"/>
                <w:highlight w:val="yellow"/>
              </w:rPr>
              <w:t>Sung</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A3E7019"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auto"/>
          </w:tcPr>
          <w:p w14:paraId="385F3BBC"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836E2B" w14:textId="7FF87C3C" w:rsidR="00325F50" w:rsidRDefault="00325F50" w:rsidP="00325F50">
            <w:pPr>
              <w:rPr>
                <w:rFonts w:cs="Arial"/>
                <w:snapToGrid w:val="0"/>
                <w:color w:val="000000"/>
                <w:lang w:val="en-US"/>
              </w:rPr>
            </w:pPr>
            <w:r w:rsidRPr="006F1124">
              <w:rPr>
                <w:rFonts w:cs="Arial"/>
                <w:snapToGrid w:val="0"/>
                <w:color w:val="000000"/>
                <w:lang w:val="en-US"/>
              </w:rPr>
              <w:t>CT aspects of Mission Critical Services over 5GS</w:t>
            </w:r>
          </w:p>
          <w:p w14:paraId="25263D6A" w14:textId="77777777" w:rsidR="00325F50" w:rsidRDefault="00325F50" w:rsidP="00325F50">
            <w:pPr>
              <w:rPr>
                <w:rFonts w:cs="Arial"/>
                <w:snapToGrid w:val="0"/>
                <w:color w:val="000000"/>
                <w:lang w:val="en-US"/>
              </w:rPr>
            </w:pPr>
          </w:p>
          <w:p w14:paraId="470EE486" w14:textId="78CF49D9" w:rsidR="00325F50" w:rsidRPr="006F1124" w:rsidRDefault="00325F50" w:rsidP="00325F50">
            <w:pPr>
              <w:rPr>
                <w:szCs w:val="16"/>
                <w:highlight w:val="green"/>
              </w:rPr>
            </w:pPr>
          </w:p>
          <w:p w14:paraId="2161BA6E" w14:textId="77777777" w:rsidR="00325F50" w:rsidRDefault="00325F50" w:rsidP="00325F50">
            <w:pPr>
              <w:rPr>
                <w:rFonts w:cs="Arial"/>
                <w:color w:val="000000"/>
                <w:lang w:val="en-US"/>
              </w:rPr>
            </w:pPr>
          </w:p>
          <w:p w14:paraId="3D39C7F5" w14:textId="77777777" w:rsidR="00325F50" w:rsidRPr="00D95972" w:rsidRDefault="00325F50" w:rsidP="00325F50">
            <w:pPr>
              <w:rPr>
                <w:rFonts w:eastAsia="Batang" w:cs="Arial"/>
                <w:lang w:eastAsia="ko-KR"/>
              </w:rPr>
            </w:pPr>
          </w:p>
        </w:tc>
      </w:tr>
      <w:tr w:rsidR="00325F50" w:rsidRPr="00D95972" w14:paraId="3235A606" w14:textId="77777777" w:rsidTr="005856E0">
        <w:tc>
          <w:tcPr>
            <w:tcW w:w="976" w:type="dxa"/>
            <w:tcBorders>
              <w:left w:val="thinThickThinSmallGap" w:sz="24" w:space="0" w:color="auto"/>
              <w:bottom w:val="nil"/>
            </w:tcBorders>
            <w:shd w:val="clear" w:color="auto" w:fill="auto"/>
          </w:tcPr>
          <w:p w14:paraId="64191224" w14:textId="77777777" w:rsidR="00325F50" w:rsidRPr="00D95972" w:rsidRDefault="00325F50" w:rsidP="00325F50">
            <w:pPr>
              <w:rPr>
                <w:rFonts w:cs="Arial"/>
              </w:rPr>
            </w:pPr>
          </w:p>
        </w:tc>
        <w:tc>
          <w:tcPr>
            <w:tcW w:w="1317" w:type="dxa"/>
            <w:gridSpan w:val="2"/>
            <w:tcBorders>
              <w:bottom w:val="nil"/>
            </w:tcBorders>
            <w:shd w:val="clear" w:color="auto" w:fill="auto"/>
          </w:tcPr>
          <w:p w14:paraId="30D9D01D"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auto"/>
          </w:tcPr>
          <w:p w14:paraId="2F11A4A1" w14:textId="77777777" w:rsidR="00325F50" w:rsidRDefault="00325F50" w:rsidP="00325F5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2E581E3" w14:textId="77777777" w:rsidR="00325F50" w:rsidRDefault="00325F50" w:rsidP="00325F50">
            <w:pPr>
              <w:rPr>
                <w:rFonts w:cs="Arial"/>
              </w:rPr>
            </w:pPr>
          </w:p>
        </w:tc>
        <w:tc>
          <w:tcPr>
            <w:tcW w:w="1767" w:type="dxa"/>
            <w:tcBorders>
              <w:top w:val="single" w:sz="4" w:space="0" w:color="auto"/>
              <w:bottom w:val="single" w:sz="4" w:space="0" w:color="auto"/>
            </w:tcBorders>
            <w:shd w:val="clear" w:color="auto" w:fill="auto"/>
          </w:tcPr>
          <w:p w14:paraId="49B4D3A8" w14:textId="77777777" w:rsidR="00325F50" w:rsidRDefault="00325F50" w:rsidP="00325F50">
            <w:pPr>
              <w:rPr>
                <w:rFonts w:cs="Arial"/>
              </w:rPr>
            </w:pPr>
          </w:p>
        </w:tc>
        <w:tc>
          <w:tcPr>
            <w:tcW w:w="826" w:type="dxa"/>
            <w:tcBorders>
              <w:top w:val="single" w:sz="4" w:space="0" w:color="auto"/>
              <w:bottom w:val="single" w:sz="4" w:space="0" w:color="auto"/>
            </w:tcBorders>
            <w:shd w:val="clear" w:color="auto" w:fill="auto"/>
          </w:tcPr>
          <w:p w14:paraId="3928A6FA" w14:textId="77777777" w:rsidR="00325F50"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9AA194" w14:textId="77777777" w:rsidR="00325F50" w:rsidRDefault="00325F50" w:rsidP="00325F50">
            <w:pPr>
              <w:rPr>
                <w:rFonts w:eastAsia="Batang" w:cs="Arial"/>
                <w:lang w:eastAsia="ko-KR"/>
              </w:rPr>
            </w:pPr>
          </w:p>
        </w:tc>
      </w:tr>
      <w:tr w:rsidR="00325F50" w:rsidRPr="00D95972" w14:paraId="76F1E83E" w14:textId="77777777" w:rsidTr="001C25E8">
        <w:tc>
          <w:tcPr>
            <w:tcW w:w="976" w:type="dxa"/>
            <w:tcBorders>
              <w:left w:val="thinThickThinSmallGap" w:sz="24" w:space="0" w:color="auto"/>
              <w:bottom w:val="nil"/>
            </w:tcBorders>
            <w:shd w:val="clear" w:color="auto" w:fill="auto"/>
          </w:tcPr>
          <w:p w14:paraId="2B6DA534" w14:textId="77777777" w:rsidR="00325F50" w:rsidRPr="00D95972" w:rsidRDefault="00325F50" w:rsidP="00325F50">
            <w:pPr>
              <w:rPr>
                <w:rFonts w:cs="Arial"/>
              </w:rPr>
            </w:pPr>
          </w:p>
        </w:tc>
        <w:tc>
          <w:tcPr>
            <w:tcW w:w="1317" w:type="dxa"/>
            <w:gridSpan w:val="2"/>
            <w:tcBorders>
              <w:bottom w:val="nil"/>
            </w:tcBorders>
            <w:shd w:val="clear" w:color="auto" w:fill="auto"/>
          </w:tcPr>
          <w:p w14:paraId="28677ECE"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auto"/>
          </w:tcPr>
          <w:p w14:paraId="2578602E" w14:textId="52CC1A02"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60E9928" w14:textId="3D1E69C2"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auto"/>
          </w:tcPr>
          <w:p w14:paraId="49166235" w14:textId="5A745CF1"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auto"/>
          </w:tcPr>
          <w:p w14:paraId="7AC25A73" w14:textId="57E07EFC"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14EDC2" w14:textId="3967A2E2" w:rsidR="00325F50" w:rsidRPr="00D95972" w:rsidRDefault="00325F50" w:rsidP="00325F50">
            <w:pPr>
              <w:rPr>
                <w:rFonts w:eastAsia="Batang" w:cs="Arial"/>
                <w:lang w:eastAsia="ko-KR"/>
              </w:rPr>
            </w:pPr>
          </w:p>
        </w:tc>
      </w:tr>
      <w:tr w:rsidR="00325F50" w:rsidRPr="00D95972" w14:paraId="31C73079" w14:textId="77777777" w:rsidTr="001C25E8">
        <w:tc>
          <w:tcPr>
            <w:tcW w:w="976" w:type="dxa"/>
            <w:tcBorders>
              <w:left w:val="thinThickThinSmallGap" w:sz="24" w:space="0" w:color="auto"/>
              <w:bottom w:val="nil"/>
            </w:tcBorders>
            <w:shd w:val="clear" w:color="auto" w:fill="auto"/>
          </w:tcPr>
          <w:p w14:paraId="2F703440" w14:textId="77777777" w:rsidR="00325F50" w:rsidRPr="00D95972" w:rsidRDefault="00325F50" w:rsidP="00325F50">
            <w:pPr>
              <w:rPr>
                <w:rFonts w:cs="Arial"/>
              </w:rPr>
            </w:pPr>
          </w:p>
        </w:tc>
        <w:tc>
          <w:tcPr>
            <w:tcW w:w="1317" w:type="dxa"/>
            <w:gridSpan w:val="2"/>
            <w:tcBorders>
              <w:bottom w:val="nil"/>
            </w:tcBorders>
            <w:shd w:val="clear" w:color="auto" w:fill="auto"/>
          </w:tcPr>
          <w:p w14:paraId="7E914222"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auto"/>
          </w:tcPr>
          <w:p w14:paraId="25A2FCC0" w14:textId="3F6A7F94"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C728E3" w14:textId="720831C6"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auto"/>
          </w:tcPr>
          <w:p w14:paraId="0B789630" w14:textId="792DEDC9"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auto"/>
          </w:tcPr>
          <w:p w14:paraId="2C265D85" w14:textId="7B0E9318"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DE85FD" w14:textId="3CF97D84" w:rsidR="00325F50" w:rsidRPr="00D95972" w:rsidRDefault="00325F50" w:rsidP="00325F50">
            <w:pPr>
              <w:rPr>
                <w:rFonts w:eastAsia="Batang" w:cs="Arial"/>
                <w:lang w:eastAsia="ko-KR"/>
              </w:rPr>
            </w:pPr>
          </w:p>
        </w:tc>
      </w:tr>
      <w:tr w:rsidR="00325F50" w:rsidRPr="00D95972" w14:paraId="10720D5B" w14:textId="77777777" w:rsidTr="00D329C5">
        <w:tc>
          <w:tcPr>
            <w:tcW w:w="976" w:type="dxa"/>
            <w:tcBorders>
              <w:left w:val="thinThickThinSmallGap" w:sz="24" w:space="0" w:color="auto"/>
              <w:bottom w:val="nil"/>
            </w:tcBorders>
            <w:shd w:val="clear" w:color="auto" w:fill="auto"/>
          </w:tcPr>
          <w:p w14:paraId="2564ED87" w14:textId="77777777" w:rsidR="00325F50" w:rsidRPr="00D95972" w:rsidRDefault="00325F50" w:rsidP="00325F50">
            <w:pPr>
              <w:rPr>
                <w:rFonts w:cs="Arial"/>
              </w:rPr>
            </w:pPr>
          </w:p>
        </w:tc>
        <w:tc>
          <w:tcPr>
            <w:tcW w:w="1317" w:type="dxa"/>
            <w:gridSpan w:val="2"/>
            <w:tcBorders>
              <w:bottom w:val="nil"/>
            </w:tcBorders>
            <w:shd w:val="clear" w:color="auto" w:fill="auto"/>
          </w:tcPr>
          <w:p w14:paraId="2BF92352"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0FCCBB03" w14:textId="7AB309FE"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2F1ABC" w14:textId="45D0EA23"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7621846C" w14:textId="4427CC2E"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7EE2132C" w14:textId="5865602F"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68D93" w14:textId="51EC7A02" w:rsidR="00325F50" w:rsidRPr="00D95972" w:rsidRDefault="00325F50" w:rsidP="00325F50">
            <w:pPr>
              <w:rPr>
                <w:rFonts w:eastAsia="Batang" w:cs="Arial"/>
                <w:lang w:eastAsia="ko-KR"/>
              </w:rPr>
            </w:pPr>
          </w:p>
        </w:tc>
      </w:tr>
      <w:tr w:rsidR="00325F50" w:rsidRPr="00D95972" w14:paraId="6A634348" w14:textId="77777777" w:rsidTr="009E5C3A">
        <w:tc>
          <w:tcPr>
            <w:tcW w:w="976" w:type="dxa"/>
            <w:tcBorders>
              <w:top w:val="single" w:sz="4" w:space="0" w:color="auto"/>
              <w:left w:val="thinThickThinSmallGap" w:sz="24" w:space="0" w:color="auto"/>
              <w:bottom w:val="single" w:sz="4" w:space="0" w:color="auto"/>
            </w:tcBorders>
            <w:shd w:val="clear" w:color="auto" w:fill="auto"/>
          </w:tcPr>
          <w:p w14:paraId="5EA1299D" w14:textId="77777777" w:rsidR="00325F50" w:rsidRPr="00D95972" w:rsidRDefault="00325F50" w:rsidP="00325F5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7C64FFD" w14:textId="632CD008" w:rsidR="00325F50" w:rsidRPr="00D95972" w:rsidRDefault="00325F50" w:rsidP="00325F50">
            <w:pPr>
              <w:rPr>
                <w:rFonts w:cs="Arial"/>
              </w:rPr>
            </w:pPr>
            <w:proofErr w:type="spellStart"/>
            <w:r>
              <w:t>MuDTran</w:t>
            </w:r>
            <w:proofErr w:type="spellEnd"/>
          </w:p>
        </w:tc>
        <w:tc>
          <w:tcPr>
            <w:tcW w:w="1088" w:type="dxa"/>
            <w:tcBorders>
              <w:top w:val="single" w:sz="4" w:space="0" w:color="auto"/>
              <w:bottom w:val="single" w:sz="4" w:space="0" w:color="auto"/>
            </w:tcBorders>
            <w:shd w:val="clear" w:color="auto" w:fill="auto"/>
          </w:tcPr>
          <w:p w14:paraId="3DF78297" w14:textId="77777777" w:rsidR="00325F50" w:rsidRPr="00D95972" w:rsidRDefault="00325F50" w:rsidP="00325F50">
            <w:pPr>
              <w:rPr>
                <w:rFonts w:cs="Arial"/>
              </w:rPr>
            </w:pPr>
          </w:p>
        </w:tc>
        <w:tc>
          <w:tcPr>
            <w:tcW w:w="4191" w:type="dxa"/>
            <w:gridSpan w:val="3"/>
            <w:tcBorders>
              <w:top w:val="single" w:sz="4" w:space="0" w:color="auto"/>
              <w:bottom w:val="single" w:sz="4" w:space="0" w:color="auto"/>
            </w:tcBorders>
            <w:shd w:val="clear" w:color="auto" w:fill="auto"/>
          </w:tcPr>
          <w:p w14:paraId="5B59A0FD" w14:textId="2856702F" w:rsidR="00325F50" w:rsidRPr="00D95972" w:rsidRDefault="00325F50" w:rsidP="00325F50">
            <w:pPr>
              <w:rPr>
                <w:rFonts w:cs="Arial"/>
              </w:rPr>
            </w:pPr>
            <w:r>
              <w:rPr>
                <w:rFonts w:eastAsia="Calibri" w:cs="Arial"/>
                <w:color w:val="000000"/>
                <w:highlight w:val="yellow"/>
              </w:rPr>
              <w:t>Sung</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881E45A"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auto"/>
          </w:tcPr>
          <w:p w14:paraId="4A220D63"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86DC0" w14:textId="57C8BEE4" w:rsidR="00325F50" w:rsidRDefault="00325F50" w:rsidP="00325F50">
            <w:pPr>
              <w:rPr>
                <w:rFonts w:cs="Arial"/>
                <w:snapToGrid w:val="0"/>
                <w:color w:val="000000"/>
                <w:lang w:val="en-US"/>
              </w:rPr>
            </w:pPr>
            <w:r w:rsidRPr="004A67C4">
              <w:rPr>
                <w:rFonts w:cs="Arial"/>
                <w:snapToGrid w:val="0"/>
                <w:color w:val="000000"/>
                <w:lang w:val="en-US"/>
              </w:rPr>
              <w:t>Multi-device enhancements for device transfers</w:t>
            </w:r>
          </w:p>
          <w:p w14:paraId="1C472FFA" w14:textId="77777777" w:rsidR="00325F50" w:rsidRDefault="00325F50" w:rsidP="00325F50">
            <w:pPr>
              <w:rPr>
                <w:rFonts w:cs="Arial"/>
                <w:snapToGrid w:val="0"/>
                <w:color w:val="000000"/>
                <w:lang w:val="en-US"/>
              </w:rPr>
            </w:pPr>
          </w:p>
          <w:p w14:paraId="72083966" w14:textId="77777777" w:rsidR="00325F50" w:rsidRPr="006F1124" w:rsidRDefault="00325F50" w:rsidP="00325F50">
            <w:pPr>
              <w:rPr>
                <w:szCs w:val="16"/>
                <w:highlight w:val="green"/>
              </w:rPr>
            </w:pPr>
          </w:p>
          <w:p w14:paraId="408EE502" w14:textId="77777777" w:rsidR="00325F50" w:rsidRDefault="00325F50" w:rsidP="00325F50">
            <w:pPr>
              <w:rPr>
                <w:rFonts w:cs="Arial"/>
                <w:color w:val="000000"/>
                <w:lang w:val="en-US"/>
              </w:rPr>
            </w:pPr>
          </w:p>
          <w:p w14:paraId="44F44762" w14:textId="77777777" w:rsidR="00325F50" w:rsidRPr="00D95972" w:rsidRDefault="00325F50" w:rsidP="00325F50">
            <w:pPr>
              <w:rPr>
                <w:rFonts w:eastAsia="Batang" w:cs="Arial"/>
                <w:lang w:eastAsia="ko-KR"/>
              </w:rPr>
            </w:pPr>
          </w:p>
        </w:tc>
      </w:tr>
      <w:tr w:rsidR="00325F50" w:rsidRPr="00D95972" w14:paraId="6C53E579" w14:textId="77777777" w:rsidTr="001C25E8">
        <w:tc>
          <w:tcPr>
            <w:tcW w:w="976" w:type="dxa"/>
            <w:tcBorders>
              <w:left w:val="thinThickThinSmallGap" w:sz="24" w:space="0" w:color="auto"/>
              <w:bottom w:val="nil"/>
            </w:tcBorders>
            <w:shd w:val="clear" w:color="auto" w:fill="auto"/>
          </w:tcPr>
          <w:p w14:paraId="5458C0B9" w14:textId="77777777" w:rsidR="00325F50" w:rsidRPr="00D95972" w:rsidRDefault="00325F50" w:rsidP="00325F50">
            <w:pPr>
              <w:rPr>
                <w:rFonts w:cs="Arial"/>
              </w:rPr>
            </w:pPr>
          </w:p>
        </w:tc>
        <w:tc>
          <w:tcPr>
            <w:tcW w:w="1317" w:type="dxa"/>
            <w:gridSpan w:val="2"/>
            <w:tcBorders>
              <w:bottom w:val="nil"/>
            </w:tcBorders>
            <w:shd w:val="clear" w:color="auto" w:fill="auto"/>
          </w:tcPr>
          <w:p w14:paraId="6BE65F68"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auto"/>
          </w:tcPr>
          <w:p w14:paraId="7FE70FB0" w14:textId="5352171D"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E51DD54" w14:textId="41902E6E"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auto"/>
          </w:tcPr>
          <w:p w14:paraId="05A4CC3E" w14:textId="40060239"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auto"/>
          </w:tcPr>
          <w:p w14:paraId="1E3C0925" w14:textId="56095B72"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3780C6" w14:textId="77777777" w:rsidR="00325F50" w:rsidRPr="00D95972" w:rsidRDefault="00325F50" w:rsidP="00325F50">
            <w:pPr>
              <w:rPr>
                <w:rFonts w:eastAsia="Batang" w:cs="Arial"/>
                <w:lang w:eastAsia="ko-KR"/>
              </w:rPr>
            </w:pPr>
          </w:p>
        </w:tc>
      </w:tr>
      <w:tr w:rsidR="00325F50" w:rsidRPr="00D95972" w14:paraId="380DD27B" w14:textId="77777777" w:rsidTr="001C25E8">
        <w:tc>
          <w:tcPr>
            <w:tcW w:w="976" w:type="dxa"/>
            <w:tcBorders>
              <w:left w:val="thinThickThinSmallGap" w:sz="24" w:space="0" w:color="auto"/>
              <w:bottom w:val="nil"/>
            </w:tcBorders>
            <w:shd w:val="clear" w:color="auto" w:fill="auto"/>
          </w:tcPr>
          <w:p w14:paraId="60FA1C3D" w14:textId="77777777" w:rsidR="00325F50" w:rsidRPr="00D95972" w:rsidRDefault="00325F50" w:rsidP="00325F50">
            <w:pPr>
              <w:rPr>
                <w:rFonts w:cs="Arial"/>
              </w:rPr>
            </w:pPr>
          </w:p>
        </w:tc>
        <w:tc>
          <w:tcPr>
            <w:tcW w:w="1317" w:type="dxa"/>
            <w:gridSpan w:val="2"/>
            <w:tcBorders>
              <w:bottom w:val="nil"/>
            </w:tcBorders>
            <w:shd w:val="clear" w:color="auto" w:fill="auto"/>
          </w:tcPr>
          <w:p w14:paraId="761A45A5"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auto"/>
          </w:tcPr>
          <w:p w14:paraId="68EEC3F3" w14:textId="2A0E74C8"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E0289B" w14:textId="57F9ED38"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auto"/>
          </w:tcPr>
          <w:p w14:paraId="7482884A" w14:textId="2E719F53"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auto"/>
          </w:tcPr>
          <w:p w14:paraId="4EB371BF" w14:textId="0F4D959F"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1F97C2" w14:textId="77777777" w:rsidR="00325F50" w:rsidRPr="00D95972" w:rsidRDefault="00325F50" w:rsidP="00325F50">
            <w:pPr>
              <w:rPr>
                <w:rFonts w:eastAsia="Batang" w:cs="Arial"/>
                <w:lang w:eastAsia="ko-KR"/>
              </w:rPr>
            </w:pPr>
          </w:p>
        </w:tc>
      </w:tr>
      <w:tr w:rsidR="00325F50" w:rsidRPr="00D95972" w14:paraId="1F08106A" w14:textId="77777777" w:rsidTr="00D329C5">
        <w:tc>
          <w:tcPr>
            <w:tcW w:w="976" w:type="dxa"/>
            <w:tcBorders>
              <w:left w:val="thinThickThinSmallGap" w:sz="24" w:space="0" w:color="auto"/>
              <w:bottom w:val="nil"/>
            </w:tcBorders>
            <w:shd w:val="clear" w:color="auto" w:fill="auto"/>
          </w:tcPr>
          <w:p w14:paraId="612A35E4" w14:textId="77777777" w:rsidR="00325F50" w:rsidRPr="00D95972" w:rsidRDefault="00325F50" w:rsidP="00325F50">
            <w:pPr>
              <w:rPr>
                <w:rFonts w:cs="Arial"/>
              </w:rPr>
            </w:pPr>
          </w:p>
        </w:tc>
        <w:tc>
          <w:tcPr>
            <w:tcW w:w="1317" w:type="dxa"/>
            <w:gridSpan w:val="2"/>
            <w:tcBorders>
              <w:bottom w:val="nil"/>
            </w:tcBorders>
            <w:shd w:val="clear" w:color="auto" w:fill="auto"/>
          </w:tcPr>
          <w:p w14:paraId="2B624D9C"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75483515"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29578B"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43106582"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6713095C"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5B0628" w14:textId="77777777" w:rsidR="00325F50" w:rsidRPr="00D95972" w:rsidRDefault="00325F50" w:rsidP="00325F50">
            <w:pPr>
              <w:rPr>
                <w:rFonts w:eastAsia="Batang" w:cs="Arial"/>
                <w:lang w:eastAsia="ko-KR"/>
              </w:rPr>
            </w:pPr>
          </w:p>
        </w:tc>
      </w:tr>
      <w:tr w:rsidR="00325F50" w:rsidRPr="00D95972" w14:paraId="06DD2964" w14:textId="77777777" w:rsidTr="00D329C5">
        <w:tc>
          <w:tcPr>
            <w:tcW w:w="976" w:type="dxa"/>
            <w:tcBorders>
              <w:left w:val="thinThickThinSmallGap" w:sz="24" w:space="0" w:color="auto"/>
              <w:bottom w:val="nil"/>
            </w:tcBorders>
            <w:shd w:val="clear" w:color="auto" w:fill="auto"/>
          </w:tcPr>
          <w:p w14:paraId="386875AD" w14:textId="77777777" w:rsidR="00325F50" w:rsidRPr="00D95972" w:rsidRDefault="00325F50" w:rsidP="00325F50">
            <w:pPr>
              <w:rPr>
                <w:rFonts w:cs="Arial"/>
              </w:rPr>
            </w:pPr>
          </w:p>
        </w:tc>
        <w:tc>
          <w:tcPr>
            <w:tcW w:w="1317" w:type="dxa"/>
            <w:gridSpan w:val="2"/>
            <w:tcBorders>
              <w:bottom w:val="nil"/>
            </w:tcBorders>
            <w:shd w:val="clear" w:color="auto" w:fill="auto"/>
          </w:tcPr>
          <w:p w14:paraId="1A7738A1"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6AC4369A"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6FA20B"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49A82948"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53448C37"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C40AC0" w14:textId="77777777" w:rsidR="00325F50" w:rsidRPr="00D95972" w:rsidRDefault="00325F50" w:rsidP="00325F50">
            <w:pPr>
              <w:rPr>
                <w:rFonts w:eastAsia="Batang" w:cs="Arial"/>
                <w:lang w:eastAsia="ko-KR"/>
              </w:rPr>
            </w:pPr>
          </w:p>
        </w:tc>
      </w:tr>
      <w:tr w:rsidR="00325F50" w:rsidRPr="00D95972" w14:paraId="07FD671D" w14:textId="77777777" w:rsidTr="0092532A">
        <w:tc>
          <w:tcPr>
            <w:tcW w:w="976" w:type="dxa"/>
            <w:tcBorders>
              <w:top w:val="single" w:sz="4" w:space="0" w:color="auto"/>
              <w:left w:val="thinThickThinSmallGap" w:sz="24" w:space="0" w:color="auto"/>
              <w:bottom w:val="single" w:sz="4" w:space="0" w:color="auto"/>
            </w:tcBorders>
            <w:shd w:val="clear" w:color="auto" w:fill="auto"/>
          </w:tcPr>
          <w:p w14:paraId="6D89994C" w14:textId="77777777" w:rsidR="00325F50" w:rsidRPr="00D95972" w:rsidRDefault="00325F50" w:rsidP="00325F5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2CAECBF" w14:textId="0945A2A9" w:rsidR="00325F50" w:rsidRPr="00D95972" w:rsidRDefault="00325F50" w:rsidP="00325F50">
            <w:pPr>
              <w:rPr>
                <w:rFonts w:cs="Arial"/>
              </w:rPr>
            </w:pPr>
            <w:proofErr w:type="spellStart"/>
            <w:r w:rsidRPr="004A67C4">
              <w:t>eCryptPr</w:t>
            </w:r>
            <w:proofErr w:type="spellEnd"/>
          </w:p>
        </w:tc>
        <w:tc>
          <w:tcPr>
            <w:tcW w:w="1088" w:type="dxa"/>
            <w:tcBorders>
              <w:top w:val="single" w:sz="4" w:space="0" w:color="auto"/>
              <w:bottom w:val="single" w:sz="4" w:space="0" w:color="auto"/>
            </w:tcBorders>
            <w:shd w:val="clear" w:color="auto" w:fill="auto"/>
          </w:tcPr>
          <w:p w14:paraId="4DE94A35" w14:textId="77777777" w:rsidR="00325F50" w:rsidRPr="00D95972" w:rsidRDefault="00325F50" w:rsidP="00325F50">
            <w:pPr>
              <w:rPr>
                <w:rFonts w:cs="Arial"/>
              </w:rPr>
            </w:pPr>
          </w:p>
        </w:tc>
        <w:tc>
          <w:tcPr>
            <w:tcW w:w="4191" w:type="dxa"/>
            <w:gridSpan w:val="3"/>
            <w:tcBorders>
              <w:top w:val="single" w:sz="4" w:space="0" w:color="auto"/>
              <w:bottom w:val="single" w:sz="4" w:space="0" w:color="auto"/>
            </w:tcBorders>
            <w:shd w:val="clear" w:color="auto" w:fill="auto"/>
          </w:tcPr>
          <w:p w14:paraId="09D09F89" w14:textId="36F7080B" w:rsidR="00325F50" w:rsidRPr="00D95972" w:rsidRDefault="00325F50" w:rsidP="00325F50">
            <w:pPr>
              <w:rPr>
                <w:rFonts w:cs="Arial"/>
              </w:rPr>
            </w:pPr>
            <w:r>
              <w:rPr>
                <w:rFonts w:eastAsia="Calibri" w:cs="Arial"/>
                <w:color w:val="000000"/>
                <w:highlight w:val="yellow"/>
              </w:rPr>
              <w:t>Sung</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384FACD"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auto"/>
          </w:tcPr>
          <w:p w14:paraId="3F964E82"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4EA85F" w14:textId="76750E47" w:rsidR="00325F50" w:rsidRDefault="00325F50" w:rsidP="00325F50">
            <w:pPr>
              <w:rPr>
                <w:rFonts w:cs="Arial"/>
                <w:snapToGrid w:val="0"/>
                <w:color w:val="000000"/>
                <w:lang w:val="en-US"/>
              </w:rPr>
            </w:pPr>
            <w:r w:rsidRPr="004A67C4">
              <w:rPr>
                <w:rFonts w:cs="Arial"/>
                <w:snapToGrid w:val="0"/>
                <w:color w:val="000000"/>
                <w:lang w:val="en-US"/>
              </w:rPr>
              <w:t>Enhancements of 3GPP profiles for cryptographic algorithms and security protocols</w:t>
            </w:r>
          </w:p>
          <w:p w14:paraId="589E0181" w14:textId="77777777" w:rsidR="00325F50" w:rsidRDefault="00325F50" w:rsidP="00325F50">
            <w:pPr>
              <w:rPr>
                <w:rFonts w:cs="Arial"/>
                <w:snapToGrid w:val="0"/>
                <w:color w:val="000000"/>
                <w:lang w:val="en-US"/>
              </w:rPr>
            </w:pPr>
          </w:p>
          <w:p w14:paraId="40AC8628" w14:textId="77777777" w:rsidR="00325F50" w:rsidRPr="006F1124" w:rsidRDefault="00325F50" w:rsidP="00325F50">
            <w:pPr>
              <w:rPr>
                <w:szCs w:val="16"/>
                <w:highlight w:val="green"/>
              </w:rPr>
            </w:pPr>
          </w:p>
          <w:p w14:paraId="35A393A2" w14:textId="77777777" w:rsidR="00325F50" w:rsidRDefault="00325F50" w:rsidP="00325F50">
            <w:pPr>
              <w:rPr>
                <w:rFonts w:cs="Arial"/>
                <w:color w:val="000000"/>
                <w:lang w:val="en-US"/>
              </w:rPr>
            </w:pPr>
          </w:p>
          <w:p w14:paraId="5F63854B" w14:textId="77777777" w:rsidR="00325F50" w:rsidRPr="00D95972" w:rsidRDefault="00325F50" w:rsidP="00325F50">
            <w:pPr>
              <w:rPr>
                <w:rFonts w:eastAsia="Batang" w:cs="Arial"/>
                <w:lang w:eastAsia="ko-KR"/>
              </w:rPr>
            </w:pPr>
          </w:p>
        </w:tc>
      </w:tr>
      <w:tr w:rsidR="00325F50" w:rsidRPr="00D95972" w14:paraId="4A47835D" w14:textId="77777777" w:rsidTr="00D329C5">
        <w:tc>
          <w:tcPr>
            <w:tcW w:w="976" w:type="dxa"/>
            <w:tcBorders>
              <w:left w:val="thinThickThinSmallGap" w:sz="24" w:space="0" w:color="auto"/>
              <w:bottom w:val="nil"/>
            </w:tcBorders>
            <w:shd w:val="clear" w:color="auto" w:fill="auto"/>
          </w:tcPr>
          <w:p w14:paraId="6B0012E8" w14:textId="77777777" w:rsidR="00325F50" w:rsidRPr="00D95972" w:rsidRDefault="00325F50" w:rsidP="00325F50">
            <w:pPr>
              <w:rPr>
                <w:rFonts w:cs="Arial"/>
              </w:rPr>
            </w:pPr>
          </w:p>
        </w:tc>
        <w:tc>
          <w:tcPr>
            <w:tcW w:w="1317" w:type="dxa"/>
            <w:gridSpan w:val="2"/>
            <w:tcBorders>
              <w:bottom w:val="nil"/>
            </w:tcBorders>
            <w:shd w:val="clear" w:color="auto" w:fill="auto"/>
          </w:tcPr>
          <w:p w14:paraId="7CE249FC"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103D448E"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7BC6BE"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3C84219E"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340A85E3"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BF26FD" w14:textId="77777777" w:rsidR="00325F50" w:rsidRPr="00D95972" w:rsidRDefault="00325F50" w:rsidP="00325F50">
            <w:pPr>
              <w:rPr>
                <w:rFonts w:eastAsia="Batang" w:cs="Arial"/>
                <w:lang w:eastAsia="ko-KR"/>
              </w:rPr>
            </w:pPr>
          </w:p>
        </w:tc>
      </w:tr>
      <w:tr w:rsidR="00325F50" w:rsidRPr="00D95972" w14:paraId="3CEA2B86" w14:textId="77777777" w:rsidTr="00D329C5">
        <w:tc>
          <w:tcPr>
            <w:tcW w:w="976" w:type="dxa"/>
            <w:tcBorders>
              <w:left w:val="thinThickThinSmallGap" w:sz="24" w:space="0" w:color="auto"/>
              <w:bottom w:val="nil"/>
            </w:tcBorders>
            <w:shd w:val="clear" w:color="auto" w:fill="auto"/>
          </w:tcPr>
          <w:p w14:paraId="23B9723A" w14:textId="77777777" w:rsidR="00325F50" w:rsidRPr="00D95972" w:rsidRDefault="00325F50" w:rsidP="00325F50">
            <w:pPr>
              <w:rPr>
                <w:rFonts w:cs="Arial"/>
              </w:rPr>
            </w:pPr>
          </w:p>
        </w:tc>
        <w:tc>
          <w:tcPr>
            <w:tcW w:w="1317" w:type="dxa"/>
            <w:gridSpan w:val="2"/>
            <w:tcBorders>
              <w:bottom w:val="nil"/>
            </w:tcBorders>
            <w:shd w:val="clear" w:color="auto" w:fill="auto"/>
          </w:tcPr>
          <w:p w14:paraId="1C5FE986"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268E73FA"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03FD6F"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2E1E6D55"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60551FD5"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B312EF" w14:textId="77777777" w:rsidR="00325F50" w:rsidRPr="00D95972" w:rsidRDefault="00325F50" w:rsidP="00325F50">
            <w:pPr>
              <w:rPr>
                <w:rFonts w:eastAsia="Batang" w:cs="Arial"/>
                <w:lang w:eastAsia="ko-KR"/>
              </w:rPr>
            </w:pPr>
          </w:p>
        </w:tc>
      </w:tr>
      <w:tr w:rsidR="00325F50" w:rsidRPr="00D95972" w14:paraId="645524DB" w14:textId="77777777" w:rsidTr="00D329C5">
        <w:tc>
          <w:tcPr>
            <w:tcW w:w="976" w:type="dxa"/>
            <w:tcBorders>
              <w:left w:val="thinThickThinSmallGap" w:sz="24" w:space="0" w:color="auto"/>
              <w:bottom w:val="nil"/>
            </w:tcBorders>
            <w:shd w:val="clear" w:color="auto" w:fill="auto"/>
          </w:tcPr>
          <w:p w14:paraId="799B02A7" w14:textId="77777777" w:rsidR="00325F50" w:rsidRPr="00D95972" w:rsidRDefault="00325F50" w:rsidP="00325F50">
            <w:pPr>
              <w:rPr>
                <w:rFonts w:cs="Arial"/>
              </w:rPr>
            </w:pPr>
          </w:p>
        </w:tc>
        <w:tc>
          <w:tcPr>
            <w:tcW w:w="1317" w:type="dxa"/>
            <w:gridSpan w:val="2"/>
            <w:tcBorders>
              <w:bottom w:val="nil"/>
            </w:tcBorders>
            <w:shd w:val="clear" w:color="auto" w:fill="auto"/>
          </w:tcPr>
          <w:p w14:paraId="4AC1B4CE"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044231A9"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7C64E"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5FFF9B17"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6BEDABD4"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E5C221" w14:textId="77777777" w:rsidR="00325F50" w:rsidRPr="00D95972" w:rsidRDefault="00325F50" w:rsidP="00325F50">
            <w:pPr>
              <w:rPr>
                <w:rFonts w:eastAsia="Batang" w:cs="Arial"/>
                <w:lang w:eastAsia="ko-KR"/>
              </w:rPr>
            </w:pPr>
          </w:p>
        </w:tc>
      </w:tr>
      <w:tr w:rsidR="00325F50" w:rsidRPr="00D95972" w14:paraId="65AA1A63" w14:textId="77777777" w:rsidTr="00D329C5">
        <w:tc>
          <w:tcPr>
            <w:tcW w:w="976" w:type="dxa"/>
            <w:tcBorders>
              <w:left w:val="thinThickThinSmallGap" w:sz="24" w:space="0" w:color="auto"/>
              <w:bottom w:val="nil"/>
            </w:tcBorders>
            <w:shd w:val="clear" w:color="auto" w:fill="auto"/>
          </w:tcPr>
          <w:p w14:paraId="2ED9BECA" w14:textId="77777777" w:rsidR="00325F50" w:rsidRPr="00D95972" w:rsidRDefault="00325F50" w:rsidP="00325F50">
            <w:pPr>
              <w:rPr>
                <w:rFonts w:cs="Arial"/>
              </w:rPr>
            </w:pPr>
          </w:p>
        </w:tc>
        <w:tc>
          <w:tcPr>
            <w:tcW w:w="1317" w:type="dxa"/>
            <w:gridSpan w:val="2"/>
            <w:tcBorders>
              <w:bottom w:val="nil"/>
            </w:tcBorders>
            <w:shd w:val="clear" w:color="auto" w:fill="auto"/>
          </w:tcPr>
          <w:p w14:paraId="72790BE5"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28CA3918"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FD0C95"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36D8992E"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2E7946AA"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8B023" w14:textId="77777777" w:rsidR="00325F50" w:rsidRPr="00D95972" w:rsidRDefault="00325F50" w:rsidP="00325F50">
            <w:pPr>
              <w:rPr>
                <w:rFonts w:eastAsia="Batang" w:cs="Arial"/>
                <w:lang w:eastAsia="ko-KR"/>
              </w:rPr>
            </w:pPr>
          </w:p>
        </w:tc>
      </w:tr>
      <w:tr w:rsidR="00325F50" w:rsidRPr="00D95972" w14:paraId="5781DDD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B5B8C72" w14:textId="77777777" w:rsidR="00325F50" w:rsidRPr="00D95972" w:rsidRDefault="00325F50" w:rsidP="00325F5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227E806" w14:textId="5C07B0EB" w:rsidR="00325F50" w:rsidRPr="00D95972" w:rsidRDefault="00325F50" w:rsidP="00325F50">
            <w:pPr>
              <w:rPr>
                <w:rFonts w:cs="Arial"/>
              </w:rPr>
            </w:pPr>
            <w:r w:rsidRPr="004A67C4">
              <w:t>TEI17_IMSGID</w:t>
            </w:r>
          </w:p>
        </w:tc>
        <w:tc>
          <w:tcPr>
            <w:tcW w:w="1088" w:type="dxa"/>
            <w:tcBorders>
              <w:top w:val="single" w:sz="4" w:space="0" w:color="auto"/>
              <w:bottom w:val="single" w:sz="4" w:space="0" w:color="auto"/>
            </w:tcBorders>
            <w:shd w:val="clear" w:color="auto" w:fill="auto"/>
          </w:tcPr>
          <w:p w14:paraId="2FFD1CA0" w14:textId="77777777" w:rsidR="00325F50" w:rsidRPr="00D95972" w:rsidRDefault="00325F50" w:rsidP="00325F50">
            <w:pPr>
              <w:rPr>
                <w:rFonts w:cs="Arial"/>
              </w:rPr>
            </w:pPr>
          </w:p>
        </w:tc>
        <w:tc>
          <w:tcPr>
            <w:tcW w:w="4191" w:type="dxa"/>
            <w:gridSpan w:val="3"/>
            <w:tcBorders>
              <w:top w:val="single" w:sz="4" w:space="0" w:color="auto"/>
              <w:bottom w:val="single" w:sz="4" w:space="0" w:color="auto"/>
            </w:tcBorders>
            <w:shd w:val="clear" w:color="auto" w:fill="auto"/>
          </w:tcPr>
          <w:p w14:paraId="1C3FF5ED" w14:textId="3CE2DAF4" w:rsidR="00325F50" w:rsidRPr="00D95972" w:rsidRDefault="00325F50" w:rsidP="00325F50">
            <w:pPr>
              <w:rPr>
                <w:rFonts w:cs="Arial"/>
              </w:rPr>
            </w:pPr>
            <w:r>
              <w:rPr>
                <w:rFonts w:eastAsia="Calibri" w:cs="Arial"/>
                <w:color w:val="000000"/>
                <w:highlight w:val="yellow"/>
              </w:rPr>
              <w:t>Sung</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CCA49BB"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auto"/>
          </w:tcPr>
          <w:p w14:paraId="577B7375"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93841" w14:textId="5B74ED6B" w:rsidR="00325F50" w:rsidRDefault="00325F50" w:rsidP="00325F50">
            <w:pPr>
              <w:rPr>
                <w:rFonts w:cs="Arial"/>
                <w:snapToGrid w:val="0"/>
                <w:color w:val="000000"/>
                <w:lang w:val="en-US"/>
              </w:rPr>
            </w:pPr>
            <w:r w:rsidRPr="004A67C4">
              <w:rPr>
                <w:rFonts w:cs="Arial"/>
                <w:snapToGrid w:val="0"/>
                <w:color w:val="000000"/>
                <w:lang w:val="en-US"/>
              </w:rPr>
              <w:t>IMS Optimization for HSS Group ID in an SBA environment</w:t>
            </w:r>
          </w:p>
          <w:p w14:paraId="1ABFECE8" w14:textId="77777777" w:rsidR="00325F50" w:rsidRDefault="00325F50" w:rsidP="00325F50">
            <w:pPr>
              <w:rPr>
                <w:rFonts w:cs="Arial"/>
                <w:snapToGrid w:val="0"/>
                <w:color w:val="000000"/>
                <w:lang w:val="en-US"/>
              </w:rPr>
            </w:pPr>
          </w:p>
          <w:p w14:paraId="4FF04B35" w14:textId="67D78532" w:rsidR="00325F50" w:rsidRPr="006F1124" w:rsidRDefault="00325F50" w:rsidP="00325F50">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08222AB" w14:textId="77777777" w:rsidR="00325F50" w:rsidRDefault="00325F50" w:rsidP="00325F50">
            <w:pPr>
              <w:rPr>
                <w:rFonts w:cs="Arial"/>
                <w:color w:val="000000"/>
                <w:lang w:val="en-US"/>
              </w:rPr>
            </w:pPr>
          </w:p>
          <w:p w14:paraId="2B78E1F9" w14:textId="77777777" w:rsidR="00325F50" w:rsidRPr="00D95972" w:rsidRDefault="00325F50" w:rsidP="00325F50">
            <w:pPr>
              <w:rPr>
                <w:rFonts w:eastAsia="Batang" w:cs="Arial"/>
                <w:lang w:eastAsia="ko-KR"/>
              </w:rPr>
            </w:pPr>
          </w:p>
        </w:tc>
      </w:tr>
      <w:tr w:rsidR="00325F50" w:rsidRPr="00D95972" w14:paraId="319840B2" w14:textId="77777777" w:rsidTr="00D329C5">
        <w:tc>
          <w:tcPr>
            <w:tcW w:w="976" w:type="dxa"/>
            <w:tcBorders>
              <w:left w:val="thinThickThinSmallGap" w:sz="24" w:space="0" w:color="auto"/>
              <w:bottom w:val="nil"/>
            </w:tcBorders>
            <w:shd w:val="clear" w:color="auto" w:fill="auto"/>
          </w:tcPr>
          <w:p w14:paraId="2C28F094" w14:textId="77777777" w:rsidR="00325F50" w:rsidRPr="00D95972" w:rsidRDefault="00325F50" w:rsidP="00325F50">
            <w:pPr>
              <w:rPr>
                <w:rFonts w:cs="Arial"/>
              </w:rPr>
            </w:pPr>
          </w:p>
        </w:tc>
        <w:tc>
          <w:tcPr>
            <w:tcW w:w="1317" w:type="dxa"/>
            <w:gridSpan w:val="2"/>
            <w:tcBorders>
              <w:bottom w:val="nil"/>
            </w:tcBorders>
            <w:shd w:val="clear" w:color="auto" w:fill="auto"/>
          </w:tcPr>
          <w:p w14:paraId="39A22553"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1C7EA68A"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C7B740"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25CDF828"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69B5CB34"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7E53" w14:textId="77777777" w:rsidR="00325F50" w:rsidRPr="00D95972" w:rsidRDefault="00325F50" w:rsidP="00325F50">
            <w:pPr>
              <w:rPr>
                <w:rFonts w:eastAsia="Batang" w:cs="Arial"/>
                <w:lang w:eastAsia="ko-KR"/>
              </w:rPr>
            </w:pPr>
          </w:p>
        </w:tc>
      </w:tr>
      <w:tr w:rsidR="00325F50" w:rsidRPr="00D95972" w14:paraId="5C9BDA24" w14:textId="77777777" w:rsidTr="00D329C5">
        <w:tc>
          <w:tcPr>
            <w:tcW w:w="976" w:type="dxa"/>
            <w:tcBorders>
              <w:left w:val="thinThickThinSmallGap" w:sz="24" w:space="0" w:color="auto"/>
              <w:bottom w:val="nil"/>
            </w:tcBorders>
            <w:shd w:val="clear" w:color="auto" w:fill="auto"/>
          </w:tcPr>
          <w:p w14:paraId="38F6C0F6" w14:textId="77777777" w:rsidR="00325F50" w:rsidRPr="00D95972" w:rsidRDefault="00325F50" w:rsidP="00325F50">
            <w:pPr>
              <w:rPr>
                <w:rFonts w:cs="Arial"/>
              </w:rPr>
            </w:pPr>
          </w:p>
        </w:tc>
        <w:tc>
          <w:tcPr>
            <w:tcW w:w="1317" w:type="dxa"/>
            <w:gridSpan w:val="2"/>
            <w:tcBorders>
              <w:bottom w:val="nil"/>
            </w:tcBorders>
            <w:shd w:val="clear" w:color="auto" w:fill="auto"/>
          </w:tcPr>
          <w:p w14:paraId="6D555E1A"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7F08093F"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57B530"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29CEE3A8"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01006932"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D04962" w14:textId="77777777" w:rsidR="00325F50" w:rsidRPr="00D95972" w:rsidRDefault="00325F50" w:rsidP="00325F50">
            <w:pPr>
              <w:rPr>
                <w:rFonts w:eastAsia="Batang" w:cs="Arial"/>
                <w:lang w:eastAsia="ko-KR"/>
              </w:rPr>
            </w:pPr>
          </w:p>
        </w:tc>
      </w:tr>
      <w:tr w:rsidR="00325F50" w:rsidRPr="00D95972" w14:paraId="432B052E" w14:textId="77777777" w:rsidTr="00D329C5">
        <w:tc>
          <w:tcPr>
            <w:tcW w:w="976" w:type="dxa"/>
            <w:tcBorders>
              <w:left w:val="thinThickThinSmallGap" w:sz="24" w:space="0" w:color="auto"/>
              <w:bottom w:val="nil"/>
            </w:tcBorders>
            <w:shd w:val="clear" w:color="auto" w:fill="auto"/>
          </w:tcPr>
          <w:p w14:paraId="1141DA88" w14:textId="77777777" w:rsidR="00325F50" w:rsidRPr="00D95972" w:rsidRDefault="00325F50" w:rsidP="00325F50">
            <w:pPr>
              <w:rPr>
                <w:rFonts w:cs="Arial"/>
              </w:rPr>
            </w:pPr>
          </w:p>
        </w:tc>
        <w:tc>
          <w:tcPr>
            <w:tcW w:w="1317" w:type="dxa"/>
            <w:gridSpan w:val="2"/>
            <w:tcBorders>
              <w:bottom w:val="nil"/>
            </w:tcBorders>
            <w:shd w:val="clear" w:color="auto" w:fill="auto"/>
          </w:tcPr>
          <w:p w14:paraId="26693F8A"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2EB76A73"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7B8509"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16AB7A25"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4B79A90B"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6EF67" w14:textId="77777777" w:rsidR="00325F50" w:rsidRPr="00D95972" w:rsidRDefault="00325F50" w:rsidP="00325F50">
            <w:pPr>
              <w:rPr>
                <w:rFonts w:eastAsia="Batang" w:cs="Arial"/>
                <w:lang w:eastAsia="ko-KR"/>
              </w:rPr>
            </w:pPr>
          </w:p>
        </w:tc>
      </w:tr>
      <w:tr w:rsidR="00325F50" w:rsidRPr="00D95972" w14:paraId="64A1F9D1" w14:textId="77777777" w:rsidTr="00D329C5">
        <w:tc>
          <w:tcPr>
            <w:tcW w:w="976" w:type="dxa"/>
            <w:tcBorders>
              <w:left w:val="thinThickThinSmallGap" w:sz="24" w:space="0" w:color="auto"/>
              <w:bottom w:val="nil"/>
            </w:tcBorders>
            <w:shd w:val="clear" w:color="auto" w:fill="auto"/>
          </w:tcPr>
          <w:p w14:paraId="58869C65" w14:textId="77777777" w:rsidR="00325F50" w:rsidRPr="00D95972" w:rsidRDefault="00325F50" w:rsidP="00325F50">
            <w:pPr>
              <w:rPr>
                <w:rFonts w:cs="Arial"/>
              </w:rPr>
            </w:pPr>
          </w:p>
        </w:tc>
        <w:tc>
          <w:tcPr>
            <w:tcW w:w="1317" w:type="dxa"/>
            <w:gridSpan w:val="2"/>
            <w:tcBorders>
              <w:bottom w:val="nil"/>
            </w:tcBorders>
            <w:shd w:val="clear" w:color="auto" w:fill="auto"/>
          </w:tcPr>
          <w:p w14:paraId="3F2AA6BC"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624B3E2E"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9D5A47"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5E9D4163"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51E26CDF"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779527" w14:textId="77777777" w:rsidR="00325F50" w:rsidRPr="00D95972" w:rsidRDefault="00325F50" w:rsidP="00325F50">
            <w:pPr>
              <w:rPr>
                <w:rFonts w:eastAsia="Batang" w:cs="Arial"/>
                <w:lang w:eastAsia="ko-KR"/>
              </w:rPr>
            </w:pPr>
          </w:p>
        </w:tc>
      </w:tr>
      <w:tr w:rsidR="00325F50" w:rsidRPr="00D95972" w14:paraId="271C8608" w14:textId="77777777" w:rsidTr="00043D09">
        <w:tc>
          <w:tcPr>
            <w:tcW w:w="976" w:type="dxa"/>
            <w:tcBorders>
              <w:top w:val="single" w:sz="4" w:space="0" w:color="auto"/>
              <w:left w:val="thinThickThinSmallGap" w:sz="24" w:space="0" w:color="auto"/>
              <w:bottom w:val="single" w:sz="4" w:space="0" w:color="auto"/>
            </w:tcBorders>
            <w:shd w:val="clear" w:color="auto" w:fill="auto"/>
          </w:tcPr>
          <w:p w14:paraId="34F9C27C" w14:textId="77777777" w:rsidR="00325F50" w:rsidRPr="00D95972" w:rsidRDefault="00325F50" w:rsidP="00325F5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CA6D6AD" w14:textId="77A73F07" w:rsidR="00325F50" w:rsidRPr="00D95972" w:rsidRDefault="00325F50" w:rsidP="00325F50">
            <w:pPr>
              <w:rPr>
                <w:rFonts w:cs="Arial"/>
              </w:rPr>
            </w:pPr>
            <w:r>
              <w:t>SPECTRE_Ph3</w:t>
            </w:r>
          </w:p>
        </w:tc>
        <w:tc>
          <w:tcPr>
            <w:tcW w:w="1088" w:type="dxa"/>
            <w:tcBorders>
              <w:top w:val="single" w:sz="4" w:space="0" w:color="auto"/>
              <w:bottom w:val="single" w:sz="4" w:space="0" w:color="auto"/>
            </w:tcBorders>
            <w:shd w:val="clear" w:color="auto" w:fill="auto"/>
          </w:tcPr>
          <w:p w14:paraId="57869D90" w14:textId="77777777" w:rsidR="00325F50" w:rsidRPr="00D95972" w:rsidRDefault="00325F50" w:rsidP="00325F50">
            <w:pPr>
              <w:rPr>
                <w:rFonts w:cs="Arial"/>
              </w:rPr>
            </w:pPr>
          </w:p>
        </w:tc>
        <w:tc>
          <w:tcPr>
            <w:tcW w:w="4191" w:type="dxa"/>
            <w:gridSpan w:val="3"/>
            <w:tcBorders>
              <w:top w:val="single" w:sz="4" w:space="0" w:color="auto"/>
              <w:bottom w:val="single" w:sz="4" w:space="0" w:color="auto"/>
            </w:tcBorders>
            <w:shd w:val="clear" w:color="auto" w:fill="auto"/>
          </w:tcPr>
          <w:p w14:paraId="62577ABF" w14:textId="02721637" w:rsidR="00325F50" w:rsidRPr="00D95972" w:rsidRDefault="00325F50" w:rsidP="00325F50">
            <w:pPr>
              <w:rPr>
                <w:rFonts w:cs="Arial"/>
              </w:rPr>
            </w:pPr>
            <w:r>
              <w:rPr>
                <w:rFonts w:eastAsia="Calibri" w:cs="Arial"/>
                <w:color w:val="000000"/>
                <w:highlight w:val="yellow"/>
              </w:rPr>
              <w:t>Sung</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10CDEA2"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auto"/>
          </w:tcPr>
          <w:p w14:paraId="75C5C03E"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6D1118" w14:textId="36F82A65" w:rsidR="00325F50" w:rsidRDefault="00325F50" w:rsidP="00325F50">
            <w:pPr>
              <w:rPr>
                <w:rFonts w:cs="Arial"/>
                <w:snapToGrid w:val="0"/>
                <w:color w:val="000000"/>
                <w:lang w:val="en-US"/>
              </w:rPr>
            </w:pPr>
            <w:r w:rsidRPr="004450FA">
              <w:rPr>
                <w:rFonts w:cs="Arial"/>
                <w:snapToGrid w:val="0"/>
                <w:color w:val="000000"/>
                <w:lang w:val="en-US"/>
              </w:rPr>
              <w:t xml:space="preserve">CT aspects for modifying </w:t>
            </w:r>
            <w:proofErr w:type="spellStart"/>
            <w:r w:rsidRPr="004450FA">
              <w:rPr>
                <w:rFonts w:cs="Arial"/>
                <w:snapToGrid w:val="0"/>
                <w:color w:val="000000"/>
                <w:lang w:val="en-US"/>
              </w:rPr>
              <w:t>PASSporT</w:t>
            </w:r>
            <w:proofErr w:type="spellEnd"/>
            <w:r w:rsidRPr="004450FA">
              <w:rPr>
                <w:rFonts w:cs="Arial"/>
                <w:snapToGrid w:val="0"/>
                <w:color w:val="000000"/>
                <w:lang w:val="en-US"/>
              </w:rPr>
              <w:t xml:space="preserve"> signing and </w:t>
            </w:r>
            <w:proofErr w:type="gramStart"/>
            <w:r w:rsidRPr="004450FA">
              <w:rPr>
                <w:rFonts w:cs="Arial"/>
                <w:snapToGrid w:val="0"/>
                <w:color w:val="000000"/>
                <w:lang w:val="en-US"/>
              </w:rPr>
              <w:t>verification</w:t>
            </w:r>
            <w:proofErr w:type="gramEnd"/>
          </w:p>
          <w:p w14:paraId="7935A83F" w14:textId="77777777" w:rsidR="00325F50" w:rsidRDefault="00325F50" w:rsidP="00325F50">
            <w:pPr>
              <w:rPr>
                <w:rFonts w:cs="Arial"/>
                <w:snapToGrid w:val="0"/>
                <w:color w:val="000000"/>
                <w:lang w:val="en-US"/>
              </w:rPr>
            </w:pPr>
          </w:p>
          <w:p w14:paraId="24D7C104" w14:textId="77777777" w:rsidR="00325F50" w:rsidRPr="006F1124" w:rsidRDefault="00325F50" w:rsidP="00325F50">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1A84739F" w14:textId="77777777" w:rsidR="00325F50" w:rsidRPr="006F1124" w:rsidRDefault="00325F50" w:rsidP="00325F50">
            <w:pPr>
              <w:rPr>
                <w:szCs w:val="16"/>
                <w:highlight w:val="green"/>
              </w:rPr>
            </w:pPr>
          </w:p>
          <w:p w14:paraId="6654629E" w14:textId="77777777" w:rsidR="00325F50" w:rsidRDefault="00325F50" w:rsidP="00325F50">
            <w:pPr>
              <w:rPr>
                <w:rFonts w:cs="Arial"/>
                <w:color w:val="000000"/>
                <w:lang w:val="en-US"/>
              </w:rPr>
            </w:pPr>
          </w:p>
          <w:p w14:paraId="4E5828A8" w14:textId="77777777" w:rsidR="00325F50" w:rsidRPr="00D95972" w:rsidRDefault="00325F50" w:rsidP="00325F50">
            <w:pPr>
              <w:rPr>
                <w:rFonts w:eastAsia="Batang" w:cs="Arial"/>
                <w:lang w:eastAsia="ko-KR"/>
              </w:rPr>
            </w:pPr>
          </w:p>
        </w:tc>
      </w:tr>
      <w:tr w:rsidR="00325F50" w:rsidRPr="00D95972" w14:paraId="068ED7C1" w14:textId="77777777" w:rsidTr="00043D09">
        <w:tc>
          <w:tcPr>
            <w:tcW w:w="976" w:type="dxa"/>
            <w:tcBorders>
              <w:left w:val="thinThickThinSmallGap" w:sz="24" w:space="0" w:color="auto"/>
              <w:bottom w:val="nil"/>
            </w:tcBorders>
            <w:shd w:val="clear" w:color="auto" w:fill="auto"/>
          </w:tcPr>
          <w:p w14:paraId="1BCED5A3" w14:textId="77777777" w:rsidR="00325F50" w:rsidRPr="00D95972" w:rsidRDefault="00325F50" w:rsidP="00325F50">
            <w:pPr>
              <w:rPr>
                <w:rFonts w:cs="Arial"/>
              </w:rPr>
            </w:pPr>
          </w:p>
        </w:tc>
        <w:tc>
          <w:tcPr>
            <w:tcW w:w="1317" w:type="dxa"/>
            <w:gridSpan w:val="2"/>
            <w:tcBorders>
              <w:bottom w:val="nil"/>
            </w:tcBorders>
            <w:shd w:val="clear" w:color="auto" w:fill="auto"/>
          </w:tcPr>
          <w:p w14:paraId="68E68416"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6E6630D5" w14:textId="6B04E7D1" w:rsidR="00325F50" w:rsidRDefault="00325F50" w:rsidP="00325F5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16C4A59" w14:textId="0C671E5F" w:rsidR="00325F50" w:rsidRDefault="00325F50" w:rsidP="00325F50">
            <w:pPr>
              <w:rPr>
                <w:rFonts w:cs="Arial"/>
              </w:rPr>
            </w:pPr>
          </w:p>
        </w:tc>
        <w:tc>
          <w:tcPr>
            <w:tcW w:w="1767" w:type="dxa"/>
            <w:tcBorders>
              <w:top w:val="single" w:sz="4" w:space="0" w:color="auto"/>
              <w:bottom w:val="single" w:sz="4" w:space="0" w:color="auto"/>
            </w:tcBorders>
            <w:shd w:val="clear" w:color="auto" w:fill="FFFFFF"/>
          </w:tcPr>
          <w:p w14:paraId="126D12A0" w14:textId="120CB421" w:rsidR="00325F50" w:rsidRDefault="00325F50" w:rsidP="00325F50">
            <w:pPr>
              <w:rPr>
                <w:rFonts w:cs="Arial"/>
              </w:rPr>
            </w:pPr>
          </w:p>
        </w:tc>
        <w:tc>
          <w:tcPr>
            <w:tcW w:w="826" w:type="dxa"/>
            <w:tcBorders>
              <w:top w:val="single" w:sz="4" w:space="0" w:color="auto"/>
              <w:bottom w:val="single" w:sz="4" w:space="0" w:color="auto"/>
            </w:tcBorders>
            <w:shd w:val="clear" w:color="auto" w:fill="FFFFFF"/>
          </w:tcPr>
          <w:p w14:paraId="7D7032E0" w14:textId="13071711" w:rsidR="00325F50"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CC8C4" w14:textId="4FFF5FB2" w:rsidR="00325F50" w:rsidRDefault="00325F50" w:rsidP="00325F50">
            <w:pPr>
              <w:rPr>
                <w:rFonts w:eastAsia="Batang" w:cs="Arial"/>
                <w:lang w:eastAsia="ko-KR"/>
              </w:rPr>
            </w:pPr>
          </w:p>
        </w:tc>
      </w:tr>
      <w:tr w:rsidR="00325F50" w:rsidRPr="00D95972" w14:paraId="17BAC4E3" w14:textId="77777777" w:rsidTr="00043D09">
        <w:tc>
          <w:tcPr>
            <w:tcW w:w="976" w:type="dxa"/>
            <w:tcBorders>
              <w:left w:val="thinThickThinSmallGap" w:sz="24" w:space="0" w:color="auto"/>
              <w:bottom w:val="nil"/>
            </w:tcBorders>
            <w:shd w:val="clear" w:color="auto" w:fill="auto"/>
          </w:tcPr>
          <w:p w14:paraId="6DF8AF36" w14:textId="77777777" w:rsidR="00325F50" w:rsidRPr="00D95972" w:rsidRDefault="00325F50" w:rsidP="00325F50">
            <w:pPr>
              <w:rPr>
                <w:rFonts w:cs="Arial"/>
              </w:rPr>
            </w:pPr>
          </w:p>
        </w:tc>
        <w:tc>
          <w:tcPr>
            <w:tcW w:w="1317" w:type="dxa"/>
            <w:gridSpan w:val="2"/>
            <w:tcBorders>
              <w:bottom w:val="nil"/>
            </w:tcBorders>
            <w:shd w:val="clear" w:color="auto" w:fill="auto"/>
          </w:tcPr>
          <w:p w14:paraId="786696CF"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12B48E7E" w14:textId="7C040FF5" w:rsidR="00325F50" w:rsidRDefault="00325F50" w:rsidP="00325F5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3CB4507" w14:textId="11080713" w:rsidR="00325F50" w:rsidRDefault="00325F50" w:rsidP="00325F50">
            <w:pPr>
              <w:rPr>
                <w:rFonts w:cs="Arial"/>
              </w:rPr>
            </w:pPr>
          </w:p>
        </w:tc>
        <w:tc>
          <w:tcPr>
            <w:tcW w:w="1767" w:type="dxa"/>
            <w:tcBorders>
              <w:top w:val="single" w:sz="4" w:space="0" w:color="auto"/>
              <w:bottom w:val="single" w:sz="4" w:space="0" w:color="auto"/>
            </w:tcBorders>
            <w:shd w:val="clear" w:color="auto" w:fill="FFFFFF"/>
          </w:tcPr>
          <w:p w14:paraId="1823DB70" w14:textId="00ECA1CE" w:rsidR="00325F50" w:rsidRDefault="00325F50" w:rsidP="00325F50">
            <w:pPr>
              <w:rPr>
                <w:rFonts w:cs="Arial"/>
              </w:rPr>
            </w:pPr>
          </w:p>
        </w:tc>
        <w:tc>
          <w:tcPr>
            <w:tcW w:w="826" w:type="dxa"/>
            <w:tcBorders>
              <w:top w:val="single" w:sz="4" w:space="0" w:color="auto"/>
              <w:bottom w:val="single" w:sz="4" w:space="0" w:color="auto"/>
            </w:tcBorders>
            <w:shd w:val="clear" w:color="auto" w:fill="FFFFFF"/>
          </w:tcPr>
          <w:p w14:paraId="32A60C83" w14:textId="0CD5CB80" w:rsidR="00325F50"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3AD99B" w14:textId="363E3DCE" w:rsidR="00325F50" w:rsidRDefault="00325F50" w:rsidP="00325F50">
            <w:pPr>
              <w:rPr>
                <w:rFonts w:eastAsia="Batang" w:cs="Arial"/>
                <w:lang w:eastAsia="ko-KR"/>
              </w:rPr>
            </w:pPr>
          </w:p>
        </w:tc>
      </w:tr>
      <w:tr w:rsidR="00325F50" w:rsidRPr="00D95972" w14:paraId="4800821B" w14:textId="77777777" w:rsidTr="00D329C5">
        <w:tc>
          <w:tcPr>
            <w:tcW w:w="976" w:type="dxa"/>
            <w:tcBorders>
              <w:left w:val="thinThickThinSmallGap" w:sz="24" w:space="0" w:color="auto"/>
              <w:bottom w:val="nil"/>
            </w:tcBorders>
            <w:shd w:val="clear" w:color="auto" w:fill="auto"/>
          </w:tcPr>
          <w:p w14:paraId="3AF1398C" w14:textId="77777777" w:rsidR="00325F50" w:rsidRPr="00D95972" w:rsidRDefault="00325F50" w:rsidP="00325F50">
            <w:pPr>
              <w:rPr>
                <w:rFonts w:cs="Arial"/>
              </w:rPr>
            </w:pPr>
          </w:p>
        </w:tc>
        <w:tc>
          <w:tcPr>
            <w:tcW w:w="1317" w:type="dxa"/>
            <w:gridSpan w:val="2"/>
            <w:tcBorders>
              <w:bottom w:val="nil"/>
            </w:tcBorders>
            <w:shd w:val="clear" w:color="auto" w:fill="auto"/>
          </w:tcPr>
          <w:p w14:paraId="533975FE"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5E706BB6"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E1082D"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69035EC4"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41577CCA"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2753" w14:textId="77777777" w:rsidR="00325F50" w:rsidRPr="00D95972" w:rsidRDefault="00325F50" w:rsidP="00325F50">
            <w:pPr>
              <w:rPr>
                <w:rFonts w:eastAsia="Batang" w:cs="Arial"/>
                <w:lang w:eastAsia="ko-KR"/>
              </w:rPr>
            </w:pPr>
          </w:p>
        </w:tc>
      </w:tr>
      <w:tr w:rsidR="00325F50" w:rsidRPr="00D95972" w14:paraId="529338F2" w14:textId="77777777" w:rsidTr="00D329C5">
        <w:tc>
          <w:tcPr>
            <w:tcW w:w="976" w:type="dxa"/>
            <w:tcBorders>
              <w:left w:val="thinThickThinSmallGap" w:sz="24" w:space="0" w:color="auto"/>
              <w:bottom w:val="nil"/>
            </w:tcBorders>
            <w:shd w:val="clear" w:color="auto" w:fill="auto"/>
          </w:tcPr>
          <w:p w14:paraId="783F0D85" w14:textId="77777777" w:rsidR="00325F50" w:rsidRPr="00D95972" w:rsidRDefault="00325F50" w:rsidP="00325F50">
            <w:pPr>
              <w:rPr>
                <w:rFonts w:cs="Arial"/>
              </w:rPr>
            </w:pPr>
          </w:p>
        </w:tc>
        <w:tc>
          <w:tcPr>
            <w:tcW w:w="1317" w:type="dxa"/>
            <w:gridSpan w:val="2"/>
            <w:tcBorders>
              <w:bottom w:val="nil"/>
            </w:tcBorders>
            <w:shd w:val="clear" w:color="auto" w:fill="auto"/>
          </w:tcPr>
          <w:p w14:paraId="25F6A8A5"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02B08934"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2382F006"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713EEB38"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325F50" w:rsidRPr="00D95972" w:rsidRDefault="00325F50" w:rsidP="00325F50">
            <w:pPr>
              <w:rPr>
                <w:rFonts w:eastAsia="Batang" w:cs="Arial"/>
                <w:lang w:eastAsia="ko-KR"/>
              </w:rPr>
            </w:pPr>
          </w:p>
        </w:tc>
      </w:tr>
      <w:tr w:rsidR="00325F50" w:rsidRPr="00D95972" w14:paraId="2C687D79" w14:textId="77777777" w:rsidTr="00D21632">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325F50" w:rsidRPr="00D95972" w:rsidRDefault="00325F50" w:rsidP="00325F5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325F50" w:rsidRPr="00D95972" w:rsidRDefault="00325F50" w:rsidP="00325F50">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4251BC1A" w14:textId="77777777" w:rsidR="00325F50" w:rsidRPr="00D95972" w:rsidRDefault="00325F50" w:rsidP="00325F50">
            <w:pPr>
              <w:rPr>
                <w:rFonts w:cs="Arial"/>
              </w:rPr>
            </w:pPr>
          </w:p>
        </w:tc>
        <w:tc>
          <w:tcPr>
            <w:tcW w:w="4191" w:type="dxa"/>
            <w:gridSpan w:val="3"/>
            <w:tcBorders>
              <w:top w:val="single" w:sz="4" w:space="0" w:color="auto"/>
              <w:bottom w:val="single" w:sz="4" w:space="0" w:color="auto"/>
            </w:tcBorders>
          </w:tcPr>
          <w:p w14:paraId="54AA0D75" w14:textId="5DAEF98F" w:rsidR="00325F50" w:rsidRPr="00DA2C24" w:rsidRDefault="00325F50" w:rsidP="00325F50">
            <w:pPr>
              <w:rPr>
                <w:rFonts w:cs="Arial"/>
                <w:b/>
                <w:bCs/>
              </w:rPr>
            </w:pPr>
            <w:r>
              <w:rPr>
                <w:rFonts w:eastAsia="Calibri" w:cs="Arial"/>
                <w:color w:val="000000"/>
                <w:highlight w:val="yellow"/>
              </w:rPr>
              <w:t>Sung</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AD31D72" w14:textId="77777777" w:rsidR="00325F50" w:rsidRPr="00D95972" w:rsidRDefault="00325F50" w:rsidP="00325F50">
            <w:pPr>
              <w:rPr>
                <w:rFonts w:cs="Arial"/>
              </w:rPr>
            </w:pPr>
          </w:p>
        </w:tc>
        <w:tc>
          <w:tcPr>
            <w:tcW w:w="826" w:type="dxa"/>
            <w:tcBorders>
              <w:top w:val="single" w:sz="4" w:space="0" w:color="auto"/>
              <w:bottom w:val="single" w:sz="4" w:space="0" w:color="auto"/>
            </w:tcBorders>
          </w:tcPr>
          <w:p w14:paraId="301D4D05"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325F50" w:rsidRDefault="00325F50" w:rsidP="00325F50">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325F50" w:rsidRDefault="00325F50" w:rsidP="00325F50">
            <w:pPr>
              <w:rPr>
                <w:rFonts w:eastAsia="Batang" w:cs="Arial"/>
                <w:color w:val="000000"/>
                <w:lang w:eastAsia="ko-KR"/>
              </w:rPr>
            </w:pPr>
          </w:p>
          <w:p w14:paraId="074597E1" w14:textId="77777777" w:rsidR="00325F50" w:rsidRDefault="00325F50" w:rsidP="00325F50">
            <w:pPr>
              <w:rPr>
                <w:rFonts w:cs="Arial"/>
                <w:color w:val="000000"/>
              </w:rPr>
            </w:pPr>
          </w:p>
          <w:p w14:paraId="13E036DB" w14:textId="77777777" w:rsidR="00325F50" w:rsidRPr="00D95972" w:rsidRDefault="00325F50" w:rsidP="00325F50">
            <w:pPr>
              <w:rPr>
                <w:rFonts w:eastAsia="Batang" w:cs="Arial"/>
                <w:color w:val="000000"/>
                <w:lang w:eastAsia="ko-KR"/>
              </w:rPr>
            </w:pPr>
          </w:p>
          <w:p w14:paraId="1BA5382B" w14:textId="77777777" w:rsidR="00325F50" w:rsidRPr="00D95972" w:rsidRDefault="00325F50" w:rsidP="00325F50">
            <w:pPr>
              <w:rPr>
                <w:rFonts w:eastAsia="Batang" w:cs="Arial"/>
                <w:lang w:eastAsia="ko-KR"/>
              </w:rPr>
            </w:pPr>
          </w:p>
        </w:tc>
      </w:tr>
      <w:tr w:rsidR="00325F50" w:rsidRPr="00D95972" w14:paraId="30F8CB91" w14:textId="77777777" w:rsidTr="001C25E8">
        <w:tc>
          <w:tcPr>
            <w:tcW w:w="976" w:type="dxa"/>
            <w:tcBorders>
              <w:left w:val="thinThickThinSmallGap" w:sz="24" w:space="0" w:color="auto"/>
              <w:bottom w:val="nil"/>
            </w:tcBorders>
            <w:shd w:val="clear" w:color="auto" w:fill="auto"/>
          </w:tcPr>
          <w:p w14:paraId="336D6149" w14:textId="77777777" w:rsidR="00325F50" w:rsidRPr="00D95972" w:rsidRDefault="00325F50" w:rsidP="00325F50">
            <w:pPr>
              <w:rPr>
                <w:rFonts w:cs="Arial"/>
              </w:rPr>
            </w:pPr>
          </w:p>
        </w:tc>
        <w:tc>
          <w:tcPr>
            <w:tcW w:w="1317" w:type="dxa"/>
            <w:gridSpan w:val="2"/>
            <w:tcBorders>
              <w:bottom w:val="nil"/>
            </w:tcBorders>
            <w:shd w:val="clear" w:color="auto" w:fill="auto"/>
          </w:tcPr>
          <w:p w14:paraId="063A04F7"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7ADD2A3B" w14:textId="37C9438E"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AA039C" w14:textId="20174546"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425939FC" w14:textId="65DB1090"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741248DE" w14:textId="359D127D"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82620F" w14:textId="77777777" w:rsidR="00325F50" w:rsidRPr="00D95972" w:rsidRDefault="00325F50" w:rsidP="00325F50">
            <w:pPr>
              <w:rPr>
                <w:rFonts w:eastAsia="Batang" w:cs="Arial"/>
                <w:lang w:eastAsia="ko-KR"/>
              </w:rPr>
            </w:pPr>
          </w:p>
        </w:tc>
      </w:tr>
      <w:tr w:rsidR="00325F50" w:rsidRPr="00D95972" w14:paraId="546BADEB" w14:textId="77777777" w:rsidTr="001C25E8">
        <w:tc>
          <w:tcPr>
            <w:tcW w:w="976" w:type="dxa"/>
            <w:tcBorders>
              <w:left w:val="thinThickThinSmallGap" w:sz="24" w:space="0" w:color="auto"/>
              <w:bottom w:val="nil"/>
            </w:tcBorders>
            <w:shd w:val="clear" w:color="auto" w:fill="auto"/>
          </w:tcPr>
          <w:p w14:paraId="622A8412" w14:textId="77777777" w:rsidR="00325F50" w:rsidRPr="00D95972" w:rsidRDefault="00325F50" w:rsidP="00325F50">
            <w:pPr>
              <w:rPr>
                <w:rFonts w:cs="Arial"/>
              </w:rPr>
            </w:pPr>
          </w:p>
        </w:tc>
        <w:tc>
          <w:tcPr>
            <w:tcW w:w="1317" w:type="dxa"/>
            <w:gridSpan w:val="2"/>
            <w:tcBorders>
              <w:bottom w:val="nil"/>
            </w:tcBorders>
            <w:shd w:val="clear" w:color="auto" w:fill="auto"/>
          </w:tcPr>
          <w:p w14:paraId="1419864D" w14:textId="0FB10BDF"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3241F0B2" w14:textId="27F9F739"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BBA366" w14:textId="235FA998"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07784584" w14:textId="66A6AD9F"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2C0F9B0B" w14:textId="3F31701C"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BB069" w14:textId="77777777" w:rsidR="00325F50" w:rsidRPr="00D95972" w:rsidRDefault="00325F50" w:rsidP="00325F50">
            <w:pPr>
              <w:rPr>
                <w:rFonts w:eastAsia="Batang" w:cs="Arial"/>
                <w:lang w:eastAsia="ko-KR"/>
              </w:rPr>
            </w:pPr>
          </w:p>
        </w:tc>
      </w:tr>
      <w:tr w:rsidR="00325F50" w:rsidRPr="00D95972" w14:paraId="2C57DF9D" w14:textId="77777777" w:rsidTr="001C25E8">
        <w:tc>
          <w:tcPr>
            <w:tcW w:w="976" w:type="dxa"/>
            <w:tcBorders>
              <w:left w:val="thinThickThinSmallGap" w:sz="24" w:space="0" w:color="auto"/>
              <w:bottom w:val="nil"/>
            </w:tcBorders>
            <w:shd w:val="clear" w:color="auto" w:fill="auto"/>
          </w:tcPr>
          <w:p w14:paraId="0F635804" w14:textId="77777777" w:rsidR="00325F50" w:rsidRPr="00D95972" w:rsidRDefault="00325F50" w:rsidP="00325F50">
            <w:pPr>
              <w:rPr>
                <w:rFonts w:cs="Arial"/>
              </w:rPr>
            </w:pPr>
          </w:p>
        </w:tc>
        <w:tc>
          <w:tcPr>
            <w:tcW w:w="1317" w:type="dxa"/>
            <w:gridSpan w:val="2"/>
            <w:tcBorders>
              <w:bottom w:val="nil"/>
            </w:tcBorders>
            <w:shd w:val="clear" w:color="auto" w:fill="auto"/>
          </w:tcPr>
          <w:p w14:paraId="71343B2F"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7BCF80F1" w14:textId="6CDCB6E1"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929BF4" w14:textId="182209C0"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2D75C9F7" w14:textId="55577B4D"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1AD1D8E8" w14:textId="3B8E18BA"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7AFD64" w14:textId="77777777" w:rsidR="00325F50" w:rsidRPr="00D95972" w:rsidRDefault="00325F50" w:rsidP="00325F50">
            <w:pPr>
              <w:rPr>
                <w:rFonts w:eastAsia="Batang" w:cs="Arial"/>
                <w:lang w:eastAsia="ko-KR"/>
              </w:rPr>
            </w:pPr>
          </w:p>
        </w:tc>
      </w:tr>
      <w:tr w:rsidR="00325F50" w:rsidRPr="00D95972" w14:paraId="7E3B9922" w14:textId="77777777" w:rsidTr="001C25E8">
        <w:tc>
          <w:tcPr>
            <w:tcW w:w="976" w:type="dxa"/>
            <w:tcBorders>
              <w:left w:val="thinThickThinSmallGap" w:sz="24" w:space="0" w:color="auto"/>
              <w:bottom w:val="nil"/>
            </w:tcBorders>
            <w:shd w:val="clear" w:color="auto" w:fill="auto"/>
          </w:tcPr>
          <w:p w14:paraId="2B52F853" w14:textId="77777777" w:rsidR="00325F50" w:rsidRPr="00D95972" w:rsidRDefault="00325F50" w:rsidP="00325F50">
            <w:pPr>
              <w:rPr>
                <w:rFonts w:cs="Arial"/>
              </w:rPr>
            </w:pPr>
          </w:p>
        </w:tc>
        <w:tc>
          <w:tcPr>
            <w:tcW w:w="1317" w:type="dxa"/>
            <w:gridSpan w:val="2"/>
            <w:tcBorders>
              <w:bottom w:val="nil"/>
            </w:tcBorders>
            <w:shd w:val="clear" w:color="auto" w:fill="auto"/>
          </w:tcPr>
          <w:p w14:paraId="290D4A2A"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7DE30811" w14:textId="1BC27FE4"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97A14" w14:textId="29B18EDD"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2B8CF528" w14:textId="1FE83121"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59A5D998" w14:textId="6A60D56A"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9982CC" w14:textId="77777777" w:rsidR="00325F50" w:rsidRPr="00D95972" w:rsidRDefault="00325F50" w:rsidP="00325F50">
            <w:pPr>
              <w:rPr>
                <w:rFonts w:eastAsia="Batang" w:cs="Arial"/>
                <w:lang w:eastAsia="ko-KR"/>
              </w:rPr>
            </w:pPr>
          </w:p>
        </w:tc>
      </w:tr>
      <w:tr w:rsidR="00325F50" w:rsidRPr="00D95972" w14:paraId="75F97B10" w14:textId="77777777" w:rsidTr="00324A12">
        <w:tc>
          <w:tcPr>
            <w:tcW w:w="976" w:type="dxa"/>
            <w:tcBorders>
              <w:top w:val="single" w:sz="12" w:space="0" w:color="auto"/>
              <w:left w:val="thinThickThinSmallGap" w:sz="24" w:space="0" w:color="auto"/>
              <w:bottom w:val="single" w:sz="4" w:space="0" w:color="auto"/>
            </w:tcBorders>
            <w:shd w:val="clear" w:color="auto" w:fill="0000FF"/>
          </w:tcPr>
          <w:p w14:paraId="6126E448" w14:textId="77777777" w:rsidR="00325F50" w:rsidRPr="00D95972" w:rsidRDefault="00325F50" w:rsidP="00325F5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C109824" w14:textId="700D4FF7" w:rsidR="00325F50" w:rsidRPr="00D95972" w:rsidRDefault="00325F50" w:rsidP="00325F50">
            <w:pPr>
              <w:rPr>
                <w:rFonts w:cs="Arial"/>
              </w:rPr>
            </w:pPr>
            <w:r w:rsidRPr="00D95972">
              <w:rPr>
                <w:rFonts w:cs="Arial"/>
              </w:rPr>
              <w:t>Release 1</w:t>
            </w:r>
            <w:r>
              <w:rPr>
                <w:rFonts w:cs="Arial"/>
              </w:rPr>
              <w:t>8</w:t>
            </w:r>
          </w:p>
          <w:p w14:paraId="13A96BD5" w14:textId="77777777" w:rsidR="00325F50" w:rsidRPr="00D95972" w:rsidRDefault="00325F50" w:rsidP="00325F50">
            <w:pPr>
              <w:rPr>
                <w:rFonts w:cs="Arial"/>
                <w:color w:val="FF0000"/>
              </w:rPr>
            </w:pPr>
            <w:r w:rsidRPr="00D95972">
              <w:rPr>
                <w:rFonts w:cs="Arial"/>
              </w:rPr>
              <w:t>work items</w:t>
            </w:r>
          </w:p>
        </w:tc>
        <w:tc>
          <w:tcPr>
            <w:tcW w:w="1088" w:type="dxa"/>
            <w:tcBorders>
              <w:top w:val="single" w:sz="12" w:space="0" w:color="auto"/>
              <w:bottom w:val="single" w:sz="12" w:space="0" w:color="auto"/>
            </w:tcBorders>
            <w:shd w:val="clear" w:color="auto" w:fill="0000FF"/>
          </w:tcPr>
          <w:p w14:paraId="659A7A2E" w14:textId="77777777" w:rsidR="00325F50" w:rsidRPr="00D95972" w:rsidRDefault="00325F50" w:rsidP="00325F50">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724E3291" w14:textId="77777777" w:rsidR="00325F50" w:rsidRPr="006C2B74" w:rsidRDefault="00325F50" w:rsidP="00325F50">
            <w:pPr>
              <w:rPr>
                <w:rFonts w:cs="Arial"/>
              </w:rPr>
            </w:pPr>
            <w:r w:rsidRPr="004700D8">
              <w:rPr>
                <w:rFonts w:cs="Arial"/>
              </w:rPr>
              <w:t>Title</w:t>
            </w:r>
          </w:p>
        </w:tc>
        <w:tc>
          <w:tcPr>
            <w:tcW w:w="1767" w:type="dxa"/>
            <w:tcBorders>
              <w:top w:val="single" w:sz="12" w:space="0" w:color="auto"/>
              <w:bottom w:val="single" w:sz="12" w:space="0" w:color="auto"/>
            </w:tcBorders>
            <w:shd w:val="clear" w:color="auto" w:fill="0000FF"/>
          </w:tcPr>
          <w:p w14:paraId="3CF6C82E" w14:textId="77777777" w:rsidR="00325F50" w:rsidRPr="00D95972" w:rsidRDefault="00325F50" w:rsidP="00325F50">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626A6EF1" w14:textId="77777777" w:rsidR="00325F50" w:rsidRDefault="00325F50" w:rsidP="00325F50">
            <w:pPr>
              <w:rPr>
                <w:rFonts w:cs="Arial"/>
              </w:rPr>
            </w:pPr>
            <w:proofErr w:type="spellStart"/>
            <w:r>
              <w:rPr>
                <w:rFonts w:cs="Arial"/>
              </w:rPr>
              <w:t>Tdoc</w:t>
            </w:r>
            <w:proofErr w:type="spellEnd"/>
            <w:r>
              <w:rPr>
                <w:rFonts w:cs="Arial"/>
              </w:rPr>
              <w:t xml:space="preserve"> info </w:t>
            </w:r>
          </w:p>
          <w:p w14:paraId="282EF269" w14:textId="77777777" w:rsidR="00325F50" w:rsidRPr="00D95972" w:rsidRDefault="00325F50" w:rsidP="00325F50">
            <w:pPr>
              <w:rPr>
                <w:rFonts w:cs="Arial"/>
              </w:rPr>
            </w:pPr>
          </w:p>
        </w:tc>
        <w:tc>
          <w:tcPr>
            <w:tcW w:w="4565" w:type="dxa"/>
            <w:gridSpan w:val="2"/>
            <w:tcBorders>
              <w:top w:val="single" w:sz="12" w:space="0" w:color="auto"/>
              <w:bottom w:val="single" w:sz="12" w:space="0" w:color="auto"/>
              <w:right w:val="thinThickThinSmallGap" w:sz="24" w:space="0" w:color="auto"/>
            </w:tcBorders>
            <w:shd w:val="clear" w:color="auto" w:fill="0000FF"/>
          </w:tcPr>
          <w:p w14:paraId="2C167E56" w14:textId="77777777" w:rsidR="00325F50" w:rsidRPr="00D95972" w:rsidRDefault="00325F50" w:rsidP="00325F50">
            <w:pPr>
              <w:rPr>
                <w:rFonts w:cs="Arial"/>
              </w:rPr>
            </w:pPr>
            <w:r w:rsidRPr="00D95972">
              <w:rPr>
                <w:rFonts w:cs="Arial"/>
              </w:rPr>
              <w:t>Result &amp; comments</w:t>
            </w:r>
          </w:p>
        </w:tc>
      </w:tr>
      <w:tr w:rsidR="00325F50" w:rsidRPr="00D95972" w14:paraId="5883E353" w14:textId="77777777" w:rsidTr="00795FE0">
        <w:tc>
          <w:tcPr>
            <w:tcW w:w="976" w:type="dxa"/>
            <w:tcBorders>
              <w:top w:val="single" w:sz="4" w:space="0" w:color="auto"/>
              <w:left w:val="thinThickThinSmallGap" w:sz="24" w:space="0" w:color="auto"/>
              <w:bottom w:val="single" w:sz="4" w:space="0" w:color="auto"/>
            </w:tcBorders>
            <w:shd w:val="clear" w:color="auto" w:fill="auto"/>
          </w:tcPr>
          <w:p w14:paraId="7EF2FC23" w14:textId="77777777" w:rsidR="00325F50" w:rsidRPr="00D95972" w:rsidRDefault="00325F50" w:rsidP="00325F5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4ABFB723" w14:textId="77777777" w:rsidR="00325F50" w:rsidRPr="00D95972" w:rsidRDefault="00325F50" w:rsidP="00325F50">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37E18D43" w14:textId="77777777" w:rsidR="00325F50" w:rsidRPr="00D95972" w:rsidRDefault="00325F50" w:rsidP="00325F50">
            <w:pPr>
              <w:rPr>
                <w:rFonts w:cs="Arial"/>
                <w:color w:val="FF0000"/>
              </w:rPr>
            </w:pPr>
          </w:p>
        </w:tc>
        <w:tc>
          <w:tcPr>
            <w:tcW w:w="4191" w:type="dxa"/>
            <w:gridSpan w:val="3"/>
            <w:tcBorders>
              <w:top w:val="single" w:sz="4" w:space="0" w:color="auto"/>
              <w:bottom w:val="single" w:sz="4" w:space="0" w:color="auto"/>
            </w:tcBorders>
          </w:tcPr>
          <w:p w14:paraId="62F50B1F" w14:textId="77777777" w:rsidR="00325F50" w:rsidRPr="00D95972" w:rsidRDefault="00325F50" w:rsidP="00325F50">
            <w:pPr>
              <w:rPr>
                <w:rFonts w:cs="Arial"/>
                <w:color w:val="000000"/>
              </w:rPr>
            </w:pPr>
          </w:p>
        </w:tc>
        <w:tc>
          <w:tcPr>
            <w:tcW w:w="1767" w:type="dxa"/>
            <w:tcBorders>
              <w:top w:val="single" w:sz="4" w:space="0" w:color="auto"/>
              <w:bottom w:val="single" w:sz="4" w:space="0" w:color="auto"/>
            </w:tcBorders>
          </w:tcPr>
          <w:p w14:paraId="6DB87E8C" w14:textId="77777777" w:rsidR="00325F50" w:rsidRPr="00D95972" w:rsidRDefault="00325F50" w:rsidP="00325F50">
            <w:pPr>
              <w:rPr>
                <w:rFonts w:cs="Arial"/>
                <w:color w:val="000000"/>
              </w:rPr>
            </w:pPr>
          </w:p>
        </w:tc>
        <w:tc>
          <w:tcPr>
            <w:tcW w:w="826" w:type="dxa"/>
            <w:tcBorders>
              <w:top w:val="single" w:sz="4" w:space="0" w:color="auto"/>
              <w:bottom w:val="single" w:sz="4" w:space="0" w:color="auto"/>
            </w:tcBorders>
          </w:tcPr>
          <w:p w14:paraId="59DBBC57"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tcPr>
          <w:p w14:paraId="5DD53CA1" w14:textId="1B46A6CA" w:rsidR="00325F50" w:rsidRPr="00D95972" w:rsidRDefault="00325F50" w:rsidP="00325F50">
            <w:pPr>
              <w:rPr>
                <w:rFonts w:eastAsia="Batang" w:cs="Arial"/>
                <w:color w:val="000000"/>
                <w:lang w:eastAsia="ko-KR"/>
              </w:rPr>
            </w:pPr>
            <w:r w:rsidRPr="00D95972">
              <w:rPr>
                <w:rFonts w:cs="Arial"/>
                <w:color w:val="000000"/>
              </w:rPr>
              <w:t>Papers related to Rel-1</w:t>
            </w:r>
            <w:r>
              <w:rPr>
                <w:rFonts w:cs="Arial"/>
                <w:color w:val="000000"/>
              </w:rPr>
              <w:t>8</w:t>
            </w:r>
            <w:r w:rsidRPr="00D95972">
              <w:rPr>
                <w:rFonts w:cs="Arial"/>
                <w:color w:val="000000"/>
              </w:rPr>
              <w:t xml:space="preserve"> Work Items</w:t>
            </w:r>
          </w:p>
        </w:tc>
      </w:tr>
      <w:tr w:rsidR="00325F50" w:rsidRPr="00D95972" w14:paraId="6243D432" w14:textId="77777777" w:rsidTr="001330FC">
        <w:tc>
          <w:tcPr>
            <w:tcW w:w="976" w:type="dxa"/>
            <w:tcBorders>
              <w:top w:val="single" w:sz="4" w:space="0" w:color="auto"/>
              <w:left w:val="thinThickThinSmallGap" w:sz="24" w:space="0" w:color="auto"/>
              <w:bottom w:val="single" w:sz="4" w:space="0" w:color="auto"/>
            </w:tcBorders>
            <w:shd w:val="clear" w:color="auto" w:fill="auto"/>
          </w:tcPr>
          <w:p w14:paraId="56B4C423" w14:textId="77777777" w:rsidR="00325F50" w:rsidRPr="00D95972" w:rsidRDefault="00325F50" w:rsidP="00325F5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6FD55C83" w14:textId="77777777" w:rsidR="00325F50" w:rsidRPr="00D95972" w:rsidRDefault="00325F50" w:rsidP="00325F50">
            <w:pPr>
              <w:rPr>
                <w:rFonts w:cs="Arial"/>
              </w:rPr>
            </w:pPr>
            <w:r w:rsidRPr="00D95972">
              <w:rPr>
                <w:rFonts w:cs="Arial"/>
              </w:rPr>
              <w:t>Work Item Descriptions</w:t>
            </w:r>
          </w:p>
        </w:tc>
        <w:tc>
          <w:tcPr>
            <w:tcW w:w="1088" w:type="dxa"/>
            <w:tcBorders>
              <w:top w:val="single" w:sz="4" w:space="0" w:color="auto"/>
              <w:bottom w:val="single" w:sz="4" w:space="0" w:color="auto"/>
            </w:tcBorders>
          </w:tcPr>
          <w:p w14:paraId="674AF9B6" w14:textId="77777777" w:rsidR="00325F50" w:rsidRPr="00D95972" w:rsidRDefault="00325F50" w:rsidP="00325F50">
            <w:pPr>
              <w:rPr>
                <w:rFonts w:cs="Arial"/>
                <w:color w:val="FF0000"/>
              </w:rPr>
            </w:pPr>
          </w:p>
        </w:tc>
        <w:tc>
          <w:tcPr>
            <w:tcW w:w="4191" w:type="dxa"/>
            <w:gridSpan w:val="3"/>
            <w:tcBorders>
              <w:top w:val="single" w:sz="4" w:space="0" w:color="auto"/>
              <w:bottom w:val="single" w:sz="4" w:space="0" w:color="auto"/>
            </w:tcBorders>
          </w:tcPr>
          <w:p w14:paraId="425A9927" w14:textId="6F513008" w:rsidR="00325F50" w:rsidRPr="00D95972" w:rsidRDefault="00325F50" w:rsidP="00325F50">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8B2456F" w14:textId="77777777" w:rsidR="00325F50" w:rsidRPr="00D95972" w:rsidRDefault="00325F50" w:rsidP="00325F50">
            <w:pPr>
              <w:rPr>
                <w:rFonts w:cs="Arial"/>
                <w:color w:val="000000"/>
              </w:rPr>
            </w:pPr>
          </w:p>
        </w:tc>
        <w:tc>
          <w:tcPr>
            <w:tcW w:w="826" w:type="dxa"/>
            <w:tcBorders>
              <w:top w:val="single" w:sz="4" w:space="0" w:color="auto"/>
              <w:bottom w:val="single" w:sz="4" w:space="0" w:color="auto"/>
            </w:tcBorders>
          </w:tcPr>
          <w:p w14:paraId="5A1E8C1D"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tcPr>
          <w:p w14:paraId="60F217BD" w14:textId="77777777" w:rsidR="00325F50" w:rsidRDefault="00325F50" w:rsidP="00325F50">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42859A62" w14:textId="77777777" w:rsidR="00325F50" w:rsidRDefault="00325F50" w:rsidP="00325F50">
            <w:pPr>
              <w:rPr>
                <w:rFonts w:eastAsia="Batang" w:cs="Arial"/>
                <w:color w:val="000000"/>
                <w:lang w:eastAsia="ko-KR"/>
              </w:rPr>
            </w:pPr>
          </w:p>
          <w:p w14:paraId="4B85ACD2" w14:textId="77777777" w:rsidR="00325F50" w:rsidRPr="00F1483B" w:rsidRDefault="00325F50" w:rsidP="00325F50">
            <w:pPr>
              <w:rPr>
                <w:rFonts w:eastAsia="Batang" w:cs="Arial"/>
                <w:b/>
                <w:bCs/>
                <w:color w:val="000000"/>
                <w:lang w:eastAsia="ko-KR"/>
              </w:rPr>
            </w:pPr>
          </w:p>
        </w:tc>
      </w:tr>
      <w:tr w:rsidR="00325F50" w:rsidRPr="00D95972" w14:paraId="646295CB" w14:textId="77777777" w:rsidTr="001330FC">
        <w:tc>
          <w:tcPr>
            <w:tcW w:w="976" w:type="dxa"/>
            <w:tcBorders>
              <w:top w:val="nil"/>
              <w:left w:val="thinThickThinSmallGap" w:sz="24" w:space="0" w:color="auto"/>
              <w:bottom w:val="nil"/>
            </w:tcBorders>
            <w:shd w:val="clear" w:color="auto" w:fill="auto"/>
          </w:tcPr>
          <w:p w14:paraId="6FC536C2" w14:textId="77777777" w:rsidR="00325F50" w:rsidRPr="00D95972" w:rsidRDefault="00325F50" w:rsidP="00325F50">
            <w:pPr>
              <w:rPr>
                <w:rFonts w:cs="Arial"/>
                <w:lang w:val="en-US"/>
              </w:rPr>
            </w:pPr>
          </w:p>
        </w:tc>
        <w:tc>
          <w:tcPr>
            <w:tcW w:w="1317" w:type="dxa"/>
            <w:gridSpan w:val="2"/>
            <w:tcBorders>
              <w:top w:val="nil"/>
              <w:bottom w:val="nil"/>
            </w:tcBorders>
            <w:shd w:val="clear" w:color="auto" w:fill="auto"/>
          </w:tcPr>
          <w:p w14:paraId="7BD29A7F" w14:textId="77777777" w:rsidR="00325F50" w:rsidRPr="00D95972" w:rsidRDefault="00325F50" w:rsidP="00325F50">
            <w:pPr>
              <w:rPr>
                <w:rFonts w:cs="Arial"/>
                <w:lang w:val="en-US"/>
              </w:rPr>
            </w:pPr>
          </w:p>
        </w:tc>
        <w:tc>
          <w:tcPr>
            <w:tcW w:w="1088" w:type="dxa"/>
            <w:tcBorders>
              <w:top w:val="single" w:sz="4" w:space="0" w:color="auto"/>
              <w:bottom w:val="single" w:sz="4" w:space="0" w:color="auto"/>
            </w:tcBorders>
            <w:shd w:val="clear" w:color="auto" w:fill="FFFF00"/>
          </w:tcPr>
          <w:p w14:paraId="597DFB3D" w14:textId="27EBDA13" w:rsidR="00325F50" w:rsidRDefault="00F8141A" w:rsidP="00325F50">
            <w:hyperlink r:id="rId79" w:history="1">
              <w:r w:rsidR="001330FC">
                <w:rPr>
                  <w:rStyle w:val="Hyperlink"/>
                </w:rPr>
                <w:t>C1-237049</w:t>
              </w:r>
            </w:hyperlink>
          </w:p>
        </w:tc>
        <w:tc>
          <w:tcPr>
            <w:tcW w:w="4191" w:type="dxa"/>
            <w:gridSpan w:val="3"/>
            <w:tcBorders>
              <w:top w:val="single" w:sz="4" w:space="0" w:color="auto"/>
              <w:bottom w:val="single" w:sz="4" w:space="0" w:color="auto"/>
            </w:tcBorders>
            <w:shd w:val="clear" w:color="auto" w:fill="FFFF00"/>
          </w:tcPr>
          <w:p w14:paraId="511C2BCD" w14:textId="07E4EB4F" w:rsidR="00325F50" w:rsidRDefault="00F97957" w:rsidP="00325F50">
            <w:pPr>
              <w:rPr>
                <w:rFonts w:cs="Arial"/>
              </w:rPr>
            </w:pPr>
            <w:r>
              <w:rPr>
                <w:rFonts w:cs="Arial"/>
              </w:rPr>
              <w:t>Revised WID on Personal IoT Network</w:t>
            </w:r>
          </w:p>
        </w:tc>
        <w:tc>
          <w:tcPr>
            <w:tcW w:w="1767" w:type="dxa"/>
            <w:tcBorders>
              <w:top w:val="single" w:sz="4" w:space="0" w:color="auto"/>
              <w:bottom w:val="single" w:sz="4" w:space="0" w:color="auto"/>
            </w:tcBorders>
            <w:shd w:val="clear" w:color="auto" w:fill="FFFF00"/>
          </w:tcPr>
          <w:p w14:paraId="40C92CBE" w14:textId="7423F203" w:rsidR="00325F50" w:rsidRDefault="00F97957" w:rsidP="00325F50">
            <w:pPr>
              <w:rPr>
                <w:rFonts w:cs="Arial"/>
              </w:rPr>
            </w:pPr>
            <w:r>
              <w:rPr>
                <w:rFonts w:cs="Arial"/>
              </w:rPr>
              <w:t>vivo</w:t>
            </w:r>
          </w:p>
        </w:tc>
        <w:tc>
          <w:tcPr>
            <w:tcW w:w="826" w:type="dxa"/>
            <w:tcBorders>
              <w:top w:val="single" w:sz="4" w:space="0" w:color="auto"/>
              <w:bottom w:val="single" w:sz="4" w:space="0" w:color="auto"/>
            </w:tcBorders>
            <w:shd w:val="clear" w:color="auto" w:fill="FFFF00"/>
          </w:tcPr>
          <w:p w14:paraId="00C643A1" w14:textId="220865C3" w:rsidR="00325F50" w:rsidRDefault="00F97957" w:rsidP="00325F50">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1D195B" w14:textId="77777777" w:rsidR="00325F50" w:rsidRDefault="00325F50" w:rsidP="00325F50">
            <w:pPr>
              <w:rPr>
                <w:rFonts w:cs="Arial"/>
                <w:color w:val="000000"/>
              </w:rPr>
            </w:pPr>
          </w:p>
        </w:tc>
      </w:tr>
      <w:tr w:rsidR="00F97957" w:rsidRPr="00D95972" w14:paraId="0CDA3C85" w14:textId="77777777" w:rsidTr="001330FC">
        <w:tc>
          <w:tcPr>
            <w:tcW w:w="976" w:type="dxa"/>
            <w:tcBorders>
              <w:top w:val="nil"/>
              <w:left w:val="thinThickThinSmallGap" w:sz="24" w:space="0" w:color="auto"/>
              <w:bottom w:val="nil"/>
            </w:tcBorders>
            <w:shd w:val="clear" w:color="auto" w:fill="auto"/>
          </w:tcPr>
          <w:p w14:paraId="1DB06D0C" w14:textId="77777777" w:rsidR="00F97957" w:rsidRPr="00D95972" w:rsidRDefault="00F97957" w:rsidP="00325F50">
            <w:pPr>
              <w:rPr>
                <w:rFonts w:cs="Arial"/>
                <w:lang w:val="en-US"/>
              </w:rPr>
            </w:pPr>
          </w:p>
        </w:tc>
        <w:tc>
          <w:tcPr>
            <w:tcW w:w="1317" w:type="dxa"/>
            <w:gridSpan w:val="2"/>
            <w:tcBorders>
              <w:top w:val="nil"/>
              <w:bottom w:val="nil"/>
            </w:tcBorders>
            <w:shd w:val="clear" w:color="auto" w:fill="auto"/>
          </w:tcPr>
          <w:p w14:paraId="14542414" w14:textId="77777777" w:rsidR="00F97957" w:rsidRPr="00D95972" w:rsidRDefault="00F97957" w:rsidP="00325F50">
            <w:pPr>
              <w:rPr>
                <w:rFonts w:cs="Arial"/>
                <w:lang w:val="en-US"/>
              </w:rPr>
            </w:pPr>
          </w:p>
        </w:tc>
        <w:tc>
          <w:tcPr>
            <w:tcW w:w="1088" w:type="dxa"/>
            <w:tcBorders>
              <w:top w:val="single" w:sz="4" w:space="0" w:color="auto"/>
              <w:bottom w:val="single" w:sz="4" w:space="0" w:color="auto"/>
            </w:tcBorders>
            <w:shd w:val="clear" w:color="auto" w:fill="FFFF00"/>
          </w:tcPr>
          <w:p w14:paraId="7AF8C803" w14:textId="7F481FB1" w:rsidR="00F97957" w:rsidRDefault="00F8141A" w:rsidP="00325F50">
            <w:hyperlink r:id="rId80" w:history="1">
              <w:r w:rsidR="001330FC">
                <w:rPr>
                  <w:rStyle w:val="Hyperlink"/>
                </w:rPr>
                <w:t>C1-237102</w:t>
              </w:r>
            </w:hyperlink>
          </w:p>
        </w:tc>
        <w:tc>
          <w:tcPr>
            <w:tcW w:w="4191" w:type="dxa"/>
            <w:gridSpan w:val="3"/>
            <w:tcBorders>
              <w:top w:val="single" w:sz="4" w:space="0" w:color="auto"/>
              <w:bottom w:val="single" w:sz="4" w:space="0" w:color="auto"/>
            </w:tcBorders>
            <w:shd w:val="clear" w:color="auto" w:fill="FFFF00"/>
          </w:tcPr>
          <w:p w14:paraId="351E167F" w14:textId="471DF296" w:rsidR="00F97957" w:rsidRDefault="00F97957" w:rsidP="00325F50">
            <w:pPr>
              <w:rPr>
                <w:rFonts w:cs="Arial"/>
              </w:rPr>
            </w:pPr>
            <w:r>
              <w:rPr>
                <w:rFonts w:cs="Arial"/>
              </w:rPr>
              <w:t>Revised WID on Next Generation Real </w:t>
            </w:r>
            <w:proofErr w:type="gramStart"/>
            <w:r>
              <w:rPr>
                <w:rFonts w:cs="Arial"/>
              </w:rPr>
              <w:t>time</w:t>
            </w:r>
            <w:proofErr w:type="gramEnd"/>
            <w:r>
              <w:rPr>
                <w:rFonts w:cs="Arial"/>
              </w:rPr>
              <w:t> Communication services</w:t>
            </w:r>
          </w:p>
        </w:tc>
        <w:tc>
          <w:tcPr>
            <w:tcW w:w="1767" w:type="dxa"/>
            <w:tcBorders>
              <w:top w:val="single" w:sz="4" w:space="0" w:color="auto"/>
              <w:bottom w:val="single" w:sz="4" w:space="0" w:color="auto"/>
            </w:tcBorders>
            <w:shd w:val="clear" w:color="auto" w:fill="FFFF00"/>
          </w:tcPr>
          <w:p w14:paraId="5E51E645" w14:textId="62F030F4" w:rsidR="00F97957" w:rsidRDefault="00F97957" w:rsidP="00325F50">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6FBC0A2" w14:textId="3392FBAD" w:rsidR="00F97957" w:rsidRDefault="00F97957" w:rsidP="00325F50">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19B8FC" w14:textId="28CDD911" w:rsidR="00F97957" w:rsidRDefault="00F97957" w:rsidP="00325F50">
            <w:pPr>
              <w:rPr>
                <w:rFonts w:cs="Arial"/>
                <w:color w:val="000000"/>
              </w:rPr>
            </w:pPr>
            <w:r>
              <w:rPr>
                <w:rFonts w:cs="Arial"/>
                <w:color w:val="000000"/>
              </w:rPr>
              <w:t>Revision of CP-232169</w:t>
            </w:r>
          </w:p>
        </w:tc>
      </w:tr>
      <w:tr w:rsidR="00F97957" w:rsidRPr="00D95972" w14:paraId="7D9B2CAE" w14:textId="77777777" w:rsidTr="003D54C4">
        <w:tc>
          <w:tcPr>
            <w:tcW w:w="976" w:type="dxa"/>
            <w:tcBorders>
              <w:top w:val="nil"/>
              <w:left w:val="thinThickThinSmallGap" w:sz="24" w:space="0" w:color="auto"/>
              <w:bottom w:val="nil"/>
            </w:tcBorders>
            <w:shd w:val="clear" w:color="auto" w:fill="auto"/>
          </w:tcPr>
          <w:p w14:paraId="48D645CF" w14:textId="77777777" w:rsidR="00F97957" w:rsidRPr="00D95972" w:rsidRDefault="00F97957" w:rsidP="00325F50">
            <w:pPr>
              <w:rPr>
                <w:rFonts w:cs="Arial"/>
                <w:lang w:val="en-US"/>
              </w:rPr>
            </w:pPr>
          </w:p>
        </w:tc>
        <w:tc>
          <w:tcPr>
            <w:tcW w:w="1317" w:type="dxa"/>
            <w:gridSpan w:val="2"/>
            <w:tcBorders>
              <w:top w:val="nil"/>
              <w:bottom w:val="nil"/>
            </w:tcBorders>
            <w:shd w:val="clear" w:color="auto" w:fill="auto"/>
          </w:tcPr>
          <w:p w14:paraId="5F40F97A" w14:textId="77777777" w:rsidR="00F97957" w:rsidRPr="00D95972" w:rsidRDefault="00F97957" w:rsidP="00325F50">
            <w:pPr>
              <w:rPr>
                <w:rFonts w:cs="Arial"/>
                <w:lang w:val="en-US"/>
              </w:rPr>
            </w:pPr>
          </w:p>
        </w:tc>
        <w:tc>
          <w:tcPr>
            <w:tcW w:w="1088" w:type="dxa"/>
            <w:tcBorders>
              <w:top w:val="single" w:sz="4" w:space="0" w:color="auto"/>
              <w:bottom w:val="single" w:sz="4" w:space="0" w:color="auto"/>
            </w:tcBorders>
            <w:shd w:val="clear" w:color="auto" w:fill="FFFF00"/>
          </w:tcPr>
          <w:p w14:paraId="5AAFB102" w14:textId="6473ACEE" w:rsidR="00F97957" w:rsidRDefault="00F8141A" w:rsidP="00325F50">
            <w:hyperlink r:id="rId81" w:history="1">
              <w:r w:rsidR="001330FC">
                <w:rPr>
                  <w:rStyle w:val="Hyperlink"/>
                </w:rPr>
                <w:t>C1-237125</w:t>
              </w:r>
            </w:hyperlink>
          </w:p>
        </w:tc>
        <w:tc>
          <w:tcPr>
            <w:tcW w:w="4191" w:type="dxa"/>
            <w:gridSpan w:val="3"/>
            <w:tcBorders>
              <w:top w:val="single" w:sz="4" w:space="0" w:color="auto"/>
              <w:bottom w:val="single" w:sz="4" w:space="0" w:color="auto"/>
            </w:tcBorders>
            <w:shd w:val="clear" w:color="auto" w:fill="FFFF00"/>
          </w:tcPr>
          <w:p w14:paraId="212684F3" w14:textId="479D4564" w:rsidR="00F97957" w:rsidRDefault="00F97957" w:rsidP="00325F50">
            <w:pPr>
              <w:rPr>
                <w:rFonts w:cs="Arial"/>
              </w:rPr>
            </w:pPr>
            <w:r>
              <w:rPr>
                <w:rFonts w:cs="Arial"/>
              </w:rPr>
              <w:t>CT aspects of Mission Critical Services over 5GProSe</w:t>
            </w:r>
          </w:p>
        </w:tc>
        <w:tc>
          <w:tcPr>
            <w:tcW w:w="1767" w:type="dxa"/>
            <w:tcBorders>
              <w:top w:val="single" w:sz="4" w:space="0" w:color="auto"/>
              <w:bottom w:val="single" w:sz="4" w:space="0" w:color="auto"/>
            </w:tcBorders>
            <w:shd w:val="clear" w:color="auto" w:fill="FFFF00"/>
          </w:tcPr>
          <w:p w14:paraId="5DC73558" w14:textId="777BDD33" w:rsidR="00F97957" w:rsidRDefault="00F97957" w:rsidP="00325F50">
            <w:pPr>
              <w:rPr>
                <w:rFonts w:cs="Arial"/>
              </w:rPr>
            </w:pPr>
            <w:r>
              <w:rPr>
                <w:rFonts w:cs="Arial"/>
              </w:rPr>
              <w:t>Huawei</w:t>
            </w:r>
          </w:p>
        </w:tc>
        <w:tc>
          <w:tcPr>
            <w:tcW w:w="826" w:type="dxa"/>
            <w:tcBorders>
              <w:top w:val="single" w:sz="4" w:space="0" w:color="auto"/>
              <w:bottom w:val="single" w:sz="4" w:space="0" w:color="auto"/>
            </w:tcBorders>
            <w:shd w:val="clear" w:color="auto" w:fill="FFFF00"/>
          </w:tcPr>
          <w:p w14:paraId="3E564D5B" w14:textId="65E1DF7E" w:rsidR="00F97957" w:rsidRDefault="00F97957" w:rsidP="00325F50">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E2747A" w14:textId="2547C941" w:rsidR="00F97957" w:rsidRDefault="00F97957" w:rsidP="00325F50">
            <w:pPr>
              <w:rPr>
                <w:rFonts w:cs="Arial"/>
                <w:color w:val="000000"/>
              </w:rPr>
            </w:pPr>
            <w:r>
              <w:rPr>
                <w:rFonts w:cs="Arial"/>
                <w:color w:val="000000"/>
              </w:rPr>
              <w:t>Revision of CP-222176</w:t>
            </w:r>
          </w:p>
        </w:tc>
      </w:tr>
      <w:tr w:rsidR="00F97957" w:rsidRPr="00D95972" w14:paraId="57CD0277" w14:textId="77777777" w:rsidTr="00F74C44">
        <w:tc>
          <w:tcPr>
            <w:tcW w:w="976" w:type="dxa"/>
            <w:tcBorders>
              <w:top w:val="nil"/>
              <w:left w:val="thinThickThinSmallGap" w:sz="24" w:space="0" w:color="auto"/>
              <w:bottom w:val="nil"/>
            </w:tcBorders>
            <w:shd w:val="clear" w:color="auto" w:fill="auto"/>
          </w:tcPr>
          <w:p w14:paraId="5F919C07" w14:textId="77777777" w:rsidR="00F97957" w:rsidRPr="00D95972" w:rsidRDefault="00F97957" w:rsidP="00325F50">
            <w:pPr>
              <w:rPr>
                <w:rFonts w:cs="Arial"/>
                <w:lang w:val="en-US"/>
              </w:rPr>
            </w:pPr>
          </w:p>
        </w:tc>
        <w:tc>
          <w:tcPr>
            <w:tcW w:w="1317" w:type="dxa"/>
            <w:gridSpan w:val="2"/>
            <w:tcBorders>
              <w:top w:val="nil"/>
              <w:bottom w:val="nil"/>
            </w:tcBorders>
            <w:shd w:val="clear" w:color="auto" w:fill="auto"/>
          </w:tcPr>
          <w:p w14:paraId="701BA556" w14:textId="77777777" w:rsidR="00F97957" w:rsidRPr="00D95972" w:rsidRDefault="00F97957" w:rsidP="00325F50">
            <w:pPr>
              <w:rPr>
                <w:rFonts w:cs="Arial"/>
                <w:lang w:val="en-US"/>
              </w:rPr>
            </w:pPr>
          </w:p>
        </w:tc>
        <w:tc>
          <w:tcPr>
            <w:tcW w:w="1088" w:type="dxa"/>
            <w:tcBorders>
              <w:top w:val="single" w:sz="4" w:space="0" w:color="auto"/>
              <w:bottom w:val="single" w:sz="4" w:space="0" w:color="auto"/>
            </w:tcBorders>
            <w:shd w:val="clear" w:color="auto" w:fill="FFFF00"/>
          </w:tcPr>
          <w:p w14:paraId="6FA2CA8D" w14:textId="555E9432" w:rsidR="00F97957" w:rsidRDefault="00F8141A" w:rsidP="00325F50">
            <w:hyperlink r:id="rId82" w:history="1">
              <w:r w:rsidR="003D54C4">
                <w:rPr>
                  <w:rStyle w:val="Hyperlink"/>
                </w:rPr>
                <w:t>C1-237148</w:t>
              </w:r>
            </w:hyperlink>
          </w:p>
        </w:tc>
        <w:tc>
          <w:tcPr>
            <w:tcW w:w="4191" w:type="dxa"/>
            <w:gridSpan w:val="3"/>
            <w:tcBorders>
              <w:top w:val="single" w:sz="4" w:space="0" w:color="auto"/>
              <w:bottom w:val="single" w:sz="4" w:space="0" w:color="auto"/>
            </w:tcBorders>
            <w:shd w:val="clear" w:color="auto" w:fill="FFFF00"/>
          </w:tcPr>
          <w:p w14:paraId="53417C3B" w14:textId="4C40A1F8" w:rsidR="00F97957" w:rsidRDefault="00F97957" w:rsidP="00325F50">
            <w:pPr>
              <w:rPr>
                <w:rFonts w:cs="Arial"/>
              </w:rPr>
            </w:pPr>
            <w:r>
              <w:rPr>
                <w:rFonts w:cs="Arial"/>
              </w:rPr>
              <w:t>Revised WID on Protocol enhancements for Mission Critical Services</w:t>
            </w:r>
          </w:p>
        </w:tc>
        <w:tc>
          <w:tcPr>
            <w:tcW w:w="1767" w:type="dxa"/>
            <w:tcBorders>
              <w:top w:val="single" w:sz="4" w:space="0" w:color="auto"/>
              <w:bottom w:val="single" w:sz="4" w:space="0" w:color="auto"/>
            </w:tcBorders>
            <w:shd w:val="clear" w:color="auto" w:fill="FFFF00"/>
          </w:tcPr>
          <w:p w14:paraId="1247CAC3" w14:textId="66928008" w:rsidR="00F97957" w:rsidRDefault="00F97957" w:rsidP="00325F50">
            <w:pPr>
              <w:rPr>
                <w:rFonts w:cs="Arial"/>
              </w:rPr>
            </w:pPr>
            <w:r>
              <w:rPr>
                <w:rFonts w:cs="Arial"/>
              </w:rPr>
              <w:t>Ericsson / Magnus</w:t>
            </w:r>
          </w:p>
        </w:tc>
        <w:tc>
          <w:tcPr>
            <w:tcW w:w="826" w:type="dxa"/>
            <w:tcBorders>
              <w:top w:val="single" w:sz="4" w:space="0" w:color="auto"/>
              <w:bottom w:val="single" w:sz="4" w:space="0" w:color="auto"/>
            </w:tcBorders>
            <w:shd w:val="clear" w:color="auto" w:fill="FFFF00"/>
          </w:tcPr>
          <w:p w14:paraId="673A60D2" w14:textId="1D46A40D" w:rsidR="00F97957" w:rsidRDefault="00F97957" w:rsidP="00325F50">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A14B27" w14:textId="3A1044D7" w:rsidR="00F97957" w:rsidRDefault="00F97957" w:rsidP="00325F50">
            <w:pPr>
              <w:rPr>
                <w:rFonts w:cs="Arial"/>
                <w:color w:val="000000"/>
              </w:rPr>
            </w:pPr>
            <w:r>
              <w:rPr>
                <w:rFonts w:cs="Arial"/>
                <w:color w:val="000000"/>
              </w:rPr>
              <w:t>Revision of CP-232163</w:t>
            </w:r>
          </w:p>
        </w:tc>
      </w:tr>
      <w:tr w:rsidR="00F97957" w:rsidRPr="00D95972" w14:paraId="7018E029" w14:textId="77777777" w:rsidTr="00F74C44">
        <w:tc>
          <w:tcPr>
            <w:tcW w:w="976" w:type="dxa"/>
            <w:tcBorders>
              <w:top w:val="nil"/>
              <w:left w:val="thinThickThinSmallGap" w:sz="24" w:space="0" w:color="auto"/>
              <w:bottom w:val="nil"/>
            </w:tcBorders>
            <w:shd w:val="clear" w:color="auto" w:fill="auto"/>
          </w:tcPr>
          <w:p w14:paraId="2D596E3D" w14:textId="77777777" w:rsidR="00F97957" w:rsidRPr="00D95972" w:rsidRDefault="00F97957" w:rsidP="00325F50">
            <w:pPr>
              <w:rPr>
                <w:rFonts w:cs="Arial"/>
                <w:lang w:val="en-US"/>
              </w:rPr>
            </w:pPr>
          </w:p>
        </w:tc>
        <w:tc>
          <w:tcPr>
            <w:tcW w:w="1317" w:type="dxa"/>
            <w:gridSpan w:val="2"/>
            <w:tcBorders>
              <w:top w:val="nil"/>
              <w:bottom w:val="nil"/>
            </w:tcBorders>
            <w:shd w:val="clear" w:color="auto" w:fill="auto"/>
          </w:tcPr>
          <w:p w14:paraId="5AE6D6DA" w14:textId="77777777" w:rsidR="00F97957" w:rsidRPr="00D95972" w:rsidRDefault="00F97957" w:rsidP="00325F50">
            <w:pPr>
              <w:rPr>
                <w:rFonts w:cs="Arial"/>
                <w:lang w:val="en-US"/>
              </w:rPr>
            </w:pPr>
          </w:p>
        </w:tc>
        <w:tc>
          <w:tcPr>
            <w:tcW w:w="1088" w:type="dxa"/>
            <w:tcBorders>
              <w:top w:val="single" w:sz="4" w:space="0" w:color="auto"/>
              <w:bottom w:val="single" w:sz="4" w:space="0" w:color="auto"/>
            </w:tcBorders>
            <w:shd w:val="clear" w:color="auto" w:fill="FFFF00"/>
          </w:tcPr>
          <w:p w14:paraId="64CD47FA" w14:textId="4A95F9A8" w:rsidR="00F97957" w:rsidRDefault="00F74C44" w:rsidP="00325F50">
            <w:hyperlink r:id="rId83" w:history="1">
              <w:r>
                <w:rPr>
                  <w:rStyle w:val="Hyperlink"/>
                </w:rPr>
                <w:t>C1-237214</w:t>
              </w:r>
            </w:hyperlink>
          </w:p>
        </w:tc>
        <w:tc>
          <w:tcPr>
            <w:tcW w:w="4191" w:type="dxa"/>
            <w:gridSpan w:val="3"/>
            <w:tcBorders>
              <w:top w:val="single" w:sz="4" w:space="0" w:color="auto"/>
              <w:bottom w:val="single" w:sz="4" w:space="0" w:color="auto"/>
            </w:tcBorders>
            <w:shd w:val="clear" w:color="auto" w:fill="FFFF00"/>
          </w:tcPr>
          <w:p w14:paraId="324F3968" w14:textId="46010925" w:rsidR="00F97957" w:rsidRDefault="00F97957" w:rsidP="00325F50">
            <w:pPr>
              <w:rPr>
                <w:rFonts w:cs="Arial"/>
              </w:rPr>
            </w:pPr>
            <w:r>
              <w:rPr>
                <w:rFonts w:cs="Arial"/>
              </w:rPr>
              <w:t>Revised WID on CT aspects of SEAL data delivery enabler for vertical applications</w:t>
            </w:r>
          </w:p>
        </w:tc>
        <w:tc>
          <w:tcPr>
            <w:tcW w:w="1767" w:type="dxa"/>
            <w:tcBorders>
              <w:top w:val="single" w:sz="4" w:space="0" w:color="auto"/>
              <w:bottom w:val="single" w:sz="4" w:space="0" w:color="auto"/>
            </w:tcBorders>
            <w:shd w:val="clear" w:color="auto" w:fill="FFFF00"/>
          </w:tcPr>
          <w:p w14:paraId="245A20BA" w14:textId="30C8A39D" w:rsidR="00F97957" w:rsidRDefault="00F97957" w:rsidP="00325F5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0A64029" w14:textId="1C398957" w:rsidR="00F97957" w:rsidRDefault="00F97957" w:rsidP="00325F50">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F82E65" w14:textId="66569722" w:rsidR="00F97957" w:rsidRDefault="00F97957" w:rsidP="00325F50">
            <w:pPr>
              <w:rPr>
                <w:rFonts w:cs="Arial"/>
                <w:color w:val="000000"/>
              </w:rPr>
            </w:pPr>
            <w:r>
              <w:rPr>
                <w:rFonts w:cs="Arial"/>
                <w:color w:val="000000"/>
              </w:rPr>
              <w:t>Revision of CP-231284</w:t>
            </w:r>
          </w:p>
        </w:tc>
      </w:tr>
      <w:tr w:rsidR="00F97957" w:rsidRPr="00D95972" w14:paraId="430B16C4" w14:textId="77777777" w:rsidTr="00F74C44">
        <w:tc>
          <w:tcPr>
            <w:tcW w:w="976" w:type="dxa"/>
            <w:tcBorders>
              <w:top w:val="nil"/>
              <w:left w:val="thinThickThinSmallGap" w:sz="24" w:space="0" w:color="auto"/>
              <w:bottom w:val="nil"/>
            </w:tcBorders>
            <w:shd w:val="clear" w:color="auto" w:fill="auto"/>
          </w:tcPr>
          <w:p w14:paraId="4A7988D2" w14:textId="77777777" w:rsidR="00F97957" w:rsidRPr="00D95972" w:rsidRDefault="00F97957" w:rsidP="00325F50">
            <w:pPr>
              <w:rPr>
                <w:rFonts w:cs="Arial"/>
                <w:lang w:val="en-US"/>
              </w:rPr>
            </w:pPr>
          </w:p>
        </w:tc>
        <w:tc>
          <w:tcPr>
            <w:tcW w:w="1317" w:type="dxa"/>
            <w:gridSpan w:val="2"/>
            <w:tcBorders>
              <w:top w:val="nil"/>
              <w:bottom w:val="nil"/>
            </w:tcBorders>
            <w:shd w:val="clear" w:color="auto" w:fill="auto"/>
          </w:tcPr>
          <w:p w14:paraId="3382C285" w14:textId="77777777" w:rsidR="00F97957" w:rsidRPr="00D95972" w:rsidRDefault="00F97957" w:rsidP="00325F50">
            <w:pPr>
              <w:rPr>
                <w:rFonts w:cs="Arial"/>
                <w:lang w:val="en-US"/>
              </w:rPr>
            </w:pPr>
          </w:p>
        </w:tc>
        <w:tc>
          <w:tcPr>
            <w:tcW w:w="1088" w:type="dxa"/>
            <w:tcBorders>
              <w:top w:val="single" w:sz="4" w:space="0" w:color="auto"/>
              <w:bottom w:val="single" w:sz="4" w:space="0" w:color="auto"/>
            </w:tcBorders>
            <w:shd w:val="clear" w:color="auto" w:fill="FFFF00"/>
          </w:tcPr>
          <w:p w14:paraId="3A6D472D" w14:textId="6408148D" w:rsidR="00F97957" w:rsidRDefault="00F74C44" w:rsidP="00325F50">
            <w:hyperlink r:id="rId84" w:history="1">
              <w:r>
                <w:rPr>
                  <w:rStyle w:val="Hyperlink"/>
                </w:rPr>
                <w:t>C1-237215</w:t>
              </w:r>
            </w:hyperlink>
          </w:p>
        </w:tc>
        <w:tc>
          <w:tcPr>
            <w:tcW w:w="4191" w:type="dxa"/>
            <w:gridSpan w:val="3"/>
            <w:tcBorders>
              <w:top w:val="single" w:sz="4" w:space="0" w:color="auto"/>
              <w:bottom w:val="single" w:sz="4" w:space="0" w:color="auto"/>
            </w:tcBorders>
            <w:shd w:val="clear" w:color="auto" w:fill="FFFF00"/>
          </w:tcPr>
          <w:p w14:paraId="0D50618B" w14:textId="7D6B3488" w:rsidR="00F97957" w:rsidRDefault="00F97957" w:rsidP="00325F50">
            <w:pPr>
              <w:rPr>
                <w:rFonts w:cs="Arial"/>
              </w:rPr>
            </w:pPr>
            <w:r>
              <w:rPr>
                <w:rFonts w:cs="Arial"/>
              </w:rPr>
              <w:t>Revised WID on CT aspects of application layer support for V2X services; Phase 3</w:t>
            </w:r>
          </w:p>
        </w:tc>
        <w:tc>
          <w:tcPr>
            <w:tcW w:w="1767" w:type="dxa"/>
            <w:tcBorders>
              <w:top w:val="single" w:sz="4" w:space="0" w:color="auto"/>
              <w:bottom w:val="single" w:sz="4" w:space="0" w:color="auto"/>
            </w:tcBorders>
            <w:shd w:val="clear" w:color="auto" w:fill="FFFF00"/>
          </w:tcPr>
          <w:p w14:paraId="5FBABCF4" w14:textId="14CB440A" w:rsidR="00F97957" w:rsidRDefault="00F97957" w:rsidP="00325F5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9EFC3F8" w14:textId="54FDE635" w:rsidR="00F97957" w:rsidRDefault="00F97957" w:rsidP="00325F50">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3DC714" w14:textId="2B757066" w:rsidR="00F97957" w:rsidRDefault="00F97957" w:rsidP="00325F50">
            <w:pPr>
              <w:rPr>
                <w:rFonts w:cs="Arial"/>
                <w:color w:val="000000"/>
              </w:rPr>
            </w:pPr>
            <w:r>
              <w:rPr>
                <w:rFonts w:cs="Arial"/>
                <w:color w:val="000000"/>
              </w:rPr>
              <w:t>Revision of CP-231285</w:t>
            </w:r>
          </w:p>
        </w:tc>
      </w:tr>
      <w:tr w:rsidR="00741E0E" w:rsidRPr="00D95972" w14:paraId="38F76B4F" w14:textId="77777777" w:rsidTr="00F74C44">
        <w:tc>
          <w:tcPr>
            <w:tcW w:w="976" w:type="dxa"/>
            <w:tcBorders>
              <w:top w:val="nil"/>
              <w:left w:val="thinThickThinSmallGap" w:sz="24" w:space="0" w:color="auto"/>
              <w:bottom w:val="nil"/>
            </w:tcBorders>
            <w:shd w:val="clear" w:color="auto" w:fill="auto"/>
          </w:tcPr>
          <w:p w14:paraId="6654199F" w14:textId="77777777" w:rsidR="00741E0E" w:rsidRPr="00D95972" w:rsidRDefault="00741E0E" w:rsidP="00325F50">
            <w:pPr>
              <w:rPr>
                <w:rFonts w:cs="Arial"/>
                <w:lang w:val="en-US"/>
              </w:rPr>
            </w:pPr>
          </w:p>
        </w:tc>
        <w:tc>
          <w:tcPr>
            <w:tcW w:w="1317" w:type="dxa"/>
            <w:gridSpan w:val="2"/>
            <w:tcBorders>
              <w:top w:val="nil"/>
              <w:bottom w:val="nil"/>
            </w:tcBorders>
            <w:shd w:val="clear" w:color="auto" w:fill="auto"/>
          </w:tcPr>
          <w:p w14:paraId="4367CDC4" w14:textId="77777777" w:rsidR="00741E0E" w:rsidRPr="00D95972" w:rsidRDefault="00741E0E" w:rsidP="00325F50">
            <w:pPr>
              <w:rPr>
                <w:rFonts w:cs="Arial"/>
                <w:lang w:val="en-US"/>
              </w:rPr>
            </w:pPr>
          </w:p>
        </w:tc>
        <w:tc>
          <w:tcPr>
            <w:tcW w:w="1088" w:type="dxa"/>
            <w:tcBorders>
              <w:top w:val="single" w:sz="4" w:space="0" w:color="auto"/>
              <w:bottom w:val="single" w:sz="4" w:space="0" w:color="auto"/>
            </w:tcBorders>
            <w:shd w:val="clear" w:color="auto" w:fill="FFFF00"/>
          </w:tcPr>
          <w:p w14:paraId="004DAC5A" w14:textId="2FE7EB9C" w:rsidR="00741E0E" w:rsidRDefault="00F74C44" w:rsidP="00325F50">
            <w:hyperlink r:id="rId85" w:history="1">
              <w:r>
                <w:rPr>
                  <w:rStyle w:val="Hyperlink"/>
                </w:rPr>
                <w:t>C1-237529</w:t>
              </w:r>
            </w:hyperlink>
          </w:p>
        </w:tc>
        <w:tc>
          <w:tcPr>
            <w:tcW w:w="4191" w:type="dxa"/>
            <w:gridSpan w:val="3"/>
            <w:tcBorders>
              <w:top w:val="single" w:sz="4" w:space="0" w:color="auto"/>
              <w:bottom w:val="single" w:sz="4" w:space="0" w:color="auto"/>
            </w:tcBorders>
            <w:shd w:val="clear" w:color="auto" w:fill="FFFF00"/>
          </w:tcPr>
          <w:p w14:paraId="3ED9AB7F" w14:textId="52C11DBD" w:rsidR="00741E0E" w:rsidRDefault="00741E0E" w:rsidP="00325F50">
            <w:pPr>
              <w:rPr>
                <w:rFonts w:cs="Arial"/>
              </w:rPr>
            </w:pPr>
            <w:r>
              <w:rPr>
                <w:rFonts w:cs="Arial"/>
              </w:rPr>
              <w:t xml:space="preserve">Revised WID on CT aspects of </w:t>
            </w:r>
            <w:proofErr w:type="spellStart"/>
            <w:r>
              <w:rPr>
                <w:rFonts w:cs="Arial"/>
              </w:rPr>
              <w:t>Ranging_SL</w:t>
            </w:r>
            <w:proofErr w:type="spellEnd"/>
          </w:p>
        </w:tc>
        <w:tc>
          <w:tcPr>
            <w:tcW w:w="1767" w:type="dxa"/>
            <w:tcBorders>
              <w:top w:val="single" w:sz="4" w:space="0" w:color="auto"/>
              <w:bottom w:val="single" w:sz="4" w:space="0" w:color="auto"/>
            </w:tcBorders>
            <w:shd w:val="clear" w:color="auto" w:fill="FFFF00"/>
          </w:tcPr>
          <w:p w14:paraId="3F9506D2" w14:textId="559ECE86" w:rsidR="00741E0E" w:rsidRDefault="00741E0E" w:rsidP="00325F50">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53338CCA" w14:textId="4865D5FA" w:rsidR="00741E0E" w:rsidRDefault="00741E0E" w:rsidP="00325F50">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AD0DCD" w14:textId="77777777" w:rsidR="00741E0E" w:rsidRDefault="00741E0E" w:rsidP="00325F50">
            <w:pPr>
              <w:rPr>
                <w:rFonts w:cs="Arial"/>
                <w:color w:val="000000"/>
              </w:rPr>
            </w:pPr>
          </w:p>
        </w:tc>
      </w:tr>
      <w:tr w:rsidR="00325F50" w:rsidRPr="00D95972" w14:paraId="4C5AF99D" w14:textId="77777777" w:rsidTr="007B2998">
        <w:tc>
          <w:tcPr>
            <w:tcW w:w="976" w:type="dxa"/>
            <w:tcBorders>
              <w:top w:val="nil"/>
              <w:left w:val="thinThickThinSmallGap" w:sz="24" w:space="0" w:color="auto"/>
              <w:bottom w:val="nil"/>
            </w:tcBorders>
            <w:shd w:val="clear" w:color="auto" w:fill="auto"/>
          </w:tcPr>
          <w:p w14:paraId="418E8090" w14:textId="77777777" w:rsidR="00325F50" w:rsidRPr="00D95972" w:rsidRDefault="00325F50" w:rsidP="00325F50">
            <w:pPr>
              <w:rPr>
                <w:rFonts w:cs="Arial"/>
                <w:lang w:val="en-US"/>
              </w:rPr>
            </w:pPr>
          </w:p>
        </w:tc>
        <w:tc>
          <w:tcPr>
            <w:tcW w:w="1317" w:type="dxa"/>
            <w:gridSpan w:val="2"/>
            <w:tcBorders>
              <w:top w:val="nil"/>
              <w:bottom w:val="nil"/>
            </w:tcBorders>
            <w:shd w:val="clear" w:color="auto" w:fill="auto"/>
          </w:tcPr>
          <w:p w14:paraId="12E6E6F6" w14:textId="77777777" w:rsidR="00325F50" w:rsidRPr="00D95972" w:rsidRDefault="00325F50" w:rsidP="00325F50">
            <w:pPr>
              <w:rPr>
                <w:rFonts w:cs="Arial"/>
                <w:lang w:val="en-US"/>
              </w:rPr>
            </w:pPr>
          </w:p>
        </w:tc>
        <w:tc>
          <w:tcPr>
            <w:tcW w:w="1088" w:type="dxa"/>
            <w:tcBorders>
              <w:top w:val="single" w:sz="4" w:space="0" w:color="auto"/>
              <w:bottom w:val="single" w:sz="4" w:space="0" w:color="auto"/>
            </w:tcBorders>
            <w:shd w:val="clear" w:color="auto" w:fill="FFFFFF"/>
          </w:tcPr>
          <w:p w14:paraId="3F372C41" w14:textId="77777777" w:rsidR="00325F50" w:rsidRDefault="00325F50" w:rsidP="00325F50"/>
        </w:tc>
        <w:tc>
          <w:tcPr>
            <w:tcW w:w="4191" w:type="dxa"/>
            <w:gridSpan w:val="3"/>
            <w:tcBorders>
              <w:top w:val="single" w:sz="4" w:space="0" w:color="auto"/>
              <w:bottom w:val="single" w:sz="4" w:space="0" w:color="auto"/>
            </w:tcBorders>
            <w:shd w:val="clear" w:color="auto" w:fill="FFFFFF"/>
          </w:tcPr>
          <w:p w14:paraId="42A99EFE" w14:textId="77777777" w:rsidR="00325F50" w:rsidRDefault="00325F50" w:rsidP="00325F50">
            <w:pPr>
              <w:rPr>
                <w:rFonts w:cs="Arial"/>
              </w:rPr>
            </w:pPr>
          </w:p>
        </w:tc>
        <w:tc>
          <w:tcPr>
            <w:tcW w:w="1767" w:type="dxa"/>
            <w:tcBorders>
              <w:top w:val="single" w:sz="4" w:space="0" w:color="auto"/>
              <w:bottom w:val="single" w:sz="4" w:space="0" w:color="auto"/>
            </w:tcBorders>
            <w:shd w:val="clear" w:color="auto" w:fill="FFFFFF"/>
          </w:tcPr>
          <w:p w14:paraId="004546E7" w14:textId="77777777" w:rsidR="00325F50" w:rsidRDefault="00325F50" w:rsidP="00325F50">
            <w:pPr>
              <w:rPr>
                <w:rFonts w:cs="Arial"/>
              </w:rPr>
            </w:pPr>
          </w:p>
        </w:tc>
        <w:tc>
          <w:tcPr>
            <w:tcW w:w="826" w:type="dxa"/>
            <w:tcBorders>
              <w:top w:val="single" w:sz="4" w:space="0" w:color="auto"/>
              <w:bottom w:val="single" w:sz="4" w:space="0" w:color="auto"/>
            </w:tcBorders>
            <w:shd w:val="clear" w:color="auto" w:fill="FFFFFF"/>
          </w:tcPr>
          <w:p w14:paraId="7CBDAA1C" w14:textId="77777777" w:rsidR="00325F50"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33FC19" w14:textId="77777777" w:rsidR="00325F50" w:rsidRDefault="00325F50" w:rsidP="00325F50">
            <w:pPr>
              <w:rPr>
                <w:rFonts w:cs="Arial"/>
                <w:color w:val="000000"/>
              </w:rPr>
            </w:pPr>
          </w:p>
        </w:tc>
      </w:tr>
      <w:tr w:rsidR="00325F50" w:rsidRPr="00D95972" w14:paraId="520E7D4A" w14:textId="77777777" w:rsidTr="007B2998">
        <w:tc>
          <w:tcPr>
            <w:tcW w:w="976" w:type="dxa"/>
            <w:tcBorders>
              <w:top w:val="nil"/>
              <w:left w:val="thinThickThinSmallGap" w:sz="24" w:space="0" w:color="auto"/>
              <w:bottom w:val="nil"/>
            </w:tcBorders>
            <w:shd w:val="clear" w:color="auto" w:fill="auto"/>
          </w:tcPr>
          <w:p w14:paraId="3D999B22" w14:textId="77777777" w:rsidR="00325F50" w:rsidRPr="00D95972" w:rsidRDefault="00325F50" w:rsidP="00325F50">
            <w:pPr>
              <w:rPr>
                <w:rFonts w:cs="Arial"/>
                <w:lang w:val="en-US"/>
              </w:rPr>
            </w:pPr>
          </w:p>
        </w:tc>
        <w:tc>
          <w:tcPr>
            <w:tcW w:w="1317" w:type="dxa"/>
            <w:gridSpan w:val="2"/>
            <w:tcBorders>
              <w:top w:val="nil"/>
              <w:bottom w:val="nil"/>
            </w:tcBorders>
            <w:shd w:val="clear" w:color="auto" w:fill="auto"/>
          </w:tcPr>
          <w:p w14:paraId="48E144B6" w14:textId="77777777" w:rsidR="00325F50" w:rsidRPr="00D95972" w:rsidRDefault="00325F50" w:rsidP="00325F50">
            <w:pPr>
              <w:rPr>
                <w:rFonts w:cs="Arial"/>
                <w:lang w:val="en-US"/>
              </w:rPr>
            </w:pPr>
          </w:p>
        </w:tc>
        <w:tc>
          <w:tcPr>
            <w:tcW w:w="1088" w:type="dxa"/>
            <w:tcBorders>
              <w:top w:val="single" w:sz="4" w:space="0" w:color="auto"/>
              <w:bottom w:val="single" w:sz="4" w:space="0" w:color="auto"/>
            </w:tcBorders>
            <w:shd w:val="clear" w:color="auto" w:fill="FFFFFF"/>
          </w:tcPr>
          <w:p w14:paraId="0515E066" w14:textId="77777777" w:rsidR="00325F50" w:rsidRDefault="00325F50" w:rsidP="00325F50"/>
        </w:tc>
        <w:tc>
          <w:tcPr>
            <w:tcW w:w="4191" w:type="dxa"/>
            <w:gridSpan w:val="3"/>
            <w:tcBorders>
              <w:top w:val="single" w:sz="4" w:space="0" w:color="auto"/>
              <w:bottom w:val="single" w:sz="4" w:space="0" w:color="auto"/>
            </w:tcBorders>
            <w:shd w:val="clear" w:color="auto" w:fill="FFFFFF"/>
          </w:tcPr>
          <w:p w14:paraId="334E5A35" w14:textId="77777777" w:rsidR="00325F50" w:rsidRDefault="00325F50" w:rsidP="00325F50">
            <w:pPr>
              <w:rPr>
                <w:rFonts w:cs="Arial"/>
              </w:rPr>
            </w:pPr>
          </w:p>
        </w:tc>
        <w:tc>
          <w:tcPr>
            <w:tcW w:w="1767" w:type="dxa"/>
            <w:tcBorders>
              <w:top w:val="single" w:sz="4" w:space="0" w:color="auto"/>
              <w:bottom w:val="single" w:sz="4" w:space="0" w:color="auto"/>
            </w:tcBorders>
            <w:shd w:val="clear" w:color="auto" w:fill="FFFFFF"/>
          </w:tcPr>
          <w:p w14:paraId="5FE78316" w14:textId="77777777" w:rsidR="00325F50" w:rsidRDefault="00325F50" w:rsidP="00325F50">
            <w:pPr>
              <w:rPr>
                <w:rFonts w:cs="Arial"/>
              </w:rPr>
            </w:pPr>
          </w:p>
        </w:tc>
        <w:tc>
          <w:tcPr>
            <w:tcW w:w="826" w:type="dxa"/>
            <w:tcBorders>
              <w:top w:val="single" w:sz="4" w:space="0" w:color="auto"/>
              <w:bottom w:val="single" w:sz="4" w:space="0" w:color="auto"/>
            </w:tcBorders>
            <w:shd w:val="clear" w:color="auto" w:fill="FFFFFF"/>
          </w:tcPr>
          <w:p w14:paraId="4F9CC90B" w14:textId="77777777" w:rsidR="00325F50"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993F8" w14:textId="77777777" w:rsidR="00325F50" w:rsidRDefault="00325F50" w:rsidP="00325F50">
            <w:pPr>
              <w:rPr>
                <w:rFonts w:cs="Arial"/>
                <w:color w:val="000000"/>
              </w:rPr>
            </w:pPr>
          </w:p>
        </w:tc>
      </w:tr>
      <w:tr w:rsidR="00325F50" w:rsidRPr="00D95972" w14:paraId="5EDA6A96" w14:textId="77777777" w:rsidTr="00795FE0">
        <w:tc>
          <w:tcPr>
            <w:tcW w:w="976" w:type="dxa"/>
            <w:tcBorders>
              <w:top w:val="nil"/>
              <w:left w:val="thinThickThinSmallGap" w:sz="24" w:space="0" w:color="auto"/>
              <w:bottom w:val="single" w:sz="4" w:space="0" w:color="auto"/>
            </w:tcBorders>
            <w:shd w:val="clear" w:color="auto" w:fill="auto"/>
          </w:tcPr>
          <w:p w14:paraId="1154454D" w14:textId="77777777" w:rsidR="00325F50" w:rsidRPr="00D95972" w:rsidRDefault="00325F50" w:rsidP="00325F50">
            <w:pPr>
              <w:rPr>
                <w:rFonts w:cs="Arial"/>
                <w:lang w:val="en-US"/>
              </w:rPr>
            </w:pPr>
          </w:p>
        </w:tc>
        <w:tc>
          <w:tcPr>
            <w:tcW w:w="1317" w:type="dxa"/>
            <w:gridSpan w:val="2"/>
            <w:tcBorders>
              <w:top w:val="nil"/>
              <w:bottom w:val="single" w:sz="4" w:space="0" w:color="auto"/>
            </w:tcBorders>
            <w:shd w:val="clear" w:color="auto" w:fill="auto"/>
          </w:tcPr>
          <w:p w14:paraId="68F352DE" w14:textId="77777777" w:rsidR="00325F50" w:rsidRPr="00D95972" w:rsidRDefault="00325F50" w:rsidP="00325F50">
            <w:pPr>
              <w:rPr>
                <w:rFonts w:cs="Arial"/>
                <w:lang w:val="en-US"/>
              </w:rPr>
            </w:pPr>
          </w:p>
        </w:tc>
        <w:tc>
          <w:tcPr>
            <w:tcW w:w="1088" w:type="dxa"/>
            <w:tcBorders>
              <w:top w:val="single" w:sz="4" w:space="0" w:color="auto"/>
              <w:bottom w:val="single" w:sz="4" w:space="0" w:color="auto"/>
            </w:tcBorders>
            <w:shd w:val="clear" w:color="auto" w:fill="FFFFFF"/>
          </w:tcPr>
          <w:p w14:paraId="59BEFBD1" w14:textId="77777777" w:rsidR="00325F50" w:rsidRPr="00D95972" w:rsidRDefault="00325F50" w:rsidP="00325F50">
            <w:pPr>
              <w:rPr>
                <w:rFonts w:cs="Arial"/>
                <w:lang w:val="en-US"/>
              </w:rPr>
            </w:pPr>
          </w:p>
        </w:tc>
        <w:tc>
          <w:tcPr>
            <w:tcW w:w="4191" w:type="dxa"/>
            <w:gridSpan w:val="3"/>
            <w:tcBorders>
              <w:top w:val="single" w:sz="4" w:space="0" w:color="auto"/>
              <w:bottom w:val="single" w:sz="4" w:space="0" w:color="auto"/>
            </w:tcBorders>
            <w:shd w:val="clear" w:color="auto" w:fill="FFFFFF"/>
          </w:tcPr>
          <w:p w14:paraId="0ECF73B8" w14:textId="77777777" w:rsidR="00325F50" w:rsidRPr="00D95972" w:rsidRDefault="00325F50" w:rsidP="00325F50">
            <w:pPr>
              <w:rPr>
                <w:rFonts w:cs="Arial"/>
                <w:lang w:val="en-US"/>
              </w:rPr>
            </w:pPr>
          </w:p>
        </w:tc>
        <w:tc>
          <w:tcPr>
            <w:tcW w:w="1767" w:type="dxa"/>
            <w:tcBorders>
              <w:top w:val="single" w:sz="4" w:space="0" w:color="auto"/>
              <w:bottom w:val="single" w:sz="4" w:space="0" w:color="auto"/>
            </w:tcBorders>
            <w:shd w:val="clear" w:color="auto" w:fill="FFFFFF"/>
          </w:tcPr>
          <w:p w14:paraId="479717CF" w14:textId="77777777" w:rsidR="00325F50" w:rsidRPr="00D95972" w:rsidRDefault="00325F50" w:rsidP="00325F50">
            <w:pPr>
              <w:rPr>
                <w:rFonts w:cs="Arial"/>
                <w:lang w:val="en-US"/>
              </w:rPr>
            </w:pPr>
          </w:p>
        </w:tc>
        <w:tc>
          <w:tcPr>
            <w:tcW w:w="826" w:type="dxa"/>
            <w:tcBorders>
              <w:top w:val="single" w:sz="4" w:space="0" w:color="auto"/>
              <w:bottom w:val="single" w:sz="4" w:space="0" w:color="auto"/>
            </w:tcBorders>
            <w:shd w:val="clear" w:color="auto" w:fill="FFFFFF"/>
          </w:tcPr>
          <w:p w14:paraId="0A79425C" w14:textId="77777777" w:rsidR="00325F50" w:rsidRPr="00D95972" w:rsidRDefault="00325F50" w:rsidP="00325F5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F374F3" w14:textId="77777777" w:rsidR="00325F50" w:rsidRPr="00D95972" w:rsidRDefault="00325F50" w:rsidP="00325F50">
            <w:pPr>
              <w:rPr>
                <w:rFonts w:eastAsia="Batang" w:cs="Arial"/>
                <w:lang w:val="en-US" w:eastAsia="ko-KR"/>
              </w:rPr>
            </w:pPr>
          </w:p>
        </w:tc>
      </w:tr>
      <w:tr w:rsidR="00325F50" w:rsidRPr="00D95972" w14:paraId="0D66D215" w14:textId="77777777" w:rsidTr="00F74C44">
        <w:tc>
          <w:tcPr>
            <w:tcW w:w="976" w:type="dxa"/>
            <w:tcBorders>
              <w:top w:val="single" w:sz="4" w:space="0" w:color="auto"/>
              <w:left w:val="thinThickThinSmallGap" w:sz="24" w:space="0" w:color="auto"/>
              <w:bottom w:val="single" w:sz="4" w:space="0" w:color="auto"/>
            </w:tcBorders>
            <w:shd w:val="clear" w:color="auto" w:fill="auto"/>
          </w:tcPr>
          <w:p w14:paraId="7C37F44D" w14:textId="77777777" w:rsidR="00325F50" w:rsidRPr="00D95972" w:rsidRDefault="00325F50" w:rsidP="00325F50">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09A418D3" w14:textId="77777777" w:rsidR="00325F50" w:rsidRPr="00D95972" w:rsidRDefault="00325F50" w:rsidP="00325F50">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7590B06" w14:textId="77777777" w:rsidR="00325F50" w:rsidRPr="00D95972" w:rsidRDefault="00325F50" w:rsidP="00325F50">
            <w:pPr>
              <w:rPr>
                <w:rFonts w:cs="Arial"/>
                <w:color w:val="FF0000"/>
              </w:rPr>
            </w:pPr>
          </w:p>
        </w:tc>
        <w:tc>
          <w:tcPr>
            <w:tcW w:w="4191" w:type="dxa"/>
            <w:gridSpan w:val="3"/>
            <w:tcBorders>
              <w:top w:val="single" w:sz="4" w:space="0" w:color="auto"/>
              <w:bottom w:val="single" w:sz="4" w:space="0" w:color="auto"/>
            </w:tcBorders>
            <w:shd w:val="clear" w:color="auto" w:fill="auto"/>
          </w:tcPr>
          <w:p w14:paraId="2E08E41C" w14:textId="42ED42DB" w:rsidR="00325F50" w:rsidRPr="00D95972" w:rsidRDefault="00325F50" w:rsidP="00325F50">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623D4A0" w14:textId="77777777" w:rsidR="00325F50" w:rsidRPr="00D95972" w:rsidRDefault="00325F50" w:rsidP="00325F50">
            <w:pPr>
              <w:rPr>
                <w:rFonts w:cs="Arial"/>
                <w:color w:val="000000"/>
              </w:rPr>
            </w:pPr>
          </w:p>
        </w:tc>
        <w:tc>
          <w:tcPr>
            <w:tcW w:w="826" w:type="dxa"/>
            <w:tcBorders>
              <w:top w:val="single" w:sz="4" w:space="0" w:color="auto"/>
              <w:bottom w:val="single" w:sz="4" w:space="0" w:color="auto"/>
            </w:tcBorders>
            <w:shd w:val="clear" w:color="auto" w:fill="auto"/>
          </w:tcPr>
          <w:p w14:paraId="47A0B86B"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CFC6D8" w14:textId="77777777" w:rsidR="00325F50" w:rsidRDefault="00325F50" w:rsidP="00325F50">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D0C54D6" w14:textId="77777777" w:rsidR="00325F50" w:rsidRDefault="00325F50" w:rsidP="00325F50">
            <w:pPr>
              <w:rPr>
                <w:rFonts w:eastAsia="Batang" w:cs="Arial"/>
                <w:color w:val="000000"/>
                <w:lang w:eastAsia="ko-KR"/>
              </w:rPr>
            </w:pPr>
          </w:p>
          <w:p w14:paraId="7D8C856A" w14:textId="77777777" w:rsidR="00325F50" w:rsidRDefault="00325F50" w:rsidP="00325F50">
            <w:pPr>
              <w:rPr>
                <w:rFonts w:eastAsia="Batang" w:cs="Arial"/>
                <w:color w:val="000000"/>
                <w:lang w:eastAsia="ko-KR"/>
              </w:rPr>
            </w:pPr>
          </w:p>
          <w:p w14:paraId="4C07EFA8" w14:textId="77777777" w:rsidR="00325F50" w:rsidRDefault="00325F50" w:rsidP="00325F50">
            <w:pPr>
              <w:rPr>
                <w:rFonts w:eastAsia="Batang" w:cs="Arial"/>
                <w:color w:val="000000"/>
                <w:lang w:eastAsia="ko-KR"/>
              </w:rPr>
            </w:pPr>
          </w:p>
          <w:p w14:paraId="0D1F8610" w14:textId="0C4A0EF5" w:rsidR="00325F50" w:rsidRPr="00993713" w:rsidRDefault="00325F50" w:rsidP="00325F50">
            <w:pPr>
              <w:rPr>
                <w:rFonts w:eastAsia="Batang" w:cs="Arial"/>
                <w:b/>
                <w:bCs/>
                <w:color w:val="000000"/>
                <w:lang w:eastAsia="ko-KR"/>
              </w:rPr>
            </w:pPr>
          </w:p>
        </w:tc>
      </w:tr>
      <w:tr w:rsidR="00325F50" w:rsidRPr="00D95972" w14:paraId="28CF89C7" w14:textId="77777777" w:rsidTr="00F74C44">
        <w:tc>
          <w:tcPr>
            <w:tcW w:w="976" w:type="dxa"/>
            <w:tcBorders>
              <w:left w:val="thinThickThinSmallGap" w:sz="24" w:space="0" w:color="auto"/>
              <w:bottom w:val="nil"/>
            </w:tcBorders>
            <w:shd w:val="clear" w:color="auto" w:fill="auto"/>
          </w:tcPr>
          <w:p w14:paraId="7709B5D1" w14:textId="77777777" w:rsidR="00325F50" w:rsidRPr="00D95972" w:rsidRDefault="00325F50" w:rsidP="00325F50">
            <w:pPr>
              <w:rPr>
                <w:rFonts w:cs="Arial"/>
                <w:lang w:val="en-US"/>
              </w:rPr>
            </w:pPr>
          </w:p>
        </w:tc>
        <w:tc>
          <w:tcPr>
            <w:tcW w:w="1317" w:type="dxa"/>
            <w:gridSpan w:val="2"/>
            <w:tcBorders>
              <w:bottom w:val="nil"/>
            </w:tcBorders>
            <w:shd w:val="clear" w:color="auto" w:fill="auto"/>
          </w:tcPr>
          <w:p w14:paraId="4A911C7E" w14:textId="77777777" w:rsidR="00325F50" w:rsidRPr="00D95972" w:rsidRDefault="00325F50" w:rsidP="00325F50">
            <w:pPr>
              <w:rPr>
                <w:rFonts w:cs="Arial"/>
                <w:lang w:val="en-US"/>
              </w:rPr>
            </w:pPr>
          </w:p>
        </w:tc>
        <w:tc>
          <w:tcPr>
            <w:tcW w:w="1088" w:type="dxa"/>
            <w:tcBorders>
              <w:top w:val="single" w:sz="4" w:space="0" w:color="auto"/>
              <w:bottom w:val="single" w:sz="4" w:space="0" w:color="auto"/>
            </w:tcBorders>
            <w:shd w:val="clear" w:color="auto" w:fill="FFFF00"/>
          </w:tcPr>
          <w:p w14:paraId="3BFEFA7F" w14:textId="78397112" w:rsidR="00325F50" w:rsidRPr="000412A1" w:rsidRDefault="00F74C44" w:rsidP="00325F50">
            <w:pPr>
              <w:rPr>
                <w:rFonts w:cs="Arial"/>
              </w:rPr>
            </w:pPr>
            <w:hyperlink r:id="rId86" w:history="1">
              <w:r>
                <w:rPr>
                  <w:rStyle w:val="Hyperlink"/>
                </w:rPr>
                <w:t>C1-237445</w:t>
              </w:r>
            </w:hyperlink>
          </w:p>
        </w:tc>
        <w:tc>
          <w:tcPr>
            <w:tcW w:w="4191" w:type="dxa"/>
            <w:gridSpan w:val="3"/>
            <w:tcBorders>
              <w:top w:val="single" w:sz="4" w:space="0" w:color="auto"/>
              <w:bottom w:val="single" w:sz="4" w:space="0" w:color="auto"/>
            </w:tcBorders>
            <w:shd w:val="clear" w:color="auto" w:fill="FFFF00"/>
          </w:tcPr>
          <w:p w14:paraId="3FDCA31E" w14:textId="096F32D3" w:rsidR="00325F50" w:rsidRPr="000412A1" w:rsidRDefault="00CC3961" w:rsidP="00325F50">
            <w:pPr>
              <w:rPr>
                <w:rFonts w:cs="Arial"/>
              </w:rPr>
            </w:pPr>
            <w:r>
              <w:rPr>
                <w:rFonts w:cs="Arial"/>
              </w:rPr>
              <w:t>Discussion on PDU Set identification for uplink XR traffic</w:t>
            </w:r>
          </w:p>
        </w:tc>
        <w:tc>
          <w:tcPr>
            <w:tcW w:w="1767" w:type="dxa"/>
            <w:tcBorders>
              <w:top w:val="single" w:sz="4" w:space="0" w:color="auto"/>
              <w:bottom w:val="single" w:sz="4" w:space="0" w:color="auto"/>
            </w:tcBorders>
            <w:shd w:val="clear" w:color="auto" w:fill="FFFF00"/>
          </w:tcPr>
          <w:p w14:paraId="0E6A8C98" w14:textId="09FD8B6B" w:rsidR="00325F50" w:rsidRPr="000412A1" w:rsidRDefault="00CC3961" w:rsidP="00325F5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28A05CC4" w14:textId="5EDA3547" w:rsidR="00325F50" w:rsidRPr="000412A1" w:rsidRDefault="00CC3961" w:rsidP="00325F50">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1391DD" w14:textId="77777777" w:rsidR="00325F50" w:rsidRPr="000412A1" w:rsidRDefault="00325F50" w:rsidP="00325F50">
            <w:pPr>
              <w:rPr>
                <w:rFonts w:cs="Arial"/>
                <w:color w:val="000000"/>
              </w:rPr>
            </w:pPr>
          </w:p>
        </w:tc>
      </w:tr>
      <w:tr w:rsidR="00CC3961" w:rsidRPr="00D95972" w14:paraId="0841CBBB" w14:textId="77777777" w:rsidTr="00F74C44">
        <w:tc>
          <w:tcPr>
            <w:tcW w:w="976" w:type="dxa"/>
            <w:tcBorders>
              <w:left w:val="thinThickThinSmallGap" w:sz="24" w:space="0" w:color="auto"/>
              <w:bottom w:val="nil"/>
            </w:tcBorders>
            <w:shd w:val="clear" w:color="auto" w:fill="auto"/>
          </w:tcPr>
          <w:p w14:paraId="6AE979C5" w14:textId="77777777" w:rsidR="00CC3961" w:rsidRPr="00D95972" w:rsidRDefault="00CC3961" w:rsidP="00325F50">
            <w:pPr>
              <w:rPr>
                <w:rFonts w:cs="Arial"/>
                <w:lang w:val="en-US"/>
              </w:rPr>
            </w:pPr>
          </w:p>
        </w:tc>
        <w:tc>
          <w:tcPr>
            <w:tcW w:w="1317" w:type="dxa"/>
            <w:gridSpan w:val="2"/>
            <w:tcBorders>
              <w:bottom w:val="nil"/>
            </w:tcBorders>
            <w:shd w:val="clear" w:color="auto" w:fill="auto"/>
          </w:tcPr>
          <w:p w14:paraId="19F174A1" w14:textId="77777777" w:rsidR="00CC3961" w:rsidRPr="00D95972" w:rsidRDefault="00CC3961" w:rsidP="00325F50">
            <w:pPr>
              <w:rPr>
                <w:rFonts w:cs="Arial"/>
                <w:lang w:val="en-US"/>
              </w:rPr>
            </w:pPr>
          </w:p>
        </w:tc>
        <w:tc>
          <w:tcPr>
            <w:tcW w:w="1088" w:type="dxa"/>
            <w:tcBorders>
              <w:top w:val="single" w:sz="4" w:space="0" w:color="auto"/>
              <w:bottom w:val="single" w:sz="4" w:space="0" w:color="auto"/>
            </w:tcBorders>
            <w:shd w:val="clear" w:color="auto" w:fill="FFFF00"/>
          </w:tcPr>
          <w:p w14:paraId="5F13F3EB" w14:textId="610D6F6D" w:rsidR="00CC3961" w:rsidRDefault="00F74C44" w:rsidP="00325F50">
            <w:pPr>
              <w:rPr>
                <w:rFonts w:cs="Arial"/>
              </w:rPr>
            </w:pPr>
            <w:hyperlink r:id="rId87" w:history="1">
              <w:r>
                <w:rPr>
                  <w:rStyle w:val="Hyperlink"/>
                </w:rPr>
                <w:t>C1-237446</w:t>
              </w:r>
            </w:hyperlink>
          </w:p>
        </w:tc>
        <w:tc>
          <w:tcPr>
            <w:tcW w:w="4191" w:type="dxa"/>
            <w:gridSpan w:val="3"/>
            <w:tcBorders>
              <w:top w:val="single" w:sz="4" w:space="0" w:color="auto"/>
              <w:bottom w:val="single" w:sz="4" w:space="0" w:color="auto"/>
            </w:tcBorders>
            <w:shd w:val="clear" w:color="auto" w:fill="FFFF00"/>
          </w:tcPr>
          <w:p w14:paraId="1B815763" w14:textId="054A43D3" w:rsidR="00CC3961" w:rsidRDefault="00CC3961" w:rsidP="00325F50">
            <w:pPr>
              <w:rPr>
                <w:rFonts w:cs="Arial"/>
              </w:rPr>
            </w:pPr>
            <w:r>
              <w:rPr>
                <w:rFonts w:cs="Arial"/>
              </w:rPr>
              <w:t>General description of PDU Set based QoS handling</w:t>
            </w:r>
          </w:p>
        </w:tc>
        <w:tc>
          <w:tcPr>
            <w:tcW w:w="1767" w:type="dxa"/>
            <w:tcBorders>
              <w:top w:val="single" w:sz="4" w:space="0" w:color="auto"/>
              <w:bottom w:val="single" w:sz="4" w:space="0" w:color="auto"/>
            </w:tcBorders>
            <w:shd w:val="clear" w:color="auto" w:fill="FFFF00"/>
          </w:tcPr>
          <w:p w14:paraId="4C0242B6" w14:textId="0D18A5AF" w:rsidR="00CC3961" w:rsidRDefault="00CC3961" w:rsidP="00325F5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DC6207A" w14:textId="0598EE9D" w:rsidR="00CC3961" w:rsidRDefault="00CC3961" w:rsidP="00325F50">
            <w:pPr>
              <w:rPr>
                <w:rFonts w:cs="Arial"/>
              </w:rPr>
            </w:pPr>
            <w:r>
              <w:rPr>
                <w:rFonts w:cs="Arial"/>
              </w:rPr>
              <w:t>CR 5649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D8B26E" w14:textId="5706ADD0" w:rsidR="00CC3961" w:rsidRPr="000412A1" w:rsidRDefault="00CC3961" w:rsidP="00325F50">
            <w:pPr>
              <w:rPr>
                <w:rFonts w:cs="Arial"/>
                <w:color w:val="000000"/>
              </w:rPr>
            </w:pPr>
            <w:r>
              <w:rPr>
                <w:rFonts w:cs="Arial"/>
                <w:color w:val="000000"/>
              </w:rPr>
              <w:t>Revision of C1-235664</w:t>
            </w:r>
          </w:p>
        </w:tc>
      </w:tr>
      <w:tr w:rsidR="00CC3961" w:rsidRPr="00D95972" w14:paraId="4759E98B" w14:textId="77777777" w:rsidTr="00F74C44">
        <w:tc>
          <w:tcPr>
            <w:tcW w:w="976" w:type="dxa"/>
            <w:tcBorders>
              <w:left w:val="thinThickThinSmallGap" w:sz="24" w:space="0" w:color="auto"/>
              <w:bottom w:val="nil"/>
            </w:tcBorders>
            <w:shd w:val="clear" w:color="auto" w:fill="auto"/>
          </w:tcPr>
          <w:p w14:paraId="79010305" w14:textId="77777777" w:rsidR="00CC3961" w:rsidRPr="00D95972" w:rsidRDefault="00CC3961" w:rsidP="00325F50">
            <w:pPr>
              <w:rPr>
                <w:rFonts w:cs="Arial"/>
                <w:lang w:val="en-US"/>
              </w:rPr>
            </w:pPr>
          </w:p>
        </w:tc>
        <w:tc>
          <w:tcPr>
            <w:tcW w:w="1317" w:type="dxa"/>
            <w:gridSpan w:val="2"/>
            <w:tcBorders>
              <w:bottom w:val="nil"/>
            </w:tcBorders>
            <w:shd w:val="clear" w:color="auto" w:fill="auto"/>
          </w:tcPr>
          <w:p w14:paraId="36DDD7D8" w14:textId="77777777" w:rsidR="00CC3961" w:rsidRPr="00D95972" w:rsidRDefault="00CC3961" w:rsidP="00325F50">
            <w:pPr>
              <w:rPr>
                <w:rFonts w:cs="Arial"/>
                <w:lang w:val="en-US"/>
              </w:rPr>
            </w:pPr>
          </w:p>
        </w:tc>
        <w:tc>
          <w:tcPr>
            <w:tcW w:w="1088" w:type="dxa"/>
            <w:tcBorders>
              <w:top w:val="single" w:sz="4" w:space="0" w:color="auto"/>
              <w:bottom w:val="single" w:sz="4" w:space="0" w:color="auto"/>
            </w:tcBorders>
            <w:shd w:val="clear" w:color="auto" w:fill="FFFF00"/>
          </w:tcPr>
          <w:p w14:paraId="77AE4B36" w14:textId="030B70E1" w:rsidR="00CC3961" w:rsidRDefault="00F74C44" w:rsidP="00325F50">
            <w:pPr>
              <w:rPr>
                <w:rFonts w:cs="Arial"/>
              </w:rPr>
            </w:pPr>
            <w:hyperlink r:id="rId88" w:history="1">
              <w:r>
                <w:rPr>
                  <w:rStyle w:val="Hyperlink"/>
                </w:rPr>
                <w:t>C1-237448</w:t>
              </w:r>
            </w:hyperlink>
          </w:p>
        </w:tc>
        <w:tc>
          <w:tcPr>
            <w:tcW w:w="4191" w:type="dxa"/>
            <w:gridSpan w:val="3"/>
            <w:tcBorders>
              <w:top w:val="single" w:sz="4" w:space="0" w:color="auto"/>
              <w:bottom w:val="single" w:sz="4" w:space="0" w:color="auto"/>
            </w:tcBorders>
            <w:shd w:val="clear" w:color="auto" w:fill="FFFF00"/>
          </w:tcPr>
          <w:p w14:paraId="74885D56" w14:textId="3242E461" w:rsidR="00CC3961" w:rsidRDefault="00CC3961" w:rsidP="00325F50">
            <w:pPr>
              <w:rPr>
                <w:rFonts w:cs="Arial"/>
              </w:rPr>
            </w:pPr>
            <w:r>
              <w:rPr>
                <w:rFonts w:cs="Arial"/>
              </w:rPr>
              <w:t>Discussion on PDU Set identification indication for uplink XR traffic</w:t>
            </w:r>
          </w:p>
        </w:tc>
        <w:tc>
          <w:tcPr>
            <w:tcW w:w="1767" w:type="dxa"/>
            <w:tcBorders>
              <w:top w:val="single" w:sz="4" w:space="0" w:color="auto"/>
              <w:bottom w:val="single" w:sz="4" w:space="0" w:color="auto"/>
            </w:tcBorders>
            <w:shd w:val="clear" w:color="auto" w:fill="FFFF00"/>
          </w:tcPr>
          <w:p w14:paraId="2E719CDC" w14:textId="4B401A74" w:rsidR="00CC3961" w:rsidRDefault="00CC3961" w:rsidP="00325F5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79B7E0F" w14:textId="7543BD56" w:rsidR="00CC3961" w:rsidRDefault="00CC3961" w:rsidP="00325F50">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3FF300" w14:textId="42C38D58" w:rsidR="00CC3961" w:rsidRPr="000412A1" w:rsidRDefault="00CC3961" w:rsidP="00325F50">
            <w:pPr>
              <w:rPr>
                <w:rFonts w:cs="Arial"/>
                <w:color w:val="000000"/>
              </w:rPr>
            </w:pPr>
            <w:r>
              <w:rPr>
                <w:rFonts w:cs="Arial"/>
                <w:color w:val="000000"/>
              </w:rPr>
              <w:t>Revision of C1-235665</w:t>
            </w:r>
          </w:p>
        </w:tc>
      </w:tr>
      <w:tr w:rsidR="00CC3961" w:rsidRPr="00D95972" w14:paraId="619FB101" w14:textId="77777777" w:rsidTr="00F74C44">
        <w:tc>
          <w:tcPr>
            <w:tcW w:w="976" w:type="dxa"/>
            <w:tcBorders>
              <w:left w:val="thinThickThinSmallGap" w:sz="24" w:space="0" w:color="auto"/>
              <w:bottom w:val="nil"/>
            </w:tcBorders>
            <w:shd w:val="clear" w:color="auto" w:fill="auto"/>
          </w:tcPr>
          <w:p w14:paraId="7A92BAB0" w14:textId="77777777" w:rsidR="00CC3961" w:rsidRPr="00D95972" w:rsidRDefault="00CC3961" w:rsidP="00325F50">
            <w:pPr>
              <w:rPr>
                <w:rFonts w:cs="Arial"/>
                <w:lang w:val="en-US"/>
              </w:rPr>
            </w:pPr>
          </w:p>
        </w:tc>
        <w:tc>
          <w:tcPr>
            <w:tcW w:w="1317" w:type="dxa"/>
            <w:gridSpan w:val="2"/>
            <w:tcBorders>
              <w:bottom w:val="nil"/>
            </w:tcBorders>
            <w:shd w:val="clear" w:color="auto" w:fill="auto"/>
          </w:tcPr>
          <w:p w14:paraId="6A10F3B6" w14:textId="77777777" w:rsidR="00CC3961" w:rsidRPr="00D95972" w:rsidRDefault="00CC3961" w:rsidP="00325F50">
            <w:pPr>
              <w:rPr>
                <w:rFonts w:cs="Arial"/>
                <w:lang w:val="en-US"/>
              </w:rPr>
            </w:pPr>
          </w:p>
        </w:tc>
        <w:tc>
          <w:tcPr>
            <w:tcW w:w="1088" w:type="dxa"/>
            <w:tcBorders>
              <w:top w:val="single" w:sz="4" w:space="0" w:color="auto"/>
              <w:bottom w:val="single" w:sz="4" w:space="0" w:color="auto"/>
            </w:tcBorders>
            <w:shd w:val="clear" w:color="auto" w:fill="FFFF00"/>
          </w:tcPr>
          <w:p w14:paraId="27627E09" w14:textId="2603B8F7" w:rsidR="00CC3961" w:rsidRDefault="00F74C44" w:rsidP="00325F50">
            <w:pPr>
              <w:rPr>
                <w:rFonts w:cs="Arial"/>
              </w:rPr>
            </w:pPr>
            <w:hyperlink r:id="rId89" w:history="1">
              <w:r>
                <w:rPr>
                  <w:rStyle w:val="Hyperlink"/>
                </w:rPr>
                <w:t>C1-237449</w:t>
              </w:r>
            </w:hyperlink>
          </w:p>
        </w:tc>
        <w:tc>
          <w:tcPr>
            <w:tcW w:w="4191" w:type="dxa"/>
            <w:gridSpan w:val="3"/>
            <w:tcBorders>
              <w:top w:val="single" w:sz="4" w:space="0" w:color="auto"/>
              <w:bottom w:val="single" w:sz="4" w:space="0" w:color="auto"/>
            </w:tcBorders>
            <w:shd w:val="clear" w:color="auto" w:fill="FFFF00"/>
          </w:tcPr>
          <w:p w14:paraId="0889EED9" w14:textId="792446D1" w:rsidR="00CC3961" w:rsidRDefault="00CC3961" w:rsidP="00325F50">
            <w:pPr>
              <w:rPr>
                <w:rFonts w:cs="Arial"/>
              </w:rPr>
            </w:pPr>
            <w:r>
              <w:rPr>
                <w:rFonts w:cs="Arial"/>
              </w:rPr>
              <w:t>Specify PDU Set identification indicator in QoS flow description</w:t>
            </w:r>
          </w:p>
        </w:tc>
        <w:tc>
          <w:tcPr>
            <w:tcW w:w="1767" w:type="dxa"/>
            <w:tcBorders>
              <w:top w:val="single" w:sz="4" w:space="0" w:color="auto"/>
              <w:bottom w:val="single" w:sz="4" w:space="0" w:color="auto"/>
            </w:tcBorders>
            <w:shd w:val="clear" w:color="auto" w:fill="FFFF00"/>
          </w:tcPr>
          <w:p w14:paraId="2E9CAA90" w14:textId="7FBDB63C" w:rsidR="00CC3961" w:rsidRDefault="00CC3961" w:rsidP="00325F50">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4B4824D6" w14:textId="2C0514CF" w:rsidR="00CC3961" w:rsidRDefault="00CC3961" w:rsidP="00325F50">
            <w:pPr>
              <w:rPr>
                <w:rFonts w:cs="Arial"/>
              </w:rPr>
            </w:pPr>
            <w:r>
              <w:rPr>
                <w:rFonts w:cs="Arial"/>
              </w:rPr>
              <w:t>CR 5650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BA0D5F" w14:textId="59FC0A29" w:rsidR="00CC3961" w:rsidRPr="000412A1" w:rsidRDefault="00CC3961" w:rsidP="00325F50">
            <w:pPr>
              <w:rPr>
                <w:rFonts w:cs="Arial"/>
                <w:color w:val="000000"/>
              </w:rPr>
            </w:pPr>
            <w:r>
              <w:rPr>
                <w:rFonts w:cs="Arial"/>
                <w:color w:val="000000"/>
              </w:rPr>
              <w:t>Revision of C1-235666</w:t>
            </w:r>
          </w:p>
        </w:tc>
      </w:tr>
      <w:tr w:rsidR="00CC3961" w:rsidRPr="00D95972" w14:paraId="78C8CF0A" w14:textId="77777777" w:rsidTr="00F74C44">
        <w:tc>
          <w:tcPr>
            <w:tcW w:w="976" w:type="dxa"/>
            <w:tcBorders>
              <w:left w:val="thinThickThinSmallGap" w:sz="24" w:space="0" w:color="auto"/>
              <w:bottom w:val="nil"/>
            </w:tcBorders>
            <w:shd w:val="clear" w:color="auto" w:fill="auto"/>
          </w:tcPr>
          <w:p w14:paraId="0F2D38D6" w14:textId="77777777" w:rsidR="00CC3961" w:rsidRPr="00D95972" w:rsidRDefault="00CC3961" w:rsidP="00325F50">
            <w:pPr>
              <w:rPr>
                <w:rFonts w:cs="Arial"/>
                <w:lang w:val="en-US"/>
              </w:rPr>
            </w:pPr>
          </w:p>
        </w:tc>
        <w:tc>
          <w:tcPr>
            <w:tcW w:w="1317" w:type="dxa"/>
            <w:gridSpan w:val="2"/>
            <w:tcBorders>
              <w:bottom w:val="nil"/>
            </w:tcBorders>
            <w:shd w:val="clear" w:color="auto" w:fill="auto"/>
          </w:tcPr>
          <w:p w14:paraId="54EA32B9" w14:textId="77777777" w:rsidR="00CC3961" w:rsidRPr="00D95972" w:rsidRDefault="00CC3961" w:rsidP="00325F50">
            <w:pPr>
              <w:rPr>
                <w:rFonts w:cs="Arial"/>
                <w:lang w:val="en-US"/>
              </w:rPr>
            </w:pPr>
          </w:p>
        </w:tc>
        <w:tc>
          <w:tcPr>
            <w:tcW w:w="1088" w:type="dxa"/>
            <w:tcBorders>
              <w:top w:val="single" w:sz="4" w:space="0" w:color="auto"/>
              <w:bottom w:val="single" w:sz="4" w:space="0" w:color="auto"/>
            </w:tcBorders>
            <w:shd w:val="clear" w:color="auto" w:fill="FFFF00"/>
          </w:tcPr>
          <w:p w14:paraId="37A8B9E6" w14:textId="3B7BA2D6" w:rsidR="00CC3961" w:rsidRDefault="00F74C44" w:rsidP="00325F50">
            <w:pPr>
              <w:rPr>
                <w:rFonts w:cs="Arial"/>
              </w:rPr>
            </w:pPr>
            <w:hyperlink r:id="rId90" w:history="1">
              <w:r>
                <w:rPr>
                  <w:rStyle w:val="Hyperlink"/>
                </w:rPr>
                <w:t>C1-237450</w:t>
              </w:r>
            </w:hyperlink>
          </w:p>
        </w:tc>
        <w:tc>
          <w:tcPr>
            <w:tcW w:w="4191" w:type="dxa"/>
            <w:gridSpan w:val="3"/>
            <w:tcBorders>
              <w:top w:val="single" w:sz="4" w:space="0" w:color="auto"/>
              <w:bottom w:val="single" w:sz="4" w:space="0" w:color="auto"/>
            </w:tcBorders>
            <w:shd w:val="clear" w:color="auto" w:fill="FFFF00"/>
          </w:tcPr>
          <w:p w14:paraId="5EF08C76" w14:textId="1E8C04B2" w:rsidR="00CC3961" w:rsidRDefault="00CC3961" w:rsidP="00325F50">
            <w:pPr>
              <w:rPr>
                <w:rFonts w:cs="Arial"/>
              </w:rPr>
            </w:pPr>
            <w:r>
              <w:rPr>
                <w:rFonts w:cs="Arial"/>
              </w:rPr>
              <w:t>Discussion on creating a QoS flow enabled with PDU Set based QoS handling</w:t>
            </w:r>
          </w:p>
        </w:tc>
        <w:tc>
          <w:tcPr>
            <w:tcW w:w="1767" w:type="dxa"/>
            <w:tcBorders>
              <w:top w:val="single" w:sz="4" w:space="0" w:color="auto"/>
              <w:bottom w:val="single" w:sz="4" w:space="0" w:color="auto"/>
            </w:tcBorders>
            <w:shd w:val="clear" w:color="auto" w:fill="FFFF00"/>
          </w:tcPr>
          <w:p w14:paraId="4D4977E3" w14:textId="7C9CF554" w:rsidR="00CC3961" w:rsidRDefault="00CC3961" w:rsidP="00325F5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6892452" w14:textId="2C7CA176" w:rsidR="00CC3961" w:rsidRDefault="00CC3961" w:rsidP="00325F50">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432400" w14:textId="444AEEC7" w:rsidR="00CC3961" w:rsidRPr="000412A1" w:rsidRDefault="00CC3961" w:rsidP="00325F50">
            <w:pPr>
              <w:rPr>
                <w:rFonts w:cs="Arial"/>
                <w:color w:val="000000"/>
              </w:rPr>
            </w:pPr>
            <w:r>
              <w:rPr>
                <w:rFonts w:cs="Arial"/>
                <w:color w:val="000000"/>
              </w:rPr>
              <w:t>Revision of C1-235667</w:t>
            </w:r>
          </w:p>
        </w:tc>
      </w:tr>
      <w:tr w:rsidR="00741E0E" w:rsidRPr="00D95972" w14:paraId="35DB7188" w14:textId="77777777" w:rsidTr="00F74C44">
        <w:tc>
          <w:tcPr>
            <w:tcW w:w="976" w:type="dxa"/>
            <w:tcBorders>
              <w:left w:val="thinThickThinSmallGap" w:sz="24" w:space="0" w:color="auto"/>
              <w:bottom w:val="nil"/>
            </w:tcBorders>
            <w:shd w:val="clear" w:color="auto" w:fill="auto"/>
          </w:tcPr>
          <w:p w14:paraId="48B3F9E3" w14:textId="77777777" w:rsidR="00741E0E" w:rsidRPr="00D95972" w:rsidRDefault="00741E0E" w:rsidP="00325F50">
            <w:pPr>
              <w:rPr>
                <w:rFonts w:cs="Arial"/>
                <w:lang w:val="en-US"/>
              </w:rPr>
            </w:pPr>
          </w:p>
        </w:tc>
        <w:tc>
          <w:tcPr>
            <w:tcW w:w="1317" w:type="dxa"/>
            <w:gridSpan w:val="2"/>
            <w:tcBorders>
              <w:bottom w:val="nil"/>
            </w:tcBorders>
            <w:shd w:val="clear" w:color="auto" w:fill="auto"/>
          </w:tcPr>
          <w:p w14:paraId="3B864704" w14:textId="77777777" w:rsidR="00741E0E" w:rsidRPr="00D95972" w:rsidRDefault="00741E0E" w:rsidP="00325F50">
            <w:pPr>
              <w:rPr>
                <w:rFonts w:cs="Arial"/>
                <w:lang w:val="en-US"/>
              </w:rPr>
            </w:pPr>
          </w:p>
        </w:tc>
        <w:tc>
          <w:tcPr>
            <w:tcW w:w="1088" w:type="dxa"/>
            <w:tcBorders>
              <w:top w:val="single" w:sz="4" w:space="0" w:color="auto"/>
              <w:bottom w:val="single" w:sz="4" w:space="0" w:color="auto"/>
            </w:tcBorders>
            <w:shd w:val="clear" w:color="auto" w:fill="FFFF00"/>
          </w:tcPr>
          <w:p w14:paraId="295F3E38" w14:textId="640E2513" w:rsidR="00741E0E" w:rsidRDefault="00F74C44" w:rsidP="00325F50">
            <w:pPr>
              <w:rPr>
                <w:rFonts w:cs="Arial"/>
              </w:rPr>
            </w:pPr>
            <w:hyperlink r:id="rId91" w:history="1">
              <w:r>
                <w:rPr>
                  <w:rStyle w:val="Hyperlink"/>
                </w:rPr>
                <w:t>C1-237568</w:t>
              </w:r>
            </w:hyperlink>
          </w:p>
        </w:tc>
        <w:tc>
          <w:tcPr>
            <w:tcW w:w="4191" w:type="dxa"/>
            <w:gridSpan w:val="3"/>
            <w:tcBorders>
              <w:top w:val="single" w:sz="4" w:space="0" w:color="auto"/>
              <w:bottom w:val="single" w:sz="4" w:space="0" w:color="auto"/>
            </w:tcBorders>
            <w:shd w:val="clear" w:color="auto" w:fill="FFFF00"/>
          </w:tcPr>
          <w:p w14:paraId="45E2B50C" w14:textId="0069C1A4" w:rsidR="00741E0E" w:rsidRDefault="00741E0E" w:rsidP="00325F50">
            <w:pPr>
              <w:rPr>
                <w:rFonts w:cs="Arial"/>
              </w:rPr>
            </w:pPr>
            <w:r>
              <w:rPr>
                <w:rFonts w:cs="Arial"/>
              </w:rPr>
              <w:t>PDU session update for supporting PDU set based QoS</w:t>
            </w:r>
          </w:p>
        </w:tc>
        <w:tc>
          <w:tcPr>
            <w:tcW w:w="1767" w:type="dxa"/>
            <w:tcBorders>
              <w:top w:val="single" w:sz="4" w:space="0" w:color="auto"/>
              <w:bottom w:val="single" w:sz="4" w:space="0" w:color="auto"/>
            </w:tcBorders>
            <w:shd w:val="clear" w:color="auto" w:fill="FFFF00"/>
          </w:tcPr>
          <w:p w14:paraId="25486ADF" w14:textId="743653CB" w:rsidR="00741E0E" w:rsidRDefault="00741E0E" w:rsidP="00325F50">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6638BADC" w14:textId="63397AD2" w:rsidR="00741E0E" w:rsidRDefault="00741E0E" w:rsidP="00325F50">
            <w:pPr>
              <w:rPr>
                <w:rFonts w:cs="Arial"/>
              </w:rPr>
            </w:pPr>
            <w:r>
              <w:rPr>
                <w:rFonts w:cs="Arial"/>
              </w:rPr>
              <w:t>CR 5806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657F90" w14:textId="77777777" w:rsidR="00741E0E" w:rsidRPr="000412A1" w:rsidRDefault="00741E0E" w:rsidP="00325F50">
            <w:pPr>
              <w:rPr>
                <w:rFonts w:cs="Arial"/>
                <w:color w:val="000000"/>
              </w:rPr>
            </w:pPr>
          </w:p>
        </w:tc>
      </w:tr>
      <w:tr w:rsidR="00741E0E" w:rsidRPr="00D95972" w14:paraId="00AF4931" w14:textId="77777777" w:rsidTr="00F74C44">
        <w:tc>
          <w:tcPr>
            <w:tcW w:w="976" w:type="dxa"/>
            <w:tcBorders>
              <w:left w:val="thinThickThinSmallGap" w:sz="24" w:space="0" w:color="auto"/>
              <w:bottom w:val="nil"/>
            </w:tcBorders>
            <w:shd w:val="clear" w:color="auto" w:fill="auto"/>
          </w:tcPr>
          <w:p w14:paraId="655161E0" w14:textId="77777777" w:rsidR="00741E0E" w:rsidRPr="00D95972" w:rsidRDefault="00741E0E" w:rsidP="00325F50">
            <w:pPr>
              <w:rPr>
                <w:rFonts w:cs="Arial"/>
                <w:lang w:val="en-US"/>
              </w:rPr>
            </w:pPr>
          </w:p>
        </w:tc>
        <w:tc>
          <w:tcPr>
            <w:tcW w:w="1317" w:type="dxa"/>
            <w:gridSpan w:val="2"/>
            <w:tcBorders>
              <w:bottom w:val="nil"/>
            </w:tcBorders>
            <w:shd w:val="clear" w:color="auto" w:fill="auto"/>
          </w:tcPr>
          <w:p w14:paraId="7E24AE21" w14:textId="77777777" w:rsidR="00741E0E" w:rsidRPr="00D95972" w:rsidRDefault="00741E0E" w:rsidP="00325F50">
            <w:pPr>
              <w:rPr>
                <w:rFonts w:cs="Arial"/>
                <w:lang w:val="en-US"/>
              </w:rPr>
            </w:pPr>
          </w:p>
        </w:tc>
        <w:tc>
          <w:tcPr>
            <w:tcW w:w="1088" w:type="dxa"/>
            <w:tcBorders>
              <w:top w:val="single" w:sz="4" w:space="0" w:color="auto"/>
              <w:bottom w:val="single" w:sz="4" w:space="0" w:color="auto"/>
            </w:tcBorders>
            <w:shd w:val="clear" w:color="auto" w:fill="FFFF00"/>
          </w:tcPr>
          <w:p w14:paraId="60392D6F" w14:textId="430B7E38" w:rsidR="00741E0E" w:rsidRDefault="00F74C44" w:rsidP="00325F50">
            <w:pPr>
              <w:rPr>
                <w:rFonts w:cs="Arial"/>
              </w:rPr>
            </w:pPr>
            <w:hyperlink r:id="rId92" w:history="1">
              <w:r>
                <w:rPr>
                  <w:rStyle w:val="Hyperlink"/>
                </w:rPr>
                <w:t>C1-237569</w:t>
              </w:r>
            </w:hyperlink>
          </w:p>
        </w:tc>
        <w:tc>
          <w:tcPr>
            <w:tcW w:w="4191" w:type="dxa"/>
            <w:gridSpan w:val="3"/>
            <w:tcBorders>
              <w:top w:val="single" w:sz="4" w:space="0" w:color="auto"/>
              <w:bottom w:val="single" w:sz="4" w:space="0" w:color="auto"/>
            </w:tcBorders>
            <w:shd w:val="clear" w:color="auto" w:fill="FFFF00"/>
          </w:tcPr>
          <w:p w14:paraId="0C90E880" w14:textId="54E5A133" w:rsidR="00741E0E" w:rsidRDefault="00741E0E" w:rsidP="00325F50">
            <w:pPr>
              <w:rPr>
                <w:rFonts w:cs="Arial"/>
              </w:rPr>
            </w:pPr>
            <w:r>
              <w:rPr>
                <w:rFonts w:cs="Arial"/>
              </w:rPr>
              <w:t xml:space="preserve">UE capability </w:t>
            </w:r>
            <w:proofErr w:type="spellStart"/>
            <w:r>
              <w:rPr>
                <w:rFonts w:cs="Arial"/>
              </w:rPr>
              <w:t>negoatiation</w:t>
            </w:r>
            <w:proofErr w:type="spellEnd"/>
            <w:r>
              <w:rPr>
                <w:rFonts w:cs="Arial"/>
              </w:rPr>
              <w:t xml:space="preserve"> for PDU Set based QoS</w:t>
            </w:r>
          </w:p>
        </w:tc>
        <w:tc>
          <w:tcPr>
            <w:tcW w:w="1767" w:type="dxa"/>
            <w:tcBorders>
              <w:top w:val="single" w:sz="4" w:space="0" w:color="auto"/>
              <w:bottom w:val="single" w:sz="4" w:space="0" w:color="auto"/>
            </w:tcBorders>
            <w:shd w:val="clear" w:color="auto" w:fill="FFFF00"/>
          </w:tcPr>
          <w:p w14:paraId="2E341C91" w14:textId="0865F17B" w:rsidR="00741E0E" w:rsidRDefault="00741E0E" w:rsidP="00325F50">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2038A4A5" w14:textId="49EDA7E4" w:rsidR="00741E0E" w:rsidRDefault="00741E0E" w:rsidP="00325F50">
            <w:pPr>
              <w:rPr>
                <w:rFonts w:cs="Arial"/>
              </w:rPr>
            </w:pPr>
            <w:r>
              <w:rPr>
                <w:rFonts w:cs="Arial"/>
              </w:rPr>
              <w:t>CR 5807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1109BC" w14:textId="77777777" w:rsidR="00741E0E" w:rsidRPr="000412A1" w:rsidRDefault="00741E0E" w:rsidP="00325F50">
            <w:pPr>
              <w:rPr>
                <w:rFonts w:cs="Arial"/>
                <w:color w:val="000000"/>
              </w:rPr>
            </w:pPr>
          </w:p>
        </w:tc>
      </w:tr>
      <w:tr w:rsidR="00325F50" w:rsidRPr="00D95972" w14:paraId="1F189DA5" w14:textId="77777777" w:rsidTr="00F32434">
        <w:tc>
          <w:tcPr>
            <w:tcW w:w="976" w:type="dxa"/>
            <w:tcBorders>
              <w:left w:val="thinThickThinSmallGap" w:sz="24" w:space="0" w:color="auto"/>
              <w:bottom w:val="nil"/>
            </w:tcBorders>
            <w:shd w:val="clear" w:color="auto" w:fill="auto"/>
          </w:tcPr>
          <w:p w14:paraId="117AA9D8" w14:textId="77777777" w:rsidR="00325F50" w:rsidRPr="00D95972" w:rsidRDefault="00325F50" w:rsidP="00325F50">
            <w:pPr>
              <w:rPr>
                <w:rFonts w:cs="Arial"/>
                <w:lang w:val="en-US"/>
              </w:rPr>
            </w:pPr>
          </w:p>
        </w:tc>
        <w:tc>
          <w:tcPr>
            <w:tcW w:w="1317" w:type="dxa"/>
            <w:gridSpan w:val="2"/>
            <w:tcBorders>
              <w:bottom w:val="nil"/>
            </w:tcBorders>
            <w:shd w:val="clear" w:color="auto" w:fill="auto"/>
          </w:tcPr>
          <w:p w14:paraId="29D28D33" w14:textId="77777777" w:rsidR="00325F50" w:rsidRPr="00D95972" w:rsidRDefault="00325F50" w:rsidP="00325F50">
            <w:pPr>
              <w:rPr>
                <w:rFonts w:cs="Arial"/>
                <w:lang w:val="en-US"/>
              </w:rPr>
            </w:pPr>
          </w:p>
        </w:tc>
        <w:tc>
          <w:tcPr>
            <w:tcW w:w="1088" w:type="dxa"/>
            <w:tcBorders>
              <w:top w:val="single" w:sz="4" w:space="0" w:color="auto"/>
              <w:bottom w:val="single" w:sz="4" w:space="0" w:color="auto"/>
            </w:tcBorders>
            <w:shd w:val="clear" w:color="auto" w:fill="FFFFFF"/>
          </w:tcPr>
          <w:p w14:paraId="0D7FAD2E" w14:textId="5A2F93A8" w:rsidR="00325F50" w:rsidRDefault="00325F50" w:rsidP="00325F50">
            <w:pPr>
              <w:rPr>
                <w:rFonts w:cs="Arial"/>
              </w:rPr>
            </w:pPr>
          </w:p>
        </w:tc>
        <w:tc>
          <w:tcPr>
            <w:tcW w:w="4191" w:type="dxa"/>
            <w:gridSpan w:val="3"/>
            <w:tcBorders>
              <w:top w:val="single" w:sz="4" w:space="0" w:color="auto"/>
              <w:bottom w:val="single" w:sz="4" w:space="0" w:color="auto"/>
            </w:tcBorders>
            <w:shd w:val="clear" w:color="auto" w:fill="FFFFFF"/>
          </w:tcPr>
          <w:p w14:paraId="76237468" w14:textId="2743415F" w:rsidR="00325F50" w:rsidRDefault="00325F50" w:rsidP="00325F50">
            <w:pPr>
              <w:rPr>
                <w:rFonts w:cs="Arial"/>
              </w:rPr>
            </w:pPr>
          </w:p>
        </w:tc>
        <w:tc>
          <w:tcPr>
            <w:tcW w:w="1767" w:type="dxa"/>
            <w:tcBorders>
              <w:top w:val="single" w:sz="4" w:space="0" w:color="auto"/>
              <w:bottom w:val="single" w:sz="4" w:space="0" w:color="auto"/>
            </w:tcBorders>
            <w:shd w:val="clear" w:color="auto" w:fill="FFFFFF"/>
          </w:tcPr>
          <w:p w14:paraId="4935AA8C" w14:textId="1C87F809" w:rsidR="00325F50" w:rsidRDefault="00325F50" w:rsidP="00325F50">
            <w:pPr>
              <w:rPr>
                <w:rFonts w:cs="Arial"/>
              </w:rPr>
            </w:pPr>
          </w:p>
        </w:tc>
        <w:tc>
          <w:tcPr>
            <w:tcW w:w="826" w:type="dxa"/>
            <w:tcBorders>
              <w:top w:val="single" w:sz="4" w:space="0" w:color="auto"/>
              <w:bottom w:val="single" w:sz="4" w:space="0" w:color="auto"/>
            </w:tcBorders>
            <w:shd w:val="clear" w:color="auto" w:fill="FFFFFF"/>
          </w:tcPr>
          <w:p w14:paraId="2ADCA4F0" w14:textId="6E3C5B50" w:rsidR="00325F50"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04A20" w14:textId="77777777" w:rsidR="00325F50" w:rsidRPr="000412A1" w:rsidRDefault="00325F50" w:rsidP="00325F50">
            <w:pPr>
              <w:rPr>
                <w:rFonts w:cs="Arial"/>
                <w:color w:val="000000"/>
              </w:rPr>
            </w:pPr>
          </w:p>
        </w:tc>
      </w:tr>
      <w:tr w:rsidR="00325F50" w:rsidRPr="00D95972" w14:paraId="7F9CF1F8" w14:textId="77777777" w:rsidTr="003532F4">
        <w:tc>
          <w:tcPr>
            <w:tcW w:w="976" w:type="dxa"/>
            <w:tcBorders>
              <w:left w:val="thinThickThinSmallGap" w:sz="24" w:space="0" w:color="auto"/>
              <w:bottom w:val="nil"/>
            </w:tcBorders>
            <w:shd w:val="clear" w:color="auto" w:fill="auto"/>
          </w:tcPr>
          <w:p w14:paraId="1EDAA356" w14:textId="77777777" w:rsidR="00325F50" w:rsidRPr="00D95972" w:rsidRDefault="00325F50" w:rsidP="00325F50">
            <w:pPr>
              <w:rPr>
                <w:rFonts w:cs="Arial"/>
                <w:lang w:val="en-US"/>
              </w:rPr>
            </w:pPr>
          </w:p>
        </w:tc>
        <w:tc>
          <w:tcPr>
            <w:tcW w:w="1317" w:type="dxa"/>
            <w:gridSpan w:val="2"/>
            <w:tcBorders>
              <w:bottom w:val="nil"/>
            </w:tcBorders>
            <w:shd w:val="clear" w:color="auto" w:fill="auto"/>
          </w:tcPr>
          <w:p w14:paraId="44B8D031" w14:textId="77777777" w:rsidR="00325F50" w:rsidRPr="00D95972" w:rsidRDefault="00325F50" w:rsidP="00325F50">
            <w:pPr>
              <w:rPr>
                <w:rFonts w:cs="Arial"/>
                <w:lang w:val="en-US"/>
              </w:rPr>
            </w:pPr>
          </w:p>
        </w:tc>
        <w:tc>
          <w:tcPr>
            <w:tcW w:w="1088" w:type="dxa"/>
            <w:tcBorders>
              <w:top w:val="single" w:sz="4" w:space="0" w:color="auto"/>
              <w:bottom w:val="single" w:sz="4" w:space="0" w:color="auto"/>
            </w:tcBorders>
            <w:shd w:val="clear" w:color="auto" w:fill="FFFFFF"/>
          </w:tcPr>
          <w:p w14:paraId="0117B941" w14:textId="77777777" w:rsidR="00325F50" w:rsidRDefault="00325F50" w:rsidP="00325F50"/>
        </w:tc>
        <w:tc>
          <w:tcPr>
            <w:tcW w:w="4191" w:type="dxa"/>
            <w:gridSpan w:val="3"/>
            <w:tcBorders>
              <w:top w:val="single" w:sz="4" w:space="0" w:color="auto"/>
              <w:bottom w:val="single" w:sz="4" w:space="0" w:color="auto"/>
            </w:tcBorders>
            <w:shd w:val="clear" w:color="auto" w:fill="FFFFFF"/>
          </w:tcPr>
          <w:p w14:paraId="062A90BD" w14:textId="77777777" w:rsidR="00325F50" w:rsidRDefault="00325F50" w:rsidP="00325F50">
            <w:pPr>
              <w:rPr>
                <w:rFonts w:cs="Arial"/>
              </w:rPr>
            </w:pPr>
          </w:p>
        </w:tc>
        <w:tc>
          <w:tcPr>
            <w:tcW w:w="1767" w:type="dxa"/>
            <w:tcBorders>
              <w:top w:val="single" w:sz="4" w:space="0" w:color="auto"/>
              <w:bottom w:val="single" w:sz="4" w:space="0" w:color="auto"/>
            </w:tcBorders>
            <w:shd w:val="clear" w:color="auto" w:fill="FFFFFF"/>
          </w:tcPr>
          <w:p w14:paraId="29FF56E3" w14:textId="77777777" w:rsidR="00325F50" w:rsidRDefault="00325F50" w:rsidP="00325F50">
            <w:pPr>
              <w:rPr>
                <w:rFonts w:cs="Arial"/>
              </w:rPr>
            </w:pPr>
          </w:p>
        </w:tc>
        <w:tc>
          <w:tcPr>
            <w:tcW w:w="826" w:type="dxa"/>
            <w:tcBorders>
              <w:top w:val="single" w:sz="4" w:space="0" w:color="auto"/>
              <w:bottom w:val="single" w:sz="4" w:space="0" w:color="auto"/>
            </w:tcBorders>
            <w:shd w:val="clear" w:color="auto" w:fill="FFFFFF"/>
          </w:tcPr>
          <w:p w14:paraId="43B51897" w14:textId="77777777" w:rsidR="00325F50"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7D3668" w14:textId="77777777" w:rsidR="00325F50" w:rsidRPr="000412A1" w:rsidRDefault="00325F50" w:rsidP="00325F50">
            <w:pPr>
              <w:rPr>
                <w:rFonts w:cs="Arial"/>
                <w:color w:val="000000"/>
              </w:rPr>
            </w:pPr>
          </w:p>
        </w:tc>
      </w:tr>
      <w:tr w:rsidR="00325F50" w:rsidRPr="00D95972" w14:paraId="21B6E46C" w14:textId="77777777" w:rsidTr="00795FE0">
        <w:tc>
          <w:tcPr>
            <w:tcW w:w="976" w:type="dxa"/>
            <w:tcBorders>
              <w:top w:val="nil"/>
              <w:left w:val="thinThickThinSmallGap" w:sz="24" w:space="0" w:color="auto"/>
              <w:bottom w:val="nil"/>
            </w:tcBorders>
            <w:shd w:val="clear" w:color="auto" w:fill="auto"/>
          </w:tcPr>
          <w:p w14:paraId="73936FA2" w14:textId="77777777" w:rsidR="00325F50" w:rsidRPr="00D95972" w:rsidRDefault="00325F50" w:rsidP="00325F50">
            <w:pPr>
              <w:rPr>
                <w:rFonts w:cs="Arial"/>
                <w:lang w:val="en-US"/>
              </w:rPr>
            </w:pPr>
          </w:p>
        </w:tc>
        <w:tc>
          <w:tcPr>
            <w:tcW w:w="1317" w:type="dxa"/>
            <w:gridSpan w:val="2"/>
            <w:tcBorders>
              <w:top w:val="nil"/>
              <w:bottom w:val="nil"/>
            </w:tcBorders>
            <w:shd w:val="clear" w:color="auto" w:fill="auto"/>
          </w:tcPr>
          <w:p w14:paraId="7A2E99FA" w14:textId="77777777" w:rsidR="00325F50" w:rsidRPr="00D95972" w:rsidRDefault="00325F50" w:rsidP="00325F50">
            <w:pPr>
              <w:rPr>
                <w:rFonts w:cs="Arial"/>
                <w:lang w:val="en-US"/>
              </w:rPr>
            </w:pPr>
          </w:p>
        </w:tc>
        <w:tc>
          <w:tcPr>
            <w:tcW w:w="1088" w:type="dxa"/>
            <w:tcBorders>
              <w:top w:val="single" w:sz="4" w:space="0" w:color="auto"/>
              <w:bottom w:val="single" w:sz="4" w:space="0" w:color="auto"/>
            </w:tcBorders>
            <w:shd w:val="clear" w:color="auto" w:fill="auto"/>
          </w:tcPr>
          <w:p w14:paraId="68D5FD09" w14:textId="77777777" w:rsidR="00325F50" w:rsidRPr="00D95972" w:rsidRDefault="00325F50" w:rsidP="00325F50">
            <w:pPr>
              <w:rPr>
                <w:rFonts w:cs="Arial"/>
                <w:lang w:val="en-US"/>
              </w:rPr>
            </w:pPr>
          </w:p>
        </w:tc>
        <w:tc>
          <w:tcPr>
            <w:tcW w:w="4191" w:type="dxa"/>
            <w:gridSpan w:val="3"/>
            <w:tcBorders>
              <w:top w:val="single" w:sz="4" w:space="0" w:color="auto"/>
              <w:bottom w:val="single" w:sz="4" w:space="0" w:color="auto"/>
            </w:tcBorders>
            <w:shd w:val="clear" w:color="auto" w:fill="auto"/>
          </w:tcPr>
          <w:p w14:paraId="74592DCA" w14:textId="77777777" w:rsidR="00325F50" w:rsidRPr="00D95972" w:rsidRDefault="00325F50" w:rsidP="00325F50">
            <w:pPr>
              <w:rPr>
                <w:rFonts w:cs="Arial"/>
                <w:lang w:val="en-US"/>
              </w:rPr>
            </w:pPr>
          </w:p>
        </w:tc>
        <w:tc>
          <w:tcPr>
            <w:tcW w:w="1767" w:type="dxa"/>
            <w:tcBorders>
              <w:top w:val="single" w:sz="4" w:space="0" w:color="auto"/>
              <w:bottom w:val="single" w:sz="4" w:space="0" w:color="auto"/>
            </w:tcBorders>
            <w:shd w:val="clear" w:color="auto" w:fill="auto"/>
          </w:tcPr>
          <w:p w14:paraId="1C3E9153" w14:textId="77777777" w:rsidR="00325F50" w:rsidRPr="00D95972" w:rsidRDefault="00325F50" w:rsidP="00325F50">
            <w:pPr>
              <w:rPr>
                <w:rFonts w:cs="Arial"/>
                <w:lang w:val="en-US"/>
              </w:rPr>
            </w:pPr>
          </w:p>
        </w:tc>
        <w:tc>
          <w:tcPr>
            <w:tcW w:w="826" w:type="dxa"/>
            <w:tcBorders>
              <w:top w:val="single" w:sz="4" w:space="0" w:color="auto"/>
              <w:bottom w:val="single" w:sz="4" w:space="0" w:color="auto"/>
            </w:tcBorders>
            <w:shd w:val="clear" w:color="auto" w:fill="auto"/>
          </w:tcPr>
          <w:p w14:paraId="2759E935" w14:textId="77777777" w:rsidR="00325F50" w:rsidRPr="00D95972" w:rsidRDefault="00325F50" w:rsidP="00325F5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5457BE" w14:textId="77777777" w:rsidR="00325F50" w:rsidRPr="00D95972" w:rsidRDefault="00325F50" w:rsidP="00325F50">
            <w:pPr>
              <w:rPr>
                <w:rFonts w:eastAsia="Batang" w:cs="Arial"/>
                <w:lang w:val="en-US" w:eastAsia="ko-KR"/>
              </w:rPr>
            </w:pPr>
          </w:p>
        </w:tc>
      </w:tr>
      <w:tr w:rsidR="00325F50" w:rsidRPr="00D95972" w14:paraId="6A8640BB" w14:textId="77777777" w:rsidTr="00795FE0">
        <w:tc>
          <w:tcPr>
            <w:tcW w:w="976" w:type="dxa"/>
            <w:tcBorders>
              <w:top w:val="single" w:sz="4" w:space="0" w:color="auto"/>
              <w:left w:val="thinThickThinSmallGap" w:sz="24" w:space="0" w:color="auto"/>
              <w:bottom w:val="single" w:sz="4" w:space="0" w:color="auto"/>
            </w:tcBorders>
            <w:shd w:val="clear" w:color="auto" w:fill="auto"/>
          </w:tcPr>
          <w:p w14:paraId="0065D942" w14:textId="77777777" w:rsidR="00325F50" w:rsidRPr="00D95972" w:rsidRDefault="00325F50" w:rsidP="00325F50">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5E4C5A2B" w14:textId="77777777" w:rsidR="00325F50" w:rsidRPr="00D95972" w:rsidRDefault="00325F50" w:rsidP="00325F50">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322C0F5F" w14:textId="77777777" w:rsidR="00325F50" w:rsidRPr="00D95972" w:rsidRDefault="00325F50" w:rsidP="00325F50">
            <w:pPr>
              <w:rPr>
                <w:rFonts w:cs="Arial"/>
                <w:color w:val="FF0000"/>
              </w:rPr>
            </w:pPr>
          </w:p>
        </w:tc>
        <w:tc>
          <w:tcPr>
            <w:tcW w:w="4191" w:type="dxa"/>
            <w:gridSpan w:val="3"/>
            <w:tcBorders>
              <w:top w:val="single" w:sz="4" w:space="0" w:color="auto"/>
              <w:bottom w:val="single" w:sz="4" w:space="0" w:color="auto"/>
            </w:tcBorders>
            <w:shd w:val="clear" w:color="auto" w:fill="auto"/>
          </w:tcPr>
          <w:p w14:paraId="5F567904" w14:textId="34DBD9F4" w:rsidR="00325F50" w:rsidRPr="00D95972" w:rsidRDefault="00325F50" w:rsidP="00325F50">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136D6F90" w14:textId="77777777" w:rsidR="00325F50" w:rsidRPr="00D95972" w:rsidRDefault="00325F50" w:rsidP="00325F50">
            <w:pPr>
              <w:rPr>
                <w:rFonts w:cs="Arial"/>
                <w:color w:val="000000"/>
              </w:rPr>
            </w:pPr>
          </w:p>
        </w:tc>
        <w:tc>
          <w:tcPr>
            <w:tcW w:w="826" w:type="dxa"/>
            <w:tcBorders>
              <w:top w:val="single" w:sz="4" w:space="0" w:color="auto"/>
              <w:bottom w:val="single" w:sz="4" w:space="0" w:color="auto"/>
            </w:tcBorders>
            <w:shd w:val="clear" w:color="auto" w:fill="auto"/>
          </w:tcPr>
          <w:p w14:paraId="685DAA5F"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5DEE27" w14:textId="3D9A7FD0" w:rsidR="00325F50" w:rsidRPr="00D95972" w:rsidRDefault="00325F50" w:rsidP="00325F50">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8</w:t>
            </w:r>
            <w:r w:rsidRPr="00D95972">
              <w:rPr>
                <w:rFonts w:eastAsia="Batang" w:cs="Arial"/>
                <w:color w:val="000000"/>
                <w:lang w:eastAsia="ko-KR"/>
              </w:rPr>
              <w:t xml:space="preserve"> Work Items</w:t>
            </w:r>
          </w:p>
        </w:tc>
      </w:tr>
      <w:tr w:rsidR="00325F50" w:rsidRPr="00D95972" w14:paraId="7E46244A" w14:textId="77777777" w:rsidTr="00795FE0">
        <w:tc>
          <w:tcPr>
            <w:tcW w:w="976" w:type="dxa"/>
            <w:tcBorders>
              <w:left w:val="thinThickThinSmallGap" w:sz="24" w:space="0" w:color="auto"/>
              <w:bottom w:val="nil"/>
            </w:tcBorders>
            <w:shd w:val="clear" w:color="auto" w:fill="auto"/>
          </w:tcPr>
          <w:p w14:paraId="3B6E3BCC" w14:textId="77777777" w:rsidR="00325F50" w:rsidRPr="00D95972" w:rsidRDefault="00325F50" w:rsidP="00325F50">
            <w:pPr>
              <w:rPr>
                <w:rFonts w:cs="Arial"/>
              </w:rPr>
            </w:pPr>
          </w:p>
        </w:tc>
        <w:tc>
          <w:tcPr>
            <w:tcW w:w="1317" w:type="dxa"/>
            <w:gridSpan w:val="2"/>
            <w:tcBorders>
              <w:bottom w:val="nil"/>
            </w:tcBorders>
            <w:shd w:val="clear" w:color="auto" w:fill="auto"/>
          </w:tcPr>
          <w:p w14:paraId="0EF8D03D"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auto"/>
          </w:tcPr>
          <w:p w14:paraId="7A596071" w14:textId="77777777" w:rsidR="00325F50" w:rsidRPr="00D95972" w:rsidRDefault="00325F50" w:rsidP="00325F50">
            <w:pPr>
              <w:rPr>
                <w:rFonts w:cs="Arial"/>
              </w:rPr>
            </w:pPr>
          </w:p>
        </w:tc>
        <w:tc>
          <w:tcPr>
            <w:tcW w:w="4191" w:type="dxa"/>
            <w:gridSpan w:val="3"/>
            <w:tcBorders>
              <w:top w:val="single" w:sz="4" w:space="0" w:color="auto"/>
              <w:bottom w:val="single" w:sz="4" w:space="0" w:color="auto"/>
            </w:tcBorders>
            <w:shd w:val="clear" w:color="auto" w:fill="auto"/>
          </w:tcPr>
          <w:p w14:paraId="51D5B64D"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auto"/>
          </w:tcPr>
          <w:p w14:paraId="0EBF8D81"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auto"/>
          </w:tcPr>
          <w:p w14:paraId="65A4460F"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A209021" w14:textId="77777777" w:rsidR="00325F50" w:rsidRPr="00D95972" w:rsidRDefault="00325F50" w:rsidP="00325F50">
            <w:pPr>
              <w:rPr>
                <w:rFonts w:eastAsia="Batang" w:cs="Arial"/>
                <w:lang w:eastAsia="ko-KR"/>
              </w:rPr>
            </w:pPr>
          </w:p>
        </w:tc>
      </w:tr>
      <w:tr w:rsidR="00325F50" w:rsidRPr="00D95972" w14:paraId="728DDC2C" w14:textId="77777777" w:rsidTr="00795FE0">
        <w:tc>
          <w:tcPr>
            <w:tcW w:w="976" w:type="dxa"/>
            <w:tcBorders>
              <w:left w:val="thinThickThinSmallGap" w:sz="24" w:space="0" w:color="auto"/>
              <w:bottom w:val="nil"/>
            </w:tcBorders>
            <w:shd w:val="clear" w:color="auto" w:fill="auto"/>
          </w:tcPr>
          <w:p w14:paraId="3F5B4319" w14:textId="77777777" w:rsidR="00325F50" w:rsidRPr="00D95972" w:rsidRDefault="00325F50" w:rsidP="00325F50">
            <w:pPr>
              <w:rPr>
                <w:rFonts w:cs="Arial"/>
              </w:rPr>
            </w:pPr>
          </w:p>
        </w:tc>
        <w:tc>
          <w:tcPr>
            <w:tcW w:w="1317" w:type="dxa"/>
            <w:gridSpan w:val="2"/>
            <w:tcBorders>
              <w:bottom w:val="nil"/>
            </w:tcBorders>
            <w:shd w:val="clear" w:color="auto" w:fill="auto"/>
          </w:tcPr>
          <w:p w14:paraId="2B29DB64"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auto"/>
          </w:tcPr>
          <w:p w14:paraId="7FD265D7" w14:textId="77777777" w:rsidR="00325F50" w:rsidRPr="00D95972" w:rsidRDefault="00325F50" w:rsidP="00325F50">
            <w:pPr>
              <w:rPr>
                <w:rFonts w:cs="Arial"/>
              </w:rPr>
            </w:pPr>
          </w:p>
        </w:tc>
        <w:tc>
          <w:tcPr>
            <w:tcW w:w="4191" w:type="dxa"/>
            <w:gridSpan w:val="3"/>
            <w:tcBorders>
              <w:top w:val="single" w:sz="4" w:space="0" w:color="auto"/>
              <w:bottom w:val="single" w:sz="4" w:space="0" w:color="auto"/>
            </w:tcBorders>
            <w:shd w:val="clear" w:color="auto" w:fill="auto"/>
          </w:tcPr>
          <w:p w14:paraId="4599D321"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auto"/>
          </w:tcPr>
          <w:p w14:paraId="394573BA"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auto"/>
          </w:tcPr>
          <w:p w14:paraId="38757F23"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9B3005" w14:textId="77777777" w:rsidR="00325F50" w:rsidRPr="00D95972" w:rsidRDefault="00325F50" w:rsidP="00325F50">
            <w:pPr>
              <w:rPr>
                <w:rFonts w:eastAsia="Batang" w:cs="Arial"/>
                <w:lang w:eastAsia="ko-KR"/>
              </w:rPr>
            </w:pPr>
          </w:p>
        </w:tc>
      </w:tr>
      <w:tr w:rsidR="00325F50" w:rsidRPr="00D95972" w14:paraId="3A7F738A" w14:textId="77777777" w:rsidTr="00795FE0">
        <w:tc>
          <w:tcPr>
            <w:tcW w:w="976" w:type="dxa"/>
            <w:tcBorders>
              <w:left w:val="thinThickThinSmallGap" w:sz="24" w:space="0" w:color="auto"/>
              <w:bottom w:val="nil"/>
            </w:tcBorders>
            <w:shd w:val="clear" w:color="auto" w:fill="auto"/>
          </w:tcPr>
          <w:p w14:paraId="57A0F957" w14:textId="77777777" w:rsidR="00325F50" w:rsidRPr="00D95972" w:rsidRDefault="00325F50" w:rsidP="00325F50">
            <w:pPr>
              <w:rPr>
                <w:rFonts w:cs="Arial"/>
              </w:rPr>
            </w:pPr>
          </w:p>
        </w:tc>
        <w:tc>
          <w:tcPr>
            <w:tcW w:w="1317" w:type="dxa"/>
            <w:gridSpan w:val="2"/>
            <w:tcBorders>
              <w:bottom w:val="nil"/>
            </w:tcBorders>
            <w:shd w:val="clear" w:color="auto" w:fill="auto"/>
          </w:tcPr>
          <w:p w14:paraId="558A6BED"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auto"/>
          </w:tcPr>
          <w:p w14:paraId="3A5B3D76" w14:textId="77777777" w:rsidR="00325F50" w:rsidRPr="00D95972" w:rsidRDefault="00325F50" w:rsidP="00325F50">
            <w:pPr>
              <w:rPr>
                <w:rFonts w:cs="Arial"/>
              </w:rPr>
            </w:pPr>
          </w:p>
        </w:tc>
        <w:tc>
          <w:tcPr>
            <w:tcW w:w="4191" w:type="dxa"/>
            <w:gridSpan w:val="3"/>
            <w:tcBorders>
              <w:top w:val="single" w:sz="4" w:space="0" w:color="auto"/>
              <w:bottom w:val="single" w:sz="4" w:space="0" w:color="auto"/>
            </w:tcBorders>
            <w:shd w:val="clear" w:color="auto" w:fill="auto"/>
          </w:tcPr>
          <w:p w14:paraId="5951B3F4"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auto"/>
          </w:tcPr>
          <w:p w14:paraId="2E717A8C"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auto"/>
          </w:tcPr>
          <w:p w14:paraId="52771DB5"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BB8238" w14:textId="77777777" w:rsidR="00325F50" w:rsidRPr="00D95972" w:rsidRDefault="00325F50" w:rsidP="00325F50">
            <w:pPr>
              <w:rPr>
                <w:rFonts w:eastAsia="Batang" w:cs="Arial"/>
                <w:lang w:eastAsia="ko-KR"/>
              </w:rPr>
            </w:pPr>
          </w:p>
        </w:tc>
      </w:tr>
      <w:tr w:rsidR="00325F50" w:rsidRPr="00D95972" w14:paraId="146A33EF" w14:textId="77777777" w:rsidTr="00795FE0">
        <w:tc>
          <w:tcPr>
            <w:tcW w:w="976" w:type="dxa"/>
            <w:tcBorders>
              <w:top w:val="nil"/>
              <w:left w:val="thinThickThinSmallGap" w:sz="24" w:space="0" w:color="auto"/>
              <w:bottom w:val="nil"/>
            </w:tcBorders>
            <w:shd w:val="clear" w:color="auto" w:fill="auto"/>
          </w:tcPr>
          <w:p w14:paraId="63EB3712"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51ACA80C"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auto"/>
          </w:tcPr>
          <w:p w14:paraId="67B7AD86" w14:textId="77777777" w:rsidR="00325F50" w:rsidRPr="00D95972" w:rsidRDefault="00325F50" w:rsidP="00325F50">
            <w:pPr>
              <w:rPr>
                <w:rFonts w:cs="Arial"/>
              </w:rPr>
            </w:pPr>
          </w:p>
        </w:tc>
        <w:tc>
          <w:tcPr>
            <w:tcW w:w="4191" w:type="dxa"/>
            <w:gridSpan w:val="3"/>
            <w:tcBorders>
              <w:top w:val="single" w:sz="4" w:space="0" w:color="auto"/>
              <w:bottom w:val="single" w:sz="4" w:space="0" w:color="auto"/>
            </w:tcBorders>
            <w:shd w:val="clear" w:color="auto" w:fill="auto"/>
          </w:tcPr>
          <w:p w14:paraId="0C88CD5E"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auto"/>
          </w:tcPr>
          <w:p w14:paraId="773B40E6"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auto"/>
          </w:tcPr>
          <w:p w14:paraId="3735A8C6"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987917" w14:textId="77777777" w:rsidR="00325F50" w:rsidRPr="00D95972" w:rsidRDefault="00325F50" w:rsidP="00325F50">
            <w:pPr>
              <w:rPr>
                <w:rFonts w:eastAsia="Batang" w:cs="Arial"/>
                <w:lang w:eastAsia="ko-KR"/>
              </w:rPr>
            </w:pPr>
          </w:p>
        </w:tc>
      </w:tr>
      <w:tr w:rsidR="00325F50" w:rsidRPr="00D95972" w14:paraId="4C0712A7" w14:textId="77777777" w:rsidTr="003532F4">
        <w:tc>
          <w:tcPr>
            <w:tcW w:w="976" w:type="dxa"/>
            <w:tcBorders>
              <w:top w:val="single" w:sz="4" w:space="0" w:color="auto"/>
              <w:left w:val="thinThickThinSmallGap" w:sz="24" w:space="0" w:color="auto"/>
              <w:bottom w:val="single" w:sz="4" w:space="0" w:color="auto"/>
            </w:tcBorders>
            <w:shd w:val="clear" w:color="auto" w:fill="auto"/>
          </w:tcPr>
          <w:p w14:paraId="495723BA" w14:textId="77777777" w:rsidR="00325F50" w:rsidRPr="00D95972" w:rsidRDefault="00325F50" w:rsidP="00325F5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F02707C" w14:textId="7C868D9A" w:rsidR="00325F50" w:rsidRPr="00D95972" w:rsidRDefault="00325F50" w:rsidP="00325F50">
            <w:pPr>
              <w:rPr>
                <w:rFonts w:cs="Arial"/>
              </w:rPr>
            </w:pPr>
            <w:r w:rsidRPr="00D95972">
              <w:rPr>
                <w:rFonts w:cs="Arial"/>
              </w:rPr>
              <w:t>Release 1</w:t>
            </w:r>
            <w:r>
              <w:rPr>
                <w:rFonts w:cs="Arial"/>
              </w:rPr>
              <w:t>8</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0BA21DB1" w14:textId="77777777" w:rsidR="00325F50" w:rsidRPr="00D95972" w:rsidRDefault="00325F50" w:rsidP="00325F50">
            <w:pPr>
              <w:rPr>
                <w:rFonts w:cs="Arial"/>
                <w:color w:val="FF0000"/>
              </w:rPr>
            </w:pPr>
          </w:p>
        </w:tc>
        <w:tc>
          <w:tcPr>
            <w:tcW w:w="4191" w:type="dxa"/>
            <w:gridSpan w:val="3"/>
            <w:tcBorders>
              <w:top w:val="single" w:sz="4" w:space="0" w:color="auto"/>
              <w:bottom w:val="single" w:sz="4" w:space="0" w:color="auto"/>
            </w:tcBorders>
            <w:shd w:val="clear" w:color="auto" w:fill="auto"/>
          </w:tcPr>
          <w:p w14:paraId="6559BE34" w14:textId="0781B04B" w:rsidR="00325F50" w:rsidRPr="00D95972" w:rsidRDefault="00325F50" w:rsidP="00325F50">
            <w:pPr>
              <w:rPr>
                <w:rFonts w:cs="Arial"/>
                <w:color w:val="FF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EE2C5DB"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auto"/>
          </w:tcPr>
          <w:p w14:paraId="1CCD2ACB"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EF651F" w14:textId="77777777" w:rsidR="00325F50" w:rsidRPr="00D95972" w:rsidRDefault="00325F50" w:rsidP="00325F50">
            <w:pPr>
              <w:rPr>
                <w:rFonts w:eastAsia="Batang" w:cs="Arial"/>
                <w:color w:val="000000"/>
                <w:lang w:eastAsia="ko-KR"/>
              </w:rPr>
            </w:pPr>
            <w:r w:rsidRPr="00D95972">
              <w:rPr>
                <w:rFonts w:eastAsia="Batang" w:cs="Arial"/>
                <w:color w:val="000000"/>
                <w:lang w:eastAsia="ko-KR"/>
              </w:rPr>
              <w:t>Miscellaneous documents provided for information</w:t>
            </w:r>
          </w:p>
        </w:tc>
      </w:tr>
      <w:tr w:rsidR="00325F50" w:rsidRPr="00D95972" w14:paraId="18E5BC6A" w14:textId="77777777" w:rsidTr="00795FE0">
        <w:tc>
          <w:tcPr>
            <w:tcW w:w="976" w:type="dxa"/>
            <w:tcBorders>
              <w:left w:val="thinThickThinSmallGap" w:sz="24" w:space="0" w:color="auto"/>
              <w:bottom w:val="nil"/>
            </w:tcBorders>
            <w:shd w:val="clear" w:color="auto" w:fill="auto"/>
          </w:tcPr>
          <w:p w14:paraId="3CC79D71" w14:textId="77777777" w:rsidR="00325F50" w:rsidRPr="00D95972" w:rsidRDefault="00325F50" w:rsidP="00325F50">
            <w:pPr>
              <w:rPr>
                <w:rFonts w:cs="Arial"/>
              </w:rPr>
            </w:pPr>
          </w:p>
        </w:tc>
        <w:tc>
          <w:tcPr>
            <w:tcW w:w="1317" w:type="dxa"/>
            <w:gridSpan w:val="2"/>
            <w:tcBorders>
              <w:bottom w:val="nil"/>
            </w:tcBorders>
            <w:shd w:val="clear" w:color="auto" w:fill="auto"/>
          </w:tcPr>
          <w:p w14:paraId="50EFD03E"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1B14AC59"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24934D"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2D339098"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2E3EE3B9"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B30C25" w14:textId="77777777" w:rsidR="00325F50" w:rsidRPr="00D95972" w:rsidRDefault="00325F50" w:rsidP="00325F50">
            <w:pPr>
              <w:rPr>
                <w:rFonts w:eastAsia="Batang" w:cs="Arial"/>
                <w:lang w:eastAsia="ko-KR"/>
              </w:rPr>
            </w:pPr>
          </w:p>
        </w:tc>
      </w:tr>
      <w:tr w:rsidR="00325F50" w:rsidRPr="00D95972" w14:paraId="444C0293" w14:textId="77777777" w:rsidTr="001C25E8">
        <w:tc>
          <w:tcPr>
            <w:tcW w:w="976" w:type="dxa"/>
            <w:tcBorders>
              <w:left w:val="thinThickThinSmallGap" w:sz="24" w:space="0" w:color="auto"/>
              <w:bottom w:val="nil"/>
            </w:tcBorders>
            <w:shd w:val="clear" w:color="auto" w:fill="auto"/>
          </w:tcPr>
          <w:p w14:paraId="697DFDB1" w14:textId="77777777" w:rsidR="00325F50" w:rsidRPr="00D95972" w:rsidRDefault="00325F50" w:rsidP="00325F50">
            <w:pPr>
              <w:rPr>
                <w:rFonts w:cs="Arial"/>
              </w:rPr>
            </w:pPr>
          </w:p>
        </w:tc>
        <w:tc>
          <w:tcPr>
            <w:tcW w:w="1317" w:type="dxa"/>
            <w:gridSpan w:val="2"/>
            <w:tcBorders>
              <w:bottom w:val="nil"/>
            </w:tcBorders>
            <w:shd w:val="clear" w:color="auto" w:fill="auto"/>
          </w:tcPr>
          <w:p w14:paraId="217A4BFD"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6BC1F6D5" w14:textId="6EB3606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2745FD" w14:textId="79F95EB6"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7CB4B114" w14:textId="11BF7BB4"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3AFA58FB" w14:textId="16212CC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3473D2" w14:textId="77777777" w:rsidR="00325F50" w:rsidRPr="00D95972" w:rsidRDefault="00325F50" w:rsidP="00325F50">
            <w:pPr>
              <w:rPr>
                <w:rFonts w:eastAsia="Batang" w:cs="Arial"/>
                <w:lang w:eastAsia="ko-KR"/>
              </w:rPr>
            </w:pPr>
          </w:p>
        </w:tc>
      </w:tr>
      <w:tr w:rsidR="00325F50" w:rsidRPr="00D95972" w14:paraId="0C18640A" w14:textId="77777777" w:rsidTr="001C25E8">
        <w:tc>
          <w:tcPr>
            <w:tcW w:w="976" w:type="dxa"/>
            <w:tcBorders>
              <w:left w:val="thinThickThinSmallGap" w:sz="24" w:space="0" w:color="auto"/>
              <w:bottom w:val="nil"/>
            </w:tcBorders>
            <w:shd w:val="clear" w:color="auto" w:fill="auto"/>
          </w:tcPr>
          <w:p w14:paraId="2C0457F0" w14:textId="77777777" w:rsidR="00325F50" w:rsidRPr="00D95972" w:rsidRDefault="00325F50" w:rsidP="00325F50">
            <w:pPr>
              <w:rPr>
                <w:rFonts w:cs="Arial"/>
              </w:rPr>
            </w:pPr>
          </w:p>
        </w:tc>
        <w:tc>
          <w:tcPr>
            <w:tcW w:w="1317" w:type="dxa"/>
            <w:gridSpan w:val="2"/>
            <w:tcBorders>
              <w:bottom w:val="nil"/>
            </w:tcBorders>
            <w:shd w:val="clear" w:color="auto" w:fill="auto"/>
          </w:tcPr>
          <w:p w14:paraId="3DAE5267"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639C0671"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B012C3"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44CCAA64"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7AB1995D"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55793A" w14:textId="77777777" w:rsidR="00325F50" w:rsidRPr="00D95972" w:rsidRDefault="00325F50" w:rsidP="00325F50">
            <w:pPr>
              <w:rPr>
                <w:rFonts w:eastAsia="Batang" w:cs="Arial"/>
                <w:lang w:eastAsia="ko-KR"/>
              </w:rPr>
            </w:pPr>
          </w:p>
        </w:tc>
      </w:tr>
      <w:tr w:rsidR="00325F50" w:rsidRPr="00D95972" w14:paraId="2F175F6A" w14:textId="77777777" w:rsidTr="001C25E8">
        <w:tc>
          <w:tcPr>
            <w:tcW w:w="976" w:type="dxa"/>
            <w:tcBorders>
              <w:left w:val="thinThickThinSmallGap" w:sz="24" w:space="0" w:color="auto"/>
              <w:bottom w:val="nil"/>
            </w:tcBorders>
            <w:shd w:val="clear" w:color="auto" w:fill="auto"/>
          </w:tcPr>
          <w:p w14:paraId="7E117EB2" w14:textId="77777777" w:rsidR="00325F50" w:rsidRPr="00D95972" w:rsidRDefault="00325F50" w:rsidP="00325F50">
            <w:pPr>
              <w:rPr>
                <w:rFonts w:cs="Arial"/>
              </w:rPr>
            </w:pPr>
          </w:p>
        </w:tc>
        <w:tc>
          <w:tcPr>
            <w:tcW w:w="1317" w:type="dxa"/>
            <w:gridSpan w:val="2"/>
            <w:tcBorders>
              <w:bottom w:val="nil"/>
            </w:tcBorders>
            <w:shd w:val="clear" w:color="auto" w:fill="auto"/>
          </w:tcPr>
          <w:p w14:paraId="00365CEB"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4097465D"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7330F6"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0C2A00B2"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42697066"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09DAAF" w14:textId="77777777" w:rsidR="00325F50" w:rsidRPr="00D95972" w:rsidRDefault="00325F50" w:rsidP="00325F50">
            <w:pPr>
              <w:rPr>
                <w:rFonts w:eastAsia="Batang" w:cs="Arial"/>
                <w:lang w:eastAsia="ko-KR"/>
              </w:rPr>
            </w:pPr>
          </w:p>
        </w:tc>
      </w:tr>
      <w:tr w:rsidR="00325F50" w:rsidRPr="00D95972" w14:paraId="1711F34A"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7F58E8F0" w14:textId="77777777" w:rsidR="00325F50" w:rsidRPr="00D95972" w:rsidRDefault="00325F50" w:rsidP="00325F5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0ED2B9D" w14:textId="77777777" w:rsidR="00325F50" w:rsidRPr="00D95972" w:rsidRDefault="00325F50" w:rsidP="00325F50">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75AED337" w14:textId="77777777" w:rsidR="00325F50" w:rsidRPr="00D95972" w:rsidRDefault="00325F50" w:rsidP="00325F50">
            <w:pPr>
              <w:rPr>
                <w:rFonts w:cs="Arial"/>
                <w:color w:val="FF0000"/>
              </w:rPr>
            </w:pPr>
          </w:p>
        </w:tc>
        <w:tc>
          <w:tcPr>
            <w:tcW w:w="4191" w:type="dxa"/>
            <w:gridSpan w:val="3"/>
            <w:tcBorders>
              <w:top w:val="single" w:sz="4" w:space="0" w:color="auto"/>
              <w:bottom w:val="single" w:sz="4" w:space="0" w:color="auto"/>
            </w:tcBorders>
            <w:shd w:val="clear" w:color="auto" w:fill="auto"/>
          </w:tcPr>
          <w:p w14:paraId="4EE9D320" w14:textId="77777777" w:rsidR="00325F50" w:rsidRPr="002B7AD7" w:rsidRDefault="00325F50" w:rsidP="00325F50">
            <w:pPr>
              <w:rPr>
                <w:rFonts w:cs="Arial"/>
                <w:b/>
                <w:bCs/>
                <w:color w:val="FF0000"/>
              </w:rPr>
            </w:pPr>
          </w:p>
        </w:tc>
        <w:tc>
          <w:tcPr>
            <w:tcW w:w="1767" w:type="dxa"/>
            <w:tcBorders>
              <w:top w:val="single" w:sz="4" w:space="0" w:color="auto"/>
              <w:bottom w:val="single" w:sz="4" w:space="0" w:color="auto"/>
            </w:tcBorders>
            <w:shd w:val="clear" w:color="auto" w:fill="auto"/>
          </w:tcPr>
          <w:p w14:paraId="7B554D0F"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auto"/>
          </w:tcPr>
          <w:p w14:paraId="127A41DF"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3DC094" w14:textId="77777777" w:rsidR="00325F50" w:rsidRPr="00D440E8" w:rsidRDefault="00325F50" w:rsidP="00325F50">
            <w:pPr>
              <w:rPr>
                <w:rFonts w:cs="Arial"/>
                <w:color w:val="000000"/>
              </w:rPr>
            </w:pPr>
            <w:r w:rsidRPr="00D95972">
              <w:rPr>
                <w:rFonts w:cs="Arial"/>
              </w:rPr>
              <w:t xml:space="preserve">WIs mainly targeted for common sessions </w:t>
            </w:r>
            <w:r>
              <w:rPr>
                <w:rFonts w:cs="Arial"/>
              </w:rPr>
              <w:t>and EPS/5GS</w:t>
            </w:r>
            <w:r>
              <w:rPr>
                <w:rFonts w:cs="Arial"/>
              </w:rPr>
              <w:br/>
            </w:r>
          </w:p>
        </w:tc>
      </w:tr>
      <w:tr w:rsidR="00325F50" w:rsidRPr="00D95972" w14:paraId="4ACF2587" w14:textId="77777777" w:rsidTr="00DD482B">
        <w:tc>
          <w:tcPr>
            <w:tcW w:w="976" w:type="dxa"/>
            <w:tcBorders>
              <w:top w:val="single" w:sz="4" w:space="0" w:color="auto"/>
              <w:left w:val="thinThickThinSmallGap" w:sz="24" w:space="0" w:color="auto"/>
              <w:bottom w:val="single" w:sz="4" w:space="0" w:color="auto"/>
            </w:tcBorders>
          </w:tcPr>
          <w:p w14:paraId="01AFEF0C" w14:textId="77777777" w:rsidR="00325F50" w:rsidRPr="00D95972" w:rsidRDefault="00325F50" w:rsidP="00325F50">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55723F21" w14:textId="005BFFD6" w:rsidR="00325F50" w:rsidRPr="00D95972" w:rsidRDefault="00325F50" w:rsidP="00325F50">
            <w:pPr>
              <w:rPr>
                <w:rFonts w:cs="Arial"/>
              </w:rPr>
            </w:pPr>
            <w:r w:rsidRPr="00D95972">
              <w:rPr>
                <w:rFonts w:cs="Arial"/>
                <w:color w:val="000000"/>
              </w:rPr>
              <w:t>SAES</w:t>
            </w:r>
            <w:r>
              <w:rPr>
                <w:rFonts w:cs="Arial"/>
                <w:color w:val="000000"/>
              </w:rPr>
              <w:t>18</w:t>
            </w:r>
            <w:r w:rsidRPr="00D95972">
              <w:rPr>
                <w:rFonts w:cs="Arial"/>
                <w:color w:val="000000"/>
              </w:rPr>
              <w:t xml:space="preserve"> WIs</w:t>
            </w:r>
          </w:p>
        </w:tc>
        <w:tc>
          <w:tcPr>
            <w:tcW w:w="1088" w:type="dxa"/>
            <w:tcBorders>
              <w:top w:val="single" w:sz="4" w:space="0" w:color="auto"/>
              <w:bottom w:val="single" w:sz="4" w:space="0" w:color="auto"/>
            </w:tcBorders>
          </w:tcPr>
          <w:p w14:paraId="1AECAF6F" w14:textId="77777777" w:rsidR="00325F50" w:rsidRPr="00D95972" w:rsidRDefault="00325F50" w:rsidP="00325F50">
            <w:pPr>
              <w:rPr>
                <w:rFonts w:cs="Arial"/>
                <w:color w:val="FF0000"/>
              </w:rPr>
            </w:pPr>
          </w:p>
        </w:tc>
        <w:tc>
          <w:tcPr>
            <w:tcW w:w="4191" w:type="dxa"/>
            <w:gridSpan w:val="3"/>
            <w:tcBorders>
              <w:top w:val="single" w:sz="4" w:space="0" w:color="auto"/>
              <w:bottom w:val="single" w:sz="4" w:space="0" w:color="auto"/>
            </w:tcBorders>
          </w:tcPr>
          <w:p w14:paraId="0512E2A9" w14:textId="72B6FC77" w:rsidR="00325F50" w:rsidRPr="004700D8" w:rsidRDefault="00325F50" w:rsidP="00325F50">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08E1CC0" w14:textId="77777777" w:rsidR="00325F50" w:rsidRPr="00D95972" w:rsidRDefault="00325F50" w:rsidP="00325F50">
            <w:pPr>
              <w:rPr>
                <w:rFonts w:cs="Arial"/>
                <w:color w:val="000000"/>
              </w:rPr>
            </w:pPr>
          </w:p>
        </w:tc>
        <w:tc>
          <w:tcPr>
            <w:tcW w:w="826" w:type="dxa"/>
            <w:tcBorders>
              <w:top w:val="single" w:sz="4" w:space="0" w:color="auto"/>
              <w:bottom w:val="single" w:sz="4" w:space="0" w:color="auto"/>
            </w:tcBorders>
          </w:tcPr>
          <w:p w14:paraId="26F1C3CC"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tcPr>
          <w:p w14:paraId="23F13EFB" w14:textId="466070FA" w:rsidR="00325F50" w:rsidRDefault="00325F50" w:rsidP="00325F50">
            <w:pPr>
              <w:rPr>
                <w:szCs w:val="16"/>
                <w:highlight w:val="green"/>
              </w:rPr>
            </w:pPr>
            <w:r>
              <w:rPr>
                <w:rFonts w:cs="Arial"/>
                <w:lang w:val="en-US"/>
              </w:rPr>
              <w:t>Stage-3 SAE protocol development for Rel-18</w:t>
            </w:r>
            <w:r w:rsidRPr="00D95972">
              <w:rPr>
                <w:rFonts w:eastAsia="Batang" w:cs="Arial"/>
                <w:color w:val="000000"/>
                <w:lang w:eastAsia="ko-KR"/>
              </w:rPr>
              <w:br/>
            </w:r>
          </w:p>
          <w:p w14:paraId="7909DCCD" w14:textId="7CDB0D65" w:rsidR="00325F50" w:rsidRPr="00D95972" w:rsidRDefault="00325F50" w:rsidP="00325F50">
            <w:pPr>
              <w:rPr>
                <w:rFonts w:eastAsia="Batang" w:cs="Arial"/>
                <w:color w:val="000000"/>
                <w:lang w:eastAsia="ko-KR"/>
              </w:rPr>
            </w:pPr>
          </w:p>
          <w:p w14:paraId="0A689877" w14:textId="77777777" w:rsidR="00325F50" w:rsidRDefault="00325F50" w:rsidP="00325F50">
            <w:pPr>
              <w:rPr>
                <w:szCs w:val="16"/>
                <w:highlight w:val="green"/>
              </w:rPr>
            </w:pPr>
          </w:p>
          <w:p w14:paraId="69ADC799" w14:textId="77777777" w:rsidR="00325F50" w:rsidRPr="00D95972" w:rsidRDefault="00325F50" w:rsidP="00325F50">
            <w:pPr>
              <w:rPr>
                <w:rFonts w:eastAsia="Batang" w:cs="Arial"/>
                <w:color w:val="000000"/>
                <w:lang w:eastAsia="ko-KR"/>
              </w:rPr>
            </w:pPr>
          </w:p>
        </w:tc>
      </w:tr>
      <w:tr w:rsidR="00325F50" w:rsidRPr="00D95972" w14:paraId="5E69254C" w14:textId="77777777" w:rsidTr="00F74C44">
        <w:tc>
          <w:tcPr>
            <w:tcW w:w="976" w:type="dxa"/>
            <w:tcBorders>
              <w:top w:val="single" w:sz="4" w:space="0" w:color="auto"/>
              <w:left w:val="thinThickThinSmallGap" w:sz="24" w:space="0" w:color="auto"/>
              <w:bottom w:val="single" w:sz="4" w:space="0" w:color="auto"/>
            </w:tcBorders>
          </w:tcPr>
          <w:p w14:paraId="07DF89EF" w14:textId="77777777" w:rsidR="00325F50" w:rsidRPr="00D95972" w:rsidRDefault="00325F50" w:rsidP="00325F5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25BB39CB" w14:textId="153D10B3" w:rsidR="00325F50" w:rsidRPr="00D95972" w:rsidRDefault="00325F50" w:rsidP="00325F50">
            <w:pPr>
              <w:rPr>
                <w:rFonts w:cs="Arial"/>
              </w:rPr>
            </w:pPr>
            <w:r w:rsidRPr="00D95972">
              <w:rPr>
                <w:rFonts w:cs="Arial"/>
              </w:rPr>
              <w:t>SAES</w:t>
            </w:r>
            <w:r>
              <w:rPr>
                <w:rFonts w:cs="Arial"/>
              </w:rPr>
              <w:t>18</w:t>
            </w:r>
          </w:p>
        </w:tc>
        <w:tc>
          <w:tcPr>
            <w:tcW w:w="1088" w:type="dxa"/>
            <w:tcBorders>
              <w:top w:val="single" w:sz="4" w:space="0" w:color="auto"/>
              <w:bottom w:val="single" w:sz="4" w:space="0" w:color="auto"/>
            </w:tcBorders>
            <w:shd w:val="clear" w:color="auto" w:fill="auto"/>
          </w:tcPr>
          <w:p w14:paraId="1AA4DB6B" w14:textId="49BB521B" w:rsidR="00325F50" w:rsidRPr="008F098D" w:rsidRDefault="00325F50" w:rsidP="00325F50">
            <w:pPr>
              <w:rPr>
                <w:rFonts w:cs="Arial"/>
                <w:b/>
                <w:bCs/>
              </w:rPr>
            </w:pPr>
          </w:p>
        </w:tc>
        <w:tc>
          <w:tcPr>
            <w:tcW w:w="4191" w:type="dxa"/>
            <w:gridSpan w:val="3"/>
            <w:tcBorders>
              <w:top w:val="single" w:sz="4" w:space="0" w:color="auto"/>
              <w:bottom w:val="single" w:sz="4" w:space="0" w:color="auto"/>
            </w:tcBorders>
            <w:shd w:val="clear" w:color="auto" w:fill="auto"/>
          </w:tcPr>
          <w:p w14:paraId="418253F7" w14:textId="2C5EBE6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auto"/>
          </w:tcPr>
          <w:p w14:paraId="3FDBF822" w14:textId="0955670B" w:rsidR="00325F50" w:rsidRPr="00143C60" w:rsidRDefault="00325F50" w:rsidP="00325F50">
            <w:pPr>
              <w:rPr>
                <w:rFonts w:cs="Arial"/>
                <w:lang w:val="de-DE"/>
              </w:rPr>
            </w:pPr>
          </w:p>
        </w:tc>
        <w:tc>
          <w:tcPr>
            <w:tcW w:w="826" w:type="dxa"/>
            <w:tcBorders>
              <w:top w:val="single" w:sz="4" w:space="0" w:color="auto"/>
              <w:bottom w:val="single" w:sz="4" w:space="0" w:color="auto"/>
            </w:tcBorders>
            <w:shd w:val="clear" w:color="auto" w:fill="auto"/>
          </w:tcPr>
          <w:p w14:paraId="74CAFC2D" w14:textId="28BD82F3"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EB95FF" w14:textId="77777777" w:rsidR="00325F50" w:rsidRDefault="00325F50" w:rsidP="00325F50">
            <w:pPr>
              <w:rPr>
                <w:rFonts w:eastAsia="Batang" w:cs="Arial"/>
                <w:lang w:eastAsia="ko-KR"/>
              </w:rPr>
            </w:pPr>
            <w:r>
              <w:rPr>
                <w:rFonts w:eastAsia="Batang" w:cs="Arial"/>
                <w:lang w:eastAsia="ko-KR"/>
              </w:rPr>
              <w:t>General Stage-3 SAE protocol development</w:t>
            </w:r>
          </w:p>
          <w:p w14:paraId="554F2119" w14:textId="77777777" w:rsidR="00325F50" w:rsidRDefault="00325F50" w:rsidP="00325F50">
            <w:pPr>
              <w:rPr>
                <w:rFonts w:eastAsia="Batang" w:cs="Arial"/>
                <w:lang w:eastAsia="ko-KR"/>
              </w:rPr>
            </w:pPr>
          </w:p>
          <w:p w14:paraId="6F394E64" w14:textId="77777777" w:rsidR="00325F50" w:rsidRDefault="00325F50" w:rsidP="00325F50">
            <w:pPr>
              <w:rPr>
                <w:rFonts w:eastAsia="Batang" w:cs="Arial"/>
                <w:lang w:eastAsia="ko-KR"/>
              </w:rPr>
            </w:pPr>
          </w:p>
          <w:p w14:paraId="6EC3EE89" w14:textId="77777777" w:rsidR="00325F50" w:rsidRDefault="00325F50" w:rsidP="00325F50">
            <w:pPr>
              <w:rPr>
                <w:rFonts w:eastAsia="Batang" w:cs="Arial"/>
                <w:lang w:eastAsia="ko-KR"/>
              </w:rPr>
            </w:pPr>
          </w:p>
          <w:p w14:paraId="1E07CD09" w14:textId="77777777" w:rsidR="00325F50" w:rsidRDefault="00325F50" w:rsidP="00325F50">
            <w:pPr>
              <w:rPr>
                <w:rFonts w:eastAsia="Batang" w:cs="Arial"/>
                <w:lang w:eastAsia="ko-KR"/>
              </w:rPr>
            </w:pPr>
          </w:p>
          <w:p w14:paraId="17BD90CF" w14:textId="56E6CE4D" w:rsidR="00325F50" w:rsidRPr="00D95972" w:rsidRDefault="00325F50" w:rsidP="00325F50">
            <w:pPr>
              <w:rPr>
                <w:rFonts w:eastAsia="Batang" w:cs="Arial"/>
                <w:lang w:eastAsia="ko-KR"/>
              </w:rPr>
            </w:pPr>
          </w:p>
        </w:tc>
      </w:tr>
      <w:tr w:rsidR="00325F50" w:rsidRPr="00D95972" w14:paraId="2057C82C" w14:textId="77777777" w:rsidTr="00F74C44">
        <w:tc>
          <w:tcPr>
            <w:tcW w:w="976" w:type="dxa"/>
            <w:tcBorders>
              <w:left w:val="thinThickThinSmallGap" w:sz="24" w:space="0" w:color="auto"/>
              <w:bottom w:val="nil"/>
            </w:tcBorders>
            <w:shd w:val="clear" w:color="auto" w:fill="auto"/>
          </w:tcPr>
          <w:p w14:paraId="02C8B51F" w14:textId="77777777" w:rsidR="00325F50" w:rsidRPr="00D95972" w:rsidRDefault="00325F50" w:rsidP="00325F50">
            <w:pPr>
              <w:rPr>
                <w:rFonts w:cs="Arial"/>
              </w:rPr>
            </w:pPr>
          </w:p>
        </w:tc>
        <w:tc>
          <w:tcPr>
            <w:tcW w:w="1317" w:type="dxa"/>
            <w:gridSpan w:val="2"/>
            <w:tcBorders>
              <w:bottom w:val="nil"/>
            </w:tcBorders>
            <w:shd w:val="clear" w:color="auto" w:fill="auto"/>
          </w:tcPr>
          <w:p w14:paraId="68D917F0"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00"/>
          </w:tcPr>
          <w:p w14:paraId="6B783C70" w14:textId="1F331A42" w:rsidR="00325F50" w:rsidRPr="009203E5" w:rsidRDefault="00F74C44" w:rsidP="00325F50">
            <w:pPr>
              <w:overflowPunct/>
              <w:autoSpaceDE/>
              <w:autoSpaceDN/>
              <w:adjustRightInd/>
              <w:textAlignment w:val="auto"/>
              <w:rPr>
                <w:rFonts w:cs="Arial"/>
                <w:lang w:val="en-US"/>
              </w:rPr>
            </w:pPr>
            <w:hyperlink r:id="rId93" w:history="1">
              <w:r>
                <w:rPr>
                  <w:rStyle w:val="Hyperlink"/>
                </w:rPr>
                <w:t>C1-237272</w:t>
              </w:r>
            </w:hyperlink>
          </w:p>
        </w:tc>
        <w:tc>
          <w:tcPr>
            <w:tcW w:w="4191" w:type="dxa"/>
            <w:gridSpan w:val="3"/>
            <w:tcBorders>
              <w:top w:val="single" w:sz="4" w:space="0" w:color="auto"/>
              <w:bottom w:val="single" w:sz="4" w:space="0" w:color="auto"/>
            </w:tcBorders>
            <w:shd w:val="clear" w:color="auto" w:fill="FFFF00"/>
          </w:tcPr>
          <w:p w14:paraId="7EB374E4" w14:textId="6A077B60" w:rsidR="00325F50" w:rsidRPr="00D95972" w:rsidRDefault="00F97957" w:rsidP="00325F50">
            <w:pPr>
              <w:rPr>
                <w:rFonts w:cs="Arial"/>
              </w:rPr>
            </w:pPr>
            <w:r>
              <w:rPr>
                <w:rFonts w:cs="Arial"/>
              </w:rPr>
              <w:t>Release of the NAS signalling connection established from EMM-IDLE</w:t>
            </w:r>
          </w:p>
        </w:tc>
        <w:tc>
          <w:tcPr>
            <w:tcW w:w="1767" w:type="dxa"/>
            <w:tcBorders>
              <w:top w:val="single" w:sz="4" w:space="0" w:color="auto"/>
              <w:bottom w:val="single" w:sz="4" w:space="0" w:color="auto"/>
            </w:tcBorders>
            <w:shd w:val="clear" w:color="auto" w:fill="FFFF00"/>
          </w:tcPr>
          <w:p w14:paraId="459857B9" w14:textId="3C1510CE" w:rsidR="00325F50" w:rsidRPr="00D95972" w:rsidRDefault="00F97957" w:rsidP="00325F5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06A28A8" w14:textId="0F327D24" w:rsidR="00325F50" w:rsidRPr="00D95972" w:rsidRDefault="00F97957" w:rsidP="00325F50">
            <w:pPr>
              <w:rPr>
                <w:rFonts w:cs="Arial"/>
              </w:rPr>
            </w:pPr>
            <w:r>
              <w:rPr>
                <w:rFonts w:cs="Arial"/>
              </w:rPr>
              <w:t>CR 3907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A65D59" w14:textId="1EF77A70" w:rsidR="00325F50" w:rsidRPr="00D95972" w:rsidRDefault="00F97957" w:rsidP="00325F50">
            <w:pPr>
              <w:rPr>
                <w:rFonts w:eastAsia="Batang" w:cs="Arial"/>
                <w:lang w:eastAsia="ko-KR"/>
              </w:rPr>
            </w:pPr>
            <w:r>
              <w:rPr>
                <w:rFonts w:eastAsia="Batang" w:cs="Arial"/>
                <w:lang w:eastAsia="ko-KR"/>
              </w:rPr>
              <w:t>Revision of C1-236267</w:t>
            </w:r>
          </w:p>
        </w:tc>
      </w:tr>
      <w:tr w:rsidR="00741E0E" w:rsidRPr="00D95972" w14:paraId="1A71FA1C" w14:textId="77777777" w:rsidTr="00F74C44">
        <w:tc>
          <w:tcPr>
            <w:tcW w:w="976" w:type="dxa"/>
            <w:tcBorders>
              <w:left w:val="thinThickThinSmallGap" w:sz="24" w:space="0" w:color="auto"/>
              <w:bottom w:val="nil"/>
            </w:tcBorders>
            <w:shd w:val="clear" w:color="auto" w:fill="auto"/>
          </w:tcPr>
          <w:p w14:paraId="3FCFFFC1" w14:textId="77777777" w:rsidR="00741E0E" w:rsidRPr="00D95972" w:rsidRDefault="00741E0E" w:rsidP="00325F50">
            <w:pPr>
              <w:rPr>
                <w:rFonts w:cs="Arial"/>
              </w:rPr>
            </w:pPr>
          </w:p>
        </w:tc>
        <w:tc>
          <w:tcPr>
            <w:tcW w:w="1317" w:type="dxa"/>
            <w:gridSpan w:val="2"/>
            <w:tcBorders>
              <w:bottom w:val="nil"/>
            </w:tcBorders>
            <w:shd w:val="clear" w:color="auto" w:fill="auto"/>
          </w:tcPr>
          <w:p w14:paraId="29937611" w14:textId="77777777" w:rsidR="00741E0E" w:rsidRPr="00D95972" w:rsidRDefault="00741E0E" w:rsidP="00325F50">
            <w:pPr>
              <w:rPr>
                <w:rFonts w:cs="Arial"/>
              </w:rPr>
            </w:pPr>
          </w:p>
        </w:tc>
        <w:tc>
          <w:tcPr>
            <w:tcW w:w="1088" w:type="dxa"/>
            <w:tcBorders>
              <w:top w:val="single" w:sz="4" w:space="0" w:color="auto"/>
              <w:bottom w:val="single" w:sz="4" w:space="0" w:color="auto"/>
            </w:tcBorders>
            <w:shd w:val="clear" w:color="auto" w:fill="FFFF00"/>
          </w:tcPr>
          <w:p w14:paraId="192533AF" w14:textId="66BAFD28" w:rsidR="00741E0E" w:rsidRPr="00D95972" w:rsidRDefault="00F74C44" w:rsidP="00325F50">
            <w:pPr>
              <w:overflowPunct/>
              <w:autoSpaceDE/>
              <w:autoSpaceDN/>
              <w:adjustRightInd/>
              <w:textAlignment w:val="auto"/>
              <w:rPr>
                <w:rFonts w:cs="Arial"/>
                <w:lang w:val="en-US"/>
              </w:rPr>
            </w:pPr>
            <w:hyperlink r:id="rId94" w:history="1">
              <w:r>
                <w:rPr>
                  <w:rStyle w:val="Hyperlink"/>
                </w:rPr>
                <w:t>C1-237543</w:t>
              </w:r>
            </w:hyperlink>
          </w:p>
        </w:tc>
        <w:tc>
          <w:tcPr>
            <w:tcW w:w="4191" w:type="dxa"/>
            <w:gridSpan w:val="3"/>
            <w:tcBorders>
              <w:top w:val="single" w:sz="4" w:space="0" w:color="auto"/>
              <w:bottom w:val="single" w:sz="4" w:space="0" w:color="auto"/>
            </w:tcBorders>
            <w:shd w:val="clear" w:color="auto" w:fill="FFFF00"/>
          </w:tcPr>
          <w:p w14:paraId="433C7B51" w14:textId="6313B8EE" w:rsidR="00741E0E" w:rsidRPr="00D95972" w:rsidRDefault="00741E0E" w:rsidP="00325F50">
            <w:pPr>
              <w:rPr>
                <w:rFonts w:cs="Arial"/>
              </w:rPr>
            </w:pPr>
            <w:r>
              <w:rPr>
                <w:rFonts w:cs="Arial"/>
              </w:rPr>
              <w:t xml:space="preserve">Clarification of the UE </w:t>
            </w:r>
            <w:proofErr w:type="spellStart"/>
            <w:r>
              <w:rPr>
                <w:rFonts w:cs="Arial"/>
              </w:rPr>
              <w:t>behavior</w:t>
            </w:r>
            <w:proofErr w:type="spellEnd"/>
            <w:r>
              <w:rPr>
                <w:rFonts w:cs="Arial"/>
              </w:rPr>
              <w:t xml:space="preserve"> disabling E-UTRA</w:t>
            </w:r>
          </w:p>
        </w:tc>
        <w:tc>
          <w:tcPr>
            <w:tcW w:w="1767" w:type="dxa"/>
            <w:tcBorders>
              <w:top w:val="single" w:sz="4" w:space="0" w:color="auto"/>
              <w:bottom w:val="single" w:sz="4" w:space="0" w:color="auto"/>
            </w:tcBorders>
            <w:shd w:val="clear" w:color="auto" w:fill="FFFF00"/>
          </w:tcPr>
          <w:p w14:paraId="0253BBDB" w14:textId="06AA6944" w:rsidR="00741E0E" w:rsidRPr="00D95972" w:rsidRDefault="00741E0E" w:rsidP="00325F50">
            <w:pPr>
              <w:rPr>
                <w:rFonts w:cs="Arial"/>
              </w:rPr>
            </w:pPr>
            <w:r>
              <w:rPr>
                <w:rFonts w:cs="Arial"/>
              </w:rPr>
              <w:t>NTT DOCOMO</w:t>
            </w:r>
          </w:p>
        </w:tc>
        <w:tc>
          <w:tcPr>
            <w:tcW w:w="826" w:type="dxa"/>
            <w:tcBorders>
              <w:top w:val="single" w:sz="4" w:space="0" w:color="auto"/>
              <w:bottom w:val="single" w:sz="4" w:space="0" w:color="auto"/>
            </w:tcBorders>
            <w:shd w:val="clear" w:color="auto" w:fill="FFFF00"/>
          </w:tcPr>
          <w:p w14:paraId="615A6379" w14:textId="52951145" w:rsidR="00741E0E" w:rsidRPr="00D95972" w:rsidRDefault="00741E0E" w:rsidP="00325F50">
            <w:pPr>
              <w:rPr>
                <w:rFonts w:cs="Arial"/>
              </w:rPr>
            </w:pPr>
            <w:r>
              <w:rPr>
                <w:rFonts w:cs="Arial"/>
              </w:rPr>
              <w:t>CR 3912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A70B86" w14:textId="3BC46D6B" w:rsidR="00741E0E" w:rsidRPr="00D95972" w:rsidRDefault="00741E0E" w:rsidP="00325F50">
            <w:pPr>
              <w:rPr>
                <w:rFonts w:eastAsia="Batang" w:cs="Arial"/>
                <w:lang w:eastAsia="ko-KR"/>
              </w:rPr>
            </w:pPr>
            <w:r>
              <w:rPr>
                <w:rFonts w:eastAsia="Batang" w:cs="Arial"/>
                <w:lang w:eastAsia="ko-KR"/>
              </w:rPr>
              <w:t>Revision of C1-235218</w:t>
            </w:r>
          </w:p>
        </w:tc>
      </w:tr>
      <w:tr w:rsidR="00741E0E" w:rsidRPr="00D95972" w14:paraId="1AF5D374" w14:textId="77777777" w:rsidTr="00F74C44">
        <w:tc>
          <w:tcPr>
            <w:tcW w:w="976" w:type="dxa"/>
            <w:tcBorders>
              <w:left w:val="thinThickThinSmallGap" w:sz="24" w:space="0" w:color="auto"/>
              <w:bottom w:val="nil"/>
            </w:tcBorders>
            <w:shd w:val="clear" w:color="auto" w:fill="auto"/>
          </w:tcPr>
          <w:p w14:paraId="40E35554" w14:textId="77777777" w:rsidR="00741E0E" w:rsidRPr="00D95972" w:rsidRDefault="00741E0E" w:rsidP="00325F50">
            <w:pPr>
              <w:rPr>
                <w:rFonts w:cs="Arial"/>
              </w:rPr>
            </w:pPr>
          </w:p>
        </w:tc>
        <w:tc>
          <w:tcPr>
            <w:tcW w:w="1317" w:type="dxa"/>
            <w:gridSpan w:val="2"/>
            <w:tcBorders>
              <w:bottom w:val="nil"/>
            </w:tcBorders>
            <w:shd w:val="clear" w:color="auto" w:fill="auto"/>
          </w:tcPr>
          <w:p w14:paraId="6C4D46DD" w14:textId="77777777" w:rsidR="00741E0E" w:rsidRPr="00D95972" w:rsidRDefault="00741E0E" w:rsidP="00325F50">
            <w:pPr>
              <w:rPr>
                <w:rFonts w:cs="Arial"/>
              </w:rPr>
            </w:pPr>
          </w:p>
        </w:tc>
        <w:tc>
          <w:tcPr>
            <w:tcW w:w="1088" w:type="dxa"/>
            <w:tcBorders>
              <w:top w:val="single" w:sz="4" w:space="0" w:color="auto"/>
              <w:bottom w:val="single" w:sz="4" w:space="0" w:color="auto"/>
            </w:tcBorders>
            <w:shd w:val="clear" w:color="auto" w:fill="FFFF00"/>
          </w:tcPr>
          <w:p w14:paraId="6BA473D5" w14:textId="00AE0652" w:rsidR="00741E0E" w:rsidRPr="00D95972" w:rsidRDefault="00F74C44" w:rsidP="00325F50">
            <w:pPr>
              <w:overflowPunct/>
              <w:autoSpaceDE/>
              <w:autoSpaceDN/>
              <w:adjustRightInd/>
              <w:textAlignment w:val="auto"/>
              <w:rPr>
                <w:rFonts w:cs="Arial"/>
                <w:lang w:val="en-US"/>
              </w:rPr>
            </w:pPr>
            <w:hyperlink r:id="rId95" w:history="1">
              <w:r>
                <w:rPr>
                  <w:rStyle w:val="Hyperlink"/>
                </w:rPr>
                <w:t>C1-237645</w:t>
              </w:r>
            </w:hyperlink>
          </w:p>
        </w:tc>
        <w:tc>
          <w:tcPr>
            <w:tcW w:w="4191" w:type="dxa"/>
            <w:gridSpan w:val="3"/>
            <w:tcBorders>
              <w:top w:val="single" w:sz="4" w:space="0" w:color="auto"/>
              <w:bottom w:val="single" w:sz="4" w:space="0" w:color="auto"/>
            </w:tcBorders>
            <w:shd w:val="clear" w:color="auto" w:fill="FFFF00"/>
          </w:tcPr>
          <w:p w14:paraId="1EFCB3C8" w14:textId="00B4CE2E" w:rsidR="00741E0E" w:rsidRPr="00D95972" w:rsidRDefault="00741E0E" w:rsidP="00325F50">
            <w:pPr>
              <w:rPr>
                <w:rFonts w:cs="Arial"/>
              </w:rPr>
            </w:pPr>
            <w:r>
              <w:rPr>
                <w:rFonts w:cs="Arial"/>
              </w:rPr>
              <w:t>Consistent value name for GUTI type</w:t>
            </w:r>
          </w:p>
        </w:tc>
        <w:tc>
          <w:tcPr>
            <w:tcW w:w="1767" w:type="dxa"/>
            <w:tcBorders>
              <w:top w:val="single" w:sz="4" w:space="0" w:color="auto"/>
              <w:bottom w:val="single" w:sz="4" w:space="0" w:color="auto"/>
            </w:tcBorders>
            <w:shd w:val="clear" w:color="auto" w:fill="FFFF00"/>
          </w:tcPr>
          <w:p w14:paraId="5F89CDCE" w14:textId="33565D8E" w:rsidR="00741E0E" w:rsidRPr="00D95972" w:rsidRDefault="00741E0E" w:rsidP="00325F50">
            <w:pPr>
              <w:rPr>
                <w:rFonts w:cs="Arial"/>
              </w:rPr>
            </w:pPr>
            <w:r>
              <w:rPr>
                <w:rFonts w:cs="Arial"/>
              </w:rPr>
              <w:t xml:space="preserve">China Telecom,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44A942FC" w14:textId="134FD5D3" w:rsidR="00741E0E" w:rsidRPr="00D95972" w:rsidRDefault="00741E0E" w:rsidP="00325F50">
            <w:pPr>
              <w:rPr>
                <w:rFonts w:cs="Arial"/>
              </w:rPr>
            </w:pPr>
            <w:r>
              <w:rPr>
                <w:rFonts w:cs="Arial"/>
              </w:rPr>
              <w:t xml:space="preserve">CR 3950 </w:t>
            </w:r>
            <w:r>
              <w:rPr>
                <w:rFonts w:cs="Arial"/>
              </w:rPr>
              <w:lastRenderedPageBreak/>
              <w:t>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7B8DA6" w14:textId="77777777" w:rsidR="00741E0E" w:rsidRPr="00D95972" w:rsidRDefault="00741E0E" w:rsidP="00325F50">
            <w:pPr>
              <w:rPr>
                <w:rFonts w:eastAsia="Batang" w:cs="Arial"/>
                <w:lang w:eastAsia="ko-KR"/>
              </w:rPr>
            </w:pPr>
          </w:p>
        </w:tc>
      </w:tr>
      <w:tr w:rsidR="00741E0E" w:rsidRPr="00D95972" w14:paraId="7612DD2A" w14:textId="77777777" w:rsidTr="00F74C44">
        <w:tc>
          <w:tcPr>
            <w:tcW w:w="976" w:type="dxa"/>
            <w:tcBorders>
              <w:left w:val="thinThickThinSmallGap" w:sz="24" w:space="0" w:color="auto"/>
              <w:bottom w:val="nil"/>
            </w:tcBorders>
            <w:shd w:val="clear" w:color="auto" w:fill="auto"/>
          </w:tcPr>
          <w:p w14:paraId="18973381" w14:textId="77777777" w:rsidR="00741E0E" w:rsidRPr="00D95972" w:rsidRDefault="00741E0E" w:rsidP="00325F50">
            <w:pPr>
              <w:rPr>
                <w:rFonts w:cs="Arial"/>
              </w:rPr>
            </w:pPr>
          </w:p>
        </w:tc>
        <w:tc>
          <w:tcPr>
            <w:tcW w:w="1317" w:type="dxa"/>
            <w:gridSpan w:val="2"/>
            <w:tcBorders>
              <w:bottom w:val="nil"/>
            </w:tcBorders>
            <w:shd w:val="clear" w:color="auto" w:fill="auto"/>
          </w:tcPr>
          <w:p w14:paraId="7B9F9627" w14:textId="77777777" w:rsidR="00741E0E" w:rsidRPr="00D95972" w:rsidRDefault="00741E0E" w:rsidP="00325F50">
            <w:pPr>
              <w:rPr>
                <w:rFonts w:cs="Arial"/>
              </w:rPr>
            </w:pPr>
          </w:p>
        </w:tc>
        <w:tc>
          <w:tcPr>
            <w:tcW w:w="1088" w:type="dxa"/>
            <w:tcBorders>
              <w:top w:val="single" w:sz="4" w:space="0" w:color="auto"/>
              <w:bottom w:val="single" w:sz="4" w:space="0" w:color="auto"/>
            </w:tcBorders>
            <w:shd w:val="clear" w:color="auto" w:fill="FFFF00"/>
          </w:tcPr>
          <w:p w14:paraId="34506282" w14:textId="69E93E09" w:rsidR="00741E0E" w:rsidRPr="00D95972" w:rsidRDefault="00F74C44" w:rsidP="00325F50">
            <w:pPr>
              <w:overflowPunct/>
              <w:autoSpaceDE/>
              <w:autoSpaceDN/>
              <w:adjustRightInd/>
              <w:textAlignment w:val="auto"/>
              <w:rPr>
                <w:rFonts w:cs="Arial"/>
                <w:lang w:val="en-US"/>
              </w:rPr>
            </w:pPr>
            <w:hyperlink r:id="rId96" w:history="1">
              <w:r>
                <w:rPr>
                  <w:rStyle w:val="Hyperlink"/>
                </w:rPr>
                <w:t>C1-237652</w:t>
              </w:r>
            </w:hyperlink>
          </w:p>
        </w:tc>
        <w:tc>
          <w:tcPr>
            <w:tcW w:w="4191" w:type="dxa"/>
            <w:gridSpan w:val="3"/>
            <w:tcBorders>
              <w:top w:val="single" w:sz="4" w:space="0" w:color="auto"/>
              <w:bottom w:val="single" w:sz="4" w:space="0" w:color="auto"/>
            </w:tcBorders>
            <w:shd w:val="clear" w:color="auto" w:fill="FFFF00"/>
          </w:tcPr>
          <w:p w14:paraId="0ADFF750" w14:textId="50AEC1E5" w:rsidR="00741E0E" w:rsidRPr="00D95972" w:rsidRDefault="00741E0E" w:rsidP="00325F50">
            <w:pPr>
              <w:rPr>
                <w:rFonts w:cs="Arial"/>
              </w:rPr>
            </w:pPr>
            <w:r>
              <w:rPr>
                <w:rFonts w:cs="Arial"/>
              </w:rPr>
              <w:t>Correction on starting timer T3440 if indicate re-registration required</w:t>
            </w:r>
          </w:p>
        </w:tc>
        <w:tc>
          <w:tcPr>
            <w:tcW w:w="1767" w:type="dxa"/>
            <w:tcBorders>
              <w:top w:val="single" w:sz="4" w:space="0" w:color="auto"/>
              <w:bottom w:val="single" w:sz="4" w:space="0" w:color="auto"/>
            </w:tcBorders>
            <w:shd w:val="clear" w:color="auto" w:fill="FFFF00"/>
          </w:tcPr>
          <w:p w14:paraId="4D1F629F" w14:textId="5B515657" w:rsidR="00741E0E" w:rsidRPr="00D95972" w:rsidRDefault="00741E0E" w:rsidP="00325F50">
            <w:pPr>
              <w:rPr>
                <w:rFonts w:cs="Arial"/>
              </w:rPr>
            </w:pPr>
            <w:r>
              <w:rPr>
                <w:rFonts w:cs="Arial"/>
              </w:rPr>
              <w:t xml:space="preserve">China Telecom,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48174E32" w14:textId="5A6A33E0" w:rsidR="00741E0E" w:rsidRPr="00D95972" w:rsidRDefault="00741E0E" w:rsidP="00325F50">
            <w:pPr>
              <w:rPr>
                <w:rFonts w:cs="Arial"/>
              </w:rPr>
            </w:pPr>
            <w:r>
              <w:rPr>
                <w:rFonts w:cs="Arial"/>
              </w:rPr>
              <w:t>CR 3951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1FA53D" w14:textId="77777777" w:rsidR="00741E0E" w:rsidRPr="00D95972" w:rsidRDefault="00741E0E" w:rsidP="00325F50">
            <w:pPr>
              <w:rPr>
                <w:rFonts w:eastAsia="Batang" w:cs="Arial"/>
                <w:lang w:eastAsia="ko-KR"/>
              </w:rPr>
            </w:pPr>
          </w:p>
        </w:tc>
      </w:tr>
      <w:tr w:rsidR="00325F50" w:rsidRPr="00D95972" w14:paraId="3CB5DE53" w14:textId="77777777" w:rsidTr="002433BE">
        <w:tc>
          <w:tcPr>
            <w:tcW w:w="976" w:type="dxa"/>
            <w:tcBorders>
              <w:left w:val="thinThickThinSmallGap" w:sz="24" w:space="0" w:color="auto"/>
              <w:bottom w:val="nil"/>
            </w:tcBorders>
            <w:shd w:val="clear" w:color="auto" w:fill="auto"/>
          </w:tcPr>
          <w:p w14:paraId="3BBC77F4" w14:textId="77777777" w:rsidR="00325F50" w:rsidRPr="00D95972" w:rsidRDefault="00325F50" w:rsidP="00325F50">
            <w:pPr>
              <w:rPr>
                <w:rFonts w:cs="Arial"/>
              </w:rPr>
            </w:pPr>
          </w:p>
        </w:tc>
        <w:tc>
          <w:tcPr>
            <w:tcW w:w="1317" w:type="dxa"/>
            <w:gridSpan w:val="2"/>
            <w:tcBorders>
              <w:bottom w:val="nil"/>
            </w:tcBorders>
            <w:shd w:val="clear" w:color="auto" w:fill="auto"/>
          </w:tcPr>
          <w:p w14:paraId="4852A40E"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256C93D1"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6F6D86"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3AC99B27"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6351E91A"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6884A7" w14:textId="77777777" w:rsidR="00325F50" w:rsidRPr="00D95972" w:rsidRDefault="00325F50" w:rsidP="00325F50">
            <w:pPr>
              <w:rPr>
                <w:rFonts w:eastAsia="Batang" w:cs="Arial"/>
                <w:lang w:eastAsia="ko-KR"/>
              </w:rPr>
            </w:pPr>
          </w:p>
        </w:tc>
      </w:tr>
      <w:tr w:rsidR="00325F50" w:rsidRPr="00D95972" w14:paraId="68E8FBA1" w14:textId="77777777" w:rsidTr="002433BE">
        <w:tc>
          <w:tcPr>
            <w:tcW w:w="976" w:type="dxa"/>
            <w:tcBorders>
              <w:left w:val="thinThickThinSmallGap" w:sz="24" w:space="0" w:color="auto"/>
              <w:bottom w:val="nil"/>
            </w:tcBorders>
            <w:shd w:val="clear" w:color="auto" w:fill="auto"/>
          </w:tcPr>
          <w:p w14:paraId="62A6FEBB" w14:textId="77777777" w:rsidR="00325F50" w:rsidRPr="00D95972" w:rsidRDefault="00325F50" w:rsidP="00325F50">
            <w:pPr>
              <w:rPr>
                <w:rFonts w:cs="Arial"/>
              </w:rPr>
            </w:pPr>
          </w:p>
        </w:tc>
        <w:tc>
          <w:tcPr>
            <w:tcW w:w="1317" w:type="dxa"/>
            <w:gridSpan w:val="2"/>
            <w:tcBorders>
              <w:bottom w:val="nil"/>
            </w:tcBorders>
            <w:shd w:val="clear" w:color="auto" w:fill="auto"/>
          </w:tcPr>
          <w:p w14:paraId="3B873612"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4D322283" w14:textId="0C5663F8"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62CA7E" w14:textId="539EC0C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43FF0184" w14:textId="60EF33B0"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28E9F235" w14:textId="719AF67E"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FD9925" w14:textId="7B39C080" w:rsidR="00325F50" w:rsidRPr="00D95972" w:rsidRDefault="00325F50" w:rsidP="00325F50">
            <w:pPr>
              <w:rPr>
                <w:rFonts w:eastAsia="Batang" w:cs="Arial"/>
                <w:lang w:eastAsia="ko-KR"/>
              </w:rPr>
            </w:pPr>
          </w:p>
        </w:tc>
      </w:tr>
      <w:tr w:rsidR="00325F50" w:rsidRPr="00D95972" w14:paraId="6D4D1410" w14:textId="77777777" w:rsidTr="00F65AFD">
        <w:tc>
          <w:tcPr>
            <w:tcW w:w="976" w:type="dxa"/>
            <w:tcBorders>
              <w:top w:val="nil"/>
              <w:left w:val="thinThickThinSmallGap" w:sz="24" w:space="0" w:color="auto"/>
              <w:bottom w:val="single" w:sz="4" w:space="0" w:color="auto"/>
            </w:tcBorders>
            <w:shd w:val="clear" w:color="auto" w:fill="auto"/>
          </w:tcPr>
          <w:p w14:paraId="4D0A2B80" w14:textId="77777777" w:rsidR="00325F50" w:rsidRPr="00D95972" w:rsidRDefault="00325F50" w:rsidP="00325F50">
            <w:pPr>
              <w:rPr>
                <w:rFonts w:cs="Arial"/>
              </w:rPr>
            </w:pPr>
          </w:p>
        </w:tc>
        <w:tc>
          <w:tcPr>
            <w:tcW w:w="1317" w:type="dxa"/>
            <w:gridSpan w:val="2"/>
            <w:tcBorders>
              <w:top w:val="nil"/>
              <w:bottom w:val="single" w:sz="4" w:space="0" w:color="auto"/>
            </w:tcBorders>
            <w:shd w:val="clear" w:color="auto" w:fill="auto"/>
          </w:tcPr>
          <w:p w14:paraId="1A33A971"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hemeFill="background1"/>
          </w:tcPr>
          <w:p w14:paraId="4AF802A8"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278AC01F"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hemeFill="background1"/>
          </w:tcPr>
          <w:p w14:paraId="10F93DFB"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hemeFill="background1"/>
          </w:tcPr>
          <w:p w14:paraId="44CB7C0F"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D6315ED" w14:textId="77777777" w:rsidR="00325F50" w:rsidRPr="00D95972" w:rsidRDefault="00325F50" w:rsidP="00325F50">
            <w:pPr>
              <w:rPr>
                <w:rFonts w:eastAsia="Batang" w:cs="Arial"/>
                <w:lang w:eastAsia="ko-KR"/>
              </w:rPr>
            </w:pPr>
          </w:p>
        </w:tc>
      </w:tr>
      <w:tr w:rsidR="00325F50" w:rsidRPr="00D95972" w14:paraId="2A56BC5A"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4107AA64" w14:textId="77777777" w:rsidR="00325F50" w:rsidRPr="00D95972" w:rsidRDefault="00325F50" w:rsidP="00325F5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E208C7A" w14:textId="09D930C0" w:rsidR="00325F50" w:rsidRPr="00D95972" w:rsidRDefault="00325F50" w:rsidP="00325F50">
            <w:pPr>
              <w:rPr>
                <w:rFonts w:cs="Arial"/>
              </w:rPr>
            </w:pPr>
            <w:r w:rsidRPr="00D95972">
              <w:rPr>
                <w:rFonts w:cs="Arial"/>
              </w:rPr>
              <w:t>SAES</w:t>
            </w:r>
            <w:r>
              <w:rPr>
                <w:rFonts w:cs="Arial"/>
              </w:rPr>
              <w:t>18</w:t>
            </w:r>
            <w:r w:rsidRPr="00D95972">
              <w:rPr>
                <w:rFonts w:cs="Arial"/>
              </w:rPr>
              <w:t>-CSFB</w:t>
            </w:r>
          </w:p>
        </w:tc>
        <w:tc>
          <w:tcPr>
            <w:tcW w:w="1088" w:type="dxa"/>
            <w:tcBorders>
              <w:top w:val="single" w:sz="4" w:space="0" w:color="auto"/>
              <w:bottom w:val="single" w:sz="4" w:space="0" w:color="auto"/>
            </w:tcBorders>
            <w:shd w:val="clear" w:color="auto" w:fill="FFFFFF"/>
          </w:tcPr>
          <w:p w14:paraId="21BA0F78" w14:textId="77777777" w:rsidR="00325F50" w:rsidRPr="00D95972" w:rsidRDefault="00325F50" w:rsidP="00325F50">
            <w:pPr>
              <w:rPr>
                <w:rFonts w:cs="Arial"/>
              </w:rPr>
            </w:pPr>
          </w:p>
        </w:tc>
        <w:tc>
          <w:tcPr>
            <w:tcW w:w="4191" w:type="dxa"/>
            <w:gridSpan w:val="3"/>
            <w:tcBorders>
              <w:top w:val="single" w:sz="4" w:space="0" w:color="auto"/>
              <w:bottom w:val="single" w:sz="4" w:space="0" w:color="auto"/>
            </w:tcBorders>
            <w:shd w:val="clear" w:color="auto" w:fill="FFFFFF"/>
          </w:tcPr>
          <w:p w14:paraId="79F03EB0"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10A1ECD0"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2F06993E"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31A369" w14:textId="77777777" w:rsidR="00325F50" w:rsidRPr="00D95972" w:rsidRDefault="00325F50" w:rsidP="00325F50">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325F50" w:rsidRPr="00D95972" w14:paraId="7615B4AB" w14:textId="77777777" w:rsidTr="0075363C">
        <w:tc>
          <w:tcPr>
            <w:tcW w:w="976" w:type="dxa"/>
            <w:tcBorders>
              <w:top w:val="single" w:sz="4" w:space="0" w:color="auto"/>
              <w:left w:val="thinThickThinSmallGap" w:sz="24" w:space="0" w:color="auto"/>
              <w:bottom w:val="nil"/>
            </w:tcBorders>
            <w:shd w:val="clear" w:color="auto" w:fill="auto"/>
          </w:tcPr>
          <w:p w14:paraId="0252094E" w14:textId="77777777" w:rsidR="00325F50" w:rsidRPr="00D95972" w:rsidRDefault="00325F50" w:rsidP="00325F50">
            <w:pPr>
              <w:rPr>
                <w:rFonts w:cs="Arial"/>
              </w:rPr>
            </w:pPr>
          </w:p>
        </w:tc>
        <w:tc>
          <w:tcPr>
            <w:tcW w:w="1317" w:type="dxa"/>
            <w:gridSpan w:val="2"/>
            <w:tcBorders>
              <w:top w:val="single" w:sz="4" w:space="0" w:color="auto"/>
              <w:bottom w:val="nil"/>
            </w:tcBorders>
            <w:shd w:val="clear" w:color="auto" w:fill="auto"/>
          </w:tcPr>
          <w:p w14:paraId="203B9E06" w14:textId="77777777" w:rsidR="00325F50" w:rsidRPr="00D95972" w:rsidRDefault="00325F50" w:rsidP="00325F50">
            <w:pPr>
              <w:rPr>
                <w:rFonts w:eastAsia="Arial Unicode MS" w:cs="Arial"/>
              </w:rPr>
            </w:pPr>
          </w:p>
        </w:tc>
        <w:tc>
          <w:tcPr>
            <w:tcW w:w="1088" w:type="dxa"/>
            <w:tcBorders>
              <w:top w:val="single" w:sz="4" w:space="0" w:color="auto"/>
              <w:bottom w:val="single" w:sz="4" w:space="0" w:color="auto"/>
            </w:tcBorders>
            <w:shd w:val="clear" w:color="auto" w:fill="FFFFFF"/>
          </w:tcPr>
          <w:p w14:paraId="2A2A17DC" w14:textId="77777777" w:rsidR="00325F50" w:rsidRPr="00D95972" w:rsidRDefault="00325F50" w:rsidP="00325F50">
            <w:pPr>
              <w:rPr>
                <w:rFonts w:cs="Arial"/>
              </w:rPr>
            </w:pPr>
          </w:p>
        </w:tc>
        <w:tc>
          <w:tcPr>
            <w:tcW w:w="4191" w:type="dxa"/>
            <w:gridSpan w:val="3"/>
            <w:tcBorders>
              <w:top w:val="single" w:sz="4" w:space="0" w:color="auto"/>
              <w:bottom w:val="single" w:sz="4" w:space="0" w:color="auto"/>
            </w:tcBorders>
            <w:shd w:val="clear" w:color="auto" w:fill="FFFFFF"/>
          </w:tcPr>
          <w:p w14:paraId="2BE22EEF"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1F2F62C3"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77ECA7CE"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EE894A" w14:textId="77777777" w:rsidR="00325F50" w:rsidRPr="00D95972" w:rsidRDefault="00325F50" w:rsidP="00325F50">
            <w:pPr>
              <w:rPr>
                <w:rFonts w:eastAsia="Batang" w:cs="Arial"/>
                <w:lang w:eastAsia="ko-KR"/>
              </w:rPr>
            </w:pPr>
          </w:p>
        </w:tc>
      </w:tr>
      <w:tr w:rsidR="00325F50" w:rsidRPr="00D95972" w14:paraId="5E0C339D" w14:textId="77777777" w:rsidTr="0075363C">
        <w:tc>
          <w:tcPr>
            <w:tcW w:w="976" w:type="dxa"/>
            <w:tcBorders>
              <w:top w:val="nil"/>
              <w:left w:val="thinThickThinSmallGap" w:sz="24" w:space="0" w:color="auto"/>
              <w:bottom w:val="nil"/>
            </w:tcBorders>
            <w:shd w:val="clear" w:color="auto" w:fill="auto"/>
          </w:tcPr>
          <w:p w14:paraId="2B5E9CDF"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67B4D4C0" w14:textId="77777777" w:rsidR="00325F50" w:rsidRPr="00D95972" w:rsidRDefault="00325F50" w:rsidP="00325F50">
            <w:pPr>
              <w:rPr>
                <w:rFonts w:eastAsia="Arial Unicode MS" w:cs="Arial"/>
              </w:rPr>
            </w:pPr>
          </w:p>
        </w:tc>
        <w:tc>
          <w:tcPr>
            <w:tcW w:w="1088" w:type="dxa"/>
            <w:tcBorders>
              <w:top w:val="single" w:sz="4" w:space="0" w:color="auto"/>
              <w:bottom w:val="single" w:sz="4" w:space="0" w:color="auto"/>
            </w:tcBorders>
            <w:shd w:val="clear" w:color="auto" w:fill="FFFFFF"/>
          </w:tcPr>
          <w:p w14:paraId="1F52BD5E" w14:textId="77777777" w:rsidR="00325F50" w:rsidRPr="00D95972" w:rsidRDefault="00325F50" w:rsidP="00325F50">
            <w:pPr>
              <w:rPr>
                <w:rFonts w:cs="Arial"/>
              </w:rPr>
            </w:pPr>
          </w:p>
        </w:tc>
        <w:tc>
          <w:tcPr>
            <w:tcW w:w="4191" w:type="dxa"/>
            <w:gridSpan w:val="3"/>
            <w:tcBorders>
              <w:top w:val="single" w:sz="4" w:space="0" w:color="auto"/>
              <w:bottom w:val="single" w:sz="4" w:space="0" w:color="auto"/>
            </w:tcBorders>
            <w:shd w:val="clear" w:color="auto" w:fill="FFFFFF"/>
          </w:tcPr>
          <w:p w14:paraId="44377D0A"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1FC4C3D3"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5A992B4D"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1F04E9" w14:textId="77777777" w:rsidR="00325F50" w:rsidRPr="00D95972" w:rsidRDefault="00325F50" w:rsidP="00325F50">
            <w:pPr>
              <w:rPr>
                <w:rFonts w:eastAsia="Batang" w:cs="Arial"/>
                <w:lang w:eastAsia="ko-KR"/>
              </w:rPr>
            </w:pPr>
          </w:p>
        </w:tc>
      </w:tr>
      <w:tr w:rsidR="00325F50" w:rsidRPr="00D95972" w14:paraId="681BEF3D" w14:textId="77777777" w:rsidTr="0075363C">
        <w:tc>
          <w:tcPr>
            <w:tcW w:w="976" w:type="dxa"/>
            <w:tcBorders>
              <w:top w:val="nil"/>
              <w:left w:val="thinThickThinSmallGap" w:sz="24" w:space="0" w:color="auto"/>
              <w:bottom w:val="nil"/>
            </w:tcBorders>
            <w:shd w:val="clear" w:color="auto" w:fill="auto"/>
          </w:tcPr>
          <w:p w14:paraId="21296870" w14:textId="77777777" w:rsidR="00325F50" w:rsidRPr="00D95972" w:rsidRDefault="00325F50" w:rsidP="00325F50">
            <w:pPr>
              <w:rPr>
                <w:rFonts w:cs="Arial"/>
              </w:rPr>
            </w:pPr>
          </w:p>
        </w:tc>
        <w:tc>
          <w:tcPr>
            <w:tcW w:w="1317" w:type="dxa"/>
            <w:gridSpan w:val="2"/>
            <w:tcBorders>
              <w:top w:val="nil"/>
              <w:bottom w:val="nil"/>
            </w:tcBorders>
            <w:shd w:val="clear" w:color="auto" w:fill="auto"/>
          </w:tcPr>
          <w:p w14:paraId="4C985326" w14:textId="77777777" w:rsidR="00325F50" w:rsidRPr="00D95972" w:rsidRDefault="00325F50" w:rsidP="00325F50">
            <w:pPr>
              <w:rPr>
                <w:rFonts w:eastAsia="Arial Unicode MS" w:cs="Arial"/>
              </w:rPr>
            </w:pPr>
          </w:p>
        </w:tc>
        <w:tc>
          <w:tcPr>
            <w:tcW w:w="1088" w:type="dxa"/>
            <w:tcBorders>
              <w:top w:val="single" w:sz="4" w:space="0" w:color="auto"/>
              <w:bottom w:val="single" w:sz="4" w:space="0" w:color="auto"/>
            </w:tcBorders>
            <w:shd w:val="clear" w:color="auto" w:fill="FFFFFF"/>
          </w:tcPr>
          <w:p w14:paraId="0ABAB711" w14:textId="77777777" w:rsidR="00325F50" w:rsidRPr="00D95972" w:rsidRDefault="00325F50" w:rsidP="00325F50">
            <w:pPr>
              <w:rPr>
                <w:rFonts w:cs="Arial"/>
              </w:rPr>
            </w:pPr>
          </w:p>
        </w:tc>
        <w:tc>
          <w:tcPr>
            <w:tcW w:w="4191" w:type="dxa"/>
            <w:gridSpan w:val="3"/>
            <w:tcBorders>
              <w:top w:val="single" w:sz="4" w:space="0" w:color="auto"/>
              <w:bottom w:val="single" w:sz="4" w:space="0" w:color="auto"/>
            </w:tcBorders>
            <w:shd w:val="clear" w:color="auto" w:fill="FFFFFF"/>
          </w:tcPr>
          <w:p w14:paraId="380DCDFC"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04A408FA"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23F91CCA"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D22D2D" w14:textId="77777777" w:rsidR="00325F50" w:rsidRPr="00D95972" w:rsidRDefault="00325F50" w:rsidP="00325F50">
            <w:pPr>
              <w:rPr>
                <w:rFonts w:eastAsia="Batang" w:cs="Arial"/>
                <w:lang w:eastAsia="ko-KR"/>
              </w:rPr>
            </w:pPr>
          </w:p>
        </w:tc>
      </w:tr>
      <w:tr w:rsidR="00325F50" w:rsidRPr="00D95972" w14:paraId="4DF5FFBC" w14:textId="77777777" w:rsidTr="00F65AFD">
        <w:tc>
          <w:tcPr>
            <w:tcW w:w="976" w:type="dxa"/>
            <w:tcBorders>
              <w:left w:val="thinThickThinSmallGap" w:sz="24" w:space="0" w:color="auto"/>
              <w:bottom w:val="single" w:sz="4" w:space="0" w:color="auto"/>
            </w:tcBorders>
            <w:shd w:val="clear" w:color="auto" w:fill="auto"/>
          </w:tcPr>
          <w:p w14:paraId="03DB2046" w14:textId="77777777" w:rsidR="00325F50" w:rsidRPr="00D95972" w:rsidRDefault="00325F50" w:rsidP="00325F50">
            <w:pPr>
              <w:rPr>
                <w:rFonts w:cs="Arial"/>
              </w:rPr>
            </w:pPr>
          </w:p>
        </w:tc>
        <w:tc>
          <w:tcPr>
            <w:tcW w:w="1317" w:type="dxa"/>
            <w:gridSpan w:val="2"/>
            <w:tcBorders>
              <w:bottom w:val="single" w:sz="4" w:space="0" w:color="auto"/>
            </w:tcBorders>
            <w:shd w:val="clear" w:color="auto" w:fill="auto"/>
          </w:tcPr>
          <w:p w14:paraId="0871D900"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129E97FD" w14:textId="77777777" w:rsidR="00325F50" w:rsidRPr="00D95972" w:rsidRDefault="00325F50" w:rsidP="00325F50">
            <w:pPr>
              <w:rPr>
                <w:rFonts w:cs="Arial"/>
              </w:rPr>
            </w:pPr>
          </w:p>
        </w:tc>
        <w:tc>
          <w:tcPr>
            <w:tcW w:w="4191" w:type="dxa"/>
            <w:gridSpan w:val="3"/>
            <w:tcBorders>
              <w:top w:val="single" w:sz="4" w:space="0" w:color="auto"/>
              <w:bottom w:val="single" w:sz="4" w:space="0" w:color="auto"/>
            </w:tcBorders>
            <w:shd w:val="clear" w:color="auto" w:fill="FFFFFF"/>
          </w:tcPr>
          <w:p w14:paraId="69398738"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5F056607"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6D280FF4"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F8F5AF" w14:textId="77777777" w:rsidR="00325F50" w:rsidRPr="00D95972" w:rsidRDefault="00325F50" w:rsidP="00325F50">
            <w:pPr>
              <w:rPr>
                <w:rFonts w:eastAsia="Batang" w:cs="Arial"/>
                <w:lang w:eastAsia="ko-KR"/>
              </w:rPr>
            </w:pPr>
          </w:p>
        </w:tc>
      </w:tr>
      <w:tr w:rsidR="00325F50" w:rsidRPr="00D95972" w14:paraId="0A254D8A" w14:textId="77777777" w:rsidTr="00143101">
        <w:tc>
          <w:tcPr>
            <w:tcW w:w="976" w:type="dxa"/>
            <w:tcBorders>
              <w:top w:val="single" w:sz="4" w:space="0" w:color="auto"/>
              <w:left w:val="thinThickThinSmallGap" w:sz="24" w:space="0" w:color="auto"/>
              <w:bottom w:val="single" w:sz="4" w:space="0" w:color="auto"/>
            </w:tcBorders>
            <w:shd w:val="clear" w:color="auto" w:fill="auto"/>
          </w:tcPr>
          <w:p w14:paraId="71609BDF" w14:textId="77777777" w:rsidR="00325F50" w:rsidRPr="00D95972" w:rsidRDefault="00325F50" w:rsidP="00325F5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248AC48" w14:textId="0840A326" w:rsidR="00325F50" w:rsidRPr="00D95972" w:rsidRDefault="00325F50" w:rsidP="00325F50">
            <w:pPr>
              <w:rPr>
                <w:rFonts w:cs="Arial"/>
              </w:rPr>
            </w:pPr>
            <w:r w:rsidRPr="00D95972">
              <w:rPr>
                <w:rFonts w:cs="Arial"/>
              </w:rPr>
              <w:t>SAES</w:t>
            </w:r>
            <w:r>
              <w:rPr>
                <w:rFonts w:cs="Arial"/>
              </w:rPr>
              <w:t>18</w:t>
            </w:r>
            <w:r w:rsidRPr="00D95972">
              <w:rPr>
                <w:rFonts w:cs="Arial"/>
              </w:rPr>
              <w:t>-non3GPP</w:t>
            </w:r>
          </w:p>
        </w:tc>
        <w:tc>
          <w:tcPr>
            <w:tcW w:w="1088" w:type="dxa"/>
            <w:tcBorders>
              <w:top w:val="single" w:sz="4" w:space="0" w:color="auto"/>
              <w:bottom w:val="single" w:sz="4" w:space="0" w:color="auto"/>
            </w:tcBorders>
            <w:shd w:val="clear" w:color="auto" w:fill="FFFFFF"/>
          </w:tcPr>
          <w:p w14:paraId="5905F9C8" w14:textId="77777777" w:rsidR="00325F50" w:rsidRPr="00D95972" w:rsidRDefault="00325F50" w:rsidP="00325F50">
            <w:pPr>
              <w:rPr>
                <w:rFonts w:cs="Arial"/>
              </w:rPr>
            </w:pPr>
          </w:p>
        </w:tc>
        <w:tc>
          <w:tcPr>
            <w:tcW w:w="4191" w:type="dxa"/>
            <w:gridSpan w:val="3"/>
            <w:tcBorders>
              <w:top w:val="single" w:sz="4" w:space="0" w:color="auto"/>
              <w:bottom w:val="single" w:sz="4" w:space="0" w:color="auto"/>
            </w:tcBorders>
            <w:shd w:val="clear" w:color="auto" w:fill="FFFFFF"/>
          </w:tcPr>
          <w:p w14:paraId="554C4D44"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6B3CFAD9"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1D704C2C"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26F8D7" w14:textId="77777777" w:rsidR="00325F50" w:rsidRPr="00D95972" w:rsidRDefault="00325F50" w:rsidP="00325F50">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325F50" w:rsidRPr="00D95972" w14:paraId="2339BD38" w14:textId="77777777" w:rsidTr="00F65AFD">
        <w:tc>
          <w:tcPr>
            <w:tcW w:w="976" w:type="dxa"/>
            <w:tcBorders>
              <w:left w:val="thinThickThinSmallGap" w:sz="24" w:space="0" w:color="auto"/>
              <w:bottom w:val="nil"/>
            </w:tcBorders>
            <w:shd w:val="clear" w:color="auto" w:fill="auto"/>
          </w:tcPr>
          <w:p w14:paraId="11A29121" w14:textId="77777777" w:rsidR="00325F50" w:rsidRPr="00D95972" w:rsidRDefault="00325F50" w:rsidP="00325F50">
            <w:pPr>
              <w:rPr>
                <w:rFonts w:cs="Arial"/>
              </w:rPr>
            </w:pPr>
          </w:p>
        </w:tc>
        <w:tc>
          <w:tcPr>
            <w:tcW w:w="1317" w:type="dxa"/>
            <w:gridSpan w:val="2"/>
            <w:tcBorders>
              <w:bottom w:val="nil"/>
            </w:tcBorders>
            <w:shd w:val="clear" w:color="auto" w:fill="auto"/>
          </w:tcPr>
          <w:p w14:paraId="24A65DDB"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1D6B5D3F"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E506B0"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7F3E6EBE"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192B62F1"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7F6B07" w14:textId="77777777" w:rsidR="00325F50" w:rsidRPr="00D95972" w:rsidRDefault="00325F50" w:rsidP="00325F50">
            <w:pPr>
              <w:rPr>
                <w:rFonts w:eastAsia="Batang" w:cs="Arial"/>
                <w:lang w:eastAsia="ko-KR"/>
              </w:rPr>
            </w:pPr>
          </w:p>
        </w:tc>
      </w:tr>
      <w:tr w:rsidR="00325F50" w:rsidRPr="00D95972" w14:paraId="77A13EDF" w14:textId="77777777" w:rsidTr="00F65AFD">
        <w:tc>
          <w:tcPr>
            <w:tcW w:w="976" w:type="dxa"/>
            <w:tcBorders>
              <w:left w:val="thinThickThinSmallGap" w:sz="24" w:space="0" w:color="auto"/>
              <w:bottom w:val="nil"/>
            </w:tcBorders>
            <w:shd w:val="clear" w:color="auto" w:fill="auto"/>
          </w:tcPr>
          <w:p w14:paraId="6E7EF157" w14:textId="77777777" w:rsidR="00325F50" w:rsidRPr="00D95972" w:rsidRDefault="00325F50" w:rsidP="00325F50">
            <w:pPr>
              <w:rPr>
                <w:rFonts w:cs="Arial"/>
              </w:rPr>
            </w:pPr>
          </w:p>
        </w:tc>
        <w:tc>
          <w:tcPr>
            <w:tcW w:w="1317" w:type="dxa"/>
            <w:gridSpan w:val="2"/>
            <w:tcBorders>
              <w:bottom w:val="nil"/>
            </w:tcBorders>
            <w:shd w:val="clear" w:color="auto" w:fill="auto"/>
          </w:tcPr>
          <w:p w14:paraId="16FD77A4"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14E38AC0"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4E95C1"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79D3FB2E"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54580D78"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0994E0" w14:textId="77777777" w:rsidR="00325F50" w:rsidRPr="00D95972" w:rsidRDefault="00325F50" w:rsidP="00325F50">
            <w:pPr>
              <w:rPr>
                <w:rFonts w:eastAsia="Batang" w:cs="Arial"/>
                <w:lang w:eastAsia="ko-KR"/>
              </w:rPr>
            </w:pPr>
          </w:p>
        </w:tc>
      </w:tr>
      <w:tr w:rsidR="00325F50" w:rsidRPr="00D95972" w14:paraId="1E47B82D" w14:textId="77777777" w:rsidTr="00F65AFD">
        <w:tc>
          <w:tcPr>
            <w:tcW w:w="976" w:type="dxa"/>
            <w:tcBorders>
              <w:left w:val="thinThickThinSmallGap" w:sz="24" w:space="0" w:color="auto"/>
              <w:bottom w:val="nil"/>
            </w:tcBorders>
            <w:shd w:val="clear" w:color="auto" w:fill="auto"/>
          </w:tcPr>
          <w:p w14:paraId="36907C2B" w14:textId="77777777" w:rsidR="00325F50" w:rsidRPr="00D95972" w:rsidRDefault="00325F50" w:rsidP="00325F50">
            <w:pPr>
              <w:rPr>
                <w:rFonts w:cs="Arial"/>
              </w:rPr>
            </w:pPr>
          </w:p>
        </w:tc>
        <w:tc>
          <w:tcPr>
            <w:tcW w:w="1317" w:type="dxa"/>
            <w:gridSpan w:val="2"/>
            <w:tcBorders>
              <w:bottom w:val="nil"/>
            </w:tcBorders>
            <w:shd w:val="clear" w:color="auto" w:fill="auto"/>
          </w:tcPr>
          <w:p w14:paraId="5FF85A15"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55A4B703"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0DD0B2"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4C0C1800"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0701A1F4"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AEBAF8" w14:textId="77777777" w:rsidR="00325F50" w:rsidRPr="00D95972" w:rsidRDefault="00325F50" w:rsidP="00325F50">
            <w:pPr>
              <w:rPr>
                <w:rFonts w:eastAsia="Batang" w:cs="Arial"/>
                <w:lang w:eastAsia="ko-KR"/>
              </w:rPr>
            </w:pPr>
          </w:p>
        </w:tc>
      </w:tr>
      <w:tr w:rsidR="00325F50" w:rsidRPr="00D95972" w14:paraId="716EBF17" w14:textId="77777777" w:rsidTr="00F65AFD">
        <w:tc>
          <w:tcPr>
            <w:tcW w:w="976" w:type="dxa"/>
            <w:tcBorders>
              <w:left w:val="thinThickThinSmallGap" w:sz="24" w:space="0" w:color="auto"/>
              <w:bottom w:val="single" w:sz="4" w:space="0" w:color="auto"/>
            </w:tcBorders>
            <w:shd w:val="clear" w:color="auto" w:fill="auto"/>
          </w:tcPr>
          <w:p w14:paraId="791CC05E" w14:textId="77777777" w:rsidR="00325F50" w:rsidRPr="00D95972" w:rsidRDefault="00325F50" w:rsidP="00325F50">
            <w:pPr>
              <w:rPr>
                <w:rFonts w:cs="Arial"/>
              </w:rPr>
            </w:pPr>
          </w:p>
        </w:tc>
        <w:tc>
          <w:tcPr>
            <w:tcW w:w="1317" w:type="dxa"/>
            <w:gridSpan w:val="2"/>
            <w:tcBorders>
              <w:bottom w:val="single" w:sz="4" w:space="0" w:color="auto"/>
            </w:tcBorders>
            <w:shd w:val="clear" w:color="auto" w:fill="auto"/>
          </w:tcPr>
          <w:p w14:paraId="5F0CCABC" w14:textId="77777777" w:rsidR="00325F50" w:rsidRPr="00D95972" w:rsidRDefault="00325F50" w:rsidP="00325F50">
            <w:pPr>
              <w:rPr>
                <w:rFonts w:cs="Arial"/>
              </w:rPr>
            </w:pPr>
          </w:p>
        </w:tc>
        <w:tc>
          <w:tcPr>
            <w:tcW w:w="1088" w:type="dxa"/>
            <w:tcBorders>
              <w:top w:val="single" w:sz="4" w:space="0" w:color="auto"/>
              <w:bottom w:val="single" w:sz="4" w:space="0" w:color="auto"/>
            </w:tcBorders>
            <w:shd w:val="clear" w:color="auto" w:fill="FFFFFF"/>
          </w:tcPr>
          <w:p w14:paraId="08CA806B" w14:textId="77777777" w:rsidR="00325F50" w:rsidRPr="00D95972" w:rsidRDefault="00325F50" w:rsidP="00325F5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AD2E7C" w14:textId="77777777"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1DDD2BEE" w14:textId="77777777"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48EB1DFB"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E9FBD3" w14:textId="77777777" w:rsidR="00325F50" w:rsidRPr="00D95972" w:rsidRDefault="00325F50" w:rsidP="00325F50">
            <w:pPr>
              <w:rPr>
                <w:rFonts w:eastAsia="Batang" w:cs="Arial"/>
                <w:lang w:eastAsia="ko-KR"/>
              </w:rPr>
            </w:pPr>
          </w:p>
        </w:tc>
      </w:tr>
      <w:tr w:rsidR="00325F50" w:rsidRPr="00D95972" w14:paraId="10EFCFFE" w14:textId="77777777" w:rsidTr="00272CA8">
        <w:tc>
          <w:tcPr>
            <w:tcW w:w="976" w:type="dxa"/>
            <w:tcBorders>
              <w:top w:val="single" w:sz="4" w:space="0" w:color="auto"/>
              <w:left w:val="thinThickThinSmallGap" w:sz="24" w:space="0" w:color="auto"/>
              <w:bottom w:val="single" w:sz="4" w:space="0" w:color="auto"/>
            </w:tcBorders>
            <w:shd w:val="clear" w:color="auto" w:fill="auto"/>
          </w:tcPr>
          <w:p w14:paraId="40A5D5DC" w14:textId="77777777" w:rsidR="00325F50" w:rsidRPr="00D95972" w:rsidRDefault="00325F50" w:rsidP="00325F5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50A202E" w14:textId="00C1BE81" w:rsidR="00325F50" w:rsidRPr="00D95972" w:rsidRDefault="00325F50" w:rsidP="00325F50">
            <w:pPr>
              <w:rPr>
                <w:rFonts w:cs="Arial"/>
                <w:color w:val="000000"/>
              </w:rPr>
            </w:pPr>
            <w:r w:rsidRPr="00DE6A60">
              <w:rPr>
                <w:rFonts w:cs="Arial"/>
                <w:color w:val="000000"/>
                <w:lang w:val="fr-FR"/>
              </w:rPr>
              <w:t>5GProtoc1</w:t>
            </w:r>
            <w:r>
              <w:rPr>
                <w:rFonts w:cs="Arial"/>
                <w:color w:val="000000"/>
                <w:lang w:val="fr-FR"/>
              </w:rPr>
              <w:t>8</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60815495" w14:textId="77777777" w:rsidR="00325F50" w:rsidRPr="00D95972" w:rsidRDefault="00325F50" w:rsidP="00325F50">
            <w:pPr>
              <w:rPr>
                <w:rFonts w:cs="Arial"/>
                <w:color w:val="FF0000"/>
              </w:rPr>
            </w:pPr>
          </w:p>
        </w:tc>
        <w:tc>
          <w:tcPr>
            <w:tcW w:w="4191" w:type="dxa"/>
            <w:gridSpan w:val="3"/>
            <w:tcBorders>
              <w:top w:val="single" w:sz="4" w:space="0" w:color="auto"/>
              <w:bottom w:val="single" w:sz="4" w:space="0" w:color="auto"/>
            </w:tcBorders>
            <w:shd w:val="clear" w:color="auto" w:fill="FFFFFF"/>
          </w:tcPr>
          <w:p w14:paraId="5C96CA18" w14:textId="34568BB7" w:rsidR="00325F50" w:rsidRPr="0012778B" w:rsidRDefault="00325F50" w:rsidP="00325F50">
            <w:pPr>
              <w:rPr>
                <w:rFonts w:cs="Arial"/>
                <w:b/>
                <w:bCs/>
                <w:color w:val="00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1FD3DF20" w14:textId="77777777" w:rsidR="00325F50" w:rsidRPr="00D95972" w:rsidRDefault="00325F50" w:rsidP="00325F50">
            <w:pPr>
              <w:rPr>
                <w:rFonts w:cs="Arial"/>
                <w:color w:val="000000"/>
              </w:rPr>
            </w:pPr>
          </w:p>
        </w:tc>
        <w:tc>
          <w:tcPr>
            <w:tcW w:w="826" w:type="dxa"/>
            <w:tcBorders>
              <w:top w:val="single" w:sz="4" w:space="0" w:color="auto"/>
              <w:bottom w:val="single" w:sz="4" w:space="0" w:color="auto"/>
            </w:tcBorders>
            <w:shd w:val="clear" w:color="auto" w:fill="FFFFFF"/>
          </w:tcPr>
          <w:p w14:paraId="1E239163" w14:textId="77777777"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8D56BC" w14:textId="1AD80B34" w:rsidR="00325F50" w:rsidRDefault="00325F50" w:rsidP="00325F50">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Rel-18</w:t>
            </w:r>
          </w:p>
          <w:p w14:paraId="2A4546FC" w14:textId="77777777" w:rsidR="00325F50" w:rsidRDefault="00325F50" w:rsidP="00325F50">
            <w:pPr>
              <w:rPr>
                <w:rFonts w:cs="Arial"/>
                <w:color w:val="000000"/>
                <w:lang w:val="en-US"/>
              </w:rPr>
            </w:pPr>
          </w:p>
          <w:p w14:paraId="3EC0FF79" w14:textId="77777777" w:rsidR="00325F50" w:rsidRDefault="00325F50" w:rsidP="00325F50">
            <w:pPr>
              <w:rPr>
                <w:rFonts w:cs="Arial"/>
                <w:color w:val="000000"/>
                <w:lang w:val="en-US"/>
              </w:rPr>
            </w:pPr>
          </w:p>
          <w:p w14:paraId="0D159B34" w14:textId="77777777" w:rsidR="00325F50" w:rsidRPr="00D95972" w:rsidRDefault="00325F50" w:rsidP="00325F50">
            <w:pPr>
              <w:rPr>
                <w:rFonts w:cs="Arial"/>
                <w:color w:val="000000"/>
              </w:rPr>
            </w:pPr>
          </w:p>
        </w:tc>
      </w:tr>
      <w:tr w:rsidR="00325F50" w:rsidRPr="00D95972" w14:paraId="4E9F9CF8" w14:textId="77777777" w:rsidTr="00272CA8">
        <w:tc>
          <w:tcPr>
            <w:tcW w:w="976" w:type="dxa"/>
            <w:tcBorders>
              <w:top w:val="single" w:sz="4" w:space="0" w:color="auto"/>
              <w:left w:val="thinThickThinSmallGap" w:sz="24" w:space="0" w:color="auto"/>
              <w:bottom w:val="single" w:sz="4" w:space="0" w:color="auto"/>
            </w:tcBorders>
            <w:shd w:val="clear" w:color="auto" w:fill="auto"/>
          </w:tcPr>
          <w:p w14:paraId="5B0AFC4B" w14:textId="77777777" w:rsidR="00325F50" w:rsidRPr="00D95972" w:rsidRDefault="00325F50" w:rsidP="00325F5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F7DABDA" w14:textId="4CCA8D42" w:rsidR="00325F50" w:rsidRPr="00D95972" w:rsidRDefault="00325F50" w:rsidP="00325F50">
            <w:pPr>
              <w:rPr>
                <w:rFonts w:cs="Arial"/>
              </w:rPr>
            </w:pPr>
            <w:r w:rsidRPr="00DE6A60">
              <w:rPr>
                <w:rFonts w:cs="Arial"/>
                <w:lang w:val="fr-FR"/>
              </w:rPr>
              <w:t>5GProtoc1</w:t>
            </w:r>
            <w:r>
              <w:rPr>
                <w:rFonts w:cs="Arial"/>
                <w:lang w:val="fr-FR"/>
              </w:rPr>
              <w:t>8</w:t>
            </w:r>
          </w:p>
        </w:tc>
        <w:tc>
          <w:tcPr>
            <w:tcW w:w="1088" w:type="dxa"/>
            <w:tcBorders>
              <w:top w:val="single" w:sz="4" w:space="0" w:color="auto"/>
              <w:bottom w:val="single" w:sz="4" w:space="0" w:color="auto"/>
            </w:tcBorders>
            <w:shd w:val="clear" w:color="auto" w:fill="FFFFFF"/>
          </w:tcPr>
          <w:p w14:paraId="2336A589" w14:textId="70CBE689" w:rsidR="00325F50" w:rsidRPr="00D95972" w:rsidRDefault="00325F50" w:rsidP="00325F50">
            <w:pPr>
              <w:rPr>
                <w:rFonts w:cs="Arial"/>
              </w:rPr>
            </w:pPr>
          </w:p>
        </w:tc>
        <w:tc>
          <w:tcPr>
            <w:tcW w:w="4191" w:type="dxa"/>
            <w:gridSpan w:val="3"/>
            <w:tcBorders>
              <w:top w:val="single" w:sz="4" w:space="0" w:color="auto"/>
              <w:bottom w:val="single" w:sz="4" w:space="0" w:color="auto"/>
            </w:tcBorders>
            <w:shd w:val="clear" w:color="auto" w:fill="FFFFFF"/>
          </w:tcPr>
          <w:p w14:paraId="02793C5C" w14:textId="1F5090B3" w:rsidR="00325F50" w:rsidRPr="00D95972" w:rsidRDefault="00325F50" w:rsidP="00325F50">
            <w:pPr>
              <w:rPr>
                <w:rFonts w:cs="Arial"/>
              </w:rPr>
            </w:pPr>
          </w:p>
        </w:tc>
        <w:tc>
          <w:tcPr>
            <w:tcW w:w="1767" w:type="dxa"/>
            <w:tcBorders>
              <w:top w:val="single" w:sz="4" w:space="0" w:color="auto"/>
              <w:bottom w:val="single" w:sz="4" w:space="0" w:color="auto"/>
            </w:tcBorders>
            <w:shd w:val="clear" w:color="auto" w:fill="FFFFFF"/>
          </w:tcPr>
          <w:p w14:paraId="000D42C2" w14:textId="1F0F0C1E" w:rsidR="00325F50" w:rsidRPr="00D95972" w:rsidRDefault="00325F50" w:rsidP="00325F50">
            <w:pPr>
              <w:rPr>
                <w:rFonts w:cs="Arial"/>
              </w:rPr>
            </w:pPr>
          </w:p>
        </w:tc>
        <w:tc>
          <w:tcPr>
            <w:tcW w:w="826" w:type="dxa"/>
            <w:tcBorders>
              <w:top w:val="single" w:sz="4" w:space="0" w:color="auto"/>
              <w:bottom w:val="single" w:sz="4" w:space="0" w:color="auto"/>
            </w:tcBorders>
            <w:shd w:val="clear" w:color="auto" w:fill="FFFFFF"/>
          </w:tcPr>
          <w:p w14:paraId="17C6BBD6" w14:textId="57F64DAF" w:rsidR="00325F50" w:rsidRPr="00D95972" w:rsidRDefault="00325F50" w:rsidP="00325F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703379" w14:textId="77777777" w:rsidR="00F97957" w:rsidRDefault="00F97957" w:rsidP="00325F50">
            <w:pPr>
              <w:rPr>
                <w:rFonts w:eastAsia="Batang" w:cs="Arial"/>
                <w:lang w:eastAsia="ko-KR"/>
              </w:rPr>
            </w:pPr>
            <w:r>
              <w:rPr>
                <w:rFonts w:eastAsia="Batang" w:cs="Arial"/>
                <w:lang w:eastAsia="ko-KR"/>
              </w:rPr>
              <w:t>General Stage-3 5GS NAS protocol development</w:t>
            </w:r>
          </w:p>
          <w:p w14:paraId="67B348B7" w14:textId="77777777" w:rsidR="00F97957" w:rsidRDefault="00F97957" w:rsidP="00325F50">
            <w:pPr>
              <w:rPr>
                <w:rFonts w:eastAsia="Batang" w:cs="Arial"/>
                <w:lang w:eastAsia="ko-KR"/>
              </w:rPr>
            </w:pPr>
          </w:p>
          <w:p w14:paraId="76CFE601" w14:textId="77777777" w:rsidR="00F97957" w:rsidRDefault="00F97957" w:rsidP="00325F50">
            <w:pPr>
              <w:rPr>
                <w:rFonts w:eastAsia="Batang" w:cs="Arial"/>
                <w:lang w:eastAsia="ko-KR"/>
              </w:rPr>
            </w:pPr>
          </w:p>
          <w:p w14:paraId="41FBB768" w14:textId="77777777" w:rsidR="00F97957" w:rsidRDefault="00F97957" w:rsidP="00325F50">
            <w:pPr>
              <w:rPr>
                <w:rFonts w:eastAsia="Batang" w:cs="Arial"/>
                <w:lang w:eastAsia="ko-KR"/>
              </w:rPr>
            </w:pPr>
          </w:p>
          <w:p w14:paraId="5A85895F" w14:textId="77777777" w:rsidR="00F97957" w:rsidRDefault="00F97957" w:rsidP="00325F50">
            <w:pPr>
              <w:rPr>
                <w:rFonts w:eastAsia="Batang" w:cs="Arial"/>
                <w:lang w:eastAsia="ko-KR"/>
              </w:rPr>
            </w:pPr>
          </w:p>
          <w:p w14:paraId="5CA83589" w14:textId="77777777" w:rsidR="00F97957" w:rsidRDefault="00F97957" w:rsidP="00325F50">
            <w:pPr>
              <w:rPr>
                <w:rFonts w:eastAsia="Batang" w:cs="Arial"/>
                <w:lang w:eastAsia="ko-KR"/>
              </w:rPr>
            </w:pPr>
          </w:p>
          <w:p w14:paraId="644D52CF" w14:textId="77777777" w:rsidR="00F97957" w:rsidRDefault="00F97957" w:rsidP="00325F50">
            <w:pPr>
              <w:rPr>
                <w:rFonts w:eastAsia="Batang" w:cs="Arial"/>
                <w:lang w:eastAsia="ko-KR"/>
              </w:rPr>
            </w:pPr>
          </w:p>
          <w:p w14:paraId="03689E83" w14:textId="77777777" w:rsidR="00F97957" w:rsidRDefault="00F97957" w:rsidP="00325F50">
            <w:pPr>
              <w:rPr>
                <w:rFonts w:eastAsia="Batang" w:cs="Arial"/>
                <w:lang w:eastAsia="ko-KR"/>
              </w:rPr>
            </w:pPr>
          </w:p>
          <w:p w14:paraId="38812CC7" w14:textId="056EB6D4" w:rsidR="00325F50" w:rsidRPr="00D95972" w:rsidRDefault="00325F50" w:rsidP="00325F50">
            <w:pPr>
              <w:rPr>
                <w:rFonts w:eastAsia="Batang" w:cs="Arial"/>
                <w:lang w:eastAsia="ko-KR"/>
              </w:rPr>
            </w:pPr>
          </w:p>
        </w:tc>
      </w:tr>
      <w:tr w:rsidR="00272CA8" w:rsidRPr="00D95972" w14:paraId="2859EFFF" w14:textId="77777777" w:rsidTr="00F74C44">
        <w:tc>
          <w:tcPr>
            <w:tcW w:w="976" w:type="dxa"/>
            <w:tcBorders>
              <w:left w:val="thinThickThinSmallGap" w:sz="24" w:space="0" w:color="auto"/>
              <w:bottom w:val="nil"/>
            </w:tcBorders>
            <w:shd w:val="clear" w:color="auto" w:fill="auto"/>
          </w:tcPr>
          <w:p w14:paraId="3A4C0A0D" w14:textId="77777777" w:rsidR="00272CA8" w:rsidRPr="00D95972" w:rsidRDefault="00272CA8" w:rsidP="00272CA8">
            <w:pPr>
              <w:rPr>
                <w:rFonts w:cs="Arial"/>
              </w:rPr>
            </w:pPr>
          </w:p>
        </w:tc>
        <w:tc>
          <w:tcPr>
            <w:tcW w:w="1317" w:type="dxa"/>
            <w:gridSpan w:val="2"/>
            <w:tcBorders>
              <w:bottom w:val="nil"/>
            </w:tcBorders>
            <w:shd w:val="clear" w:color="auto" w:fill="auto"/>
          </w:tcPr>
          <w:p w14:paraId="122A5517"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7D0F07F4" w14:textId="2E38E816" w:rsidR="00272CA8" w:rsidRDefault="00272CA8" w:rsidP="00272CA8">
            <w:pPr>
              <w:overflowPunct/>
              <w:autoSpaceDE/>
              <w:autoSpaceDN/>
              <w:adjustRightInd/>
              <w:textAlignment w:val="auto"/>
            </w:pPr>
            <w:hyperlink r:id="rId97" w:history="1">
              <w:r>
                <w:rPr>
                  <w:rStyle w:val="Hyperlink"/>
                </w:rPr>
                <w:t>C1-237225</w:t>
              </w:r>
            </w:hyperlink>
          </w:p>
        </w:tc>
        <w:tc>
          <w:tcPr>
            <w:tcW w:w="4191" w:type="dxa"/>
            <w:gridSpan w:val="3"/>
            <w:tcBorders>
              <w:top w:val="single" w:sz="4" w:space="0" w:color="auto"/>
              <w:bottom w:val="single" w:sz="4" w:space="0" w:color="auto"/>
            </w:tcBorders>
            <w:shd w:val="clear" w:color="auto" w:fill="FFFF00"/>
          </w:tcPr>
          <w:p w14:paraId="44B1091C" w14:textId="582C6A29" w:rsidR="00272CA8" w:rsidRDefault="00272CA8" w:rsidP="00272CA8">
            <w:pPr>
              <w:rPr>
                <w:rFonts w:cs="Arial"/>
              </w:rPr>
            </w:pPr>
            <w:r>
              <w:rPr>
                <w:rFonts w:cs="Arial"/>
              </w:rPr>
              <w:t>Editorial correction for MO-LR</w:t>
            </w:r>
          </w:p>
        </w:tc>
        <w:tc>
          <w:tcPr>
            <w:tcW w:w="1767" w:type="dxa"/>
            <w:tcBorders>
              <w:top w:val="single" w:sz="4" w:space="0" w:color="auto"/>
              <w:bottom w:val="single" w:sz="4" w:space="0" w:color="auto"/>
            </w:tcBorders>
            <w:shd w:val="clear" w:color="auto" w:fill="FFFF00"/>
          </w:tcPr>
          <w:p w14:paraId="56B75F8C" w14:textId="3AF17C63" w:rsidR="00272CA8" w:rsidRDefault="00272CA8" w:rsidP="00272CA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3D958AC" w14:textId="5D3DC578" w:rsidR="00272CA8" w:rsidRDefault="00272CA8" w:rsidP="00272CA8">
            <w:pPr>
              <w:rPr>
                <w:rFonts w:cs="Arial"/>
              </w:rPr>
            </w:pPr>
            <w:r>
              <w:rPr>
                <w:rFonts w:cs="Arial"/>
              </w:rPr>
              <w:t>CR 0046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2B9E04" w14:textId="77777777" w:rsidR="00272CA8" w:rsidRDefault="00272CA8" w:rsidP="00272CA8">
            <w:pPr>
              <w:rPr>
                <w:rFonts w:eastAsia="Batang" w:cs="Arial"/>
                <w:lang w:eastAsia="ko-KR"/>
              </w:rPr>
            </w:pPr>
          </w:p>
        </w:tc>
      </w:tr>
      <w:tr w:rsidR="00272CA8" w:rsidRPr="00D95972" w14:paraId="4007C328" w14:textId="77777777" w:rsidTr="00F74C44">
        <w:tc>
          <w:tcPr>
            <w:tcW w:w="976" w:type="dxa"/>
            <w:tcBorders>
              <w:left w:val="thinThickThinSmallGap" w:sz="24" w:space="0" w:color="auto"/>
              <w:bottom w:val="nil"/>
            </w:tcBorders>
            <w:shd w:val="clear" w:color="auto" w:fill="auto"/>
          </w:tcPr>
          <w:p w14:paraId="7D9BE050" w14:textId="77777777" w:rsidR="00272CA8" w:rsidRPr="00D95972" w:rsidRDefault="00272CA8" w:rsidP="00272CA8">
            <w:pPr>
              <w:rPr>
                <w:rFonts w:cs="Arial"/>
              </w:rPr>
            </w:pPr>
          </w:p>
        </w:tc>
        <w:tc>
          <w:tcPr>
            <w:tcW w:w="1317" w:type="dxa"/>
            <w:gridSpan w:val="2"/>
            <w:tcBorders>
              <w:bottom w:val="nil"/>
            </w:tcBorders>
            <w:shd w:val="clear" w:color="auto" w:fill="auto"/>
          </w:tcPr>
          <w:p w14:paraId="5FF959E4"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7BFA7157" w14:textId="4D148ED7" w:rsidR="00272CA8" w:rsidRDefault="00272CA8" w:rsidP="00272CA8">
            <w:pPr>
              <w:overflowPunct/>
              <w:autoSpaceDE/>
              <w:autoSpaceDN/>
              <w:adjustRightInd/>
              <w:textAlignment w:val="auto"/>
            </w:pPr>
            <w:hyperlink r:id="rId98" w:history="1">
              <w:r>
                <w:rPr>
                  <w:rStyle w:val="Hyperlink"/>
                </w:rPr>
                <w:t>C1-237370</w:t>
              </w:r>
            </w:hyperlink>
          </w:p>
        </w:tc>
        <w:tc>
          <w:tcPr>
            <w:tcW w:w="4191" w:type="dxa"/>
            <w:gridSpan w:val="3"/>
            <w:tcBorders>
              <w:top w:val="single" w:sz="4" w:space="0" w:color="auto"/>
              <w:bottom w:val="single" w:sz="4" w:space="0" w:color="auto"/>
            </w:tcBorders>
            <w:shd w:val="clear" w:color="auto" w:fill="FFFF00"/>
          </w:tcPr>
          <w:p w14:paraId="51DB1DED" w14:textId="37CB46F3" w:rsidR="00272CA8" w:rsidRDefault="00272CA8" w:rsidP="00272CA8">
            <w:pPr>
              <w:rPr>
                <w:rFonts w:cs="Arial"/>
              </w:rPr>
            </w:pPr>
            <w:r>
              <w:rPr>
                <w:rFonts w:cs="Arial"/>
              </w:rPr>
              <w:t xml:space="preserve">UE </w:t>
            </w:r>
            <w:proofErr w:type="spellStart"/>
            <w:r>
              <w:rPr>
                <w:rFonts w:cs="Arial"/>
              </w:rPr>
              <w:t>Behavior</w:t>
            </w:r>
            <w:proofErr w:type="spellEnd"/>
            <w:r>
              <w:rPr>
                <w:rFonts w:cs="Arial"/>
              </w:rPr>
              <w:t xml:space="preserve"> on expiry of timer</w:t>
            </w:r>
          </w:p>
        </w:tc>
        <w:tc>
          <w:tcPr>
            <w:tcW w:w="1767" w:type="dxa"/>
            <w:tcBorders>
              <w:top w:val="single" w:sz="4" w:space="0" w:color="auto"/>
              <w:bottom w:val="single" w:sz="4" w:space="0" w:color="auto"/>
            </w:tcBorders>
            <w:shd w:val="clear" w:color="auto" w:fill="FFFF00"/>
          </w:tcPr>
          <w:p w14:paraId="5E17E8BC" w14:textId="0C6D9965" w:rsidR="00272CA8" w:rsidRDefault="00272CA8" w:rsidP="00272CA8">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64853C1" w14:textId="63A2653F" w:rsidR="00272CA8" w:rsidRDefault="00272CA8" w:rsidP="00272CA8">
            <w:pPr>
              <w:rPr>
                <w:rFonts w:cs="Arial"/>
              </w:rPr>
            </w:pPr>
            <w:r>
              <w:rPr>
                <w:rFonts w:cs="Arial"/>
              </w:rPr>
              <w:t>CR 5743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C1FCB0" w14:textId="77777777" w:rsidR="00272CA8" w:rsidRDefault="00272CA8" w:rsidP="00272CA8">
            <w:pPr>
              <w:rPr>
                <w:rFonts w:eastAsia="Batang" w:cs="Arial"/>
                <w:lang w:eastAsia="ko-KR"/>
              </w:rPr>
            </w:pPr>
          </w:p>
        </w:tc>
      </w:tr>
      <w:tr w:rsidR="00272CA8" w:rsidRPr="00D95972" w14:paraId="573DD987" w14:textId="77777777" w:rsidTr="00F74C44">
        <w:tc>
          <w:tcPr>
            <w:tcW w:w="976" w:type="dxa"/>
            <w:tcBorders>
              <w:left w:val="thinThickThinSmallGap" w:sz="24" w:space="0" w:color="auto"/>
              <w:bottom w:val="nil"/>
            </w:tcBorders>
            <w:shd w:val="clear" w:color="auto" w:fill="auto"/>
          </w:tcPr>
          <w:p w14:paraId="13E48871" w14:textId="77777777" w:rsidR="00272CA8" w:rsidRPr="00D95972" w:rsidRDefault="00272CA8" w:rsidP="00272CA8">
            <w:pPr>
              <w:rPr>
                <w:rFonts w:cs="Arial"/>
              </w:rPr>
            </w:pPr>
          </w:p>
        </w:tc>
        <w:tc>
          <w:tcPr>
            <w:tcW w:w="1317" w:type="dxa"/>
            <w:gridSpan w:val="2"/>
            <w:tcBorders>
              <w:bottom w:val="nil"/>
            </w:tcBorders>
            <w:shd w:val="clear" w:color="auto" w:fill="auto"/>
          </w:tcPr>
          <w:p w14:paraId="4153171D"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2BAA98FD" w14:textId="76F76994" w:rsidR="00272CA8" w:rsidRDefault="00272CA8" w:rsidP="00272CA8">
            <w:pPr>
              <w:overflowPunct/>
              <w:autoSpaceDE/>
              <w:autoSpaceDN/>
              <w:adjustRightInd/>
              <w:textAlignment w:val="auto"/>
            </w:pPr>
            <w:hyperlink r:id="rId99" w:history="1">
              <w:r>
                <w:rPr>
                  <w:rStyle w:val="Hyperlink"/>
                </w:rPr>
                <w:t>C1-237371</w:t>
              </w:r>
            </w:hyperlink>
          </w:p>
        </w:tc>
        <w:tc>
          <w:tcPr>
            <w:tcW w:w="4191" w:type="dxa"/>
            <w:gridSpan w:val="3"/>
            <w:tcBorders>
              <w:top w:val="single" w:sz="4" w:space="0" w:color="auto"/>
              <w:bottom w:val="single" w:sz="4" w:space="0" w:color="auto"/>
            </w:tcBorders>
            <w:shd w:val="clear" w:color="auto" w:fill="FFFF00"/>
          </w:tcPr>
          <w:p w14:paraId="4ABBF980" w14:textId="6F98ED24" w:rsidR="00272CA8" w:rsidRDefault="00272CA8" w:rsidP="00272CA8">
            <w:pPr>
              <w:rPr>
                <w:rFonts w:cs="Arial"/>
              </w:rPr>
            </w:pPr>
            <w:proofErr w:type="spellStart"/>
            <w:r>
              <w:rPr>
                <w:rFonts w:cs="Arial"/>
              </w:rPr>
              <w:t>Intergrity</w:t>
            </w:r>
            <w:proofErr w:type="spellEnd"/>
            <w:r>
              <w:rPr>
                <w:rFonts w:cs="Arial"/>
              </w:rPr>
              <w:t xml:space="preserve"> check with previous NAS security context</w:t>
            </w:r>
          </w:p>
        </w:tc>
        <w:tc>
          <w:tcPr>
            <w:tcW w:w="1767" w:type="dxa"/>
            <w:tcBorders>
              <w:top w:val="single" w:sz="4" w:space="0" w:color="auto"/>
              <w:bottom w:val="single" w:sz="4" w:space="0" w:color="auto"/>
            </w:tcBorders>
            <w:shd w:val="clear" w:color="auto" w:fill="FFFF00"/>
          </w:tcPr>
          <w:p w14:paraId="285F8A4E" w14:textId="58CE70F1" w:rsidR="00272CA8" w:rsidRDefault="00272CA8" w:rsidP="00272CA8">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4498DE7" w14:textId="02CFB8ED" w:rsidR="00272CA8" w:rsidRDefault="00272CA8" w:rsidP="00272CA8">
            <w:pPr>
              <w:rPr>
                <w:rFonts w:cs="Arial"/>
              </w:rPr>
            </w:pPr>
            <w:r>
              <w:rPr>
                <w:rFonts w:cs="Arial"/>
              </w:rPr>
              <w:t>CR 5744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D5C044" w14:textId="77777777" w:rsidR="00272CA8" w:rsidRDefault="00272CA8" w:rsidP="00272CA8">
            <w:pPr>
              <w:rPr>
                <w:rFonts w:eastAsia="Batang" w:cs="Arial"/>
                <w:lang w:eastAsia="ko-KR"/>
              </w:rPr>
            </w:pPr>
          </w:p>
        </w:tc>
      </w:tr>
      <w:tr w:rsidR="00272CA8" w:rsidRPr="00D95972" w14:paraId="0DF3A4F3" w14:textId="77777777" w:rsidTr="00274272">
        <w:tc>
          <w:tcPr>
            <w:tcW w:w="976" w:type="dxa"/>
            <w:tcBorders>
              <w:left w:val="thinThickThinSmallGap" w:sz="24" w:space="0" w:color="auto"/>
              <w:bottom w:val="nil"/>
            </w:tcBorders>
            <w:shd w:val="clear" w:color="auto" w:fill="auto"/>
          </w:tcPr>
          <w:p w14:paraId="53D08AA7" w14:textId="77777777" w:rsidR="00272CA8" w:rsidRPr="00D95972" w:rsidRDefault="00272CA8" w:rsidP="00272CA8">
            <w:pPr>
              <w:rPr>
                <w:rFonts w:cs="Arial"/>
              </w:rPr>
            </w:pPr>
          </w:p>
        </w:tc>
        <w:tc>
          <w:tcPr>
            <w:tcW w:w="1317" w:type="dxa"/>
            <w:gridSpan w:val="2"/>
            <w:tcBorders>
              <w:bottom w:val="nil"/>
            </w:tcBorders>
            <w:shd w:val="clear" w:color="auto" w:fill="auto"/>
          </w:tcPr>
          <w:p w14:paraId="02640A27"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52E639B5" w14:textId="53935446" w:rsidR="00272CA8" w:rsidRDefault="00272CA8" w:rsidP="00272CA8">
            <w:pPr>
              <w:overflowPunct/>
              <w:autoSpaceDE/>
              <w:autoSpaceDN/>
              <w:adjustRightInd/>
              <w:textAlignment w:val="auto"/>
            </w:pPr>
            <w:hyperlink r:id="rId100" w:history="1">
              <w:r>
                <w:rPr>
                  <w:rStyle w:val="Hyperlink"/>
                </w:rPr>
                <w:t>C1-237372</w:t>
              </w:r>
            </w:hyperlink>
          </w:p>
        </w:tc>
        <w:tc>
          <w:tcPr>
            <w:tcW w:w="4191" w:type="dxa"/>
            <w:gridSpan w:val="3"/>
            <w:tcBorders>
              <w:top w:val="single" w:sz="4" w:space="0" w:color="auto"/>
              <w:bottom w:val="single" w:sz="4" w:space="0" w:color="auto"/>
            </w:tcBorders>
            <w:shd w:val="clear" w:color="auto" w:fill="FFFF00"/>
          </w:tcPr>
          <w:p w14:paraId="6540AFCB" w14:textId="75E5D3D6" w:rsidR="00272CA8" w:rsidRDefault="00272CA8" w:rsidP="00272CA8">
            <w:pPr>
              <w:rPr>
                <w:rFonts w:cs="Arial"/>
              </w:rPr>
            </w:pPr>
            <w:r>
              <w:rPr>
                <w:rFonts w:cs="Arial"/>
              </w:rPr>
              <w:t>Enable N1 mode capability to request NSSAI</w:t>
            </w:r>
          </w:p>
        </w:tc>
        <w:tc>
          <w:tcPr>
            <w:tcW w:w="1767" w:type="dxa"/>
            <w:tcBorders>
              <w:top w:val="single" w:sz="4" w:space="0" w:color="auto"/>
              <w:bottom w:val="single" w:sz="4" w:space="0" w:color="auto"/>
            </w:tcBorders>
            <w:shd w:val="clear" w:color="auto" w:fill="FFFF00"/>
          </w:tcPr>
          <w:p w14:paraId="7DA4E3D2" w14:textId="0CFCA611" w:rsidR="00272CA8" w:rsidRDefault="00272CA8" w:rsidP="00272CA8">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39C4F0C4" w14:textId="537B8E40" w:rsidR="00272CA8" w:rsidRDefault="00272CA8" w:rsidP="00272CA8">
            <w:pPr>
              <w:rPr>
                <w:rFonts w:cs="Arial"/>
              </w:rPr>
            </w:pPr>
            <w:r>
              <w:rPr>
                <w:rFonts w:cs="Arial"/>
              </w:rPr>
              <w:t>CR 5745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55643F" w14:textId="77777777" w:rsidR="00272CA8" w:rsidRDefault="00272CA8" w:rsidP="00272CA8">
            <w:pPr>
              <w:rPr>
                <w:rFonts w:eastAsia="Batang" w:cs="Arial"/>
                <w:lang w:eastAsia="ko-KR"/>
              </w:rPr>
            </w:pPr>
          </w:p>
        </w:tc>
      </w:tr>
      <w:tr w:rsidR="00272CA8" w:rsidRPr="00D95972" w14:paraId="25EE214C" w14:textId="77777777" w:rsidTr="00274272">
        <w:tc>
          <w:tcPr>
            <w:tcW w:w="976" w:type="dxa"/>
            <w:tcBorders>
              <w:left w:val="thinThickThinSmallGap" w:sz="24" w:space="0" w:color="auto"/>
              <w:bottom w:val="nil"/>
            </w:tcBorders>
            <w:shd w:val="clear" w:color="auto" w:fill="auto"/>
          </w:tcPr>
          <w:p w14:paraId="1B066671" w14:textId="77777777" w:rsidR="00272CA8" w:rsidRPr="00D95972" w:rsidRDefault="00272CA8" w:rsidP="00272CA8">
            <w:pPr>
              <w:rPr>
                <w:rFonts w:cs="Arial"/>
              </w:rPr>
            </w:pPr>
          </w:p>
        </w:tc>
        <w:tc>
          <w:tcPr>
            <w:tcW w:w="1317" w:type="dxa"/>
            <w:gridSpan w:val="2"/>
            <w:tcBorders>
              <w:bottom w:val="nil"/>
            </w:tcBorders>
            <w:shd w:val="clear" w:color="auto" w:fill="auto"/>
          </w:tcPr>
          <w:p w14:paraId="5F94C5CE"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697557FC" w14:textId="718DFA4C" w:rsidR="00272CA8" w:rsidRDefault="00272CA8" w:rsidP="00272CA8">
            <w:pPr>
              <w:overflowPunct/>
              <w:autoSpaceDE/>
              <w:autoSpaceDN/>
              <w:adjustRightInd/>
              <w:textAlignment w:val="auto"/>
            </w:pPr>
            <w:hyperlink r:id="rId101" w:history="1">
              <w:r>
                <w:rPr>
                  <w:rStyle w:val="Hyperlink"/>
                </w:rPr>
                <w:t>C1-237226</w:t>
              </w:r>
            </w:hyperlink>
          </w:p>
        </w:tc>
        <w:tc>
          <w:tcPr>
            <w:tcW w:w="4191" w:type="dxa"/>
            <w:gridSpan w:val="3"/>
            <w:tcBorders>
              <w:top w:val="single" w:sz="4" w:space="0" w:color="auto"/>
              <w:bottom w:val="single" w:sz="4" w:space="0" w:color="auto"/>
            </w:tcBorders>
            <w:shd w:val="clear" w:color="auto" w:fill="FFFF00"/>
          </w:tcPr>
          <w:p w14:paraId="55BD4AD1" w14:textId="3E7D9FE9" w:rsidR="00272CA8" w:rsidRDefault="00272CA8" w:rsidP="00272CA8">
            <w:pPr>
              <w:rPr>
                <w:rFonts w:cs="Arial"/>
              </w:rPr>
            </w:pPr>
            <w:r>
              <w:rPr>
                <w:rFonts w:cs="Arial"/>
              </w:rPr>
              <w:t>PLMN wide MBS join reject</w:t>
            </w:r>
          </w:p>
        </w:tc>
        <w:tc>
          <w:tcPr>
            <w:tcW w:w="1767" w:type="dxa"/>
            <w:tcBorders>
              <w:top w:val="single" w:sz="4" w:space="0" w:color="auto"/>
              <w:bottom w:val="single" w:sz="4" w:space="0" w:color="auto"/>
            </w:tcBorders>
            <w:shd w:val="clear" w:color="auto" w:fill="FFFF00"/>
          </w:tcPr>
          <w:p w14:paraId="59EC1FD2" w14:textId="746C859C" w:rsidR="00272CA8" w:rsidRDefault="00272CA8" w:rsidP="00272CA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28DAAB5" w14:textId="024E94F5" w:rsidR="00272CA8" w:rsidRDefault="00272CA8" w:rsidP="00272CA8">
            <w:pPr>
              <w:rPr>
                <w:rFonts w:cs="Arial"/>
              </w:rPr>
            </w:pPr>
            <w:r>
              <w:rPr>
                <w:rFonts w:cs="Arial"/>
              </w:rPr>
              <w:t>CR 5727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DABF6B" w14:textId="77777777" w:rsidR="00272CA8" w:rsidRDefault="00272CA8" w:rsidP="00272CA8">
            <w:pPr>
              <w:rPr>
                <w:rFonts w:eastAsia="Batang" w:cs="Arial"/>
                <w:lang w:eastAsia="ko-KR"/>
              </w:rPr>
            </w:pPr>
          </w:p>
        </w:tc>
      </w:tr>
      <w:tr w:rsidR="00272CA8" w:rsidRPr="00D95972" w14:paraId="416238A2" w14:textId="77777777" w:rsidTr="001971DC">
        <w:tc>
          <w:tcPr>
            <w:tcW w:w="976" w:type="dxa"/>
            <w:tcBorders>
              <w:left w:val="thinThickThinSmallGap" w:sz="24" w:space="0" w:color="auto"/>
              <w:bottom w:val="nil"/>
            </w:tcBorders>
            <w:shd w:val="clear" w:color="auto" w:fill="auto"/>
          </w:tcPr>
          <w:p w14:paraId="7FADAD9D" w14:textId="77777777" w:rsidR="00272CA8" w:rsidRPr="00D95972" w:rsidRDefault="00272CA8" w:rsidP="00272CA8">
            <w:pPr>
              <w:rPr>
                <w:rFonts w:cs="Arial"/>
              </w:rPr>
            </w:pPr>
          </w:p>
        </w:tc>
        <w:tc>
          <w:tcPr>
            <w:tcW w:w="1317" w:type="dxa"/>
            <w:gridSpan w:val="2"/>
            <w:tcBorders>
              <w:bottom w:val="nil"/>
            </w:tcBorders>
            <w:shd w:val="clear" w:color="auto" w:fill="auto"/>
          </w:tcPr>
          <w:p w14:paraId="44EA572C"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6D1F05A1" w14:textId="0A16011C" w:rsidR="00272CA8" w:rsidRDefault="00272CA8" w:rsidP="00272CA8">
            <w:pPr>
              <w:overflowPunct/>
              <w:autoSpaceDE/>
              <w:autoSpaceDN/>
              <w:adjustRightInd/>
              <w:textAlignment w:val="auto"/>
            </w:pPr>
            <w:hyperlink r:id="rId102" w:history="1">
              <w:r>
                <w:rPr>
                  <w:rStyle w:val="Hyperlink"/>
                </w:rPr>
                <w:t>C1-237032</w:t>
              </w:r>
            </w:hyperlink>
          </w:p>
        </w:tc>
        <w:tc>
          <w:tcPr>
            <w:tcW w:w="4191" w:type="dxa"/>
            <w:gridSpan w:val="3"/>
            <w:tcBorders>
              <w:top w:val="single" w:sz="4" w:space="0" w:color="auto"/>
              <w:bottom w:val="single" w:sz="4" w:space="0" w:color="auto"/>
            </w:tcBorders>
            <w:shd w:val="clear" w:color="auto" w:fill="FFFF00"/>
          </w:tcPr>
          <w:p w14:paraId="5A27D8BD" w14:textId="511F5FEE" w:rsidR="00272CA8" w:rsidRDefault="00272CA8" w:rsidP="00272CA8">
            <w:pPr>
              <w:rPr>
                <w:rFonts w:cs="Arial"/>
              </w:rPr>
            </w:pPr>
            <w:r>
              <w:rPr>
                <w:rFonts w:cs="Arial"/>
              </w:rPr>
              <w:t>UPSC not available</w:t>
            </w:r>
          </w:p>
        </w:tc>
        <w:tc>
          <w:tcPr>
            <w:tcW w:w="1767" w:type="dxa"/>
            <w:tcBorders>
              <w:top w:val="single" w:sz="4" w:space="0" w:color="auto"/>
              <w:bottom w:val="single" w:sz="4" w:space="0" w:color="auto"/>
            </w:tcBorders>
            <w:shd w:val="clear" w:color="auto" w:fill="FFFF00"/>
          </w:tcPr>
          <w:p w14:paraId="45B2B030" w14:textId="3BAFFE02" w:rsidR="00272CA8" w:rsidRDefault="00272CA8" w:rsidP="00272CA8">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731DFFFF" w14:textId="69B076AE" w:rsidR="00272CA8" w:rsidRDefault="00272CA8" w:rsidP="00272CA8">
            <w:pPr>
              <w:rPr>
                <w:rFonts w:cs="Arial"/>
              </w:rPr>
            </w:pPr>
            <w:r>
              <w:rPr>
                <w:rFonts w:cs="Arial"/>
              </w:rPr>
              <w:t>CR 5484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2F51CE" w14:textId="31C5D6E4" w:rsidR="00272CA8" w:rsidRDefault="00272CA8" w:rsidP="00272CA8">
            <w:pPr>
              <w:rPr>
                <w:rFonts w:eastAsia="Batang" w:cs="Arial"/>
                <w:lang w:eastAsia="ko-KR"/>
              </w:rPr>
            </w:pPr>
            <w:r>
              <w:rPr>
                <w:rFonts w:eastAsia="Batang" w:cs="Arial"/>
                <w:lang w:eastAsia="ko-KR"/>
              </w:rPr>
              <w:t>Revision of C1-235941</w:t>
            </w:r>
          </w:p>
        </w:tc>
      </w:tr>
      <w:tr w:rsidR="00272CA8" w:rsidRPr="00D95972" w14:paraId="7CD96A76" w14:textId="77777777" w:rsidTr="001330FC">
        <w:tc>
          <w:tcPr>
            <w:tcW w:w="976" w:type="dxa"/>
            <w:tcBorders>
              <w:left w:val="thinThickThinSmallGap" w:sz="24" w:space="0" w:color="auto"/>
              <w:bottom w:val="nil"/>
            </w:tcBorders>
            <w:shd w:val="clear" w:color="auto" w:fill="auto"/>
          </w:tcPr>
          <w:p w14:paraId="0AA8D838" w14:textId="77777777" w:rsidR="00272CA8" w:rsidRPr="00D95972" w:rsidRDefault="00272CA8" w:rsidP="00272CA8">
            <w:pPr>
              <w:rPr>
                <w:rFonts w:cs="Arial"/>
              </w:rPr>
            </w:pPr>
          </w:p>
        </w:tc>
        <w:tc>
          <w:tcPr>
            <w:tcW w:w="1317" w:type="dxa"/>
            <w:gridSpan w:val="2"/>
            <w:tcBorders>
              <w:bottom w:val="nil"/>
            </w:tcBorders>
            <w:shd w:val="clear" w:color="auto" w:fill="auto"/>
          </w:tcPr>
          <w:p w14:paraId="0A7B960B"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4237D23A" w14:textId="4993B201" w:rsidR="00272CA8" w:rsidRDefault="00272CA8" w:rsidP="00272CA8">
            <w:pPr>
              <w:overflowPunct/>
              <w:autoSpaceDE/>
              <w:autoSpaceDN/>
              <w:adjustRightInd/>
              <w:textAlignment w:val="auto"/>
            </w:pPr>
            <w:hyperlink r:id="rId103" w:history="1">
              <w:r>
                <w:rPr>
                  <w:rStyle w:val="Hyperlink"/>
                </w:rPr>
                <w:t>C1-237082</w:t>
              </w:r>
            </w:hyperlink>
          </w:p>
        </w:tc>
        <w:tc>
          <w:tcPr>
            <w:tcW w:w="4191" w:type="dxa"/>
            <w:gridSpan w:val="3"/>
            <w:tcBorders>
              <w:top w:val="single" w:sz="4" w:space="0" w:color="auto"/>
              <w:bottom w:val="single" w:sz="4" w:space="0" w:color="auto"/>
            </w:tcBorders>
            <w:shd w:val="clear" w:color="auto" w:fill="FFFF00"/>
          </w:tcPr>
          <w:p w14:paraId="7288D7AE" w14:textId="21DAC016" w:rsidR="00272CA8" w:rsidRDefault="00272CA8" w:rsidP="00272CA8">
            <w:pPr>
              <w:rPr>
                <w:rFonts w:cs="Arial"/>
              </w:rPr>
            </w:pPr>
            <w:r>
              <w:rPr>
                <w:rFonts w:cs="Arial"/>
              </w:rPr>
              <w:t>Correction on the Received MBS container IE coding</w:t>
            </w:r>
          </w:p>
        </w:tc>
        <w:tc>
          <w:tcPr>
            <w:tcW w:w="1767" w:type="dxa"/>
            <w:tcBorders>
              <w:top w:val="single" w:sz="4" w:space="0" w:color="auto"/>
              <w:bottom w:val="single" w:sz="4" w:space="0" w:color="auto"/>
            </w:tcBorders>
            <w:shd w:val="clear" w:color="auto" w:fill="FFFF00"/>
          </w:tcPr>
          <w:p w14:paraId="06C71B89" w14:textId="6007CC94" w:rsidR="00272CA8" w:rsidRDefault="00272CA8" w:rsidP="00272C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1F780AD9" w14:textId="264039A3" w:rsidR="00272CA8" w:rsidRDefault="00272CA8" w:rsidP="00272CA8">
            <w:pPr>
              <w:rPr>
                <w:rFonts w:cs="Arial"/>
              </w:rPr>
            </w:pPr>
            <w:r>
              <w:rPr>
                <w:rFonts w:cs="Arial"/>
              </w:rPr>
              <w:t>CR 5711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44E386" w14:textId="77777777" w:rsidR="00272CA8" w:rsidRDefault="00272CA8" w:rsidP="00272CA8">
            <w:pPr>
              <w:rPr>
                <w:rFonts w:eastAsia="Batang" w:cs="Arial"/>
                <w:lang w:eastAsia="ko-KR"/>
              </w:rPr>
            </w:pPr>
          </w:p>
        </w:tc>
      </w:tr>
      <w:tr w:rsidR="00272CA8" w:rsidRPr="00D95972" w14:paraId="6BAFA3CD" w14:textId="77777777" w:rsidTr="00F74C44">
        <w:tc>
          <w:tcPr>
            <w:tcW w:w="976" w:type="dxa"/>
            <w:tcBorders>
              <w:left w:val="thinThickThinSmallGap" w:sz="24" w:space="0" w:color="auto"/>
              <w:bottom w:val="nil"/>
            </w:tcBorders>
            <w:shd w:val="clear" w:color="auto" w:fill="auto"/>
          </w:tcPr>
          <w:p w14:paraId="10810367" w14:textId="77777777" w:rsidR="00272CA8" w:rsidRPr="00D95972" w:rsidRDefault="00272CA8" w:rsidP="00272CA8">
            <w:pPr>
              <w:rPr>
                <w:rFonts w:cs="Arial"/>
              </w:rPr>
            </w:pPr>
          </w:p>
        </w:tc>
        <w:tc>
          <w:tcPr>
            <w:tcW w:w="1317" w:type="dxa"/>
            <w:gridSpan w:val="2"/>
            <w:tcBorders>
              <w:bottom w:val="nil"/>
            </w:tcBorders>
            <w:shd w:val="clear" w:color="auto" w:fill="auto"/>
          </w:tcPr>
          <w:p w14:paraId="406C3BFE"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1346543F" w14:textId="3E4284EB" w:rsidR="00272CA8" w:rsidRDefault="00272CA8" w:rsidP="00272CA8">
            <w:pPr>
              <w:overflowPunct/>
              <w:autoSpaceDE/>
              <w:autoSpaceDN/>
              <w:adjustRightInd/>
              <w:textAlignment w:val="auto"/>
            </w:pPr>
            <w:hyperlink r:id="rId104" w:history="1">
              <w:r>
                <w:rPr>
                  <w:rStyle w:val="Hyperlink"/>
                </w:rPr>
                <w:t>C1-237097</w:t>
              </w:r>
            </w:hyperlink>
          </w:p>
        </w:tc>
        <w:tc>
          <w:tcPr>
            <w:tcW w:w="4191" w:type="dxa"/>
            <w:gridSpan w:val="3"/>
            <w:tcBorders>
              <w:top w:val="single" w:sz="4" w:space="0" w:color="auto"/>
              <w:bottom w:val="single" w:sz="4" w:space="0" w:color="auto"/>
            </w:tcBorders>
            <w:shd w:val="clear" w:color="auto" w:fill="FFFF00"/>
          </w:tcPr>
          <w:p w14:paraId="0C1AA79E" w14:textId="4C06D80F" w:rsidR="00272CA8" w:rsidRDefault="00272CA8" w:rsidP="00272CA8">
            <w:pPr>
              <w:rPr>
                <w:rFonts w:cs="Arial"/>
              </w:rPr>
            </w:pPr>
            <w:r>
              <w:rPr>
                <w:rFonts w:cs="Arial"/>
              </w:rPr>
              <w:t>Correction to PEIPS information in abnormal case</w:t>
            </w:r>
          </w:p>
        </w:tc>
        <w:tc>
          <w:tcPr>
            <w:tcW w:w="1767" w:type="dxa"/>
            <w:tcBorders>
              <w:top w:val="single" w:sz="4" w:space="0" w:color="auto"/>
              <w:bottom w:val="single" w:sz="4" w:space="0" w:color="auto"/>
            </w:tcBorders>
            <w:shd w:val="clear" w:color="auto" w:fill="FFFF00"/>
          </w:tcPr>
          <w:p w14:paraId="759D0ABF" w14:textId="3D9BA60B" w:rsidR="00272CA8" w:rsidRDefault="00272CA8" w:rsidP="00272C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24B243FD" w14:textId="173DD1BC" w:rsidR="00272CA8" w:rsidRDefault="00272CA8" w:rsidP="00272CA8">
            <w:pPr>
              <w:rPr>
                <w:rFonts w:cs="Arial"/>
              </w:rPr>
            </w:pPr>
            <w:r>
              <w:rPr>
                <w:rFonts w:cs="Arial"/>
              </w:rPr>
              <w:t>CR 5716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E70B76" w14:textId="77777777" w:rsidR="00272CA8" w:rsidRDefault="00272CA8" w:rsidP="00272CA8">
            <w:pPr>
              <w:rPr>
                <w:rFonts w:eastAsia="Batang" w:cs="Arial"/>
                <w:lang w:eastAsia="ko-KR"/>
              </w:rPr>
            </w:pPr>
          </w:p>
        </w:tc>
      </w:tr>
      <w:tr w:rsidR="00272CA8" w:rsidRPr="00D95972" w14:paraId="229A82A3" w14:textId="77777777" w:rsidTr="00F74C44">
        <w:tc>
          <w:tcPr>
            <w:tcW w:w="976" w:type="dxa"/>
            <w:tcBorders>
              <w:left w:val="thinThickThinSmallGap" w:sz="24" w:space="0" w:color="auto"/>
              <w:bottom w:val="nil"/>
            </w:tcBorders>
            <w:shd w:val="clear" w:color="auto" w:fill="auto"/>
          </w:tcPr>
          <w:p w14:paraId="376F48DE" w14:textId="77777777" w:rsidR="00272CA8" w:rsidRPr="00D95972" w:rsidRDefault="00272CA8" w:rsidP="00272CA8">
            <w:pPr>
              <w:rPr>
                <w:rFonts w:cs="Arial"/>
              </w:rPr>
            </w:pPr>
          </w:p>
        </w:tc>
        <w:tc>
          <w:tcPr>
            <w:tcW w:w="1317" w:type="dxa"/>
            <w:gridSpan w:val="2"/>
            <w:tcBorders>
              <w:bottom w:val="nil"/>
            </w:tcBorders>
            <w:shd w:val="clear" w:color="auto" w:fill="auto"/>
          </w:tcPr>
          <w:p w14:paraId="434B4A62"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3A71745C" w14:textId="35060E22" w:rsidR="00272CA8" w:rsidRDefault="00272CA8" w:rsidP="00272CA8">
            <w:pPr>
              <w:overflowPunct/>
              <w:autoSpaceDE/>
              <w:autoSpaceDN/>
              <w:adjustRightInd/>
              <w:textAlignment w:val="auto"/>
            </w:pPr>
            <w:hyperlink r:id="rId105" w:history="1">
              <w:r>
                <w:rPr>
                  <w:rStyle w:val="Hyperlink"/>
                </w:rPr>
                <w:t>C1-237108</w:t>
              </w:r>
            </w:hyperlink>
          </w:p>
        </w:tc>
        <w:tc>
          <w:tcPr>
            <w:tcW w:w="4191" w:type="dxa"/>
            <w:gridSpan w:val="3"/>
            <w:tcBorders>
              <w:top w:val="single" w:sz="4" w:space="0" w:color="auto"/>
              <w:bottom w:val="single" w:sz="4" w:space="0" w:color="auto"/>
            </w:tcBorders>
            <w:shd w:val="clear" w:color="auto" w:fill="FFFF00"/>
          </w:tcPr>
          <w:p w14:paraId="2D89B056" w14:textId="37BC124F" w:rsidR="00272CA8" w:rsidRDefault="00272CA8" w:rsidP="00272CA8">
            <w:pPr>
              <w:rPr>
                <w:rFonts w:cs="Arial"/>
              </w:rPr>
            </w:pPr>
            <w:r>
              <w:rPr>
                <w:rFonts w:cs="Arial"/>
              </w:rPr>
              <w:t>5GMM context storage when emergency attached</w:t>
            </w:r>
          </w:p>
        </w:tc>
        <w:tc>
          <w:tcPr>
            <w:tcW w:w="1767" w:type="dxa"/>
            <w:tcBorders>
              <w:top w:val="single" w:sz="4" w:space="0" w:color="auto"/>
              <w:bottom w:val="single" w:sz="4" w:space="0" w:color="auto"/>
            </w:tcBorders>
            <w:shd w:val="clear" w:color="auto" w:fill="FFFF00"/>
          </w:tcPr>
          <w:p w14:paraId="163E8E97" w14:textId="451720D6" w:rsidR="00272CA8" w:rsidRDefault="00272CA8" w:rsidP="00272CA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8F0E4EF" w14:textId="23539E2A" w:rsidR="00272CA8" w:rsidRDefault="00272CA8" w:rsidP="00272CA8">
            <w:pPr>
              <w:rPr>
                <w:rFonts w:cs="Arial"/>
              </w:rPr>
            </w:pPr>
            <w:r>
              <w:rPr>
                <w:rFonts w:cs="Arial"/>
              </w:rPr>
              <w:t>CR 5487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8B99DD" w14:textId="59E784BA" w:rsidR="00272CA8" w:rsidRDefault="00272CA8" w:rsidP="00272CA8">
            <w:pPr>
              <w:rPr>
                <w:rFonts w:eastAsia="Batang" w:cs="Arial"/>
                <w:lang w:eastAsia="ko-KR"/>
              </w:rPr>
            </w:pPr>
            <w:r>
              <w:rPr>
                <w:rFonts w:eastAsia="Batang" w:cs="Arial"/>
                <w:lang w:eastAsia="ko-KR"/>
              </w:rPr>
              <w:t>Revision of C1-235194</w:t>
            </w:r>
          </w:p>
        </w:tc>
      </w:tr>
      <w:tr w:rsidR="00272CA8" w:rsidRPr="00D95972" w14:paraId="5D614AD1" w14:textId="77777777" w:rsidTr="00F74C44">
        <w:tc>
          <w:tcPr>
            <w:tcW w:w="976" w:type="dxa"/>
            <w:tcBorders>
              <w:left w:val="thinThickThinSmallGap" w:sz="24" w:space="0" w:color="auto"/>
              <w:bottom w:val="nil"/>
            </w:tcBorders>
            <w:shd w:val="clear" w:color="auto" w:fill="auto"/>
          </w:tcPr>
          <w:p w14:paraId="7BA02AEF" w14:textId="77777777" w:rsidR="00272CA8" w:rsidRPr="00D95972" w:rsidRDefault="00272CA8" w:rsidP="00272CA8">
            <w:pPr>
              <w:rPr>
                <w:rFonts w:cs="Arial"/>
              </w:rPr>
            </w:pPr>
          </w:p>
        </w:tc>
        <w:tc>
          <w:tcPr>
            <w:tcW w:w="1317" w:type="dxa"/>
            <w:gridSpan w:val="2"/>
            <w:tcBorders>
              <w:bottom w:val="nil"/>
            </w:tcBorders>
            <w:shd w:val="clear" w:color="auto" w:fill="auto"/>
          </w:tcPr>
          <w:p w14:paraId="4A9C0E9B"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5FE92CD8" w14:textId="391D1B6D" w:rsidR="00272CA8" w:rsidRDefault="00272CA8" w:rsidP="00272CA8">
            <w:pPr>
              <w:overflowPunct/>
              <w:autoSpaceDE/>
              <w:autoSpaceDN/>
              <w:adjustRightInd/>
              <w:textAlignment w:val="auto"/>
            </w:pPr>
            <w:hyperlink r:id="rId106" w:history="1">
              <w:r>
                <w:rPr>
                  <w:rStyle w:val="Hyperlink"/>
                </w:rPr>
                <w:t>C1-237190</w:t>
              </w:r>
            </w:hyperlink>
          </w:p>
        </w:tc>
        <w:tc>
          <w:tcPr>
            <w:tcW w:w="4191" w:type="dxa"/>
            <w:gridSpan w:val="3"/>
            <w:tcBorders>
              <w:top w:val="single" w:sz="4" w:space="0" w:color="auto"/>
              <w:bottom w:val="single" w:sz="4" w:space="0" w:color="auto"/>
            </w:tcBorders>
            <w:shd w:val="clear" w:color="auto" w:fill="FFFF00"/>
          </w:tcPr>
          <w:p w14:paraId="0F6A40D3" w14:textId="6346ADC1" w:rsidR="00272CA8" w:rsidRDefault="00272CA8" w:rsidP="00272CA8">
            <w:pPr>
              <w:rPr>
                <w:rFonts w:cs="Arial"/>
              </w:rPr>
            </w:pPr>
            <w:r>
              <w:rPr>
                <w:rFonts w:cs="Arial"/>
              </w:rPr>
              <w:t>Access check of IMS registration during an ongoing IMS voice or video call</w:t>
            </w:r>
          </w:p>
        </w:tc>
        <w:tc>
          <w:tcPr>
            <w:tcW w:w="1767" w:type="dxa"/>
            <w:tcBorders>
              <w:top w:val="single" w:sz="4" w:space="0" w:color="auto"/>
              <w:bottom w:val="single" w:sz="4" w:space="0" w:color="auto"/>
            </w:tcBorders>
            <w:shd w:val="clear" w:color="auto" w:fill="FFFF00"/>
          </w:tcPr>
          <w:p w14:paraId="7A4596C5" w14:textId="2984A70C" w:rsidR="00272CA8" w:rsidRDefault="00272CA8" w:rsidP="00272CA8">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5AB605A4" w14:textId="61093A58" w:rsidR="00272CA8" w:rsidRDefault="00272CA8" w:rsidP="00272CA8">
            <w:pPr>
              <w:rPr>
                <w:rFonts w:cs="Arial"/>
              </w:rPr>
            </w:pPr>
            <w:r>
              <w:rPr>
                <w:rFonts w:cs="Arial"/>
              </w:rPr>
              <w:t>CR 5489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034B02" w14:textId="3A102AA5" w:rsidR="00272CA8" w:rsidRDefault="00272CA8" w:rsidP="00272CA8">
            <w:pPr>
              <w:rPr>
                <w:rFonts w:eastAsia="Batang" w:cs="Arial"/>
                <w:lang w:eastAsia="ko-KR"/>
              </w:rPr>
            </w:pPr>
            <w:r>
              <w:rPr>
                <w:rFonts w:eastAsia="Batang" w:cs="Arial"/>
                <w:lang w:eastAsia="ko-KR"/>
              </w:rPr>
              <w:t>Revision of C1-235197</w:t>
            </w:r>
          </w:p>
        </w:tc>
      </w:tr>
      <w:tr w:rsidR="00272CA8" w:rsidRPr="00D95972" w14:paraId="37B754A5" w14:textId="77777777" w:rsidTr="00F74C44">
        <w:tc>
          <w:tcPr>
            <w:tcW w:w="976" w:type="dxa"/>
            <w:tcBorders>
              <w:left w:val="thinThickThinSmallGap" w:sz="24" w:space="0" w:color="auto"/>
              <w:bottom w:val="nil"/>
            </w:tcBorders>
            <w:shd w:val="clear" w:color="auto" w:fill="auto"/>
          </w:tcPr>
          <w:p w14:paraId="75CF5F39" w14:textId="77777777" w:rsidR="00272CA8" w:rsidRPr="00D95972" w:rsidRDefault="00272CA8" w:rsidP="00272CA8">
            <w:pPr>
              <w:rPr>
                <w:rFonts w:cs="Arial"/>
              </w:rPr>
            </w:pPr>
          </w:p>
        </w:tc>
        <w:tc>
          <w:tcPr>
            <w:tcW w:w="1317" w:type="dxa"/>
            <w:gridSpan w:val="2"/>
            <w:tcBorders>
              <w:bottom w:val="nil"/>
            </w:tcBorders>
            <w:shd w:val="clear" w:color="auto" w:fill="auto"/>
          </w:tcPr>
          <w:p w14:paraId="2F84FEB3"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1C2BEF92" w14:textId="44F8DB60" w:rsidR="00272CA8" w:rsidRDefault="00272CA8" w:rsidP="00272CA8">
            <w:pPr>
              <w:overflowPunct/>
              <w:autoSpaceDE/>
              <w:autoSpaceDN/>
              <w:adjustRightInd/>
              <w:textAlignment w:val="auto"/>
            </w:pPr>
            <w:hyperlink r:id="rId107" w:history="1">
              <w:r>
                <w:rPr>
                  <w:rStyle w:val="Hyperlink"/>
                </w:rPr>
                <w:t>C1-237280</w:t>
              </w:r>
            </w:hyperlink>
          </w:p>
        </w:tc>
        <w:tc>
          <w:tcPr>
            <w:tcW w:w="4191" w:type="dxa"/>
            <w:gridSpan w:val="3"/>
            <w:tcBorders>
              <w:top w:val="single" w:sz="4" w:space="0" w:color="auto"/>
              <w:bottom w:val="single" w:sz="4" w:space="0" w:color="auto"/>
            </w:tcBorders>
            <w:shd w:val="clear" w:color="auto" w:fill="FFFF00"/>
          </w:tcPr>
          <w:p w14:paraId="5C928602" w14:textId="4FCBE300" w:rsidR="00272CA8" w:rsidRDefault="00272CA8" w:rsidP="00272CA8">
            <w:pPr>
              <w:rPr>
                <w:rFonts w:cs="Arial"/>
              </w:rPr>
            </w:pPr>
            <w:r>
              <w:rPr>
                <w:rFonts w:cs="Arial"/>
              </w:rPr>
              <w:t>Release of the NAS signalling connection established from 5GMM-IDLE mode</w:t>
            </w:r>
          </w:p>
        </w:tc>
        <w:tc>
          <w:tcPr>
            <w:tcW w:w="1767" w:type="dxa"/>
            <w:tcBorders>
              <w:top w:val="single" w:sz="4" w:space="0" w:color="auto"/>
              <w:bottom w:val="single" w:sz="4" w:space="0" w:color="auto"/>
            </w:tcBorders>
            <w:shd w:val="clear" w:color="auto" w:fill="FFFF00"/>
          </w:tcPr>
          <w:p w14:paraId="7C2BEFFC" w14:textId="5BD052F0" w:rsidR="00272CA8" w:rsidRDefault="00272CA8" w:rsidP="00272CA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CA2A104" w14:textId="620A9628" w:rsidR="00272CA8" w:rsidRDefault="00272CA8" w:rsidP="00272CA8">
            <w:pPr>
              <w:rPr>
                <w:rFonts w:cs="Arial"/>
              </w:rPr>
            </w:pPr>
            <w:r>
              <w:rPr>
                <w:rFonts w:cs="Arial"/>
              </w:rPr>
              <w:t>CR 5486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07E3B4" w14:textId="4B2F559F" w:rsidR="00272CA8" w:rsidRDefault="00272CA8" w:rsidP="00272CA8">
            <w:pPr>
              <w:rPr>
                <w:rFonts w:eastAsia="Batang" w:cs="Arial"/>
                <w:lang w:eastAsia="ko-KR"/>
              </w:rPr>
            </w:pPr>
            <w:r>
              <w:rPr>
                <w:rFonts w:eastAsia="Batang" w:cs="Arial"/>
                <w:lang w:eastAsia="ko-KR"/>
              </w:rPr>
              <w:t>Revision of C1-235192</w:t>
            </w:r>
          </w:p>
        </w:tc>
      </w:tr>
      <w:tr w:rsidR="00272CA8" w:rsidRPr="00D95972" w14:paraId="639189C6" w14:textId="77777777" w:rsidTr="00F74C44">
        <w:tc>
          <w:tcPr>
            <w:tcW w:w="976" w:type="dxa"/>
            <w:tcBorders>
              <w:left w:val="thinThickThinSmallGap" w:sz="24" w:space="0" w:color="auto"/>
              <w:bottom w:val="nil"/>
            </w:tcBorders>
            <w:shd w:val="clear" w:color="auto" w:fill="auto"/>
          </w:tcPr>
          <w:p w14:paraId="5DC14FED" w14:textId="77777777" w:rsidR="00272CA8" w:rsidRPr="00D95972" w:rsidRDefault="00272CA8" w:rsidP="00272CA8">
            <w:pPr>
              <w:rPr>
                <w:rFonts w:cs="Arial"/>
              </w:rPr>
            </w:pPr>
          </w:p>
        </w:tc>
        <w:tc>
          <w:tcPr>
            <w:tcW w:w="1317" w:type="dxa"/>
            <w:gridSpan w:val="2"/>
            <w:tcBorders>
              <w:bottom w:val="nil"/>
            </w:tcBorders>
            <w:shd w:val="clear" w:color="auto" w:fill="auto"/>
          </w:tcPr>
          <w:p w14:paraId="5C24119C"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6EC477B1" w14:textId="0FA6863A" w:rsidR="00272CA8" w:rsidRDefault="00272CA8" w:rsidP="00272CA8">
            <w:pPr>
              <w:overflowPunct/>
              <w:autoSpaceDE/>
              <w:autoSpaceDN/>
              <w:adjustRightInd/>
              <w:textAlignment w:val="auto"/>
            </w:pPr>
            <w:hyperlink r:id="rId108" w:history="1">
              <w:r>
                <w:rPr>
                  <w:rStyle w:val="Hyperlink"/>
                </w:rPr>
                <w:t>C1-237287</w:t>
              </w:r>
            </w:hyperlink>
          </w:p>
        </w:tc>
        <w:tc>
          <w:tcPr>
            <w:tcW w:w="4191" w:type="dxa"/>
            <w:gridSpan w:val="3"/>
            <w:tcBorders>
              <w:top w:val="single" w:sz="4" w:space="0" w:color="auto"/>
              <w:bottom w:val="single" w:sz="4" w:space="0" w:color="auto"/>
            </w:tcBorders>
            <w:shd w:val="clear" w:color="auto" w:fill="FFFF00"/>
          </w:tcPr>
          <w:p w14:paraId="0230C255" w14:textId="2308CA9C" w:rsidR="00272CA8" w:rsidRDefault="00272CA8" w:rsidP="00272CA8">
            <w:pPr>
              <w:rPr>
                <w:rFonts w:cs="Arial"/>
              </w:rPr>
            </w:pPr>
            <w:r>
              <w:rPr>
                <w:rFonts w:cs="Arial"/>
              </w:rPr>
              <w:t>E bit description in Mapped EPS bearer contexts IE and QoS flow descriptions IE</w:t>
            </w:r>
          </w:p>
        </w:tc>
        <w:tc>
          <w:tcPr>
            <w:tcW w:w="1767" w:type="dxa"/>
            <w:tcBorders>
              <w:top w:val="single" w:sz="4" w:space="0" w:color="auto"/>
              <w:bottom w:val="single" w:sz="4" w:space="0" w:color="auto"/>
            </w:tcBorders>
            <w:shd w:val="clear" w:color="auto" w:fill="FFFF00"/>
          </w:tcPr>
          <w:p w14:paraId="239BE244" w14:textId="23518908" w:rsidR="00272CA8" w:rsidRDefault="00272CA8" w:rsidP="00272CA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E4404B4" w14:textId="0A02C0E4" w:rsidR="00272CA8" w:rsidRDefault="00272CA8" w:rsidP="00272CA8">
            <w:pPr>
              <w:rPr>
                <w:rFonts w:cs="Arial"/>
              </w:rPr>
            </w:pPr>
            <w:r>
              <w:rPr>
                <w:rFonts w:cs="Arial"/>
              </w:rPr>
              <w:t>CR 5490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752823" w14:textId="26AE9B29" w:rsidR="00272CA8" w:rsidRDefault="00272CA8" w:rsidP="00272CA8">
            <w:pPr>
              <w:rPr>
                <w:rFonts w:eastAsia="Batang" w:cs="Arial"/>
                <w:lang w:eastAsia="ko-KR"/>
              </w:rPr>
            </w:pPr>
            <w:r>
              <w:rPr>
                <w:rFonts w:eastAsia="Batang" w:cs="Arial"/>
                <w:lang w:eastAsia="ko-KR"/>
              </w:rPr>
              <w:t>Revision of C1-235198</w:t>
            </w:r>
          </w:p>
        </w:tc>
      </w:tr>
      <w:tr w:rsidR="00272CA8" w:rsidRPr="00D95972" w14:paraId="4A1E77F5" w14:textId="77777777" w:rsidTr="00F74C44">
        <w:tc>
          <w:tcPr>
            <w:tcW w:w="976" w:type="dxa"/>
            <w:tcBorders>
              <w:left w:val="thinThickThinSmallGap" w:sz="24" w:space="0" w:color="auto"/>
              <w:bottom w:val="nil"/>
            </w:tcBorders>
            <w:shd w:val="clear" w:color="auto" w:fill="auto"/>
          </w:tcPr>
          <w:p w14:paraId="13514FD8" w14:textId="77777777" w:rsidR="00272CA8" w:rsidRPr="00D95972" w:rsidRDefault="00272CA8" w:rsidP="00272CA8">
            <w:pPr>
              <w:rPr>
                <w:rFonts w:cs="Arial"/>
              </w:rPr>
            </w:pPr>
          </w:p>
        </w:tc>
        <w:tc>
          <w:tcPr>
            <w:tcW w:w="1317" w:type="dxa"/>
            <w:gridSpan w:val="2"/>
            <w:tcBorders>
              <w:bottom w:val="nil"/>
            </w:tcBorders>
            <w:shd w:val="clear" w:color="auto" w:fill="auto"/>
          </w:tcPr>
          <w:p w14:paraId="3170CEB0"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4FB5F8C6" w14:textId="25FE615C" w:rsidR="00272CA8" w:rsidRDefault="00272CA8" w:rsidP="00272CA8">
            <w:pPr>
              <w:overflowPunct/>
              <w:autoSpaceDE/>
              <w:autoSpaceDN/>
              <w:adjustRightInd/>
              <w:textAlignment w:val="auto"/>
            </w:pPr>
            <w:hyperlink r:id="rId109" w:history="1">
              <w:r>
                <w:rPr>
                  <w:rStyle w:val="Hyperlink"/>
                </w:rPr>
                <w:t>C1-237288</w:t>
              </w:r>
            </w:hyperlink>
          </w:p>
        </w:tc>
        <w:tc>
          <w:tcPr>
            <w:tcW w:w="4191" w:type="dxa"/>
            <w:gridSpan w:val="3"/>
            <w:tcBorders>
              <w:top w:val="single" w:sz="4" w:space="0" w:color="auto"/>
              <w:bottom w:val="single" w:sz="4" w:space="0" w:color="auto"/>
            </w:tcBorders>
            <w:shd w:val="clear" w:color="auto" w:fill="FFFF00"/>
          </w:tcPr>
          <w:p w14:paraId="13159EAC" w14:textId="532A9084" w:rsidR="00272CA8" w:rsidRDefault="00272CA8" w:rsidP="00272CA8">
            <w:pPr>
              <w:rPr>
                <w:rFonts w:cs="Arial"/>
              </w:rPr>
            </w:pPr>
            <w:r>
              <w:rPr>
                <w:rFonts w:cs="Arial"/>
              </w:rPr>
              <w:t>Correction to starting T3540 timer</w:t>
            </w:r>
          </w:p>
        </w:tc>
        <w:tc>
          <w:tcPr>
            <w:tcW w:w="1767" w:type="dxa"/>
            <w:tcBorders>
              <w:top w:val="single" w:sz="4" w:space="0" w:color="auto"/>
              <w:bottom w:val="single" w:sz="4" w:space="0" w:color="auto"/>
            </w:tcBorders>
            <w:shd w:val="clear" w:color="auto" w:fill="FFFF00"/>
          </w:tcPr>
          <w:p w14:paraId="3F74DEB0" w14:textId="22F70234" w:rsidR="00272CA8" w:rsidRDefault="00272CA8" w:rsidP="00272CA8">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018FD43E" w14:textId="791C4E18" w:rsidR="00272CA8" w:rsidRDefault="00272CA8" w:rsidP="00272CA8">
            <w:pPr>
              <w:rPr>
                <w:rFonts w:cs="Arial"/>
              </w:rPr>
            </w:pPr>
            <w:r>
              <w:rPr>
                <w:rFonts w:cs="Arial"/>
              </w:rPr>
              <w:t xml:space="preserve">CR 5517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CDFAE3" w14:textId="4DECDA51" w:rsidR="00272CA8" w:rsidRDefault="00272CA8" w:rsidP="00272CA8">
            <w:pPr>
              <w:rPr>
                <w:rFonts w:eastAsia="Batang" w:cs="Arial"/>
                <w:lang w:eastAsia="ko-KR"/>
              </w:rPr>
            </w:pPr>
            <w:r>
              <w:rPr>
                <w:rFonts w:eastAsia="Batang" w:cs="Arial"/>
                <w:lang w:eastAsia="ko-KR"/>
              </w:rPr>
              <w:lastRenderedPageBreak/>
              <w:t>Revision of C1-235311</w:t>
            </w:r>
          </w:p>
        </w:tc>
      </w:tr>
      <w:tr w:rsidR="00272CA8" w:rsidRPr="00D95972" w14:paraId="5D734832" w14:textId="77777777" w:rsidTr="00F74C44">
        <w:tc>
          <w:tcPr>
            <w:tcW w:w="976" w:type="dxa"/>
            <w:tcBorders>
              <w:left w:val="thinThickThinSmallGap" w:sz="24" w:space="0" w:color="auto"/>
              <w:bottom w:val="nil"/>
            </w:tcBorders>
            <w:shd w:val="clear" w:color="auto" w:fill="auto"/>
          </w:tcPr>
          <w:p w14:paraId="51E54C71" w14:textId="77777777" w:rsidR="00272CA8" w:rsidRPr="00D95972" w:rsidRDefault="00272CA8" w:rsidP="00272CA8">
            <w:pPr>
              <w:rPr>
                <w:rFonts w:cs="Arial"/>
              </w:rPr>
            </w:pPr>
          </w:p>
        </w:tc>
        <w:tc>
          <w:tcPr>
            <w:tcW w:w="1317" w:type="dxa"/>
            <w:gridSpan w:val="2"/>
            <w:tcBorders>
              <w:bottom w:val="nil"/>
            </w:tcBorders>
            <w:shd w:val="clear" w:color="auto" w:fill="auto"/>
          </w:tcPr>
          <w:p w14:paraId="64B2772C"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2D92B0F2" w14:textId="709624E9" w:rsidR="00272CA8" w:rsidRDefault="00272CA8" w:rsidP="00272CA8">
            <w:pPr>
              <w:overflowPunct/>
              <w:autoSpaceDE/>
              <w:autoSpaceDN/>
              <w:adjustRightInd/>
              <w:textAlignment w:val="auto"/>
            </w:pPr>
            <w:hyperlink r:id="rId110" w:history="1">
              <w:r>
                <w:rPr>
                  <w:rStyle w:val="Hyperlink"/>
                </w:rPr>
                <w:t>C1-237289</w:t>
              </w:r>
            </w:hyperlink>
          </w:p>
        </w:tc>
        <w:tc>
          <w:tcPr>
            <w:tcW w:w="4191" w:type="dxa"/>
            <w:gridSpan w:val="3"/>
            <w:tcBorders>
              <w:top w:val="single" w:sz="4" w:space="0" w:color="auto"/>
              <w:bottom w:val="single" w:sz="4" w:space="0" w:color="auto"/>
            </w:tcBorders>
            <w:shd w:val="clear" w:color="auto" w:fill="FFFF00"/>
          </w:tcPr>
          <w:p w14:paraId="6F9B0535" w14:textId="2F2B9E7D" w:rsidR="00272CA8" w:rsidRDefault="00272CA8" w:rsidP="00272CA8">
            <w:pPr>
              <w:rPr>
                <w:rFonts w:cs="Arial"/>
              </w:rPr>
            </w:pPr>
            <w:r>
              <w:rPr>
                <w:rFonts w:cs="Arial"/>
              </w:rPr>
              <w:t xml:space="preserve">Correction to QoS </w:t>
            </w:r>
            <w:proofErr w:type="spellStart"/>
            <w:r>
              <w:rPr>
                <w:rFonts w:cs="Arial"/>
              </w:rPr>
              <w:t>handlling</w:t>
            </w:r>
            <w:proofErr w:type="spellEnd"/>
            <w:r>
              <w:rPr>
                <w:rFonts w:cs="Arial"/>
              </w:rPr>
              <w:t xml:space="preserve"> for empty packet filter list</w:t>
            </w:r>
          </w:p>
        </w:tc>
        <w:tc>
          <w:tcPr>
            <w:tcW w:w="1767" w:type="dxa"/>
            <w:tcBorders>
              <w:top w:val="single" w:sz="4" w:space="0" w:color="auto"/>
              <w:bottom w:val="single" w:sz="4" w:space="0" w:color="auto"/>
            </w:tcBorders>
            <w:shd w:val="clear" w:color="auto" w:fill="FFFF00"/>
          </w:tcPr>
          <w:p w14:paraId="2923C588" w14:textId="376BDC01" w:rsidR="00272CA8" w:rsidRDefault="00272CA8" w:rsidP="00272CA8">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5C5DAEDF" w14:textId="3FE3EDDA" w:rsidR="00272CA8" w:rsidRDefault="00272CA8" w:rsidP="00272CA8">
            <w:pPr>
              <w:rPr>
                <w:rFonts w:cs="Arial"/>
              </w:rPr>
            </w:pPr>
            <w:r>
              <w:rPr>
                <w:rFonts w:cs="Arial"/>
              </w:rPr>
              <w:t>CR 5518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0A9142" w14:textId="262895B8" w:rsidR="00272CA8" w:rsidRDefault="00272CA8" w:rsidP="00272CA8">
            <w:pPr>
              <w:rPr>
                <w:rFonts w:eastAsia="Batang" w:cs="Arial"/>
                <w:lang w:eastAsia="ko-KR"/>
              </w:rPr>
            </w:pPr>
            <w:r>
              <w:rPr>
                <w:rFonts w:eastAsia="Batang" w:cs="Arial"/>
                <w:lang w:eastAsia="ko-KR"/>
              </w:rPr>
              <w:t>Revision of C1-235313</w:t>
            </w:r>
          </w:p>
        </w:tc>
      </w:tr>
      <w:tr w:rsidR="00272CA8" w:rsidRPr="00D95972" w14:paraId="58CEFEF5" w14:textId="77777777" w:rsidTr="00F74C44">
        <w:tc>
          <w:tcPr>
            <w:tcW w:w="976" w:type="dxa"/>
            <w:tcBorders>
              <w:left w:val="thinThickThinSmallGap" w:sz="24" w:space="0" w:color="auto"/>
              <w:bottom w:val="nil"/>
            </w:tcBorders>
            <w:shd w:val="clear" w:color="auto" w:fill="auto"/>
          </w:tcPr>
          <w:p w14:paraId="27C32D96" w14:textId="77777777" w:rsidR="00272CA8" w:rsidRPr="00D95972" w:rsidRDefault="00272CA8" w:rsidP="00272CA8">
            <w:pPr>
              <w:rPr>
                <w:rFonts w:cs="Arial"/>
              </w:rPr>
            </w:pPr>
          </w:p>
        </w:tc>
        <w:tc>
          <w:tcPr>
            <w:tcW w:w="1317" w:type="dxa"/>
            <w:gridSpan w:val="2"/>
            <w:tcBorders>
              <w:bottom w:val="nil"/>
            </w:tcBorders>
            <w:shd w:val="clear" w:color="auto" w:fill="auto"/>
          </w:tcPr>
          <w:p w14:paraId="05B88B18"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13BCC2A8" w14:textId="465681C9" w:rsidR="00272CA8" w:rsidRDefault="00272CA8" w:rsidP="00272CA8">
            <w:pPr>
              <w:overflowPunct/>
              <w:autoSpaceDE/>
              <w:autoSpaceDN/>
              <w:adjustRightInd/>
              <w:textAlignment w:val="auto"/>
            </w:pPr>
            <w:hyperlink r:id="rId111" w:history="1">
              <w:r>
                <w:rPr>
                  <w:rStyle w:val="Hyperlink"/>
                </w:rPr>
                <w:t>C1-237310</w:t>
              </w:r>
            </w:hyperlink>
          </w:p>
        </w:tc>
        <w:tc>
          <w:tcPr>
            <w:tcW w:w="4191" w:type="dxa"/>
            <w:gridSpan w:val="3"/>
            <w:tcBorders>
              <w:top w:val="single" w:sz="4" w:space="0" w:color="auto"/>
              <w:bottom w:val="single" w:sz="4" w:space="0" w:color="auto"/>
            </w:tcBorders>
            <w:shd w:val="clear" w:color="auto" w:fill="FFFF00"/>
          </w:tcPr>
          <w:p w14:paraId="4B845D94" w14:textId="69264545" w:rsidR="00272CA8" w:rsidRDefault="00272CA8" w:rsidP="00272CA8">
            <w:pPr>
              <w:rPr>
                <w:rFonts w:cs="Arial"/>
              </w:rPr>
            </w:pPr>
            <w:r>
              <w:rPr>
                <w:rFonts w:cs="Arial"/>
              </w:rPr>
              <w:t>URSP handling for UE configured with EHPLMN list</w:t>
            </w:r>
          </w:p>
        </w:tc>
        <w:tc>
          <w:tcPr>
            <w:tcW w:w="1767" w:type="dxa"/>
            <w:tcBorders>
              <w:top w:val="single" w:sz="4" w:space="0" w:color="auto"/>
              <w:bottom w:val="single" w:sz="4" w:space="0" w:color="auto"/>
            </w:tcBorders>
            <w:shd w:val="clear" w:color="auto" w:fill="FFFF00"/>
          </w:tcPr>
          <w:p w14:paraId="3006D999" w14:textId="7C3C69EA" w:rsidR="00272CA8" w:rsidRDefault="00272CA8" w:rsidP="00272CA8">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11D68C77" w14:textId="34B82DE5" w:rsidR="00272CA8" w:rsidRDefault="00272CA8" w:rsidP="00272CA8">
            <w:pPr>
              <w:rPr>
                <w:rFonts w:cs="Arial"/>
              </w:rPr>
            </w:pPr>
            <w:r>
              <w:rPr>
                <w:rFonts w:cs="Arial"/>
              </w:rPr>
              <w:t>CR 5734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D76873" w14:textId="77777777" w:rsidR="00272CA8" w:rsidRDefault="00272CA8" w:rsidP="00272CA8">
            <w:pPr>
              <w:rPr>
                <w:rFonts w:eastAsia="Batang" w:cs="Arial"/>
                <w:lang w:eastAsia="ko-KR"/>
              </w:rPr>
            </w:pPr>
          </w:p>
        </w:tc>
      </w:tr>
      <w:tr w:rsidR="00272CA8" w:rsidRPr="00D95972" w14:paraId="1255BD54" w14:textId="77777777" w:rsidTr="00F74C44">
        <w:tc>
          <w:tcPr>
            <w:tcW w:w="976" w:type="dxa"/>
            <w:tcBorders>
              <w:left w:val="thinThickThinSmallGap" w:sz="24" w:space="0" w:color="auto"/>
              <w:bottom w:val="nil"/>
            </w:tcBorders>
            <w:shd w:val="clear" w:color="auto" w:fill="auto"/>
          </w:tcPr>
          <w:p w14:paraId="5620C8D3" w14:textId="77777777" w:rsidR="00272CA8" w:rsidRPr="00D95972" w:rsidRDefault="00272CA8" w:rsidP="00272CA8">
            <w:pPr>
              <w:rPr>
                <w:rFonts w:cs="Arial"/>
              </w:rPr>
            </w:pPr>
          </w:p>
        </w:tc>
        <w:tc>
          <w:tcPr>
            <w:tcW w:w="1317" w:type="dxa"/>
            <w:gridSpan w:val="2"/>
            <w:tcBorders>
              <w:bottom w:val="nil"/>
            </w:tcBorders>
            <w:shd w:val="clear" w:color="auto" w:fill="auto"/>
          </w:tcPr>
          <w:p w14:paraId="42C53446"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2273314E" w14:textId="05F1D854" w:rsidR="00272CA8" w:rsidRDefault="00272CA8" w:rsidP="00272CA8">
            <w:pPr>
              <w:overflowPunct/>
              <w:autoSpaceDE/>
              <w:autoSpaceDN/>
              <w:adjustRightInd/>
              <w:textAlignment w:val="auto"/>
            </w:pPr>
            <w:hyperlink r:id="rId112" w:history="1">
              <w:r>
                <w:rPr>
                  <w:rStyle w:val="Hyperlink"/>
                </w:rPr>
                <w:t>C1-237311</w:t>
              </w:r>
            </w:hyperlink>
          </w:p>
        </w:tc>
        <w:tc>
          <w:tcPr>
            <w:tcW w:w="4191" w:type="dxa"/>
            <w:gridSpan w:val="3"/>
            <w:tcBorders>
              <w:top w:val="single" w:sz="4" w:space="0" w:color="auto"/>
              <w:bottom w:val="single" w:sz="4" w:space="0" w:color="auto"/>
            </w:tcBorders>
            <w:shd w:val="clear" w:color="auto" w:fill="FFFF00"/>
          </w:tcPr>
          <w:p w14:paraId="383748F0" w14:textId="6D097E4A" w:rsidR="00272CA8" w:rsidRDefault="00272CA8" w:rsidP="00272CA8">
            <w:pPr>
              <w:rPr>
                <w:rFonts w:cs="Arial"/>
              </w:rPr>
            </w:pPr>
            <w:r>
              <w:rPr>
                <w:rFonts w:cs="Arial"/>
              </w:rPr>
              <w:t>HPLMN code for UE configured with EHPLMN list</w:t>
            </w:r>
          </w:p>
        </w:tc>
        <w:tc>
          <w:tcPr>
            <w:tcW w:w="1767" w:type="dxa"/>
            <w:tcBorders>
              <w:top w:val="single" w:sz="4" w:space="0" w:color="auto"/>
              <w:bottom w:val="single" w:sz="4" w:space="0" w:color="auto"/>
            </w:tcBorders>
            <w:shd w:val="clear" w:color="auto" w:fill="FFFF00"/>
          </w:tcPr>
          <w:p w14:paraId="3BF60398" w14:textId="203EDFC9" w:rsidR="00272CA8" w:rsidRDefault="00272CA8" w:rsidP="00272CA8">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67F4A0FA" w14:textId="271BE216" w:rsidR="00272CA8" w:rsidRDefault="00272CA8" w:rsidP="00272CA8">
            <w:pPr>
              <w:rPr>
                <w:rFonts w:cs="Arial"/>
              </w:rPr>
            </w:pPr>
            <w:r>
              <w:rPr>
                <w:rFonts w:cs="Arial"/>
              </w:rPr>
              <w:t>CR 0230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D090F4" w14:textId="77777777" w:rsidR="00272CA8" w:rsidRDefault="00272CA8" w:rsidP="00272CA8">
            <w:pPr>
              <w:rPr>
                <w:rFonts w:eastAsia="Batang" w:cs="Arial"/>
                <w:lang w:eastAsia="ko-KR"/>
              </w:rPr>
            </w:pPr>
          </w:p>
        </w:tc>
      </w:tr>
      <w:tr w:rsidR="00272CA8" w:rsidRPr="00D95972" w14:paraId="41879CC5" w14:textId="77777777" w:rsidTr="00F74C44">
        <w:tc>
          <w:tcPr>
            <w:tcW w:w="976" w:type="dxa"/>
            <w:tcBorders>
              <w:left w:val="thinThickThinSmallGap" w:sz="24" w:space="0" w:color="auto"/>
              <w:bottom w:val="nil"/>
            </w:tcBorders>
            <w:shd w:val="clear" w:color="auto" w:fill="auto"/>
          </w:tcPr>
          <w:p w14:paraId="4DACE399" w14:textId="77777777" w:rsidR="00272CA8" w:rsidRPr="00D95972" w:rsidRDefault="00272CA8" w:rsidP="00272CA8">
            <w:pPr>
              <w:rPr>
                <w:rFonts w:cs="Arial"/>
              </w:rPr>
            </w:pPr>
          </w:p>
        </w:tc>
        <w:tc>
          <w:tcPr>
            <w:tcW w:w="1317" w:type="dxa"/>
            <w:gridSpan w:val="2"/>
            <w:tcBorders>
              <w:bottom w:val="nil"/>
            </w:tcBorders>
            <w:shd w:val="clear" w:color="auto" w:fill="auto"/>
          </w:tcPr>
          <w:p w14:paraId="7CA4502D"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46A4C842" w14:textId="1588C1C7" w:rsidR="00272CA8" w:rsidRDefault="00272CA8" w:rsidP="00272CA8">
            <w:pPr>
              <w:overflowPunct/>
              <w:autoSpaceDE/>
              <w:autoSpaceDN/>
              <w:adjustRightInd/>
              <w:textAlignment w:val="auto"/>
            </w:pPr>
            <w:hyperlink r:id="rId113" w:history="1">
              <w:r>
                <w:rPr>
                  <w:rStyle w:val="Hyperlink"/>
                </w:rPr>
                <w:t>C1-237345</w:t>
              </w:r>
            </w:hyperlink>
          </w:p>
        </w:tc>
        <w:tc>
          <w:tcPr>
            <w:tcW w:w="4191" w:type="dxa"/>
            <w:gridSpan w:val="3"/>
            <w:tcBorders>
              <w:top w:val="single" w:sz="4" w:space="0" w:color="auto"/>
              <w:bottom w:val="single" w:sz="4" w:space="0" w:color="auto"/>
            </w:tcBorders>
            <w:shd w:val="clear" w:color="auto" w:fill="FFFF00"/>
          </w:tcPr>
          <w:p w14:paraId="3AA353D5" w14:textId="36A2A496" w:rsidR="00272CA8" w:rsidRDefault="00272CA8" w:rsidP="00272CA8">
            <w:pPr>
              <w:rPr>
                <w:rFonts w:cs="Arial"/>
              </w:rPr>
            </w:pPr>
            <w:r>
              <w:rPr>
                <w:rFonts w:cs="Arial"/>
              </w:rPr>
              <w:t>UAC for Multiple Events</w:t>
            </w:r>
          </w:p>
        </w:tc>
        <w:tc>
          <w:tcPr>
            <w:tcW w:w="1767" w:type="dxa"/>
            <w:tcBorders>
              <w:top w:val="single" w:sz="4" w:space="0" w:color="auto"/>
              <w:bottom w:val="single" w:sz="4" w:space="0" w:color="auto"/>
            </w:tcBorders>
            <w:shd w:val="clear" w:color="auto" w:fill="FFFF00"/>
          </w:tcPr>
          <w:p w14:paraId="26D3F3A3" w14:textId="1890E902" w:rsidR="00272CA8" w:rsidRDefault="00272CA8" w:rsidP="00272CA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C368537" w14:textId="0A47B564" w:rsidR="00272CA8" w:rsidRDefault="00272CA8" w:rsidP="00272CA8">
            <w:pPr>
              <w:rPr>
                <w:rFonts w:cs="Arial"/>
              </w:rPr>
            </w:pPr>
            <w:r>
              <w:rPr>
                <w:rFonts w:cs="Arial"/>
              </w:rPr>
              <w:t>CR 5235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A15005" w14:textId="7C0671A0" w:rsidR="00272CA8" w:rsidRDefault="00272CA8" w:rsidP="00272CA8">
            <w:pPr>
              <w:rPr>
                <w:rFonts w:eastAsia="Batang" w:cs="Arial"/>
                <w:lang w:eastAsia="ko-KR"/>
              </w:rPr>
            </w:pPr>
            <w:r>
              <w:rPr>
                <w:rFonts w:eastAsia="Batang" w:cs="Arial"/>
                <w:lang w:eastAsia="ko-KR"/>
              </w:rPr>
              <w:t>Revision of C1-235361</w:t>
            </w:r>
          </w:p>
        </w:tc>
      </w:tr>
      <w:tr w:rsidR="00272CA8" w:rsidRPr="00D95972" w14:paraId="32CA2F3A" w14:textId="77777777" w:rsidTr="00F74C44">
        <w:tc>
          <w:tcPr>
            <w:tcW w:w="976" w:type="dxa"/>
            <w:tcBorders>
              <w:left w:val="thinThickThinSmallGap" w:sz="24" w:space="0" w:color="auto"/>
              <w:bottom w:val="nil"/>
            </w:tcBorders>
            <w:shd w:val="clear" w:color="auto" w:fill="auto"/>
          </w:tcPr>
          <w:p w14:paraId="0FAF3413" w14:textId="77777777" w:rsidR="00272CA8" w:rsidRPr="00D95972" w:rsidRDefault="00272CA8" w:rsidP="00272CA8">
            <w:pPr>
              <w:rPr>
                <w:rFonts w:cs="Arial"/>
              </w:rPr>
            </w:pPr>
          </w:p>
        </w:tc>
        <w:tc>
          <w:tcPr>
            <w:tcW w:w="1317" w:type="dxa"/>
            <w:gridSpan w:val="2"/>
            <w:tcBorders>
              <w:bottom w:val="nil"/>
            </w:tcBorders>
            <w:shd w:val="clear" w:color="auto" w:fill="auto"/>
          </w:tcPr>
          <w:p w14:paraId="4F6D7506"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352F42E5" w14:textId="37FD9DF9" w:rsidR="00272CA8" w:rsidRDefault="00272CA8" w:rsidP="00272CA8">
            <w:pPr>
              <w:overflowPunct/>
              <w:autoSpaceDE/>
              <w:autoSpaceDN/>
              <w:adjustRightInd/>
              <w:textAlignment w:val="auto"/>
            </w:pPr>
            <w:hyperlink r:id="rId114" w:history="1">
              <w:r>
                <w:rPr>
                  <w:rStyle w:val="Hyperlink"/>
                </w:rPr>
                <w:t>C1-237346</w:t>
              </w:r>
            </w:hyperlink>
          </w:p>
        </w:tc>
        <w:tc>
          <w:tcPr>
            <w:tcW w:w="4191" w:type="dxa"/>
            <w:gridSpan w:val="3"/>
            <w:tcBorders>
              <w:top w:val="single" w:sz="4" w:space="0" w:color="auto"/>
              <w:bottom w:val="single" w:sz="4" w:space="0" w:color="auto"/>
            </w:tcBorders>
            <w:shd w:val="clear" w:color="auto" w:fill="FFFF00"/>
          </w:tcPr>
          <w:p w14:paraId="71260B41" w14:textId="59B77369" w:rsidR="00272CA8" w:rsidRDefault="00272CA8" w:rsidP="00272CA8">
            <w:pPr>
              <w:rPr>
                <w:rFonts w:cs="Arial"/>
              </w:rPr>
            </w:pPr>
            <w:r>
              <w:rPr>
                <w:rFonts w:cs="Arial"/>
              </w:rPr>
              <w:t>PEIPS: Indicating Paging subgroup ID to Access Stratum layer</w:t>
            </w:r>
          </w:p>
        </w:tc>
        <w:tc>
          <w:tcPr>
            <w:tcW w:w="1767" w:type="dxa"/>
            <w:tcBorders>
              <w:top w:val="single" w:sz="4" w:space="0" w:color="auto"/>
              <w:bottom w:val="single" w:sz="4" w:space="0" w:color="auto"/>
            </w:tcBorders>
            <w:shd w:val="clear" w:color="auto" w:fill="FFFF00"/>
          </w:tcPr>
          <w:p w14:paraId="5B8AA211" w14:textId="6DD377BB" w:rsidR="00272CA8" w:rsidRDefault="00272CA8" w:rsidP="00272CA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0783DEA" w14:textId="64A5330C" w:rsidR="00272CA8" w:rsidRDefault="00272CA8" w:rsidP="00272CA8">
            <w:pPr>
              <w:rPr>
                <w:rFonts w:cs="Arial"/>
              </w:rPr>
            </w:pPr>
            <w:r>
              <w:rPr>
                <w:rFonts w:cs="Arial"/>
              </w:rPr>
              <w:t>CR 5527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EC2EBF" w14:textId="30A445C7" w:rsidR="00272CA8" w:rsidRDefault="00272CA8" w:rsidP="00272CA8">
            <w:pPr>
              <w:rPr>
                <w:rFonts w:eastAsia="Batang" w:cs="Arial"/>
                <w:lang w:eastAsia="ko-KR"/>
              </w:rPr>
            </w:pPr>
            <w:r>
              <w:rPr>
                <w:rFonts w:eastAsia="Batang" w:cs="Arial"/>
                <w:lang w:eastAsia="ko-KR"/>
              </w:rPr>
              <w:t>Revision of C1-235363</w:t>
            </w:r>
          </w:p>
        </w:tc>
      </w:tr>
      <w:tr w:rsidR="00272CA8" w:rsidRPr="00D95972" w14:paraId="0F0C5624" w14:textId="77777777" w:rsidTr="00F74C44">
        <w:tc>
          <w:tcPr>
            <w:tcW w:w="976" w:type="dxa"/>
            <w:tcBorders>
              <w:left w:val="thinThickThinSmallGap" w:sz="24" w:space="0" w:color="auto"/>
              <w:bottom w:val="nil"/>
            </w:tcBorders>
            <w:shd w:val="clear" w:color="auto" w:fill="auto"/>
          </w:tcPr>
          <w:p w14:paraId="297BF764" w14:textId="77777777" w:rsidR="00272CA8" w:rsidRPr="00D95972" w:rsidRDefault="00272CA8" w:rsidP="00272CA8">
            <w:pPr>
              <w:rPr>
                <w:rFonts w:cs="Arial"/>
              </w:rPr>
            </w:pPr>
          </w:p>
        </w:tc>
        <w:tc>
          <w:tcPr>
            <w:tcW w:w="1317" w:type="dxa"/>
            <w:gridSpan w:val="2"/>
            <w:tcBorders>
              <w:bottom w:val="nil"/>
            </w:tcBorders>
            <w:shd w:val="clear" w:color="auto" w:fill="auto"/>
          </w:tcPr>
          <w:p w14:paraId="13CE81E3"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74598AAC" w14:textId="26CE3063" w:rsidR="00272CA8" w:rsidRDefault="00272CA8" w:rsidP="00272CA8">
            <w:pPr>
              <w:overflowPunct/>
              <w:autoSpaceDE/>
              <w:autoSpaceDN/>
              <w:adjustRightInd/>
              <w:textAlignment w:val="auto"/>
            </w:pPr>
            <w:hyperlink r:id="rId115" w:history="1">
              <w:r>
                <w:rPr>
                  <w:rStyle w:val="Hyperlink"/>
                </w:rPr>
                <w:t>C1-237347</w:t>
              </w:r>
            </w:hyperlink>
          </w:p>
        </w:tc>
        <w:tc>
          <w:tcPr>
            <w:tcW w:w="4191" w:type="dxa"/>
            <w:gridSpan w:val="3"/>
            <w:tcBorders>
              <w:top w:val="single" w:sz="4" w:space="0" w:color="auto"/>
              <w:bottom w:val="single" w:sz="4" w:space="0" w:color="auto"/>
            </w:tcBorders>
            <w:shd w:val="clear" w:color="auto" w:fill="FFFF00"/>
          </w:tcPr>
          <w:p w14:paraId="2A29E4F1" w14:textId="38C27C9E" w:rsidR="00272CA8" w:rsidRDefault="00272CA8" w:rsidP="00272CA8">
            <w:pPr>
              <w:rPr>
                <w:rFonts w:cs="Arial"/>
              </w:rPr>
            </w:pPr>
            <w:r>
              <w:rPr>
                <w:rFonts w:cs="Arial"/>
              </w:rPr>
              <w:t>Security Context in initial NAS message in EPS</w:t>
            </w:r>
          </w:p>
        </w:tc>
        <w:tc>
          <w:tcPr>
            <w:tcW w:w="1767" w:type="dxa"/>
            <w:tcBorders>
              <w:top w:val="single" w:sz="4" w:space="0" w:color="auto"/>
              <w:bottom w:val="single" w:sz="4" w:space="0" w:color="auto"/>
            </w:tcBorders>
            <w:shd w:val="clear" w:color="auto" w:fill="FFFF00"/>
          </w:tcPr>
          <w:p w14:paraId="2440C027" w14:textId="18338DD8" w:rsidR="00272CA8" w:rsidRDefault="00272CA8" w:rsidP="00272CA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3186066" w14:textId="0CD56626" w:rsidR="00272CA8" w:rsidRDefault="00272CA8" w:rsidP="00272CA8">
            <w:pPr>
              <w:rPr>
                <w:rFonts w:cs="Arial"/>
              </w:rPr>
            </w:pPr>
            <w:r>
              <w:rPr>
                <w:rFonts w:cs="Arial"/>
              </w:rPr>
              <w:t>CR 3896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3706CA" w14:textId="71BC68A3" w:rsidR="00272CA8" w:rsidRDefault="00272CA8" w:rsidP="00272CA8">
            <w:pPr>
              <w:rPr>
                <w:rFonts w:eastAsia="Batang" w:cs="Arial"/>
                <w:lang w:eastAsia="ko-KR"/>
              </w:rPr>
            </w:pPr>
            <w:r>
              <w:rPr>
                <w:rFonts w:eastAsia="Batang" w:cs="Arial"/>
                <w:lang w:eastAsia="ko-KR"/>
              </w:rPr>
              <w:t>Revision of C1-235412</w:t>
            </w:r>
          </w:p>
        </w:tc>
      </w:tr>
      <w:tr w:rsidR="00272CA8" w:rsidRPr="00D95972" w14:paraId="16AECE0F" w14:textId="77777777" w:rsidTr="00F74C44">
        <w:tc>
          <w:tcPr>
            <w:tcW w:w="976" w:type="dxa"/>
            <w:tcBorders>
              <w:left w:val="thinThickThinSmallGap" w:sz="24" w:space="0" w:color="auto"/>
              <w:bottom w:val="nil"/>
            </w:tcBorders>
            <w:shd w:val="clear" w:color="auto" w:fill="auto"/>
          </w:tcPr>
          <w:p w14:paraId="2CDDC86A" w14:textId="77777777" w:rsidR="00272CA8" w:rsidRPr="00D95972" w:rsidRDefault="00272CA8" w:rsidP="00272CA8">
            <w:pPr>
              <w:rPr>
                <w:rFonts w:cs="Arial"/>
              </w:rPr>
            </w:pPr>
          </w:p>
        </w:tc>
        <w:tc>
          <w:tcPr>
            <w:tcW w:w="1317" w:type="dxa"/>
            <w:gridSpan w:val="2"/>
            <w:tcBorders>
              <w:bottom w:val="nil"/>
            </w:tcBorders>
            <w:shd w:val="clear" w:color="auto" w:fill="auto"/>
          </w:tcPr>
          <w:p w14:paraId="535E63F9"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672E1CA6" w14:textId="7D0E7E20" w:rsidR="00272CA8" w:rsidRDefault="00272CA8" w:rsidP="00272CA8">
            <w:pPr>
              <w:overflowPunct/>
              <w:autoSpaceDE/>
              <w:autoSpaceDN/>
              <w:adjustRightInd/>
              <w:textAlignment w:val="auto"/>
            </w:pPr>
            <w:hyperlink r:id="rId116" w:history="1">
              <w:r>
                <w:rPr>
                  <w:rStyle w:val="Hyperlink"/>
                </w:rPr>
                <w:t>C1-237361</w:t>
              </w:r>
            </w:hyperlink>
          </w:p>
        </w:tc>
        <w:tc>
          <w:tcPr>
            <w:tcW w:w="4191" w:type="dxa"/>
            <w:gridSpan w:val="3"/>
            <w:tcBorders>
              <w:top w:val="single" w:sz="4" w:space="0" w:color="auto"/>
              <w:bottom w:val="single" w:sz="4" w:space="0" w:color="auto"/>
            </w:tcBorders>
            <w:shd w:val="clear" w:color="auto" w:fill="FFFF00"/>
          </w:tcPr>
          <w:p w14:paraId="6F0DFA4C" w14:textId="37D452C7" w:rsidR="00272CA8" w:rsidRDefault="00272CA8" w:rsidP="00272CA8">
            <w:pPr>
              <w:rPr>
                <w:rFonts w:cs="Arial"/>
              </w:rPr>
            </w:pPr>
            <w:r>
              <w:rPr>
                <w:rFonts w:cs="Arial"/>
              </w:rPr>
              <w:t>Correction on use of "and/or" term</w:t>
            </w:r>
          </w:p>
        </w:tc>
        <w:tc>
          <w:tcPr>
            <w:tcW w:w="1767" w:type="dxa"/>
            <w:tcBorders>
              <w:top w:val="single" w:sz="4" w:space="0" w:color="auto"/>
              <w:bottom w:val="single" w:sz="4" w:space="0" w:color="auto"/>
            </w:tcBorders>
            <w:shd w:val="clear" w:color="auto" w:fill="FFFF00"/>
          </w:tcPr>
          <w:p w14:paraId="06482854" w14:textId="677870A9" w:rsidR="00272CA8" w:rsidRDefault="00272CA8" w:rsidP="00272CA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93FD597" w14:textId="1286F178" w:rsidR="00272CA8" w:rsidRDefault="00272CA8" w:rsidP="00272CA8">
            <w:pPr>
              <w:rPr>
                <w:rFonts w:cs="Arial"/>
              </w:rPr>
            </w:pPr>
            <w:r>
              <w:rPr>
                <w:rFonts w:cs="Arial"/>
              </w:rPr>
              <w:t>CR 5670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F1C8BD" w14:textId="5DEA358D" w:rsidR="00272CA8" w:rsidRDefault="00272CA8" w:rsidP="00272CA8">
            <w:pPr>
              <w:rPr>
                <w:rFonts w:eastAsia="Batang" w:cs="Arial"/>
                <w:lang w:eastAsia="ko-KR"/>
              </w:rPr>
            </w:pPr>
            <w:r>
              <w:rPr>
                <w:rFonts w:eastAsia="Batang" w:cs="Arial"/>
                <w:lang w:eastAsia="ko-KR"/>
              </w:rPr>
              <w:t>Revision of C1-235699</w:t>
            </w:r>
          </w:p>
        </w:tc>
      </w:tr>
      <w:tr w:rsidR="00272CA8" w:rsidRPr="00D95972" w14:paraId="188EE9A5" w14:textId="77777777" w:rsidTr="00F74C44">
        <w:tc>
          <w:tcPr>
            <w:tcW w:w="976" w:type="dxa"/>
            <w:tcBorders>
              <w:left w:val="thinThickThinSmallGap" w:sz="24" w:space="0" w:color="auto"/>
              <w:bottom w:val="nil"/>
            </w:tcBorders>
            <w:shd w:val="clear" w:color="auto" w:fill="auto"/>
          </w:tcPr>
          <w:p w14:paraId="2DE69A16" w14:textId="77777777" w:rsidR="00272CA8" w:rsidRPr="00D95972" w:rsidRDefault="00272CA8" w:rsidP="00272CA8">
            <w:pPr>
              <w:rPr>
                <w:rFonts w:cs="Arial"/>
              </w:rPr>
            </w:pPr>
          </w:p>
        </w:tc>
        <w:tc>
          <w:tcPr>
            <w:tcW w:w="1317" w:type="dxa"/>
            <w:gridSpan w:val="2"/>
            <w:tcBorders>
              <w:bottom w:val="nil"/>
            </w:tcBorders>
            <w:shd w:val="clear" w:color="auto" w:fill="auto"/>
          </w:tcPr>
          <w:p w14:paraId="02B2185C"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055D3726" w14:textId="2B6BE7D0" w:rsidR="00272CA8" w:rsidRDefault="00272CA8" w:rsidP="00272CA8">
            <w:pPr>
              <w:overflowPunct/>
              <w:autoSpaceDE/>
              <w:autoSpaceDN/>
              <w:adjustRightInd/>
              <w:textAlignment w:val="auto"/>
            </w:pPr>
            <w:hyperlink r:id="rId117" w:history="1">
              <w:r>
                <w:rPr>
                  <w:rStyle w:val="Hyperlink"/>
                </w:rPr>
                <w:t>C1-237462</w:t>
              </w:r>
            </w:hyperlink>
          </w:p>
        </w:tc>
        <w:tc>
          <w:tcPr>
            <w:tcW w:w="4191" w:type="dxa"/>
            <w:gridSpan w:val="3"/>
            <w:tcBorders>
              <w:top w:val="single" w:sz="4" w:space="0" w:color="auto"/>
              <w:bottom w:val="single" w:sz="4" w:space="0" w:color="auto"/>
            </w:tcBorders>
            <w:shd w:val="clear" w:color="auto" w:fill="FFFF00"/>
          </w:tcPr>
          <w:p w14:paraId="64196959" w14:textId="29D7E51E" w:rsidR="00272CA8" w:rsidRDefault="00272CA8" w:rsidP="00272CA8">
            <w:pPr>
              <w:rPr>
                <w:rFonts w:cs="Arial"/>
              </w:rPr>
            </w:pPr>
            <w:r>
              <w:rPr>
                <w:rFonts w:cs="Arial"/>
              </w:rPr>
              <w:t xml:space="preserve">Support of </w:t>
            </w:r>
            <w:proofErr w:type="spellStart"/>
            <w:r>
              <w:rPr>
                <w:rFonts w:cs="Arial"/>
              </w:rPr>
              <w:t>CIoT</w:t>
            </w:r>
            <w:proofErr w:type="spellEnd"/>
            <w:r>
              <w:rPr>
                <w:rFonts w:cs="Arial"/>
              </w:rPr>
              <w:t xml:space="preserve"> 5GS optimizations</w:t>
            </w:r>
          </w:p>
        </w:tc>
        <w:tc>
          <w:tcPr>
            <w:tcW w:w="1767" w:type="dxa"/>
            <w:tcBorders>
              <w:top w:val="single" w:sz="4" w:space="0" w:color="auto"/>
              <w:bottom w:val="single" w:sz="4" w:space="0" w:color="auto"/>
            </w:tcBorders>
            <w:shd w:val="clear" w:color="auto" w:fill="FFFF00"/>
          </w:tcPr>
          <w:p w14:paraId="3DEB632C" w14:textId="5A7D8551" w:rsidR="00272CA8" w:rsidRDefault="00272CA8" w:rsidP="00272CA8">
            <w:pPr>
              <w:rPr>
                <w:rFonts w:cs="Arial"/>
              </w:rPr>
            </w:pPr>
            <w:r>
              <w:rPr>
                <w:rFonts w:cs="Arial"/>
              </w:rPr>
              <w:t>ZTE</w:t>
            </w:r>
          </w:p>
        </w:tc>
        <w:tc>
          <w:tcPr>
            <w:tcW w:w="826" w:type="dxa"/>
            <w:tcBorders>
              <w:top w:val="single" w:sz="4" w:space="0" w:color="auto"/>
              <w:bottom w:val="single" w:sz="4" w:space="0" w:color="auto"/>
            </w:tcBorders>
            <w:shd w:val="clear" w:color="auto" w:fill="FFFF00"/>
          </w:tcPr>
          <w:p w14:paraId="0A487677" w14:textId="1C7050F7" w:rsidR="00272CA8" w:rsidRDefault="00272CA8" w:rsidP="00272CA8">
            <w:pPr>
              <w:rPr>
                <w:rFonts w:cs="Arial"/>
              </w:rPr>
            </w:pPr>
            <w:r>
              <w:rPr>
                <w:rFonts w:cs="Arial"/>
              </w:rPr>
              <w:t>CR 5765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F560CA" w14:textId="77777777" w:rsidR="00272CA8" w:rsidRDefault="00272CA8" w:rsidP="00272CA8">
            <w:pPr>
              <w:rPr>
                <w:rFonts w:eastAsia="Batang" w:cs="Arial"/>
                <w:lang w:eastAsia="ko-KR"/>
              </w:rPr>
            </w:pPr>
          </w:p>
        </w:tc>
      </w:tr>
      <w:tr w:rsidR="00272CA8" w:rsidRPr="00D95972" w14:paraId="5C412C37" w14:textId="77777777" w:rsidTr="00F74C44">
        <w:tc>
          <w:tcPr>
            <w:tcW w:w="976" w:type="dxa"/>
            <w:tcBorders>
              <w:left w:val="thinThickThinSmallGap" w:sz="24" w:space="0" w:color="auto"/>
              <w:bottom w:val="nil"/>
            </w:tcBorders>
            <w:shd w:val="clear" w:color="auto" w:fill="auto"/>
          </w:tcPr>
          <w:p w14:paraId="034C193B" w14:textId="77777777" w:rsidR="00272CA8" w:rsidRPr="00D95972" w:rsidRDefault="00272CA8" w:rsidP="00272CA8">
            <w:pPr>
              <w:rPr>
                <w:rFonts w:cs="Arial"/>
              </w:rPr>
            </w:pPr>
          </w:p>
        </w:tc>
        <w:tc>
          <w:tcPr>
            <w:tcW w:w="1317" w:type="dxa"/>
            <w:gridSpan w:val="2"/>
            <w:tcBorders>
              <w:bottom w:val="nil"/>
            </w:tcBorders>
            <w:shd w:val="clear" w:color="auto" w:fill="auto"/>
          </w:tcPr>
          <w:p w14:paraId="1970981F"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0F888CC6" w14:textId="2C529A54" w:rsidR="00272CA8" w:rsidRDefault="00272CA8" w:rsidP="00272CA8">
            <w:pPr>
              <w:overflowPunct/>
              <w:autoSpaceDE/>
              <w:autoSpaceDN/>
              <w:adjustRightInd/>
              <w:textAlignment w:val="auto"/>
            </w:pPr>
            <w:hyperlink r:id="rId118" w:history="1">
              <w:r>
                <w:rPr>
                  <w:rStyle w:val="Hyperlink"/>
                </w:rPr>
                <w:t>C1-237490</w:t>
              </w:r>
            </w:hyperlink>
          </w:p>
        </w:tc>
        <w:tc>
          <w:tcPr>
            <w:tcW w:w="4191" w:type="dxa"/>
            <w:gridSpan w:val="3"/>
            <w:tcBorders>
              <w:top w:val="single" w:sz="4" w:space="0" w:color="auto"/>
              <w:bottom w:val="single" w:sz="4" w:space="0" w:color="auto"/>
            </w:tcBorders>
            <w:shd w:val="clear" w:color="auto" w:fill="FFFF00"/>
          </w:tcPr>
          <w:p w14:paraId="048D3231" w14:textId="77F20267" w:rsidR="00272CA8" w:rsidRDefault="00272CA8" w:rsidP="00272CA8">
            <w:pPr>
              <w:rPr>
                <w:rFonts w:cs="Arial"/>
              </w:rPr>
            </w:pPr>
            <w:r>
              <w:rPr>
                <w:rFonts w:cs="Arial"/>
              </w:rPr>
              <w:t xml:space="preserve">UE Indication </w:t>
            </w:r>
            <w:proofErr w:type="gramStart"/>
            <w:r>
              <w:rPr>
                <w:rFonts w:cs="Arial"/>
              </w:rPr>
              <w:t>For</w:t>
            </w:r>
            <w:proofErr w:type="gramEnd"/>
            <w:r>
              <w:rPr>
                <w:rFonts w:cs="Arial"/>
              </w:rPr>
              <w:t xml:space="preserve"> Emergency Services With CAG Restriction</w:t>
            </w:r>
          </w:p>
        </w:tc>
        <w:tc>
          <w:tcPr>
            <w:tcW w:w="1767" w:type="dxa"/>
            <w:tcBorders>
              <w:top w:val="single" w:sz="4" w:space="0" w:color="auto"/>
              <w:bottom w:val="single" w:sz="4" w:space="0" w:color="auto"/>
            </w:tcBorders>
            <w:shd w:val="clear" w:color="auto" w:fill="FFFF00"/>
          </w:tcPr>
          <w:p w14:paraId="37CB465C" w14:textId="1A530F66" w:rsidR="00272CA8" w:rsidRDefault="00272CA8" w:rsidP="00272C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C5718FB" w14:textId="7F8277C5" w:rsidR="00272CA8" w:rsidRDefault="00272CA8" w:rsidP="00272CA8">
            <w:pPr>
              <w:rPr>
                <w:rFonts w:cs="Arial"/>
              </w:rPr>
            </w:pPr>
            <w:r>
              <w:rPr>
                <w:rFonts w:cs="Arial"/>
              </w:rPr>
              <w:t>CR 5776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661BB2" w14:textId="77777777" w:rsidR="00272CA8" w:rsidRDefault="00272CA8" w:rsidP="00272CA8">
            <w:pPr>
              <w:rPr>
                <w:rFonts w:eastAsia="Batang" w:cs="Arial"/>
                <w:lang w:eastAsia="ko-KR"/>
              </w:rPr>
            </w:pPr>
          </w:p>
        </w:tc>
      </w:tr>
      <w:tr w:rsidR="00272CA8" w:rsidRPr="00D95972" w14:paraId="0660FC20" w14:textId="77777777" w:rsidTr="00F74C44">
        <w:tc>
          <w:tcPr>
            <w:tcW w:w="976" w:type="dxa"/>
            <w:tcBorders>
              <w:left w:val="thinThickThinSmallGap" w:sz="24" w:space="0" w:color="auto"/>
              <w:bottom w:val="nil"/>
            </w:tcBorders>
            <w:shd w:val="clear" w:color="auto" w:fill="auto"/>
          </w:tcPr>
          <w:p w14:paraId="43F9C579" w14:textId="77777777" w:rsidR="00272CA8" w:rsidRPr="00D95972" w:rsidRDefault="00272CA8" w:rsidP="00272CA8">
            <w:pPr>
              <w:rPr>
                <w:rFonts w:cs="Arial"/>
              </w:rPr>
            </w:pPr>
          </w:p>
        </w:tc>
        <w:tc>
          <w:tcPr>
            <w:tcW w:w="1317" w:type="dxa"/>
            <w:gridSpan w:val="2"/>
            <w:tcBorders>
              <w:bottom w:val="nil"/>
            </w:tcBorders>
            <w:shd w:val="clear" w:color="auto" w:fill="auto"/>
          </w:tcPr>
          <w:p w14:paraId="601986F3"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4E5B09DE" w14:textId="68A9A545" w:rsidR="00272CA8" w:rsidRDefault="00272CA8" w:rsidP="00272CA8">
            <w:pPr>
              <w:overflowPunct/>
              <w:autoSpaceDE/>
              <w:autoSpaceDN/>
              <w:adjustRightInd/>
              <w:textAlignment w:val="auto"/>
            </w:pPr>
            <w:hyperlink r:id="rId119" w:history="1">
              <w:r>
                <w:rPr>
                  <w:rStyle w:val="Hyperlink"/>
                </w:rPr>
                <w:t>C1-237504</w:t>
              </w:r>
            </w:hyperlink>
          </w:p>
        </w:tc>
        <w:tc>
          <w:tcPr>
            <w:tcW w:w="4191" w:type="dxa"/>
            <w:gridSpan w:val="3"/>
            <w:tcBorders>
              <w:top w:val="single" w:sz="4" w:space="0" w:color="auto"/>
              <w:bottom w:val="single" w:sz="4" w:space="0" w:color="auto"/>
            </w:tcBorders>
            <w:shd w:val="clear" w:color="auto" w:fill="FFFF00"/>
          </w:tcPr>
          <w:p w14:paraId="15967194" w14:textId="27866C7E" w:rsidR="00272CA8" w:rsidRDefault="00272CA8" w:rsidP="00272CA8">
            <w:pPr>
              <w:rPr>
                <w:rFonts w:cs="Arial"/>
              </w:rPr>
            </w:pPr>
            <w:r>
              <w:rPr>
                <w:rFonts w:cs="Arial"/>
              </w:rPr>
              <w:t>Saving SNPN selection parameters for USIM in NV</w:t>
            </w:r>
          </w:p>
        </w:tc>
        <w:tc>
          <w:tcPr>
            <w:tcW w:w="1767" w:type="dxa"/>
            <w:tcBorders>
              <w:top w:val="single" w:sz="4" w:space="0" w:color="auto"/>
              <w:bottom w:val="single" w:sz="4" w:space="0" w:color="auto"/>
            </w:tcBorders>
            <w:shd w:val="clear" w:color="auto" w:fill="FFFF00"/>
          </w:tcPr>
          <w:p w14:paraId="478FEBC5" w14:textId="6AFCE733" w:rsidR="00272CA8" w:rsidRDefault="00272CA8" w:rsidP="00272CA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754B676" w14:textId="033E9009" w:rsidR="00272CA8" w:rsidRDefault="00272CA8" w:rsidP="00272CA8">
            <w:pPr>
              <w:rPr>
                <w:rFonts w:cs="Arial"/>
              </w:rPr>
            </w:pPr>
            <w:r>
              <w:rPr>
                <w:rFonts w:cs="Arial"/>
              </w:rPr>
              <w:t>CR 5782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E8BB2A" w14:textId="77777777" w:rsidR="00272CA8" w:rsidRDefault="00272CA8" w:rsidP="00272CA8">
            <w:pPr>
              <w:rPr>
                <w:rFonts w:eastAsia="Batang" w:cs="Arial"/>
                <w:lang w:eastAsia="ko-KR"/>
              </w:rPr>
            </w:pPr>
          </w:p>
        </w:tc>
      </w:tr>
      <w:tr w:rsidR="00272CA8" w:rsidRPr="00D95972" w14:paraId="31F11D16" w14:textId="77777777" w:rsidTr="00F74C44">
        <w:tc>
          <w:tcPr>
            <w:tcW w:w="976" w:type="dxa"/>
            <w:tcBorders>
              <w:left w:val="thinThickThinSmallGap" w:sz="24" w:space="0" w:color="auto"/>
              <w:bottom w:val="nil"/>
            </w:tcBorders>
            <w:shd w:val="clear" w:color="auto" w:fill="auto"/>
          </w:tcPr>
          <w:p w14:paraId="5EE1C73E" w14:textId="77777777" w:rsidR="00272CA8" w:rsidRPr="00D95972" w:rsidRDefault="00272CA8" w:rsidP="00272CA8">
            <w:pPr>
              <w:rPr>
                <w:rFonts w:cs="Arial"/>
              </w:rPr>
            </w:pPr>
          </w:p>
        </w:tc>
        <w:tc>
          <w:tcPr>
            <w:tcW w:w="1317" w:type="dxa"/>
            <w:gridSpan w:val="2"/>
            <w:tcBorders>
              <w:bottom w:val="nil"/>
            </w:tcBorders>
            <w:shd w:val="clear" w:color="auto" w:fill="auto"/>
          </w:tcPr>
          <w:p w14:paraId="16A590C9"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68B01AC7" w14:textId="6B82AE29" w:rsidR="00272CA8" w:rsidRDefault="00272CA8" w:rsidP="00272CA8">
            <w:pPr>
              <w:overflowPunct/>
              <w:autoSpaceDE/>
              <w:autoSpaceDN/>
              <w:adjustRightInd/>
              <w:textAlignment w:val="auto"/>
            </w:pPr>
            <w:hyperlink r:id="rId120" w:history="1">
              <w:r>
                <w:rPr>
                  <w:rStyle w:val="Hyperlink"/>
                </w:rPr>
                <w:t>C1-237519</w:t>
              </w:r>
            </w:hyperlink>
          </w:p>
        </w:tc>
        <w:tc>
          <w:tcPr>
            <w:tcW w:w="4191" w:type="dxa"/>
            <w:gridSpan w:val="3"/>
            <w:tcBorders>
              <w:top w:val="single" w:sz="4" w:space="0" w:color="auto"/>
              <w:bottom w:val="single" w:sz="4" w:space="0" w:color="auto"/>
            </w:tcBorders>
            <w:shd w:val="clear" w:color="auto" w:fill="FFFF00"/>
          </w:tcPr>
          <w:p w14:paraId="47002121" w14:textId="3185EFF3" w:rsidR="00272CA8" w:rsidRDefault="00272CA8" w:rsidP="00272CA8">
            <w:pPr>
              <w:rPr>
                <w:rFonts w:cs="Arial"/>
              </w:rPr>
            </w:pPr>
            <w:r>
              <w:rPr>
                <w:rFonts w:cs="Arial"/>
              </w:rPr>
              <w:t>Correction in Note for emergency call handling while registered for onboarding in an SNPN</w:t>
            </w:r>
          </w:p>
        </w:tc>
        <w:tc>
          <w:tcPr>
            <w:tcW w:w="1767" w:type="dxa"/>
            <w:tcBorders>
              <w:top w:val="single" w:sz="4" w:space="0" w:color="auto"/>
              <w:bottom w:val="single" w:sz="4" w:space="0" w:color="auto"/>
            </w:tcBorders>
            <w:shd w:val="clear" w:color="auto" w:fill="FFFF00"/>
          </w:tcPr>
          <w:p w14:paraId="6B03CAD9" w14:textId="7A53007C" w:rsidR="00272CA8" w:rsidRDefault="00272CA8" w:rsidP="00272CA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B89DB33" w14:textId="5D4692A0" w:rsidR="00272CA8" w:rsidRDefault="00272CA8" w:rsidP="00272CA8">
            <w:pPr>
              <w:rPr>
                <w:rFonts w:cs="Arial"/>
              </w:rPr>
            </w:pPr>
            <w:r>
              <w:rPr>
                <w:rFonts w:cs="Arial"/>
              </w:rPr>
              <w:t>CR 5785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AAEA73" w14:textId="77777777" w:rsidR="00272CA8" w:rsidRDefault="00272CA8" w:rsidP="00272CA8">
            <w:pPr>
              <w:rPr>
                <w:rFonts w:eastAsia="Batang" w:cs="Arial"/>
                <w:lang w:eastAsia="ko-KR"/>
              </w:rPr>
            </w:pPr>
          </w:p>
        </w:tc>
      </w:tr>
      <w:tr w:rsidR="00272CA8" w:rsidRPr="00D95972" w14:paraId="6103D384" w14:textId="77777777" w:rsidTr="00F74C44">
        <w:tc>
          <w:tcPr>
            <w:tcW w:w="976" w:type="dxa"/>
            <w:tcBorders>
              <w:left w:val="thinThickThinSmallGap" w:sz="24" w:space="0" w:color="auto"/>
              <w:bottom w:val="nil"/>
            </w:tcBorders>
            <w:shd w:val="clear" w:color="auto" w:fill="auto"/>
          </w:tcPr>
          <w:p w14:paraId="04B5BC91" w14:textId="77777777" w:rsidR="00272CA8" w:rsidRPr="00D95972" w:rsidRDefault="00272CA8" w:rsidP="00272CA8">
            <w:pPr>
              <w:rPr>
                <w:rFonts w:cs="Arial"/>
              </w:rPr>
            </w:pPr>
          </w:p>
        </w:tc>
        <w:tc>
          <w:tcPr>
            <w:tcW w:w="1317" w:type="dxa"/>
            <w:gridSpan w:val="2"/>
            <w:tcBorders>
              <w:bottom w:val="nil"/>
            </w:tcBorders>
            <w:shd w:val="clear" w:color="auto" w:fill="auto"/>
          </w:tcPr>
          <w:p w14:paraId="4B0FC0BF"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36623076" w14:textId="6A0F4B3E" w:rsidR="00272CA8" w:rsidRDefault="00272CA8" w:rsidP="00272CA8">
            <w:pPr>
              <w:overflowPunct/>
              <w:autoSpaceDE/>
              <w:autoSpaceDN/>
              <w:adjustRightInd/>
              <w:textAlignment w:val="auto"/>
            </w:pPr>
            <w:hyperlink r:id="rId121" w:history="1">
              <w:r>
                <w:rPr>
                  <w:rStyle w:val="Hyperlink"/>
                </w:rPr>
                <w:t>C1-237520</w:t>
              </w:r>
            </w:hyperlink>
          </w:p>
        </w:tc>
        <w:tc>
          <w:tcPr>
            <w:tcW w:w="4191" w:type="dxa"/>
            <w:gridSpan w:val="3"/>
            <w:tcBorders>
              <w:top w:val="single" w:sz="4" w:space="0" w:color="auto"/>
              <w:bottom w:val="single" w:sz="4" w:space="0" w:color="auto"/>
            </w:tcBorders>
            <w:shd w:val="clear" w:color="auto" w:fill="FFFF00"/>
          </w:tcPr>
          <w:p w14:paraId="6FE9E6DF" w14:textId="3BCA0D5D" w:rsidR="00272CA8" w:rsidRDefault="00272CA8" w:rsidP="00272CA8">
            <w:pPr>
              <w:rPr>
                <w:rFonts w:cs="Arial"/>
              </w:rPr>
            </w:pPr>
            <w:r>
              <w:rPr>
                <w:rFonts w:cs="Arial"/>
              </w:rPr>
              <w:t>List of networks where the N1 mode capability was disabled upon receipt of 5GMM cause #62</w:t>
            </w:r>
          </w:p>
        </w:tc>
        <w:tc>
          <w:tcPr>
            <w:tcW w:w="1767" w:type="dxa"/>
            <w:tcBorders>
              <w:top w:val="single" w:sz="4" w:space="0" w:color="auto"/>
              <w:bottom w:val="single" w:sz="4" w:space="0" w:color="auto"/>
            </w:tcBorders>
            <w:shd w:val="clear" w:color="auto" w:fill="FFFF00"/>
          </w:tcPr>
          <w:p w14:paraId="7B4AE834" w14:textId="516F82EC" w:rsidR="00272CA8" w:rsidRDefault="00272CA8" w:rsidP="00272C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3BB0203" w14:textId="3DFE8548" w:rsidR="00272CA8" w:rsidRDefault="00272CA8" w:rsidP="00272CA8">
            <w:pPr>
              <w:rPr>
                <w:rFonts w:cs="Arial"/>
              </w:rPr>
            </w:pPr>
            <w:r>
              <w:rPr>
                <w:rFonts w:cs="Arial"/>
              </w:rPr>
              <w:t>CR 1171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48EEF4" w14:textId="77777777" w:rsidR="00272CA8" w:rsidRDefault="00272CA8" w:rsidP="00272CA8">
            <w:pPr>
              <w:rPr>
                <w:rFonts w:eastAsia="Batang" w:cs="Arial"/>
                <w:lang w:eastAsia="ko-KR"/>
              </w:rPr>
            </w:pPr>
          </w:p>
        </w:tc>
      </w:tr>
      <w:tr w:rsidR="00272CA8" w:rsidRPr="00D95972" w14:paraId="4434C15D" w14:textId="77777777" w:rsidTr="00F74C44">
        <w:tc>
          <w:tcPr>
            <w:tcW w:w="976" w:type="dxa"/>
            <w:tcBorders>
              <w:left w:val="thinThickThinSmallGap" w:sz="24" w:space="0" w:color="auto"/>
              <w:bottom w:val="nil"/>
            </w:tcBorders>
            <w:shd w:val="clear" w:color="auto" w:fill="auto"/>
          </w:tcPr>
          <w:p w14:paraId="42A69B6D" w14:textId="77777777" w:rsidR="00272CA8" w:rsidRPr="00D95972" w:rsidRDefault="00272CA8" w:rsidP="00272CA8">
            <w:pPr>
              <w:rPr>
                <w:rFonts w:cs="Arial"/>
              </w:rPr>
            </w:pPr>
          </w:p>
        </w:tc>
        <w:tc>
          <w:tcPr>
            <w:tcW w:w="1317" w:type="dxa"/>
            <w:gridSpan w:val="2"/>
            <w:tcBorders>
              <w:bottom w:val="nil"/>
            </w:tcBorders>
            <w:shd w:val="clear" w:color="auto" w:fill="auto"/>
          </w:tcPr>
          <w:p w14:paraId="0CA56F01"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41A03B00" w14:textId="1F6C04CB" w:rsidR="00272CA8" w:rsidRDefault="00272CA8" w:rsidP="00272CA8">
            <w:pPr>
              <w:overflowPunct/>
              <w:autoSpaceDE/>
              <w:autoSpaceDN/>
              <w:adjustRightInd/>
              <w:textAlignment w:val="auto"/>
            </w:pPr>
            <w:hyperlink r:id="rId122" w:history="1">
              <w:r>
                <w:rPr>
                  <w:rStyle w:val="Hyperlink"/>
                </w:rPr>
                <w:t>C1-237523</w:t>
              </w:r>
            </w:hyperlink>
          </w:p>
        </w:tc>
        <w:tc>
          <w:tcPr>
            <w:tcW w:w="4191" w:type="dxa"/>
            <w:gridSpan w:val="3"/>
            <w:tcBorders>
              <w:top w:val="single" w:sz="4" w:space="0" w:color="auto"/>
              <w:bottom w:val="single" w:sz="4" w:space="0" w:color="auto"/>
            </w:tcBorders>
            <w:shd w:val="clear" w:color="auto" w:fill="FFFF00"/>
          </w:tcPr>
          <w:p w14:paraId="3B044D56" w14:textId="6EFCDE82" w:rsidR="00272CA8" w:rsidRDefault="00272CA8" w:rsidP="00272CA8">
            <w:pPr>
              <w:rPr>
                <w:rFonts w:cs="Arial"/>
              </w:rPr>
            </w:pPr>
            <w:r>
              <w:rPr>
                <w:rFonts w:cs="Arial"/>
              </w:rPr>
              <w:t xml:space="preserve">Network to release NAS signalling </w:t>
            </w:r>
            <w:proofErr w:type="spellStart"/>
            <w:r>
              <w:rPr>
                <w:rFonts w:cs="Arial"/>
              </w:rPr>
              <w:t>conenction</w:t>
            </w:r>
            <w:proofErr w:type="spellEnd"/>
            <w:r>
              <w:rPr>
                <w:rFonts w:cs="Arial"/>
              </w:rPr>
              <w:t xml:space="preserve"> after NW initiated de-registration procedure</w:t>
            </w:r>
          </w:p>
        </w:tc>
        <w:tc>
          <w:tcPr>
            <w:tcW w:w="1767" w:type="dxa"/>
            <w:tcBorders>
              <w:top w:val="single" w:sz="4" w:space="0" w:color="auto"/>
              <w:bottom w:val="single" w:sz="4" w:space="0" w:color="auto"/>
            </w:tcBorders>
            <w:shd w:val="clear" w:color="auto" w:fill="FFFF00"/>
          </w:tcPr>
          <w:p w14:paraId="2F17AA05" w14:textId="75F1076D" w:rsidR="00272CA8" w:rsidRDefault="00272CA8" w:rsidP="00272CA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9E24A1F" w14:textId="3AB6D782" w:rsidR="00272CA8" w:rsidRDefault="00272CA8" w:rsidP="00272CA8">
            <w:pPr>
              <w:rPr>
                <w:rFonts w:cs="Arial"/>
              </w:rPr>
            </w:pPr>
            <w:r>
              <w:rPr>
                <w:rFonts w:cs="Arial"/>
              </w:rPr>
              <w:t>CR 5787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426BF7" w14:textId="77777777" w:rsidR="00272CA8" w:rsidRDefault="00272CA8" w:rsidP="00272CA8">
            <w:pPr>
              <w:rPr>
                <w:rFonts w:eastAsia="Batang" w:cs="Arial"/>
                <w:lang w:eastAsia="ko-KR"/>
              </w:rPr>
            </w:pPr>
          </w:p>
        </w:tc>
      </w:tr>
      <w:tr w:rsidR="00272CA8" w:rsidRPr="00D95972" w14:paraId="54CD5CD1" w14:textId="77777777" w:rsidTr="00F74C44">
        <w:tc>
          <w:tcPr>
            <w:tcW w:w="976" w:type="dxa"/>
            <w:tcBorders>
              <w:left w:val="thinThickThinSmallGap" w:sz="24" w:space="0" w:color="auto"/>
              <w:bottom w:val="nil"/>
            </w:tcBorders>
            <w:shd w:val="clear" w:color="auto" w:fill="auto"/>
          </w:tcPr>
          <w:p w14:paraId="239CF739" w14:textId="77777777" w:rsidR="00272CA8" w:rsidRPr="00D95972" w:rsidRDefault="00272CA8" w:rsidP="00272CA8">
            <w:pPr>
              <w:rPr>
                <w:rFonts w:cs="Arial"/>
              </w:rPr>
            </w:pPr>
          </w:p>
        </w:tc>
        <w:tc>
          <w:tcPr>
            <w:tcW w:w="1317" w:type="dxa"/>
            <w:gridSpan w:val="2"/>
            <w:tcBorders>
              <w:bottom w:val="nil"/>
            </w:tcBorders>
            <w:shd w:val="clear" w:color="auto" w:fill="auto"/>
          </w:tcPr>
          <w:p w14:paraId="57C50073"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3BAF2534" w14:textId="4A704A0C" w:rsidR="00272CA8" w:rsidRDefault="00272CA8" w:rsidP="00272CA8">
            <w:pPr>
              <w:overflowPunct/>
              <w:autoSpaceDE/>
              <w:autoSpaceDN/>
              <w:adjustRightInd/>
              <w:textAlignment w:val="auto"/>
            </w:pPr>
            <w:hyperlink r:id="rId123" w:history="1">
              <w:r>
                <w:rPr>
                  <w:rStyle w:val="Hyperlink"/>
                </w:rPr>
                <w:t>C1-237555</w:t>
              </w:r>
            </w:hyperlink>
          </w:p>
        </w:tc>
        <w:tc>
          <w:tcPr>
            <w:tcW w:w="4191" w:type="dxa"/>
            <w:gridSpan w:val="3"/>
            <w:tcBorders>
              <w:top w:val="single" w:sz="4" w:space="0" w:color="auto"/>
              <w:bottom w:val="single" w:sz="4" w:space="0" w:color="auto"/>
            </w:tcBorders>
            <w:shd w:val="clear" w:color="auto" w:fill="FFFF00"/>
          </w:tcPr>
          <w:p w14:paraId="4933052C" w14:textId="60B540D6" w:rsidR="00272CA8" w:rsidRDefault="00272CA8" w:rsidP="00272CA8">
            <w:pPr>
              <w:rPr>
                <w:rFonts w:cs="Arial"/>
              </w:rPr>
            </w:pPr>
            <w:r>
              <w:rPr>
                <w:rFonts w:cs="Arial"/>
              </w:rPr>
              <w:t>Equivalent PLMN or SNPN list handling of rejecting message and network no response cases</w:t>
            </w:r>
          </w:p>
        </w:tc>
        <w:tc>
          <w:tcPr>
            <w:tcW w:w="1767" w:type="dxa"/>
            <w:tcBorders>
              <w:top w:val="single" w:sz="4" w:space="0" w:color="auto"/>
              <w:bottom w:val="single" w:sz="4" w:space="0" w:color="auto"/>
            </w:tcBorders>
            <w:shd w:val="clear" w:color="auto" w:fill="FFFF00"/>
          </w:tcPr>
          <w:p w14:paraId="455A3530" w14:textId="24852EF4" w:rsidR="00272CA8" w:rsidRDefault="00272CA8" w:rsidP="00272CA8">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30B741DD" w14:textId="24671EFC" w:rsidR="00272CA8" w:rsidRDefault="00272CA8" w:rsidP="00272CA8">
            <w:pPr>
              <w:rPr>
                <w:rFonts w:cs="Arial"/>
              </w:rPr>
            </w:pPr>
            <w:r>
              <w:rPr>
                <w:rFonts w:cs="Arial"/>
              </w:rPr>
              <w:t>CR 5797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668372" w14:textId="77777777" w:rsidR="00272CA8" w:rsidRDefault="00272CA8" w:rsidP="00272CA8">
            <w:pPr>
              <w:rPr>
                <w:rFonts w:eastAsia="Batang" w:cs="Arial"/>
                <w:lang w:eastAsia="ko-KR"/>
              </w:rPr>
            </w:pPr>
          </w:p>
        </w:tc>
      </w:tr>
      <w:tr w:rsidR="00272CA8" w:rsidRPr="00D95972" w14:paraId="279154ED" w14:textId="77777777" w:rsidTr="00F74C44">
        <w:tc>
          <w:tcPr>
            <w:tcW w:w="976" w:type="dxa"/>
            <w:tcBorders>
              <w:left w:val="thinThickThinSmallGap" w:sz="24" w:space="0" w:color="auto"/>
              <w:bottom w:val="nil"/>
            </w:tcBorders>
            <w:shd w:val="clear" w:color="auto" w:fill="auto"/>
          </w:tcPr>
          <w:p w14:paraId="1ED1E5B2" w14:textId="77777777" w:rsidR="00272CA8" w:rsidRPr="00D95972" w:rsidRDefault="00272CA8" w:rsidP="00272CA8">
            <w:pPr>
              <w:rPr>
                <w:rFonts w:cs="Arial"/>
              </w:rPr>
            </w:pPr>
          </w:p>
        </w:tc>
        <w:tc>
          <w:tcPr>
            <w:tcW w:w="1317" w:type="dxa"/>
            <w:gridSpan w:val="2"/>
            <w:tcBorders>
              <w:bottom w:val="nil"/>
            </w:tcBorders>
            <w:shd w:val="clear" w:color="auto" w:fill="auto"/>
          </w:tcPr>
          <w:p w14:paraId="7565A91D"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5815BA5D" w14:textId="23DE8F0C" w:rsidR="00272CA8" w:rsidRDefault="00272CA8" w:rsidP="00272CA8">
            <w:pPr>
              <w:overflowPunct/>
              <w:autoSpaceDE/>
              <w:autoSpaceDN/>
              <w:adjustRightInd/>
              <w:textAlignment w:val="auto"/>
            </w:pPr>
            <w:hyperlink r:id="rId124" w:history="1">
              <w:r>
                <w:rPr>
                  <w:rStyle w:val="Hyperlink"/>
                </w:rPr>
                <w:t>C1-237556</w:t>
              </w:r>
            </w:hyperlink>
          </w:p>
        </w:tc>
        <w:tc>
          <w:tcPr>
            <w:tcW w:w="4191" w:type="dxa"/>
            <w:gridSpan w:val="3"/>
            <w:tcBorders>
              <w:top w:val="single" w:sz="4" w:space="0" w:color="auto"/>
              <w:bottom w:val="single" w:sz="4" w:space="0" w:color="auto"/>
            </w:tcBorders>
            <w:shd w:val="clear" w:color="auto" w:fill="FFFF00"/>
          </w:tcPr>
          <w:p w14:paraId="549B734D" w14:textId="31310B8D" w:rsidR="00272CA8" w:rsidRDefault="00272CA8" w:rsidP="00272CA8">
            <w:pPr>
              <w:rPr>
                <w:rFonts w:cs="Arial"/>
              </w:rPr>
            </w:pPr>
            <w:r>
              <w:rPr>
                <w:rFonts w:cs="Arial"/>
              </w:rPr>
              <w:t>Service-level authentication and authorization for inactive PDU session</w:t>
            </w:r>
          </w:p>
        </w:tc>
        <w:tc>
          <w:tcPr>
            <w:tcW w:w="1767" w:type="dxa"/>
            <w:tcBorders>
              <w:top w:val="single" w:sz="4" w:space="0" w:color="auto"/>
              <w:bottom w:val="single" w:sz="4" w:space="0" w:color="auto"/>
            </w:tcBorders>
            <w:shd w:val="clear" w:color="auto" w:fill="FFFF00"/>
          </w:tcPr>
          <w:p w14:paraId="6AA331ED" w14:textId="4194EF1F" w:rsidR="00272CA8" w:rsidRDefault="00272CA8" w:rsidP="00272CA8">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11BF52F4" w14:textId="09A65C5F" w:rsidR="00272CA8" w:rsidRDefault="00272CA8" w:rsidP="00272CA8">
            <w:pPr>
              <w:rPr>
                <w:rFonts w:cs="Arial"/>
              </w:rPr>
            </w:pPr>
            <w:r>
              <w:rPr>
                <w:rFonts w:cs="Arial"/>
              </w:rPr>
              <w:t>CR 5798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DE05CC" w14:textId="77777777" w:rsidR="00272CA8" w:rsidRDefault="00272CA8" w:rsidP="00272CA8">
            <w:pPr>
              <w:rPr>
                <w:rFonts w:eastAsia="Batang" w:cs="Arial"/>
                <w:lang w:eastAsia="ko-KR"/>
              </w:rPr>
            </w:pPr>
          </w:p>
        </w:tc>
      </w:tr>
      <w:tr w:rsidR="00272CA8" w:rsidRPr="00D95972" w14:paraId="70F1EF3C" w14:textId="77777777" w:rsidTr="00F74C44">
        <w:tc>
          <w:tcPr>
            <w:tcW w:w="976" w:type="dxa"/>
            <w:tcBorders>
              <w:left w:val="thinThickThinSmallGap" w:sz="24" w:space="0" w:color="auto"/>
              <w:bottom w:val="nil"/>
            </w:tcBorders>
            <w:shd w:val="clear" w:color="auto" w:fill="auto"/>
          </w:tcPr>
          <w:p w14:paraId="164C289A" w14:textId="77777777" w:rsidR="00272CA8" w:rsidRPr="00D95972" w:rsidRDefault="00272CA8" w:rsidP="00272CA8">
            <w:pPr>
              <w:rPr>
                <w:rFonts w:cs="Arial"/>
              </w:rPr>
            </w:pPr>
          </w:p>
        </w:tc>
        <w:tc>
          <w:tcPr>
            <w:tcW w:w="1317" w:type="dxa"/>
            <w:gridSpan w:val="2"/>
            <w:tcBorders>
              <w:bottom w:val="nil"/>
            </w:tcBorders>
            <w:shd w:val="clear" w:color="auto" w:fill="auto"/>
          </w:tcPr>
          <w:p w14:paraId="02BE4B27"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5955DB47" w14:textId="0C4E37E2" w:rsidR="00272CA8" w:rsidRDefault="00272CA8" w:rsidP="00272CA8">
            <w:pPr>
              <w:overflowPunct/>
              <w:autoSpaceDE/>
              <w:autoSpaceDN/>
              <w:adjustRightInd/>
              <w:textAlignment w:val="auto"/>
            </w:pPr>
            <w:hyperlink r:id="rId125" w:history="1">
              <w:r>
                <w:rPr>
                  <w:rStyle w:val="Hyperlink"/>
                </w:rPr>
                <w:t>C1-237557</w:t>
              </w:r>
            </w:hyperlink>
          </w:p>
        </w:tc>
        <w:tc>
          <w:tcPr>
            <w:tcW w:w="4191" w:type="dxa"/>
            <w:gridSpan w:val="3"/>
            <w:tcBorders>
              <w:top w:val="single" w:sz="4" w:space="0" w:color="auto"/>
              <w:bottom w:val="single" w:sz="4" w:space="0" w:color="auto"/>
            </w:tcBorders>
            <w:shd w:val="clear" w:color="auto" w:fill="FFFF00"/>
          </w:tcPr>
          <w:p w14:paraId="4DCA10E8" w14:textId="513CE94C" w:rsidR="00272CA8" w:rsidRDefault="00272CA8" w:rsidP="00272CA8">
            <w:pPr>
              <w:rPr>
                <w:rFonts w:cs="Arial"/>
              </w:rPr>
            </w:pPr>
            <w:r>
              <w:rPr>
                <w:rFonts w:cs="Arial"/>
              </w:rPr>
              <w:t>PS Data off and back off timers</w:t>
            </w:r>
          </w:p>
        </w:tc>
        <w:tc>
          <w:tcPr>
            <w:tcW w:w="1767" w:type="dxa"/>
            <w:tcBorders>
              <w:top w:val="single" w:sz="4" w:space="0" w:color="auto"/>
              <w:bottom w:val="single" w:sz="4" w:space="0" w:color="auto"/>
            </w:tcBorders>
            <w:shd w:val="clear" w:color="auto" w:fill="FFFF00"/>
          </w:tcPr>
          <w:p w14:paraId="5BF76427" w14:textId="28CEE479" w:rsidR="00272CA8" w:rsidRDefault="00272CA8" w:rsidP="00272CA8">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3CCA1E22" w14:textId="241FC3F6" w:rsidR="00272CA8" w:rsidRDefault="00272CA8" w:rsidP="00272CA8">
            <w:pPr>
              <w:rPr>
                <w:rFonts w:cs="Arial"/>
              </w:rPr>
            </w:pPr>
            <w:r>
              <w:rPr>
                <w:rFonts w:cs="Arial"/>
              </w:rPr>
              <w:t>CR 5799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F2E2C2" w14:textId="77777777" w:rsidR="00272CA8" w:rsidRDefault="00272CA8" w:rsidP="00272CA8">
            <w:pPr>
              <w:rPr>
                <w:rFonts w:eastAsia="Batang" w:cs="Arial"/>
                <w:lang w:eastAsia="ko-KR"/>
              </w:rPr>
            </w:pPr>
          </w:p>
        </w:tc>
      </w:tr>
      <w:tr w:rsidR="00272CA8" w:rsidRPr="00D95972" w14:paraId="5BDB1AF0" w14:textId="77777777" w:rsidTr="00F74C44">
        <w:tc>
          <w:tcPr>
            <w:tcW w:w="976" w:type="dxa"/>
            <w:tcBorders>
              <w:left w:val="thinThickThinSmallGap" w:sz="24" w:space="0" w:color="auto"/>
              <w:bottom w:val="nil"/>
            </w:tcBorders>
            <w:shd w:val="clear" w:color="auto" w:fill="auto"/>
          </w:tcPr>
          <w:p w14:paraId="53D67E71" w14:textId="77777777" w:rsidR="00272CA8" w:rsidRPr="00D95972" w:rsidRDefault="00272CA8" w:rsidP="00272CA8">
            <w:pPr>
              <w:rPr>
                <w:rFonts w:cs="Arial"/>
              </w:rPr>
            </w:pPr>
          </w:p>
        </w:tc>
        <w:tc>
          <w:tcPr>
            <w:tcW w:w="1317" w:type="dxa"/>
            <w:gridSpan w:val="2"/>
            <w:tcBorders>
              <w:bottom w:val="nil"/>
            </w:tcBorders>
            <w:shd w:val="clear" w:color="auto" w:fill="auto"/>
          </w:tcPr>
          <w:p w14:paraId="66BD9DA6"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1355D907" w14:textId="37438A3D" w:rsidR="00272CA8" w:rsidRDefault="00272CA8" w:rsidP="00272CA8">
            <w:pPr>
              <w:overflowPunct/>
              <w:autoSpaceDE/>
              <w:autoSpaceDN/>
              <w:adjustRightInd/>
              <w:textAlignment w:val="auto"/>
            </w:pPr>
            <w:hyperlink r:id="rId126" w:history="1">
              <w:r>
                <w:rPr>
                  <w:rStyle w:val="Hyperlink"/>
                </w:rPr>
                <w:t>C1-237559</w:t>
              </w:r>
            </w:hyperlink>
          </w:p>
        </w:tc>
        <w:tc>
          <w:tcPr>
            <w:tcW w:w="4191" w:type="dxa"/>
            <w:gridSpan w:val="3"/>
            <w:tcBorders>
              <w:top w:val="single" w:sz="4" w:space="0" w:color="auto"/>
              <w:bottom w:val="single" w:sz="4" w:space="0" w:color="auto"/>
            </w:tcBorders>
            <w:shd w:val="clear" w:color="auto" w:fill="FFFF00"/>
          </w:tcPr>
          <w:p w14:paraId="5F738E59" w14:textId="0492D7FE" w:rsidR="00272CA8" w:rsidRDefault="00272CA8" w:rsidP="00272CA8">
            <w:pPr>
              <w:rPr>
                <w:rFonts w:cs="Arial"/>
              </w:rPr>
            </w:pPr>
            <w:r>
              <w:rPr>
                <w:rFonts w:cs="Arial"/>
              </w:rPr>
              <w:t xml:space="preserve">Clarification of the UE </w:t>
            </w:r>
            <w:proofErr w:type="spellStart"/>
            <w:r>
              <w:rPr>
                <w:rFonts w:cs="Arial"/>
              </w:rPr>
              <w:t>behavior</w:t>
            </w:r>
            <w:proofErr w:type="spellEnd"/>
            <w:r>
              <w:rPr>
                <w:rFonts w:cs="Arial"/>
              </w:rPr>
              <w:t xml:space="preserve"> disabling N1 mode capability</w:t>
            </w:r>
          </w:p>
        </w:tc>
        <w:tc>
          <w:tcPr>
            <w:tcW w:w="1767" w:type="dxa"/>
            <w:tcBorders>
              <w:top w:val="single" w:sz="4" w:space="0" w:color="auto"/>
              <w:bottom w:val="single" w:sz="4" w:space="0" w:color="auto"/>
            </w:tcBorders>
            <w:shd w:val="clear" w:color="auto" w:fill="FFFF00"/>
          </w:tcPr>
          <w:p w14:paraId="6F28DDFF" w14:textId="1074D3AA" w:rsidR="00272CA8" w:rsidRDefault="00272CA8" w:rsidP="00272CA8">
            <w:pPr>
              <w:rPr>
                <w:rFonts w:cs="Arial"/>
              </w:rPr>
            </w:pPr>
            <w:r>
              <w:rPr>
                <w:rFonts w:cs="Arial"/>
              </w:rPr>
              <w:t>NTT DOCOMO</w:t>
            </w:r>
          </w:p>
        </w:tc>
        <w:tc>
          <w:tcPr>
            <w:tcW w:w="826" w:type="dxa"/>
            <w:tcBorders>
              <w:top w:val="single" w:sz="4" w:space="0" w:color="auto"/>
              <w:bottom w:val="single" w:sz="4" w:space="0" w:color="auto"/>
            </w:tcBorders>
            <w:shd w:val="clear" w:color="auto" w:fill="FFFF00"/>
          </w:tcPr>
          <w:p w14:paraId="0DD96E89" w14:textId="6CE8D08F" w:rsidR="00272CA8" w:rsidRDefault="00272CA8" w:rsidP="00272CA8">
            <w:pPr>
              <w:rPr>
                <w:rFonts w:cs="Arial"/>
              </w:rPr>
            </w:pPr>
            <w:r>
              <w:rPr>
                <w:rFonts w:cs="Arial"/>
              </w:rPr>
              <w:t>CR 5800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722AA6" w14:textId="77777777" w:rsidR="00272CA8" w:rsidRDefault="00272CA8" w:rsidP="00272CA8">
            <w:pPr>
              <w:rPr>
                <w:rFonts w:eastAsia="Batang" w:cs="Arial"/>
                <w:lang w:eastAsia="ko-KR"/>
              </w:rPr>
            </w:pPr>
          </w:p>
        </w:tc>
      </w:tr>
      <w:tr w:rsidR="00272CA8" w:rsidRPr="00D95972" w14:paraId="778D7F50" w14:textId="77777777" w:rsidTr="00F74C44">
        <w:tc>
          <w:tcPr>
            <w:tcW w:w="976" w:type="dxa"/>
            <w:tcBorders>
              <w:left w:val="thinThickThinSmallGap" w:sz="24" w:space="0" w:color="auto"/>
              <w:bottom w:val="nil"/>
            </w:tcBorders>
            <w:shd w:val="clear" w:color="auto" w:fill="auto"/>
          </w:tcPr>
          <w:p w14:paraId="1027656F" w14:textId="77777777" w:rsidR="00272CA8" w:rsidRPr="00D95972" w:rsidRDefault="00272CA8" w:rsidP="00272CA8">
            <w:pPr>
              <w:rPr>
                <w:rFonts w:cs="Arial"/>
              </w:rPr>
            </w:pPr>
          </w:p>
        </w:tc>
        <w:tc>
          <w:tcPr>
            <w:tcW w:w="1317" w:type="dxa"/>
            <w:gridSpan w:val="2"/>
            <w:tcBorders>
              <w:bottom w:val="nil"/>
            </w:tcBorders>
            <w:shd w:val="clear" w:color="auto" w:fill="auto"/>
          </w:tcPr>
          <w:p w14:paraId="526AFD82"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6D8C482E" w14:textId="4104DB87" w:rsidR="00272CA8" w:rsidRDefault="00272CA8" w:rsidP="00272CA8">
            <w:pPr>
              <w:overflowPunct/>
              <w:autoSpaceDE/>
              <w:autoSpaceDN/>
              <w:adjustRightInd/>
              <w:textAlignment w:val="auto"/>
            </w:pPr>
            <w:hyperlink r:id="rId127" w:history="1">
              <w:r>
                <w:rPr>
                  <w:rStyle w:val="Hyperlink"/>
                </w:rPr>
                <w:t>C1-237625</w:t>
              </w:r>
            </w:hyperlink>
          </w:p>
        </w:tc>
        <w:tc>
          <w:tcPr>
            <w:tcW w:w="4191" w:type="dxa"/>
            <w:gridSpan w:val="3"/>
            <w:tcBorders>
              <w:top w:val="single" w:sz="4" w:space="0" w:color="auto"/>
              <w:bottom w:val="single" w:sz="4" w:space="0" w:color="auto"/>
            </w:tcBorders>
            <w:shd w:val="clear" w:color="auto" w:fill="FFFF00"/>
          </w:tcPr>
          <w:p w14:paraId="39B9F264" w14:textId="3CC2F767" w:rsidR="00272CA8" w:rsidRDefault="00272CA8" w:rsidP="00272CA8">
            <w:pPr>
              <w:rPr>
                <w:rFonts w:cs="Arial"/>
              </w:rPr>
            </w:pPr>
            <w:r>
              <w:rPr>
                <w:rFonts w:cs="Arial"/>
              </w:rPr>
              <w:t xml:space="preserve">Modify UE </w:t>
            </w:r>
            <w:proofErr w:type="spellStart"/>
            <w:r>
              <w:rPr>
                <w:rFonts w:cs="Arial"/>
              </w:rPr>
              <w:t>behavior</w:t>
            </w:r>
            <w:proofErr w:type="spellEnd"/>
            <w:r>
              <w:rPr>
                <w:rFonts w:cs="Arial"/>
              </w:rPr>
              <w:t xml:space="preserve"> upon receiving CC #76 via non-CAG cell</w:t>
            </w:r>
          </w:p>
        </w:tc>
        <w:tc>
          <w:tcPr>
            <w:tcW w:w="1767" w:type="dxa"/>
            <w:tcBorders>
              <w:top w:val="single" w:sz="4" w:space="0" w:color="auto"/>
              <w:bottom w:val="single" w:sz="4" w:space="0" w:color="auto"/>
            </w:tcBorders>
            <w:shd w:val="clear" w:color="auto" w:fill="FFFF00"/>
          </w:tcPr>
          <w:p w14:paraId="2D94AC8A" w14:textId="1E99F3DA" w:rsidR="00272CA8" w:rsidRDefault="00272CA8" w:rsidP="00272CA8">
            <w:pPr>
              <w:rPr>
                <w:rFonts w:cs="Arial"/>
              </w:rPr>
            </w:pPr>
            <w:r>
              <w:rPr>
                <w:rFonts w:cs="Arial"/>
              </w:rPr>
              <w:t xml:space="preserve">China Telecom,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3BABE52D" w14:textId="132CA5F9" w:rsidR="00272CA8" w:rsidRDefault="00272CA8" w:rsidP="00272CA8">
            <w:pPr>
              <w:rPr>
                <w:rFonts w:cs="Arial"/>
              </w:rPr>
            </w:pPr>
            <w:r>
              <w:rPr>
                <w:rFonts w:cs="Arial"/>
              </w:rPr>
              <w:t>CR 5653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83CE48" w14:textId="32E808A4" w:rsidR="00272CA8" w:rsidRDefault="00272CA8" w:rsidP="00272CA8">
            <w:pPr>
              <w:rPr>
                <w:rFonts w:eastAsia="Batang" w:cs="Arial"/>
                <w:lang w:eastAsia="ko-KR"/>
              </w:rPr>
            </w:pPr>
            <w:r>
              <w:rPr>
                <w:rFonts w:eastAsia="Batang" w:cs="Arial"/>
                <w:lang w:eastAsia="ko-KR"/>
              </w:rPr>
              <w:t>Revision of C1-236436</w:t>
            </w:r>
          </w:p>
        </w:tc>
      </w:tr>
      <w:tr w:rsidR="00272CA8" w:rsidRPr="00D95972" w14:paraId="697B8731" w14:textId="77777777" w:rsidTr="00F74C44">
        <w:tc>
          <w:tcPr>
            <w:tcW w:w="976" w:type="dxa"/>
            <w:tcBorders>
              <w:left w:val="thinThickThinSmallGap" w:sz="24" w:space="0" w:color="auto"/>
              <w:bottom w:val="nil"/>
            </w:tcBorders>
            <w:shd w:val="clear" w:color="auto" w:fill="auto"/>
          </w:tcPr>
          <w:p w14:paraId="535E6480" w14:textId="77777777" w:rsidR="00272CA8" w:rsidRPr="00D95972" w:rsidRDefault="00272CA8" w:rsidP="00272CA8">
            <w:pPr>
              <w:rPr>
                <w:rFonts w:cs="Arial"/>
              </w:rPr>
            </w:pPr>
          </w:p>
        </w:tc>
        <w:tc>
          <w:tcPr>
            <w:tcW w:w="1317" w:type="dxa"/>
            <w:gridSpan w:val="2"/>
            <w:tcBorders>
              <w:bottom w:val="nil"/>
            </w:tcBorders>
            <w:shd w:val="clear" w:color="auto" w:fill="auto"/>
          </w:tcPr>
          <w:p w14:paraId="67425C69"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77E02725" w14:textId="59BBC37D" w:rsidR="00272CA8" w:rsidRDefault="00272CA8" w:rsidP="00272CA8">
            <w:pPr>
              <w:overflowPunct/>
              <w:autoSpaceDE/>
              <w:autoSpaceDN/>
              <w:adjustRightInd/>
              <w:textAlignment w:val="auto"/>
            </w:pPr>
            <w:hyperlink r:id="rId128" w:history="1">
              <w:r>
                <w:rPr>
                  <w:rStyle w:val="Hyperlink"/>
                </w:rPr>
                <w:t>C1-237647</w:t>
              </w:r>
            </w:hyperlink>
          </w:p>
        </w:tc>
        <w:tc>
          <w:tcPr>
            <w:tcW w:w="4191" w:type="dxa"/>
            <w:gridSpan w:val="3"/>
            <w:tcBorders>
              <w:top w:val="single" w:sz="4" w:space="0" w:color="auto"/>
              <w:bottom w:val="single" w:sz="4" w:space="0" w:color="auto"/>
            </w:tcBorders>
            <w:shd w:val="clear" w:color="auto" w:fill="FFFF00"/>
          </w:tcPr>
          <w:p w14:paraId="6D4AB212" w14:textId="2FB9821F" w:rsidR="00272CA8" w:rsidRDefault="00272CA8" w:rsidP="00272CA8">
            <w:pPr>
              <w:rPr>
                <w:rFonts w:cs="Arial"/>
              </w:rPr>
            </w:pPr>
            <w:r>
              <w:rPr>
                <w:rFonts w:cs="Arial"/>
              </w:rPr>
              <w:t>Clarification on 5GMM status and Notification for T3540 handling</w:t>
            </w:r>
          </w:p>
        </w:tc>
        <w:tc>
          <w:tcPr>
            <w:tcW w:w="1767" w:type="dxa"/>
            <w:tcBorders>
              <w:top w:val="single" w:sz="4" w:space="0" w:color="auto"/>
              <w:bottom w:val="single" w:sz="4" w:space="0" w:color="auto"/>
            </w:tcBorders>
            <w:shd w:val="clear" w:color="auto" w:fill="FFFF00"/>
          </w:tcPr>
          <w:p w14:paraId="659E51A6" w14:textId="7AC1A2D8" w:rsidR="00272CA8" w:rsidRDefault="00272CA8" w:rsidP="00272CA8">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05AF49EA" w14:textId="71913286" w:rsidR="00272CA8" w:rsidRDefault="00272CA8" w:rsidP="00272CA8">
            <w:pPr>
              <w:rPr>
                <w:rFonts w:cs="Arial"/>
              </w:rPr>
            </w:pPr>
            <w:r>
              <w:rPr>
                <w:rFonts w:cs="Arial"/>
              </w:rPr>
              <w:t>CR 5823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B34C1B" w14:textId="77777777" w:rsidR="00272CA8" w:rsidRDefault="00272CA8" w:rsidP="00272CA8">
            <w:pPr>
              <w:rPr>
                <w:rFonts w:eastAsia="Batang" w:cs="Arial"/>
                <w:lang w:eastAsia="ko-KR"/>
              </w:rPr>
            </w:pPr>
          </w:p>
        </w:tc>
      </w:tr>
      <w:tr w:rsidR="00272CA8" w:rsidRPr="00D95972" w14:paraId="706E22A3" w14:textId="77777777" w:rsidTr="00F74C44">
        <w:tc>
          <w:tcPr>
            <w:tcW w:w="976" w:type="dxa"/>
            <w:tcBorders>
              <w:left w:val="thinThickThinSmallGap" w:sz="24" w:space="0" w:color="auto"/>
              <w:bottom w:val="nil"/>
            </w:tcBorders>
            <w:shd w:val="clear" w:color="auto" w:fill="auto"/>
          </w:tcPr>
          <w:p w14:paraId="407F814A" w14:textId="77777777" w:rsidR="00272CA8" w:rsidRPr="00D95972" w:rsidRDefault="00272CA8" w:rsidP="00272CA8">
            <w:pPr>
              <w:rPr>
                <w:rFonts w:cs="Arial"/>
              </w:rPr>
            </w:pPr>
          </w:p>
        </w:tc>
        <w:tc>
          <w:tcPr>
            <w:tcW w:w="1317" w:type="dxa"/>
            <w:gridSpan w:val="2"/>
            <w:tcBorders>
              <w:bottom w:val="nil"/>
            </w:tcBorders>
            <w:shd w:val="clear" w:color="auto" w:fill="auto"/>
          </w:tcPr>
          <w:p w14:paraId="768FDB48"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07DC4C7A" w14:textId="48B60C68" w:rsidR="00272CA8" w:rsidRDefault="00272CA8" w:rsidP="00272CA8">
            <w:pPr>
              <w:overflowPunct/>
              <w:autoSpaceDE/>
              <w:autoSpaceDN/>
              <w:adjustRightInd/>
              <w:textAlignment w:val="auto"/>
            </w:pPr>
            <w:hyperlink r:id="rId129" w:history="1">
              <w:r>
                <w:rPr>
                  <w:rStyle w:val="Hyperlink"/>
                </w:rPr>
                <w:t>C1-237649</w:t>
              </w:r>
            </w:hyperlink>
          </w:p>
        </w:tc>
        <w:tc>
          <w:tcPr>
            <w:tcW w:w="4191" w:type="dxa"/>
            <w:gridSpan w:val="3"/>
            <w:tcBorders>
              <w:top w:val="single" w:sz="4" w:space="0" w:color="auto"/>
              <w:bottom w:val="single" w:sz="4" w:space="0" w:color="auto"/>
            </w:tcBorders>
            <w:shd w:val="clear" w:color="auto" w:fill="FFFF00"/>
          </w:tcPr>
          <w:p w14:paraId="296E866A" w14:textId="7523777B" w:rsidR="00272CA8" w:rsidRDefault="00272CA8" w:rsidP="00272CA8">
            <w:pPr>
              <w:rPr>
                <w:rFonts w:cs="Arial"/>
              </w:rPr>
            </w:pPr>
            <w:r>
              <w:rPr>
                <w:rFonts w:cs="Arial"/>
              </w:rPr>
              <w:t>Add missing reference to TS 31.102</w:t>
            </w:r>
          </w:p>
        </w:tc>
        <w:tc>
          <w:tcPr>
            <w:tcW w:w="1767" w:type="dxa"/>
            <w:tcBorders>
              <w:top w:val="single" w:sz="4" w:space="0" w:color="auto"/>
              <w:bottom w:val="single" w:sz="4" w:space="0" w:color="auto"/>
            </w:tcBorders>
            <w:shd w:val="clear" w:color="auto" w:fill="FFFF00"/>
          </w:tcPr>
          <w:p w14:paraId="10275CCA" w14:textId="6CAB9EB8" w:rsidR="00272CA8" w:rsidRDefault="00272CA8" w:rsidP="00272CA8">
            <w:pPr>
              <w:rPr>
                <w:rFonts w:cs="Arial"/>
              </w:rPr>
            </w:pPr>
            <w:r>
              <w:rPr>
                <w:rFonts w:cs="Arial"/>
              </w:rPr>
              <w:t xml:space="preserve">China Telecom,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511F6169" w14:textId="0EF4EE8F" w:rsidR="00272CA8" w:rsidRDefault="00272CA8" w:rsidP="00272CA8">
            <w:pPr>
              <w:rPr>
                <w:rFonts w:cs="Arial"/>
              </w:rPr>
            </w:pPr>
            <w:r>
              <w:rPr>
                <w:rFonts w:cs="Arial"/>
              </w:rPr>
              <w:t>CR 5825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E8E38B" w14:textId="77777777" w:rsidR="00272CA8" w:rsidRDefault="00272CA8" w:rsidP="00272CA8">
            <w:pPr>
              <w:rPr>
                <w:rFonts w:eastAsia="Batang" w:cs="Arial"/>
                <w:lang w:eastAsia="ko-KR"/>
              </w:rPr>
            </w:pPr>
          </w:p>
        </w:tc>
      </w:tr>
      <w:tr w:rsidR="00272CA8" w:rsidRPr="00D95972" w14:paraId="31A4D0BC" w14:textId="77777777" w:rsidTr="00F74C44">
        <w:tc>
          <w:tcPr>
            <w:tcW w:w="976" w:type="dxa"/>
            <w:tcBorders>
              <w:left w:val="thinThickThinSmallGap" w:sz="24" w:space="0" w:color="auto"/>
              <w:bottom w:val="nil"/>
            </w:tcBorders>
            <w:shd w:val="clear" w:color="auto" w:fill="auto"/>
          </w:tcPr>
          <w:p w14:paraId="21962B70" w14:textId="77777777" w:rsidR="00272CA8" w:rsidRPr="00D95972" w:rsidRDefault="00272CA8" w:rsidP="00272CA8">
            <w:pPr>
              <w:rPr>
                <w:rFonts w:cs="Arial"/>
              </w:rPr>
            </w:pPr>
          </w:p>
        </w:tc>
        <w:tc>
          <w:tcPr>
            <w:tcW w:w="1317" w:type="dxa"/>
            <w:gridSpan w:val="2"/>
            <w:tcBorders>
              <w:bottom w:val="nil"/>
            </w:tcBorders>
            <w:shd w:val="clear" w:color="auto" w:fill="auto"/>
          </w:tcPr>
          <w:p w14:paraId="190D1BC4"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26EEEAE6" w14:textId="1EFEB4DF" w:rsidR="00272CA8" w:rsidRDefault="00272CA8" w:rsidP="00272CA8">
            <w:pPr>
              <w:overflowPunct/>
              <w:autoSpaceDE/>
              <w:autoSpaceDN/>
              <w:adjustRightInd/>
              <w:textAlignment w:val="auto"/>
            </w:pPr>
            <w:hyperlink r:id="rId130" w:history="1">
              <w:r>
                <w:rPr>
                  <w:rStyle w:val="Hyperlink"/>
                </w:rPr>
                <w:t>C1-237651</w:t>
              </w:r>
            </w:hyperlink>
          </w:p>
        </w:tc>
        <w:tc>
          <w:tcPr>
            <w:tcW w:w="4191" w:type="dxa"/>
            <w:gridSpan w:val="3"/>
            <w:tcBorders>
              <w:top w:val="single" w:sz="4" w:space="0" w:color="auto"/>
              <w:bottom w:val="single" w:sz="4" w:space="0" w:color="auto"/>
            </w:tcBorders>
            <w:shd w:val="clear" w:color="auto" w:fill="FFFF00"/>
          </w:tcPr>
          <w:p w14:paraId="36B631FA" w14:textId="65424C00" w:rsidR="00272CA8" w:rsidRDefault="00272CA8" w:rsidP="00272CA8">
            <w:pPr>
              <w:rPr>
                <w:rFonts w:cs="Arial"/>
              </w:rPr>
            </w:pPr>
            <w:r>
              <w:rPr>
                <w:rFonts w:cs="Arial"/>
              </w:rPr>
              <w:t>Correction on starting timer T3540 if indicate re-registration required</w:t>
            </w:r>
          </w:p>
        </w:tc>
        <w:tc>
          <w:tcPr>
            <w:tcW w:w="1767" w:type="dxa"/>
            <w:tcBorders>
              <w:top w:val="single" w:sz="4" w:space="0" w:color="auto"/>
              <w:bottom w:val="single" w:sz="4" w:space="0" w:color="auto"/>
            </w:tcBorders>
            <w:shd w:val="clear" w:color="auto" w:fill="FFFF00"/>
          </w:tcPr>
          <w:p w14:paraId="06A8150C" w14:textId="3B6A8C65" w:rsidR="00272CA8" w:rsidRDefault="00272CA8" w:rsidP="00272CA8">
            <w:pPr>
              <w:rPr>
                <w:rFonts w:cs="Arial"/>
              </w:rPr>
            </w:pPr>
            <w:r>
              <w:rPr>
                <w:rFonts w:cs="Arial"/>
              </w:rPr>
              <w:t xml:space="preserve">China Telecom,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793C1CF0" w14:textId="0198C3DB" w:rsidR="00272CA8" w:rsidRDefault="00272CA8" w:rsidP="00272CA8">
            <w:pPr>
              <w:rPr>
                <w:rFonts w:cs="Arial"/>
              </w:rPr>
            </w:pPr>
            <w:r>
              <w:rPr>
                <w:rFonts w:cs="Arial"/>
              </w:rPr>
              <w:t xml:space="preserve">CR 5666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2F0A24" w14:textId="5C9E4EC5" w:rsidR="00272CA8" w:rsidRDefault="00272CA8" w:rsidP="00272CA8">
            <w:pPr>
              <w:rPr>
                <w:rFonts w:eastAsia="Batang" w:cs="Arial"/>
                <w:lang w:eastAsia="ko-KR"/>
              </w:rPr>
            </w:pPr>
            <w:r>
              <w:rPr>
                <w:rFonts w:eastAsia="Batang" w:cs="Arial"/>
                <w:lang w:eastAsia="ko-KR"/>
              </w:rPr>
              <w:lastRenderedPageBreak/>
              <w:t>Revision of C1-235695</w:t>
            </w:r>
          </w:p>
        </w:tc>
      </w:tr>
      <w:tr w:rsidR="00272CA8" w:rsidRPr="00D95972" w14:paraId="4FE4438E" w14:textId="77777777" w:rsidTr="00F74C44">
        <w:tc>
          <w:tcPr>
            <w:tcW w:w="976" w:type="dxa"/>
            <w:tcBorders>
              <w:left w:val="thinThickThinSmallGap" w:sz="24" w:space="0" w:color="auto"/>
              <w:bottom w:val="nil"/>
            </w:tcBorders>
            <w:shd w:val="clear" w:color="auto" w:fill="auto"/>
          </w:tcPr>
          <w:p w14:paraId="585ABB2C" w14:textId="77777777" w:rsidR="00272CA8" w:rsidRPr="00D95972" w:rsidRDefault="00272CA8" w:rsidP="00272CA8">
            <w:pPr>
              <w:rPr>
                <w:rFonts w:cs="Arial"/>
              </w:rPr>
            </w:pPr>
          </w:p>
        </w:tc>
        <w:tc>
          <w:tcPr>
            <w:tcW w:w="1317" w:type="dxa"/>
            <w:gridSpan w:val="2"/>
            <w:tcBorders>
              <w:bottom w:val="nil"/>
            </w:tcBorders>
            <w:shd w:val="clear" w:color="auto" w:fill="auto"/>
          </w:tcPr>
          <w:p w14:paraId="2BCB6BD7"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35F4DD50" w14:textId="37FB46D4" w:rsidR="00272CA8" w:rsidRDefault="00272CA8" w:rsidP="00272CA8">
            <w:pPr>
              <w:overflowPunct/>
              <w:autoSpaceDE/>
              <w:autoSpaceDN/>
              <w:adjustRightInd/>
              <w:textAlignment w:val="auto"/>
            </w:pPr>
            <w:hyperlink r:id="rId131" w:history="1">
              <w:r>
                <w:rPr>
                  <w:rStyle w:val="Hyperlink"/>
                </w:rPr>
                <w:t>C1-237658</w:t>
              </w:r>
            </w:hyperlink>
          </w:p>
        </w:tc>
        <w:tc>
          <w:tcPr>
            <w:tcW w:w="4191" w:type="dxa"/>
            <w:gridSpan w:val="3"/>
            <w:tcBorders>
              <w:top w:val="single" w:sz="4" w:space="0" w:color="auto"/>
              <w:bottom w:val="single" w:sz="4" w:space="0" w:color="auto"/>
            </w:tcBorders>
            <w:shd w:val="clear" w:color="auto" w:fill="FFFF00"/>
          </w:tcPr>
          <w:p w14:paraId="0DDB2779" w14:textId="4657A567" w:rsidR="00272CA8" w:rsidRDefault="00272CA8" w:rsidP="00272CA8">
            <w:pPr>
              <w:rPr>
                <w:rFonts w:cs="Arial"/>
              </w:rPr>
            </w:pPr>
            <w:r>
              <w:rPr>
                <w:rFonts w:cs="Arial"/>
              </w:rPr>
              <w:t>The PLMN for pending and rejected NSSAI</w:t>
            </w:r>
          </w:p>
        </w:tc>
        <w:tc>
          <w:tcPr>
            <w:tcW w:w="1767" w:type="dxa"/>
            <w:tcBorders>
              <w:top w:val="single" w:sz="4" w:space="0" w:color="auto"/>
              <w:bottom w:val="single" w:sz="4" w:space="0" w:color="auto"/>
            </w:tcBorders>
            <w:shd w:val="clear" w:color="auto" w:fill="FFFF00"/>
          </w:tcPr>
          <w:p w14:paraId="2B860588" w14:textId="2B714D98" w:rsidR="00272CA8" w:rsidRDefault="00272CA8" w:rsidP="00272CA8">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4F8EEB34" w14:textId="34BA7D49" w:rsidR="00272CA8" w:rsidRDefault="00272CA8" w:rsidP="00272CA8">
            <w:pPr>
              <w:rPr>
                <w:rFonts w:cs="Arial"/>
              </w:rPr>
            </w:pPr>
            <w:r>
              <w:rPr>
                <w:rFonts w:cs="Arial"/>
              </w:rPr>
              <w:t>CR 5826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E1F798" w14:textId="77777777" w:rsidR="00272CA8" w:rsidRDefault="00272CA8" w:rsidP="00272CA8">
            <w:pPr>
              <w:rPr>
                <w:rFonts w:eastAsia="Batang" w:cs="Arial"/>
                <w:lang w:eastAsia="ko-KR"/>
              </w:rPr>
            </w:pPr>
          </w:p>
        </w:tc>
      </w:tr>
      <w:tr w:rsidR="00272CA8" w:rsidRPr="00D95972" w14:paraId="0646C9EA" w14:textId="77777777" w:rsidTr="00274272">
        <w:tc>
          <w:tcPr>
            <w:tcW w:w="976" w:type="dxa"/>
            <w:tcBorders>
              <w:left w:val="thinThickThinSmallGap" w:sz="24" w:space="0" w:color="auto"/>
              <w:bottom w:val="nil"/>
            </w:tcBorders>
            <w:shd w:val="clear" w:color="auto" w:fill="auto"/>
          </w:tcPr>
          <w:p w14:paraId="30ADE666" w14:textId="77777777" w:rsidR="00272CA8" w:rsidRPr="00D95972" w:rsidRDefault="00272CA8" w:rsidP="00272CA8">
            <w:pPr>
              <w:rPr>
                <w:rFonts w:cs="Arial"/>
              </w:rPr>
            </w:pPr>
          </w:p>
        </w:tc>
        <w:tc>
          <w:tcPr>
            <w:tcW w:w="1317" w:type="dxa"/>
            <w:gridSpan w:val="2"/>
            <w:tcBorders>
              <w:bottom w:val="nil"/>
            </w:tcBorders>
            <w:shd w:val="clear" w:color="auto" w:fill="auto"/>
          </w:tcPr>
          <w:p w14:paraId="1A6CA6DB"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5549E431" w14:textId="549AC13B" w:rsidR="00272CA8" w:rsidRDefault="00272CA8" w:rsidP="00272CA8">
            <w:pPr>
              <w:overflowPunct/>
              <w:autoSpaceDE/>
              <w:autoSpaceDN/>
              <w:adjustRightInd/>
              <w:textAlignment w:val="auto"/>
            </w:pPr>
            <w:hyperlink r:id="rId132" w:history="1">
              <w:r>
                <w:rPr>
                  <w:rStyle w:val="Hyperlink"/>
                </w:rPr>
                <w:t>C1-237661</w:t>
              </w:r>
            </w:hyperlink>
          </w:p>
        </w:tc>
        <w:tc>
          <w:tcPr>
            <w:tcW w:w="4191" w:type="dxa"/>
            <w:gridSpan w:val="3"/>
            <w:tcBorders>
              <w:top w:val="single" w:sz="4" w:space="0" w:color="auto"/>
              <w:bottom w:val="single" w:sz="4" w:space="0" w:color="auto"/>
            </w:tcBorders>
            <w:shd w:val="clear" w:color="auto" w:fill="FFFF00"/>
          </w:tcPr>
          <w:p w14:paraId="0EC41454" w14:textId="3BA3F389" w:rsidR="00272CA8" w:rsidRDefault="00272CA8" w:rsidP="00272CA8">
            <w:pPr>
              <w:rPr>
                <w:rFonts w:cs="Arial"/>
              </w:rPr>
            </w:pPr>
            <w:r>
              <w:rPr>
                <w:rFonts w:cs="Arial"/>
              </w:rPr>
              <w:t>Padding for PMFP message</w:t>
            </w:r>
          </w:p>
        </w:tc>
        <w:tc>
          <w:tcPr>
            <w:tcW w:w="1767" w:type="dxa"/>
            <w:tcBorders>
              <w:top w:val="single" w:sz="4" w:space="0" w:color="auto"/>
              <w:bottom w:val="single" w:sz="4" w:space="0" w:color="auto"/>
            </w:tcBorders>
            <w:shd w:val="clear" w:color="auto" w:fill="FFFF00"/>
          </w:tcPr>
          <w:p w14:paraId="134C9CE8" w14:textId="1BC2A4CA" w:rsidR="00272CA8" w:rsidRDefault="00272CA8" w:rsidP="00272CA8">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7D2C2135" w14:textId="1538A0F1" w:rsidR="00272CA8" w:rsidRDefault="00272CA8" w:rsidP="00272CA8">
            <w:pPr>
              <w:rPr>
                <w:rFonts w:cs="Arial"/>
              </w:rPr>
            </w:pPr>
            <w:r>
              <w:rPr>
                <w:rFonts w:cs="Arial"/>
              </w:rPr>
              <w:t>CR 0134 24.193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02DF8C" w14:textId="77777777" w:rsidR="00272CA8" w:rsidRDefault="00272CA8" w:rsidP="00272CA8">
            <w:pPr>
              <w:rPr>
                <w:rFonts w:eastAsia="Batang" w:cs="Arial"/>
                <w:lang w:eastAsia="ko-KR"/>
              </w:rPr>
            </w:pPr>
          </w:p>
        </w:tc>
      </w:tr>
      <w:tr w:rsidR="00272CA8" w:rsidRPr="00D95972" w14:paraId="6574365F" w14:textId="77777777" w:rsidTr="00274272">
        <w:tc>
          <w:tcPr>
            <w:tcW w:w="976" w:type="dxa"/>
            <w:tcBorders>
              <w:left w:val="thinThickThinSmallGap" w:sz="24" w:space="0" w:color="auto"/>
              <w:bottom w:val="nil"/>
            </w:tcBorders>
            <w:shd w:val="clear" w:color="auto" w:fill="auto"/>
          </w:tcPr>
          <w:p w14:paraId="1B346C7A" w14:textId="77777777" w:rsidR="00272CA8" w:rsidRPr="00D95972" w:rsidRDefault="00272CA8" w:rsidP="00272CA8">
            <w:pPr>
              <w:rPr>
                <w:rFonts w:cs="Arial"/>
              </w:rPr>
            </w:pPr>
          </w:p>
        </w:tc>
        <w:tc>
          <w:tcPr>
            <w:tcW w:w="1317" w:type="dxa"/>
            <w:gridSpan w:val="2"/>
            <w:tcBorders>
              <w:bottom w:val="nil"/>
            </w:tcBorders>
            <w:shd w:val="clear" w:color="auto" w:fill="auto"/>
          </w:tcPr>
          <w:p w14:paraId="45323566"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323762EC" w14:textId="493087D4" w:rsidR="00272CA8" w:rsidRDefault="00272CA8" w:rsidP="00272CA8">
            <w:pPr>
              <w:overflowPunct/>
              <w:autoSpaceDE/>
              <w:autoSpaceDN/>
              <w:adjustRightInd/>
              <w:textAlignment w:val="auto"/>
            </w:pPr>
            <w:hyperlink r:id="rId133" w:history="1">
              <w:r>
                <w:rPr>
                  <w:rStyle w:val="Hyperlink"/>
                </w:rPr>
                <w:t>C1-237662</w:t>
              </w:r>
            </w:hyperlink>
          </w:p>
        </w:tc>
        <w:tc>
          <w:tcPr>
            <w:tcW w:w="4191" w:type="dxa"/>
            <w:gridSpan w:val="3"/>
            <w:tcBorders>
              <w:top w:val="single" w:sz="4" w:space="0" w:color="auto"/>
              <w:bottom w:val="single" w:sz="4" w:space="0" w:color="auto"/>
            </w:tcBorders>
            <w:shd w:val="clear" w:color="auto" w:fill="FFFF00"/>
          </w:tcPr>
          <w:p w14:paraId="11DABB8C" w14:textId="3C92F5D8" w:rsidR="00272CA8" w:rsidRDefault="00272CA8" w:rsidP="00272CA8">
            <w:pPr>
              <w:rPr>
                <w:rFonts w:cs="Arial"/>
              </w:rPr>
            </w:pPr>
            <w:r>
              <w:rPr>
                <w:rFonts w:cs="Arial"/>
              </w:rPr>
              <w:t xml:space="preserve">Introducing an </w:t>
            </w:r>
            <w:proofErr w:type="spellStart"/>
            <w:r>
              <w:rPr>
                <w:rFonts w:cs="Arial"/>
              </w:rPr>
              <w:t>extened</w:t>
            </w:r>
            <w:proofErr w:type="spellEnd"/>
            <w:r>
              <w:rPr>
                <w:rFonts w:cs="Arial"/>
              </w:rPr>
              <w:t xml:space="preserve"> time window to support periodic configuration</w:t>
            </w:r>
          </w:p>
        </w:tc>
        <w:tc>
          <w:tcPr>
            <w:tcW w:w="1767" w:type="dxa"/>
            <w:tcBorders>
              <w:top w:val="single" w:sz="4" w:space="0" w:color="auto"/>
              <w:bottom w:val="single" w:sz="4" w:space="0" w:color="auto"/>
            </w:tcBorders>
            <w:shd w:val="clear" w:color="auto" w:fill="FFFF00"/>
          </w:tcPr>
          <w:p w14:paraId="0F59AC19" w14:textId="6CEE2E5E" w:rsidR="00272CA8" w:rsidRDefault="00272CA8" w:rsidP="00272CA8">
            <w:pPr>
              <w:rPr>
                <w:rFonts w:cs="Arial"/>
              </w:rPr>
            </w:pPr>
            <w:r>
              <w:rPr>
                <w:rFonts w:cs="Arial"/>
              </w:rPr>
              <w:t>LG Electronics/ Stella</w:t>
            </w:r>
          </w:p>
        </w:tc>
        <w:tc>
          <w:tcPr>
            <w:tcW w:w="826" w:type="dxa"/>
            <w:tcBorders>
              <w:top w:val="single" w:sz="4" w:space="0" w:color="auto"/>
              <w:bottom w:val="single" w:sz="4" w:space="0" w:color="auto"/>
            </w:tcBorders>
            <w:shd w:val="clear" w:color="auto" w:fill="FFFF00"/>
          </w:tcPr>
          <w:p w14:paraId="7E2C046F" w14:textId="0875B042" w:rsidR="00272CA8" w:rsidRDefault="00272CA8" w:rsidP="00272CA8">
            <w:pPr>
              <w:rPr>
                <w:rFonts w:cs="Arial"/>
              </w:rPr>
            </w:pPr>
            <w:r>
              <w:rPr>
                <w:rFonts w:cs="Arial"/>
              </w:rPr>
              <w:t>CR 0234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B30FDB" w14:textId="77777777" w:rsidR="00272CA8" w:rsidRDefault="00272CA8" w:rsidP="00272CA8">
            <w:pPr>
              <w:rPr>
                <w:rFonts w:eastAsia="Batang" w:cs="Arial"/>
                <w:lang w:eastAsia="ko-KR"/>
              </w:rPr>
            </w:pPr>
          </w:p>
        </w:tc>
      </w:tr>
      <w:tr w:rsidR="00272CA8" w:rsidRPr="00D95972" w14:paraId="62C7F941" w14:textId="77777777" w:rsidTr="00F74C44">
        <w:tc>
          <w:tcPr>
            <w:tcW w:w="976" w:type="dxa"/>
            <w:tcBorders>
              <w:left w:val="thinThickThinSmallGap" w:sz="24" w:space="0" w:color="auto"/>
              <w:bottom w:val="nil"/>
            </w:tcBorders>
            <w:shd w:val="clear" w:color="auto" w:fill="auto"/>
          </w:tcPr>
          <w:p w14:paraId="38F7601E" w14:textId="77777777" w:rsidR="00272CA8" w:rsidRPr="00D95972" w:rsidRDefault="00272CA8" w:rsidP="00272CA8">
            <w:pPr>
              <w:rPr>
                <w:rFonts w:cs="Arial"/>
              </w:rPr>
            </w:pPr>
          </w:p>
        </w:tc>
        <w:tc>
          <w:tcPr>
            <w:tcW w:w="1317" w:type="dxa"/>
            <w:gridSpan w:val="2"/>
            <w:tcBorders>
              <w:bottom w:val="nil"/>
            </w:tcBorders>
            <w:shd w:val="clear" w:color="auto" w:fill="auto"/>
          </w:tcPr>
          <w:p w14:paraId="052F3F2F"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0097B137" w14:textId="265453D3" w:rsidR="00272CA8" w:rsidRDefault="00272CA8" w:rsidP="00272CA8">
            <w:pPr>
              <w:overflowPunct/>
              <w:autoSpaceDE/>
              <w:autoSpaceDN/>
              <w:adjustRightInd/>
              <w:textAlignment w:val="auto"/>
            </w:pPr>
            <w:hyperlink r:id="rId134" w:history="1">
              <w:r>
                <w:rPr>
                  <w:rStyle w:val="Hyperlink"/>
                </w:rPr>
                <w:t>C1-237666</w:t>
              </w:r>
            </w:hyperlink>
          </w:p>
        </w:tc>
        <w:tc>
          <w:tcPr>
            <w:tcW w:w="4191" w:type="dxa"/>
            <w:gridSpan w:val="3"/>
            <w:tcBorders>
              <w:top w:val="single" w:sz="4" w:space="0" w:color="auto"/>
              <w:bottom w:val="single" w:sz="4" w:space="0" w:color="auto"/>
            </w:tcBorders>
            <w:shd w:val="clear" w:color="auto" w:fill="FFFF00"/>
          </w:tcPr>
          <w:p w14:paraId="567634DD" w14:textId="4AA7D55B" w:rsidR="00272CA8" w:rsidRDefault="00272CA8" w:rsidP="00272CA8">
            <w:pPr>
              <w:rPr>
                <w:rFonts w:cs="Arial"/>
              </w:rPr>
            </w:pPr>
            <w:r>
              <w:rPr>
                <w:rFonts w:cs="Arial"/>
              </w:rPr>
              <w:t>Handling of emergency services request when auth rejected</w:t>
            </w:r>
          </w:p>
        </w:tc>
        <w:tc>
          <w:tcPr>
            <w:tcW w:w="1767" w:type="dxa"/>
            <w:tcBorders>
              <w:top w:val="single" w:sz="4" w:space="0" w:color="auto"/>
              <w:bottom w:val="single" w:sz="4" w:space="0" w:color="auto"/>
            </w:tcBorders>
            <w:shd w:val="clear" w:color="auto" w:fill="FFFF00"/>
          </w:tcPr>
          <w:p w14:paraId="0FD6F0BC" w14:textId="23B0EE89" w:rsidR="00272CA8" w:rsidRDefault="00272CA8" w:rsidP="00272CA8">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43DE1132" w14:textId="55BBB584" w:rsidR="00272CA8" w:rsidRDefault="00272CA8" w:rsidP="00272CA8">
            <w:pPr>
              <w:rPr>
                <w:rFonts w:cs="Arial"/>
              </w:rPr>
            </w:pPr>
            <w:r>
              <w:rPr>
                <w:rFonts w:cs="Arial"/>
              </w:rPr>
              <w:t>CR 5831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468E25" w14:textId="77777777" w:rsidR="00272CA8" w:rsidRDefault="00272CA8" w:rsidP="00272CA8">
            <w:pPr>
              <w:rPr>
                <w:rFonts w:eastAsia="Batang" w:cs="Arial"/>
                <w:lang w:eastAsia="ko-KR"/>
              </w:rPr>
            </w:pPr>
          </w:p>
        </w:tc>
      </w:tr>
      <w:tr w:rsidR="00272CA8" w:rsidRPr="00D95972" w14:paraId="2F42D91C" w14:textId="77777777" w:rsidTr="00F74C44">
        <w:tc>
          <w:tcPr>
            <w:tcW w:w="976" w:type="dxa"/>
            <w:tcBorders>
              <w:left w:val="thinThickThinSmallGap" w:sz="24" w:space="0" w:color="auto"/>
              <w:bottom w:val="nil"/>
            </w:tcBorders>
            <w:shd w:val="clear" w:color="auto" w:fill="auto"/>
          </w:tcPr>
          <w:p w14:paraId="63388F85" w14:textId="77777777" w:rsidR="00272CA8" w:rsidRPr="00D95972" w:rsidRDefault="00272CA8" w:rsidP="00272CA8">
            <w:pPr>
              <w:rPr>
                <w:rFonts w:cs="Arial"/>
              </w:rPr>
            </w:pPr>
          </w:p>
        </w:tc>
        <w:tc>
          <w:tcPr>
            <w:tcW w:w="1317" w:type="dxa"/>
            <w:gridSpan w:val="2"/>
            <w:tcBorders>
              <w:bottom w:val="nil"/>
            </w:tcBorders>
            <w:shd w:val="clear" w:color="auto" w:fill="auto"/>
          </w:tcPr>
          <w:p w14:paraId="0BE6CF8A"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30B49C07" w14:textId="74405676" w:rsidR="00272CA8" w:rsidRDefault="00272CA8" w:rsidP="00272CA8">
            <w:pPr>
              <w:overflowPunct/>
              <w:autoSpaceDE/>
              <w:autoSpaceDN/>
              <w:adjustRightInd/>
              <w:textAlignment w:val="auto"/>
            </w:pPr>
            <w:hyperlink r:id="rId135" w:history="1">
              <w:r>
                <w:rPr>
                  <w:rStyle w:val="Hyperlink"/>
                </w:rPr>
                <w:t>C1-237667</w:t>
              </w:r>
            </w:hyperlink>
          </w:p>
        </w:tc>
        <w:tc>
          <w:tcPr>
            <w:tcW w:w="4191" w:type="dxa"/>
            <w:gridSpan w:val="3"/>
            <w:tcBorders>
              <w:top w:val="single" w:sz="4" w:space="0" w:color="auto"/>
              <w:bottom w:val="single" w:sz="4" w:space="0" w:color="auto"/>
            </w:tcBorders>
            <w:shd w:val="clear" w:color="auto" w:fill="FFFF00"/>
          </w:tcPr>
          <w:p w14:paraId="1BD2898B" w14:textId="553F1BAF" w:rsidR="00272CA8" w:rsidRDefault="00272CA8" w:rsidP="00272CA8">
            <w:pPr>
              <w:rPr>
                <w:rFonts w:cs="Arial"/>
              </w:rPr>
            </w:pPr>
            <w:r>
              <w:rPr>
                <w:rFonts w:cs="Arial"/>
              </w:rPr>
              <w:t>Allowing EMSFB during SOR</w:t>
            </w:r>
          </w:p>
        </w:tc>
        <w:tc>
          <w:tcPr>
            <w:tcW w:w="1767" w:type="dxa"/>
            <w:tcBorders>
              <w:top w:val="single" w:sz="4" w:space="0" w:color="auto"/>
              <w:bottom w:val="single" w:sz="4" w:space="0" w:color="auto"/>
            </w:tcBorders>
            <w:shd w:val="clear" w:color="auto" w:fill="FFFF00"/>
          </w:tcPr>
          <w:p w14:paraId="76F35A88" w14:textId="7115E016" w:rsidR="00272CA8" w:rsidRDefault="00272CA8" w:rsidP="00272CA8">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70E506B8" w14:textId="6F42B230" w:rsidR="00272CA8" w:rsidRDefault="00272CA8" w:rsidP="00272CA8">
            <w:pPr>
              <w:rPr>
                <w:rFonts w:cs="Arial"/>
              </w:rPr>
            </w:pPr>
            <w:r>
              <w:rPr>
                <w:rFonts w:cs="Arial"/>
              </w:rPr>
              <w:t>CR 1178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3FAFAA" w14:textId="77777777" w:rsidR="00272CA8" w:rsidRDefault="00272CA8" w:rsidP="00272CA8">
            <w:pPr>
              <w:rPr>
                <w:rFonts w:eastAsia="Batang" w:cs="Arial"/>
                <w:lang w:eastAsia="ko-KR"/>
              </w:rPr>
            </w:pPr>
          </w:p>
        </w:tc>
      </w:tr>
      <w:tr w:rsidR="00272CA8" w:rsidRPr="00D95972" w14:paraId="3727C150" w14:textId="77777777" w:rsidTr="00F74C44">
        <w:tc>
          <w:tcPr>
            <w:tcW w:w="976" w:type="dxa"/>
            <w:tcBorders>
              <w:left w:val="thinThickThinSmallGap" w:sz="24" w:space="0" w:color="auto"/>
              <w:bottom w:val="nil"/>
            </w:tcBorders>
            <w:shd w:val="clear" w:color="auto" w:fill="auto"/>
          </w:tcPr>
          <w:p w14:paraId="3F37BFAE" w14:textId="77777777" w:rsidR="00272CA8" w:rsidRPr="00D95972" w:rsidRDefault="00272CA8" w:rsidP="00272CA8">
            <w:pPr>
              <w:rPr>
                <w:rFonts w:cs="Arial"/>
              </w:rPr>
            </w:pPr>
          </w:p>
        </w:tc>
        <w:tc>
          <w:tcPr>
            <w:tcW w:w="1317" w:type="dxa"/>
            <w:gridSpan w:val="2"/>
            <w:tcBorders>
              <w:bottom w:val="nil"/>
            </w:tcBorders>
            <w:shd w:val="clear" w:color="auto" w:fill="auto"/>
          </w:tcPr>
          <w:p w14:paraId="58C151FF"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0B739109" w14:textId="486D8D23" w:rsidR="00272CA8" w:rsidRDefault="00272CA8" w:rsidP="00272CA8">
            <w:pPr>
              <w:overflowPunct/>
              <w:autoSpaceDE/>
              <w:autoSpaceDN/>
              <w:adjustRightInd/>
              <w:textAlignment w:val="auto"/>
            </w:pPr>
            <w:hyperlink r:id="rId136" w:history="1">
              <w:r>
                <w:rPr>
                  <w:rStyle w:val="Hyperlink"/>
                </w:rPr>
                <w:t>C1-237668</w:t>
              </w:r>
            </w:hyperlink>
          </w:p>
        </w:tc>
        <w:tc>
          <w:tcPr>
            <w:tcW w:w="4191" w:type="dxa"/>
            <w:gridSpan w:val="3"/>
            <w:tcBorders>
              <w:top w:val="single" w:sz="4" w:space="0" w:color="auto"/>
              <w:bottom w:val="single" w:sz="4" w:space="0" w:color="auto"/>
            </w:tcBorders>
            <w:shd w:val="clear" w:color="auto" w:fill="FFFF00"/>
          </w:tcPr>
          <w:p w14:paraId="6B8FC13C" w14:textId="495F1A15" w:rsidR="00272CA8" w:rsidRDefault="00272CA8" w:rsidP="00272CA8">
            <w:pPr>
              <w:rPr>
                <w:rFonts w:cs="Arial"/>
              </w:rPr>
            </w:pPr>
            <w:r>
              <w:rPr>
                <w:rFonts w:cs="Arial"/>
              </w:rPr>
              <w:t>Correction to forbidden TAI handling for reject cause #62</w:t>
            </w:r>
          </w:p>
        </w:tc>
        <w:tc>
          <w:tcPr>
            <w:tcW w:w="1767" w:type="dxa"/>
            <w:tcBorders>
              <w:top w:val="single" w:sz="4" w:space="0" w:color="auto"/>
              <w:bottom w:val="single" w:sz="4" w:space="0" w:color="auto"/>
            </w:tcBorders>
            <w:shd w:val="clear" w:color="auto" w:fill="FFFF00"/>
          </w:tcPr>
          <w:p w14:paraId="04F51921" w14:textId="60786D32" w:rsidR="00272CA8" w:rsidRDefault="00272CA8" w:rsidP="00272CA8">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49D1C40E" w14:textId="070201A4" w:rsidR="00272CA8" w:rsidRDefault="00272CA8" w:rsidP="00272CA8">
            <w:pPr>
              <w:rPr>
                <w:rFonts w:cs="Arial"/>
              </w:rPr>
            </w:pPr>
            <w:r>
              <w:rPr>
                <w:rFonts w:cs="Arial"/>
              </w:rPr>
              <w:t>CR 5832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5B285A" w14:textId="77777777" w:rsidR="00272CA8" w:rsidRDefault="00272CA8" w:rsidP="00272CA8">
            <w:pPr>
              <w:rPr>
                <w:rFonts w:eastAsia="Batang" w:cs="Arial"/>
                <w:lang w:eastAsia="ko-KR"/>
              </w:rPr>
            </w:pPr>
          </w:p>
        </w:tc>
      </w:tr>
      <w:tr w:rsidR="00272CA8" w:rsidRPr="00D95972" w14:paraId="5BB678BE" w14:textId="77777777" w:rsidTr="00F74C44">
        <w:tc>
          <w:tcPr>
            <w:tcW w:w="976" w:type="dxa"/>
            <w:tcBorders>
              <w:left w:val="thinThickThinSmallGap" w:sz="24" w:space="0" w:color="auto"/>
              <w:bottom w:val="nil"/>
            </w:tcBorders>
            <w:shd w:val="clear" w:color="auto" w:fill="auto"/>
          </w:tcPr>
          <w:p w14:paraId="7751F20A" w14:textId="77777777" w:rsidR="00272CA8" w:rsidRPr="00D95972" w:rsidRDefault="00272CA8" w:rsidP="00272CA8">
            <w:pPr>
              <w:rPr>
                <w:rFonts w:cs="Arial"/>
              </w:rPr>
            </w:pPr>
          </w:p>
        </w:tc>
        <w:tc>
          <w:tcPr>
            <w:tcW w:w="1317" w:type="dxa"/>
            <w:gridSpan w:val="2"/>
            <w:tcBorders>
              <w:bottom w:val="nil"/>
            </w:tcBorders>
            <w:shd w:val="clear" w:color="auto" w:fill="auto"/>
          </w:tcPr>
          <w:p w14:paraId="1DBF603F"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51DC190B" w14:textId="75F15071" w:rsidR="00272CA8" w:rsidRDefault="00272CA8" w:rsidP="00272CA8">
            <w:pPr>
              <w:overflowPunct/>
              <w:autoSpaceDE/>
              <w:autoSpaceDN/>
              <w:adjustRightInd/>
              <w:textAlignment w:val="auto"/>
            </w:pPr>
            <w:hyperlink r:id="rId137" w:history="1">
              <w:r>
                <w:rPr>
                  <w:rStyle w:val="Hyperlink"/>
                </w:rPr>
                <w:t>C1-237673</w:t>
              </w:r>
            </w:hyperlink>
          </w:p>
        </w:tc>
        <w:tc>
          <w:tcPr>
            <w:tcW w:w="4191" w:type="dxa"/>
            <w:gridSpan w:val="3"/>
            <w:tcBorders>
              <w:top w:val="single" w:sz="4" w:space="0" w:color="auto"/>
              <w:bottom w:val="single" w:sz="4" w:space="0" w:color="auto"/>
            </w:tcBorders>
            <w:shd w:val="clear" w:color="auto" w:fill="FFFF00"/>
          </w:tcPr>
          <w:p w14:paraId="03B991C4" w14:textId="5ED0F415" w:rsidR="00272CA8" w:rsidRDefault="00272CA8" w:rsidP="00272CA8">
            <w:pPr>
              <w:rPr>
                <w:rFonts w:cs="Arial"/>
              </w:rPr>
            </w:pPr>
            <w:r>
              <w:rPr>
                <w:rFonts w:cs="Arial"/>
              </w:rPr>
              <w:t xml:space="preserve">PDU session release </w:t>
            </w:r>
            <w:proofErr w:type="spellStart"/>
            <w:r>
              <w:rPr>
                <w:rFonts w:cs="Arial"/>
              </w:rPr>
              <w:t>collsion</w:t>
            </w:r>
            <w:proofErr w:type="spellEnd"/>
          </w:p>
        </w:tc>
        <w:tc>
          <w:tcPr>
            <w:tcW w:w="1767" w:type="dxa"/>
            <w:tcBorders>
              <w:top w:val="single" w:sz="4" w:space="0" w:color="auto"/>
              <w:bottom w:val="single" w:sz="4" w:space="0" w:color="auto"/>
            </w:tcBorders>
            <w:shd w:val="clear" w:color="auto" w:fill="FFFF00"/>
          </w:tcPr>
          <w:p w14:paraId="0119CCB8" w14:textId="1130AA24" w:rsidR="00272CA8" w:rsidRDefault="00272CA8" w:rsidP="00272CA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5CF7161" w14:textId="12FBEFC3" w:rsidR="00272CA8" w:rsidRDefault="00272CA8" w:rsidP="00272CA8">
            <w:pPr>
              <w:rPr>
                <w:rFonts w:cs="Arial"/>
              </w:rPr>
            </w:pPr>
            <w:r>
              <w:rPr>
                <w:rFonts w:cs="Arial"/>
              </w:rPr>
              <w:t>CR 5834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3D7B78" w14:textId="77777777" w:rsidR="00272CA8" w:rsidRDefault="00272CA8" w:rsidP="00272CA8">
            <w:pPr>
              <w:rPr>
                <w:rFonts w:eastAsia="Batang" w:cs="Arial"/>
                <w:lang w:eastAsia="ko-KR"/>
              </w:rPr>
            </w:pPr>
          </w:p>
        </w:tc>
      </w:tr>
      <w:tr w:rsidR="00272CA8" w:rsidRPr="00D95972" w14:paraId="5AF2C0EC" w14:textId="77777777" w:rsidTr="00F74C44">
        <w:tc>
          <w:tcPr>
            <w:tcW w:w="976" w:type="dxa"/>
            <w:tcBorders>
              <w:left w:val="thinThickThinSmallGap" w:sz="24" w:space="0" w:color="auto"/>
              <w:bottom w:val="nil"/>
            </w:tcBorders>
            <w:shd w:val="clear" w:color="auto" w:fill="auto"/>
          </w:tcPr>
          <w:p w14:paraId="01ED708F" w14:textId="77777777" w:rsidR="00272CA8" w:rsidRPr="00D95972" w:rsidRDefault="00272CA8" w:rsidP="00272CA8">
            <w:pPr>
              <w:rPr>
                <w:rFonts w:cs="Arial"/>
              </w:rPr>
            </w:pPr>
          </w:p>
        </w:tc>
        <w:tc>
          <w:tcPr>
            <w:tcW w:w="1317" w:type="dxa"/>
            <w:gridSpan w:val="2"/>
            <w:tcBorders>
              <w:bottom w:val="nil"/>
            </w:tcBorders>
            <w:shd w:val="clear" w:color="auto" w:fill="auto"/>
          </w:tcPr>
          <w:p w14:paraId="0D03D540"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6718ADAD" w14:textId="2FAB2613" w:rsidR="00272CA8" w:rsidRDefault="00272CA8" w:rsidP="00272CA8">
            <w:pPr>
              <w:overflowPunct/>
              <w:autoSpaceDE/>
              <w:autoSpaceDN/>
              <w:adjustRightInd/>
              <w:textAlignment w:val="auto"/>
            </w:pPr>
            <w:hyperlink r:id="rId138" w:history="1">
              <w:r>
                <w:rPr>
                  <w:rStyle w:val="Hyperlink"/>
                </w:rPr>
                <w:t>C1-237675</w:t>
              </w:r>
            </w:hyperlink>
          </w:p>
        </w:tc>
        <w:tc>
          <w:tcPr>
            <w:tcW w:w="4191" w:type="dxa"/>
            <w:gridSpan w:val="3"/>
            <w:tcBorders>
              <w:top w:val="single" w:sz="4" w:space="0" w:color="auto"/>
              <w:bottom w:val="single" w:sz="4" w:space="0" w:color="auto"/>
            </w:tcBorders>
            <w:shd w:val="clear" w:color="auto" w:fill="FFFF00"/>
          </w:tcPr>
          <w:p w14:paraId="38CBA3E0" w14:textId="0532082E" w:rsidR="00272CA8" w:rsidRDefault="00272CA8" w:rsidP="00272CA8">
            <w:pPr>
              <w:rPr>
                <w:rFonts w:cs="Arial"/>
              </w:rPr>
            </w:pPr>
            <w:r>
              <w:rPr>
                <w:rFonts w:cs="Arial"/>
              </w:rPr>
              <w:t>Clarifications related to MINT</w:t>
            </w:r>
          </w:p>
        </w:tc>
        <w:tc>
          <w:tcPr>
            <w:tcW w:w="1767" w:type="dxa"/>
            <w:tcBorders>
              <w:top w:val="single" w:sz="4" w:space="0" w:color="auto"/>
              <w:bottom w:val="single" w:sz="4" w:space="0" w:color="auto"/>
            </w:tcBorders>
            <w:shd w:val="clear" w:color="auto" w:fill="FFFF00"/>
          </w:tcPr>
          <w:p w14:paraId="775A915A" w14:textId="6B70843B" w:rsidR="00272CA8" w:rsidRDefault="00272CA8" w:rsidP="00272CA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88726C0" w14:textId="568DBC20" w:rsidR="00272CA8" w:rsidRDefault="00272CA8" w:rsidP="00272CA8">
            <w:pPr>
              <w:rPr>
                <w:rFonts w:cs="Arial"/>
              </w:rPr>
            </w:pPr>
            <w:r>
              <w:rPr>
                <w:rFonts w:cs="Arial"/>
              </w:rPr>
              <w:t>CR 5546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E673BC" w14:textId="1676F8A9" w:rsidR="00272CA8" w:rsidRDefault="00272CA8" w:rsidP="00272CA8">
            <w:pPr>
              <w:rPr>
                <w:rFonts w:eastAsia="Batang" w:cs="Arial"/>
                <w:lang w:eastAsia="ko-KR"/>
              </w:rPr>
            </w:pPr>
            <w:r>
              <w:rPr>
                <w:rFonts w:eastAsia="Batang" w:cs="Arial"/>
                <w:lang w:eastAsia="ko-KR"/>
              </w:rPr>
              <w:t>Revision of C1-235419</w:t>
            </w:r>
          </w:p>
        </w:tc>
      </w:tr>
      <w:tr w:rsidR="00272CA8" w:rsidRPr="00D95972" w14:paraId="71C94880" w14:textId="77777777" w:rsidTr="00F74C44">
        <w:tc>
          <w:tcPr>
            <w:tcW w:w="976" w:type="dxa"/>
            <w:tcBorders>
              <w:left w:val="thinThickThinSmallGap" w:sz="24" w:space="0" w:color="auto"/>
              <w:bottom w:val="nil"/>
            </w:tcBorders>
            <w:shd w:val="clear" w:color="auto" w:fill="auto"/>
          </w:tcPr>
          <w:p w14:paraId="450C557C" w14:textId="77777777" w:rsidR="00272CA8" w:rsidRPr="00D95972" w:rsidRDefault="00272CA8" w:rsidP="00272CA8">
            <w:pPr>
              <w:rPr>
                <w:rFonts w:cs="Arial"/>
              </w:rPr>
            </w:pPr>
          </w:p>
        </w:tc>
        <w:tc>
          <w:tcPr>
            <w:tcW w:w="1317" w:type="dxa"/>
            <w:gridSpan w:val="2"/>
            <w:tcBorders>
              <w:bottom w:val="nil"/>
            </w:tcBorders>
            <w:shd w:val="clear" w:color="auto" w:fill="auto"/>
          </w:tcPr>
          <w:p w14:paraId="05385163"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5C97068C" w14:textId="44DFC76F" w:rsidR="00272CA8" w:rsidRDefault="00272CA8" w:rsidP="00272CA8">
            <w:pPr>
              <w:overflowPunct/>
              <w:autoSpaceDE/>
              <w:autoSpaceDN/>
              <w:adjustRightInd/>
              <w:textAlignment w:val="auto"/>
            </w:pPr>
            <w:hyperlink r:id="rId139" w:history="1">
              <w:r>
                <w:rPr>
                  <w:rStyle w:val="Hyperlink"/>
                </w:rPr>
                <w:t>C1-237678</w:t>
              </w:r>
            </w:hyperlink>
          </w:p>
        </w:tc>
        <w:tc>
          <w:tcPr>
            <w:tcW w:w="4191" w:type="dxa"/>
            <w:gridSpan w:val="3"/>
            <w:tcBorders>
              <w:top w:val="single" w:sz="4" w:space="0" w:color="auto"/>
              <w:bottom w:val="single" w:sz="4" w:space="0" w:color="auto"/>
            </w:tcBorders>
            <w:shd w:val="clear" w:color="auto" w:fill="FFFF00"/>
          </w:tcPr>
          <w:p w14:paraId="28E322EB" w14:textId="64097E24" w:rsidR="00272CA8" w:rsidRDefault="00272CA8" w:rsidP="00272CA8">
            <w:pPr>
              <w:rPr>
                <w:rFonts w:cs="Arial"/>
              </w:rPr>
            </w:pPr>
            <w:r>
              <w:rPr>
                <w:rFonts w:cs="Arial"/>
              </w:rPr>
              <w:t>Non integrity Protected message handling</w:t>
            </w:r>
          </w:p>
        </w:tc>
        <w:tc>
          <w:tcPr>
            <w:tcW w:w="1767" w:type="dxa"/>
            <w:tcBorders>
              <w:top w:val="single" w:sz="4" w:space="0" w:color="auto"/>
              <w:bottom w:val="single" w:sz="4" w:space="0" w:color="auto"/>
            </w:tcBorders>
            <w:shd w:val="clear" w:color="auto" w:fill="FFFF00"/>
          </w:tcPr>
          <w:p w14:paraId="2CBF6717" w14:textId="5B391806" w:rsidR="00272CA8" w:rsidRDefault="00272CA8" w:rsidP="00272CA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5E2AF67" w14:textId="385B7C11" w:rsidR="00272CA8" w:rsidRDefault="00272CA8" w:rsidP="00272CA8">
            <w:pPr>
              <w:rPr>
                <w:rFonts w:cs="Arial"/>
              </w:rPr>
            </w:pPr>
            <w:r>
              <w:rPr>
                <w:rFonts w:cs="Arial"/>
              </w:rPr>
              <w:t>CR 5836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6FD84A" w14:textId="77777777" w:rsidR="00272CA8" w:rsidRDefault="00272CA8" w:rsidP="00272CA8">
            <w:pPr>
              <w:rPr>
                <w:rFonts w:eastAsia="Batang" w:cs="Arial"/>
                <w:lang w:eastAsia="ko-KR"/>
              </w:rPr>
            </w:pPr>
          </w:p>
        </w:tc>
      </w:tr>
      <w:tr w:rsidR="00272CA8" w:rsidRPr="00D95972" w14:paraId="7BB5F507" w14:textId="77777777" w:rsidTr="00F74C44">
        <w:tc>
          <w:tcPr>
            <w:tcW w:w="976" w:type="dxa"/>
            <w:tcBorders>
              <w:left w:val="thinThickThinSmallGap" w:sz="24" w:space="0" w:color="auto"/>
              <w:bottom w:val="nil"/>
            </w:tcBorders>
            <w:shd w:val="clear" w:color="auto" w:fill="auto"/>
          </w:tcPr>
          <w:p w14:paraId="052AF0A8" w14:textId="77777777" w:rsidR="00272CA8" w:rsidRPr="00D95972" w:rsidRDefault="00272CA8" w:rsidP="00272CA8">
            <w:pPr>
              <w:rPr>
                <w:rFonts w:cs="Arial"/>
              </w:rPr>
            </w:pPr>
          </w:p>
        </w:tc>
        <w:tc>
          <w:tcPr>
            <w:tcW w:w="1317" w:type="dxa"/>
            <w:gridSpan w:val="2"/>
            <w:tcBorders>
              <w:bottom w:val="nil"/>
            </w:tcBorders>
            <w:shd w:val="clear" w:color="auto" w:fill="auto"/>
          </w:tcPr>
          <w:p w14:paraId="5B5F08CA"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67E10A38" w14:textId="36610681" w:rsidR="00272CA8" w:rsidRDefault="00272CA8" w:rsidP="00272CA8">
            <w:pPr>
              <w:overflowPunct/>
              <w:autoSpaceDE/>
              <w:autoSpaceDN/>
              <w:adjustRightInd/>
              <w:textAlignment w:val="auto"/>
            </w:pPr>
            <w:hyperlink r:id="rId140" w:history="1">
              <w:r>
                <w:rPr>
                  <w:rStyle w:val="Hyperlink"/>
                </w:rPr>
                <w:t>C1-237679</w:t>
              </w:r>
            </w:hyperlink>
          </w:p>
        </w:tc>
        <w:tc>
          <w:tcPr>
            <w:tcW w:w="4191" w:type="dxa"/>
            <w:gridSpan w:val="3"/>
            <w:tcBorders>
              <w:top w:val="single" w:sz="4" w:space="0" w:color="auto"/>
              <w:bottom w:val="single" w:sz="4" w:space="0" w:color="auto"/>
            </w:tcBorders>
            <w:shd w:val="clear" w:color="auto" w:fill="FFFF00"/>
          </w:tcPr>
          <w:p w14:paraId="3F51E235" w14:textId="48936115" w:rsidR="00272CA8" w:rsidRDefault="00272CA8" w:rsidP="00272CA8">
            <w:pPr>
              <w:rPr>
                <w:rFonts w:cs="Arial"/>
              </w:rPr>
            </w:pPr>
            <w:r>
              <w:rPr>
                <w:rFonts w:cs="Arial"/>
              </w:rPr>
              <w:t xml:space="preserve">Clarification on RAN connection </w:t>
            </w:r>
            <w:proofErr w:type="gramStart"/>
            <w:r>
              <w:rPr>
                <w:rFonts w:cs="Arial"/>
              </w:rPr>
              <w:t>suspend</w:t>
            </w:r>
            <w:proofErr w:type="gramEnd"/>
            <w:r>
              <w:rPr>
                <w:rFonts w:cs="Arial"/>
              </w:rPr>
              <w:t xml:space="preserve"> and T3540 handling</w:t>
            </w:r>
          </w:p>
        </w:tc>
        <w:tc>
          <w:tcPr>
            <w:tcW w:w="1767" w:type="dxa"/>
            <w:tcBorders>
              <w:top w:val="single" w:sz="4" w:space="0" w:color="auto"/>
              <w:bottom w:val="single" w:sz="4" w:space="0" w:color="auto"/>
            </w:tcBorders>
            <w:shd w:val="clear" w:color="auto" w:fill="FFFF00"/>
          </w:tcPr>
          <w:p w14:paraId="435FD941" w14:textId="59002F0E" w:rsidR="00272CA8" w:rsidRDefault="00272CA8" w:rsidP="00272CA8">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4F1E6FD3" w14:textId="771A1069" w:rsidR="00272CA8" w:rsidRDefault="00272CA8" w:rsidP="00272CA8">
            <w:pPr>
              <w:rPr>
                <w:rFonts w:cs="Arial"/>
              </w:rPr>
            </w:pPr>
            <w:r>
              <w:rPr>
                <w:rFonts w:cs="Arial"/>
              </w:rPr>
              <w:t>CR 5824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B4C9FE" w14:textId="3DF494AA" w:rsidR="00272CA8" w:rsidRDefault="00272CA8" w:rsidP="00272CA8">
            <w:pPr>
              <w:rPr>
                <w:rFonts w:eastAsia="Batang" w:cs="Arial"/>
                <w:lang w:eastAsia="ko-KR"/>
              </w:rPr>
            </w:pPr>
            <w:r>
              <w:rPr>
                <w:rFonts w:eastAsia="Batang" w:cs="Arial"/>
                <w:lang w:eastAsia="ko-KR"/>
              </w:rPr>
              <w:t>Revision of C1-237648</w:t>
            </w:r>
          </w:p>
        </w:tc>
      </w:tr>
      <w:tr w:rsidR="00272CA8" w:rsidRPr="00D95972" w14:paraId="7396C919" w14:textId="77777777" w:rsidTr="00F74C44">
        <w:tc>
          <w:tcPr>
            <w:tcW w:w="976" w:type="dxa"/>
            <w:tcBorders>
              <w:left w:val="thinThickThinSmallGap" w:sz="24" w:space="0" w:color="auto"/>
              <w:bottom w:val="nil"/>
            </w:tcBorders>
            <w:shd w:val="clear" w:color="auto" w:fill="auto"/>
          </w:tcPr>
          <w:p w14:paraId="4EF100CD" w14:textId="77777777" w:rsidR="00272CA8" w:rsidRPr="00D95972" w:rsidRDefault="00272CA8" w:rsidP="00272CA8">
            <w:pPr>
              <w:rPr>
                <w:rFonts w:cs="Arial"/>
              </w:rPr>
            </w:pPr>
          </w:p>
        </w:tc>
        <w:tc>
          <w:tcPr>
            <w:tcW w:w="1317" w:type="dxa"/>
            <w:gridSpan w:val="2"/>
            <w:tcBorders>
              <w:bottom w:val="nil"/>
            </w:tcBorders>
            <w:shd w:val="clear" w:color="auto" w:fill="auto"/>
          </w:tcPr>
          <w:p w14:paraId="0EB88DF8"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592B203C" w14:textId="1811B97D" w:rsidR="00272CA8" w:rsidRDefault="00272CA8" w:rsidP="00272CA8">
            <w:pPr>
              <w:overflowPunct/>
              <w:autoSpaceDE/>
              <w:autoSpaceDN/>
              <w:adjustRightInd/>
              <w:textAlignment w:val="auto"/>
            </w:pPr>
            <w:hyperlink r:id="rId141" w:history="1">
              <w:r>
                <w:rPr>
                  <w:rStyle w:val="Hyperlink"/>
                </w:rPr>
                <w:t>C1-237681</w:t>
              </w:r>
            </w:hyperlink>
          </w:p>
        </w:tc>
        <w:tc>
          <w:tcPr>
            <w:tcW w:w="4191" w:type="dxa"/>
            <w:gridSpan w:val="3"/>
            <w:tcBorders>
              <w:top w:val="single" w:sz="4" w:space="0" w:color="auto"/>
              <w:bottom w:val="single" w:sz="4" w:space="0" w:color="auto"/>
            </w:tcBorders>
            <w:shd w:val="clear" w:color="auto" w:fill="FFFF00"/>
          </w:tcPr>
          <w:p w14:paraId="66808007" w14:textId="7456389C" w:rsidR="00272CA8" w:rsidRDefault="00272CA8" w:rsidP="00272CA8">
            <w:pPr>
              <w:rPr>
                <w:rFonts w:cs="Arial"/>
              </w:rPr>
            </w:pPr>
            <w:r>
              <w:rPr>
                <w:rFonts w:cs="Arial"/>
              </w:rPr>
              <w:t>Clarification for the PDU session status IE in NOTIFICATION RESPONSE message</w:t>
            </w:r>
          </w:p>
        </w:tc>
        <w:tc>
          <w:tcPr>
            <w:tcW w:w="1767" w:type="dxa"/>
            <w:tcBorders>
              <w:top w:val="single" w:sz="4" w:space="0" w:color="auto"/>
              <w:bottom w:val="single" w:sz="4" w:space="0" w:color="auto"/>
            </w:tcBorders>
            <w:shd w:val="clear" w:color="auto" w:fill="FFFF00"/>
          </w:tcPr>
          <w:p w14:paraId="6ABC6B66" w14:textId="2AC6B1FB" w:rsidR="00272CA8" w:rsidRDefault="00272CA8" w:rsidP="00272CA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971269B" w14:textId="23A6C706" w:rsidR="00272CA8" w:rsidRDefault="00272CA8" w:rsidP="00272CA8">
            <w:pPr>
              <w:rPr>
                <w:rFonts w:cs="Arial"/>
              </w:rPr>
            </w:pPr>
            <w:r>
              <w:rPr>
                <w:rFonts w:cs="Arial"/>
              </w:rPr>
              <w:t xml:space="preserve">CR 5837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E3007E" w14:textId="77777777" w:rsidR="00272CA8" w:rsidRDefault="00272CA8" w:rsidP="00272CA8">
            <w:pPr>
              <w:rPr>
                <w:rFonts w:eastAsia="Batang" w:cs="Arial"/>
                <w:lang w:eastAsia="ko-KR"/>
              </w:rPr>
            </w:pPr>
          </w:p>
        </w:tc>
      </w:tr>
      <w:tr w:rsidR="00272CA8" w:rsidRPr="00D95972" w14:paraId="7DB8E30E" w14:textId="77777777" w:rsidTr="00274272">
        <w:tc>
          <w:tcPr>
            <w:tcW w:w="976" w:type="dxa"/>
            <w:tcBorders>
              <w:left w:val="thinThickThinSmallGap" w:sz="24" w:space="0" w:color="auto"/>
              <w:bottom w:val="nil"/>
            </w:tcBorders>
            <w:shd w:val="clear" w:color="auto" w:fill="auto"/>
          </w:tcPr>
          <w:p w14:paraId="773F2FCE" w14:textId="77777777" w:rsidR="00272CA8" w:rsidRPr="00D95972" w:rsidRDefault="00272CA8" w:rsidP="00272CA8">
            <w:pPr>
              <w:rPr>
                <w:rFonts w:cs="Arial"/>
              </w:rPr>
            </w:pPr>
          </w:p>
        </w:tc>
        <w:tc>
          <w:tcPr>
            <w:tcW w:w="1317" w:type="dxa"/>
            <w:gridSpan w:val="2"/>
            <w:tcBorders>
              <w:bottom w:val="nil"/>
            </w:tcBorders>
            <w:shd w:val="clear" w:color="auto" w:fill="auto"/>
          </w:tcPr>
          <w:p w14:paraId="4E19E0E1"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51D4F912" w14:textId="540BBA26" w:rsidR="00272CA8" w:rsidRDefault="00272CA8" w:rsidP="00272CA8">
            <w:pPr>
              <w:overflowPunct/>
              <w:autoSpaceDE/>
              <w:autoSpaceDN/>
              <w:adjustRightInd/>
              <w:textAlignment w:val="auto"/>
            </w:pPr>
            <w:hyperlink r:id="rId142" w:history="1">
              <w:r>
                <w:rPr>
                  <w:rStyle w:val="Hyperlink"/>
                </w:rPr>
                <w:t>C1-237690</w:t>
              </w:r>
            </w:hyperlink>
          </w:p>
        </w:tc>
        <w:tc>
          <w:tcPr>
            <w:tcW w:w="4191" w:type="dxa"/>
            <w:gridSpan w:val="3"/>
            <w:tcBorders>
              <w:top w:val="single" w:sz="4" w:space="0" w:color="auto"/>
              <w:bottom w:val="single" w:sz="4" w:space="0" w:color="auto"/>
            </w:tcBorders>
            <w:shd w:val="clear" w:color="auto" w:fill="FFFF00"/>
          </w:tcPr>
          <w:p w14:paraId="7263FF81" w14:textId="3CED8C7B" w:rsidR="00272CA8" w:rsidRDefault="00272CA8" w:rsidP="00272CA8">
            <w:pPr>
              <w:rPr>
                <w:rFonts w:cs="Arial"/>
              </w:rPr>
            </w:pPr>
            <w:r>
              <w:rPr>
                <w:rFonts w:cs="Arial"/>
              </w:rPr>
              <w:t xml:space="preserve">Miscellaneous corrections </w:t>
            </w:r>
          </w:p>
        </w:tc>
        <w:tc>
          <w:tcPr>
            <w:tcW w:w="1767" w:type="dxa"/>
            <w:tcBorders>
              <w:top w:val="single" w:sz="4" w:space="0" w:color="auto"/>
              <w:bottom w:val="single" w:sz="4" w:space="0" w:color="auto"/>
            </w:tcBorders>
            <w:shd w:val="clear" w:color="auto" w:fill="FFFF00"/>
          </w:tcPr>
          <w:p w14:paraId="014DDB26" w14:textId="00332042" w:rsidR="00272CA8" w:rsidRDefault="00272CA8" w:rsidP="00272CA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2DCE7D8" w14:textId="446921B9" w:rsidR="00272CA8" w:rsidRDefault="00272CA8" w:rsidP="00272CA8">
            <w:pPr>
              <w:rPr>
                <w:rFonts w:cs="Arial"/>
              </w:rPr>
            </w:pPr>
            <w:r>
              <w:rPr>
                <w:rFonts w:cs="Arial"/>
              </w:rPr>
              <w:t>CR 5793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F70F9C" w14:textId="77777777" w:rsidR="00272CA8" w:rsidRDefault="00272CA8" w:rsidP="00272CA8">
            <w:pPr>
              <w:rPr>
                <w:rFonts w:eastAsia="Batang" w:cs="Arial"/>
                <w:lang w:eastAsia="ko-KR"/>
              </w:rPr>
            </w:pPr>
            <w:r>
              <w:rPr>
                <w:rFonts w:eastAsia="Batang" w:cs="Arial"/>
                <w:lang w:eastAsia="ko-KR"/>
              </w:rPr>
              <w:t>Revision of C1-237689</w:t>
            </w:r>
          </w:p>
          <w:p w14:paraId="16BA1C31" w14:textId="7CD834BA" w:rsidR="001051EB" w:rsidRDefault="001051EB" w:rsidP="00272CA8">
            <w:pPr>
              <w:rPr>
                <w:rFonts w:eastAsia="Batang" w:cs="Arial"/>
                <w:lang w:eastAsia="ko-KR"/>
              </w:rPr>
            </w:pPr>
            <w:r>
              <w:rPr>
                <w:rFonts w:eastAsia="Batang" w:cs="Arial"/>
                <w:lang w:eastAsia="ko-KR"/>
              </w:rPr>
              <w:t>Revision of C1-237548</w:t>
            </w:r>
          </w:p>
          <w:p w14:paraId="0FB7154D" w14:textId="103F9452" w:rsidR="001051EB" w:rsidRDefault="001051EB" w:rsidP="00272CA8">
            <w:pPr>
              <w:rPr>
                <w:rFonts w:eastAsia="Batang" w:cs="Arial"/>
                <w:lang w:eastAsia="ko-KR"/>
              </w:rPr>
            </w:pPr>
          </w:p>
        </w:tc>
      </w:tr>
      <w:tr w:rsidR="00272CA8" w:rsidRPr="00D95972" w14:paraId="2CFB06BD" w14:textId="77777777" w:rsidTr="00043D09">
        <w:tc>
          <w:tcPr>
            <w:tcW w:w="976" w:type="dxa"/>
            <w:tcBorders>
              <w:left w:val="thinThickThinSmallGap" w:sz="24" w:space="0" w:color="auto"/>
              <w:bottom w:val="nil"/>
            </w:tcBorders>
            <w:shd w:val="clear" w:color="auto" w:fill="auto"/>
          </w:tcPr>
          <w:p w14:paraId="70236ECC" w14:textId="77777777" w:rsidR="00272CA8" w:rsidRPr="00D95972" w:rsidRDefault="00272CA8" w:rsidP="00272CA8">
            <w:pPr>
              <w:rPr>
                <w:rFonts w:cs="Arial"/>
              </w:rPr>
            </w:pPr>
          </w:p>
        </w:tc>
        <w:tc>
          <w:tcPr>
            <w:tcW w:w="1317" w:type="dxa"/>
            <w:gridSpan w:val="2"/>
            <w:tcBorders>
              <w:bottom w:val="nil"/>
            </w:tcBorders>
            <w:shd w:val="clear" w:color="auto" w:fill="auto"/>
          </w:tcPr>
          <w:p w14:paraId="1A5E810C"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auto"/>
          </w:tcPr>
          <w:p w14:paraId="3689636E" w14:textId="07A8110E" w:rsidR="00272CA8" w:rsidRDefault="00272CA8" w:rsidP="00272C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FB84408" w14:textId="423F0B7A" w:rsidR="00272CA8" w:rsidRDefault="00272CA8" w:rsidP="00272CA8">
            <w:pPr>
              <w:rPr>
                <w:rFonts w:cs="Arial"/>
              </w:rPr>
            </w:pPr>
          </w:p>
        </w:tc>
        <w:tc>
          <w:tcPr>
            <w:tcW w:w="1767" w:type="dxa"/>
            <w:tcBorders>
              <w:top w:val="single" w:sz="4" w:space="0" w:color="auto"/>
              <w:bottom w:val="single" w:sz="4" w:space="0" w:color="auto"/>
            </w:tcBorders>
            <w:shd w:val="clear" w:color="auto" w:fill="auto"/>
          </w:tcPr>
          <w:p w14:paraId="6B16D546" w14:textId="41C8750B" w:rsidR="00272CA8" w:rsidRDefault="00272CA8" w:rsidP="00272CA8">
            <w:pPr>
              <w:rPr>
                <w:rFonts w:cs="Arial"/>
              </w:rPr>
            </w:pPr>
          </w:p>
        </w:tc>
        <w:tc>
          <w:tcPr>
            <w:tcW w:w="826" w:type="dxa"/>
            <w:tcBorders>
              <w:top w:val="single" w:sz="4" w:space="0" w:color="auto"/>
              <w:bottom w:val="single" w:sz="4" w:space="0" w:color="auto"/>
            </w:tcBorders>
            <w:shd w:val="clear" w:color="auto" w:fill="auto"/>
          </w:tcPr>
          <w:p w14:paraId="6600CD9F" w14:textId="455AA714" w:rsidR="00272CA8"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4F0EE4" w14:textId="77777777" w:rsidR="00272CA8" w:rsidRDefault="00272CA8" w:rsidP="00272CA8">
            <w:pPr>
              <w:rPr>
                <w:rFonts w:eastAsia="Batang" w:cs="Arial"/>
                <w:lang w:eastAsia="ko-KR"/>
              </w:rPr>
            </w:pPr>
          </w:p>
        </w:tc>
      </w:tr>
      <w:tr w:rsidR="00272CA8" w:rsidRPr="00D95972" w14:paraId="3649371C" w14:textId="77777777" w:rsidTr="00F65AFD">
        <w:tc>
          <w:tcPr>
            <w:tcW w:w="976" w:type="dxa"/>
            <w:tcBorders>
              <w:left w:val="thinThickThinSmallGap" w:sz="24" w:space="0" w:color="auto"/>
              <w:bottom w:val="nil"/>
            </w:tcBorders>
            <w:shd w:val="clear" w:color="auto" w:fill="auto"/>
          </w:tcPr>
          <w:p w14:paraId="2FDA95AC" w14:textId="77777777" w:rsidR="00272CA8" w:rsidRPr="00D95972" w:rsidRDefault="00272CA8" w:rsidP="00272CA8">
            <w:pPr>
              <w:rPr>
                <w:rFonts w:cs="Arial"/>
              </w:rPr>
            </w:pPr>
          </w:p>
        </w:tc>
        <w:tc>
          <w:tcPr>
            <w:tcW w:w="1317" w:type="dxa"/>
            <w:gridSpan w:val="2"/>
            <w:tcBorders>
              <w:bottom w:val="nil"/>
            </w:tcBorders>
            <w:shd w:val="clear" w:color="auto" w:fill="auto"/>
          </w:tcPr>
          <w:p w14:paraId="6FACA55F"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4D512F10" w14:textId="77777777" w:rsidR="00272CA8" w:rsidRDefault="00272CA8" w:rsidP="00272C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8754E6" w14:textId="77777777" w:rsidR="00272CA8" w:rsidRDefault="00272CA8" w:rsidP="00272CA8">
            <w:pPr>
              <w:rPr>
                <w:rFonts w:cs="Arial"/>
              </w:rPr>
            </w:pPr>
          </w:p>
        </w:tc>
        <w:tc>
          <w:tcPr>
            <w:tcW w:w="1767" w:type="dxa"/>
            <w:tcBorders>
              <w:top w:val="single" w:sz="4" w:space="0" w:color="auto"/>
              <w:bottom w:val="single" w:sz="4" w:space="0" w:color="auto"/>
            </w:tcBorders>
            <w:shd w:val="clear" w:color="auto" w:fill="FFFFFF"/>
          </w:tcPr>
          <w:p w14:paraId="68D0DE75" w14:textId="77777777" w:rsidR="00272CA8" w:rsidRDefault="00272CA8" w:rsidP="00272CA8">
            <w:pPr>
              <w:rPr>
                <w:rFonts w:cs="Arial"/>
              </w:rPr>
            </w:pPr>
          </w:p>
        </w:tc>
        <w:tc>
          <w:tcPr>
            <w:tcW w:w="826" w:type="dxa"/>
            <w:tcBorders>
              <w:top w:val="single" w:sz="4" w:space="0" w:color="auto"/>
              <w:bottom w:val="single" w:sz="4" w:space="0" w:color="auto"/>
            </w:tcBorders>
            <w:shd w:val="clear" w:color="auto" w:fill="FFFFFF"/>
          </w:tcPr>
          <w:p w14:paraId="2FF325B7" w14:textId="77777777" w:rsidR="00272CA8"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FAB6F2" w14:textId="77777777" w:rsidR="00272CA8" w:rsidRDefault="00272CA8" w:rsidP="00272CA8">
            <w:pPr>
              <w:rPr>
                <w:rFonts w:eastAsia="Batang" w:cs="Arial"/>
                <w:lang w:eastAsia="ko-KR"/>
              </w:rPr>
            </w:pPr>
          </w:p>
        </w:tc>
      </w:tr>
      <w:tr w:rsidR="00272CA8" w:rsidRPr="00D95972" w14:paraId="1B206937" w14:textId="77777777" w:rsidTr="00F65AFD">
        <w:tc>
          <w:tcPr>
            <w:tcW w:w="976" w:type="dxa"/>
            <w:tcBorders>
              <w:left w:val="thinThickThinSmallGap" w:sz="24" w:space="0" w:color="auto"/>
              <w:bottom w:val="single" w:sz="4" w:space="0" w:color="auto"/>
            </w:tcBorders>
            <w:shd w:val="clear" w:color="auto" w:fill="auto"/>
          </w:tcPr>
          <w:p w14:paraId="31D3F4CE" w14:textId="77777777" w:rsidR="00272CA8" w:rsidRPr="00D95972" w:rsidRDefault="00272CA8" w:rsidP="00272CA8">
            <w:pPr>
              <w:rPr>
                <w:rFonts w:cs="Arial"/>
              </w:rPr>
            </w:pPr>
          </w:p>
        </w:tc>
        <w:tc>
          <w:tcPr>
            <w:tcW w:w="1317" w:type="dxa"/>
            <w:gridSpan w:val="2"/>
            <w:tcBorders>
              <w:bottom w:val="single" w:sz="4" w:space="0" w:color="auto"/>
            </w:tcBorders>
            <w:shd w:val="clear" w:color="auto" w:fill="auto"/>
          </w:tcPr>
          <w:p w14:paraId="2B634F30"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auto"/>
          </w:tcPr>
          <w:p w14:paraId="1BE1C1CD" w14:textId="77777777" w:rsidR="00272CA8" w:rsidRPr="00D95972" w:rsidRDefault="00272CA8" w:rsidP="00272C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ED49563" w14:textId="77777777" w:rsidR="00272CA8" w:rsidRPr="00D95972" w:rsidRDefault="00272CA8" w:rsidP="00272CA8">
            <w:pPr>
              <w:rPr>
                <w:rFonts w:cs="Arial"/>
              </w:rPr>
            </w:pPr>
          </w:p>
        </w:tc>
        <w:tc>
          <w:tcPr>
            <w:tcW w:w="1767" w:type="dxa"/>
            <w:tcBorders>
              <w:top w:val="single" w:sz="4" w:space="0" w:color="auto"/>
              <w:bottom w:val="single" w:sz="4" w:space="0" w:color="auto"/>
            </w:tcBorders>
            <w:shd w:val="clear" w:color="auto" w:fill="auto"/>
          </w:tcPr>
          <w:p w14:paraId="7C73CE7A" w14:textId="77777777" w:rsidR="00272CA8" w:rsidRPr="00D95972" w:rsidRDefault="00272CA8" w:rsidP="00272CA8">
            <w:pPr>
              <w:rPr>
                <w:rFonts w:cs="Arial"/>
              </w:rPr>
            </w:pPr>
          </w:p>
        </w:tc>
        <w:tc>
          <w:tcPr>
            <w:tcW w:w="826" w:type="dxa"/>
            <w:tcBorders>
              <w:top w:val="single" w:sz="4" w:space="0" w:color="auto"/>
              <w:bottom w:val="single" w:sz="4" w:space="0" w:color="auto"/>
            </w:tcBorders>
            <w:shd w:val="clear" w:color="auto" w:fill="auto"/>
          </w:tcPr>
          <w:p w14:paraId="01C52485" w14:textId="77777777" w:rsidR="00272CA8" w:rsidRPr="00D95972"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16C216" w14:textId="77777777" w:rsidR="00272CA8" w:rsidRPr="00D95972" w:rsidRDefault="00272CA8" w:rsidP="00272CA8">
            <w:pPr>
              <w:rPr>
                <w:rFonts w:eastAsia="Batang" w:cs="Arial"/>
                <w:lang w:eastAsia="ko-KR"/>
              </w:rPr>
            </w:pPr>
          </w:p>
        </w:tc>
      </w:tr>
      <w:tr w:rsidR="00272CA8" w:rsidRPr="00D95972" w14:paraId="0EC2A0CF" w14:textId="77777777" w:rsidTr="001330FC">
        <w:tc>
          <w:tcPr>
            <w:tcW w:w="976" w:type="dxa"/>
            <w:tcBorders>
              <w:top w:val="single" w:sz="4" w:space="0" w:color="auto"/>
              <w:left w:val="thinThickThinSmallGap" w:sz="24" w:space="0" w:color="auto"/>
              <w:bottom w:val="single" w:sz="4" w:space="0" w:color="auto"/>
            </w:tcBorders>
            <w:shd w:val="clear" w:color="auto" w:fill="auto"/>
          </w:tcPr>
          <w:p w14:paraId="45711554" w14:textId="77777777" w:rsidR="00272CA8" w:rsidRPr="00D95972" w:rsidRDefault="00272CA8" w:rsidP="00272CA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E4C0C1D" w14:textId="5D59022C" w:rsidR="00272CA8" w:rsidRPr="00D95972" w:rsidRDefault="00272CA8" w:rsidP="00272CA8">
            <w:pPr>
              <w:rPr>
                <w:rFonts w:cs="Arial"/>
              </w:rPr>
            </w:pPr>
            <w:r w:rsidRPr="00DE6A60">
              <w:rPr>
                <w:rFonts w:cs="Arial"/>
                <w:lang w:val="fr-FR"/>
              </w:rPr>
              <w:t>5GProtoc1</w:t>
            </w:r>
            <w:r>
              <w:rPr>
                <w:rFonts w:cs="Arial"/>
                <w:lang w:val="fr-FR"/>
              </w:rPr>
              <w:t>8-non3GPP</w:t>
            </w:r>
          </w:p>
        </w:tc>
        <w:tc>
          <w:tcPr>
            <w:tcW w:w="1088" w:type="dxa"/>
            <w:tcBorders>
              <w:top w:val="single" w:sz="4" w:space="0" w:color="auto"/>
              <w:bottom w:val="single" w:sz="4" w:space="0" w:color="auto"/>
            </w:tcBorders>
            <w:shd w:val="clear" w:color="auto" w:fill="FFFFFF"/>
          </w:tcPr>
          <w:p w14:paraId="66796AC8" w14:textId="77777777" w:rsidR="00272CA8" w:rsidRPr="00D95972" w:rsidRDefault="00272CA8" w:rsidP="00272CA8">
            <w:pPr>
              <w:rPr>
                <w:rFonts w:cs="Arial"/>
              </w:rPr>
            </w:pPr>
          </w:p>
        </w:tc>
        <w:tc>
          <w:tcPr>
            <w:tcW w:w="4191" w:type="dxa"/>
            <w:gridSpan w:val="3"/>
            <w:tcBorders>
              <w:top w:val="single" w:sz="4" w:space="0" w:color="auto"/>
              <w:bottom w:val="single" w:sz="4" w:space="0" w:color="auto"/>
            </w:tcBorders>
            <w:shd w:val="clear" w:color="auto" w:fill="FFFFFF"/>
          </w:tcPr>
          <w:p w14:paraId="5B0267FA" w14:textId="77777777" w:rsidR="00272CA8" w:rsidRPr="00D95972" w:rsidRDefault="00272CA8" w:rsidP="00272CA8">
            <w:pPr>
              <w:rPr>
                <w:rFonts w:cs="Arial"/>
              </w:rPr>
            </w:pPr>
          </w:p>
        </w:tc>
        <w:tc>
          <w:tcPr>
            <w:tcW w:w="1767" w:type="dxa"/>
            <w:tcBorders>
              <w:top w:val="single" w:sz="4" w:space="0" w:color="auto"/>
              <w:bottom w:val="single" w:sz="4" w:space="0" w:color="auto"/>
            </w:tcBorders>
            <w:shd w:val="clear" w:color="auto" w:fill="FFFFFF"/>
          </w:tcPr>
          <w:p w14:paraId="065BBC30" w14:textId="77777777" w:rsidR="00272CA8" w:rsidRPr="00D95972" w:rsidRDefault="00272CA8" w:rsidP="00272CA8">
            <w:pPr>
              <w:rPr>
                <w:rFonts w:cs="Arial"/>
              </w:rPr>
            </w:pPr>
          </w:p>
        </w:tc>
        <w:tc>
          <w:tcPr>
            <w:tcW w:w="826" w:type="dxa"/>
            <w:tcBorders>
              <w:top w:val="single" w:sz="4" w:space="0" w:color="auto"/>
              <w:bottom w:val="single" w:sz="4" w:space="0" w:color="auto"/>
            </w:tcBorders>
            <w:shd w:val="clear" w:color="auto" w:fill="FFFFFF"/>
          </w:tcPr>
          <w:p w14:paraId="084F332A" w14:textId="77777777" w:rsidR="00272CA8" w:rsidRPr="00D95972"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6A8ECC" w14:textId="77777777" w:rsidR="00272CA8" w:rsidRDefault="00272CA8" w:rsidP="00272CA8">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w:t>
            </w:r>
            <w:proofErr w:type="gramStart"/>
            <w:r w:rsidRPr="00D95972">
              <w:rPr>
                <w:rFonts w:eastAsia="Batang" w:cs="Arial"/>
                <w:lang w:eastAsia="ko-KR"/>
              </w:rPr>
              <w:t>access</w:t>
            </w:r>
            <w:proofErr w:type="gramEnd"/>
          </w:p>
          <w:p w14:paraId="4FF51F52" w14:textId="77777777" w:rsidR="00272CA8" w:rsidRDefault="00272CA8" w:rsidP="00272CA8">
            <w:pPr>
              <w:rPr>
                <w:rFonts w:eastAsia="Batang" w:cs="Arial"/>
                <w:lang w:eastAsia="ko-KR"/>
              </w:rPr>
            </w:pPr>
          </w:p>
          <w:p w14:paraId="09BF6642" w14:textId="77777777" w:rsidR="00272CA8" w:rsidRPr="00D95972" w:rsidRDefault="00272CA8" w:rsidP="00272CA8">
            <w:pPr>
              <w:rPr>
                <w:rFonts w:eastAsia="Batang" w:cs="Arial"/>
                <w:lang w:eastAsia="ko-KR"/>
              </w:rPr>
            </w:pPr>
          </w:p>
        </w:tc>
      </w:tr>
      <w:tr w:rsidR="00272CA8" w:rsidRPr="00D95972" w14:paraId="04E15F38" w14:textId="77777777" w:rsidTr="00F74C44">
        <w:tc>
          <w:tcPr>
            <w:tcW w:w="976" w:type="dxa"/>
            <w:tcBorders>
              <w:top w:val="nil"/>
              <w:left w:val="thinThickThinSmallGap" w:sz="24" w:space="0" w:color="auto"/>
              <w:bottom w:val="nil"/>
            </w:tcBorders>
            <w:shd w:val="clear" w:color="auto" w:fill="auto"/>
          </w:tcPr>
          <w:p w14:paraId="5F2D9BBC"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73BC5A27"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1BDB88B9" w14:textId="5F972D4E" w:rsidR="00272CA8" w:rsidRDefault="00272CA8" w:rsidP="00272CA8">
            <w:hyperlink r:id="rId143" w:history="1">
              <w:r>
                <w:rPr>
                  <w:rStyle w:val="Hyperlink"/>
                </w:rPr>
                <w:t>C1-237193</w:t>
              </w:r>
            </w:hyperlink>
          </w:p>
        </w:tc>
        <w:tc>
          <w:tcPr>
            <w:tcW w:w="4191" w:type="dxa"/>
            <w:gridSpan w:val="3"/>
            <w:tcBorders>
              <w:top w:val="single" w:sz="4" w:space="0" w:color="auto"/>
              <w:bottom w:val="single" w:sz="4" w:space="0" w:color="auto"/>
            </w:tcBorders>
            <w:shd w:val="clear" w:color="auto" w:fill="FFFF00"/>
          </w:tcPr>
          <w:p w14:paraId="5018F31A" w14:textId="58DDD128" w:rsidR="00272CA8" w:rsidRDefault="00272CA8" w:rsidP="00272CA8">
            <w:pPr>
              <w:rPr>
                <w:rFonts w:cs="Arial"/>
              </w:rPr>
            </w:pPr>
            <w:r>
              <w:rPr>
                <w:rFonts w:cs="Arial"/>
              </w:rPr>
              <w:t>IANA assigned value for AT_DEVICE_IDENTITY attribute</w:t>
            </w:r>
          </w:p>
        </w:tc>
        <w:tc>
          <w:tcPr>
            <w:tcW w:w="1767" w:type="dxa"/>
            <w:tcBorders>
              <w:top w:val="single" w:sz="4" w:space="0" w:color="auto"/>
              <w:bottom w:val="single" w:sz="4" w:space="0" w:color="auto"/>
            </w:tcBorders>
            <w:shd w:val="clear" w:color="auto" w:fill="FFFF00"/>
          </w:tcPr>
          <w:p w14:paraId="68331ABD" w14:textId="50ADD9D3" w:rsidR="00272CA8" w:rsidRDefault="00272CA8" w:rsidP="00272CA8">
            <w:pPr>
              <w:rPr>
                <w:rFonts w:cs="Arial"/>
              </w:rPr>
            </w:pPr>
            <w:r>
              <w:rPr>
                <w:rFonts w:cs="Arial"/>
              </w:rPr>
              <w:t>OPPO</w:t>
            </w:r>
          </w:p>
        </w:tc>
        <w:tc>
          <w:tcPr>
            <w:tcW w:w="826" w:type="dxa"/>
            <w:tcBorders>
              <w:top w:val="single" w:sz="4" w:space="0" w:color="auto"/>
              <w:bottom w:val="single" w:sz="4" w:space="0" w:color="auto"/>
            </w:tcBorders>
            <w:shd w:val="clear" w:color="auto" w:fill="FFFF00"/>
          </w:tcPr>
          <w:p w14:paraId="0B95ACE4" w14:textId="388A5BE1" w:rsidR="00272CA8" w:rsidRDefault="00272CA8" w:rsidP="00272CA8">
            <w:pPr>
              <w:rPr>
                <w:rFonts w:cs="Arial"/>
              </w:rPr>
            </w:pPr>
            <w:r>
              <w:rPr>
                <w:rFonts w:cs="Arial"/>
              </w:rPr>
              <w:t>CR 0759 24.302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47A068" w14:textId="77777777" w:rsidR="00272CA8" w:rsidRDefault="00272CA8" w:rsidP="00272CA8">
            <w:pPr>
              <w:rPr>
                <w:rFonts w:eastAsia="Batang" w:cs="Arial"/>
                <w:lang w:eastAsia="ko-KR"/>
              </w:rPr>
            </w:pPr>
          </w:p>
        </w:tc>
      </w:tr>
      <w:tr w:rsidR="00272CA8" w:rsidRPr="00D95972" w14:paraId="23EB237F" w14:textId="77777777" w:rsidTr="00F74C44">
        <w:tc>
          <w:tcPr>
            <w:tcW w:w="976" w:type="dxa"/>
            <w:tcBorders>
              <w:top w:val="nil"/>
              <w:left w:val="thinThickThinSmallGap" w:sz="24" w:space="0" w:color="auto"/>
              <w:bottom w:val="nil"/>
            </w:tcBorders>
            <w:shd w:val="clear" w:color="auto" w:fill="auto"/>
          </w:tcPr>
          <w:p w14:paraId="175DF9DE"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0B4785EE"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51E9AB7D" w14:textId="76A5C1D1" w:rsidR="00272CA8" w:rsidRDefault="00272CA8" w:rsidP="00272CA8">
            <w:hyperlink r:id="rId144" w:history="1">
              <w:r>
                <w:rPr>
                  <w:rStyle w:val="Hyperlink"/>
                </w:rPr>
                <w:t>C1-237205</w:t>
              </w:r>
            </w:hyperlink>
          </w:p>
        </w:tc>
        <w:tc>
          <w:tcPr>
            <w:tcW w:w="4191" w:type="dxa"/>
            <w:gridSpan w:val="3"/>
            <w:tcBorders>
              <w:top w:val="single" w:sz="4" w:space="0" w:color="auto"/>
              <w:bottom w:val="single" w:sz="4" w:space="0" w:color="auto"/>
            </w:tcBorders>
            <w:shd w:val="clear" w:color="auto" w:fill="FFFF00"/>
          </w:tcPr>
          <w:p w14:paraId="0C64C4D0" w14:textId="1A4684A2" w:rsidR="00272CA8" w:rsidRDefault="00272CA8" w:rsidP="00272CA8">
            <w:pPr>
              <w:rPr>
                <w:rFonts w:cs="Arial"/>
              </w:rPr>
            </w:pPr>
            <w:r>
              <w:rPr>
                <w:rFonts w:cs="Arial"/>
              </w:rPr>
              <w:t>Clarification to WLANSP</w:t>
            </w:r>
          </w:p>
        </w:tc>
        <w:tc>
          <w:tcPr>
            <w:tcW w:w="1767" w:type="dxa"/>
            <w:tcBorders>
              <w:top w:val="single" w:sz="4" w:space="0" w:color="auto"/>
              <w:bottom w:val="single" w:sz="4" w:space="0" w:color="auto"/>
            </w:tcBorders>
            <w:shd w:val="clear" w:color="auto" w:fill="FFFF00"/>
          </w:tcPr>
          <w:p w14:paraId="10DF1058" w14:textId="1E5AFEAA" w:rsidR="00272CA8" w:rsidRDefault="00272CA8" w:rsidP="00272CA8">
            <w:pPr>
              <w:rPr>
                <w:rFonts w:cs="Arial"/>
              </w:rPr>
            </w:pPr>
            <w:r>
              <w:rPr>
                <w:rFonts w:cs="Arial"/>
              </w:rPr>
              <w:t>Ericsson, ZTE / Yumei</w:t>
            </w:r>
          </w:p>
        </w:tc>
        <w:tc>
          <w:tcPr>
            <w:tcW w:w="826" w:type="dxa"/>
            <w:tcBorders>
              <w:top w:val="single" w:sz="4" w:space="0" w:color="auto"/>
              <w:bottom w:val="single" w:sz="4" w:space="0" w:color="auto"/>
            </w:tcBorders>
            <w:shd w:val="clear" w:color="auto" w:fill="FFFF00"/>
          </w:tcPr>
          <w:p w14:paraId="5882BCF6" w14:textId="23E881FF" w:rsidR="00272CA8" w:rsidRDefault="00272CA8" w:rsidP="00272CA8">
            <w:pPr>
              <w:rPr>
                <w:rFonts w:cs="Arial"/>
              </w:rPr>
            </w:pPr>
            <w:r>
              <w:rPr>
                <w:rFonts w:cs="Arial"/>
              </w:rPr>
              <w:t>CR 0227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97FDAA" w14:textId="77777777" w:rsidR="00272CA8" w:rsidRDefault="00272CA8" w:rsidP="00272CA8">
            <w:pPr>
              <w:rPr>
                <w:rFonts w:eastAsia="Batang" w:cs="Arial"/>
                <w:lang w:eastAsia="ko-KR"/>
              </w:rPr>
            </w:pPr>
          </w:p>
        </w:tc>
      </w:tr>
      <w:tr w:rsidR="00272CA8" w:rsidRPr="00D95972" w14:paraId="56FDB190" w14:textId="77777777" w:rsidTr="00F74C44">
        <w:tc>
          <w:tcPr>
            <w:tcW w:w="976" w:type="dxa"/>
            <w:tcBorders>
              <w:top w:val="nil"/>
              <w:left w:val="thinThickThinSmallGap" w:sz="24" w:space="0" w:color="auto"/>
              <w:bottom w:val="nil"/>
            </w:tcBorders>
            <w:shd w:val="clear" w:color="auto" w:fill="auto"/>
          </w:tcPr>
          <w:p w14:paraId="7A862925"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07E55C6B"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05171E9C" w14:textId="306E3DC1" w:rsidR="00272CA8" w:rsidRDefault="00272CA8" w:rsidP="00272CA8">
            <w:hyperlink r:id="rId145" w:history="1">
              <w:r>
                <w:rPr>
                  <w:rStyle w:val="Hyperlink"/>
                </w:rPr>
                <w:t>C1-237362</w:t>
              </w:r>
            </w:hyperlink>
          </w:p>
        </w:tc>
        <w:tc>
          <w:tcPr>
            <w:tcW w:w="4191" w:type="dxa"/>
            <w:gridSpan w:val="3"/>
            <w:tcBorders>
              <w:top w:val="single" w:sz="4" w:space="0" w:color="auto"/>
              <w:bottom w:val="single" w:sz="4" w:space="0" w:color="auto"/>
            </w:tcBorders>
            <w:shd w:val="clear" w:color="auto" w:fill="FFFF00"/>
          </w:tcPr>
          <w:p w14:paraId="62FE00D0" w14:textId="39D423B4" w:rsidR="00272CA8" w:rsidRDefault="00272CA8" w:rsidP="00272CA8">
            <w:pPr>
              <w:rPr>
                <w:rFonts w:cs="Arial"/>
              </w:rPr>
            </w:pPr>
            <w:r>
              <w:rPr>
                <w:rFonts w:cs="Arial"/>
              </w:rPr>
              <w:t>Correction on use of "and/or" term</w:t>
            </w:r>
          </w:p>
        </w:tc>
        <w:tc>
          <w:tcPr>
            <w:tcW w:w="1767" w:type="dxa"/>
            <w:tcBorders>
              <w:top w:val="single" w:sz="4" w:space="0" w:color="auto"/>
              <w:bottom w:val="single" w:sz="4" w:space="0" w:color="auto"/>
            </w:tcBorders>
            <w:shd w:val="clear" w:color="auto" w:fill="FFFF00"/>
          </w:tcPr>
          <w:p w14:paraId="457229F7" w14:textId="1A6A8AAF" w:rsidR="00272CA8" w:rsidRDefault="00272CA8" w:rsidP="00272CA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7C0D2FB" w14:textId="04570A55" w:rsidR="00272CA8" w:rsidRDefault="00272CA8" w:rsidP="00272CA8">
            <w:pPr>
              <w:rPr>
                <w:rFonts w:cs="Arial"/>
              </w:rPr>
            </w:pPr>
            <w:r>
              <w:rPr>
                <w:rFonts w:cs="Arial"/>
              </w:rPr>
              <w:t>CR 0278 24.502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6AB063" w14:textId="77777777" w:rsidR="00272CA8" w:rsidRDefault="00272CA8" w:rsidP="00272CA8">
            <w:pPr>
              <w:rPr>
                <w:rFonts w:eastAsia="Batang" w:cs="Arial"/>
                <w:lang w:eastAsia="ko-KR"/>
              </w:rPr>
            </w:pPr>
          </w:p>
        </w:tc>
      </w:tr>
      <w:tr w:rsidR="00272CA8" w:rsidRPr="00D95972" w14:paraId="5B96906F" w14:textId="77777777" w:rsidTr="00F74C44">
        <w:tc>
          <w:tcPr>
            <w:tcW w:w="976" w:type="dxa"/>
            <w:tcBorders>
              <w:top w:val="nil"/>
              <w:left w:val="thinThickThinSmallGap" w:sz="24" w:space="0" w:color="auto"/>
              <w:bottom w:val="nil"/>
            </w:tcBorders>
            <w:shd w:val="clear" w:color="auto" w:fill="auto"/>
          </w:tcPr>
          <w:p w14:paraId="59FCAB6D"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4D494E23"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104770E1" w14:textId="301A4A68" w:rsidR="00272CA8" w:rsidRDefault="00272CA8" w:rsidP="00272CA8">
            <w:hyperlink r:id="rId146" w:history="1">
              <w:r>
                <w:rPr>
                  <w:rStyle w:val="Hyperlink"/>
                </w:rPr>
                <w:t>C1-237622</w:t>
              </w:r>
            </w:hyperlink>
          </w:p>
        </w:tc>
        <w:tc>
          <w:tcPr>
            <w:tcW w:w="4191" w:type="dxa"/>
            <w:gridSpan w:val="3"/>
            <w:tcBorders>
              <w:top w:val="single" w:sz="4" w:space="0" w:color="auto"/>
              <w:bottom w:val="single" w:sz="4" w:space="0" w:color="auto"/>
            </w:tcBorders>
            <w:shd w:val="clear" w:color="auto" w:fill="FFFF00"/>
          </w:tcPr>
          <w:p w14:paraId="1FC22B40" w14:textId="5A1C51DF" w:rsidR="00272CA8" w:rsidRDefault="00272CA8" w:rsidP="00272CA8">
            <w:pPr>
              <w:rPr>
                <w:rFonts w:cs="Arial"/>
              </w:rPr>
            </w:pPr>
            <w:r>
              <w:rPr>
                <w:rFonts w:cs="Arial"/>
              </w:rPr>
              <w:t>Defining the missing types of some attributes used over non-3GPP access</w:t>
            </w:r>
          </w:p>
        </w:tc>
        <w:tc>
          <w:tcPr>
            <w:tcW w:w="1767" w:type="dxa"/>
            <w:tcBorders>
              <w:top w:val="single" w:sz="4" w:space="0" w:color="auto"/>
              <w:bottom w:val="single" w:sz="4" w:space="0" w:color="auto"/>
            </w:tcBorders>
            <w:shd w:val="clear" w:color="auto" w:fill="FFFF00"/>
          </w:tcPr>
          <w:p w14:paraId="770202F9" w14:textId="0B7DC6D6" w:rsidR="00272CA8" w:rsidRDefault="00272CA8" w:rsidP="00272C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3390AA9" w14:textId="7341A5A7" w:rsidR="00272CA8" w:rsidRDefault="00272CA8" w:rsidP="00272CA8">
            <w:pPr>
              <w:rPr>
                <w:rFonts w:cs="Arial"/>
              </w:rPr>
            </w:pPr>
            <w:r>
              <w:rPr>
                <w:rFonts w:cs="Arial"/>
              </w:rPr>
              <w:t>CR 0762 24.302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5AC724" w14:textId="77777777" w:rsidR="00272CA8" w:rsidRDefault="00272CA8" w:rsidP="00272CA8">
            <w:pPr>
              <w:rPr>
                <w:rFonts w:eastAsia="Batang" w:cs="Arial"/>
                <w:lang w:eastAsia="ko-KR"/>
              </w:rPr>
            </w:pPr>
          </w:p>
        </w:tc>
      </w:tr>
      <w:tr w:rsidR="00272CA8" w:rsidRPr="00D95972" w14:paraId="1CE30AEA" w14:textId="77777777" w:rsidTr="00F65AFD">
        <w:tc>
          <w:tcPr>
            <w:tcW w:w="976" w:type="dxa"/>
            <w:tcBorders>
              <w:top w:val="nil"/>
              <w:left w:val="thinThickThinSmallGap" w:sz="24" w:space="0" w:color="auto"/>
              <w:bottom w:val="nil"/>
            </w:tcBorders>
            <w:shd w:val="clear" w:color="auto" w:fill="auto"/>
          </w:tcPr>
          <w:p w14:paraId="5B9FECD4"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214D73BC"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335DAA4C" w14:textId="77777777" w:rsidR="00272CA8" w:rsidRDefault="00272CA8" w:rsidP="00272CA8"/>
        </w:tc>
        <w:tc>
          <w:tcPr>
            <w:tcW w:w="4191" w:type="dxa"/>
            <w:gridSpan w:val="3"/>
            <w:tcBorders>
              <w:top w:val="single" w:sz="4" w:space="0" w:color="auto"/>
              <w:bottom w:val="single" w:sz="4" w:space="0" w:color="auto"/>
            </w:tcBorders>
            <w:shd w:val="clear" w:color="auto" w:fill="FFFFFF"/>
          </w:tcPr>
          <w:p w14:paraId="2B5AE586" w14:textId="77777777" w:rsidR="00272CA8" w:rsidRDefault="00272CA8" w:rsidP="00272CA8">
            <w:pPr>
              <w:rPr>
                <w:rFonts w:cs="Arial"/>
              </w:rPr>
            </w:pPr>
          </w:p>
        </w:tc>
        <w:tc>
          <w:tcPr>
            <w:tcW w:w="1767" w:type="dxa"/>
            <w:tcBorders>
              <w:top w:val="single" w:sz="4" w:space="0" w:color="auto"/>
              <w:bottom w:val="single" w:sz="4" w:space="0" w:color="auto"/>
            </w:tcBorders>
            <w:shd w:val="clear" w:color="auto" w:fill="FFFFFF"/>
          </w:tcPr>
          <w:p w14:paraId="59241D32" w14:textId="77777777" w:rsidR="00272CA8" w:rsidRDefault="00272CA8" w:rsidP="00272CA8">
            <w:pPr>
              <w:rPr>
                <w:rFonts w:cs="Arial"/>
              </w:rPr>
            </w:pPr>
          </w:p>
        </w:tc>
        <w:tc>
          <w:tcPr>
            <w:tcW w:w="826" w:type="dxa"/>
            <w:tcBorders>
              <w:top w:val="single" w:sz="4" w:space="0" w:color="auto"/>
              <w:bottom w:val="single" w:sz="4" w:space="0" w:color="auto"/>
            </w:tcBorders>
            <w:shd w:val="clear" w:color="auto" w:fill="FFFFFF"/>
          </w:tcPr>
          <w:p w14:paraId="5980E6FF" w14:textId="77777777" w:rsidR="00272CA8"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2AAAB0" w14:textId="77777777" w:rsidR="00272CA8" w:rsidRDefault="00272CA8" w:rsidP="00272CA8">
            <w:pPr>
              <w:rPr>
                <w:rFonts w:eastAsia="Batang" w:cs="Arial"/>
                <w:lang w:eastAsia="ko-KR"/>
              </w:rPr>
            </w:pPr>
          </w:p>
        </w:tc>
      </w:tr>
      <w:tr w:rsidR="00272CA8" w:rsidRPr="00D95972" w14:paraId="77B757E3" w14:textId="77777777" w:rsidTr="00F65AFD">
        <w:tc>
          <w:tcPr>
            <w:tcW w:w="976" w:type="dxa"/>
            <w:tcBorders>
              <w:top w:val="nil"/>
              <w:left w:val="thinThickThinSmallGap" w:sz="24" w:space="0" w:color="auto"/>
              <w:bottom w:val="nil"/>
            </w:tcBorders>
            <w:shd w:val="clear" w:color="auto" w:fill="auto"/>
          </w:tcPr>
          <w:p w14:paraId="4D2678D7"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57F6B508"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2E8BE772" w14:textId="77777777" w:rsidR="00272CA8" w:rsidRDefault="00272CA8" w:rsidP="00272CA8"/>
        </w:tc>
        <w:tc>
          <w:tcPr>
            <w:tcW w:w="4191" w:type="dxa"/>
            <w:gridSpan w:val="3"/>
            <w:tcBorders>
              <w:top w:val="single" w:sz="4" w:space="0" w:color="auto"/>
              <w:bottom w:val="single" w:sz="4" w:space="0" w:color="auto"/>
            </w:tcBorders>
            <w:shd w:val="clear" w:color="auto" w:fill="FFFFFF"/>
          </w:tcPr>
          <w:p w14:paraId="483ADDB3" w14:textId="77777777" w:rsidR="00272CA8" w:rsidRDefault="00272CA8" w:rsidP="00272CA8">
            <w:pPr>
              <w:rPr>
                <w:rFonts w:cs="Arial"/>
              </w:rPr>
            </w:pPr>
          </w:p>
        </w:tc>
        <w:tc>
          <w:tcPr>
            <w:tcW w:w="1767" w:type="dxa"/>
            <w:tcBorders>
              <w:top w:val="single" w:sz="4" w:space="0" w:color="auto"/>
              <w:bottom w:val="single" w:sz="4" w:space="0" w:color="auto"/>
            </w:tcBorders>
            <w:shd w:val="clear" w:color="auto" w:fill="FFFFFF"/>
          </w:tcPr>
          <w:p w14:paraId="1557FB57" w14:textId="77777777" w:rsidR="00272CA8" w:rsidRDefault="00272CA8" w:rsidP="00272CA8">
            <w:pPr>
              <w:rPr>
                <w:rFonts w:cs="Arial"/>
              </w:rPr>
            </w:pPr>
          </w:p>
        </w:tc>
        <w:tc>
          <w:tcPr>
            <w:tcW w:w="826" w:type="dxa"/>
            <w:tcBorders>
              <w:top w:val="single" w:sz="4" w:space="0" w:color="auto"/>
              <w:bottom w:val="single" w:sz="4" w:space="0" w:color="auto"/>
            </w:tcBorders>
            <w:shd w:val="clear" w:color="auto" w:fill="FFFFFF"/>
          </w:tcPr>
          <w:p w14:paraId="6B51EDE1" w14:textId="77777777" w:rsidR="00272CA8"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1FB032" w14:textId="77777777" w:rsidR="00272CA8" w:rsidRDefault="00272CA8" w:rsidP="00272CA8">
            <w:pPr>
              <w:rPr>
                <w:rFonts w:eastAsia="Batang" w:cs="Arial"/>
                <w:lang w:eastAsia="ko-KR"/>
              </w:rPr>
            </w:pPr>
          </w:p>
        </w:tc>
      </w:tr>
      <w:tr w:rsidR="00272CA8" w:rsidRPr="00D95972" w14:paraId="3A697DF8" w14:textId="77777777" w:rsidTr="00F65AFD">
        <w:tc>
          <w:tcPr>
            <w:tcW w:w="976" w:type="dxa"/>
            <w:tcBorders>
              <w:top w:val="nil"/>
              <w:left w:val="thinThickThinSmallGap" w:sz="24" w:space="0" w:color="auto"/>
              <w:bottom w:val="nil"/>
            </w:tcBorders>
            <w:shd w:val="clear" w:color="auto" w:fill="auto"/>
          </w:tcPr>
          <w:p w14:paraId="414E43D5"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728D2A3A"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2C99E9D5" w14:textId="77777777" w:rsidR="00272CA8" w:rsidRDefault="00272CA8" w:rsidP="00272CA8"/>
        </w:tc>
        <w:tc>
          <w:tcPr>
            <w:tcW w:w="4191" w:type="dxa"/>
            <w:gridSpan w:val="3"/>
            <w:tcBorders>
              <w:top w:val="single" w:sz="4" w:space="0" w:color="auto"/>
              <w:bottom w:val="single" w:sz="4" w:space="0" w:color="auto"/>
            </w:tcBorders>
            <w:shd w:val="clear" w:color="auto" w:fill="FFFFFF"/>
          </w:tcPr>
          <w:p w14:paraId="27AC6679" w14:textId="77777777" w:rsidR="00272CA8" w:rsidRDefault="00272CA8" w:rsidP="00272CA8">
            <w:pPr>
              <w:rPr>
                <w:rFonts w:cs="Arial"/>
              </w:rPr>
            </w:pPr>
          </w:p>
        </w:tc>
        <w:tc>
          <w:tcPr>
            <w:tcW w:w="1767" w:type="dxa"/>
            <w:tcBorders>
              <w:top w:val="single" w:sz="4" w:space="0" w:color="auto"/>
              <w:bottom w:val="single" w:sz="4" w:space="0" w:color="auto"/>
            </w:tcBorders>
            <w:shd w:val="clear" w:color="auto" w:fill="FFFFFF"/>
          </w:tcPr>
          <w:p w14:paraId="1BE3FE7C" w14:textId="77777777" w:rsidR="00272CA8" w:rsidRDefault="00272CA8" w:rsidP="00272CA8">
            <w:pPr>
              <w:rPr>
                <w:rFonts w:cs="Arial"/>
              </w:rPr>
            </w:pPr>
          </w:p>
        </w:tc>
        <w:tc>
          <w:tcPr>
            <w:tcW w:w="826" w:type="dxa"/>
            <w:tcBorders>
              <w:top w:val="single" w:sz="4" w:space="0" w:color="auto"/>
              <w:bottom w:val="single" w:sz="4" w:space="0" w:color="auto"/>
            </w:tcBorders>
            <w:shd w:val="clear" w:color="auto" w:fill="FFFFFF"/>
          </w:tcPr>
          <w:p w14:paraId="14A69C50" w14:textId="77777777" w:rsidR="00272CA8"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C7648E" w14:textId="77777777" w:rsidR="00272CA8" w:rsidRDefault="00272CA8" w:rsidP="00272CA8">
            <w:pPr>
              <w:rPr>
                <w:rFonts w:eastAsia="Batang" w:cs="Arial"/>
                <w:lang w:eastAsia="ko-KR"/>
              </w:rPr>
            </w:pPr>
          </w:p>
        </w:tc>
      </w:tr>
      <w:tr w:rsidR="00272CA8" w:rsidRPr="00D95972" w14:paraId="677F99E1" w14:textId="77777777" w:rsidTr="00F74C44">
        <w:tc>
          <w:tcPr>
            <w:tcW w:w="976" w:type="dxa"/>
            <w:tcBorders>
              <w:top w:val="single" w:sz="4" w:space="0" w:color="auto"/>
              <w:left w:val="thinThickThinSmallGap" w:sz="24" w:space="0" w:color="auto"/>
              <w:bottom w:val="single" w:sz="4" w:space="0" w:color="auto"/>
            </w:tcBorders>
            <w:shd w:val="clear" w:color="auto" w:fill="FFFFFF"/>
          </w:tcPr>
          <w:p w14:paraId="0A3B746F" w14:textId="77777777" w:rsidR="00272CA8" w:rsidRPr="00D95972" w:rsidRDefault="00272CA8" w:rsidP="00272C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5EE8724" w14:textId="07ED916F" w:rsidR="00272CA8" w:rsidRPr="00D95972" w:rsidRDefault="00272CA8" w:rsidP="00272CA8">
            <w:pPr>
              <w:rPr>
                <w:rFonts w:cs="Arial"/>
              </w:rPr>
            </w:pPr>
            <w:r>
              <w:t>NBI18</w:t>
            </w:r>
            <w:r>
              <w:br/>
              <w:t>(CT3 lead)</w:t>
            </w:r>
          </w:p>
        </w:tc>
        <w:tc>
          <w:tcPr>
            <w:tcW w:w="1088" w:type="dxa"/>
            <w:tcBorders>
              <w:top w:val="single" w:sz="4" w:space="0" w:color="auto"/>
              <w:bottom w:val="single" w:sz="4" w:space="0" w:color="auto"/>
            </w:tcBorders>
          </w:tcPr>
          <w:p w14:paraId="4AC32820" w14:textId="77777777" w:rsidR="00272CA8" w:rsidRPr="00D95972" w:rsidRDefault="00272CA8" w:rsidP="00272CA8">
            <w:pPr>
              <w:rPr>
                <w:rFonts w:cs="Arial"/>
              </w:rPr>
            </w:pPr>
          </w:p>
        </w:tc>
        <w:tc>
          <w:tcPr>
            <w:tcW w:w="4191" w:type="dxa"/>
            <w:gridSpan w:val="3"/>
            <w:tcBorders>
              <w:top w:val="single" w:sz="4" w:space="0" w:color="auto"/>
              <w:bottom w:val="single" w:sz="4" w:space="0" w:color="auto"/>
            </w:tcBorders>
          </w:tcPr>
          <w:p w14:paraId="3BE7285F" w14:textId="0E161C38" w:rsidR="00272CA8" w:rsidRPr="00D95972" w:rsidRDefault="00272CA8" w:rsidP="00272CA8">
            <w:pPr>
              <w:rPr>
                <w:rFonts w:cs="Arial"/>
              </w:rPr>
            </w:pPr>
            <w:r>
              <w:rPr>
                <w:rFonts w:eastAsia="Calibri" w:cs="Arial"/>
                <w:color w:val="000000"/>
                <w:highlight w:val="yellow"/>
              </w:rPr>
              <w:t xml:space="preserve">Behrouz </w:t>
            </w:r>
            <w:r w:rsidRPr="00D95972">
              <w:rPr>
                <w:rFonts w:eastAsia="Calibri" w:cs="Arial"/>
                <w:color w:val="000000"/>
                <w:highlight w:val="yellow"/>
              </w:rPr>
              <w:t>–</w:t>
            </w:r>
            <w:r>
              <w:rPr>
                <w:rFonts w:eastAsia="Calibri" w:cs="Arial"/>
                <w:color w:val="000000"/>
                <w:highlight w:val="yellow"/>
              </w:rPr>
              <w:t xml:space="preserve"> Breakout on Services</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E0488B3" w14:textId="77777777" w:rsidR="00272CA8" w:rsidRPr="00D95972" w:rsidRDefault="00272CA8" w:rsidP="00272CA8">
            <w:pPr>
              <w:rPr>
                <w:rFonts w:cs="Arial"/>
              </w:rPr>
            </w:pPr>
          </w:p>
        </w:tc>
        <w:tc>
          <w:tcPr>
            <w:tcW w:w="826" w:type="dxa"/>
            <w:tcBorders>
              <w:top w:val="single" w:sz="4" w:space="0" w:color="auto"/>
              <w:bottom w:val="single" w:sz="4" w:space="0" w:color="auto"/>
            </w:tcBorders>
          </w:tcPr>
          <w:p w14:paraId="7EFCF9BD" w14:textId="77777777" w:rsidR="00272CA8" w:rsidRPr="00D95972"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tcPr>
          <w:p w14:paraId="4A05C923" w14:textId="1CD9FA94" w:rsidR="00272CA8" w:rsidRDefault="00272CA8" w:rsidP="00272CA8">
            <w:r w:rsidRPr="00F62A3A">
              <w:t>Rel-1</w:t>
            </w:r>
            <w:r>
              <w:t>8</w:t>
            </w:r>
            <w:r w:rsidRPr="00F62A3A">
              <w:t xml:space="preserve"> Enhancements of 3GPP Northbound Interfaces and Application Layer APIs</w:t>
            </w:r>
          </w:p>
          <w:p w14:paraId="5B0218C2" w14:textId="77777777" w:rsidR="00272CA8" w:rsidRDefault="00272CA8" w:rsidP="00272CA8">
            <w:pPr>
              <w:rPr>
                <w:rFonts w:eastAsia="Batang" w:cs="Arial"/>
                <w:color w:val="000000"/>
                <w:lang w:eastAsia="ko-KR"/>
              </w:rPr>
            </w:pPr>
          </w:p>
          <w:p w14:paraId="1BA71E5E" w14:textId="77777777" w:rsidR="00272CA8" w:rsidRPr="00D95972" w:rsidRDefault="00272CA8" w:rsidP="00272CA8">
            <w:pPr>
              <w:rPr>
                <w:rFonts w:eastAsia="Batang" w:cs="Arial"/>
                <w:color w:val="000000"/>
                <w:lang w:eastAsia="ko-KR"/>
              </w:rPr>
            </w:pPr>
          </w:p>
          <w:p w14:paraId="7544B278" w14:textId="77777777" w:rsidR="00272CA8" w:rsidRPr="00D95972" w:rsidRDefault="00272CA8" w:rsidP="00272CA8">
            <w:pPr>
              <w:rPr>
                <w:rFonts w:eastAsia="Batang" w:cs="Arial"/>
                <w:lang w:eastAsia="ko-KR"/>
              </w:rPr>
            </w:pPr>
          </w:p>
        </w:tc>
      </w:tr>
      <w:tr w:rsidR="00272CA8" w:rsidRPr="00D95972" w14:paraId="3FF9D4CF" w14:textId="77777777" w:rsidTr="00F74C44">
        <w:tc>
          <w:tcPr>
            <w:tcW w:w="976" w:type="dxa"/>
            <w:tcBorders>
              <w:top w:val="nil"/>
              <w:left w:val="thinThickThinSmallGap" w:sz="24" w:space="0" w:color="auto"/>
              <w:bottom w:val="nil"/>
            </w:tcBorders>
            <w:shd w:val="clear" w:color="auto" w:fill="auto"/>
          </w:tcPr>
          <w:p w14:paraId="6013CF1F"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72FDC9B3"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0D2FD862" w14:textId="0021CAF2" w:rsidR="00272CA8" w:rsidRDefault="00272CA8" w:rsidP="00272CA8">
            <w:hyperlink r:id="rId147" w:history="1">
              <w:r>
                <w:rPr>
                  <w:rStyle w:val="Hyperlink"/>
                </w:rPr>
                <w:t>C1-237267</w:t>
              </w:r>
            </w:hyperlink>
          </w:p>
        </w:tc>
        <w:tc>
          <w:tcPr>
            <w:tcW w:w="4191" w:type="dxa"/>
            <w:gridSpan w:val="3"/>
            <w:tcBorders>
              <w:top w:val="single" w:sz="4" w:space="0" w:color="auto"/>
              <w:bottom w:val="single" w:sz="4" w:space="0" w:color="auto"/>
            </w:tcBorders>
            <w:shd w:val="clear" w:color="auto" w:fill="FFFF00"/>
          </w:tcPr>
          <w:p w14:paraId="7F8CE0EB" w14:textId="019BE80E" w:rsidR="00272CA8" w:rsidRDefault="00272CA8" w:rsidP="00272CA8">
            <w:pPr>
              <w:rPr>
                <w:rFonts w:cs="Arial"/>
              </w:rPr>
            </w:pPr>
            <w:r>
              <w:rPr>
                <w:rFonts w:cs="Arial"/>
              </w:rPr>
              <w:t>Work plan for the CT1 part of NBI18</w:t>
            </w:r>
          </w:p>
        </w:tc>
        <w:tc>
          <w:tcPr>
            <w:tcW w:w="1767" w:type="dxa"/>
            <w:tcBorders>
              <w:top w:val="single" w:sz="4" w:space="0" w:color="auto"/>
              <w:bottom w:val="single" w:sz="4" w:space="0" w:color="auto"/>
            </w:tcBorders>
            <w:shd w:val="clear" w:color="auto" w:fill="FFFF00"/>
          </w:tcPr>
          <w:p w14:paraId="5A9D95D9" w14:textId="55222558" w:rsidR="00272CA8" w:rsidRDefault="00272CA8" w:rsidP="00272CA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A8A970C" w14:textId="19FF8D05" w:rsidR="00272CA8" w:rsidRDefault="00272CA8" w:rsidP="00272CA8">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D192CE" w14:textId="77777777" w:rsidR="00272CA8" w:rsidRDefault="00272CA8" w:rsidP="00272CA8">
            <w:pPr>
              <w:rPr>
                <w:rFonts w:eastAsia="Batang" w:cs="Arial"/>
                <w:lang w:eastAsia="ko-KR"/>
              </w:rPr>
            </w:pPr>
          </w:p>
        </w:tc>
      </w:tr>
      <w:tr w:rsidR="00272CA8" w:rsidRPr="00D95972" w14:paraId="3BB4BED3" w14:textId="77777777" w:rsidTr="00F65AFD">
        <w:tc>
          <w:tcPr>
            <w:tcW w:w="976" w:type="dxa"/>
            <w:tcBorders>
              <w:top w:val="nil"/>
              <w:left w:val="thinThickThinSmallGap" w:sz="24" w:space="0" w:color="auto"/>
              <w:bottom w:val="nil"/>
            </w:tcBorders>
            <w:shd w:val="clear" w:color="auto" w:fill="auto"/>
          </w:tcPr>
          <w:p w14:paraId="10CB8DEF"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6C10C65D"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5A96D4FF" w14:textId="77777777" w:rsidR="00272CA8" w:rsidRDefault="00272CA8" w:rsidP="00272CA8"/>
        </w:tc>
        <w:tc>
          <w:tcPr>
            <w:tcW w:w="4191" w:type="dxa"/>
            <w:gridSpan w:val="3"/>
            <w:tcBorders>
              <w:top w:val="single" w:sz="4" w:space="0" w:color="auto"/>
              <w:bottom w:val="single" w:sz="4" w:space="0" w:color="auto"/>
            </w:tcBorders>
            <w:shd w:val="clear" w:color="auto" w:fill="FFFFFF"/>
          </w:tcPr>
          <w:p w14:paraId="6776142D" w14:textId="77777777" w:rsidR="00272CA8" w:rsidRDefault="00272CA8" w:rsidP="00272CA8">
            <w:pPr>
              <w:rPr>
                <w:rFonts w:cs="Arial"/>
              </w:rPr>
            </w:pPr>
          </w:p>
        </w:tc>
        <w:tc>
          <w:tcPr>
            <w:tcW w:w="1767" w:type="dxa"/>
            <w:tcBorders>
              <w:top w:val="single" w:sz="4" w:space="0" w:color="auto"/>
              <w:bottom w:val="single" w:sz="4" w:space="0" w:color="auto"/>
            </w:tcBorders>
            <w:shd w:val="clear" w:color="auto" w:fill="FFFFFF"/>
          </w:tcPr>
          <w:p w14:paraId="37F0DE83" w14:textId="77777777" w:rsidR="00272CA8" w:rsidRDefault="00272CA8" w:rsidP="00272CA8">
            <w:pPr>
              <w:rPr>
                <w:rFonts w:cs="Arial"/>
              </w:rPr>
            </w:pPr>
          </w:p>
        </w:tc>
        <w:tc>
          <w:tcPr>
            <w:tcW w:w="826" w:type="dxa"/>
            <w:tcBorders>
              <w:top w:val="single" w:sz="4" w:space="0" w:color="auto"/>
              <w:bottom w:val="single" w:sz="4" w:space="0" w:color="auto"/>
            </w:tcBorders>
            <w:shd w:val="clear" w:color="auto" w:fill="FFFFFF"/>
          </w:tcPr>
          <w:p w14:paraId="2E950B1A" w14:textId="77777777" w:rsidR="00272CA8"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D7B12C" w14:textId="77777777" w:rsidR="00272CA8" w:rsidRDefault="00272CA8" w:rsidP="00272CA8">
            <w:pPr>
              <w:rPr>
                <w:rFonts w:eastAsia="Batang" w:cs="Arial"/>
                <w:lang w:eastAsia="ko-KR"/>
              </w:rPr>
            </w:pPr>
          </w:p>
        </w:tc>
      </w:tr>
      <w:tr w:rsidR="00272CA8" w:rsidRPr="00D95972" w14:paraId="3E07C5F2" w14:textId="77777777" w:rsidTr="00F65AFD">
        <w:tc>
          <w:tcPr>
            <w:tcW w:w="976" w:type="dxa"/>
            <w:tcBorders>
              <w:top w:val="nil"/>
              <w:left w:val="thinThickThinSmallGap" w:sz="24" w:space="0" w:color="auto"/>
              <w:bottom w:val="nil"/>
            </w:tcBorders>
            <w:shd w:val="clear" w:color="auto" w:fill="auto"/>
          </w:tcPr>
          <w:p w14:paraId="2C7AA1FE"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77A54BFC"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1B610407" w14:textId="77777777" w:rsidR="00272CA8" w:rsidRDefault="00272CA8" w:rsidP="00272CA8"/>
        </w:tc>
        <w:tc>
          <w:tcPr>
            <w:tcW w:w="4191" w:type="dxa"/>
            <w:gridSpan w:val="3"/>
            <w:tcBorders>
              <w:top w:val="single" w:sz="4" w:space="0" w:color="auto"/>
              <w:bottom w:val="single" w:sz="4" w:space="0" w:color="auto"/>
            </w:tcBorders>
            <w:shd w:val="clear" w:color="auto" w:fill="FFFFFF"/>
          </w:tcPr>
          <w:p w14:paraId="73E42F38" w14:textId="77777777" w:rsidR="00272CA8" w:rsidRDefault="00272CA8" w:rsidP="00272CA8">
            <w:pPr>
              <w:rPr>
                <w:rFonts w:cs="Arial"/>
              </w:rPr>
            </w:pPr>
          </w:p>
        </w:tc>
        <w:tc>
          <w:tcPr>
            <w:tcW w:w="1767" w:type="dxa"/>
            <w:tcBorders>
              <w:top w:val="single" w:sz="4" w:space="0" w:color="auto"/>
              <w:bottom w:val="single" w:sz="4" w:space="0" w:color="auto"/>
            </w:tcBorders>
            <w:shd w:val="clear" w:color="auto" w:fill="FFFFFF"/>
          </w:tcPr>
          <w:p w14:paraId="13F47DC5" w14:textId="77777777" w:rsidR="00272CA8" w:rsidRDefault="00272CA8" w:rsidP="00272CA8">
            <w:pPr>
              <w:rPr>
                <w:rFonts w:cs="Arial"/>
              </w:rPr>
            </w:pPr>
          </w:p>
        </w:tc>
        <w:tc>
          <w:tcPr>
            <w:tcW w:w="826" w:type="dxa"/>
            <w:tcBorders>
              <w:top w:val="single" w:sz="4" w:space="0" w:color="auto"/>
              <w:bottom w:val="single" w:sz="4" w:space="0" w:color="auto"/>
            </w:tcBorders>
            <w:shd w:val="clear" w:color="auto" w:fill="FFFFFF"/>
          </w:tcPr>
          <w:p w14:paraId="25899CF3" w14:textId="77777777" w:rsidR="00272CA8"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56DA77" w14:textId="77777777" w:rsidR="00272CA8" w:rsidRDefault="00272CA8" w:rsidP="00272CA8">
            <w:pPr>
              <w:rPr>
                <w:rFonts w:eastAsia="Batang" w:cs="Arial"/>
                <w:lang w:eastAsia="ko-KR"/>
              </w:rPr>
            </w:pPr>
          </w:p>
        </w:tc>
      </w:tr>
      <w:tr w:rsidR="00272CA8" w:rsidRPr="00D95972" w14:paraId="5BCF0C46" w14:textId="77777777" w:rsidTr="00F65AFD">
        <w:tc>
          <w:tcPr>
            <w:tcW w:w="976" w:type="dxa"/>
            <w:tcBorders>
              <w:top w:val="nil"/>
              <w:left w:val="thinThickThinSmallGap" w:sz="24" w:space="0" w:color="auto"/>
              <w:bottom w:val="nil"/>
            </w:tcBorders>
            <w:shd w:val="clear" w:color="auto" w:fill="auto"/>
          </w:tcPr>
          <w:p w14:paraId="0B7102A5"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097F1CEE"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6C8597A5" w14:textId="77777777" w:rsidR="00272CA8" w:rsidRDefault="00272CA8" w:rsidP="00272CA8"/>
        </w:tc>
        <w:tc>
          <w:tcPr>
            <w:tcW w:w="4191" w:type="dxa"/>
            <w:gridSpan w:val="3"/>
            <w:tcBorders>
              <w:top w:val="single" w:sz="4" w:space="0" w:color="auto"/>
              <w:bottom w:val="single" w:sz="4" w:space="0" w:color="auto"/>
            </w:tcBorders>
            <w:shd w:val="clear" w:color="auto" w:fill="FFFFFF"/>
          </w:tcPr>
          <w:p w14:paraId="5C179631" w14:textId="77777777" w:rsidR="00272CA8" w:rsidRDefault="00272CA8" w:rsidP="00272CA8">
            <w:pPr>
              <w:rPr>
                <w:rFonts w:cs="Arial"/>
              </w:rPr>
            </w:pPr>
          </w:p>
        </w:tc>
        <w:tc>
          <w:tcPr>
            <w:tcW w:w="1767" w:type="dxa"/>
            <w:tcBorders>
              <w:top w:val="single" w:sz="4" w:space="0" w:color="auto"/>
              <w:bottom w:val="single" w:sz="4" w:space="0" w:color="auto"/>
            </w:tcBorders>
            <w:shd w:val="clear" w:color="auto" w:fill="FFFFFF"/>
          </w:tcPr>
          <w:p w14:paraId="0FE9BC62" w14:textId="77777777" w:rsidR="00272CA8" w:rsidRDefault="00272CA8" w:rsidP="00272CA8">
            <w:pPr>
              <w:rPr>
                <w:rFonts w:cs="Arial"/>
              </w:rPr>
            </w:pPr>
          </w:p>
        </w:tc>
        <w:tc>
          <w:tcPr>
            <w:tcW w:w="826" w:type="dxa"/>
            <w:tcBorders>
              <w:top w:val="single" w:sz="4" w:space="0" w:color="auto"/>
              <w:bottom w:val="single" w:sz="4" w:space="0" w:color="auto"/>
            </w:tcBorders>
            <w:shd w:val="clear" w:color="auto" w:fill="FFFFFF"/>
          </w:tcPr>
          <w:p w14:paraId="14ECA244" w14:textId="77777777" w:rsidR="00272CA8"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19DA0D" w14:textId="77777777" w:rsidR="00272CA8" w:rsidRDefault="00272CA8" w:rsidP="00272CA8">
            <w:pPr>
              <w:rPr>
                <w:rFonts w:eastAsia="Batang" w:cs="Arial"/>
                <w:lang w:eastAsia="ko-KR"/>
              </w:rPr>
            </w:pPr>
          </w:p>
        </w:tc>
      </w:tr>
      <w:tr w:rsidR="00272CA8" w:rsidRPr="00D95972" w14:paraId="69B3B785" w14:textId="77777777" w:rsidTr="001330FC">
        <w:tc>
          <w:tcPr>
            <w:tcW w:w="976" w:type="dxa"/>
            <w:tcBorders>
              <w:top w:val="single" w:sz="4" w:space="0" w:color="auto"/>
              <w:left w:val="thinThickThinSmallGap" w:sz="24" w:space="0" w:color="auto"/>
              <w:bottom w:val="single" w:sz="4" w:space="0" w:color="auto"/>
            </w:tcBorders>
            <w:shd w:val="clear" w:color="auto" w:fill="FFFFFF"/>
          </w:tcPr>
          <w:p w14:paraId="1A5E72BF" w14:textId="77777777" w:rsidR="00272CA8" w:rsidRPr="00D95972" w:rsidRDefault="00272CA8" w:rsidP="00272CA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464C448" w14:textId="45E97A94" w:rsidR="00272CA8" w:rsidRPr="00D95972" w:rsidRDefault="00272CA8" w:rsidP="00272CA8">
            <w:pPr>
              <w:rPr>
                <w:rFonts w:cs="Arial"/>
              </w:rPr>
            </w:pPr>
            <w:r>
              <w:rPr>
                <w:rFonts w:cs="Arial"/>
              </w:rPr>
              <w:t>SENSE</w:t>
            </w:r>
          </w:p>
        </w:tc>
        <w:tc>
          <w:tcPr>
            <w:tcW w:w="1088" w:type="dxa"/>
            <w:tcBorders>
              <w:top w:val="single" w:sz="4" w:space="0" w:color="auto"/>
              <w:bottom w:val="single" w:sz="4" w:space="0" w:color="auto"/>
            </w:tcBorders>
          </w:tcPr>
          <w:p w14:paraId="18CACF28" w14:textId="77777777" w:rsidR="00272CA8" w:rsidRPr="00D95972" w:rsidRDefault="00272CA8" w:rsidP="00272CA8">
            <w:pPr>
              <w:rPr>
                <w:rFonts w:cs="Arial"/>
              </w:rPr>
            </w:pPr>
          </w:p>
        </w:tc>
        <w:tc>
          <w:tcPr>
            <w:tcW w:w="4191" w:type="dxa"/>
            <w:gridSpan w:val="3"/>
            <w:tcBorders>
              <w:top w:val="single" w:sz="4" w:space="0" w:color="auto"/>
              <w:bottom w:val="single" w:sz="4" w:space="0" w:color="auto"/>
            </w:tcBorders>
          </w:tcPr>
          <w:p w14:paraId="3779F292" w14:textId="22BB23BB" w:rsidR="00272CA8" w:rsidRPr="00DA2C24" w:rsidRDefault="00272CA8" w:rsidP="00272CA8">
            <w:pPr>
              <w:rPr>
                <w:rFonts w:eastAsia="Calibri" w:cs="Arial"/>
                <w:b/>
                <w:bCs/>
                <w:color w:val="FF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C5B97FD" w14:textId="77777777" w:rsidR="00272CA8" w:rsidRPr="00D95972" w:rsidRDefault="00272CA8" w:rsidP="00272CA8">
            <w:pPr>
              <w:rPr>
                <w:rFonts w:cs="Arial"/>
              </w:rPr>
            </w:pPr>
          </w:p>
        </w:tc>
        <w:tc>
          <w:tcPr>
            <w:tcW w:w="826" w:type="dxa"/>
            <w:tcBorders>
              <w:top w:val="single" w:sz="4" w:space="0" w:color="auto"/>
              <w:bottom w:val="single" w:sz="4" w:space="0" w:color="auto"/>
            </w:tcBorders>
          </w:tcPr>
          <w:p w14:paraId="40E2B3A8" w14:textId="77777777" w:rsidR="00272CA8" w:rsidRPr="00D95972"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tcPr>
          <w:p w14:paraId="76F4591E" w14:textId="7F5C6C68" w:rsidR="00272CA8" w:rsidRDefault="00272CA8" w:rsidP="00272CA8">
            <w:pPr>
              <w:rPr>
                <w:rFonts w:eastAsia="Batang" w:cs="Arial"/>
                <w:color w:val="000000"/>
                <w:lang w:eastAsia="ko-KR"/>
              </w:rPr>
            </w:pPr>
            <w:r w:rsidRPr="00671082">
              <w:rPr>
                <w:rFonts w:eastAsia="Batang" w:cs="Arial"/>
                <w:color w:val="000000"/>
                <w:lang w:eastAsia="ko-KR"/>
              </w:rPr>
              <w:t xml:space="preserve">CT aspects of Signal level Enhanced Network </w:t>
            </w:r>
            <w:proofErr w:type="spellStart"/>
            <w:r w:rsidRPr="00671082">
              <w:rPr>
                <w:rFonts w:eastAsia="Batang" w:cs="Arial"/>
                <w:color w:val="000000"/>
                <w:lang w:eastAsia="ko-KR"/>
              </w:rPr>
              <w:t>SElection</w:t>
            </w:r>
            <w:proofErr w:type="spellEnd"/>
          </w:p>
          <w:p w14:paraId="170BBDED" w14:textId="77777777" w:rsidR="00272CA8" w:rsidRPr="00D95972" w:rsidRDefault="00272CA8" w:rsidP="00272CA8">
            <w:pPr>
              <w:rPr>
                <w:rFonts w:eastAsia="Batang" w:cs="Arial"/>
                <w:color w:val="000000"/>
                <w:lang w:eastAsia="ko-KR"/>
              </w:rPr>
            </w:pPr>
          </w:p>
          <w:p w14:paraId="3881E179" w14:textId="77777777" w:rsidR="00272CA8" w:rsidRPr="00D95972" w:rsidRDefault="00272CA8" w:rsidP="00272CA8">
            <w:pPr>
              <w:rPr>
                <w:rFonts w:eastAsia="Batang" w:cs="Arial"/>
                <w:lang w:eastAsia="ko-KR"/>
              </w:rPr>
            </w:pPr>
          </w:p>
        </w:tc>
      </w:tr>
      <w:tr w:rsidR="00272CA8" w:rsidRPr="00D95972" w14:paraId="76063E87" w14:textId="77777777" w:rsidTr="00F74C44">
        <w:tc>
          <w:tcPr>
            <w:tcW w:w="976" w:type="dxa"/>
            <w:tcBorders>
              <w:left w:val="thinThickThinSmallGap" w:sz="24" w:space="0" w:color="auto"/>
              <w:bottom w:val="nil"/>
            </w:tcBorders>
            <w:shd w:val="clear" w:color="auto" w:fill="auto"/>
          </w:tcPr>
          <w:p w14:paraId="2205CAF1" w14:textId="77777777" w:rsidR="00272CA8" w:rsidRPr="00D95972" w:rsidRDefault="00272CA8" w:rsidP="00272CA8">
            <w:pPr>
              <w:rPr>
                <w:rFonts w:cs="Arial"/>
              </w:rPr>
            </w:pPr>
          </w:p>
        </w:tc>
        <w:tc>
          <w:tcPr>
            <w:tcW w:w="1317" w:type="dxa"/>
            <w:gridSpan w:val="2"/>
            <w:tcBorders>
              <w:bottom w:val="nil"/>
            </w:tcBorders>
            <w:shd w:val="clear" w:color="auto" w:fill="auto"/>
          </w:tcPr>
          <w:p w14:paraId="53475737"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72E9C6BF" w14:textId="0D356FEB" w:rsidR="00272CA8" w:rsidRPr="00D95972" w:rsidRDefault="00272CA8" w:rsidP="00272CA8">
            <w:pPr>
              <w:overflowPunct/>
              <w:autoSpaceDE/>
              <w:autoSpaceDN/>
              <w:adjustRightInd/>
              <w:textAlignment w:val="auto"/>
              <w:rPr>
                <w:rFonts w:cs="Arial"/>
                <w:lang w:val="en-US"/>
              </w:rPr>
            </w:pPr>
            <w:hyperlink r:id="rId148" w:history="1">
              <w:r>
                <w:rPr>
                  <w:rStyle w:val="Hyperlink"/>
                </w:rPr>
                <w:t>C1-237028</w:t>
              </w:r>
            </w:hyperlink>
          </w:p>
        </w:tc>
        <w:tc>
          <w:tcPr>
            <w:tcW w:w="4191" w:type="dxa"/>
            <w:gridSpan w:val="3"/>
            <w:tcBorders>
              <w:top w:val="single" w:sz="4" w:space="0" w:color="auto"/>
              <w:bottom w:val="single" w:sz="4" w:space="0" w:color="auto"/>
            </w:tcBorders>
            <w:shd w:val="clear" w:color="auto" w:fill="FFFF00"/>
          </w:tcPr>
          <w:p w14:paraId="0D7A9190" w14:textId="2120FDCD" w:rsidR="00272CA8" w:rsidRPr="00D95972" w:rsidRDefault="00272CA8" w:rsidP="00272CA8">
            <w:pPr>
              <w:rPr>
                <w:rFonts w:cs="Arial"/>
              </w:rPr>
            </w:pPr>
            <w:r>
              <w:rPr>
                <w:rFonts w:cs="Arial"/>
              </w:rPr>
              <w:t>AT command for Signal level enhanced network selection</w:t>
            </w:r>
          </w:p>
        </w:tc>
        <w:tc>
          <w:tcPr>
            <w:tcW w:w="1767" w:type="dxa"/>
            <w:tcBorders>
              <w:top w:val="single" w:sz="4" w:space="0" w:color="auto"/>
              <w:bottom w:val="single" w:sz="4" w:space="0" w:color="auto"/>
            </w:tcBorders>
            <w:shd w:val="clear" w:color="auto" w:fill="FFFF00"/>
          </w:tcPr>
          <w:p w14:paraId="322F04AD" w14:textId="09B5563A" w:rsidR="00272CA8" w:rsidRPr="00D95972" w:rsidRDefault="00272CA8" w:rsidP="00272CA8">
            <w:pPr>
              <w:rPr>
                <w:rFonts w:cs="Arial"/>
              </w:rPr>
            </w:pPr>
            <w:r>
              <w:rPr>
                <w:rFonts w:cs="Arial"/>
              </w:rPr>
              <w:t xml:space="preserve">Deutsche Telekom, </w:t>
            </w:r>
            <w:proofErr w:type="spellStart"/>
            <w:r>
              <w:rPr>
                <w:rFonts w:cs="Arial"/>
              </w:rPr>
              <w:t>InterDigital</w:t>
            </w:r>
            <w:proofErr w:type="spellEnd"/>
            <w:r>
              <w:rPr>
                <w:rFonts w:cs="Arial"/>
              </w:rPr>
              <w:t xml:space="preserve">, OPPO,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50D31FA3" w14:textId="0CB99DC1" w:rsidR="00272CA8" w:rsidRPr="00D95972" w:rsidRDefault="00272CA8" w:rsidP="00272CA8">
            <w:pPr>
              <w:rPr>
                <w:rFonts w:cs="Arial"/>
              </w:rPr>
            </w:pPr>
            <w:r>
              <w:rPr>
                <w:rFonts w:cs="Arial"/>
              </w:rPr>
              <w:t>CR 0823 27.007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71924C" w14:textId="47E5AECF" w:rsidR="00272CA8" w:rsidRPr="00D95972" w:rsidRDefault="00272CA8" w:rsidP="00272CA8">
            <w:pPr>
              <w:rPr>
                <w:rFonts w:eastAsia="Batang" w:cs="Arial"/>
                <w:lang w:eastAsia="ko-KR"/>
              </w:rPr>
            </w:pPr>
            <w:r>
              <w:rPr>
                <w:rFonts w:eastAsia="Batang" w:cs="Arial"/>
                <w:lang w:eastAsia="ko-KR"/>
              </w:rPr>
              <w:t>Revision of C1-236466</w:t>
            </w:r>
          </w:p>
        </w:tc>
      </w:tr>
      <w:tr w:rsidR="00272CA8" w:rsidRPr="00D95972" w14:paraId="67B7FD65" w14:textId="77777777" w:rsidTr="00F74C44">
        <w:tc>
          <w:tcPr>
            <w:tcW w:w="976" w:type="dxa"/>
            <w:tcBorders>
              <w:left w:val="thinThickThinSmallGap" w:sz="24" w:space="0" w:color="auto"/>
              <w:bottom w:val="nil"/>
            </w:tcBorders>
            <w:shd w:val="clear" w:color="auto" w:fill="auto"/>
          </w:tcPr>
          <w:p w14:paraId="4F642B84" w14:textId="77777777" w:rsidR="00272CA8" w:rsidRPr="00D95972" w:rsidRDefault="00272CA8" w:rsidP="00272CA8">
            <w:pPr>
              <w:rPr>
                <w:rFonts w:cs="Arial"/>
              </w:rPr>
            </w:pPr>
          </w:p>
        </w:tc>
        <w:tc>
          <w:tcPr>
            <w:tcW w:w="1317" w:type="dxa"/>
            <w:gridSpan w:val="2"/>
            <w:tcBorders>
              <w:bottom w:val="nil"/>
            </w:tcBorders>
            <w:shd w:val="clear" w:color="auto" w:fill="auto"/>
          </w:tcPr>
          <w:p w14:paraId="50E639AC"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2B3F69B5" w14:textId="133F18EC" w:rsidR="00272CA8" w:rsidRPr="00D95972" w:rsidRDefault="00272CA8" w:rsidP="00272CA8">
            <w:pPr>
              <w:overflowPunct/>
              <w:autoSpaceDE/>
              <w:autoSpaceDN/>
              <w:adjustRightInd/>
              <w:textAlignment w:val="auto"/>
              <w:rPr>
                <w:rFonts w:cs="Arial"/>
                <w:lang w:val="en-US"/>
              </w:rPr>
            </w:pPr>
            <w:hyperlink r:id="rId149" w:history="1">
              <w:r>
                <w:rPr>
                  <w:rStyle w:val="Hyperlink"/>
                </w:rPr>
                <w:t>C1-237505</w:t>
              </w:r>
            </w:hyperlink>
          </w:p>
        </w:tc>
        <w:tc>
          <w:tcPr>
            <w:tcW w:w="4191" w:type="dxa"/>
            <w:gridSpan w:val="3"/>
            <w:tcBorders>
              <w:top w:val="single" w:sz="4" w:space="0" w:color="auto"/>
              <w:bottom w:val="single" w:sz="4" w:space="0" w:color="auto"/>
            </w:tcBorders>
            <w:shd w:val="clear" w:color="auto" w:fill="FFFF00"/>
          </w:tcPr>
          <w:p w14:paraId="3AC6FFA6" w14:textId="269E854D" w:rsidR="00272CA8" w:rsidRPr="00D95972" w:rsidRDefault="00272CA8" w:rsidP="00272CA8">
            <w:pPr>
              <w:rPr>
                <w:rFonts w:cs="Arial"/>
              </w:rPr>
            </w:pPr>
            <w:r>
              <w:rPr>
                <w:rFonts w:cs="Arial"/>
              </w:rPr>
              <w:t xml:space="preserve">Stop </w:t>
            </w:r>
            <w:proofErr w:type="spellStart"/>
            <w:r>
              <w:rPr>
                <w:rFonts w:cs="Arial"/>
              </w:rPr>
              <w:t>T_sense</w:t>
            </w:r>
            <w:proofErr w:type="spellEnd"/>
            <w:r>
              <w:rPr>
                <w:rFonts w:cs="Arial"/>
              </w:rPr>
              <w:t xml:space="preserve"> timer at end of averaging window on better signal quality</w:t>
            </w:r>
          </w:p>
        </w:tc>
        <w:tc>
          <w:tcPr>
            <w:tcW w:w="1767" w:type="dxa"/>
            <w:tcBorders>
              <w:top w:val="single" w:sz="4" w:space="0" w:color="auto"/>
              <w:bottom w:val="single" w:sz="4" w:space="0" w:color="auto"/>
            </w:tcBorders>
            <w:shd w:val="clear" w:color="auto" w:fill="FFFF00"/>
          </w:tcPr>
          <w:p w14:paraId="7F4A544C" w14:textId="2A6C9EA2" w:rsidR="00272CA8" w:rsidRPr="00D95972" w:rsidRDefault="00272CA8" w:rsidP="00272CA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190F55F" w14:textId="240E8784" w:rsidR="00272CA8" w:rsidRPr="00D95972" w:rsidRDefault="00272CA8" w:rsidP="00272CA8">
            <w:pPr>
              <w:rPr>
                <w:rFonts w:cs="Arial"/>
              </w:rPr>
            </w:pPr>
            <w:r>
              <w:rPr>
                <w:rFonts w:cs="Arial"/>
              </w:rPr>
              <w:t>CR 1170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2230D4" w14:textId="77777777" w:rsidR="00272CA8" w:rsidRPr="00D95972" w:rsidRDefault="00272CA8" w:rsidP="00272CA8">
            <w:pPr>
              <w:rPr>
                <w:rFonts w:eastAsia="Batang" w:cs="Arial"/>
                <w:lang w:eastAsia="ko-KR"/>
              </w:rPr>
            </w:pPr>
          </w:p>
        </w:tc>
      </w:tr>
      <w:tr w:rsidR="00272CA8" w:rsidRPr="00D95972" w14:paraId="5F28D480" w14:textId="77777777" w:rsidTr="00EF514F">
        <w:tc>
          <w:tcPr>
            <w:tcW w:w="976" w:type="dxa"/>
            <w:tcBorders>
              <w:left w:val="thinThickThinSmallGap" w:sz="24" w:space="0" w:color="auto"/>
              <w:bottom w:val="nil"/>
            </w:tcBorders>
            <w:shd w:val="clear" w:color="auto" w:fill="auto"/>
          </w:tcPr>
          <w:p w14:paraId="6616F060" w14:textId="77777777" w:rsidR="00272CA8" w:rsidRPr="00D95972" w:rsidRDefault="00272CA8" w:rsidP="00272CA8">
            <w:pPr>
              <w:rPr>
                <w:rFonts w:cs="Arial"/>
              </w:rPr>
            </w:pPr>
          </w:p>
        </w:tc>
        <w:tc>
          <w:tcPr>
            <w:tcW w:w="1317" w:type="dxa"/>
            <w:gridSpan w:val="2"/>
            <w:tcBorders>
              <w:bottom w:val="nil"/>
            </w:tcBorders>
            <w:shd w:val="clear" w:color="auto" w:fill="auto"/>
          </w:tcPr>
          <w:p w14:paraId="19108CCA"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2AF5D9CE" w14:textId="77777777" w:rsidR="00272CA8" w:rsidRPr="00D95972" w:rsidRDefault="00272CA8" w:rsidP="00272C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B1850F" w14:textId="77777777" w:rsidR="00272CA8" w:rsidRPr="00D95972" w:rsidRDefault="00272CA8" w:rsidP="00272CA8">
            <w:pPr>
              <w:rPr>
                <w:rFonts w:cs="Arial"/>
              </w:rPr>
            </w:pPr>
          </w:p>
        </w:tc>
        <w:tc>
          <w:tcPr>
            <w:tcW w:w="1767" w:type="dxa"/>
            <w:tcBorders>
              <w:top w:val="single" w:sz="4" w:space="0" w:color="auto"/>
              <w:bottom w:val="single" w:sz="4" w:space="0" w:color="auto"/>
            </w:tcBorders>
            <w:shd w:val="clear" w:color="auto" w:fill="FFFFFF"/>
          </w:tcPr>
          <w:p w14:paraId="194A6665" w14:textId="77777777" w:rsidR="00272CA8" w:rsidRPr="00D95972" w:rsidRDefault="00272CA8" w:rsidP="00272CA8">
            <w:pPr>
              <w:rPr>
                <w:rFonts w:cs="Arial"/>
              </w:rPr>
            </w:pPr>
          </w:p>
        </w:tc>
        <w:tc>
          <w:tcPr>
            <w:tcW w:w="826" w:type="dxa"/>
            <w:tcBorders>
              <w:top w:val="single" w:sz="4" w:space="0" w:color="auto"/>
              <w:bottom w:val="single" w:sz="4" w:space="0" w:color="auto"/>
            </w:tcBorders>
            <w:shd w:val="clear" w:color="auto" w:fill="FFFFFF"/>
          </w:tcPr>
          <w:p w14:paraId="5646F147" w14:textId="77777777" w:rsidR="00272CA8" w:rsidRPr="00D95972"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A320A8" w14:textId="77777777" w:rsidR="00272CA8" w:rsidRPr="00D95972" w:rsidRDefault="00272CA8" w:rsidP="00272CA8">
            <w:pPr>
              <w:rPr>
                <w:rFonts w:eastAsia="Batang" w:cs="Arial"/>
                <w:lang w:eastAsia="ko-KR"/>
              </w:rPr>
            </w:pPr>
          </w:p>
        </w:tc>
      </w:tr>
      <w:tr w:rsidR="00272CA8" w:rsidRPr="00D95972" w14:paraId="250BE8F7" w14:textId="77777777" w:rsidTr="00EF514F">
        <w:tc>
          <w:tcPr>
            <w:tcW w:w="976" w:type="dxa"/>
            <w:tcBorders>
              <w:left w:val="thinThickThinSmallGap" w:sz="24" w:space="0" w:color="auto"/>
              <w:bottom w:val="nil"/>
            </w:tcBorders>
            <w:shd w:val="clear" w:color="auto" w:fill="auto"/>
          </w:tcPr>
          <w:p w14:paraId="3B5AAA77" w14:textId="77777777" w:rsidR="00272CA8" w:rsidRPr="00D95972" w:rsidRDefault="00272CA8" w:rsidP="00272CA8">
            <w:pPr>
              <w:rPr>
                <w:rFonts w:cs="Arial"/>
              </w:rPr>
            </w:pPr>
          </w:p>
        </w:tc>
        <w:tc>
          <w:tcPr>
            <w:tcW w:w="1317" w:type="dxa"/>
            <w:gridSpan w:val="2"/>
            <w:tcBorders>
              <w:bottom w:val="nil"/>
            </w:tcBorders>
            <w:shd w:val="clear" w:color="auto" w:fill="auto"/>
          </w:tcPr>
          <w:p w14:paraId="204A6C34"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6225B99E" w14:textId="77777777" w:rsidR="00272CA8" w:rsidRPr="00D95972" w:rsidRDefault="00272CA8" w:rsidP="00272C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4EBB1D" w14:textId="77777777" w:rsidR="00272CA8" w:rsidRPr="00D95972" w:rsidRDefault="00272CA8" w:rsidP="00272CA8">
            <w:pPr>
              <w:rPr>
                <w:rFonts w:cs="Arial"/>
              </w:rPr>
            </w:pPr>
          </w:p>
        </w:tc>
        <w:tc>
          <w:tcPr>
            <w:tcW w:w="1767" w:type="dxa"/>
            <w:tcBorders>
              <w:top w:val="single" w:sz="4" w:space="0" w:color="auto"/>
              <w:bottom w:val="single" w:sz="4" w:space="0" w:color="auto"/>
            </w:tcBorders>
            <w:shd w:val="clear" w:color="auto" w:fill="FFFFFF"/>
          </w:tcPr>
          <w:p w14:paraId="536D23C5" w14:textId="77777777" w:rsidR="00272CA8" w:rsidRPr="00D95972" w:rsidRDefault="00272CA8" w:rsidP="00272CA8">
            <w:pPr>
              <w:rPr>
                <w:rFonts w:cs="Arial"/>
              </w:rPr>
            </w:pPr>
          </w:p>
        </w:tc>
        <w:tc>
          <w:tcPr>
            <w:tcW w:w="826" w:type="dxa"/>
            <w:tcBorders>
              <w:top w:val="single" w:sz="4" w:space="0" w:color="auto"/>
              <w:bottom w:val="single" w:sz="4" w:space="0" w:color="auto"/>
            </w:tcBorders>
            <w:shd w:val="clear" w:color="auto" w:fill="FFFFFF"/>
          </w:tcPr>
          <w:p w14:paraId="1D022D69" w14:textId="77777777" w:rsidR="00272CA8" w:rsidRPr="00D95972"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94DDBF" w14:textId="77777777" w:rsidR="00272CA8" w:rsidRPr="00D95972" w:rsidRDefault="00272CA8" w:rsidP="00272CA8">
            <w:pPr>
              <w:rPr>
                <w:rFonts w:eastAsia="Batang" w:cs="Arial"/>
                <w:lang w:eastAsia="ko-KR"/>
              </w:rPr>
            </w:pPr>
          </w:p>
        </w:tc>
      </w:tr>
      <w:tr w:rsidR="00272CA8" w:rsidRPr="00D95972" w14:paraId="6D6958B2" w14:textId="77777777" w:rsidTr="00EF514F">
        <w:tc>
          <w:tcPr>
            <w:tcW w:w="976" w:type="dxa"/>
            <w:tcBorders>
              <w:left w:val="thinThickThinSmallGap" w:sz="24" w:space="0" w:color="auto"/>
              <w:bottom w:val="nil"/>
            </w:tcBorders>
            <w:shd w:val="clear" w:color="auto" w:fill="auto"/>
          </w:tcPr>
          <w:p w14:paraId="6899C7D6" w14:textId="77777777" w:rsidR="00272CA8" w:rsidRPr="00D95972" w:rsidRDefault="00272CA8" w:rsidP="00272CA8">
            <w:pPr>
              <w:rPr>
                <w:rFonts w:cs="Arial"/>
              </w:rPr>
            </w:pPr>
          </w:p>
        </w:tc>
        <w:tc>
          <w:tcPr>
            <w:tcW w:w="1317" w:type="dxa"/>
            <w:gridSpan w:val="2"/>
            <w:tcBorders>
              <w:bottom w:val="nil"/>
            </w:tcBorders>
            <w:shd w:val="clear" w:color="auto" w:fill="auto"/>
          </w:tcPr>
          <w:p w14:paraId="6E945440"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4B711096" w14:textId="77777777" w:rsidR="00272CA8" w:rsidRPr="00D95972" w:rsidRDefault="00272CA8" w:rsidP="00272C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9635B7" w14:textId="77777777" w:rsidR="00272CA8" w:rsidRPr="00D95972" w:rsidRDefault="00272CA8" w:rsidP="00272CA8">
            <w:pPr>
              <w:rPr>
                <w:rFonts w:cs="Arial"/>
              </w:rPr>
            </w:pPr>
          </w:p>
        </w:tc>
        <w:tc>
          <w:tcPr>
            <w:tcW w:w="1767" w:type="dxa"/>
            <w:tcBorders>
              <w:top w:val="single" w:sz="4" w:space="0" w:color="auto"/>
              <w:bottom w:val="single" w:sz="4" w:space="0" w:color="auto"/>
            </w:tcBorders>
            <w:shd w:val="clear" w:color="auto" w:fill="FFFFFF"/>
          </w:tcPr>
          <w:p w14:paraId="5C97848C" w14:textId="77777777" w:rsidR="00272CA8" w:rsidRPr="00D95972" w:rsidRDefault="00272CA8" w:rsidP="00272CA8">
            <w:pPr>
              <w:rPr>
                <w:rFonts w:cs="Arial"/>
              </w:rPr>
            </w:pPr>
          </w:p>
        </w:tc>
        <w:tc>
          <w:tcPr>
            <w:tcW w:w="826" w:type="dxa"/>
            <w:tcBorders>
              <w:top w:val="single" w:sz="4" w:space="0" w:color="auto"/>
              <w:bottom w:val="single" w:sz="4" w:space="0" w:color="auto"/>
            </w:tcBorders>
            <w:shd w:val="clear" w:color="auto" w:fill="FFFFFF"/>
          </w:tcPr>
          <w:p w14:paraId="3BC4CB3F" w14:textId="77777777" w:rsidR="00272CA8" w:rsidRPr="00D95972"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B6084E" w14:textId="77777777" w:rsidR="00272CA8" w:rsidRPr="00D95972" w:rsidRDefault="00272CA8" w:rsidP="00272CA8">
            <w:pPr>
              <w:rPr>
                <w:rFonts w:eastAsia="Batang" w:cs="Arial"/>
                <w:lang w:eastAsia="ko-KR"/>
              </w:rPr>
            </w:pPr>
          </w:p>
        </w:tc>
      </w:tr>
      <w:tr w:rsidR="00272CA8" w:rsidRPr="00D95972" w14:paraId="51B8552A" w14:textId="77777777" w:rsidTr="00F74C44">
        <w:tc>
          <w:tcPr>
            <w:tcW w:w="976" w:type="dxa"/>
            <w:tcBorders>
              <w:top w:val="single" w:sz="4" w:space="0" w:color="auto"/>
              <w:left w:val="thinThickThinSmallGap" w:sz="24" w:space="0" w:color="auto"/>
              <w:bottom w:val="single" w:sz="4" w:space="0" w:color="auto"/>
            </w:tcBorders>
            <w:shd w:val="clear" w:color="auto" w:fill="FFFFFF"/>
          </w:tcPr>
          <w:p w14:paraId="6DA448F5" w14:textId="77777777" w:rsidR="00272CA8" w:rsidRPr="00D95972" w:rsidRDefault="00272CA8" w:rsidP="00272CA8">
            <w:pPr>
              <w:pStyle w:val="ListParagraph"/>
              <w:numPr>
                <w:ilvl w:val="2"/>
                <w:numId w:val="9"/>
              </w:numPr>
              <w:rPr>
                <w:rFonts w:cs="Arial"/>
              </w:rPr>
            </w:pPr>
            <w:bookmarkStart w:id="20" w:name="_Hlk123562136"/>
          </w:p>
        </w:tc>
        <w:tc>
          <w:tcPr>
            <w:tcW w:w="1317" w:type="dxa"/>
            <w:gridSpan w:val="2"/>
            <w:tcBorders>
              <w:top w:val="single" w:sz="4" w:space="0" w:color="auto"/>
              <w:bottom w:val="single" w:sz="4" w:space="0" w:color="auto"/>
            </w:tcBorders>
            <w:shd w:val="clear" w:color="auto" w:fill="FFFFFF"/>
          </w:tcPr>
          <w:p w14:paraId="528FD1CB" w14:textId="37252F4B" w:rsidR="00272CA8" w:rsidRPr="00D95972" w:rsidRDefault="00272CA8" w:rsidP="00272CA8">
            <w:pPr>
              <w:rPr>
                <w:rFonts w:cs="Arial"/>
              </w:rPr>
            </w:pPr>
            <w:bookmarkStart w:id="21" w:name="_Hlk114817089"/>
            <w:r w:rsidRPr="00002B7F">
              <w:t>eNPN_Ph2</w:t>
            </w:r>
            <w:bookmarkEnd w:id="21"/>
          </w:p>
        </w:tc>
        <w:tc>
          <w:tcPr>
            <w:tcW w:w="1088" w:type="dxa"/>
            <w:tcBorders>
              <w:top w:val="single" w:sz="4" w:space="0" w:color="auto"/>
              <w:bottom w:val="single" w:sz="4" w:space="0" w:color="auto"/>
            </w:tcBorders>
          </w:tcPr>
          <w:p w14:paraId="72703D13" w14:textId="77777777" w:rsidR="00272CA8" w:rsidRPr="00D95972" w:rsidRDefault="00272CA8" w:rsidP="00272CA8">
            <w:pPr>
              <w:rPr>
                <w:rFonts w:cs="Arial"/>
              </w:rPr>
            </w:pPr>
          </w:p>
        </w:tc>
        <w:tc>
          <w:tcPr>
            <w:tcW w:w="4191" w:type="dxa"/>
            <w:gridSpan w:val="3"/>
            <w:tcBorders>
              <w:top w:val="single" w:sz="4" w:space="0" w:color="auto"/>
              <w:bottom w:val="single" w:sz="4" w:space="0" w:color="auto"/>
            </w:tcBorders>
          </w:tcPr>
          <w:p w14:paraId="56E3E40F" w14:textId="1128A68A" w:rsidR="00272CA8" w:rsidRPr="00DA2C24" w:rsidRDefault="00272CA8" w:rsidP="00272CA8">
            <w:pPr>
              <w:rPr>
                <w:rFonts w:eastAsia="Calibri" w:cs="Arial"/>
                <w:b/>
                <w:bCs/>
                <w:color w:val="FF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FB0EB7D" w14:textId="77777777" w:rsidR="00272CA8" w:rsidRPr="00D95972" w:rsidRDefault="00272CA8" w:rsidP="00272CA8">
            <w:pPr>
              <w:rPr>
                <w:rFonts w:cs="Arial"/>
              </w:rPr>
            </w:pPr>
          </w:p>
        </w:tc>
        <w:tc>
          <w:tcPr>
            <w:tcW w:w="826" w:type="dxa"/>
            <w:tcBorders>
              <w:top w:val="single" w:sz="4" w:space="0" w:color="auto"/>
              <w:bottom w:val="single" w:sz="4" w:space="0" w:color="auto"/>
            </w:tcBorders>
          </w:tcPr>
          <w:p w14:paraId="414704A9" w14:textId="77777777" w:rsidR="00272CA8" w:rsidRPr="00D95972"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tcPr>
          <w:p w14:paraId="5C8A90BF" w14:textId="30EDCD18" w:rsidR="00272CA8" w:rsidRDefault="00272CA8" w:rsidP="00272CA8">
            <w:pPr>
              <w:rPr>
                <w:rFonts w:eastAsia="Batang" w:cs="Arial"/>
                <w:color w:val="000000"/>
                <w:lang w:eastAsia="ko-KR"/>
              </w:rPr>
            </w:pPr>
            <w:r w:rsidRPr="009B4632">
              <w:rPr>
                <w:rFonts w:eastAsia="Batang" w:cs="Arial"/>
                <w:color w:val="000000"/>
                <w:lang w:eastAsia="ko-KR"/>
              </w:rPr>
              <w:t>CT aspects of Enhanced support of Non-Public Networks Phase 2</w:t>
            </w:r>
          </w:p>
          <w:p w14:paraId="4ADFE8EC" w14:textId="77777777" w:rsidR="00272CA8" w:rsidRPr="00D95972" w:rsidRDefault="00272CA8" w:rsidP="00272CA8">
            <w:pPr>
              <w:rPr>
                <w:rFonts w:eastAsia="Batang" w:cs="Arial"/>
                <w:color w:val="000000"/>
                <w:lang w:eastAsia="ko-KR"/>
              </w:rPr>
            </w:pPr>
          </w:p>
          <w:p w14:paraId="0AF7710A" w14:textId="77777777" w:rsidR="00272CA8" w:rsidRPr="00D95972" w:rsidRDefault="00272CA8" w:rsidP="00272CA8">
            <w:pPr>
              <w:rPr>
                <w:rFonts w:eastAsia="Batang" w:cs="Arial"/>
                <w:lang w:eastAsia="ko-KR"/>
              </w:rPr>
            </w:pPr>
          </w:p>
        </w:tc>
      </w:tr>
      <w:tr w:rsidR="00272CA8" w:rsidRPr="00D95972" w14:paraId="754C4E34" w14:textId="77777777" w:rsidTr="00F74C44">
        <w:tc>
          <w:tcPr>
            <w:tcW w:w="976" w:type="dxa"/>
            <w:tcBorders>
              <w:left w:val="thinThickThinSmallGap" w:sz="24" w:space="0" w:color="auto"/>
              <w:bottom w:val="nil"/>
            </w:tcBorders>
            <w:shd w:val="clear" w:color="auto" w:fill="auto"/>
          </w:tcPr>
          <w:p w14:paraId="01FDDCE3" w14:textId="77777777" w:rsidR="00272CA8" w:rsidRPr="00D95972" w:rsidRDefault="00272CA8" w:rsidP="00272CA8">
            <w:pPr>
              <w:rPr>
                <w:rFonts w:cs="Arial"/>
              </w:rPr>
            </w:pPr>
          </w:p>
        </w:tc>
        <w:tc>
          <w:tcPr>
            <w:tcW w:w="1317" w:type="dxa"/>
            <w:gridSpan w:val="2"/>
            <w:tcBorders>
              <w:bottom w:val="nil"/>
            </w:tcBorders>
            <w:shd w:val="clear" w:color="auto" w:fill="auto"/>
          </w:tcPr>
          <w:p w14:paraId="030FABBD"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0B3C18C7" w14:textId="53BE43CA" w:rsidR="00272CA8" w:rsidRPr="00D95972" w:rsidRDefault="00272CA8" w:rsidP="00272CA8">
            <w:pPr>
              <w:overflowPunct/>
              <w:autoSpaceDE/>
              <w:autoSpaceDN/>
              <w:adjustRightInd/>
              <w:textAlignment w:val="auto"/>
              <w:rPr>
                <w:rFonts w:cs="Arial"/>
                <w:lang w:val="en-US"/>
              </w:rPr>
            </w:pPr>
            <w:hyperlink r:id="rId150" w:history="1">
              <w:r>
                <w:rPr>
                  <w:rStyle w:val="Hyperlink"/>
                </w:rPr>
                <w:t>C1-237035</w:t>
              </w:r>
            </w:hyperlink>
          </w:p>
        </w:tc>
        <w:tc>
          <w:tcPr>
            <w:tcW w:w="4191" w:type="dxa"/>
            <w:gridSpan w:val="3"/>
            <w:tcBorders>
              <w:top w:val="single" w:sz="4" w:space="0" w:color="auto"/>
              <w:bottom w:val="single" w:sz="4" w:space="0" w:color="auto"/>
            </w:tcBorders>
            <w:shd w:val="clear" w:color="auto" w:fill="FFFF00"/>
          </w:tcPr>
          <w:p w14:paraId="1B8F4DBA" w14:textId="095C8C80" w:rsidR="00272CA8" w:rsidRPr="00D95972" w:rsidRDefault="00272CA8" w:rsidP="00272CA8">
            <w:pPr>
              <w:rPr>
                <w:rFonts w:cs="Arial"/>
              </w:rPr>
            </w:pPr>
            <w:r>
              <w:rPr>
                <w:rFonts w:cs="Arial"/>
              </w:rPr>
              <w:t>Work plan for eNPN_Ph2 in CT1</w:t>
            </w:r>
          </w:p>
        </w:tc>
        <w:tc>
          <w:tcPr>
            <w:tcW w:w="1767" w:type="dxa"/>
            <w:tcBorders>
              <w:top w:val="single" w:sz="4" w:space="0" w:color="auto"/>
              <w:bottom w:val="single" w:sz="4" w:space="0" w:color="auto"/>
            </w:tcBorders>
            <w:shd w:val="clear" w:color="auto" w:fill="FFFF00"/>
          </w:tcPr>
          <w:p w14:paraId="63A596B4" w14:textId="3E86AF71" w:rsidR="00272CA8" w:rsidRPr="00D95972" w:rsidRDefault="00272CA8" w:rsidP="00272CA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2935F9D" w14:textId="50054A95" w:rsidR="00272CA8" w:rsidRPr="00D95972" w:rsidRDefault="00272CA8" w:rsidP="00272CA8">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C7FD46" w14:textId="760B095F" w:rsidR="00272CA8" w:rsidRPr="00D95972" w:rsidRDefault="00272CA8" w:rsidP="00272CA8">
            <w:pPr>
              <w:rPr>
                <w:rFonts w:eastAsia="Batang" w:cs="Arial"/>
                <w:lang w:eastAsia="ko-KR"/>
              </w:rPr>
            </w:pPr>
            <w:r>
              <w:rPr>
                <w:rFonts w:eastAsia="Batang" w:cs="Arial"/>
                <w:lang w:eastAsia="ko-KR"/>
              </w:rPr>
              <w:t>Revision of C1-235081</w:t>
            </w:r>
          </w:p>
        </w:tc>
      </w:tr>
      <w:tr w:rsidR="00272CA8" w:rsidRPr="00D95972" w14:paraId="6694CD33" w14:textId="77777777" w:rsidTr="00F74C44">
        <w:tc>
          <w:tcPr>
            <w:tcW w:w="976" w:type="dxa"/>
            <w:tcBorders>
              <w:top w:val="nil"/>
              <w:left w:val="thinThickThinSmallGap" w:sz="24" w:space="0" w:color="auto"/>
              <w:bottom w:val="nil"/>
            </w:tcBorders>
            <w:shd w:val="clear" w:color="auto" w:fill="auto"/>
          </w:tcPr>
          <w:p w14:paraId="2F37E1B2"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0DDA4827"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0A0EB585" w14:textId="12BC29EF" w:rsidR="00272CA8" w:rsidRDefault="00272CA8" w:rsidP="00272CA8">
            <w:hyperlink r:id="rId151" w:history="1">
              <w:r>
                <w:rPr>
                  <w:rStyle w:val="Hyperlink"/>
                </w:rPr>
                <w:t>C1-237036</w:t>
              </w:r>
            </w:hyperlink>
          </w:p>
        </w:tc>
        <w:tc>
          <w:tcPr>
            <w:tcW w:w="4191" w:type="dxa"/>
            <w:gridSpan w:val="3"/>
            <w:tcBorders>
              <w:top w:val="single" w:sz="4" w:space="0" w:color="auto"/>
              <w:bottom w:val="single" w:sz="4" w:space="0" w:color="auto"/>
            </w:tcBorders>
            <w:shd w:val="clear" w:color="auto" w:fill="FFFF00"/>
          </w:tcPr>
          <w:p w14:paraId="71566F61" w14:textId="57DE66C1" w:rsidR="00272CA8" w:rsidRDefault="00272CA8" w:rsidP="00272CA8">
            <w:pPr>
              <w:rPr>
                <w:rFonts w:cs="Arial"/>
              </w:rPr>
            </w:pPr>
            <w:r>
              <w:rPr>
                <w:rFonts w:cs="Arial"/>
              </w:rPr>
              <w:t>TAI based location assistance information</w:t>
            </w:r>
          </w:p>
        </w:tc>
        <w:tc>
          <w:tcPr>
            <w:tcW w:w="1767" w:type="dxa"/>
            <w:tcBorders>
              <w:top w:val="single" w:sz="4" w:space="0" w:color="auto"/>
              <w:bottom w:val="single" w:sz="4" w:space="0" w:color="auto"/>
            </w:tcBorders>
            <w:shd w:val="clear" w:color="auto" w:fill="FFFF00"/>
          </w:tcPr>
          <w:p w14:paraId="1BFBC1B2" w14:textId="0A18EE08" w:rsidR="00272CA8" w:rsidRDefault="00272CA8" w:rsidP="00272CA8">
            <w:pPr>
              <w:rPr>
                <w:rFonts w:cs="Arial"/>
              </w:rPr>
            </w:pPr>
            <w:r>
              <w:rPr>
                <w:rFonts w:cs="Arial"/>
              </w:rPr>
              <w:t>Ericsson, Xiaomi / Ivo</w:t>
            </w:r>
          </w:p>
        </w:tc>
        <w:tc>
          <w:tcPr>
            <w:tcW w:w="826" w:type="dxa"/>
            <w:tcBorders>
              <w:top w:val="single" w:sz="4" w:space="0" w:color="auto"/>
              <w:bottom w:val="single" w:sz="4" w:space="0" w:color="auto"/>
            </w:tcBorders>
            <w:shd w:val="clear" w:color="auto" w:fill="FFFF00"/>
          </w:tcPr>
          <w:p w14:paraId="24427B0B" w14:textId="79705C4E" w:rsidR="00272CA8" w:rsidRDefault="00272CA8" w:rsidP="00272CA8">
            <w:pPr>
              <w:rPr>
                <w:rFonts w:cs="Arial"/>
              </w:rPr>
            </w:pPr>
            <w:r>
              <w:rPr>
                <w:rFonts w:cs="Arial"/>
              </w:rPr>
              <w:t>CR 5702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77235F" w14:textId="77777777" w:rsidR="00272CA8" w:rsidRDefault="00272CA8" w:rsidP="00272CA8">
            <w:pPr>
              <w:rPr>
                <w:rFonts w:eastAsia="Batang" w:cs="Arial"/>
                <w:lang w:eastAsia="ko-KR"/>
              </w:rPr>
            </w:pPr>
          </w:p>
        </w:tc>
      </w:tr>
      <w:tr w:rsidR="00272CA8" w:rsidRPr="00D95972" w14:paraId="4CA0AEF3" w14:textId="77777777" w:rsidTr="00F74C44">
        <w:tc>
          <w:tcPr>
            <w:tcW w:w="976" w:type="dxa"/>
            <w:tcBorders>
              <w:top w:val="nil"/>
              <w:left w:val="thinThickThinSmallGap" w:sz="24" w:space="0" w:color="auto"/>
              <w:bottom w:val="nil"/>
            </w:tcBorders>
            <w:shd w:val="clear" w:color="auto" w:fill="auto"/>
          </w:tcPr>
          <w:p w14:paraId="7A716869"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6BBF80F9"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2CC3C1FA" w14:textId="7AFE7E71" w:rsidR="00272CA8" w:rsidRDefault="00272CA8" w:rsidP="00272CA8">
            <w:hyperlink r:id="rId152" w:history="1">
              <w:r>
                <w:rPr>
                  <w:rStyle w:val="Hyperlink"/>
                </w:rPr>
                <w:t>C1-237037</w:t>
              </w:r>
            </w:hyperlink>
          </w:p>
        </w:tc>
        <w:tc>
          <w:tcPr>
            <w:tcW w:w="4191" w:type="dxa"/>
            <w:gridSpan w:val="3"/>
            <w:tcBorders>
              <w:top w:val="single" w:sz="4" w:space="0" w:color="auto"/>
              <w:bottom w:val="single" w:sz="4" w:space="0" w:color="auto"/>
            </w:tcBorders>
            <w:shd w:val="clear" w:color="auto" w:fill="FFFF00"/>
          </w:tcPr>
          <w:p w14:paraId="6CF54E7D" w14:textId="6B626367" w:rsidR="00272CA8" w:rsidRDefault="00272CA8" w:rsidP="00272CA8">
            <w:pPr>
              <w:rPr>
                <w:rFonts w:cs="Arial"/>
              </w:rPr>
            </w:pPr>
            <w:r>
              <w:rPr>
                <w:rFonts w:cs="Arial"/>
              </w:rPr>
              <w:t>Editorial corrections of SOR transparent container</w:t>
            </w:r>
          </w:p>
        </w:tc>
        <w:tc>
          <w:tcPr>
            <w:tcW w:w="1767" w:type="dxa"/>
            <w:tcBorders>
              <w:top w:val="single" w:sz="4" w:space="0" w:color="auto"/>
              <w:bottom w:val="single" w:sz="4" w:space="0" w:color="auto"/>
            </w:tcBorders>
            <w:shd w:val="clear" w:color="auto" w:fill="FFFF00"/>
          </w:tcPr>
          <w:p w14:paraId="19D0F3DE" w14:textId="388C4414" w:rsidR="00272CA8" w:rsidRDefault="00272CA8" w:rsidP="00272CA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0285934" w14:textId="781C8F33" w:rsidR="00272CA8" w:rsidRDefault="00272CA8" w:rsidP="00272CA8">
            <w:pPr>
              <w:rPr>
                <w:rFonts w:cs="Arial"/>
              </w:rPr>
            </w:pPr>
            <w:r>
              <w:rPr>
                <w:rFonts w:cs="Arial"/>
              </w:rPr>
              <w:t>CR 5703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F2D34B" w14:textId="77777777" w:rsidR="00272CA8" w:rsidRDefault="00272CA8" w:rsidP="00272CA8">
            <w:pPr>
              <w:rPr>
                <w:rFonts w:eastAsia="Batang" w:cs="Arial"/>
                <w:lang w:eastAsia="ko-KR"/>
              </w:rPr>
            </w:pPr>
          </w:p>
        </w:tc>
      </w:tr>
      <w:tr w:rsidR="00272CA8" w:rsidRPr="00D95972" w14:paraId="128C02D9" w14:textId="77777777" w:rsidTr="00F74C44">
        <w:tc>
          <w:tcPr>
            <w:tcW w:w="976" w:type="dxa"/>
            <w:tcBorders>
              <w:top w:val="nil"/>
              <w:left w:val="thinThickThinSmallGap" w:sz="24" w:space="0" w:color="auto"/>
              <w:bottom w:val="nil"/>
            </w:tcBorders>
            <w:shd w:val="clear" w:color="auto" w:fill="auto"/>
          </w:tcPr>
          <w:p w14:paraId="397099DA"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2FCB0A60"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1B59D7F9" w14:textId="7EF6E51A" w:rsidR="00272CA8" w:rsidRDefault="00272CA8" w:rsidP="00272CA8">
            <w:hyperlink r:id="rId153" w:history="1">
              <w:r>
                <w:rPr>
                  <w:rStyle w:val="Hyperlink"/>
                </w:rPr>
                <w:t>C1-237038</w:t>
              </w:r>
            </w:hyperlink>
          </w:p>
        </w:tc>
        <w:tc>
          <w:tcPr>
            <w:tcW w:w="4191" w:type="dxa"/>
            <w:gridSpan w:val="3"/>
            <w:tcBorders>
              <w:top w:val="single" w:sz="4" w:space="0" w:color="auto"/>
              <w:bottom w:val="single" w:sz="4" w:space="0" w:color="auto"/>
            </w:tcBorders>
            <w:shd w:val="clear" w:color="auto" w:fill="FFFF00"/>
          </w:tcPr>
          <w:p w14:paraId="60BF2FCA" w14:textId="1B072057" w:rsidR="00272CA8" w:rsidRDefault="00272CA8" w:rsidP="00272CA8">
            <w:pPr>
              <w:rPr>
                <w:rFonts w:cs="Arial"/>
              </w:rPr>
            </w:pPr>
            <w:r>
              <w:rPr>
                <w:rFonts w:cs="Arial"/>
              </w:rPr>
              <w:t>Discussion on re-selection from SNPN not providing localized services in SNPN to SNPN providing localized services in SNPN when localized services in SNPN are enabled</w:t>
            </w:r>
          </w:p>
        </w:tc>
        <w:tc>
          <w:tcPr>
            <w:tcW w:w="1767" w:type="dxa"/>
            <w:tcBorders>
              <w:top w:val="single" w:sz="4" w:space="0" w:color="auto"/>
              <w:bottom w:val="single" w:sz="4" w:space="0" w:color="auto"/>
            </w:tcBorders>
            <w:shd w:val="clear" w:color="auto" w:fill="FFFF00"/>
          </w:tcPr>
          <w:p w14:paraId="21994B66" w14:textId="7B7073B5" w:rsidR="00272CA8" w:rsidRDefault="00272CA8" w:rsidP="00272CA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0EE5AEE" w14:textId="2413D93F" w:rsidR="00272CA8" w:rsidRDefault="00272CA8" w:rsidP="00272CA8">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230BE5" w14:textId="28820E58" w:rsidR="00272CA8" w:rsidRDefault="00272CA8" w:rsidP="00272CA8">
            <w:pPr>
              <w:rPr>
                <w:rFonts w:eastAsia="Batang" w:cs="Arial"/>
                <w:lang w:eastAsia="ko-KR"/>
              </w:rPr>
            </w:pPr>
            <w:r>
              <w:rPr>
                <w:rFonts w:eastAsia="Batang" w:cs="Arial"/>
                <w:lang w:eastAsia="ko-KR"/>
              </w:rPr>
              <w:t>Revision of C1-235154</w:t>
            </w:r>
          </w:p>
        </w:tc>
      </w:tr>
      <w:tr w:rsidR="00272CA8" w:rsidRPr="00D95972" w14:paraId="100F370E" w14:textId="77777777" w:rsidTr="00F74C44">
        <w:tc>
          <w:tcPr>
            <w:tcW w:w="976" w:type="dxa"/>
            <w:tcBorders>
              <w:top w:val="nil"/>
              <w:left w:val="thinThickThinSmallGap" w:sz="24" w:space="0" w:color="auto"/>
              <w:bottom w:val="nil"/>
            </w:tcBorders>
            <w:shd w:val="clear" w:color="auto" w:fill="auto"/>
          </w:tcPr>
          <w:p w14:paraId="2C1F674F"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4BCB0B34"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4779AAFF" w14:textId="6E15DC4A" w:rsidR="00272CA8" w:rsidRDefault="00272CA8" w:rsidP="00272CA8">
            <w:hyperlink r:id="rId154" w:history="1">
              <w:r>
                <w:rPr>
                  <w:rStyle w:val="Hyperlink"/>
                </w:rPr>
                <w:t>C1-237039</w:t>
              </w:r>
            </w:hyperlink>
          </w:p>
        </w:tc>
        <w:tc>
          <w:tcPr>
            <w:tcW w:w="4191" w:type="dxa"/>
            <w:gridSpan w:val="3"/>
            <w:tcBorders>
              <w:top w:val="single" w:sz="4" w:space="0" w:color="auto"/>
              <w:bottom w:val="single" w:sz="4" w:space="0" w:color="auto"/>
            </w:tcBorders>
            <w:shd w:val="clear" w:color="auto" w:fill="FFFF00"/>
          </w:tcPr>
          <w:p w14:paraId="21A1E210" w14:textId="01E1D64A" w:rsidR="00272CA8" w:rsidRDefault="00272CA8" w:rsidP="00272CA8">
            <w:pPr>
              <w:rPr>
                <w:rFonts w:cs="Arial"/>
              </w:rPr>
            </w:pPr>
            <w:r>
              <w:rPr>
                <w:rFonts w:cs="Arial"/>
              </w:rPr>
              <w:t>Re-selection from SNPN not providing localized services in SNPN to SNPN providing localized services in SNPN when localized services in SNPN are enabled</w:t>
            </w:r>
          </w:p>
        </w:tc>
        <w:tc>
          <w:tcPr>
            <w:tcW w:w="1767" w:type="dxa"/>
            <w:tcBorders>
              <w:top w:val="single" w:sz="4" w:space="0" w:color="auto"/>
              <w:bottom w:val="single" w:sz="4" w:space="0" w:color="auto"/>
            </w:tcBorders>
            <w:shd w:val="clear" w:color="auto" w:fill="FFFF00"/>
          </w:tcPr>
          <w:p w14:paraId="5A6A4917" w14:textId="4FE6976B" w:rsidR="00272CA8" w:rsidRDefault="00272CA8" w:rsidP="00272CA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A82E9EC" w14:textId="5C4BC91A" w:rsidR="00272CA8" w:rsidRDefault="00272CA8" w:rsidP="00272CA8">
            <w:pPr>
              <w:rPr>
                <w:rFonts w:cs="Arial"/>
              </w:rPr>
            </w:pPr>
            <w:r>
              <w:rPr>
                <w:rFonts w:cs="Arial"/>
              </w:rPr>
              <w:t>CR 1065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54D228" w14:textId="626EC422" w:rsidR="00272CA8" w:rsidRDefault="00272CA8" w:rsidP="00272CA8">
            <w:pPr>
              <w:rPr>
                <w:rFonts w:eastAsia="Batang" w:cs="Arial"/>
                <w:lang w:eastAsia="ko-KR"/>
              </w:rPr>
            </w:pPr>
            <w:r>
              <w:rPr>
                <w:rFonts w:eastAsia="Batang" w:cs="Arial"/>
                <w:lang w:eastAsia="ko-KR"/>
              </w:rPr>
              <w:t>Revision of C1-236248</w:t>
            </w:r>
          </w:p>
        </w:tc>
      </w:tr>
      <w:tr w:rsidR="00272CA8" w:rsidRPr="00D95972" w14:paraId="4F4817F1" w14:textId="77777777" w:rsidTr="00F74C44">
        <w:tc>
          <w:tcPr>
            <w:tcW w:w="976" w:type="dxa"/>
            <w:tcBorders>
              <w:top w:val="nil"/>
              <w:left w:val="thinThickThinSmallGap" w:sz="24" w:space="0" w:color="auto"/>
              <w:bottom w:val="nil"/>
            </w:tcBorders>
            <w:shd w:val="clear" w:color="auto" w:fill="auto"/>
          </w:tcPr>
          <w:p w14:paraId="558D9415"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3376D740"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712C821F" w14:textId="33CDF772" w:rsidR="00272CA8" w:rsidRDefault="00272CA8" w:rsidP="00272CA8">
            <w:hyperlink r:id="rId155" w:history="1">
              <w:r>
                <w:rPr>
                  <w:rStyle w:val="Hyperlink"/>
                </w:rPr>
                <w:t>C1-237095</w:t>
              </w:r>
            </w:hyperlink>
          </w:p>
        </w:tc>
        <w:tc>
          <w:tcPr>
            <w:tcW w:w="4191" w:type="dxa"/>
            <w:gridSpan w:val="3"/>
            <w:tcBorders>
              <w:top w:val="single" w:sz="4" w:space="0" w:color="auto"/>
              <w:bottom w:val="single" w:sz="4" w:space="0" w:color="auto"/>
            </w:tcBorders>
            <w:shd w:val="clear" w:color="auto" w:fill="FFFF00"/>
          </w:tcPr>
          <w:p w14:paraId="5388D13A" w14:textId="6594306D" w:rsidR="00272CA8" w:rsidRDefault="00272CA8" w:rsidP="00272CA8">
            <w:pPr>
              <w:rPr>
                <w:rFonts w:cs="Arial"/>
              </w:rPr>
            </w:pPr>
            <w:r>
              <w:rPr>
                <w:rFonts w:cs="Arial"/>
              </w:rPr>
              <w:t>The handling of SNPN access operation mode for emergency services</w:t>
            </w:r>
          </w:p>
        </w:tc>
        <w:tc>
          <w:tcPr>
            <w:tcW w:w="1767" w:type="dxa"/>
            <w:tcBorders>
              <w:top w:val="single" w:sz="4" w:space="0" w:color="auto"/>
              <w:bottom w:val="single" w:sz="4" w:space="0" w:color="auto"/>
            </w:tcBorders>
            <w:shd w:val="clear" w:color="auto" w:fill="FFFF00"/>
          </w:tcPr>
          <w:p w14:paraId="42CF828D" w14:textId="0112A3F0" w:rsidR="00272CA8" w:rsidRDefault="00272CA8" w:rsidP="00272C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2DD024F4" w14:textId="4327D59A" w:rsidR="00272CA8" w:rsidRDefault="00272CA8" w:rsidP="00272CA8">
            <w:pPr>
              <w:rPr>
                <w:rFonts w:cs="Arial"/>
              </w:rPr>
            </w:pPr>
            <w:r>
              <w:rPr>
                <w:rFonts w:cs="Arial"/>
              </w:rPr>
              <w:t>CR 1157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26744B" w14:textId="77777777" w:rsidR="00272CA8" w:rsidRDefault="00272CA8" w:rsidP="00272CA8">
            <w:pPr>
              <w:rPr>
                <w:rFonts w:eastAsia="Batang" w:cs="Arial"/>
                <w:lang w:eastAsia="ko-KR"/>
              </w:rPr>
            </w:pPr>
          </w:p>
        </w:tc>
      </w:tr>
      <w:tr w:rsidR="00272CA8" w:rsidRPr="00D95972" w14:paraId="076AE3E0" w14:textId="77777777" w:rsidTr="00F74C44">
        <w:tc>
          <w:tcPr>
            <w:tcW w:w="976" w:type="dxa"/>
            <w:tcBorders>
              <w:top w:val="nil"/>
              <w:left w:val="thinThickThinSmallGap" w:sz="24" w:space="0" w:color="auto"/>
              <w:bottom w:val="nil"/>
            </w:tcBorders>
            <w:shd w:val="clear" w:color="auto" w:fill="auto"/>
          </w:tcPr>
          <w:p w14:paraId="128DA83B"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5F7B8C8A"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21CB7150" w14:textId="2B1358C4" w:rsidR="00272CA8" w:rsidRDefault="00272CA8" w:rsidP="00272CA8">
            <w:hyperlink r:id="rId156" w:history="1">
              <w:r>
                <w:rPr>
                  <w:rStyle w:val="Hyperlink"/>
                </w:rPr>
                <w:t>C1-237181</w:t>
              </w:r>
            </w:hyperlink>
          </w:p>
        </w:tc>
        <w:tc>
          <w:tcPr>
            <w:tcW w:w="4191" w:type="dxa"/>
            <w:gridSpan w:val="3"/>
            <w:tcBorders>
              <w:top w:val="single" w:sz="4" w:space="0" w:color="auto"/>
              <w:bottom w:val="single" w:sz="4" w:space="0" w:color="auto"/>
            </w:tcBorders>
            <w:shd w:val="clear" w:color="auto" w:fill="FFFF00"/>
          </w:tcPr>
          <w:p w14:paraId="14C6C21D" w14:textId="71DF7424" w:rsidR="00272CA8" w:rsidRDefault="00272CA8" w:rsidP="00272CA8">
            <w:pPr>
              <w:rPr>
                <w:rFonts w:cs="Arial"/>
              </w:rPr>
            </w:pPr>
            <w:r>
              <w:rPr>
                <w:rFonts w:cs="Arial"/>
              </w:rPr>
              <w:t>Equivalent SNPN usage by the UE for Localized Services</w:t>
            </w:r>
          </w:p>
        </w:tc>
        <w:tc>
          <w:tcPr>
            <w:tcW w:w="1767" w:type="dxa"/>
            <w:tcBorders>
              <w:top w:val="single" w:sz="4" w:space="0" w:color="auto"/>
              <w:bottom w:val="single" w:sz="4" w:space="0" w:color="auto"/>
            </w:tcBorders>
            <w:shd w:val="clear" w:color="auto" w:fill="FFFF00"/>
          </w:tcPr>
          <w:p w14:paraId="281180EB" w14:textId="2477840A" w:rsidR="00272CA8" w:rsidRDefault="00272CA8" w:rsidP="00272CA8">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428B7B8E" w14:textId="181129F5" w:rsidR="00272CA8" w:rsidRDefault="00272CA8" w:rsidP="00272CA8">
            <w:pPr>
              <w:rPr>
                <w:rFonts w:cs="Arial"/>
              </w:rPr>
            </w:pPr>
            <w:r>
              <w:rPr>
                <w:rFonts w:cs="Arial"/>
              </w:rPr>
              <w:t>CR 1158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0FDBA9" w14:textId="77777777" w:rsidR="00272CA8" w:rsidRDefault="00272CA8" w:rsidP="00272CA8">
            <w:pPr>
              <w:rPr>
                <w:rFonts w:eastAsia="Batang" w:cs="Arial"/>
                <w:lang w:eastAsia="ko-KR"/>
              </w:rPr>
            </w:pPr>
          </w:p>
        </w:tc>
      </w:tr>
      <w:tr w:rsidR="00272CA8" w:rsidRPr="00D95972" w14:paraId="1F9D6D1F" w14:textId="77777777" w:rsidTr="00F74C44">
        <w:tc>
          <w:tcPr>
            <w:tcW w:w="976" w:type="dxa"/>
            <w:tcBorders>
              <w:top w:val="nil"/>
              <w:left w:val="thinThickThinSmallGap" w:sz="24" w:space="0" w:color="auto"/>
              <w:bottom w:val="nil"/>
            </w:tcBorders>
            <w:shd w:val="clear" w:color="auto" w:fill="auto"/>
          </w:tcPr>
          <w:p w14:paraId="418A5EF3"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746966D1"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0A9A5844" w14:textId="66F2F6C9" w:rsidR="00272CA8" w:rsidRDefault="00272CA8" w:rsidP="00272CA8">
            <w:hyperlink r:id="rId157" w:history="1">
              <w:r>
                <w:rPr>
                  <w:rStyle w:val="Hyperlink"/>
                </w:rPr>
                <w:t>C1-237356</w:t>
              </w:r>
            </w:hyperlink>
          </w:p>
        </w:tc>
        <w:tc>
          <w:tcPr>
            <w:tcW w:w="4191" w:type="dxa"/>
            <w:gridSpan w:val="3"/>
            <w:tcBorders>
              <w:top w:val="single" w:sz="4" w:space="0" w:color="auto"/>
              <w:bottom w:val="single" w:sz="4" w:space="0" w:color="auto"/>
            </w:tcBorders>
            <w:shd w:val="clear" w:color="auto" w:fill="FFFF00"/>
          </w:tcPr>
          <w:p w14:paraId="5E38D163" w14:textId="627FD27F" w:rsidR="00272CA8" w:rsidRDefault="00272CA8" w:rsidP="00272CA8">
            <w:pPr>
              <w:rPr>
                <w:rFonts w:cs="Arial"/>
              </w:rPr>
            </w:pPr>
            <w:r>
              <w:rPr>
                <w:rFonts w:cs="Arial"/>
              </w:rPr>
              <w:t>SNPN selection for localized services in case of SNPN is not available</w:t>
            </w:r>
          </w:p>
        </w:tc>
        <w:tc>
          <w:tcPr>
            <w:tcW w:w="1767" w:type="dxa"/>
            <w:tcBorders>
              <w:top w:val="single" w:sz="4" w:space="0" w:color="auto"/>
              <w:bottom w:val="single" w:sz="4" w:space="0" w:color="auto"/>
            </w:tcBorders>
            <w:shd w:val="clear" w:color="auto" w:fill="FFFF00"/>
          </w:tcPr>
          <w:p w14:paraId="44C5B501" w14:textId="5CBB2A53" w:rsidR="00272CA8" w:rsidRDefault="00272CA8" w:rsidP="00272CA8">
            <w:pPr>
              <w:rPr>
                <w:rFonts w:cs="Arial"/>
              </w:rPr>
            </w:pPr>
            <w:r>
              <w:rPr>
                <w:rFonts w:cs="Arial"/>
              </w:rPr>
              <w:t xml:space="preserve">Huawei, </w:t>
            </w:r>
            <w:proofErr w:type="spellStart"/>
            <w:r>
              <w:rPr>
                <w:rFonts w:cs="Arial"/>
              </w:rPr>
              <w:t>HiSilicon</w:t>
            </w:r>
            <w:proofErr w:type="spellEnd"/>
            <w:r>
              <w:rPr>
                <w:rFonts w:cs="Arial"/>
              </w:rPr>
              <w:t>, Deutsche Telekom/Lin</w:t>
            </w:r>
          </w:p>
        </w:tc>
        <w:tc>
          <w:tcPr>
            <w:tcW w:w="826" w:type="dxa"/>
            <w:tcBorders>
              <w:top w:val="single" w:sz="4" w:space="0" w:color="auto"/>
              <w:bottom w:val="single" w:sz="4" w:space="0" w:color="auto"/>
            </w:tcBorders>
            <w:shd w:val="clear" w:color="auto" w:fill="FFFF00"/>
          </w:tcPr>
          <w:p w14:paraId="6FBDD2BC" w14:textId="1353AA57" w:rsidR="00272CA8" w:rsidRDefault="00272CA8" w:rsidP="00272CA8">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4A5B4C" w14:textId="77777777" w:rsidR="00272CA8" w:rsidRDefault="00272CA8" w:rsidP="00272CA8">
            <w:pPr>
              <w:rPr>
                <w:rFonts w:eastAsia="Batang" w:cs="Arial"/>
                <w:lang w:eastAsia="ko-KR"/>
              </w:rPr>
            </w:pPr>
          </w:p>
        </w:tc>
      </w:tr>
      <w:tr w:rsidR="00272CA8" w:rsidRPr="00D95972" w14:paraId="4709B927" w14:textId="77777777" w:rsidTr="00F74C44">
        <w:tc>
          <w:tcPr>
            <w:tcW w:w="976" w:type="dxa"/>
            <w:tcBorders>
              <w:top w:val="nil"/>
              <w:left w:val="thinThickThinSmallGap" w:sz="24" w:space="0" w:color="auto"/>
              <w:bottom w:val="nil"/>
            </w:tcBorders>
            <w:shd w:val="clear" w:color="auto" w:fill="auto"/>
          </w:tcPr>
          <w:p w14:paraId="0BF9AB4A"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042CFC3F"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4CD59F81" w14:textId="149617FB" w:rsidR="00272CA8" w:rsidRDefault="00272CA8" w:rsidP="00272CA8">
            <w:hyperlink r:id="rId158" w:history="1">
              <w:r>
                <w:rPr>
                  <w:rStyle w:val="Hyperlink"/>
                </w:rPr>
                <w:t>C1-237357</w:t>
              </w:r>
            </w:hyperlink>
          </w:p>
        </w:tc>
        <w:tc>
          <w:tcPr>
            <w:tcW w:w="4191" w:type="dxa"/>
            <w:gridSpan w:val="3"/>
            <w:tcBorders>
              <w:top w:val="single" w:sz="4" w:space="0" w:color="auto"/>
              <w:bottom w:val="single" w:sz="4" w:space="0" w:color="auto"/>
            </w:tcBorders>
            <w:shd w:val="clear" w:color="auto" w:fill="FFFF00"/>
          </w:tcPr>
          <w:p w14:paraId="3A54EE8E" w14:textId="33A03C35" w:rsidR="00272CA8" w:rsidRDefault="00272CA8" w:rsidP="00272CA8">
            <w:pPr>
              <w:rPr>
                <w:rFonts w:cs="Arial"/>
              </w:rPr>
            </w:pPr>
            <w:r>
              <w:rPr>
                <w:rFonts w:cs="Arial"/>
              </w:rPr>
              <w:t>SNPN selection for localized services in case of SNPN is not available</w:t>
            </w:r>
          </w:p>
        </w:tc>
        <w:tc>
          <w:tcPr>
            <w:tcW w:w="1767" w:type="dxa"/>
            <w:tcBorders>
              <w:top w:val="single" w:sz="4" w:space="0" w:color="auto"/>
              <w:bottom w:val="single" w:sz="4" w:space="0" w:color="auto"/>
            </w:tcBorders>
            <w:shd w:val="clear" w:color="auto" w:fill="FFFF00"/>
          </w:tcPr>
          <w:p w14:paraId="67509D7E" w14:textId="2532984B" w:rsidR="00272CA8" w:rsidRDefault="00272CA8" w:rsidP="00272CA8">
            <w:pPr>
              <w:rPr>
                <w:rFonts w:cs="Arial"/>
              </w:rPr>
            </w:pPr>
            <w:r>
              <w:rPr>
                <w:rFonts w:cs="Arial"/>
              </w:rPr>
              <w:t xml:space="preserve">Huawei, </w:t>
            </w:r>
            <w:proofErr w:type="spellStart"/>
            <w:r>
              <w:rPr>
                <w:rFonts w:cs="Arial"/>
              </w:rPr>
              <w:t>HiSilicon</w:t>
            </w:r>
            <w:proofErr w:type="spellEnd"/>
            <w:r>
              <w:rPr>
                <w:rFonts w:cs="Arial"/>
              </w:rPr>
              <w:t>, Deutsche Telekom, OPPO, vivo/Lin</w:t>
            </w:r>
          </w:p>
        </w:tc>
        <w:tc>
          <w:tcPr>
            <w:tcW w:w="826" w:type="dxa"/>
            <w:tcBorders>
              <w:top w:val="single" w:sz="4" w:space="0" w:color="auto"/>
              <w:bottom w:val="single" w:sz="4" w:space="0" w:color="auto"/>
            </w:tcBorders>
            <w:shd w:val="clear" w:color="auto" w:fill="FFFF00"/>
          </w:tcPr>
          <w:p w14:paraId="1AB6D7CC" w14:textId="21094353" w:rsidR="00272CA8" w:rsidRDefault="00272CA8" w:rsidP="00272CA8">
            <w:pPr>
              <w:rPr>
                <w:rFonts w:cs="Arial"/>
              </w:rPr>
            </w:pPr>
            <w:r>
              <w:rPr>
                <w:rFonts w:cs="Arial"/>
              </w:rPr>
              <w:t>CR 1161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816B99" w14:textId="77777777" w:rsidR="00272CA8" w:rsidRDefault="00272CA8" w:rsidP="00272CA8">
            <w:pPr>
              <w:rPr>
                <w:rFonts w:eastAsia="Batang" w:cs="Arial"/>
                <w:lang w:eastAsia="ko-KR"/>
              </w:rPr>
            </w:pPr>
          </w:p>
        </w:tc>
      </w:tr>
      <w:tr w:rsidR="00272CA8" w:rsidRPr="00D95972" w14:paraId="1ED03DFD" w14:textId="77777777" w:rsidTr="00F74C44">
        <w:tc>
          <w:tcPr>
            <w:tcW w:w="976" w:type="dxa"/>
            <w:tcBorders>
              <w:top w:val="nil"/>
              <w:left w:val="thinThickThinSmallGap" w:sz="24" w:space="0" w:color="auto"/>
              <w:bottom w:val="nil"/>
            </w:tcBorders>
            <w:shd w:val="clear" w:color="auto" w:fill="auto"/>
          </w:tcPr>
          <w:p w14:paraId="513A4A92"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444BB60E"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279409F5" w14:textId="16E311CD" w:rsidR="00272CA8" w:rsidRDefault="00272CA8" w:rsidP="00272CA8">
            <w:hyperlink r:id="rId159" w:history="1">
              <w:r>
                <w:rPr>
                  <w:rStyle w:val="Hyperlink"/>
                </w:rPr>
                <w:t>C1-237358</w:t>
              </w:r>
            </w:hyperlink>
          </w:p>
        </w:tc>
        <w:tc>
          <w:tcPr>
            <w:tcW w:w="4191" w:type="dxa"/>
            <w:gridSpan w:val="3"/>
            <w:tcBorders>
              <w:top w:val="single" w:sz="4" w:space="0" w:color="auto"/>
              <w:bottom w:val="single" w:sz="4" w:space="0" w:color="auto"/>
            </w:tcBorders>
            <w:shd w:val="clear" w:color="auto" w:fill="FFFF00"/>
          </w:tcPr>
          <w:p w14:paraId="754ED1CB" w14:textId="74693233" w:rsidR="00272CA8" w:rsidRDefault="00272CA8" w:rsidP="00272CA8">
            <w:pPr>
              <w:rPr>
                <w:rFonts w:cs="Arial"/>
              </w:rPr>
            </w:pPr>
            <w:r>
              <w:rPr>
                <w:rFonts w:cs="Arial"/>
              </w:rPr>
              <w:t>Discussion on location validity information for localized services</w:t>
            </w:r>
          </w:p>
        </w:tc>
        <w:tc>
          <w:tcPr>
            <w:tcW w:w="1767" w:type="dxa"/>
            <w:tcBorders>
              <w:top w:val="single" w:sz="4" w:space="0" w:color="auto"/>
              <w:bottom w:val="single" w:sz="4" w:space="0" w:color="auto"/>
            </w:tcBorders>
            <w:shd w:val="clear" w:color="auto" w:fill="FFFF00"/>
          </w:tcPr>
          <w:p w14:paraId="6BD3581F" w14:textId="02B7BDA6" w:rsidR="00272CA8" w:rsidRDefault="00272CA8" w:rsidP="00272CA8">
            <w:pPr>
              <w:rPr>
                <w:rFonts w:cs="Arial"/>
              </w:rPr>
            </w:pPr>
            <w:r>
              <w:rPr>
                <w:rFonts w:cs="Arial"/>
              </w:rPr>
              <w:t xml:space="preserve">Huawei, </w:t>
            </w:r>
            <w:proofErr w:type="spellStart"/>
            <w:r>
              <w:rPr>
                <w:rFonts w:cs="Arial"/>
              </w:rPr>
              <w:t>HiSilicon</w:t>
            </w:r>
            <w:proofErr w:type="spellEnd"/>
            <w:r>
              <w:rPr>
                <w:rFonts w:cs="Arial"/>
              </w:rPr>
              <w:t xml:space="preserve">, </w:t>
            </w:r>
            <w:proofErr w:type="spellStart"/>
            <w:r>
              <w:rPr>
                <w:rFonts w:cs="Arial"/>
              </w:rPr>
              <w:t>InterDigital</w:t>
            </w:r>
            <w:proofErr w:type="spellEnd"/>
            <w:r>
              <w:rPr>
                <w:rFonts w:cs="Arial"/>
              </w:rPr>
              <w:t>/Lin</w:t>
            </w:r>
          </w:p>
        </w:tc>
        <w:tc>
          <w:tcPr>
            <w:tcW w:w="826" w:type="dxa"/>
            <w:tcBorders>
              <w:top w:val="single" w:sz="4" w:space="0" w:color="auto"/>
              <w:bottom w:val="single" w:sz="4" w:space="0" w:color="auto"/>
            </w:tcBorders>
            <w:shd w:val="clear" w:color="auto" w:fill="FFFF00"/>
          </w:tcPr>
          <w:p w14:paraId="25E89560" w14:textId="5DF34B2A" w:rsidR="00272CA8" w:rsidRDefault="00272CA8" w:rsidP="00272CA8">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B73DF1" w14:textId="77777777" w:rsidR="00272CA8" w:rsidRDefault="00272CA8" w:rsidP="00272CA8">
            <w:pPr>
              <w:rPr>
                <w:rFonts w:eastAsia="Batang" w:cs="Arial"/>
                <w:lang w:eastAsia="ko-KR"/>
              </w:rPr>
            </w:pPr>
          </w:p>
        </w:tc>
      </w:tr>
      <w:tr w:rsidR="00272CA8" w:rsidRPr="00D95972" w14:paraId="4C179013" w14:textId="77777777" w:rsidTr="00F74C44">
        <w:tc>
          <w:tcPr>
            <w:tcW w:w="976" w:type="dxa"/>
            <w:tcBorders>
              <w:top w:val="nil"/>
              <w:left w:val="thinThickThinSmallGap" w:sz="24" w:space="0" w:color="auto"/>
              <w:bottom w:val="nil"/>
            </w:tcBorders>
            <w:shd w:val="clear" w:color="auto" w:fill="auto"/>
          </w:tcPr>
          <w:p w14:paraId="786386CE"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1D377D02"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74C3660D" w14:textId="2477B059" w:rsidR="00272CA8" w:rsidRDefault="00272CA8" w:rsidP="00272CA8">
            <w:hyperlink r:id="rId160" w:history="1">
              <w:r>
                <w:rPr>
                  <w:rStyle w:val="Hyperlink"/>
                </w:rPr>
                <w:t>C1-237359</w:t>
              </w:r>
            </w:hyperlink>
          </w:p>
        </w:tc>
        <w:tc>
          <w:tcPr>
            <w:tcW w:w="4191" w:type="dxa"/>
            <w:gridSpan w:val="3"/>
            <w:tcBorders>
              <w:top w:val="single" w:sz="4" w:space="0" w:color="auto"/>
              <w:bottom w:val="single" w:sz="4" w:space="0" w:color="auto"/>
            </w:tcBorders>
            <w:shd w:val="clear" w:color="auto" w:fill="FFFF00"/>
          </w:tcPr>
          <w:p w14:paraId="072F06FF" w14:textId="58DC7BE6" w:rsidR="00272CA8" w:rsidRDefault="00272CA8" w:rsidP="00272CA8">
            <w:pPr>
              <w:rPr>
                <w:rFonts w:cs="Arial"/>
              </w:rPr>
            </w:pPr>
            <w:r>
              <w:rPr>
                <w:rFonts w:cs="Arial"/>
              </w:rPr>
              <w:t>Location validity information for localized services</w:t>
            </w:r>
          </w:p>
        </w:tc>
        <w:tc>
          <w:tcPr>
            <w:tcW w:w="1767" w:type="dxa"/>
            <w:tcBorders>
              <w:top w:val="single" w:sz="4" w:space="0" w:color="auto"/>
              <w:bottom w:val="single" w:sz="4" w:space="0" w:color="auto"/>
            </w:tcBorders>
            <w:shd w:val="clear" w:color="auto" w:fill="FFFF00"/>
          </w:tcPr>
          <w:p w14:paraId="322C2B4C" w14:textId="1D8A1A9F" w:rsidR="00272CA8" w:rsidRDefault="00272CA8" w:rsidP="00272CA8">
            <w:pPr>
              <w:rPr>
                <w:rFonts w:cs="Arial"/>
              </w:rPr>
            </w:pPr>
            <w:r>
              <w:rPr>
                <w:rFonts w:cs="Arial"/>
              </w:rPr>
              <w:t xml:space="preserve">Huawei, </w:t>
            </w:r>
            <w:proofErr w:type="spellStart"/>
            <w:r>
              <w:rPr>
                <w:rFonts w:cs="Arial"/>
              </w:rPr>
              <w:t>HiSilicon</w:t>
            </w:r>
            <w:proofErr w:type="spellEnd"/>
            <w:r>
              <w:rPr>
                <w:rFonts w:cs="Arial"/>
              </w:rPr>
              <w:t xml:space="preserve">, </w:t>
            </w:r>
            <w:proofErr w:type="spellStart"/>
            <w:r>
              <w:rPr>
                <w:rFonts w:cs="Arial"/>
              </w:rPr>
              <w:t>InterDigital</w:t>
            </w:r>
            <w:proofErr w:type="spellEnd"/>
            <w:r>
              <w:rPr>
                <w:rFonts w:cs="Arial"/>
              </w:rPr>
              <w:t>, OPPO/Lin</w:t>
            </w:r>
          </w:p>
        </w:tc>
        <w:tc>
          <w:tcPr>
            <w:tcW w:w="826" w:type="dxa"/>
            <w:tcBorders>
              <w:top w:val="single" w:sz="4" w:space="0" w:color="auto"/>
              <w:bottom w:val="single" w:sz="4" w:space="0" w:color="auto"/>
            </w:tcBorders>
            <w:shd w:val="clear" w:color="auto" w:fill="FFFF00"/>
          </w:tcPr>
          <w:p w14:paraId="6385C119" w14:textId="562C0719" w:rsidR="00272CA8" w:rsidRDefault="00272CA8" w:rsidP="00272CA8">
            <w:pPr>
              <w:rPr>
                <w:rFonts w:cs="Arial"/>
              </w:rPr>
            </w:pPr>
            <w:r>
              <w:rPr>
                <w:rFonts w:cs="Arial"/>
              </w:rPr>
              <w:t>CR 1162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4DC8A8" w14:textId="77777777" w:rsidR="00272CA8" w:rsidRDefault="00272CA8" w:rsidP="00272CA8">
            <w:pPr>
              <w:rPr>
                <w:rFonts w:eastAsia="Batang" w:cs="Arial"/>
                <w:lang w:eastAsia="ko-KR"/>
              </w:rPr>
            </w:pPr>
          </w:p>
        </w:tc>
      </w:tr>
      <w:tr w:rsidR="00272CA8" w:rsidRPr="00D95972" w14:paraId="58C65BB7" w14:textId="77777777" w:rsidTr="00F74C44">
        <w:tc>
          <w:tcPr>
            <w:tcW w:w="976" w:type="dxa"/>
            <w:tcBorders>
              <w:top w:val="nil"/>
              <w:left w:val="thinThickThinSmallGap" w:sz="24" w:space="0" w:color="auto"/>
              <w:bottom w:val="nil"/>
            </w:tcBorders>
            <w:shd w:val="clear" w:color="auto" w:fill="auto"/>
          </w:tcPr>
          <w:p w14:paraId="5D681317"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7CB14C38"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38C5EBA4" w14:textId="4E73C951" w:rsidR="00272CA8" w:rsidRDefault="00272CA8" w:rsidP="00272CA8">
            <w:hyperlink r:id="rId161" w:history="1">
              <w:r>
                <w:rPr>
                  <w:rStyle w:val="Hyperlink"/>
                </w:rPr>
                <w:t>C1-237360</w:t>
              </w:r>
            </w:hyperlink>
          </w:p>
        </w:tc>
        <w:tc>
          <w:tcPr>
            <w:tcW w:w="4191" w:type="dxa"/>
            <w:gridSpan w:val="3"/>
            <w:tcBorders>
              <w:top w:val="single" w:sz="4" w:space="0" w:color="auto"/>
              <w:bottom w:val="single" w:sz="4" w:space="0" w:color="auto"/>
            </w:tcBorders>
            <w:shd w:val="clear" w:color="auto" w:fill="FFFF00"/>
          </w:tcPr>
          <w:p w14:paraId="1BEDD09E" w14:textId="0043F759" w:rsidR="00272CA8" w:rsidRDefault="00272CA8" w:rsidP="00272CA8">
            <w:pPr>
              <w:rPr>
                <w:rFonts w:cs="Arial"/>
              </w:rPr>
            </w:pPr>
            <w:r>
              <w:rPr>
                <w:rFonts w:cs="Arial"/>
              </w:rPr>
              <w:t>Discussion on SOR-SNPN-SI support indicator</w:t>
            </w:r>
          </w:p>
        </w:tc>
        <w:tc>
          <w:tcPr>
            <w:tcW w:w="1767" w:type="dxa"/>
            <w:tcBorders>
              <w:top w:val="single" w:sz="4" w:space="0" w:color="auto"/>
              <w:bottom w:val="single" w:sz="4" w:space="0" w:color="auto"/>
            </w:tcBorders>
            <w:shd w:val="clear" w:color="auto" w:fill="FFFF00"/>
          </w:tcPr>
          <w:p w14:paraId="0D68EF4E" w14:textId="4A74CAE0" w:rsidR="00272CA8" w:rsidRDefault="00272CA8" w:rsidP="00272CA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DB135C4" w14:textId="7D97E065" w:rsidR="00272CA8" w:rsidRDefault="00272CA8" w:rsidP="00272CA8">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685D0B" w14:textId="77777777" w:rsidR="00272CA8" w:rsidRDefault="00272CA8" w:rsidP="00272CA8">
            <w:pPr>
              <w:rPr>
                <w:rFonts w:eastAsia="Batang" w:cs="Arial"/>
                <w:lang w:eastAsia="ko-KR"/>
              </w:rPr>
            </w:pPr>
          </w:p>
        </w:tc>
      </w:tr>
      <w:tr w:rsidR="00272CA8" w:rsidRPr="00D95972" w14:paraId="2899CF40" w14:textId="77777777" w:rsidTr="00F74C44">
        <w:tc>
          <w:tcPr>
            <w:tcW w:w="976" w:type="dxa"/>
            <w:tcBorders>
              <w:top w:val="nil"/>
              <w:left w:val="thinThickThinSmallGap" w:sz="24" w:space="0" w:color="auto"/>
              <w:bottom w:val="nil"/>
            </w:tcBorders>
            <w:shd w:val="clear" w:color="auto" w:fill="auto"/>
          </w:tcPr>
          <w:p w14:paraId="21566CAC"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0B93D608"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4186B8B0" w14:textId="28B09F31" w:rsidR="00272CA8" w:rsidRDefault="00272CA8" w:rsidP="00272CA8">
            <w:hyperlink r:id="rId162" w:history="1">
              <w:r>
                <w:rPr>
                  <w:rStyle w:val="Hyperlink"/>
                </w:rPr>
                <w:t>C1-237403</w:t>
              </w:r>
            </w:hyperlink>
          </w:p>
        </w:tc>
        <w:tc>
          <w:tcPr>
            <w:tcW w:w="4191" w:type="dxa"/>
            <w:gridSpan w:val="3"/>
            <w:tcBorders>
              <w:top w:val="single" w:sz="4" w:space="0" w:color="auto"/>
              <w:bottom w:val="single" w:sz="4" w:space="0" w:color="auto"/>
            </w:tcBorders>
            <w:shd w:val="clear" w:color="auto" w:fill="FFFF00"/>
          </w:tcPr>
          <w:p w14:paraId="68681239" w14:textId="229A45D0" w:rsidR="00272CA8" w:rsidRDefault="00272CA8" w:rsidP="00272CA8">
            <w:pPr>
              <w:rPr>
                <w:rFonts w:cs="Arial"/>
              </w:rPr>
            </w:pPr>
            <w:r>
              <w:rPr>
                <w:rFonts w:cs="Arial"/>
              </w:rPr>
              <w:t>Add equivalent SNPN in automatic SNPN selection for localized services</w:t>
            </w:r>
          </w:p>
        </w:tc>
        <w:tc>
          <w:tcPr>
            <w:tcW w:w="1767" w:type="dxa"/>
            <w:tcBorders>
              <w:top w:val="single" w:sz="4" w:space="0" w:color="auto"/>
              <w:bottom w:val="single" w:sz="4" w:space="0" w:color="auto"/>
            </w:tcBorders>
            <w:shd w:val="clear" w:color="auto" w:fill="FFFF00"/>
          </w:tcPr>
          <w:p w14:paraId="7B90102F" w14:textId="1374F0A4" w:rsidR="00272CA8" w:rsidRDefault="00272CA8" w:rsidP="00272CA8">
            <w:pPr>
              <w:rPr>
                <w:rFonts w:cs="Arial"/>
              </w:rPr>
            </w:pPr>
            <w:r>
              <w:rPr>
                <w:rFonts w:cs="Arial"/>
              </w:rPr>
              <w:t>Xiaomi / Ruby</w:t>
            </w:r>
          </w:p>
        </w:tc>
        <w:tc>
          <w:tcPr>
            <w:tcW w:w="826" w:type="dxa"/>
            <w:tcBorders>
              <w:top w:val="single" w:sz="4" w:space="0" w:color="auto"/>
              <w:bottom w:val="single" w:sz="4" w:space="0" w:color="auto"/>
            </w:tcBorders>
            <w:shd w:val="clear" w:color="auto" w:fill="FFFF00"/>
          </w:tcPr>
          <w:p w14:paraId="60C9E876" w14:textId="08408046" w:rsidR="00272CA8" w:rsidRDefault="00272CA8" w:rsidP="00272CA8">
            <w:pPr>
              <w:rPr>
                <w:rFonts w:cs="Arial"/>
              </w:rPr>
            </w:pPr>
            <w:r>
              <w:rPr>
                <w:rFonts w:cs="Arial"/>
              </w:rPr>
              <w:t>CR 1164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E7EDC7" w14:textId="77777777" w:rsidR="00272CA8" w:rsidRDefault="00272CA8" w:rsidP="00272CA8">
            <w:pPr>
              <w:rPr>
                <w:rFonts w:eastAsia="Batang" w:cs="Arial"/>
                <w:lang w:eastAsia="ko-KR"/>
              </w:rPr>
            </w:pPr>
          </w:p>
        </w:tc>
      </w:tr>
      <w:tr w:rsidR="00272CA8" w:rsidRPr="00D95972" w14:paraId="29FE6496" w14:textId="77777777" w:rsidTr="00F74C44">
        <w:tc>
          <w:tcPr>
            <w:tcW w:w="976" w:type="dxa"/>
            <w:tcBorders>
              <w:top w:val="nil"/>
              <w:left w:val="thinThickThinSmallGap" w:sz="24" w:space="0" w:color="auto"/>
              <w:bottom w:val="nil"/>
            </w:tcBorders>
            <w:shd w:val="clear" w:color="auto" w:fill="auto"/>
          </w:tcPr>
          <w:p w14:paraId="6DE6EC53"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4F052097"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12C02530" w14:textId="35D64FB5" w:rsidR="00272CA8" w:rsidRDefault="00272CA8" w:rsidP="00272CA8">
            <w:hyperlink r:id="rId163" w:history="1">
              <w:r>
                <w:rPr>
                  <w:rStyle w:val="Hyperlink"/>
                </w:rPr>
                <w:t>C1-237422</w:t>
              </w:r>
            </w:hyperlink>
          </w:p>
        </w:tc>
        <w:tc>
          <w:tcPr>
            <w:tcW w:w="4191" w:type="dxa"/>
            <w:gridSpan w:val="3"/>
            <w:tcBorders>
              <w:top w:val="single" w:sz="4" w:space="0" w:color="auto"/>
              <w:bottom w:val="single" w:sz="4" w:space="0" w:color="auto"/>
            </w:tcBorders>
            <w:shd w:val="clear" w:color="auto" w:fill="FFFF00"/>
          </w:tcPr>
          <w:p w14:paraId="705F5E3A" w14:textId="1A22B49D" w:rsidR="00272CA8" w:rsidRDefault="00272CA8" w:rsidP="00272CA8">
            <w:pPr>
              <w:rPr>
                <w:rFonts w:cs="Arial"/>
              </w:rPr>
            </w:pPr>
            <w:r>
              <w:rPr>
                <w:rFonts w:cs="Arial"/>
              </w:rPr>
              <w:t>Editorial correction to SOR-SNPN-SI-LS</w:t>
            </w:r>
          </w:p>
        </w:tc>
        <w:tc>
          <w:tcPr>
            <w:tcW w:w="1767" w:type="dxa"/>
            <w:tcBorders>
              <w:top w:val="single" w:sz="4" w:space="0" w:color="auto"/>
              <w:bottom w:val="single" w:sz="4" w:space="0" w:color="auto"/>
            </w:tcBorders>
            <w:shd w:val="clear" w:color="auto" w:fill="FFFF00"/>
          </w:tcPr>
          <w:p w14:paraId="15AED554" w14:textId="4077ACF9" w:rsidR="00272CA8" w:rsidRDefault="00272CA8" w:rsidP="00272CA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F3AAD89" w14:textId="4A33A04D" w:rsidR="00272CA8" w:rsidRDefault="00272CA8" w:rsidP="00272CA8">
            <w:pPr>
              <w:rPr>
                <w:rFonts w:cs="Arial"/>
              </w:rPr>
            </w:pPr>
            <w:r>
              <w:rPr>
                <w:rFonts w:cs="Arial"/>
              </w:rPr>
              <w:t>CR 1165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205F8D" w14:textId="77777777" w:rsidR="00272CA8" w:rsidRDefault="00272CA8" w:rsidP="00272CA8">
            <w:pPr>
              <w:rPr>
                <w:rFonts w:eastAsia="Batang" w:cs="Arial"/>
                <w:lang w:eastAsia="ko-KR"/>
              </w:rPr>
            </w:pPr>
          </w:p>
        </w:tc>
      </w:tr>
      <w:tr w:rsidR="00272CA8" w:rsidRPr="00D95972" w14:paraId="58DF031E" w14:textId="77777777" w:rsidTr="00F74C44">
        <w:tc>
          <w:tcPr>
            <w:tcW w:w="976" w:type="dxa"/>
            <w:tcBorders>
              <w:top w:val="nil"/>
              <w:left w:val="thinThickThinSmallGap" w:sz="24" w:space="0" w:color="auto"/>
              <w:bottom w:val="nil"/>
            </w:tcBorders>
            <w:shd w:val="clear" w:color="auto" w:fill="auto"/>
          </w:tcPr>
          <w:p w14:paraId="70C77E2C"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30406229"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31028242" w14:textId="629A92B8" w:rsidR="00272CA8" w:rsidRDefault="00272CA8" w:rsidP="00272CA8">
            <w:hyperlink r:id="rId164" w:history="1">
              <w:r>
                <w:rPr>
                  <w:rStyle w:val="Hyperlink"/>
                </w:rPr>
                <w:t>C1-237423</w:t>
              </w:r>
            </w:hyperlink>
          </w:p>
        </w:tc>
        <w:tc>
          <w:tcPr>
            <w:tcW w:w="4191" w:type="dxa"/>
            <w:gridSpan w:val="3"/>
            <w:tcBorders>
              <w:top w:val="single" w:sz="4" w:space="0" w:color="auto"/>
              <w:bottom w:val="single" w:sz="4" w:space="0" w:color="auto"/>
            </w:tcBorders>
            <w:shd w:val="clear" w:color="auto" w:fill="FFFF00"/>
          </w:tcPr>
          <w:p w14:paraId="484BDCC4" w14:textId="2FEFD3A4" w:rsidR="00272CA8" w:rsidRDefault="00272CA8" w:rsidP="00272CA8">
            <w:pPr>
              <w:rPr>
                <w:rFonts w:cs="Arial"/>
              </w:rPr>
            </w:pPr>
            <w:r>
              <w:rPr>
                <w:rFonts w:cs="Arial"/>
              </w:rPr>
              <w:t>SNPN selection procedures for NSWO</w:t>
            </w:r>
          </w:p>
        </w:tc>
        <w:tc>
          <w:tcPr>
            <w:tcW w:w="1767" w:type="dxa"/>
            <w:tcBorders>
              <w:top w:val="single" w:sz="4" w:space="0" w:color="auto"/>
              <w:bottom w:val="single" w:sz="4" w:space="0" w:color="auto"/>
            </w:tcBorders>
            <w:shd w:val="clear" w:color="auto" w:fill="FFFF00"/>
          </w:tcPr>
          <w:p w14:paraId="21612D49" w14:textId="1E96FB3E" w:rsidR="00272CA8" w:rsidRDefault="00272CA8" w:rsidP="00272CA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8131A72" w14:textId="21314A00" w:rsidR="00272CA8" w:rsidRDefault="00272CA8" w:rsidP="00272CA8">
            <w:pPr>
              <w:rPr>
                <w:rFonts w:cs="Arial"/>
              </w:rPr>
            </w:pPr>
            <w:r>
              <w:rPr>
                <w:rFonts w:cs="Arial"/>
              </w:rPr>
              <w:t>CR 0270 24.502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EA417B" w14:textId="7AF0989F" w:rsidR="00272CA8" w:rsidRDefault="00272CA8" w:rsidP="00272CA8">
            <w:pPr>
              <w:rPr>
                <w:rFonts w:eastAsia="Batang" w:cs="Arial"/>
                <w:lang w:eastAsia="ko-KR"/>
              </w:rPr>
            </w:pPr>
            <w:r>
              <w:rPr>
                <w:rFonts w:eastAsia="Batang" w:cs="Arial"/>
                <w:lang w:eastAsia="ko-KR"/>
              </w:rPr>
              <w:t>Revision of C1-235972</w:t>
            </w:r>
          </w:p>
        </w:tc>
      </w:tr>
      <w:tr w:rsidR="00272CA8" w:rsidRPr="00D95972" w14:paraId="10A8CF99" w14:textId="77777777" w:rsidTr="00F74C44">
        <w:tc>
          <w:tcPr>
            <w:tcW w:w="976" w:type="dxa"/>
            <w:tcBorders>
              <w:top w:val="nil"/>
              <w:left w:val="thinThickThinSmallGap" w:sz="24" w:space="0" w:color="auto"/>
              <w:bottom w:val="nil"/>
            </w:tcBorders>
            <w:shd w:val="clear" w:color="auto" w:fill="auto"/>
          </w:tcPr>
          <w:p w14:paraId="54D15CB5"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7EDE6956"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357C036D" w14:textId="6851AB82" w:rsidR="00272CA8" w:rsidRDefault="00272CA8" w:rsidP="00272CA8">
            <w:hyperlink r:id="rId165" w:history="1">
              <w:r>
                <w:rPr>
                  <w:rStyle w:val="Hyperlink"/>
                </w:rPr>
                <w:t>C1-237492</w:t>
              </w:r>
            </w:hyperlink>
          </w:p>
        </w:tc>
        <w:tc>
          <w:tcPr>
            <w:tcW w:w="4191" w:type="dxa"/>
            <w:gridSpan w:val="3"/>
            <w:tcBorders>
              <w:top w:val="single" w:sz="4" w:space="0" w:color="auto"/>
              <w:bottom w:val="single" w:sz="4" w:space="0" w:color="auto"/>
            </w:tcBorders>
            <w:shd w:val="clear" w:color="auto" w:fill="FFFF00"/>
          </w:tcPr>
          <w:p w14:paraId="719C37BF" w14:textId="66E25984" w:rsidR="00272CA8" w:rsidRDefault="00272CA8" w:rsidP="00272CA8">
            <w:pPr>
              <w:rPr>
                <w:rFonts w:cs="Arial"/>
              </w:rPr>
            </w:pPr>
            <w:r>
              <w:rPr>
                <w:rFonts w:cs="Arial"/>
              </w:rPr>
              <w:t>Removal of SNPN(s) from the equivalent SNPN list</w:t>
            </w:r>
          </w:p>
        </w:tc>
        <w:tc>
          <w:tcPr>
            <w:tcW w:w="1767" w:type="dxa"/>
            <w:tcBorders>
              <w:top w:val="single" w:sz="4" w:space="0" w:color="auto"/>
              <w:bottom w:val="single" w:sz="4" w:space="0" w:color="auto"/>
            </w:tcBorders>
            <w:shd w:val="clear" w:color="auto" w:fill="FFFF00"/>
          </w:tcPr>
          <w:p w14:paraId="1113A1B6" w14:textId="14910F5F" w:rsidR="00272CA8" w:rsidRDefault="00272CA8" w:rsidP="00272CA8">
            <w:pPr>
              <w:rPr>
                <w:rFonts w:cs="Arial"/>
              </w:rPr>
            </w:pPr>
            <w:r>
              <w:rPr>
                <w:rFonts w:cs="Arial"/>
              </w:rPr>
              <w:t>Apple, Ericsson, Samsung</w:t>
            </w:r>
          </w:p>
        </w:tc>
        <w:tc>
          <w:tcPr>
            <w:tcW w:w="826" w:type="dxa"/>
            <w:tcBorders>
              <w:top w:val="single" w:sz="4" w:space="0" w:color="auto"/>
              <w:bottom w:val="single" w:sz="4" w:space="0" w:color="auto"/>
            </w:tcBorders>
            <w:shd w:val="clear" w:color="auto" w:fill="FFFF00"/>
          </w:tcPr>
          <w:p w14:paraId="392F7864" w14:textId="1C077100" w:rsidR="00272CA8" w:rsidRDefault="00272CA8" w:rsidP="00272CA8">
            <w:pPr>
              <w:rPr>
                <w:rFonts w:cs="Arial"/>
              </w:rPr>
            </w:pPr>
            <w:r>
              <w:rPr>
                <w:rFonts w:cs="Arial"/>
              </w:rPr>
              <w:t>CR 5746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2A73C9" w14:textId="6486DD65" w:rsidR="00272CA8" w:rsidRDefault="00272CA8" w:rsidP="00272CA8">
            <w:pPr>
              <w:rPr>
                <w:rFonts w:eastAsia="Batang" w:cs="Arial"/>
                <w:lang w:eastAsia="ko-KR"/>
              </w:rPr>
            </w:pPr>
            <w:r>
              <w:rPr>
                <w:rFonts w:eastAsia="Batang" w:cs="Arial"/>
                <w:lang w:eastAsia="ko-KR"/>
              </w:rPr>
              <w:t>Revision of C1-237389</w:t>
            </w:r>
          </w:p>
        </w:tc>
      </w:tr>
      <w:tr w:rsidR="00272CA8" w:rsidRPr="00D95972" w14:paraId="5A75E6CC" w14:textId="77777777" w:rsidTr="00F74C44">
        <w:tc>
          <w:tcPr>
            <w:tcW w:w="976" w:type="dxa"/>
            <w:tcBorders>
              <w:top w:val="nil"/>
              <w:left w:val="thinThickThinSmallGap" w:sz="24" w:space="0" w:color="auto"/>
              <w:bottom w:val="nil"/>
            </w:tcBorders>
            <w:shd w:val="clear" w:color="auto" w:fill="auto"/>
          </w:tcPr>
          <w:p w14:paraId="0570A9C7"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4E2DDC02"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505E12B7" w14:textId="64EBBC22" w:rsidR="00272CA8" w:rsidRDefault="00272CA8" w:rsidP="00272CA8">
            <w:hyperlink r:id="rId166" w:history="1">
              <w:r>
                <w:rPr>
                  <w:rStyle w:val="Hyperlink"/>
                </w:rPr>
                <w:t>C1-237494</w:t>
              </w:r>
            </w:hyperlink>
          </w:p>
        </w:tc>
        <w:tc>
          <w:tcPr>
            <w:tcW w:w="4191" w:type="dxa"/>
            <w:gridSpan w:val="3"/>
            <w:tcBorders>
              <w:top w:val="single" w:sz="4" w:space="0" w:color="auto"/>
              <w:bottom w:val="single" w:sz="4" w:space="0" w:color="auto"/>
            </w:tcBorders>
            <w:shd w:val="clear" w:color="auto" w:fill="FFFF00"/>
          </w:tcPr>
          <w:p w14:paraId="4400D617" w14:textId="179A6C8E" w:rsidR="00272CA8" w:rsidRDefault="00272CA8" w:rsidP="00272CA8">
            <w:pPr>
              <w:rPr>
                <w:rFonts w:cs="Arial"/>
              </w:rPr>
            </w:pPr>
            <w:r>
              <w:rPr>
                <w:rFonts w:cs="Arial"/>
              </w:rPr>
              <w:t>5GMM sub-state handling for localized services in SNPN</w:t>
            </w:r>
          </w:p>
        </w:tc>
        <w:tc>
          <w:tcPr>
            <w:tcW w:w="1767" w:type="dxa"/>
            <w:tcBorders>
              <w:top w:val="single" w:sz="4" w:space="0" w:color="auto"/>
              <w:bottom w:val="single" w:sz="4" w:space="0" w:color="auto"/>
            </w:tcBorders>
            <w:shd w:val="clear" w:color="auto" w:fill="FFFF00"/>
          </w:tcPr>
          <w:p w14:paraId="6F220180" w14:textId="1A4343F4" w:rsidR="00272CA8" w:rsidRDefault="00272CA8" w:rsidP="00272CA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6A080D7" w14:textId="21929C3E" w:rsidR="00272CA8" w:rsidRDefault="00272CA8" w:rsidP="00272CA8">
            <w:pPr>
              <w:rPr>
                <w:rFonts w:cs="Arial"/>
              </w:rPr>
            </w:pPr>
            <w:r>
              <w:rPr>
                <w:rFonts w:cs="Arial"/>
              </w:rPr>
              <w:t>CR 5698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7B7CF7" w14:textId="1080BDA2" w:rsidR="00272CA8" w:rsidRDefault="00272CA8" w:rsidP="00272CA8">
            <w:pPr>
              <w:rPr>
                <w:rFonts w:eastAsia="Batang" w:cs="Arial"/>
                <w:lang w:eastAsia="ko-KR"/>
              </w:rPr>
            </w:pPr>
            <w:r>
              <w:rPr>
                <w:rFonts w:eastAsia="Batang" w:cs="Arial"/>
                <w:lang w:eastAsia="ko-KR"/>
              </w:rPr>
              <w:t>Revision of C1-235818</w:t>
            </w:r>
          </w:p>
        </w:tc>
      </w:tr>
      <w:tr w:rsidR="00272CA8" w:rsidRPr="00D95972" w14:paraId="27F49D26" w14:textId="77777777" w:rsidTr="00F74C44">
        <w:tc>
          <w:tcPr>
            <w:tcW w:w="976" w:type="dxa"/>
            <w:tcBorders>
              <w:top w:val="nil"/>
              <w:left w:val="thinThickThinSmallGap" w:sz="24" w:space="0" w:color="auto"/>
              <w:bottom w:val="nil"/>
            </w:tcBorders>
            <w:shd w:val="clear" w:color="auto" w:fill="auto"/>
          </w:tcPr>
          <w:p w14:paraId="3136374D"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07F448C9"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41990942" w14:textId="0D0AB173" w:rsidR="00272CA8" w:rsidRDefault="00272CA8" w:rsidP="00272CA8">
            <w:hyperlink r:id="rId167" w:history="1">
              <w:r>
                <w:rPr>
                  <w:rStyle w:val="Hyperlink"/>
                </w:rPr>
                <w:t>C1-237497</w:t>
              </w:r>
            </w:hyperlink>
          </w:p>
        </w:tc>
        <w:tc>
          <w:tcPr>
            <w:tcW w:w="4191" w:type="dxa"/>
            <w:gridSpan w:val="3"/>
            <w:tcBorders>
              <w:top w:val="single" w:sz="4" w:space="0" w:color="auto"/>
              <w:bottom w:val="single" w:sz="4" w:space="0" w:color="auto"/>
            </w:tcBorders>
            <w:shd w:val="clear" w:color="auto" w:fill="FFFF00"/>
          </w:tcPr>
          <w:p w14:paraId="2704F255" w14:textId="4A59FCAD" w:rsidR="00272CA8" w:rsidRDefault="00272CA8" w:rsidP="00272CA8">
            <w:pPr>
              <w:rPr>
                <w:rFonts w:cs="Arial"/>
              </w:rPr>
            </w:pPr>
            <w:r>
              <w:rPr>
                <w:rFonts w:cs="Arial"/>
              </w:rPr>
              <w:t>Addition of SNPNs for localized service in SNPN along with GINs in forbidden lists</w:t>
            </w:r>
          </w:p>
        </w:tc>
        <w:tc>
          <w:tcPr>
            <w:tcW w:w="1767" w:type="dxa"/>
            <w:tcBorders>
              <w:top w:val="single" w:sz="4" w:space="0" w:color="auto"/>
              <w:bottom w:val="single" w:sz="4" w:space="0" w:color="auto"/>
            </w:tcBorders>
            <w:shd w:val="clear" w:color="auto" w:fill="FFFF00"/>
          </w:tcPr>
          <w:p w14:paraId="03D17A0E" w14:textId="793F4C8A" w:rsidR="00272CA8" w:rsidRDefault="00272CA8" w:rsidP="00272CA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6441007" w14:textId="0C684638" w:rsidR="00272CA8" w:rsidRDefault="00272CA8" w:rsidP="00272CA8">
            <w:pPr>
              <w:rPr>
                <w:rFonts w:cs="Arial"/>
              </w:rPr>
            </w:pPr>
            <w:r>
              <w:rPr>
                <w:rFonts w:cs="Arial"/>
              </w:rPr>
              <w:t>CR 5779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27A513" w14:textId="77777777" w:rsidR="00272CA8" w:rsidRDefault="00272CA8" w:rsidP="00272CA8">
            <w:pPr>
              <w:rPr>
                <w:rFonts w:eastAsia="Batang" w:cs="Arial"/>
                <w:lang w:eastAsia="ko-KR"/>
              </w:rPr>
            </w:pPr>
          </w:p>
        </w:tc>
      </w:tr>
      <w:tr w:rsidR="00272CA8" w:rsidRPr="00D95972" w14:paraId="5B615675" w14:textId="77777777" w:rsidTr="00F74C44">
        <w:tc>
          <w:tcPr>
            <w:tcW w:w="976" w:type="dxa"/>
            <w:tcBorders>
              <w:top w:val="nil"/>
              <w:left w:val="thinThickThinSmallGap" w:sz="24" w:space="0" w:color="auto"/>
              <w:bottom w:val="nil"/>
            </w:tcBorders>
            <w:shd w:val="clear" w:color="auto" w:fill="auto"/>
          </w:tcPr>
          <w:p w14:paraId="7BA1A311"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02F9BFC9"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423F3831" w14:textId="123FBCB4" w:rsidR="00272CA8" w:rsidRDefault="00272CA8" w:rsidP="00272CA8">
            <w:hyperlink r:id="rId168" w:history="1">
              <w:r>
                <w:rPr>
                  <w:rStyle w:val="Hyperlink"/>
                </w:rPr>
                <w:t>C1-237499</w:t>
              </w:r>
            </w:hyperlink>
          </w:p>
        </w:tc>
        <w:tc>
          <w:tcPr>
            <w:tcW w:w="4191" w:type="dxa"/>
            <w:gridSpan w:val="3"/>
            <w:tcBorders>
              <w:top w:val="single" w:sz="4" w:space="0" w:color="auto"/>
              <w:bottom w:val="single" w:sz="4" w:space="0" w:color="auto"/>
            </w:tcBorders>
            <w:shd w:val="clear" w:color="auto" w:fill="FFFF00"/>
          </w:tcPr>
          <w:p w14:paraId="0E5B9629" w14:textId="41F84F55" w:rsidR="00272CA8" w:rsidRDefault="00272CA8" w:rsidP="00272CA8">
            <w:pPr>
              <w:rPr>
                <w:rFonts w:cs="Arial"/>
              </w:rPr>
            </w:pPr>
            <w:r>
              <w:rPr>
                <w:rFonts w:cs="Arial"/>
              </w:rPr>
              <w:t>CAG selection in time validity change of CAG</w:t>
            </w:r>
          </w:p>
        </w:tc>
        <w:tc>
          <w:tcPr>
            <w:tcW w:w="1767" w:type="dxa"/>
            <w:tcBorders>
              <w:top w:val="single" w:sz="4" w:space="0" w:color="auto"/>
              <w:bottom w:val="single" w:sz="4" w:space="0" w:color="auto"/>
            </w:tcBorders>
            <w:shd w:val="clear" w:color="auto" w:fill="FFFF00"/>
          </w:tcPr>
          <w:p w14:paraId="6A9C4BA7" w14:textId="6E08516F" w:rsidR="00272CA8" w:rsidRDefault="00272CA8" w:rsidP="00272CA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90F3EAE" w14:textId="5028FC32" w:rsidR="00272CA8" w:rsidRDefault="00272CA8" w:rsidP="00272CA8">
            <w:pPr>
              <w:rPr>
                <w:rFonts w:cs="Arial"/>
              </w:rPr>
            </w:pPr>
            <w:r>
              <w:rPr>
                <w:rFonts w:cs="Arial"/>
              </w:rPr>
              <w:t>CR 1166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E45A1A" w14:textId="77777777" w:rsidR="00272CA8" w:rsidRDefault="00272CA8" w:rsidP="00272CA8">
            <w:pPr>
              <w:rPr>
                <w:rFonts w:eastAsia="Batang" w:cs="Arial"/>
                <w:lang w:eastAsia="ko-KR"/>
              </w:rPr>
            </w:pPr>
          </w:p>
        </w:tc>
      </w:tr>
      <w:tr w:rsidR="00272CA8" w:rsidRPr="00D95972" w14:paraId="4A821521" w14:textId="77777777" w:rsidTr="00F74C44">
        <w:tc>
          <w:tcPr>
            <w:tcW w:w="976" w:type="dxa"/>
            <w:tcBorders>
              <w:top w:val="nil"/>
              <w:left w:val="thinThickThinSmallGap" w:sz="24" w:space="0" w:color="auto"/>
              <w:bottom w:val="nil"/>
            </w:tcBorders>
            <w:shd w:val="clear" w:color="auto" w:fill="auto"/>
          </w:tcPr>
          <w:p w14:paraId="79568568"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0748E4BD"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127BE72D" w14:textId="73FB68E7" w:rsidR="00272CA8" w:rsidRDefault="00272CA8" w:rsidP="00272CA8">
            <w:hyperlink r:id="rId169" w:history="1">
              <w:r>
                <w:rPr>
                  <w:rStyle w:val="Hyperlink"/>
                </w:rPr>
                <w:t>C1-237500</w:t>
              </w:r>
            </w:hyperlink>
          </w:p>
        </w:tc>
        <w:tc>
          <w:tcPr>
            <w:tcW w:w="4191" w:type="dxa"/>
            <w:gridSpan w:val="3"/>
            <w:tcBorders>
              <w:top w:val="single" w:sz="4" w:space="0" w:color="auto"/>
              <w:bottom w:val="single" w:sz="4" w:space="0" w:color="auto"/>
            </w:tcBorders>
            <w:shd w:val="clear" w:color="auto" w:fill="FFFF00"/>
          </w:tcPr>
          <w:p w14:paraId="36606BE3" w14:textId="479167E6" w:rsidR="00272CA8" w:rsidRDefault="00272CA8" w:rsidP="00272CA8">
            <w:pPr>
              <w:rPr>
                <w:rFonts w:cs="Arial"/>
              </w:rPr>
            </w:pPr>
            <w:r>
              <w:rPr>
                <w:rFonts w:cs="Arial"/>
              </w:rPr>
              <w:t>Delete SNPN identified by GIN in SOR-SNPN-SI from forbidden SNPN list</w:t>
            </w:r>
          </w:p>
        </w:tc>
        <w:tc>
          <w:tcPr>
            <w:tcW w:w="1767" w:type="dxa"/>
            <w:tcBorders>
              <w:top w:val="single" w:sz="4" w:space="0" w:color="auto"/>
              <w:bottom w:val="single" w:sz="4" w:space="0" w:color="auto"/>
            </w:tcBorders>
            <w:shd w:val="clear" w:color="auto" w:fill="FFFF00"/>
          </w:tcPr>
          <w:p w14:paraId="2C17A255" w14:textId="304BAD69" w:rsidR="00272CA8" w:rsidRDefault="00272CA8" w:rsidP="00272CA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1BB5991" w14:textId="62485A3A" w:rsidR="00272CA8" w:rsidRDefault="00272CA8" w:rsidP="00272CA8">
            <w:pPr>
              <w:rPr>
                <w:rFonts w:cs="Arial"/>
              </w:rPr>
            </w:pPr>
            <w:r>
              <w:rPr>
                <w:rFonts w:cs="Arial"/>
              </w:rPr>
              <w:t>CR 1167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67DC7B" w14:textId="77777777" w:rsidR="00272CA8" w:rsidRDefault="00272CA8" w:rsidP="00272CA8">
            <w:pPr>
              <w:rPr>
                <w:rFonts w:eastAsia="Batang" w:cs="Arial"/>
                <w:lang w:eastAsia="ko-KR"/>
              </w:rPr>
            </w:pPr>
          </w:p>
        </w:tc>
      </w:tr>
      <w:tr w:rsidR="00272CA8" w:rsidRPr="00D95972" w14:paraId="3A99A94D" w14:textId="77777777" w:rsidTr="00F74C44">
        <w:tc>
          <w:tcPr>
            <w:tcW w:w="976" w:type="dxa"/>
            <w:tcBorders>
              <w:top w:val="nil"/>
              <w:left w:val="thinThickThinSmallGap" w:sz="24" w:space="0" w:color="auto"/>
              <w:bottom w:val="nil"/>
            </w:tcBorders>
            <w:shd w:val="clear" w:color="auto" w:fill="auto"/>
          </w:tcPr>
          <w:p w14:paraId="18548AEA"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7E61E608"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0CC2B580" w14:textId="46224015" w:rsidR="00272CA8" w:rsidRDefault="00272CA8" w:rsidP="00272CA8">
            <w:hyperlink r:id="rId170" w:history="1">
              <w:r>
                <w:rPr>
                  <w:rStyle w:val="Hyperlink"/>
                </w:rPr>
                <w:t>C1-237501</w:t>
              </w:r>
            </w:hyperlink>
          </w:p>
        </w:tc>
        <w:tc>
          <w:tcPr>
            <w:tcW w:w="4191" w:type="dxa"/>
            <w:gridSpan w:val="3"/>
            <w:tcBorders>
              <w:top w:val="single" w:sz="4" w:space="0" w:color="auto"/>
              <w:bottom w:val="single" w:sz="4" w:space="0" w:color="auto"/>
            </w:tcBorders>
            <w:shd w:val="clear" w:color="auto" w:fill="FFFF00"/>
          </w:tcPr>
          <w:p w14:paraId="24B994E4" w14:textId="1A5045D4" w:rsidR="00272CA8" w:rsidRDefault="00272CA8" w:rsidP="00272CA8">
            <w:pPr>
              <w:rPr>
                <w:rFonts w:cs="Arial"/>
              </w:rPr>
            </w:pPr>
            <w:r>
              <w:rPr>
                <w:rFonts w:cs="Arial"/>
              </w:rPr>
              <w:t>Forbidden SNPN lists for localized services for manual SNPN selection</w:t>
            </w:r>
          </w:p>
        </w:tc>
        <w:tc>
          <w:tcPr>
            <w:tcW w:w="1767" w:type="dxa"/>
            <w:tcBorders>
              <w:top w:val="single" w:sz="4" w:space="0" w:color="auto"/>
              <w:bottom w:val="single" w:sz="4" w:space="0" w:color="auto"/>
            </w:tcBorders>
            <w:shd w:val="clear" w:color="auto" w:fill="FFFF00"/>
          </w:tcPr>
          <w:p w14:paraId="7E91BACD" w14:textId="14938BBE" w:rsidR="00272CA8" w:rsidRDefault="00272CA8" w:rsidP="00272CA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7B851B8" w14:textId="7B64B490" w:rsidR="00272CA8" w:rsidRDefault="00272CA8" w:rsidP="00272CA8">
            <w:pPr>
              <w:rPr>
                <w:rFonts w:cs="Arial"/>
              </w:rPr>
            </w:pPr>
            <w:r>
              <w:rPr>
                <w:rFonts w:cs="Arial"/>
              </w:rPr>
              <w:t>CR 1168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23D470" w14:textId="77777777" w:rsidR="00272CA8" w:rsidRDefault="00272CA8" w:rsidP="00272CA8">
            <w:pPr>
              <w:rPr>
                <w:rFonts w:eastAsia="Batang" w:cs="Arial"/>
                <w:lang w:eastAsia="ko-KR"/>
              </w:rPr>
            </w:pPr>
          </w:p>
        </w:tc>
      </w:tr>
      <w:tr w:rsidR="00272CA8" w:rsidRPr="00D95972" w14:paraId="04E25DD6" w14:textId="77777777" w:rsidTr="00F74C44">
        <w:tc>
          <w:tcPr>
            <w:tcW w:w="976" w:type="dxa"/>
            <w:tcBorders>
              <w:top w:val="nil"/>
              <w:left w:val="thinThickThinSmallGap" w:sz="24" w:space="0" w:color="auto"/>
              <w:bottom w:val="nil"/>
            </w:tcBorders>
            <w:shd w:val="clear" w:color="auto" w:fill="auto"/>
          </w:tcPr>
          <w:p w14:paraId="178BFD9E"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708D649F"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7B5A19E0" w14:textId="12413F1C" w:rsidR="00272CA8" w:rsidRDefault="00272CA8" w:rsidP="00272CA8">
            <w:hyperlink r:id="rId171" w:history="1">
              <w:r>
                <w:rPr>
                  <w:rStyle w:val="Hyperlink"/>
                </w:rPr>
                <w:t>C1-237502</w:t>
              </w:r>
            </w:hyperlink>
          </w:p>
        </w:tc>
        <w:tc>
          <w:tcPr>
            <w:tcW w:w="4191" w:type="dxa"/>
            <w:gridSpan w:val="3"/>
            <w:tcBorders>
              <w:top w:val="single" w:sz="4" w:space="0" w:color="auto"/>
              <w:bottom w:val="single" w:sz="4" w:space="0" w:color="auto"/>
            </w:tcBorders>
            <w:shd w:val="clear" w:color="auto" w:fill="FFFF00"/>
          </w:tcPr>
          <w:p w14:paraId="4A9F98CA" w14:textId="7922B32F" w:rsidR="00272CA8" w:rsidRDefault="00272CA8" w:rsidP="00272CA8">
            <w:pPr>
              <w:rPr>
                <w:rFonts w:cs="Arial"/>
              </w:rPr>
            </w:pPr>
            <w:r>
              <w:rPr>
                <w:rFonts w:cs="Arial"/>
              </w:rPr>
              <w:t>Maintain SNPN list for which N1 mode is disabled per entry</w:t>
            </w:r>
          </w:p>
        </w:tc>
        <w:tc>
          <w:tcPr>
            <w:tcW w:w="1767" w:type="dxa"/>
            <w:tcBorders>
              <w:top w:val="single" w:sz="4" w:space="0" w:color="auto"/>
              <w:bottom w:val="single" w:sz="4" w:space="0" w:color="auto"/>
            </w:tcBorders>
            <w:shd w:val="clear" w:color="auto" w:fill="FFFF00"/>
          </w:tcPr>
          <w:p w14:paraId="67B5654E" w14:textId="4340FA00" w:rsidR="00272CA8" w:rsidRDefault="00272CA8" w:rsidP="00272CA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4FC5F11" w14:textId="2EC3A971" w:rsidR="00272CA8" w:rsidRDefault="00272CA8" w:rsidP="00272CA8">
            <w:pPr>
              <w:rPr>
                <w:rFonts w:cs="Arial"/>
              </w:rPr>
            </w:pPr>
            <w:r>
              <w:rPr>
                <w:rFonts w:cs="Arial"/>
              </w:rPr>
              <w:t>CR 1169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D7E112" w14:textId="77777777" w:rsidR="00272CA8" w:rsidRDefault="00272CA8" w:rsidP="00272CA8">
            <w:pPr>
              <w:rPr>
                <w:rFonts w:eastAsia="Batang" w:cs="Arial"/>
                <w:lang w:eastAsia="ko-KR"/>
              </w:rPr>
            </w:pPr>
          </w:p>
        </w:tc>
      </w:tr>
      <w:tr w:rsidR="00272CA8" w:rsidRPr="00D95972" w14:paraId="792BFC51" w14:textId="77777777" w:rsidTr="00F74C44">
        <w:tc>
          <w:tcPr>
            <w:tcW w:w="976" w:type="dxa"/>
            <w:tcBorders>
              <w:top w:val="nil"/>
              <w:left w:val="thinThickThinSmallGap" w:sz="24" w:space="0" w:color="auto"/>
              <w:bottom w:val="nil"/>
            </w:tcBorders>
            <w:shd w:val="clear" w:color="auto" w:fill="auto"/>
          </w:tcPr>
          <w:p w14:paraId="2E85D563"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5F580CC2"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4FEE477E" w14:textId="14B736D7" w:rsidR="00272CA8" w:rsidRDefault="00272CA8" w:rsidP="00272CA8">
            <w:hyperlink r:id="rId172" w:history="1">
              <w:r>
                <w:rPr>
                  <w:rStyle w:val="Hyperlink"/>
                </w:rPr>
                <w:t>C1-237503</w:t>
              </w:r>
            </w:hyperlink>
          </w:p>
        </w:tc>
        <w:tc>
          <w:tcPr>
            <w:tcW w:w="4191" w:type="dxa"/>
            <w:gridSpan w:val="3"/>
            <w:tcBorders>
              <w:top w:val="single" w:sz="4" w:space="0" w:color="auto"/>
              <w:bottom w:val="single" w:sz="4" w:space="0" w:color="auto"/>
            </w:tcBorders>
            <w:shd w:val="clear" w:color="auto" w:fill="FFFF00"/>
          </w:tcPr>
          <w:p w14:paraId="03397E86" w14:textId="4D24DB38" w:rsidR="00272CA8" w:rsidRDefault="00272CA8" w:rsidP="00272CA8">
            <w:pPr>
              <w:rPr>
                <w:rFonts w:cs="Arial"/>
              </w:rPr>
            </w:pPr>
            <w:r>
              <w:rPr>
                <w:rFonts w:cs="Arial"/>
              </w:rPr>
              <w:t>Re-enable N1 mode for SNPN on time validity met</w:t>
            </w:r>
          </w:p>
        </w:tc>
        <w:tc>
          <w:tcPr>
            <w:tcW w:w="1767" w:type="dxa"/>
            <w:tcBorders>
              <w:top w:val="single" w:sz="4" w:space="0" w:color="auto"/>
              <w:bottom w:val="single" w:sz="4" w:space="0" w:color="auto"/>
            </w:tcBorders>
            <w:shd w:val="clear" w:color="auto" w:fill="FFFF00"/>
          </w:tcPr>
          <w:p w14:paraId="4FB794AC" w14:textId="19FADDBF" w:rsidR="00272CA8" w:rsidRDefault="00272CA8" w:rsidP="00272CA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0CF7AF4" w14:textId="4819992A" w:rsidR="00272CA8" w:rsidRDefault="00272CA8" w:rsidP="00272CA8">
            <w:pPr>
              <w:rPr>
                <w:rFonts w:cs="Arial"/>
              </w:rPr>
            </w:pPr>
            <w:r>
              <w:rPr>
                <w:rFonts w:cs="Arial"/>
              </w:rPr>
              <w:t>CR 5781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ACC5C5" w14:textId="77777777" w:rsidR="00272CA8" w:rsidRDefault="00272CA8" w:rsidP="00272CA8">
            <w:pPr>
              <w:rPr>
                <w:rFonts w:eastAsia="Batang" w:cs="Arial"/>
                <w:lang w:eastAsia="ko-KR"/>
              </w:rPr>
            </w:pPr>
          </w:p>
        </w:tc>
      </w:tr>
      <w:tr w:rsidR="00272CA8" w:rsidRPr="00D95972" w14:paraId="3858CB40" w14:textId="77777777" w:rsidTr="00F74C44">
        <w:tc>
          <w:tcPr>
            <w:tcW w:w="976" w:type="dxa"/>
            <w:tcBorders>
              <w:top w:val="nil"/>
              <w:left w:val="thinThickThinSmallGap" w:sz="24" w:space="0" w:color="auto"/>
              <w:bottom w:val="nil"/>
            </w:tcBorders>
            <w:shd w:val="clear" w:color="auto" w:fill="auto"/>
          </w:tcPr>
          <w:p w14:paraId="0EFBCE6A"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6D2A6C0E"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0F805418" w14:textId="53326C02" w:rsidR="00272CA8" w:rsidRDefault="00272CA8" w:rsidP="00272CA8">
            <w:hyperlink r:id="rId173" w:history="1">
              <w:r>
                <w:rPr>
                  <w:rStyle w:val="Hyperlink"/>
                </w:rPr>
                <w:t>C1-237549</w:t>
              </w:r>
            </w:hyperlink>
          </w:p>
        </w:tc>
        <w:tc>
          <w:tcPr>
            <w:tcW w:w="4191" w:type="dxa"/>
            <w:gridSpan w:val="3"/>
            <w:tcBorders>
              <w:top w:val="single" w:sz="4" w:space="0" w:color="auto"/>
              <w:bottom w:val="single" w:sz="4" w:space="0" w:color="auto"/>
            </w:tcBorders>
            <w:shd w:val="clear" w:color="auto" w:fill="FFFF00"/>
          </w:tcPr>
          <w:p w14:paraId="4926CBB3" w14:textId="062F4411" w:rsidR="00272CA8" w:rsidRDefault="00272CA8" w:rsidP="00272CA8">
            <w:pPr>
              <w:rPr>
                <w:rFonts w:cs="Arial"/>
              </w:rPr>
            </w:pPr>
            <w:r>
              <w:rPr>
                <w:rFonts w:cs="Arial"/>
              </w:rPr>
              <w:t>equivalent SNPN used by the UE for Localized Services</w:t>
            </w:r>
          </w:p>
        </w:tc>
        <w:tc>
          <w:tcPr>
            <w:tcW w:w="1767" w:type="dxa"/>
            <w:tcBorders>
              <w:top w:val="single" w:sz="4" w:space="0" w:color="auto"/>
              <w:bottom w:val="single" w:sz="4" w:space="0" w:color="auto"/>
            </w:tcBorders>
            <w:shd w:val="clear" w:color="auto" w:fill="FFFF00"/>
          </w:tcPr>
          <w:p w14:paraId="70616798" w14:textId="5E52FF7D" w:rsidR="00272CA8" w:rsidRDefault="00272CA8" w:rsidP="00272CA8">
            <w:pPr>
              <w:rPr>
                <w:rFonts w:cs="Arial"/>
              </w:rPr>
            </w:pPr>
            <w:r>
              <w:rPr>
                <w:rFonts w:cs="Arial"/>
              </w:rPr>
              <w:t>MediaTek. Inc, Samsung, Ericsson, Nokia, Nokia Shanghai Bell</w:t>
            </w:r>
          </w:p>
        </w:tc>
        <w:tc>
          <w:tcPr>
            <w:tcW w:w="826" w:type="dxa"/>
            <w:tcBorders>
              <w:top w:val="single" w:sz="4" w:space="0" w:color="auto"/>
              <w:bottom w:val="single" w:sz="4" w:space="0" w:color="auto"/>
            </w:tcBorders>
            <w:shd w:val="clear" w:color="auto" w:fill="FFFF00"/>
          </w:tcPr>
          <w:p w14:paraId="63D01CB1" w14:textId="31204AE8" w:rsidR="00272CA8" w:rsidRDefault="00272CA8" w:rsidP="00272CA8">
            <w:pPr>
              <w:rPr>
                <w:rFonts w:cs="Arial"/>
              </w:rPr>
            </w:pPr>
            <w:r>
              <w:rPr>
                <w:rFonts w:cs="Arial"/>
              </w:rPr>
              <w:t>CR 1173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E9907C" w14:textId="77777777" w:rsidR="00272CA8" w:rsidRDefault="00272CA8" w:rsidP="00272CA8">
            <w:pPr>
              <w:rPr>
                <w:rFonts w:eastAsia="Batang" w:cs="Arial"/>
                <w:lang w:eastAsia="ko-KR"/>
              </w:rPr>
            </w:pPr>
          </w:p>
        </w:tc>
      </w:tr>
      <w:tr w:rsidR="00272CA8" w:rsidRPr="00D95972" w14:paraId="55ED287D" w14:textId="77777777" w:rsidTr="00F74C44">
        <w:tc>
          <w:tcPr>
            <w:tcW w:w="976" w:type="dxa"/>
            <w:tcBorders>
              <w:top w:val="nil"/>
              <w:left w:val="thinThickThinSmallGap" w:sz="24" w:space="0" w:color="auto"/>
              <w:bottom w:val="nil"/>
            </w:tcBorders>
            <w:shd w:val="clear" w:color="auto" w:fill="auto"/>
          </w:tcPr>
          <w:p w14:paraId="035FA856"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07C9AE4F"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5F30AF9D" w14:textId="071C2AB5" w:rsidR="00272CA8" w:rsidRDefault="00272CA8" w:rsidP="00272CA8">
            <w:hyperlink r:id="rId174" w:history="1">
              <w:r>
                <w:rPr>
                  <w:rStyle w:val="Hyperlink"/>
                </w:rPr>
                <w:t>C1-237550</w:t>
              </w:r>
            </w:hyperlink>
          </w:p>
        </w:tc>
        <w:tc>
          <w:tcPr>
            <w:tcW w:w="4191" w:type="dxa"/>
            <w:gridSpan w:val="3"/>
            <w:tcBorders>
              <w:top w:val="single" w:sz="4" w:space="0" w:color="auto"/>
              <w:bottom w:val="single" w:sz="4" w:space="0" w:color="auto"/>
            </w:tcBorders>
            <w:shd w:val="clear" w:color="auto" w:fill="FFFF00"/>
          </w:tcPr>
          <w:p w14:paraId="69CE0C99" w14:textId="0FC25FE0" w:rsidR="00272CA8" w:rsidRDefault="00272CA8" w:rsidP="00272CA8">
            <w:pPr>
              <w:rPr>
                <w:rFonts w:cs="Arial"/>
              </w:rPr>
            </w:pPr>
            <w:r>
              <w:rPr>
                <w:rFonts w:cs="Arial"/>
              </w:rPr>
              <w:t>T3247 for localized service</w:t>
            </w:r>
          </w:p>
        </w:tc>
        <w:tc>
          <w:tcPr>
            <w:tcW w:w="1767" w:type="dxa"/>
            <w:tcBorders>
              <w:top w:val="single" w:sz="4" w:space="0" w:color="auto"/>
              <w:bottom w:val="single" w:sz="4" w:space="0" w:color="auto"/>
            </w:tcBorders>
            <w:shd w:val="clear" w:color="auto" w:fill="FFFF00"/>
          </w:tcPr>
          <w:p w14:paraId="20C63F5F" w14:textId="2EE4D7D0" w:rsidR="00272CA8" w:rsidRDefault="00272CA8" w:rsidP="00272CA8">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7079E7AA" w14:textId="1C380C53" w:rsidR="00272CA8" w:rsidRDefault="00272CA8" w:rsidP="00272CA8">
            <w:pPr>
              <w:rPr>
                <w:rFonts w:cs="Arial"/>
              </w:rPr>
            </w:pPr>
            <w:r>
              <w:rPr>
                <w:rFonts w:cs="Arial"/>
              </w:rPr>
              <w:t>CR 5794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B961E4" w14:textId="77777777" w:rsidR="00272CA8" w:rsidRDefault="00272CA8" w:rsidP="00272CA8">
            <w:pPr>
              <w:rPr>
                <w:rFonts w:eastAsia="Batang" w:cs="Arial"/>
                <w:lang w:eastAsia="ko-KR"/>
              </w:rPr>
            </w:pPr>
          </w:p>
        </w:tc>
      </w:tr>
      <w:tr w:rsidR="00272CA8" w:rsidRPr="00D95972" w14:paraId="1482AA08" w14:textId="77777777" w:rsidTr="00F74C44">
        <w:tc>
          <w:tcPr>
            <w:tcW w:w="976" w:type="dxa"/>
            <w:tcBorders>
              <w:top w:val="nil"/>
              <w:left w:val="thinThickThinSmallGap" w:sz="24" w:space="0" w:color="auto"/>
              <w:bottom w:val="nil"/>
            </w:tcBorders>
            <w:shd w:val="clear" w:color="auto" w:fill="auto"/>
          </w:tcPr>
          <w:p w14:paraId="443C7B62"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5F563F8F"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0AD12C71" w14:textId="5CEDE260" w:rsidR="00272CA8" w:rsidRDefault="00272CA8" w:rsidP="00272CA8">
            <w:hyperlink r:id="rId175" w:history="1">
              <w:r>
                <w:rPr>
                  <w:rStyle w:val="Hyperlink"/>
                </w:rPr>
                <w:t>C1-237551</w:t>
              </w:r>
            </w:hyperlink>
          </w:p>
        </w:tc>
        <w:tc>
          <w:tcPr>
            <w:tcW w:w="4191" w:type="dxa"/>
            <w:gridSpan w:val="3"/>
            <w:tcBorders>
              <w:top w:val="single" w:sz="4" w:space="0" w:color="auto"/>
              <w:bottom w:val="single" w:sz="4" w:space="0" w:color="auto"/>
            </w:tcBorders>
            <w:shd w:val="clear" w:color="auto" w:fill="FFFF00"/>
          </w:tcPr>
          <w:p w14:paraId="15A29636" w14:textId="69EC4C2C" w:rsidR="00272CA8" w:rsidRDefault="00272CA8" w:rsidP="00272CA8">
            <w:pPr>
              <w:rPr>
                <w:rFonts w:cs="Arial"/>
              </w:rPr>
            </w:pPr>
            <w:r>
              <w:rPr>
                <w:rFonts w:cs="Arial"/>
              </w:rPr>
              <w:t>Manual selected SNPN and forbidden lists handling</w:t>
            </w:r>
          </w:p>
        </w:tc>
        <w:tc>
          <w:tcPr>
            <w:tcW w:w="1767" w:type="dxa"/>
            <w:tcBorders>
              <w:top w:val="single" w:sz="4" w:space="0" w:color="auto"/>
              <w:bottom w:val="single" w:sz="4" w:space="0" w:color="auto"/>
            </w:tcBorders>
            <w:shd w:val="clear" w:color="auto" w:fill="FFFF00"/>
          </w:tcPr>
          <w:p w14:paraId="19696113" w14:textId="29332D4C" w:rsidR="00272CA8" w:rsidRDefault="00272CA8" w:rsidP="00272CA8">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7ABDC601" w14:textId="2B5D7302" w:rsidR="00272CA8" w:rsidRDefault="00272CA8" w:rsidP="00272CA8">
            <w:pPr>
              <w:rPr>
                <w:rFonts w:cs="Arial"/>
              </w:rPr>
            </w:pPr>
            <w:r>
              <w:rPr>
                <w:rFonts w:cs="Arial"/>
              </w:rPr>
              <w:t>CR 1174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6205BA" w14:textId="77777777" w:rsidR="00272CA8" w:rsidRDefault="00272CA8" w:rsidP="00272CA8">
            <w:pPr>
              <w:rPr>
                <w:rFonts w:eastAsia="Batang" w:cs="Arial"/>
                <w:lang w:eastAsia="ko-KR"/>
              </w:rPr>
            </w:pPr>
          </w:p>
        </w:tc>
      </w:tr>
      <w:tr w:rsidR="00272CA8" w:rsidRPr="00D95972" w14:paraId="2BBE94EE" w14:textId="77777777" w:rsidTr="00F74C44">
        <w:tc>
          <w:tcPr>
            <w:tcW w:w="976" w:type="dxa"/>
            <w:tcBorders>
              <w:top w:val="nil"/>
              <w:left w:val="thinThickThinSmallGap" w:sz="24" w:space="0" w:color="auto"/>
              <w:bottom w:val="nil"/>
            </w:tcBorders>
            <w:shd w:val="clear" w:color="auto" w:fill="auto"/>
          </w:tcPr>
          <w:p w14:paraId="622DD460"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133945F6"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173DB51A" w14:textId="0D35A869" w:rsidR="00272CA8" w:rsidRDefault="00272CA8" w:rsidP="00272CA8">
            <w:hyperlink r:id="rId176" w:history="1">
              <w:r>
                <w:rPr>
                  <w:rStyle w:val="Hyperlink"/>
                </w:rPr>
                <w:t>C1-237552</w:t>
              </w:r>
            </w:hyperlink>
          </w:p>
        </w:tc>
        <w:tc>
          <w:tcPr>
            <w:tcW w:w="4191" w:type="dxa"/>
            <w:gridSpan w:val="3"/>
            <w:tcBorders>
              <w:top w:val="single" w:sz="4" w:space="0" w:color="auto"/>
              <w:bottom w:val="single" w:sz="4" w:space="0" w:color="auto"/>
            </w:tcBorders>
            <w:shd w:val="clear" w:color="auto" w:fill="FFFF00"/>
          </w:tcPr>
          <w:p w14:paraId="35596BE8" w14:textId="25AF953C" w:rsidR="00272CA8" w:rsidRDefault="00272CA8" w:rsidP="00272CA8">
            <w:pPr>
              <w:rPr>
                <w:rFonts w:cs="Arial"/>
              </w:rPr>
            </w:pPr>
            <w:r>
              <w:rPr>
                <w:rFonts w:cs="Arial"/>
              </w:rPr>
              <w:t>Handling of equivalent SNPN for localized services</w:t>
            </w:r>
          </w:p>
        </w:tc>
        <w:tc>
          <w:tcPr>
            <w:tcW w:w="1767" w:type="dxa"/>
            <w:tcBorders>
              <w:top w:val="single" w:sz="4" w:space="0" w:color="auto"/>
              <w:bottom w:val="single" w:sz="4" w:space="0" w:color="auto"/>
            </w:tcBorders>
            <w:shd w:val="clear" w:color="auto" w:fill="FFFF00"/>
          </w:tcPr>
          <w:p w14:paraId="428D655E" w14:textId="5BFCE933" w:rsidR="00272CA8" w:rsidRDefault="00272CA8" w:rsidP="00272CA8">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4576A8EE" w14:textId="108B3188" w:rsidR="00272CA8" w:rsidRDefault="00272CA8" w:rsidP="00272CA8">
            <w:pPr>
              <w:rPr>
                <w:rFonts w:cs="Arial"/>
              </w:rPr>
            </w:pPr>
            <w:r>
              <w:rPr>
                <w:rFonts w:cs="Arial"/>
              </w:rPr>
              <w:t>CR 5795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3B8DDF" w14:textId="77777777" w:rsidR="00272CA8" w:rsidRDefault="00272CA8" w:rsidP="00272CA8">
            <w:pPr>
              <w:rPr>
                <w:rFonts w:eastAsia="Batang" w:cs="Arial"/>
                <w:lang w:eastAsia="ko-KR"/>
              </w:rPr>
            </w:pPr>
          </w:p>
        </w:tc>
      </w:tr>
      <w:tr w:rsidR="00272CA8" w:rsidRPr="00D95972" w14:paraId="716D3F45" w14:textId="77777777" w:rsidTr="00F74C44">
        <w:tc>
          <w:tcPr>
            <w:tcW w:w="976" w:type="dxa"/>
            <w:tcBorders>
              <w:top w:val="nil"/>
              <w:left w:val="thinThickThinSmallGap" w:sz="24" w:space="0" w:color="auto"/>
              <w:bottom w:val="nil"/>
            </w:tcBorders>
            <w:shd w:val="clear" w:color="auto" w:fill="auto"/>
          </w:tcPr>
          <w:p w14:paraId="53ED645F"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55306F5F"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3E2D67B4" w14:textId="7D97A05A" w:rsidR="00272CA8" w:rsidRDefault="00272CA8" w:rsidP="00272CA8">
            <w:hyperlink r:id="rId177" w:history="1">
              <w:r>
                <w:rPr>
                  <w:rStyle w:val="Hyperlink"/>
                </w:rPr>
                <w:t>C1-237553</w:t>
              </w:r>
            </w:hyperlink>
          </w:p>
        </w:tc>
        <w:tc>
          <w:tcPr>
            <w:tcW w:w="4191" w:type="dxa"/>
            <w:gridSpan w:val="3"/>
            <w:tcBorders>
              <w:top w:val="single" w:sz="4" w:space="0" w:color="auto"/>
              <w:bottom w:val="single" w:sz="4" w:space="0" w:color="auto"/>
            </w:tcBorders>
            <w:shd w:val="clear" w:color="auto" w:fill="FFFF00"/>
          </w:tcPr>
          <w:p w14:paraId="6EF03636" w14:textId="217492DA" w:rsidR="00272CA8" w:rsidRDefault="00272CA8" w:rsidP="00272CA8">
            <w:pPr>
              <w:rPr>
                <w:rFonts w:cs="Arial"/>
              </w:rPr>
            </w:pPr>
            <w:r>
              <w:rPr>
                <w:rFonts w:cs="Arial"/>
              </w:rPr>
              <w:t xml:space="preserve">SNPN Localized services not met to </w:t>
            </w:r>
            <w:proofErr w:type="spellStart"/>
            <w:proofErr w:type="gramStart"/>
            <w:r>
              <w:rPr>
                <w:rFonts w:cs="Arial"/>
              </w:rPr>
              <w:t>met</w:t>
            </w:r>
            <w:proofErr w:type="spellEnd"/>
            <w:proofErr w:type="gramEnd"/>
            <w:r>
              <w:rPr>
                <w:rFonts w:cs="Arial"/>
              </w:rPr>
              <w:t xml:space="preserve"> and N1 mode capability</w:t>
            </w:r>
          </w:p>
        </w:tc>
        <w:tc>
          <w:tcPr>
            <w:tcW w:w="1767" w:type="dxa"/>
            <w:tcBorders>
              <w:top w:val="single" w:sz="4" w:space="0" w:color="auto"/>
              <w:bottom w:val="single" w:sz="4" w:space="0" w:color="auto"/>
            </w:tcBorders>
            <w:shd w:val="clear" w:color="auto" w:fill="FFFF00"/>
          </w:tcPr>
          <w:p w14:paraId="105C9CF2" w14:textId="10327962" w:rsidR="00272CA8" w:rsidRDefault="00272CA8" w:rsidP="00272CA8">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4BFDB5F9" w14:textId="7B676350" w:rsidR="00272CA8" w:rsidRDefault="00272CA8" w:rsidP="00272CA8">
            <w:pPr>
              <w:rPr>
                <w:rFonts w:cs="Arial"/>
              </w:rPr>
            </w:pPr>
            <w:r>
              <w:rPr>
                <w:rFonts w:cs="Arial"/>
              </w:rPr>
              <w:t xml:space="preserve">CR 5796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3AE4ED" w14:textId="77777777" w:rsidR="00272CA8" w:rsidRDefault="00272CA8" w:rsidP="00272CA8">
            <w:pPr>
              <w:rPr>
                <w:rFonts w:eastAsia="Batang" w:cs="Arial"/>
                <w:lang w:eastAsia="ko-KR"/>
              </w:rPr>
            </w:pPr>
          </w:p>
        </w:tc>
      </w:tr>
      <w:tr w:rsidR="00272CA8" w:rsidRPr="00D95972" w14:paraId="3DB10742" w14:textId="77777777" w:rsidTr="00274272">
        <w:tc>
          <w:tcPr>
            <w:tcW w:w="976" w:type="dxa"/>
            <w:tcBorders>
              <w:top w:val="nil"/>
              <w:left w:val="thinThickThinSmallGap" w:sz="24" w:space="0" w:color="auto"/>
              <w:bottom w:val="nil"/>
            </w:tcBorders>
            <w:shd w:val="clear" w:color="auto" w:fill="auto"/>
          </w:tcPr>
          <w:p w14:paraId="1108FEE2"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2126E89F"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6CB6DF07" w14:textId="1DB15CFE" w:rsidR="00272CA8" w:rsidRDefault="00272CA8" w:rsidP="00272CA8">
            <w:hyperlink r:id="rId178" w:history="1">
              <w:r>
                <w:rPr>
                  <w:rStyle w:val="Hyperlink"/>
                </w:rPr>
                <w:t>C1-237554</w:t>
              </w:r>
            </w:hyperlink>
          </w:p>
        </w:tc>
        <w:tc>
          <w:tcPr>
            <w:tcW w:w="4191" w:type="dxa"/>
            <w:gridSpan w:val="3"/>
            <w:tcBorders>
              <w:top w:val="single" w:sz="4" w:space="0" w:color="auto"/>
              <w:bottom w:val="single" w:sz="4" w:space="0" w:color="auto"/>
            </w:tcBorders>
            <w:shd w:val="clear" w:color="auto" w:fill="FFFF00"/>
          </w:tcPr>
          <w:p w14:paraId="3E96F599" w14:textId="2D1C51CF" w:rsidR="00272CA8" w:rsidRDefault="00272CA8" w:rsidP="00272CA8">
            <w:pPr>
              <w:rPr>
                <w:rFonts w:cs="Arial"/>
              </w:rPr>
            </w:pPr>
            <w:r>
              <w:rPr>
                <w:rFonts w:cs="Arial"/>
              </w:rPr>
              <w:t>User reselection and localized service</w:t>
            </w:r>
          </w:p>
        </w:tc>
        <w:tc>
          <w:tcPr>
            <w:tcW w:w="1767" w:type="dxa"/>
            <w:tcBorders>
              <w:top w:val="single" w:sz="4" w:space="0" w:color="auto"/>
              <w:bottom w:val="single" w:sz="4" w:space="0" w:color="auto"/>
            </w:tcBorders>
            <w:shd w:val="clear" w:color="auto" w:fill="FFFF00"/>
          </w:tcPr>
          <w:p w14:paraId="4058B158" w14:textId="327B2B39" w:rsidR="00272CA8" w:rsidRDefault="00272CA8" w:rsidP="00272CA8">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259850BE" w14:textId="3A35E5F3" w:rsidR="00272CA8" w:rsidRDefault="00272CA8" w:rsidP="00272CA8">
            <w:pPr>
              <w:rPr>
                <w:rFonts w:cs="Arial"/>
              </w:rPr>
            </w:pPr>
            <w:r>
              <w:rPr>
                <w:rFonts w:cs="Arial"/>
              </w:rPr>
              <w:t>CR 1175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5E3F58" w14:textId="77777777" w:rsidR="00272CA8" w:rsidRDefault="00272CA8" w:rsidP="00272CA8">
            <w:pPr>
              <w:rPr>
                <w:rFonts w:eastAsia="Batang" w:cs="Arial"/>
                <w:lang w:eastAsia="ko-KR"/>
              </w:rPr>
            </w:pPr>
          </w:p>
        </w:tc>
      </w:tr>
      <w:tr w:rsidR="00272CA8" w:rsidRPr="00D95972" w14:paraId="16880FD3" w14:textId="77777777" w:rsidTr="00274272">
        <w:tc>
          <w:tcPr>
            <w:tcW w:w="976" w:type="dxa"/>
            <w:tcBorders>
              <w:top w:val="nil"/>
              <w:left w:val="thinThickThinSmallGap" w:sz="24" w:space="0" w:color="auto"/>
              <w:bottom w:val="nil"/>
            </w:tcBorders>
            <w:shd w:val="clear" w:color="auto" w:fill="auto"/>
          </w:tcPr>
          <w:p w14:paraId="65C19AD7"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4F5E0657"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65262872" w14:textId="26EE77F0" w:rsidR="00272CA8" w:rsidRDefault="00272CA8" w:rsidP="00272CA8">
            <w:hyperlink r:id="rId179" w:history="1">
              <w:r>
                <w:rPr>
                  <w:rStyle w:val="Hyperlink"/>
                </w:rPr>
                <w:t>C1-237663</w:t>
              </w:r>
            </w:hyperlink>
          </w:p>
        </w:tc>
        <w:tc>
          <w:tcPr>
            <w:tcW w:w="4191" w:type="dxa"/>
            <w:gridSpan w:val="3"/>
            <w:tcBorders>
              <w:top w:val="single" w:sz="4" w:space="0" w:color="auto"/>
              <w:bottom w:val="single" w:sz="4" w:space="0" w:color="auto"/>
            </w:tcBorders>
            <w:shd w:val="clear" w:color="auto" w:fill="FFFF00"/>
          </w:tcPr>
          <w:p w14:paraId="03EA8C63" w14:textId="643E2926" w:rsidR="00272CA8" w:rsidRDefault="00272CA8" w:rsidP="00272CA8">
            <w:pPr>
              <w:rPr>
                <w:rFonts w:cs="Arial"/>
              </w:rPr>
            </w:pPr>
            <w:r>
              <w:rPr>
                <w:rFonts w:cs="Arial"/>
              </w:rPr>
              <w:t xml:space="preserve">Update of the </w:t>
            </w:r>
            <w:proofErr w:type="gramStart"/>
            <w:r>
              <w:rPr>
                <w:rFonts w:cs="Arial"/>
              </w:rPr>
              <w:t>time period</w:t>
            </w:r>
            <w:proofErr w:type="gramEnd"/>
            <w:r>
              <w:rPr>
                <w:rFonts w:cs="Arial"/>
              </w:rPr>
              <w:t xml:space="preserve"> filed to use extended time window</w:t>
            </w:r>
          </w:p>
        </w:tc>
        <w:tc>
          <w:tcPr>
            <w:tcW w:w="1767" w:type="dxa"/>
            <w:tcBorders>
              <w:top w:val="single" w:sz="4" w:space="0" w:color="auto"/>
              <w:bottom w:val="single" w:sz="4" w:space="0" w:color="auto"/>
            </w:tcBorders>
            <w:shd w:val="clear" w:color="auto" w:fill="FFFF00"/>
          </w:tcPr>
          <w:p w14:paraId="581865D0" w14:textId="3FBD8121" w:rsidR="00272CA8" w:rsidRDefault="00272CA8" w:rsidP="00272CA8">
            <w:pPr>
              <w:rPr>
                <w:rFonts w:cs="Arial"/>
              </w:rPr>
            </w:pPr>
            <w:r>
              <w:rPr>
                <w:rFonts w:cs="Arial"/>
              </w:rPr>
              <w:t>LG Electronics/ Stella</w:t>
            </w:r>
          </w:p>
        </w:tc>
        <w:tc>
          <w:tcPr>
            <w:tcW w:w="826" w:type="dxa"/>
            <w:tcBorders>
              <w:top w:val="single" w:sz="4" w:space="0" w:color="auto"/>
              <w:bottom w:val="single" w:sz="4" w:space="0" w:color="auto"/>
            </w:tcBorders>
            <w:shd w:val="clear" w:color="auto" w:fill="FFFF00"/>
          </w:tcPr>
          <w:p w14:paraId="3B06D114" w14:textId="640F9F29" w:rsidR="00272CA8" w:rsidRDefault="00272CA8" w:rsidP="00272CA8">
            <w:pPr>
              <w:rPr>
                <w:rFonts w:cs="Arial"/>
              </w:rPr>
            </w:pPr>
            <w:r>
              <w:rPr>
                <w:rFonts w:cs="Arial"/>
              </w:rPr>
              <w:t>CR 5829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8FB10E" w14:textId="77777777" w:rsidR="00272CA8" w:rsidRDefault="00272CA8" w:rsidP="00272CA8">
            <w:pPr>
              <w:rPr>
                <w:rFonts w:eastAsia="Batang" w:cs="Arial"/>
                <w:lang w:eastAsia="ko-KR"/>
              </w:rPr>
            </w:pPr>
          </w:p>
        </w:tc>
      </w:tr>
      <w:tr w:rsidR="00272CA8" w:rsidRPr="00D95972" w14:paraId="4993A180" w14:textId="77777777" w:rsidTr="00F65AFD">
        <w:tc>
          <w:tcPr>
            <w:tcW w:w="976" w:type="dxa"/>
            <w:tcBorders>
              <w:top w:val="nil"/>
              <w:left w:val="thinThickThinSmallGap" w:sz="24" w:space="0" w:color="auto"/>
              <w:bottom w:val="nil"/>
            </w:tcBorders>
            <w:shd w:val="clear" w:color="auto" w:fill="auto"/>
          </w:tcPr>
          <w:p w14:paraId="32898F74"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62511906"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5C39EABF" w14:textId="77777777" w:rsidR="00272CA8" w:rsidRDefault="00272CA8" w:rsidP="00272CA8"/>
        </w:tc>
        <w:tc>
          <w:tcPr>
            <w:tcW w:w="4191" w:type="dxa"/>
            <w:gridSpan w:val="3"/>
            <w:tcBorders>
              <w:top w:val="single" w:sz="4" w:space="0" w:color="auto"/>
              <w:bottom w:val="single" w:sz="4" w:space="0" w:color="auto"/>
            </w:tcBorders>
            <w:shd w:val="clear" w:color="auto" w:fill="FFFFFF"/>
          </w:tcPr>
          <w:p w14:paraId="34EF8CFC" w14:textId="77777777" w:rsidR="00272CA8" w:rsidRDefault="00272CA8" w:rsidP="00272CA8">
            <w:pPr>
              <w:rPr>
                <w:rFonts w:cs="Arial"/>
              </w:rPr>
            </w:pPr>
          </w:p>
        </w:tc>
        <w:tc>
          <w:tcPr>
            <w:tcW w:w="1767" w:type="dxa"/>
            <w:tcBorders>
              <w:top w:val="single" w:sz="4" w:space="0" w:color="auto"/>
              <w:bottom w:val="single" w:sz="4" w:space="0" w:color="auto"/>
            </w:tcBorders>
            <w:shd w:val="clear" w:color="auto" w:fill="FFFFFF"/>
          </w:tcPr>
          <w:p w14:paraId="65007317" w14:textId="77777777" w:rsidR="00272CA8" w:rsidRDefault="00272CA8" w:rsidP="00272CA8">
            <w:pPr>
              <w:rPr>
                <w:rFonts w:cs="Arial"/>
              </w:rPr>
            </w:pPr>
          </w:p>
        </w:tc>
        <w:tc>
          <w:tcPr>
            <w:tcW w:w="826" w:type="dxa"/>
            <w:tcBorders>
              <w:top w:val="single" w:sz="4" w:space="0" w:color="auto"/>
              <w:bottom w:val="single" w:sz="4" w:space="0" w:color="auto"/>
            </w:tcBorders>
            <w:shd w:val="clear" w:color="auto" w:fill="FFFFFF"/>
          </w:tcPr>
          <w:p w14:paraId="5D4C2780" w14:textId="77777777" w:rsidR="00272CA8"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9433CA" w14:textId="77777777" w:rsidR="00272CA8" w:rsidRDefault="00272CA8" w:rsidP="00272CA8">
            <w:pPr>
              <w:rPr>
                <w:rFonts w:eastAsia="Batang" w:cs="Arial"/>
                <w:lang w:eastAsia="ko-KR"/>
              </w:rPr>
            </w:pPr>
          </w:p>
        </w:tc>
      </w:tr>
      <w:tr w:rsidR="00272CA8" w:rsidRPr="00D95972" w14:paraId="77592795" w14:textId="77777777" w:rsidTr="00F65AFD">
        <w:tc>
          <w:tcPr>
            <w:tcW w:w="976" w:type="dxa"/>
            <w:tcBorders>
              <w:top w:val="nil"/>
              <w:left w:val="thinThickThinSmallGap" w:sz="24" w:space="0" w:color="auto"/>
              <w:bottom w:val="nil"/>
            </w:tcBorders>
            <w:shd w:val="clear" w:color="auto" w:fill="auto"/>
          </w:tcPr>
          <w:p w14:paraId="3394A85A"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690B607B"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74813C13" w14:textId="77777777" w:rsidR="00272CA8" w:rsidRDefault="00272CA8" w:rsidP="00272CA8"/>
        </w:tc>
        <w:tc>
          <w:tcPr>
            <w:tcW w:w="4191" w:type="dxa"/>
            <w:gridSpan w:val="3"/>
            <w:tcBorders>
              <w:top w:val="single" w:sz="4" w:space="0" w:color="auto"/>
              <w:bottom w:val="single" w:sz="4" w:space="0" w:color="auto"/>
            </w:tcBorders>
            <w:shd w:val="clear" w:color="auto" w:fill="FFFFFF"/>
          </w:tcPr>
          <w:p w14:paraId="1CEAAC9A" w14:textId="77777777" w:rsidR="00272CA8" w:rsidRDefault="00272CA8" w:rsidP="00272CA8">
            <w:pPr>
              <w:rPr>
                <w:rFonts w:cs="Arial"/>
              </w:rPr>
            </w:pPr>
          </w:p>
        </w:tc>
        <w:tc>
          <w:tcPr>
            <w:tcW w:w="1767" w:type="dxa"/>
            <w:tcBorders>
              <w:top w:val="single" w:sz="4" w:space="0" w:color="auto"/>
              <w:bottom w:val="single" w:sz="4" w:space="0" w:color="auto"/>
            </w:tcBorders>
            <w:shd w:val="clear" w:color="auto" w:fill="FFFFFF"/>
          </w:tcPr>
          <w:p w14:paraId="71EC419F" w14:textId="77777777" w:rsidR="00272CA8" w:rsidRDefault="00272CA8" w:rsidP="00272CA8">
            <w:pPr>
              <w:rPr>
                <w:rFonts w:cs="Arial"/>
              </w:rPr>
            </w:pPr>
          </w:p>
        </w:tc>
        <w:tc>
          <w:tcPr>
            <w:tcW w:w="826" w:type="dxa"/>
            <w:tcBorders>
              <w:top w:val="single" w:sz="4" w:space="0" w:color="auto"/>
              <w:bottom w:val="single" w:sz="4" w:space="0" w:color="auto"/>
            </w:tcBorders>
            <w:shd w:val="clear" w:color="auto" w:fill="FFFFFF"/>
          </w:tcPr>
          <w:p w14:paraId="0F9E5B03" w14:textId="77777777" w:rsidR="00272CA8"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164B72" w14:textId="77777777" w:rsidR="00272CA8" w:rsidRDefault="00272CA8" w:rsidP="00272CA8">
            <w:pPr>
              <w:rPr>
                <w:rFonts w:eastAsia="Batang" w:cs="Arial"/>
                <w:lang w:eastAsia="ko-KR"/>
              </w:rPr>
            </w:pPr>
          </w:p>
        </w:tc>
      </w:tr>
      <w:tr w:rsidR="00272CA8" w:rsidRPr="00D95972" w14:paraId="6F3DF4AF" w14:textId="77777777" w:rsidTr="00F65AFD">
        <w:tc>
          <w:tcPr>
            <w:tcW w:w="976" w:type="dxa"/>
            <w:tcBorders>
              <w:top w:val="nil"/>
              <w:left w:val="thinThickThinSmallGap" w:sz="24" w:space="0" w:color="auto"/>
              <w:bottom w:val="nil"/>
            </w:tcBorders>
            <w:shd w:val="clear" w:color="auto" w:fill="auto"/>
          </w:tcPr>
          <w:p w14:paraId="062F5D3B"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62184991"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58CB352A" w14:textId="77777777" w:rsidR="00272CA8" w:rsidRDefault="00272CA8" w:rsidP="00272CA8"/>
        </w:tc>
        <w:tc>
          <w:tcPr>
            <w:tcW w:w="4191" w:type="dxa"/>
            <w:gridSpan w:val="3"/>
            <w:tcBorders>
              <w:top w:val="single" w:sz="4" w:space="0" w:color="auto"/>
              <w:bottom w:val="single" w:sz="4" w:space="0" w:color="auto"/>
            </w:tcBorders>
            <w:shd w:val="clear" w:color="auto" w:fill="FFFFFF"/>
          </w:tcPr>
          <w:p w14:paraId="06C35EE8" w14:textId="77777777" w:rsidR="00272CA8" w:rsidRDefault="00272CA8" w:rsidP="00272CA8">
            <w:pPr>
              <w:rPr>
                <w:rFonts w:cs="Arial"/>
              </w:rPr>
            </w:pPr>
          </w:p>
        </w:tc>
        <w:tc>
          <w:tcPr>
            <w:tcW w:w="1767" w:type="dxa"/>
            <w:tcBorders>
              <w:top w:val="single" w:sz="4" w:space="0" w:color="auto"/>
              <w:bottom w:val="single" w:sz="4" w:space="0" w:color="auto"/>
            </w:tcBorders>
            <w:shd w:val="clear" w:color="auto" w:fill="FFFFFF"/>
          </w:tcPr>
          <w:p w14:paraId="101CAB2C" w14:textId="77777777" w:rsidR="00272CA8" w:rsidRDefault="00272CA8" w:rsidP="00272CA8">
            <w:pPr>
              <w:rPr>
                <w:rFonts w:cs="Arial"/>
              </w:rPr>
            </w:pPr>
          </w:p>
        </w:tc>
        <w:tc>
          <w:tcPr>
            <w:tcW w:w="826" w:type="dxa"/>
            <w:tcBorders>
              <w:top w:val="single" w:sz="4" w:space="0" w:color="auto"/>
              <w:bottom w:val="single" w:sz="4" w:space="0" w:color="auto"/>
            </w:tcBorders>
            <w:shd w:val="clear" w:color="auto" w:fill="FFFFFF"/>
          </w:tcPr>
          <w:p w14:paraId="36DF7600" w14:textId="77777777" w:rsidR="00272CA8"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BEAEA0" w14:textId="77777777" w:rsidR="00272CA8" w:rsidRDefault="00272CA8" w:rsidP="00272CA8">
            <w:pPr>
              <w:rPr>
                <w:rFonts w:eastAsia="Batang" w:cs="Arial"/>
                <w:lang w:eastAsia="ko-KR"/>
              </w:rPr>
            </w:pPr>
          </w:p>
        </w:tc>
      </w:tr>
      <w:tr w:rsidR="00272CA8" w:rsidRPr="00D95972" w14:paraId="65C74BF5" w14:textId="77777777" w:rsidTr="003D54C4">
        <w:tc>
          <w:tcPr>
            <w:tcW w:w="976" w:type="dxa"/>
            <w:tcBorders>
              <w:top w:val="single" w:sz="4" w:space="0" w:color="auto"/>
              <w:left w:val="thinThickThinSmallGap" w:sz="24" w:space="0" w:color="auto"/>
              <w:bottom w:val="single" w:sz="4" w:space="0" w:color="auto"/>
            </w:tcBorders>
            <w:shd w:val="clear" w:color="auto" w:fill="FFFFFF"/>
          </w:tcPr>
          <w:p w14:paraId="1D3DE090" w14:textId="77777777" w:rsidR="00272CA8" w:rsidRPr="00D95972" w:rsidRDefault="00272CA8" w:rsidP="00272CA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9DCB25A" w14:textId="024A33B2" w:rsidR="00272CA8" w:rsidRPr="00D95972" w:rsidRDefault="00272CA8" w:rsidP="00272CA8">
            <w:pPr>
              <w:rPr>
                <w:rFonts w:cs="Arial"/>
              </w:rPr>
            </w:pPr>
            <w:r>
              <w:rPr>
                <w:rFonts w:cs="Arial"/>
              </w:rPr>
              <w:t>SUECR</w:t>
            </w:r>
          </w:p>
        </w:tc>
        <w:tc>
          <w:tcPr>
            <w:tcW w:w="1088" w:type="dxa"/>
            <w:tcBorders>
              <w:top w:val="single" w:sz="4" w:space="0" w:color="auto"/>
              <w:bottom w:val="single" w:sz="4" w:space="0" w:color="auto"/>
            </w:tcBorders>
          </w:tcPr>
          <w:p w14:paraId="52B30FD2" w14:textId="77777777" w:rsidR="00272CA8" w:rsidRPr="00D95972" w:rsidRDefault="00272CA8" w:rsidP="00272CA8">
            <w:pPr>
              <w:rPr>
                <w:rFonts w:cs="Arial"/>
              </w:rPr>
            </w:pPr>
          </w:p>
        </w:tc>
        <w:tc>
          <w:tcPr>
            <w:tcW w:w="4191" w:type="dxa"/>
            <w:gridSpan w:val="3"/>
            <w:tcBorders>
              <w:top w:val="single" w:sz="4" w:space="0" w:color="auto"/>
              <w:bottom w:val="single" w:sz="4" w:space="0" w:color="auto"/>
            </w:tcBorders>
          </w:tcPr>
          <w:p w14:paraId="3A72BF0F" w14:textId="43E2E884" w:rsidR="00272CA8" w:rsidRPr="00DA2C24" w:rsidRDefault="00272CA8" w:rsidP="00272CA8">
            <w:pPr>
              <w:rPr>
                <w:rFonts w:eastAsia="Calibri" w:cs="Arial"/>
                <w:b/>
                <w:bCs/>
                <w:color w:val="FF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F187F22" w14:textId="77777777" w:rsidR="00272CA8" w:rsidRPr="00D95972" w:rsidRDefault="00272CA8" w:rsidP="00272CA8">
            <w:pPr>
              <w:rPr>
                <w:rFonts w:cs="Arial"/>
              </w:rPr>
            </w:pPr>
          </w:p>
        </w:tc>
        <w:tc>
          <w:tcPr>
            <w:tcW w:w="826" w:type="dxa"/>
            <w:tcBorders>
              <w:top w:val="single" w:sz="4" w:space="0" w:color="auto"/>
              <w:bottom w:val="single" w:sz="4" w:space="0" w:color="auto"/>
            </w:tcBorders>
          </w:tcPr>
          <w:p w14:paraId="49D22FA4" w14:textId="77777777" w:rsidR="00272CA8" w:rsidRPr="00D95972"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tcPr>
          <w:p w14:paraId="1F7A7CD3" w14:textId="5DF17F6C" w:rsidR="00272CA8" w:rsidRDefault="00272CA8" w:rsidP="00272CA8">
            <w:pPr>
              <w:rPr>
                <w:rFonts w:eastAsia="Batang" w:cs="Arial"/>
                <w:color w:val="000000"/>
                <w:lang w:eastAsia="ko-KR"/>
              </w:rPr>
            </w:pPr>
            <w:r w:rsidRPr="009B4632">
              <w:rPr>
                <w:rFonts w:eastAsia="Batang" w:cs="Arial"/>
                <w:color w:val="000000"/>
                <w:lang w:eastAsia="ko-KR"/>
              </w:rPr>
              <w:t>CT aspect of Seamless UE context recovery</w:t>
            </w:r>
          </w:p>
          <w:p w14:paraId="391360C0" w14:textId="77777777" w:rsidR="00272CA8" w:rsidRPr="00D95972" w:rsidRDefault="00272CA8" w:rsidP="00272CA8">
            <w:pPr>
              <w:rPr>
                <w:rFonts w:eastAsia="Batang" w:cs="Arial"/>
                <w:color w:val="000000"/>
                <w:lang w:eastAsia="ko-KR"/>
              </w:rPr>
            </w:pPr>
          </w:p>
          <w:p w14:paraId="37738522" w14:textId="77777777" w:rsidR="00272CA8" w:rsidRPr="00D95972" w:rsidRDefault="00272CA8" w:rsidP="00272CA8">
            <w:pPr>
              <w:rPr>
                <w:rFonts w:eastAsia="Batang" w:cs="Arial"/>
                <w:lang w:eastAsia="ko-KR"/>
              </w:rPr>
            </w:pPr>
          </w:p>
        </w:tc>
      </w:tr>
      <w:tr w:rsidR="00272CA8" w:rsidRPr="00D95972" w14:paraId="0D21945C" w14:textId="77777777" w:rsidTr="003D54C4">
        <w:tc>
          <w:tcPr>
            <w:tcW w:w="976" w:type="dxa"/>
            <w:tcBorders>
              <w:top w:val="nil"/>
              <w:left w:val="thinThickThinSmallGap" w:sz="24" w:space="0" w:color="auto"/>
              <w:bottom w:val="nil"/>
            </w:tcBorders>
            <w:shd w:val="clear" w:color="auto" w:fill="auto"/>
          </w:tcPr>
          <w:p w14:paraId="7748990A"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372414FD"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7E45F2C4" w14:textId="7A1F314B" w:rsidR="00272CA8" w:rsidRDefault="00272CA8" w:rsidP="00272CA8">
            <w:hyperlink r:id="rId180" w:history="1">
              <w:r>
                <w:rPr>
                  <w:rStyle w:val="Hyperlink"/>
                </w:rPr>
                <w:t>C1-237076</w:t>
              </w:r>
            </w:hyperlink>
          </w:p>
        </w:tc>
        <w:tc>
          <w:tcPr>
            <w:tcW w:w="4191" w:type="dxa"/>
            <w:gridSpan w:val="3"/>
            <w:tcBorders>
              <w:top w:val="single" w:sz="4" w:space="0" w:color="auto"/>
              <w:bottom w:val="single" w:sz="4" w:space="0" w:color="auto"/>
            </w:tcBorders>
            <w:shd w:val="clear" w:color="auto" w:fill="FFFF00"/>
          </w:tcPr>
          <w:p w14:paraId="5C7F46A2" w14:textId="46FBBC0F" w:rsidR="00272CA8" w:rsidRDefault="00272CA8" w:rsidP="00272CA8">
            <w:pPr>
              <w:rPr>
                <w:rFonts w:cs="Arial"/>
              </w:rPr>
            </w:pPr>
            <w:r>
              <w:rPr>
                <w:rFonts w:cs="Arial"/>
              </w:rPr>
              <w:t xml:space="preserve">Harmonization of UE </w:t>
            </w:r>
            <w:proofErr w:type="spellStart"/>
            <w:r>
              <w:rPr>
                <w:rFonts w:cs="Arial"/>
              </w:rPr>
              <w:t>behavior</w:t>
            </w:r>
            <w:proofErr w:type="spellEnd"/>
            <w:r>
              <w:rPr>
                <w:rFonts w:cs="Arial"/>
              </w:rPr>
              <w:t xml:space="preserve"> when reporting unavailability during congestion</w:t>
            </w:r>
          </w:p>
        </w:tc>
        <w:tc>
          <w:tcPr>
            <w:tcW w:w="1767" w:type="dxa"/>
            <w:tcBorders>
              <w:top w:val="single" w:sz="4" w:space="0" w:color="auto"/>
              <w:bottom w:val="single" w:sz="4" w:space="0" w:color="auto"/>
            </w:tcBorders>
            <w:shd w:val="clear" w:color="auto" w:fill="FFFF00"/>
          </w:tcPr>
          <w:p w14:paraId="19C59164" w14:textId="426A6404" w:rsidR="00272CA8" w:rsidRDefault="00272CA8" w:rsidP="00272CA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B676951" w14:textId="068BBBC2" w:rsidR="00272CA8" w:rsidRDefault="00272CA8" w:rsidP="00272CA8">
            <w:pPr>
              <w:rPr>
                <w:rFonts w:cs="Arial"/>
              </w:rPr>
            </w:pPr>
            <w:r>
              <w:rPr>
                <w:rFonts w:cs="Arial"/>
              </w:rPr>
              <w:t>CR 5709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4026E9" w14:textId="77777777" w:rsidR="00272CA8" w:rsidRDefault="00272CA8" w:rsidP="00272CA8">
            <w:pPr>
              <w:rPr>
                <w:rFonts w:eastAsia="Batang" w:cs="Arial"/>
                <w:lang w:eastAsia="ko-KR"/>
              </w:rPr>
            </w:pPr>
          </w:p>
        </w:tc>
      </w:tr>
      <w:tr w:rsidR="00272CA8" w:rsidRPr="00D95972" w14:paraId="65DF749C" w14:textId="77777777" w:rsidTr="00F74C44">
        <w:tc>
          <w:tcPr>
            <w:tcW w:w="976" w:type="dxa"/>
            <w:tcBorders>
              <w:top w:val="nil"/>
              <w:left w:val="thinThickThinSmallGap" w:sz="24" w:space="0" w:color="auto"/>
              <w:bottom w:val="nil"/>
            </w:tcBorders>
            <w:shd w:val="clear" w:color="auto" w:fill="auto"/>
          </w:tcPr>
          <w:p w14:paraId="179B7286"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41853561"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2E5D94A5" w14:textId="0D6EF2C5" w:rsidR="00272CA8" w:rsidRDefault="00272CA8" w:rsidP="00272CA8">
            <w:hyperlink r:id="rId181" w:history="1">
              <w:r>
                <w:rPr>
                  <w:rStyle w:val="Hyperlink"/>
                </w:rPr>
                <w:t>C1-237096</w:t>
              </w:r>
            </w:hyperlink>
          </w:p>
        </w:tc>
        <w:tc>
          <w:tcPr>
            <w:tcW w:w="4191" w:type="dxa"/>
            <w:gridSpan w:val="3"/>
            <w:tcBorders>
              <w:top w:val="single" w:sz="4" w:space="0" w:color="auto"/>
              <w:bottom w:val="single" w:sz="4" w:space="0" w:color="auto"/>
            </w:tcBorders>
            <w:shd w:val="clear" w:color="auto" w:fill="FFFF00"/>
          </w:tcPr>
          <w:p w14:paraId="571C3F94" w14:textId="5982B32F" w:rsidR="00272CA8" w:rsidRDefault="00272CA8" w:rsidP="00272CA8">
            <w:pPr>
              <w:rPr>
                <w:rFonts w:cs="Arial"/>
              </w:rPr>
            </w:pPr>
            <w:r>
              <w:rPr>
                <w:rFonts w:cs="Arial"/>
              </w:rPr>
              <w:t>The AMF handling of unavailability period</w:t>
            </w:r>
          </w:p>
        </w:tc>
        <w:tc>
          <w:tcPr>
            <w:tcW w:w="1767" w:type="dxa"/>
            <w:tcBorders>
              <w:top w:val="single" w:sz="4" w:space="0" w:color="auto"/>
              <w:bottom w:val="single" w:sz="4" w:space="0" w:color="auto"/>
            </w:tcBorders>
            <w:shd w:val="clear" w:color="auto" w:fill="FFFF00"/>
          </w:tcPr>
          <w:p w14:paraId="71BFEF19" w14:textId="0620E998" w:rsidR="00272CA8" w:rsidRDefault="00272CA8" w:rsidP="00272C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6B448638" w14:textId="37AE25B1" w:rsidR="00272CA8" w:rsidRDefault="00272CA8" w:rsidP="00272CA8">
            <w:pPr>
              <w:rPr>
                <w:rFonts w:cs="Arial"/>
              </w:rPr>
            </w:pPr>
            <w:r>
              <w:rPr>
                <w:rFonts w:cs="Arial"/>
              </w:rPr>
              <w:t>CR 5715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DE012A" w14:textId="77777777" w:rsidR="00272CA8" w:rsidRDefault="00272CA8" w:rsidP="00272CA8">
            <w:pPr>
              <w:rPr>
                <w:rFonts w:eastAsia="Batang" w:cs="Arial"/>
                <w:lang w:eastAsia="ko-KR"/>
              </w:rPr>
            </w:pPr>
          </w:p>
        </w:tc>
      </w:tr>
      <w:tr w:rsidR="00272CA8" w:rsidRPr="00D95972" w14:paraId="2C604DB0" w14:textId="77777777" w:rsidTr="00F74C44">
        <w:tc>
          <w:tcPr>
            <w:tcW w:w="976" w:type="dxa"/>
            <w:tcBorders>
              <w:top w:val="nil"/>
              <w:left w:val="thinThickThinSmallGap" w:sz="24" w:space="0" w:color="auto"/>
              <w:bottom w:val="nil"/>
            </w:tcBorders>
            <w:shd w:val="clear" w:color="auto" w:fill="auto"/>
          </w:tcPr>
          <w:p w14:paraId="48FD3181"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3460F45C"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068B46BD" w14:textId="6EF10AB1" w:rsidR="00272CA8" w:rsidRDefault="00272CA8" w:rsidP="00272CA8">
            <w:hyperlink r:id="rId182" w:history="1">
              <w:r>
                <w:rPr>
                  <w:rStyle w:val="Hyperlink"/>
                </w:rPr>
                <w:t>C1-237179</w:t>
              </w:r>
            </w:hyperlink>
          </w:p>
        </w:tc>
        <w:tc>
          <w:tcPr>
            <w:tcW w:w="4191" w:type="dxa"/>
            <w:gridSpan w:val="3"/>
            <w:tcBorders>
              <w:top w:val="single" w:sz="4" w:space="0" w:color="auto"/>
              <w:bottom w:val="single" w:sz="4" w:space="0" w:color="auto"/>
            </w:tcBorders>
            <w:shd w:val="clear" w:color="auto" w:fill="FFFF00"/>
          </w:tcPr>
          <w:p w14:paraId="282587EB" w14:textId="2D6CF871" w:rsidR="00272CA8" w:rsidRDefault="00272CA8" w:rsidP="00272CA8">
            <w:pPr>
              <w:rPr>
                <w:rFonts w:cs="Arial"/>
              </w:rPr>
            </w:pPr>
            <w:r>
              <w:rPr>
                <w:rFonts w:cs="Arial"/>
              </w:rPr>
              <w:t>Handling of the unavailability period during the network congestion</w:t>
            </w:r>
          </w:p>
        </w:tc>
        <w:tc>
          <w:tcPr>
            <w:tcW w:w="1767" w:type="dxa"/>
            <w:tcBorders>
              <w:top w:val="single" w:sz="4" w:space="0" w:color="auto"/>
              <w:bottom w:val="single" w:sz="4" w:space="0" w:color="auto"/>
            </w:tcBorders>
            <w:shd w:val="clear" w:color="auto" w:fill="FFFF00"/>
          </w:tcPr>
          <w:p w14:paraId="42DC123F" w14:textId="4883D4FA" w:rsidR="00272CA8" w:rsidRDefault="00272CA8" w:rsidP="00272CA8">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0FB4C67E" w14:textId="048E5111" w:rsidR="00272CA8" w:rsidRDefault="00272CA8" w:rsidP="00272CA8">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2F8DD1" w14:textId="77777777" w:rsidR="00272CA8" w:rsidRDefault="00272CA8" w:rsidP="00272CA8">
            <w:pPr>
              <w:rPr>
                <w:rFonts w:eastAsia="Batang" w:cs="Arial"/>
                <w:lang w:eastAsia="ko-KR"/>
              </w:rPr>
            </w:pPr>
          </w:p>
        </w:tc>
      </w:tr>
      <w:tr w:rsidR="00272CA8" w:rsidRPr="00D95972" w14:paraId="0E78AE8D" w14:textId="77777777" w:rsidTr="00F74C44">
        <w:tc>
          <w:tcPr>
            <w:tcW w:w="976" w:type="dxa"/>
            <w:tcBorders>
              <w:top w:val="nil"/>
              <w:left w:val="thinThickThinSmallGap" w:sz="24" w:space="0" w:color="auto"/>
              <w:bottom w:val="nil"/>
            </w:tcBorders>
            <w:shd w:val="clear" w:color="auto" w:fill="auto"/>
          </w:tcPr>
          <w:p w14:paraId="37556449"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61F51644"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12640F10" w14:textId="5960FB1F" w:rsidR="00272CA8" w:rsidRDefault="00272CA8" w:rsidP="00272CA8">
            <w:hyperlink r:id="rId183" w:history="1">
              <w:r>
                <w:rPr>
                  <w:rStyle w:val="Hyperlink"/>
                </w:rPr>
                <w:t>C1-237180</w:t>
              </w:r>
            </w:hyperlink>
          </w:p>
        </w:tc>
        <w:tc>
          <w:tcPr>
            <w:tcW w:w="4191" w:type="dxa"/>
            <w:gridSpan w:val="3"/>
            <w:tcBorders>
              <w:top w:val="single" w:sz="4" w:space="0" w:color="auto"/>
              <w:bottom w:val="single" w:sz="4" w:space="0" w:color="auto"/>
            </w:tcBorders>
            <w:shd w:val="clear" w:color="auto" w:fill="FFFF00"/>
          </w:tcPr>
          <w:p w14:paraId="23A2A2EB" w14:textId="459BA11F" w:rsidR="00272CA8" w:rsidRDefault="00272CA8" w:rsidP="00272CA8">
            <w:pPr>
              <w:rPr>
                <w:rFonts w:cs="Arial"/>
              </w:rPr>
            </w:pPr>
            <w:r>
              <w:rPr>
                <w:rFonts w:cs="Arial"/>
              </w:rPr>
              <w:t>Applicability of unavailability period during network congestion</w:t>
            </w:r>
          </w:p>
        </w:tc>
        <w:tc>
          <w:tcPr>
            <w:tcW w:w="1767" w:type="dxa"/>
            <w:tcBorders>
              <w:top w:val="single" w:sz="4" w:space="0" w:color="auto"/>
              <w:bottom w:val="single" w:sz="4" w:space="0" w:color="auto"/>
            </w:tcBorders>
            <w:shd w:val="clear" w:color="auto" w:fill="FFFF00"/>
          </w:tcPr>
          <w:p w14:paraId="3150DD80" w14:textId="7E80FC8C" w:rsidR="00272CA8" w:rsidRDefault="00272CA8" w:rsidP="00272CA8">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064E3FF6" w14:textId="35658258" w:rsidR="00272CA8" w:rsidRDefault="00272CA8" w:rsidP="00272CA8">
            <w:pPr>
              <w:rPr>
                <w:rFonts w:cs="Arial"/>
              </w:rPr>
            </w:pPr>
            <w:r>
              <w:rPr>
                <w:rFonts w:cs="Arial"/>
              </w:rPr>
              <w:t>CR 5720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F86649" w14:textId="77777777" w:rsidR="00272CA8" w:rsidRDefault="00272CA8" w:rsidP="00272CA8">
            <w:pPr>
              <w:rPr>
                <w:rFonts w:eastAsia="Batang" w:cs="Arial"/>
                <w:lang w:eastAsia="ko-KR"/>
              </w:rPr>
            </w:pPr>
          </w:p>
        </w:tc>
      </w:tr>
      <w:tr w:rsidR="00272CA8" w:rsidRPr="00D95972" w14:paraId="59C5444C" w14:textId="77777777" w:rsidTr="001971DC">
        <w:tc>
          <w:tcPr>
            <w:tcW w:w="976" w:type="dxa"/>
            <w:tcBorders>
              <w:top w:val="nil"/>
              <w:left w:val="thinThickThinSmallGap" w:sz="24" w:space="0" w:color="auto"/>
              <w:bottom w:val="nil"/>
            </w:tcBorders>
            <w:shd w:val="clear" w:color="auto" w:fill="auto"/>
          </w:tcPr>
          <w:p w14:paraId="3EB04C3B"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0C695525"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3FF41A86" w14:textId="442C7BB6" w:rsidR="00272CA8" w:rsidRDefault="00272CA8" w:rsidP="00272CA8">
            <w:hyperlink r:id="rId184" w:history="1">
              <w:r>
                <w:rPr>
                  <w:rStyle w:val="Hyperlink"/>
                </w:rPr>
                <w:t>C1-237390</w:t>
              </w:r>
            </w:hyperlink>
          </w:p>
        </w:tc>
        <w:tc>
          <w:tcPr>
            <w:tcW w:w="4191" w:type="dxa"/>
            <w:gridSpan w:val="3"/>
            <w:tcBorders>
              <w:top w:val="single" w:sz="4" w:space="0" w:color="auto"/>
              <w:bottom w:val="single" w:sz="4" w:space="0" w:color="auto"/>
            </w:tcBorders>
            <w:shd w:val="clear" w:color="auto" w:fill="FFFF00"/>
          </w:tcPr>
          <w:p w14:paraId="12AA555C" w14:textId="6AE7AE38" w:rsidR="00272CA8" w:rsidRDefault="00272CA8" w:rsidP="00272CA8">
            <w:pPr>
              <w:rPr>
                <w:rFonts w:cs="Arial"/>
              </w:rPr>
            </w:pPr>
            <w:r>
              <w:rPr>
                <w:rFonts w:cs="Arial"/>
              </w:rPr>
              <w:t>Discussion on SUECR and reception of T3346 in EPS</w:t>
            </w:r>
          </w:p>
        </w:tc>
        <w:tc>
          <w:tcPr>
            <w:tcW w:w="1767" w:type="dxa"/>
            <w:tcBorders>
              <w:top w:val="single" w:sz="4" w:space="0" w:color="auto"/>
              <w:bottom w:val="single" w:sz="4" w:space="0" w:color="auto"/>
            </w:tcBorders>
            <w:shd w:val="clear" w:color="auto" w:fill="FFFF00"/>
          </w:tcPr>
          <w:p w14:paraId="2B995342" w14:textId="55137DC6" w:rsidR="00272CA8" w:rsidRDefault="00272CA8" w:rsidP="00272CA8">
            <w:pPr>
              <w:rPr>
                <w:rFonts w:cs="Arial"/>
              </w:rPr>
            </w:pPr>
            <w:r>
              <w:rPr>
                <w:rFonts w:cs="Arial"/>
              </w:rPr>
              <w:t>Apple (Guizhou)</w:t>
            </w:r>
          </w:p>
        </w:tc>
        <w:tc>
          <w:tcPr>
            <w:tcW w:w="826" w:type="dxa"/>
            <w:tcBorders>
              <w:top w:val="single" w:sz="4" w:space="0" w:color="auto"/>
              <w:bottom w:val="single" w:sz="4" w:space="0" w:color="auto"/>
            </w:tcBorders>
            <w:shd w:val="clear" w:color="auto" w:fill="FFFF00"/>
          </w:tcPr>
          <w:p w14:paraId="341BE498" w14:textId="67CCF044" w:rsidR="00272CA8" w:rsidRDefault="00272CA8" w:rsidP="00272CA8">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1D57FD" w14:textId="77777777" w:rsidR="00272CA8" w:rsidRDefault="00272CA8" w:rsidP="00272CA8">
            <w:pPr>
              <w:rPr>
                <w:rFonts w:eastAsia="Batang" w:cs="Arial"/>
                <w:lang w:eastAsia="ko-KR"/>
              </w:rPr>
            </w:pPr>
          </w:p>
        </w:tc>
      </w:tr>
      <w:tr w:rsidR="00272CA8" w:rsidRPr="00D95972" w14:paraId="5B669175" w14:textId="77777777" w:rsidTr="001971DC">
        <w:tc>
          <w:tcPr>
            <w:tcW w:w="976" w:type="dxa"/>
            <w:tcBorders>
              <w:top w:val="nil"/>
              <w:left w:val="thinThickThinSmallGap" w:sz="24" w:space="0" w:color="auto"/>
              <w:bottom w:val="nil"/>
            </w:tcBorders>
            <w:shd w:val="clear" w:color="auto" w:fill="auto"/>
          </w:tcPr>
          <w:p w14:paraId="6424FA38"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79A02622"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0FE3E6DB" w14:textId="6D9BF690" w:rsidR="00272CA8" w:rsidRDefault="00272CA8" w:rsidP="00272CA8">
            <w:hyperlink r:id="rId185" w:history="1">
              <w:r>
                <w:rPr>
                  <w:rStyle w:val="Hyperlink"/>
                </w:rPr>
                <w:t>C1-237391</w:t>
              </w:r>
            </w:hyperlink>
          </w:p>
        </w:tc>
        <w:tc>
          <w:tcPr>
            <w:tcW w:w="4191" w:type="dxa"/>
            <w:gridSpan w:val="3"/>
            <w:tcBorders>
              <w:top w:val="single" w:sz="4" w:space="0" w:color="auto"/>
              <w:bottom w:val="single" w:sz="4" w:space="0" w:color="auto"/>
            </w:tcBorders>
            <w:shd w:val="clear" w:color="auto" w:fill="FFFF00"/>
          </w:tcPr>
          <w:p w14:paraId="351C26D1" w14:textId="281B5CE7" w:rsidR="00272CA8" w:rsidRDefault="00272CA8" w:rsidP="00272CA8">
            <w:pPr>
              <w:rPr>
                <w:rFonts w:cs="Arial"/>
              </w:rPr>
            </w:pPr>
            <w:r>
              <w:rPr>
                <w:rFonts w:cs="Arial"/>
              </w:rPr>
              <w:t>Sending Deregistration Request when the back-off timer T3346 is running</w:t>
            </w:r>
          </w:p>
        </w:tc>
        <w:tc>
          <w:tcPr>
            <w:tcW w:w="1767" w:type="dxa"/>
            <w:tcBorders>
              <w:top w:val="single" w:sz="4" w:space="0" w:color="auto"/>
              <w:bottom w:val="single" w:sz="4" w:space="0" w:color="auto"/>
            </w:tcBorders>
            <w:shd w:val="clear" w:color="auto" w:fill="FFFF00"/>
          </w:tcPr>
          <w:p w14:paraId="1409EFCD" w14:textId="3CC7D7D8" w:rsidR="00272CA8" w:rsidRDefault="00272CA8" w:rsidP="00272CA8">
            <w:pPr>
              <w:rPr>
                <w:rFonts w:cs="Arial"/>
              </w:rPr>
            </w:pPr>
            <w:r>
              <w:rPr>
                <w:rFonts w:cs="Arial"/>
              </w:rPr>
              <w:t>Apple (Guizhou)</w:t>
            </w:r>
          </w:p>
        </w:tc>
        <w:tc>
          <w:tcPr>
            <w:tcW w:w="826" w:type="dxa"/>
            <w:tcBorders>
              <w:top w:val="single" w:sz="4" w:space="0" w:color="auto"/>
              <w:bottom w:val="single" w:sz="4" w:space="0" w:color="auto"/>
            </w:tcBorders>
            <w:shd w:val="clear" w:color="auto" w:fill="FFFF00"/>
          </w:tcPr>
          <w:p w14:paraId="5C415713" w14:textId="59B04FB6" w:rsidR="00272CA8" w:rsidRDefault="00272CA8" w:rsidP="00272CA8">
            <w:pPr>
              <w:rPr>
                <w:rFonts w:cs="Arial"/>
              </w:rPr>
            </w:pPr>
            <w:r>
              <w:rPr>
                <w:rFonts w:cs="Arial"/>
              </w:rPr>
              <w:t>CR 5747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B6584E" w14:textId="77777777" w:rsidR="00272CA8" w:rsidRDefault="00272CA8" w:rsidP="00272CA8">
            <w:pPr>
              <w:rPr>
                <w:rFonts w:eastAsia="Batang" w:cs="Arial"/>
                <w:lang w:eastAsia="ko-KR"/>
              </w:rPr>
            </w:pPr>
          </w:p>
        </w:tc>
      </w:tr>
      <w:tr w:rsidR="00272CA8" w:rsidRPr="00D95972" w14:paraId="1B359EEB" w14:textId="77777777" w:rsidTr="00274272">
        <w:tc>
          <w:tcPr>
            <w:tcW w:w="976" w:type="dxa"/>
            <w:tcBorders>
              <w:top w:val="nil"/>
              <w:left w:val="thinThickThinSmallGap" w:sz="24" w:space="0" w:color="auto"/>
              <w:bottom w:val="nil"/>
            </w:tcBorders>
            <w:shd w:val="clear" w:color="auto" w:fill="auto"/>
          </w:tcPr>
          <w:p w14:paraId="12489AB0"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0662FD53"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1E9D1326" w14:textId="0D7BAE1C" w:rsidR="00272CA8" w:rsidRDefault="00272CA8" w:rsidP="00272CA8">
            <w:hyperlink r:id="rId186" w:history="1">
              <w:r>
                <w:rPr>
                  <w:rStyle w:val="Hyperlink"/>
                </w:rPr>
                <w:t>C1-237392</w:t>
              </w:r>
            </w:hyperlink>
          </w:p>
        </w:tc>
        <w:tc>
          <w:tcPr>
            <w:tcW w:w="4191" w:type="dxa"/>
            <w:gridSpan w:val="3"/>
            <w:tcBorders>
              <w:top w:val="single" w:sz="4" w:space="0" w:color="auto"/>
              <w:bottom w:val="single" w:sz="4" w:space="0" w:color="auto"/>
            </w:tcBorders>
            <w:shd w:val="clear" w:color="auto" w:fill="FFFF00"/>
          </w:tcPr>
          <w:p w14:paraId="0AF462EA" w14:textId="6F8BA9EC" w:rsidR="00272CA8" w:rsidRDefault="00272CA8" w:rsidP="00272CA8">
            <w:pPr>
              <w:rPr>
                <w:rFonts w:cs="Arial"/>
              </w:rPr>
            </w:pPr>
            <w:r>
              <w:rPr>
                <w:rFonts w:cs="Arial"/>
              </w:rPr>
              <w:t>Sending Registration Request when the back-off timer T3346 is running</w:t>
            </w:r>
          </w:p>
        </w:tc>
        <w:tc>
          <w:tcPr>
            <w:tcW w:w="1767" w:type="dxa"/>
            <w:tcBorders>
              <w:top w:val="single" w:sz="4" w:space="0" w:color="auto"/>
              <w:bottom w:val="single" w:sz="4" w:space="0" w:color="auto"/>
            </w:tcBorders>
            <w:shd w:val="clear" w:color="auto" w:fill="FFFF00"/>
          </w:tcPr>
          <w:p w14:paraId="5C8350C5" w14:textId="5C02A62A" w:rsidR="00272CA8" w:rsidRDefault="00272CA8" w:rsidP="00272CA8">
            <w:pPr>
              <w:rPr>
                <w:rFonts w:cs="Arial"/>
              </w:rPr>
            </w:pPr>
            <w:r>
              <w:rPr>
                <w:rFonts w:cs="Arial"/>
              </w:rPr>
              <w:t>Apple (Guizhou)</w:t>
            </w:r>
          </w:p>
        </w:tc>
        <w:tc>
          <w:tcPr>
            <w:tcW w:w="826" w:type="dxa"/>
            <w:tcBorders>
              <w:top w:val="single" w:sz="4" w:space="0" w:color="auto"/>
              <w:bottom w:val="single" w:sz="4" w:space="0" w:color="auto"/>
            </w:tcBorders>
            <w:shd w:val="clear" w:color="auto" w:fill="FFFF00"/>
          </w:tcPr>
          <w:p w14:paraId="34BE8463" w14:textId="6CAD7498" w:rsidR="00272CA8" w:rsidRDefault="00272CA8" w:rsidP="00272CA8">
            <w:pPr>
              <w:rPr>
                <w:rFonts w:cs="Arial"/>
              </w:rPr>
            </w:pPr>
            <w:r>
              <w:rPr>
                <w:rFonts w:cs="Arial"/>
              </w:rPr>
              <w:t>CR 5748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E9963F" w14:textId="77777777" w:rsidR="00272CA8" w:rsidRDefault="00272CA8" w:rsidP="00272CA8">
            <w:pPr>
              <w:rPr>
                <w:rFonts w:eastAsia="Batang" w:cs="Arial"/>
                <w:lang w:eastAsia="ko-KR"/>
              </w:rPr>
            </w:pPr>
          </w:p>
        </w:tc>
      </w:tr>
      <w:tr w:rsidR="00272CA8" w:rsidRPr="00D95972" w14:paraId="7B4DE27F" w14:textId="77777777" w:rsidTr="00274272">
        <w:tc>
          <w:tcPr>
            <w:tcW w:w="976" w:type="dxa"/>
            <w:tcBorders>
              <w:top w:val="nil"/>
              <w:left w:val="thinThickThinSmallGap" w:sz="24" w:space="0" w:color="auto"/>
              <w:bottom w:val="nil"/>
            </w:tcBorders>
            <w:shd w:val="clear" w:color="auto" w:fill="auto"/>
          </w:tcPr>
          <w:p w14:paraId="19D3BC5D"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6AEDEA17"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443A57EF" w14:textId="3D97D553" w:rsidR="00272CA8" w:rsidRDefault="00272CA8" w:rsidP="00272CA8">
            <w:hyperlink r:id="rId187" w:history="1">
              <w:r>
                <w:rPr>
                  <w:rStyle w:val="Hyperlink"/>
                </w:rPr>
                <w:t>C1-237398</w:t>
              </w:r>
            </w:hyperlink>
          </w:p>
        </w:tc>
        <w:tc>
          <w:tcPr>
            <w:tcW w:w="4191" w:type="dxa"/>
            <w:gridSpan w:val="3"/>
            <w:tcBorders>
              <w:top w:val="single" w:sz="4" w:space="0" w:color="auto"/>
              <w:bottom w:val="single" w:sz="4" w:space="0" w:color="auto"/>
            </w:tcBorders>
            <w:shd w:val="clear" w:color="auto" w:fill="FFFF00"/>
          </w:tcPr>
          <w:p w14:paraId="0D4C551A" w14:textId="24E495AB" w:rsidR="00272CA8" w:rsidRDefault="00272CA8" w:rsidP="00272CA8">
            <w:pPr>
              <w:rPr>
                <w:rFonts w:cs="Arial"/>
              </w:rPr>
            </w:pPr>
            <w:r>
              <w:rPr>
                <w:rFonts w:cs="Arial"/>
              </w:rPr>
              <w:t>Correction to the Unavailability period duration IE</w:t>
            </w:r>
          </w:p>
        </w:tc>
        <w:tc>
          <w:tcPr>
            <w:tcW w:w="1767" w:type="dxa"/>
            <w:tcBorders>
              <w:top w:val="single" w:sz="4" w:space="0" w:color="auto"/>
              <w:bottom w:val="single" w:sz="4" w:space="0" w:color="auto"/>
            </w:tcBorders>
            <w:shd w:val="clear" w:color="auto" w:fill="FFFF00"/>
          </w:tcPr>
          <w:p w14:paraId="446981CA" w14:textId="704E8095" w:rsidR="00272CA8" w:rsidRDefault="00272CA8" w:rsidP="00272CA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EA4F6D4" w14:textId="0EA7CE91" w:rsidR="00272CA8" w:rsidRDefault="00272CA8" w:rsidP="00272CA8">
            <w:pPr>
              <w:rPr>
                <w:rFonts w:cs="Arial"/>
              </w:rPr>
            </w:pPr>
            <w:r>
              <w:rPr>
                <w:rFonts w:cs="Arial"/>
              </w:rPr>
              <w:t>CR 5750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9DF1B1" w14:textId="77777777" w:rsidR="00272CA8" w:rsidRDefault="00272CA8" w:rsidP="00272CA8">
            <w:pPr>
              <w:rPr>
                <w:rFonts w:eastAsia="Batang" w:cs="Arial"/>
                <w:lang w:eastAsia="ko-KR"/>
              </w:rPr>
            </w:pPr>
          </w:p>
        </w:tc>
      </w:tr>
      <w:tr w:rsidR="00272CA8" w:rsidRPr="00D95972" w14:paraId="3501A79D" w14:textId="77777777" w:rsidTr="00F74C44">
        <w:tc>
          <w:tcPr>
            <w:tcW w:w="976" w:type="dxa"/>
            <w:tcBorders>
              <w:top w:val="nil"/>
              <w:left w:val="thinThickThinSmallGap" w:sz="24" w:space="0" w:color="auto"/>
              <w:bottom w:val="nil"/>
            </w:tcBorders>
            <w:shd w:val="clear" w:color="auto" w:fill="auto"/>
          </w:tcPr>
          <w:p w14:paraId="33282D68"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2762B524"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10CBEF10" w14:textId="655A3FDC" w:rsidR="00272CA8" w:rsidRDefault="00272CA8" w:rsidP="00272CA8">
            <w:hyperlink r:id="rId188" w:history="1">
              <w:r>
                <w:rPr>
                  <w:rStyle w:val="Hyperlink"/>
                </w:rPr>
                <w:t>C1-237664</w:t>
              </w:r>
            </w:hyperlink>
          </w:p>
        </w:tc>
        <w:tc>
          <w:tcPr>
            <w:tcW w:w="4191" w:type="dxa"/>
            <w:gridSpan w:val="3"/>
            <w:tcBorders>
              <w:top w:val="single" w:sz="4" w:space="0" w:color="auto"/>
              <w:bottom w:val="single" w:sz="4" w:space="0" w:color="auto"/>
            </w:tcBorders>
            <w:shd w:val="clear" w:color="auto" w:fill="FFFF00"/>
          </w:tcPr>
          <w:p w14:paraId="7A9EE923" w14:textId="4E5EB4FC" w:rsidR="00272CA8" w:rsidRDefault="00272CA8" w:rsidP="00272CA8">
            <w:pPr>
              <w:rPr>
                <w:rFonts w:cs="Arial"/>
              </w:rPr>
            </w:pPr>
            <w:r>
              <w:rPr>
                <w:rFonts w:cs="Arial"/>
              </w:rPr>
              <w:t>SUECR work plan</w:t>
            </w:r>
          </w:p>
        </w:tc>
        <w:tc>
          <w:tcPr>
            <w:tcW w:w="1767" w:type="dxa"/>
            <w:tcBorders>
              <w:top w:val="single" w:sz="4" w:space="0" w:color="auto"/>
              <w:bottom w:val="single" w:sz="4" w:space="0" w:color="auto"/>
            </w:tcBorders>
            <w:shd w:val="clear" w:color="auto" w:fill="FFFF00"/>
          </w:tcPr>
          <w:p w14:paraId="3D62E9FD" w14:textId="225206B5" w:rsidR="00272CA8" w:rsidRDefault="00272CA8" w:rsidP="00272CA8">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16B75592" w14:textId="3FD81B74" w:rsidR="00272CA8" w:rsidRDefault="00272CA8" w:rsidP="00272CA8">
            <w:pPr>
              <w:rPr>
                <w:rFonts w:cs="Arial"/>
              </w:rPr>
            </w:pPr>
            <w:r>
              <w:rPr>
                <w:rFonts w:cs="Arial"/>
              </w:rPr>
              <w:t>Work Plan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5A8088" w14:textId="77777777" w:rsidR="00272CA8" w:rsidRDefault="00272CA8" w:rsidP="00272CA8">
            <w:pPr>
              <w:rPr>
                <w:rFonts w:eastAsia="Batang" w:cs="Arial"/>
                <w:lang w:eastAsia="ko-KR"/>
              </w:rPr>
            </w:pPr>
          </w:p>
        </w:tc>
      </w:tr>
      <w:tr w:rsidR="00272CA8" w:rsidRPr="00D95972" w14:paraId="356F58A8" w14:textId="77777777" w:rsidTr="00F74C44">
        <w:tc>
          <w:tcPr>
            <w:tcW w:w="976" w:type="dxa"/>
            <w:tcBorders>
              <w:top w:val="nil"/>
              <w:left w:val="thinThickThinSmallGap" w:sz="24" w:space="0" w:color="auto"/>
              <w:bottom w:val="nil"/>
            </w:tcBorders>
            <w:shd w:val="clear" w:color="auto" w:fill="auto"/>
          </w:tcPr>
          <w:p w14:paraId="13AD1FDD"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73AC2970"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2EBEAAD2" w14:textId="727FC704" w:rsidR="00272CA8" w:rsidRDefault="00272CA8" w:rsidP="00272CA8">
            <w:hyperlink r:id="rId189" w:history="1">
              <w:r>
                <w:rPr>
                  <w:rStyle w:val="Hyperlink"/>
                </w:rPr>
                <w:t>C1-237672</w:t>
              </w:r>
            </w:hyperlink>
          </w:p>
        </w:tc>
        <w:tc>
          <w:tcPr>
            <w:tcW w:w="4191" w:type="dxa"/>
            <w:gridSpan w:val="3"/>
            <w:tcBorders>
              <w:top w:val="single" w:sz="4" w:space="0" w:color="auto"/>
              <w:bottom w:val="single" w:sz="4" w:space="0" w:color="auto"/>
            </w:tcBorders>
            <w:shd w:val="clear" w:color="auto" w:fill="FFFF00"/>
          </w:tcPr>
          <w:p w14:paraId="63ABFAF3" w14:textId="6DE49B91" w:rsidR="00272CA8" w:rsidRDefault="00272CA8" w:rsidP="00272CA8">
            <w:pPr>
              <w:rPr>
                <w:rFonts w:cs="Arial"/>
              </w:rPr>
            </w:pPr>
            <w:r>
              <w:rPr>
                <w:rFonts w:cs="Arial"/>
              </w:rPr>
              <w:t>Unavailability period activation when network is congested</w:t>
            </w:r>
          </w:p>
        </w:tc>
        <w:tc>
          <w:tcPr>
            <w:tcW w:w="1767" w:type="dxa"/>
            <w:tcBorders>
              <w:top w:val="single" w:sz="4" w:space="0" w:color="auto"/>
              <w:bottom w:val="single" w:sz="4" w:space="0" w:color="auto"/>
            </w:tcBorders>
            <w:shd w:val="clear" w:color="auto" w:fill="FFFF00"/>
          </w:tcPr>
          <w:p w14:paraId="57C7331D" w14:textId="76310CF2" w:rsidR="00272CA8" w:rsidRDefault="00272CA8" w:rsidP="00272CA8">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1000BC86" w14:textId="52CAA91B" w:rsidR="00272CA8" w:rsidRDefault="00272CA8" w:rsidP="00272CA8">
            <w:pPr>
              <w:rPr>
                <w:rFonts w:cs="Arial"/>
              </w:rPr>
            </w:pPr>
            <w:r>
              <w:rPr>
                <w:rFonts w:cs="Arial"/>
              </w:rPr>
              <w:t>CR 5460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4D241E" w14:textId="43C66120" w:rsidR="00272CA8" w:rsidRDefault="00272CA8" w:rsidP="00272CA8">
            <w:pPr>
              <w:rPr>
                <w:rFonts w:eastAsia="Batang" w:cs="Arial"/>
                <w:lang w:eastAsia="ko-KR"/>
              </w:rPr>
            </w:pPr>
            <w:r>
              <w:rPr>
                <w:rFonts w:eastAsia="Batang" w:cs="Arial"/>
                <w:lang w:eastAsia="ko-KR"/>
              </w:rPr>
              <w:t>Revision of C1-235555</w:t>
            </w:r>
          </w:p>
        </w:tc>
      </w:tr>
      <w:tr w:rsidR="00272CA8" w:rsidRPr="00D95972" w14:paraId="6FB75A3A" w14:textId="77777777" w:rsidTr="00F65AFD">
        <w:tc>
          <w:tcPr>
            <w:tcW w:w="976" w:type="dxa"/>
            <w:tcBorders>
              <w:top w:val="nil"/>
              <w:left w:val="thinThickThinSmallGap" w:sz="24" w:space="0" w:color="auto"/>
              <w:bottom w:val="nil"/>
            </w:tcBorders>
            <w:shd w:val="clear" w:color="auto" w:fill="auto"/>
          </w:tcPr>
          <w:p w14:paraId="7E8CD451"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7BBA2D65"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306C7334" w14:textId="77777777" w:rsidR="00272CA8" w:rsidRDefault="00272CA8" w:rsidP="00272CA8"/>
        </w:tc>
        <w:tc>
          <w:tcPr>
            <w:tcW w:w="4191" w:type="dxa"/>
            <w:gridSpan w:val="3"/>
            <w:tcBorders>
              <w:top w:val="single" w:sz="4" w:space="0" w:color="auto"/>
              <w:bottom w:val="single" w:sz="4" w:space="0" w:color="auto"/>
            </w:tcBorders>
            <w:shd w:val="clear" w:color="auto" w:fill="FFFFFF"/>
          </w:tcPr>
          <w:p w14:paraId="4B8C60F1" w14:textId="77777777" w:rsidR="00272CA8" w:rsidRDefault="00272CA8" w:rsidP="00272CA8">
            <w:pPr>
              <w:rPr>
                <w:rFonts w:cs="Arial"/>
              </w:rPr>
            </w:pPr>
          </w:p>
        </w:tc>
        <w:tc>
          <w:tcPr>
            <w:tcW w:w="1767" w:type="dxa"/>
            <w:tcBorders>
              <w:top w:val="single" w:sz="4" w:space="0" w:color="auto"/>
              <w:bottom w:val="single" w:sz="4" w:space="0" w:color="auto"/>
            </w:tcBorders>
            <w:shd w:val="clear" w:color="auto" w:fill="FFFFFF"/>
          </w:tcPr>
          <w:p w14:paraId="636FC93A" w14:textId="77777777" w:rsidR="00272CA8" w:rsidRDefault="00272CA8" w:rsidP="00272CA8">
            <w:pPr>
              <w:rPr>
                <w:rFonts w:cs="Arial"/>
              </w:rPr>
            </w:pPr>
          </w:p>
        </w:tc>
        <w:tc>
          <w:tcPr>
            <w:tcW w:w="826" w:type="dxa"/>
            <w:tcBorders>
              <w:top w:val="single" w:sz="4" w:space="0" w:color="auto"/>
              <w:bottom w:val="single" w:sz="4" w:space="0" w:color="auto"/>
            </w:tcBorders>
            <w:shd w:val="clear" w:color="auto" w:fill="FFFFFF"/>
          </w:tcPr>
          <w:p w14:paraId="5287A171" w14:textId="77777777" w:rsidR="00272CA8"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49510E" w14:textId="77777777" w:rsidR="00272CA8" w:rsidRDefault="00272CA8" w:rsidP="00272CA8">
            <w:pPr>
              <w:rPr>
                <w:rFonts w:eastAsia="Batang" w:cs="Arial"/>
                <w:lang w:eastAsia="ko-KR"/>
              </w:rPr>
            </w:pPr>
          </w:p>
        </w:tc>
      </w:tr>
      <w:tr w:rsidR="00272CA8" w:rsidRPr="00D95972" w14:paraId="6275756A" w14:textId="77777777" w:rsidTr="00F65AFD">
        <w:tc>
          <w:tcPr>
            <w:tcW w:w="976" w:type="dxa"/>
            <w:tcBorders>
              <w:top w:val="nil"/>
              <w:left w:val="thinThickThinSmallGap" w:sz="24" w:space="0" w:color="auto"/>
              <w:bottom w:val="nil"/>
            </w:tcBorders>
            <w:shd w:val="clear" w:color="auto" w:fill="auto"/>
          </w:tcPr>
          <w:p w14:paraId="5CDFAE21"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0C2818C2"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794A8C1C" w14:textId="77777777" w:rsidR="00272CA8" w:rsidRDefault="00272CA8" w:rsidP="00272CA8"/>
        </w:tc>
        <w:tc>
          <w:tcPr>
            <w:tcW w:w="4191" w:type="dxa"/>
            <w:gridSpan w:val="3"/>
            <w:tcBorders>
              <w:top w:val="single" w:sz="4" w:space="0" w:color="auto"/>
              <w:bottom w:val="single" w:sz="4" w:space="0" w:color="auto"/>
            </w:tcBorders>
            <w:shd w:val="clear" w:color="auto" w:fill="FFFFFF"/>
          </w:tcPr>
          <w:p w14:paraId="3BEE12DF" w14:textId="77777777" w:rsidR="00272CA8" w:rsidRDefault="00272CA8" w:rsidP="00272CA8">
            <w:pPr>
              <w:rPr>
                <w:rFonts w:cs="Arial"/>
              </w:rPr>
            </w:pPr>
          </w:p>
        </w:tc>
        <w:tc>
          <w:tcPr>
            <w:tcW w:w="1767" w:type="dxa"/>
            <w:tcBorders>
              <w:top w:val="single" w:sz="4" w:space="0" w:color="auto"/>
              <w:bottom w:val="single" w:sz="4" w:space="0" w:color="auto"/>
            </w:tcBorders>
            <w:shd w:val="clear" w:color="auto" w:fill="FFFFFF"/>
          </w:tcPr>
          <w:p w14:paraId="3756C2DD" w14:textId="77777777" w:rsidR="00272CA8" w:rsidRDefault="00272CA8" w:rsidP="00272CA8">
            <w:pPr>
              <w:rPr>
                <w:rFonts w:cs="Arial"/>
              </w:rPr>
            </w:pPr>
          </w:p>
        </w:tc>
        <w:tc>
          <w:tcPr>
            <w:tcW w:w="826" w:type="dxa"/>
            <w:tcBorders>
              <w:top w:val="single" w:sz="4" w:space="0" w:color="auto"/>
              <w:bottom w:val="single" w:sz="4" w:space="0" w:color="auto"/>
            </w:tcBorders>
            <w:shd w:val="clear" w:color="auto" w:fill="FFFFFF"/>
          </w:tcPr>
          <w:p w14:paraId="167E6790" w14:textId="77777777" w:rsidR="00272CA8"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57B989" w14:textId="77777777" w:rsidR="00272CA8" w:rsidRDefault="00272CA8" w:rsidP="00272CA8">
            <w:pPr>
              <w:rPr>
                <w:rFonts w:eastAsia="Batang" w:cs="Arial"/>
                <w:lang w:eastAsia="ko-KR"/>
              </w:rPr>
            </w:pPr>
          </w:p>
        </w:tc>
      </w:tr>
      <w:tr w:rsidR="00272CA8" w:rsidRPr="00D95972" w14:paraId="688C80BD" w14:textId="77777777" w:rsidTr="00F65AFD">
        <w:tc>
          <w:tcPr>
            <w:tcW w:w="976" w:type="dxa"/>
            <w:tcBorders>
              <w:top w:val="nil"/>
              <w:left w:val="thinThickThinSmallGap" w:sz="24" w:space="0" w:color="auto"/>
              <w:bottom w:val="nil"/>
            </w:tcBorders>
            <w:shd w:val="clear" w:color="auto" w:fill="auto"/>
          </w:tcPr>
          <w:p w14:paraId="7995A141"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7C58236F"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5C545E05" w14:textId="77777777" w:rsidR="00272CA8" w:rsidRDefault="00272CA8" w:rsidP="00272CA8"/>
        </w:tc>
        <w:tc>
          <w:tcPr>
            <w:tcW w:w="4191" w:type="dxa"/>
            <w:gridSpan w:val="3"/>
            <w:tcBorders>
              <w:top w:val="single" w:sz="4" w:space="0" w:color="auto"/>
              <w:bottom w:val="single" w:sz="4" w:space="0" w:color="auto"/>
            </w:tcBorders>
            <w:shd w:val="clear" w:color="auto" w:fill="FFFFFF"/>
          </w:tcPr>
          <w:p w14:paraId="2BA7DA08" w14:textId="77777777" w:rsidR="00272CA8" w:rsidRDefault="00272CA8" w:rsidP="00272CA8">
            <w:pPr>
              <w:rPr>
                <w:rFonts w:cs="Arial"/>
              </w:rPr>
            </w:pPr>
          </w:p>
        </w:tc>
        <w:tc>
          <w:tcPr>
            <w:tcW w:w="1767" w:type="dxa"/>
            <w:tcBorders>
              <w:top w:val="single" w:sz="4" w:space="0" w:color="auto"/>
              <w:bottom w:val="single" w:sz="4" w:space="0" w:color="auto"/>
            </w:tcBorders>
            <w:shd w:val="clear" w:color="auto" w:fill="FFFFFF"/>
          </w:tcPr>
          <w:p w14:paraId="6164342E" w14:textId="77777777" w:rsidR="00272CA8" w:rsidRDefault="00272CA8" w:rsidP="00272CA8">
            <w:pPr>
              <w:rPr>
                <w:rFonts w:cs="Arial"/>
              </w:rPr>
            </w:pPr>
          </w:p>
        </w:tc>
        <w:tc>
          <w:tcPr>
            <w:tcW w:w="826" w:type="dxa"/>
            <w:tcBorders>
              <w:top w:val="single" w:sz="4" w:space="0" w:color="auto"/>
              <w:bottom w:val="single" w:sz="4" w:space="0" w:color="auto"/>
            </w:tcBorders>
            <w:shd w:val="clear" w:color="auto" w:fill="FFFFFF"/>
          </w:tcPr>
          <w:p w14:paraId="5C32A94B" w14:textId="77777777" w:rsidR="00272CA8"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958142" w14:textId="77777777" w:rsidR="00272CA8" w:rsidRDefault="00272CA8" w:rsidP="00272CA8">
            <w:pPr>
              <w:rPr>
                <w:rFonts w:eastAsia="Batang" w:cs="Arial"/>
                <w:lang w:eastAsia="ko-KR"/>
              </w:rPr>
            </w:pPr>
          </w:p>
        </w:tc>
      </w:tr>
      <w:tr w:rsidR="00272CA8" w:rsidRPr="00D95972" w14:paraId="5131D147" w14:textId="77777777" w:rsidTr="00F74C44">
        <w:tc>
          <w:tcPr>
            <w:tcW w:w="976" w:type="dxa"/>
            <w:tcBorders>
              <w:top w:val="single" w:sz="4" w:space="0" w:color="auto"/>
              <w:left w:val="thinThickThinSmallGap" w:sz="24" w:space="0" w:color="auto"/>
              <w:bottom w:val="single" w:sz="4" w:space="0" w:color="auto"/>
            </w:tcBorders>
            <w:shd w:val="clear" w:color="auto" w:fill="FFFFFF"/>
          </w:tcPr>
          <w:p w14:paraId="0B6110B0" w14:textId="77777777" w:rsidR="00272CA8" w:rsidRPr="00D95972" w:rsidRDefault="00272CA8" w:rsidP="00272CA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5C9E3B7" w14:textId="1DEE4D6C" w:rsidR="00272CA8" w:rsidRPr="00D95972" w:rsidRDefault="00272CA8" w:rsidP="00272CA8">
            <w:pPr>
              <w:rPr>
                <w:rFonts w:cs="Arial"/>
              </w:rPr>
            </w:pPr>
            <w:r>
              <w:rPr>
                <w:lang w:val="en-US"/>
              </w:rPr>
              <w:t>5WWC_Ph2</w:t>
            </w:r>
          </w:p>
        </w:tc>
        <w:tc>
          <w:tcPr>
            <w:tcW w:w="1088" w:type="dxa"/>
            <w:tcBorders>
              <w:top w:val="single" w:sz="4" w:space="0" w:color="auto"/>
              <w:bottom w:val="single" w:sz="4" w:space="0" w:color="auto"/>
            </w:tcBorders>
          </w:tcPr>
          <w:p w14:paraId="4D31AAA9" w14:textId="77777777" w:rsidR="00272CA8" w:rsidRPr="00D95972" w:rsidRDefault="00272CA8" w:rsidP="00272CA8">
            <w:pPr>
              <w:rPr>
                <w:rFonts w:cs="Arial"/>
              </w:rPr>
            </w:pPr>
          </w:p>
        </w:tc>
        <w:tc>
          <w:tcPr>
            <w:tcW w:w="4191" w:type="dxa"/>
            <w:gridSpan w:val="3"/>
            <w:tcBorders>
              <w:top w:val="single" w:sz="4" w:space="0" w:color="auto"/>
              <w:bottom w:val="single" w:sz="4" w:space="0" w:color="auto"/>
            </w:tcBorders>
          </w:tcPr>
          <w:p w14:paraId="056D04AB" w14:textId="3972B5E0" w:rsidR="00272CA8" w:rsidRPr="00DA2C24" w:rsidRDefault="00272CA8" w:rsidP="00272CA8">
            <w:pPr>
              <w:rPr>
                <w:rFonts w:eastAsia="Calibri" w:cs="Arial"/>
                <w:b/>
                <w:bCs/>
                <w:color w:val="FF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258BD7B" w14:textId="77777777" w:rsidR="00272CA8" w:rsidRPr="00D95972" w:rsidRDefault="00272CA8" w:rsidP="00272CA8">
            <w:pPr>
              <w:rPr>
                <w:rFonts w:cs="Arial"/>
              </w:rPr>
            </w:pPr>
          </w:p>
        </w:tc>
        <w:tc>
          <w:tcPr>
            <w:tcW w:w="826" w:type="dxa"/>
            <w:tcBorders>
              <w:top w:val="single" w:sz="4" w:space="0" w:color="auto"/>
              <w:bottom w:val="single" w:sz="4" w:space="0" w:color="auto"/>
            </w:tcBorders>
          </w:tcPr>
          <w:p w14:paraId="6169FBB6" w14:textId="77777777" w:rsidR="00272CA8" w:rsidRPr="00D95972"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tcPr>
          <w:p w14:paraId="39EA61C4" w14:textId="15E0BFF5" w:rsidR="00272CA8" w:rsidRDefault="00272CA8" w:rsidP="00272CA8">
            <w:pPr>
              <w:rPr>
                <w:rFonts w:eastAsia="Batang" w:cs="Arial"/>
                <w:color w:val="000000"/>
                <w:lang w:eastAsia="ko-KR"/>
              </w:rPr>
            </w:pPr>
            <w:r w:rsidRPr="009B4632">
              <w:rPr>
                <w:rFonts w:eastAsia="Batang" w:cs="Arial"/>
                <w:color w:val="000000"/>
                <w:lang w:eastAsia="ko-KR"/>
              </w:rPr>
              <w:t>Support for 5WWC, Phase 2</w:t>
            </w:r>
          </w:p>
          <w:p w14:paraId="6FB55E36" w14:textId="77777777" w:rsidR="00272CA8" w:rsidRPr="00D95972" w:rsidRDefault="00272CA8" w:rsidP="00272CA8">
            <w:pPr>
              <w:rPr>
                <w:rFonts w:eastAsia="Batang" w:cs="Arial"/>
                <w:color w:val="000000"/>
                <w:lang w:eastAsia="ko-KR"/>
              </w:rPr>
            </w:pPr>
          </w:p>
          <w:p w14:paraId="1BEC3ECC" w14:textId="77777777" w:rsidR="00272CA8" w:rsidRPr="00D95972" w:rsidRDefault="00272CA8" w:rsidP="00272CA8">
            <w:pPr>
              <w:rPr>
                <w:rFonts w:eastAsia="Batang" w:cs="Arial"/>
                <w:lang w:eastAsia="ko-KR"/>
              </w:rPr>
            </w:pPr>
          </w:p>
        </w:tc>
      </w:tr>
      <w:tr w:rsidR="00272CA8" w:rsidRPr="00D95972" w14:paraId="3A5BE555" w14:textId="77777777" w:rsidTr="00F74C44">
        <w:tc>
          <w:tcPr>
            <w:tcW w:w="976" w:type="dxa"/>
            <w:tcBorders>
              <w:top w:val="nil"/>
              <w:left w:val="thinThickThinSmallGap" w:sz="24" w:space="0" w:color="auto"/>
              <w:bottom w:val="nil"/>
            </w:tcBorders>
            <w:shd w:val="clear" w:color="auto" w:fill="auto"/>
          </w:tcPr>
          <w:p w14:paraId="7725195A"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654A7F9D"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760E95DB" w14:textId="2ED2C500" w:rsidR="00272CA8" w:rsidRDefault="00272CA8" w:rsidP="00272CA8">
            <w:hyperlink r:id="rId190" w:history="1">
              <w:r>
                <w:rPr>
                  <w:rStyle w:val="Hyperlink"/>
                </w:rPr>
                <w:t>C1-237206</w:t>
              </w:r>
            </w:hyperlink>
          </w:p>
        </w:tc>
        <w:tc>
          <w:tcPr>
            <w:tcW w:w="4191" w:type="dxa"/>
            <w:gridSpan w:val="3"/>
            <w:tcBorders>
              <w:top w:val="single" w:sz="4" w:space="0" w:color="auto"/>
              <w:bottom w:val="single" w:sz="4" w:space="0" w:color="auto"/>
            </w:tcBorders>
            <w:shd w:val="clear" w:color="auto" w:fill="FFFF00"/>
          </w:tcPr>
          <w:p w14:paraId="2897DB03" w14:textId="265DCF72" w:rsidR="00272CA8" w:rsidRDefault="00272CA8" w:rsidP="00272CA8">
            <w:pPr>
              <w:rPr>
                <w:rFonts w:cs="Arial"/>
              </w:rPr>
            </w:pPr>
            <w:r>
              <w:rPr>
                <w:rFonts w:cs="Arial"/>
              </w:rPr>
              <w:t>AUN3 device de-registration due to no 5G-RG connected to the same line</w:t>
            </w:r>
          </w:p>
        </w:tc>
        <w:tc>
          <w:tcPr>
            <w:tcW w:w="1767" w:type="dxa"/>
            <w:tcBorders>
              <w:top w:val="single" w:sz="4" w:space="0" w:color="auto"/>
              <w:bottom w:val="single" w:sz="4" w:space="0" w:color="auto"/>
            </w:tcBorders>
            <w:shd w:val="clear" w:color="auto" w:fill="FFFF00"/>
          </w:tcPr>
          <w:p w14:paraId="64B9BDA8" w14:textId="77EC13B7" w:rsidR="00272CA8" w:rsidRDefault="00272CA8" w:rsidP="00272CA8">
            <w:pPr>
              <w:rPr>
                <w:rFonts w:cs="Arial"/>
              </w:rPr>
            </w:pPr>
            <w:r>
              <w:rPr>
                <w:rFonts w:cs="Arial"/>
              </w:rPr>
              <w:t>Ericsson, Nokia, Nokia Shanghai Bell / Yumei</w:t>
            </w:r>
          </w:p>
        </w:tc>
        <w:tc>
          <w:tcPr>
            <w:tcW w:w="826" w:type="dxa"/>
            <w:tcBorders>
              <w:top w:val="single" w:sz="4" w:space="0" w:color="auto"/>
              <w:bottom w:val="single" w:sz="4" w:space="0" w:color="auto"/>
            </w:tcBorders>
            <w:shd w:val="clear" w:color="auto" w:fill="FFFF00"/>
          </w:tcPr>
          <w:p w14:paraId="44ADBF61" w14:textId="36BD4260" w:rsidR="00272CA8" w:rsidRDefault="00272CA8" w:rsidP="00272CA8">
            <w:pPr>
              <w:rPr>
                <w:rFonts w:cs="Arial"/>
              </w:rPr>
            </w:pPr>
            <w:r>
              <w:rPr>
                <w:rFonts w:cs="Arial"/>
              </w:rPr>
              <w:t>CR 5723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93D4E9" w14:textId="77777777" w:rsidR="00272CA8" w:rsidRDefault="00272CA8" w:rsidP="00272CA8">
            <w:pPr>
              <w:rPr>
                <w:rFonts w:eastAsia="Batang" w:cs="Arial"/>
                <w:lang w:eastAsia="ko-KR"/>
              </w:rPr>
            </w:pPr>
          </w:p>
        </w:tc>
      </w:tr>
      <w:tr w:rsidR="00272CA8" w:rsidRPr="00D95972" w14:paraId="215B2CAB" w14:textId="77777777" w:rsidTr="00F74C44">
        <w:tc>
          <w:tcPr>
            <w:tcW w:w="976" w:type="dxa"/>
            <w:tcBorders>
              <w:top w:val="nil"/>
              <w:left w:val="thinThickThinSmallGap" w:sz="24" w:space="0" w:color="auto"/>
              <w:bottom w:val="nil"/>
            </w:tcBorders>
            <w:shd w:val="clear" w:color="auto" w:fill="auto"/>
          </w:tcPr>
          <w:p w14:paraId="6D5C898D"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1215DA4A"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6B640A4B" w14:textId="457FAB74" w:rsidR="00272CA8" w:rsidRDefault="00272CA8" w:rsidP="00272CA8">
            <w:hyperlink r:id="rId191" w:history="1">
              <w:r>
                <w:rPr>
                  <w:rStyle w:val="Hyperlink"/>
                </w:rPr>
                <w:t>C1-237207</w:t>
              </w:r>
            </w:hyperlink>
          </w:p>
        </w:tc>
        <w:tc>
          <w:tcPr>
            <w:tcW w:w="4191" w:type="dxa"/>
            <w:gridSpan w:val="3"/>
            <w:tcBorders>
              <w:top w:val="single" w:sz="4" w:space="0" w:color="auto"/>
              <w:bottom w:val="single" w:sz="4" w:space="0" w:color="auto"/>
            </w:tcBorders>
            <w:shd w:val="clear" w:color="auto" w:fill="FFFF00"/>
          </w:tcPr>
          <w:p w14:paraId="77EBCF09" w14:textId="7E08C004" w:rsidR="00272CA8" w:rsidRDefault="00272CA8" w:rsidP="00272CA8">
            <w:pPr>
              <w:rPr>
                <w:rFonts w:cs="Arial"/>
              </w:rPr>
            </w:pPr>
            <w:r>
              <w:rPr>
                <w:rFonts w:cs="Arial"/>
              </w:rPr>
              <w:t>Correction to general description of URSP</w:t>
            </w:r>
          </w:p>
        </w:tc>
        <w:tc>
          <w:tcPr>
            <w:tcW w:w="1767" w:type="dxa"/>
            <w:tcBorders>
              <w:top w:val="single" w:sz="4" w:space="0" w:color="auto"/>
              <w:bottom w:val="single" w:sz="4" w:space="0" w:color="auto"/>
            </w:tcBorders>
            <w:shd w:val="clear" w:color="auto" w:fill="FFFF00"/>
          </w:tcPr>
          <w:p w14:paraId="2C728CC6" w14:textId="30BB5396" w:rsidR="00272CA8" w:rsidRDefault="00272CA8" w:rsidP="00272CA8">
            <w:pPr>
              <w:rPr>
                <w:rFonts w:cs="Arial"/>
              </w:rPr>
            </w:pPr>
            <w:r>
              <w:rPr>
                <w:rFonts w:cs="Arial"/>
              </w:rPr>
              <w:t>Ericsson, Lenovo /Yumei</w:t>
            </w:r>
          </w:p>
        </w:tc>
        <w:tc>
          <w:tcPr>
            <w:tcW w:w="826" w:type="dxa"/>
            <w:tcBorders>
              <w:top w:val="single" w:sz="4" w:space="0" w:color="auto"/>
              <w:bottom w:val="single" w:sz="4" w:space="0" w:color="auto"/>
            </w:tcBorders>
            <w:shd w:val="clear" w:color="auto" w:fill="FFFF00"/>
          </w:tcPr>
          <w:p w14:paraId="418F4F30" w14:textId="1D827E55" w:rsidR="00272CA8" w:rsidRDefault="00272CA8" w:rsidP="00272CA8">
            <w:pPr>
              <w:rPr>
                <w:rFonts w:cs="Arial"/>
              </w:rPr>
            </w:pPr>
            <w:r>
              <w:rPr>
                <w:rFonts w:cs="Arial"/>
              </w:rPr>
              <w:t>CR 0228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DDB450" w14:textId="77777777" w:rsidR="00272CA8" w:rsidRDefault="00272CA8" w:rsidP="00272CA8">
            <w:pPr>
              <w:rPr>
                <w:rFonts w:eastAsia="Batang" w:cs="Arial"/>
                <w:lang w:eastAsia="ko-KR"/>
              </w:rPr>
            </w:pPr>
          </w:p>
        </w:tc>
      </w:tr>
      <w:tr w:rsidR="00272CA8" w:rsidRPr="00D95972" w14:paraId="13388DBC" w14:textId="77777777" w:rsidTr="00F74C44">
        <w:tc>
          <w:tcPr>
            <w:tcW w:w="976" w:type="dxa"/>
            <w:tcBorders>
              <w:top w:val="nil"/>
              <w:left w:val="thinThickThinSmallGap" w:sz="24" w:space="0" w:color="auto"/>
              <w:bottom w:val="nil"/>
            </w:tcBorders>
            <w:shd w:val="clear" w:color="auto" w:fill="auto"/>
          </w:tcPr>
          <w:p w14:paraId="77503E10"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5C69E738"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65D82F7A" w14:textId="5E2DDD1E" w:rsidR="00272CA8" w:rsidRDefault="00272CA8" w:rsidP="00272CA8">
            <w:hyperlink r:id="rId192" w:history="1">
              <w:r>
                <w:rPr>
                  <w:rStyle w:val="Hyperlink"/>
                </w:rPr>
                <w:t>C1-237208</w:t>
              </w:r>
            </w:hyperlink>
          </w:p>
        </w:tc>
        <w:tc>
          <w:tcPr>
            <w:tcW w:w="4191" w:type="dxa"/>
            <w:gridSpan w:val="3"/>
            <w:tcBorders>
              <w:top w:val="single" w:sz="4" w:space="0" w:color="auto"/>
              <w:bottom w:val="single" w:sz="4" w:space="0" w:color="auto"/>
            </w:tcBorders>
            <w:shd w:val="clear" w:color="auto" w:fill="FFFF00"/>
          </w:tcPr>
          <w:p w14:paraId="31A236E2" w14:textId="174C36B2" w:rsidR="00272CA8" w:rsidRDefault="00272CA8" w:rsidP="00272CA8">
            <w:pPr>
              <w:rPr>
                <w:rFonts w:cs="Arial"/>
              </w:rPr>
            </w:pPr>
            <w:r>
              <w:rPr>
                <w:rFonts w:cs="Arial"/>
              </w:rPr>
              <w:t>Forbidden Area for AUN3 device behind 5G-RG</w:t>
            </w:r>
          </w:p>
        </w:tc>
        <w:tc>
          <w:tcPr>
            <w:tcW w:w="1767" w:type="dxa"/>
            <w:tcBorders>
              <w:top w:val="single" w:sz="4" w:space="0" w:color="auto"/>
              <w:bottom w:val="single" w:sz="4" w:space="0" w:color="auto"/>
            </w:tcBorders>
            <w:shd w:val="clear" w:color="auto" w:fill="FFFF00"/>
          </w:tcPr>
          <w:p w14:paraId="37205498" w14:textId="61DB0A47" w:rsidR="00272CA8" w:rsidRDefault="00272CA8" w:rsidP="00272CA8">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6E5A128C" w14:textId="2B2627CD" w:rsidR="00272CA8" w:rsidRDefault="00272CA8" w:rsidP="00272CA8">
            <w:pPr>
              <w:rPr>
                <w:rFonts w:cs="Arial"/>
              </w:rPr>
            </w:pPr>
            <w:r>
              <w:rPr>
                <w:rFonts w:cs="Arial"/>
              </w:rPr>
              <w:t>CR 5724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868211" w14:textId="77777777" w:rsidR="00272CA8" w:rsidRDefault="00272CA8" w:rsidP="00272CA8">
            <w:pPr>
              <w:rPr>
                <w:rFonts w:eastAsia="Batang" w:cs="Arial"/>
                <w:lang w:eastAsia="ko-KR"/>
              </w:rPr>
            </w:pPr>
          </w:p>
        </w:tc>
      </w:tr>
      <w:tr w:rsidR="00272CA8" w:rsidRPr="00D95972" w14:paraId="442EA43C" w14:textId="77777777" w:rsidTr="00F74C44">
        <w:tc>
          <w:tcPr>
            <w:tcW w:w="976" w:type="dxa"/>
            <w:tcBorders>
              <w:top w:val="nil"/>
              <w:left w:val="thinThickThinSmallGap" w:sz="24" w:space="0" w:color="auto"/>
              <w:bottom w:val="nil"/>
            </w:tcBorders>
            <w:shd w:val="clear" w:color="auto" w:fill="auto"/>
          </w:tcPr>
          <w:p w14:paraId="37A820FA"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4805D72F"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231D010A" w14:textId="77E38A02" w:rsidR="00272CA8" w:rsidRDefault="00272CA8" w:rsidP="00272CA8">
            <w:hyperlink r:id="rId193" w:history="1">
              <w:r>
                <w:rPr>
                  <w:rStyle w:val="Hyperlink"/>
                </w:rPr>
                <w:t>C1-237209</w:t>
              </w:r>
            </w:hyperlink>
          </w:p>
        </w:tc>
        <w:tc>
          <w:tcPr>
            <w:tcW w:w="4191" w:type="dxa"/>
            <w:gridSpan w:val="3"/>
            <w:tcBorders>
              <w:top w:val="single" w:sz="4" w:space="0" w:color="auto"/>
              <w:bottom w:val="single" w:sz="4" w:space="0" w:color="auto"/>
            </w:tcBorders>
            <w:shd w:val="clear" w:color="auto" w:fill="FFFF00"/>
          </w:tcPr>
          <w:p w14:paraId="2ABDA3BE" w14:textId="03358374" w:rsidR="00272CA8" w:rsidRDefault="00272CA8" w:rsidP="00272CA8">
            <w:pPr>
              <w:rPr>
                <w:rFonts w:cs="Arial"/>
              </w:rPr>
            </w:pPr>
            <w:r>
              <w:rPr>
                <w:rFonts w:cs="Arial"/>
              </w:rPr>
              <w:t>Service area restriction for AUN3 device behind 5G-RG</w:t>
            </w:r>
          </w:p>
        </w:tc>
        <w:tc>
          <w:tcPr>
            <w:tcW w:w="1767" w:type="dxa"/>
            <w:tcBorders>
              <w:top w:val="single" w:sz="4" w:space="0" w:color="auto"/>
              <w:bottom w:val="single" w:sz="4" w:space="0" w:color="auto"/>
            </w:tcBorders>
            <w:shd w:val="clear" w:color="auto" w:fill="FFFF00"/>
          </w:tcPr>
          <w:p w14:paraId="483F71F6" w14:textId="37009D8F" w:rsidR="00272CA8" w:rsidRDefault="00272CA8" w:rsidP="00272CA8">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4503BE36" w14:textId="2DA93512" w:rsidR="00272CA8" w:rsidRDefault="00272CA8" w:rsidP="00272CA8">
            <w:pPr>
              <w:rPr>
                <w:rFonts w:cs="Arial"/>
              </w:rPr>
            </w:pPr>
            <w:r>
              <w:rPr>
                <w:rFonts w:cs="Arial"/>
              </w:rPr>
              <w:t>CR 5725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A50146" w14:textId="77777777" w:rsidR="00272CA8" w:rsidRDefault="00272CA8" w:rsidP="00272CA8">
            <w:pPr>
              <w:rPr>
                <w:rFonts w:eastAsia="Batang" w:cs="Arial"/>
                <w:lang w:eastAsia="ko-KR"/>
              </w:rPr>
            </w:pPr>
          </w:p>
        </w:tc>
      </w:tr>
      <w:tr w:rsidR="00272CA8" w:rsidRPr="00D95972" w14:paraId="2CA70EE6" w14:textId="77777777" w:rsidTr="00F74C44">
        <w:tc>
          <w:tcPr>
            <w:tcW w:w="976" w:type="dxa"/>
            <w:tcBorders>
              <w:top w:val="nil"/>
              <w:left w:val="thinThickThinSmallGap" w:sz="24" w:space="0" w:color="auto"/>
              <w:bottom w:val="nil"/>
            </w:tcBorders>
            <w:shd w:val="clear" w:color="auto" w:fill="auto"/>
          </w:tcPr>
          <w:p w14:paraId="5E8AD15A"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0E8E5239"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04F51719" w14:textId="4CC153DF" w:rsidR="00272CA8" w:rsidRDefault="00272CA8" w:rsidP="00272CA8">
            <w:hyperlink r:id="rId194" w:history="1">
              <w:r>
                <w:rPr>
                  <w:rStyle w:val="Hyperlink"/>
                </w:rPr>
                <w:t>C1-237610</w:t>
              </w:r>
            </w:hyperlink>
          </w:p>
        </w:tc>
        <w:tc>
          <w:tcPr>
            <w:tcW w:w="4191" w:type="dxa"/>
            <w:gridSpan w:val="3"/>
            <w:tcBorders>
              <w:top w:val="single" w:sz="4" w:space="0" w:color="auto"/>
              <w:bottom w:val="single" w:sz="4" w:space="0" w:color="auto"/>
            </w:tcBorders>
            <w:shd w:val="clear" w:color="auto" w:fill="FFFF00"/>
          </w:tcPr>
          <w:p w14:paraId="4983CB03" w14:textId="5742A5D4" w:rsidR="00272CA8" w:rsidRDefault="00272CA8" w:rsidP="00272CA8">
            <w:pPr>
              <w:rPr>
                <w:rFonts w:cs="Arial"/>
              </w:rPr>
            </w:pPr>
            <w:r>
              <w:rPr>
                <w:rFonts w:cs="Arial"/>
              </w:rPr>
              <w:t>Work plan for the CT1 part of 5WWC_Ph2</w:t>
            </w:r>
          </w:p>
        </w:tc>
        <w:tc>
          <w:tcPr>
            <w:tcW w:w="1767" w:type="dxa"/>
            <w:tcBorders>
              <w:top w:val="single" w:sz="4" w:space="0" w:color="auto"/>
              <w:bottom w:val="single" w:sz="4" w:space="0" w:color="auto"/>
            </w:tcBorders>
            <w:shd w:val="clear" w:color="auto" w:fill="FFFF00"/>
          </w:tcPr>
          <w:p w14:paraId="600FFD04" w14:textId="32E09DA4" w:rsidR="00272CA8" w:rsidRDefault="00272CA8" w:rsidP="00272C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06A74DE" w14:textId="6E0C7E6F" w:rsidR="00272CA8" w:rsidRDefault="00272CA8" w:rsidP="00272CA8">
            <w:pPr>
              <w:rPr>
                <w:rFonts w:cs="Arial"/>
              </w:rPr>
            </w:pPr>
            <w:r>
              <w:rPr>
                <w:rFonts w:cs="Arial"/>
              </w:rPr>
              <w:t>Work Plan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12507F" w14:textId="77777777" w:rsidR="00272CA8" w:rsidRDefault="00272CA8" w:rsidP="00272CA8">
            <w:pPr>
              <w:rPr>
                <w:rFonts w:eastAsia="Batang" w:cs="Arial"/>
                <w:lang w:eastAsia="ko-KR"/>
              </w:rPr>
            </w:pPr>
          </w:p>
        </w:tc>
      </w:tr>
      <w:tr w:rsidR="00272CA8" w:rsidRPr="00D95972" w14:paraId="1D25508C" w14:textId="77777777" w:rsidTr="00F74C44">
        <w:tc>
          <w:tcPr>
            <w:tcW w:w="976" w:type="dxa"/>
            <w:tcBorders>
              <w:top w:val="nil"/>
              <w:left w:val="thinThickThinSmallGap" w:sz="24" w:space="0" w:color="auto"/>
              <w:bottom w:val="nil"/>
            </w:tcBorders>
            <w:shd w:val="clear" w:color="auto" w:fill="auto"/>
          </w:tcPr>
          <w:p w14:paraId="40EE6C84"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15C5D5C7"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61A6F441" w14:textId="1DE9D7AC" w:rsidR="00272CA8" w:rsidRDefault="00272CA8" w:rsidP="00272CA8">
            <w:hyperlink r:id="rId195" w:history="1">
              <w:r>
                <w:rPr>
                  <w:rStyle w:val="Hyperlink"/>
                </w:rPr>
                <w:t>C1-237611</w:t>
              </w:r>
            </w:hyperlink>
          </w:p>
        </w:tc>
        <w:tc>
          <w:tcPr>
            <w:tcW w:w="4191" w:type="dxa"/>
            <w:gridSpan w:val="3"/>
            <w:tcBorders>
              <w:top w:val="single" w:sz="4" w:space="0" w:color="auto"/>
              <w:bottom w:val="single" w:sz="4" w:space="0" w:color="auto"/>
            </w:tcBorders>
            <w:shd w:val="clear" w:color="auto" w:fill="FFFF00"/>
          </w:tcPr>
          <w:p w14:paraId="5CF54DF5" w14:textId="145D7CBA" w:rsidR="00272CA8" w:rsidRDefault="00272CA8" w:rsidP="00272CA8">
            <w:pPr>
              <w:rPr>
                <w:rFonts w:cs="Arial"/>
              </w:rPr>
            </w:pPr>
            <w:r>
              <w:rPr>
                <w:rFonts w:cs="Arial"/>
              </w:rPr>
              <w:t>Rejecting the registration request of AUN3 device due to no existing 5G-RG connected to the same line</w:t>
            </w:r>
          </w:p>
        </w:tc>
        <w:tc>
          <w:tcPr>
            <w:tcW w:w="1767" w:type="dxa"/>
            <w:tcBorders>
              <w:top w:val="single" w:sz="4" w:space="0" w:color="auto"/>
              <w:bottom w:val="single" w:sz="4" w:space="0" w:color="auto"/>
            </w:tcBorders>
            <w:shd w:val="clear" w:color="auto" w:fill="FFFF00"/>
          </w:tcPr>
          <w:p w14:paraId="49BCA2DE" w14:textId="6186B1ED" w:rsidR="00272CA8" w:rsidRDefault="00272CA8" w:rsidP="00272CA8">
            <w:pPr>
              <w:rPr>
                <w:rFonts w:cs="Arial"/>
              </w:rPr>
            </w:pPr>
            <w:r>
              <w:rPr>
                <w:rFonts w:cs="Arial"/>
              </w:rPr>
              <w:t>Nokia, Nokia Shanghai Bell, Ericsson</w:t>
            </w:r>
          </w:p>
        </w:tc>
        <w:tc>
          <w:tcPr>
            <w:tcW w:w="826" w:type="dxa"/>
            <w:tcBorders>
              <w:top w:val="single" w:sz="4" w:space="0" w:color="auto"/>
              <w:bottom w:val="single" w:sz="4" w:space="0" w:color="auto"/>
            </w:tcBorders>
            <w:shd w:val="clear" w:color="auto" w:fill="FFFF00"/>
          </w:tcPr>
          <w:p w14:paraId="64C109F2" w14:textId="0764C072" w:rsidR="00272CA8" w:rsidRDefault="00272CA8" w:rsidP="00272CA8">
            <w:pPr>
              <w:rPr>
                <w:rFonts w:cs="Arial"/>
              </w:rPr>
            </w:pPr>
            <w:r>
              <w:rPr>
                <w:rFonts w:cs="Arial"/>
              </w:rPr>
              <w:t>CR 5644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A766F3" w14:textId="3F3785BE" w:rsidR="00272CA8" w:rsidRDefault="00272CA8" w:rsidP="00272CA8">
            <w:pPr>
              <w:rPr>
                <w:rFonts w:eastAsia="Batang" w:cs="Arial"/>
                <w:lang w:eastAsia="ko-KR"/>
              </w:rPr>
            </w:pPr>
            <w:r>
              <w:rPr>
                <w:rFonts w:eastAsia="Batang" w:cs="Arial"/>
                <w:lang w:eastAsia="ko-KR"/>
              </w:rPr>
              <w:t>Revision of C1-236014</w:t>
            </w:r>
          </w:p>
        </w:tc>
      </w:tr>
      <w:tr w:rsidR="00272CA8" w:rsidRPr="00D95972" w14:paraId="23662712" w14:textId="77777777" w:rsidTr="00F74C44">
        <w:tc>
          <w:tcPr>
            <w:tcW w:w="976" w:type="dxa"/>
            <w:tcBorders>
              <w:top w:val="nil"/>
              <w:left w:val="thinThickThinSmallGap" w:sz="24" w:space="0" w:color="auto"/>
              <w:bottom w:val="nil"/>
            </w:tcBorders>
            <w:shd w:val="clear" w:color="auto" w:fill="auto"/>
          </w:tcPr>
          <w:p w14:paraId="3E52F14A"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0EFF6D2A"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780BB075" w14:textId="55319C10" w:rsidR="00272CA8" w:rsidRDefault="00272CA8" w:rsidP="00272CA8">
            <w:hyperlink r:id="rId196" w:history="1">
              <w:r>
                <w:rPr>
                  <w:rStyle w:val="Hyperlink"/>
                </w:rPr>
                <w:t>C1-237612</w:t>
              </w:r>
            </w:hyperlink>
          </w:p>
        </w:tc>
        <w:tc>
          <w:tcPr>
            <w:tcW w:w="4191" w:type="dxa"/>
            <w:gridSpan w:val="3"/>
            <w:tcBorders>
              <w:top w:val="single" w:sz="4" w:space="0" w:color="auto"/>
              <w:bottom w:val="single" w:sz="4" w:space="0" w:color="auto"/>
            </w:tcBorders>
            <w:shd w:val="clear" w:color="auto" w:fill="FFFF00"/>
          </w:tcPr>
          <w:p w14:paraId="737D6E4A" w14:textId="098C63D3" w:rsidR="00272CA8" w:rsidRDefault="00272CA8" w:rsidP="00272CA8">
            <w:pPr>
              <w:rPr>
                <w:rFonts w:cs="Arial"/>
              </w:rPr>
            </w:pPr>
            <w:r>
              <w:rPr>
                <w:rFonts w:cs="Arial"/>
              </w:rPr>
              <w:t>Some RSD components are not applicable to 5G-RG or FN-RG</w:t>
            </w:r>
          </w:p>
        </w:tc>
        <w:tc>
          <w:tcPr>
            <w:tcW w:w="1767" w:type="dxa"/>
            <w:tcBorders>
              <w:top w:val="single" w:sz="4" w:space="0" w:color="auto"/>
              <w:bottom w:val="single" w:sz="4" w:space="0" w:color="auto"/>
            </w:tcBorders>
            <w:shd w:val="clear" w:color="auto" w:fill="FFFF00"/>
          </w:tcPr>
          <w:p w14:paraId="2DFCFB67" w14:textId="69DE4DD9" w:rsidR="00272CA8" w:rsidRDefault="00272CA8" w:rsidP="00272C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D457542" w14:textId="105D6084" w:rsidR="00272CA8" w:rsidRDefault="00272CA8" w:rsidP="00272CA8">
            <w:pPr>
              <w:rPr>
                <w:rFonts w:cs="Arial"/>
              </w:rPr>
            </w:pPr>
            <w:r>
              <w:rPr>
                <w:rFonts w:cs="Arial"/>
              </w:rPr>
              <w:t>CR 0216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B052D2" w14:textId="694C63E5" w:rsidR="00272CA8" w:rsidRDefault="00272CA8" w:rsidP="00272CA8">
            <w:pPr>
              <w:rPr>
                <w:rFonts w:eastAsia="Batang" w:cs="Arial"/>
                <w:lang w:eastAsia="ko-KR"/>
              </w:rPr>
            </w:pPr>
            <w:r>
              <w:rPr>
                <w:rFonts w:eastAsia="Batang" w:cs="Arial"/>
                <w:lang w:eastAsia="ko-KR"/>
              </w:rPr>
              <w:t>Revision of C1-236510</w:t>
            </w:r>
          </w:p>
        </w:tc>
      </w:tr>
      <w:tr w:rsidR="00272CA8" w:rsidRPr="00D95972" w14:paraId="27AD4CC3" w14:textId="77777777" w:rsidTr="00F74C44">
        <w:tc>
          <w:tcPr>
            <w:tcW w:w="976" w:type="dxa"/>
            <w:tcBorders>
              <w:top w:val="nil"/>
              <w:left w:val="thinThickThinSmallGap" w:sz="24" w:space="0" w:color="auto"/>
              <w:bottom w:val="nil"/>
            </w:tcBorders>
            <w:shd w:val="clear" w:color="auto" w:fill="auto"/>
          </w:tcPr>
          <w:p w14:paraId="77183AFF"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779C37E7"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3F198F15" w14:textId="0C11A0C9" w:rsidR="00272CA8" w:rsidRDefault="00272CA8" w:rsidP="00272CA8">
            <w:hyperlink r:id="rId197" w:history="1">
              <w:r>
                <w:rPr>
                  <w:rStyle w:val="Hyperlink"/>
                </w:rPr>
                <w:t>C1-237613</w:t>
              </w:r>
            </w:hyperlink>
          </w:p>
        </w:tc>
        <w:tc>
          <w:tcPr>
            <w:tcW w:w="4191" w:type="dxa"/>
            <w:gridSpan w:val="3"/>
            <w:tcBorders>
              <w:top w:val="single" w:sz="4" w:space="0" w:color="auto"/>
              <w:bottom w:val="single" w:sz="4" w:space="0" w:color="auto"/>
            </w:tcBorders>
            <w:shd w:val="clear" w:color="auto" w:fill="FFFF00"/>
          </w:tcPr>
          <w:p w14:paraId="5292DD56" w14:textId="01375E31" w:rsidR="00272CA8" w:rsidRDefault="00272CA8" w:rsidP="00272CA8">
            <w:pPr>
              <w:rPr>
                <w:rFonts w:cs="Arial"/>
              </w:rPr>
            </w:pPr>
            <w:r>
              <w:rPr>
                <w:rFonts w:cs="Arial"/>
              </w:rPr>
              <w:t>Authentication for AUN3 devices supporting 5G key hierarchy</w:t>
            </w:r>
          </w:p>
        </w:tc>
        <w:tc>
          <w:tcPr>
            <w:tcW w:w="1767" w:type="dxa"/>
            <w:tcBorders>
              <w:top w:val="single" w:sz="4" w:space="0" w:color="auto"/>
              <w:bottom w:val="single" w:sz="4" w:space="0" w:color="auto"/>
            </w:tcBorders>
            <w:shd w:val="clear" w:color="auto" w:fill="FFFF00"/>
          </w:tcPr>
          <w:p w14:paraId="67421BBC" w14:textId="44253D57" w:rsidR="00272CA8" w:rsidRDefault="00272CA8" w:rsidP="00272C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E2EDFEC" w14:textId="63AF0DA5" w:rsidR="00272CA8" w:rsidRDefault="00272CA8" w:rsidP="00272CA8">
            <w:pPr>
              <w:rPr>
                <w:rFonts w:cs="Arial"/>
              </w:rPr>
            </w:pPr>
            <w:r>
              <w:rPr>
                <w:rFonts w:cs="Arial"/>
              </w:rPr>
              <w:t>CR 5811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515EC4" w14:textId="77777777" w:rsidR="00272CA8" w:rsidRDefault="00272CA8" w:rsidP="00272CA8">
            <w:pPr>
              <w:rPr>
                <w:rFonts w:eastAsia="Batang" w:cs="Arial"/>
                <w:lang w:eastAsia="ko-KR"/>
              </w:rPr>
            </w:pPr>
          </w:p>
        </w:tc>
      </w:tr>
      <w:tr w:rsidR="00272CA8" w:rsidRPr="00D95972" w14:paraId="1E2ECAC0" w14:textId="77777777" w:rsidTr="00F74C44">
        <w:tc>
          <w:tcPr>
            <w:tcW w:w="976" w:type="dxa"/>
            <w:tcBorders>
              <w:top w:val="nil"/>
              <w:left w:val="thinThickThinSmallGap" w:sz="24" w:space="0" w:color="auto"/>
              <w:bottom w:val="nil"/>
            </w:tcBorders>
            <w:shd w:val="clear" w:color="auto" w:fill="auto"/>
          </w:tcPr>
          <w:p w14:paraId="55707E1E"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57A33703"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2B82606F" w14:textId="5DB0887D" w:rsidR="00272CA8" w:rsidRDefault="00272CA8" w:rsidP="00272CA8">
            <w:hyperlink r:id="rId198" w:history="1">
              <w:r>
                <w:rPr>
                  <w:rStyle w:val="Hyperlink"/>
                </w:rPr>
                <w:t>C1-237614</w:t>
              </w:r>
            </w:hyperlink>
          </w:p>
        </w:tc>
        <w:tc>
          <w:tcPr>
            <w:tcW w:w="4191" w:type="dxa"/>
            <w:gridSpan w:val="3"/>
            <w:tcBorders>
              <w:top w:val="single" w:sz="4" w:space="0" w:color="auto"/>
              <w:bottom w:val="single" w:sz="4" w:space="0" w:color="auto"/>
            </w:tcBorders>
            <w:shd w:val="clear" w:color="auto" w:fill="FFFF00"/>
          </w:tcPr>
          <w:p w14:paraId="43BA3CD8" w14:textId="15D867C9" w:rsidR="00272CA8" w:rsidRDefault="00272CA8" w:rsidP="00272CA8">
            <w:pPr>
              <w:rPr>
                <w:rFonts w:cs="Arial"/>
              </w:rPr>
            </w:pPr>
            <w:r>
              <w:rPr>
                <w:rFonts w:cs="Arial"/>
              </w:rPr>
              <w:t>Impact on NAS signalling for supporting authentication of AUN3 devices supporting and not supporting 5G key hierarchy</w:t>
            </w:r>
          </w:p>
        </w:tc>
        <w:tc>
          <w:tcPr>
            <w:tcW w:w="1767" w:type="dxa"/>
            <w:tcBorders>
              <w:top w:val="single" w:sz="4" w:space="0" w:color="auto"/>
              <w:bottom w:val="single" w:sz="4" w:space="0" w:color="auto"/>
            </w:tcBorders>
            <w:shd w:val="clear" w:color="auto" w:fill="FFFF00"/>
          </w:tcPr>
          <w:p w14:paraId="5ABCFEFD" w14:textId="2A1258FF" w:rsidR="00272CA8" w:rsidRDefault="00272CA8" w:rsidP="00272C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F8F058E" w14:textId="1CECF359" w:rsidR="00272CA8" w:rsidRDefault="00272CA8" w:rsidP="00272CA8">
            <w:pPr>
              <w:rPr>
                <w:rFonts w:cs="Arial"/>
              </w:rPr>
            </w:pPr>
            <w:r>
              <w:rPr>
                <w:rFonts w:cs="Arial"/>
              </w:rPr>
              <w:t>CR 5812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D4E3AA" w14:textId="77777777" w:rsidR="00272CA8" w:rsidRDefault="00272CA8" w:rsidP="00272CA8">
            <w:pPr>
              <w:rPr>
                <w:rFonts w:eastAsia="Batang" w:cs="Arial"/>
                <w:lang w:eastAsia="ko-KR"/>
              </w:rPr>
            </w:pPr>
          </w:p>
        </w:tc>
      </w:tr>
      <w:tr w:rsidR="00272CA8" w:rsidRPr="00D95972" w14:paraId="46E5F235" w14:textId="77777777" w:rsidTr="00F65AFD">
        <w:tc>
          <w:tcPr>
            <w:tcW w:w="976" w:type="dxa"/>
            <w:tcBorders>
              <w:top w:val="nil"/>
              <w:left w:val="thinThickThinSmallGap" w:sz="24" w:space="0" w:color="auto"/>
              <w:bottom w:val="nil"/>
            </w:tcBorders>
            <w:shd w:val="clear" w:color="auto" w:fill="auto"/>
          </w:tcPr>
          <w:p w14:paraId="7A7B447A"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65FEE66B"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7EDA86E3" w14:textId="77777777" w:rsidR="00272CA8" w:rsidRDefault="00272CA8" w:rsidP="00272CA8"/>
        </w:tc>
        <w:tc>
          <w:tcPr>
            <w:tcW w:w="4191" w:type="dxa"/>
            <w:gridSpan w:val="3"/>
            <w:tcBorders>
              <w:top w:val="single" w:sz="4" w:space="0" w:color="auto"/>
              <w:bottom w:val="single" w:sz="4" w:space="0" w:color="auto"/>
            </w:tcBorders>
            <w:shd w:val="clear" w:color="auto" w:fill="FFFFFF"/>
          </w:tcPr>
          <w:p w14:paraId="2075A183" w14:textId="77777777" w:rsidR="00272CA8" w:rsidRDefault="00272CA8" w:rsidP="00272CA8">
            <w:pPr>
              <w:rPr>
                <w:rFonts w:cs="Arial"/>
              </w:rPr>
            </w:pPr>
          </w:p>
        </w:tc>
        <w:tc>
          <w:tcPr>
            <w:tcW w:w="1767" w:type="dxa"/>
            <w:tcBorders>
              <w:top w:val="single" w:sz="4" w:space="0" w:color="auto"/>
              <w:bottom w:val="single" w:sz="4" w:space="0" w:color="auto"/>
            </w:tcBorders>
            <w:shd w:val="clear" w:color="auto" w:fill="FFFFFF"/>
          </w:tcPr>
          <w:p w14:paraId="5BC1D98F" w14:textId="77777777" w:rsidR="00272CA8" w:rsidRDefault="00272CA8" w:rsidP="00272CA8">
            <w:pPr>
              <w:rPr>
                <w:rFonts w:cs="Arial"/>
              </w:rPr>
            </w:pPr>
          </w:p>
        </w:tc>
        <w:tc>
          <w:tcPr>
            <w:tcW w:w="826" w:type="dxa"/>
            <w:tcBorders>
              <w:top w:val="single" w:sz="4" w:space="0" w:color="auto"/>
              <w:bottom w:val="single" w:sz="4" w:space="0" w:color="auto"/>
            </w:tcBorders>
            <w:shd w:val="clear" w:color="auto" w:fill="FFFFFF"/>
          </w:tcPr>
          <w:p w14:paraId="36C41AEA" w14:textId="77777777" w:rsidR="00272CA8"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49664A" w14:textId="77777777" w:rsidR="00272CA8" w:rsidRDefault="00272CA8" w:rsidP="00272CA8">
            <w:pPr>
              <w:rPr>
                <w:rFonts w:eastAsia="Batang" w:cs="Arial"/>
                <w:lang w:eastAsia="ko-KR"/>
              </w:rPr>
            </w:pPr>
          </w:p>
        </w:tc>
      </w:tr>
      <w:tr w:rsidR="00272CA8" w:rsidRPr="00D95972" w14:paraId="13DF46D2" w14:textId="77777777" w:rsidTr="00F65AFD">
        <w:tc>
          <w:tcPr>
            <w:tcW w:w="976" w:type="dxa"/>
            <w:tcBorders>
              <w:top w:val="nil"/>
              <w:left w:val="thinThickThinSmallGap" w:sz="24" w:space="0" w:color="auto"/>
              <w:bottom w:val="nil"/>
            </w:tcBorders>
            <w:shd w:val="clear" w:color="auto" w:fill="auto"/>
          </w:tcPr>
          <w:p w14:paraId="2255D900"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52728DA5"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0FB0D912" w14:textId="77777777" w:rsidR="00272CA8" w:rsidRDefault="00272CA8" w:rsidP="00272CA8"/>
        </w:tc>
        <w:tc>
          <w:tcPr>
            <w:tcW w:w="4191" w:type="dxa"/>
            <w:gridSpan w:val="3"/>
            <w:tcBorders>
              <w:top w:val="single" w:sz="4" w:space="0" w:color="auto"/>
              <w:bottom w:val="single" w:sz="4" w:space="0" w:color="auto"/>
            </w:tcBorders>
            <w:shd w:val="clear" w:color="auto" w:fill="FFFFFF"/>
          </w:tcPr>
          <w:p w14:paraId="0E84511F" w14:textId="77777777" w:rsidR="00272CA8" w:rsidRDefault="00272CA8" w:rsidP="00272CA8">
            <w:pPr>
              <w:rPr>
                <w:rFonts w:cs="Arial"/>
              </w:rPr>
            </w:pPr>
          </w:p>
        </w:tc>
        <w:tc>
          <w:tcPr>
            <w:tcW w:w="1767" w:type="dxa"/>
            <w:tcBorders>
              <w:top w:val="single" w:sz="4" w:space="0" w:color="auto"/>
              <w:bottom w:val="single" w:sz="4" w:space="0" w:color="auto"/>
            </w:tcBorders>
            <w:shd w:val="clear" w:color="auto" w:fill="FFFFFF"/>
          </w:tcPr>
          <w:p w14:paraId="0528D3FA" w14:textId="77777777" w:rsidR="00272CA8" w:rsidRDefault="00272CA8" w:rsidP="00272CA8">
            <w:pPr>
              <w:rPr>
                <w:rFonts w:cs="Arial"/>
              </w:rPr>
            </w:pPr>
          </w:p>
        </w:tc>
        <w:tc>
          <w:tcPr>
            <w:tcW w:w="826" w:type="dxa"/>
            <w:tcBorders>
              <w:top w:val="single" w:sz="4" w:space="0" w:color="auto"/>
              <w:bottom w:val="single" w:sz="4" w:space="0" w:color="auto"/>
            </w:tcBorders>
            <w:shd w:val="clear" w:color="auto" w:fill="FFFFFF"/>
          </w:tcPr>
          <w:p w14:paraId="0A58DCC4" w14:textId="77777777" w:rsidR="00272CA8"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19EE7F" w14:textId="77777777" w:rsidR="00272CA8" w:rsidRDefault="00272CA8" w:rsidP="00272CA8">
            <w:pPr>
              <w:rPr>
                <w:rFonts w:eastAsia="Batang" w:cs="Arial"/>
                <w:lang w:eastAsia="ko-KR"/>
              </w:rPr>
            </w:pPr>
          </w:p>
        </w:tc>
      </w:tr>
      <w:tr w:rsidR="00272CA8" w:rsidRPr="00D95972" w14:paraId="57E2953B" w14:textId="77777777" w:rsidTr="00F65AFD">
        <w:tc>
          <w:tcPr>
            <w:tcW w:w="976" w:type="dxa"/>
            <w:tcBorders>
              <w:top w:val="nil"/>
              <w:left w:val="thinThickThinSmallGap" w:sz="24" w:space="0" w:color="auto"/>
              <w:bottom w:val="nil"/>
            </w:tcBorders>
            <w:shd w:val="clear" w:color="auto" w:fill="auto"/>
          </w:tcPr>
          <w:p w14:paraId="296BB1ED"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23959941"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3D252961" w14:textId="77777777" w:rsidR="00272CA8" w:rsidRDefault="00272CA8" w:rsidP="00272CA8"/>
        </w:tc>
        <w:tc>
          <w:tcPr>
            <w:tcW w:w="4191" w:type="dxa"/>
            <w:gridSpan w:val="3"/>
            <w:tcBorders>
              <w:top w:val="single" w:sz="4" w:space="0" w:color="auto"/>
              <w:bottom w:val="single" w:sz="4" w:space="0" w:color="auto"/>
            </w:tcBorders>
            <w:shd w:val="clear" w:color="auto" w:fill="FFFFFF"/>
          </w:tcPr>
          <w:p w14:paraId="55B1551D" w14:textId="77777777" w:rsidR="00272CA8" w:rsidRDefault="00272CA8" w:rsidP="00272CA8">
            <w:pPr>
              <w:rPr>
                <w:rFonts w:cs="Arial"/>
              </w:rPr>
            </w:pPr>
          </w:p>
        </w:tc>
        <w:tc>
          <w:tcPr>
            <w:tcW w:w="1767" w:type="dxa"/>
            <w:tcBorders>
              <w:top w:val="single" w:sz="4" w:space="0" w:color="auto"/>
              <w:bottom w:val="single" w:sz="4" w:space="0" w:color="auto"/>
            </w:tcBorders>
            <w:shd w:val="clear" w:color="auto" w:fill="FFFFFF"/>
          </w:tcPr>
          <w:p w14:paraId="0F1B2270" w14:textId="77777777" w:rsidR="00272CA8" w:rsidRDefault="00272CA8" w:rsidP="00272CA8">
            <w:pPr>
              <w:rPr>
                <w:rFonts w:cs="Arial"/>
              </w:rPr>
            </w:pPr>
          </w:p>
        </w:tc>
        <w:tc>
          <w:tcPr>
            <w:tcW w:w="826" w:type="dxa"/>
            <w:tcBorders>
              <w:top w:val="single" w:sz="4" w:space="0" w:color="auto"/>
              <w:bottom w:val="single" w:sz="4" w:space="0" w:color="auto"/>
            </w:tcBorders>
            <w:shd w:val="clear" w:color="auto" w:fill="FFFFFF"/>
          </w:tcPr>
          <w:p w14:paraId="1F04E18E" w14:textId="77777777" w:rsidR="00272CA8"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4DC746" w14:textId="77777777" w:rsidR="00272CA8" w:rsidRDefault="00272CA8" w:rsidP="00272CA8">
            <w:pPr>
              <w:rPr>
                <w:rFonts w:eastAsia="Batang" w:cs="Arial"/>
                <w:lang w:eastAsia="ko-KR"/>
              </w:rPr>
            </w:pPr>
          </w:p>
        </w:tc>
      </w:tr>
      <w:tr w:rsidR="00272CA8" w:rsidRPr="00D95972" w14:paraId="0117DB43" w14:textId="77777777" w:rsidTr="00143101">
        <w:tc>
          <w:tcPr>
            <w:tcW w:w="976" w:type="dxa"/>
            <w:tcBorders>
              <w:top w:val="single" w:sz="4" w:space="0" w:color="auto"/>
              <w:left w:val="thinThickThinSmallGap" w:sz="24" w:space="0" w:color="auto"/>
              <w:bottom w:val="single" w:sz="4" w:space="0" w:color="auto"/>
            </w:tcBorders>
            <w:shd w:val="clear" w:color="auto" w:fill="FFFFFF"/>
          </w:tcPr>
          <w:p w14:paraId="5487891B" w14:textId="77777777" w:rsidR="00272CA8" w:rsidRPr="00D95972" w:rsidRDefault="00272CA8" w:rsidP="00272CA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EA3B5A9" w14:textId="183B6C7A" w:rsidR="00272CA8" w:rsidRPr="00D95972" w:rsidRDefault="00272CA8" w:rsidP="00272CA8">
            <w:pPr>
              <w:rPr>
                <w:rFonts w:cs="Arial"/>
              </w:rPr>
            </w:pPr>
            <w:r>
              <w:rPr>
                <w:lang w:val="fr-FR"/>
              </w:rPr>
              <w:t>TEI18_SDNAEPC</w:t>
            </w:r>
          </w:p>
        </w:tc>
        <w:tc>
          <w:tcPr>
            <w:tcW w:w="1088" w:type="dxa"/>
            <w:tcBorders>
              <w:top w:val="single" w:sz="4" w:space="0" w:color="auto"/>
              <w:bottom w:val="single" w:sz="4" w:space="0" w:color="auto"/>
            </w:tcBorders>
          </w:tcPr>
          <w:p w14:paraId="197D00F8" w14:textId="77777777" w:rsidR="00272CA8" w:rsidRPr="00D95972" w:rsidRDefault="00272CA8" w:rsidP="00272CA8">
            <w:pPr>
              <w:rPr>
                <w:rFonts w:cs="Arial"/>
              </w:rPr>
            </w:pPr>
          </w:p>
        </w:tc>
        <w:tc>
          <w:tcPr>
            <w:tcW w:w="4191" w:type="dxa"/>
            <w:gridSpan w:val="3"/>
            <w:tcBorders>
              <w:top w:val="single" w:sz="4" w:space="0" w:color="auto"/>
              <w:bottom w:val="single" w:sz="4" w:space="0" w:color="auto"/>
            </w:tcBorders>
          </w:tcPr>
          <w:p w14:paraId="6B9AE536" w14:textId="320CA81B" w:rsidR="00272CA8" w:rsidRPr="00DA2C24" w:rsidRDefault="00272CA8" w:rsidP="00272CA8">
            <w:pPr>
              <w:rPr>
                <w:rFonts w:eastAsia="Calibri" w:cs="Arial"/>
                <w:b/>
                <w:bCs/>
                <w:color w:val="FF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0582E85" w14:textId="77777777" w:rsidR="00272CA8" w:rsidRPr="00D95972" w:rsidRDefault="00272CA8" w:rsidP="00272CA8">
            <w:pPr>
              <w:rPr>
                <w:rFonts w:cs="Arial"/>
              </w:rPr>
            </w:pPr>
          </w:p>
        </w:tc>
        <w:tc>
          <w:tcPr>
            <w:tcW w:w="826" w:type="dxa"/>
            <w:tcBorders>
              <w:top w:val="single" w:sz="4" w:space="0" w:color="auto"/>
              <w:bottom w:val="single" w:sz="4" w:space="0" w:color="auto"/>
            </w:tcBorders>
          </w:tcPr>
          <w:p w14:paraId="41FD7F5B" w14:textId="77777777" w:rsidR="00272CA8" w:rsidRPr="00D95972"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tcPr>
          <w:p w14:paraId="350B9423" w14:textId="13E87B09" w:rsidR="00272CA8" w:rsidRDefault="00272CA8" w:rsidP="00272CA8">
            <w:pPr>
              <w:rPr>
                <w:rFonts w:eastAsia="Batang" w:cs="Arial"/>
                <w:color w:val="000000"/>
                <w:lang w:eastAsia="ko-KR"/>
              </w:rPr>
            </w:pPr>
            <w:r w:rsidRPr="009B4632">
              <w:rPr>
                <w:rFonts w:eastAsia="Batang" w:cs="Arial"/>
                <w:color w:val="000000"/>
                <w:lang w:eastAsia="ko-KR"/>
              </w:rPr>
              <w:t>Secondary DN authentication and authorization in EPC IWK cases</w:t>
            </w:r>
          </w:p>
          <w:p w14:paraId="183EC089" w14:textId="77777777" w:rsidR="00272CA8" w:rsidRPr="00D95972" w:rsidRDefault="00272CA8" w:rsidP="00272CA8">
            <w:pPr>
              <w:rPr>
                <w:rFonts w:eastAsia="Batang" w:cs="Arial"/>
                <w:color w:val="000000"/>
                <w:lang w:eastAsia="ko-KR"/>
              </w:rPr>
            </w:pPr>
          </w:p>
          <w:p w14:paraId="3A6CF5A0" w14:textId="77777777" w:rsidR="00272CA8" w:rsidRPr="00D95972" w:rsidRDefault="00272CA8" w:rsidP="00272CA8">
            <w:pPr>
              <w:rPr>
                <w:rFonts w:eastAsia="Batang" w:cs="Arial"/>
                <w:lang w:eastAsia="ko-KR"/>
              </w:rPr>
            </w:pPr>
          </w:p>
        </w:tc>
      </w:tr>
      <w:tr w:rsidR="00272CA8" w:rsidRPr="00D95972" w14:paraId="6DEC20A8" w14:textId="77777777" w:rsidTr="00F65AFD">
        <w:tc>
          <w:tcPr>
            <w:tcW w:w="976" w:type="dxa"/>
            <w:tcBorders>
              <w:top w:val="nil"/>
              <w:left w:val="thinThickThinSmallGap" w:sz="24" w:space="0" w:color="auto"/>
              <w:bottom w:val="nil"/>
            </w:tcBorders>
            <w:shd w:val="clear" w:color="auto" w:fill="auto"/>
          </w:tcPr>
          <w:p w14:paraId="6D02129E"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03911C2E"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70F2D006" w14:textId="77777777" w:rsidR="00272CA8" w:rsidRDefault="00272CA8" w:rsidP="00272CA8"/>
        </w:tc>
        <w:tc>
          <w:tcPr>
            <w:tcW w:w="4191" w:type="dxa"/>
            <w:gridSpan w:val="3"/>
            <w:tcBorders>
              <w:top w:val="single" w:sz="4" w:space="0" w:color="auto"/>
              <w:bottom w:val="single" w:sz="4" w:space="0" w:color="auto"/>
            </w:tcBorders>
            <w:shd w:val="clear" w:color="auto" w:fill="FFFFFF"/>
          </w:tcPr>
          <w:p w14:paraId="2E2362AD" w14:textId="77777777" w:rsidR="00272CA8" w:rsidRDefault="00272CA8" w:rsidP="00272CA8">
            <w:pPr>
              <w:rPr>
                <w:rFonts w:cs="Arial"/>
              </w:rPr>
            </w:pPr>
          </w:p>
        </w:tc>
        <w:tc>
          <w:tcPr>
            <w:tcW w:w="1767" w:type="dxa"/>
            <w:tcBorders>
              <w:top w:val="single" w:sz="4" w:space="0" w:color="auto"/>
              <w:bottom w:val="single" w:sz="4" w:space="0" w:color="auto"/>
            </w:tcBorders>
            <w:shd w:val="clear" w:color="auto" w:fill="FFFFFF"/>
          </w:tcPr>
          <w:p w14:paraId="1E8D614A" w14:textId="77777777" w:rsidR="00272CA8" w:rsidRDefault="00272CA8" w:rsidP="00272CA8">
            <w:pPr>
              <w:rPr>
                <w:rFonts w:cs="Arial"/>
              </w:rPr>
            </w:pPr>
          </w:p>
        </w:tc>
        <w:tc>
          <w:tcPr>
            <w:tcW w:w="826" w:type="dxa"/>
            <w:tcBorders>
              <w:top w:val="single" w:sz="4" w:space="0" w:color="auto"/>
              <w:bottom w:val="single" w:sz="4" w:space="0" w:color="auto"/>
            </w:tcBorders>
            <w:shd w:val="clear" w:color="auto" w:fill="FFFFFF"/>
          </w:tcPr>
          <w:p w14:paraId="30DA1093" w14:textId="77777777" w:rsidR="00272CA8"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BAB630" w14:textId="77777777" w:rsidR="00272CA8" w:rsidRDefault="00272CA8" w:rsidP="00272CA8">
            <w:pPr>
              <w:rPr>
                <w:rFonts w:eastAsia="Batang" w:cs="Arial"/>
                <w:lang w:eastAsia="ko-KR"/>
              </w:rPr>
            </w:pPr>
          </w:p>
        </w:tc>
      </w:tr>
      <w:tr w:rsidR="00272CA8" w:rsidRPr="00D95972" w14:paraId="2FAFC0D5" w14:textId="77777777" w:rsidTr="00F65AFD">
        <w:tc>
          <w:tcPr>
            <w:tcW w:w="976" w:type="dxa"/>
            <w:tcBorders>
              <w:top w:val="nil"/>
              <w:left w:val="thinThickThinSmallGap" w:sz="24" w:space="0" w:color="auto"/>
              <w:bottom w:val="nil"/>
            </w:tcBorders>
            <w:shd w:val="clear" w:color="auto" w:fill="auto"/>
          </w:tcPr>
          <w:p w14:paraId="351FAC6C"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1B2689CC"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3081136E" w14:textId="77777777" w:rsidR="00272CA8" w:rsidRDefault="00272CA8" w:rsidP="00272CA8"/>
        </w:tc>
        <w:tc>
          <w:tcPr>
            <w:tcW w:w="4191" w:type="dxa"/>
            <w:gridSpan w:val="3"/>
            <w:tcBorders>
              <w:top w:val="single" w:sz="4" w:space="0" w:color="auto"/>
              <w:bottom w:val="single" w:sz="4" w:space="0" w:color="auto"/>
            </w:tcBorders>
            <w:shd w:val="clear" w:color="auto" w:fill="FFFFFF"/>
          </w:tcPr>
          <w:p w14:paraId="62D31EE7" w14:textId="77777777" w:rsidR="00272CA8" w:rsidRDefault="00272CA8" w:rsidP="00272CA8">
            <w:pPr>
              <w:rPr>
                <w:rFonts w:cs="Arial"/>
              </w:rPr>
            </w:pPr>
          </w:p>
        </w:tc>
        <w:tc>
          <w:tcPr>
            <w:tcW w:w="1767" w:type="dxa"/>
            <w:tcBorders>
              <w:top w:val="single" w:sz="4" w:space="0" w:color="auto"/>
              <w:bottom w:val="single" w:sz="4" w:space="0" w:color="auto"/>
            </w:tcBorders>
            <w:shd w:val="clear" w:color="auto" w:fill="FFFFFF"/>
          </w:tcPr>
          <w:p w14:paraId="585569BF" w14:textId="77777777" w:rsidR="00272CA8" w:rsidRDefault="00272CA8" w:rsidP="00272CA8">
            <w:pPr>
              <w:rPr>
                <w:rFonts w:cs="Arial"/>
              </w:rPr>
            </w:pPr>
          </w:p>
        </w:tc>
        <w:tc>
          <w:tcPr>
            <w:tcW w:w="826" w:type="dxa"/>
            <w:tcBorders>
              <w:top w:val="single" w:sz="4" w:space="0" w:color="auto"/>
              <w:bottom w:val="single" w:sz="4" w:space="0" w:color="auto"/>
            </w:tcBorders>
            <w:shd w:val="clear" w:color="auto" w:fill="FFFFFF"/>
          </w:tcPr>
          <w:p w14:paraId="5FC69874" w14:textId="77777777" w:rsidR="00272CA8"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D392B3" w14:textId="77777777" w:rsidR="00272CA8" w:rsidRDefault="00272CA8" w:rsidP="00272CA8">
            <w:pPr>
              <w:rPr>
                <w:rFonts w:eastAsia="Batang" w:cs="Arial"/>
                <w:lang w:eastAsia="ko-KR"/>
              </w:rPr>
            </w:pPr>
          </w:p>
        </w:tc>
      </w:tr>
      <w:tr w:rsidR="00272CA8" w:rsidRPr="00D95972" w14:paraId="08575689" w14:textId="77777777" w:rsidTr="00F65AFD">
        <w:tc>
          <w:tcPr>
            <w:tcW w:w="976" w:type="dxa"/>
            <w:tcBorders>
              <w:top w:val="nil"/>
              <w:left w:val="thinThickThinSmallGap" w:sz="24" w:space="0" w:color="auto"/>
              <w:bottom w:val="nil"/>
            </w:tcBorders>
            <w:shd w:val="clear" w:color="auto" w:fill="auto"/>
          </w:tcPr>
          <w:p w14:paraId="5500E016"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1DA19B6A"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5BD3E8CE" w14:textId="77777777" w:rsidR="00272CA8" w:rsidRDefault="00272CA8" w:rsidP="00272CA8"/>
        </w:tc>
        <w:tc>
          <w:tcPr>
            <w:tcW w:w="4191" w:type="dxa"/>
            <w:gridSpan w:val="3"/>
            <w:tcBorders>
              <w:top w:val="single" w:sz="4" w:space="0" w:color="auto"/>
              <w:bottom w:val="single" w:sz="4" w:space="0" w:color="auto"/>
            </w:tcBorders>
            <w:shd w:val="clear" w:color="auto" w:fill="FFFFFF"/>
          </w:tcPr>
          <w:p w14:paraId="6B97029F" w14:textId="77777777" w:rsidR="00272CA8" w:rsidRDefault="00272CA8" w:rsidP="00272CA8">
            <w:pPr>
              <w:rPr>
                <w:rFonts w:cs="Arial"/>
              </w:rPr>
            </w:pPr>
          </w:p>
        </w:tc>
        <w:tc>
          <w:tcPr>
            <w:tcW w:w="1767" w:type="dxa"/>
            <w:tcBorders>
              <w:top w:val="single" w:sz="4" w:space="0" w:color="auto"/>
              <w:bottom w:val="single" w:sz="4" w:space="0" w:color="auto"/>
            </w:tcBorders>
            <w:shd w:val="clear" w:color="auto" w:fill="FFFFFF"/>
          </w:tcPr>
          <w:p w14:paraId="1B4C7B29" w14:textId="77777777" w:rsidR="00272CA8" w:rsidRDefault="00272CA8" w:rsidP="00272CA8">
            <w:pPr>
              <w:rPr>
                <w:rFonts w:cs="Arial"/>
              </w:rPr>
            </w:pPr>
          </w:p>
        </w:tc>
        <w:tc>
          <w:tcPr>
            <w:tcW w:w="826" w:type="dxa"/>
            <w:tcBorders>
              <w:top w:val="single" w:sz="4" w:space="0" w:color="auto"/>
              <w:bottom w:val="single" w:sz="4" w:space="0" w:color="auto"/>
            </w:tcBorders>
            <w:shd w:val="clear" w:color="auto" w:fill="FFFFFF"/>
          </w:tcPr>
          <w:p w14:paraId="601D8EDD" w14:textId="77777777" w:rsidR="00272CA8"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FE8C40" w14:textId="77777777" w:rsidR="00272CA8" w:rsidRDefault="00272CA8" w:rsidP="00272CA8">
            <w:pPr>
              <w:rPr>
                <w:rFonts w:eastAsia="Batang" w:cs="Arial"/>
                <w:lang w:eastAsia="ko-KR"/>
              </w:rPr>
            </w:pPr>
          </w:p>
        </w:tc>
      </w:tr>
      <w:tr w:rsidR="00272CA8" w:rsidRPr="00D95972" w14:paraId="5B85F58A" w14:textId="77777777" w:rsidTr="00F65AFD">
        <w:tc>
          <w:tcPr>
            <w:tcW w:w="976" w:type="dxa"/>
            <w:tcBorders>
              <w:top w:val="nil"/>
              <w:left w:val="thinThickThinSmallGap" w:sz="24" w:space="0" w:color="auto"/>
              <w:bottom w:val="nil"/>
            </w:tcBorders>
            <w:shd w:val="clear" w:color="auto" w:fill="auto"/>
          </w:tcPr>
          <w:p w14:paraId="3F26A282"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48353150"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3BB1ACF8" w14:textId="77777777" w:rsidR="00272CA8" w:rsidRDefault="00272CA8" w:rsidP="00272CA8"/>
        </w:tc>
        <w:tc>
          <w:tcPr>
            <w:tcW w:w="4191" w:type="dxa"/>
            <w:gridSpan w:val="3"/>
            <w:tcBorders>
              <w:top w:val="single" w:sz="4" w:space="0" w:color="auto"/>
              <w:bottom w:val="single" w:sz="4" w:space="0" w:color="auto"/>
            </w:tcBorders>
            <w:shd w:val="clear" w:color="auto" w:fill="FFFFFF"/>
          </w:tcPr>
          <w:p w14:paraId="2A4576F1" w14:textId="77777777" w:rsidR="00272CA8" w:rsidRDefault="00272CA8" w:rsidP="00272CA8">
            <w:pPr>
              <w:rPr>
                <w:rFonts w:cs="Arial"/>
              </w:rPr>
            </w:pPr>
          </w:p>
        </w:tc>
        <w:tc>
          <w:tcPr>
            <w:tcW w:w="1767" w:type="dxa"/>
            <w:tcBorders>
              <w:top w:val="single" w:sz="4" w:space="0" w:color="auto"/>
              <w:bottom w:val="single" w:sz="4" w:space="0" w:color="auto"/>
            </w:tcBorders>
            <w:shd w:val="clear" w:color="auto" w:fill="FFFFFF"/>
          </w:tcPr>
          <w:p w14:paraId="45F0D504" w14:textId="77777777" w:rsidR="00272CA8" w:rsidRDefault="00272CA8" w:rsidP="00272CA8">
            <w:pPr>
              <w:rPr>
                <w:rFonts w:cs="Arial"/>
              </w:rPr>
            </w:pPr>
          </w:p>
        </w:tc>
        <w:tc>
          <w:tcPr>
            <w:tcW w:w="826" w:type="dxa"/>
            <w:tcBorders>
              <w:top w:val="single" w:sz="4" w:space="0" w:color="auto"/>
              <w:bottom w:val="single" w:sz="4" w:space="0" w:color="auto"/>
            </w:tcBorders>
            <w:shd w:val="clear" w:color="auto" w:fill="FFFFFF"/>
          </w:tcPr>
          <w:p w14:paraId="4328CFA6" w14:textId="77777777" w:rsidR="00272CA8"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B2DAF0" w14:textId="77777777" w:rsidR="00272CA8" w:rsidRDefault="00272CA8" w:rsidP="00272CA8">
            <w:pPr>
              <w:rPr>
                <w:rFonts w:eastAsia="Batang" w:cs="Arial"/>
                <w:lang w:eastAsia="ko-KR"/>
              </w:rPr>
            </w:pPr>
          </w:p>
        </w:tc>
      </w:tr>
      <w:tr w:rsidR="00272CA8" w:rsidRPr="00D95972" w14:paraId="52A08554" w14:textId="77777777" w:rsidTr="00C12031">
        <w:tc>
          <w:tcPr>
            <w:tcW w:w="976" w:type="dxa"/>
            <w:tcBorders>
              <w:top w:val="single" w:sz="4" w:space="0" w:color="auto"/>
              <w:left w:val="thinThickThinSmallGap" w:sz="24" w:space="0" w:color="auto"/>
              <w:bottom w:val="single" w:sz="4" w:space="0" w:color="auto"/>
            </w:tcBorders>
            <w:shd w:val="clear" w:color="auto" w:fill="FFFFFF"/>
          </w:tcPr>
          <w:p w14:paraId="0B434E8B" w14:textId="77777777" w:rsidR="00272CA8" w:rsidRPr="00D95972" w:rsidRDefault="00272CA8" w:rsidP="00272CA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028DCA0" w14:textId="6C71F01E" w:rsidR="00272CA8" w:rsidRPr="00D95972" w:rsidRDefault="00272CA8" w:rsidP="00272CA8">
            <w:pPr>
              <w:rPr>
                <w:rFonts w:cs="Arial"/>
              </w:rPr>
            </w:pPr>
            <w:r>
              <w:t>NR_REDCAP_Ph2 (CT4)</w:t>
            </w:r>
          </w:p>
        </w:tc>
        <w:tc>
          <w:tcPr>
            <w:tcW w:w="1088" w:type="dxa"/>
            <w:tcBorders>
              <w:top w:val="single" w:sz="4" w:space="0" w:color="auto"/>
              <w:bottom w:val="single" w:sz="4" w:space="0" w:color="auto"/>
            </w:tcBorders>
          </w:tcPr>
          <w:p w14:paraId="2AA4B8F6" w14:textId="77777777" w:rsidR="00272CA8" w:rsidRPr="00D95972" w:rsidRDefault="00272CA8" w:rsidP="00272CA8">
            <w:pPr>
              <w:rPr>
                <w:rFonts w:cs="Arial"/>
              </w:rPr>
            </w:pPr>
          </w:p>
        </w:tc>
        <w:tc>
          <w:tcPr>
            <w:tcW w:w="4191" w:type="dxa"/>
            <w:gridSpan w:val="3"/>
            <w:tcBorders>
              <w:top w:val="single" w:sz="4" w:space="0" w:color="auto"/>
              <w:bottom w:val="single" w:sz="4" w:space="0" w:color="auto"/>
            </w:tcBorders>
          </w:tcPr>
          <w:p w14:paraId="0C58747F" w14:textId="6C112F91" w:rsidR="00272CA8" w:rsidRPr="00DA2C24" w:rsidRDefault="00272CA8" w:rsidP="00272CA8">
            <w:pPr>
              <w:rPr>
                <w:rFonts w:eastAsia="Calibri" w:cs="Arial"/>
                <w:b/>
                <w:bCs/>
                <w:color w:val="FF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879F408" w14:textId="77777777" w:rsidR="00272CA8" w:rsidRPr="00D95972" w:rsidRDefault="00272CA8" w:rsidP="00272CA8">
            <w:pPr>
              <w:rPr>
                <w:rFonts w:cs="Arial"/>
              </w:rPr>
            </w:pPr>
          </w:p>
        </w:tc>
        <w:tc>
          <w:tcPr>
            <w:tcW w:w="826" w:type="dxa"/>
            <w:tcBorders>
              <w:top w:val="single" w:sz="4" w:space="0" w:color="auto"/>
              <w:bottom w:val="single" w:sz="4" w:space="0" w:color="auto"/>
            </w:tcBorders>
          </w:tcPr>
          <w:p w14:paraId="3993A877" w14:textId="77777777" w:rsidR="00272CA8" w:rsidRPr="00D95972"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tcPr>
          <w:p w14:paraId="70B2BF62" w14:textId="1B0AEA26" w:rsidR="00272CA8" w:rsidRDefault="00272CA8" w:rsidP="00272CA8">
            <w:pPr>
              <w:rPr>
                <w:rFonts w:eastAsia="Batang" w:cs="Arial"/>
                <w:color w:val="000000"/>
                <w:lang w:eastAsia="ko-KR"/>
              </w:rPr>
            </w:pPr>
            <w:r w:rsidRPr="009B4632">
              <w:rPr>
                <w:rFonts w:eastAsia="Batang" w:cs="Arial"/>
                <w:color w:val="000000"/>
                <w:lang w:eastAsia="ko-KR"/>
              </w:rPr>
              <w:t xml:space="preserve">5GS support of NR </w:t>
            </w:r>
            <w:proofErr w:type="spellStart"/>
            <w:r w:rsidRPr="009B4632">
              <w:rPr>
                <w:rFonts w:eastAsia="Batang" w:cs="Arial"/>
                <w:color w:val="000000"/>
                <w:lang w:eastAsia="ko-KR"/>
              </w:rPr>
              <w:t>RedCap</w:t>
            </w:r>
            <w:proofErr w:type="spellEnd"/>
            <w:r w:rsidRPr="009B4632">
              <w:rPr>
                <w:rFonts w:eastAsia="Batang" w:cs="Arial"/>
                <w:color w:val="000000"/>
                <w:lang w:eastAsia="ko-KR"/>
              </w:rPr>
              <w:t xml:space="preserve"> UE with long </w:t>
            </w:r>
            <w:proofErr w:type="spellStart"/>
            <w:r w:rsidRPr="009B4632">
              <w:rPr>
                <w:rFonts w:eastAsia="Batang" w:cs="Arial"/>
                <w:color w:val="000000"/>
                <w:lang w:eastAsia="ko-KR"/>
              </w:rPr>
              <w:t>eDRX</w:t>
            </w:r>
            <w:proofErr w:type="spellEnd"/>
            <w:r w:rsidRPr="009B4632">
              <w:rPr>
                <w:rFonts w:eastAsia="Batang" w:cs="Arial"/>
                <w:color w:val="000000"/>
                <w:lang w:eastAsia="ko-KR"/>
              </w:rPr>
              <w:t xml:space="preserve"> for RRC_INACTIVE State</w:t>
            </w:r>
          </w:p>
          <w:p w14:paraId="146510DC" w14:textId="77777777" w:rsidR="00272CA8" w:rsidRDefault="00272CA8" w:rsidP="00272CA8">
            <w:pPr>
              <w:rPr>
                <w:rFonts w:eastAsia="Batang" w:cs="Arial"/>
                <w:color w:val="000000"/>
                <w:lang w:eastAsia="ko-KR"/>
              </w:rPr>
            </w:pPr>
          </w:p>
          <w:p w14:paraId="1C0ECD97" w14:textId="77777777" w:rsidR="00272CA8" w:rsidRPr="006F1124" w:rsidRDefault="00272CA8" w:rsidP="00272CA8">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3667120" w14:textId="77777777" w:rsidR="00272CA8" w:rsidRPr="00D95972" w:rsidRDefault="00272CA8" w:rsidP="00272CA8">
            <w:pPr>
              <w:rPr>
                <w:rFonts w:eastAsia="Batang" w:cs="Arial"/>
                <w:color w:val="000000"/>
                <w:lang w:eastAsia="ko-KR"/>
              </w:rPr>
            </w:pPr>
          </w:p>
          <w:p w14:paraId="04447DF3" w14:textId="77777777" w:rsidR="00272CA8" w:rsidRPr="00D95972" w:rsidRDefault="00272CA8" w:rsidP="00272CA8">
            <w:pPr>
              <w:rPr>
                <w:rFonts w:eastAsia="Batang" w:cs="Arial"/>
                <w:lang w:eastAsia="ko-KR"/>
              </w:rPr>
            </w:pPr>
          </w:p>
        </w:tc>
      </w:tr>
      <w:tr w:rsidR="00272CA8" w:rsidRPr="00D95972" w14:paraId="7A999BAB" w14:textId="77777777" w:rsidTr="00F65AFD">
        <w:tc>
          <w:tcPr>
            <w:tcW w:w="976" w:type="dxa"/>
            <w:tcBorders>
              <w:top w:val="nil"/>
              <w:left w:val="thinThickThinSmallGap" w:sz="24" w:space="0" w:color="auto"/>
              <w:bottom w:val="nil"/>
            </w:tcBorders>
            <w:shd w:val="clear" w:color="auto" w:fill="auto"/>
          </w:tcPr>
          <w:p w14:paraId="5C01CDAC"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4C3C2DDA"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3BB7F364" w14:textId="77777777" w:rsidR="00272CA8" w:rsidRDefault="00272CA8" w:rsidP="00272CA8"/>
        </w:tc>
        <w:tc>
          <w:tcPr>
            <w:tcW w:w="4191" w:type="dxa"/>
            <w:gridSpan w:val="3"/>
            <w:tcBorders>
              <w:top w:val="single" w:sz="4" w:space="0" w:color="auto"/>
              <w:bottom w:val="single" w:sz="4" w:space="0" w:color="auto"/>
            </w:tcBorders>
            <w:shd w:val="clear" w:color="auto" w:fill="FFFFFF"/>
          </w:tcPr>
          <w:p w14:paraId="1B010C16" w14:textId="77777777" w:rsidR="00272CA8" w:rsidRDefault="00272CA8" w:rsidP="00272CA8">
            <w:pPr>
              <w:rPr>
                <w:rFonts w:cs="Arial"/>
              </w:rPr>
            </w:pPr>
          </w:p>
        </w:tc>
        <w:tc>
          <w:tcPr>
            <w:tcW w:w="1767" w:type="dxa"/>
            <w:tcBorders>
              <w:top w:val="single" w:sz="4" w:space="0" w:color="auto"/>
              <w:bottom w:val="single" w:sz="4" w:space="0" w:color="auto"/>
            </w:tcBorders>
            <w:shd w:val="clear" w:color="auto" w:fill="FFFFFF"/>
          </w:tcPr>
          <w:p w14:paraId="123969C8" w14:textId="77777777" w:rsidR="00272CA8" w:rsidRDefault="00272CA8" w:rsidP="00272CA8">
            <w:pPr>
              <w:rPr>
                <w:rFonts w:cs="Arial"/>
              </w:rPr>
            </w:pPr>
          </w:p>
        </w:tc>
        <w:tc>
          <w:tcPr>
            <w:tcW w:w="826" w:type="dxa"/>
            <w:tcBorders>
              <w:top w:val="single" w:sz="4" w:space="0" w:color="auto"/>
              <w:bottom w:val="single" w:sz="4" w:space="0" w:color="auto"/>
            </w:tcBorders>
            <w:shd w:val="clear" w:color="auto" w:fill="FFFFFF"/>
          </w:tcPr>
          <w:p w14:paraId="3F9BE391" w14:textId="77777777" w:rsidR="00272CA8"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75F735" w14:textId="77777777" w:rsidR="00272CA8" w:rsidRDefault="00272CA8" w:rsidP="00272CA8">
            <w:pPr>
              <w:rPr>
                <w:rFonts w:eastAsia="Batang" w:cs="Arial"/>
                <w:lang w:eastAsia="ko-KR"/>
              </w:rPr>
            </w:pPr>
          </w:p>
        </w:tc>
      </w:tr>
      <w:tr w:rsidR="00272CA8" w:rsidRPr="00D95972" w14:paraId="587824D8" w14:textId="77777777" w:rsidTr="00F65AFD">
        <w:tc>
          <w:tcPr>
            <w:tcW w:w="976" w:type="dxa"/>
            <w:tcBorders>
              <w:top w:val="nil"/>
              <w:left w:val="thinThickThinSmallGap" w:sz="24" w:space="0" w:color="auto"/>
              <w:bottom w:val="nil"/>
            </w:tcBorders>
            <w:shd w:val="clear" w:color="auto" w:fill="auto"/>
          </w:tcPr>
          <w:p w14:paraId="282B741A"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2611D114"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148EB89F" w14:textId="77777777" w:rsidR="00272CA8" w:rsidRDefault="00272CA8" w:rsidP="00272CA8"/>
        </w:tc>
        <w:tc>
          <w:tcPr>
            <w:tcW w:w="4191" w:type="dxa"/>
            <w:gridSpan w:val="3"/>
            <w:tcBorders>
              <w:top w:val="single" w:sz="4" w:space="0" w:color="auto"/>
              <w:bottom w:val="single" w:sz="4" w:space="0" w:color="auto"/>
            </w:tcBorders>
            <w:shd w:val="clear" w:color="auto" w:fill="FFFFFF"/>
          </w:tcPr>
          <w:p w14:paraId="424D62C2" w14:textId="77777777" w:rsidR="00272CA8" w:rsidRDefault="00272CA8" w:rsidP="00272CA8">
            <w:pPr>
              <w:rPr>
                <w:rFonts w:cs="Arial"/>
              </w:rPr>
            </w:pPr>
          </w:p>
        </w:tc>
        <w:tc>
          <w:tcPr>
            <w:tcW w:w="1767" w:type="dxa"/>
            <w:tcBorders>
              <w:top w:val="single" w:sz="4" w:space="0" w:color="auto"/>
              <w:bottom w:val="single" w:sz="4" w:space="0" w:color="auto"/>
            </w:tcBorders>
            <w:shd w:val="clear" w:color="auto" w:fill="FFFFFF"/>
          </w:tcPr>
          <w:p w14:paraId="2DD292C1" w14:textId="77777777" w:rsidR="00272CA8" w:rsidRDefault="00272CA8" w:rsidP="00272CA8">
            <w:pPr>
              <w:rPr>
                <w:rFonts w:cs="Arial"/>
              </w:rPr>
            </w:pPr>
          </w:p>
        </w:tc>
        <w:tc>
          <w:tcPr>
            <w:tcW w:w="826" w:type="dxa"/>
            <w:tcBorders>
              <w:top w:val="single" w:sz="4" w:space="0" w:color="auto"/>
              <w:bottom w:val="single" w:sz="4" w:space="0" w:color="auto"/>
            </w:tcBorders>
            <w:shd w:val="clear" w:color="auto" w:fill="FFFFFF"/>
          </w:tcPr>
          <w:p w14:paraId="0254CDA2" w14:textId="77777777" w:rsidR="00272CA8"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617953" w14:textId="77777777" w:rsidR="00272CA8" w:rsidRDefault="00272CA8" w:rsidP="00272CA8">
            <w:pPr>
              <w:rPr>
                <w:rFonts w:eastAsia="Batang" w:cs="Arial"/>
                <w:lang w:eastAsia="ko-KR"/>
              </w:rPr>
            </w:pPr>
          </w:p>
        </w:tc>
      </w:tr>
      <w:tr w:rsidR="00272CA8" w:rsidRPr="00D95972" w14:paraId="4D8C33A5" w14:textId="77777777" w:rsidTr="00F65AFD">
        <w:tc>
          <w:tcPr>
            <w:tcW w:w="976" w:type="dxa"/>
            <w:tcBorders>
              <w:top w:val="nil"/>
              <w:left w:val="thinThickThinSmallGap" w:sz="24" w:space="0" w:color="auto"/>
              <w:bottom w:val="nil"/>
            </w:tcBorders>
            <w:shd w:val="clear" w:color="auto" w:fill="auto"/>
          </w:tcPr>
          <w:p w14:paraId="34F5A494"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4EB7A1E6"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75CAD01D" w14:textId="77777777" w:rsidR="00272CA8" w:rsidRDefault="00272CA8" w:rsidP="00272CA8"/>
        </w:tc>
        <w:tc>
          <w:tcPr>
            <w:tcW w:w="4191" w:type="dxa"/>
            <w:gridSpan w:val="3"/>
            <w:tcBorders>
              <w:top w:val="single" w:sz="4" w:space="0" w:color="auto"/>
              <w:bottom w:val="single" w:sz="4" w:space="0" w:color="auto"/>
            </w:tcBorders>
            <w:shd w:val="clear" w:color="auto" w:fill="FFFFFF"/>
          </w:tcPr>
          <w:p w14:paraId="009EE765" w14:textId="77777777" w:rsidR="00272CA8" w:rsidRDefault="00272CA8" w:rsidP="00272CA8">
            <w:pPr>
              <w:rPr>
                <w:rFonts w:cs="Arial"/>
              </w:rPr>
            </w:pPr>
          </w:p>
        </w:tc>
        <w:tc>
          <w:tcPr>
            <w:tcW w:w="1767" w:type="dxa"/>
            <w:tcBorders>
              <w:top w:val="single" w:sz="4" w:space="0" w:color="auto"/>
              <w:bottom w:val="single" w:sz="4" w:space="0" w:color="auto"/>
            </w:tcBorders>
            <w:shd w:val="clear" w:color="auto" w:fill="FFFFFF"/>
          </w:tcPr>
          <w:p w14:paraId="6B1FAEBC" w14:textId="77777777" w:rsidR="00272CA8" w:rsidRDefault="00272CA8" w:rsidP="00272CA8">
            <w:pPr>
              <w:rPr>
                <w:rFonts w:cs="Arial"/>
              </w:rPr>
            </w:pPr>
          </w:p>
        </w:tc>
        <w:tc>
          <w:tcPr>
            <w:tcW w:w="826" w:type="dxa"/>
            <w:tcBorders>
              <w:top w:val="single" w:sz="4" w:space="0" w:color="auto"/>
              <w:bottom w:val="single" w:sz="4" w:space="0" w:color="auto"/>
            </w:tcBorders>
            <w:shd w:val="clear" w:color="auto" w:fill="FFFFFF"/>
          </w:tcPr>
          <w:p w14:paraId="397F401C" w14:textId="77777777" w:rsidR="00272CA8"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CB4112" w14:textId="77777777" w:rsidR="00272CA8" w:rsidRDefault="00272CA8" w:rsidP="00272CA8">
            <w:pPr>
              <w:rPr>
                <w:rFonts w:eastAsia="Batang" w:cs="Arial"/>
                <w:lang w:eastAsia="ko-KR"/>
              </w:rPr>
            </w:pPr>
          </w:p>
        </w:tc>
      </w:tr>
      <w:tr w:rsidR="00272CA8" w:rsidRPr="00D95972" w14:paraId="0DC260FA" w14:textId="77777777" w:rsidTr="00F65AFD">
        <w:tc>
          <w:tcPr>
            <w:tcW w:w="976" w:type="dxa"/>
            <w:tcBorders>
              <w:top w:val="nil"/>
              <w:left w:val="thinThickThinSmallGap" w:sz="24" w:space="0" w:color="auto"/>
              <w:bottom w:val="nil"/>
            </w:tcBorders>
            <w:shd w:val="clear" w:color="auto" w:fill="auto"/>
          </w:tcPr>
          <w:p w14:paraId="28B6CC7D"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07CF96CE"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41D90393" w14:textId="77777777" w:rsidR="00272CA8" w:rsidRDefault="00272CA8" w:rsidP="00272CA8"/>
        </w:tc>
        <w:tc>
          <w:tcPr>
            <w:tcW w:w="4191" w:type="dxa"/>
            <w:gridSpan w:val="3"/>
            <w:tcBorders>
              <w:top w:val="single" w:sz="4" w:space="0" w:color="auto"/>
              <w:bottom w:val="single" w:sz="4" w:space="0" w:color="auto"/>
            </w:tcBorders>
            <w:shd w:val="clear" w:color="auto" w:fill="FFFFFF"/>
          </w:tcPr>
          <w:p w14:paraId="3D6AF4B8" w14:textId="77777777" w:rsidR="00272CA8" w:rsidRDefault="00272CA8" w:rsidP="00272CA8">
            <w:pPr>
              <w:rPr>
                <w:rFonts w:cs="Arial"/>
              </w:rPr>
            </w:pPr>
          </w:p>
        </w:tc>
        <w:tc>
          <w:tcPr>
            <w:tcW w:w="1767" w:type="dxa"/>
            <w:tcBorders>
              <w:top w:val="single" w:sz="4" w:space="0" w:color="auto"/>
              <w:bottom w:val="single" w:sz="4" w:space="0" w:color="auto"/>
            </w:tcBorders>
            <w:shd w:val="clear" w:color="auto" w:fill="FFFFFF"/>
          </w:tcPr>
          <w:p w14:paraId="4B3B1A46" w14:textId="77777777" w:rsidR="00272CA8" w:rsidRDefault="00272CA8" w:rsidP="00272CA8">
            <w:pPr>
              <w:rPr>
                <w:rFonts w:cs="Arial"/>
              </w:rPr>
            </w:pPr>
          </w:p>
        </w:tc>
        <w:tc>
          <w:tcPr>
            <w:tcW w:w="826" w:type="dxa"/>
            <w:tcBorders>
              <w:top w:val="single" w:sz="4" w:space="0" w:color="auto"/>
              <w:bottom w:val="single" w:sz="4" w:space="0" w:color="auto"/>
            </w:tcBorders>
            <w:shd w:val="clear" w:color="auto" w:fill="FFFFFF"/>
          </w:tcPr>
          <w:p w14:paraId="356BCAB1" w14:textId="77777777" w:rsidR="00272CA8"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4BCB49" w14:textId="77777777" w:rsidR="00272CA8" w:rsidRDefault="00272CA8" w:rsidP="00272CA8">
            <w:pPr>
              <w:rPr>
                <w:rFonts w:eastAsia="Batang" w:cs="Arial"/>
                <w:lang w:eastAsia="ko-KR"/>
              </w:rPr>
            </w:pPr>
          </w:p>
        </w:tc>
      </w:tr>
      <w:tr w:rsidR="00272CA8" w:rsidRPr="00D95972" w14:paraId="4DEF38F7" w14:textId="77777777" w:rsidTr="00C12031">
        <w:tc>
          <w:tcPr>
            <w:tcW w:w="976" w:type="dxa"/>
            <w:tcBorders>
              <w:top w:val="single" w:sz="4" w:space="0" w:color="auto"/>
              <w:left w:val="thinThickThinSmallGap" w:sz="24" w:space="0" w:color="auto"/>
              <w:bottom w:val="single" w:sz="4" w:space="0" w:color="auto"/>
            </w:tcBorders>
            <w:shd w:val="clear" w:color="auto" w:fill="FFFFFF"/>
          </w:tcPr>
          <w:p w14:paraId="7327CE3D" w14:textId="77777777" w:rsidR="00272CA8" w:rsidRPr="00D95972" w:rsidRDefault="00272CA8" w:rsidP="00272CA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591FFB7C" w14:textId="630EB82F" w:rsidR="00272CA8" w:rsidRPr="00D95972" w:rsidRDefault="00272CA8" w:rsidP="00272CA8">
            <w:pPr>
              <w:rPr>
                <w:rFonts w:cs="Arial"/>
              </w:rPr>
            </w:pPr>
            <w:r>
              <w:t>TEI18_IPv6PD (CT3)</w:t>
            </w:r>
          </w:p>
        </w:tc>
        <w:tc>
          <w:tcPr>
            <w:tcW w:w="1088" w:type="dxa"/>
            <w:tcBorders>
              <w:top w:val="single" w:sz="4" w:space="0" w:color="auto"/>
              <w:bottom w:val="single" w:sz="4" w:space="0" w:color="auto"/>
            </w:tcBorders>
          </w:tcPr>
          <w:p w14:paraId="3AFFB1AB" w14:textId="77777777" w:rsidR="00272CA8" w:rsidRPr="00D95972" w:rsidRDefault="00272CA8" w:rsidP="00272CA8">
            <w:pPr>
              <w:rPr>
                <w:rFonts w:cs="Arial"/>
              </w:rPr>
            </w:pPr>
          </w:p>
        </w:tc>
        <w:tc>
          <w:tcPr>
            <w:tcW w:w="4191" w:type="dxa"/>
            <w:gridSpan w:val="3"/>
            <w:tcBorders>
              <w:top w:val="single" w:sz="4" w:space="0" w:color="auto"/>
              <w:bottom w:val="single" w:sz="4" w:space="0" w:color="auto"/>
            </w:tcBorders>
          </w:tcPr>
          <w:p w14:paraId="7E4FBCFE" w14:textId="340E46D6" w:rsidR="00272CA8" w:rsidRPr="00DA2C24" w:rsidRDefault="00272CA8" w:rsidP="00272CA8">
            <w:pPr>
              <w:rPr>
                <w:rFonts w:eastAsia="Calibri" w:cs="Arial"/>
                <w:b/>
                <w:bCs/>
                <w:color w:val="FF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4124E3D" w14:textId="77777777" w:rsidR="00272CA8" w:rsidRPr="00D95972" w:rsidRDefault="00272CA8" w:rsidP="00272CA8">
            <w:pPr>
              <w:rPr>
                <w:rFonts w:cs="Arial"/>
              </w:rPr>
            </w:pPr>
          </w:p>
        </w:tc>
        <w:tc>
          <w:tcPr>
            <w:tcW w:w="826" w:type="dxa"/>
            <w:tcBorders>
              <w:top w:val="single" w:sz="4" w:space="0" w:color="auto"/>
              <w:bottom w:val="single" w:sz="4" w:space="0" w:color="auto"/>
            </w:tcBorders>
          </w:tcPr>
          <w:p w14:paraId="5D505EA3" w14:textId="77777777" w:rsidR="00272CA8" w:rsidRPr="00D95972"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tcPr>
          <w:p w14:paraId="6F4B834E" w14:textId="351F9A95" w:rsidR="00272CA8" w:rsidRDefault="00272CA8" w:rsidP="00272CA8">
            <w:pPr>
              <w:rPr>
                <w:rFonts w:eastAsia="Batang" w:cs="Arial"/>
                <w:color w:val="000000"/>
                <w:lang w:eastAsia="ko-KR"/>
              </w:rPr>
            </w:pPr>
            <w:r w:rsidRPr="009B4632">
              <w:rPr>
                <w:rFonts w:eastAsia="Batang" w:cs="Arial"/>
                <w:color w:val="000000"/>
                <w:lang w:eastAsia="ko-KR"/>
              </w:rPr>
              <w:t>CT aspects of General Support of IPv6 Prefix Delegation in 5GS</w:t>
            </w:r>
          </w:p>
          <w:p w14:paraId="3EF93D59" w14:textId="77777777" w:rsidR="00272CA8" w:rsidRPr="00D95972" w:rsidRDefault="00272CA8" w:rsidP="00272CA8">
            <w:pPr>
              <w:rPr>
                <w:rFonts w:eastAsia="Batang" w:cs="Arial"/>
                <w:color w:val="000000"/>
                <w:lang w:eastAsia="ko-KR"/>
              </w:rPr>
            </w:pPr>
          </w:p>
          <w:p w14:paraId="74BA2DFB" w14:textId="77777777" w:rsidR="00272CA8" w:rsidRPr="006F1124" w:rsidRDefault="00272CA8" w:rsidP="00272CA8">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AB35C77" w14:textId="77777777" w:rsidR="00272CA8" w:rsidRPr="00D95972" w:rsidRDefault="00272CA8" w:rsidP="00272CA8">
            <w:pPr>
              <w:rPr>
                <w:rFonts w:eastAsia="Batang" w:cs="Arial"/>
                <w:lang w:eastAsia="ko-KR"/>
              </w:rPr>
            </w:pPr>
          </w:p>
        </w:tc>
      </w:tr>
      <w:tr w:rsidR="00272CA8" w:rsidRPr="00D95972" w14:paraId="2DC5A699" w14:textId="77777777" w:rsidTr="00F65AFD">
        <w:tc>
          <w:tcPr>
            <w:tcW w:w="976" w:type="dxa"/>
            <w:tcBorders>
              <w:top w:val="nil"/>
              <w:left w:val="thinThickThinSmallGap" w:sz="24" w:space="0" w:color="auto"/>
              <w:bottom w:val="nil"/>
            </w:tcBorders>
            <w:shd w:val="clear" w:color="auto" w:fill="auto"/>
          </w:tcPr>
          <w:p w14:paraId="11B096BA"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3E932A72"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2ED03F31" w14:textId="77777777" w:rsidR="00272CA8" w:rsidRDefault="00272CA8" w:rsidP="00272CA8"/>
        </w:tc>
        <w:tc>
          <w:tcPr>
            <w:tcW w:w="4191" w:type="dxa"/>
            <w:gridSpan w:val="3"/>
            <w:tcBorders>
              <w:top w:val="single" w:sz="4" w:space="0" w:color="auto"/>
              <w:bottom w:val="single" w:sz="4" w:space="0" w:color="auto"/>
            </w:tcBorders>
            <w:shd w:val="clear" w:color="auto" w:fill="FFFFFF"/>
          </w:tcPr>
          <w:p w14:paraId="0615043C" w14:textId="77777777" w:rsidR="00272CA8" w:rsidRDefault="00272CA8" w:rsidP="00272CA8">
            <w:pPr>
              <w:rPr>
                <w:rFonts w:cs="Arial"/>
              </w:rPr>
            </w:pPr>
          </w:p>
        </w:tc>
        <w:tc>
          <w:tcPr>
            <w:tcW w:w="1767" w:type="dxa"/>
            <w:tcBorders>
              <w:top w:val="single" w:sz="4" w:space="0" w:color="auto"/>
              <w:bottom w:val="single" w:sz="4" w:space="0" w:color="auto"/>
            </w:tcBorders>
            <w:shd w:val="clear" w:color="auto" w:fill="FFFFFF"/>
          </w:tcPr>
          <w:p w14:paraId="6F502592" w14:textId="77777777" w:rsidR="00272CA8" w:rsidRDefault="00272CA8" w:rsidP="00272CA8">
            <w:pPr>
              <w:rPr>
                <w:rFonts w:cs="Arial"/>
              </w:rPr>
            </w:pPr>
          </w:p>
        </w:tc>
        <w:tc>
          <w:tcPr>
            <w:tcW w:w="826" w:type="dxa"/>
            <w:tcBorders>
              <w:top w:val="single" w:sz="4" w:space="0" w:color="auto"/>
              <w:bottom w:val="single" w:sz="4" w:space="0" w:color="auto"/>
            </w:tcBorders>
            <w:shd w:val="clear" w:color="auto" w:fill="FFFFFF"/>
          </w:tcPr>
          <w:p w14:paraId="70BE3F95" w14:textId="77777777" w:rsidR="00272CA8"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9A268C" w14:textId="77777777" w:rsidR="00272CA8" w:rsidRDefault="00272CA8" w:rsidP="00272CA8">
            <w:pPr>
              <w:rPr>
                <w:rFonts w:eastAsia="Batang" w:cs="Arial"/>
                <w:lang w:eastAsia="ko-KR"/>
              </w:rPr>
            </w:pPr>
          </w:p>
        </w:tc>
      </w:tr>
      <w:tr w:rsidR="00272CA8" w:rsidRPr="00D95972" w14:paraId="4B22E47C" w14:textId="77777777" w:rsidTr="00F65AFD">
        <w:tc>
          <w:tcPr>
            <w:tcW w:w="976" w:type="dxa"/>
            <w:tcBorders>
              <w:top w:val="nil"/>
              <w:left w:val="thinThickThinSmallGap" w:sz="24" w:space="0" w:color="auto"/>
              <w:bottom w:val="nil"/>
            </w:tcBorders>
            <w:shd w:val="clear" w:color="auto" w:fill="auto"/>
          </w:tcPr>
          <w:p w14:paraId="7266257E"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53B94184"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051350C7" w14:textId="77777777" w:rsidR="00272CA8" w:rsidRDefault="00272CA8" w:rsidP="00272CA8"/>
        </w:tc>
        <w:tc>
          <w:tcPr>
            <w:tcW w:w="4191" w:type="dxa"/>
            <w:gridSpan w:val="3"/>
            <w:tcBorders>
              <w:top w:val="single" w:sz="4" w:space="0" w:color="auto"/>
              <w:bottom w:val="single" w:sz="4" w:space="0" w:color="auto"/>
            </w:tcBorders>
            <w:shd w:val="clear" w:color="auto" w:fill="FFFFFF"/>
          </w:tcPr>
          <w:p w14:paraId="510EA461" w14:textId="77777777" w:rsidR="00272CA8" w:rsidRDefault="00272CA8" w:rsidP="00272CA8">
            <w:pPr>
              <w:rPr>
                <w:rFonts w:cs="Arial"/>
              </w:rPr>
            </w:pPr>
          </w:p>
        </w:tc>
        <w:tc>
          <w:tcPr>
            <w:tcW w:w="1767" w:type="dxa"/>
            <w:tcBorders>
              <w:top w:val="single" w:sz="4" w:space="0" w:color="auto"/>
              <w:bottom w:val="single" w:sz="4" w:space="0" w:color="auto"/>
            </w:tcBorders>
            <w:shd w:val="clear" w:color="auto" w:fill="FFFFFF"/>
          </w:tcPr>
          <w:p w14:paraId="39C4FF05" w14:textId="77777777" w:rsidR="00272CA8" w:rsidRDefault="00272CA8" w:rsidP="00272CA8">
            <w:pPr>
              <w:rPr>
                <w:rFonts w:cs="Arial"/>
              </w:rPr>
            </w:pPr>
          </w:p>
        </w:tc>
        <w:tc>
          <w:tcPr>
            <w:tcW w:w="826" w:type="dxa"/>
            <w:tcBorders>
              <w:top w:val="single" w:sz="4" w:space="0" w:color="auto"/>
              <w:bottom w:val="single" w:sz="4" w:space="0" w:color="auto"/>
            </w:tcBorders>
            <w:shd w:val="clear" w:color="auto" w:fill="FFFFFF"/>
          </w:tcPr>
          <w:p w14:paraId="55783E3A" w14:textId="77777777" w:rsidR="00272CA8"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F827FE" w14:textId="77777777" w:rsidR="00272CA8" w:rsidRDefault="00272CA8" w:rsidP="00272CA8">
            <w:pPr>
              <w:rPr>
                <w:rFonts w:eastAsia="Batang" w:cs="Arial"/>
                <w:lang w:eastAsia="ko-KR"/>
              </w:rPr>
            </w:pPr>
          </w:p>
        </w:tc>
      </w:tr>
      <w:tr w:rsidR="00272CA8" w:rsidRPr="00D95972" w14:paraId="6035E341" w14:textId="77777777" w:rsidTr="00F65AFD">
        <w:tc>
          <w:tcPr>
            <w:tcW w:w="976" w:type="dxa"/>
            <w:tcBorders>
              <w:top w:val="nil"/>
              <w:left w:val="thinThickThinSmallGap" w:sz="24" w:space="0" w:color="auto"/>
              <w:bottom w:val="nil"/>
            </w:tcBorders>
            <w:shd w:val="clear" w:color="auto" w:fill="auto"/>
          </w:tcPr>
          <w:p w14:paraId="1124B9E7"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48FC7C47"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193893D3" w14:textId="77777777" w:rsidR="00272CA8" w:rsidRDefault="00272CA8" w:rsidP="00272CA8"/>
        </w:tc>
        <w:tc>
          <w:tcPr>
            <w:tcW w:w="4191" w:type="dxa"/>
            <w:gridSpan w:val="3"/>
            <w:tcBorders>
              <w:top w:val="single" w:sz="4" w:space="0" w:color="auto"/>
              <w:bottom w:val="single" w:sz="4" w:space="0" w:color="auto"/>
            </w:tcBorders>
            <w:shd w:val="clear" w:color="auto" w:fill="FFFFFF"/>
          </w:tcPr>
          <w:p w14:paraId="2A8BCBF0" w14:textId="77777777" w:rsidR="00272CA8" w:rsidRDefault="00272CA8" w:rsidP="00272CA8">
            <w:pPr>
              <w:rPr>
                <w:rFonts w:cs="Arial"/>
              </w:rPr>
            </w:pPr>
          </w:p>
        </w:tc>
        <w:tc>
          <w:tcPr>
            <w:tcW w:w="1767" w:type="dxa"/>
            <w:tcBorders>
              <w:top w:val="single" w:sz="4" w:space="0" w:color="auto"/>
              <w:bottom w:val="single" w:sz="4" w:space="0" w:color="auto"/>
            </w:tcBorders>
            <w:shd w:val="clear" w:color="auto" w:fill="FFFFFF"/>
          </w:tcPr>
          <w:p w14:paraId="501B7833" w14:textId="77777777" w:rsidR="00272CA8" w:rsidRDefault="00272CA8" w:rsidP="00272CA8">
            <w:pPr>
              <w:rPr>
                <w:rFonts w:cs="Arial"/>
              </w:rPr>
            </w:pPr>
          </w:p>
        </w:tc>
        <w:tc>
          <w:tcPr>
            <w:tcW w:w="826" w:type="dxa"/>
            <w:tcBorders>
              <w:top w:val="single" w:sz="4" w:space="0" w:color="auto"/>
              <w:bottom w:val="single" w:sz="4" w:space="0" w:color="auto"/>
            </w:tcBorders>
            <w:shd w:val="clear" w:color="auto" w:fill="FFFFFF"/>
          </w:tcPr>
          <w:p w14:paraId="48DF1757" w14:textId="77777777" w:rsidR="00272CA8"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8F4424" w14:textId="77777777" w:rsidR="00272CA8" w:rsidRDefault="00272CA8" w:rsidP="00272CA8">
            <w:pPr>
              <w:rPr>
                <w:rFonts w:eastAsia="Batang" w:cs="Arial"/>
                <w:lang w:eastAsia="ko-KR"/>
              </w:rPr>
            </w:pPr>
          </w:p>
        </w:tc>
      </w:tr>
      <w:tr w:rsidR="00272CA8" w:rsidRPr="00D95972" w14:paraId="4798BDAF" w14:textId="77777777" w:rsidTr="00F65AFD">
        <w:tc>
          <w:tcPr>
            <w:tcW w:w="976" w:type="dxa"/>
            <w:tcBorders>
              <w:top w:val="nil"/>
              <w:left w:val="thinThickThinSmallGap" w:sz="24" w:space="0" w:color="auto"/>
              <w:bottom w:val="nil"/>
            </w:tcBorders>
            <w:shd w:val="clear" w:color="auto" w:fill="auto"/>
          </w:tcPr>
          <w:p w14:paraId="2D281852"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7639D52E"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23B44C49" w14:textId="77777777" w:rsidR="00272CA8" w:rsidRDefault="00272CA8" w:rsidP="00272CA8"/>
        </w:tc>
        <w:tc>
          <w:tcPr>
            <w:tcW w:w="4191" w:type="dxa"/>
            <w:gridSpan w:val="3"/>
            <w:tcBorders>
              <w:top w:val="single" w:sz="4" w:space="0" w:color="auto"/>
              <w:bottom w:val="single" w:sz="4" w:space="0" w:color="auto"/>
            </w:tcBorders>
            <w:shd w:val="clear" w:color="auto" w:fill="FFFFFF"/>
          </w:tcPr>
          <w:p w14:paraId="56DF48B0" w14:textId="77777777" w:rsidR="00272CA8" w:rsidRDefault="00272CA8" w:rsidP="00272CA8">
            <w:pPr>
              <w:rPr>
                <w:rFonts w:cs="Arial"/>
              </w:rPr>
            </w:pPr>
          </w:p>
        </w:tc>
        <w:tc>
          <w:tcPr>
            <w:tcW w:w="1767" w:type="dxa"/>
            <w:tcBorders>
              <w:top w:val="single" w:sz="4" w:space="0" w:color="auto"/>
              <w:bottom w:val="single" w:sz="4" w:space="0" w:color="auto"/>
            </w:tcBorders>
            <w:shd w:val="clear" w:color="auto" w:fill="FFFFFF"/>
          </w:tcPr>
          <w:p w14:paraId="4EF45C4E" w14:textId="77777777" w:rsidR="00272CA8" w:rsidRDefault="00272CA8" w:rsidP="00272CA8">
            <w:pPr>
              <w:rPr>
                <w:rFonts w:cs="Arial"/>
              </w:rPr>
            </w:pPr>
          </w:p>
        </w:tc>
        <w:tc>
          <w:tcPr>
            <w:tcW w:w="826" w:type="dxa"/>
            <w:tcBorders>
              <w:top w:val="single" w:sz="4" w:space="0" w:color="auto"/>
              <w:bottom w:val="single" w:sz="4" w:space="0" w:color="auto"/>
            </w:tcBorders>
            <w:shd w:val="clear" w:color="auto" w:fill="FFFFFF"/>
          </w:tcPr>
          <w:p w14:paraId="0F860A69" w14:textId="77777777" w:rsidR="00272CA8"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4A0B1B" w14:textId="77777777" w:rsidR="00272CA8" w:rsidRDefault="00272CA8" w:rsidP="00272CA8">
            <w:pPr>
              <w:rPr>
                <w:rFonts w:eastAsia="Batang" w:cs="Arial"/>
                <w:lang w:eastAsia="ko-KR"/>
              </w:rPr>
            </w:pPr>
          </w:p>
        </w:tc>
      </w:tr>
      <w:tr w:rsidR="00272CA8" w:rsidRPr="00D95972" w14:paraId="3A4F763B" w14:textId="77777777" w:rsidTr="00143101">
        <w:tc>
          <w:tcPr>
            <w:tcW w:w="976" w:type="dxa"/>
            <w:tcBorders>
              <w:top w:val="single" w:sz="4" w:space="0" w:color="auto"/>
              <w:left w:val="thinThickThinSmallGap" w:sz="24" w:space="0" w:color="auto"/>
              <w:bottom w:val="single" w:sz="4" w:space="0" w:color="auto"/>
            </w:tcBorders>
            <w:shd w:val="clear" w:color="auto" w:fill="FFFFFF"/>
          </w:tcPr>
          <w:p w14:paraId="6D693FC2" w14:textId="77777777" w:rsidR="00272CA8" w:rsidRPr="00D95972" w:rsidRDefault="00272CA8" w:rsidP="00272CA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9BFE21F" w14:textId="06E4C6B3" w:rsidR="00272CA8" w:rsidRPr="00D95972" w:rsidRDefault="00272CA8" w:rsidP="00272CA8">
            <w:pPr>
              <w:rPr>
                <w:rFonts w:cs="Arial"/>
              </w:rPr>
            </w:pPr>
            <w:r>
              <w:rPr>
                <w:lang w:val="en-US"/>
              </w:rPr>
              <w:t>TRS_URLLC (CT3)</w:t>
            </w:r>
          </w:p>
        </w:tc>
        <w:tc>
          <w:tcPr>
            <w:tcW w:w="1088" w:type="dxa"/>
            <w:tcBorders>
              <w:top w:val="single" w:sz="4" w:space="0" w:color="auto"/>
              <w:bottom w:val="single" w:sz="4" w:space="0" w:color="auto"/>
            </w:tcBorders>
          </w:tcPr>
          <w:p w14:paraId="5152A7C9" w14:textId="77777777" w:rsidR="00272CA8" w:rsidRPr="00D95972" w:rsidRDefault="00272CA8" w:rsidP="00272CA8">
            <w:pPr>
              <w:rPr>
                <w:rFonts w:cs="Arial"/>
              </w:rPr>
            </w:pPr>
          </w:p>
        </w:tc>
        <w:tc>
          <w:tcPr>
            <w:tcW w:w="4191" w:type="dxa"/>
            <w:gridSpan w:val="3"/>
            <w:tcBorders>
              <w:top w:val="single" w:sz="4" w:space="0" w:color="auto"/>
              <w:bottom w:val="single" w:sz="4" w:space="0" w:color="auto"/>
            </w:tcBorders>
          </w:tcPr>
          <w:p w14:paraId="6AFBB2D8" w14:textId="4692EDD0" w:rsidR="00272CA8" w:rsidRPr="00DA2C24" w:rsidRDefault="00272CA8" w:rsidP="00272CA8">
            <w:pPr>
              <w:rPr>
                <w:rFonts w:eastAsia="Calibri" w:cs="Arial"/>
                <w:b/>
                <w:bCs/>
                <w:color w:val="FF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508E6BA" w14:textId="77777777" w:rsidR="00272CA8" w:rsidRPr="00D95972" w:rsidRDefault="00272CA8" w:rsidP="00272CA8">
            <w:pPr>
              <w:rPr>
                <w:rFonts w:cs="Arial"/>
              </w:rPr>
            </w:pPr>
          </w:p>
        </w:tc>
        <w:tc>
          <w:tcPr>
            <w:tcW w:w="826" w:type="dxa"/>
            <w:tcBorders>
              <w:top w:val="single" w:sz="4" w:space="0" w:color="auto"/>
              <w:bottom w:val="single" w:sz="4" w:space="0" w:color="auto"/>
            </w:tcBorders>
          </w:tcPr>
          <w:p w14:paraId="51885AE4" w14:textId="77777777" w:rsidR="00272CA8" w:rsidRPr="00D95972"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tcPr>
          <w:p w14:paraId="7713B730" w14:textId="3EC6376C" w:rsidR="00272CA8" w:rsidRDefault="00272CA8" w:rsidP="00272CA8">
            <w:pPr>
              <w:rPr>
                <w:rFonts w:eastAsia="Batang" w:cs="Arial"/>
                <w:color w:val="000000"/>
                <w:lang w:eastAsia="ko-KR"/>
              </w:rPr>
            </w:pPr>
            <w:r w:rsidRPr="009B4632">
              <w:rPr>
                <w:rFonts w:eastAsia="Batang" w:cs="Arial"/>
                <w:color w:val="000000"/>
                <w:lang w:eastAsia="ko-KR"/>
              </w:rPr>
              <w:t>on 5G Timing Resiliency and TSC &amp; URLLC enhancements</w:t>
            </w:r>
          </w:p>
          <w:p w14:paraId="4A67AEE3" w14:textId="77777777" w:rsidR="00272CA8" w:rsidRPr="00D95972" w:rsidRDefault="00272CA8" w:rsidP="00272CA8">
            <w:pPr>
              <w:rPr>
                <w:rFonts w:eastAsia="Batang" w:cs="Arial"/>
                <w:color w:val="000000"/>
                <w:lang w:eastAsia="ko-KR"/>
              </w:rPr>
            </w:pPr>
          </w:p>
          <w:p w14:paraId="06AD1D73" w14:textId="77777777" w:rsidR="00272CA8" w:rsidRPr="00D95972" w:rsidRDefault="00272CA8" w:rsidP="00272CA8">
            <w:pPr>
              <w:rPr>
                <w:rFonts w:eastAsia="Batang" w:cs="Arial"/>
                <w:lang w:eastAsia="ko-KR"/>
              </w:rPr>
            </w:pPr>
          </w:p>
        </w:tc>
      </w:tr>
      <w:tr w:rsidR="00272CA8" w:rsidRPr="00D95972" w14:paraId="26195938" w14:textId="77777777" w:rsidTr="00F65AFD">
        <w:tc>
          <w:tcPr>
            <w:tcW w:w="976" w:type="dxa"/>
            <w:tcBorders>
              <w:top w:val="nil"/>
              <w:left w:val="thinThickThinSmallGap" w:sz="24" w:space="0" w:color="auto"/>
              <w:bottom w:val="nil"/>
            </w:tcBorders>
            <w:shd w:val="clear" w:color="auto" w:fill="auto"/>
          </w:tcPr>
          <w:p w14:paraId="11FBABDA"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7EFC73A1"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35ECD27D" w14:textId="77777777" w:rsidR="00272CA8" w:rsidRDefault="00272CA8" w:rsidP="00272CA8"/>
        </w:tc>
        <w:tc>
          <w:tcPr>
            <w:tcW w:w="4191" w:type="dxa"/>
            <w:gridSpan w:val="3"/>
            <w:tcBorders>
              <w:top w:val="single" w:sz="4" w:space="0" w:color="auto"/>
              <w:bottom w:val="single" w:sz="4" w:space="0" w:color="auto"/>
            </w:tcBorders>
            <w:shd w:val="clear" w:color="auto" w:fill="FFFFFF"/>
          </w:tcPr>
          <w:p w14:paraId="5953C792" w14:textId="77777777" w:rsidR="00272CA8" w:rsidRDefault="00272CA8" w:rsidP="00272CA8">
            <w:pPr>
              <w:rPr>
                <w:rFonts w:cs="Arial"/>
              </w:rPr>
            </w:pPr>
          </w:p>
        </w:tc>
        <w:tc>
          <w:tcPr>
            <w:tcW w:w="1767" w:type="dxa"/>
            <w:tcBorders>
              <w:top w:val="single" w:sz="4" w:space="0" w:color="auto"/>
              <w:bottom w:val="single" w:sz="4" w:space="0" w:color="auto"/>
            </w:tcBorders>
            <w:shd w:val="clear" w:color="auto" w:fill="FFFFFF"/>
          </w:tcPr>
          <w:p w14:paraId="7E1C14C9" w14:textId="77777777" w:rsidR="00272CA8" w:rsidRDefault="00272CA8" w:rsidP="00272CA8">
            <w:pPr>
              <w:rPr>
                <w:rFonts w:cs="Arial"/>
              </w:rPr>
            </w:pPr>
          </w:p>
        </w:tc>
        <w:tc>
          <w:tcPr>
            <w:tcW w:w="826" w:type="dxa"/>
            <w:tcBorders>
              <w:top w:val="single" w:sz="4" w:space="0" w:color="auto"/>
              <w:bottom w:val="single" w:sz="4" w:space="0" w:color="auto"/>
            </w:tcBorders>
            <w:shd w:val="clear" w:color="auto" w:fill="FFFFFF"/>
          </w:tcPr>
          <w:p w14:paraId="165660AD" w14:textId="77777777" w:rsidR="00272CA8"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C797DB" w14:textId="77777777" w:rsidR="00272CA8" w:rsidRDefault="00272CA8" w:rsidP="00272CA8">
            <w:pPr>
              <w:rPr>
                <w:rFonts w:eastAsia="Batang" w:cs="Arial"/>
                <w:lang w:eastAsia="ko-KR"/>
              </w:rPr>
            </w:pPr>
          </w:p>
        </w:tc>
      </w:tr>
      <w:tr w:rsidR="00272CA8" w:rsidRPr="00D95972" w14:paraId="47ECA252" w14:textId="77777777" w:rsidTr="00F65AFD">
        <w:tc>
          <w:tcPr>
            <w:tcW w:w="976" w:type="dxa"/>
            <w:tcBorders>
              <w:top w:val="nil"/>
              <w:left w:val="thinThickThinSmallGap" w:sz="24" w:space="0" w:color="auto"/>
              <w:bottom w:val="nil"/>
            </w:tcBorders>
            <w:shd w:val="clear" w:color="auto" w:fill="auto"/>
          </w:tcPr>
          <w:p w14:paraId="74FD42FD"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32FFE5B0"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1E1B5B7E" w14:textId="77777777" w:rsidR="00272CA8" w:rsidRDefault="00272CA8" w:rsidP="00272CA8"/>
        </w:tc>
        <w:tc>
          <w:tcPr>
            <w:tcW w:w="4191" w:type="dxa"/>
            <w:gridSpan w:val="3"/>
            <w:tcBorders>
              <w:top w:val="single" w:sz="4" w:space="0" w:color="auto"/>
              <w:bottom w:val="single" w:sz="4" w:space="0" w:color="auto"/>
            </w:tcBorders>
            <w:shd w:val="clear" w:color="auto" w:fill="FFFFFF"/>
          </w:tcPr>
          <w:p w14:paraId="1A91C05A" w14:textId="77777777" w:rsidR="00272CA8" w:rsidRDefault="00272CA8" w:rsidP="00272CA8">
            <w:pPr>
              <w:rPr>
                <w:rFonts w:cs="Arial"/>
              </w:rPr>
            </w:pPr>
          </w:p>
        </w:tc>
        <w:tc>
          <w:tcPr>
            <w:tcW w:w="1767" w:type="dxa"/>
            <w:tcBorders>
              <w:top w:val="single" w:sz="4" w:space="0" w:color="auto"/>
              <w:bottom w:val="single" w:sz="4" w:space="0" w:color="auto"/>
            </w:tcBorders>
            <w:shd w:val="clear" w:color="auto" w:fill="FFFFFF"/>
          </w:tcPr>
          <w:p w14:paraId="648CEC6C" w14:textId="77777777" w:rsidR="00272CA8" w:rsidRDefault="00272CA8" w:rsidP="00272CA8">
            <w:pPr>
              <w:rPr>
                <w:rFonts w:cs="Arial"/>
              </w:rPr>
            </w:pPr>
          </w:p>
        </w:tc>
        <w:tc>
          <w:tcPr>
            <w:tcW w:w="826" w:type="dxa"/>
            <w:tcBorders>
              <w:top w:val="single" w:sz="4" w:space="0" w:color="auto"/>
              <w:bottom w:val="single" w:sz="4" w:space="0" w:color="auto"/>
            </w:tcBorders>
            <w:shd w:val="clear" w:color="auto" w:fill="FFFFFF"/>
          </w:tcPr>
          <w:p w14:paraId="0D56E020" w14:textId="77777777" w:rsidR="00272CA8"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E0ECE3" w14:textId="77777777" w:rsidR="00272CA8" w:rsidRDefault="00272CA8" w:rsidP="00272CA8">
            <w:pPr>
              <w:rPr>
                <w:rFonts w:eastAsia="Batang" w:cs="Arial"/>
                <w:lang w:eastAsia="ko-KR"/>
              </w:rPr>
            </w:pPr>
          </w:p>
        </w:tc>
      </w:tr>
      <w:tr w:rsidR="00272CA8" w:rsidRPr="00D95972" w14:paraId="61517A8B" w14:textId="77777777" w:rsidTr="00F65AFD">
        <w:tc>
          <w:tcPr>
            <w:tcW w:w="976" w:type="dxa"/>
            <w:tcBorders>
              <w:top w:val="nil"/>
              <w:left w:val="thinThickThinSmallGap" w:sz="24" w:space="0" w:color="auto"/>
              <w:bottom w:val="nil"/>
            </w:tcBorders>
            <w:shd w:val="clear" w:color="auto" w:fill="auto"/>
          </w:tcPr>
          <w:p w14:paraId="45808F48"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700598A4"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21BDC377" w14:textId="77777777" w:rsidR="00272CA8" w:rsidRDefault="00272CA8" w:rsidP="00272CA8"/>
        </w:tc>
        <w:tc>
          <w:tcPr>
            <w:tcW w:w="4191" w:type="dxa"/>
            <w:gridSpan w:val="3"/>
            <w:tcBorders>
              <w:top w:val="single" w:sz="4" w:space="0" w:color="auto"/>
              <w:bottom w:val="single" w:sz="4" w:space="0" w:color="auto"/>
            </w:tcBorders>
            <w:shd w:val="clear" w:color="auto" w:fill="FFFFFF"/>
          </w:tcPr>
          <w:p w14:paraId="080077B0" w14:textId="77777777" w:rsidR="00272CA8" w:rsidRDefault="00272CA8" w:rsidP="00272CA8">
            <w:pPr>
              <w:rPr>
                <w:rFonts w:cs="Arial"/>
              </w:rPr>
            </w:pPr>
          </w:p>
        </w:tc>
        <w:tc>
          <w:tcPr>
            <w:tcW w:w="1767" w:type="dxa"/>
            <w:tcBorders>
              <w:top w:val="single" w:sz="4" w:space="0" w:color="auto"/>
              <w:bottom w:val="single" w:sz="4" w:space="0" w:color="auto"/>
            </w:tcBorders>
            <w:shd w:val="clear" w:color="auto" w:fill="FFFFFF"/>
          </w:tcPr>
          <w:p w14:paraId="14FC4B0B" w14:textId="77777777" w:rsidR="00272CA8" w:rsidRDefault="00272CA8" w:rsidP="00272CA8">
            <w:pPr>
              <w:rPr>
                <w:rFonts w:cs="Arial"/>
              </w:rPr>
            </w:pPr>
          </w:p>
        </w:tc>
        <w:tc>
          <w:tcPr>
            <w:tcW w:w="826" w:type="dxa"/>
            <w:tcBorders>
              <w:top w:val="single" w:sz="4" w:space="0" w:color="auto"/>
              <w:bottom w:val="single" w:sz="4" w:space="0" w:color="auto"/>
            </w:tcBorders>
            <w:shd w:val="clear" w:color="auto" w:fill="FFFFFF"/>
          </w:tcPr>
          <w:p w14:paraId="2DD7B000" w14:textId="77777777" w:rsidR="00272CA8"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87C305" w14:textId="77777777" w:rsidR="00272CA8" w:rsidRDefault="00272CA8" w:rsidP="00272CA8">
            <w:pPr>
              <w:rPr>
                <w:rFonts w:eastAsia="Batang" w:cs="Arial"/>
                <w:lang w:eastAsia="ko-KR"/>
              </w:rPr>
            </w:pPr>
          </w:p>
        </w:tc>
      </w:tr>
      <w:tr w:rsidR="00272CA8" w:rsidRPr="00D95972" w14:paraId="676DA803" w14:textId="77777777" w:rsidTr="00F65AFD">
        <w:tc>
          <w:tcPr>
            <w:tcW w:w="976" w:type="dxa"/>
            <w:tcBorders>
              <w:top w:val="nil"/>
              <w:left w:val="thinThickThinSmallGap" w:sz="24" w:space="0" w:color="auto"/>
              <w:bottom w:val="nil"/>
            </w:tcBorders>
            <w:shd w:val="clear" w:color="auto" w:fill="auto"/>
          </w:tcPr>
          <w:p w14:paraId="4B452579"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36BB6CB9"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4F46BFE9" w14:textId="77777777" w:rsidR="00272CA8" w:rsidRDefault="00272CA8" w:rsidP="00272CA8"/>
        </w:tc>
        <w:tc>
          <w:tcPr>
            <w:tcW w:w="4191" w:type="dxa"/>
            <w:gridSpan w:val="3"/>
            <w:tcBorders>
              <w:top w:val="single" w:sz="4" w:space="0" w:color="auto"/>
              <w:bottom w:val="single" w:sz="4" w:space="0" w:color="auto"/>
            </w:tcBorders>
            <w:shd w:val="clear" w:color="auto" w:fill="FFFFFF"/>
          </w:tcPr>
          <w:p w14:paraId="683D2B27" w14:textId="77777777" w:rsidR="00272CA8" w:rsidRDefault="00272CA8" w:rsidP="00272CA8">
            <w:pPr>
              <w:rPr>
                <w:rFonts w:cs="Arial"/>
              </w:rPr>
            </w:pPr>
          </w:p>
        </w:tc>
        <w:tc>
          <w:tcPr>
            <w:tcW w:w="1767" w:type="dxa"/>
            <w:tcBorders>
              <w:top w:val="single" w:sz="4" w:space="0" w:color="auto"/>
              <w:bottom w:val="single" w:sz="4" w:space="0" w:color="auto"/>
            </w:tcBorders>
            <w:shd w:val="clear" w:color="auto" w:fill="FFFFFF"/>
          </w:tcPr>
          <w:p w14:paraId="0DAD6B63" w14:textId="77777777" w:rsidR="00272CA8" w:rsidRDefault="00272CA8" w:rsidP="00272CA8">
            <w:pPr>
              <w:rPr>
                <w:rFonts w:cs="Arial"/>
              </w:rPr>
            </w:pPr>
          </w:p>
        </w:tc>
        <w:tc>
          <w:tcPr>
            <w:tcW w:w="826" w:type="dxa"/>
            <w:tcBorders>
              <w:top w:val="single" w:sz="4" w:space="0" w:color="auto"/>
              <w:bottom w:val="single" w:sz="4" w:space="0" w:color="auto"/>
            </w:tcBorders>
            <w:shd w:val="clear" w:color="auto" w:fill="FFFFFF"/>
          </w:tcPr>
          <w:p w14:paraId="50FD5DE0" w14:textId="77777777" w:rsidR="00272CA8"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073AF6" w14:textId="77777777" w:rsidR="00272CA8" w:rsidRDefault="00272CA8" w:rsidP="00272CA8">
            <w:pPr>
              <w:rPr>
                <w:rFonts w:eastAsia="Batang" w:cs="Arial"/>
                <w:lang w:eastAsia="ko-KR"/>
              </w:rPr>
            </w:pPr>
          </w:p>
        </w:tc>
      </w:tr>
      <w:tr w:rsidR="00272CA8" w:rsidRPr="00D95972" w14:paraId="718EED54" w14:textId="77777777" w:rsidTr="00143101">
        <w:tc>
          <w:tcPr>
            <w:tcW w:w="976" w:type="dxa"/>
            <w:tcBorders>
              <w:top w:val="single" w:sz="4" w:space="0" w:color="auto"/>
              <w:left w:val="thinThickThinSmallGap" w:sz="24" w:space="0" w:color="auto"/>
              <w:bottom w:val="single" w:sz="4" w:space="0" w:color="auto"/>
            </w:tcBorders>
            <w:shd w:val="clear" w:color="auto" w:fill="FFFFFF"/>
          </w:tcPr>
          <w:p w14:paraId="15778AC8" w14:textId="77777777" w:rsidR="00272CA8" w:rsidRPr="00D95972" w:rsidRDefault="00272CA8" w:rsidP="00272CA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613C9DD" w14:textId="6D597EE6" w:rsidR="00272CA8" w:rsidRPr="00D95972" w:rsidRDefault="00272CA8" w:rsidP="00272CA8">
            <w:pPr>
              <w:rPr>
                <w:rFonts w:cs="Arial"/>
              </w:rPr>
            </w:pPr>
            <w:proofErr w:type="spellStart"/>
            <w:r>
              <w:rPr>
                <w:lang w:val="en-US"/>
              </w:rPr>
              <w:t>DetNet</w:t>
            </w:r>
            <w:proofErr w:type="spellEnd"/>
            <w:r>
              <w:rPr>
                <w:lang w:val="en-US"/>
              </w:rPr>
              <w:t xml:space="preserve"> (CT3)</w:t>
            </w:r>
          </w:p>
        </w:tc>
        <w:tc>
          <w:tcPr>
            <w:tcW w:w="1088" w:type="dxa"/>
            <w:tcBorders>
              <w:top w:val="single" w:sz="4" w:space="0" w:color="auto"/>
              <w:bottom w:val="single" w:sz="4" w:space="0" w:color="auto"/>
            </w:tcBorders>
          </w:tcPr>
          <w:p w14:paraId="6033E765" w14:textId="77777777" w:rsidR="00272CA8" w:rsidRPr="00D95972" w:rsidRDefault="00272CA8" w:rsidP="00272CA8">
            <w:pPr>
              <w:rPr>
                <w:rFonts w:cs="Arial"/>
              </w:rPr>
            </w:pPr>
          </w:p>
        </w:tc>
        <w:tc>
          <w:tcPr>
            <w:tcW w:w="4191" w:type="dxa"/>
            <w:gridSpan w:val="3"/>
            <w:tcBorders>
              <w:top w:val="single" w:sz="4" w:space="0" w:color="auto"/>
              <w:bottom w:val="single" w:sz="4" w:space="0" w:color="auto"/>
            </w:tcBorders>
          </w:tcPr>
          <w:p w14:paraId="4240EBCD" w14:textId="36E855B4" w:rsidR="00272CA8" w:rsidRPr="00DA2C24" w:rsidRDefault="00272CA8" w:rsidP="00272CA8">
            <w:pPr>
              <w:rPr>
                <w:rFonts w:eastAsia="Calibri" w:cs="Arial"/>
                <w:b/>
                <w:bCs/>
                <w:color w:val="FF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FA2F6B5" w14:textId="77777777" w:rsidR="00272CA8" w:rsidRPr="00D95972" w:rsidRDefault="00272CA8" w:rsidP="00272CA8">
            <w:pPr>
              <w:rPr>
                <w:rFonts w:cs="Arial"/>
              </w:rPr>
            </w:pPr>
          </w:p>
        </w:tc>
        <w:tc>
          <w:tcPr>
            <w:tcW w:w="826" w:type="dxa"/>
            <w:tcBorders>
              <w:top w:val="single" w:sz="4" w:space="0" w:color="auto"/>
              <w:bottom w:val="single" w:sz="4" w:space="0" w:color="auto"/>
            </w:tcBorders>
          </w:tcPr>
          <w:p w14:paraId="39DF526C" w14:textId="77777777" w:rsidR="00272CA8" w:rsidRPr="00D95972"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tcPr>
          <w:p w14:paraId="4769DCD0" w14:textId="4D2DA9ED" w:rsidR="00272CA8" w:rsidRDefault="00272CA8" w:rsidP="00272CA8">
            <w:pPr>
              <w:rPr>
                <w:rFonts w:eastAsia="Batang" w:cs="Arial"/>
                <w:color w:val="000000"/>
                <w:lang w:eastAsia="ko-KR"/>
              </w:rPr>
            </w:pPr>
            <w:r w:rsidRPr="009B4632">
              <w:rPr>
                <w:rFonts w:eastAsia="Batang" w:cs="Arial"/>
                <w:color w:val="000000"/>
                <w:lang w:eastAsia="ko-KR"/>
              </w:rPr>
              <w:t xml:space="preserve">Extensions to the TSC Framework to support </w:t>
            </w:r>
            <w:proofErr w:type="spellStart"/>
            <w:proofErr w:type="gramStart"/>
            <w:r w:rsidRPr="009B4632">
              <w:rPr>
                <w:rFonts w:eastAsia="Batang" w:cs="Arial"/>
                <w:color w:val="000000"/>
                <w:lang w:eastAsia="ko-KR"/>
              </w:rPr>
              <w:t>DetNet</w:t>
            </w:r>
            <w:proofErr w:type="spellEnd"/>
            <w:proofErr w:type="gramEnd"/>
          </w:p>
          <w:p w14:paraId="434900C3" w14:textId="77777777" w:rsidR="00272CA8" w:rsidRPr="00D95972" w:rsidRDefault="00272CA8" w:rsidP="00272CA8">
            <w:pPr>
              <w:rPr>
                <w:rFonts w:eastAsia="Batang" w:cs="Arial"/>
                <w:color w:val="000000"/>
                <w:lang w:eastAsia="ko-KR"/>
              </w:rPr>
            </w:pPr>
          </w:p>
          <w:p w14:paraId="74C99731" w14:textId="77777777" w:rsidR="00272CA8" w:rsidRPr="006F1124" w:rsidRDefault="00272CA8" w:rsidP="00272CA8">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2AF1394" w14:textId="77777777" w:rsidR="00272CA8" w:rsidRPr="00D95972" w:rsidRDefault="00272CA8" w:rsidP="00272CA8">
            <w:pPr>
              <w:rPr>
                <w:rFonts w:eastAsia="Batang" w:cs="Arial"/>
                <w:lang w:eastAsia="ko-KR"/>
              </w:rPr>
            </w:pPr>
          </w:p>
        </w:tc>
      </w:tr>
      <w:tr w:rsidR="00272CA8" w:rsidRPr="00D95972" w14:paraId="76F32036" w14:textId="77777777" w:rsidTr="00F65AFD">
        <w:tc>
          <w:tcPr>
            <w:tcW w:w="976" w:type="dxa"/>
            <w:tcBorders>
              <w:top w:val="nil"/>
              <w:left w:val="thinThickThinSmallGap" w:sz="24" w:space="0" w:color="auto"/>
              <w:bottom w:val="nil"/>
            </w:tcBorders>
            <w:shd w:val="clear" w:color="auto" w:fill="auto"/>
          </w:tcPr>
          <w:p w14:paraId="2236B41C"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27A868F8"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02CFC0EC" w14:textId="77777777" w:rsidR="00272CA8" w:rsidRDefault="00272CA8" w:rsidP="00272CA8"/>
        </w:tc>
        <w:tc>
          <w:tcPr>
            <w:tcW w:w="4191" w:type="dxa"/>
            <w:gridSpan w:val="3"/>
            <w:tcBorders>
              <w:top w:val="single" w:sz="4" w:space="0" w:color="auto"/>
              <w:bottom w:val="single" w:sz="4" w:space="0" w:color="auto"/>
            </w:tcBorders>
            <w:shd w:val="clear" w:color="auto" w:fill="FFFFFF"/>
          </w:tcPr>
          <w:p w14:paraId="7728D481" w14:textId="77777777" w:rsidR="00272CA8" w:rsidRDefault="00272CA8" w:rsidP="00272CA8">
            <w:pPr>
              <w:rPr>
                <w:rFonts w:cs="Arial"/>
              </w:rPr>
            </w:pPr>
          </w:p>
        </w:tc>
        <w:tc>
          <w:tcPr>
            <w:tcW w:w="1767" w:type="dxa"/>
            <w:tcBorders>
              <w:top w:val="single" w:sz="4" w:space="0" w:color="auto"/>
              <w:bottom w:val="single" w:sz="4" w:space="0" w:color="auto"/>
            </w:tcBorders>
            <w:shd w:val="clear" w:color="auto" w:fill="FFFFFF"/>
          </w:tcPr>
          <w:p w14:paraId="746D5099" w14:textId="77777777" w:rsidR="00272CA8" w:rsidRDefault="00272CA8" w:rsidP="00272CA8">
            <w:pPr>
              <w:rPr>
                <w:rFonts w:cs="Arial"/>
              </w:rPr>
            </w:pPr>
          </w:p>
        </w:tc>
        <w:tc>
          <w:tcPr>
            <w:tcW w:w="826" w:type="dxa"/>
            <w:tcBorders>
              <w:top w:val="single" w:sz="4" w:space="0" w:color="auto"/>
              <w:bottom w:val="single" w:sz="4" w:space="0" w:color="auto"/>
            </w:tcBorders>
            <w:shd w:val="clear" w:color="auto" w:fill="FFFFFF"/>
          </w:tcPr>
          <w:p w14:paraId="20B9F88B" w14:textId="77777777" w:rsidR="00272CA8"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0A2D2" w14:textId="77777777" w:rsidR="00272CA8" w:rsidRDefault="00272CA8" w:rsidP="00272CA8">
            <w:pPr>
              <w:rPr>
                <w:rFonts w:eastAsia="Batang" w:cs="Arial"/>
                <w:lang w:eastAsia="ko-KR"/>
              </w:rPr>
            </w:pPr>
          </w:p>
        </w:tc>
      </w:tr>
      <w:tr w:rsidR="00272CA8" w:rsidRPr="00D95972" w14:paraId="33CF564A" w14:textId="77777777" w:rsidTr="00F65AFD">
        <w:tc>
          <w:tcPr>
            <w:tcW w:w="976" w:type="dxa"/>
            <w:tcBorders>
              <w:top w:val="nil"/>
              <w:left w:val="thinThickThinSmallGap" w:sz="24" w:space="0" w:color="auto"/>
              <w:bottom w:val="nil"/>
            </w:tcBorders>
            <w:shd w:val="clear" w:color="auto" w:fill="auto"/>
          </w:tcPr>
          <w:p w14:paraId="5F998D80"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20D65EB7"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5AFC4595" w14:textId="77777777" w:rsidR="00272CA8" w:rsidRDefault="00272CA8" w:rsidP="00272CA8"/>
        </w:tc>
        <w:tc>
          <w:tcPr>
            <w:tcW w:w="4191" w:type="dxa"/>
            <w:gridSpan w:val="3"/>
            <w:tcBorders>
              <w:top w:val="single" w:sz="4" w:space="0" w:color="auto"/>
              <w:bottom w:val="single" w:sz="4" w:space="0" w:color="auto"/>
            </w:tcBorders>
            <w:shd w:val="clear" w:color="auto" w:fill="FFFFFF"/>
          </w:tcPr>
          <w:p w14:paraId="1B063A53" w14:textId="77777777" w:rsidR="00272CA8" w:rsidRDefault="00272CA8" w:rsidP="00272CA8">
            <w:pPr>
              <w:rPr>
                <w:rFonts w:cs="Arial"/>
              </w:rPr>
            </w:pPr>
          </w:p>
        </w:tc>
        <w:tc>
          <w:tcPr>
            <w:tcW w:w="1767" w:type="dxa"/>
            <w:tcBorders>
              <w:top w:val="single" w:sz="4" w:space="0" w:color="auto"/>
              <w:bottom w:val="single" w:sz="4" w:space="0" w:color="auto"/>
            </w:tcBorders>
            <w:shd w:val="clear" w:color="auto" w:fill="FFFFFF"/>
          </w:tcPr>
          <w:p w14:paraId="58F849C8" w14:textId="77777777" w:rsidR="00272CA8" w:rsidRDefault="00272CA8" w:rsidP="00272CA8">
            <w:pPr>
              <w:rPr>
                <w:rFonts w:cs="Arial"/>
              </w:rPr>
            </w:pPr>
          </w:p>
        </w:tc>
        <w:tc>
          <w:tcPr>
            <w:tcW w:w="826" w:type="dxa"/>
            <w:tcBorders>
              <w:top w:val="single" w:sz="4" w:space="0" w:color="auto"/>
              <w:bottom w:val="single" w:sz="4" w:space="0" w:color="auto"/>
            </w:tcBorders>
            <w:shd w:val="clear" w:color="auto" w:fill="FFFFFF"/>
          </w:tcPr>
          <w:p w14:paraId="4833705F" w14:textId="77777777" w:rsidR="00272CA8"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6AC9DF" w14:textId="77777777" w:rsidR="00272CA8" w:rsidRDefault="00272CA8" w:rsidP="00272CA8">
            <w:pPr>
              <w:rPr>
                <w:rFonts w:eastAsia="Batang" w:cs="Arial"/>
                <w:lang w:eastAsia="ko-KR"/>
              </w:rPr>
            </w:pPr>
          </w:p>
        </w:tc>
      </w:tr>
      <w:tr w:rsidR="00272CA8" w:rsidRPr="00D95972" w14:paraId="62643244" w14:textId="77777777" w:rsidTr="00F65AFD">
        <w:tc>
          <w:tcPr>
            <w:tcW w:w="976" w:type="dxa"/>
            <w:tcBorders>
              <w:top w:val="nil"/>
              <w:left w:val="thinThickThinSmallGap" w:sz="24" w:space="0" w:color="auto"/>
              <w:bottom w:val="nil"/>
            </w:tcBorders>
            <w:shd w:val="clear" w:color="auto" w:fill="auto"/>
          </w:tcPr>
          <w:p w14:paraId="62202799"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069C103F"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2C27F770" w14:textId="77777777" w:rsidR="00272CA8" w:rsidRDefault="00272CA8" w:rsidP="00272CA8"/>
        </w:tc>
        <w:tc>
          <w:tcPr>
            <w:tcW w:w="4191" w:type="dxa"/>
            <w:gridSpan w:val="3"/>
            <w:tcBorders>
              <w:top w:val="single" w:sz="4" w:space="0" w:color="auto"/>
              <w:bottom w:val="single" w:sz="4" w:space="0" w:color="auto"/>
            </w:tcBorders>
            <w:shd w:val="clear" w:color="auto" w:fill="FFFFFF"/>
          </w:tcPr>
          <w:p w14:paraId="144C4028" w14:textId="77777777" w:rsidR="00272CA8" w:rsidRDefault="00272CA8" w:rsidP="00272CA8">
            <w:pPr>
              <w:rPr>
                <w:rFonts w:cs="Arial"/>
              </w:rPr>
            </w:pPr>
          </w:p>
        </w:tc>
        <w:tc>
          <w:tcPr>
            <w:tcW w:w="1767" w:type="dxa"/>
            <w:tcBorders>
              <w:top w:val="single" w:sz="4" w:space="0" w:color="auto"/>
              <w:bottom w:val="single" w:sz="4" w:space="0" w:color="auto"/>
            </w:tcBorders>
            <w:shd w:val="clear" w:color="auto" w:fill="FFFFFF"/>
          </w:tcPr>
          <w:p w14:paraId="4C460869" w14:textId="77777777" w:rsidR="00272CA8" w:rsidRDefault="00272CA8" w:rsidP="00272CA8">
            <w:pPr>
              <w:rPr>
                <w:rFonts w:cs="Arial"/>
              </w:rPr>
            </w:pPr>
          </w:p>
        </w:tc>
        <w:tc>
          <w:tcPr>
            <w:tcW w:w="826" w:type="dxa"/>
            <w:tcBorders>
              <w:top w:val="single" w:sz="4" w:space="0" w:color="auto"/>
              <w:bottom w:val="single" w:sz="4" w:space="0" w:color="auto"/>
            </w:tcBorders>
            <w:shd w:val="clear" w:color="auto" w:fill="FFFFFF"/>
          </w:tcPr>
          <w:p w14:paraId="35BD81BB" w14:textId="77777777" w:rsidR="00272CA8"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26B7C1" w14:textId="77777777" w:rsidR="00272CA8" w:rsidRDefault="00272CA8" w:rsidP="00272CA8">
            <w:pPr>
              <w:rPr>
                <w:rFonts w:eastAsia="Batang" w:cs="Arial"/>
                <w:lang w:eastAsia="ko-KR"/>
              </w:rPr>
            </w:pPr>
          </w:p>
        </w:tc>
      </w:tr>
      <w:tr w:rsidR="00272CA8" w:rsidRPr="00D95972" w14:paraId="11111BF1" w14:textId="77777777" w:rsidTr="00F65AFD">
        <w:tc>
          <w:tcPr>
            <w:tcW w:w="976" w:type="dxa"/>
            <w:tcBorders>
              <w:top w:val="nil"/>
              <w:left w:val="thinThickThinSmallGap" w:sz="24" w:space="0" w:color="auto"/>
              <w:bottom w:val="nil"/>
            </w:tcBorders>
            <w:shd w:val="clear" w:color="auto" w:fill="auto"/>
          </w:tcPr>
          <w:p w14:paraId="692F823E"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5EA48386"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6856A74F" w14:textId="77777777" w:rsidR="00272CA8" w:rsidRDefault="00272CA8" w:rsidP="00272CA8"/>
        </w:tc>
        <w:tc>
          <w:tcPr>
            <w:tcW w:w="4191" w:type="dxa"/>
            <w:gridSpan w:val="3"/>
            <w:tcBorders>
              <w:top w:val="single" w:sz="4" w:space="0" w:color="auto"/>
              <w:bottom w:val="single" w:sz="4" w:space="0" w:color="auto"/>
            </w:tcBorders>
            <w:shd w:val="clear" w:color="auto" w:fill="FFFFFF"/>
          </w:tcPr>
          <w:p w14:paraId="5F5D76A9" w14:textId="77777777" w:rsidR="00272CA8" w:rsidRDefault="00272CA8" w:rsidP="00272CA8">
            <w:pPr>
              <w:rPr>
                <w:rFonts w:cs="Arial"/>
              </w:rPr>
            </w:pPr>
          </w:p>
        </w:tc>
        <w:tc>
          <w:tcPr>
            <w:tcW w:w="1767" w:type="dxa"/>
            <w:tcBorders>
              <w:top w:val="single" w:sz="4" w:space="0" w:color="auto"/>
              <w:bottom w:val="single" w:sz="4" w:space="0" w:color="auto"/>
            </w:tcBorders>
            <w:shd w:val="clear" w:color="auto" w:fill="FFFFFF"/>
          </w:tcPr>
          <w:p w14:paraId="1F9E1FFE" w14:textId="77777777" w:rsidR="00272CA8" w:rsidRDefault="00272CA8" w:rsidP="00272CA8">
            <w:pPr>
              <w:rPr>
                <w:rFonts w:cs="Arial"/>
              </w:rPr>
            </w:pPr>
          </w:p>
        </w:tc>
        <w:tc>
          <w:tcPr>
            <w:tcW w:w="826" w:type="dxa"/>
            <w:tcBorders>
              <w:top w:val="single" w:sz="4" w:space="0" w:color="auto"/>
              <w:bottom w:val="single" w:sz="4" w:space="0" w:color="auto"/>
            </w:tcBorders>
            <w:shd w:val="clear" w:color="auto" w:fill="FFFFFF"/>
          </w:tcPr>
          <w:p w14:paraId="103E0AA6" w14:textId="77777777" w:rsidR="00272CA8"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2B3EB3" w14:textId="77777777" w:rsidR="00272CA8" w:rsidRDefault="00272CA8" w:rsidP="00272CA8">
            <w:pPr>
              <w:rPr>
                <w:rFonts w:eastAsia="Batang" w:cs="Arial"/>
                <w:lang w:eastAsia="ko-KR"/>
              </w:rPr>
            </w:pPr>
          </w:p>
        </w:tc>
      </w:tr>
      <w:tr w:rsidR="00272CA8" w:rsidRPr="00D95972" w14:paraId="0C70357C" w14:textId="77777777" w:rsidTr="001971DC">
        <w:tc>
          <w:tcPr>
            <w:tcW w:w="976" w:type="dxa"/>
            <w:tcBorders>
              <w:top w:val="single" w:sz="4" w:space="0" w:color="auto"/>
              <w:left w:val="thinThickThinSmallGap" w:sz="24" w:space="0" w:color="auto"/>
              <w:bottom w:val="single" w:sz="4" w:space="0" w:color="auto"/>
            </w:tcBorders>
            <w:shd w:val="clear" w:color="auto" w:fill="FFFFFF"/>
          </w:tcPr>
          <w:p w14:paraId="68BAE9C9" w14:textId="77777777" w:rsidR="00272CA8" w:rsidRPr="00D95972" w:rsidRDefault="00272CA8" w:rsidP="00272CA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5A7A294" w14:textId="7A2A72AB" w:rsidR="00272CA8" w:rsidRPr="00D95972" w:rsidRDefault="00272CA8" w:rsidP="00272CA8">
            <w:pPr>
              <w:rPr>
                <w:rFonts w:cs="Arial"/>
              </w:rPr>
            </w:pPr>
            <w:proofErr w:type="spellStart"/>
            <w:r>
              <w:rPr>
                <w:lang w:val="en-US"/>
              </w:rPr>
              <w:t>eUEPO</w:t>
            </w:r>
            <w:proofErr w:type="spellEnd"/>
            <w:r>
              <w:rPr>
                <w:lang w:val="en-US"/>
              </w:rPr>
              <w:t xml:space="preserve"> (CT3)</w:t>
            </w:r>
          </w:p>
        </w:tc>
        <w:tc>
          <w:tcPr>
            <w:tcW w:w="1088" w:type="dxa"/>
            <w:tcBorders>
              <w:top w:val="single" w:sz="4" w:space="0" w:color="auto"/>
              <w:bottom w:val="single" w:sz="4" w:space="0" w:color="auto"/>
            </w:tcBorders>
          </w:tcPr>
          <w:p w14:paraId="6B14EA72" w14:textId="77777777" w:rsidR="00272CA8" w:rsidRPr="00D95972" w:rsidRDefault="00272CA8" w:rsidP="00272CA8">
            <w:pPr>
              <w:rPr>
                <w:rFonts w:cs="Arial"/>
              </w:rPr>
            </w:pPr>
          </w:p>
        </w:tc>
        <w:tc>
          <w:tcPr>
            <w:tcW w:w="4191" w:type="dxa"/>
            <w:gridSpan w:val="3"/>
            <w:tcBorders>
              <w:top w:val="single" w:sz="4" w:space="0" w:color="auto"/>
              <w:bottom w:val="single" w:sz="4" w:space="0" w:color="auto"/>
            </w:tcBorders>
          </w:tcPr>
          <w:p w14:paraId="1C72F9B9" w14:textId="70C5E4B2" w:rsidR="00272CA8" w:rsidRPr="00DA2C24" w:rsidRDefault="00272CA8" w:rsidP="00272CA8">
            <w:pPr>
              <w:rPr>
                <w:rFonts w:eastAsia="Calibri" w:cs="Arial"/>
                <w:b/>
                <w:bCs/>
                <w:color w:val="FF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1E2EDAD" w14:textId="77777777" w:rsidR="00272CA8" w:rsidRPr="00D95972" w:rsidRDefault="00272CA8" w:rsidP="00272CA8">
            <w:pPr>
              <w:rPr>
                <w:rFonts w:cs="Arial"/>
              </w:rPr>
            </w:pPr>
          </w:p>
        </w:tc>
        <w:tc>
          <w:tcPr>
            <w:tcW w:w="826" w:type="dxa"/>
            <w:tcBorders>
              <w:top w:val="single" w:sz="4" w:space="0" w:color="auto"/>
              <w:bottom w:val="single" w:sz="4" w:space="0" w:color="auto"/>
            </w:tcBorders>
          </w:tcPr>
          <w:p w14:paraId="79C4B38D" w14:textId="77777777" w:rsidR="00272CA8" w:rsidRPr="00D95972"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tcPr>
          <w:p w14:paraId="0A2920CA" w14:textId="4CE41ED6" w:rsidR="00272CA8" w:rsidRDefault="00272CA8" w:rsidP="00272CA8">
            <w:pPr>
              <w:rPr>
                <w:rFonts w:eastAsia="Batang" w:cs="Arial"/>
                <w:color w:val="000000"/>
                <w:lang w:eastAsia="ko-KR"/>
              </w:rPr>
            </w:pPr>
            <w:r w:rsidRPr="009B4632">
              <w:rPr>
                <w:rFonts w:eastAsia="Batang" w:cs="Arial"/>
                <w:color w:val="000000"/>
                <w:lang w:eastAsia="ko-KR"/>
              </w:rPr>
              <w:t>CT aspects of enhancement of 5G UE Policy</w:t>
            </w:r>
          </w:p>
          <w:p w14:paraId="66DB9376" w14:textId="77777777" w:rsidR="00272CA8" w:rsidRPr="00D95972" w:rsidRDefault="00272CA8" w:rsidP="00272CA8">
            <w:pPr>
              <w:rPr>
                <w:rFonts w:eastAsia="Batang" w:cs="Arial"/>
                <w:color w:val="000000"/>
                <w:lang w:eastAsia="ko-KR"/>
              </w:rPr>
            </w:pPr>
          </w:p>
          <w:p w14:paraId="10B50AE9" w14:textId="77777777" w:rsidR="00272CA8" w:rsidRPr="00D95972" w:rsidRDefault="00272CA8" w:rsidP="00272CA8">
            <w:pPr>
              <w:rPr>
                <w:rFonts w:eastAsia="Batang" w:cs="Arial"/>
                <w:lang w:eastAsia="ko-KR"/>
              </w:rPr>
            </w:pPr>
          </w:p>
        </w:tc>
      </w:tr>
      <w:tr w:rsidR="00272CA8" w:rsidRPr="00D95972" w14:paraId="7925ED12" w14:textId="77777777" w:rsidTr="001971DC">
        <w:tc>
          <w:tcPr>
            <w:tcW w:w="976" w:type="dxa"/>
            <w:tcBorders>
              <w:top w:val="nil"/>
              <w:left w:val="thinThickThinSmallGap" w:sz="24" w:space="0" w:color="auto"/>
              <w:bottom w:val="nil"/>
            </w:tcBorders>
            <w:shd w:val="clear" w:color="auto" w:fill="auto"/>
          </w:tcPr>
          <w:p w14:paraId="7EACE803"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4A4DAF74"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2150D26E" w14:textId="3AFC9B03" w:rsidR="00272CA8" w:rsidRDefault="00272CA8" w:rsidP="00272CA8">
            <w:hyperlink r:id="rId199" w:history="1">
              <w:r>
                <w:rPr>
                  <w:rStyle w:val="Hyperlink"/>
                </w:rPr>
                <w:t>C1-237029</w:t>
              </w:r>
            </w:hyperlink>
          </w:p>
        </w:tc>
        <w:tc>
          <w:tcPr>
            <w:tcW w:w="4191" w:type="dxa"/>
            <w:gridSpan w:val="3"/>
            <w:tcBorders>
              <w:top w:val="single" w:sz="4" w:space="0" w:color="auto"/>
              <w:bottom w:val="single" w:sz="4" w:space="0" w:color="auto"/>
            </w:tcBorders>
            <w:shd w:val="clear" w:color="auto" w:fill="FFFF00"/>
          </w:tcPr>
          <w:p w14:paraId="34A57EE8" w14:textId="531ABB5B" w:rsidR="00272CA8" w:rsidRDefault="00272CA8" w:rsidP="00272CA8">
            <w:pPr>
              <w:rPr>
                <w:rFonts w:cs="Arial"/>
              </w:rPr>
            </w:pPr>
            <w:r>
              <w:rPr>
                <w:rFonts w:cs="Arial"/>
              </w:rPr>
              <w:t>Correction of UE policy sections management</w:t>
            </w:r>
          </w:p>
        </w:tc>
        <w:tc>
          <w:tcPr>
            <w:tcW w:w="1767" w:type="dxa"/>
            <w:tcBorders>
              <w:top w:val="single" w:sz="4" w:space="0" w:color="auto"/>
              <w:bottom w:val="single" w:sz="4" w:space="0" w:color="auto"/>
            </w:tcBorders>
            <w:shd w:val="clear" w:color="auto" w:fill="FFFF00"/>
          </w:tcPr>
          <w:p w14:paraId="4C0265EB" w14:textId="43927F61" w:rsidR="00272CA8" w:rsidRDefault="00272CA8" w:rsidP="00272CA8">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130CC7D5" w14:textId="662D869A" w:rsidR="00272CA8" w:rsidRDefault="00272CA8" w:rsidP="00272CA8">
            <w:pPr>
              <w:rPr>
                <w:rFonts w:cs="Arial"/>
              </w:rPr>
            </w:pPr>
            <w:r>
              <w:rPr>
                <w:rFonts w:cs="Arial"/>
              </w:rPr>
              <w:t>CR 5479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5AF996" w14:textId="7B919E07" w:rsidR="00272CA8" w:rsidRDefault="00272CA8" w:rsidP="00272CA8">
            <w:pPr>
              <w:rPr>
                <w:rFonts w:eastAsia="Batang" w:cs="Arial"/>
                <w:lang w:eastAsia="ko-KR"/>
              </w:rPr>
            </w:pPr>
            <w:r>
              <w:rPr>
                <w:rFonts w:eastAsia="Batang" w:cs="Arial"/>
                <w:lang w:eastAsia="ko-KR"/>
              </w:rPr>
              <w:t>Revision of C1-235177</w:t>
            </w:r>
          </w:p>
        </w:tc>
      </w:tr>
      <w:tr w:rsidR="00272CA8" w:rsidRPr="00D95972" w14:paraId="1702A04B" w14:textId="77777777" w:rsidTr="001971DC">
        <w:tc>
          <w:tcPr>
            <w:tcW w:w="976" w:type="dxa"/>
            <w:tcBorders>
              <w:top w:val="nil"/>
              <w:left w:val="thinThickThinSmallGap" w:sz="24" w:space="0" w:color="auto"/>
              <w:bottom w:val="nil"/>
            </w:tcBorders>
            <w:shd w:val="clear" w:color="auto" w:fill="auto"/>
          </w:tcPr>
          <w:p w14:paraId="6814F281"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06A839E6"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7EC1E9C5" w14:textId="62695252" w:rsidR="00272CA8" w:rsidRDefault="00272CA8" w:rsidP="00272CA8">
            <w:hyperlink r:id="rId200" w:history="1">
              <w:r>
                <w:rPr>
                  <w:rStyle w:val="Hyperlink"/>
                </w:rPr>
                <w:t>C1-237030</w:t>
              </w:r>
            </w:hyperlink>
          </w:p>
        </w:tc>
        <w:tc>
          <w:tcPr>
            <w:tcW w:w="4191" w:type="dxa"/>
            <w:gridSpan w:val="3"/>
            <w:tcBorders>
              <w:top w:val="single" w:sz="4" w:space="0" w:color="auto"/>
              <w:bottom w:val="single" w:sz="4" w:space="0" w:color="auto"/>
            </w:tcBorders>
            <w:shd w:val="clear" w:color="auto" w:fill="FFFF00"/>
          </w:tcPr>
          <w:p w14:paraId="703213C3" w14:textId="611D8137" w:rsidR="00272CA8" w:rsidRDefault="00272CA8" w:rsidP="00272CA8">
            <w:pPr>
              <w:rPr>
                <w:rFonts w:cs="Arial"/>
              </w:rPr>
            </w:pPr>
            <w:r>
              <w:rPr>
                <w:rFonts w:cs="Arial"/>
              </w:rPr>
              <w:t>UE policy sections and associated UPSCs</w:t>
            </w:r>
          </w:p>
        </w:tc>
        <w:tc>
          <w:tcPr>
            <w:tcW w:w="1767" w:type="dxa"/>
            <w:tcBorders>
              <w:top w:val="single" w:sz="4" w:space="0" w:color="auto"/>
              <w:bottom w:val="single" w:sz="4" w:space="0" w:color="auto"/>
            </w:tcBorders>
            <w:shd w:val="clear" w:color="auto" w:fill="FFFF00"/>
          </w:tcPr>
          <w:p w14:paraId="4C2D20F1" w14:textId="43F2FE7C" w:rsidR="00272CA8" w:rsidRDefault="00272CA8" w:rsidP="00272CA8">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7A559630" w14:textId="5C19BD47" w:rsidR="00272CA8" w:rsidRDefault="00272CA8" w:rsidP="00272CA8">
            <w:pPr>
              <w:rPr>
                <w:rFonts w:cs="Arial"/>
              </w:rPr>
            </w:pPr>
            <w:r>
              <w:rPr>
                <w:rFonts w:cs="Arial"/>
              </w:rPr>
              <w:t>CR 5480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6FAB12" w14:textId="627F2BA7" w:rsidR="00272CA8" w:rsidRDefault="00272CA8" w:rsidP="00272CA8">
            <w:pPr>
              <w:rPr>
                <w:rFonts w:eastAsia="Batang" w:cs="Arial"/>
                <w:lang w:eastAsia="ko-KR"/>
              </w:rPr>
            </w:pPr>
            <w:r>
              <w:rPr>
                <w:rFonts w:eastAsia="Batang" w:cs="Arial"/>
                <w:lang w:eastAsia="ko-KR"/>
              </w:rPr>
              <w:t>Revision of C1-235178</w:t>
            </w:r>
          </w:p>
        </w:tc>
      </w:tr>
      <w:tr w:rsidR="00272CA8" w:rsidRPr="00D95972" w14:paraId="651363D5" w14:textId="77777777" w:rsidTr="00F74C44">
        <w:tc>
          <w:tcPr>
            <w:tcW w:w="976" w:type="dxa"/>
            <w:tcBorders>
              <w:top w:val="nil"/>
              <w:left w:val="thinThickThinSmallGap" w:sz="24" w:space="0" w:color="auto"/>
              <w:bottom w:val="nil"/>
            </w:tcBorders>
            <w:shd w:val="clear" w:color="auto" w:fill="auto"/>
          </w:tcPr>
          <w:p w14:paraId="153CE4D7"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5C23C580"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635C9E95" w14:textId="10EDB037" w:rsidR="00272CA8" w:rsidRDefault="00272CA8" w:rsidP="00272CA8">
            <w:hyperlink r:id="rId201" w:history="1">
              <w:r>
                <w:rPr>
                  <w:rStyle w:val="Hyperlink"/>
                </w:rPr>
                <w:t>C1-237031</w:t>
              </w:r>
            </w:hyperlink>
          </w:p>
        </w:tc>
        <w:tc>
          <w:tcPr>
            <w:tcW w:w="4191" w:type="dxa"/>
            <w:gridSpan w:val="3"/>
            <w:tcBorders>
              <w:top w:val="single" w:sz="4" w:space="0" w:color="auto"/>
              <w:bottom w:val="single" w:sz="4" w:space="0" w:color="auto"/>
            </w:tcBorders>
            <w:shd w:val="clear" w:color="auto" w:fill="FFFF00"/>
          </w:tcPr>
          <w:p w14:paraId="733CA739" w14:textId="2CD774A0" w:rsidR="00272CA8" w:rsidRDefault="00272CA8" w:rsidP="00272CA8">
            <w:pPr>
              <w:rPr>
                <w:rFonts w:cs="Arial"/>
              </w:rPr>
            </w:pPr>
            <w:r>
              <w:rPr>
                <w:rFonts w:cs="Arial"/>
              </w:rPr>
              <w:t>Added UE policy section management list IE for SNPN operation mode</w:t>
            </w:r>
          </w:p>
        </w:tc>
        <w:tc>
          <w:tcPr>
            <w:tcW w:w="1767" w:type="dxa"/>
            <w:tcBorders>
              <w:top w:val="single" w:sz="4" w:space="0" w:color="auto"/>
              <w:bottom w:val="single" w:sz="4" w:space="0" w:color="auto"/>
            </w:tcBorders>
            <w:shd w:val="clear" w:color="auto" w:fill="FFFF00"/>
          </w:tcPr>
          <w:p w14:paraId="78E82187" w14:textId="60A1DC77" w:rsidR="00272CA8" w:rsidRDefault="00272CA8" w:rsidP="00272CA8">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7C5B2091" w14:textId="3C939FDE" w:rsidR="00272CA8" w:rsidRDefault="00272CA8" w:rsidP="00272CA8">
            <w:pPr>
              <w:rPr>
                <w:rFonts w:cs="Arial"/>
              </w:rPr>
            </w:pPr>
            <w:r>
              <w:rPr>
                <w:rFonts w:cs="Arial"/>
              </w:rPr>
              <w:t>CR 5485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FD4380" w14:textId="0668CAF0" w:rsidR="00272CA8" w:rsidRDefault="00272CA8" w:rsidP="00272CA8">
            <w:pPr>
              <w:rPr>
                <w:rFonts w:eastAsia="Batang" w:cs="Arial"/>
                <w:lang w:eastAsia="ko-KR"/>
              </w:rPr>
            </w:pPr>
            <w:r>
              <w:rPr>
                <w:rFonts w:eastAsia="Batang" w:cs="Arial"/>
                <w:lang w:eastAsia="ko-KR"/>
              </w:rPr>
              <w:t>Revision of C1-235186</w:t>
            </w:r>
          </w:p>
        </w:tc>
      </w:tr>
      <w:tr w:rsidR="00272CA8" w:rsidRPr="00D95972" w14:paraId="18D99E6F" w14:textId="77777777" w:rsidTr="00F74C44">
        <w:tc>
          <w:tcPr>
            <w:tcW w:w="976" w:type="dxa"/>
            <w:tcBorders>
              <w:top w:val="nil"/>
              <w:left w:val="thinThickThinSmallGap" w:sz="24" w:space="0" w:color="auto"/>
              <w:bottom w:val="nil"/>
            </w:tcBorders>
            <w:shd w:val="clear" w:color="auto" w:fill="auto"/>
          </w:tcPr>
          <w:p w14:paraId="6E40E16E"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4A15229C"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27DD9902" w14:textId="2D03FBB4" w:rsidR="00272CA8" w:rsidRDefault="00272CA8" w:rsidP="00272CA8">
            <w:hyperlink r:id="rId202" w:history="1">
              <w:r>
                <w:rPr>
                  <w:rStyle w:val="Hyperlink"/>
                </w:rPr>
                <w:t>C1-237042</w:t>
              </w:r>
            </w:hyperlink>
          </w:p>
        </w:tc>
        <w:tc>
          <w:tcPr>
            <w:tcW w:w="4191" w:type="dxa"/>
            <w:gridSpan w:val="3"/>
            <w:tcBorders>
              <w:top w:val="single" w:sz="4" w:space="0" w:color="auto"/>
              <w:bottom w:val="single" w:sz="4" w:space="0" w:color="auto"/>
            </w:tcBorders>
            <w:shd w:val="clear" w:color="auto" w:fill="FFFF00"/>
          </w:tcPr>
          <w:p w14:paraId="7B43AF80" w14:textId="5E0B781C" w:rsidR="00272CA8" w:rsidRDefault="00272CA8" w:rsidP="00272CA8">
            <w:pPr>
              <w:rPr>
                <w:rFonts w:cs="Arial"/>
              </w:rPr>
            </w:pPr>
            <w:r>
              <w:rPr>
                <w:rFonts w:cs="Arial"/>
              </w:rPr>
              <w:t>VPS URSP terminology alignment in 24.526</w:t>
            </w:r>
          </w:p>
        </w:tc>
        <w:tc>
          <w:tcPr>
            <w:tcW w:w="1767" w:type="dxa"/>
            <w:tcBorders>
              <w:top w:val="single" w:sz="4" w:space="0" w:color="auto"/>
              <w:bottom w:val="single" w:sz="4" w:space="0" w:color="auto"/>
            </w:tcBorders>
            <w:shd w:val="clear" w:color="auto" w:fill="FFFF00"/>
          </w:tcPr>
          <w:p w14:paraId="6EB0B02B" w14:textId="790BA91A" w:rsidR="00272CA8" w:rsidRDefault="00272CA8" w:rsidP="00272CA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B634667" w14:textId="4F634FF8" w:rsidR="00272CA8" w:rsidRDefault="00272CA8" w:rsidP="00272CA8">
            <w:pPr>
              <w:rPr>
                <w:rFonts w:cs="Arial"/>
              </w:rPr>
            </w:pPr>
            <w:r>
              <w:rPr>
                <w:rFonts w:cs="Arial"/>
              </w:rPr>
              <w:t>CR 0224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909CBB" w14:textId="77777777" w:rsidR="00272CA8" w:rsidRDefault="00272CA8" w:rsidP="00272CA8">
            <w:pPr>
              <w:rPr>
                <w:rFonts w:eastAsia="Batang" w:cs="Arial"/>
                <w:lang w:eastAsia="ko-KR"/>
              </w:rPr>
            </w:pPr>
          </w:p>
        </w:tc>
      </w:tr>
      <w:tr w:rsidR="00272CA8" w:rsidRPr="00D95972" w14:paraId="19B65736" w14:textId="77777777" w:rsidTr="00F74C44">
        <w:tc>
          <w:tcPr>
            <w:tcW w:w="976" w:type="dxa"/>
            <w:tcBorders>
              <w:top w:val="nil"/>
              <w:left w:val="thinThickThinSmallGap" w:sz="24" w:space="0" w:color="auto"/>
              <w:bottom w:val="nil"/>
            </w:tcBorders>
            <w:shd w:val="clear" w:color="auto" w:fill="auto"/>
          </w:tcPr>
          <w:p w14:paraId="0EB2B3B0"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78A41BFC"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4AD28377" w14:textId="32994468" w:rsidR="00272CA8" w:rsidRDefault="00272CA8" w:rsidP="00272CA8">
            <w:hyperlink r:id="rId203" w:history="1">
              <w:r>
                <w:rPr>
                  <w:rStyle w:val="Hyperlink"/>
                </w:rPr>
                <w:t>C1-237043</w:t>
              </w:r>
            </w:hyperlink>
          </w:p>
        </w:tc>
        <w:tc>
          <w:tcPr>
            <w:tcW w:w="4191" w:type="dxa"/>
            <w:gridSpan w:val="3"/>
            <w:tcBorders>
              <w:top w:val="single" w:sz="4" w:space="0" w:color="auto"/>
              <w:bottom w:val="single" w:sz="4" w:space="0" w:color="auto"/>
            </w:tcBorders>
            <w:shd w:val="clear" w:color="auto" w:fill="FFFF00"/>
          </w:tcPr>
          <w:p w14:paraId="090A3BE2" w14:textId="43166AFF" w:rsidR="00272CA8" w:rsidRDefault="00272CA8" w:rsidP="00272CA8">
            <w:pPr>
              <w:rPr>
                <w:rFonts w:cs="Arial"/>
              </w:rPr>
            </w:pPr>
            <w:r>
              <w:rPr>
                <w:rFonts w:cs="Arial"/>
              </w:rPr>
              <w:t>VPS URSP terminology alignment in 24.501</w:t>
            </w:r>
          </w:p>
        </w:tc>
        <w:tc>
          <w:tcPr>
            <w:tcW w:w="1767" w:type="dxa"/>
            <w:tcBorders>
              <w:top w:val="single" w:sz="4" w:space="0" w:color="auto"/>
              <w:bottom w:val="single" w:sz="4" w:space="0" w:color="auto"/>
            </w:tcBorders>
            <w:shd w:val="clear" w:color="auto" w:fill="FFFF00"/>
          </w:tcPr>
          <w:p w14:paraId="68A803CC" w14:textId="4E139D58" w:rsidR="00272CA8" w:rsidRDefault="00272CA8" w:rsidP="00272CA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0A699E1" w14:textId="6188083E" w:rsidR="00272CA8" w:rsidRDefault="00272CA8" w:rsidP="00272CA8">
            <w:pPr>
              <w:rPr>
                <w:rFonts w:cs="Arial"/>
              </w:rPr>
            </w:pPr>
            <w:r>
              <w:rPr>
                <w:rFonts w:cs="Arial"/>
              </w:rPr>
              <w:t>CR 5705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6A0E60" w14:textId="77777777" w:rsidR="00272CA8" w:rsidRDefault="00272CA8" w:rsidP="00272CA8">
            <w:pPr>
              <w:rPr>
                <w:rFonts w:eastAsia="Batang" w:cs="Arial"/>
                <w:lang w:eastAsia="ko-KR"/>
              </w:rPr>
            </w:pPr>
          </w:p>
        </w:tc>
      </w:tr>
      <w:tr w:rsidR="00272CA8" w:rsidRPr="00D95972" w14:paraId="6B2FE3DB" w14:textId="77777777" w:rsidTr="00F74C44">
        <w:tc>
          <w:tcPr>
            <w:tcW w:w="976" w:type="dxa"/>
            <w:tcBorders>
              <w:top w:val="nil"/>
              <w:left w:val="thinThickThinSmallGap" w:sz="24" w:space="0" w:color="auto"/>
              <w:bottom w:val="nil"/>
            </w:tcBorders>
            <w:shd w:val="clear" w:color="auto" w:fill="auto"/>
          </w:tcPr>
          <w:p w14:paraId="4E54C7D1"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258277F7"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19410CCF" w14:textId="7BB066C3" w:rsidR="00272CA8" w:rsidRDefault="00272CA8" w:rsidP="00272CA8">
            <w:hyperlink r:id="rId204" w:history="1">
              <w:r>
                <w:rPr>
                  <w:rStyle w:val="Hyperlink"/>
                </w:rPr>
                <w:t>C1-237044</w:t>
              </w:r>
            </w:hyperlink>
          </w:p>
        </w:tc>
        <w:tc>
          <w:tcPr>
            <w:tcW w:w="4191" w:type="dxa"/>
            <w:gridSpan w:val="3"/>
            <w:tcBorders>
              <w:top w:val="single" w:sz="4" w:space="0" w:color="auto"/>
              <w:bottom w:val="single" w:sz="4" w:space="0" w:color="auto"/>
            </w:tcBorders>
            <w:shd w:val="clear" w:color="auto" w:fill="FFFF00"/>
          </w:tcPr>
          <w:p w14:paraId="6F951F03" w14:textId="253F3275" w:rsidR="00272CA8" w:rsidRDefault="00272CA8" w:rsidP="00272CA8">
            <w:pPr>
              <w:rPr>
                <w:rFonts w:cs="Arial"/>
              </w:rPr>
            </w:pPr>
            <w:r>
              <w:rPr>
                <w:rFonts w:cs="Arial"/>
              </w:rPr>
              <w:t>Received VPS URSP configuration when UE has no stored VPS URSP configuration</w:t>
            </w:r>
          </w:p>
        </w:tc>
        <w:tc>
          <w:tcPr>
            <w:tcW w:w="1767" w:type="dxa"/>
            <w:tcBorders>
              <w:top w:val="single" w:sz="4" w:space="0" w:color="auto"/>
              <w:bottom w:val="single" w:sz="4" w:space="0" w:color="auto"/>
            </w:tcBorders>
            <w:shd w:val="clear" w:color="auto" w:fill="FFFF00"/>
          </w:tcPr>
          <w:p w14:paraId="46D3B0AC" w14:textId="047F79FD" w:rsidR="00272CA8" w:rsidRDefault="00272CA8" w:rsidP="00272CA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22D969E" w14:textId="29779D54" w:rsidR="00272CA8" w:rsidRDefault="00272CA8" w:rsidP="00272CA8">
            <w:pPr>
              <w:rPr>
                <w:rFonts w:cs="Arial"/>
              </w:rPr>
            </w:pPr>
            <w:r>
              <w:rPr>
                <w:rFonts w:cs="Arial"/>
              </w:rPr>
              <w:t>CR 5706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F806F5" w14:textId="77777777" w:rsidR="00272CA8" w:rsidRDefault="00272CA8" w:rsidP="00272CA8">
            <w:pPr>
              <w:rPr>
                <w:rFonts w:eastAsia="Batang" w:cs="Arial"/>
                <w:lang w:eastAsia="ko-KR"/>
              </w:rPr>
            </w:pPr>
          </w:p>
        </w:tc>
      </w:tr>
      <w:tr w:rsidR="00272CA8" w:rsidRPr="00D95972" w14:paraId="6472D57A" w14:textId="77777777" w:rsidTr="00F74C44">
        <w:tc>
          <w:tcPr>
            <w:tcW w:w="976" w:type="dxa"/>
            <w:tcBorders>
              <w:top w:val="nil"/>
              <w:left w:val="thinThickThinSmallGap" w:sz="24" w:space="0" w:color="auto"/>
              <w:bottom w:val="nil"/>
            </w:tcBorders>
            <w:shd w:val="clear" w:color="auto" w:fill="auto"/>
          </w:tcPr>
          <w:p w14:paraId="748DAE13"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7A5BF494"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34C2BE56" w14:textId="2CC9FAF5" w:rsidR="00272CA8" w:rsidRDefault="00272CA8" w:rsidP="00272CA8">
            <w:hyperlink r:id="rId205" w:history="1">
              <w:r>
                <w:rPr>
                  <w:rStyle w:val="Hyperlink"/>
                </w:rPr>
                <w:t>C1-237045</w:t>
              </w:r>
            </w:hyperlink>
          </w:p>
        </w:tc>
        <w:tc>
          <w:tcPr>
            <w:tcW w:w="4191" w:type="dxa"/>
            <w:gridSpan w:val="3"/>
            <w:tcBorders>
              <w:top w:val="single" w:sz="4" w:space="0" w:color="auto"/>
              <w:bottom w:val="single" w:sz="4" w:space="0" w:color="auto"/>
            </w:tcBorders>
            <w:shd w:val="clear" w:color="auto" w:fill="FFFF00"/>
          </w:tcPr>
          <w:p w14:paraId="2E0CCABA" w14:textId="29C0B50D" w:rsidR="00272CA8" w:rsidRDefault="00272CA8" w:rsidP="00272CA8">
            <w:pPr>
              <w:rPr>
                <w:rFonts w:cs="Arial"/>
              </w:rPr>
            </w:pPr>
            <w:r>
              <w:rPr>
                <w:rFonts w:cs="Arial"/>
              </w:rPr>
              <w:t>URSP provisioning in EPS - procedures</w:t>
            </w:r>
          </w:p>
        </w:tc>
        <w:tc>
          <w:tcPr>
            <w:tcW w:w="1767" w:type="dxa"/>
            <w:tcBorders>
              <w:top w:val="single" w:sz="4" w:space="0" w:color="auto"/>
              <w:bottom w:val="single" w:sz="4" w:space="0" w:color="auto"/>
            </w:tcBorders>
            <w:shd w:val="clear" w:color="auto" w:fill="FFFF00"/>
          </w:tcPr>
          <w:p w14:paraId="3BCA011C" w14:textId="60EE8F49" w:rsidR="00272CA8" w:rsidRDefault="00272CA8" w:rsidP="00272CA8">
            <w:pPr>
              <w:rPr>
                <w:rFonts w:cs="Arial"/>
              </w:rPr>
            </w:pPr>
            <w:r>
              <w:rPr>
                <w:rFonts w:cs="Arial"/>
              </w:rPr>
              <w:t xml:space="preserve">Ericsson, Qualcomm Incorporated, Apple, Intel, </w:t>
            </w:r>
            <w:r>
              <w:rPr>
                <w:rFonts w:cs="Arial"/>
              </w:rPr>
              <w:lastRenderedPageBreak/>
              <w:t>OPPO, Nokia, Nokia Shanghai Bell, MediaTek Inc. / Ivo</w:t>
            </w:r>
          </w:p>
        </w:tc>
        <w:tc>
          <w:tcPr>
            <w:tcW w:w="826" w:type="dxa"/>
            <w:tcBorders>
              <w:top w:val="single" w:sz="4" w:space="0" w:color="auto"/>
              <w:bottom w:val="single" w:sz="4" w:space="0" w:color="auto"/>
            </w:tcBorders>
            <w:shd w:val="clear" w:color="auto" w:fill="FFFF00"/>
          </w:tcPr>
          <w:p w14:paraId="4F996A36" w14:textId="3AFBBC03" w:rsidR="00272CA8" w:rsidRDefault="00272CA8" w:rsidP="00272CA8">
            <w:pPr>
              <w:rPr>
                <w:rFonts w:cs="Arial"/>
              </w:rPr>
            </w:pPr>
            <w:r>
              <w:rPr>
                <w:rFonts w:cs="Arial"/>
              </w:rPr>
              <w:lastRenderedPageBreak/>
              <w:t>CR 3897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8C67B1" w14:textId="6668866B" w:rsidR="00272CA8" w:rsidRDefault="00272CA8" w:rsidP="00272CA8">
            <w:pPr>
              <w:rPr>
                <w:rFonts w:eastAsia="Batang" w:cs="Arial"/>
                <w:lang w:eastAsia="ko-KR"/>
              </w:rPr>
            </w:pPr>
            <w:r>
              <w:rPr>
                <w:rFonts w:eastAsia="Batang" w:cs="Arial"/>
                <w:lang w:eastAsia="ko-KR"/>
              </w:rPr>
              <w:t>Revision of C1-235990</w:t>
            </w:r>
          </w:p>
        </w:tc>
      </w:tr>
      <w:tr w:rsidR="00272CA8" w:rsidRPr="00D95972" w14:paraId="0425031C" w14:textId="77777777" w:rsidTr="00F74C44">
        <w:tc>
          <w:tcPr>
            <w:tcW w:w="976" w:type="dxa"/>
            <w:tcBorders>
              <w:top w:val="nil"/>
              <w:left w:val="thinThickThinSmallGap" w:sz="24" w:space="0" w:color="auto"/>
              <w:bottom w:val="nil"/>
            </w:tcBorders>
            <w:shd w:val="clear" w:color="auto" w:fill="auto"/>
          </w:tcPr>
          <w:p w14:paraId="11F8158B"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755F2C9A"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5F3F13DB" w14:textId="27943F9C" w:rsidR="00272CA8" w:rsidRDefault="00272CA8" w:rsidP="00272CA8">
            <w:hyperlink r:id="rId206" w:history="1">
              <w:r>
                <w:rPr>
                  <w:rStyle w:val="Hyperlink"/>
                </w:rPr>
                <w:t>C1-237046</w:t>
              </w:r>
            </w:hyperlink>
          </w:p>
        </w:tc>
        <w:tc>
          <w:tcPr>
            <w:tcW w:w="4191" w:type="dxa"/>
            <w:gridSpan w:val="3"/>
            <w:tcBorders>
              <w:top w:val="single" w:sz="4" w:space="0" w:color="auto"/>
              <w:bottom w:val="single" w:sz="4" w:space="0" w:color="auto"/>
            </w:tcBorders>
            <w:shd w:val="clear" w:color="auto" w:fill="FFFF00"/>
          </w:tcPr>
          <w:p w14:paraId="11E99D31" w14:textId="45422A52" w:rsidR="00272CA8" w:rsidRDefault="00272CA8" w:rsidP="00272CA8">
            <w:pPr>
              <w:rPr>
                <w:rFonts w:cs="Arial"/>
              </w:rPr>
            </w:pPr>
            <w:r>
              <w:rPr>
                <w:rFonts w:cs="Arial"/>
              </w:rPr>
              <w:t>URSP provisioning in EPS - support indicators</w:t>
            </w:r>
          </w:p>
        </w:tc>
        <w:tc>
          <w:tcPr>
            <w:tcW w:w="1767" w:type="dxa"/>
            <w:tcBorders>
              <w:top w:val="single" w:sz="4" w:space="0" w:color="auto"/>
              <w:bottom w:val="single" w:sz="4" w:space="0" w:color="auto"/>
            </w:tcBorders>
            <w:shd w:val="clear" w:color="auto" w:fill="FFFF00"/>
          </w:tcPr>
          <w:p w14:paraId="4A40121A" w14:textId="165E5898" w:rsidR="00272CA8" w:rsidRDefault="00272CA8" w:rsidP="00272CA8">
            <w:pPr>
              <w:rPr>
                <w:rFonts w:cs="Arial"/>
              </w:rPr>
            </w:pPr>
            <w:r>
              <w:rPr>
                <w:rFonts w:cs="Arial"/>
              </w:rPr>
              <w:t>Ericsson, Qualcomm Incorporated, Apple, Intel, OPPO, Nokia, Nokia Shanghai Bell, MediaTek Inc. / Ivo</w:t>
            </w:r>
          </w:p>
        </w:tc>
        <w:tc>
          <w:tcPr>
            <w:tcW w:w="826" w:type="dxa"/>
            <w:tcBorders>
              <w:top w:val="single" w:sz="4" w:space="0" w:color="auto"/>
              <w:bottom w:val="single" w:sz="4" w:space="0" w:color="auto"/>
            </w:tcBorders>
            <w:shd w:val="clear" w:color="auto" w:fill="FFFF00"/>
          </w:tcPr>
          <w:p w14:paraId="17035D38" w14:textId="3C7979AA" w:rsidR="00272CA8" w:rsidRDefault="00272CA8" w:rsidP="00272CA8">
            <w:pPr>
              <w:rPr>
                <w:rFonts w:cs="Arial"/>
              </w:rPr>
            </w:pPr>
            <w:r>
              <w:rPr>
                <w:rFonts w:cs="Arial"/>
              </w:rPr>
              <w:t>CR 3335 24.008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1BE4CA" w14:textId="1B3D3C50" w:rsidR="00272CA8" w:rsidRDefault="00272CA8" w:rsidP="00272CA8">
            <w:pPr>
              <w:rPr>
                <w:rFonts w:eastAsia="Batang" w:cs="Arial"/>
                <w:lang w:eastAsia="ko-KR"/>
              </w:rPr>
            </w:pPr>
            <w:r>
              <w:rPr>
                <w:rFonts w:eastAsia="Batang" w:cs="Arial"/>
                <w:lang w:eastAsia="ko-KR"/>
              </w:rPr>
              <w:t>Revision of C1-235994</w:t>
            </w:r>
          </w:p>
        </w:tc>
      </w:tr>
      <w:tr w:rsidR="00272CA8" w:rsidRPr="00D95972" w14:paraId="69C3A992" w14:textId="77777777" w:rsidTr="00F74C44">
        <w:tc>
          <w:tcPr>
            <w:tcW w:w="976" w:type="dxa"/>
            <w:tcBorders>
              <w:top w:val="nil"/>
              <w:left w:val="thinThickThinSmallGap" w:sz="24" w:space="0" w:color="auto"/>
              <w:bottom w:val="nil"/>
            </w:tcBorders>
            <w:shd w:val="clear" w:color="auto" w:fill="auto"/>
          </w:tcPr>
          <w:p w14:paraId="4A112196"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0E4241D3"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1EE3F653" w14:textId="6694525C" w:rsidR="00272CA8" w:rsidRDefault="00272CA8" w:rsidP="00272CA8">
            <w:hyperlink r:id="rId207" w:history="1">
              <w:r>
                <w:rPr>
                  <w:rStyle w:val="Hyperlink"/>
                </w:rPr>
                <w:t>C1-237047</w:t>
              </w:r>
            </w:hyperlink>
          </w:p>
        </w:tc>
        <w:tc>
          <w:tcPr>
            <w:tcW w:w="4191" w:type="dxa"/>
            <w:gridSpan w:val="3"/>
            <w:tcBorders>
              <w:top w:val="single" w:sz="4" w:space="0" w:color="auto"/>
              <w:bottom w:val="single" w:sz="4" w:space="0" w:color="auto"/>
            </w:tcBorders>
            <w:shd w:val="clear" w:color="auto" w:fill="FFFF00"/>
          </w:tcPr>
          <w:p w14:paraId="2A6D8A3F" w14:textId="38CED2BB" w:rsidR="00272CA8" w:rsidRDefault="00272CA8" w:rsidP="00272CA8">
            <w:pPr>
              <w:rPr>
                <w:rFonts w:cs="Arial"/>
              </w:rPr>
            </w:pPr>
            <w:r>
              <w:rPr>
                <w:rFonts w:cs="Arial"/>
              </w:rPr>
              <w:t>Transport of messages of network-requested UE policy management procedure</w:t>
            </w:r>
          </w:p>
        </w:tc>
        <w:tc>
          <w:tcPr>
            <w:tcW w:w="1767" w:type="dxa"/>
            <w:tcBorders>
              <w:top w:val="single" w:sz="4" w:space="0" w:color="auto"/>
              <w:bottom w:val="single" w:sz="4" w:space="0" w:color="auto"/>
            </w:tcBorders>
            <w:shd w:val="clear" w:color="auto" w:fill="FFFF00"/>
          </w:tcPr>
          <w:p w14:paraId="475D604A" w14:textId="71772CC4" w:rsidR="00272CA8" w:rsidRDefault="00272CA8" w:rsidP="00272CA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443C2B5" w14:textId="03FD5D6F" w:rsidR="00272CA8" w:rsidRDefault="00272CA8" w:rsidP="00272CA8">
            <w:pPr>
              <w:rPr>
                <w:rFonts w:cs="Arial"/>
              </w:rPr>
            </w:pPr>
            <w:r>
              <w:rPr>
                <w:rFonts w:cs="Arial"/>
              </w:rPr>
              <w:t>CR 3934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919311" w14:textId="77777777" w:rsidR="00272CA8" w:rsidRDefault="00272CA8" w:rsidP="00272CA8">
            <w:pPr>
              <w:rPr>
                <w:rFonts w:eastAsia="Batang" w:cs="Arial"/>
                <w:lang w:eastAsia="ko-KR"/>
              </w:rPr>
            </w:pPr>
          </w:p>
        </w:tc>
      </w:tr>
      <w:tr w:rsidR="00272CA8" w:rsidRPr="00D95972" w14:paraId="57F6B719" w14:textId="77777777" w:rsidTr="00F74C44">
        <w:tc>
          <w:tcPr>
            <w:tcW w:w="976" w:type="dxa"/>
            <w:tcBorders>
              <w:top w:val="nil"/>
              <w:left w:val="thinThickThinSmallGap" w:sz="24" w:space="0" w:color="auto"/>
              <w:bottom w:val="nil"/>
            </w:tcBorders>
            <w:shd w:val="clear" w:color="auto" w:fill="auto"/>
          </w:tcPr>
          <w:p w14:paraId="2ADB011C"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2EC66318"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0BD453FB" w14:textId="2BC583D8" w:rsidR="00272CA8" w:rsidRDefault="00272CA8" w:rsidP="00272CA8">
            <w:hyperlink r:id="rId208" w:history="1">
              <w:r>
                <w:rPr>
                  <w:rStyle w:val="Hyperlink"/>
                </w:rPr>
                <w:t>C1-237048</w:t>
              </w:r>
            </w:hyperlink>
          </w:p>
        </w:tc>
        <w:tc>
          <w:tcPr>
            <w:tcW w:w="4191" w:type="dxa"/>
            <w:gridSpan w:val="3"/>
            <w:tcBorders>
              <w:top w:val="single" w:sz="4" w:space="0" w:color="auto"/>
              <w:bottom w:val="single" w:sz="4" w:space="0" w:color="auto"/>
            </w:tcBorders>
            <w:shd w:val="clear" w:color="auto" w:fill="FFFF00"/>
          </w:tcPr>
          <w:p w14:paraId="6BA689DD" w14:textId="292D0D27" w:rsidR="00272CA8" w:rsidRDefault="00272CA8" w:rsidP="00272CA8">
            <w:pPr>
              <w:rPr>
                <w:rFonts w:cs="Arial"/>
              </w:rPr>
            </w:pPr>
            <w:r>
              <w:rPr>
                <w:rFonts w:cs="Arial"/>
              </w:rPr>
              <w:t>Discussion on URSP provisioning in EPS</w:t>
            </w:r>
          </w:p>
        </w:tc>
        <w:tc>
          <w:tcPr>
            <w:tcW w:w="1767" w:type="dxa"/>
            <w:tcBorders>
              <w:top w:val="single" w:sz="4" w:space="0" w:color="auto"/>
              <w:bottom w:val="single" w:sz="4" w:space="0" w:color="auto"/>
            </w:tcBorders>
            <w:shd w:val="clear" w:color="auto" w:fill="FFFF00"/>
          </w:tcPr>
          <w:p w14:paraId="6F03E0A3" w14:textId="405E604B" w:rsidR="00272CA8" w:rsidRDefault="00272CA8" w:rsidP="00272CA8">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00"/>
          </w:tcPr>
          <w:p w14:paraId="02CDC913" w14:textId="7FA0EFE3" w:rsidR="00272CA8" w:rsidRDefault="00272CA8" w:rsidP="00272CA8">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A79B1F" w14:textId="5C1FE514" w:rsidR="00272CA8" w:rsidRDefault="00272CA8" w:rsidP="00272CA8">
            <w:pPr>
              <w:rPr>
                <w:rFonts w:eastAsia="Batang" w:cs="Arial"/>
                <w:lang w:eastAsia="ko-KR"/>
              </w:rPr>
            </w:pPr>
            <w:r>
              <w:rPr>
                <w:rFonts w:eastAsia="Batang" w:cs="Arial"/>
                <w:lang w:eastAsia="ko-KR"/>
              </w:rPr>
              <w:t>Revision of C1-235087</w:t>
            </w:r>
          </w:p>
        </w:tc>
      </w:tr>
      <w:tr w:rsidR="00272CA8" w:rsidRPr="00D95972" w14:paraId="16C46FED" w14:textId="77777777" w:rsidTr="001971DC">
        <w:tc>
          <w:tcPr>
            <w:tcW w:w="976" w:type="dxa"/>
            <w:tcBorders>
              <w:top w:val="nil"/>
              <w:left w:val="thinThickThinSmallGap" w:sz="24" w:space="0" w:color="auto"/>
              <w:bottom w:val="nil"/>
            </w:tcBorders>
            <w:shd w:val="clear" w:color="auto" w:fill="auto"/>
          </w:tcPr>
          <w:p w14:paraId="3BBB0166"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10316D9D"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5346E56B" w14:textId="270FC8C1" w:rsidR="00272CA8" w:rsidRDefault="00272CA8" w:rsidP="00272CA8">
            <w:hyperlink r:id="rId209" w:history="1">
              <w:r>
                <w:rPr>
                  <w:rStyle w:val="Hyperlink"/>
                </w:rPr>
                <w:t>C1-237066</w:t>
              </w:r>
            </w:hyperlink>
          </w:p>
        </w:tc>
        <w:tc>
          <w:tcPr>
            <w:tcW w:w="4191" w:type="dxa"/>
            <w:gridSpan w:val="3"/>
            <w:tcBorders>
              <w:top w:val="single" w:sz="4" w:space="0" w:color="auto"/>
              <w:bottom w:val="single" w:sz="4" w:space="0" w:color="auto"/>
            </w:tcBorders>
            <w:shd w:val="clear" w:color="auto" w:fill="FFFF00"/>
          </w:tcPr>
          <w:p w14:paraId="61DC1B5A" w14:textId="5A2764C6" w:rsidR="00272CA8" w:rsidRDefault="00272CA8" w:rsidP="00272CA8">
            <w:pPr>
              <w:rPr>
                <w:rFonts w:cs="Arial"/>
              </w:rPr>
            </w:pPr>
            <w:r>
              <w:rPr>
                <w:rFonts w:cs="Arial"/>
              </w:rPr>
              <w:t>Overview of URSP provisioning in EPS</w:t>
            </w:r>
          </w:p>
        </w:tc>
        <w:tc>
          <w:tcPr>
            <w:tcW w:w="1767" w:type="dxa"/>
            <w:tcBorders>
              <w:top w:val="single" w:sz="4" w:space="0" w:color="auto"/>
              <w:bottom w:val="single" w:sz="4" w:space="0" w:color="auto"/>
            </w:tcBorders>
            <w:shd w:val="clear" w:color="auto" w:fill="FFFF00"/>
          </w:tcPr>
          <w:p w14:paraId="54123199" w14:textId="3451DB7E" w:rsidR="00272CA8" w:rsidRDefault="00272CA8" w:rsidP="00272CA8">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5905959E" w14:textId="435E4944" w:rsidR="00272CA8" w:rsidRDefault="00272CA8" w:rsidP="00272CA8">
            <w:pPr>
              <w:rPr>
                <w:rFonts w:cs="Arial"/>
              </w:rPr>
            </w:pPr>
            <w:r>
              <w:rPr>
                <w:rFonts w:cs="Arial"/>
              </w:rPr>
              <w:t>CR 3935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49C2D6" w14:textId="77777777" w:rsidR="00272CA8" w:rsidRDefault="00272CA8" w:rsidP="00272CA8">
            <w:pPr>
              <w:rPr>
                <w:rFonts w:eastAsia="Batang" w:cs="Arial"/>
                <w:lang w:eastAsia="ko-KR"/>
              </w:rPr>
            </w:pPr>
          </w:p>
        </w:tc>
      </w:tr>
      <w:tr w:rsidR="00272CA8" w:rsidRPr="00D95972" w14:paraId="2B6A0EBD" w14:textId="77777777" w:rsidTr="001971DC">
        <w:tc>
          <w:tcPr>
            <w:tcW w:w="976" w:type="dxa"/>
            <w:tcBorders>
              <w:top w:val="nil"/>
              <w:left w:val="thinThickThinSmallGap" w:sz="24" w:space="0" w:color="auto"/>
              <w:bottom w:val="nil"/>
            </w:tcBorders>
            <w:shd w:val="clear" w:color="auto" w:fill="auto"/>
          </w:tcPr>
          <w:p w14:paraId="09EE9AC5"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21B42C3E"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1812149A" w14:textId="2EEFD48F" w:rsidR="00272CA8" w:rsidRDefault="00272CA8" w:rsidP="00272CA8">
            <w:hyperlink r:id="rId210" w:history="1">
              <w:r>
                <w:rPr>
                  <w:rStyle w:val="Hyperlink"/>
                </w:rPr>
                <w:t>C1-237067</w:t>
              </w:r>
            </w:hyperlink>
          </w:p>
        </w:tc>
        <w:tc>
          <w:tcPr>
            <w:tcW w:w="4191" w:type="dxa"/>
            <w:gridSpan w:val="3"/>
            <w:tcBorders>
              <w:top w:val="single" w:sz="4" w:space="0" w:color="auto"/>
              <w:bottom w:val="single" w:sz="4" w:space="0" w:color="auto"/>
            </w:tcBorders>
            <w:shd w:val="clear" w:color="auto" w:fill="FFFF00"/>
          </w:tcPr>
          <w:p w14:paraId="08AD15C4" w14:textId="67E21512" w:rsidR="00272CA8" w:rsidRDefault="00272CA8" w:rsidP="00272CA8">
            <w:pPr>
              <w:rPr>
                <w:rFonts w:cs="Arial"/>
              </w:rPr>
            </w:pPr>
            <w:r>
              <w:rPr>
                <w:rFonts w:cs="Arial"/>
              </w:rPr>
              <w:t>UE policy provisioning in EPS</w:t>
            </w:r>
          </w:p>
        </w:tc>
        <w:tc>
          <w:tcPr>
            <w:tcW w:w="1767" w:type="dxa"/>
            <w:tcBorders>
              <w:top w:val="single" w:sz="4" w:space="0" w:color="auto"/>
              <w:bottom w:val="single" w:sz="4" w:space="0" w:color="auto"/>
            </w:tcBorders>
            <w:shd w:val="clear" w:color="auto" w:fill="FFFF00"/>
          </w:tcPr>
          <w:p w14:paraId="7328AE0E" w14:textId="674F3A1D" w:rsidR="00272CA8" w:rsidRDefault="00272CA8" w:rsidP="00272CA8">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7AAA5594" w14:textId="65755DEC" w:rsidR="00272CA8" w:rsidRDefault="00272CA8" w:rsidP="00272CA8">
            <w:pPr>
              <w:rPr>
                <w:rFonts w:cs="Arial"/>
              </w:rPr>
            </w:pPr>
            <w:r>
              <w:rPr>
                <w:rFonts w:cs="Arial"/>
              </w:rPr>
              <w:t>CR 3910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A210C3" w14:textId="62A11C72" w:rsidR="00272CA8" w:rsidRDefault="00272CA8" w:rsidP="00272CA8">
            <w:pPr>
              <w:rPr>
                <w:rFonts w:eastAsia="Batang" w:cs="Arial"/>
                <w:lang w:eastAsia="ko-KR"/>
              </w:rPr>
            </w:pPr>
            <w:r>
              <w:rPr>
                <w:rFonts w:eastAsia="Batang" w:cs="Arial"/>
                <w:lang w:eastAsia="ko-KR"/>
              </w:rPr>
              <w:t>Revision of C1-235200</w:t>
            </w:r>
          </w:p>
        </w:tc>
      </w:tr>
      <w:tr w:rsidR="00272CA8" w:rsidRPr="00D95972" w14:paraId="53FF9DA1" w14:textId="77777777" w:rsidTr="001971DC">
        <w:tc>
          <w:tcPr>
            <w:tcW w:w="976" w:type="dxa"/>
            <w:tcBorders>
              <w:top w:val="nil"/>
              <w:left w:val="thinThickThinSmallGap" w:sz="24" w:space="0" w:color="auto"/>
              <w:bottom w:val="nil"/>
            </w:tcBorders>
            <w:shd w:val="clear" w:color="auto" w:fill="auto"/>
          </w:tcPr>
          <w:p w14:paraId="34E115AB"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3A09054E"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071D666B" w14:textId="2136E20A" w:rsidR="00272CA8" w:rsidRDefault="00272CA8" w:rsidP="00272CA8">
            <w:hyperlink r:id="rId211" w:history="1">
              <w:r>
                <w:rPr>
                  <w:rStyle w:val="Hyperlink"/>
                </w:rPr>
                <w:t>C1-237068</w:t>
              </w:r>
            </w:hyperlink>
          </w:p>
        </w:tc>
        <w:tc>
          <w:tcPr>
            <w:tcW w:w="4191" w:type="dxa"/>
            <w:gridSpan w:val="3"/>
            <w:tcBorders>
              <w:top w:val="single" w:sz="4" w:space="0" w:color="auto"/>
              <w:bottom w:val="single" w:sz="4" w:space="0" w:color="auto"/>
            </w:tcBorders>
            <w:shd w:val="clear" w:color="auto" w:fill="FFFF00"/>
          </w:tcPr>
          <w:p w14:paraId="0DEECBA0" w14:textId="452ADD90" w:rsidR="00272CA8" w:rsidRDefault="00272CA8" w:rsidP="00272CA8">
            <w:pPr>
              <w:rPr>
                <w:rFonts w:cs="Arial"/>
              </w:rPr>
            </w:pPr>
            <w:r>
              <w:rPr>
                <w:rFonts w:cs="Arial"/>
              </w:rPr>
              <w:t>URSP provisioning in EPS procedure</w:t>
            </w:r>
          </w:p>
        </w:tc>
        <w:tc>
          <w:tcPr>
            <w:tcW w:w="1767" w:type="dxa"/>
            <w:tcBorders>
              <w:top w:val="single" w:sz="4" w:space="0" w:color="auto"/>
              <w:bottom w:val="single" w:sz="4" w:space="0" w:color="auto"/>
            </w:tcBorders>
            <w:shd w:val="clear" w:color="auto" w:fill="FFFF00"/>
          </w:tcPr>
          <w:p w14:paraId="1D0667CF" w14:textId="1882B967" w:rsidR="00272CA8" w:rsidRDefault="00272CA8" w:rsidP="00272CA8">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19C929E6" w14:textId="6A0F60F5" w:rsidR="00272CA8" w:rsidRDefault="00272CA8" w:rsidP="00272CA8">
            <w:pPr>
              <w:rPr>
                <w:rFonts w:cs="Arial"/>
              </w:rPr>
            </w:pPr>
            <w:r>
              <w:rPr>
                <w:rFonts w:cs="Arial"/>
              </w:rPr>
              <w:t>CR 3936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590AC9" w14:textId="77777777" w:rsidR="00272CA8" w:rsidRDefault="00272CA8" w:rsidP="00272CA8">
            <w:pPr>
              <w:rPr>
                <w:rFonts w:eastAsia="Batang" w:cs="Arial"/>
                <w:lang w:eastAsia="ko-KR"/>
              </w:rPr>
            </w:pPr>
          </w:p>
        </w:tc>
      </w:tr>
      <w:tr w:rsidR="00272CA8" w:rsidRPr="00D95972" w14:paraId="5E6982CE" w14:textId="77777777" w:rsidTr="001971DC">
        <w:tc>
          <w:tcPr>
            <w:tcW w:w="976" w:type="dxa"/>
            <w:tcBorders>
              <w:top w:val="nil"/>
              <w:left w:val="thinThickThinSmallGap" w:sz="24" w:space="0" w:color="auto"/>
              <w:bottom w:val="nil"/>
            </w:tcBorders>
            <w:shd w:val="clear" w:color="auto" w:fill="auto"/>
          </w:tcPr>
          <w:p w14:paraId="6072D0AF"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2FBCAD9B"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745CD997" w14:textId="47CC49CA" w:rsidR="00272CA8" w:rsidRDefault="00272CA8" w:rsidP="00272CA8">
            <w:hyperlink r:id="rId212" w:history="1">
              <w:r>
                <w:rPr>
                  <w:rStyle w:val="Hyperlink"/>
                </w:rPr>
                <w:t>C1-237069</w:t>
              </w:r>
            </w:hyperlink>
          </w:p>
        </w:tc>
        <w:tc>
          <w:tcPr>
            <w:tcW w:w="4191" w:type="dxa"/>
            <w:gridSpan w:val="3"/>
            <w:tcBorders>
              <w:top w:val="single" w:sz="4" w:space="0" w:color="auto"/>
              <w:bottom w:val="single" w:sz="4" w:space="0" w:color="auto"/>
            </w:tcBorders>
            <w:shd w:val="clear" w:color="auto" w:fill="FFFF00"/>
          </w:tcPr>
          <w:p w14:paraId="29145E3B" w14:textId="7D2F113D" w:rsidR="00272CA8" w:rsidRDefault="00272CA8" w:rsidP="00272CA8">
            <w:pPr>
              <w:rPr>
                <w:rFonts w:cs="Arial"/>
              </w:rPr>
            </w:pPr>
            <w:r>
              <w:rPr>
                <w:rFonts w:cs="Arial"/>
              </w:rPr>
              <w:t>Support for UE policy provisioning in EPS</w:t>
            </w:r>
          </w:p>
        </w:tc>
        <w:tc>
          <w:tcPr>
            <w:tcW w:w="1767" w:type="dxa"/>
            <w:tcBorders>
              <w:top w:val="single" w:sz="4" w:space="0" w:color="auto"/>
              <w:bottom w:val="single" w:sz="4" w:space="0" w:color="auto"/>
            </w:tcBorders>
            <w:shd w:val="clear" w:color="auto" w:fill="FFFF00"/>
          </w:tcPr>
          <w:p w14:paraId="0D6FD853" w14:textId="11B54407" w:rsidR="00272CA8" w:rsidRDefault="00272CA8" w:rsidP="00272CA8">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16CAA84B" w14:textId="71FF858D" w:rsidR="00272CA8" w:rsidRDefault="00272CA8" w:rsidP="00272CA8">
            <w:pPr>
              <w:rPr>
                <w:rFonts w:cs="Arial"/>
              </w:rPr>
            </w:pPr>
            <w:r>
              <w:rPr>
                <w:rFonts w:cs="Arial"/>
              </w:rPr>
              <w:t>CR 3336 24.008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A70B4D" w14:textId="72B35739" w:rsidR="00272CA8" w:rsidRDefault="00272CA8" w:rsidP="00272CA8">
            <w:pPr>
              <w:rPr>
                <w:rFonts w:eastAsia="Batang" w:cs="Arial"/>
                <w:lang w:eastAsia="ko-KR"/>
              </w:rPr>
            </w:pPr>
            <w:r>
              <w:rPr>
                <w:rFonts w:eastAsia="Batang" w:cs="Arial"/>
                <w:lang w:eastAsia="ko-KR"/>
              </w:rPr>
              <w:t>Revision of C1-235995</w:t>
            </w:r>
          </w:p>
        </w:tc>
      </w:tr>
      <w:tr w:rsidR="00272CA8" w:rsidRPr="00D95972" w14:paraId="013492C7" w14:textId="77777777" w:rsidTr="001330FC">
        <w:tc>
          <w:tcPr>
            <w:tcW w:w="976" w:type="dxa"/>
            <w:tcBorders>
              <w:top w:val="nil"/>
              <w:left w:val="thinThickThinSmallGap" w:sz="24" w:space="0" w:color="auto"/>
              <w:bottom w:val="nil"/>
            </w:tcBorders>
            <w:shd w:val="clear" w:color="auto" w:fill="auto"/>
          </w:tcPr>
          <w:p w14:paraId="1B520EAA"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3609402A"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1BEF4BC6" w14:textId="1D14221F" w:rsidR="00272CA8" w:rsidRDefault="00272CA8" w:rsidP="00272CA8">
            <w:hyperlink r:id="rId213" w:history="1">
              <w:r>
                <w:rPr>
                  <w:rStyle w:val="Hyperlink"/>
                </w:rPr>
                <w:t>C1-237161</w:t>
              </w:r>
            </w:hyperlink>
          </w:p>
        </w:tc>
        <w:tc>
          <w:tcPr>
            <w:tcW w:w="4191" w:type="dxa"/>
            <w:gridSpan w:val="3"/>
            <w:tcBorders>
              <w:top w:val="single" w:sz="4" w:space="0" w:color="auto"/>
              <w:bottom w:val="single" w:sz="4" w:space="0" w:color="auto"/>
            </w:tcBorders>
            <w:shd w:val="clear" w:color="auto" w:fill="FFFF00"/>
          </w:tcPr>
          <w:p w14:paraId="463AAD77" w14:textId="7793DF72" w:rsidR="00272CA8" w:rsidRDefault="00272CA8" w:rsidP="00272CA8">
            <w:pPr>
              <w:rPr>
                <w:rFonts w:cs="Arial"/>
              </w:rPr>
            </w:pPr>
            <w:r>
              <w:rPr>
                <w:rFonts w:cs="Arial"/>
              </w:rPr>
              <w:t>Connection Capabilities in N1 SM container</w:t>
            </w:r>
          </w:p>
        </w:tc>
        <w:tc>
          <w:tcPr>
            <w:tcW w:w="1767" w:type="dxa"/>
            <w:tcBorders>
              <w:top w:val="single" w:sz="4" w:space="0" w:color="auto"/>
              <w:bottom w:val="single" w:sz="4" w:space="0" w:color="auto"/>
            </w:tcBorders>
            <w:shd w:val="clear" w:color="auto" w:fill="FFFF00"/>
          </w:tcPr>
          <w:p w14:paraId="541D9375" w14:textId="7EF014F1" w:rsidR="00272CA8" w:rsidRDefault="00272CA8" w:rsidP="00272CA8">
            <w:pPr>
              <w:rPr>
                <w:rFonts w:cs="Arial"/>
              </w:rPr>
            </w:pPr>
            <w:r>
              <w:rPr>
                <w:rFonts w:cs="Arial"/>
              </w:rPr>
              <w:t>China Mobile, Ericsson, China Southern Power Grid Co</w:t>
            </w:r>
          </w:p>
        </w:tc>
        <w:tc>
          <w:tcPr>
            <w:tcW w:w="826" w:type="dxa"/>
            <w:tcBorders>
              <w:top w:val="single" w:sz="4" w:space="0" w:color="auto"/>
              <w:bottom w:val="single" w:sz="4" w:space="0" w:color="auto"/>
            </w:tcBorders>
            <w:shd w:val="clear" w:color="auto" w:fill="FFFF00"/>
          </w:tcPr>
          <w:p w14:paraId="0DAED88F" w14:textId="5B605D8E" w:rsidR="00272CA8" w:rsidRDefault="00272CA8" w:rsidP="00272CA8">
            <w:pPr>
              <w:rPr>
                <w:rFonts w:cs="Arial"/>
              </w:rPr>
            </w:pPr>
            <w:r>
              <w:rPr>
                <w:rFonts w:cs="Arial"/>
              </w:rPr>
              <w:t>CR 5360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B68C64" w14:textId="1AF2021B" w:rsidR="00272CA8" w:rsidRDefault="00272CA8" w:rsidP="00272CA8">
            <w:pPr>
              <w:rPr>
                <w:rFonts w:eastAsia="Batang" w:cs="Arial"/>
                <w:lang w:eastAsia="ko-KR"/>
              </w:rPr>
            </w:pPr>
            <w:r>
              <w:rPr>
                <w:rFonts w:eastAsia="Batang" w:cs="Arial"/>
                <w:lang w:eastAsia="ko-KR"/>
              </w:rPr>
              <w:t>Revision of C1-236462</w:t>
            </w:r>
          </w:p>
        </w:tc>
      </w:tr>
      <w:tr w:rsidR="00272CA8" w:rsidRPr="00D95972" w14:paraId="0019552F" w14:textId="77777777" w:rsidTr="001330FC">
        <w:tc>
          <w:tcPr>
            <w:tcW w:w="976" w:type="dxa"/>
            <w:tcBorders>
              <w:top w:val="nil"/>
              <w:left w:val="thinThickThinSmallGap" w:sz="24" w:space="0" w:color="auto"/>
              <w:bottom w:val="nil"/>
            </w:tcBorders>
            <w:shd w:val="clear" w:color="auto" w:fill="auto"/>
          </w:tcPr>
          <w:p w14:paraId="438BD317"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662DEA20"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0A7BC67D" w14:textId="7905C5F9" w:rsidR="00272CA8" w:rsidRDefault="00272CA8" w:rsidP="00272CA8">
            <w:hyperlink r:id="rId214" w:history="1">
              <w:r>
                <w:rPr>
                  <w:rStyle w:val="Hyperlink"/>
                </w:rPr>
                <w:t>C1-237162</w:t>
              </w:r>
            </w:hyperlink>
          </w:p>
        </w:tc>
        <w:tc>
          <w:tcPr>
            <w:tcW w:w="4191" w:type="dxa"/>
            <w:gridSpan w:val="3"/>
            <w:tcBorders>
              <w:top w:val="single" w:sz="4" w:space="0" w:color="auto"/>
              <w:bottom w:val="single" w:sz="4" w:space="0" w:color="auto"/>
            </w:tcBorders>
            <w:shd w:val="clear" w:color="auto" w:fill="FFFF00"/>
          </w:tcPr>
          <w:p w14:paraId="497A5C5C" w14:textId="133AA97C" w:rsidR="00272CA8" w:rsidRDefault="00272CA8" w:rsidP="00272CA8">
            <w:pPr>
              <w:rPr>
                <w:rFonts w:cs="Arial"/>
              </w:rPr>
            </w:pPr>
            <w:r>
              <w:rPr>
                <w:rFonts w:cs="Arial"/>
              </w:rPr>
              <w:t>Update the handling on collision of PDU session modification procedures</w:t>
            </w:r>
          </w:p>
        </w:tc>
        <w:tc>
          <w:tcPr>
            <w:tcW w:w="1767" w:type="dxa"/>
            <w:tcBorders>
              <w:top w:val="single" w:sz="4" w:space="0" w:color="auto"/>
              <w:bottom w:val="single" w:sz="4" w:space="0" w:color="auto"/>
            </w:tcBorders>
            <w:shd w:val="clear" w:color="auto" w:fill="FFFF00"/>
          </w:tcPr>
          <w:p w14:paraId="7636230A" w14:textId="4C84AEB9" w:rsidR="00272CA8" w:rsidRDefault="00272CA8" w:rsidP="00272CA8">
            <w:pPr>
              <w:rPr>
                <w:rFonts w:cs="Arial"/>
              </w:rPr>
            </w:pPr>
            <w:r>
              <w:rPr>
                <w:rFonts w:cs="Arial"/>
              </w:rPr>
              <w:t xml:space="preserve">China Mobile, MediaTek Inc, </w:t>
            </w:r>
            <w:r>
              <w:rPr>
                <w:rFonts w:cs="Arial"/>
              </w:rPr>
              <w:lastRenderedPageBreak/>
              <w:t>China Southern Power Grid</w:t>
            </w:r>
          </w:p>
        </w:tc>
        <w:tc>
          <w:tcPr>
            <w:tcW w:w="826" w:type="dxa"/>
            <w:tcBorders>
              <w:top w:val="single" w:sz="4" w:space="0" w:color="auto"/>
              <w:bottom w:val="single" w:sz="4" w:space="0" w:color="auto"/>
            </w:tcBorders>
            <w:shd w:val="clear" w:color="auto" w:fill="FFFF00"/>
          </w:tcPr>
          <w:p w14:paraId="15EB2CDF" w14:textId="192FBD49" w:rsidR="00272CA8" w:rsidRDefault="00272CA8" w:rsidP="00272CA8">
            <w:pPr>
              <w:rPr>
                <w:rFonts w:cs="Arial"/>
              </w:rPr>
            </w:pPr>
            <w:r>
              <w:rPr>
                <w:rFonts w:cs="Arial"/>
              </w:rPr>
              <w:lastRenderedPageBreak/>
              <w:t xml:space="preserve">CR 5526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2532C3" w14:textId="577D5756" w:rsidR="00272CA8" w:rsidRDefault="00272CA8" w:rsidP="00272CA8">
            <w:pPr>
              <w:rPr>
                <w:rFonts w:eastAsia="Batang" w:cs="Arial"/>
                <w:lang w:eastAsia="ko-KR"/>
              </w:rPr>
            </w:pPr>
            <w:r>
              <w:rPr>
                <w:rFonts w:eastAsia="Batang" w:cs="Arial"/>
                <w:lang w:eastAsia="ko-KR"/>
              </w:rPr>
              <w:lastRenderedPageBreak/>
              <w:t>Revision of C1-235337</w:t>
            </w:r>
          </w:p>
        </w:tc>
      </w:tr>
      <w:tr w:rsidR="00272CA8" w:rsidRPr="00D95972" w14:paraId="33F7E50A" w14:textId="77777777" w:rsidTr="001971DC">
        <w:tc>
          <w:tcPr>
            <w:tcW w:w="976" w:type="dxa"/>
            <w:tcBorders>
              <w:top w:val="nil"/>
              <w:left w:val="thinThickThinSmallGap" w:sz="24" w:space="0" w:color="auto"/>
              <w:bottom w:val="nil"/>
            </w:tcBorders>
            <w:shd w:val="clear" w:color="auto" w:fill="auto"/>
          </w:tcPr>
          <w:p w14:paraId="3CF07BCD"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70CA4EF2"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1C439433" w14:textId="3E63194F" w:rsidR="00272CA8" w:rsidRDefault="00272CA8" w:rsidP="00272CA8">
            <w:hyperlink r:id="rId215" w:history="1">
              <w:r>
                <w:rPr>
                  <w:rStyle w:val="Hyperlink"/>
                </w:rPr>
                <w:t>C1-237163</w:t>
              </w:r>
            </w:hyperlink>
          </w:p>
        </w:tc>
        <w:tc>
          <w:tcPr>
            <w:tcW w:w="4191" w:type="dxa"/>
            <w:gridSpan w:val="3"/>
            <w:tcBorders>
              <w:top w:val="single" w:sz="4" w:space="0" w:color="auto"/>
              <w:bottom w:val="single" w:sz="4" w:space="0" w:color="auto"/>
            </w:tcBorders>
            <w:shd w:val="clear" w:color="auto" w:fill="FFFF00"/>
          </w:tcPr>
          <w:p w14:paraId="67992CC9" w14:textId="3E810725" w:rsidR="00272CA8" w:rsidRDefault="00272CA8" w:rsidP="00272CA8">
            <w:pPr>
              <w:rPr>
                <w:rFonts w:cs="Arial"/>
              </w:rPr>
            </w:pPr>
            <w:r>
              <w:rPr>
                <w:rFonts w:cs="Arial"/>
              </w:rPr>
              <w:t>LS on UE reporting URSP rule enforcement</w:t>
            </w:r>
          </w:p>
        </w:tc>
        <w:tc>
          <w:tcPr>
            <w:tcW w:w="1767" w:type="dxa"/>
            <w:tcBorders>
              <w:top w:val="single" w:sz="4" w:space="0" w:color="auto"/>
              <w:bottom w:val="single" w:sz="4" w:space="0" w:color="auto"/>
            </w:tcBorders>
            <w:shd w:val="clear" w:color="auto" w:fill="FFFF00"/>
          </w:tcPr>
          <w:p w14:paraId="7A580710" w14:textId="76FBEEA1" w:rsidR="00272CA8" w:rsidRDefault="00272CA8" w:rsidP="00272CA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E13EE2C" w14:textId="39FE8EAD" w:rsidR="00272CA8" w:rsidRDefault="00272CA8" w:rsidP="00272CA8">
            <w:pPr>
              <w:rPr>
                <w:rFonts w:cs="Arial"/>
              </w:rPr>
            </w:pPr>
            <w:r>
              <w:rPr>
                <w:rFonts w:cs="Arial"/>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A4BD1C" w14:textId="77777777" w:rsidR="00272CA8" w:rsidRDefault="00272CA8" w:rsidP="00272CA8">
            <w:pPr>
              <w:rPr>
                <w:rFonts w:eastAsia="Batang" w:cs="Arial"/>
                <w:lang w:eastAsia="ko-KR"/>
              </w:rPr>
            </w:pPr>
          </w:p>
        </w:tc>
      </w:tr>
      <w:tr w:rsidR="00272CA8" w:rsidRPr="00D95972" w14:paraId="6E5DB0F5" w14:textId="77777777" w:rsidTr="001971DC">
        <w:tc>
          <w:tcPr>
            <w:tcW w:w="976" w:type="dxa"/>
            <w:tcBorders>
              <w:top w:val="nil"/>
              <w:left w:val="thinThickThinSmallGap" w:sz="24" w:space="0" w:color="auto"/>
              <w:bottom w:val="nil"/>
            </w:tcBorders>
            <w:shd w:val="clear" w:color="auto" w:fill="auto"/>
          </w:tcPr>
          <w:p w14:paraId="1DBCD251"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6FDD3FC5"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15E45A4F" w14:textId="74A7514A" w:rsidR="00272CA8" w:rsidRDefault="00272CA8" w:rsidP="00272CA8">
            <w:hyperlink r:id="rId216" w:history="1">
              <w:r>
                <w:rPr>
                  <w:rStyle w:val="Hyperlink"/>
                </w:rPr>
                <w:t>C1-237291</w:t>
              </w:r>
            </w:hyperlink>
          </w:p>
        </w:tc>
        <w:tc>
          <w:tcPr>
            <w:tcW w:w="4191" w:type="dxa"/>
            <w:gridSpan w:val="3"/>
            <w:tcBorders>
              <w:top w:val="single" w:sz="4" w:space="0" w:color="auto"/>
              <w:bottom w:val="single" w:sz="4" w:space="0" w:color="auto"/>
            </w:tcBorders>
            <w:shd w:val="clear" w:color="auto" w:fill="FFFF00"/>
          </w:tcPr>
          <w:p w14:paraId="74695858" w14:textId="7E1B6173" w:rsidR="00272CA8" w:rsidRDefault="00272CA8" w:rsidP="00272CA8">
            <w:pPr>
              <w:rPr>
                <w:rFonts w:cs="Arial"/>
              </w:rPr>
            </w:pPr>
            <w:r>
              <w:rPr>
                <w:rFonts w:cs="Arial"/>
              </w:rPr>
              <w:t>Discussion on stage 2 for URSP provisioning in EPS</w:t>
            </w:r>
          </w:p>
        </w:tc>
        <w:tc>
          <w:tcPr>
            <w:tcW w:w="1767" w:type="dxa"/>
            <w:tcBorders>
              <w:top w:val="single" w:sz="4" w:space="0" w:color="auto"/>
              <w:bottom w:val="single" w:sz="4" w:space="0" w:color="auto"/>
            </w:tcBorders>
            <w:shd w:val="clear" w:color="auto" w:fill="FFFF00"/>
          </w:tcPr>
          <w:p w14:paraId="086F2B66" w14:textId="7B7680FE" w:rsidR="00272CA8" w:rsidRDefault="00272CA8" w:rsidP="00272CA8">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2BE08C3F" w14:textId="0C3F992C" w:rsidR="00272CA8" w:rsidRDefault="00272CA8" w:rsidP="00272CA8">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711C75" w14:textId="77777777" w:rsidR="00272CA8" w:rsidRDefault="00272CA8" w:rsidP="00272CA8">
            <w:pPr>
              <w:rPr>
                <w:rFonts w:eastAsia="Batang" w:cs="Arial"/>
                <w:lang w:eastAsia="ko-KR"/>
              </w:rPr>
            </w:pPr>
          </w:p>
        </w:tc>
      </w:tr>
      <w:tr w:rsidR="00272CA8" w:rsidRPr="00D95972" w14:paraId="5FEF9719" w14:textId="77777777" w:rsidTr="00F74C44">
        <w:tc>
          <w:tcPr>
            <w:tcW w:w="976" w:type="dxa"/>
            <w:tcBorders>
              <w:top w:val="nil"/>
              <w:left w:val="thinThickThinSmallGap" w:sz="24" w:space="0" w:color="auto"/>
              <w:bottom w:val="nil"/>
            </w:tcBorders>
            <w:shd w:val="clear" w:color="auto" w:fill="auto"/>
          </w:tcPr>
          <w:p w14:paraId="2342613A"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4498A571"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2F0FC2CF" w14:textId="50730673" w:rsidR="00272CA8" w:rsidRDefault="00272CA8" w:rsidP="00272CA8">
            <w:hyperlink r:id="rId217" w:history="1">
              <w:r>
                <w:rPr>
                  <w:rStyle w:val="Hyperlink"/>
                </w:rPr>
                <w:t>C1-237293</w:t>
              </w:r>
            </w:hyperlink>
          </w:p>
        </w:tc>
        <w:tc>
          <w:tcPr>
            <w:tcW w:w="4191" w:type="dxa"/>
            <w:gridSpan w:val="3"/>
            <w:tcBorders>
              <w:top w:val="single" w:sz="4" w:space="0" w:color="auto"/>
              <w:bottom w:val="single" w:sz="4" w:space="0" w:color="auto"/>
            </w:tcBorders>
            <w:shd w:val="clear" w:color="auto" w:fill="FFFF00"/>
          </w:tcPr>
          <w:p w14:paraId="0AB1421D" w14:textId="476E15BE" w:rsidR="00272CA8" w:rsidRDefault="00272CA8" w:rsidP="00272CA8">
            <w:pPr>
              <w:rPr>
                <w:rFonts w:cs="Arial"/>
              </w:rPr>
            </w:pPr>
            <w:r>
              <w:rPr>
                <w:rFonts w:cs="Arial"/>
              </w:rPr>
              <w:t xml:space="preserve">Informing </w:t>
            </w:r>
            <w:proofErr w:type="gramStart"/>
            <w:r>
              <w:rPr>
                <w:rFonts w:cs="Arial"/>
              </w:rPr>
              <w:t>network</w:t>
            </w:r>
            <w:proofErr w:type="gramEnd"/>
            <w:r>
              <w:rPr>
                <w:rFonts w:cs="Arial"/>
              </w:rPr>
              <w:t xml:space="preserve"> the tuple IDs</w:t>
            </w:r>
          </w:p>
        </w:tc>
        <w:tc>
          <w:tcPr>
            <w:tcW w:w="1767" w:type="dxa"/>
            <w:tcBorders>
              <w:top w:val="single" w:sz="4" w:space="0" w:color="auto"/>
              <w:bottom w:val="single" w:sz="4" w:space="0" w:color="auto"/>
            </w:tcBorders>
            <w:shd w:val="clear" w:color="auto" w:fill="FFFF00"/>
          </w:tcPr>
          <w:p w14:paraId="4D420DE1" w14:textId="6544F775" w:rsidR="00272CA8" w:rsidRDefault="00272CA8" w:rsidP="00272CA8">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7A1B452E" w14:textId="21D630C0" w:rsidR="00272CA8" w:rsidRDefault="00272CA8" w:rsidP="00272CA8">
            <w:pPr>
              <w:rPr>
                <w:rFonts w:cs="Arial"/>
              </w:rPr>
            </w:pPr>
            <w:r>
              <w:rPr>
                <w:rFonts w:cs="Arial"/>
              </w:rPr>
              <w:t>CR 5730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39EAC1" w14:textId="77777777" w:rsidR="00272CA8" w:rsidRDefault="00272CA8" w:rsidP="00272CA8">
            <w:pPr>
              <w:rPr>
                <w:rFonts w:eastAsia="Batang" w:cs="Arial"/>
                <w:lang w:eastAsia="ko-KR"/>
              </w:rPr>
            </w:pPr>
          </w:p>
        </w:tc>
      </w:tr>
      <w:tr w:rsidR="00272CA8" w:rsidRPr="00D95972" w14:paraId="0F5FDFF9" w14:textId="77777777" w:rsidTr="00F74C44">
        <w:tc>
          <w:tcPr>
            <w:tcW w:w="976" w:type="dxa"/>
            <w:tcBorders>
              <w:top w:val="nil"/>
              <w:left w:val="thinThickThinSmallGap" w:sz="24" w:space="0" w:color="auto"/>
              <w:bottom w:val="nil"/>
            </w:tcBorders>
            <w:shd w:val="clear" w:color="auto" w:fill="auto"/>
          </w:tcPr>
          <w:p w14:paraId="577BD259"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444179F2"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1EF01C0C" w14:textId="576E96EB" w:rsidR="00272CA8" w:rsidRDefault="00272CA8" w:rsidP="00272CA8">
            <w:hyperlink r:id="rId218" w:history="1">
              <w:r>
                <w:rPr>
                  <w:rStyle w:val="Hyperlink"/>
                </w:rPr>
                <w:t>C1-237351</w:t>
              </w:r>
            </w:hyperlink>
          </w:p>
        </w:tc>
        <w:tc>
          <w:tcPr>
            <w:tcW w:w="4191" w:type="dxa"/>
            <w:gridSpan w:val="3"/>
            <w:tcBorders>
              <w:top w:val="single" w:sz="4" w:space="0" w:color="auto"/>
              <w:bottom w:val="single" w:sz="4" w:space="0" w:color="auto"/>
            </w:tcBorders>
            <w:shd w:val="clear" w:color="auto" w:fill="FFFF00"/>
          </w:tcPr>
          <w:p w14:paraId="7C70B7BF" w14:textId="2523EB93" w:rsidR="00272CA8" w:rsidRDefault="00272CA8" w:rsidP="00272CA8">
            <w:pPr>
              <w:rPr>
                <w:rFonts w:cs="Arial"/>
              </w:rPr>
            </w:pPr>
            <w:r>
              <w:rPr>
                <w:rFonts w:cs="Arial"/>
              </w:rPr>
              <w:t>Traffic categories is OS independent</w:t>
            </w:r>
          </w:p>
        </w:tc>
        <w:tc>
          <w:tcPr>
            <w:tcW w:w="1767" w:type="dxa"/>
            <w:tcBorders>
              <w:top w:val="single" w:sz="4" w:space="0" w:color="auto"/>
              <w:bottom w:val="single" w:sz="4" w:space="0" w:color="auto"/>
            </w:tcBorders>
            <w:shd w:val="clear" w:color="auto" w:fill="FFFF00"/>
          </w:tcPr>
          <w:p w14:paraId="0B460DDB" w14:textId="6E1135E6" w:rsidR="00272CA8" w:rsidRDefault="00272CA8" w:rsidP="00272CA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98E3A97" w14:textId="254DAE0B" w:rsidR="00272CA8" w:rsidRDefault="00272CA8" w:rsidP="00272CA8">
            <w:pPr>
              <w:rPr>
                <w:rFonts w:cs="Arial"/>
              </w:rPr>
            </w:pPr>
            <w:r>
              <w:rPr>
                <w:rFonts w:cs="Arial"/>
              </w:rPr>
              <w:t>CR 0231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6A76E5" w14:textId="77777777" w:rsidR="00272CA8" w:rsidRDefault="00272CA8" w:rsidP="00272CA8">
            <w:pPr>
              <w:rPr>
                <w:rFonts w:eastAsia="Batang" w:cs="Arial"/>
                <w:lang w:eastAsia="ko-KR"/>
              </w:rPr>
            </w:pPr>
          </w:p>
        </w:tc>
      </w:tr>
      <w:tr w:rsidR="00272CA8" w:rsidRPr="00D95972" w14:paraId="7F09632F" w14:textId="77777777" w:rsidTr="00F74C44">
        <w:tc>
          <w:tcPr>
            <w:tcW w:w="976" w:type="dxa"/>
            <w:tcBorders>
              <w:top w:val="nil"/>
              <w:left w:val="thinThickThinSmallGap" w:sz="24" w:space="0" w:color="auto"/>
              <w:bottom w:val="nil"/>
            </w:tcBorders>
            <w:shd w:val="clear" w:color="auto" w:fill="auto"/>
          </w:tcPr>
          <w:p w14:paraId="155D4958"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36D3836B"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6B658087" w14:textId="1B3AC2AC" w:rsidR="00272CA8" w:rsidRDefault="00272CA8" w:rsidP="00272CA8">
            <w:hyperlink r:id="rId219" w:history="1">
              <w:r>
                <w:rPr>
                  <w:rStyle w:val="Hyperlink"/>
                </w:rPr>
                <w:t>C1-237352</w:t>
              </w:r>
            </w:hyperlink>
          </w:p>
        </w:tc>
        <w:tc>
          <w:tcPr>
            <w:tcW w:w="4191" w:type="dxa"/>
            <w:gridSpan w:val="3"/>
            <w:tcBorders>
              <w:top w:val="single" w:sz="4" w:space="0" w:color="auto"/>
              <w:bottom w:val="single" w:sz="4" w:space="0" w:color="auto"/>
            </w:tcBorders>
            <w:shd w:val="clear" w:color="auto" w:fill="FFFF00"/>
          </w:tcPr>
          <w:p w14:paraId="3000A106" w14:textId="71CB0E51" w:rsidR="00272CA8" w:rsidRDefault="00272CA8" w:rsidP="00272CA8">
            <w:pPr>
              <w:rPr>
                <w:rFonts w:cs="Arial"/>
              </w:rPr>
            </w:pPr>
            <w:r>
              <w:rPr>
                <w:rFonts w:cs="Arial"/>
              </w:rPr>
              <w:t>Correction on traffic categories definition</w:t>
            </w:r>
          </w:p>
        </w:tc>
        <w:tc>
          <w:tcPr>
            <w:tcW w:w="1767" w:type="dxa"/>
            <w:tcBorders>
              <w:top w:val="single" w:sz="4" w:space="0" w:color="auto"/>
              <w:bottom w:val="single" w:sz="4" w:space="0" w:color="auto"/>
            </w:tcBorders>
            <w:shd w:val="clear" w:color="auto" w:fill="FFFF00"/>
          </w:tcPr>
          <w:p w14:paraId="232E1EE6" w14:textId="15F12F84" w:rsidR="00272CA8" w:rsidRDefault="00272CA8" w:rsidP="00272CA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B642E7A" w14:textId="60B8989E" w:rsidR="00272CA8" w:rsidRDefault="00272CA8" w:rsidP="00272CA8">
            <w:pPr>
              <w:rPr>
                <w:rFonts w:cs="Arial"/>
              </w:rPr>
            </w:pPr>
            <w:r>
              <w:rPr>
                <w:rFonts w:cs="Arial"/>
              </w:rPr>
              <w:t>CR 0232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57DEC2" w14:textId="77777777" w:rsidR="00272CA8" w:rsidRDefault="00272CA8" w:rsidP="00272CA8">
            <w:pPr>
              <w:rPr>
                <w:rFonts w:eastAsia="Batang" w:cs="Arial"/>
                <w:lang w:eastAsia="ko-KR"/>
              </w:rPr>
            </w:pPr>
          </w:p>
        </w:tc>
      </w:tr>
      <w:tr w:rsidR="00272CA8" w:rsidRPr="00D95972" w14:paraId="4D233ED9" w14:textId="77777777" w:rsidTr="00F74C44">
        <w:tc>
          <w:tcPr>
            <w:tcW w:w="976" w:type="dxa"/>
            <w:tcBorders>
              <w:top w:val="nil"/>
              <w:left w:val="thinThickThinSmallGap" w:sz="24" w:space="0" w:color="auto"/>
              <w:bottom w:val="nil"/>
            </w:tcBorders>
            <w:shd w:val="clear" w:color="auto" w:fill="auto"/>
          </w:tcPr>
          <w:p w14:paraId="07A4DCB7"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5AB409DB"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47EB0B4C" w14:textId="5D160D52" w:rsidR="00272CA8" w:rsidRDefault="00272CA8" w:rsidP="00272CA8">
            <w:hyperlink r:id="rId220" w:history="1">
              <w:r>
                <w:rPr>
                  <w:rStyle w:val="Hyperlink"/>
                </w:rPr>
                <w:t>C1-237570</w:t>
              </w:r>
            </w:hyperlink>
          </w:p>
        </w:tc>
        <w:tc>
          <w:tcPr>
            <w:tcW w:w="4191" w:type="dxa"/>
            <w:gridSpan w:val="3"/>
            <w:tcBorders>
              <w:top w:val="single" w:sz="4" w:space="0" w:color="auto"/>
              <w:bottom w:val="single" w:sz="4" w:space="0" w:color="auto"/>
            </w:tcBorders>
            <w:shd w:val="clear" w:color="auto" w:fill="FFFF00"/>
          </w:tcPr>
          <w:p w14:paraId="1F1D3C4D" w14:textId="0C63BF0B" w:rsidR="00272CA8" w:rsidRDefault="00272CA8" w:rsidP="00272CA8">
            <w:pPr>
              <w:rPr>
                <w:rFonts w:cs="Arial"/>
              </w:rPr>
            </w:pPr>
            <w:r>
              <w:rPr>
                <w:rFonts w:cs="Arial"/>
              </w:rPr>
              <w:t>Discussion on the encoding of URSP rule enforcement report from the UE</w:t>
            </w:r>
          </w:p>
        </w:tc>
        <w:tc>
          <w:tcPr>
            <w:tcW w:w="1767" w:type="dxa"/>
            <w:tcBorders>
              <w:top w:val="single" w:sz="4" w:space="0" w:color="auto"/>
              <w:bottom w:val="single" w:sz="4" w:space="0" w:color="auto"/>
            </w:tcBorders>
            <w:shd w:val="clear" w:color="auto" w:fill="FFFF00"/>
          </w:tcPr>
          <w:p w14:paraId="3F9F19B5" w14:textId="69A4AFE2" w:rsidR="00272CA8" w:rsidRDefault="00272CA8" w:rsidP="00272CA8">
            <w:pPr>
              <w:rPr>
                <w:rFonts w:cs="Arial"/>
              </w:rPr>
            </w:pPr>
            <w:r>
              <w:rPr>
                <w:rFonts w:cs="Arial"/>
              </w:rPr>
              <w:t>Google, Lenovo / SangMin</w:t>
            </w:r>
          </w:p>
        </w:tc>
        <w:tc>
          <w:tcPr>
            <w:tcW w:w="826" w:type="dxa"/>
            <w:tcBorders>
              <w:top w:val="single" w:sz="4" w:space="0" w:color="auto"/>
              <w:bottom w:val="single" w:sz="4" w:space="0" w:color="auto"/>
            </w:tcBorders>
            <w:shd w:val="clear" w:color="auto" w:fill="FFFF00"/>
          </w:tcPr>
          <w:p w14:paraId="55AA1662" w14:textId="6DFC555A" w:rsidR="00272CA8" w:rsidRDefault="00272CA8" w:rsidP="00272CA8">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29A170" w14:textId="77777777" w:rsidR="00272CA8" w:rsidRDefault="00272CA8" w:rsidP="00272CA8">
            <w:pPr>
              <w:rPr>
                <w:rFonts w:eastAsia="Batang" w:cs="Arial"/>
                <w:lang w:eastAsia="ko-KR"/>
              </w:rPr>
            </w:pPr>
          </w:p>
        </w:tc>
      </w:tr>
      <w:tr w:rsidR="00272CA8" w:rsidRPr="00D95972" w14:paraId="0C695B52" w14:textId="77777777" w:rsidTr="00F74C44">
        <w:tc>
          <w:tcPr>
            <w:tcW w:w="976" w:type="dxa"/>
            <w:tcBorders>
              <w:top w:val="nil"/>
              <w:left w:val="thinThickThinSmallGap" w:sz="24" w:space="0" w:color="auto"/>
              <w:bottom w:val="nil"/>
            </w:tcBorders>
            <w:shd w:val="clear" w:color="auto" w:fill="auto"/>
          </w:tcPr>
          <w:p w14:paraId="6E8C143E"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0EF18EBB"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63FD4751" w14:textId="56B82BA0" w:rsidR="00272CA8" w:rsidRDefault="00272CA8" w:rsidP="00272CA8">
            <w:hyperlink r:id="rId221" w:history="1">
              <w:r>
                <w:rPr>
                  <w:rStyle w:val="Hyperlink"/>
                </w:rPr>
                <w:t>C1-237571</w:t>
              </w:r>
            </w:hyperlink>
          </w:p>
        </w:tc>
        <w:tc>
          <w:tcPr>
            <w:tcW w:w="4191" w:type="dxa"/>
            <w:gridSpan w:val="3"/>
            <w:tcBorders>
              <w:top w:val="single" w:sz="4" w:space="0" w:color="auto"/>
              <w:bottom w:val="single" w:sz="4" w:space="0" w:color="auto"/>
            </w:tcBorders>
            <w:shd w:val="clear" w:color="auto" w:fill="FFFF00"/>
          </w:tcPr>
          <w:p w14:paraId="06A5CECA" w14:textId="141C2454" w:rsidR="00272CA8" w:rsidRDefault="00272CA8" w:rsidP="00272CA8">
            <w:pPr>
              <w:rPr>
                <w:rFonts w:cs="Arial"/>
              </w:rPr>
            </w:pPr>
            <w:r>
              <w:rPr>
                <w:rFonts w:cs="Arial"/>
              </w:rPr>
              <w:t>Encoding of URSP rule enforcement report IE</w:t>
            </w:r>
          </w:p>
        </w:tc>
        <w:tc>
          <w:tcPr>
            <w:tcW w:w="1767" w:type="dxa"/>
            <w:tcBorders>
              <w:top w:val="single" w:sz="4" w:space="0" w:color="auto"/>
              <w:bottom w:val="single" w:sz="4" w:space="0" w:color="auto"/>
            </w:tcBorders>
            <w:shd w:val="clear" w:color="auto" w:fill="FFFF00"/>
          </w:tcPr>
          <w:p w14:paraId="21FABF20" w14:textId="16AA5B4C" w:rsidR="00272CA8" w:rsidRDefault="00272CA8" w:rsidP="00272CA8">
            <w:pPr>
              <w:rPr>
                <w:rFonts w:cs="Arial"/>
              </w:rPr>
            </w:pPr>
            <w:r>
              <w:rPr>
                <w:rFonts w:cs="Arial"/>
              </w:rPr>
              <w:t>Google Inc., Lenovo</w:t>
            </w:r>
          </w:p>
        </w:tc>
        <w:tc>
          <w:tcPr>
            <w:tcW w:w="826" w:type="dxa"/>
            <w:tcBorders>
              <w:top w:val="single" w:sz="4" w:space="0" w:color="auto"/>
              <w:bottom w:val="single" w:sz="4" w:space="0" w:color="auto"/>
            </w:tcBorders>
            <w:shd w:val="clear" w:color="auto" w:fill="FFFF00"/>
          </w:tcPr>
          <w:p w14:paraId="2B82FAC1" w14:textId="207D2F9A" w:rsidR="00272CA8" w:rsidRDefault="00272CA8" w:rsidP="00272CA8">
            <w:pPr>
              <w:rPr>
                <w:rFonts w:cs="Arial"/>
              </w:rPr>
            </w:pPr>
            <w:r>
              <w:rPr>
                <w:rFonts w:cs="Arial"/>
              </w:rPr>
              <w:t>CR 5808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DA8691" w14:textId="77777777" w:rsidR="00272CA8" w:rsidRDefault="00272CA8" w:rsidP="00272CA8">
            <w:pPr>
              <w:rPr>
                <w:rFonts w:eastAsia="Batang" w:cs="Arial"/>
                <w:lang w:eastAsia="ko-KR"/>
              </w:rPr>
            </w:pPr>
          </w:p>
        </w:tc>
      </w:tr>
      <w:tr w:rsidR="00272CA8" w:rsidRPr="00D95972" w14:paraId="7A1EFD28" w14:textId="77777777" w:rsidTr="00F74C44">
        <w:tc>
          <w:tcPr>
            <w:tcW w:w="976" w:type="dxa"/>
            <w:tcBorders>
              <w:top w:val="nil"/>
              <w:left w:val="thinThickThinSmallGap" w:sz="24" w:space="0" w:color="auto"/>
              <w:bottom w:val="nil"/>
            </w:tcBorders>
            <w:shd w:val="clear" w:color="auto" w:fill="auto"/>
          </w:tcPr>
          <w:p w14:paraId="31A817AF"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18A174A3"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05043F73" w14:textId="0ADC1335" w:rsidR="00272CA8" w:rsidRDefault="00272CA8" w:rsidP="00272CA8">
            <w:hyperlink r:id="rId222" w:history="1">
              <w:r>
                <w:rPr>
                  <w:rStyle w:val="Hyperlink"/>
                </w:rPr>
                <w:t>C1-237574</w:t>
              </w:r>
            </w:hyperlink>
          </w:p>
        </w:tc>
        <w:tc>
          <w:tcPr>
            <w:tcW w:w="4191" w:type="dxa"/>
            <w:gridSpan w:val="3"/>
            <w:tcBorders>
              <w:top w:val="single" w:sz="4" w:space="0" w:color="auto"/>
              <w:bottom w:val="single" w:sz="4" w:space="0" w:color="auto"/>
            </w:tcBorders>
            <w:shd w:val="clear" w:color="auto" w:fill="FFFF00"/>
          </w:tcPr>
          <w:p w14:paraId="0F02D507" w14:textId="464BC6CA" w:rsidR="00272CA8" w:rsidRDefault="00272CA8" w:rsidP="00272CA8">
            <w:pPr>
              <w:rPr>
                <w:rFonts w:cs="Arial"/>
              </w:rPr>
            </w:pPr>
            <w:proofErr w:type="spellStart"/>
            <w:r>
              <w:rPr>
                <w:rFonts w:cs="Arial"/>
              </w:rPr>
              <w:t>eUEPO</w:t>
            </w:r>
            <w:proofErr w:type="spellEnd"/>
            <w:r>
              <w:rPr>
                <w:rFonts w:cs="Arial"/>
              </w:rPr>
              <w:t xml:space="preserve"> Work plan</w:t>
            </w:r>
          </w:p>
        </w:tc>
        <w:tc>
          <w:tcPr>
            <w:tcW w:w="1767" w:type="dxa"/>
            <w:tcBorders>
              <w:top w:val="single" w:sz="4" w:space="0" w:color="auto"/>
              <w:bottom w:val="single" w:sz="4" w:space="0" w:color="auto"/>
            </w:tcBorders>
            <w:shd w:val="clear" w:color="auto" w:fill="FFFF00"/>
          </w:tcPr>
          <w:p w14:paraId="7AB3347F" w14:textId="64160880" w:rsidR="00272CA8" w:rsidRDefault="00272CA8" w:rsidP="00272CA8">
            <w:pPr>
              <w:rPr>
                <w:rFonts w:cs="Arial"/>
              </w:rPr>
            </w:pPr>
            <w:r>
              <w:rPr>
                <w:rFonts w:cs="Arial"/>
              </w:rPr>
              <w:t>Intel</w:t>
            </w:r>
          </w:p>
        </w:tc>
        <w:tc>
          <w:tcPr>
            <w:tcW w:w="826" w:type="dxa"/>
            <w:tcBorders>
              <w:top w:val="single" w:sz="4" w:space="0" w:color="auto"/>
              <w:bottom w:val="single" w:sz="4" w:space="0" w:color="auto"/>
            </w:tcBorders>
            <w:shd w:val="clear" w:color="auto" w:fill="FFFF00"/>
          </w:tcPr>
          <w:p w14:paraId="47F1ECDD" w14:textId="3C50FD87" w:rsidR="00272CA8" w:rsidRDefault="00272CA8" w:rsidP="00272CA8">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18B686" w14:textId="77777777" w:rsidR="00272CA8" w:rsidRDefault="00272CA8" w:rsidP="00272CA8">
            <w:pPr>
              <w:rPr>
                <w:rFonts w:eastAsia="Batang" w:cs="Arial"/>
                <w:lang w:eastAsia="ko-KR"/>
              </w:rPr>
            </w:pPr>
          </w:p>
        </w:tc>
      </w:tr>
      <w:tr w:rsidR="00272CA8" w:rsidRPr="00D95972" w14:paraId="74113ACE" w14:textId="77777777" w:rsidTr="00F74C44">
        <w:tc>
          <w:tcPr>
            <w:tcW w:w="976" w:type="dxa"/>
            <w:tcBorders>
              <w:top w:val="nil"/>
              <w:left w:val="thinThickThinSmallGap" w:sz="24" w:space="0" w:color="auto"/>
              <w:bottom w:val="nil"/>
            </w:tcBorders>
            <w:shd w:val="clear" w:color="auto" w:fill="auto"/>
          </w:tcPr>
          <w:p w14:paraId="06612FA7"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596DD9BB"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6646C062" w14:textId="1E8913DD" w:rsidR="00272CA8" w:rsidRDefault="00272CA8" w:rsidP="00272CA8">
            <w:hyperlink r:id="rId223" w:history="1">
              <w:r>
                <w:rPr>
                  <w:rStyle w:val="Hyperlink"/>
                </w:rPr>
                <w:t>C1-237601</w:t>
              </w:r>
            </w:hyperlink>
          </w:p>
        </w:tc>
        <w:tc>
          <w:tcPr>
            <w:tcW w:w="4191" w:type="dxa"/>
            <w:gridSpan w:val="3"/>
            <w:tcBorders>
              <w:top w:val="single" w:sz="4" w:space="0" w:color="auto"/>
              <w:bottom w:val="single" w:sz="4" w:space="0" w:color="auto"/>
            </w:tcBorders>
            <w:shd w:val="clear" w:color="auto" w:fill="FFFF00"/>
          </w:tcPr>
          <w:p w14:paraId="434F6D8E" w14:textId="1B03CEBB" w:rsidR="00272CA8" w:rsidRDefault="00272CA8" w:rsidP="00272CA8">
            <w:pPr>
              <w:rPr>
                <w:rFonts w:cs="Arial"/>
              </w:rPr>
            </w:pPr>
            <w:r>
              <w:rPr>
                <w:rFonts w:cs="Arial"/>
              </w:rPr>
              <w:t>Update handling of URSP provisioning</w:t>
            </w:r>
          </w:p>
        </w:tc>
        <w:tc>
          <w:tcPr>
            <w:tcW w:w="1767" w:type="dxa"/>
            <w:tcBorders>
              <w:top w:val="single" w:sz="4" w:space="0" w:color="auto"/>
              <w:bottom w:val="single" w:sz="4" w:space="0" w:color="auto"/>
            </w:tcBorders>
            <w:shd w:val="clear" w:color="auto" w:fill="FFFF00"/>
          </w:tcPr>
          <w:p w14:paraId="592AC763" w14:textId="7C1EA79C" w:rsidR="00272CA8" w:rsidRDefault="00272CA8" w:rsidP="00272CA8">
            <w:pPr>
              <w:rPr>
                <w:rFonts w:cs="Arial"/>
              </w:rPr>
            </w:pPr>
            <w:r>
              <w:rPr>
                <w:rFonts w:cs="Arial"/>
              </w:rPr>
              <w:t>Intel</w:t>
            </w:r>
          </w:p>
        </w:tc>
        <w:tc>
          <w:tcPr>
            <w:tcW w:w="826" w:type="dxa"/>
            <w:tcBorders>
              <w:top w:val="single" w:sz="4" w:space="0" w:color="auto"/>
              <w:bottom w:val="single" w:sz="4" w:space="0" w:color="auto"/>
            </w:tcBorders>
            <w:shd w:val="clear" w:color="auto" w:fill="FFFF00"/>
          </w:tcPr>
          <w:p w14:paraId="593002E5" w14:textId="3F10F70B" w:rsidR="00272CA8" w:rsidRDefault="00272CA8" w:rsidP="00272CA8">
            <w:pPr>
              <w:rPr>
                <w:rFonts w:cs="Arial"/>
              </w:rPr>
            </w:pPr>
            <w:r>
              <w:rPr>
                <w:rFonts w:cs="Arial"/>
              </w:rPr>
              <w:t>CR 3901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EBF48B" w14:textId="08E24614" w:rsidR="00272CA8" w:rsidRDefault="00272CA8" w:rsidP="00272CA8">
            <w:pPr>
              <w:rPr>
                <w:rFonts w:eastAsia="Batang" w:cs="Arial"/>
                <w:lang w:eastAsia="ko-KR"/>
              </w:rPr>
            </w:pPr>
            <w:r>
              <w:rPr>
                <w:rFonts w:eastAsia="Batang" w:cs="Arial"/>
                <w:lang w:eastAsia="ko-KR"/>
              </w:rPr>
              <w:t>Revision of C1-235992</w:t>
            </w:r>
          </w:p>
        </w:tc>
      </w:tr>
      <w:tr w:rsidR="00272CA8" w:rsidRPr="00D95972" w14:paraId="333CDAF1" w14:textId="77777777" w:rsidTr="00F74C44">
        <w:tc>
          <w:tcPr>
            <w:tcW w:w="976" w:type="dxa"/>
            <w:tcBorders>
              <w:top w:val="nil"/>
              <w:left w:val="thinThickThinSmallGap" w:sz="24" w:space="0" w:color="auto"/>
              <w:bottom w:val="nil"/>
            </w:tcBorders>
            <w:shd w:val="clear" w:color="auto" w:fill="auto"/>
          </w:tcPr>
          <w:p w14:paraId="278B0146"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1ABC9926"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504BFB8E" w14:textId="75948701" w:rsidR="00272CA8" w:rsidRDefault="00272CA8" w:rsidP="00272CA8">
            <w:hyperlink r:id="rId224" w:history="1">
              <w:r>
                <w:rPr>
                  <w:rStyle w:val="Hyperlink"/>
                </w:rPr>
                <w:t>C1-237603</w:t>
              </w:r>
            </w:hyperlink>
          </w:p>
        </w:tc>
        <w:tc>
          <w:tcPr>
            <w:tcW w:w="4191" w:type="dxa"/>
            <w:gridSpan w:val="3"/>
            <w:tcBorders>
              <w:top w:val="single" w:sz="4" w:space="0" w:color="auto"/>
              <w:bottom w:val="single" w:sz="4" w:space="0" w:color="auto"/>
            </w:tcBorders>
            <w:shd w:val="clear" w:color="auto" w:fill="FFFF00"/>
          </w:tcPr>
          <w:p w14:paraId="0DFE4BA2" w14:textId="0DBEB936" w:rsidR="00272CA8" w:rsidRDefault="00272CA8" w:rsidP="00272CA8">
            <w:pPr>
              <w:rPr>
                <w:rFonts w:cs="Arial"/>
              </w:rPr>
            </w:pPr>
            <w:r>
              <w:rPr>
                <w:rFonts w:cs="Arial"/>
              </w:rPr>
              <w:t>URSP rule enforcement indication corrections</w:t>
            </w:r>
          </w:p>
        </w:tc>
        <w:tc>
          <w:tcPr>
            <w:tcW w:w="1767" w:type="dxa"/>
            <w:tcBorders>
              <w:top w:val="single" w:sz="4" w:space="0" w:color="auto"/>
              <w:bottom w:val="single" w:sz="4" w:space="0" w:color="auto"/>
            </w:tcBorders>
            <w:shd w:val="clear" w:color="auto" w:fill="FFFF00"/>
          </w:tcPr>
          <w:p w14:paraId="6FA83F8B" w14:textId="68D405A3" w:rsidR="00272CA8" w:rsidRDefault="00272CA8" w:rsidP="00272CA8">
            <w:pPr>
              <w:rPr>
                <w:rFonts w:cs="Arial"/>
              </w:rPr>
            </w:pPr>
            <w:r>
              <w:rPr>
                <w:rFonts w:cs="Arial"/>
              </w:rPr>
              <w:t>Intel</w:t>
            </w:r>
          </w:p>
        </w:tc>
        <w:tc>
          <w:tcPr>
            <w:tcW w:w="826" w:type="dxa"/>
            <w:tcBorders>
              <w:top w:val="single" w:sz="4" w:space="0" w:color="auto"/>
              <w:bottom w:val="single" w:sz="4" w:space="0" w:color="auto"/>
            </w:tcBorders>
            <w:shd w:val="clear" w:color="auto" w:fill="FFFF00"/>
          </w:tcPr>
          <w:p w14:paraId="249AB275" w14:textId="28E920D2" w:rsidR="00272CA8" w:rsidRDefault="00272CA8" w:rsidP="00272CA8">
            <w:pPr>
              <w:rPr>
                <w:rFonts w:cs="Arial"/>
              </w:rPr>
            </w:pPr>
            <w:r>
              <w:rPr>
                <w:rFonts w:cs="Arial"/>
              </w:rPr>
              <w:t>CR 5809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BCE8D3" w14:textId="77777777" w:rsidR="00272CA8" w:rsidRDefault="00272CA8" w:rsidP="00272CA8">
            <w:pPr>
              <w:rPr>
                <w:rFonts w:eastAsia="Batang" w:cs="Arial"/>
                <w:lang w:eastAsia="ko-KR"/>
              </w:rPr>
            </w:pPr>
          </w:p>
        </w:tc>
      </w:tr>
      <w:tr w:rsidR="00272CA8" w:rsidRPr="00D95972" w14:paraId="147F12D6" w14:textId="77777777" w:rsidTr="00F74C44">
        <w:tc>
          <w:tcPr>
            <w:tcW w:w="976" w:type="dxa"/>
            <w:tcBorders>
              <w:top w:val="nil"/>
              <w:left w:val="thinThickThinSmallGap" w:sz="24" w:space="0" w:color="auto"/>
              <w:bottom w:val="nil"/>
            </w:tcBorders>
            <w:shd w:val="clear" w:color="auto" w:fill="auto"/>
          </w:tcPr>
          <w:p w14:paraId="669E79F2"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68B91599"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1F7E82E0" w14:textId="4E628988" w:rsidR="00272CA8" w:rsidRDefault="00272CA8" w:rsidP="00272CA8">
            <w:hyperlink r:id="rId225" w:history="1">
              <w:r>
                <w:rPr>
                  <w:rStyle w:val="Hyperlink"/>
                </w:rPr>
                <w:t>C1-237605</w:t>
              </w:r>
            </w:hyperlink>
          </w:p>
        </w:tc>
        <w:tc>
          <w:tcPr>
            <w:tcW w:w="4191" w:type="dxa"/>
            <w:gridSpan w:val="3"/>
            <w:tcBorders>
              <w:top w:val="single" w:sz="4" w:space="0" w:color="auto"/>
              <w:bottom w:val="single" w:sz="4" w:space="0" w:color="auto"/>
            </w:tcBorders>
            <w:shd w:val="clear" w:color="auto" w:fill="FFFF00"/>
          </w:tcPr>
          <w:p w14:paraId="536F7B41" w14:textId="7771D452" w:rsidR="00272CA8" w:rsidRDefault="00272CA8" w:rsidP="00272CA8">
            <w:pPr>
              <w:rPr>
                <w:rFonts w:cs="Arial"/>
              </w:rPr>
            </w:pPr>
            <w:r>
              <w:rPr>
                <w:rFonts w:cs="Arial"/>
              </w:rPr>
              <w:t>Clarification on the PDN connection used for URSP provisioning in EPS</w:t>
            </w:r>
          </w:p>
        </w:tc>
        <w:tc>
          <w:tcPr>
            <w:tcW w:w="1767" w:type="dxa"/>
            <w:tcBorders>
              <w:top w:val="single" w:sz="4" w:space="0" w:color="auto"/>
              <w:bottom w:val="single" w:sz="4" w:space="0" w:color="auto"/>
            </w:tcBorders>
            <w:shd w:val="clear" w:color="auto" w:fill="FFFF00"/>
          </w:tcPr>
          <w:p w14:paraId="76D84912" w14:textId="64EB4659" w:rsidR="00272CA8" w:rsidRDefault="00272CA8" w:rsidP="00272CA8">
            <w:pPr>
              <w:rPr>
                <w:rFonts w:cs="Arial"/>
              </w:rPr>
            </w:pPr>
            <w:r>
              <w:rPr>
                <w:rFonts w:cs="Arial"/>
              </w:rPr>
              <w:t>Intel</w:t>
            </w:r>
          </w:p>
        </w:tc>
        <w:tc>
          <w:tcPr>
            <w:tcW w:w="826" w:type="dxa"/>
            <w:tcBorders>
              <w:top w:val="single" w:sz="4" w:space="0" w:color="auto"/>
              <w:bottom w:val="single" w:sz="4" w:space="0" w:color="auto"/>
            </w:tcBorders>
            <w:shd w:val="clear" w:color="auto" w:fill="FFFF00"/>
          </w:tcPr>
          <w:p w14:paraId="62783D49" w14:textId="30F6A836" w:rsidR="00272CA8" w:rsidRDefault="00272CA8" w:rsidP="00272CA8">
            <w:pPr>
              <w:rPr>
                <w:rFonts w:cs="Arial"/>
              </w:rPr>
            </w:pPr>
            <w:r>
              <w:rPr>
                <w:rFonts w:cs="Arial"/>
              </w:rPr>
              <w:t>CR 3948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D3FC33" w14:textId="77777777" w:rsidR="00272CA8" w:rsidRDefault="00272CA8" w:rsidP="00272CA8">
            <w:pPr>
              <w:rPr>
                <w:rFonts w:eastAsia="Batang" w:cs="Arial"/>
                <w:lang w:eastAsia="ko-KR"/>
              </w:rPr>
            </w:pPr>
          </w:p>
        </w:tc>
      </w:tr>
      <w:tr w:rsidR="00272CA8" w:rsidRPr="00D95972" w14:paraId="7805D760" w14:textId="77777777" w:rsidTr="00F65AFD">
        <w:tc>
          <w:tcPr>
            <w:tcW w:w="976" w:type="dxa"/>
            <w:tcBorders>
              <w:top w:val="nil"/>
              <w:left w:val="thinThickThinSmallGap" w:sz="24" w:space="0" w:color="auto"/>
              <w:bottom w:val="nil"/>
            </w:tcBorders>
            <w:shd w:val="clear" w:color="auto" w:fill="auto"/>
          </w:tcPr>
          <w:p w14:paraId="667B39EE"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206A4C09"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28F3B051" w14:textId="77777777" w:rsidR="00272CA8" w:rsidRDefault="00272CA8" w:rsidP="00272CA8"/>
        </w:tc>
        <w:tc>
          <w:tcPr>
            <w:tcW w:w="4191" w:type="dxa"/>
            <w:gridSpan w:val="3"/>
            <w:tcBorders>
              <w:top w:val="single" w:sz="4" w:space="0" w:color="auto"/>
              <w:bottom w:val="single" w:sz="4" w:space="0" w:color="auto"/>
            </w:tcBorders>
            <w:shd w:val="clear" w:color="auto" w:fill="FFFFFF"/>
          </w:tcPr>
          <w:p w14:paraId="27BFCC00" w14:textId="77777777" w:rsidR="00272CA8" w:rsidRDefault="00272CA8" w:rsidP="00272CA8">
            <w:pPr>
              <w:rPr>
                <w:rFonts w:cs="Arial"/>
              </w:rPr>
            </w:pPr>
          </w:p>
        </w:tc>
        <w:tc>
          <w:tcPr>
            <w:tcW w:w="1767" w:type="dxa"/>
            <w:tcBorders>
              <w:top w:val="single" w:sz="4" w:space="0" w:color="auto"/>
              <w:bottom w:val="single" w:sz="4" w:space="0" w:color="auto"/>
            </w:tcBorders>
            <w:shd w:val="clear" w:color="auto" w:fill="FFFFFF"/>
          </w:tcPr>
          <w:p w14:paraId="0401D4CD" w14:textId="77777777" w:rsidR="00272CA8" w:rsidRDefault="00272CA8" w:rsidP="00272CA8">
            <w:pPr>
              <w:rPr>
                <w:rFonts w:cs="Arial"/>
              </w:rPr>
            </w:pPr>
          </w:p>
        </w:tc>
        <w:tc>
          <w:tcPr>
            <w:tcW w:w="826" w:type="dxa"/>
            <w:tcBorders>
              <w:top w:val="single" w:sz="4" w:space="0" w:color="auto"/>
              <w:bottom w:val="single" w:sz="4" w:space="0" w:color="auto"/>
            </w:tcBorders>
            <w:shd w:val="clear" w:color="auto" w:fill="FFFFFF"/>
          </w:tcPr>
          <w:p w14:paraId="554D63CF" w14:textId="77777777" w:rsidR="00272CA8"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FAE3E7" w14:textId="77777777" w:rsidR="00272CA8" w:rsidRDefault="00272CA8" w:rsidP="00272CA8">
            <w:pPr>
              <w:rPr>
                <w:rFonts w:eastAsia="Batang" w:cs="Arial"/>
                <w:lang w:eastAsia="ko-KR"/>
              </w:rPr>
            </w:pPr>
          </w:p>
        </w:tc>
      </w:tr>
      <w:tr w:rsidR="00272CA8" w:rsidRPr="00D95972" w14:paraId="519FCCE3" w14:textId="77777777" w:rsidTr="00F65AFD">
        <w:tc>
          <w:tcPr>
            <w:tcW w:w="976" w:type="dxa"/>
            <w:tcBorders>
              <w:top w:val="nil"/>
              <w:left w:val="thinThickThinSmallGap" w:sz="24" w:space="0" w:color="auto"/>
              <w:bottom w:val="nil"/>
            </w:tcBorders>
            <w:shd w:val="clear" w:color="auto" w:fill="auto"/>
          </w:tcPr>
          <w:p w14:paraId="1A67764C"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0E31FF94"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2F268C8F" w14:textId="77777777" w:rsidR="00272CA8" w:rsidRDefault="00272CA8" w:rsidP="00272CA8"/>
        </w:tc>
        <w:tc>
          <w:tcPr>
            <w:tcW w:w="4191" w:type="dxa"/>
            <w:gridSpan w:val="3"/>
            <w:tcBorders>
              <w:top w:val="single" w:sz="4" w:space="0" w:color="auto"/>
              <w:bottom w:val="single" w:sz="4" w:space="0" w:color="auto"/>
            </w:tcBorders>
            <w:shd w:val="clear" w:color="auto" w:fill="FFFFFF"/>
          </w:tcPr>
          <w:p w14:paraId="74EB21D6" w14:textId="77777777" w:rsidR="00272CA8" w:rsidRDefault="00272CA8" w:rsidP="00272CA8">
            <w:pPr>
              <w:rPr>
                <w:rFonts w:cs="Arial"/>
              </w:rPr>
            </w:pPr>
          </w:p>
        </w:tc>
        <w:tc>
          <w:tcPr>
            <w:tcW w:w="1767" w:type="dxa"/>
            <w:tcBorders>
              <w:top w:val="single" w:sz="4" w:space="0" w:color="auto"/>
              <w:bottom w:val="single" w:sz="4" w:space="0" w:color="auto"/>
            </w:tcBorders>
            <w:shd w:val="clear" w:color="auto" w:fill="FFFFFF"/>
          </w:tcPr>
          <w:p w14:paraId="7B7E116A" w14:textId="77777777" w:rsidR="00272CA8" w:rsidRDefault="00272CA8" w:rsidP="00272CA8">
            <w:pPr>
              <w:rPr>
                <w:rFonts w:cs="Arial"/>
              </w:rPr>
            </w:pPr>
          </w:p>
        </w:tc>
        <w:tc>
          <w:tcPr>
            <w:tcW w:w="826" w:type="dxa"/>
            <w:tcBorders>
              <w:top w:val="single" w:sz="4" w:space="0" w:color="auto"/>
              <w:bottom w:val="single" w:sz="4" w:space="0" w:color="auto"/>
            </w:tcBorders>
            <w:shd w:val="clear" w:color="auto" w:fill="FFFFFF"/>
          </w:tcPr>
          <w:p w14:paraId="2E6F0752" w14:textId="77777777" w:rsidR="00272CA8"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789958" w14:textId="77777777" w:rsidR="00272CA8" w:rsidRDefault="00272CA8" w:rsidP="00272CA8">
            <w:pPr>
              <w:rPr>
                <w:rFonts w:eastAsia="Batang" w:cs="Arial"/>
                <w:lang w:eastAsia="ko-KR"/>
              </w:rPr>
            </w:pPr>
          </w:p>
        </w:tc>
      </w:tr>
      <w:tr w:rsidR="00272CA8" w:rsidRPr="00D95972" w14:paraId="764377E4" w14:textId="77777777" w:rsidTr="00F65AFD">
        <w:tc>
          <w:tcPr>
            <w:tcW w:w="976" w:type="dxa"/>
            <w:tcBorders>
              <w:top w:val="nil"/>
              <w:left w:val="thinThickThinSmallGap" w:sz="24" w:space="0" w:color="auto"/>
              <w:bottom w:val="nil"/>
            </w:tcBorders>
            <w:shd w:val="clear" w:color="auto" w:fill="auto"/>
          </w:tcPr>
          <w:p w14:paraId="3B428A63"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02C3C5F8"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2B8E7D68" w14:textId="77777777" w:rsidR="00272CA8" w:rsidRDefault="00272CA8" w:rsidP="00272CA8"/>
        </w:tc>
        <w:tc>
          <w:tcPr>
            <w:tcW w:w="4191" w:type="dxa"/>
            <w:gridSpan w:val="3"/>
            <w:tcBorders>
              <w:top w:val="single" w:sz="4" w:space="0" w:color="auto"/>
              <w:bottom w:val="single" w:sz="4" w:space="0" w:color="auto"/>
            </w:tcBorders>
            <w:shd w:val="clear" w:color="auto" w:fill="FFFFFF"/>
          </w:tcPr>
          <w:p w14:paraId="146DCF1C" w14:textId="77777777" w:rsidR="00272CA8" w:rsidRDefault="00272CA8" w:rsidP="00272CA8">
            <w:pPr>
              <w:rPr>
                <w:rFonts w:cs="Arial"/>
              </w:rPr>
            </w:pPr>
          </w:p>
        </w:tc>
        <w:tc>
          <w:tcPr>
            <w:tcW w:w="1767" w:type="dxa"/>
            <w:tcBorders>
              <w:top w:val="single" w:sz="4" w:space="0" w:color="auto"/>
              <w:bottom w:val="single" w:sz="4" w:space="0" w:color="auto"/>
            </w:tcBorders>
            <w:shd w:val="clear" w:color="auto" w:fill="FFFFFF"/>
          </w:tcPr>
          <w:p w14:paraId="53AF24DC" w14:textId="77777777" w:rsidR="00272CA8" w:rsidRDefault="00272CA8" w:rsidP="00272CA8">
            <w:pPr>
              <w:rPr>
                <w:rFonts w:cs="Arial"/>
              </w:rPr>
            </w:pPr>
          </w:p>
        </w:tc>
        <w:tc>
          <w:tcPr>
            <w:tcW w:w="826" w:type="dxa"/>
            <w:tcBorders>
              <w:top w:val="single" w:sz="4" w:space="0" w:color="auto"/>
              <w:bottom w:val="single" w:sz="4" w:space="0" w:color="auto"/>
            </w:tcBorders>
            <w:shd w:val="clear" w:color="auto" w:fill="FFFFFF"/>
          </w:tcPr>
          <w:p w14:paraId="0125F4E7" w14:textId="77777777" w:rsidR="00272CA8"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30E164" w14:textId="77777777" w:rsidR="00272CA8" w:rsidRDefault="00272CA8" w:rsidP="00272CA8">
            <w:pPr>
              <w:rPr>
                <w:rFonts w:eastAsia="Batang" w:cs="Arial"/>
                <w:lang w:eastAsia="ko-KR"/>
              </w:rPr>
            </w:pPr>
          </w:p>
        </w:tc>
      </w:tr>
      <w:tr w:rsidR="00272CA8" w:rsidRPr="00D95972" w14:paraId="20A97F15" w14:textId="77777777" w:rsidTr="001971DC">
        <w:tc>
          <w:tcPr>
            <w:tcW w:w="976" w:type="dxa"/>
            <w:tcBorders>
              <w:top w:val="single" w:sz="4" w:space="0" w:color="auto"/>
              <w:left w:val="thinThickThinSmallGap" w:sz="24" w:space="0" w:color="auto"/>
              <w:bottom w:val="single" w:sz="4" w:space="0" w:color="auto"/>
            </w:tcBorders>
            <w:shd w:val="clear" w:color="auto" w:fill="FFFFFF"/>
          </w:tcPr>
          <w:p w14:paraId="7DA20A97" w14:textId="77777777" w:rsidR="00272CA8" w:rsidRPr="00D95972" w:rsidRDefault="00272CA8" w:rsidP="00272CA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C7D3532" w14:textId="4C1E1CE9" w:rsidR="00272CA8" w:rsidRPr="00D95972" w:rsidRDefault="00272CA8" w:rsidP="00272CA8">
            <w:pPr>
              <w:rPr>
                <w:rFonts w:cs="Arial"/>
              </w:rPr>
            </w:pPr>
            <w:r>
              <w:t>UASAPP_Ph2</w:t>
            </w:r>
          </w:p>
        </w:tc>
        <w:tc>
          <w:tcPr>
            <w:tcW w:w="1088" w:type="dxa"/>
            <w:tcBorders>
              <w:top w:val="single" w:sz="4" w:space="0" w:color="auto"/>
              <w:bottom w:val="single" w:sz="4" w:space="0" w:color="auto"/>
            </w:tcBorders>
          </w:tcPr>
          <w:p w14:paraId="7A6EA031" w14:textId="77777777" w:rsidR="00272CA8" w:rsidRPr="00D95972" w:rsidRDefault="00272CA8" w:rsidP="00272CA8">
            <w:pPr>
              <w:rPr>
                <w:rFonts w:cs="Arial"/>
              </w:rPr>
            </w:pPr>
          </w:p>
        </w:tc>
        <w:tc>
          <w:tcPr>
            <w:tcW w:w="4191" w:type="dxa"/>
            <w:gridSpan w:val="3"/>
            <w:tcBorders>
              <w:top w:val="single" w:sz="4" w:space="0" w:color="auto"/>
              <w:bottom w:val="single" w:sz="4" w:space="0" w:color="auto"/>
            </w:tcBorders>
          </w:tcPr>
          <w:p w14:paraId="010480A0" w14:textId="5BE1F93F" w:rsidR="00272CA8" w:rsidRPr="00DA2C24" w:rsidRDefault="00272CA8" w:rsidP="00272CA8">
            <w:pPr>
              <w:rPr>
                <w:rFonts w:eastAsia="Calibri" w:cs="Arial"/>
                <w:b/>
                <w:bCs/>
                <w:color w:val="FF0000"/>
              </w:rPr>
            </w:pPr>
            <w:r>
              <w:rPr>
                <w:rFonts w:eastAsia="Calibri" w:cs="Arial"/>
                <w:color w:val="000000"/>
                <w:highlight w:val="yellow"/>
              </w:rPr>
              <w:t xml:space="preserve">Behrouz </w:t>
            </w:r>
            <w:r w:rsidRPr="00D95972">
              <w:rPr>
                <w:rFonts w:eastAsia="Calibri" w:cs="Arial"/>
                <w:color w:val="000000"/>
                <w:highlight w:val="yellow"/>
              </w:rPr>
              <w:t>–</w:t>
            </w:r>
            <w:r>
              <w:rPr>
                <w:rFonts w:eastAsia="Calibri" w:cs="Arial"/>
                <w:color w:val="000000"/>
                <w:highlight w:val="yellow"/>
              </w:rPr>
              <w:t xml:space="preserve"> Breakout on Services</w:t>
            </w:r>
          </w:p>
        </w:tc>
        <w:tc>
          <w:tcPr>
            <w:tcW w:w="1767" w:type="dxa"/>
            <w:tcBorders>
              <w:top w:val="single" w:sz="4" w:space="0" w:color="auto"/>
              <w:bottom w:val="single" w:sz="4" w:space="0" w:color="auto"/>
            </w:tcBorders>
          </w:tcPr>
          <w:p w14:paraId="24C72151" w14:textId="77777777" w:rsidR="00272CA8" w:rsidRPr="00D95972" w:rsidRDefault="00272CA8" w:rsidP="00272CA8">
            <w:pPr>
              <w:rPr>
                <w:rFonts w:cs="Arial"/>
              </w:rPr>
            </w:pPr>
          </w:p>
        </w:tc>
        <w:tc>
          <w:tcPr>
            <w:tcW w:w="826" w:type="dxa"/>
            <w:tcBorders>
              <w:top w:val="single" w:sz="4" w:space="0" w:color="auto"/>
              <w:bottom w:val="single" w:sz="4" w:space="0" w:color="auto"/>
            </w:tcBorders>
          </w:tcPr>
          <w:p w14:paraId="0655D3D5" w14:textId="77777777" w:rsidR="00272CA8" w:rsidRPr="00D95972"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tcPr>
          <w:p w14:paraId="25AC4239" w14:textId="2DE7C56F" w:rsidR="00272CA8" w:rsidRDefault="00272CA8" w:rsidP="00272CA8">
            <w:pPr>
              <w:rPr>
                <w:rFonts w:eastAsia="Batang" w:cs="Arial"/>
                <w:color w:val="000000"/>
                <w:lang w:eastAsia="ko-KR"/>
              </w:rPr>
            </w:pPr>
            <w:r w:rsidRPr="00D73D7B">
              <w:rPr>
                <w:rFonts w:eastAsia="Batang" w:cs="Arial"/>
                <w:color w:val="000000"/>
                <w:lang w:eastAsia="ko-KR"/>
              </w:rPr>
              <w:t>CT Aspects of Application Layer Support for Uncrewed Aerial Systems (UAS), Phase 2</w:t>
            </w:r>
          </w:p>
          <w:p w14:paraId="5C754A80" w14:textId="77777777" w:rsidR="00272CA8" w:rsidRPr="00D95972" w:rsidRDefault="00272CA8" w:rsidP="00272CA8">
            <w:pPr>
              <w:rPr>
                <w:rFonts w:eastAsia="Batang" w:cs="Arial"/>
                <w:color w:val="000000"/>
                <w:lang w:eastAsia="ko-KR"/>
              </w:rPr>
            </w:pPr>
          </w:p>
          <w:p w14:paraId="1AB80521" w14:textId="77777777" w:rsidR="00272CA8" w:rsidRPr="00D95972" w:rsidRDefault="00272CA8" w:rsidP="00272CA8">
            <w:pPr>
              <w:rPr>
                <w:rFonts w:eastAsia="Batang" w:cs="Arial"/>
                <w:lang w:eastAsia="ko-KR"/>
              </w:rPr>
            </w:pPr>
          </w:p>
        </w:tc>
      </w:tr>
      <w:tr w:rsidR="00272CA8" w:rsidRPr="00D95972" w14:paraId="05E2F65F" w14:textId="77777777" w:rsidTr="001971DC">
        <w:tc>
          <w:tcPr>
            <w:tcW w:w="976" w:type="dxa"/>
            <w:tcBorders>
              <w:top w:val="nil"/>
              <w:left w:val="thinThickThinSmallGap" w:sz="24" w:space="0" w:color="auto"/>
              <w:bottom w:val="nil"/>
            </w:tcBorders>
            <w:shd w:val="clear" w:color="auto" w:fill="auto"/>
          </w:tcPr>
          <w:p w14:paraId="79A0D396" w14:textId="3721E665" w:rsidR="00272CA8" w:rsidRPr="00D95972" w:rsidRDefault="00272CA8" w:rsidP="00272CA8">
            <w:pPr>
              <w:rPr>
                <w:rFonts w:cs="Arial"/>
              </w:rPr>
            </w:pPr>
          </w:p>
        </w:tc>
        <w:tc>
          <w:tcPr>
            <w:tcW w:w="1317" w:type="dxa"/>
            <w:gridSpan w:val="2"/>
            <w:tcBorders>
              <w:top w:val="nil"/>
              <w:bottom w:val="nil"/>
            </w:tcBorders>
            <w:shd w:val="clear" w:color="auto" w:fill="auto"/>
          </w:tcPr>
          <w:p w14:paraId="29E21EC6"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62C36061" w14:textId="464F969E" w:rsidR="00272CA8" w:rsidRDefault="00272CA8" w:rsidP="00272CA8">
            <w:hyperlink r:id="rId226" w:history="1">
              <w:r>
                <w:rPr>
                  <w:rStyle w:val="Hyperlink"/>
                </w:rPr>
                <w:t>C1-237304</w:t>
              </w:r>
            </w:hyperlink>
          </w:p>
        </w:tc>
        <w:tc>
          <w:tcPr>
            <w:tcW w:w="4191" w:type="dxa"/>
            <w:gridSpan w:val="3"/>
            <w:tcBorders>
              <w:top w:val="single" w:sz="4" w:space="0" w:color="auto"/>
              <w:bottom w:val="single" w:sz="4" w:space="0" w:color="auto"/>
            </w:tcBorders>
            <w:shd w:val="clear" w:color="auto" w:fill="FFFF00"/>
          </w:tcPr>
          <w:p w14:paraId="7C5549E4" w14:textId="6297CFA2" w:rsidR="00272CA8" w:rsidRDefault="00272CA8" w:rsidP="00272CA8">
            <w:pPr>
              <w:rPr>
                <w:rFonts w:cs="Arial"/>
              </w:rPr>
            </w:pPr>
            <w:r>
              <w:rPr>
                <w:rFonts w:cs="Arial"/>
              </w:rPr>
              <w:t>Workplan for the CT1 part of UASAPP_Ph2</w:t>
            </w:r>
          </w:p>
        </w:tc>
        <w:tc>
          <w:tcPr>
            <w:tcW w:w="1767" w:type="dxa"/>
            <w:tcBorders>
              <w:top w:val="single" w:sz="4" w:space="0" w:color="auto"/>
              <w:bottom w:val="single" w:sz="4" w:space="0" w:color="auto"/>
            </w:tcBorders>
            <w:shd w:val="clear" w:color="auto" w:fill="FFFF00"/>
          </w:tcPr>
          <w:p w14:paraId="6F00BC2B" w14:textId="7505716F" w:rsidR="00272CA8" w:rsidRDefault="00272CA8" w:rsidP="00272CA8">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0A3F9FB5" w14:textId="6CDDABA1" w:rsidR="00272CA8" w:rsidRDefault="00272CA8" w:rsidP="00272CA8">
            <w:pPr>
              <w:rPr>
                <w:rFonts w:cs="Arial"/>
              </w:rPr>
            </w:pPr>
            <w:proofErr w:type="gramStart"/>
            <w:r>
              <w:rPr>
                <w:rFonts w:cs="Arial"/>
              </w:rPr>
              <w:t>discussion  24.257</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DE8D63" w14:textId="0F0E2685" w:rsidR="00272CA8" w:rsidRDefault="00272CA8" w:rsidP="00272CA8">
            <w:pPr>
              <w:rPr>
                <w:rFonts w:eastAsia="Batang" w:cs="Arial"/>
                <w:lang w:eastAsia="ko-KR"/>
              </w:rPr>
            </w:pPr>
            <w:r>
              <w:rPr>
                <w:rFonts w:eastAsia="Batang" w:cs="Arial"/>
                <w:lang w:eastAsia="ko-KR"/>
              </w:rPr>
              <w:t>Revision of C1-235497</w:t>
            </w:r>
          </w:p>
        </w:tc>
      </w:tr>
      <w:tr w:rsidR="00272CA8" w:rsidRPr="00D95972" w14:paraId="3514D068" w14:textId="77777777" w:rsidTr="001971DC">
        <w:tc>
          <w:tcPr>
            <w:tcW w:w="976" w:type="dxa"/>
            <w:tcBorders>
              <w:top w:val="nil"/>
              <w:left w:val="thinThickThinSmallGap" w:sz="24" w:space="0" w:color="auto"/>
              <w:bottom w:val="nil"/>
            </w:tcBorders>
            <w:shd w:val="clear" w:color="auto" w:fill="auto"/>
          </w:tcPr>
          <w:p w14:paraId="4AE70E36"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1D19067C"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641A86DB" w14:textId="60858C32" w:rsidR="00272CA8" w:rsidRDefault="00272CA8" w:rsidP="00272CA8">
            <w:hyperlink r:id="rId227" w:history="1">
              <w:r>
                <w:rPr>
                  <w:rStyle w:val="Hyperlink"/>
                </w:rPr>
                <w:t>C1-237468</w:t>
              </w:r>
            </w:hyperlink>
          </w:p>
        </w:tc>
        <w:tc>
          <w:tcPr>
            <w:tcW w:w="4191" w:type="dxa"/>
            <w:gridSpan w:val="3"/>
            <w:tcBorders>
              <w:top w:val="single" w:sz="4" w:space="0" w:color="auto"/>
              <w:bottom w:val="single" w:sz="4" w:space="0" w:color="auto"/>
            </w:tcBorders>
            <w:shd w:val="clear" w:color="auto" w:fill="FFFF00"/>
          </w:tcPr>
          <w:p w14:paraId="68B46828" w14:textId="65A1220A" w:rsidR="00272CA8" w:rsidRDefault="00272CA8" w:rsidP="00272CA8">
            <w:pPr>
              <w:rPr>
                <w:rFonts w:cs="Arial"/>
              </w:rPr>
            </w:pPr>
            <w:r>
              <w:rPr>
                <w:rFonts w:cs="Arial"/>
              </w:rPr>
              <w:t xml:space="preserve">XML schema for multi-USS </w:t>
            </w:r>
            <w:proofErr w:type="spellStart"/>
            <w:r>
              <w:rPr>
                <w:rFonts w:cs="Arial"/>
              </w:rPr>
              <w:t>confgurations</w:t>
            </w:r>
            <w:proofErr w:type="spellEnd"/>
            <w:r>
              <w:rPr>
                <w:rFonts w:cs="Arial"/>
              </w:rPr>
              <w:t xml:space="preserve"> procedure</w:t>
            </w:r>
          </w:p>
        </w:tc>
        <w:tc>
          <w:tcPr>
            <w:tcW w:w="1767" w:type="dxa"/>
            <w:tcBorders>
              <w:top w:val="single" w:sz="4" w:space="0" w:color="auto"/>
              <w:bottom w:val="single" w:sz="4" w:space="0" w:color="auto"/>
            </w:tcBorders>
            <w:shd w:val="clear" w:color="auto" w:fill="FFFF00"/>
          </w:tcPr>
          <w:p w14:paraId="6C0CB63F" w14:textId="71A3BD5C" w:rsidR="00272CA8" w:rsidRDefault="00272CA8" w:rsidP="00272CA8">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3EB8886C" w14:textId="31A4698F" w:rsidR="00272CA8" w:rsidRDefault="00272CA8" w:rsidP="00272CA8">
            <w:pPr>
              <w:rPr>
                <w:rFonts w:cs="Arial"/>
              </w:rPr>
            </w:pPr>
            <w:r>
              <w:rPr>
                <w:rFonts w:cs="Arial"/>
              </w:rPr>
              <w:t>CR 0022 24.257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5662B0" w14:textId="77777777" w:rsidR="00272CA8" w:rsidRDefault="00272CA8" w:rsidP="00272CA8">
            <w:pPr>
              <w:rPr>
                <w:rFonts w:eastAsia="Batang" w:cs="Arial"/>
                <w:lang w:eastAsia="ko-KR"/>
              </w:rPr>
            </w:pPr>
          </w:p>
        </w:tc>
      </w:tr>
      <w:tr w:rsidR="00272CA8" w:rsidRPr="00D95972" w14:paraId="624380E8" w14:textId="77777777" w:rsidTr="001971DC">
        <w:tc>
          <w:tcPr>
            <w:tcW w:w="976" w:type="dxa"/>
            <w:tcBorders>
              <w:top w:val="nil"/>
              <w:left w:val="thinThickThinSmallGap" w:sz="24" w:space="0" w:color="auto"/>
              <w:bottom w:val="nil"/>
            </w:tcBorders>
            <w:shd w:val="clear" w:color="auto" w:fill="auto"/>
          </w:tcPr>
          <w:p w14:paraId="330A571A"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2EBC46A8"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07EF5614" w14:textId="040717D0" w:rsidR="00272CA8" w:rsidRDefault="00272CA8" w:rsidP="00272CA8">
            <w:hyperlink r:id="rId228" w:history="1">
              <w:r>
                <w:rPr>
                  <w:rStyle w:val="Hyperlink"/>
                </w:rPr>
                <w:t>C1-237469</w:t>
              </w:r>
            </w:hyperlink>
          </w:p>
        </w:tc>
        <w:tc>
          <w:tcPr>
            <w:tcW w:w="4191" w:type="dxa"/>
            <w:gridSpan w:val="3"/>
            <w:tcBorders>
              <w:top w:val="single" w:sz="4" w:space="0" w:color="auto"/>
              <w:bottom w:val="single" w:sz="4" w:space="0" w:color="auto"/>
            </w:tcBorders>
            <w:shd w:val="clear" w:color="auto" w:fill="FFFF00"/>
          </w:tcPr>
          <w:p w14:paraId="03C5F5D7" w14:textId="09FAF54F" w:rsidR="00272CA8" w:rsidRDefault="00272CA8" w:rsidP="00272CA8">
            <w:pPr>
              <w:rPr>
                <w:rFonts w:cs="Arial"/>
              </w:rPr>
            </w:pPr>
            <w:r>
              <w:rPr>
                <w:rFonts w:cs="Arial"/>
              </w:rPr>
              <w:t>XML schema for USS change support procedure</w:t>
            </w:r>
          </w:p>
        </w:tc>
        <w:tc>
          <w:tcPr>
            <w:tcW w:w="1767" w:type="dxa"/>
            <w:tcBorders>
              <w:top w:val="single" w:sz="4" w:space="0" w:color="auto"/>
              <w:bottom w:val="single" w:sz="4" w:space="0" w:color="auto"/>
            </w:tcBorders>
            <w:shd w:val="clear" w:color="auto" w:fill="FFFF00"/>
          </w:tcPr>
          <w:p w14:paraId="5C74F1E6" w14:textId="7BA17DC2" w:rsidR="00272CA8" w:rsidRDefault="00272CA8" w:rsidP="00272CA8">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0D70F89F" w14:textId="7D62862A" w:rsidR="00272CA8" w:rsidRDefault="00272CA8" w:rsidP="00272CA8">
            <w:pPr>
              <w:rPr>
                <w:rFonts w:cs="Arial"/>
              </w:rPr>
            </w:pPr>
            <w:r>
              <w:rPr>
                <w:rFonts w:cs="Arial"/>
              </w:rPr>
              <w:t>CR 0023 24.257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FEAD19" w14:textId="77777777" w:rsidR="00272CA8" w:rsidRDefault="00272CA8" w:rsidP="00272CA8">
            <w:pPr>
              <w:rPr>
                <w:rFonts w:eastAsia="Batang" w:cs="Arial"/>
                <w:lang w:eastAsia="ko-KR"/>
              </w:rPr>
            </w:pPr>
          </w:p>
        </w:tc>
      </w:tr>
      <w:tr w:rsidR="00272CA8" w:rsidRPr="00D95972" w14:paraId="105681A6" w14:textId="77777777" w:rsidTr="00F65AFD">
        <w:tc>
          <w:tcPr>
            <w:tcW w:w="976" w:type="dxa"/>
            <w:tcBorders>
              <w:top w:val="nil"/>
              <w:left w:val="thinThickThinSmallGap" w:sz="24" w:space="0" w:color="auto"/>
              <w:bottom w:val="nil"/>
            </w:tcBorders>
            <w:shd w:val="clear" w:color="auto" w:fill="auto"/>
          </w:tcPr>
          <w:p w14:paraId="3CDEBA8F"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47A7C4BC"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0A333066" w14:textId="77777777" w:rsidR="00272CA8" w:rsidRDefault="00272CA8" w:rsidP="00272CA8"/>
        </w:tc>
        <w:tc>
          <w:tcPr>
            <w:tcW w:w="4191" w:type="dxa"/>
            <w:gridSpan w:val="3"/>
            <w:tcBorders>
              <w:top w:val="single" w:sz="4" w:space="0" w:color="auto"/>
              <w:bottom w:val="single" w:sz="4" w:space="0" w:color="auto"/>
            </w:tcBorders>
            <w:shd w:val="clear" w:color="auto" w:fill="FFFFFF"/>
          </w:tcPr>
          <w:p w14:paraId="68D47332" w14:textId="77777777" w:rsidR="00272CA8" w:rsidRDefault="00272CA8" w:rsidP="00272CA8">
            <w:pPr>
              <w:rPr>
                <w:rFonts w:cs="Arial"/>
              </w:rPr>
            </w:pPr>
          </w:p>
        </w:tc>
        <w:tc>
          <w:tcPr>
            <w:tcW w:w="1767" w:type="dxa"/>
            <w:tcBorders>
              <w:top w:val="single" w:sz="4" w:space="0" w:color="auto"/>
              <w:bottom w:val="single" w:sz="4" w:space="0" w:color="auto"/>
            </w:tcBorders>
            <w:shd w:val="clear" w:color="auto" w:fill="FFFFFF"/>
          </w:tcPr>
          <w:p w14:paraId="39544392" w14:textId="77777777" w:rsidR="00272CA8" w:rsidRDefault="00272CA8" w:rsidP="00272CA8">
            <w:pPr>
              <w:rPr>
                <w:rFonts w:cs="Arial"/>
              </w:rPr>
            </w:pPr>
          </w:p>
        </w:tc>
        <w:tc>
          <w:tcPr>
            <w:tcW w:w="826" w:type="dxa"/>
            <w:tcBorders>
              <w:top w:val="single" w:sz="4" w:space="0" w:color="auto"/>
              <w:bottom w:val="single" w:sz="4" w:space="0" w:color="auto"/>
            </w:tcBorders>
            <w:shd w:val="clear" w:color="auto" w:fill="FFFFFF"/>
          </w:tcPr>
          <w:p w14:paraId="70B0FBEC" w14:textId="77777777" w:rsidR="00272CA8"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BD7C4D" w14:textId="77777777" w:rsidR="00272CA8" w:rsidRDefault="00272CA8" w:rsidP="00272CA8">
            <w:pPr>
              <w:rPr>
                <w:rFonts w:eastAsia="Batang" w:cs="Arial"/>
                <w:lang w:eastAsia="ko-KR"/>
              </w:rPr>
            </w:pPr>
          </w:p>
        </w:tc>
      </w:tr>
      <w:tr w:rsidR="00272CA8" w:rsidRPr="00D95972" w14:paraId="063F7156" w14:textId="77777777" w:rsidTr="00F65AFD">
        <w:tc>
          <w:tcPr>
            <w:tcW w:w="976" w:type="dxa"/>
            <w:tcBorders>
              <w:top w:val="nil"/>
              <w:left w:val="thinThickThinSmallGap" w:sz="24" w:space="0" w:color="auto"/>
              <w:bottom w:val="nil"/>
            </w:tcBorders>
            <w:shd w:val="clear" w:color="auto" w:fill="auto"/>
          </w:tcPr>
          <w:p w14:paraId="6D9783E8"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68AC588F"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36CE5AC3" w14:textId="77777777" w:rsidR="00272CA8" w:rsidRDefault="00272CA8" w:rsidP="00272CA8"/>
        </w:tc>
        <w:tc>
          <w:tcPr>
            <w:tcW w:w="4191" w:type="dxa"/>
            <w:gridSpan w:val="3"/>
            <w:tcBorders>
              <w:top w:val="single" w:sz="4" w:space="0" w:color="auto"/>
              <w:bottom w:val="single" w:sz="4" w:space="0" w:color="auto"/>
            </w:tcBorders>
            <w:shd w:val="clear" w:color="auto" w:fill="FFFFFF"/>
          </w:tcPr>
          <w:p w14:paraId="257CCB80" w14:textId="77777777" w:rsidR="00272CA8" w:rsidRDefault="00272CA8" w:rsidP="00272CA8">
            <w:pPr>
              <w:rPr>
                <w:rFonts w:cs="Arial"/>
              </w:rPr>
            </w:pPr>
          </w:p>
        </w:tc>
        <w:tc>
          <w:tcPr>
            <w:tcW w:w="1767" w:type="dxa"/>
            <w:tcBorders>
              <w:top w:val="single" w:sz="4" w:space="0" w:color="auto"/>
              <w:bottom w:val="single" w:sz="4" w:space="0" w:color="auto"/>
            </w:tcBorders>
            <w:shd w:val="clear" w:color="auto" w:fill="FFFFFF"/>
          </w:tcPr>
          <w:p w14:paraId="3F97AD1D" w14:textId="77777777" w:rsidR="00272CA8" w:rsidRDefault="00272CA8" w:rsidP="00272CA8">
            <w:pPr>
              <w:rPr>
                <w:rFonts w:cs="Arial"/>
              </w:rPr>
            </w:pPr>
          </w:p>
        </w:tc>
        <w:tc>
          <w:tcPr>
            <w:tcW w:w="826" w:type="dxa"/>
            <w:tcBorders>
              <w:top w:val="single" w:sz="4" w:space="0" w:color="auto"/>
              <w:bottom w:val="single" w:sz="4" w:space="0" w:color="auto"/>
            </w:tcBorders>
            <w:shd w:val="clear" w:color="auto" w:fill="FFFFFF"/>
          </w:tcPr>
          <w:p w14:paraId="38D9138B" w14:textId="77777777" w:rsidR="00272CA8"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CF8572" w14:textId="77777777" w:rsidR="00272CA8" w:rsidRDefault="00272CA8" w:rsidP="00272CA8">
            <w:pPr>
              <w:rPr>
                <w:rFonts w:eastAsia="Batang" w:cs="Arial"/>
                <w:lang w:eastAsia="ko-KR"/>
              </w:rPr>
            </w:pPr>
          </w:p>
        </w:tc>
      </w:tr>
      <w:tr w:rsidR="00272CA8" w:rsidRPr="00D95972" w14:paraId="40678A7E" w14:textId="77777777" w:rsidTr="00F65AFD">
        <w:tc>
          <w:tcPr>
            <w:tcW w:w="976" w:type="dxa"/>
            <w:tcBorders>
              <w:top w:val="nil"/>
              <w:left w:val="thinThickThinSmallGap" w:sz="24" w:space="0" w:color="auto"/>
              <w:bottom w:val="nil"/>
            </w:tcBorders>
            <w:shd w:val="clear" w:color="auto" w:fill="auto"/>
          </w:tcPr>
          <w:p w14:paraId="65F3AFE9"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50B07228"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1C1853AE" w14:textId="77777777" w:rsidR="00272CA8" w:rsidRDefault="00272CA8" w:rsidP="00272CA8"/>
        </w:tc>
        <w:tc>
          <w:tcPr>
            <w:tcW w:w="4191" w:type="dxa"/>
            <w:gridSpan w:val="3"/>
            <w:tcBorders>
              <w:top w:val="single" w:sz="4" w:space="0" w:color="auto"/>
              <w:bottom w:val="single" w:sz="4" w:space="0" w:color="auto"/>
            </w:tcBorders>
            <w:shd w:val="clear" w:color="auto" w:fill="FFFFFF"/>
          </w:tcPr>
          <w:p w14:paraId="6C4F0A4F" w14:textId="77777777" w:rsidR="00272CA8" w:rsidRDefault="00272CA8" w:rsidP="00272CA8">
            <w:pPr>
              <w:rPr>
                <w:rFonts w:cs="Arial"/>
              </w:rPr>
            </w:pPr>
          </w:p>
        </w:tc>
        <w:tc>
          <w:tcPr>
            <w:tcW w:w="1767" w:type="dxa"/>
            <w:tcBorders>
              <w:top w:val="single" w:sz="4" w:space="0" w:color="auto"/>
              <w:bottom w:val="single" w:sz="4" w:space="0" w:color="auto"/>
            </w:tcBorders>
            <w:shd w:val="clear" w:color="auto" w:fill="FFFFFF"/>
          </w:tcPr>
          <w:p w14:paraId="2F4B5935" w14:textId="77777777" w:rsidR="00272CA8" w:rsidRDefault="00272CA8" w:rsidP="00272CA8">
            <w:pPr>
              <w:rPr>
                <w:rFonts w:cs="Arial"/>
              </w:rPr>
            </w:pPr>
          </w:p>
        </w:tc>
        <w:tc>
          <w:tcPr>
            <w:tcW w:w="826" w:type="dxa"/>
            <w:tcBorders>
              <w:top w:val="single" w:sz="4" w:space="0" w:color="auto"/>
              <w:bottom w:val="single" w:sz="4" w:space="0" w:color="auto"/>
            </w:tcBorders>
            <w:shd w:val="clear" w:color="auto" w:fill="FFFFFF"/>
          </w:tcPr>
          <w:p w14:paraId="78AA1E4B" w14:textId="77777777" w:rsidR="00272CA8"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590D7F" w14:textId="77777777" w:rsidR="00272CA8" w:rsidRDefault="00272CA8" w:rsidP="00272CA8">
            <w:pPr>
              <w:rPr>
                <w:rFonts w:eastAsia="Batang" w:cs="Arial"/>
                <w:lang w:eastAsia="ko-KR"/>
              </w:rPr>
            </w:pPr>
          </w:p>
        </w:tc>
      </w:tr>
      <w:tr w:rsidR="00272CA8" w:rsidRPr="00D95972" w14:paraId="2842AC79" w14:textId="77777777" w:rsidTr="00F74C44">
        <w:tc>
          <w:tcPr>
            <w:tcW w:w="976" w:type="dxa"/>
            <w:tcBorders>
              <w:top w:val="single" w:sz="4" w:space="0" w:color="auto"/>
              <w:left w:val="thinThickThinSmallGap" w:sz="24" w:space="0" w:color="auto"/>
              <w:bottom w:val="single" w:sz="4" w:space="0" w:color="auto"/>
            </w:tcBorders>
            <w:shd w:val="clear" w:color="auto" w:fill="FFFFFF"/>
          </w:tcPr>
          <w:p w14:paraId="4AEB9ABA" w14:textId="77777777" w:rsidR="00272CA8" w:rsidRPr="00D95972" w:rsidRDefault="00272CA8" w:rsidP="00272CA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B9BAB09" w14:textId="38D6C606" w:rsidR="00272CA8" w:rsidRPr="00D95972" w:rsidRDefault="00272CA8" w:rsidP="00272CA8">
            <w:pPr>
              <w:rPr>
                <w:rFonts w:cs="Arial"/>
              </w:rPr>
            </w:pPr>
            <w:r>
              <w:t>V2XAPP_Ph3</w:t>
            </w:r>
          </w:p>
        </w:tc>
        <w:tc>
          <w:tcPr>
            <w:tcW w:w="1088" w:type="dxa"/>
            <w:tcBorders>
              <w:top w:val="single" w:sz="4" w:space="0" w:color="auto"/>
              <w:bottom w:val="single" w:sz="4" w:space="0" w:color="auto"/>
            </w:tcBorders>
          </w:tcPr>
          <w:p w14:paraId="2DFD4D77" w14:textId="77777777" w:rsidR="00272CA8" w:rsidRPr="00D95972" w:rsidRDefault="00272CA8" w:rsidP="00272CA8">
            <w:pPr>
              <w:rPr>
                <w:rFonts w:cs="Arial"/>
              </w:rPr>
            </w:pPr>
          </w:p>
        </w:tc>
        <w:tc>
          <w:tcPr>
            <w:tcW w:w="4191" w:type="dxa"/>
            <w:gridSpan w:val="3"/>
            <w:tcBorders>
              <w:top w:val="single" w:sz="4" w:space="0" w:color="auto"/>
              <w:bottom w:val="single" w:sz="4" w:space="0" w:color="auto"/>
            </w:tcBorders>
          </w:tcPr>
          <w:p w14:paraId="699195DC" w14:textId="1AED8451" w:rsidR="00272CA8" w:rsidRPr="00DA2C24" w:rsidRDefault="00272CA8" w:rsidP="00272CA8">
            <w:pPr>
              <w:rPr>
                <w:rFonts w:eastAsia="Calibri" w:cs="Arial"/>
                <w:b/>
                <w:bCs/>
                <w:color w:val="FF0000"/>
              </w:rPr>
            </w:pPr>
            <w:r>
              <w:rPr>
                <w:rFonts w:eastAsia="Calibri" w:cs="Arial"/>
                <w:color w:val="000000"/>
                <w:highlight w:val="yellow"/>
              </w:rPr>
              <w:t xml:space="preserve">Behrouz </w:t>
            </w:r>
            <w:r w:rsidRPr="00D95972">
              <w:rPr>
                <w:rFonts w:eastAsia="Calibri" w:cs="Arial"/>
                <w:color w:val="000000"/>
                <w:highlight w:val="yellow"/>
              </w:rPr>
              <w:t>–</w:t>
            </w:r>
            <w:r>
              <w:rPr>
                <w:rFonts w:eastAsia="Calibri" w:cs="Arial"/>
                <w:color w:val="000000"/>
                <w:highlight w:val="yellow"/>
              </w:rPr>
              <w:t xml:space="preserve"> Breakout on Services</w:t>
            </w:r>
          </w:p>
        </w:tc>
        <w:tc>
          <w:tcPr>
            <w:tcW w:w="1767" w:type="dxa"/>
            <w:tcBorders>
              <w:top w:val="single" w:sz="4" w:space="0" w:color="auto"/>
              <w:bottom w:val="single" w:sz="4" w:space="0" w:color="auto"/>
            </w:tcBorders>
          </w:tcPr>
          <w:p w14:paraId="112F0BA4" w14:textId="77777777" w:rsidR="00272CA8" w:rsidRPr="00D95972" w:rsidRDefault="00272CA8" w:rsidP="00272CA8">
            <w:pPr>
              <w:rPr>
                <w:rFonts w:cs="Arial"/>
              </w:rPr>
            </w:pPr>
          </w:p>
        </w:tc>
        <w:tc>
          <w:tcPr>
            <w:tcW w:w="826" w:type="dxa"/>
            <w:tcBorders>
              <w:top w:val="single" w:sz="4" w:space="0" w:color="auto"/>
              <w:bottom w:val="single" w:sz="4" w:space="0" w:color="auto"/>
            </w:tcBorders>
          </w:tcPr>
          <w:p w14:paraId="54DE4993" w14:textId="77777777" w:rsidR="00272CA8" w:rsidRPr="00D95972"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tcPr>
          <w:p w14:paraId="6EB972AD" w14:textId="353233E6" w:rsidR="00272CA8" w:rsidRDefault="00272CA8" w:rsidP="00272CA8">
            <w:pPr>
              <w:rPr>
                <w:rFonts w:eastAsia="Batang" w:cs="Arial"/>
                <w:color w:val="000000"/>
                <w:lang w:eastAsia="ko-KR"/>
              </w:rPr>
            </w:pPr>
            <w:r w:rsidRPr="00D73D7B">
              <w:rPr>
                <w:rFonts w:eastAsia="Batang" w:cs="Arial"/>
                <w:color w:val="000000"/>
                <w:lang w:eastAsia="ko-KR"/>
              </w:rPr>
              <w:t>CT aspects of application layer support for V2X services; Phase 3</w:t>
            </w:r>
          </w:p>
          <w:p w14:paraId="5B7154BA" w14:textId="77777777" w:rsidR="00272CA8" w:rsidRPr="00D95972" w:rsidRDefault="00272CA8" w:rsidP="00272CA8">
            <w:pPr>
              <w:rPr>
                <w:rFonts w:eastAsia="Batang" w:cs="Arial"/>
                <w:color w:val="000000"/>
                <w:lang w:eastAsia="ko-KR"/>
              </w:rPr>
            </w:pPr>
          </w:p>
          <w:p w14:paraId="25CC4368" w14:textId="77777777" w:rsidR="00272CA8" w:rsidRPr="00D95972" w:rsidRDefault="00272CA8" w:rsidP="00272CA8">
            <w:pPr>
              <w:rPr>
                <w:rFonts w:eastAsia="Batang" w:cs="Arial"/>
                <w:lang w:eastAsia="ko-KR"/>
              </w:rPr>
            </w:pPr>
          </w:p>
        </w:tc>
      </w:tr>
      <w:tr w:rsidR="00272CA8" w:rsidRPr="00D95972" w14:paraId="31190546" w14:textId="77777777" w:rsidTr="00274272">
        <w:tc>
          <w:tcPr>
            <w:tcW w:w="976" w:type="dxa"/>
            <w:tcBorders>
              <w:top w:val="nil"/>
              <w:left w:val="thinThickThinSmallGap" w:sz="24" w:space="0" w:color="auto"/>
              <w:bottom w:val="nil"/>
            </w:tcBorders>
            <w:shd w:val="clear" w:color="auto" w:fill="auto"/>
          </w:tcPr>
          <w:p w14:paraId="1CE0924A"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6E58D8A1"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617B77B8" w14:textId="3DE62D32" w:rsidR="00272CA8" w:rsidRDefault="00272CA8" w:rsidP="00272CA8">
            <w:hyperlink r:id="rId229" w:history="1">
              <w:r>
                <w:rPr>
                  <w:rStyle w:val="Hyperlink"/>
                </w:rPr>
                <w:t>C1-237268</w:t>
              </w:r>
            </w:hyperlink>
          </w:p>
        </w:tc>
        <w:tc>
          <w:tcPr>
            <w:tcW w:w="4191" w:type="dxa"/>
            <w:gridSpan w:val="3"/>
            <w:tcBorders>
              <w:top w:val="single" w:sz="4" w:space="0" w:color="auto"/>
              <w:bottom w:val="single" w:sz="4" w:space="0" w:color="auto"/>
            </w:tcBorders>
            <w:shd w:val="clear" w:color="auto" w:fill="FFFF00"/>
          </w:tcPr>
          <w:p w14:paraId="58ACC8F3" w14:textId="37161C0C" w:rsidR="00272CA8" w:rsidRDefault="00272CA8" w:rsidP="00272CA8">
            <w:pPr>
              <w:rPr>
                <w:rFonts w:cs="Arial"/>
              </w:rPr>
            </w:pPr>
            <w:r>
              <w:rPr>
                <w:rFonts w:cs="Arial"/>
              </w:rPr>
              <w:t>Work plan for the CT1 part of V2XAPP_Ph3</w:t>
            </w:r>
          </w:p>
        </w:tc>
        <w:tc>
          <w:tcPr>
            <w:tcW w:w="1767" w:type="dxa"/>
            <w:tcBorders>
              <w:top w:val="single" w:sz="4" w:space="0" w:color="auto"/>
              <w:bottom w:val="single" w:sz="4" w:space="0" w:color="auto"/>
            </w:tcBorders>
            <w:shd w:val="clear" w:color="auto" w:fill="FFFF00"/>
          </w:tcPr>
          <w:p w14:paraId="77A5FCD3" w14:textId="663EC442" w:rsidR="00272CA8" w:rsidRDefault="00272CA8" w:rsidP="00272CA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5E10FBB" w14:textId="10FC1842" w:rsidR="00272CA8" w:rsidRDefault="00272CA8" w:rsidP="00272CA8">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255420" w14:textId="77777777" w:rsidR="00272CA8" w:rsidRDefault="00272CA8" w:rsidP="00272CA8">
            <w:pPr>
              <w:rPr>
                <w:rFonts w:eastAsia="Batang" w:cs="Arial"/>
                <w:lang w:eastAsia="ko-KR"/>
              </w:rPr>
            </w:pPr>
          </w:p>
        </w:tc>
      </w:tr>
      <w:tr w:rsidR="00272CA8" w:rsidRPr="00D95972" w14:paraId="76B2E218" w14:textId="77777777" w:rsidTr="00274272">
        <w:tc>
          <w:tcPr>
            <w:tcW w:w="976" w:type="dxa"/>
            <w:tcBorders>
              <w:top w:val="nil"/>
              <w:left w:val="thinThickThinSmallGap" w:sz="24" w:space="0" w:color="auto"/>
              <w:bottom w:val="nil"/>
            </w:tcBorders>
            <w:shd w:val="clear" w:color="auto" w:fill="auto"/>
          </w:tcPr>
          <w:p w14:paraId="0859B36B"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7444B33C"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0A9CFAD0" w14:textId="4BD91B31" w:rsidR="00272CA8" w:rsidRDefault="00272CA8" w:rsidP="00272CA8">
            <w:hyperlink r:id="rId230" w:history="1">
              <w:r>
                <w:rPr>
                  <w:rStyle w:val="Hyperlink"/>
                </w:rPr>
                <w:t>C1-237393</w:t>
              </w:r>
            </w:hyperlink>
          </w:p>
        </w:tc>
        <w:tc>
          <w:tcPr>
            <w:tcW w:w="4191" w:type="dxa"/>
            <w:gridSpan w:val="3"/>
            <w:tcBorders>
              <w:top w:val="single" w:sz="4" w:space="0" w:color="auto"/>
              <w:bottom w:val="single" w:sz="4" w:space="0" w:color="auto"/>
            </w:tcBorders>
            <w:shd w:val="clear" w:color="auto" w:fill="FFFF00"/>
          </w:tcPr>
          <w:p w14:paraId="434EB456" w14:textId="481D792B" w:rsidR="00272CA8" w:rsidRDefault="00272CA8" w:rsidP="00272CA8">
            <w:pPr>
              <w:rPr>
                <w:rFonts w:cs="Arial"/>
              </w:rPr>
            </w:pPr>
            <w:r>
              <w:rPr>
                <w:rFonts w:cs="Arial"/>
              </w:rPr>
              <w:t xml:space="preserve">Resolution of the editor's note on sub-elements of the geographical area </w:t>
            </w:r>
          </w:p>
        </w:tc>
        <w:tc>
          <w:tcPr>
            <w:tcW w:w="1767" w:type="dxa"/>
            <w:tcBorders>
              <w:top w:val="single" w:sz="4" w:space="0" w:color="auto"/>
              <w:bottom w:val="single" w:sz="4" w:space="0" w:color="auto"/>
            </w:tcBorders>
            <w:shd w:val="clear" w:color="auto" w:fill="FFFF00"/>
          </w:tcPr>
          <w:p w14:paraId="3D69189D" w14:textId="2DBE4196" w:rsidR="00272CA8" w:rsidRDefault="00272CA8" w:rsidP="00272CA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3E222EB" w14:textId="76E6DE99" w:rsidR="00272CA8" w:rsidRDefault="00272CA8" w:rsidP="00272CA8">
            <w:pPr>
              <w:rPr>
                <w:rFonts w:cs="Arial"/>
              </w:rPr>
            </w:pPr>
            <w:r>
              <w:rPr>
                <w:rFonts w:cs="Arial"/>
              </w:rPr>
              <w:t>CR 0166 24.486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6249B8" w14:textId="77777777" w:rsidR="00272CA8" w:rsidRDefault="00272CA8" w:rsidP="00272CA8">
            <w:pPr>
              <w:rPr>
                <w:rFonts w:eastAsia="Batang" w:cs="Arial"/>
                <w:lang w:eastAsia="ko-KR"/>
              </w:rPr>
            </w:pPr>
          </w:p>
        </w:tc>
      </w:tr>
      <w:tr w:rsidR="00272CA8" w:rsidRPr="00D95972" w14:paraId="09323EAF" w14:textId="77777777" w:rsidTr="00274272">
        <w:tc>
          <w:tcPr>
            <w:tcW w:w="976" w:type="dxa"/>
            <w:tcBorders>
              <w:top w:val="nil"/>
              <w:left w:val="thinThickThinSmallGap" w:sz="24" w:space="0" w:color="auto"/>
              <w:bottom w:val="nil"/>
            </w:tcBorders>
            <w:shd w:val="clear" w:color="auto" w:fill="auto"/>
          </w:tcPr>
          <w:p w14:paraId="77BFB94B"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11345E39"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210F5A72" w14:textId="5EE9D1E4" w:rsidR="00272CA8" w:rsidRDefault="00272CA8" w:rsidP="00272CA8">
            <w:hyperlink r:id="rId231" w:history="1">
              <w:r>
                <w:rPr>
                  <w:rStyle w:val="Hyperlink"/>
                </w:rPr>
                <w:t>C1-237394</w:t>
              </w:r>
            </w:hyperlink>
          </w:p>
        </w:tc>
        <w:tc>
          <w:tcPr>
            <w:tcW w:w="4191" w:type="dxa"/>
            <w:gridSpan w:val="3"/>
            <w:tcBorders>
              <w:top w:val="single" w:sz="4" w:space="0" w:color="auto"/>
              <w:bottom w:val="single" w:sz="4" w:space="0" w:color="auto"/>
            </w:tcBorders>
            <w:shd w:val="clear" w:color="auto" w:fill="FFFF00"/>
          </w:tcPr>
          <w:p w14:paraId="650D818E" w14:textId="50A81642" w:rsidR="00272CA8" w:rsidRDefault="00272CA8" w:rsidP="00272CA8">
            <w:pPr>
              <w:rPr>
                <w:rFonts w:cs="Arial"/>
              </w:rPr>
            </w:pPr>
            <w:r>
              <w:rPr>
                <w:rFonts w:cs="Arial"/>
              </w:rPr>
              <w:t>Resolution of the editor's note on sub-elements of the VRU-communication-assistance</w:t>
            </w:r>
          </w:p>
        </w:tc>
        <w:tc>
          <w:tcPr>
            <w:tcW w:w="1767" w:type="dxa"/>
            <w:tcBorders>
              <w:top w:val="single" w:sz="4" w:space="0" w:color="auto"/>
              <w:bottom w:val="single" w:sz="4" w:space="0" w:color="auto"/>
            </w:tcBorders>
            <w:shd w:val="clear" w:color="auto" w:fill="FFFF00"/>
          </w:tcPr>
          <w:p w14:paraId="523022FD" w14:textId="5B6ABC44" w:rsidR="00272CA8" w:rsidRDefault="00272CA8" w:rsidP="00272CA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BBB2E29" w14:textId="28C551D3" w:rsidR="00272CA8" w:rsidRDefault="00272CA8" w:rsidP="00272CA8">
            <w:pPr>
              <w:rPr>
                <w:rFonts w:cs="Arial"/>
              </w:rPr>
            </w:pPr>
            <w:r>
              <w:rPr>
                <w:rFonts w:cs="Arial"/>
              </w:rPr>
              <w:t>CR 0167 24.486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E6A419" w14:textId="77777777" w:rsidR="00272CA8" w:rsidRDefault="00272CA8" w:rsidP="00272CA8">
            <w:pPr>
              <w:rPr>
                <w:rFonts w:eastAsia="Batang" w:cs="Arial"/>
                <w:lang w:eastAsia="ko-KR"/>
              </w:rPr>
            </w:pPr>
          </w:p>
        </w:tc>
      </w:tr>
      <w:tr w:rsidR="00272CA8" w:rsidRPr="00D95972" w14:paraId="0C939402" w14:textId="77777777" w:rsidTr="00F65AFD">
        <w:tc>
          <w:tcPr>
            <w:tcW w:w="976" w:type="dxa"/>
            <w:tcBorders>
              <w:top w:val="nil"/>
              <w:left w:val="thinThickThinSmallGap" w:sz="24" w:space="0" w:color="auto"/>
              <w:bottom w:val="nil"/>
            </w:tcBorders>
            <w:shd w:val="clear" w:color="auto" w:fill="auto"/>
          </w:tcPr>
          <w:p w14:paraId="1CB965DA"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0F8530A5"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03A7D242" w14:textId="77777777" w:rsidR="00272CA8" w:rsidRDefault="00272CA8" w:rsidP="00272CA8"/>
        </w:tc>
        <w:tc>
          <w:tcPr>
            <w:tcW w:w="4191" w:type="dxa"/>
            <w:gridSpan w:val="3"/>
            <w:tcBorders>
              <w:top w:val="single" w:sz="4" w:space="0" w:color="auto"/>
              <w:bottom w:val="single" w:sz="4" w:space="0" w:color="auto"/>
            </w:tcBorders>
            <w:shd w:val="clear" w:color="auto" w:fill="FFFFFF"/>
          </w:tcPr>
          <w:p w14:paraId="5839D6D0" w14:textId="77777777" w:rsidR="00272CA8" w:rsidRDefault="00272CA8" w:rsidP="00272CA8">
            <w:pPr>
              <w:rPr>
                <w:rFonts w:cs="Arial"/>
              </w:rPr>
            </w:pPr>
          </w:p>
        </w:tc>
        <w:tc>
          <w:tcPr>
            <w:tcW w:w="1767" w:type="dxa"/>
            <w:tcBorders>
              <w:top w:val="single" w:sz="4" w:space="0" w:color="auto"/>
              <w:bottom w:val="single" w:sz="4" w:space="0" w:color="auto"/>
            </w:tcBorders>
            <w:shd w:val="clear" w:color="auto" w:fill="FFFFFF"/>
          </w:tcPr>
          <w:p w14:paraId="3DF2C32D" w14:textId="77777777" w:rsidR="00272CA8" w:rsidRDefault="00272CA8" w:rsidP="00272CA8">
            <w:pPr>
              <w:rPr>
                <w:rFonts w:cs="Arial"/>
              </w:rPr>
            </w:pPr>
          </w:p>
        </w:tc>
        <w:tc>
          <w:tcPr>
            <w:tcW w:w="826" w:type="dxa"/>
            <w:tcBorders>
              <w:top w:val="single" w:sz="4" w:space="0" w:color="auto"/>
              <w:bottom w:val="single" w:sz="4" w:space="0" w:color="auto"/>
            </w:tcBorders>
            <w:shd w:val="clear" w:color="auto" w:fill="FFFFFF"/>
          </w:tcPr>
          <w:p w14:paraId="2536787B" w14:textId="77777777" w:rsidR="00272CA8"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B8C613" w14:textId="77777777" w:rsidR="00272CA8" w:rsidRDefault="00272CA8" w:rsidP="00272CA8">
            <w:pPr>
              <w:rPr>
                <w:rFonts w:eastAsia="Batang" w:cs="Arial"/>
                <w:lang w:eastAsia="ko-KR"/>
              </w:rPr>
            </w:pPr>
          </w:p>
        </w:tc>
      </w:tr>
      <w:tr w:rsidR="00272CA8" w:rsidRPr="00D95972" w14:paraId="77945FDE" w14:textId="77777777" w:rsidTr="00F65AFD">
        <w:tc>
          <w:tcPr>
            <w:tcW w:w="976" w:type="dxa"/>
            <w:tcBorders>
              <w:top w:val="nil"/>
              <w:left w:val="thinThickThinSmallGap" w:sz="24" w:space="0" w:color="auto"/>
              <w:bottom w:val="nil"/>
            </w:tcBorders>
            <w:shd w:val="clear" w:color="auto" w:fill="auto"/>
          </w:tcPr>
          <w:p w14:paraId="13736084"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4C4A6FCF"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5EB03974" w14:textId="77777777" w:rsidR="00272CA8" w:rsidRDefault="00272CA8" w:rsidP="00272CA8"/>
        </w:tc>
        <w:tc>
          <w:tcPr>
            <w:tcW w:w="4191" w:type="dxa"/>
            <w:gridSpan w:val="3"/>
            <w:tcBorders>
              <w:top w:val="single" w:sz="4" w:space="0" w:color="auto"/>
              <w:bottom w:val="single" w:sz="4" w:space="0" w:color="auto"/>
            </w:tcBorders>
            <w:shd w:val="clear" w:color="auto" w:fill="FFFFFF"/>
          </w:tcPr>
          <w:p w14:paraId="29990E81" w14:textId="77777777" w:rsidR="00272CA8" w:rsidRDefault="00272CA8" w:rsidP="00272CA8">
            <w:pPr>
              <w:rPr>
                <w:rFonts w:cs="Arial"/>
              </w:rPr>
            </w:pPr>
          </w:p>
        </w:tc>
        <w:tc>
          <w:tcPr>
            <w:tcW w:w="1767" w:type="dxa"/>
            <w:tcBorders>
              <w:top w:val="single" w:sz="4" w:space="0" w:color="auto"/>
              <w:bottom w:val="single" w:sz="4" w:space="0" w:color="auto"/>
            </w:tcBorders>
            <w:shd w:val="clear" w:color="auto" w:fill="FFFFFF"/>
          </w:tcPr>
          <w:p w14:paraId="6FCE2BE6" w14:textId="77777777" w:rsidR="00272CA8" w:rsidRDefault="00272CA8" w:rsidP="00272CA8">
            <w:pPr>
              <w:rPr>
                <w:rFonts w:cs="Arial"/>
              </w:rPr>
            </w:pPr>
          </w:p>
        </w:tc>
        <w:tc>
          <w:tcPr>
            <w:tcW w:w="826" w:type="dxa"/>
            <w:tcBorders>
              <w:top w:val="single" w:sz="4" w:space="0" w:color="auto"/>
              <w:bottom w:val="single" w:sz="4" w:space="0" w:color="auto"/>
            </w:tcBorders>
            <w:shd w:val="clear" w:color="auto" w:fill="FFFFFF"/>
          </w:tcPr>
          <w:p w14:paraId="537709DE" w14:textId="77777777" w:rsidR="00272CA8"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27878" w14:textId="77777777" w:rsidR="00272CA8" w:rsidRDefault="00272CA8" w:rsidP="00272CA8">
            <w:pPr>
              <w:rPr>
                <w:rFonts w:eastAsia="Batang" w:cs="Arial"/>
                <w:lang w:eastAsia="ko-KR"/>
              </w:rPr>
            </w:pPr>
          </w:p>
        </w:tc>
      </w:tr>
      <w:tr w:rsidR="00272CA8" w:rsidRPr="00D95972" w14:paraId="0BE23AAC" w14:textId="77777777" w:rsidTr="00F65AFD">
        <w:tc>
          <w:tcPr>
            <w:tcW w:w="976" w:type="dxa"/>
            <w:tcBorders>
              <w:top w:val="nil"/>
              <w:left w:val="thinThickThinSmallGap" w:sz="24" w:space="0" w:color="auto"/>
              <w:bottom w:val="nil"/>
            </w:tcBorders>
            <w:shd w:val="clear" w:color="auto" w:fill="auto"/>
          </w:tcPr>
          <w:p w14:paraId="55A5C3E3"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5358C3B0"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0F582A2E" w14:textId="77777777" w:rsidR="00272CA8" w:rsidRDefault="00272CA8" w:rsidP="00272CA8"/>
        </w:tc>
        <w:tc>
          <w:tcPr>
            <w:tcW w:w="4191" w:type="dxa"/>
            <w:gridSpan w:val="3"/>
            <w:tcBorders>
              <w:top w:val="single" w:sz="4" w:space="0" w:color="auto"/>
              <w:bottom w:val="single" w:sz="4" w:space="0" w:color="auto"/>
            </w:tcBorders>
            <w:shd w:val="clear" w:color="auto" w:fill="FFFFFF"/>
          </w:tcPr>
          <w:p w14:paraId="4456E820" w14:textId="77777777" w:rsidR="00272CA8" w:rsidRDefault="00272CA8" w:rsidP="00272CA8">
            <w:pPr>
              <w:rPr>
                <w:rFonts w:cs="Arial"/>
              </w:rPr>
            </w:pPr>
          </w:p>
        </w:tc>
        <w:tc>
          <w:tcPr>
            <w:tcW w:w="1767" w:type="dxa"/>
            <w:tcBorders>
              <w:top w:val="single" w:sz="4" w:space="0" w:color="auto"/>
              <w:bottom w:val="single" w:sz="4" w:space="0" w:color="auto"/>
            </w:tcBorders>
            <w:shd w:val="clear" w:color="auto" w:fill="FFFFFF"/>
          </w:tcPr>
          <w:p w14:paraId="5513DD0E" w14:textId="77777777" w:rsidR="00272CA8" w:rsidRDefault="00272CA8" w:rsidP="00272CA8">
            <w:pPr>
              <w:rPr>
                <w:rFonts w:cs="Arial"/>
              </w:rPr>
            </w:pPr>
          </w:p>
        </w:tc>
        <w:tc>
          <w:tcPr>
            <w:tcW w:w="826" w:type="dxa"/>
            <w:tcBorders>
              <w:top w:val="single" w:sz="4" w:space="0" w:color="auto"/>
              <w:bottom w:val="single" w:sz="4" w:space="0" w:color="auto"/>
            </w:tcBorders>
            <w:shd w:val="clear" w:color="auto" w:fill="FFFFFF"/>
          </w:tcPr>
          <w:p w14:paraId="76143C39" w14:textId="77777777" w:rsidR="00272CA8"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74442" w14:textId="77777777" w:rsidR="00272CA8" w:rsidRDefault="00272CA8" w:rsidP="00272CA8">
            <w:pPr>
              <w:rPr>
                <w:rFonts w:eastAsia="Batang" w:cs="Arial"/>
                <w:lang w:eastAsia="ko-KR"/>
              </w:rPr>
            </w:pPr>
          </w:p>
        </w:tc>
      </w:tr>
      <w:tr w:rsidR="00272CA8" w:rsidRPr="00D95972" w14:paraId="680A479C" w14:textId="77777777" w:rsidTr="00F74C44">
        <w:tc>
          <w:tcPr>
            <w:tcW w:w="976" w:type="dxa"/>
            <w:tcBorders>
              <w:top w:val="single" w:sz="4" w:space="0" w:color="auto"/>
              <w:left w:val="thinThickThinSmallGap" w:sz="24" w:space="0" w:color="auto"/>
              <w:bottom w:val="single" w:sz="4" w:space="0" w:color="auto"/>
            </w:tcBorders>
            <w:shd w:val="clear" w:color="auto" w:fill="FFFFFF"/>
          </w:tcPr>
          <w:p w14:paraId="20DF6092" w14:textId="77777777" w:rsidR="00272CA8" w:rsidRPr="00D95972" w:rsidRDefault="00272CA8" w:rsidP="00272CA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48886E0" w14:textId="2AC1617A" w:rsidR="00272CA8" w:rsidRPr="00D95972" w:rsidRDefault="00272CA8" w:rsidP="00272CA8">
            <w:pPr>
              <w:rPr>
                <w:rFonts w:cs="Arial"/>
              </w:rPr>
            </w:pPr>
            <w:r>
              <w:t>SEALDD</w:t>
            </w:r>
          </w:p>
        </w:tc>
        <w:tc>
          <w:tcPr>
            <w:tcW w:w="1088" w:type="dxa"/>
            <w:tcBorders>
              <w:top w:val="single" w:sz="4" w:space="0" w:color="auto"/>
              <w:bottom w:val="single" w:sz="4" w:space="0" w:color="auto"/>
            </w:tcBorders>
          </w:tcPr>
          <w:p w14:paraId="74AAFDF0" w14:textId="77777777" w:rsidR="00272CA8" w:rsidRPr="00D95972" w:rsidRDefault="00272CA8" w:rsidP="00272CA8">
            <w:pPr>
              <w:rPr>
                <w:rFonts w:cs="Arial"/>
              </w:rPr>
            </w:pPr>
          </w:p>
        </w:tc>
        <w:tc>
          <w:tcPr>
            <w:tcW w:w="4191" w:type="dxa"/>
            <w:gridSpan w:val="3"/>
            <w:tcBorders>
              <w:top w:val="single" w:sz="4" w:space="0" w:color="auto"/>
              <w:bottom w:val="single" w:sz="4" w:space="0" w:color="auto"/>
            </w:tcBorders>
          </w:tcPr>
          <w:p w14:paraId="5EDCD3BA" w14:textId="2CE928E5" w:rsidR="00272CA8" w:rsidRPr="00DA2C24" w:rsidRDefault="00272CA8" w:rsidP="00272CA8">
            <w:pPr>
              <w:rPr>
                <w:rFonts w:eastAsia="Calibri" w:cs="Arial"/>
                <w:b/>
                <w:bCs/>
                <w:color w:val="FF0000"/>
              </w:rPr>
            </w:pPr>
            <w:r>
              <w:rPr>
                <w:rFonts w:eastAsia="Calibri" w:cs="Arial"/>
                <w:color w:val="000000"/>
                <w:highlight w:val="yellow"/>
              </w:rPr>
              <w:t xml:space="preserve">Behrouz </w:t>
            </w:r>
            <w:r w:rsidRPr="00D95972">
              <w:rPr>
                <w:rFonts w:eastAsia="Calibri" w:cs="Arial"/>
                <w:color w:val="000000"/>
                <w:highlight w:val="yellow"/>
              </w:rPr>
              <w:t>–</w:t>
            </w:r>
            <w:r>
              <w:rPr>
                <w:rFonts w:eastAsia="Calibri" w:cs="Arial"/>
                <w:color w:val="000000"/>
                <w:highlight w:val="yellow"/>
              </w:rPr>
              <w:t xml:space="preserve"> Breakout on Services</w:t>
            </w:r>
          </w:p>
        </w:tc>
        <w:tc>
          <w:tcPr>
            <w:tcW w:w="1767" w:type="dxa"/>
            <w:tcBorders>
              <w:top w:val="single" w:sz="4" w:space="0" w:color="auto"/>
              <w:bottom w:val="single" w:sz="4" w:space="0" w:color="auto"/>
            </w:tcBorders>
          </w:tcPr>
          <w:p w14:paraId="58B36401" w14:textId="77777777" w:rsidR="00272CA8" w:rsidRPr="00D95972" w:rsidRDefault="00272CA8" w:rsidP="00272CA8">
            <w:pPr>
              <w:rPr>
                <w:rFonts w:cs="Arial"/>
              </w:rPr>
            </w:pPr>
          </w:p>
        </w:tc>
        <w:tc>
          <w:tcPr>
            <w:tcW w:w="826" w:type="dxa"/>
            <w:tcBorders>
              <w:top w:val="single" w:sz="4" w:space="0" w:color="auto"/>
              <w:bottom w:val="single" w:sz="4" w:space="0" w:color="auto"/>
            </w:tcBorders>
          </w:tcPr>
          <w:p w14:paraId="7510679B" w14:textId="77777777" w:rsidR="00272CA8" w:rsidRPr="00D95972"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tcPr>
          <w:p w14:paraId="11639F12" w14:textId="4A7C30A7" w:rsidR="00272CA8" w:rsidRDefault="00272CA8" w:rsidP="00272CA8">
            <w:pPr>
              <w:rPr>
                <w:rFonts w:eastAsia="Batang" w:cs="Arial"/>
                <w:color w:val="000000"/>
                <w:lang w:eastAsia="ko-KR"/>
              </w:rPr>
            </w:pPr>
            <w:r w:rsidRPr="00D73D7B">
              <w:rPr>
                <w:rFonts w:eastAsia="Batang" w:cs="Arial"/>
                <w:color w:val="000000"/>
                <w:lang w:eastAsia="ko-KR"/>
              </w:rPr>
              <w:t>CT aspects of SEAL data delivery enabler for vertical applications</w:t>
            </w:r>
          </w:p>
          <w:p w14:paraId="35DA2F76" w14:textId="77777777" w:rsidR="00272CA8" w:rsidRPr="00D95972" w:rsidRDefault="00272CA8" w:rsidP="00272CA8">
            <w:pPr>
              <w:rPr>
                <w:rFonts w:eastAsia="Batang" w:cs="Arial"/>
                <w:color w:val="000000"/>
                <w:lang w:eastAsia="ko-KR"/>
              </w:rPr>
            </w:pPr>
          </w:p>
          <w:p w14:paraId="0E5B8502" w14:textId="77777777" w:rsidR="00272CA8" w:rsidRPr="00D95972" w:rsidRDefault="00272CA8" w:rsidP="00272CA8">
            <w:pPr>
              <w:rPr>
                <w:rFonts w:eastAsia="Batang" w:cs="Arial"/>
                <w:lang w:eastAsia="ko-KR"/>
              </w:rPr>
            </w:pPr>
          </w:p>
        </w:tc>
      </w:tr>
      <w:tr w:rsidR="00272CA8" w:rsidRPr="00D95972" w14:paraId="5810B6C4" w14:textId="77777777" w:rsidTr="00F74C44">
        <w:tc>
          <w:tcPr>
            <w:tcW w:w="976" w:type="dxa"/>
            <w:tcBorders>
              <w:top w:val="nil"/>
              <w:left w:val="thinThickThinSmallGap" w:sz="24" w:space="0" w:color="auto"/>
              <w:bottom w:val="nil"/>
            </w:tcBorders>
            <w:shd w:val="clear" w:color="auto" w:fill="auto"/>
          </w:tcPr>
          <w:p w14:paraId="1A494794"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084BC98B"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5E7F85A1" w14:textId="7A9B2082" w:rsidR="00272CA8" w:rsidRDefault="00272CA8" w:rsidP="00272CA8">
            <w:hyperlink r:id="rId232" w:history="1">
              <w:r>
                <w:rPr>
                  <w:rStyle w:val="Hyperlink"/>
                </w:rPr>
                <w:t>C1-237196</w:t>
              </w:r>
            </w:hyperlink>
          </w:p>
        </w:tc>
        <w:tc>
          <w:tcPr>
            <w:tcW w:w="4191" w:type="dxa"/>
            <w:gridSpan w:val="3"/>
            <w:tcBorders>
              <w:top w:val="single" w:sz="4" w:space="0" w:color="auto"/>
              <w:bottom w:val="single" w:sz="4" w:space="0" w:color="auto"/>
            </w:tcBorders>
            <w:shd w:val="clear" w:color="auto" w:fill="FFFF00"/>
          </w:tcPr>
          <w:p w14:paraId="5D364ACD" w14:textId="1FD22A84" w:rsidR="00272CA8" w:rsidRDefault="00272CA8" w:rsidP="00272CA8">
            <w:pPr>
              <w:rPr>
                <w:rFonts w:cs="Arial"/>
              </w:rPr>
            </w:pPr>
            <w:r>
              <w:rPr>
                <w:rFonts w:cs="Arial"/>
              </w:rPr>
              <w:t>Pseudo-CR on Update to the obsoleted IETF HTTP RFCs</w:t>
            </w:r>
          </w:p>
        </w:tc>
        <w:tc>
          <w:tcPr>
            <w:tcW w:w="1767" w:type="dxa"/>
            <w:tcBorders>
              <w:top w:val="single" w:sz="4" w:space="0" w:color="auto"/>
              <w:bottom w:val="single" w:sz="4" w:space="0" w:color="auto"/>
            </w:tcBorders>
            <w:shd w:val="clear" w:color="auto" w:fill="FFFF00"/>
          </w:tcPr>
          <w:p w14:paraId="06E08819" w14:textId="5CB5C080" w:rsidR="00272CA8" w:rsidRDefault="00272CA8" w:rsidP="00272CA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ED1D097" w14:textId="43A6D155" w:rsidR="00272CA8" w:rsidRDefault="00272CA8" w:rsidP="00272CA8">
            <w:pPr>
              <w:rPr>
                <w:rFonts w:cs="Arial"/>
              </w:rPr>
            </w:pPr>
            <w:proofErr w:type="spellStart"/>
            <w:proofErr w:type="gramStart"/>
            <w:r>
              <w:rPr>
                <w:rFonts w:cs="Arial"/>
              </w:rPr>
              <w:t>pCR</w:t>
            </w:r>
            <w:proofErr w:type="spellEnd"/>
            <w:r>
              <w:rPr>
                <w:rFonts w:cs="Arial"/>
              </w:rPr>
              <w:t xml:space="preserve">  24.543</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3C22D3" w14:textId="77777777" w:rsidR="00272CA8" w:rsidRDefault="00272CA8" w:rsidP="00272CA8">
            <w:pPr>
              <w:rPr>
                <w:rFonts w:eastAsia="Batang" w:cs="Arial"/>
                <w:lang w:eastAsia="ko-KR"/>
              </w:rPr>
            </w:pPr>
          </w:p>
        </w:tc>
      </w:tr>
      <w:tr w:rsidR="00272CA8" w:rsidRPr="00D95972" w14:paraId="1A8DACF6" w14:textId="77777777" w:rsidTr="00F74C44">
        <w:tc>
          <w:tcPr>
            <w:tcW w:w="976" w:type="dxa"/>
            <w:tcBorders>
              <w:top w:val="nil"/>
              <w:left w:val="thinThickThinSmallGap" w:sz="24" w:space="0" w:color="auto"/>
              <w:bottom w:val="nil"/>
            </w:tcBorders>
            <w:shd w:val="clear" w:color="auto" w:fill="auto"/>
          </w:tcPr>
          <w:p w14:paraId="1CC9FD28"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0C01AB45"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37143156" w14:textId="7413D2A6" w:rsidR="00272CA8" w:rsidRDefault="00272CA8" w:rsidP="00272CA8">
            <w:hyperlink r:id="rId233" w:history="1">
              <w:r>
                <w:rPr>
                  <w:rStyle w:val="Hyperlink"/>
                </w:rPr>
                <w:t>C1-237197</w:t>
              </w:r>
            </w:hyperlink>
          </w:p>
        </w:tc>
        <w:tc>
          <w:tcPr>
            <w:tcW w:w="4191" w:type="dxa"/>
            <w:gridSpan w:val="3"/>
            <w:tcBorders>
              <w:top w:val="single" w:sz="4" w:space="0" w:color="auto"/>
              <w:bottom w:val="single" w:sz="4" w:space="0" w:color="auto"/>
            </w:tcBorders>
            <w:shd w:val="clear" w:color="auto" w:fill="FFFF00"/>
          </w:tcPr>
          <w:p w14:paraId="1CB57DB8" w14:textId="1E47BAD0" w:rsidR="00272CA8" w:rsidRDefault="00272CA8" w:rsidP="00272CA8">
            <w:pPr>
              <w:rPr>
                <w:rFonts w:cs="Arial"/>
              </w:rPr>
            </w:pPr>
            <w:r>
              <w:rPr>
                <w:rFonts w:cs="Arial"/>
              </w:rPr>
              <w:t>Pseudo-CR on SEALDD enabled signalling transmission connection establishment procedure</w:t>
            </w:r>
          </w:p>
        </w:tc>
        <w:tc>
          <w:tcPr>
            <w:tcW w:w="1767" w:type="dxa"/>
            <w:tcBorders>
              <w:top w:val="single" w:sz="4" w:space="0" w:color="auto"/>
              <w:bottom w:val="single" w:sz="4" w:space="0" w:color="auto"/>
            </w:tcBorders>
            <w:shd w:val="clear" w:color="auto" w:fill="FFFF00"/>
          </w:tcPr>
          <w:p w14:paraId="79A4CEA3" w14:textId="40D687D1" w:rsidR="00272CA8" w:rsidRDefault="00272CA8" w:rsidP="00272CA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2983867" w14:textId="012536FE" w:rsidR="00272CA8" w:rsidRDefault="00272CA8" w:rsidP="00272CA8">
            <w:pPr>
              <w:rPr>
                <w:rFonts w:cs="Arial"/>
              </w:rPr>
            </w:pPr>
            <w:proofErr w:type="spellStart"/>
            <w:proofErr w:type="gramStart"/>
            <w:r>
              <w:rPr>
                <w:rFonts w:cs="Arial"/>
              </w:rPr>
              <w:t>pCR</w:t>
            </w:r>
            <w:proofErr w:type="spellEnd"/>
            <w:r>
              <w:rPr>
                <w:rFonts w:cs="Arial"/>
              </w:rPr>
              <w:t xml:space="preserve">  24.543</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B8A48D" w14:textId="77777777" w:rsidR="00272CA8" w:rsidRDefault="00272CA8" w:rsidP="00272CA8">
            <w:pPr>
              <w:rPr>
                <w:rFonts w:eastAsia="Batang" w:cs="Arial"/>
                <w:lang w:eastAsia="ko-KR"/>
              </w:rPr>
            </w:pPr>
          </w:p>
        </w:tc>
      </w:tr>
      <w:tr w:rsidR="00272CA8" w:rsidRPr="00D95972" w14:paraId="0119C9FC" w14:textId="77777777" w:rsidTr="00F74C44">
        <w:tc>
          <w:tcPr>
            <w:tcW w:w="976" w:type="dxa"/>
            <w:tcBorders>
              <w:top w:val="nil"/>
              <w:left w:val="thinThickThinSmallGap" w:sz="24" w:space="0" w:color="auto"/>
              <w:bottom w:val="nil"/>
            </w:tcBorders>
            <w:shd w:val="clear" w:color="auto" w:fill="auto"/>
          </w:tcPr>
          <w:p w14:paraId="438D3D1F"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1C6EA3D5"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5B8FE67D" w14:textId="44F230B1" w:rsidR="00272CA8" w:rsidRDefault="00272CA8" w:rsidP="00272CA8">
            <w:hyperlink r:id="rId234" w:history="1">
              <w:r>
                <w:rPr>
                  <w:rStyle w:val="Hyperlink"/>
                </w:rPr>
                <w:t>C1-237198</w:t>
              </w:r>
            </w:hyperlink>
          </w:p>
        </w:tc>
        <w:tc>
          <w:tcPr>
            <w:tcW w:w="4191" w:type="dxa"/>
            <w:gridSpan w:val="3"/>
            <w:tcBorders>
              <w:top w:val="single" w:sz="4" w:space="0" w:color="auto"/>
              <w:bottom w:val="single" w:sz="4" w:space="0" w:color="auto"/>
            </w:tcBorders>
            <w:shd w:val="clear" w:color="auto" w:fill="FFFF00"/>
          </w:tcPr>
          <w:p w14:paraId="3A8A2785" w14:textId="57D3424D" w:rsidR="00272CA8" w:rsidRDefault="00272CA8" w:rsidP="00272CA8">
            <w:pPr>
              <w:rPr>
                <w:rFonts w:cs="Arial"/>
              </w:rPr>
            </w:pPr>
            <w:r>
              <w:rPr>
                <w:rFonts w:cs="Arial"/>
              </w:rPr>
              <w:t>Pseudo-CR on Data semantics for SEALDD enabled signalling transmission connection establishment procedure</w:t>
            </w:r>
          </w:p>
        </w:tc>
        <w:tc>
          <w:tcPr>
            <w:tcW w:w="1767" w:type="dxa"/>
            <w:tcBorders>
              <w:top w:val="single" w:sz="4" w:space="0" w:color="auto"/>
              <w:bottom w:val="single" w:sz="4" w:space="0" w:color="auto"/>
            </w:tcBorders>
            <w:shd w:val="clear" w:color="auto" w:fill="FFFF00"/>
          </w:tcPr>
          <w:p w14:paraId="611AF88C" w14:textId="5EA35DBC" w:rsidR="00272CA8" w:rsidRDefault="00272CA8" w:rsidP="00272CA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2BE0DE4" w14:textId="3C4FE65D" w:rsidR="00272CA8" w:rsidRDefault="00272CA8" w:rsidP="00272CA8">
            <w:pPr>
              <w:rPr>
                <w:rFonts w:cs="Arial"/>
              </w:rPr>
            </w:pPr>
            <w:proofErr w:type="spellStart"/>
            <w:proofErr w:type="gramStart"/>
            <w:r>
              <w:rPr>
                <w:rFonts w:cs="Arial"/>
              </w:rPr>
              <w:t>pCR</w:t>
            </w:r>
            <w:proofErr w:type="spellEnd"/>
            <w:r>
              <w:rPr>
                <w:rFonts w:cs="Arial"/>
              </w:rPr>
              <w:t xml:space="preserve">  24.543</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27C769" w14:textId="77777777" w:rsidR="00272CA8" w:rsidRDefault="00272CA8" w:rsidP="00272CA8">
            <w:pPr>
              <w:rPr>
                <w:rFonts w:eastAsia="Batang" w:cs="Arial"/>
                <w:lang w:eastAsia="ko-KR"/>
              </w:rPr>
            </w:pPr>
          </w:p>
        </w:tc>
      </w:tr>
      <w:tr w:rsidR="00272CA8" w:rsidRPr="00D95972" w14:paraId="0331D526" w14:textId="77777777" w:rsidTr="00F74C44">
        <w:tc>
          <w:tcPr>
            <w:tcW w:w="976" w:type="dxa"/>
            <w:tcBorders>
              <w:top w:val="nil"/>
              <w:left w:val="thinThickThinSmallGap" w:sz="24" w:space="0" w:color="auto"/>
              <w:bottom w:val="nil"/>
            </w:tcBorders>
            <w:shd w:val="clear" w:color="auto" w:fill="auto"/>
          </w:tcPr>
          <w:p w14:paraId="73AAD6E9"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7C039BF5"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3182F4D3" w14:textId="36F3FDD0" w:rsidR="00272CA8" w:rsidRDefault="00272CA8" w:rsidP="00272CA8">
            <w:hyperlink r:id="rId235" w:history="1">
              <w:r>
                <w:rPr>
                  <w:rStyle w:val="Hyperlink"/>
                </w:rPr>
                <w:t>C1-237199</w:t>
              </w:r>
            </w:hyperlink>
          </w:p>
        </w:tc>
        <w:tc>
          <w:tcPr>
            <w:tcW w:w="4191" w:type="dxa"/>
            <w:gridSpan w:val="3"/>
            <w:tcBorders>
              <w:top w:val="single" w:sz="4" w:space="0" w:color="auto"/>
              <w:bottom w:val="single" w:sz="4" w:space="0" w:color="auto"/>
            </w:tcBorders>
            <w:shd w:val="clear" w:color="auto" w:fill="FFFF00"/>
          </w:tcPr>
          <w:p w14:paraId="07F70F02" w14:textId="64FA14C0" w:rsidR="00272CA8" w:rsidRDefault="00272CA8" w:rsidP="00272CA8">
            <w:pPr>
              <w:rPr>
                <w:rFonts w:cs="Arial"/>
              </w:rPr>
            </w:pPr>
            <w:r>
              <w:rPr>
                <w:rFonts w:cs="Arial"/>
              </w:rPr>
              <w:t>Pseudo-CR on Structure for SEALDD enabled signalling transmission connection establishment procedure</w:t>
            </w:r>
          </w:p>
        </w:tc>
        <w:tc>
          <w:tcPr>
            <w:tcW w:w="1767" w:type="dxa"/>
            <w:tcBorders>
              <w:top w:val="single" w:sz="4" w:space="0" w:color="auto"/>
              <w:bottom w:val="single" w:sz="4" w:space="0" w:color="auto"/>
            </w:tcBorders>
            <w:shd w:val="clear" w:color="auto" w:fill="FFFF00"/>
          </w:tcPr>
          <w:p w14:paraId="2C0776BA" w14:textId="68FAE695" w:rsidR="00272CA8" w:rsidRDefault="00272CA8" w:rsidP="00272CA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5627D7C" w14:textId="7C6CE45A" w:rsidR="00272CA8" w:rsidRDefault="00272CA8" w:rsidP="00272CA8">
            <w:pPr>
              <w:rPr>
                <w:rFonts w:cs="Arial"/>
              </w:rPr>
            </w:pPr>
            <w:proofErr w:type="spellStart"/>
            <w:proofErr w:type="gramStart"/>
            <w:r>
              <w:rPr>
                <w:rFonts w:cs="Arial"/>
              </w:rPr>
              <w:t>pCR</w:t>
            </w:r>
            <w:proofErr w:type="spellEnd"/>
            <w:r>
              <w:rPr>
                <w:rFonts w:cs="Arial"/>
              </w:rPr>
              <w:t xml:space="preserve">  24.543</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74D591" w14:textId="77777777" w:rsidR="00272CA8" w:rsidRDefault="00272CA8" w:rsidP="00272CA8">
            <w:pPr>
              <w:rPr>
                <w:rFonts w:eastAsia="Batang" w:cs="Arial"/>
                <w:lang w:eastAsia="ko-KR"/>
              </w:rPr>
            </w:pPr>
          </w:p>
        </w:tc>
      </w:tr>
      <w:tr w:rsidR="00272CA8" w:rsidRPr="00D95972" w14:paraId="0B4E1B8E" w14:textId="77777777" w:rsidTr="00F74C44">
        <w:tc>
          <w:tcPr>
            <w:tcW w:w="976" w:type="dxa"/>
            <w:tcBorders>
              <w:top w:val="nil"/>
              <w:left w:val="thinThickThinSmallGap" w:sz="24" w:space="0" w:color="auto"/>
              <w:bottom w:val="nil"/>
            </w:tcBorders>
            <w:shd w:val="clear" w:color="auto" w:fill="auto"/>
          </w:tcPr>
          <w:p w14:paraId="5D51137B"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0A654E19"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6B71C496" w14:textId="68B6CE09" w:rsidR="00272CA8" w:rsidRDefault="00272CA8" w:rsidP="00272CA8">
            <w:hyperlink r:id="rId236" w:history="1">
              <w:r>
                <w:rPr>
                  <w:rStyle w:val="Hyperlink"/>
                </w:rPr>
                <w:t>C1-237200</w:t>
              </w:r>
            </w:hyperlink>
          </w:p>
        </w:tc>
        <w:tc>
          <w:tcPr>
            <w:tcW w:w="4191" w:type="dxa"/>
            <w:gridSpan w:val="3"/>
            <w:tcBorders>
              <w:top w:val="single" w:sz="4" w:space="0" w:color="auto"/>
              <w:bottom w:val="single" w:sz="4" w:space="0" w:color="auto"/>
            </w:tcBorders>
            <w:shd w:val="clear" w:color="auto" w:fill="FFFF00"/>
          </w:tcPr>
          <w:p w14:paraId="068F8E7B" w14:textId="33D6F7DC" w:rsidR="00272CA8" w:rsidRDefault="00272CA8" w:rsidP="00272CA8">
            <w:pPr>
              <w:rPr>
                <w:rFonts w:cs="Arial"/>
              </w:rPr>
            </w:pPr>
            <w:r>
              <w:rPr>
                <w:rFonts w:cs="Arial"/>
              </w:rPr>
              <w:t>Pseudo-CR on XML schema for SEALDD enabled signalling transmission connection establishment procedure</w:t>
            </w:r>
          </w:p>
        </w:tc>
        <w:tc>
          <w:tcPr>
            <w:tcW w:w="1767" w:type="dxa"/>
            <w:tcBorders>
              <w:top w:val="single" w:sz="4" w:space="0" w:color="auto"/>
              <w:bottom w:val="single" w:sz="4" w:space="0" w:color="auto"/>
            </w:tcBorders>
            <w:shd w:val="clear" w:color="auto" w:fill="FFFF00"/>
          </w:tcPr>
          <w:p w14:paraId="4C59AC05" w14:textId="58EF8F02" w:rsidR="00272CA8" w:rsidRDefault="00272CA8" w:rsidP="00272CA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7292385" w14:textId="794E22A1" w:rsidR="00272CA8" w:rsidRDefault="00272CA8" w:rsidP="00272CA8">
            <w:pPr>
              <w:rPr>
                <w:rFonts w:cs="Arial"/>
              </w:rPr>
            </w:pPr>
            <w:proofErr w:type="spellStart"/>
            <w:proofErr w:type="gramStart"/>
            <w:r>
              <w:rPr>
                <w:rFonts w:cs="Arial"/>
              </w:rPr>
              <w:t>pCR</w:t>
            </w:r>
            <w:proofErr w:type="spellEnd"/>
            <w:r>
              <w:rPr>
                <w:rFonts w:cs="Arial"/>
              </w:rPr>
              <w:t xml:space="preserve">  24.543</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4467C6" w14:textId="77777777" w:rsidR="00272CA8" w:rsidRDefault="00272CA8" w:rsidP="00272CA8">
            <w:pPr>
              <w:rPr>
                <w:rFonts w:eastAsia="Batang" w:cs="Arial"/>
                <w:lang w:eastAsia="ko-KR"/>
              </w:rPr>
            </w:pPr>
          </w:p>
        </w:tc>
      </w:tr>
      <w:tr w:rsidR="00272CA8" w:rsidRPr="00D95972" w14:paraId="4A54F964" w14:textId="77777777" w:rsidTr="00F74C44">
        <w:tc>
          <w:tcPr>
            <w:tcW w:w="976" w:type="dxa"/>
            <w:tcBorders>
              <w:top w:val="nil"/>
              <w:left w:val="thinThickThinSmallGap" w:sz="24" w:space="0" w:color="auto"/>
              <w:bottom w:val="nil"/>
            </w:tcBorders>
            <w:shd w:val="clear" w:color="auto" w:fill="auto"/>
          </w:tcPr>
          <w:p w14:paraId="0F246E2F"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03A3B052"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39AFEE34" w14:textId="29FBC188" w:rsidR="00272CA8" w:rsidRDefault="00272CA8" w:rsidP="00272CA8">
            <w:hyperlink r:id="rId237" w:history="1">
              <w:r>
                <w:rPr>
                  <w:rStyle w:val="Hyperlink"/>
                </w:rPr>
                <w:t>C1-237201</w:t>
              </w:r>
            </w:hyperlink>
          </w:p>
        </w:tc>
        <w:tc>
          <w:tcPr>
            <w:tcW w:w="4191" w:type="dxa"/>
            <w:gridSpan w:val="3"/>
            <w:tcBorders>
              <w:top w:val="single" w:sz="4" w:space="0" w:color="auto"/>
              <w:bottom w:val="single" w:sz="4" w:space="0" w:color="auto"/>
            </w:tcBorders>
            <w:shd w:val="clear" w:color="auto" w:fill="FFFF00"/>
          </w:tcPr>
          <w:p w14:paraId="2D5209C3" w14:textId="740DB2F9" w:rsidR="00272CA8" w:rsidRDefault="00272CA8" w:rsidP="00272CA8">
            <w:pPr>
              <w:rPr>
                <w:rFonts w:cs="Arial"/>
              </w:rPr>
            </w:pPr>
            <w:r>
              <w:rPr>
                <w:rFonts w:cs="Arial"/>
              </w:rPr>
              <w:t>Pseudo-CR on SEALDD enabled signalling transmission connection release procedure</w:t>
            </w:r>
          </w:p>
        </w:tc>
        <w:tc>
          <w:tcPr>
            <w:tcW w:w="1767" w:type="dxa"/>
            <w:tcBorders>
              <w:top w:val="single" w:sz="4" w:space="0" w:color="auto"/>
              <w:bottom w:val="single" w:sz="4" w:space="0" w:color="auto"/>
            </w:tcBorders>
            <w:shd w:val="clear" w:color="auto" w:fill="FFFF00"/>
          </w:tcPr>
          <w:p w14:paraId="3F4D36F0" w14:textId="4C97F4BD" w:rsidR="00272CA8" w:rsidRDefault="00272CA8" w:rsidP="00272CA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0415867" w14:textId="7C94E148" w:rsidR="00272CA8" w:rsidRDefault="00272CA8" w:rsidP="00272CA8">
            <w:pPr>
              <w:rPr>
                <w:rFonts w:cs="Arial"/>
              </w:rPr>
            </w:pPr>
            <w:proofErr w:type="spellStart"/>
            <w:proofErr w:type="gramStart"/>
            <w:r>
              <w:rPr>
                <w:rFonts w:cs="Arial"/>
              </w:rPr>
              <w:t>pCR</w:t>
            </w:r>
            <w:proofErr w:type="spellEnd"/>
            <w:r>
              <w:rPr>
                <w:rFonts w:cs="Arial"/>
              </w:rPr>
              <w:t xml:space="preserve">  24.543</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E91846" w14:textId="77777777" w:rsidR="00272CA8" w:rsidRDefault="00272CA8" w:rsidP="00272CA8">
            <w:pPr>
              <w:rPr>
                <w:rFonts w:eastAsia="Batang" w:cs="Arial"/>
                <w:lang w:eastAsia="ko-KR"/>
              </w:rPr>
            </w:pPr>
          </w:p>
        </w:tc>
      </w:tr>
      <w:tr w:rsidR="00272CA8" w:rsidRPr="00D95972" w14:paraId="16BF5378" w14:textId="77777777" w:rsidTr="00F74C44">
        <w:tc>
          <w:tcPr>
            <w:tcW w:w="976" w:type="dxa"/>
            <w:tcBorders>
              <w:top w:val="nil"/>
              <w:left w:val="thinThickThinSmallGap" w:sz="24" w:space="0" w:color="auto"/>
              <w:bottom w:val="nil"/>
            </w:tcBorders>
            <w:shd w:val="clear" w:color="auto" w:fill="auto"/>
          </w:tcPr>
          <w:p w14:paraId="63E6C651"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2752F3E2"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3462F281" w14:textId="24B6AC18" w:rsidR="00272CA8" w:rsidRDefault="00272CA8" w:rsidP="00272CA8">
            <w:hyperlink r:id="rId238" w:history="1">
              <w:r>
                <w:rPr>
                  <w:rStyle w:val="Hyperlink"/>
                </w:rPr>
                <w:t>C1-237202</w:t>
              </w:r>
            </w:hyperlink>
          </w:p>
        </w:tc>
        <w:tc>
          <w:tcPr>
            <w:tcW w:w="4191" w:type="dxa"/>
            <w:gridSpan w:val="3"/>
            <w:tcBorders>
              <w:top w:val="single" w:sz="4" w:space="0" w:color="auto"/>
              <w:bottom w:val="single" w:sz="4" w:space="0" w:color="auto"/>
            </w:tcBorders>
            <w:shd w:val="clear" w:color="auto" w:fill="FFFF00"/>
          </w:tcPr>
          <w:p w14:paraId="52FE0AB1" w14:textId="0CF05F3D" w:rsidR="00272CA8" w:rsidRDefault="00272CA8" w:rsidP="00272CA8">
            <w:pPr>
              <w:rPr>
                <w:rFonts w:cs="Arial"/>
              </w:rPr>
            </w:pPr>
            <w:r>
              <w:rPr>
                <w:rFonts w:cs="Arial"/>
              </w:rPr>
              <w:t>Pseudo-CR on Data semantics for SEALDD enabled signalling transmission connection release procedure</w:t>
            </w:r>
          </w:p>
        </w:tc>
        <w:tc>
          <w:tcPr>
            <w:tcW w:w="1767" w:type="dxa"/>
            <w:tcBorders>
              <w:top w:val="single" w:sz="4" w:space="0" w:color="auto"/>
              <w:bottom w:val="single" w:sz="4" w:space="0" w:color="auto"/>
            </w:tcBorders>
            <w:shd w:val="clear" w:color="auto" w:fill="FFFF00"/>
          </w:tcPr>
          <w:p w14:paraId="76ECFB3E" w14:textId="7C826E7D" w:rsidR="00272CA8" w:rsidRDefault="00272CA8" w:rsidP="00272CA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C6F7CA5" w14:textId="32D5AE9E" w:rsidR="00272CA8" w:rsidRDefault="00272CA8" w:rsidP="00272CA8">
            <w:pPr>
              <w:rPr>
                <w:rFonts w:cs="Arial"/>
              </w:rPr>
            </w:pPr>
            <w:proofErr w:type="spellStart"/>
            <w:proofErr w:type="gramStart"/>
            <w:r>
              <w:rPr>
                <w:rFonts w:cs="Arial"/>
              </w:rPr>
              <w:t>pCR</w:t>
            </w:r>
            <w:proofErr w:type="spellEnd"/>
            <w:r>
              <w:rPr>
                <w:rFonts w:cs="Arial"/>
              </w:rPr>
              <w:t xml:space="preserve">  24.543</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0DC159" w14:textId="77777777" w:rsidR="00272CA8" w:rsidRDefault="00272CA8" w:rsidP="00272CA8">
            <w:pPr>
              <w:rPr>
                <w:rFonts w:eastAsia="Batang" w:cs="Arial"/>
                <w:lang w:eastAsia="ko-KR"/>
              </w:rPr>
            </w:pPr>
          </w:p>
        </w:tc>
      </w:tr>
      <w:tr w:rsidR="00272CA8" w:rsidRPr="00D95972" w14:paraId="12CEBEBC" w14:textId="77777777" w:rsidTr="00F74C44">
        <w:tc>
          <w:tcPr>
            <w:tcW w:w="976" w:type="dxa"/>
            <w:tcBorders>
              <w:top w:val="nil"/>
              <w:left w:val="thinThickThinSmallGap" w:sz="24" w:space="0" w:color="auto"/>
              <w:bottom w:val="nil"/>
            </w:tcBorders>
            <w:shd w:val="clear" w:color="auto" w:fill="auto"/>
          </w:tcPr>
          <w:p w14:paraId="736CB52B"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2C6F391E"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41EF0F89" w14:textId="2F520DB4" w:rsidR="00272CA8" w:rsidRDefault="00272CA8" w:rsidP="00272CA8">
            <w:hyperlink r:id="rId239" w:history="1">
              <w:r>
                <w:rPr>
                  <w:rStyle w:val="Hyperlink"/>
                </w:rPr>
                <w:t>C1-237203</w:t>
              </w:r>
            </w:hyperlink>
          </w:p>
        </w:tc>
        <w:tc>
          <w:tcPr>
            <w:tcW w:w="4191" w:type="dxa"/>
            <w:gridSpan w:val="3"/>
            <w:tcBorders>
              <w:top w:val="single" w:sz="4" w:space="0" w:color="auto"/>
              <w:bottom w:val="single" w:sz="4" w:space="0" w:color="auto"/>
            </w:tcBorders>
            <w:shd w:val="clear" w:color="auto" w:fill="FFFF00"/>
          </w:tcPr>
          <w:p w14:paraId="0B33DA3B" w14:textId="34C1D711" w:rsidR="00272CA8" w:rsidRDefault="00272CA8" w:rsidP="00272CA8">
            <w:pPr>
              <w:rPr>
                <w:rFonts w:cs="Arial"/>
              </w:rPr>
            </w:pPr>
            <w:r>
              <w:rPr>
                <w:rFonts w:cs="Arial"/>
              </w:rPr>
              <w:t>Pseudo-CR on Structure for SEALDD enabled signalling transmission connection release procedure</w:t>
            </w:r>
          </w:p>
        </w:tc>
        <w:tc>
          <w:tcPr>
            <w:tcW w:w="1767" w:type="dxa"/>
            <w:tcBorders>
              <w:top w:val="single" w:sz="4" w:space="0" w:color="auto"/>
              <w:bottom w:val="single" w:sz="4" w:space="0" w:color="auto"/>
            </w:tcBorders>
            <w:shd w:val="clear" w:color="auto" w:fill="FFFF00"/>
          </w:tcPr>
          <w:p w14:paraId="5F47CCA5" w14:textId="0B646B70" w:rsidR="00272CA8" w:rsidRDefault="00272CA8" w:rsidP="00272CA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082AD28" w14:textId="267A6D5F" w:rsidR="00272CA8" w:rsidRDefault="00272CA8" w:rsidP="00272CA8">
            <w:pPr>
              <w:rPr>
                <w:rFonts w:cs="Arial"/>
              </w:rPr>
            </w:pPr>
            <w:proofErr w:type="spellStart"/>
            <w:proofErr w:type="gramStart"/>
            <w:r>
              <w:rPr>
                <w:rFonts w:cs="Arial"/>
              </w:rPr>
              <w:t>pCR</w:t>
            </w:r>
            <w:proofErr w:type="spellEnd"/>
            <w:r>
              <w:rPr>
                <w:rFonts w:cs="Arial"/>
              </w:rPr>
              <w:t xml:space="preserve">  24.543</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39C1DC" w14:textId="77777777" w:rsidR="00272CA8" w:rsidRDefault="00272CA8" w:rsidP="00272CA8">
            <w:pPr>
              <w:rPr>
                <w:rFonts w:eastAsia="Batang" w:cs="Arial"/>
                <w:lang w:eastAsia="ko-KR"/>
              </w:rPr>
            </w:pPr>
          </w:p>
        </w:tc>
      </w:tr>
      <w:tr w:rsidR="00272CA8" w:rsidRPr="00D95972" w14:paraId="7C993947" w14:textId="77777777" w:rsidTr="00F74C44">
        <w:tc>
          <w:tcPr>
            <w:tcW w:w="976" w:type="dxa"/>
            <w:tcBorders>
              <w:top w:val="nil"/>
              <w:left w:val="thinThickThinSmallGap" w:sz="24" w:space="0" w:color="auto"/>
              <w:bottom w:val="nil"/>
            </w:tcBorders>
            <w:shd w:val="clear" w:color="auto" w:fill="auto"/>
          </w:tcPr>
          <w:p w14:paraId="3A90B502"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5C7CEA26"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3F2FA2D9" w14:textId="1DE9AE3B" w:rsidR="00272CA8" w:rsidRDefault="00272CA8" w:rsidP="00272CA8">
            <w:hyperlink r:id="rId240" w:history="1">
              <w:r>
                <w:rPr>
                  <w:rStyle w:val="Hyperlink"/>
                </w:rPr>
                <w:t>C1-237204</w:t>
              </w:r>
            </w:hyperlink>
          </w:p>
        </w:tc>
        <w:tc>
          <w:tcPr>
            <w:tcW w:w="4191" w:type="dxa"/>
            <w:gridSpan w:val="3"/>
            <w:tcBorders>
              <w:top w:val="single" w:sz="4" w:space="0" w:color="auto"/>
              <w:bottom w:val="single" w:sz="4" w:space="0" w:color="auto"/>
            </w:tcBorders>
            <w:shd w:val="clear" w:color="auto" w:fill="FFFF00"/>
          </w:tcPr>
          <w:p w14:paraId="21874004" w14:textId="6F60E02D" w:rsidR="00272CA8" w:rsidRDefault="00272CA8" w:rsidP="00272CA8">
            <w:pPr>
              <w:rPr>
                <w:rFonts w:cs="Arial"/>
              </w:rPr>
            </w:pPr>
            <w:r>
              <w:rPr>
                <w:rFonts w:cs="Arial"/>
              </w:rPr>
              <w:t>Pseudo-CR on XML schema for SEALDD enabled signalling transmission connection release procedure</w:t>
            </w:r>
          </w:p>
        </w:tc>
        <w:tc>
          <w:tcPr>
            <w:tcW w:w="1767" w:type="dxa"/>
            <w:tcBorders>
              <w:top w:val="single" w:sz="4" w:space="0" w:color="auto"/>
              <w:bottom w:val="single" w:sz="4" w:space="0" w:color="auto"/>
            </w:tcBorders>
            <w:shd w:val="clear" w:color="auto" w:fill="FFFF00"/>
          </w:tcPr>
          <w:p w14:paraId="5CAFA37B" w14:textId="728519FA" w:rsidR="00272CA8" w:rsidRDefault="00272CA8" w:rsidP="00272CA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91F9134" w14:textId="774280EE" w:rsidR="00272CA8" w:rsidRDefault="00272CA8" w:rsidP="00272CA8">
            <w:pPr>
              <w:rPr>
                <w:rFonts w:cs="Arial"/>
              </w:rPr>
            </w:pPr>
            <w:proofErr w:type="spellStart"/>
            <w:proofErr w:type="gramStart"/>
            <w:r>
              <w:rPr>
                <w:rFonts w:cs="Arial"/>
              </w:rPr>
              <w:t>pCR</w:t>
            </w:r>
            <w:proofErr w:type="spellEnd"/>
            <w:r>
              <w:rPr>
                <w:rFonts w:cs="Arial"/>
              </w:rPr>
              <w:t xml:space="preserve">  24.543</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126AD5" w14:textId="77777777" w:rsidR="00272CA8" w:rsidRDefault="00272CA8" w:rsidP="00272CA8">
            <w:pPr>
              <w:rPr>
                <w:rFonts w:eastAsia="Batang" w:cs="Arial"/>
                <w:lang w:eastAsia="ko-KR"/>
              </w:rPr>
            </w:pPr>
          </w:p>
        </w:tc>
      </w:tr>
      <w:tr w:rsidR="00272CA8" w:rsidRPr="00D95972" w14:paraId="5131AD9B" w14:textId="77777777" w:rsidTr="00F74C44">
        <w:tc>
          <w:tcPr>
            <w:tcW w:w="976" w:type="dxa"/>
            <w:tcBorders>
              <w:top w:val="nil"/>
              <w:left w:val="thinThickThinSmallGap" w:sz="24" w:space="0" w:color="auto"/>
              <w:bottom w:val="nil"/>
            </w:tcBorders>
            <w:shd w:val="clear" w:color="auto" w:fill="auto"/>
          </w:tcPr>
          <w:p w14:paraId="15EB5647"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005998DF"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084A4389" w14:textId="205CCEE0" w:rsidR="00272CA8" w:rsidRDefault="00272CA8" w:rsidP="00272CA8">
            <w:hyperlink r:id="rId241" w:history="1">
              <w:r>
                <w:rPr>
                  <w:rStyle w:val="Hyperlink"/>
                </w:rPr>
                <w:t>C1-237257</w:t>
              </w:r>
            </w:hyperlink>
          </w:p>
        </w:tc>
        <w:tc>
          <w:tcPr>
            <w:tcW w:w="4191" w:type="dxa"/>
            <w:gridSpan w:val="3"/>
            <w:tcBorders>
              <w:top w:val="single" w:sz="4" w:space="0" w:color="auto"/>
              <w:bottom w:val="single" w:sz="4" w:space="0" w:color="auto"/>
            </w:tcBorders>
            <w:shd w:val="clear" w:color="auto" w:fill="FFFF00"/>
          </w:tcPr>
          <w:p w14:paraId="240D8BCE" w14:textId="508F4B9B" w:rsidR="00272CA8" w:rsidRDefault="00272CA8" w:rsidP="00272CA8">
            <w:pPr>
              <w:rPr>
                <w:rFonts w:cs="Arial"/>
              </w:rPr>
            </w:pPr>
            <w:r>
              <w:rPr>
                <w:rFonts w:cs="Arial"/>
              </w:rPr>
              <w:t>Pseudo-CR on SEALDD enabled E2E redundant transmission path establishment procedure</w:t>
            </w:r>
          </w:p>
        </w:tc>
        <w:tc>
          <w:tcPr>
            <w:tcW w:w="1767" w:type="dxa"/>
            <w:tcBorders>
              <w:top w:val="single" w:sz="4" w:space="0" w:color="auto"/>
              <w:bottom w:val="single" w:sz="4" w:space="0" w:color="auto"/>
            </w:tcBorders>
            <w:shd w:val="clear" w:color="auto" w:fill="FFFF00"/>
          </w:tcPr>
          <w:p w14:paraId="36B9260F" w14:textId="24546894" w:rsidR="00272CA8" w:rsidRDefault="00272CA8" w:rsidP="00272CA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7F5DBEF" w14:textId="553CC57D" w:rsidR="00272CA8" w:rsidRDefault="00272CA8" w:rsidP="00272CA8">
            <w:pPr>
              <w:rPr>
                <w:rFonts w:cs="Arial"/>
              </w:rPr>
            </w:pPr>
            <w:proofErr w:type="spellStart"/>
            <w:proofErr w:type="gramStart"/>
            <w:r>
              <w:rPr>
                <w:rFonts w:cs="Arial"/>
              </w:rPr>
              <w:t>pCR</w:t>
            </w:r>
            <w:proofErr w:type="spellEnd"/>
            <w:r>
              <w:rPr>
                <w:rFonts w:cs="Arial"/>
              </w:rPr>
              <w:t xml:space="preserve">  24.543</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03571D" w14:textId="77777777" w:rsidR="00272CA8" w:rsidRDefault="00272CA8" w:rsidP="00272CA8">
            <w:pPr>
              <w:rPr>
                <w:rFonts w:eastAsia="Batang" w:cs="Arial"/>
                <w:lang w:eastAsia="ko-KR"/>
              </w:rPr>
            </w:pPr>
          </w:p>
        </w:tc>
      </w:tr>
      <w:tr w:rsidR="00272CA8" w:rsidRPr="00D95972" w14:paraId="46A0C5DB" w14:textId="77777777" w:rsidTr="00F74C44">
        <w:tc>
          <w:tcPr>
            <w:tcW w:w="976" w:type="dxa"/>
            <w:tcBorders>
              <w:top w:val="nil"/>
              <w:left w:val="thinThickThinSmallGap" w:sz="24" w:space="0" w:color="auto"/>
              <w:bottom w:val="nil"/>
            </w:tcBorders>
            <w:shd w:val="clear" w:color="auto" w:fill="auto"/>
          </w:tcPr>
          <w:p w14:paraId="77FAC590"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6A7A2A15"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6BAD62BC" w14:textId="2E5B36D3" w:rsidR="00272CA8" w:rsidRDefault="00272CA8" w:rsidP="00272CA8">
            <w:hyperlink r:id="rId242" w:history="1">
              <w:r>
                <w:rPr>
                  <w:rStyle w:val="Hyperlink"/>
                </w:rPr>
                <w:t>C1-237258</w:t>
              </w:r>
            </w:hyperlink>
          </w:p>
        </w:tc>
        <w:tc>
          <w:tcPr>
            <w:tcW w:w="4191" w:type="dxa"/>
            <w:gridSpan w:val="3"/>
            <w:tcBorders>
              <w:top w:val="single" w:sz="4" w:space="0" w:color="auto"/>
              <w:bottom w:val="single" w:sz="4" w:space="0" w:color="auto"/>
            </w:tcBorders>
            <w:shd w:val="clear" w:color="auto" w:fill="FFFF00"/>
          </w:tcPr>
          <w:p w14:paraId="75B1B0D8" w14:textId="60F7DB4A" w:rsidR="00272CA8" w:rsidRDefault="00272CA8" w:rsidP="00272CA8">
            <w:pPr>
              <w:rPr>
                <w:rFonts w:cs="Arial"/>
              </w:rPr>
            </w:pPr>
            <w:r>
              <w:rPr>
                <w:rFonts w:cs="Arial"/>
              </w:rPr>
              <w:t>Pseudo-CR on Structure for SEALDD enabled E2E redundant transmission path establishment procedure</w:t>
            </w:r>
          </w:p>
        </w:tc>
        <w:tc>
          <w:tcPr>
            <w:tcW w:w="1767" w:type="dxa"/>
            <w:tcBorders>
              <w:top w:val="single" w:sz="4" w:space="0" w:color="auto"/>
              <w:bottom w:val="single" w:sz="4" w:space="0" w:color="auto"/>
            </w:tcBorders>
            <w:shd w:val="clear" w:color="auto" w:fill="FFFF00"/>
          </w:tcPr>
          <w:p w14:paraId="3CDA33B3" w14:textId="1FA48259" w:rsidR="00272CA8" w:rsidRDefault="00272CA8" w:rsidP="00272CA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9FE1CCB" w14:textId="0529495B" w:rsidR="00272CA8" w:rsidRDefault="00272CA8" w:rsidP="00272CA8">
            <w:pPr>
              <w:rPr>
                <w:rFonts w:cs="Arial"/>
              </w:rPr>
            </w:pPr>
            <w:proofErr w:type="spellStart"/>
            <w:proofErr w:type="gramStart"/>
            <w:r>
              <w:rPr>
                <w:rFonts w:cs="Arial"/>
              </w:rPr>
              <w:t>pCR</w:t>
            </w:r>
            <w:proofErr w:type="spellEnd"/>
            <w:r>
              <w:rPr>
                <w:rFonts w:cs="Arial"/>
              </w:rPr>
              <w:t xml:space="preserve">  24.543</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A34527" w14:textId="77777777" w:rsidR="00272CA8" w:rsidRDefault="00272CA8" w:rsidP="00272CA8">
            <w:pPr>
              <w:rPr>
                <w:rFonts w:eastAsia="Batang" w:cs="Arial"/>
                <w:lang w:eastAsia="ko-KR"/>
              </w:rPr>
            </w:pPr>
          </w:p>
        </w:tc>
      </w:tr>
      <w:tr w:rsidR="00272CA8" w:rsidRPr="00D95972" w14:paraId="1BED73E6" w14:textId="77777777" w:rsidTr="00F74C44">
        <w:tc>
          <w:tcPr>
            <w:tcW w:w="976" w:type="dxa"/>
            <w:tcBorders>
              <w:top w:val="nil"/>
              <w:left w:val="thinThickThinSmallGap" w:sz="24" w:space="0" w:color="auto"/>
              <w:bottom w:val="nil"/>
            </w:tcBorders>
            <w:shd w:val="clear" w:color="auto" w:fill="auto"/>
          </w:tcPr>
          <w:p w14:paraId="2D067ECC"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6D3B33AB"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133A25FA" w14:textId="659FE577" w:rsidR="00272CA8" w:rsidRDefault="00272CA8" w:rsidP="00272CA8">
            <w:hyperlink r:id="rId243" w:history="1">
              <w:r>
                <w:rPr>
                  <w:rStyle w:val="Hyperlink"/>
                </w:rPr>
                <w:t>C1-237259</w:t>
              </w:r>
            </w:hyperlink>
          </w:p>
        </w:tc>
        <w:tc>
          <w:tcPr>
            <w:tcW w:w="4191" w:type="dxa"/>
            <w:gridSpan w:val="3"/>
            <w:tcBorders>
              <w:top w:val="single" w:sz="4" w:space="0" w:color="auto"/>
              <w:bottom w:val="single" w:sz="4" w:space="0" w:color="auto"/>
            </w:tcBorders>
            <w:shd w:val="clear" w:color="auto" w:fill="FFFF00"/>
          </w:tcPr>
          <w:p w14:paraId="38CFAF3A" w14:textId="08529BC2" w:rsidR="00272CA8" w:rsidRDefault="00272CA8" w:rsidP="00272CA8">
            <w:pPr>
              <w:rPr>
                <w:rFonts w:cs="Arial"/>
              </w:rPr>
            </w:pPr>
            <w:r>
              <w:rPr>
                <w:rFonts w:cs="Arial"/>
              </w:rPr>
              <w:t>Pseudo-CR on Data semantics for SEALDD enabled E2E redundant transmission path establishment procedure</w:t>
            </w:r>
          </w:p>
        </w:tc>
        <w:tc>
          <w:tcPr>
            <w:tcW w:w="1767" w:type="dxa"/>
            <w:tcBorders>
              <w:top w:val="single" w:sz="4" w:space="0" w:color="auto"/>
              <w:bottom w:val="single" w:sz="4" w:space="0" w:color="auto"/>
            </w:tcBorders>
            <w:shd w:val="clear" w:color="auto" w:fill="FFFF00"/>
          </w:tcPr>
          <w:p w14:paraId="128221E2" w14:textId="642E0C42" w:rsidR="00272CA8" w:rsidRDefault="00272CA8" w:rsidP="00272CA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55A9E77" w14:textId="55993550" w:rsidR="00272CA8" w:rsidRDefault="00272CA8" w:rsidP="00272CA8">
            <w:pPr>
              <w:rPr>
                <w:rFonts w:cs="Arial"/>
              </w:rPr>
            </w:pPr>
            <w:proofErr w:type="spellStart"/>
            <w:proofErr w:type="gramStart"/>
            <w:r>
              <w:rPr>
                <w:rFonts w:cs="Arial"/>
              </w:rPr>
              <w:t>pCR</w:t>
            </w:r>
            <w:proofErr w:type="spellEnd"/>
            <w:r>
              <w:rPr>
                <w:rFonts w:cs="Arial"/>
              </w:rPr>
              <w:t xml:space="preserve">  24.543</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7DFA06" w14:textId="77777777" w:rsidR="00272CA8" w:rsidRDefault="00272CA8" w:rsidP="00272CA8">
            <w:pPr>
              <w:rPr>
                <w:rFonts w:eastAsia="Batang" w:cs="Arial"/>
                <w:lang w:eastAsia="ko-KR"/>
              </w:rPr>
            </w:pPr>
          </w:p>
        </w:tc>
      </w:tr>
      <w:tr w:rsidR="00272CA8" w:rsidRPr="00D95972" w14:paraId="24CEE028" w14:textId="77777777" w:rsidTr="00F74C44">
        <w:tc>
          <w:tcPr>
            <w:tcW w:w="976" w:type="dxa"/>
            <w:tcBorders>
              <w:top w:val="nil"/>
              <w:left w:val="thinThickThinSmallGap" w:sz="24" w:space="0" w:color="auto"/>
              <w:bottom w:val="nil"/>
            </w:tcBorders>
            <w:shd w:val="clear" w:color="auto" w:fill="auto"/>
          </w:tcPr>
          <w:p w14:paraId="1EC34720"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448C47DA"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54AD5CFF" w14:textId="469957F5" w:rsidR="00272CA8" w:rsidRDefault="00272CA8" w:rsidP="00272CA8">
            <w:hyperlink r:id="rId244" w:history="1">
              <w:r>
                <w:rPr>
                  <w:rStyle w:val="Hyperlink"/>
                </w:rPr>
                <w:t>C1-237260</w:t>
              </w:r>
            </w:hyperlink>
          </w:p>
        </w:tc>
        <w:tc>
          <w:tcPr>
            <w:tcW w:w="4191" w:type="dxa"/>
            <w:gridSpan w:val="3"/>
            <w:tcBorders>
              <w:top w:val="single" w:sz="4" w:space="0" w:color="auto"/>
              <w:bottom w:val="single" w:sz="4" w:space="0" w:color="auto"/>
            </w:tcBorders>
            <w:shd w:val="clear" w:color="auto" w:fill="FFFF00"/>
          </w:tcPr>
          <w:p w14:paraId="19D58492" w14:textId="7A64D922" w:rsidR="00272CA8" w:rsidRDefault="00272CA8" w:rsidP="00272CA8">
            <w:pPr>
              <w:rPr>
                <w:rFonts w:cs="Arial"/>
              </w:rPr>
            </w:pPr>
            <w:r>
              <w:rPr>
                <w:rFonts w:cs="Arial"/>
              </w:rPr>
              <w:t>Pseudo-CR on XLM schema for SEALDD enabled E2E redundant transmission path establishment procedure</w:t>
            </w:r>
          </w:p>
        </w:tc>
        <w:tc>
          <w:tcPr>
            <w:tcW w:w="1767" w:type="dxa"/>
            <w:tcBorders>
              <w:top w:val="single" w:sz="4" w:space="0" w:color="auto"/>
              <w:bottom w:val="single" w:sz="4" w:space="0" w:color="auto"/>
            </w:tcBorders>
            <w:shd w:val="clear" w:color="auto" w:fill="FFFF00"/>
          </w:tcPr>
          <w:p w14:paraId="2F4B9807" w14:textId="09EAF98C" w:rsidR="00272CA8" w:rsidRDefault="00272CA8" w:rsidP="00272CA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21406DC" w14:textId="16741DA5" w:rsidR="00272CA8" w:rsidRDefault="00272CA8" w:rsidP="00272CA8">
            <w:pPr>
              <w:rPr>
                <w:rFonts w:cs="Arial"/>
              </w:rPr>
            </w:pPr>
            <w:proofErr w:type="spellStart"/>
            <w:proofErr w:type="gramStart"/>
            <w:r>
              <w:rPr>
                <w:rFonts w:cs="Arial"/>
              </w:rPr>
              <w:t>pCR</w:t>
            </w:r>
            <w:proofErr w:type="spellEnd"/>
            <w:r>
              <w:rPr>
                <w:rFonts w:cs="Arial"/>
              </w:rPr>
              <w:t xml:space="preserve">  24.543</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57CFE1" w14:textId="77777777" w:rsidR="00272CA8" w:rsidRDefault="00272CA8" w:rsidP="00272CA8">
            <w:pPr>
              <w:rPr>
                <w:rFonts w:eastAsia="Batang" w:cs="Arial"/>
                <w:lang w:eastAsia="ko-KR"/>
              </w:rPr>
            </w:pPr>
          </w:p>
        </w:tc>
      </w:tr>
      <w:tr w:rsidR="00272CA8" w:rsidRPr="00D95972" w14:paraId="4CA6EC64" w14:textId="77777777" w:rsidTr="00F74C44">
        <w:tc>
          <w:tcPr>
            <w:tcW w:w="976" w:type="dxa"/>
            <w:tcBorders>
              <w:top w:val="nil"/>
              <w:left w:val="thinThickThinSmallGap" w:sz="24" w:space="0" w:color="auto"/>
              <w:bottom w:val="nil"/>
            </w:tcBorders>
            <w:shd w:val="clear" w:color="auto" w:fill="auto"/>
          </w:tcPr>
          <w:p w14:paraId="4A9D97C8"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1AD4B1B2"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6CB1AB90" w14:textId="53F2DE40" w:rsidR="00272CA8" w:rsidRDefault="00272CA8" w:rsidP="00272CA8">
            <w:hyperlink r:id="rId245" w:history="1">
              <w:r>
                <w:rPr>
                  <w:rStyle w:val="Hyperlink"/>
                </w:rPr>
                <w:t>C1-237261</w:t>
              </w:r>
            </w:hyperlink>
          </w:p>
        </w:tc>
        <w:tc>
          <w:tcPr>
            <w:tcW w:w="4191" w:type="dxa"/>
            <w:gridSpan w:val="3"/>
            <w:tcBorders>
              <w:top w:val="single" w:sz="4" w:space="0" w:color="auto"/>
              <w:bottom w:val="single" w:sz="4" w:space="0" w:color="auto"/>
            </w:tcBorders>
            <w:shd w:val="clear" w:color="auto" w:fill="FFFF00"/>
          </w:tcPr>
          <w:p w14:paraId="770FB276" w14:textId="15AF6841" w:rsidR="00272CA8" w:rsidRDefault="00272CA8" w:rsidP="00272CA8">
            <w:pPr>
              <w:rPr>
                <w:rFonts w:cs="Arial"/>
              </w:rPr>
            </w:pPr>
            <w:r>
              <w:rPr>
                <w:rFonts w:cs="Arial"/>
              </w:rPr>
              <w:t>Pseudo-CR on SEALDD enabled E2E redundant transmission path connection update procedure</w:t>
            </w:r>
          </w:p>
        </w:tc>
        <w:tc>
          <w:tcPr>
            <w:tcW w:w="1767" w:type="dxa"/>
            <w:tcBorders>
              <w:top w:val="single" w:sz="4" w:space="0" w:color="auto"/>
              <w:bottom w:val="single" w:sz="4" w:space="0" w:color="auto"/>
            </w:tcBorders>
            <w:shd w:val="clear" w:color="auto" w:fill="FFFF00"/>
          </w:tcPr>
          <w:p w14:paraId="303E6283" w14:textId="053F3160" w:rsidR="00272CA8" w:rsidRDefault="00272CA8" w:rsidP="00272CA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45608FD" w14:textId="6455E659" w:rsidR="00272CA8" w:rsidRDefault="00272CA8" w:rsidP="00272CA8">
            <w:pPr>
              <w:rPr>
                <w:rFonts w:cs="Arial"/>
              </w:rPr>
            </w:pPr>
            <w:proofErr w:type="spellStart"/>
            <w:proofErr w:type="gramStart"/>
            <w:r>
              <w:rPr>
                <w:rFonts w:cs="Arial"/>
              </w:rPr>
              <w:t>pCR</w:t>
            </w:r>
            <w:proofErr w:type="spellEnd"/>
            <w:r>
              <w:rPr>
                <w:rFonts w:cs="Arial"/>
              </w:rPr>
              <w:t xml:space="preserve">  24.543</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A3C41A" w14:textId="77777777" w:rsidR="00272CA8" w:rsidRDefault="00272CA8" w:rsidP="00272CA8">
            <w:pPr>
              <w:rPr>
                <w:rFonts w:eastAsia="Batang" w:cs="Arial"/>
                <w:lang w:eastAsia="ko-KR"/>
              </w:rPr>
            </w:pPr>
          </w:p>
        </w:tc>
      </w:tr>
      <w:tr w:rsidR="00272CA8" w:rsidRPr="00D95972" w14:paraId="7C3A4CF0" w14:textId="77777777" w:rsidTr="00F74C44">
        <w:tc>
          <w:tcPr>
            <w:tcW w:w="976" w:type="dxa"/>
            <w:tcBorders>
              <w:top w:val="nil"/>
              <w:left w:val="thinThickThinSmallGap" w:sz="24" w:space="0" w:color="auto"/>
              <w:bottom w:val="nil"/>
            </w:tcBorders>
            <w:shd w:val="clear" w:color="auto" w:fill="auto"/>
          </w:tcPr>
          <w:p w14:paraId="3EB097F0"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17C1BAA4"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7E21E0FE" w14:textId="5C08DB72" w:rsidR="00272CA8" w:rsidRDefault="00272CA8" w:rsidP="00272CA8">
            <w:hyperlink r:id="rId246" w:history="1">
              <w:r>
                <w:rPr>
                  <w:rStyle w:val="Hyperlink"/>
                </w:rPr>
                <w:t>C1-237262</w:t>
              </w:r>
            </w:hyperlink>
          </w:p>
        </w:tc>
        <w:tc>
          <w:tcPr>
            <w:tcW w:w="4191" w:type="dxa"/>
            <w:gridSpan w:val="3"/>
            <w:tcBorders>
              <w:top w:val="single" w:sz="4" w:space="0" w:color="auto"/>
              <w:bottom w:val="single" w:sz="4" w:space="0" w:color="auto"/>
            </w:tcBorders>
            <w:shd w:val="clear" w:color="auto" w:fill="FFFF00"/>
          </w:tcPr>
          <w:p w14:paraId="74C1720C" w14:textId="04D39EB9" w:rsidR="00272CA8" w:rsidRDefault="00272CA8" w:rsidP="00272CA8">
            <w:pPr>
              <w:rPr>
                <w:rFonts w:cs="Arial"/>
              </w:rPr>
            </w:pPr>
            <w:r>
              <w:rPr>
                <w:rFonts w:cs="Arial"/>
              </w:rPr>
              <w:t>Pseudo-CR on Structure for SEALDD enabled E2E redundant transmission path connection update procedure</w:t>
            </w:r>
          </w:p>
        </w:tc>
        <w:tc>
          <w:tcPr>
            <w:tcW w:w="1767" w:type="dxa"/>
            <w:tcBorders>
              <w:top w:val="single" w:sz="4" w:space="0" w:color="auto"/>
              <w:bottom w:val="single" w:sz="4" w:space="0" w:color="auto"/>
            </w:tcBorders>
            <w:shd w:val="clear" w:color="auto" w:fill="FFFF00"/>
          </w:tcPr>
          <w:p w14:paraId="3C412747" w14:textId="457CC977" w:rsidR="00272CA8" w:rsidRDefault="00272CA8" w:rsidP="00272CA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A8C9E72" w14:textId="5F49C527" w:rsidR="00272CA8" w:rsidRDefault="00272CA8" w:rsidP="00272CA8">
            <w:pPr>
              <w:rPr>
                <w:rFonts w:cs="Arial"/>
              </w:rPr>
            </w:pPr>
            <w:proofErr w:type="spellStart"/>
            <w:proofErr w:type="gramStart"/>
            <w:r>
              <w:rPr>
                <w:rFonts w:cs="Arial"/>
              </w:rPr>
              <w:t>pCR</w:t>
            </w:r>
            <w:proofErr w:type="spellEnd"/>
            <w:r>
              <w:rPr>
                <w:rFonts w:cs="Arial"/>
              </w:rPr>
              <w:t xml:space="preserve">  24.543</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A7321C" w14:textId="77777777" w:rsidR="00272CA8" w:rsidRDefault="00272CA8" w:rsidP="00272CA8">
            <w:pPr>
              <w:rPr>
                <w:rFonts w:eastAsia="Batang" w:cs="Arial"/>
                <w:lang w:eastAsia="ko-KR"/>
              </w:rPr>
            </w:pPr>
          </w:p>
        </w:tc>
      </w:tr>
      <w:tr w:rsidR="00272CA8" w:rsidRPr="00D95972" w14:paraId="29C3161B" w14:textId="77777777" w:rsidTr="00F74C44">
        <w:tc>
          <w:tcPr>
            <w:tcW w:w="976" w:type="dxa"/>
            <w:tcBorders>
              <w:top w:val="nil"/>
              <w:left w:val="thinThickThinSmallGap" w:sz="24" w:space="0" w:color="auto"/>
              <w:bottom w:val="nil"/>
            </w:tcBorders>
            <w:shd w:val="clear" w:color="auto" w:fill="auto"/>
          </w:tcPr>
          <w:p w14:paraId="099F2DDB"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3AAEE53A"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629CC486" w14:textId="6D9B0398" w:rsidR="00272CA8" w:rsidRDefault="00272CA8" w:rsidP="00272CA8">
            <w:hyperlink r:id="rId247" w:history="1">
              <w:r>
                <w:rPr>
                  <w:rStyle w:val="Hyperlink"/>
                </w:rPr>
                <w:t>C1-237263</w:t>
              </w:r>
            </w:hyperlink>
          </w:p>
        </w:tc>
        <w:tc>
          <w:tcPr>
            <w:tcW w:w="4191" w:type="dxa"/>
            <w:gridSpan w:val="3"/>
            <w:tcBorders>
              <w:top w:val="single" w:sz="4" w:space="0" w:color="auto"/>
              <w:bottom w:val="single" w:sz="4" w:space="0" w:color="auto"/>
            </w:tcBorders>
            <w:shd w:val="clear" w:color="auto" w:fill="FFFF00"/>
          </w:tcPr>
          <w:p w14:paraId="332C3C72" w14:textId="28E2E054" w:rsidR="00272CA8" w:rsidRDefault="00272CA8" w:rsidP="00272CA8">
            <w:pPr>
              <w:rPr>
                <w:rFonts w:cs="Arial"/>
              </w:rPr>
            </w:pPr>
            <w:r>
              <w:rPr>
                <w:rFonts w:cs="Arial"/>
              </w:rPr>
              <w:t>Pseudo-CR on Data semantics for SEALDD enabled E2E redundant transmission path connection update procedure</w:t>
            </w:r>
          </w:p>
        </w:tc>
        <w:tc>
          <w:tcPr>
            <w:tcW w:w="1767" w:type="dxa"/>
            <w:tcBorders>
              <w:top w:val="single" w:sz="4" w:space="0" w:color="auto"/>
              <w:bottom w:val="single" w:sz="4" w:space="0" w:color="auto"/>
            </w:tcBorders>
            <w:shd w:val="clear" w:color="auto" w:fill="FFFF00"/>
          </w:tcPr>
          <w:p w14:paraId="4317AD3E" w14:textId="22C4CF02" w:rsidR="00272CA8" w:rsidRDefault="00272CA8" w:rsidP="00272CA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E5DF677" w14:textId="7346470E" w:rsidR="00272CA8" w:rsidRDefault="00272CA8" w:rsidP="00272CA8">
            <w:pPr>
              <w:rPr>
                <w:rFonts w:cs="Arial"/>
              </w:rPr>
            </w:pPr>
            <w:proofErr w:type="spellStart"/>
            <w:proofErr w:type="gramStart"/>
            <w:r>
              <w:rPr>
                <w:rFonts w:cs="Arial"/>
              </w:rPr>
              <w:t>pCR</w:t>
            </w:r>
            <w:proofErr w:type="spellEnd"/>
            <w:r>
              <w:rPr>
                <w:rFonts w:cs="Arial"/>
              </w:rPr>
              <w:t xml:space="preserve">  24.543</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C5365A" w14:textId="77777777" w:rsidR="00272CA8" w:rsidRDefault="00272CA8" w:rsidP="00272CA8">
            <w:pPr>
              <w:rPr>
                <w:rFonts w:eastAsia="Batang" w:cs="Arial"/>
                <w:lang w:eastAsia="ko-KR"/>
              </w:rPr>
            </w:pPr>
          </w:p>
        </w:tc>
      </w:tr>
      <w:tr w:rsidR="00272CA8" w:rsidRPr="00D95972" w14:paraId="3E8E0053" w14:textId="77777777" w:rsidTr="00F74C44">
        <w:tc>
          <w:tcPr>
            <w:tcW w:w="976" w:type="dxa"/>
            <w:tcBorders>
              <w:top w:val="nil"/>
              <w:left w:val="thinThickThinSmallGap" w:sz="24" w:space="0" w:color="auto"/>
              <w:bottom w:val="nil"/>
            </w:tcBorders>
            <w:shd w:val="clear" w:color="auto" w:fill="auto"/>
          </w:tcPr>
          <w:p w14:paraId="7803C8FB"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44424337"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3D195C8A" w14:textId="40784C63" w:rsidR="00272CA8" w:rsidRDefault="00272CA8" w:rsidP="00272CA8">
            <w:hyperlink r:id="rId248" w:history="1">
              <w:r>
                <w:rPr>
                  <w:rStyle w:val="Hyperlink"/>
                </w:rPr>
                <w:t>C1-237264</w:t>
              </w:r>
            </w:hyperlink>
          </w:p>
        </w:tc>
        <w:tc>
          <w:tcPr>
            <w:tcW w:w="4191" w:type="dxa"/>
            <w:gridSpan w:val="3"/>
            <w:tcBorders>
              <w:top w:val="single" w:sz="4" w:space="0" w:color="auto"/>
              <w:bottom w:val="single" w:sz="4" w:space="0" w:color="auto"/>
            </w:tcBorders>
            <w:shd w:val="clear" w:color="auto" w:fill="FFFF00"/>
          </w:tcPr>
          <w:p w14:paraId="10FFDF85" w14:textId="248EAB4A" w:rsidR="00272CA8" w:rsidRDefault="00272CA8" w:rsidP="00272CA8">
            <w:pPr>
              <w:rPr>
                <w:rFonts w:cs="Arial"/>
              </w:rPr>
            </w:pPr>
            <w:r>
              <w:rPr>
                <w:rFonts w:cs="Arial"/>
              </w:rPr>
              <w:t>Pseudo-CR on XLM schema for SEALDD enabled E2E redundant transmission path connection update procedure</w:t>
            </w:r>
          </w:p>
        </w:tc>
        <w:tc>
          <w:tcPr>
            <w:tcW w:w="1767" w:type="dxa"/>
            <w:tcBorders>
              <w:top w:val="single" w:sz="4" w:space="0" w:color="auto"/>
              <w:bottom w:val="single" w:sz="4" w:space="0" w:color="auto"/>
            </w:tcBorders>
            <w:shd w:val="clear" w:color="auto" w:fill="FFFF00"/>
          </w:tcPr>
          <w:p w14:paraId="432EAC6F" w14:textId="104DF008" w:rsidR="00272CA8" w:rsidRDefault="00272CA8" w:rsidP="00272CA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09A0439" w14:textId="18FE1496" w:rsidR="00272CA8" w:rsidRDefault="00272CA8" w:rsidP="00272CA8">
            <w:pPr>
              <w:rPr>
                <w:rFonts w:cs="Arial"/>
              </w:rPr>
            </w:pPr>
            <w:proofErr w:type="spellStart"/>
            <w:proofErr w:type="gramStart"/>
            <w:r>
              <w:rPr>
                <w:rFonts w:cs="Arial"/>
              </w:rPr>
              <w:t>pCR</w:t>
            </w:r>
            <w:proofErr w:type="spellEnd"/>
            <w:r>
              <w:rPr>
                <w:rFonts w:cs="Arial"/>
              </w:rPr>
              <w:t xml:space="preserve">  24.543</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A1001B" w14:textId="77777777" w:rsidR="00272CA8" w:rsidRDefault="00272CA8" w:rsidP="00272CA8">
            <w:pPr>
              <w:rPr>
                <w:rFonts w:eastAsia="Batang" w:cs="Arial"/>
                <w:lang w:eastAsia="ko-KR"/>
              </w:rPr>
            </w:pPr>
          </w:p>
        </w:tc>
      </w:tr>
      <w:tr w:rsidR="00272CA8" w:rsidRPr="00D95972" w14:paraId="0F316283" w14:textId="77777777" w:rsidTr="00F74C44">
        <w:tc>
          <w:tcPr>
            <w:tcW w:w="976" w:type="dxa"/>
            <w:tcBorders>
              <w:top w:val="nil"/>
              <w:left w:val="thinThickThinSmallGap" w:sz="24" w:space="0" w:color="auto"/>
              <w:bottom w:val="nil"/>
            </w:tcBorders>
            <w:shd w:val="clear" w:color="auto" w:fill="auto"/>
          </w:tcPr>
          <w:p w14:paraId="6615FCE8"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7494471D"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777926E2" w14:textId="12162DBE" w:rsidR="00272CA8" w:rsidRDefault="00272CA8" w:rsidP="00272CA8">
            <w:hyperlink r:id="rId249" w:history="1">
              <w:r>
                <w:rPr>
                  <w:rStyle w:val="Hyperlink"/>
                </w:rPr>
                <w:t>C1-237265</w:t>
              </w:r>
            </w:hyperlink>
          </w:p>
        </w:tc>
        <w:tc>
          <w:tcPr>
            <w:tcW w:w="4191" w:type="dxa"/>
            <w:gridSpan w:val="3"/>
            <w:tcBorders>
              <w:top w:val="single" w:sz="4" w:space="0" w:color="auto"/>
              <w:bottom w:val="single" w:sz="4" w:space="0" w:color="auto"/>
            </w:tcBorders>
            <w:shd w:val="clear" w:color="auto" w:fill="FFFF00"/>
          </w:tcPr>
          <w:p w14:paraId="7DD595F9" w14:textId="471887FB" w:rsidR="00272CA8" w:rsidRDefault="00272CA8" w:rsidP="00272CA8">
            <w:pPr>
              <w:rPr>
                <w:rFonts w:cs="Arial"/>
              </w:rPr>
            </w:pPr>
            <w:r>
              <w:rPr>
                <w:rFonts w:cs="Arial"/>
              </w:rPr>
              <w:t>Pseudo-CR on SEALDD server discovery and selection procedure</w:t>
            </w:r>
          </w:p>
        </w:tc>
        <w:tc>
          <w:tcPr>
            <w:tcW w:w="1767" w:type="dxa"/>
            <w:tcBorders>
              <w:top w:val="single" w:sz="4" w:space="0" w:color="auto"/>
              <w:bottom w:val="single" w:sz="4" w:space="0" w:color="auto"/>
            </w:tcBorders>
            <w:shd w:val="clear" w:color="auto" w:fill="FFFF00"/>
          </w:tcPr>
          <w:p w14:paraId="05E764A0" w14:textId="132583D3" w:rsidR="00272CA8" w:rsidRDefault="00272CA8" w:rsidP="00272CA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90C08A6" w14:textId="213EEEC0" w:rsidR="00272CA8" w:rsidRDefault="00272CA8" w:rsidP="00272CA8">
            <w:pPr>
              <w:rPr>
                <w:rFonts w:cs="Arial"/>
              </w:rPr>
            </w:pPr>
            <w:proofErr w:type="spellStart"/>
            <w:proofErr w:type="gramStart"/>
            <w:r>
              <w:rPr>
                <w:rFonts w:cs="Arial"/>
              </w:rPr>
              <w:t>pCR</w:t>
            </w:r>
            <w:proofErr w:type="spellEnd"/>
            <w:r>
              <w:rPr>
                <w:rFonts w:cs="Arial"/>
              </w:rPr>
              <w:t xml:space="preserve">  24.543</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B47675" w14:textId="77777777" w:rsidR="00272CA8" w:rsidRDefault="00272CA8" w:rsidP="00272CA8">
            <w:pPr>
              <w:rPr>
                <w:rFonts w:eastAsia="Batang" w:cs="Arial"/>
                <w:lang w:eastAsia="ko-KR"/>
              </w:rPr>
            </w:pPr>
          </w:p>
        </w:tc>
      </w:tr>
      <w:tr w:rsidR="00272CA8" w:rsidRPr="00D95972" w14:paraId="2BAE5A52" w14:textId="77777777" w:rsidTr="00274272">
        <w:tc>
          <w:tcPr>
            <w:tcW w:w="976" w:type="dxa"/>
            <w:tcBorders>
              <w:top w:val="nil"/>
              <w:left w:val="thinThickThinSmallGap" w:sz="24" w:space="0" w:color="auto"/>
              <w:bottom w:val="nil"/>
            </w:tcBorders>
            <w:shd w:val="clear" w:color="auto" w:fill="auto"/>
          </w:tcPr>
          <w:p w14:paraId="6357AF26"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35E73F9D"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038038B7" w14:textId="4D1C69AC" w:rsidR="00272CA8" w:rsidRDefault="00272CA8" w:rsidP="00272CA8">
            <w:hyperlink r:id="rId250" w:history="1">
              <w:r>
                <w:rPr>
                  <w:rStyle w:val="Hyperlink"/>
                </w:rPr>
                <w:t>C1-237269</w:t>
              </w:r>
            </w:hyperlink>
          </w:p>
        </w:tc>
        <w:tc>
          <w:tcPr>
            <w:tcW w:w="4191" w:type="dxa"/>
            <w:gridSpan w:val="3"/>
            <w:tcBorders>
              <w:top w:val="single" w:sz="4" w:space="0" w:color="auto"/>
              <w:bottom w:val="single" w:sz="4" w:space="0" w:color="auto"/>
            </w:tcBorders>
            <w:shd w:val="clear" w:color="auto" w:fill="FFFF00"/>
          </w:tcPr>
          <w:p w14:paraId="690C6D50" w14:textId="5848393D" w:rsidR="00272CA8" w:rsidRDefault="00272CA8" w:rsidP="00272CA8">
            <w:pPr>
              <w:rPr>
                <w:rFonts w:cs="Arial"/>
              </w:rPr>
            </w:pPr>
            <w:r>
              <w:rPr>
                <w:rFonts w:cs="Arial"/>
              </w:rPr>
              <w:t>Work plan for the CT1 part of SEALDD</w:t>
            </w:r>
          </w:p>
        </w:tc>
        <w:tc>
          <w:tcPr>
            <w:tcW w:w="1767" w:type="dxa"/>
            <w:tcBorders>
              <w:top w:val="single" w:sz="4" w:space="0" w:color="auto"/>
              <w:bottom w:val="single" w:sz="4" w:space="0" w:color="auto"/>
            </w:tcBorders>
            <w:shd w:val="clear" w:color="auto" w:fill="FFFF00"/>
          </w:tcPr>
          <w:p w14:paraId="1CCA960B" w14:textId="65C8B46C" w:rsidR="00272CA8" w:rsidRDefault="00272CA8" w:rsidP="00272CA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2EAE0C4" w14:textId="5FBE7637" w:rsidR="00272CA8" w:rsidRDefault="00272CA8" w:rsidP="00272CA8">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BD7E98" w14:textId="77777777" w:rsidR="00272CA8" w:rsidRDefault="00272CA8" w:rsidP="00272CA8">
            <w:pPr>
              <w:rPr>
                <w:rFonts w:eastAsia="Batang" w:cs="Arial"/>
                <w:lang w:eastAsia="ko-KR"/>
              </w:rPr>
            </w:pPr>
          </w:p>
        </w:tc>
      </w:tr>
      <w:tr w:rsidR="00272CA8" w:rsidRPr="00D95972" w14:paraId="6A6B5BE6" w14:textId="77777777" w:rsidTr="00274272">
        <w:tc>
          <w:tcPr>
            <w:tcW w:w="976" w:type="dxa"/>
            <w:tcBorders>
              <w:top w:val="nil"/>
              <w:left w:val="thinThickThinSmallGap" w:sz="24" w:space="0" w:color="auto"/>
              <w:bottom w:val="nil"/>
            </w:tcBorders>
            <w:shd w:val="clear" w:color="auto" w:fill="auto"/>
          </w:tcPr>
          <w:p w14:paraId="047C871A"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3857AC77"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168017AA" w14:textId="4A794836" w:rsidR="00272CA8" w:rsidRDefault="00272CA8" w:rsidP="00272CA8">
            <w:hyperlink r:id="rId251" w:history="1">
              <w:r>
                <w:rPr>
                  <w:rStyle w:val="Hyperlink"/>
                </w:rPr>
                <w:t>C1-237281</w:t>
              </w:r>
            </w:hyperlink>
          </w:p>
        </w:tc>
        <w:tc>
          <w:tcPr>
            <w:tcW w:w="4191" w:type="dxa"/>
            <w:gridSpan w:val="3"/>
            <w:tcBorders>
              <w:top w:val="single" w:sz="4" w:space="0" w:color="auto"/>
              <w:bottom w:val="single" w:sz="4" w:space="0" w:color="auto"/>
            </w:tcBorders>
            <w:shd w:val="clear" w:color="auto" w:fill="FFFF00"/>
          </w:tcPr>
          <w:p w14:paraId="4B18A4B5" w14:textId="39E530AC" w:rsidR="00272CA8" w:rsidRDefault="00272CA8" w:rsidP="00272CA8">
            <w:pPr>
              <w:rPr>
                <w:rFonts w:cs="Arial"/>
              </w:rPr>
            </w:pPr>
            <w:r>
              <w:rPr>
                <w:rFonts w:cs="Arial"/>
              </w:rPr>
              <w:t>Pseudo-CR on Edge applications over 3GPP services</w:t>
            </w:r>
          </w:p>
        </w:tc>
        <w:tc>
          <w:tcPr>
            <w:tcW w:w="1767" w:type="dxa"/>
            <w:tcBorders>
              <w:top w:val="single" w:sz="4" w:space="0" w:color="auto"/>
              <w:bottom w:val="single" w:sz="4" w:space="0" w:color="auto"/>
            </w:tcBorders>
            <w:shd w:val="clear" w:color="auto" w:fill="FFFF00"/>
          </w:tcPr>
          <w:p w14:paraId="0B738654" w14:textId="2888F700" w:rsidR="00272CA8" w:rsidRDefault="00272CA8" w:rsidP="00272CA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9F4FE6F" w14:textId="29787D8A" w:rsidR="00272CA8" w:rsidRDefault="00272CA8" w:rsidP="00272CA8">
            <w:pPr>
              <w:rPr>
                <w:rFonts w:cs="Arial"/>
              </w:rPr>
            </w:pPr>
            <w:proofErr w:type="spellStart"/>
            <w:proofErr w:type="gramStart"/>
            <w:r>
              <w:rPr>
                <w:rFonts w:cs="Arial"/>
              </w:rPr>
              <w:t>pCR</w:t>
            </w:r>
            <w:proofErr w:type="spellEnd"/>
            <w:r>
              <w:rPr>
                <w:rFonts w:cs="Arial"/>
              </w:rPr>
              <w:t xml:space="preserve">  24.543</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D1D1D2" w14:textId="77777777" w:rsidR="00272CA8" w:rsidRDefault="00272CA8" w:rsidP="00272CA8">
            <w:pPr>
              <w:rPr>
                <w:rFonts w:eastAsia="Batang" w:cs="Arial"/>
                <w:lang w:eastAsia="ko-KR"/>
              </w:rPr>
            </w:pPr>
          </w:p>
        </w:tc>
      </w:tr>
      <w:tr w:rsidR="00272CA8" w:rsidRPr="00D95972" w14:paraId="1385EC11" w14:textId="77777777" w:rsidTr="00274272">
        <w:tc>
          <w:tcPr>
            <w:tcW w:w="976" w:type="dxa"/>
            <w:tcBorders>
              <w:top w:val="nil"/>
              <w:left w:val="thinThickThinSmallGap" w:sz="24" w:space="0" w:color="auto"/>
              <w:bottom w:val="nil"/>
            </w:tcBorders>
            <w:shd w:val="clear" w:color="auto" w:fill="auto"/>
          </w:tcPr>
          <w:p w14:paraId="65EE4915"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017691A9"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3CBEAA81" w14:textId="2B130CD4" w:rsidR="00272CA8" w:rsidRDefault="00272CA8" w:rsidP="00272CA8">
            <w:hyperlink r:id="rId252" w:history="1">
              <w:r>
                <w:rPr>
                  <w:rStyle w:val="Hyperlink"/>
                </w:rPr>
                <w:t>C1-237283</w:t>
              </w:r>
            </w:hyperlink>
          </w:p>
        </w:tc>
        <w:tc>
          <w:tcPr>
            <w:tcW w:w="4191" w:type="dxa"/>
            <w:gridSpan w:val="3"/>
            <w:tcBorders>
              <w:top w:val="single" w:sz="4" w:space="0" w:color="auto"/>
              <w:bottom w:val="single" w:sz="4" w:space="0" w:color="auto"/>
            </w:tcBorders>
            <w:shd w:val="clear" w:color="auto" w:fill="FFFF00"/>
          </w:tcPr>
          <w:p w14:paraId="799FF3D9" w14:textId="7AB1043C" w:rsidR="00272CA8" w:rsidRDefault="00272CA8" w:rsidP="00272CA8">
            <w:pPr>
              <w:rPr>
                <w:rFonts w:cs="Arial"/>
              </w:rPr>
            </w:pPr>
            <w:r>
              <w:rPr>
                <w:rFonts w:cs="Arial"/>
              </w:rPr>
              <w:t>Pseudo-CR on New clause on coding</w:t>
            </w:r>
          </w:p>
        </w:tc>
        <w:tc>
          <w:tcPr>
            <w:tcW w:w="1767" w:type="dxa"/>
            <w:tcBorders>
              <w:top w:val="single" w:sz="4" w:space="0" w:color="auto"/>
              <w:bottom w:val="single" w:sz="4" w:space="0" w:color="auto"/>
            </w:tcBorders>
            <w:shd w:val="clear" w:color="auto" w:fill="FFFF00"/>
          </w:tcPr>
          <w:p w14:paraId="085AC119" w14:textId="73FC5B5E" w:rsidR="00272CA8" w:rsidRDefault="00272CA8" w:rsidP="00272CA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CAE99E6" w14:textId="334A22CE" w:rsidR="00272CA8" w:rsidRDefault="00272CA8" w:rsidP="00272CA8">
            <w:pPr>
              <w:rPr>
                <w:rFonts w:cs="Arial"/>
              </w:rPr>
            </w:pPr>
            <w:proofErr w:type="spellStart"/>
            <w:proofErr w:type="gramStart"/>
            <w:r>
              <w:rPr>
                <w:rFonts w:cs="Arial"/>
              </w:rPr>
              <w:t>pCR</w:t>
            </w:r>
            <w:proofErr w:type="spellEnd"/>
            <w:r>
              <w:rPr>
                <w:rFonts w:cs="Arial"/>
              </w:rPr>
              <w:t xml:space="preserve">  24.543</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52E0C5" w14:textId="77777777" w:rsidR="00272CA8" w:rsidRDefault="00272CA8" w:rsidP="00272CA8">
            <w:pPr>
              <w:rPr>
                <w:rFonts w:eastAsia="Batang" w:cs="Arial"/>
                <w:lang w:eastAsia="ko-KR"/>
              </w:rPr>
            </w:pPr>
          </w:p>
        </w:tc>
      </w:tr>
      <w:tr w:rsidR="00272CA8" w:rsidRPr="00D95972" w14:paraId="0550505C" w14:textId="77777777" w:rsidTr="00F74C44">
        <w:tc>
          <w:tcPr>
            <w:tcW w:w="976" w:type="dxa"/>
            <w:tcBorders>
              <w:top w:val="nil"/>
              <w:left w:val="thinThickThinSmallGap" w:sz="24" w:space="0" w:color="auto"/>
              <w:bottom w:val="nil"/>
            </w:tcBorders>
            <w:shd w:val="clear" w:color="auto" w:fill="auto"/>
          </w:tcPr>
          <w:p w14:paraId="6CEB114F"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1103FDE9"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61309102" w14:textId="3E7B3841" w:rsidR="00272CA8" w:rsidRDefault="00272CA8" w:rsidP="00272CA8">
            <w:hyperlink r:id="rId253" w:history="1">
              <w:r>
                <w:rPr>
                  <w:rStyle w:val="Hyperlink"/>
                </w:rPr>
                <w:t>C1-237546</w:t>
              </w:r>
            </w:hyperlink>
          </w:p>
        </w:tc>
        <w:tc>
          <w:tcPr>
            <w:tcW w:w="4191" w:type="dxa"/>
            <w:gridSpan w:val="3"/>
            <w:tcBorders>
              <w:top w:val="single" w:sz="4" w:space="0" w:color="auto"/>
              <w:bottom w:val="single" w:sz="4" w:space="0" w:color="auto"/>
            </w:tcBorders>
            <w:shd w:val="clear" w:color="auto" w:fill="FFFF00"/>
          </w:tcPr>
          <w:p w14:paraId="1F37F0DD" w14:textId="0732FDCD" w:rsidR="00272CA8" w:rsidRDefault="00272CA8" w:rsidP="00272CA8">
            <w:pPr>
              <w:rPr>
                <w:rFonts w:cs="Arial"/>
              </w:rPr>
            </w:pPr>
            <w:r>
              <w:rPr>
                <w:rFonts w:cs="Arial"/>
              </w:rPr>
              <w:t>Pseudo-CR on Update to references</w:t>
            </w:r>
          </w:p>
        </w:tc>
        <w:tc>
          <w:tcPr>
            <w:tcW w:w="1767" w:type="dxa"/>
            <w:tcBorders>
              <w:top w:val="single" w:sz="4" w:space="0" w:color="auto"/>
              <w:bottom w:val="single" w:sz="4" w:space="0" w:color="auto"/>
            </w:tcBorders>
            <w:shd w:val="clear" w:color="auto" w:fill="FFFF00"/>
          </w:tcPr>
          <w:p w14:paraId="402020C8" w14:textId="4A3F643C" w:rsidR="00272CA8" w:rsidRDefault="00272CA8" w:rsidP="00272CA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B9671F9" w14:textId="7CF52590" w:rsidR="00272CA8" w:rsidRDefault="00272CA8" w:rsidP="00272CA8">
            <w:pPr>
              <w:rPr>
                <w:rFonts w:cs="Arial"/>
              </w:rPr>
            </w:pPr>
            <w:proofErr w:type="spellStart"/>
            <w:proofErr w:type="gramStart"/>
            <w:r>
              <w:rPr>
                <w:rFonts w:cs="Arial"/>
              </w:rPr>
              <w:t>pCR</w:t>
            </w:r>
            <w:proofErr w:type="spellEnd"/>
            <w:r>
              <w:rPr>
                <w:rFonts w:cs="Arial"/>
              </w:rPr>
              <w:t xml:space="preserve">  24.543</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9F24B7" w14:textId="77777777" w:rsidR="00272CA8" w:rsidRDefault="00272CA8" w:rsidP="00272CA8">
            <w:pPr>
              <w:rPr>
                <w:rFonts w:eastAsia="Batang" w:cs="Arial"/>
                <w:lang w:eastAsia="ko-KR"/>
              </w:rPr>
            </w:pPr>
          </w:p>
        </w:tc>
      </w:tr>
      <w:tr w:rsidR="00272CA8" w:rsidRPr="00D95972" w14:paraId="22DA8199" w14:textId="77777777" w:rsidTr="00F74C44">
        <w:tc>
          <w:tcPr>
            <w:tcW w:w="976" w:type="dxa"/>
            <w:tcBorders>
              <w:top w:val="nil"/>
              <w:left w:val="thinThickThinSmallGap" w:sz="24" w:space="0" w:color="auto"/>
              <w:bottom w:val="nil"/>
            </w:tcBorders>
            <w:shd w:val="clear" w:color="auto" w:fill="auto"/>
          </w:tcPr>
          <w:p w14:paraId="690462BF"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684D2EB9"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74065A47" w14:textId="113AAF9C" w:rsidR="00272CA8" w:rsidRDefault="00272CA8" w:rsidP="00272CA8">
            <w:hyperlink r:id="rId254" w:history="1">
              <w:r>
                <w:rPr>
                  <w:rStyle w:val="Hyperlink"/>
                </w:rPr>
                <w:t>C1-237607</w:t>
              </w:r>
            </w:hyperlink>
          </w:p>
        </w:tc>
        <w:tc>
          <w:tcPr>
            <w:tcW w:w="4191" w:type="dxa"/>
            <w:gridSpan w:val="3"/>
            <w:tcBorders>
              <w:top w:val="single" w:sz="4" w:space="0" w:color="auto"/>
              <w:bottom w:val="single" w:sz="4" w:space="0" w:color="auto"/>
            </w:tcBorders>
            <w:shd w:val="clear" w:color="auto" w:fill="FFFF00"/>
          </w:tcPr>
          <w:p w14:paraId="32C2454A" w14:textId="31143BB5" w:rsidR="00272CA8" w:rsidRDefault="00272CA8" w:rsidP="00272CA8">
            <w:pPr>
              <w:rPr>
                <w:rFonts w:cs="Arial"/>
              </w:rPr>
            </w:pPr>
            <w:r>
              <w:rPr>
                <w:rFonts w:cs="Arial"/>
              </w:rPr>
              <w:t>Pseudo-CR on MIME type</w:t>
            </w:r>
          </w:p>
        </w:tc>
        <w:tc>
          <w:tcPr>
            <w:tcW w:w="1767" w:type="dxa"/>
            <w:tcBorders>
              <w:top w:val="single" w:sz="4" w:space="0" w:color="auto"/>
              <w:bottom w:val="single" w:sz="4" w:space="0" w:color="auto"/>
            </w:tcBorders>
            <w:shd w:val="clear" w:color="auto" w:fill="FFFF00"/>
          </w:tcPr>
          <w:p w14:paraId="61E8E625" w14:textId="70434A78" w:rsidR="00272CA8" w:rsidRDefault="00272CA8" w:rsidP="00272CA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ED21779" w14:textId="608CD4E1" w:rsidR="00272CA8" w:rsidRDefault="00272CA8" w:rsidP="00272CA8">
            <w:pPr>
              <w:rPr>
                <w:rFonts w:cs="Arial"/>
              </w:rPr>
            </w:pPr>
            <w:proofErr w:type="spellStart"/>
            <w:proofErr w:type="gramStart"/>
            <w:r>
              <w:rPr>
                <w:rFonts w:cs="Arial"/>
              </w:rPr>
              <w:t>pCR</w:t>
            </w:r>
            <w:proofErr w:type="spellEnd"/>
            <w:r>
              <w:rPr>
                <w:rFonts w:cs="Arial"/>
              </w:rPr>
              <w:t xml:space="preserve">  24.543</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DB445E" w14:textId="77777777" w:rsidR="00272CA8" w:rsidRDefault="00272CA8" w:rsidP="00272CA8">
            <w:pPr>
              <w:rPr>
                <w:rFonts w:eastAsia="Batang" w:cs="Arial"/>
                <w:lang w:eastAsia="ko-KR"/>
              </w:rPr>
            </w:pPr>
          </w:p>
        </w:tc>
      </w:tr>
      <w:tr w:rsidR="00272CA8" w:rsidRPr="00D95972" w14:paraId="3D90EA18" w14:textId="77777777" w:rsidTr="00274272">
        <w:tc>
          <w:tcPr>
            <w:tcW w:w="976" w:type="dxa"/>
            <w:tcBorders>
              <w:top w:val="nil"/>
              <w:left w:val="thinThickThinSmallGap" w:sz="24" w:space="0" w:color="auto"/>
              <w:bottom w:val="nil"/>
            </w:tcBorders>
            <w:shd w:val="clear" w:color="auto" w:fill="auto"/>
          </w:tcPr>
          <w:p w14:paraId="5EC6838D"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00B1A8FE"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3AACD9E9" w14:textId="664178E7" w:rsidR="00272CA8" w:rsidRDefault="00272CA8" w:rsidP="00272CA8">
            <w:hyperlink r:id="rId255" w:history="1">
              <w:r>
                <w:rPr>
                  <w:rStyle w:val="Hyperlink"/>
                </w:rPr>
                <w:t>C1-237654</w:t>
              </w:r>
            </w:hyperlink>
          </w:p>
        </w:tc>
        <w:tc>
          <w:tcPr>
            <w:tcW w:w="4191" w:type="dxa"/>
            <w:gridSpan w:val="3"/>
            <w:tcBorders>
              <w:top w:val="single" w:sz="4" w:space="0" w:color="auto"/>
              <w:bottom w:val="single" w:sz="4" w:space="0" w:color="auto"/>
            </w:tcBorders>
            <w:shd w:val="clear" w:color="auto" w:fill="FFFF00"/>
          </w:tcPr>
          <w:p w14:paraId="14309DFC" w14:textId="4CADCB4F" w:rsidR="00272CA8" w:rsidRDefault="00272CA8" w:rsidP="00272CA8">
            <w:pPr>
              <w:rPr>
                <w:rFonts w:cs="Arial"/>
              </w:rPr>
            </w:pPr>
            <w:r>
              <w:rPr>
                <w:rFonts w:cs="Arial"/>
              </w:rPr>
              <w:t>Pseudo-CR on Application unique ID</w:t>
            </w:r>
          </w:p>
        </w:tc>
        <w:tc>
          <w:tcPr>
            <w:tcW w:w="1767" w:type="dxa"/>
            <w:tcBorders>
              <w:top w:val="single" w:sz="4" w:space="0" w:color="auto"/>
              <w:bottom w:val="single" w:sz="4" w:space="0" w:color="auto"/>
            </w:tcBorders>
            <w:shd w:val="clear" w:color="auto" w:fill="FFFF00"/>
          </w:tcPr>
          <w:p w14:paraId="28297F6D" w14:textId="425D67BF" w:rsidR="00272CA8" w:rsidRDefault="00272CA8" w:rsidP="00272CA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B0A38E3" w14:textId="1461E042" w:rsidR="00272CA8" w:rsidRDefault="00272CA8" w:rsidP="00272CA8">
            <w:pPr>
              <w:rPr>
                <w:rFonts w:cs="Arial"/>
              </w:rPr>
            </w:pPr>
            <w:proofErr w:type="spellStart"/>
            <w:proofErr w:type="gramStart"/>
            <w:r>
              <w:rPr>
                <w:rFonts w:cs="Arial"/>
              </w:rPr>
              <w:t>pCR</w:t>
            </w:r>
            <w:proofErr w:type="spellEnd"/>
            <w:r>
              <w:rPr>
                <w:rFonts w:cs="Arial"/>
              </w:rPr>
              <w:t xml:space="preserve">  24.543</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353076" w14:textId="77777777" w:rsidR="00272CA8" w:rsidRDefault="00272CA8" w:rsidP="00272CA8">
            <w:pPr>
              <w:rPr>
                <w:rFonts w:eastAsia="Batang" w:cs="Arial"/>
                <w:lang w:eastAsia="ko-KR"/>
              </w:rPr>
            </w:pPr>
          </w:p>
        </w:tc>
      </w:tr>
      <w:tr w:rsidR="00272CA8" w:rsidRPr="00D95972" w14:paraId="1FA481A2" w14:textId="77777777" w:rsidTr="00274272">
        <w:tc>
          <w:tcPr>
            <w:tcW w:w="976" w:type="dxa"/>
            <w:tcBorders>
              <w:top w:val="nil"/>
              <w:left w:val="thinThickThinSmallGap" w:sz="24" w:space="0" w:color="auto"/>
              <w:bottom w:val="nil"/>
            </w:tcBorders>
            <w:shd w:val="clear" w:color="auto" w:fill="auto"/>
          </w:tcPr>
          <w:p w14:paraId="04C50233"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14F20604"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23DD96BB" w14:textId="74E08851" w:rsidR="00272CA8" w:rsidRDefault="00272CA8" w:rsidP="00272CA8">
            <w:hyperlink r:id="rId256" w:history="1">
              <w:r>
                <w:rPr>
                  <w:rStyle w:val="Hyperlink"/>
                </w:rPr>
                <w:t>C1-237692</w:t>
              </w:r>
            </w:hyperlink>
          </w:p>
        </w:tc>
        <w:tc>
          <w:tcPr>
            <w:tcW w:w="4191" w:type="dxa"/>
            <w:gridSpan w:val="3"/>
            <w:tcBorders>
              <w:top w:val="single" w:sz="4" w:space="0" w:color="auto"/>
              <w:bottom w:val="single" w:sz="4" w:space="0" w:color="auto"/>
            </w:tcBorders>
            <w:shd w:val="clear" w:color="auto" w:fill="FFFF00"/>
          </w:tcPr>
          <w:p w14:paraId="06EC3E28" w14:textId="00C24F68" w:rsidR="00272CA8" w:rsidRDefault="00272CA8" w:rsidP="00272CA8">
            <w:pPr>
              <w:rPr>
                <w:rFonts w:cs="Arial"/>
              </w:rPr>
            </w:pPr>
            <w:r>
              <w:rPr>
                <w:rFonts w:cs="Arial"/>
              </w:rPr>
              <w:t>Pseudo-CR on Update to abbreviations</w:t>
            </w:r>
          </w:p>
        </w:tc>
        <w:tc>
          <w:tcPr>
            <w:tcW w:w="1767" w:type="dxa"/>
            <w:tcBorders>
              <w:top w:val="single" w:sz="4" w:space="0" w:color="auto"/>
              <w:bottom w:val="single" w:sz="4" w:space="0" w:color="auto"/>
            </w:tcBorders>
            <w:shd w:val="clear" w:color="auto" w:fill="FFFF00"/>
          </w:tcPr>
          <w:p w14:paraId="30193D2E" w14:textId="396CEB19" w:rsidR="00272CA8" w:rsidRDefault="00272CA8" w:rsidP="00272CA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34CCD79" w14:textId="2283FF44" w:rsidR="00272CA8" w:rsidRDefault="00272CA8" w:rsidP="00272CA8">
            <w:pPr>
              <w:rPr>
                <w:rFonts w:cs="Arial"/>
              </w:rPr>
            </w:pPr>
            <w:proofErr w:type="spellStart"/>
            <w:proofErr w:type="gramStart"/>
            <w:r>
              <w:rPr>
                <w:rFonts w:cs="Arial"/>
              </w:rPr>
              <w:t>pCR</w:t>
            </w:r>
            <w:proofErr w:type="spellEnd"/>
            <w:r>
              <w:rPr>
                <w:rFonts w:cs="Arial"/>
              </w:rPr>
              <w:t xml:space="preserve">  24.543</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738AE6" w14:textId="3CE4A932" w:rsidR="00272CA8" w:rsidRDefault="00272CA8" w:rsidP="00272CA8">
            <w:pPr>
              <w:rPr>
                <w:rFonts w:eastAsia="Batang" w:cs="Arial"/>
                <w:lang w:eastAsia="ko-KR"/>
              </w:rPr>
            </w:pPr>
            <w:r>
              <w:rPr>
                <w:rFonts w:eastAsia="Batang" w:cs="Arial"/>
                <w:lang w:eastAsia="ko-KR"/>
              </w:rPr>
              <w:t>Revision of C1-237282</w:t>
            </w:r>
          </w:p>
        </w:tc>
      </w:tr>
      <w:tr w:rsidR="00272CA8" w:rsidRPr="00D95972" w14:paraId="0480E334" w14:textId="77777777" w:rsidTr="00F65AFD">
        <w:tc>
          <w:tcPr>
            <w:tcW w:w="976" w:type="dxa"/>
            <w:tcBorders>
              <w:top w:val="nil"/>
              <w:left w:val="thinThickThinSmallGap" w:sz="24" w:space="0" w:color="auto"/>
              <w:bottom w:val="nil"/>
            </w:tcBorders>
            <w:shd w:val="clear" w:color="auto" w:fill="auto"/>
          </w:tcPr>
          <w:p w14:paraId="48C7DB51"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36359FD2"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42411C9F" w14:textId="77777777" w:rsidR="00272CA8" w:rsidRDefault="00272CA8" w:rsidP="00272CA8"/>
        </w:tc>
        <w:tc>
          <w:tcPr>
            <w:tcW w:w="4191" w:type="dxa"/>
            <w:gridSpan w:val="3"/>
            <w:tcBorders>
              <w:top w:val="single" w:sz="4" w:space="0" w:color="auto"/>
              <w:bottom w:val="single" w:sz="4" w:space="0" w:color="auto"/>
            </w:tcBorders>
            <w:shd w:val="clear" w:color="auto" w:fill="FFFFFF"/>
          </w:tcPr>
          <w:p w14:paraId="56F3D7BA" w14:textId="77777777" w:rsidR="00272CA8" w:rsidRDefault="00272CA8" w:rsidP="00272CA8">
            <w:pPr>
              <w:rPr>
                <w:rFonts w:cs="Arial"/>
              </w:rPr>
            </w:pPr>
          </w:p>
        </w:tc>
        <w:tc>
          <w:tcPr>
            <w:tcW w:w="1767" w:type="dxa"/>
            <w:tcBorders>
              <w:top w:val="single" w:sz="4" w:space="0" w:color="auto"/>
              <w:bottom w:val="single" w:sz="4" w:space="0" w:color="auto"/>
            </w:tcBorders>
            <w:shd w:val="clear" w:color="auto" w:fill="FFFFFF"/>
          </w:tcPr>
          <w:p w14:paraId="63A7DDD9" w14:textId="77777777" w:rsidR="00272CA8" w:rsidRDefault="00272CA8" w:rsidP="00272CA8">
            <w:pPr>
              <w:rPr>
                <w:rFonts w:cs="Arial"/>
              </w:rPr>
            </w:pPr>
          </w:p>
        </w:tc>
        <w:tc>
          <w:tcPr>
            <w:tcW w:w="826" w:type="dxa"/>
            <w:tcBorders>
              <w:top w:val="single" w:sz="4" w:space="0" w:color="auto"/>
              <w:bottom w:val="single" w:sz="4" w:space="0" w:color="auto"/>
            </w:tcBorders>
            <w:shd w:val="clear" w:color="auto" w:fill="FFFFFF"/>
          </w:tcPr>
          <w:p w14:paraId="39F6C186" w14:textId="77777777" w:rsidR="00272CA8"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6AF68A" w14:textId="77777777" w:rsidR="00272CA8" w:rsidRDefault="00272CA8" w:rsidP="00272CA8">
            <w:pPr>
              <w:rPr>
                <w:rFonts w:eastAsia="Batang" w:cs="Arial"/>
                <w:lang w:eastAsia="ko-KR"/>
              </w:rPr>
            </w:pPr>
          </w:p>
        </w:tc>
      </w:tr>
      <w:tr w:rsidR="00272CA8" w:rsidRPr="00D95972" w14:paraId="0AB6DA2A" w14:textId="77777777" w:rsidTr="00F65AFD">
        <w:tc>
          <w:tcPr>
            <w:tcW w:w="976" w:type="dxa"/>
            <w:tcBorders>
              <w:top w:val="nil"/>
              <w:left w:val="thinThickThinSmallGap" w:sz="24" w:space="0" w:color="auto"/>
              <w:bottom w:val="nil"/>
            </w:tcBorders>
            <w:shd w:val="clear" w:color="auto" w:fill="auto"/>
          </w:tcPr>
          <w:p w14:paraId="08F1213D" w14:textId="23DC22CD" w:rsidR="00272CA8" w:rsidRPr="00D95972" w:rsidRDefault="00272CA8" w:rsidP="00272CA8">
            <w:pPr>
              <w:rPr>
                <w:rFonts w:cs="Arial"/>
              </w:rPr>
            </w:pPr>
          </w:p>
        </w:tc>
        <w:tc>
          <w:tcPr>
            <w:tcW w:w="1317" w:type="dxa"/>
            <w:gridSpan w:val="2"/>
            <w:tcBorders>
              <w:top w:val="nil"/>
              <w:bottom w:val="nil"/>
            </w:tcBorders>
            <w:shd w:val="clear" w:color="auto" w:fill="auto"/>
          </w:tcPr>
          <w:p w14:paraId="2594DE74"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5B26D1F2" w14:textId="77777777" w:rsidR="00272CA8" w:rsidRDefault="00272CA8" w:rsidP="00272CA8"/>
        </w:tc>
        <w:tc>
          <w:tcPr>
            <w:tcW w:w="4191" w:type="dxa"/>
            <w:gridSpan w:val="3"/>
            <w:tcBorders>
              <w:top w:val="single" w:sz="4" w:space="0" w:color="auto"/>
              <w:bottom w:val="single" w:sz="4" w:space="0" w:color="auto"/>
            </w:tcBorders>
            <w:shd w:val="clear" w:color="auto" w:fill="FFFFFF"/>
          </w:tcPr>
          <w:p w14:paraId="7B510787" w14:textId="77777777" w:rsidR="00272CA8" w:rsidRDefault="00272CA8" w:rsidP="00272CA8">
            <w:pPr>
              <w:rPr>
                <w:rFonts w:cs="Arial"/>
              </w:rPr>
            </w:pPr>
          </w:p>
        </w:tc>
        <w:tc>
          <w:tcPr>
            <w:tcW w:w="1767" w:type="dxa"/>
            <w:tcBorders>
              <w:top w:val="single" w:sz="4" w:space="0" w:color="auto"/>
              <w:bottom w:val="single" w:sz="4" w:space="0" w:color="auto"/>
            </w:tcBorders>
            <w:shd w:val="clear" w:color="auto" w:fill="FFFFFF"/>
          </w:tcPr>
          <w:p w14:paraId="6E9AC558" w14:textId="77777777" w:rsidR="00272CA8" w:rsidRDefault="00272CA8" w:rsidP="00272CA8">
            <w:pPr>
              <w:rPr>
                <w:rFonts w:cs="Arial"/>
              </w:rPr>
            </w:pPr>
          </w:p>
        </w:tc>
        <w:tc>
          <w:tcPr>
            <w:tcW w:w="826" w:type="dxa"/>
            <w:tcBorders>
              <w:top w:val="single" w:sz="4" w:space="0" w:color="auto"/>
              <w:bottom w:val="single" w:sz="4" w:space="0" w:color="auto"/>
            </w:tcBorders>
            <w:shd w:val="clear" w:color="auto" w:fill="FFFFFF"/>
          </w:tcPr>
          <w:p w14:paraId="4291B230" w14:textId="77777777" w:rsidR="00272CA8"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6DA098" w14:textId="77777777" w:rsidR="00272CA8" w:rsidRDefault="00272CA8" w:rsidP="00272CA8">
            <w:pPr>
              <w:rPr>
                <w:rFonts w:eastAsia="Batang" w:cs="Arial"/>
                <w:lang w:eastAsia="ko-KR"/>
              </w:rPr>
            </w:pPr>
          </w:p>
        </w:tc>
      </w:tr>
      <w:tr w:rsidR="00272CA8" w:rsidRPr="00D95972" w14:paraId="4F632243" w14:textId="77777777" w:rsidTr="00F65AFD">
        <w:tc>
          <w:tcPr>
            <w:tcW w:w="976" w:type="dxa"/>
            <w:tcBorders>
              <w:top w:val="nil"/>
              <w:left w:val="thinThickThinSmallGap" w:sz="24" w:space="0" w:color="auto"/>
              <w:bottom w:val="nil"/>
            </w:tcBorders>
            <w:shd w:val="clear" w:color="auto" w:fill="auto"/>
          </w:tcPr>
          <w:p w14:paraId="1403EDC0"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75C4AAA6"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14D3A296" w14:textId="77777777" w:rsidR="00272CA8" w:rsidRDefault="00272CA8" w:rsidP="00272CA8"/>
        </w:tc>
        <w:tc>
          <w:tcPr>
            <w:tcW w:w="4191" w:type="dxa"/>
            <w:gridSpan w:val="3"/>
            <w:tcBorders>
              <w:top w:val="single" w:sz="4" w:space="0" w:color="auto"/>
              <w:bottom w:val="single" w:sz="4" w:space="0" w:color="auto"/>
            </w:tcBorders>
            <w:shd w:val="clear" w:color="auto" w:fill="FFFFFF"/>
          </w:tcPr>
          <w:p w14:paraId="161106C6" w14:textId="77777777" w:rsidR="00272CA8" w:rsidRDefault="00272CA8" w:rsidP="00272CA8">
            <w:pPr>
              <w:rPr>
                <w:rFonts w:cs="Arial"/>
              </w:rPr>
            </w:pPr>
          </w:p>
        </w:tc>
        <w:tc>
          <w:tcPr>
            <w:tcW w:w="1767" w:type="dxa"/>
            <w:tcBorders>
              <w:top w:val="single" w:sz="4" w:space="0" w:color="auto"/>
              <w:bottom w:val="single" w:sz="4" w:space="0" w:color="auto"/>
            </w:tcBorders>
            <w:shd w:val="clear" w:color="auto" w:fill="FFFFFF"/>
          </w:tcPr>
          <w:p w14:paraId="263D88D6" w14:textId="77777777" w:rsidR="00272CA8" w:rsidRDefault="00272CA8" w:rsidP="00272CA8">
            <w:pPr>
              <w:rPr>
                <w:rFonts w:cs="Arial"/>
              </w:rPr>
            </w:pPr>
          </w:p>
        </w:tc>
        <w:tc>
          <w:tcPr>
            <w:tcW w:w="826" w:type="dxa"/>
            <w:tcBorders>
              <w:top w:val="single" w:sz="4" w:space="0" w:color="auto"/>
              <w:bottom w:val="single" w:sz="4" w:space="0" w:color="auto"/>
            </w:tcBorders>
            <w:shd w:val="clear" w:color="auto" w:fill="FFFFFF"/>
          </w:tcPr>
          <w:p w14:paraId="21B74858" w14:textId="77777777" w:rsidR="00272CA8"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5F2034" w14:textId="77777777" w:rsidR="00272CA8" w:rsidRDefault="00272CA8" w:rsidP="00272CA8">
            <w:pPr>
              <w:rPr>
                <w:rFonts w:eastAsia="Batang" w:cs="Arial"/>
                <w:lang w:eastAsia="ko-KR"/>
              </w:rPr>
            </w:pPr>
          </w:p>
        </w:tc>
      </w:tr>
      <w:tr w:rsidR="00272CA8" w:rsidRPr="00D95972" w14:paraId="094A294D" w14:textId="77777777" w:rsidTr="00274272">
        <w:tc>
          <w:tcPr>
            <w:tcW w:w="976" w:type="dxa"/>
            <w:tcBorders>
              <w:top w:val="single" w:sz="4" w:space="0" w:color="auto"/>
              <w:left w:val="thinThickThinSmallGap" w:sz="24" w:space="0" w:color="auto"/>
              <w:bottom w:val="single" w:sz="4" w:space="0" w:color="auto"/>
            </w:tcBorders>
            <w:shd w:val="clear" w:color="auto" w:fill="FFFFFF"/>
          </w:tcPr>
          <w:p w14:paraId="755084EB" w14:textId="77777777" w:rsidR="00272CA8" w:rsidRPr="00D95972" w:rsidRDefault="00272CA8" w:rsidP="00272CA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D081CF7" w14:textId="3E2D9DB2" w:rsidR="00272CA8" w:rsidRPr="00D95972" w:rsidRDefault="00272CA8" w:rsidP="00272CA8">
            <w:pPr>
              <w:rPr>
                <w:rFonts w:cs="Arial"/>
              </w:rPr>
            </w:pPr>
            <w:r>
              <w:rPr>
                <w:lang w:val="en-IN"/>
              </w:rPr>
              <w:t>SEAL_Ph3</w:t>
            </w:r>
          </w:p>
        </w:tc>
        <w:tc>
          <w:tcPr>
            <w:tcW w:w="1088" w:type="dxa"/>
            <w:tcBorders>
              <w:top w:val="single" w:sz="4" w:space="0" w:color="auto"/>
              <w:bottom w:val="single" w:sz="4" w:space="0" w:color="auto"/>
            </w:tcBorders>
          </w:tcPr>
          <w:p w14:paraId="2B4BF14B" w14:textId="77777777" w:rsidR="00272CA8" w:rsidRPr="00D95972" w:rsidRDefault="00272CA8" w:rsidP="00272CA8">
            <w:pPr>
              <w:rPr>
                <w:rFonts w:cs="Arial"/>
              </w:rPr>
            </w:pPr>
          </w:p>
        </w:tc>
        <w:tc>
          <w:tcPr>
            <w:tcW w:w="4191" w:type="dxa"/>
            <w:gridSpan w:val="3"/>
            <w:tcBorders>
              <w:top w:val="single" w:sz="4" w:space="0" w:color="auto"/>
              <w:bottom w:val="single" w:sz="4" w:space="0" w:color="auto"/>
            </w:tcBorders>
          </w:tcPr>
          <w:p w14:paraId="1B74A19D" w14:textId="627D53D4" w:rsidR="00272CA8" w:rsidRPr="00DA2C24" w:rsidRDefault="00272CA8" w:rsidP="00272CA8">
            <w:pPr>
              <w:rPr>
                <w:rFonts w:eastAsia="Calibri" w:cs="Arial"/>
                <w:b/>
                <w:bCs/>
                <w:color w:val="FF0000"/>
              </w:rPr>
            </w:pPr>
            <w:r>
              <w:rPr>
                <w:rFonts w:eastAsia="Calibri" w:cs="Arial"/>
                <w:color w:val="000000"/>
                <w:highlight w:val="yellow"/>
              </w:rPr>
              <w:t xml:space="preserve">Behrouz </w:t>
            </w:r>
            <w:r w:rsidRPr="00D95972">
              <w:rPr>
                <w:rFonts w:eastAsia="Calibri" w:cs="Arial"/>
                <w:color w:val="000000"/>
                <w:highlight w:val="yellow"/>
              </w:rPr>
              <w:t>–</w:t>
            </w:r>
            <w:r>
              <w:rPr>
                <w:rFonts w:eastAsia="Calibri" w:cs="Arial"/>
                <w:color w:val="000000"/>
                <w:highlight w:val="yellow"/>
              </w:rPr>
              <w:t xml:space="preserve"> Breakout on Services</w:t>
            </w:r>
          </w:p>
        </w:tc>
        <w:tc>
          <w:tcPr>
            <w:tcW w:w="1767" w:type="dxa"/>
            <w:tcBorders>
              <w:top w:val="single" w:sz="4" w:space="0" w:color="auto"/>
              <w:bottom w:val="single" w:sz="4" w:space="0" w:color="auto"/>
            </w:tcBorders>
          </w:tcPr>
          <w:p w14:paraId="6468D5EE" w14:textId="77777777" w:rsidR="00272CA8" w:rsidRPr="00D95972" w:rsidRDefault="00272CA8" w:rsidP="00272CA8">
            <w:pPr>
              <w:rPr>
                <w:rFonts w:cs="Arial"/>
              </w:rPr>
            </w:pPr>
          </w:p>
        </w:tc>
        <w:tc>
          <w:tcPr>
            <w:tcW w:w="826" w:type="dxa"/>
            <w:tcBorders>
              <w:top w:val="single" w:sz="4" w:space="0" w:color="auto"/>
              <w:bottom w:val="single" w:sz="4" w:space="0" w:color="auto"/>
            </w:tcBorders>
          </w:tcPr>
          <w:p w14:paraId="24E3F9C2" w14:textId="77777777" w:rsidR="00272CA8" w:rsidRPr="00D95972"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tcPr>
          <w:p w14:paraId="58F14956" w14:textId="6261A788" w:rsidR="00272CA8" w:rsidRDefault="00272CA8" w:rsidP="00272CA8">
            <w:pPr>
              <w:rPr>
                <w:rFonts w:eastAsia="Batang" w:cs="Arial"/>
                <w:color w:val="000000"/>
                <w:lang w:eastAsia="ko-KR"/>
              </w:rPr>
            </w:pPr>
            <w:r w:rsidRPr="00D73D7B">
              <w:rPr>
                <w:rFonts w:eastAsia="Batang" w:cs="Arial"/>
                <w:color w:val="000000"/>
                <w:lang w:eastAsia="ko-KR"/>
              </w:rPr>
              <w:t>Enhanced Service Enabler Architecture Layer for Verticals Phase 3</w:t>
            </w:r>
          </w:p>
          <w:p w14:paraId="3B975B7C" w14:textId="77777777" w:rsidR="00272CA8" w:rsidRPr="00D95972" w:rsidRDefault="00272CA8" w:rsidP="00272CA8">
            <w:pPr>
              <w:rPr>
                <w:rFonts w:eastAsia="Batang" w:cs="Arial"/>
                <w:color w:val="000000"/>
                <w:lang w:eastAsia="ko-KR"/>
              </w:rPr>
            </w:pPr>
          </w:p>
          <w:p w14:paraId="389D6576" w14:textId="77777777" w:rsidR="00272CA8" w:rsidRPr="00D95972" w:rsidRDefault="00272CA8" w:rsidP="00272CA8">
            <w:pPr>
              <w:rPr>
                <w:rFonts w:eastAsia="Batang" w:cs="Arial"/>
                <w:lang w:eastAsia="ko-KR"/>
              </w:rPr>
            </w:pPr>
          </w:p>
        </w:tc>
      </w:tr>
      <w:tr w:rsidR="00272CA8" w:rsidRPr="00D95972" w14:paraId="72DE72F8" w14:textId="77777777" w:rsidTr="00274272">
        <w:tc>
          <w:tcPr>
            <w:tcW w:w="976" w:type="dxa"/>
            <w:tcBorders>
              <w:top w:val="nil"/>
              <w:left w:val="thinThickThinSmallGap" w:sz="24" w:space="0" w:color="auto"/>
              <w:bottom w:val="nil"/>
            </w:tcBorders>
            <w:shd w:val="clear" w:color="auto" w:fill="auto"/>
          </w:tcPr>
          <w:p w14:paraId="321312EA"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20C95E5F"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6836214D" w14:textId="7B301D7B" w:rsidR="00272CA8" w:rsidRDefault="00272CA8" w:rsidP="00272CA8">
            <w:hyperlink r:id="rId257" w:history="1">
              <w:r>
                <w:rPr>
                  <w:rStyle w:val="Hyperlink"/>
                </w:rPr>
                <w:t>C1-237273</w:t>
              </w:r>
            </w:hyperlink>
          </w:p>
        </w:tc>
        <w:tc>
          <w:tcPr>
            <w:tcW w:w="4191" w:type="dxa"/>
            <w:gridSpan w:val="3"/>
            <w:tcBorders>
              <w:top w:val="single" w:sz="4" w:space="0" w:color="auto"/>
              <w:bottom w:val="single" w:sz="4" w:space="0" w:color="auto"/>
            </w:tcBorders>
            <w:shd w:val="clear" w:color="auto" w:fill="FFFF00"/>
          </w:tcPr>
          <w:p w14:paraId="7FA8690D" w14:textId="639FCFC0" w:rsidR="00272CA8" w:rsidRDefault="00272CA8" w:rsidP="00272CA8">
            <w:pPr>
              <w:rPr>
                <w:rFonts w:cs="Arial"/>
              </w:rPr>
            </w:pPr>
            <w:r>
              <w:rPr>
                <w:rFonts w:cs="Arial"/>
              </w:rPr>
              <w:t>Update of triggering criteria for CoAP</w:t>
            </w:r>
          </w:p>
        </w:tc>
        <w:tc>
          <w:tcPr>
            <w:tcW w:w="1767" w:type="dxa"/>
            <w:tcBorders>
              <w:top w:val="single" w:sz="4" w:space="0" w:color="auto"/>
              <w:bottom w:val="single" w:sz="4" w:space="0" w:color="auto"/>
            </w:tcBorders>
            <w:shd w:val="clear" w:color="auto" w:fill="FFFF00"/>
          </w:tcPr>
          <w:p w14:paraId="7AD30F01" w14:textId="04F1F01D" w:rsidR="00272CA8" w:rsidRDefault="00272CA8" w:rsidP="00272CA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0DF3A02A" w14:textId="50954992" w:rsidR="00272CA8" w:rsidRDefault="00272CA8" w:rsidP="00272CA8">
            <w:pPr>
              <w:rPr>
                <w:rFonts w:cs="Arial"/>
              </w:rPr>
            </w:pPr>
            <w:r>
              <w:rPr>
                <w:rFonts w:cs="Arial"/>
              </w:rPr>
              <w:t xml:space="preserve">CR 0093 </w:t>
            </w:r>
            <w:r>
              <w:rPr>
                <w:rFonts w:cs="Arial"/>
              </w:rPr>
              <w:lastRenderedPageBreak/>
              <w:t>24.545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54160A" w14:textId="77777777" w:rsidR="00272CA8" w:rsidRDefault="00272CA8" w:rsidP="00272CA8">
            <w:pPr>
              <w:rPr>
                <w:rFonts w:eastAsia="Batang" w:cs="Arial"/>
                <w:lang w:eastAsia="ko-KR"/>
              </w:rPr>
            </w:pPr>
          </w:p>
        </w:tc>
      </w:tr>
      <w:tr w:rsidR="00272CA8" w:rsidRPr="00D95972" w14:paraId="648C5170" w14:textId="77777777" w:rsidTr="00274272">
        <w:tc>
          <w:tcPr>
            <w:tcW w:w="976" w:type="dxa"/>
            <w:tcBorders>
              <w:top w:val="nil"/>
              <w:left w:val="thinThickThinSmallGap" w:sz="24" w:space="0" w:color="auto"/>
              <w:bottom w:val="nil"/>
            </w:tcBorders>
            <w:shd w:val="clear" w:color="auto" w:fill="auto"/>
          </w:tcPr>
          <w:p w14:paraId="6887ED9B"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41B34C65"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1686868D" w14:textId="121881EB" w:rsidR="00272CA8" w:rsidRDefault="00272CA8" w:rsidP="00272CA8">
            <w:hyperlink r:id="rId258" w:history="1">
              <w:r>
                <w:rPr>
                  <w:rStyle w:val="Hyperlink"/>
                </w:rPr>
                <w:t>C1-237274</w:t>
              </w:r>
            </w:hyperlink>
          </w:p>
        </w:tc>
        <w:tc>
          <w:tcPr>
            <w:tcW w:w="4191" w:type="dxa"/>
            <w:gridSpan w:val="3"/>
            <w:tcBorders>
              <w:top w:val="single" w:sz="4" w:space="0" w:color="auto"/>
              <w:bottom w:val="single" w:sz="4" w:space="0" w:color="auto"/>
            </w:tcBorders>
            <w:shd w:val="clear" w:color="auto" w:fill="FFFF00"/>
          </w:tcPr>
          <w:p w14:paraId="41E48A1E" w14:textId="57A0F4E8" w:rsidR="00272CA8" w:rsidRDefault="00272CA8" w:rsidP="00272CA8">
            <w:pPr>
              <w:rPr>
                <w:rFonts w:cs="Arial"/>
              </w:rPr>
            </w:pPr>
            <w:r>
              <w:rPr>
                <w:rFonts w:cs="Arial"/>
              </w:rPr>
              <w:t>Update of triggering criteria for HTTP</w:t>
            </w:r>
          </w:p>
        </w:tc>
        <w:tc>
          <w:tcPr>
            <w:tcW w:w="1767" w:type="dxa"/>
            <w:tcBorders>
              <w:top w:val="single" w:sz="4" w:space="0" w:color="auto"/>
              <w:bottom w:val="single" w:sz="4" w:space="0" w:color="auto"/>
            </w:tcBorders>
            <w:shd w:val="clear" w:color="auto" w:fill="FFFF00"/>
          </w:tcPr>
          <w:p w14:paraId="779371E5" w14:textId="54E052C1" w:rsidR="00272CA8" w:rsidRDefault="00272CA8" w:rsidP="00272CA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E854597" w14:textId="3CD39439" w:rsidR="00272CA8" w:rsidRDefault="00272CA8" w:rsidP="00272CA8">
            <w:pPr>
              <w:rPr>
                <w:rFonts w:cs="Arial"/>
              </w:rPr>
            </w:pPr>
            <w:r>
              <w:rPr>
                <w:rFonts w:cs="Arial"/>
              </w:rPr>
              <w:t>CR 0094 24.545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CBA52C" w14:textId="77777777" w:rsidR="00272CA8" w:rsidRDefault="00272CA8" w:rsidP="00272CA8">
            <w:pPr>
              <w:rPr>
                <w:rFonts w:eastAsia="Batang" w:cs="Arial"/>
                <w:lang w:eastAsia="ko-KR"/>
              </w:rPr>
            </w:pPr>
          </w:p>
        </w:tc>
      </w:tr>
      <w:tr w:rsidR="00272CA8" w:rsidRPr="00D95972" w14:paraId="577F875D" w14:textId="77777777" w:rsidTr="00F74C44">
        <w:tc>
          <w:tcPr>
            <w:tcW w:w="976" w:type="dxa"/>
            <w:tcBorders>
              <w:top w:val="nil"/>
              <w:left w:val="thinThickThinSmallGap" w:sz="24" w:space="0" w:color="auto"/>
              <w:bottom w:val="nil"/>
            </w:tcBorders>
            <w:shd w:val="clear" w:color="auto" w:fill="auto"/>
          </w:tcPr>
          <w:p w14:paraId="6308C711"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62C9D5CE"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741C18A0" w14:textId="6D85DB35" w:rsidR="00272CA8" w:rsidRDefault="00272CA8" w:rsidP="00272CA8">
            <w:hyperlink r:id="rId259" w:history="1">
              <w:r>
                <w:rPr>
                  <w:rStyle w:val="Hyperlink"/>
                </w:rPr>
                <w:t>C1-237340</w:t>
              </w:r>
            </w:hyperlink>
          </w:p>
        </w:tc>
        <w:tc>
          <w:tcPr>
            <w:tcW w:w="4191" w:type="dxa"/>
            <w:gridSpan w:val="3"/>
            <w:tcBorders>
              <w:top w:val="single" w:sz="4" w:space="0" w:color="auto"/>
              <w:bottom w:val="single" w:sz="4" w:space="0" w:color="auto"/>
            </w:tcBorders>
            <w:shd w:val="clear" w:color="auto" w:fill="FFFF00"/>
          </w:tcPr>
          <w:p w14:paraId="74E99554" w14:textId="03700E0C" w:rsidR="00272CA8" w:rsidRDefault="00272CA8" w:rsidP="00272CA8">
            <w:pPr>
              <w:rPr>
                <w:rFonts w:cs="Arial"/>
              </w:rPr>
            </w:pPr>
            <w:r>
              <w:rPr>
                <w:rFonts w:cs="Arial"/>
              </w:rPr>
              <w:t>Work plan for the CT1 part of SEAL_Ph3</w:t>
            </w:r>
          </w:p>
        </w:tc>
        <w:tc>
          <w:tcPr>
            <w:tcW w:w="1767" w:type="dxa"/>
            <w:tcBorders>
              <w:top w:val="single" w:sz="4" w:space="0" w:color="auto"/>
              <w:bottom w:val="single" w:sz="4" w:space="0" w:color="auto"/>
            </w:tcBorders>
            <w:shd w:val="clear" w:color="auto" w:fill="FFFF00"/>
          </w:tcPr>
          <w:p w14:paraId="4012A43D" w14:textId="7CD793F5" w:rsidR="00272CA8" w:rsidRDefault="00272CA8" w:rsidP="00272CA8">
            <w:pPr>
              <w:rPr>
                <w:rFonts w:cs="Arial"/>
              </w:rPr>
            </w:pPr>
            <w:r>
              <w:rPr>
                <w:rFonts w:cs="Arial"/>
              </w:rPr>
              <w:t>Samsung Electronics GmbH</w:t>
            </w:r>
          </w:p>
        </w:tc>
        <w:tc>
          <w:tcPr>
            <w:tcW w:w="826" w:type="dxa"/>
            <w:tcBorders>
              <w:top w:val="single" w:sz="4" w:space="0" w:color="auto"/>
              <w:bottom w:val="single" w:sz="4" w:space="0" w:color="auto"/>
            </w:tcBorders>
            <w:shd w:val="clear" w:color="auto" w:fill="FFFF00"/>
          </w:tcPr>
          <w:p w14:paraId="26338138" w14:textId="755427A5" w:rsidR="00272CA8" w:rsidRDefault="00272CA8" w:rsidP="00272CA8">
            <w:pPr>
              <w:rPr>
                <w:rFonts w:cs="Arial"/>
              </w:rPr>
            </w:pPr>
            <w:r>
              <w:rPr>
                <w:rFonts w:cs="Arial"/>
              </w:rPr>
              <w:t>Work Plan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F0F8A5" w14:textId="77777777" w:rsidR="00272CA8" w:rsidRDefault="00272CA8" w:rsidP="00272CA8">
            <w:pPr>
              <w:rPr>
                <w:rFonts w:eastAsia="Batang" w:cs="Arial"/>
                <w:lang w:eastAsia="ko-KR"/>
              </w:rPr>
            </w:pPr>
          </w:p>
        </w:tc>
      </w:tr>
      <w:tr w:rsidR="00272CA8" w:rsidRPr="00D95972" w14:paraId="4F20B406" w14:textId="77777777" w:rsidTr="00F65AFD">
        <w:tc>
          <w:tcPr>
            <w:tcW w:w="976" w:type="dxa"/>
            <w:tcBorders>
              <w:top w:val="nil"/>
              <w:left w:val="thinThickThinSmallGap" w:sz="24" w:space="0" w:color="auto"/>
              <w:bottom w:val="nil"/>
            </w:tcBorders>
            <w:shd w:val="clear" w:color="auto" w:fill="auto"/>
          </w:tcPr>
          <w:p w14:paraId="3A81BAC2"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1DE6812A"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2EF5F62F" w14:textId="77777777" w:rsidR="00272CA8" w:rsidRDefault="00272CA8" w:rsidP="00272CA8"/>
        </w:tc>
        <w:tc>
          <w:tcPr>
            <w:tcW w:w="4191" w:type="dxa"/>
            <w:gridSpan w:val="3"/>
            <w:tcBorders>
              <w:top w:val="single" w:sz="4" w:space="0" w:color="auto"/>
              <w:bottom w:val="single" w:sz="4" w:space="0" w:color="auto"/>
            </w:tcBorders>
            <w:shd w:val="clear" w:color="auto" w:fill="FFFFFF"/>
          </w:tcPr>
          <w:p w14:paraId="2CF23F51" w14:textId="77777777" w:rsidR="00272CA8" w:rsidRDefault="00272CA8" w:rsidP="00272CA8">
            <w:pPr>
              <w:rPr>
                <w:rFonts w:cs="Arial"/>
              </w:rPr>
            </w:pPr>
          </w:p>
        </w:tc>
        <w:tc>
          <w:tcPr>
            <w:tcW w:w="1767" w:type="dxa"/>
            <w:tcBorders>
              <w:top w:val="single" w:sz="4" w:space="0" w:color="auto"/>
              <w:bottom w:val="single" w:sz="4" w:space="0" w:color="auto"/>
            </w:tcBorders>
            <w:shd w:val="clear" w:color="auto" w:fill="FFFFFF"/>
          </w:tcPr>
          <w:p w14:paraId="6473E2E3" w14:textId="77777777" w:rsidR="00272CA8" w:rsidRDefault="00272CA8" w:rsidP="00272CA8">
            <w:pPr>
              <w:rPr>
                <w:rFonts w:cs="Arial"/>
              </w:rPr>
            </w:pPr>
          </w:p>
        </w:tc>
        <w:tc>
          <w:tcPr>
            <w:tcW w:w="826" w:type="dxa"/>
            <w:tcBorders>
              <w:top w:val="single" w:sz="4" w:space="0" w:color="auto"/>
              <w:bottom w:val="single" w:sz="4" w:space="0" w:color="auto"/>
            </w:tcBorders>
            <w:shd w:val="clear" w:color="auto" w:fill="FFFFFF"/>
          </w:tcPr>
          <w:p w14:paraId="4CD3FDD9" w14:textId="77777777" w:rsidR="00272CA8"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506F" w14:textId="77777777" w:rsidR="00272CA8" w:rsidRDefault="00272CA8" w:rsidP="00272CA8">
            <w:pPr>
              <w:rPr>
                <w:rFonts w:eastAsia="Batang" w:cs="Arial"/>
                <w:lang w:eastAsia="ko-KR"/>
              </w:rPr>
            </w:pPr>
          </w:p>
        </w:tc>
      </w:tr>
      <w:tr w:rsidR="00272CA8" w:rsidRPr="00D95972" w14:paraId="683A2068" w14:textId="77777777" w:rsidTr="00F65AFD">
        <w:tc>
          <w:tcPr>
            <w:tcW w:w="976" w:type="dxa"/>
            <w:tcBorders>
              <w:top w:val="nil"/>
              <w:left w:val="thinThickThinSmallGap" w:sz="24" w:space="0" w:color="auto"/>
              <w:bottom w:val="nil"/>
            </w:tcBorders>
            <w:shd w:val="clear" w:color="auto" w:fill="auto"/>
          </w:tcPr>
          <w:p w14:paraId="65ADE8DB"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5BCB0C33"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179FD6EC" w14:textId="77777777" w:rsidR="00272CA8" w:rsidRDefault="00272CA8" w:rsidP="00272CA8"/>
        </w:tc>
        <w:tc>
          <w:tcPr>
            <w:tcW w:w="4191" w:type="dxa"/>
            <w:gridSpan w:val="3"/>
            <w:tcBorders>
              <w:top w:val="single" w:sz="4" w:space="0" w:color="auto"/>
              <w:bottom w:val="single" w:sz="4" w:space="0" w:color="auto"/>
            </w:tcBorders>
            <w:shd w:val="clear" w:color="auto" w:fill="FFFFFF"/>
          </w:tcPr>
          <w:p w14:paraId="6A04DFC4" w14:textId="77777777" w:rsidR="00272CA8" w:rsidRDefault="00272CA8" w:rsidP="00272CA8">
            <w:pPr>
              <w:rPr>
                <w:rFonts w:cs="Arial"/>
              </w:rPr>
            </w:pPr>
          </w:p>
        </w:tc>
        <w:tc>
          <w:tcPr>
            <w:tcW w:w="1767" w:type="dxa"/>
            <w:tcBorders>
              <w:top w:val="single" w:sz="4" w:space="0" w:color="auto"/>
              <w:bottom w:val="single" w:sz="4" w:space="0" w:color="auto"/>
            </w:tcBorders>
            <w:shd w:val="clear" w:color="auto" w:fill="FFFFFF"/>
          </w:tcPr>
          <w:p w14:paraId="58095FB5" w14:textId="77777777" w:rsidR="00272CA8" w:rsidRDefault="00272CA8" w:rsidP="00272CA8">
            <w:pPr>
              <w:rPr>
                <w:rFonts w:cs="Arial"/>
              </w:rPr>
            </w:pPr>
          </w:p>
        </w:tc>
        <w:tc>
          <w:tcPr>
            <w:tcW w:w="826" w:type="dxa"/>
            <w:tcBorders>
              <w:top w:val="single" w:sz="4" w:space="0" w:color="auto"/>
              <w:bottom w:val="single" w:sz="4" w:space="0" w:color="auto"/>
            </w:tcBorders>
            <w:shd w:val="clear" w:color="auto" w:fill="FFFFFF"/>
          </w:tcPr>
          <w:p w14:paraId="7AA9861B" w14:textId="77777777" w:rsidR="00272CA8"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8AB477" w14:textId="77777777" w:rsidR="00272CA8" w:rsidRDefault="00272CA8" w:rsidP="00272CA8">
            <w:pPr>
              <w:rPr>
                <w:rFonts w:eastAsia="Batang" w:cs="Arial"/>
                <w:lang w:eastAsia="ko-KR"/>
              </w:rPr>
            </w:pPr>
          </w:p>
        </w:tc>
      </w:tr>
      <w:tr w:rsidR="00272CA8" w:rsidRPr="00D95972" w14:paraId="21B1E4F7" w14:textId="77777777" w:rsidTr="00F65AFD">
        <w:tc>
          <w:tcPr>
            <w:tcW w:w="976" w:type="dxa"/>
            <w:tcBorders>
              <w:top w:val="nil"/>
              <w:left w:val="thinThickThinSmallGap" w:sz="24" w:space="0" w:color="auto"/>
              <w:bottom w:val="nil"/>
            </w:tcBorders>
            <w:shd w:val="clear" w:color="auto" w:fill="auto"/>
          </w:tcPr>
          <w:p w14:paraId="71BFB5DB"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62B0911C"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2ABBD76F" w14:textId="77777777" w:rsidR="00272CA8" w:rsidRDefault="00272CA8" w:rsidP="00272CA8"/>
        </w:tc>
        <w:tc>
          <w:tcPr>
            <w:tcW w:w="4191" w:type="dxa"/>
            <w:gridSpan w:val="3"/>
            <w:tcBorders>
              <w:top w:val="single" w:sz="4" w:space="0" w:color="auto"/>
              <w:bottom w:val="single" w:sz="4" w:space="0" w:color="auto"/>
            </w:tcBorders>
            <w:shd w:val="clear" w:color="auto" w:fill="FFFFFF"/>
          </w:tcPr>
          <w:p w14:paraId="03448542" w14:textId="77777777" w:rsidR="00272CA8" w:rsidRDefault="00272CA8" w:rsidP="00272CA8">
            <w:pPr>
              <w:rPr>
                <w:rFonts w:cs="Arial"/>
              </w:rPr>
            </w:pPr>
          </w:p>
        </w:tc>
        <w:tc>
          <w:tcPr>
            <w:tcW w:w="1767" w:type="dxa"/>
            <w:tcBorders>
              <w:top w:val="single" w:sz="4" w:space="0" w:color="auto"/>
              <w:bottom w:val="single" w:sz="4" w:space="0" w:color="auto"/>
            </w:tcBorders>
            <w:shd w:val="clear" w:color="auto" w:fill="FFFFFF"/>
          </w:tcPr>
          <w:p w14:paraId="76B8F6D6" w14:textId="77777777" w:rsidR="00272CA8" w:rsidRDefault="00272CA8" w:rsidP="00272CA8">
            <w:pPr>
              <w:rPr>
                <w:rFonts w:cs="Arial"/>
              </w:rPr>
            </w:pPr>
          </w:p>
        </w:tc>
        <w:tc>
          <w:tcPr>
            <w:tcW w:w="826" w:type="dxa"/>
            <w:tcBorders>
              <w:top w:val="single" w:sz="4" w:space="0" w:color="auto"/>
              <w:bottom w:val="single" w:sz="4" w:space="0" w:color="auto"/>
            </w:tcBorders>
            <w:shd w:val="clear" w:color="auto" w:fill="FFFFFF"/>
          </w:tcPr>
          <w:p w14:paraId="30E262FC" w14:textId="77777777" w:rsidR="00272CA8"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FC3609" w14:textId="77777777" w:rsidR="00272CA8" w:rsidRDefault="00272CA8" w:rsidP="00272CA8">
            <w:pPr>
              <w:rPr>
                <w:rFonts w:eastAsia="Batang" w:cs="Arial"/>
                <w:lang w:eastAsia="ko-KR"/>
              </w:rPr>
            </w:pPr>
          </w:p>
        </w:tc>
      </w:tr>
      <w:tr w:rsidR="00272CA8" w:rsidRPr="00D95972" w14:paraId="477BA91E" w14:textId="77777777" w:rsidTr="00F74C44">
        <w:tc>
          <w:tcPr>
            <w:tcW w:w="976" w:type="dxa"/>
            <w:tcBorders>
              <w:top w:val="single" w:sz="4" w:space="0" w:color="auto"/>
              <w:left w:val="thinThickThinSmallGap" w:sz="24" w:space="0" w:color="auto"/>
              <w:bottom w:val="single" w:sz="4" w:space="0" w:color="auto"/>
            </w:tcBorders>
            <w:shd w:val="clear" w:color="auto" w:fill="FFFFFF"/>
          </w:tcPr>
          <w:p w14:paraId="05CC30F3" w14:textId="77777777" w:rsidR="00272CA8" w:rsidRPr="00D95972" w:rsidRDefault="00272CA8" w:rsidP="00272CA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57EA044" w14:textId="26F9BD01" w:rsidR="00272CA8" w:rsidRPr="00D95972" w:rsidRDefault="00272CA8" w:rsidP="00272CA8">
            <w:pPr>
              <w:rPr>
                <w:rFonts w:cs="Arial"/>
              </w:rPr>
            </w:pPr>
            <w:r>
              <w:t>5G_ProSe</w:t>
            </w:r>
            <w:r>
              <w:rPr>
                <w:rFonts w:eastAsiaTheme="minorEastAsia"/>
                <w:lang w:eastAsia="zh-CN"/>
              </w:rPr>
              <w:t>_Ph2</w:t>
            </w:r>
          </w:p>
        </w:tc>
        <w:tc>
          <w:tcPr>
            <w:tcW w:w="1088" w:type="dxa"/>
            <w:tcBorders>
              <w:top w:val="single" w:sz="4" w:space="0" w:color="auto"/>
              <w:bottom w:val="single" w:sz="4" w:space="0" w:color="auto"/>
            </w:tcBorders>
          </w:tcPr>
          <w:p w14:paraId="65D6F6D7" w14:textId="77777777" w:rsidR="00272CA8" w:rsidRPr="00D95972" w:rsidRDefault="00272CA8" w:rsidP="00272CA8">
            <w:pPr>
              <w:rPr>
                <w:rFonts w:cs="Arial"/>
              </w:rPr>
            </w:pPr>
          </w:p>
        </w:tc>
        <w:tc>
          <w:tcPr>
            <w:tcW w:w="4191" w:type="dxa"/>
            <w:gridSpan w:val="3"/>
            <w:tcBorders>
              <w:top w:val="single" w:sz="4" w:space="0" w:color="auto"/>
              <w:bottom w:val="single" w:sz="4" w:space="0" w:color="auto"/>
            </w:tcBorders>
          </w:tcPr>
          <w:p w14:paraId="02C88168" w14:textId="01272FA2" w:rsidR="00272CA8" w:rsidRPr="00DA2C24" w:rsidRDefault="00272CA8" w:rsidP="00272CA8">
            <w:pPr>
              <w:rPr>
                <w:rFonts w:eastAsia="Calibri" w:cs="Arial"/>
                <w:b/>
                <w:bCs/>
                <w:color w:val="FF0000"/>
              </w:rPr>
            </w:pPr>
            <w:r>
              <w:rPr>
                <w:rFonts w:eastAsia="Calibri" w:cs="Arial"/>
                <w:color w:val="000000"/>
                <w:highlight w:val="yellow"/>
              </w:rPr>
              <w:t xml:space="preserve">Behrouz </w:t>
            </w:r>
            <w:r w:rsidRPr="00D95972">
              <w:rPr>
                <w:rFonts w:eastAsia="Calibri" w:cs="Arial"/>
                <w:color w:val="000000"/>
                <w:highlight w:val="yellow"/>
              </w:rPr>
              <w:t>–</w:t>
            </w:r>
            <w:r>
              <w:rPr>
                <w:rFonts w:eastAsia="Calibri" w:cs="Arial"/>
                <w:color w:val="000000"/>
                <w:highlight w:val="yellow"/>
              </w:rPr>
              <w:t xml:space="preserve"> Breakout on Services</w:t>
            </w:r>
          </w:p>
        </w:tc>
        <w:tc>
          <w:tcPr>
            <w:tcW w:w="1767" w:type="dxa"/>
            <w:tcBorders>
              <w:top w:val="single" w:sz="4" w:space="0" w:color="auto"/>
              <w:bottom w:val="single" w:sz="4" w:space="0" w:color="auto"/>
            </w:tcBorders>
          </w:tcPr>
          <w:p w14:paraId="61192A74" w14:textId="77777777" w:rsidR="00272CA8" w:rsidRPr="00D95972" w:rsidRDefault="00272CA8" w:rsidP="00272CA8">
            <w:pPr>
              <w:rPr>
                <w:rFonts w:cs="Arial"/>
              </w:rPr>
            </w:pPr>
          </w:p>
        </w:tc>
        <w:tc>
          <w:tcPr>
            <w:tcW w:w="826" w:type="dxa"/>
            <w:tcBorders>
              <w:top w:val="single" w:sz="4" w:space="0" w:color="auto"/>
              <w:bottom w:val="single" w:sz="4" w:space="0" w:color="auto"/>
            </w:tcBorders>
          </w:tcPr>
          <w:p w14:paraId="1D7E7C69" w14:textId="77777777" w:rsidR="00272CA8" w:rsidRPr="00D95972"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tcPr>
          <w:p w14:paraId="18779194" w14:textId="7B5F62DE" w:rsidR="00272CA8" w:rsidRDefault="00272CA8" w:rsidP="00272CA8">
            <w:pPr>
              <w:rPr>
                <w:rFonts w:eastAsia="Batang" w:cs="Arial"/>
                <w:color w:val="000000"/>
                <w:lang w:eastAsia="ko-KR"/>
              </w:rPr>
            </w:pPr>
            <w:r w:rsidRPr="00D73D7B">
              <w:rPr>
                <w:rFonts w:eastAsia="Batang" w:cs="Arial"/>
                <w:color w:val="000000"/>
                <w:lang w:eastAsia="ko-KR"/>
              </w:rPr>
              <w:t xml:space="preserve">CT aspects of </w:t>
            </w:r>
            <w:proofErr w:type="gramStart"/>
            <w:r w:rsidRPr="00D73D7B">
              <w:rPr>
                <w:rFonts w:eastAsia="Batang" w:cs="Arial"/>
                <w:color w:val="000000"/>
                <w:lang w:eastAsia="ko-KR"/>
              </w:rPr>
              <w:t>proximity based</w:t>
            </w:r>
            <w:proofErr w:type="gramEnd"/>
            <w:r w:rsidRPr="00D73D7B">
              <w:rPr>
                <w:rFonts w:eastAsia="Batang" w:cs="Arial"/>
                <w:color w:val="000000"/>
                <w:lang w:eastAsia="ko-KR"/>
              </w:rPr>
              <w:t xml:space="preserve"> services in 5GS Phase 2</w:t>
            </w:r>
          </w:p>
          <w:p w14:paraId="3E188E8B" w14:textId="77777777" w:rsidR="00272CA8" w:rsidRPr="00D95972" w:rsidRDefault="00272CA8" w:rsidP="00272CA8">
            <w:pPr>
              <w:rPr>
                <w:rFonts w:eastAsia="Batang" w:cs="Arial"/>
                <w:color w:val="000000"/>
                <w:lang w:eastAsia="ko-KR"/>
              </w:rPr>
            </w:pPr>
          </w:p>
          <w:p w14:paraId="4F2131AD" w14:textId="77777777" w:rsidR="00272CA8" w:rsidRPr="00D95972" w:rsidRDefault="00272CA8" w:rsidP="00272CA8">
            <w:pPr>
              <w:rPr>
                <w:rFonts w:eastAsia="Batang" w:cs="Arial"/>
                <w:lang w:eastAsia="ko-KR"/>
              </w:rPr>
            </w:pPr>
          </w:p>
        </w:tc>
      </w:tr>
      <w:tr w:rsidR="00272CA8" w:rsidRPr="00D95972" w14:paraId="42F94FB1" w14:textId="77777777" w:rsidTr="00F74C44">
        <w:tc>
          <w:tcPr>
            <w:tcW w:w="976" w:type="dxa"/>
            <w:tcBorders>
              <w:top w:val="nil"/>
              <w:left w:val="thinThickThinSmallGap" w:sz="24" w:space="0" w:color="auto"/>
              <w:bottom w:val="nil"/>
            </w:tcBorders>
            <w:shd w:val="clear" w:color="auto" w:fill="auto"/>
          </w:tcPr>
          <w:p w14:paraId="41519D8B"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7315AC05"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21752372" w14:textId="6723E212" w:rsidR="00272CA8" w:rsidRDefault="00272CA8" w:rsidP="00272CA8">
            <w:hyperlink r:id="rId260" w:history="1">
              <w:r>
                <w:rPr>
                  <w:rStyle w:val="Hyperlink"/>
                </w:rPr>
                <w:t>C1-237040</w:t>
              </w:r>
            </w:hyperlink>
          </w:p>
        </w:tc>
        <w:tc>
          <w:tcPr>
            <w:tcW w:w="4191" w:type="dxa"/>
            <w:gridSpan w:val="3"/>
            <w:tcBorders>
              <w:top w:val="single" w:sz="4" w:space="0" w:color="auto"/>
              <w:bottom w:val="single" w:sz="4" w:space="0" w:color="auto"/>
            </w:tcBorders>
            <w:shd w:val="clear" w:color="auto" w:fill="FFFF00"/>
          </w:tcPr>
          <w:p w14:paraId="25DD87FC" w14:textId="68A0BB68" w:rsidR="00272CA8" w:rsidRDefault="00272CA8" w:rsidP="00272CA8">
            <w:pPr>
              <w:rPr>
                <w:rFonts w:cs="Arial"/>
              </w:rPr>
            </w:pPr>
            <w:r>
              <w:rPr>
                <w:rFonts w:cs="Arial"/>
              </w:rPr>
              <w:t>Security for emergency services via U2N relay</w:t>
            </w:r>
          </w:p>
        </w:tc>
        <w:tc>
          <w:tcPr>
            <w:tcW w:w="1767" w:type="dxa"/>
            <w:tcBorders>
              <w:top w:val="single" w:sz="4" w:space="0" w:color="auto"/>
              <w:bottom w:val="single" w:sz="4" w:space="0" w:color="auto"/>
            </w:tcBorders>
            <w:shd w:val="clear" w:color="auto" w:fill="FFFF00"/>
          </w:tcPr>
          <w:p w14:paraId="3EB69188" w14:textId="7942789E" w:rsidR="00272CA8" w:rsidRDefault="00272CA8" w:rsidP="00272CA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CF9F714" w14:textId="061A3E90" w:rsidR="00272CA8" w:rsidRDefault="00272CA8" w:rsidP="00272CA8">
            <w:pPr>
              <w:rPr>
                <w:rFonts w:cs="Arial"/>
              </w:rPr>
            </w:pPr>
            <w:r>
              <w:rPr>
                <w:rFonts w:cs="Arial"/>
              </w:rPr>
              <w:t>CR 0411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88B0F4" w14:textId="77777777" w:rsidR="00272CA8" w:rsidRDefault="00272CA8" w:rsidP="00272CA8">
            <w:pPr>
              <w:rPr>
                <w:rFonts w:eastAsia="Batang" w:cs="Arial"/>
                <w:lang w:eastAsia="ko-KR"/>
              </w:rPr>
            </w:pPr>
          </w:p>
        </w:tc>
      </w:tr>
      <w:tr w:rsidR="00272CA8" w:rsidRPr="00D95972" w14:paraId="31901BFA" w14:textId="77777777" w:rsidTr="00F74C44">
        <w:tc>
          <w:tcPr>
            <w:tcW w:w="976" w:type="dxa"/>
            <w:tcBorders>
              <w:top w:val="nil"/>
              <w:left w:val="thinThickThinSmallGap" w:sz="24" w:space="0" w:color="auto"/>
              <w:bottom w:val="nil"/>
            </w:tcBorders>
            <w:shd w:val="clear" w:color="auto" w:fill="auto"/>
          </w:tcPr>
          <w:p w14:paraId="27689D94"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7371EBE3"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74735B59" w14:textId="6909D279" w:rsidR="00272CA8" w:rsidRDefault="00272CA8" w:rsidP="00272CA8">
            <w:hyperlink r:id="rId261" w:history="1">
              <w:r>
                <w:rPr>
                  <w:rStyle w:val="Hyperlink"/>
                </w:rPr>
                <w:t>C1-237041</w:t>
              </w:r>
            </w:hyperlink>
          </w:p>
        </w:tc>
        <w:tc>
          <w:tcPr>
            <w:tcW w:w="4191" w:type="dxa"/>
            <w:gridSpan w:val="3"/>
            <w:tcBorders>
              <w:top w:val="single" w:sz="4" w:space="0" w:color="auto"/>
              <w:bottom w:val="single" w:sz="4" w:space="0" w:color="auto"/>
            </w:tcBorders>
            <w:shd w:val="clear" w:color="auto" w:fill="FFFF00"/>
          </w:tcPr>
          <w:p w14:paraId="08845727" w14:textId="6689DD44" w:rsidR="00272CA8" w:rsidRDefault="00272CA8" w:rsidP="00272CA8">
            <w:pPr>
              <w:rPr>
                <w:rFonts w:cs="Arial"/>
              </w:rPr>
            </w:pPr>
            <w:r>
              <w:rPr>
                <w:rFonts w:cs="Arial"/>
              </w:rPr>
              <w:t>Remote UE identified by PEI</w:t>
            </w:r>
          </w:p>
        </w:tc>
        <w:tc>
          <w:tcPr>
            <w:tcW w:w="1767" w:type="dxa"/>
            <w:tcBorders>
              <w:top w:val="single" w:sz="4" w:space="0" w:color="auto"/>
              <w:bottom w:val="single" w:sz="4" w:space="0" w:color="auto"/>
            </w:tcBorders>
            <w:shd w:val="clear" w:color="auto" w:fill="FFFF00"/>
          </w:tcPr>
          <w:p w14:paraId="58102359" w14:textId="51FA63EA" w:rsidR="00272CA8" w:rsidRDefault="00272CA8" w:rsidP="00272CA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E28DF4D" w14:textId="0DD7EC6A" w:rsidR="00272CA8" w:rsidRDefault="00272CA8" w:rsidP="00272CA8">
            <w:pPr>
              <w:rPr>
                <w:rFonts w:cs="Arial"/>
              </w:rPr>
            </w:pPr>
            <w:r>
              <w:rPr>
                <w:rFonts w:cs="Arial"/>
              </w:rPr>
              <w:t>CR 5704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0B823D" w14:textId="77777777" w:rsidR="00272CA8" w:rsidRDefault="00272CA8" w:rsidP="00272CA8">
            <w:pPr>
              <w:rPr>
                <w:rFonts w:eastAsia="Batang" w:cs="Arial"/>
                <w:lang w:eastAsia="ko-KR"/>
              </w:rPr>
            </w:pPr>
          </w:p>
        </w:tc>
      </w:tr>
      <w:tr w:rsidR="00272CA8" w:rsidRPr="00D95972" w14:paraId="2C57FD69" w14:textId="77777777" w:rsidTr="001330FC">
        <w:tc>
          <w:tcPr>
            <w:tcW w:w="976" w:type="dxa"/>
            <w:tcBorders>
              <w:top w:val="nil"/>
              <w:left w:val="thinThickThinSmallGap" w:sz="24" w:space="0" w:color="auto"/>
              <w:bottom w:val="nil"/>
            </w:tcBorders>
            <w:shd w:val="clear" w:color="auto" w:fill="auto"/>
          </w:tcPr>
          <w:p w14:paraId="751F6E02"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51CC2841"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20312440" w14:textId="5966CAA1" w:rsidR="00272CA8" w:rsidRDefault="00272CA8" w:rsidP="00272CA8">
            <w:hyperlink r:id="rId262" w:history="1">
              <w:r>
                <w:rPr>
                  <w:rStyle w:val="Hyperlink"/>
                </w:rPr>
                <w:t>C1-237103</w:t>
              </w:r>
            </w:hyperlink>
          </w:p>
        </w:tc>
        <w:tc>
          <w:tcPr>
            <w:tcW w:w="4191" w:type="dxa"/>
            <w:gridSpan w:val="3"/>
            <w:tcBorders>
              <w:top w:val="single" w:sz="4" w:space="0" w:color="auto"/>
              <w:bottom w:val="single" w:sz="4" w:space="0" w:color="auto"/>
            </w:tcBorders>
            <w:shd w:val="clear" w:color="auto" w:fill="FFFF00"/>
          </w:tcPr>
          <w:p w14:paraId="18486E8A" w14:textId="3897C900" w:rsidR="00272CA8" w:rsidRDefault="00272CA8" w:rsidP="00272CA8">
            <w:pPr>
              <w:rPr>
                <w:rFonts w:cs="Arial"/>
              </w:rPr>
            </w:pPr>
            <w:r>
              <w:rPr>
                <w:rFonts w:cs="Arial"/>
              </w:rPr>
              <w:t>Clarification on link modification procedure for U2U Relay</w:t>
            </w:r>
          </w:p>
        </w:tc>
        <w:tc>
          <w:tcPr>
            <w:tcW w:w="1767" w:type="dxa"/>
            <w:tcBorders>
              <w:top w:val="single" w:sz="4" w:space="0" w:color="auto"/>
              <w:bottom w:val="single" w:sz="4" w:space="0" w:color="auto"/>
            </w:tcBorders>
            <w:shd w:val="clear" w:color="auto" w:fill="FFFF00"/>
          </w:tcPr>
          <w:p w14:paraId="2DC55BF5" w14:textId="3206DF71" w:rsidR="00272CA8" w:rsidRDefault="00272CA8" w:rsidP="00272CA8">
            <w:pPr>
              <w:rPr>
                <w:rFonts w:cs="Arial"/>
              </w:rPr>
            </w:pPr>
            <w:proofErr w:type="spellStart"/>
            <w:r>
              <w:rPr>
                <w:rFonts w:cs="Arial"/>
              </w:rPr>
              <w:t>ASUSTeK</w:t>
            </w:r>
            <w:proofErr w:type="spellEnd"/>
          </w:p>
        </w:tc>
        <w:tc>
          <w:tcPr>
            <w:tcW w:w="826" w:type="dxa"/>
            <w:tcBorders>
              <w:top w:val="single" w:sz="4" w:space="0" w:color="auto"/>
              <w:bottom w:val="single" w:sz="4" w:space="0" w:color="auto"/>
            </w:tcBorders>
            <w:shd w:val="clear" w:color="auto" w:fill="FFFF00"/>
          </w:tcPr>
          <w:p w14:paraId="076585D9" w14:textId="4CB6AEBE" w:rsidR="00272CA8" w:rsidRDefault="00272CA8" w:rsidP="00272CA8">
            <w:pPr>
              <w:rPr>
                <w:rFonts w:cs="Arial"/>
              </w:rPr>
            </w:pPr>
            <w:r>
              <w:rPr>
                <w:rFonts w:cs="Arial"/>
              </w:rPr>
              <w:t>CR 0412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CC8004" w14:textId="77777777" w:rsidR="00272CA8" w:rsidRDefault="00272CA8" w:rsidP="00272CA8">
            <w:pPr>
              <w:rPr>
                <w:rFonts w:eastAsia="Batang" w:cs="Arial"/>
                <w:lang w:eastAsia="ko-KR"/>
              </w:rPr>
            </w:pPr>
          </w:p>
        </w:tc>
      </w:tr>
      <w:tr w:rsidR="00272CA8" w:rsidRPr="00D95972" w14:paraId="0FCC311F" w14:textId="77777777" w:rsidTr="001330FC">
        <w:tc>
          <w:tcPr>
            <w:tcW w:w="976" w:type="dxa"/>
            <w:tcBorders>
              <w:top w:val="nil"/>
              <w:left w:val="thinThickThinSmallGap" w:sz="24" w:space="0" w:color="auto"/>
              <w:bottom w:val="nil"/>
            </w:tcBorders>
            <w:shd w:val="clear" w:color="auto" w:fill="auto"/>
          </w:tcPr>
          <w:p w14:paraId="62242F75"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213D8E39"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5185D7B4" w14:textId="0936A6B0" w:rsidR="00272CA8" w:rsidRDefault="00272CA8" w:rsidP="00272CA8">
            <w:hyperlink r:id="rId263" w:history="1">
              <w:r>
                <w:rPr>
                  <w:rStyle w:val="Hyperlink"/>
                </w:rPr>
                <w:t>C1-237104</w:t>
              </w:r>
            </w:hyperlink>
          </w:p>
        </w:tc>
        <w:tc>
          <w:tcPr>
            <w:tcW w:w="4191" w:type="dxa"/>
            <w:gridSpan w:val="3"/>
            <w:tcBorders>
              <w:top w:val="single" w:sz="4" w:space="0" w:color="auto"/>
              <w:bottom w:val="single" w:sz="4" w:space="0" w:color="auto"/>
            </w:tcBorders>
            <w:shd w:val="clear" w:color="auto" w:fill="FFFF00"/>
          </w:tcPr>
          <w:p w14:paraId="16B0FAAC" w14:textId="3CC5D5A6" w:rsidR="00272CA8" w:rsidRDefault="00272CA8" w:rsidP="00272CA8">
            <w:pPr>
              <w:rPr>
                <w:rFonts w:cs="Arial"/>
              </w:rPr>
            </w:pPr>
            <w:r>
              <w:rPr>
                <w:rFonts w:cs="Arial"/>
              </w:rPr>
              <w:t>Correction on relay update procedure</w:t>
            </w:r>
          </w:p>
        </w:tc>
        <w:tc>
          <w:tcPr>
            <w:tcW w:w="1767" w:type="dxa"/>
            <w:tcBorders>
              <w:top w:val="single" w:sz="4" w:space="0" w:color="auto"/>
              <w:bottom w:val="single" w:sz="4" w:space="0" w:color="auto"/>
            </w:tcBorders>
            <w:shd w:val="clear" w:color="auto" w:fill="FFFF00"/>
          </w:tcPr>
          <w:p w14:paraId="1E8D49A4" w14:textId="0CA20E7C" w:rsidR="00272CA8" w:rsidRDefault="00272CA8" w:rsidP="00272CA8">
            <w:pPr>
              <w:rPr>
                <w:rFonts w:cs="Arial"/>
              </w:rPr>
            </w:pPr>
            <w:proofErr w:type="spellStart"/>
            <w:r>
              <w:rPr>
                <w:rFonts w:cs="Arial"/>
              </w:rPr>
              <w:t>ASUSTeK</w:t>
            </w:r>
            <w:proofErr w:type="spellEnd"/>
          </w:p>
        </w:tc>
        <w:tc>
          <w:tcPr>
            <w:tcW w:w="826" w:type="dxa"/>
            <w:tcBorders>
              <w:top w:val="single" w:sz="4" w:space="0" w:color="auto"/>
              <w:bottom w:val="single" w:sz="4" w:space="0" w:color="auto"/>
            </w:tcBorders>
            <w:shd w:val="clear" w:color="auto" w:fill="FFFF00"/>
          </w:tcPr>
          <w:p w14:paraId="2D4ED20D" w14:textId="401261F8" w:rsidR="00272CA8" w:rsidRDefault="00272CA8" w:rsidP="00272CA8">
            <w:pPr>
              <w:rPr>
                <w:rFonts w:cs="Arial"/>
              </w:rPr>
            </w:pPr>
            <w:r>
              <w:rPr>
                <w:rFonts w:cs="Arial"/>
              </w:rPr>
              <w:t>CR 0413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DCFC69" w14:textId="77777777" w:rsidR="00272CA8" w:rsidRDefault="00272CA8" w:rsidP="00272CA8">
            <w:pPr>
              <w:rPr>
                <w:rFonts w:eastAsia="Batang" w:cs="Arial"/>
                <w:lang w:eastAsia="ko-KR"/>
              </w:rPr>
            </w:pPr>
          </w:p>
        </w:tc>
      </w:tr>
      <w:tr w:rsidR="00272CA8" w:rsidRPr="00D95972" w14:paraId="67EF7F83" w14:textId="77777777" w:rsidTr="001330FC">
        <w:tc>
          <w:tcPr>
            <w:tcW w:w="976" w:type="dxa"/>
            <w:tcBorders>
              <w:top w:val="nil"/>
              <w:left w:val="thinThickThinSmallGap" w:sz="24" w:space="0" w:color="auto"/>
              <w:bottom w:val="nil"/>
            </w:tcBorders>
            <w:shd w:val="clear" w:color="auto" w:fill="auto"/>
          </w:tcPr>
          <w:p w14:paraId="30A37145"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093D3405"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0C015007" w14:textId="7FD33B44" w:rsidR="00272CA8" w:rsidRDefault="00272CA8" w:rsidP="00272CA8">
            <w:hyperlink r:id="rId264" w:history="1">
              <w:r>
                <w:rPr>
                  <w:rStyle w:val="Hyperlink"/>
                </w:rPr>
                <w:t>C1-237105</w:t>
              </w:r>
            </w:hyperlink>
          </w:p>
        </w:tc>
        <w:tc>
          <w:tcPr>
            <w:tcW w:w="4191" w:type="dxa"/>
            <w:gridSpan w:val="3"/>
            <w:tcBorders>
              <w:top w:val="single" w:sz="4" w:space="0" w:color="auto"/>
              <w:bottom w:val="single" w:sz="4" w:space="0" w:color="auto"/>
            </w:tcBorders>
            <w:shd w:val="clear" w:color="auto" w:fill="FFFF00"/>
          </w:tcPr>
          <w:p w14:paraId="2967D677" w14:textId="778BF604" w:rsidR="00272CA8" w:rsidRDefault="00272CA8" w:rsidP="00272CA8">
            <w:pPr>
              <w:rPr>
                <w:rFonts w:cs="Arial"/>
              </w:rPr>
            </w:pPr>
            <w:r>
              <w:rPr>
                <w:rFonts w:cs="Arial"/>
              </w:rPr>
              <w:t xml:space="preserve">Correction on 5G </w:t>
            </w:r>
            <w:proofErr w:type="spellStart"/>
            <w:r>
              <w:rPr>
                <w:rFonts w:cs="Arial"/>
              </w:rPr>
              <w:t>ProSe</w:t>
            </w:r>
            <w:proofErr w:type="spellEnd"/>
            <w:r>
              <w:rPr>
                <w:rFonts w:cs="Arial"/>
              </w:rPr>
              <w:t xml:space="preserve"> direct link establishment procedure for U2U Relay</w:t>
            </w:r>
          </w:p>
        </w:tc>
        <w:tc>
          <w:tcPr>
            <w:tcW w:w="1767" w:type="dxa"/>
            <w:tcBorders>
              <w:top w:val="single" w:sz="4" w:space="0" w:color="auto"/>
              <w:bottom w:val="single" w:sz="4" w:space="0" w:color="auto"/>
            </w:tcBorders>
            <w:shd w:val="clear" w:color="auto" w:fill="FFFF00"/>
          </w:tcPr>
          <w:p w14:paraId="0F9B565F" w14:textId="4F69E034" w:rsidR="00272CA8" w:rsidRDefault="00272CA8" w:rsidP="00272CA8">
            <w:pPr>
              <w:rPr>
                <w:rFonts w:cs="Arial"/>
              </w:rPr>
            </w:pPr>
            <w:proofErr w:type="spellStart"/>
            <w:r>
              <w:rPr>
                <w:rFonts w:cs="Arial"/>
              </w:rPr>
              <w:t>ASUSTeK</w:t>
            </w:r>
            <w:proofErr w:type="spellEnd"/>
          </w:p>
        </w:tc>
        <w:tc>
          <w:tcPr>
            <w:tcW w:w="826" w:type="dxa"/>
            <w:tcBorders>
              <w:top w:val="single" w:sz="4" w:space="0" w:color="auto"/>
              <w:bottom w:val="single" w:sz="4" w:space="0" w:color="auto"/>
            </w:tcBorders>
            <w:shd w:val="clear" w:color="auto" w:fill="FFFF00"/>
          </w:tcPr>
          <w:p w14:paraId="554D2465" w14:textId="2BCB0255" w:rsidR="00272CA8" w:rsidRDefault="00272CA8" w:rsidP="00272CA8">
            <w:pPr>
              <w:rPr>
                <w:rFonts w:cs="Arial"/>
              </w:rPr>
            </w:pPr>
            <w:r>
              <w:rPr>
                <w:rFonts w:cs="Arial"/>
              </w:rPr>
              <w:t>CR 0414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7A2524" w14:textId="77777777" w:rsidR="00272CA8" w:rsidRDefault="00272CA8" w:rsidP="00272CA8">
            <w:pPr>
              <w:rPr>
                <w:rFonts w:eastAsia="Batang" w:cs="Arial"/>
                <w:lang w:eastAsia="ko-KR"/>
              </w:rPr>
            </w:pPr>
          </w:p>
        </w:tc>
      </w:tr>
      <w:tr w:rsidR="00272CA8" w:rsidRPr="00D95972" w14:paraId="117A1A46" w14:textId="77777777" w:rsidTr="001330FC">
        <w:tc>
          <w:tcPr>
            <w:tcW w:w="976" w:type="dxa"/>
            <w:tcBorders>
              <w:top w:val="nil"/>
              <w:left w:val="thinThickThinSmallGap" w:sz="24" w:space="0" w:color="auto"/>
              <w:bottom w:val="nil"/>
            </w:tcBorders>
            <w:shd w:val="clear" w:color="auto" w:fill="auto"/>
          </w:tcPr>
          <w:p w14:paraId="063BAEC2"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3AABF7AF"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7249B8AE" w14:textId="4C011C83" w:rsidR="00272CA8" w:rsidRDefault="00272CA8" w:rsidP="00272CA8">
            <w:hyperlink r:id="rId265" w:history="1">
              <w:r>
                <w:rPr>
                  <w:rStyle w:val="Hyperlink"/>
                </w:rPr>
                <w:t>C1-237106</w:t>
              </w:r>
            </w:hyperlink>
          </w:p>
        </w:tc>
        <w:tc>
          <w:tcPr>
            <w:tcW w:w="4191" w:type="dxa"/>
            <w:gridSpan w:val="3"/>
            <w:tcBorders>
              <w:top w:val="single" w:sz="4" w:space="0" w:color="auto"/>
              <w:bottom w:val="single" w:sz="4" w:space="0" w:color="auto"/>
            </w:tcBorders>
            <w:shd w:val="clear" w:color="auto" w:fill="FFFF00"/>
          </w:tcPr>
          <w:p w14:paraId="113EEFB0" w14:textId="27EEEE67" w:rsidR="00272CA8" w:rsidRDefault="00272CA8" w:rsidP="00272CA8">
            <w:pPr>
              <w:rPr>
                <w:rFonts w:cs="Arial"/>
              </w:rPr>
            </w:pPr>
            <w:r>
              <w:rPr>
                <w:rFonts w:cs="Arial"/>
              </w:rPr>
              <w:t>Clarification on direct link establishment for unreachable target end UE</w:t>
            </w:r>
          </w:p>
        </w:tc>
        <w:tc>
          <w:tcPr>
            <w:tcW w:w="1767" w:type="dxa"/>
            <w:tcBorders>
              <w:top w:val="single" w:sz="4" w:space="0" w:color="auto"/>
              <w:bottom w:val="single" w:sz="4" w:space="0" w:color="auto"/>
            </w:tcBorders>
            <w:shd w:val="clear" w:color="auto" w:fill="FFFF00"/>
          </w:tcPr>
          <w:p w14:paraId="367DEBCF" w14:textId="143CB3B9" w:rsidR="00272CA8" w:rsidRDefault="00272CA8" w:rsidP="00272CA8">
            <w:pPr>
              <w:rPr>
                <w:rFonts w:cs="Arial"/>
              </w:rPr>
            </w:pPr>
            <w:proofErr w:type="spellStart"/>
            <w:r>
              <w:rPr>
                <w:rFonts w:cs="Arial"/>
              </w:rPr>
              <w:t>ASUSTeK</w:t>
            </w:r>
            <w:proofErr w:type="spellEnd"/>
          </w:p>
        </w:tc>
        <w:tc>
          <w:tcPr>
            <w:tcW w:w="826" w:type="dxa"/>
            <w:tcBorders>
              <w:top w:val="single" w:sz="4" w:space="0" w:color="auto"/>
              <w:bottom w:val="single" w:sz="4" w:space="0" w:color="auto"/>
            </w:tcBorders>
            <w:shd w:val="clear" w:color="auto" w:fill="FFFF00"/>
          </w:tcPr>
          <w:p w14:paraId="17CC38DF" w14:textId="77C76C90" w:rsidR="00272CA8" w:rsidRDefault="00272CA8" w:rsidP="00272CA8">
            <w:pPr>
              <w:rPr>
                <w:rFonts w:cs="Arial"/>
              </w:rPr>
            </w:pPr>
            <w:r>
              <w:rPr>
                <w:rFonts w:cs="Arial"/>
              </w:rPr>
              <w:t>CR 0415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AE803B" w14:textId="77777777" w:rsidR="00272CA8" w:rsidRDefault="00272CA8" w:rsidP="00272CA8">
            <w:pPr>
              <w:rPr>
                <w:rFonts w:eastAsia="Batang" w:cs="Arial"/>
                <w:lang w:eastAsia="ko-KR"/>
              </w:rPr>
            </w:pPr>
          </w:p>
        </w:tc>
      </w:tr>
      <w:tr w:rsidR="00272CA8" w:rsidRPr="00D95972" w14:paraId="3D6C5E5D" w14:textId="77777777" w:rsidTr="001330FC">
        <w:tc>
          <w:tcPr>
            <w:tcW w:w="976" w:type="dxa"/>
            <w:tcBorders>
              <w:top w:val="nil"/>
              <w:left w:val="thinThickThinSmallGap" w:sz="24" w:space="0" w:color="auto"/>
              <w:bottom w:val="nil"/>
            </w:tcBorders>
            <w:shd w:val="clear" w:color="auto" w:fill="auto"/>
          </w:tcPr>
          <w:p w14:paraId="72CD3573"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45887496"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1EED896B" w14:textId="40580DBF" w:rsidR="00272CA8" w:rsidRDefault="00272CA8" w:rsidP="00272CA8">
            <w:hyperlink r:id="rId266" w:history="1">
              <w:r>
                <w:rPr>
                  <w:rStyle w:val="Hyperlink"/>
                </w:rPr>
                <w:t>C1-237107</w:t>
              </w:r>
            </w:hyperlink>
          </w:p>
        </w:tc>
        <w:tc>
          <w:tcPr>
            <w:tcW w:w="4191" w:type="dxa"/>
            <w:gridSpan w:val="3"/>
            <w:tcBorders>
              <w:top w:val="single" w:sz="4" w:space="0" w:color="auto"/>
              <w:bottom w:val="single" w:sz="4" w:space="0" w:color="auto"/>
            </w:tcBorders>
            <w:shd w:val="clear" w:color="auto" w:fill="FFFF00"/>
          </w:tcPr>
          <w:p w14:paraId="19BD8911" w14:textId="4D090996" w:rsidR="00272CA8" w:rsidRDefault="00272CA8" w:rsidP="00272CA8">
            <w:pPr>
              <w:rPr>
                <w:rFonts w:cs="Arial"/>
              </w:rPr>
            </w:pPr>
            <w:r>
              <w:rPr>
                <w:rFonts w:cs="Arial"/>
              </w:rPr>
              <w:t>Link establishment procedure with integrated discovery for multiple target end UEs</w:t>
            </w:r>
          </w:p>
        </w:tc>
        <w:tc>
          <w:tcPr>
            <w:tcW w:w="1767" w:type="dxa"/>
            <w:tcBorders>
              <w:top w:val="single" w:sz="4" w:space="0" w:color="auto"/>
              <w:bottom w:val="single" w:sz="4" w:space="0" w:color="auto"/>
            </w:tcBorders>
            <w:shd w:val="clear" w:color="auto" w:fill="FFFF00"/>
          </w:tcPr>
          <w:p w14:paraId="174017B0" w14:textId="6EC1A791" w:rsidR="00272CA8" w:rsidRDefault="00272CA8" w:rsidP="00272CA8">
            <w:pPr>
              <w:rPr>
                <w:rFonts w:cs="Arial"/>
              </w:rPr>
            </w:pPr>
            <w:proofErr w:type="spellStart"/>
            <w:r>
              <w:rPr>
                <w:rFonts w:cs="Arial"/>
              </w:rPr>
              <w:t>ASUSTeK</w:t>
            </w:r>
            <w:proofErr w:type="spellEnd"/>
          </w:p>
        </w:tc>
        <w:tc>
          <w:tcPr>
            <w:tcW w:w="826" w:type="dxa"/>
            <w:tcBorders>
              <w:top w:val="single" w:sz="4" w:space="0" w:color="auto"/>
              <w:bottom w:val="single" w:sz="4" w:space="0" w:color="auto"/>
            </w:tcBorders>
            <w:shd w:val="clear" w:color="auto" w:fill="FFFF00"/>
          </w:tcPr>
          <w:p w14:paraId="10D96B7F" w14:textId="16465672" w:rsidR="00272CA8" w:rsidRDefault="00272CA8" w:rsidP="00272CA8">
            <w:pPr>
              <w:rPr>
                <w:rFonts w:cs="Arial"/>
              </w:rPr>
            </w:pPr>
            <w:r>
              <w:rPr>
                <w:rFonts w:cs="Arial"/>
              </w:rPr>
              <w:t>CR 0416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FD8F38" w14:textId="77777777" w:rsidR="00272CA8" w:rsidRDefault="00272CA8" w:rsidP="00272CA8">
            <w:pPr>
              <w:rPr>
                <w:rFonts w:eastAsia="Batang" w:cs="Arial"/>
                <w:lang w:eastAsia="ko-KR"/>
              </w:rPr>
            </w:pPr>
          </w:p>
        </w:tc>
      </w:tr>
      <w:tr w:rsidR="00272CA8" w:rsidRPr="00D95972" w14:paraId="2C68D408" w14:textId="77777777" w:rsidTr="001330FC">
        <w:tc>
          <w:tcPr>
            <w:tcW w:w="976" w:type="dxa"/>
            <w:tcBorders>
              <w:top w:val="nil"/>
              <w:left w:val="thinThickThinSmallGap" w:sz="24" w:space="0" w:color="auto"/>
              <w:bottom w:val="nil"/>
            </w:tcBorders>
            <w:shd w:val="clear" w:color="auto" w:fill="auto"/>
          </w:tcPr>
          <w:p w14:paraId="78B39D7C"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1DAD847A"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24BFFB7D" w14:textId="14D5314D" w:rsidR="00272CA8" w:rsidRDefault="00272CA8" w:rsidP="00272CA8">
            <w:hyperlink r:id="rId267" w:history="1">
              <w:r>
                <w:rPr>
                  <w:rStyle w:val="Hyperlink"/>
                </w:rPr>
                <w:t>C1-237237</w:t>
              </w:r>
            </w:hyperlink>
          </w:p>
        </w:tc>
        <w:tc>
          <w:tcPr>
            <w:tcW w:w="4191" w:type="dxa"/>
            <w:gridSpan w:val="3"/>
            <w:tcBorders>
              <w:top w:val="single" w:sz="4" w:space="0" w:color="auto"/>
              <w:bottom w:val="single" w:sz="4" w:space="0" w:color="auto"/>
            </w:tcBorders>
            <w:shd w:val="clear" w:color="auto" w:fill="FFFF00"/>
          </w:tcPr>
          <w:p w14:paraId="741FA29B" w14:textId="722954B7" w:rsidR="00272CA8" w:rsidRDefault="00272CA8" w:rsidP="00272CA8">
            <w:pPr>
              <w:rPr>
                <w:rFonts w:cs="Arial"/>
              </w:rPr>
            </w:pPr>
            <w:r>
              <w:rPr>
                <w:rFonts w:cs="Arial"/>
              </w:rPr>
              <w:t>Work plan for the CT1 part of 5G_ProSe_Ph2-CT</w:t>
            </w:r>
          </w:p>
        </w:tc>
        <w:tc>
          <w:tcPr>
            <w:tcW w:w="1767" w:type="dxa"/>
            <w:tcBorders>
              <w:top w:val="single" w:sz="4" w:space="0" w:color="auto"/>
              <w:bottom w:val="single" w:sz="4" w:space="0" w:color="auto"/>
            </w:tcBorders>
            <w:shd w:val="clear" w:color="auto" w:fill="FFFF00"/>
          </w:tcPr>
          <w:p w14:paraId="7CADF6FC" w14:textId="36A3D675" w:rsidR="00272CA8" w:rsidRDefault="00272CA8" w:rsidP="00272CA8">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38E92A4B" w14:textId="46672896" w:rsidR="00272CA8" w:rsidRDefault="00272CA8" w:rsidP="00272CA8">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0845C0" w14:textId="77777777" w:rsidR="00272CA8" w:rsidRDefault="00272CA8" w:rsidP="00272CA8">
            <w:pPr>
              <w:rPr>
                <w:rFonts w:eastAsia="Batang" w:cs="Arial"/>
                <w:lang w:eastAsia="ko-KR"/>
              </w:rPr>
            </w:pPr>
          </w:p>
        </w:tc>
      </w:tr>
      <w:tr w:rsidR="00272CA8" w:rsidRPr="00D95972" w14:paraId="488167E8" w14:textId="77777777" w:rsidTr="001330FC">
        <w:tc>
          <w:tcPr>
            <w:tcW w:w="976" w:type="dxa"/>
            <w:tcBorders>
              <w:top w:val="nil"/>
              <w:left w:val="thinThickThinSmallGap" w:sz="24" w:space="0" w:color="auto"/>
              <w:bottom w:val="nil"/>
            </w:tcBorders>
            <w:shd w:val="clear" w:color="auto" w:fill="auto"/>
          </w:tcPr>
          <w:p w14:paraId="69068401"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3A03165F"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237E0598" w14:textId="451EABE1" w:rsidR="00272CA8" w:rsidRDefault="00272CA8" w:rsidP="00272CA8">
            <w:hyperlink r:id="rId268" w:history="1">
              <w:r>
                <w:rPr>
                  <w:rStyle w:val="Hyperlink"/>
                </w:rPr>
                <w:t>C1-237238</w:t>
              </w:r>
            </w:hyperlink>
          </w:p>
        </w:tc>
        <w:tc>
          <w:tcPr>
            <w:tcW w:w="4191" w:type="dxa"/>
            <w:gridSpan w:val="3"/>
            <w:tcBorders>
              <w:top w:val="single" w:sz="4" w:space="0" w:color="auto"/>
              <w:bottom w:val="single" w:sz="4" w:space="0" w:color="auto"/>
            </w:tcBorders>
            <w:shd w:val="clear" w:color="auto" w:fill="FFFF00"/>
          </w:tcPr>
          <w:p w14:paraId="34A94BD8" w14:textId="5C0C60B8" w:rsidR="00272CA8" w:rsidRDefault="00272CA8" w:rsidP="00272CA8">
            <w:pPr>
              <w:rPr>
                <w:rFonts w:cs="Arial"/>
              </w:rPr>
            </w:pPr>
            <w:r>
              <w:rPr>
                <w:rFonts w:cs="Arial"/>
              </w:rPr>
              <w:t>Update to configuration parameters for U2U relay</w:t>
            </w:r>
          </w:p>
        </w:tc>
        <w:tc>
          <w:tcPr>
            <w:tcW w:w="1767" w:type="dxa"/>
            <w:tcBorders>
              <w:top w:val="single" w:sz="4" w:space="0" w:color="auto"/>
              <w:bottom w:val="single" w:sz="4" w:space="0" w:color="auto"/>
            </w:tcBorders>
            <w:shd w:val="clear" w:color="auto" w:fill="FFFF00"/>
          </w:tcPr>
          <w:p w14:paraId="5DCF7D13" w14:textId="61E74B42" w:rsidR="00272CA8" w:rsidRDefault="00272CA8" w:rsidP="00272CA8">
            <w:pPr>
              <w:rPr>
                <w:rFonts w:cs="Arial"/>
              </w:rPr>
            </w:pPr>
            <w:r>
              <w:rPr>
                <w:rFonts w:cs="Arial"/>
              </w:rPr>
              <w:t>CATT</w:t>
            </w:r>
          </w:p>
        </w:tc>
        <w:tc>
          <w:tcPr>
            <w:tcW w:w="826" w:type="dxa"/>
            <w:tcBorders>
              <w:top w:val="single" w:sz="4" w:space="0" w:color="auto"/>
              <w:bottom w:val="single" w:sz="4" w:space="0" w:color="auto"/>
            </w:tcBorders>
            <w:shd w:val="clear" w:color="auto" w:fill="FFFF00"/>
          </w:tcPr>
          <w:p w14:paraId="7BFE3969" w14:textId="013F09B5" w:rsidR="00272CA8" w:rsidRDefault="00272CA8" w:rsidP="00272CA8">
            <w:pPr>
              <w:rPr>
                <w:rFonts w:cs="Arial"/>
              </w:rPr>
            </w:pPr>
            <w:r>
              <w:rPr>
                <w:rFonts w:cs="Arial"/>
              </w:rPr>
              <w:t>CR 0417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ED667B" w14:textId="77777777" w:rsidR="00272CA8" w:rsidRDefault="00272CA8" w:rsidP="00272CA8">
            <w:pPr>
              <w:rPr>
                <w:rFonts w:eastAsia="Batang" w:cs="Arial"/>
                <w:lang w:eastAsia="ko-KR"/>
              </w:rPr>
            </w:pPr>
          </w:p>
        </w:tc>
      </w:tr>
      <w:tr w:rsidR="00272CA8" w:rsidRPr="00D95972" w14:paraId="3FBBBEBF" w14:textId="77777777" w:rsidTr="001330FC">
        <w:tc>
          <w:tcPr>
            <w:tcW w:w="976" w:type="dxa"/>
            <w:tcBorders>
              <w:top w:val="nil"/>
              <w:left w:val="thinThickThinSmallGap" w:sz="24" w:space="0" w:color="auto"/>
              <w:bottom w:val="nil"/>
            </w:tcBorders>
            <w:shd w:val="clear" w:color="auto" w:fill="auto"/>
          </w:tcPr>
          <w:p w14:paraId="33297DC7"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59CB1821"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5F6985D9" w14:textId="6B0282AF" w:rsidR="00272CA8" w:rsidRDefault="00272CA8" w:rsidP="00272CA8">
            <w:hyperlink r:id="rId269" w:history="1">
              <w:r>
                <w:rPr>
                  <w:rStyle w:val="Hyperlink"/>
                </w:rPr>
                <w:t>C1-237239</w:t>
              </w:r>
            </w:hyperlink>
          </w:p>
        </w:tc>
        <w:tc>
          <w:tcPr>
            <w:tcW w:w="4191" w:type="dxa"/>
            <w:gridSpan w:val="3"/>
            <w:tcBorders>
              <w:top w:val="single" w:sz="4" w:space="0" w:color="auto"/>
              <w:bottom w:val="single" w:sz="4" w:space="0" w:color="auto"/>
            </w:tcBorders>
            <w:shd w:val="clear" w:color="auto" w:fill="FFFF00"/>
          </w:tcPr>
          <w:p w14:paraId="6E40CA31" w14:textId="05F08698" w:rsidR="00272CA8" w:rsidRDefault="00272CA8" w:rsidP="00272CA8">
            <w:pPr>
              <w:rPr>
                <w:rFonts w:cs="Arial"/>
              </w:rPr>
            </w:pPr>
            <w:r>
              <w:rPr>
                <w:rFonts w:cs="Arial"/>
              </w:rPr>
              <w:t xml:space="preserve">Security for 5G </w:t>
            </w:r>
            <w:proofErr w:type="spellStart"/>
            <w:r>
              <w:rPr>
                <w:rFonts w:cs="Arial"/>
              </w:rPr>
              <w:t>ProSe</w:t>
            </w:r>
            <w:proofErr w:type="spellEnd"/>
            <w:r>
              <w:rPr>
                <w:rFonts w:cs="Arial"/>
              </w:rPr>
              <w:t xml:space="preserve"> UE-to-UE relay discovery - Model B</w:t>
            </w:r>
          </w:p>
        </w:tc>
        <w:tc>
          <w:tcPr>
            <w:tcW w:w="1767" w:type="dxa"/>
            <w:tcBorders>
              <w:top w:val="single" w:sz="4" w:space="0" w:color="auto"/>
              <w:bottom w:val="single" w:sz="4" w:space="0" w:color="auto"/>
            </w:tcBorders>
            <w:shd w:val="clear" w:color="auto" w:fill="FFFF00"/>
          </w:tcPr>
          <w:p w14:paraId="4699BD60" w14:textId="7768332E" w:rsidR="00272CA8" w:rsidRDefault="00272CA8" w:rsidP="00272CA8">
            <w:pPr>
              <w:rPr>
                <w:rFonts w:cs="Arial"/>
              </w:rPr>
            </w:pPr>
            <w:r>
              <w:rPr>
                <w:rFonts w:cs="Arial"/>
              </w:rPr>
              <w:t>CATT</w:t>
            </w:r>
          </w:p>
        </w:tc>
        <w:tc>
          <w:tcPr>
            <w:tcW w:w="826" w:type="dxa"/>
            <w:tcBorders>
              <w:top w:val="single" w:sz="4" w:space="0" w:color="auto"/>
              <w:bottom w:val="single" w:sz="4" w:space="0" w:color="auto"/>
            </w:tcBorders>
            <w:shd w:val="clear" w:color="auto" w:fill="FFFF00"/>
          </w:tcPr>
          <w:p w14:paraId="1302E438" w14:textId="7380743A" w:rsidR="00272CA8" w:rsidRDefault="00272CA8" w:rsidP="00272CA8">
            <w:pPr>
              <w:rPr>
                <w:rFonts w:cs="Arial"/>
              </w:rPr>
            </w:pPr>
            <w:r>
              <w:rPr>
                <w:rFonts w:cs="Arial"/>
              </w:rPr>
              <w:t>CR 0418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F9F1BC" w14:textId="77777777" w:rsidR="00272CA8" w:rsidRDefault="00272CA8" w:rsidP="00272CA8">
            <w:pPr>
              <w:rPr>
                <w:rFonts w:eastAsia="Batang" w:cs="Arial"/>
                <w:lang w:eastAsia="ko-KR"/>
              </w:rPr>
            </w:pPr>
          </w:p>
        </w:tc>
      </w:tr>
      <w:tr w:rsidR="00272CA8" w:rsidRPr="00D95972" w14:paraId="02CF8240" w14:textId="77777777" w:rsidTr="001330FC">
        <w:tc>
          <w:tcPr>
            <w:tcW w:w="976" w:type="dxa"/>
            <w:tcBorders>
              <w:top w:val="nil"/>
              <w:left w:val="thinThickThinSmallGap" w:sz="24" w:space="0" w:color="auto"/>
              <w:bottom w:val="nil"/>
            </w:tcBorders>
            <w:shd w:val="clear" w:color="auto" w:fill="auto"/>
          </w:tcPr>
          <w:p w14:paraId="68B1D025"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088B173A"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5B06C23E" w14:textId="26E131A4" w:rsidR="00272CA8" w:rsidRDefault="00272CA8" w:rsidP="00272CA8">
            <w:hyperlink r:id="rId270" w:history="1">
              <w:r>
                <w:rPr>
                  <w:rStyle w:val="Hyperlink"/>
                </w:rPr>
                <w:t>C1-237240</w:t>
              </w:r>
            </w:hyperlink>
          </w:p>
        </w:tc>
        <w:tc>
          <w:tcPr>
            <w:tcW w:w="4191" w:type="dxa"/>
            <w:gridSpan w:val="3"/>
            <w:tcBorders>
              <w:top w:val="single" w:sz="4" w:space="0" w:color="auto"/>
              <w:bottom w:val="single" w:sz="4" w:space="0" w:color="auto"/>
            </w:tcBorders>
            <w:shd w:val="clear" w:color="auto" w:fill="FFFF00"/>
          </w:tcPr>
          <w:p w14:paraId="2D56AAE0" w14:textId="26D428DE" w:rsidR="00272CA8" w:rsidRDefault="00272CA8" w:rsidP="00272CA8">
            <w:pPr>
              <w:rPr>
                <w:rFonts w:cs="Arial"/>
              </w:rPr>
            </w:pPr>
            <w:r>
              <w:rPr>
                <w:rFonts w:cs="Arial"/>
              </w:rPr>
              <w:t>5G PKMF address request procedure for U2U relay</w:t>
            </w:r>
          </w:p>
        </w:tc>
        <w:tc>
          <w:tcPr>
            <w:tcW w:w="1767" w:type="dxa"/>
            <w:tcBorders>
              <w:top w:val="single" w:sz="4" w:space="0" w:color="auto"/>
              <w:bottom w:val="single" w:sz="4" w:space="0" w:color="auto"/>
            </w:tcBorders>
            <w:shd w:val="clear" w:color="auto" w:fill="FFFF00"/>
          </w:tcPr>
          <w:p w14:paraId="70E631DB" w14:textId="3430970E" w:rsidR="00272CA8" w:rsidRDefault="00272CA8" w:rsidP="00272CA8">
            <w:pPr>
              <w:rPr>
                <w:rFonts w:cs="Arial"/>
              </w:rPr>
            </w:pPr>
            <w:r>
              <w:rPr>
                <w:rFonts w:cs="Arial"/>
              </w:rPr>
              <w:t>CATT</w:t>
            </w:r>
          </w:p>
        </w:tc>
        <w:tc>
          <w:tcPr>
            <w:tcW w:w="826" w:type="dxa"/>
            <w:tcBorders>
              <w:top w:val="single" w:sz="4" w:space="0" w:color="auto"/>
              <w:bottom w:val="single" w:sz="4" w:space="0" w:color="auto"/>
            </w:tcBorders>
            <w:shd w:val="clear" w:color="auto" w:fill="FFFF00"/>
          </w:tcPr>
          <w:p w14:paraId="4A13A0A2" w14:textId="471FB5B9" w:rsidR="00272CA8" w:rsidRDefault="00272CA8" w:rsidP="00272CA8">
            <w:pPr>
              <w:rPr>
                <w:rFonts w:cs="Arial"/>
              </w:rPr>
            </w:pPr>
            <w:r>
              <w:rPr>
                <w:rFonts w:cs="Arial"/>
              </w:rPr>
              <w:t>CR 0419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064D47" w14:textId="77777777" w:rsidR="00272CA8" w:rsidRDefault="00272CA8" w:rsidP="00272CA8">
            <w:pPr>
              <w:rPr>
                <w:rFonts w:eastAsia="Batang" w:cs="Arial"/>
                <w:lang w:eastAsia="ko-KR"/>
              </w:rPr>
            </w:pPr>
          </w:p>
        </w:tc>
      </w:tr>
      <w:tr w:rsidR="00272CA8" w:rsidRPr="00D95972" w14:paraId="39A424D5" w14:textId="77777777" w:rsidTr="001330FC">
        <w:tc>
          <w:tcPr>
            <w:tcW w:w="976" w:type="dxa"/>
            <w:tcBorders>
              <w:top w:val="nil"/>
              <w:left w:val="thinThickThinSmallGap" w:sz="24" w:space="0" w:color="auto"/>
              <w:bottom w:val="nil"/>
            </w:tcBorders>
            <w:shd w:val="clear" w:color="auto" w:fill="auto"/>
          </w:tcPr>
          <w:p w14:paraId="0BFA4DC8"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1C86B2D9"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7687E35B" w14:textId="7DD9CA61" w:rsidR="00272CA8" w:rsidRDefault="00272CA8" w:rsidP="00272CA8">
            <w:hyperlink r:id="rId271" w:history="1">
              <w:r>
                <w:rPr>
                  <w:rStyle w:val="Hyperlink"/>
                </w:rPr>
                <w:t>C1-237241</w:t>
              </w:r>
            </w:hyperlink>
          </w:p>
        </w:tc>
        <w:tc>
          <w:tcPr>
            <w:tcW w:w="4191" w:type="dxa"/>
            <w:gridSpan w:val="3"/>
            <w:tcBorders>
              <w:top w:val="single" w:sz="4" w:space="0" w:color="auto"/>
              <w:bottom w:val="single" w:sz="4" w:space="0" w:color="auto"/>
            </w:tcBorders>
            <w:shd w:val="clear" w:color="auto" w:fill="FFFF00"/>
          </w:tcPr>
          <w:p w14:paraId="562A008F" w14:textId="6B4793CF" w:rsidR="00272CA8" w:rsidRDefault="00272CA8" w:rsidP="00272CA8">
            <w:pPr>
              <w:rPr>
                <w:rFonts w:cs="Arial"/>
              </w:rPr>
            </w:pPr>
            <w:r>
              <w:rPr>
                <w:rFonts w:cs="Arial"/>
              </w:rPr>
              <w:t xml:space="preserve">5G </w:t>
            </w:r>
            <w:proofErr w:type="spellStart"/>
            <w:r>
              <w:rPr>
                <w:rFonts w:cs="Arial"/>
              </w:rPr>
              <w:t>ProSe</w:t>
            </w:r>
            <w:proofErr w:type="spellEnd"/>
            <w:r>
              <w:rPr>
                <w:rFonts w:cs="Arial"/>
              </w:rPr>
              <w:t xml:space="preserve"> AA message reliable transport procedure for U2U relay</w:t>
            </w:r>
          </w:p>
        </w:tc>
        <w:tc>
          <w:tcPr>
            <w:tcW w:w="1767" w:type="dxa"/>
            <w:tcBorders>
              <w:top w:val="single" w:sz="4" w:space="0" w:color="auto"/>
              <w:bottom w:val="single" w:sz="4" w:space="0" w:color="auto"/>
            </w:tcBorders>
            <w:shd w:val="clear" w:color="auto" w:fill="FFFF00"/>
          </w:tcPr>
          <w:p w14:paraId="24645A5F" w14:textId="33FE5147" w:rsidR="00272CA8" w:rsidRDefault="00272CA8" w:rsidP="00272CA8">
            <w:pPr>
              <w:rPr>
                <w:rFonts w:cs="Arial"/>
              </w:rPr>
            </w:pPr>
            <w:r>
              <w:rPr>
                <w:rFonts w:cs="Arial"/>
              </w:rPr>
              <w:t>CATT</w:t>
            </w:r>
          </w:p>
        </w:tc>
        <w:tc>
          <w:tcPr>
            <w:tcW w:w="826" w:type="dxa"/>
            <w:tcBorders>
              <w:top w:val="single" w:sz="4" w:space="0" w:color="auto"/>
              <w:bottom w:val="single" w:sz="4" w:space="0" w:color="auto"/>
            </w:tcBorders>
            <w:shd w:val="clear" w:color="auto" w:fill="FFFF00"/>
          </w:tcPr>
          <w:p w14:paraId="38EBC1FC" w14:textId="3E80EBFB" w:rsidR="00272CA8" w:rsidRDefault="00272CA8" w:rsidP="00272CA8">
            <w:pPr>
              <w:rPr>
                <w:rFonts w:cs="Arial"/>
              </w:rPr>
            </w:pPr>
            <w:r>
              <w:rPr>
                <w:rFonts w:cs="Arial"/>
              </w:rPr>
              <w:t>CR 0420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7DA15C" w14:textId="77777777" w:rsidR="00272CA8" w:rsidRDefault="00272CA8" w:rsidP="00272CA8">
            <w:pPr>
              <w:rPr>
                <w:rFonts w:eastAsia="Batang" w:cs="Arial"/>
                <w:lang w:eastAsia="ko-KR"/>
              </w:rPr>
            </w:pPr>
          </w:p>
        </w:tc>
      </w:tr>
      <w:tr w:rsidR="00272CA8" w:rsidRPr="00D95972" w14:paraId="7AF767AE" w14:textId="77777777" w:rsidTr="00762408">
        <w:tc>
          <w:tcPr>
            <w:tcW w:w="976" w:type="dxa"/>
            <w:tcBorders>
              <w:top w:val="nil"/>
              <w:left w:val="thinThickThinSmallGap" w:sz="24" w:space="0" w:color="auto"/>
              <w:bottom w:val="nil"/>
            </w:tcBorders>
            <w:shd w:val="clear" w:color="auto" w:fill="auto"/>
          </w:tcPr>
          <w:p w14:paraId="38F00FFB"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6CA1E53A"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19E3C222" w14:textId="4EEB981A" w:rsidR="00272CA8" w:rsidRDefault="00272CA8" w:rsidP="00272CA8">
            <w:hyperlink r:id="rId272" w:history="1">
              <w:r>
                <w:rPr>
                  <w:rStyle w:val="Hyperlink"/>
                </w:rPr>
                <w:t>C1-237242</w:t>
              </w:r>
            </w:hyperlink>
          </w:p>
        </w:tc>
        <w:tc>
          <w:tcPr>
            <w:tcW w:w="4191" w:type="dxa"/>
            <w:gridSpan w:val="3"/>
            <w:tcBorders>
              <w:top w:val="single" w:sz="4" w:space="0" w:color="auto"/>
              <w:bottom w:val="single" w:sz="4" w:space="0" w:color="auto"/>
            </w:tcBorders>
            <w:shd w:val="clear" w:color="auto" w:fill="FFFF00"/>
          </w:tcPr>
          <w:p w14:paraId="519B40BB" w14:textId="525A0F98" w:rsidR="00272CA8" w:rsidRDefault="00272CA8" w:rsidP="00272CA8">
            <w:pPr>
              <w:rPr>
                <w:rFonts w:cs="Arial"/>
              </w:rPr>
            </w:pPr>
            <w:r>
              <w:rPr>
                <w:rFonts w:cs="Arial"/>
              </w:rPr>
              <w:t>Security mode control procedure for U2U relay</w:t>
            </w:r>
          </w:p>
        </w:tc>
        <w:tc>
          <w:tcPr>
            <w:tcW w:w="1767" w:type="dxa"/>
            <w:tcBorders>
              <w:top w:val="single" w:sz="4" w:space="0" w:color="auto"/>
              <w:bottom w:val="single" w:sz="4" w:space="0" w:color="auto"/>
            </w:tcBorders>
            <w:shd w:val="clear" w:color="auto" w:fill="FFFF00"/>
          </w:tcPr>
          <w:p w14:paraId="4C0F307B" w14:textId="641524C4" w:rsidR="00272CA8" w:rsidRDefault="00272CA8" w:rsidP="00272CA8">
            <w:pPr>
              <w:rPr>
                <w:rFonts w:cs="Arial"/>
              </w:rPr>
            </w:pPr>
            <w:r>
              <w:rPr>
                <w:rFonts w:cs="Arial"/>
              </w:rPr>
              <w:t>CATT</w:t>
            </w:r>
          </w:p>
        </w:tc>
        <w:tc>
          <w:tcPr>
            <w:tcW w:w="826" w:type="dxa"/>
            <w:tcBorders>
              <w:top w:val="single" w:sz="4" w:space="0" w:color="auto"/>
              <w:bottom w:val="single" w:sz="4" w:space="0" w:color="auto"/>
            </w:tcBorders>
            <w:shd w:val="clear" w:color="auto" w:fill="FFFF00"/>
          </w:tcPr>
          <w:p w14:paraId="7DC3C3C2" w14:textId="1A3066AC" w:rsidR="00272CA8" w:rsidRDefault="00272CA8" w:rsidP="00272CA8">
            <w:pPr>
              <w:rPr>
                <w:rFonts w:cs="Arial"/>
              </w:rPr>
            </w:pPr>
            <w:r>
              <w:rPr>
                <w:rFonts w:cs="Arial"/>
              </w:rPr>
              <w:t>CR 0421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39EAF4" w14:textId="77777777" w:rsidR="00272CA8" w:rsidRDefault="00272CA8" w:rsidP="00272CA8">
            <w:pPr>
              <w:rPr>
                <w:rFonts w:eastAsia="Batang" w:cs="Arial"/>
                <w:lang w:eastAsia="ko-KR"/>
              </w:rPr>
            </w:pPr>
          </w:p>
        </w:tc>
      </w:tr>
      <w:tr w:rsidR="00272CA8" w:rsidRPr="00D95972" w14:paraId="14F27288" w14:textId="77777777" w:rsidTr="00762408">
        <w:tc>
          <w:tcPr>
            <w:tcW w:w="976" w:type="dxa"/>
            <w:tcBorders>
              <w:top w:val="nil"/>
              <w:left w:val="thinThickThinSmallGap" w:sz="24" w:space="0" w:color="auto"/>
              <w:bottom w:val="nil"/>
            </w:tcBorders>
            <w:shd w:val="clear" w:color="auto" w:fill="auto"/>
          </w:tcPr>
          <w:p w14:paraId="27B9123C"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01FD4EC2"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6DC31C79" w14:textId="722C3729" w:rsidR="00272CA8" w:rsidRDefault="00272CA8" w:rsidP="00272CA8">
            <w:hyperlink r:id="rId273" w:history="1">
              <w:r>
                <w:rPr>
                  <w:rStyle w:val="Hyperlink"/>
                </w:rPr>
                <w:t>C1-237243</w:t>
              </w:r>
            </w:hyperlink>
          </w:p>
        </w:tc>
        <w:tc>
          <w:tcPr>
            <w:tcW w:w="4191" w:type="dxa"/>
            <w:gridSpan w:val="3"/>
            <w:tcBorders>
              <w:top w:val="single" w:sz="4" w:space="0" w:color="auto"/>
              <w:bottom w:val="single" w:sz="4" w:space="0" w:color="auto"/>
            </w:tcBorders>
            <w:shd w:val="clear" w:color="auto" w:fill="FFFF00"/>
          </w:tcPr>
          <w:p w14:paraId="71285068" w14:textId="61CF7D50" w:rsidR="00272CA8" w:rsidRDefault="00272CA8" w:rsidP="00272CA8">
            <w:pPr>
              <w:rPr>
                <w:rFonts w:cs="Arial"/>
              </w:rPr>
            </w:pPr>
            <w:r>
              <w:rPr>
                <w:rFonts w:cs="Arial"/>
              </w:rPr>
              <w:t xml:space="preserve">Security for 5G </w:t>
            </w:r>
            <w:proofErr w:type="spellStart"/>
            <w:r>
              <w:rPr>
                <w:rFonts w:cs="Arial"/>
              </w:rPr>
              <w:t>ProSe</w:t>
            </w:r>
            <w:proofErr w:type="spellEnd"/>
            <w:r>
              <w:rPr>
                <w:rFonts w:cs="Arial"/>
              </w:rPr>
              <w:t xml:space="preserve"> U2U relay communication during direct link establishment</w:t>
            </w:r>
          </w:p>
        </w:tc>
        <w:tc>
          <w:tcPr>
            <w:tcW w:w="1767" w:type="dxa"/>
            <w:tcBorders>
              <w:top w:val="single" w:sz="4" w:space="0" w:color="auto"/>
              <w:bottom w:val="single" w:sz="4" w:space="0" w:color="auto"/>
            </w:tcBorders>
            <w:shd w:val="clear" w:color="auto" w:fill="FFFF00"/>
          </w:tcPr>
          <w:p w14:paraId="32A19FB1" w14:textId="70074C7D" w:rsidR="00272CA8" w:rsidRDefault="00272CA8" w:rsidP="00272CA8">
            <w:pPr>
              <w:rPr>
                <w:rFonts w:cs="Arial"/>
              </w:rPr>
            </w:pPr>
            <w:r>
              <w:rPr>
                <w:rFonts w:cs="Arial"/>
              </w:rPr>
              <w:t xml:space="preserve">CATT,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7D781127" w14:textId="630E3CDC" w:rsidR="00272CA8" w:rsidRDefault="00272CA8" w:rsidP="00272CA8">
            <w:pPr>
              <w:rPr>
                <w:rFonts w:cs="Arial"/>
              </w:rPr>
            </w:pPr>
            <w:r>
              <w:rPr>
                <w:rFonts w:cs="Arial"/>
              </w:rPr>
              <w:t>CR 0422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370CCB" w14:textId="77777777" w:rsidR="00272CA8" w:rsidRDefault="00272CA8" w:rsidP="00272CA8">
            <w:pPr>
              <w:rPr>
                <w:rFonts w:eastAsia="Batang" w:cs="Arial"/>
                <w:lang w:eastAsia="ko-KR"/>
              </w:rPr>
            </w:pPr>
          </w:p>
        </w:tc>
      </w:tr>
      <w:tr w:rsidR="00272CA8" w:rsidRPr="00D95972" w14:paraId="59109C18" w14:textId="77777777" w:rsidTr="00762408">
        <w:tc>
          <w:tcPr>
            <w:tcW w:w="976" w:type="dxa"/>
            <w:tcBorders>
              <w:top w:val="nil"/>
              <w:left w:val="thinThickThinSmallGap" w:sz="24" w:space="0" w:color="auto"/>
              <w:bottom w:val="nil"/>
            </w:tcBorders>
            <w:shd w:val="clear" w:color="auto" w:fill="auto"/>
          </w:tcPr>
          <w:p w14:paraId="69243A2F"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2DD8FA36"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7803BAFC" w14:textId="4BD06483" w:rsidR="00272CA8" w:rsidRDefault="00272CA8" w:rsidP="00272CA8">
            <w:hyperlink r:id="rId274" w:history="1">
              <w:r>
                <w:rPr>
                  <w:rStyle w:val="Hyperlink"/>
                </w:rPr>
                <w:t>C1-237244</w:t>
              </w:r>
            </w:hyperlink>
          </w:p>
        </w:tc>
        <w:tc>
          <w:tcPr>
            <w:tcW w:w="4191" w:type="dxa"/>
            <w:gridSpan w:val="3"/>
            <w:tcBorders>
              <w:top w:val="single" w:sz="4" w:space="0" w:color="auto"/>
              <w:bottom w:val="single" w:sz="4" w:space="0" w:color="auto"/>
            </w:tcBorders>
            <w:shd w:val="clear" w:color="auto" w:fill="FFFF00"/>
          </w:tcPr>
          <w:p w14:paraId="42295FCA" w14:textId="798B3F99" w:rsidR="00272CA8" w:rsidRDefault="00272CA8" w:rsidP="00272CA8">
            <w:pPr>
              <w:rPr>
                <w:rFonts w:cs="Arial"/>
              </w:rPr>
            </w:pPr>
            <w:r>
              <w:rPr>
                <w:rFonts w:cs="Arial"/>
              </w:rPr>
              <w:t>Resolving ENs related to RAN</w:t>
            </w:r>
          </w:p>
        </w:tc>
        <w:tc>
          <w:tcPr>
            <w:tcW w:w="1767" w:type="dxa"/>
            <w:tcBorders>
              <w:top w:val="single" w:sz="4" w:space="0" w:color="auto"/>
              <w:bottom w:val="single" w:sz="4" w:space="0" w:color="auto"/>
            </w:tcBorders>
            <w:shd w:val="clear" w:color="auto" w:fill="FFFF00"/>
          </w:tcPr>
          <w:p w14:paraId="484CA72B" w14:textId="6E13BA01" w:rsidR="00272CA8" w:rsidRDefault="00272CA8" w:rsidP="00272CA8">
            <w:pPr>
              <w:rPr>
                <w:rFonts w:cs="Arial"/>
              </w:rPr>
            </w:pPr>
            <w:r>
              <w:rPr>
                <w:rFonts w:cs="Arial"/>
              </w:rPr>
              <w:t>CATT</w:t>
            </w:r>
          </w:p>
        </w:tc>
        <w:tc>
          <w:tcPr>
            <w:tcW w:w="826" w:type="dxa"/>
            <w:tcBorders>
              <w:top w:val="single" w:sz="4" w:space="0" w:color="auto"/>
              <w:bottom w:val="single" w:sz="4" w:space="0" w:color="auto"/>
            </w:tcBorders>
            <w:shd w:val="clear" w:color="auto" w:fill="FFFF00"/>
          </w:tcPr>
          <w:p w14:paraId="3FB5EDD8" w14:textId="05D3A816" w:rsidR="00272CA8" w:rsidRDefault="00272CA8" w:rsidP="00272CA8">
            <w:pPr>
              <w:rPr>
                <w:rFonts w:cs="Arial"/>
              </w:rPr>
            </w:pPr>
            <w:r>
              <w:rPr>
                <w:rFonts w:cs="Arial"/>
              </w:rPr>
              <w:t>CR 0423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724D69" w14:textId="77777777" w:rsidR="00272CA8" w:rsidRDefault="00272CA8" w:rsidP="00272CA8">
            <w:pPr>
              <w:rPr>
                <w:rFonts w:eastAsia="Batang" w:cs="Arial"/>
                <w:lang w:eastAsia="ko-KR"/>
              </w:rPr>
            </w:pPr>
          </w:p>
        </w:tc>
      </w:tr>
      <w:tr w:rsidR="00272CA8" w:rsidRPr="00D95972" w14:paraId="7F0BA98D" w14:textId="77777777" w:rsidTr="00762408">
        <w:tc>
          <w:tcPr>
            <w:tcW w:w="976" w:type="dxa"/>
            <w:tcBorders>
              <w:top w:val="nil"/>
              <w:left w:val="thinThickThinSmallGap" w:sz="24" w:space="0" w:color="auto"/>
              <w:bottom w:val="nil"/>
            </w:tcBorders>
            <w:shd w:val="clear" w:color="auto" w:fill="auto"/>
          </w:tcPr>
          <w:p w14:paraId="57303862"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6FEFFB97"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6493B096" w14:textId="59337B00" w:rsidR="00272CA8" w:rsidRDefault="00272CA8" w:rsidP="00272CA8">
            <w:hyperlink r:id="rId275" w:history="1">
              <w:r>
                <w:rPr>
                  <w:rStyle w:val="Hyperlink"/>
                </w:rPr>
                <w:t>C1-237245</w:t>
              </w:r>
            </w:hyperlink>
          </w:p>
        </w:tc>
        <w:tc>
          <w:tcPr>
            <w:tcW w:w="4191" w:type="dxa"/>
            <w:gridSpan w:val="3"/>
            <w:tcBorders>
              <w:top w:val="single" w:sz="4" w:space="0" w:color="auto"/>
              <w:bottom w:val="single" w:sz="4" w:space="0" w:color="auto"/>
            </w:tcBorders>
            <w:shd w:val="clear" w:color="auto" w:fill="FFFF00"/>
          </w:tcPr>
          <w:p w14:paraId="10EA5784" w14:textId="7B21EC3C" w:rsidR="00272CA8" w:rsidRDefault="00272CA8" w:rsidP="00272CA8">
            <w:pPr>
              <w:rPr>
                <w:rFonts w:cs="Arial"/>
              </w:rPr>
            </w:pPr>
            <w:r>
              <w:rPr>
                <w:rFonts w:cs="Arial"/>
              </w:rPr>
              <w:t xml:space="preserve">LS on 5G </w:t>
            </w:r>
            <w:proofErr w:type="spellStart"/>
            <w:r>
              <w:rPr>
                <w:rFonts w:cs="Arial"/>
              </w:rPr>
              <w:t>ProSe</w:t>
            </w:r>
            <w:proofErr w:type="spellEnd"/>
            <w:r>
              <w:rPr>
                <w:rFonts w:cs="Arial"/>
              </w:rPr>
              <w:t xml:space="preserve"> UE-to-UE relay discovery with security aspects</w:t>
            </w:r>
          </w:p>
        </w:tc>
        <w:tc>
          <w:tcPr>
            <w:tcW w:w="1767" w:type="dxa"/>
            <w:tcBorders>
              <w:top w:val="single" w:sz="4" w:space="0" w:color="auto"/>
              <w:bottom w:val="single" w:sz="4" w:space="0" w:color="auto"/>
            </w:tcBorders>
            <w:shd w:val="clear" w:color="auto" w:fill="FFFF00"/>
          </w:tcPr>
          <w:p w14:paraId="092C2172" w14:textId="5F70AF82" w:rsidR="00272CA8" w:rsidRDefault="00272CA8" w:rsidP="00272CA8">
            <w:pPr>
              <w:rPr>
                <w:rFonts w:cs="Arial"/>
              </w:rPr>
            </w:pPr>
            <w:r>
              <w:rPr>
                <w:rFonts w:cs="Arial"/>
              </w:rPr>
              <w:t>CATT / Xiaoyan</w:t>
            </w:r>
          </w:p>
        </w:tc>
        <w:tc>
          <w:tcPr>
            <w:tcW w:w="826" w:type="dxa"/>
            <w:tcBorders>
              <w:top w:val="single" w:sz="4" w:space="0" w:color="auto"/>
              <w:bottom w:val="single" w:sz="4" w:space="0" w:color="auto"/>
            </w:tcBorders>
            <w:shd w:val="clear" w:color="auto" w:fill="FFFF00"/>
          </w:tcPr>
          <w:p w14:paraId="7D0BD89E" w14:textId="0109F5DB" w:rsidR="00272CA8" w:rsidRDefault="00272CA8" w:rsidP="00272CA8">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822D2B" w14:textId="77777777" w:rsidR="00272CA8" w:rsidRDefault="00272CA8" w:rsidP="00272CA8">
            <w:pPr>
              <w:rPr>
                <w:rFonts w:eastAsia="Batang" w:cs="Arial"/>
                <w:lang w:eastAsia="ko-KR"/>
              </w:rPr>
            </w:pPr>
          </w:p>
        </w:tc>
      </w:tr>
      <w:tr w:rsidR="00272CA8" w:rsidRPr="00D95972" w14:paraId="4176B147" w14:textId="77777777" w:rsidTr="001971DC">
        <w:tc>
          <w:tcPr>
            <w:tcW w:w="976" w:type="dxa"/>
            <w:tcBorders>
              <w:top w:val="nil"/>
              <w:left w:val="thinThickThinSmallGap" w:sz="24" w:space="0" w:color="auto"/>
              <w:bottom w:val="nil"/>
            </w:tcBorders>
            <w:shd w:val="clear" w:color="auto" w:fill="auto"/>
          </w:tcPr>
          <w:p w14:paraId="06ACBC6B"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2BC50C65"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41794905" w14:textId="3C2DE388" w:rsidR="00272CA8" w:rsidRDefault="00272CA8" w:rsidP="00272CA8">
            <w:hyperlink r:id="rId276" w:history="1">
              <w:r>
                <w:rPr>
                  <w:rStyle w:val="Hyperlink"/>
                </w:rPr>
                <w:t>C1-237246</w:t>
              </w:r>
            </w:hyperlink>
          </w:p>
        </w:tc>
        <w:tc>
          <w:tcPr>
            <w:tcW w:w="4191" w:type="dxa"/>
            <w:gridSpan w:val="3"/>
            <w:tcBorders>
              <w:top w:val="single" w:sz="4" w:space="0" w:color="auto"/>
              <w:bottom w:val="single" w:sz="4" w:space="0" w:color="auto"/>
            </w:tcBorders>
            <w:shd w:val="clear" w:color="auto" w:fill="FFFF00"/>
          </w:tcPr>
          <w:p w14:paraId="64F325D9" w14:textId="0589957C" w:rsidR="00272CA8" w:rsidRDefault="00272CA8" w:rsidP="00272CA8">
            <w:pPr>
              <w:rPr>
                <w:rFonts w:cs="Arial"/>
              </w:rPr>
            </w:pPr>
            <w:r>
              <w:rPr>
                <w:rFonts w:cs="Arial"/>
              </w:rPr>
              <w:t xml:space="preserve">LS on security for 5G </w:t>
            </w:r>
            <w:proofErr w:type="spellStart"/>
            <w:r>
              <w:rPr>
                <w:rFonts w:cs="Arial"/>
              </w:rPr>
              <w:t>ProSe</w:t>
            </w:r>
            <w:proofErr w:type="spellEnd"/>
            <w:r>
              <w:rPr>
                <w:rFonts w:cs="Arial"/>
              </w:rPr>
              <w:t xml:space="preserve"> UE-to-UE relay discovery</w:t>
            </w:r>
          </w:p>
        </w:tc>
        <w:tc>
          <w:tcPr>
            <w:tcW w:w="1767" w:type="dxa"/>
            <w:tcBorders>
              <w:top w:val="single" w:sz="4" w:space="0" w:color="auto"/>
              <w:bottom w:val="single" w:sz="4" w:space="0" w:color="auto"/>
            </w:tcBorders>
            <w:shd w:val="clear" w:color="auto" w:fill="FFFF00"/>
          </w:tcPr>
          <w:p w14:paraId="5EFFD849" w14:textId="0A3861CF" w:rsidR="00272CA8" w:rsidRDefault="00272CA8" w:rsidP="00272CA8">
            <w:pPr>
              <w:rPr>
                <w:rFonts w:cs="Arial"/>
              </w:rPr>
            </w:pPr>
            <w:r>
              <w:rPr>
                <w:rFonts w:cs="Arial"/>
              </w:rPr>
              <w:t>CATT / Xiaoyan</w:t>
            </w:r>
          </w:p>
        </w:tc>
        <w:tc>
          <w:tcPr>
            <w:tcW w:w="826" w:type="dxa"/>
            <w:tcBorders>
              <w:top w:val="single" w:sz="4" w:space="0" w:color="auto"/>
              <w:bottom w:val="single" w:sz="4" w:space="0" w:color="auto"/>
            </w:tcBorders>
            <w:shd w:val="clear" w:color="auto" w:fill="FFFF00"/>
          </w:tcPr>
          <w:p w14:paraId="18195C49" w14:textId="300D042C" w:rsidR="00272CA8" w:rsidRDefault="00272CA8" w:rsidP="00272CA8">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F62859" w14:textId="77777777" w:rsidR="00272CA8" w:rsidRDefault="00272CA8" w:rsidP="00272CA8">
            <w:pPr>
              <w:rPr>
                <w:rFonts w:eastAsia="Batang" w:cs="Arial"/>
                <w:lang w:eastAsia="ko-KR"/>
              </w:rPr>
            </w:pPr>
          </w:p>
        </w:tc>
      </w:tr>
      <w:tr w:rsidR="00272CA8" w:rsidRPr="00D95972" w14:paraId="106F3E56" w14:textId="77777777" w:rsidTr="001971DC">
        <w:tc>
          <w:tcPr>
            <w:tcW w:w="976" w:type="dxa"/>
            <w:tcBorders>
              <w:top w:val="nil"/>
              <w:left w:val="thinThickThinSmallGap" w:sz="24" w:space="0" w:color="auto"/>
              <w:bottom w:val="nil"/>
            </w:tcBorders>
            <w:shd w:val="clear" w:color="auto" w:fill="auto"/>
          </w:tcPr>
          <w:p w14:paraId="66A8568D"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630D4A4B"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0FE80EBE" w14:textId="09DDA257" w:rsidR="00272CA8" w:rsidRDefault="00272CA8" w:rsidP="00272CA8">
            <w:hyperlink r:id="rId277" w:history="1">
              <w:r>
                <w:rPr>
                  <w:rStyle w:val="Hyperlink"/>
                </w:rPr>
                <w:t>C1-237294</w:t>
              </w:r>
            </w:hyperlink>
          </w:p>
        </w:tc>
        <w:tc>
          <w:tcPr>
            <w:tcW w:w="4191" w:type="dxa"/>
            <w:gridSpan w:val="3"/>
            <w:tcBorders>
              <w:top w:val="single" w:sz="4" w:space="0" w:color="auto"/>
              <w:bottom w:val="single" w:sz="4" w:space="0" w:color="auto"/>
            </w:tcBorders>
            <w:shd w:val="clear" w:color="auto" w:fill="FFFF00"/>
          </w:tcPr>
          <w:p w14:paraId="548A4D4A" w14:textId="0B879CFE" w:rsidR="00272CA8" w:rsidRDefault="00272CA8" w:rsidP="00272CA8">
            <w:pPr>
              <w:rPr>
                <w:rFonts w:cs="Arial"/>
              </w:rPr>
            </w:pPr>
            <w:r>
              <w:rPr>
                <w:rFonts w:cs="Arial"/>
              </w:rPr>
              <w:t>Identity privacy for L2 U2U Relay</w:t>
            </w:r>
          </w:p>
        </w:tc>
        <w:tc>
          <w:tcPr>
            <w:tcW w:w="1767" w:type="dxa"/>
            <w:tcBorders>
              <w:top w:val="single" w:sz="4" w:space="0" w:color="auto"/>
              <w:bottom w:val="single" w:sz="4" w:space="0" w:color="auto"/>
            </w:tcBorders>
            <w:shd w:val="clear" w:color="auto" w:fill="FFFF00"/>
          </w:tcPr>
          <w:p w14:paraId="58C3E78C" w14:textId="6C9E66D5" w:rsidR="00272CA8" w:rsidRDefault="00272CA8" w:rsidP="00272CA8">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6E96D3A0" w14:textId="13DBD9D1" w:rsidR="00272CA8" w:rsidRDefault="00272CA8" w:rsidP="00272CA8">
            <w:pPr>
              <w:rPr>
                <w:rFonts w:cs="Arial"/>
              </w:rPr>
            </w:pPr>
            <w:r>
              <w:rPr>
                <w:rFonts w:cs="Arial"/>
              </w:rPr>
              <w:t>CR 0430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41A54D" w14:textId="77777777" w:rsidR="00272CA8" w:rsidRDefault="00272CA8" w:rsidP="00272CA8">
            <w:pPr>
              <w:rPr>
                <w:rFonts w:eastAsia="Batang" w:cs="Arial"/>
                <w:lang w:eastAsia="ko-KR"/>
              </w:rPr>
            </w:pPr>
          </w:p>
        </w:tc>
      </w:tr>
      <w:tr w:rsidR="00272CA8" w:rsidRPr="00D95972" w14:paraId="0BBFE405" w14:textId="77777777" w:rsidTr="001971DC">
        <w:tc>
          <w:tcPr>
            <w:tcW w:w="976" w:type="dxa"/>
            <w:tcBorders>
              <w:top w:val="nil"/>
              <w:left w:val="thinThickThinSmallGap" w:sz="24" w:space="0" w:color="auto"/>
              <w:bottom w:val="nil"/>
            </w:tcBorders>
            <w:shd w:val="clear" w:color="auto" w:fill="auto"/>
          </w:tcPr>
          <w:p w14:paraId="57C50B96"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3D5A66F7"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502CD3AB" w14:textId="4E5E4AC2" w:rsidR="00272CA8" w:rsidRDefault="00272CA8" w:rsidP="00272CA8">
            <w:hyperlink r:id="rId278" w:history="1">
              <w:r>
                <w:rPr>
                  <w:rStyle w:val="Hyperlink"/>
                </w:rPr>
                <w:t>C1-237295</w:t>
              </w:r>
            </w:hyperlink>
          </w:p>
        </w:tc>
        <w:tc>
          <w:tcPr>
            <w:tcW w:w="4191" w:type="dxa"/>
            <w:gridSpan w:val="3"/>
            <w:tcBorders>
              <w:top w:val="single" w:sz="4" w:space="0" w:color="auto"/>
              <w:bottom w:val="single" w:sz="4" w:space="0" w:color="auto"/>
            </w:tcBorders>
            <w:shd w:val="clear" w:color="auto" w:fill="FFFF00"/>
          </w:tcPr>
          <w:p w14:paraId="62C11AF7" w14:textId="6CC913E9" w:rsidR="00272CA8" w:rsidRDefault="00272CA8" w:rsidP="00272CA8">
            <w:pPr>
              <w:rPr>
                <w:rFonts w:cs="Arial"/>
              </w:rPr>
            </w:pPr>
            <w:r>
              <w:rPr>
                <w:rFonts w:cs="Arial"/>
              </w:rPr>
              <w:t xml:space="preserve">Update source UE behaviour for 5G </w:t>
            </w:r>
            <w:proofErr w:type="spellStart"/>
            <w:r>
              <w:rPr>
                <w:rFonts w:cs="Arial"/>
              </w:rPr>
              <w:t>ProSe</w:t>
            </w:r>
            <w:proofErr w:type="spellEnd"/>
            <w:r>
              <w:rPr>
                <w:rFonts w:cs="Arial"/>
              </w:rPr>
              <w:t xml:space="preserve"> direct link establishment not accepted when using U2U relay</w:t>
            </w:r>
          </w:p>
        </w:tc>
        <w:tc>
          <w:tcPr>
            <w:tcW w:w="1767" w:type="dxa"/>
            <w:tcBorders>
              <w:top w:val="single" w:sz="4" w:space="0" w:color="auto"/>
              <w:bottom w:val="single" w:sz="4" w:space="0" w:color="auto"/>
            </w:tcBorders>
            <w:shd w:val="clear" w:color="auto" w:fill="FFFF00"/>
          </w:tcPr>
          <w:p w14:paraId="25345963" w14:textId="790DC1BC" w:rsidR="00272CA8" w:rsidRDefault="00272CA8" w:rsidP="00272CA8">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6455F4C4" w14:textId="1FCE3F50" w:rsidR="00272CA8" w:rsidRDefault="00272CA8" w:rsidP="00272CA8">
            <w:pPr>
              <w:rPr>
                <w:rFonts w:cs="Arial"/>
              </w:rPr>
            </w:pPr>
            <w:r>
              <w:rPr>
                <w:rFonts w:cs="Arial"/>
              </w:rPr>
              <w:t xml:space="preserve">CR 0382 </w:t>
            </w:r>
            <w:r>
              <w:rPr>
                <w:rFonts w:cs="Arial"/>
              </w:rPr>
              <w:lastRenderedPageBreak/>
              <w:t>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9C002F" w14:textId="465F96D6" w:rsidR="00272CA8" w:rsidRDefault="00272CA8" w:rsidP="00272CA8">
            <w:pPr>
              <w:rPr>
                <w:rFonts w:eastAsia="Batang" w:cs="Arial"/>
                <w:lang w:eastAsia="ko-KR"/>
              </w:rPr>
            </w:pPr>
            <w:r>
              <w:rPr>
                <w:rFonts w:eastAsia="Batang" w:cs="Arial"/>
                <w:lang w:eastAsia="ko-KR"/>
              </w:rPr>
              <w:lastRenderedPageBreak/>
              <w:t>Revision of C1-236058</w:t>
            </w:r>
          </w:p>
        </w:tc>
      </w:tr>
      <w:tr w:rsidR="00272CA8" w:rsidRPr="00D95972" w14:paraId="53EEDEB7" w14:textId="77777777" w:rsidTr="001971DC">
        <w:tc>
          <w:tcPr>
            <w:tcW w:w="976" w:type="dxa"/>
            <w:tcBorders>
              <w:top w:val="nil"/>
              <w:left w:val="thinThickThinSmallGap" w:sz="24" w:space="0" w:color="auto"/>
              <w:bottom w:val="nil"/>
            </w:tcBorders>
            <w:shd w:val="clear" w:color="auto" w:fill="auto"/>
          </w:tcPr>
          <w:p w14:paraId="47D99706"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018396AD"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303827FE" w14:textId="2B2BEF66" w:rsidR="00272CA8" w:rsidRDefault="00272CA8" w:rsidP="00272CA8">
            <w:hyperlink r:id="rId279" w:history="1">
              <w:r>
                <w:rPr>
                  <w:rStyle w:val="Hyperlink"/>
                </w:rPr>
                <w:t>C1-237297</w:t>
              </w:r>
            </w:hyperlink>
          </w:p>
        </w:tc>
        <w:tc>
          <w:tcPr>
            <w:tcW w:w="4191" w:type="dxa"/>
            <w:gridSpan w:val="3"/>
            <w:tcBorders>
              <w:top w:val="single" w:sz="4" w:space="0" w:color="auto"/>
              <w:bottom w:val="single" w:sz="4" w:space="0" w:color="auto"/>
            </w:tcBorders>
            <w:shd w:val="clear" w:color="auto" w:fill="FFFF00"/>
          </w:tcPr>
          <w:p w14:paraId="7562F724" w14:textId="573A4452" w:rsidR="00272CA8" w:rsidRDefault="00272CA8" w:rsidP="00272CA8">
            <w:pPr>
              <w:rPr>
                <w:rFonts w:cs="Arial"/>
              </w:rPr>
            </w:pPr>
            <w:r>
              <w:rPr>
                <w:rFonts w:cs="Arial"/>
              </w:rPr>
              <w:t>L3 U2N relay reactivation request handling</w:t>
            </w:r>
          </w:p>
        </w:tc>
        <w:tc>
          <w:tcPr>
            <w:tcW w:w="1767" w:type="dxa"/>
            <w:tcBorders>
              <w:top w:val="single" w:sz="4" w:space="0" w:color="auto"/>
              <w:bottom w:val="single" w:sz="4" w:space="0" w:color="auto"/>
            </w:tcBorders>
            <w:shd w:val="clear" w:color="auto" w:fill="FFFF00"/>
          </w:tcPr>
          <w:p w14:paraId="70B00A70" w14:textId="715BDB12" w:rsidR="00272CA8" w:rsidRDefault="00272CA8" w:rsidP="00272CA8">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2C8D5191" w14:textId="6BF04735" w:rsidR="00272CA8" w:rsidRDefault="00272CA8" w:rsidP="00272CA8">
            <w:pPr>
              <w:rPr>
                <w:rFonts w:cs="Arial"/>
              </w:rPr>
            </w:pPr>
            <w:r>
              <w:rPr>
                <w:rFonts w:cs="Arial"/>
              </w:rPr>
              <w:t>CR 0339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7EEA49" w14:textId="7BE8BE40" w:rsidR="00272CA8" w:rsidRDefault="00272CA8" w:rsidP="00272CA8">
            <w:pPr>
              <w:rPr>
                <w:rFonts w:eastAsia="Batang" w:cs="Arial"/>
                <w:lang w:eastAsia="ko-KR"/>
              </w:rPr>
            </w:pPr>
            <w:r>
              <w:rPr>
                <w:rFonts w:eastAsia="Batang" w:cs="Arial"/>
                <w:lang w:eastAsia="ko-KR"/>
              </w:rPr>
              <w:t>Revision of C1-233914</w:t>
            </w:r>
          </w:p>
        </w:tc>
      </w:tr>
      <w:tr w:rsidR="00272CA8" w:rsidRPr="00D95972" w14:paraId="311D7029" w14:textId="77777777" w:rsidTr="003D54C4">
        <w:tc>
          <w:tcPr>
            <w:tcW w:w="976" w:type="dxa"/>
            <w:tcBorders>
              <w:top w:val="nil"/>
              <w:left w:val="thinThickThinSmallGap" w:sz="24" w:space="0" w:color="auto"/>
              <w:bottom w:val="nil"/>
            </w:tcBorders>
            <w:shd w:val="clear" w:color="auto" w:fill="auto"/>
          </w:tcPr>
          <w:p w14:paraId="531EF6E9"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65F32734"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3C33D892" w14:textId="0284AF88" w:rsidR="00272CA8" w:rsidRDefault="00272CA8" w:rsidP="00272CA8">
            <w:hyperlink r:id="rId280" w:history="1">
              <w:r>
                <w:rPr>
                  <w:rStyle w:val="Hyperlink"/>
                </w:rPr>
                <w:t>C1-237376</w:t>
              </w:r>
            </w:hyperlink>
          </w:p>
        </w:tc>
        <w:tc>
          <w:tcPr>
            <w:tcW w:w="4191" w:type="dxa"/>
            <w:gridSpan w:val="3"/>
            <w:tcBorders>
              <w:top w:val="single" w:sz="4" w:space="0" w:color="auto"/>
              <w:bottom w:val="single" w:sz="4" w:space="0" w:color="auto"/>
            </w:tcBorders>
            <w:shd w:val="clear" w:color="auto" w:fill="FFFF00"/>
          </w:tcPr>
          <w:p w14:paraId="2C083B59" w14:textId="1F4B0B91" w:rsidR="00272CA8" w:rsidRDefault="00272CA8" w:rsidP="00272CA8">
            <w:pPr>
              <w:rPr>
                <w:rFonts w:cs="Arial"/>
              </w:rPr>
            </w:pPr>
            <w:r>
              <w:rPr>
                <w:rFonts w:cs="Arial"/>
              </w:rPr>
              <w:t>Correct the RFC number</w:t>
            </w:r>
          </w:p>
        </w:tc>
        <w:tc>
          <w:tcPr>
            <w:tcW w:w="1767" w:type="dxa"/>
            <w:tcBorders>
              <w:top w:val="single" w:sz="4" w:space="0" w:color="auto"/>
              <w:bottom w:val="single" w:sz="4" w:space="0" w:color="auto"/>
            </w:tcBorders>
            <w:shd w:val="clear" w:color="auto" w:fill="FFFF00"/>
          </w:tcPr>
          <w:p w14:paraId="52D984CC" w14:textId="1D076D61" w:rsidR="00272CA8" w:rsidRDefault="00272CA8" w:rsidP="00272CA8">
            <w:pPr>
              <w:rPr>
                <w:rFonts w:cs="Arial"/>
              </w:rPr>
            </w:pPr>
            <w:r>
              <w:rPr>
                <w:rFonts w:cs="Arial"/>
              </w:rPr>
              <w:t>OPPO</w:t>
            </w:r>
          </w:p>
        </w:tc>
        <w:tc>
          <w:tcPr>
            <w:tcW w:w="826" w:type="dxa"/>
            <w:tcBorders>
              <w:top w:val="single" w:sz="4" w:space="0" w:color="auto"/>
              <w:bottom w:val="single" w:sz="4" w:space="0" w:color="auto"/>
            </w:tcBorders>
            <w:shd w:val="clear" w:color="auto" w:fill="FFFF00"/>
          </w:tcPr>
          <w:p w14:paraId="7DC85A2D" w14:textId="40FBE274" w:rsidR="00272CA8" w:rsidRDefault="00272CA8" w:rsidP="00272CA8">
            <w:pPr>
              <w:rPr>
                <w:rFonts w:cs="Arial"/>
              </w:rPr>
            </w:pPr>
            <w:r>
              <w:rPr>
                <w:rFonts w:cs="Arial"/>
              </w:rPr>
              <w:t>CR 0433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3868E9" w14:textId="77777777" w:rsidR="00272CA8" w:rsidRDefault="00272CA8" w:rsidP="00272CA8">
            <w:pPr>
              <w:rPr>
                <w:rFonts w:eastAsia="Batang" w:cs="Arial"/>
                <w:lang w:eastAsia="ko-KR"/>
              </w:rPr>
            </w:pPr>
          </w:p>
        </w:tc>
      </w:tr>
      <w:tr w:rsidR="00272CA8" w:rsidRPr="00D95972" w14:paraId="593FD311" w14:textId="77777777" w:rsidTr="003D54C4">
        <w:tc>
          <w:tcPr>
            <w:tcW w:w="976" w:type="dxa"/>
            <w:tcBorders>
              <w:top w:val="nil"/>
              <w:left w:val="thinThickThinSmallGap" w:sz="24" w:space="0" w:color="auto"/>
              <w:bottom w:val="nil"/>
            </w:tcBorders>
            <w:shd w:val="clear" w:color="auto" w:fill="auto"/>
          </w:tcPr>
          <w:p w14:paraId="6C0E2E25"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770D1FD9"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4D8BC2F0" w14:textId="04AC4C30" w:rsidR="00272CA8" w:rsidRDefault="00272CA8" w:rsidP="00272CA8">
            <w:hyperlink r:id="rId281" w:history="1">
              <w:r>
                <w:rPr>
                  <w:rStyle w:val="Hyperlink"/>
                </w:rPr>
                <w:t>C1-237377</w:t>
              </w:r>
            </w:hyperlink>
          </w:p>
        </w:tc>
        <w:tc>
          <w:tcPr>
            <w:tcW w:w="4191" w:type="dxa"/>
            <w:gridSpan w:val="3"/>
            <w:tcBorders>
              <w:top w:val="single" w:sz="4" w:space="0" w:color="auto"/>
              <w:bottom w:val="single" w:sz="4" w:space="0" w:color="auto"/>
            </w:tcBorders>
            <w:shd w:val="clear" w:color="auto" w:fill="FFFF00"/>
          </w:tcPr>
          <w:p w14:paraId="05C25BD0" w14:textId="598D2E87" w:rsidR="00272CA8" w:rsidRDefault="00272CA8" w:rsidP="00272CA8">
            <w:pPr>
              <w:rPr>
                <w:rFonts w:cs="Arial"/>
              </w:rPr>
            </w:pPr>
            <w:r>
              <w:rPr>
                <w:rFonts w:cs="Arial"/>
              </w:rPr>
              <w:t>U2U discovery security procedure with DDNMF</w:t>
            </w:r>
          </w:p>
        </w:tc>
        <w:tc>
          <w:tcPr>
            <w:tcW w:w="1767" w:type="dxa"/>
            <w:tcBorders>
              <w:top w:val="single" w:sz="4" w:space="0" w:color="auto"/>
              <w:bottom w:val="single" w:sz="4" w:space="0" w:color="auto"/>
            </w:tcBorders>
            <w:shd w:val="clear" w:color="auto" w:fill="FFFF00"/>
          </w:tcPr>
          <w:p w14:paraId="0C490040" w14:textId="183ECCC2" w:rsidR="00272CA8" w:rsidRDefault="00272CA8" w:rsidP="00272CA8">
            <w:pPr>
              <w:rPr>
                <w:rFonts w:cs="Arial"/>
              </w:rPr>
            </w:pPr>
            <w:r>
              <w:rPr>
                <w:rFonts w:cs="Arial"/>
              </w:rPr>
              <w:t>OPPO</w:t>
            </w:r>
          </w:p>
        </w:tc>
        <w:tc>
          <w:tcPr>
            <w:tcW w:w="826" w:type="dxa"/>
            <w:tcBorders>
              <w:top w:val="single" w:sz="4" w:space="0" w:color="auto"/>
              <w:bottom w:val="single" w:sz="4" w:space="0" w:color="auto"/>
            </w:tcBorders>
            <w:shd w:val="clear" w:color="auto" w:fill="FFFF00"/>
          </w:tcPr>
          <w:p w14:paraId="679B47E0" w14:textId="3C41FA01" w:rsidR="00272CA8" w:rsidRDefault="00272CA8" w:rsidP="00272CA8">
            <w:pPr>
              <w:rPr>
                <w:rFonts w:cs="Arial"/>
              </w:rPr>
            </w:pPr>
            <w:r>
              <w:rPr>
                <w:rFonts w:cs="Arial"/>
              </w:rPr>
              <w:t>CR 0434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215828" w14:textId="77777777" w:rsidR="00272CA8" w:rsidRDefault="00272CA8" w:rsidP="00272CA8">
            <w:pPr>
              <w:rPr>
                <w:rFonts w:eastAsia="Batang" w:cs="Arial"/>
                <w:lang w:eastAsia="ko-KR"/>
              </w:rPr>
            </w:pPr>
          </w:p>
        </w:tc>
      </w:tr>
      <w:tr w:rsidR="00272CA8" w:rsidRPr="00D95972" w14:paraId="7A282598" w14:textId="77777777" w:rsidTr="003D54C4">
        <w:tc>
          <w:tcPr>
            <w:tcW w:w="976" w:type="dxa"/>
            <w:tcBorders>
              <w:top w:val="nil"/>
              <w:left w:val="thinThickThinSmallGap" w:sz="24" w:space="0" w:color="auto"/>
              <w:bottom w:val="nil"/>
            </w:tcBorders>
            <w:shd w:val="clear" w:color="auto" w:fill="auto"/>
          </w:tcPr>
          <w:p w14:paraId="106FE3FC"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2F89ED6D"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59662EE3" w14:textId="169E0C16" w:rsidR="00272CA8" w:rsidRDefault="00272CA8" w:rsidP="00272CA8">
            <w:hyperlink r:id="rId282" w:history="1">
              <w:r>
                <w:rPr>
                  <w:rStyle w:val="Hyperlink"/>
                </w:rPr>
                <w:t>C1-237378</w:t>
              </w:r>
            </w:hyperlink>
          </w:p>
        </w:tc>
        <w:tc>
          <w:tcPr>
            <w:tcW w:w="4191" w:type="dxa"/>
            <w:gridSpan w:val="3"/>
            <w:tcBorders>
              <w:top w:val="single" w:sz="4" w:space="0" w:color="auto"/>
              <w:bottom w:val="single" w:sz="4" w:space="0" w:color="auto"/>
            </w:tcBorders>
            <w:shd w:val="clear" w:color="auto" w:fill="FFFF00"/>
          </w:tcPr>
          <w:p w14:paraId="40218E76" w14:textId="6BCD57D0" w:rsidR="00272CA8" w:rsidRDefault="00272CA8" w:rsidP="00272CA8">
            <w:pPr>
              <w:rPr>
                <w:rFonts w:cs="Arial"/>
              </w:rPr>
            </w:pPr>
            <w:r>
              <w:rPr>
                <w:rFonts w:cs="Arial"/>
              </w:rPr>
              <w:t>U2U discovery security procedure with PKMF</w:t>
            </w:r>
          </w:p>
        </w:tc>
        <w:tc>
          <w:tcPr>
            <w:tcW w:w="1767" w:type="dxa"/>
            <w:tcBorders>
              <w:top w:val="single" w:sz="4" w:space="0" w:color="auto"/>
              <w:bottom w:val="single" w:sz="4" w:space="0" w:color="auto"/>
            </w:tcBorders>
            <w:shd w:val="clear" w:color="auto" w:fill="FFFF00"/>
          </w:tcPr>
          <w:p w14:paraId="62631018" w14:textId="3FAEB9E1" w:rsidR="00272CA8" w:rsidRDefault="00272CA8" w:rsidP="00272CA8">
            <w:pPr>
              <w:rPr>
                <w:rFonts w:cs="Arial"/>
              </w:rPr>
            </w:pPr>
            <w:r>
              <w:rPr>
                <w:rFonts w:cs="Arial"/>
              </w:rPr>
              <w:t>OPPO</w:t>
            </w:r>
          </w:p>
        </w:tc>
        <w:tc>
          <w:tcPr>
            <w:tcW w:w="826" w:type="dxa"/>
            <w:tcBorders>
              <w:top w:val="single" w:sz="4" w:space="0" w:color="auto"/>
              <w:bottom w:val="single" w:sz="4" w:space="0" w:color="auto"/>
            </w:tcBorders>
            <w:shd w:val="clear" w:color="auto" w:fill="FFFF00"/>
          </w:tcPr>
          <w:p w14:paraId="0D6D50A6" w14:textId="2D1DB532" w:rsidR="00272CA8" w:rsidRDefault="00272CA8" w:rsidP="00272CA8">
            <w:pPr>
              <w:rPr>
                <w:rFonts w:cs="Arial"/>
              </w:rPr>
            </w:pPr>
            <w:r>
              <w:rPr>
                <w:rFonts w:cs="Arial"/>
              </w:rPr>
              <w:t>CR 0435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BBA14F" w14:textId="77777777" w:rsidR="00272CA8" w:rsidRDefault="00272CA8" w:rsidP="00272CA8">
            <w:pPr>
              <w:rPr>
                <w:rFonts w:eastAsia="Batang" w:cs="Arial"/>
                <w:lang w:eastAsia="ko-KR"/>
              </w:rPr>
            </w:pPr>
          </w:p>
        </w:tc>
      </w:tr>
      <w:tr w:rsidR="00272CA8" w:rsidRPr="00D95972" w14:paraId="40C59984" w14:textId="77777777" w:rsidTr="003D54C4">
        <w:tc>
          <w:tcPr>
            <w:tcW w:w="976" w:type="dxa"/>
            <w:tcBorders>
              <w:top w:val="nil"/>
              <w:left w:val="thinThickThinSmallGap" w:sz="24" w:space="0" w:color="auto"/>
              <w:bottom w:val="nil"/>
            </w:tcBorders>
            <w:shd w:val="clear" w:color="auto" w:fill="auto"/>
          </w:tcPr>
          <w:p w14:paraId="2B24FA0F"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4499E6F1"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5F3D8F0E" w14:textId="40A5BC31" w:rsidR="00272CA8" w:rsidRDefault="00272CA8" w:rsidP="00272CA8">
            <w:hyperlink r:id="rId283" w:history="1">
              <w:r>
                <w:rPr>
                  <w:rStyle w:val="Hyperlink"/>
                </w:rPr>
                <w:t>C1-237379</w:t>
              </w:r>
            </w:hyperlink>
          </w:p>
        </w:tc>
        <w:tc>
          <w:tcPr>
            <w:tcW w:w="4191" w:type="dxa"/>
            <w:gridSpan w:val="3"/>
            <w:tcBorders>
              <w:top w:val="single" w:sz="4" w:space="0" w:color="auto"/>
              <w:bottom w:val="single" w:sz="4" w:space="0" w:color="auto"/>
            </w:tcBorders>
            <w:shd w:val="clear" w:color="auto" w:fill="FFFF00"/>
          </w:tcPr>
          <w:p w14:paraId="57A5EE51" w14:textId="2F0C1DB1" w:rsidR="00272CA8" w:rsidRDefault="00272CA8" w:rsidP="00272CA8">
            <w:pPr>
              <w:rPr>
                <w:rFonts w:cs="Arial"/>
              </w:rPr>
            </w:pPr>
            <w:r>
              <w:rPr>
                <w:rFonts w:cs="Arial"/>
              </w:rPr>
              <w:t>Clarification on RM not establishing direct link for PWS</w:t>
            </w:r>
          </w:p>
        </w:tc>
        <w:tc>
          <w:tcPr>
            <w:tcW w:w="1767" w:type="dxa"/>
            <w:tcBorders>
              <w:top w:val="single" w:sz="4" w:space="0" w:color="auto"/>
              <w:bottom w:val="single" w:sz="4" w:space="0" w:color="auto"/>
            </w:tcBorders>
            <w:shd w:val="clear" w:color="auto" w:fill="FFFF00"/>
          </w:tcPr>
          <w:p w14:paraId="13B4784A" w14:textId="7EDBD44E" w:rsidR="00272CA8" w:rsidRDefault="00272CA8" w:rsidP="00272CA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D7760B7" w14:textId="526CBFB4" w:rsidR="00272CA8" w:rsidRDefault="00272CA8" w:rsidP="00272CA8">
            <w:pPr>
              <w:rPr>
                <w:rFonts w:cs="Arial"/>
              </w:rPr>
            </w:pPr>
            <w:r>
              <w:rPr>
                <w:rFonts w:cs="Arial"/>
              </w:rPr>
              <w:t>CR 0436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C5F7F1" w14:textId="77777777" w:rsidR="00272CA8" w:rsidRDefault="00272CA8" w:rsidP="00272CA8">
            <w:pPr>
              <w:rPr>
                <w:rFonts w:eastAsia="Batang" w:cs="Arial"/>
                <w:lang w:eastAsia="ko-KR"/>
              </w:rPr>
            </w:pPr>
          </w:p>
        </w:tc>
      </w:tr>
      <w:tr w:rsidR="00272CA8" w:rsidRPr="00D95972" w14:paraId="4545D0D7" w14:textId="77777777" w:rsidTr="003D54C4">
        <w:tc>
          <w:tcPr>
            <w:tcW w:w="976" w:type="dxa"/>
            <w:tcBorders>
              <w:top w:val="nil"/>
              <w:left w:val="thinThickThinSmallGap" w:sz="24" w:space="0" w:color="auto"/>
              <w:bottom w:val="nil"/>
            </w:tcBorders>
            <w:shd w:val="clear" w:color="auto" w:fill="auto"/>
          </w:tcPr>
          <w:p w14:paraId="24C87F2B"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3AC34EC4"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71B18D3E" w14:textId="58E4419A" w:rsidR="00272CA8" w:rsidRDefault="00272CA8" w:rsidP="00272CA8">
            <w:hyperlink r:id="rId284" w:history="1">
              <w:r>
                <w:rPr>
                  <w:rStyle w:val="Hyperlink"/>
                </w:rPr>
                <w:t>C1-237380</w:t>
              </w:r>
            </w:hyperlink>
          </w:p>
        </w:tc>
        <w:tc>
          <w:tcPr>
            <w:tcW w:w="4191" w:type="dxa"/>
            <w:gridSpan w:val="3"/>
            <w:tcBorders>
              <w:top w:val="single" w:sz="4" w:space="0" w:color="auto"/>
              <w:bottom w:val="single" w:sz="4" w:space="0" w:color="auto"/>
            </w:tcBorders>
            <w:shd w:val="clear" w:color="auto" w:fill="FFFF00"/>
          </w:tcPr>
          <w:p w14:paraId="43846DC6" w14:textId="48799DF7" w:rsidR="00272CA8" w:rsidRDefault="00272CA8" w:rsidP="00272CA8">
            <w:pPr>
              <w:rPr>
                <w:rFonts w:cs="Arial"/>
              </w:rPr>
            </w:pPr>
            <w:r>
              <w:rPr>
                <w:rFonts w:cs="Arial"/>
              </w:rPr>
              <w:t xml:space="preserve">Direct link </w:t>
            </w:r>
            <w:proofErr w:type="spellStart"/>
            <w:r>
              <w:rPr>
                <w:rFonts w:cs="Arial"/>
              </w:rPr>
              <w:t>estalishment</w:t>
            </w:r>
            <w:proofErr w:type="spellEnd"/>
            <w:r>
              <w:rPr>
                <w:rFonts w:cs="Arial"/>
              </w:rPr>
              <w:t xml:space="preserve"> retransmission timer for U2U</w:t>
            </w:r>
          </w:p>
        </w:tc>
        <w:tc>
          <w:tcPr>
            <w:tcW w:w="1767" w:type="dxa"/>
            <w:tcBorders>
              <w:top w:val="single" w:sz="4" w:space="0" w:color="auto"/>
              <w:bottom w:val="single" w:sz="4" w:space="0" w:color="auto"/>
            </w:tcBorders>
            <w:shd w:val="clear" w:color="auto" w:fill="FFFF00"/>
          </w:tcPr>
          <w:p w14:paraId="4A740E49" w14:textId="7CADF780" w:rsidR="00272CA8" w:rsidRDefault="00272CA8" w:rsidP="00272CA8">
            <w:pPr>
              <w:rPr>
                <w:rFonts w:cs="Arial"/>
              </w:rPr>
            </w:pPr>
            <w:r>
              <w:rPr>
                <w:rFonts w:cs="Arial"/>
              </w:rPr>
              <w:t>OPPO</w:t>
            </w:r>
          </w:p>
        </w:tc>
        <w:tc>
          <w:tcPr>
            <w:tcW w:w="826" w:type="dxa"/>
            <w:tcBorders>
              <w:top w:val="single" w:sz="4" w:space="0" w:color="auto"/>
              <w:bottom w:val="single" w:sz="4" w:space="0" w:color="auto"/>
            </w:tcBorders>
            <w:shd w:val="clear" w:color="auto" w:fill="FFFF00"/>
          </w:tcPr>
          <w:p w14:paraId="6154D9B0" w14:textId="38FCE37C" w:rsidR="00272CA8" w:rsidRDefault="00272CA8" w:rsidP="00272CA8">
            <w:pPr>
              <w:rPr>
                <w:rFonts w:cs="Arial"/>
              </w:rPr>
            </w:pPr>
            <w:r>
              <w:rPr>
                <w:rFonts w:cs="Arial"/>
              </w:rPr>
              <w:t>CR 0437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30269B" w14:textId="77777777" w:rsidR="00272CA8" w:rsidRDefault="00272CA8" w:rsidP="00272CA8">
            <w:pPr>
              <w:rPr>
                <w:rFonts w:eastAsia="Batang" w:cs="Arial"/>
                <w:lang w:eastAsia="ko-KR"/>
              </w:rPr>
            </w:pPr>
          </w:p>
        </w:tc>
      </w:tr>
      <w:tr w:rsidR="00272CA8" w:rsidRPr="00D95972" w14:paraId="18819300" w14:textId="77777777" w:rsidTr="003D54C4">
        <w:tc>
          <w:tcPr>
            <w:tcW w:w="976" w:type="dxa"/>
            <w:tcBorders>
              <w:top w:val="nil"/>
              <w:left w:val="thinThickThinSmallGap" w:sz="24" w:space="0" w:color="auto"/>
              <w:bottom w:val="nil"/>
            </w:tcBorders>
            <w:shd w:val="clear" w:color="auto" w:fill="auto"/>
          </w:tcPr>
          <w:p w14:paraId="5662D4A5"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2884B30E"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05D5F642" w14:textId="3512DEBB" w:rsidR="00272CA8" w:rsidRDefault="00272CA8" w:rsidP="00272CA8">
            <w:hyperlink r:id="rId285" w:history="1">
              <w:r>
                <w:rPr>
                  <w:rStyle w:val="Hyperlink"/>
                </w:rPr>
                <w:t>C1-237381</w:t>
              </w:r>
            </w:hyperlink>
          </w:p>
        </w:tc>
        <w:tc>
          <w:tcPr>
            <w:tcW w:w="4191" w:type="dxa"/>
            <w:gridSpan w:val="3"/>
            <w:tcBorders>
              <w:top w:val="single" w:sz="4" w:space="0" w:color="auto"/>
              <w:bottom w:val="single" w:sz="4" w:space="0" w:color="auto"/>
            </w:tcBorders>
            <w:shd w:val="clear" w:color="auto" w:fill="FFFF00"/>
          </w:tcPr>
          <w:p w14:paraId="7C54F11A" w14:textId="6A1DB79D" w:rsidR="00272CA8" w:rsidRDefault="00272CA8" w:rsidP="00272CA8">
            <w:pPr>
              <w:rPr>
                <w:rFonts w:cs="Arial"/>
              </w:rPr>
            </w:pPr>
            <w:r>
              <w:rPr>
                <w:rFonts w:cs="Arial"/>
              </w:rPr>
              <w:t xml:space="preserve">24.554: Updata </w:t>
            </w:r>
            <w:proofErr w:type="spellStart"/>
            <w:r>
              <w:rPr>
                <w:rFonts w:cs="Arial"/>
              </w:rPr>
              <w:t>ProSeP</w:t>
            </w:r>
            <w:proofErr w:type="spellEnd"/>
            <w:r>
              <w:rPr>
                <w:rFonts w:cs="Arial"/>
              </w:rPr>
              <w:t xml:space="preserve"> for U2U</w:t>
            </w:r>
          </w:p>
        </w:tc>
        <w:tc>
          <w:tcPr>
            <w:tcW w:w="1767" w:type="dxa"/>
            <w:tcBorders>
              <w:top w:val="single" w:sz="4" w:space="0" w:color="auto"/>
              <w:bottom w:val="single" w:sz="4" w:space="0" w:color="auto"/>
            </w:tcBorders>
            <w:shd w:val="clear" w:color="auto" w:fill="FFFF00"/>
          </w:tcPr>
          <w:p w14:paraId="61B27C50" w14:textId="1119EE62" w:rsidR="00272CA8" w:rsidRDefault="00272CA8" w:rsidP="00272CA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757EB4C" w14:textId="2ADAF21B" w:rsidR="00272CA8" w:rsidRDefault="00272CA8" w:rsidP="00272CA8">
            <w:pPr>
              <w:rPr>
                <w:rFonts w:cs="Arial"/>
              </w:rPr>
            </w:pPr>
            <w:r>
              <w:rPr>
                <w:rFonts w:cs="Arial"/>
              </w:rPr>
              <w:t>CR 0438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EA7B1B" w14:textId="77777777" w:rsidR="00272CA8" w:rsidRDefault="00272CA8" w:rsidP="00272CA8">
            <w:pPr>
              <w:rPr>
                <w:rFonts w:eastAsia="Batang" w:cs="Arial"/>
                <w:lang w:eastAsia="ko-KR"/>
              </w:rPr>
            </w:pPr>
          </w:p>
        </w:tc>
      </w:tr>
      <w:tr w:rsidR="00272CA8" w:rsidRPr="00D95972" w14:paraId="65382DFA" w14:textId="77777777" w:rsidTr="003D54C4">
        <w:tc>
          <w:tcPr>
            <w:tcW w:w="976" w:type="dxa"/>
            <w:tcBorders>
              <w:top w:val="nil"/>
              <w:left w:val="thinThickThinSmallGap" w:sz="24" w:space="0" w:color="auto"/>
              <w:bottom w:val="nil"/>
            </w:tcBorders>
            <w:shd w:val="clear" w:color="auto" w:fill="auto"/>
          </w:tcPr>
          <w:p w14:paraId="35FDFAA1"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6B84B9F8"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5DDF43DF" w14:textId="667704DD" w:rsidR="00272CA8" w:rsidRDefault="00272CA8" w:rsidP="00272CA8">
            <w:hyperlink r:id="rId286" w:history="1">
              <w:r>
                <w:rPr>
                  <w:rStyle w:val="Hyperlink"/>
                </w:rPr>
                <w:t>C1-237382</w:t>
              </w:r>
            </w:hyperlink>
          </w:p>
        </w:tc>
        <w:tc>
          <w:tcPr>
            <w:tcW w:w="4191" w:type="dxa"/>
            <w:gridSpan w:val="3"/>
            <w:tcBorders>
              <w:top w:val="single" w:sz="4" w:space="0" w:color="auto"/>
              <w:bottom w:val="single" w:sz="4" w:space="0" w:color="auto"/>
            </w:tcBorders>
            <w:shd w:val="clear" w:color="auto" w:fill="FFFF00"/>
          </w:tcPr>
          <w:p w14:paraId="593BA7B0" w14:textId="7A0EC526" w:rsidR="00272CA8" w:rsidRDefault="00272CA8" w:rsidP="00272CA8">
            <w:pPr>
              <w:rPr>
                <w:rFonts w:cs="Arial"/>
              </w:rPr>
            </w:pPr>
            <w:proofErr w:type="spellStart"/>
            <w:r>
              <w:rPr>
                <w:rFonts w:cs="Arial"/>
              </w:rPr>
              <w:t>Upadate</w:t>
            </w:r>
            <w:proofErr w:type="spellEnd"/>
            <w:r>
              <w:rPr>
                <w:rFonts w:cs="Arial"/>
              </w:rPr>
              <w:t xml:space="preserve"> </w:t>
            </w:r>
            <w:proofErr w:type="spellStart"/>
            <w:r>
              <w:rPr>
                <w:rFonts w:cs="Arial"/>
              </w:rPr>
              <w:t>ProSeP</w:t>
            </w:r>
            <w:proofErr w:type="spellEnd"/>
            <w:r>
              <w:rPr>
                <w:rFonts w:cs="Arial"/>
              </w:rPr>
              <w:t xml:space="preserve"> for U2U</w:t>
            </w:r>
          </w:p>
        </w:tc>
        <w:tc>
          <w:tcPr>
            <w:tcW w:w="1767" w:type="dxa"/>
            <w:tcBorders>
              <w:top w:val="single" w:sz="4" w:space="0" w:color="auto"/>
              <w:bottom w:val="single" w:sz="4" w:space="0" w:color="auto"/>
            </w:tcBorders>
            <w:shd w:val="clear" w:color="auto" w:fill="FFFF00"/>
          </w:tcPr>
          <w:p w14:paraId="609CF76F" w14:textId="23AE3F6A" w:rsidR="00272CA8" w:rsidRDefault="00272CA8" w:rsidP="00272CA8">
            <w:pPr>
              <w:rPr>
                <w:rFonts w:cs="Arial"/>
              </w:rPr>
            </w:pPr>
            <w:r>
              <w:rPr>
                <w:rFonts w:cs="Arial"/>
              </w:rPr>
              <w:t>OPPO, vivo</w:t>
            </w:r>
          </w:p>
        </w:tc>
        <w:tc>
          <w:tcPr>
            <w:tcW w:w="826" w:type="dxa"/>
            <w:tcBorders>
              <w:top w:val="single" w:sz="4" w:space="0" w:color="auto"/>
              <w:bottom w:val="single" w:sz="4" w:space="0" w:color="auto"/>
            </w:tcBorders>
            <w:shd w:val="clear" w:color="auto" w:fill="FFFF00"/>
          </w:tcPr>
          <w:p w14:paraId="00CD37C4" w14:textId="6EC37BAE" w:rsidR="00272CA8" w:rsidRDefault="00272CA8" w:rsidP="00272CA8">
            <w:pPr>
              <w:rPr>
                <w:rFonts w:cs="Arial"/>
              </w:rPr>
            </w:pPr>
            <w:r>
              <w:rPr>
                <w:rFonts w:cs="Arial"/>
              </w:rPr>
              <w:t>CR 0051 24.555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E116E5" w14:textId="77777777" w:rsidR="00272CA8" w:rsidRDefault="00272CA8" w:rsidP="00272CA8">
            <w:pPr>
              <w:rPr>
                <w:rFonts w:eastAsia="Batang" w:cs="Arial"/>
                <w:lang w:eastAsia="ko-KR"/>
              </w:rPr>
            </w:pPr>
          </w:p>
        </w:tc>
      </w:tr>
      <w:tr w:rsidR="00272CA8" w:rsidRPr="00D95972" w14:paraId="37D7A0AA" w14:textId="77777777" w:rsidTr="003D54C4">
        <w:tc>
          <w:tcPr>
            <w:tcW w:w="976" w:type="dxa"/>
            <w:tcBorders>
              <w:top w:val="nil"/>
              <w:left w:val="thinThickThinSmallGap" w:sz="24" w:space="0" w:color="auto"/>
              <w:bottom w:val="nil"/>
            </w:tcBorders>
            <w:shd w:val="clear" w:color="auto" w:fill="auto"/>
          </w:tcPr>
          <w:p w14:paraId="7BE44BF0"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004222B0"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04396E04" w14:textId="416BF3D7" w:rsidR="00272CA8" w:rsidRDefault="00272CA8" w:rsidP="00272CA8">
            <w:hyperlink r:id="rId287" w:history="1">
              <w:r>
                <w:rPr>
                  <w:rStyle w:val="Hyperlink"/>
                </w:rPr>
                <w:t>C1-237383</w:t>
              </w:r>
            </w:hyperlink>
          </w:p>
        </w:tc>
        <w:tc>
          <w:tcPr>
            <w:tcW w:w="4191" w:type="dxa"/>
            <w:gridSpan w:val="3"/>
            <w:tcBorders>
              <w:top w:val="single" w:sz="4" w:space="0" w:color="auto"/>
              <w:bottom w:val="single" w:sz="4" w:space="0" w:color="auto"/>
            </w:tcBorders>
            <w:shd w:val="clear" w:color="auto" w:fill="FFFF00"/>
          </w:tcPr>
          <w:p w14:paraId="2A3E4C26" w14:textId="119DA875" w:rsidR="00272CA8" w:rsidRDefault="00272CA8" w:rsidP="00272CA8">
            <w:pPr>
              <w:rPr>
                <w:rFonts w:cs="Arial"/>
              </w:rPr>
            </w:pPr>
            <w:r>
              <w:rPr>
                <w:rFonts w:cs="Arial"/>
              </w:rPr>
              <w:t>Security for L2 U2U relay</w:t>
            </w:r>
          </w:p>
        </w:tc>
        <w:tc>
          <w:tcPr>
            <w:tcW w:w="1767" w:type="dxa"/>
            <w:tcBorders>
              <w:top w:val="single" w:sz="4" w:space="0" w:color="auto"/>
              <w:bottom w:val="single" w:sz="4" w:space="0" w:color="auto"/>
            </w:tcBorders>
            <w:shd w:val="clear" w:color="auto" w:fill="FFFF00"/>
          </w:tcPr>
          <w:p w14:paraId="32FC1499" w14:textId="68543CDC" w:rsidR="00272CA8" w:rsidRDefault="00272CA8" w:rsidP="00272CA8">
            <w:pPr>
              <w:rPr>
                <w:rFonts w:cs="Arial"/>
              </w:rPr>
            </w:pPr>
            <w:r>
              <w:rPr>
                <w:rFonts w:cs="Arial"/>
              </w:rPr>
              <w:t>OPPO</w:t>
            </w:r>
          </w:p>
        </w:tc>
        <w:tc>
          <w:tcPr>
            <w:tcW w:w="826" w:type="dxa"/>
            <w:tcBorders>
              <w:top w:val="single" w:sz="4" w:space="0" w:color="auto"/>
              <w:bottom w:val="single" w:sz="4" w:space="0" w:color="auto"/>
            </w:tcBorders>
            <w:shd w:val="clear" w:color="auto" w:fill="FFFF00"/>
          </w:tcPr>
          <w:p w14:paraId="0BAF0D7C" w14:textId="02AFB225" w:rsidR="00272CA8" w:rsidRDefault="00272CA8" w:rsidP="00272CA8">
            <w:pPr>
              <w:rPr>
                <w:rFonts w:cs="Arial"/>
              </w:rPr>
            </w:pPr>
            <w:r>
              <w:rPr>
                <w:rFonts w:cs="Arial"/>
              </w:rPr>
              <w:t>CR 0439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A50C59" w14:textId="77777777" w:rsidR="00272CA8" w:rsidRDefault="00272CA8" w:rsidP="00272CA8">
            <w:pPr>
              <w:rPr>
                <w:rFonts w:eastAsia="Batang" w:cs="Arial"/>
                <w:lang w:eastAsia="ko-KR"/>
              </w:rPr>
            </w:pPr>
          </w:p>
        </w:tc>
      </w:tr>
      <w:tr w:rsidR="00272CA8" w:rsidRPr="00D95972" w14:paraId="4C2134BF" w14:textId="77777777" w:rsidTr="001971DC">
        <w:tc>
          <w:tcPr>
            <w:tcW w:w="976" w:type="dxa"/>
            <w:tcBorders>
              <w:top w:val="nil"/>
              <w:left w:val="thinThickThinSmallGap" w:sz="24" w:space="0" w:color="auto"/>
              <w:bottom w:val="nil"/>
            </w:tcBorders>
            <w:shd w:val="clear" w:color="auto" w:fill="auto"/>
          </w:tcPr>
          <w:p w14:paraId="76BAE958"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7B96D59E"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648E09F4" w14:textId="7B293A4B" w:rsidR="00272CA8" w:rsidRDefault="00272CA8" w:rsidP="00272CA8">
            <w:hyperlink r:id="rId288" w:history="1">
              <w:r>
                <w:rPr>
                  <w:rStyle w:val="Hyperlink"/>
                </w:rPr>
                <w:t>C1-237384</w:t>
              </w:r>
            </w:hyperlink>
          </w:p>
        </w:tc>
        <w:tc>
          <w:tcPr>
            <w:tcW w:w="4191" w:type="dxa"/>
            <w:gridSpan w:val="3"/>
            <w:tcBorders>
              <w:top w:val="single" w:sz="4" w:space="0" w:color="auto"/>
              <w:bottom w:val="single" w:sz="4" w:space="0" w:color="auto"/>
            </w:tcBorders>
            <w:shd w:val="clear" w:color="auto" w:fill="FFFF00"/>
          </w:tcPr>
          <w:p w14:paraId="3820C3B6" w14:textId="3461C4F6" w:rsidR="00272CA8" w:rsidRDefault="00272CA8" w:rsidP="00272CA8">
            <w:pPr>
              <w:rPr>
                <w:rFonts w:cs="Arial"/>
              </w:rPr>
            </w:pPr>
            <w:r>
              <w:rPr>
                <w:rFonts w:cs="Arial"/>
              </w:rPr>
              <w:t>Security of L2 end UE for relay reselection</w:t>
            </w:r>
          </w:p>
        </w:tc>
        <w:tc>
          <w:tcPr>
            <w:tcW w:w="1767" w:type="dxa"/>
            <w:tcBorders>
              <w:top w:val="single" w:sz="4" w:space="0" w:color="auto"/>
              <w:bottom w:val="single" w:sz="4" w:space="0" w:color="auto"/>
            </w:tcBorders>
            <w:shd w:val="clear" w:color="auto" w:fill="FFFF00"/>
          </w:tcPr>
          <w:p w14:paraId="5C00F070" w14:textId="25CDE8BC" w:rsidR="00272CA8" w:rsidRDefault="00272CA8" w:rsidP="00272CA8">
            <w:pPr>
              <w:rPr>
                <w:rFonts w:cs="Arial"/>
              </w:rPr>
            </w:pPr>
            <w:r>
              <w:rPr>
                <w:rFonts w:cs="Arial"/>
              </w:rPr>
              <w:t>OPPO</w:t>
            </w:r>
          </w:p>
        </w:tc>
        <w:tc>
          <w:tcPr>
            <w:tcW w:w="826" w:type="dxa"/>
            <w:tcBorders>
              <w:top w:val="single" w:sz="4" w:space="0" w:color="auto"/>
              <w:bottom w:val="single" w:sz="4" w:space="0" w:color="auto"/>
            </w:tcBorders>
            <w:shd w:val="clear" w:color="auto" w:fill="FFFF00"/>
          </w:tcPr>
          <w:p w14:paraId="2B14D1EE" w14:textId="67664631" w:rsidR="00272CA8" w:rsidRDefault="00272CA8" w:rsidP="00272CA8">
            <w:pPr>
              <w:rPr>
                <w:rFonts w:cs="Arial"/>
              </w:rPr>
            </w:pPr>
            <w:r>
              <w:rPr>
                <w:rFonts w:cs="Arial"/>
              </w:rPr>
              <w:t>CR 0440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C657C0" w14:textId="77777777" w:rsidR="00272CA8" w:rsidRDefault="00272CA8" w:rsidP="00272CA8">
            <w:pPr>
              <w:rPr>
                <w:rFonts w:eastAsia="Batang" w:cs="Arial"/>
                <w:lang w:eastAsia="ko-KR"/>
              </w:rPr>
            </w:pPr>
          </w:p>
        </w:tc>
      </w:tr>
      <w:tr w:rsidR="00272CA8" w:rsidRPr="00D95972" w14:paraId="53942F82" w14:textId="77777777" w:rsidTr="001971DC">
        <w:tc>
          <w:tcPr>
            <w:tcW w:w="976" w:type="dxa"/>
            <w:tcBorders>
              <w:top w:val="nil"/>
              <w:left w:val="thinThickThinSmallGap" w:sz="24" w:space="0" w:color="auto"/>
              <w:bottom w:val="nil"/>
            </w:tcBorders>
            <w:shd w:val="clear" w:color="auto" w:fill="auto"/>
          </w:tcPr>
          <w:p w14:paraId="4EECC444"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6C324090"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5EE3C8AD" w14:textId="52B21887" w:rsidR="00272CA8" w:rsidRDefault="00272CA8" w:rsidP="00272CA8">
            <w:hyperlink r:id="rId289" w:history="1">
              <w:r>
                <w:rPr>
                  <w:rStyle w:val="Hyperlink"/>
                </w:rPr>
                <w:t>C1-237387</w:t>
              </w:r>
            </w:hyperlink>
          </w:p>
        </w:tc>
        <w:tc>
          <w:tcPr>
            <w:tcW w:w="4191" w:type="dxa"/>
            <w:gridSpan w:val="3"/>
            <w:tcBorders>
              <w:top w:val="single" w:sz="4" w:space="0" w:color="auto"/>
              <w:bottom w:val="single" w:sz="4" w:space="0" w:color="auto"/>
            </w:tcBorders>
            <w:shd w:val="clear" w:color="auto" w:fill="FFFF00"/>
          </w:tcPr>
          <w:p w14:paraId="63967222" w14:textId="5B2A3251" w:rsidR="00272CA8" w:rsidRDefault="00272CA8" w:rsidP="00272CA8">
            <w:pPr>
              <w:rPr>
                <w:rFonts w:cs="Arial"/>
              </w:rPr>
            </w:pPr>
            <w:r>
              <w:rPr>
                <w:rFonts w:cs="Arial"/>
              </w:rPr>
              <w:t>Correction of some Information Element Ids and a Length</w:t>
            </w:r>
          </w:p>
        </w:tc>
        <w:tc>
          <w:tcPr>
            <w:tcW w:w="1767" w:type="dxa"/>
            <w:tcBorders>
              <w:top w:val="single" w:sz="4" w:space="0" w:color="auto"/>
              <w:bottom w:val="single" w:sz="4" w:space="0" w:color="auto"/>
            </w:tcBorders>
            <w:shd w:val="clear" w:color="auto" w:fill="FFFF00"/>
          </w:tcPr>
          <w:p w14:paraId="1DA561AA" w14:textId="7CD944C8" w:rsidR="00272CA8" w:rsidRDefault="00272CA8" w:rsidP="00272CA8">
            <w:pPr>
              <w:rPr>
                <w:rFonts w:cs="Arial"/>
              </w:rPr>
            </w:pPr>
            <w:r>
              <w:rPr>
                <w:rFonts w:cs="Arial"/>
              </w:rPr>
              <w:t>Apple (Guizhou)</w:t>
            </w:r>
          </w:p>
        </w:tc>
        <w:tc>
          <w:tcPr>
            <w:tcW w:w="826" w:type="dxa"/>
            <w:tcBorders>
              <w:top w:val="single" w:sz="4" w:space="0" w:color="auto"/>
              <w:bottom w:val="single" w:sz="4" w:space="0" w:color="auto"/>
            </w:tcBorders>
            <w:shd w:val="clear" w:color="auto" w:fill="FFFF00"/>
          </w:tcPr>
          <w:p w14:paraId="6CA06C08" w14:textId="3630BA6C" w:rsidR="00272CA8" w:rsidRDefault="00272CA8" w:rsidP="00272CA8">
            <w:pPr>
              <w:rPr>
                <w:rFonts w:cs="Arial"/>
              </w:rPr>
            </w:pPr>
            <w:r>
              <w:rPr>
                <w:rFonts w:cs="Arial"/>
              </w:rPr>
              <w:t xml:space="preserve">CR 0441 </w:t>
            </w:r>
            <w:r>
              <w:rPr>
                <w:rFonts w:cs="Arial"/>
              </w:rPr>
              <w:lastRenderedPageBreak/>
              <w:t>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5D4E5D" w14:textId="77777777" w:rsidR="00272CA8" w:rsidRDefault="00272CA8" w:rsidP="00272CA8">
            <w:pPr>
              <w:rPr>
                <w:rFonts w:eastAsia="Batang" w:cs="Arial"/>
                <w:lang w:eastAsia="ko-KR"/>
              </w:rPr>
            </w:pPr>
          </w:p>
        </w:tc>
      </w:tr>
      <w:tr w:rsidR="00272CA8" w:rsidRPr="00D95972" w14:paraId="7F3AE48D" w14:textId="77777777" w:rsidTr="00F74C44">
        <w:tc>
          <w:tcPr>
            <w:tcW w:w="976" w:type="dxa"/>
            <w:tcBorders>
              <w:top w:val="nil"/>
              <w:left w:val="thinThickThinSmallGap" w:sz="24" w:space="0" w:color="auto"/>
              <w:bottom w:val="nil"/>
            </w:tcBorders>
            <w:shd w:val="clear" w:color="auto" w:fill="auto"/>
          </w:tcPr>
          <w:p w14:paraId="0AAB9432"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7360EE25"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689CF32E" w14:textId="72E42003" w:rsidR="00272CA8" w:rsidRDefault="00272CA8" w:rsidP="00272CA8">
            <w:hyperlink r:id="rId290" w:history="1">
              <w:r>
                <w:rPr>
                  <w:rStyle w:val="Hyperlink"/>
                </w:rPr>
                <w:t>C1-237388</w:t>
              </w:r>
            </w:hyperlink>
          </w:p>
        </w:tc>
        <w:tc>
          <w:tcPr>
            <w:tcW w:w="4191" w:type="dxa"/>
            <w:gridSpan w:val="3"/>
            <w:tcBorders>
              <w:top w:val="single" w:sz="4" w:space="0" w:color="auto"/>
              <w:bottom w:val="single" w:sz="4" w:space="0" w:color="auto"/>
            </w:tcBorders>
            <w:shd w:val="clear" w:color="auto" w:fill="FFFF00"/>
          </w:tcPr>
          <w:p w14:paraId="682A21B9" w14:textId="02E32962" w:rsidR="00272CA8" w:rsidRDefault="00272CA8" w:rsidP="00272CA8">
            <w:pPr>
              <w:rPr>
                <w:rFonts w:cs="Arial"/>
              </w:rPr>
            </w:pPr>
            <w:r>
              <w:rPr>
                <w:rFonts w:cs="Arial"/>
              </w:rPr>
              <w:t>Correction of two Information Element Ids and the format of one IE in two of the PC5 signalling messages</w:t>
            </w:r>
          </w:p>
        </w:tc>
        <w:tc>
          <w:tcPr>
            <w:tcW w:w="1767" w:type="dxa"/>
            <w:tcBorders>
              <w:top w:val="single" w:sz="4" w:space="0" w:color="auto"/>
              <w:bottom w:val="single" w:sz="4" w:space="0" w:color="auto"/>
            </w:tcBorders>
            <w:shd w:val="clear" w:color="auto" w:fill="FFFF00"/>
          </w:tcPr>
          <w:p w14:paraId="335C9345" w14:textId="5FB74933" w:rsidR="00272CA8" w:rsidRDefault="00272CA8" w:rsidP="00272CA8">
            <w:pPr>
              <w:rPr>
                <w:rFonts w:cs="Arial"/>
              </w:rPr>
            </w:pPr>
            <w:r>
              <w:rPr>
                <w:rFonts w:cs="Arial"/>
              </w:rPr>
              <w:t>Apple (Guizhou)</w:t>
            </w:r>
          </w:p>
        </w:tc>
        <w:tc>
          <w:tcPr>
            <w:tcW w:w="826" w:type="dxa"/>
            <w:tcBorders>
              <w:top w:val="single" w:sz="4" w:space="0" w:color="auto"/>
              <w:bottom w:val="single" w:sz="4" w:space="0" w:color="auto"/>
            </w:tcBorders>
            <w:shd w:val="clear" w:color="auto" w:fill="FFFF00"/>
          </w:tcPr>
          <w:p w14:paraId="018A8879" w14:textId="15801701" w:rsidR="00272CA8" w:rsidRDefault="00272CA8" w:rsidP="00272CA8">
            <w:pPr>
              <w:rPr>
                <w:rFonts w:cs="Arial"/>
              </w:rPr>
            </w:pPr>
            <w:r>
              <w:rPr>
                <w:rFonts w:cs="Arial"/>
              </w:rPr>
              <w:t>CR 0442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A24B98" w14:textId="77777777" w:rsidR="00272CA8" w:rsidRDefault="00272CA8" w:rsidP="00272CA8">
            <w:pPr>
              <w:rPr>
                <w:rFonts w:eastAsia="Batang" w:cs="Arial"/>
                <w:lang w:eastAsia="ko-KR"/>
              </w:rPr>
            </w:pPr>
          </w:p>
        </w:tc>
      </w:tr>
      <w:tr w:rsidR="00272CA8" w:rsidRPr="00D95972" w14:paraId="51890BA7" w14:textId="77777777" w:rsidTr="00F74C44">
        <w:tc>
          <w:tcPr>
            <w:tcW w:w="976" w:type="dxa"/>
            <w:tcBorders>
              <w:top w:val="nil"/>
              <w:left w:val="thinThickThinSmallGap" w:sz="24" w:space="0" w:color="auto"/>
              <w:bottom w:val="nil"/>
            </w:tcBorders>
            <w:shd w:val="clear" w:color="auto" w:fill="auto"/>
          </w:tcPr>
          <w:p w14:paraId="44EC8739"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410C7E75"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175C25CC" w14:textId="186A67AC" w:rsidR="00272CA8" w:rsidRDefault="00272CA8" w:rsidP="00272CA8">
            <w:hyperlink r:id="rId291" w:history="1">
              <w:r>
                <w:rPr>
                  <w:rStyle w:val="Hyperlink"/>
                </w:rPr>
                <w:t>C1-237409</w:t>
              </w:r>
            </w:hyperlink>
          </w:p>
        </w:tc>
        <w:tc>
          <w:tcPr>
            <w:tcW w:w="4191" w:type="dxa"/>
            <w:gridSpan w:val="3"/>
            <w:tcBorders>
              <w:top w:val="single" w:sz="4" w:space="0" w:color="auto"/>
              <w:bottom w:val="single" w:sz="4" w:space="0" w:color="auto"/>
            </w:tcBorders>
            <w:shd w:val="clear" w:color="auto" w:fill="FFFF00"/>
          </w:tcPr>
          <w:p w14:paraId="4522CE0A" w14:textId="00DDAD3E" w:rsidR="00272CA8" w:rsidRDefault="00272CA8" w:rsidP="00272CA8">
            <w:pPr>
              <w:rPr>
                <w:rFonts w:cs="Arial"/>
              </w:rPr>
            </w:pPr>
            <w:r>
              <w:rPr>
                <w:rFonts w:cs="Arial"/>
              </w:rPr>
              <w:t xml:space="preserve">Clarification on how 5G </w:t>
            </w:r>
            <w:proofErr w:type="spellStart"/>
            <w:r>
              <w:rPr>
                <w:rFonts w:cs="Arial"/>
              </w:rPr>
              <w:t>ProSe</w:t>
            </w:r>
            <w:proofErr w:type="spellEnd"/>
            <w:r>
              <w:rPr>
                <w:rFonts w:cs="Arial"/>
              </w:rPr>
              <w:t xml:space="preserve"> UE-to-UE relay determines 5G </w:t>
            </w:r>
            <w:proofErr w:type="spellStart"/>
            <w:r>
              <w:rPr>
                <w:rFonts w:cs="Arial"/>
              </w:rPr>
              <w:t>ProSe</w:t>
            </w:r>
            <w:proofErr w:type="spellEnd"/>
            <w:r>
              <w:rPr>
                <w:rFonts w:cs="Arial"/>
              </w:rPr>
              <w:t xml:space="preserve"> end UE list</w:t>
            </w:r>
          </w:p>
        </w:tc>
        <w:tc>
          <w:tcPr>
            <w:tcW w:w="1767" w:type="dxa"/>
            <w:tcBorders>
              <w:top w:val="single" w:sz="4" w:space="0" w:color="auto"/>
              <w:bottom w:val="single" w:sz="4" w:space="0" w:color="auto"/>
            </w:tcBorders>
            <w:shd w:val="clear" w:color="auto" w:fill="FFFF00"/>
          </w:tcPr>
          <w:p w14:paraId="634721AF" w14:textId="534BDEA4" w:rsidR="00272CA8" w:rsidRDefault="00272CA8" w:rsidP="00272CA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AE41E6D" w14:textId="20A91F7C" w:rsidR="00272CA8" w:rsidRDefault="00272CA8" w:rsidP="00272CA8">
            <w:pPr>
              <w:rPr>
                <w:rFonts w:cs="Arial"/>
              </w:rPr>
            </w:pPr>
            <w:r>
              <w:rPr>
                <w:rFonts w:cs="Arial"/>
              </w:rPr>
              <w:t>CR 0443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700BFF" w14:textId="77777777" w:rsidR="00272CA8" w:rsidRDefault="00272CA8" w:rsidP="00272CA8">
            <w:pPr>
              <w:rPr>
                <w:rFonts w:eastAsia="Batang" w:cs="Arial"/>
                <w:lang w:eastAsia="ko-KR"/>
              </w:rPr>
            </w:pPr>
          </w:p>
        </w:tc>
      </w:tr>
      <w:tr w:rsidR="00272CA8" w:rsidRPr="00D95972" w14:paraId="5D78EA71" w14:textId="77777777" w:rsidTr="00F74C44">
        <w:tc>
          <w:tcPr>
            <w:tcW w:w="976" w:type="dxa"/>
            <w:tcBorders>
              <w:top w:val="nil"/>
              <w:left w:val="thinThickThinSmallGap" w:sz="24" w:space="0" w:color="auto"/>
              <w:bottom w:val="nil"/>
            </w:tcBorders>
            <w:shd w:val="clear" w:color="auto" w:fill="auto"/>
          </w:tcPr>
          <w:p w14:paraId="582CF7E1"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502E5FFC"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1E2519F2" w14:textId="53DDF090" w:rsidR="00272CA8" w:rsidRDefault="00272CA8" w:rsidP="00272CA8">
            <w:hyperlink r:id="rId292" w:history="1">
              <w:r>
                <w:rPr>
                  <w:rStyle w:val="Hyperlink"/>
                </w:rPr>
                <w:t>C1-237412</w:t>
              </w:r>
            </w:hyperlink>
          </w:p>
        </w:tc>
        <w:tc>
          <w:tcPr>
            <w:tcW w:w="4191" w:type="dxa"/>
            <w:gridSpan w:val="3"/>
            <w:tcBorders>
              <w:top w:val="single" w:sz="4" w:space="0" w:color="auto"/>
              <w:bottom w:val="single" w:sz="4" w:space="0" w:color="auto"/>
            </w:tcBorders>
            <w:shd w:val="clear" w:color="auto" w:fill="FFFF00"/>
          </w:tcPr>
          <w:p w14:paraId="106112C3" w14:textId="23D4AB4A" w:rsidR="00272CA8" w:rsidRDefault="00272CA8" w:rsidP="00272CA8">
            <w:pPr>
              <w:rPr>
                <w:rFonts w:cs="Arial"/>
              </w:rPr>
            </w:pPr>
            <w:r>
              <w:rPr>
                <w:rFonts w:cs="Arial"/>
              </w:rPr>
              <w:t>Clarification on security related parameters for discovery</w:t>
            </w:r>
          </w:p>
        </w:tc>
        <w:tc>
          <w:tcPr>
            <w:tcW w:w="1767" w:type="dxa"/>
            <w:tcBorders>
              <w:top w:val="single" w:sz="4" w:space="0" w:color="auto"/>
              <w:bottom w:val="single" w:sz="4" w:space="0" w:color="auto"/>
            </w:tcBorders>
            <w:shd w:val="clear" w:color="auto" w:fill="FFFF00"/>
          </w:tcPr>
          <w:p w14:paraId="77197F01" w14:textId="30BBFA98" w:rsidR="00272CA8" w:rsidRDefault="00272CA8" w:rsidP="00272CA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82A4419" w14:textId="3689795A" w:rsidR="00272CA8" w:rsidRDefault="00272CA8" w:rsidP="00272CA8">
            <w:pPr>
              <w:rPr>
                <w:rFonts w:cs="Arial"/>
              </w:rPr>
            </w:pPr>
            <w:r>
              <w:rPr>
                <w:rFonts w:cs="Arial"/>
              </w:rPr>
              <w:t>CR 0052 24.555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833AEF" w14:textId="77777777" w:rsidR="00272CA8" w:rsidRDefault="00272CA8" w:rsidP="00272CA8">
            <w:pPr>
              <w:rPr>
                <w:rFonts w:eastAsia="Batang" w:cs="Arial"/>
                <w:lang w:eastAsia="ko-KR"/>
              </w:rPr>
            </w:pPr>
          </w:p>
        </w:tc>
      </w:tr>
      <w:tr w:rsidR="00272CA8" w:rsidRPr="00D95972" w14:paraId="259C9A62" w14:textId="77777777" w:rsidTr="00F74C44">
        <w:tc>
          <w:tcPr>
            <w:tcW w:w="976" w:type="dxa"/>
            <w:tcBorders>
              <w:top w:val="nil"/>
              <w:left w:val="thinThickThinSmallGap" w:sz="24" w:space="0" w:color="auto"/>
              <w:bottom w:val="nil"/>
            </w:tcBorders>
            <w:shd w:val="clear" w:color="auto" w:fill="auto"/>
          </w:tcPr>
          <w:p w14:paraId="5FD003A8"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4A292357"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273D9C3F" w14:textId="4D83DF18" w:rsidR="00272CA8" w:rsidRDefault="00272CA8" w:rsidP="00272CA8">
            <w:hyperlink r:id="rId293" w:history="1">
              <w:r>
                <w:rPr>
                  <w:rStyle w:val="Hyperlink"/>
                </w:rPr>
                <w:t>C1-237413</w:t>
              </w:r>
            </w:hyperlink>
          </w:p>
        </w:tc>
        <w:tc>
          <w:tcPr>
            <w:tcW w:w="4191" w:type="dxa"/>
            <w:gridSpan w:val="3"/>
            <w:tcBorders>
              <w:top w:val="single" w:sz="4" w:space="0" w:color="auto"/>
              <w:bottom w:val="single" w:sz="4" w:space="0" w:color="auto"/>
            </w:tcBorders>
            <w:shd w:val="clear" w:color="auto" w:fill="FFFF00"/>
          </w:tcPr>
          <w:p w14:paraId="019FD5FC" w14:textId="15077C24" w:rsidR="00272CA8" w:rsidRDefault="00272CA8" w:rsidP="00272CA8">
            <w:pPr>
              <w:rPr>
                <w:rFonts w:cs="Arial"/>
              </w:rPr>
            </w:pPr>
            <w:r>
              <w:rPr>
                <w:rFonts w:cs="Arial"/>
              </w:rPr>
              <w:t xml:space="preserve">Resolve EN on 5G </w:t>
            </w:r>
            <w:proofErr w:type="spellStart"/>
            <w:r>
              <w:rPr>
                <w:rFonts w:cs="Arial"/>
              </w:rPr>
              <w:t>ProSe</w:t>
            </w:r>
            <w:proofErr w:type="spellEnd"/>
            <w:r>
              <w:rPr>
                <w:rFonts w:cs="Arial"/>
              </w:rPr>
              <w:t xml:space="preserve"> U2N relay discovery security requirement for emergency services</w:t>
            </w:r>
          </w:p>
        </w:tc>
        <w:tc>
          <w:tcPr>
            <w:tcW w:w="1767" w:type="dxa"/>
            <w:tcBorders>
              <w:top w:val="single" w:sz="4" w:space="0" w:color="auto"/>
              <w:bottom w:val="single" w:sz="4" w:space="0" w:color="auto"/>
            </w:tcBorders>
            <w:shd w:val="clear" w:color="auto" w:fill="FFFF00"/>
          </w:tcPr>
          <w:p w14:paraId="6BE0E7C1" w14:textId="5B323017" w:rsidR="00272CA8" w:rsidRDefault="00272CA8" w:rsidP="00272CA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E27D4B2" w14:textId="2F6BD958" w:rsidR="00272CA8" w:rsidRDefault="00272CA8" w:rsidP="00272CA8">
            <w:pPr>
              <w:rPr>
                <w:rFonts w:cs="Arial"/>
              </w:rPr>
            </w:pPr>
            <w:r>
              <w:rPr>
                <w:rFonts w:cs="Arial"/>
              </w:rPr>
              <w:t>CR 0446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17802A" w14:textId="77777777" w:rsidR="00272CA8" w:rsidRDefault="00272CA8" w:rsidP="00272CA8">
            <w:pPr>
              <w:rPr>
                <w:rFonts w:eastAsia="Batang" w:cs="Arial"/>
                <w:lang w:eastAsia="ko-KR"/>
              </w:rPr>
            </w:pPr>
          </w:p>
        </w:tc>
      </w:tr>
      <w:tr w:rsidR="00272CA8" w:rsidRPr="00D95972" w14:paraId="4EAEDC7C" w14:textId="77777777" w:rsidTr="00F74C44">
        <w:tc>
          <w:tcPr>
            <w:tcW w:w="976" w:type="dxa"/>
            <w:tcBorders>
              <w:top w:val="nil"/>
              <w:left w:val="thinThickThinSmallGap" w:sz="24" w:space="0" w:color="auto"/>
              <w:bottom w:val="nil"/>
            </w:tcBorders>
            <w:shd w:val="clear" w:color="auto" w:fill="auto"/>
          </w:tcPr>
          <w:p w14:paraId="2821963B"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2B8D1653"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5E9E2D2A" w14:textId="0CFABCC7" w:rsidR="00272CA8" w:rsidRDefault="00272CA8" w:rsidP="00272CA8">
            <w:hyperlink r:id="rId294" w:history="1">
              <w:r>
                <w:rPr>
                  <w:rStyle w:val="Hyperlink"/>
                </w:rPr>
                <w:t>C1-237414</w:t>
              </w:r>
            </w:hyperlink>
          </w:p>
        </w:tc>
        <w:tc>
          <w:tcPr>
            <w:tcW w:w="4191" w:type="dxa"/>
            <w:gridSpan w:val="3"/>
            <w:tcBorders>
              <w:top w:val="single" w:sz="4" w:space="0" w:color="auto"/>
              <w:bottom w:val="single" w:sz="4" w:space="0" w:color="auto"/>
            </w:tcBorders>
            <w:shd w:val="clear" w:color="auto" w:fill="FFFF00"/>
          </w:tcPr>
          <w:p w14:paraId="75379B3E" w14:textId="226B363C" w:rsidR="00272CA8" w:rsidRDefault="00272CA8" w:rsidP="00272CA8">
            <w:pPr>
              <w:rPr>
                <w:rFonts w:cs="Arial"/>
              </w:rPr>
            </w:pPr>
            <w:r>
              <w:rPr>
                <w:rFonts w:cs="Arial"/>
              </w:rPr>
              <w:t xml:space="preserve">Add the case when L3 relay UE </w:t>
            </w:r>
            <w:proofErr w:type="gramStart"/>
            <w:r>
              <w:rPr>
                <w:rFonts w:cs="Arial"/>
              </w:rPr>
              <w:t>not indicate</w:t>
            </w:r>
            <w:proofErr w:type="gramEnd"/>
            <w:r>
              <w:rPr>
                <w:rFonts w:cs="Arial"/>
              </w:rPr>
              <w:t xml:space="preserve"> support of emergency services for discovery</w:t>
            </w:r>
          </w:p>
        </w:tc>
        <w:tc>
          <w:tcPr>
            <w:tcW w:w="1767" w:type="dxa"/>
            <w:tcBorders>
              <w:top w:val="single" w:sz="4" w:space="0" w:color="auto"/>
              <w:bottom w:val="single" w:sz="4" w:space="0" w:color="auto"/>
            </w:tcBorders>
            <w:shd w:val="clear" w:color="auto" w:fill="FFFF00"/>
          </w:tcPr>
          <w:p w14:paraId="714B8472" w14:textId="060C6A07" w:rsidR="00272CA8" w:rsidRDefault="00272CA8" w:rsidP="00272CA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924EB0B" w14:textId="254C33EF" w:rsidR="00272CA8" w:rsidRDefault="00272CA8" w:rsidP="00272CA8">
            <w:pPr>
              <w:rPr>
                <w:rFonts w:cs="Arial"/>
              </w:rPr>
            </w:pPr>
            <w:r>
              <w:rPr>
                <w:rFonts w:cs="Arial"/>
              </w:rPr>
              <w:t>CR 0447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59F8EA" w14:textId="77777777" w:rsidR="00272CA8" w:rsidRDefault="00272CA8" w:rsidP="00272CA8">
            <w:pPr>
              <w:rPr>
                <w:rFonts w:eastAsia="Batang" w:cs="Arial"/>
                <w:lang w:eastAsia="ko-KR"/>
              </w:rPr>
            </w:pPr>
          </w:p>
        </w:tc>
      </w:tr>
      <w:tr w:rsidR="00272CA8" w:rsidRPr="00D95972" w14:paraId="79DB63E0" w14:textId="77777777" w:rsidTr="00F74C44">
        <w:tc>
          <w:tcPr>
            <w:tcW w:w="976" w:type="dxa"/>
            <w:tcBorders>
              <w:top w:val="nil"/>
              <w:left w:val="thinThickThinSmallGap" w:sz="24" w:space="0" w:color="auto"/>
              <w:bottom w:val="nil"/>
            </w:tcBorders>
            <w:shd w:val="clear" w:color="auto" w:fill="auto"/>
          </w:tcPr>
          <w:p w14:paraId="2D9F027C"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482F1FE5"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52E76DA8" w14:textId="17D43AF6" w:rsidR="00272CA8" w:rsidRDefault="00272CA8" w:rsidP="00272CA8">
            <w:hyperlink r:id="rId295" w:history="1">
              <w:r>
                <w:rPr>
                  <w:rStyle w:val="Hyperlink"/>
                </w:rPr>
                <w:t>C1-237415</w:t>
              </w:r>
            </w:hyperlink>
          </w:p>
        </w:tc>
        <w:tc>
          <w:tcPr>
            <w:tcW w:w="4191" w:type="dxa"/>
            <w:gridSpan w:val="3"/>
            <w:tcBorders>
              <w:top w:val="single" w:sz="4" w:space="0" w:color="auto"/>
              <w:bottom w:val="single" w:sz="4" w:space="0" w:color="auto"/>
            </w:tcBorders>
            <w:shd w:val="clear" w:color="auto" w:fill="FFFF00"/>
          </w:tcPr>
          <w:p w14:paraId="13669B3A" w14:textId="66924B72" w:rsidR="00272CA8" w:rsidRDefault="00272CA8" w:rsidP="00272CA8">
            <w:pPr>
              <w:rPr>
                <w:rFonts w:cs="Arial"/>
              </w:rPr>
            </w:pPr>
            <w:r>
              <w:rPr>
                <w:rFonts w:cs="Arial"/>
              </w:rPr>
              <w:t xml:space="preserve">Introduction of 5G </w:t>
            </w:r>
            <w:proofErr w:type="spellStart"/>
            <w:r>
              <w:rPr>
                <w:rFonts w:cs="Arial"/>
              </w:rPr>
              <w:t>ProSe</w:t>
            </w:r>
            <w:proofErr w:type="spellEnd"/>
            <w:r>
              <w:rPr>
                <w:rFonts w:cs="Arial"/>
              </w:rPr>
              <w:t xml:space="preserve"> direct link identification procedure</w:t>
            </w:r>
          </w:p>
        </w:tc>
        <w:tc>
          <w:tcPr>
            <w:tcW w:w="1767" w:type="dxa"/>
            <w:tcBorders>
              <w:top w:val="single" w:sz="4" w:space="0" w:color="auto"/>
              <w:bottom w:val="single" w:sz="4" w:space="0" w:color="auto"/>
            </w:tcBorders>
            <w:shd w:val="clear" w:color="auto" w:fill="FFFF00"/>
          </w:tcPr>
          <w:p w14:paraId="625DC7B3" w14:textId="15653A8B" w:rsidR="00272CA8" w:rsidRDefault="00272CA8" w:rsidP="00272CA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2C310BE" w14:textId="6783B013" w:rsidR="00272CA8" w:rsidRDefault="00272CA8" w:rsidP="00272CA8">
            <w:pPr>
              <w:rPr>
                <w:rFonts w:cs="Arial"/>
              </w:rPr>
            </w:pPr>
            <w:r>
              <w:rPr>
                <w:rFonts w:cs="Arial"/>
              </w:rPr>
              <w:t>CR 0448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662662" w14:textId="77777777" w:rsidR="00272CA8" w:rsidRDefault="00272CA8" w:rsidP="00272CA8">
            <w:pPr>
              <w:rPr>
                <w:rFonts w:eastAsia="Batang" w:cs="Arial"/>
                <w:lang w:eastAsia="ko-KR"/>
              </w:rPr>
            </w:pPr>
          </w:p>
        </w:tc>
      </w:tr>
      <w:tr w:rsidR="00272CA8" w:rsidRPr="00D95972" w14:paraId="0A7E944B" w14:textId="77777777" w:rsidTr="00F74C44">
        <w:tc>
          <w:tcPr>
            <w:tcW w:w="976" w:type="dxa"/>
            <w:tcBorders>
              <w:top w:val="nil"/>
              <w:left w:val="thinThickThinSmallGap" w:sz="24" w:space="0" w:color="auto"/>
              <w:bottom w:val="nil"/>
            </w:tcBorders>
            <w:shd w:val="clear" w:color="auto" w:fill="auto"/>
          </w:tcPr>
          <w:p w14:paraId="53568075"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388ADB60"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420EC7AB" w14:textId="5A5E6500" w:rsidR="00272CA8" w:rsidRDefault="00272CA8" w:rsidP="00272CA8">
            <w:hyperlink r:id="rId296" w:history="1">
              <w:r>
                <w:rPr>
                  <w:rStyle w:val="Hyperlink"/>
                </w:rPr>
                <w:t>C1-237416</w:t>
              </w:r>
            </w:hyperlink>
          </w:p>
        </w:tc>
        <w:tc>
          <w:tcPr>
            <w:tcW w:w="4191" w:type="dxa"/>
            <w:gridSpan w:val="3"/>
            <w:tcBorders>
              <w:top w:val="single" w:sz="4" w:space="0" w:color="auto"/>
              <w:bottom w:val="single" w:sz="4" w:space="0" w:color="auto"/>
            </w:tcBorders>
            <w:shd w:val="clear" w:color="auto" w:fill="FFFF00"/>
          </w:tcPr>
          <w:p w14:paraId="4C0EC423" w14:textId="2014ECDE" w:rsidR="00272CA8" w:rsidRDefault="00272CA8" w:rsidP="00272CA8">
            <w:pPr>
              <w:rPr>
                <w:rFonts w:cs="Arial"/>
              </w:rPr>
            </w:pPr>
            <w:r>
              <w:rPr>
                <w:rFonts w:cs="Arial"/>
              </w:rPr>
              <w:t>Clarification on "no USIM" in remote UE during PC5 link establishment procedure for EMS via U2N</w:t>
            </w:r>
          </w:p>
        </w:tc>
        <w:tc>
          <w:tcPr>
            <w:tcW w:w="1767" w:type="dxa"/>
            <w:tcBorders>
              <w:top w:val="single" w:sz="4" w:space="0" w:color="auto"/>
              <w:bottom w:val="single" w:sz="4" w:space="0" w:color="auto"/>
            </w:tcBorders>
            <w:shd w:val="clear" w:color="auto" w:fill="FFFF00"/>
          </w:tcPr>
          <w:p w14:paraId="6D874476" w14:textId="5DCFD05F" w:rsidR="00272CA8" w:rsidRDefault="00272CA8" w:rsidP="00272CA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95A4339" w14:textId="0879B08B" w:rsidR="00272CA8" w:rsidRDefault="00272CA8" w:rsidP="00272CA8">
            <w:pPr>
              <w:rPr>
                <w:rFonts w:cs="Arial"/>
              </w:rPr>
            </w:pPr>
            <w:r>
              <w:rPr>
                <w:rFonts w:cs="Arial"/>
              </w:rPr>
              <w:t>CR 0449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D1D254" w14:textId="77777777" w:rsidR="00272CA8" w:rsidRDefault="00272CA8" w:rsidP="00272CA8">
            <w:pPr>
              <w:rPr>
                <w:rFonts w:eastAsia="Batang" w:cs="Arial"/>
                <w:lang w:eastAsia="ko-KR"/>
              </w:rPr>
            </w:pPr>
          </w:p>
        </w:tc>
      </w:tr>
      <w:tr w:rsidR="00272CA8" w:rsidRPr="00D95972" w14:paraId="195D2F38" w14:textId="77777777" w:rsidTr="00F74C44">
        <w:tc>
          <w:tcPr>
            <w:tcW w:w="976" w:type="dxa"/>
            <w:tcBorders>
              <w:top w:val="nil"/>
              <w:left w:val="thinThickThinSmallGap" w:sz="24" w:space="0" w:color="auto"/>
              <w:bottom w:val="nil"/>
            </w:tcBorders>
            <w:shd w:val="clear" w:color="auto" w:fill="auto"/>
          </w:tcPr>
          <w:p w14:paraId="33B6DDE1"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096AE1A0"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645E6547" w14:textId="69E661AD" w:rsidR="00272CA8" w:rsidRDefault="00272CA8" w:rsidP="00272CA8">
            <w:hyperlink r:id="rId297" w:history="1">
              <w:r>
                <w:rPr>
                  <w:rStyle w:val="Hyperlink"/>
                </w:rPr>
                <w:t>C1-237455</w:t>
              </w:r>
            </w:hyperlink>
          </w:p>
        </w:tc>
        <w:tc>
          <w:tcPr>
            <w:tcW w:w="4191" w:type="dxa"/>
            <w:gridSpan w:val="3"/>
            <w:tcBorders>
              <w:top w:val="single" w:sz="4" w:space="0" w:color="auto"/>
              <w:bottom w:val="single" w:sz="4" w:space="0" w:color="auto"/>
            </w:tcBorders>
            <w:shd w:val="clear" w:color="auto" w:fill="FFFF00"/>
          </w:tcPr>
          <w:p w14:paraId="146050CD" w14:textId="5E3B7C7F" w:rsidR="00272CA8" w:rsidRDefault="00272CA8" w:rsidP="00272CA8">
            <w:pPr>
              <w:rPr>
                <w:rFonts w:cs="Arial"/>
              </w:rPr>
            </w:pPr>
            <w:r>
              <w:rPr>
                <w:rFonts w:cs="Arial"/>
              </w:rPr>
              <w:t xml:space="preserve">Ethernet MAC address conflict in 5G </w:t>
            </w:r>
            <w:proofErr w:type="spellStart"/>
            <w:r>
              <w:rPr>
                <w:rFonts w:cs="Arial"/>
              </w:rPr>
              <w:t>ProSe</w:t>
            </w:r>
            <w:proofErr w:type="spellEnd"/>
            <w:r>
              <w:rPr>
                <w:rFonts w:cs="Arial"/>
              </w:rPr>
              <w:t xml:space="preserve"> Communication via 5G </w:t>
            </w:r>
            <w:proofErr w:type="spellStart"/>
            <w:r>
              <w:rPr>
                <w:rFonts w:cs="Arial"/>
              </w:rPr>
              <w:t>ProSe</w:t>
            </w:r>
            <w:proofErr w:type="spellEnd"/>
            <w:r>
              <w:rPr>
                <w:rFonts w:cs="Arial"/>
              </w:rPr>
              <w:t xml:space="preserve"> Layer-3 UE-to-UE Relay</w:t>
            </w:r>
          </w:p>
        </w:tc>
        <w:tc>
          <w:tcPr>
            <w:tcW w:w="1767" w:type="dxa"/>
            <w:tcBorders>
              <w:top w:val="single" w:sz="4" w:space="0" w:color="auto"/>
              <w:bottom w:val="single" w:sz="4" w:space="0" w:color="auto"/>
            </w:tcBorders>
            <w:shd w:val="clear" w:color="auto" w:fill="FFFF00"/>
          </w:tcPr>
          <w:p w14:paraId="4E08938D" w14:textId="2B2403A2" w:rsidR="00272CA8" w:rsidRDefault="00272CA8" w:rsidP="00272CA8">
            <w:pPr>
              <w:rPr>
                <w:rFonts w:cs="Arial"/>
              </w:rPr>
            </w:pPr>
            <w:proofErr w:type="spellStart"/>
            <w:r>
              <w:rPr>
                <w:rFonts w:cs="Arial"/>
              </w:rPr>
              <w:t>InterDigital</w:t>
            </w:r>
            <w:proofErr w:type="spellEnd"/>
            <w:r>
              <w:rPr>
                <w:rFonts w:cs="Arial"/>
              </w:rPr>
              <w:t>, Ericsson</w:t>
            </w:r>
          </w:p>
        </w:tc>
        <w:tc>
          <w:tcPr>
            <w:tcW w:w="826" w:type="dxa"/>
            <w:tcBorders>
              <w:top w:val="single" w:sz="4" w:space="0" w:color="auto"/>
              <w:bottom w:val="single" w:sz="4" w:space="0" w:color="auto"/>
            </w:tcBorders>
            <w:shd w:val="clear" w:color="auto" w:fill="FFFF00"/>
          </w:tcPr>
          <w:p w14:paraId="3A116236" w14:textId="1FAC1C1F" w:rsidR="00272CA8" w:rsidRDefault="00272CA8" w:rsidP="00272CA8">
            <w:pPr>
              <w:rPr>
                <w:rFonts w:cs="Arial"/>
              </w:rPr>
            </w:pPr>
            <w:r>
              <w:rPr>
                <w:rFonts w:cs="Arial"/>
              </w:rPr>
              <w:t>CR 0379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F1913A" w14:textId="28BF8291" w:rsidR="00272CA8" w:rsidRDefault="00272CA8" w:rsidP="00272CA8">
            <w:pPr>
              <w:rPr>
                <w:rFonts w:eastAsia="Batang" w:cs="Arial"/>
                <w:lang w:eastAsia="ko-KR"/>
              </w:rPr>
            </w:pPr>
            <w:r>
              <w:rPr>
                <w:rFonts w:eastAsia="Batang" w:cs="Arial"/>
                <w:lang w:eastAsia="ko-KR"/>
              </w:rPr>
              <w:t>Revision of C1-236375</w:t>
            </w:r>
          </w:p>
        </w:tc>
      </w:tr>
      <w:tr w:rsidR="00272CA8" w:rsidRPr="00D95972" w14:paraId="6C6AE527" w14:textId="77777777" w:rsidTr="00F74C44">
        <w:tc>
          <w:tcPr>
            <w:tcW w:w="976" w:type="dxa"/>
            <w:tcBorders>
              <w:top w:val="nil"/>
              <w:left w:val="thinThickThinSmallGap" w:sz="24" w:space="0" w:color="auto"/>
              <w:bottom w:val="nil"/>
            </w:tcBorders>
            <w:shd w:val="clear" w:color="auto" w:fill="auto"/>
          </w:tcPr>
          <w:p w14:paraId="5A4A733C"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7533BDCE"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5D056F16" w14:textId="302F4832" w:rsidR="00272CA8" w:rsidRDefault="00272CA8" w:rsidP="00272CA8">
            <w:hyperlink r:id="rId298" w:history="1">
              <w:r>
                <w:rPr>
                  <w:rStyle w:val="Hyperlink"/>
                </w:rPr>
                <w:t>C1-237513</w:t>
              </w:r>
            </w:hyperlink>
          </w:p>
        </w:tc>
        <w:tc>
          <w:tcPr>
            <w:tcW w:w="4191" w:type="dxa"/>
            <w:gridSpan w:val="3"/>
            <w:tcBorders>
              <w:top w:val="single" w:sz="4" w:space="0" w:color="auto"/>
              <w:bottom w:val="single" w:sz="4" w:space="0" w:color="auto"/>
            </w:tcBorders>
            <w:shd w:val="clear" w:color="auto" w:fill="FFFF00"/>
          </w:tcPr>
          <w:p w14:paraId="34838485" w14:textId="2224FD4B" w:rsidR="00272CA8" w:rsidRDefault="00272CA8" w:rsidP="00272CA8">
            <w:pPr>
              <w:rPr>
                <w:rFonts w:cs="Arial"/>
              </w:rPr>
            </w:pPr>
            <w:proofErr w:type="spellStart"/>
            <w:r>
              <w:rPr>
                <w:rFonts w:cs="Arial"/>
              </w:rPr>
              <w:t>Codigng</w:t>
            </w:r>
            <w:proofErr w:type="spellEnd"/>
            <w:r>
              <w:rPr>
                <w:rFonts w:cs="Arial"/>
              </w:rPr>
              <w:t xml:space="preserve"> aspect of AS and security related configuration parameters for U2U relay</w:t>
            </w:r>
          </w:p>
        </w:tc>
        <w:tc>
          <w:tcPr>
            <w:tcW w:w="1767" w:type="dxa"/>
            <w:tcBorders>
              <w:top w:val="single" w:sz="4" w:space="0" w:color="auto"/>
              <w:bottom w:val="single" w:sz="4" w:space="0" w:color="auto"/>
            </w:tcBorders>
            <w:shd w:val="clear" w:color="auto" w:fill="FFFF00"/>
          </w:tcPr>
          <w:p w14:paraId="347FC0E0" w14:textId="0015F1A1" w:rsidR="00272CA8" w:rsidRDefault="00272CA8" w:rsidP="00272CA8">
            <w:pPr>
              <w:rPr>
                <w:rFonts w:cs="Arial"/>
              </w:rPr>
            </w:pPr>
            <w:r>
              <w:rPr>
                <w:rFonts w:cs="Arial"/>
              </w:rPr>
              <w:t>CATT</w:t>
            </w:r>
          </w:p>
        </w:tc>
        <w:tc>
          <w:tcPr>
            <w:tcW w:w="826" w:type="dxa"/>
            <w:tcBorders>
              <w:top w:val="single" w:sz="4" w:space="0" w:color="auto"/>
              <w:bottom w:val="single" w:sz="4" w:space="0" w:color="auto"/>
            </w:tcBorders>
            <w:shd w:val="clear" w:color="auto" w:fill="FFFF00"/>
          </w:tcPr>
          <w:p w14:paraId="2417340F" w14:textId="64E3569F" w:rsidR="00272CA8" w:rsidRDefault="00272CA8" w:rsidP="00272CA8">
            <w:pPr>
              <w:rPr>
                <w:rFonts w:cs="Arial"/>
              </w:rPr>
            </w:pPr>
            <w:r>
              <w:rPr>
                <w:rFonts w:cs="Arial"/>
              </w:rPr>
              <w:t>CR 0053 24.555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34DF65" w14:textId="77777777" w:rsidR="00272CA8" w:rsidRDefault="00272CA8" w:rsidP="00272CA8">
            <w:pPr>
              <w:rPr>
                <w:rFonts w:eastAsia="Batang" w:cs="Arial"/>
                <w:lang w:eastAsia="ko-KR"/>
              </w:rPr>
            </w:pPr>
          </w:p>
        </w:tc>
      </w:tr>
      <w:tr w:rsidR="00272CA8" w:rsidRPr="00D95972" w14:paraId="439D3F4A" w14:textId="77777777" w:rsidTr="00F74C44">
        <w:tc>
          <w:tcPr>
            <w:tcW w:w="976" w:type="dxa"/>
            <w:tcBorders>
              <w:top w:val="nil"/>
              <w:left w:val="thinThickThinSmallGap" w:sz="24" w:space="0" w:color="auto"/>
              <w:bottom w:val="nil"/>
            </w:tcBorders>
            <w:shd w:val="clear" w:color="auto" w:fill="auto"/>
          </w:tcPr>
          <w:p w14:paraId="31D806F4"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478F99C1"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6B0A5628" w14:textId="584DEF1C" w:rsidR="00272CA8" w:rsidRDefault="00272CA8" w:rsidP="00272CA8">
            <w:hyperlink r:id="rId299" w:history="1">
              <w:r>
                <w:rPr>
                  <w:rStyle w:val="Hyperlink"/>
                </w:rPr>
                <w:t>C1-237514</w:t>
              </w:r>
            </w:hyperlink>
          </w:p>
        </w:tc>
        <w:tc>
          <w:tcPr>
            <w:tcW w:w="4191" w:type="dxa"/>
            <w:gridSpan w:val="3"/>
            <w:tcBorders>
              <w:top w:val="single" w:sz="4" w:space="0" w:color="auto"/>
              <w:bottom w:val="single" w:sz="4" w:space="0" w:color="auto"/>
            </w:tcBorders>
            <w:shd w:val="clear" w:color="auto" w:fill="FFFF00"/>
          </w:tcPr>
          <w:p w14:paraId="06981C98" w14:textId="2EBC3A28" w:rsidR="00272CA8" w:rsidRDefault="00272CA8" w:rsidP="00272CA8">
            <w:pPr>
              <w:rPr>
                <w:rFonts w:cs="Arial"/>
              </w:rPr>
            </w:pPr>
            <w:r>
              <w:rPr>
                <w:rFonts w:cs="Arial"/>
              </w:rPr>
              <w:t>Clarification on authorisation policy for U2U relay</w:t>
            </w:r>
          </w:p>
        </w:tc>
        <w:tc>
          <w:tcPr>
            <w:tcW w:w="1767" w:type="dxa"/>
            <w:tcBorders>
              <w:top w:val="single" w:sz="4" w:space="0" w:color="auto"/>
              <w:bottom w:val="single" w:sz="4" w:space="0" w:color="auto"/>
            </w:tcBorders>
            <w:shd w:val="clear" w:color="auto" w:fill="FFFF00"/>
          </w:tcPr>
          <w:p w14:paraId="148DA19A" w14:textId="060FE522" w:rsidR="00272CA8" w:rsidRDefault="00272CA8" w:rsidP="00272CA8">
            <w:pPr>
              <w:rPr>
                <w:rFonts w:cs="Arial"/>
              </w:rPr>
            </w:pPr>
            <w:r>
              <w:rPr>
                <w:rFonts w:cs="Arial"/>
              </w:rPr>
              <w:t>CATT</w:t>
            </w:r>
          </w:p>
        </w:tc>
        <w:tc>
          <w:tcPr>
            <w:tcW w:w="826" w:type="dxa"/>
            <w:tcBorders>
              <w:top w:val="single" w:sz="4" w:space="0" w:color="auto"/>
              <w:bottom w:val="single" w:sz="4" w:space="0" w:color="auto"/>
            </w:tcBorders>
            <w:shd w:val="clear" w:color="auto" w:fill="FFFF00"/>
          </w:tcPr>
          <w:p w14:paraId="187D5522" w14:textId="2AD5F03E" w:rsidR="00272CA8" w:rsidRDefault="00272CA8" w:rsidP="00272CA8">
            <w:pPr>
              <w:rPr>
                <w:rFonts w:cs="Arial"/>
              </w:rPr>
            </w:pPr>
            <w:r>
              <w:rPr>
                <w:rFonts w:cs="Arial"/>
              </w:rPr>
              <w:t>CR 0450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37B812" w14:textId="77777777" w:rsidR="00272CA8" w:rsidRDefault="00272CA8" w:rsidP="00272CA8">
            <w:pPr>
              <w:rPr>
                <w:rFonts w:eastAsia="Batang" w:cs="Arial"/>
                <w:lang w:eastAsia="ko-KR"/>
              </w:rPr>
            </w:pPr>
          </w:p>
        </w:tc>
      </w:tr>
      <w:tr w:rsidR="00272CA8" w:rsidRPr="00D95972" w14:paraId="17FE118F" w14:textId="77777777" w:rsidTr="00F74C44">
        <w:tc>
          <w:tcPr>
            <w:tcW w:w="976" w:type="dxa"/>
            <w:tcBorders>
              <w:top w:val="nil"/>
              <w:left w:val="thinThickThinSmallGap" w:sz="24" w:space="0" w:color="auto"/>
              <w:bottom w:val="nil"/>
            </w:tcBorders>
            <w:shd w:val="clear" w:color="auto" w:fill="auto"/>
          </w:tcPr>
          <w:p w14:paraId="07861710"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3E2F66BA"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3B84C3F7" w14:textId="34F9163D" w:rsidR="00272CA8" w:rsidRDefault="00272CA8" w:rsidP="00272CA8">
            <w:hyperlink r:id="rId300" w:history="1">
              <w:r>
                <w:rPr>
                  <w:rStyle w:val="Hyperlink"/>
                </w:rPr>
                <w:t>C1-237515</w:t>
              </w:r>
            </w:hyperlink>
          </w:p>
        </w:tc>
        <w:tc>
          <w:tcPr>
            <w:tcW w:w="4191" w:type="dxa"/>
            <w:gridSpan w:val="3"/>
            <w:tcBorders>
              <w:top w:val="single" w:sz="4" w:space="0" w:color="auto"/>
              <w:bottom w:val="single" w:sz="4" w:space="0" w:color="auto"/>
            </w:tcBorders>
            <w:shd w:val="clear" w:color="auto" w:fill="FFFF00"/>
          </w:tcPr>
          <w:p w14:paraId="6F5E9EC3" w14:textId="213D6894" w:rsidR="00272CA8" w:rsidRDefault="00272CA8" w:rsidP="00272CA8">
            <w:pPr>
              <w:rPr>
                <w:rFonts w:cs="Arial"/>
              </w:rPr>
            </w:pPr>
            <w:r>
              <w:rPr>
                <w:rFonts w:cs="Arial"/>
              </w:rPr>
              <w:t>Coding aspect of authorisation policy for U2U relay</w:t>
            </w:r>
          </w:p>
        </w:tc>
        <w:tc>
          <w:tcPr>
            <w:tcW w:w="1767" w:type="dxa"/>
            <w:tcBorders>
              <w:top w:val="single" w:sz="4" w:space="0" w:color="auto"/>
              <w:bottom w:val="single" w:sz="4" w:space="0" w:color="auto"/>
            </w:tcBorders>
            <w:shd w:val="clear" w:color="auto" w:fill="FFFF00"/>
          </w:tcPr>
          <w:p w14:paraId="1BFD9C59" w14:textId="4BE1C7F6" w:rsidR="00272CA8" w:rsidRDefault="00272CA8" w:rsidP="00272CA8">
            <w:pPr>
              <w:rPr>
                <w:rFonts w:cs="Arial"/>
              </w:rPr>
            </w:pPr>
            <w:r>
              <w:rPr>
                <w:rFonts w:cs="Arial"/>
              </w:rPr>
              <w:t>CATT</w:t>
            </w:r>
          </w:p>
        </w:tc>
        <w:tc>
          <w:tcPr>
            <w:tcW w:w="826" w:type="dxa"/>
            <w:tcBorders>
              <w:top w:val="single" w:sz="4" w:space="0" w:color="auto"/>
              <w:bottom w:val="single" w:sz="4" w:space="0" w:color="auto"/>
            </w:tcBorders>
            <w:shd w:val="clear" w:color="auto" w:fill="FFFF00"/>
          </w:tcPr>
          <w:p w14:paraId="6B63BF65" w14:textId="2FC10C2C" w:rsidR="00272CA8" w:rsidRDefault="00272CA8" w:rsidP="00272CA8">
            <w:pPr>
              <w:rPr>
                <w:rFonts w:cs="Arial"/>
              </w:rPr>
            </w:pPr>
            <w:r>
              <w:rPr>
                <w:rFonts w:cs="Arial"/>
              </w:rPr>
              <w:t>CR 0054 24.555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B28751" w14:textId="77777777" w:rsidR="00272CA8" w:rsidRDefault="00272CA8" w:rsidP="00272CA8">
            <w:pPr>
              <w:rPr>
                <w:rFonts w:eastAsia="Batang" w:cs="Arial"/>
                <w:lang w:eastAsia="ko-KR"/>
              </w:rPr>
            </w:pPr>
          </w:p>
        </w:tc>
      </w:tr>
      <w:tr w:rsidR="00272CA8" w:rsidRPr="00D95972" w14:paraId="79A7E4AD" w14:textId="77777777" w:rsidTr="00F74C44">
        <w:tc>
          <w:tcPr>
            <w:tcW w:w="976" w:type="dxa"/>
            <w:tcBorders>
              <w:top w:val="nil"/>
              <w:left w:val="thinThickThinSmallGap" w:sz="24" w:space="0" w:color="auto"/>
              <w:bottom w:val="nil"/>
            </w:tcBorders>
            <w:shd w:val="clear" w:color="auto" w:fill="auto"/>
          </w:tcPr>
          <w:p w14:paraId="0B997F87"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1ABE1C89"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0A5979FB" w14:textId="5A87B9E4" w:rsidR="00272CA8" w:rsidRDefault="00272CA8" w:rsidP="00272CA8">
            <w:hyperlink r:id="rId301" w:history="1">
              <w:r>
                <w:rPr>
                  <w:rStyle w:val="Hyperlink"/>
                </w:rPr>
                <w:t>C1-237536</w:t>
              </w:r>
            </w:hyperlink>
          </w:p>
        </w:tc>
        <w:tc>
          <w:tcPr>
            <w:tcW w:w="4191" w:type="dxa"/>
            <w:gridSpan w:val="3"/>
            <w:tcBorders>
              <w:top w:val="single" w:sz="4" w:space="0" w:color="auto"/>
              <w:bottom w:val="single" w:sz="4" w:space="0" w:color="auto"/>
            </w:tcBorders>
            <w:shd w:val="clear" w:color="auto" w:fill="FFFF00"/>
          </w:tcPr>
          <w:p w14:paraId="25A94D3B" w14:textId="548F5592" w:rsidR="00272CA8" w:rsidRDefault="00272CA8" w:rsidP="00272CA8">
            <w:pPr>
              <w:rPr>
                <w:rFonts w:cs="Arial"/>
              </w:rPr>
            </w:pPr>
            <w:r>
              <w:rPr>
                <w:rFonts w:cs="Arial"/>
              </w:rPr>
              <w:t xml:space="preserve">5G </w:t>
            </w:r>
            <w:proofErr w:type="spellStart"/>
            <w:r>
              <w:rPr>
                <w:rFonts w:cs="Arial"/>
              </w:rPr>
              <w:t>ProSe</w:t>
            </w:r>
            <w:proofErr w:type="spellEnd"/>
            <w:r>
              <w:rPr>
                <w:rFonts w:cs="Arial"/>
              </w:rPr>
              <w:t xml:space="preserve"> UE-to-UE relay direct link security establishment procedure</w:t>
            </w:r>
          </w:p>
        </w:tc>
        <w:tc>
          <w:tcPr>
            <w:tcW w:w="1767" w:type="dxa"/>
            <w:tcBorders>
              <w:top w:val="single" w:sz="4" w:space="0" w:color="auto"/>
              <w:bottom w:val="single" w:sz="4" w:space="0" w:color="auto"/>
            </w:tcBorders>
            <w:shd w:val="clear" w:color="auto" w:fill="FFFF00"/>
          </w:tcPr>
          <w:p w14:paraId="6B048901" w14:textId="19D2A6E5" w:rsidR="00272CA8" w:rsidRDefault="00272CA8" w:rsidP="00272CA8">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2808CA86" w14:textId="41596566" w:rsidR="00272CA8" w:rsidRDefault="00272CA8" w:rsidP="00272CA8">
            <w:pPr>
              <w:rPr>
                <w:rFonts w:cs="Arial"/>
              </w:rPr>
            </w:pPr>
            <w:r>
              <w:rPr>
                <w:rFonts w:cs="Arial"/>
              </w:rPr>
              <w:t>CR 0452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4E4487" w14:textId="77777777" w:rsidR="00272CA8" w:rsidRDefault="00272CA8" w:rsidP="00272CA8">
            <w:pPr>
              <w:rPr>
                <w:rFonts w:eastAsia="Batang" w:cs="Arial"/>
                <w:lang w:eastAsia="ko-KR"/>
              </w:rPr>
            </w:pPr>
          </w:p>
        </w:tc>
      </w:tr>
      <w:tr w:rsidR="00272CA8" w:rsidRPr="00D95972" w14:paraId="1B4ABD8A" w14:textId="77777777" w:rsidTr="00F74C44">
        <w:tc>
          <w:tcPr>
            <w:tcW w:w="976" w:type="dxa"/>
            <w:tcBorders>
              <w:top w:val="nil"/>
              <w:left w:val="thinThickThinSmallGap" w:sz="24" w:space="0" w:color="auto"/>
              <w:bottom w:val="nil"/>
            </w:tcBorders>
            <w:shd w:val="clear" w:color="auto" w:fill="auto"/>
          </w:tcPr>
          <w:p w14:paraId="2223736D"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450FE906"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0E6B6F83" w14:textId="2975190B" w:rsidR="00272CA8" w:rsidRDefault="00272CA8" w:rsidP="00272CA8">
            <w:hyperlink r:id="rId302" w:history="1">
              <w:r>
                <w:rPr>
                  <w:rStyle w:val="Hyperlink"/>
                </w:rPr>
                <w:t>C1-237537</w:t>
              </w:r>
            </w:hyperlink>
          </w:p>
        </w:tc>
        <w:tc>
          <w:tcPr>
            <w:tcW w:w="4191" w:type="dxa"/>
            <w:gridSpan w:val="3"/>
            <w:tcBorders>
              <w:top w:val="single" w:sz="4" w:space="0" w:color="auto"/>
              <w:bottom w:val="single" w:sz="4" w:space="0" w:color="auto"/>
            </w:tcBorders>
            <w:shd w:val="clear" w:color="auto" w:fill="FFFF00"/>
          </w:tcPr>
          <w:p w14:paraId="4AA1B062" w14:textId="08FE930E" w:rsidR="00272CA8" w:rsidRDefault="00272CA8" w:rsidP="00272CA8">
            <w:pPr>
              <w:rPr>
                <w:rFonts w:cs="Arial"/>
              </w:rPr>
            </w:pPr>
            <w:r>
              <w:rPr>
                <w:rFonts w:cs="Arial"/>
              </w:rPr>
              <w:t xml:space="preserve">5G PKMF address request for 5G </w:t>
            </w:r>
            <w:proofErr w:type="spellStart"/>
            <w:r>
              <w:rPr>
                <w:rFonts w:cs="Arial"/>
              </w:rPr>
              <w:t>ProSe</w:t>
            </w:r>
            <w:proofErr w:type="spellEnd"/>
            <w:r>
              <w:rPr>
                <w:rFonts w:cs="Arial"/>
              </w:rPr>
              <w:t xml:space="preserve"> UE-to-UE relay</w:t>
            </w:r>
          </w:p>
        </w:tc>
        <w:tc>
          <w:tcPr>
            <w:tcW w:w="1767" w:type="dxa"/>
            <w:tcBorders>
              <w:top w:val="single" w:sz="4" w:space="0" w:color="auto"/>
              <w:bottom w:val="single" w:sz="4" w:space="0" w:color="auto"/>
            </w:tcBorders>
            <w:shd w:val="clear" w:color="auto" w:fill="FFFF00"/>
          </w:tcPr>
          <w:p w14:paraId="37F8777E" w14:textId="295C3044" w:rsidR="00272CA8" w:rsidRDefault="00272CA8" w:rsidP="00272CA8">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520CF916" w14:textId="50B472AD" w:rsidR="00272CA8" w:rsidRDefault="00272CA8" w:rsidP="00272CA8">
            <w:pPr>
              <w:rPr>
                <w:rFonts w:cs="Arial"/>
              </w:rPr>
            </w:pPr>
            <w:r>
              <w:rPr>
                <w:rFonts w:cs="Arial"/>
              </w:rPr>
              <w:t>CR 0453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BC9270" w14:textId="77777777" w:rsidR="00272CA8" w:rsidRDefault="00272CA8" w:rsidP="00272CA8">
            <w:pPr>
              <w:rPr>
                <w:rFonts w:eastAsia="Batang" w:cs="Arial"/>
                <w:lang w:eastAsia="ko-KR"/>
              </w:rPr>
            </w:pPr>
          </w:p>
        </w:tc>
      </w:tr>
      <w:tr w:rsidR="00272CA8" w:rsidRPr="00D95972" w14:paraId="586A8C91" w14:textId="77777777" w:rsidTr="00F74C44">
        <w:tc>
          <w:tcPr>
            <w:tcW w:w="976" w:type="dxa"/>
            <w:tcBorders>
              <w:top w:val="nil"/>
              <w:left w:val="thinThickThinSmallGap" w:sz="24" w:space="0" w:color="auto"/>
              <w:bottom w:val="nil"/>
            </w:tcBorders>
            <w:shd w:val="clear" w:color="auto" w:fill="auto"/>
          </w:tcPr>
          <w:p w14:paraId="6829F412"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2C854CED"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10E4F9A4" w14:textId="4F506867" w:rsidR="00272CA8" w:rsidRDefault="00272CA8" w:rsidP="00272CA8">
            <w:hyperlink r:id="rId303" w:history="1">
              <w:r>
                <w:rPr>
                  <w:rStyle w:val="Hyperlink"/>
                </w:rPr>
                <w:t>C1-237538</w:t>
              </w:r>
            </w:hyperlink>
          </w:p>
        </w:tc>
        <w:tc>
          <w:tcPr>
            <w:tcW w:w="4191" w:type="dxa"/>
            <w:gridSpan w:val="3"/>
            <w:tcBorders>
              <w:top w:val="single" w:sz="4" w:space="0" w:color="auto"/>
              <w:bottom w:val="single" w:sz="4" w:space="0" w:color="auto"/>
            </w:tcBorders>
            <w:shd w:val="clear" w:color="auto" w:fill="FFFF00"/>
          </w:tcPr>
          <w:p w14:paraId="3B49BE61" w14:textId="219B0A67" w:rsidR="00272CA8" w:rsidRDefault="00272CA8" w:rsidP="00272CA8">
            <w:pPr>
              <w:rPr>
                <w:rFonts w:cs="Arial"/>
              </w:rPr>
            </w:pPr>
            <w:r>
              <w:rPr>
                <w:rFonts w:cs="Arial"/>
              </w:rPr>
              <w:t xml:space="preserve">5G </w:t>
            </w:r>
            <w:proofErr w:type="spellStart"/>
            <w:r>
              <w:rPr>
                <w:rFonts w:cs="Arial"/>
              </w:rPr>
              <w:t>ProSe</w:t>
            </w:r>
            <w:proofErr w:type="spellEnd"/>
            <w:r>
              <w:rPr>
                <w:rFonts w:cs="Arial"/>
              </w:rPr>
              <w:t xml:space="preserve"> security parameters request procedure over PC8 interface</w:t>
            </w:r>
          </w:p>
        </w:tc>
        <w:tc>
          <w:tcPr>
            <w:tcW w:w="1767" w:type="dxa"/>
            <w:tcBorders>
              <w:top w:val="single" w:sz="4" w:space="0" w:color="auto"/>
              <w:bottom w:val="single" w:sz="4" w:space="0" w:color="auto"/>
            </w:tcBorders>
            <w:shd w:val="clear" w:color="auto" w:fill="FFFF00"/>
          </w:tcPr>
          <w:p w14:paraId="171952C0" w14:textId="53EADD2B" w:rsidR="00272CA8" w:rsidRDefault="00272CA8" w:rsidP="00272CA8">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41885C7A" w14:textId="7433ACF5" w:rsidR="00272CA8" w:rsidRDefault="00272CA8" w:rsidP="00272CA8">
            <w:pPr>
              <w:rPr>
                <w:rFonts w:cs="Arial"/>
              </w:rPr>
            </w:pPr>
            <w:r>
              <w:rPr>
                <w:rFonts w:cs="Arial"/>
              </w:rPr>
              <w:t>CR 0454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508E29" w14:textId="77777777" w:rsidR="00272CA8" w:rsidRDefault="00272CA8" w:rsidP="00272CA8">
            <w:pPr>
              <w:rPr>
                <w:rFonts w:eastAsia="Batang" w:cs="Arial"/>
                <w:lang w:eastAsia="ko-KR"/>
              </w:rPr>
            </w:pPr>
          </w:p>
        </w:tc>
      </w:tr>
      <w:tr w:rsidR="00272CA8" w:rsidRPr="00D95972" w14:paraId="76738B61" w14:textId="77777777" w:rsidTr="00F74C44">
        <w:tc>
          <w:tcPr>
            <w:tcW w:w="976" w:type="dxa"/>
            <w:tcBorders>
              <w:top w:val="nil"/>
              <w:left w:val="thinThickThinSmallGap" w:sz="24" w:space="0" w:color="auto"/>
              <w:bottom w:val="nil"/>
            </w:tcBorders>
            <w:shd w:val="clear" w:color="auto" w:fill="auto"/>
          </w:tcPr>
          <w:p w14:paraId="53313D97"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2314AEA3"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6B7C6274" w14:textId="06F7471A" w:rsidR="00272CA8" w:rsidRDefault="00272CA8" w:rsidP="00272CA8">
            <w:hyperlink r:id="rId304" w:history="1">
              <w:r>
                <w:rPr>
                  <w:rStyle w:val="Hyperlink"/>
                </w:rPr>
                <w:t>C1-237602</w:t>
              </w:r>
            </w:hyperlink>
          </w:p>
        </w:tc>
        <w:tc>
          <w:tcPr>
            <w:tcW w:w="4191" w:type="dxa"/>
            <w:gridSpan w:val="3"/>
            <w:tcBorders>
              <w:top w:val="single" w:sz="4" w:space="0" w:color="auto"/>
              <w:bottom w:val="single" w:sz="4" w:space="0" w:color="auto"/>
            </w:tcBorders>
            <w:shd w:val="clear" w:color="auto" w:fill="FFFF00"/>
          </w:tcPr>
          <w:p w14:paraId="1DD9E1AC" w14:textId="0C6738D6" w:rsidR="00272CA8" w:rsidRDefault="00272CA8" w:rsidP="00272CA8">
            <w:pPr>
              <w:rPr>
                <w:rFonts w:cs="Arial"/>
              </w:rPr>
            </w:pPr>
            <w:r>
              <w:rPr>
                <w:rFonts w:cs="Arial"/>
              </w:rPr>
              <w:t>Update on authorisation parameter for U2U relay</w:t>
            </w:r>
          </w:p>
        </w:tc>
        <w:tc>
          <w:tcPr>
            <w:tcW w:w="1767" w:type="dxa"/>
            <w:tcBorders>
              <w:top w:val="single" w:sz="4" w:space="0" w:color="auto"/>
              <w:bottom w:val="single" w:sz="4" w:space="0" w:color="auto"/>
            </w:tcBorders>
            <w:shd w:val="clear" w:color="auto" w:fill="FFFF00"/>
          </w:tcPr>
          <w:p w14:paraId="4AB33BC1" w14:textId="6EFC3006" w:rsidR="00272CA8" w:rsidRDefault="00272CA8" w:rsidP="00272CA8">
            <w:pPr>
              <w:rPr>
                <w:rFonts w:cs="Arial"/>
              </w:rPr>
            </w:pPr>
            <w:r>
              <w:rPr>
                <w:rFonts w:cs="Arial"/>
              </w:rPr>
              <w:t>China Telecom</w:t>
            </w:r>
          </w:p>
        </w:tc>
        <w:tc>
          <w:tcPr>
            <w:tcW w:w="826" w:type="dxa"/>
            <w:tcBorders>
              <w:top w:val="single" w:sz="4" w:space="0" w:color="auto"/>
              <w:bottom w:val="single" w:sz="4" w:space="0" w:color="auto"/>
            </w:tcBorders>
            <w:shd w:val="clear" w:color="auto" w:fill="FFFF00"/>
          </w:tcPr>
          <w:p w14:paraId="590844C3" w14:textId="5BCB3E8E" w:rsidR="00272CA8" w:rsidRDefault="00272CA8" w:rsidP="00272CA8">
            <w:pPr>
              <w:rPr>
                <w:rFonts w:cs="Arial"/>
              </w:rPr>
            </w:pPr>
            <w:r>
              <w:rPr>
                <w:rFonts w:cs="Arial"/>
              </w:rPr>
              <w:t>CR 0455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42CB07" w14:textId="77777777" w:rsidR="00272CA8" w:rsidRDefault="00272CA8" w:rsidP="00272CA8">
            <w:pPr>
              <w:rPr>
                <w:rFonts w:eastAsia="Batang" w:cs="Arial"/>
                <w:lang w:eastAsia="ko-KR"/>
              </w:rPr>
            </w:pPr>
          </w:p>
        </w:tc>
      </w:tr>
      <w:tr w:rsidR="00272CA8" w:rsidRPr="00D95972" w14:paraId="571CD0AB" w14:textId="77777777" w:rsidTr="00F74C44">
        <w:tc>
          <w:tcPr>
            <w:tcW w:w="976" w:type="dxa"/>
            <w:tcBorders>
              <w:top w:val="nil"/>
              <w:left w:val="thinThickThinSmallGap" w:sz="24" w:space="0" w:color="auto"/>
              <w:bottom w:val="nil"/>
            </w:tcBorders>
            <w:shd w:val="clear" w:color="auto" w:fill="auto"/>
          </w:tcPr>
          <w:p w14:paraId="3A1F3E05"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5B9B1863"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68036E3F" w14:textId="75C6503B" w:rsidR="00272CA8" w:rsidRDefault="00272CA8" w:rsidP="00272CA8">
            <w:hyperlink r:id="rId305" w:history="1">
              <w:r>
                <w:rPr>
                  <w:rStyle w:val="Hyperlink"/>
                </w:rPr>
                <w:t>C1-237629</w:t>
              </w:r>
            </w:hyperlink>
          </w:p>
        </w:tc>
        <w:tc>
          <w:tcPr>
            <w:tcW w:w="4191" w:type="dxa"/>
            <w:gridSpan w:val="3"/>
            <w:tcBorders>
              <w:top w:val="single" w:sz="4" w:space="0" w:color="auto"/>
              <w:bottom w:val="single" w:sz="4" w:space="0" w:color="auto"/>
            </w:tcBorders>
            <w:shd w:val="clear" w:color="auto" w:fill="FFFF00"/>
          </w:tcPr>
          <w:p w14:paraId="66A95062" w14:textId="0B845AB2" w:rsidR="00272CA8" w:rsidRDefault="00272CA8" w:rsidP="00272CA8">
            <w:pPr>
              <w:rPr>
                <w:rFonts w:cs="Arial"/>
              </w:rPr>
            </w:pPr>
            <w:r>
              <w:rPr>
                <w:rFonts w:cs="Arial"/>
              </w:rPr>
              <w:t xml:space="preserve">Adding the security policies for the 5G </w:t>
            </w:r>
            <w:proofErr w:type="spellStart"/>
            <w:r>
              <w:rPr>
                <w:rFonts w:cs="Arial"/>
              </w:rPr>
              <w:t>ProSe</w:t>
            </w:r>
            <w:proofErr w:type="spellEnd"/>
            <w:r>
              <w:rPr>
                <w:rFonts w:cs="Arial"/>
              </w:rPr>
              <w:t xml:space="preserve"> UE-to-UE relay</w:t>
            </w:r>
          </w:p>
        </w:tc>
        <w:tc>
          <w:tcPr>
            <w:tcW w:w="1767" w:type="dxa"/>
            <w:tcBorders>
              <w:top w:val="single" w:sz="4" w:space="0" w:color="auto"/>
              <w:bottom w:val="single" w:sz="4" w:space="0" w:color="auto"/>
            </w:tcBorders>
            <w:shd w:val="clear" w:color="auto" w:fill="FFFF00"/>
          </w:tcPr>
          <w:p w14:paraId="087DB637" w14:textId="6F980F97" w:rsidR="00272CA8" w:rsidRDefault="00272CA8" w:rsidP="00272C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9C4240F" w14:textId="379B0526" w:rsidR="00272CA8" w:rsidRDefault="00272CA8" w:rsidP="00272CA8">
            <w:pPr>
              <w:rPr>
                <w:rFonts w:cs="Arial"/>
              </w:rPr>
            </w:pPr>
            <w:r>
              <w:rPr>
                <w:rFonts w:cs="Arial"/>
              </w:rPr>
              <w:t>CR 0457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A8499C" w14:textId="77777777" w:rsidR="00272CA8" w:rsidRDefault="00272CA8" w:rsidP="00272CA8">
            <w:pPr>
              <w:rPr>
                <w:rFonts w:eastAsia="Batang" w:cs="Arial"/>
                <w:lang w:eastAsia="ko-KR"/>
              </w:rPr>
            </w:pPr>
          </w:p>
        </w:tc>
      </w:tr>
      <w:tr w:rsidR="00272CA8" w:rsidRPr="00D95972" w14:paraId="1624A39A" w14:textId="77777777" w:rsidTr="00F74C44">
        <w:tc>
          <w:tcPr>
            <w:tcW w:w="976" w:type="dxa"/>
            <w:tcBorders>
              <w:top w:val="nil"/>
              <w:left w:val="thinThickThinSmallGap" w:sz="24" w:space="0" w:color="auto"/>
              <w:bottom w:val="nil"/>
            </w:tcBorders>
            <w:shd w:val="clear" w:color="auto" w:fill="auto"/>
          </w:tcPr>
          <w:p w14:paraId="197F6818"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47C91565"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084691C5" w14:textId="212528D6" w:rsidR="00272CA8" w:rsidRDefault="00272CA8" w:rsidP="00272CA8">
            <w:hyperlink r:id="rId306" w:history="1">
              <w:r>
                <w:rPr>
                  <w:rStyle w:val="Hyperlink"/>
                </w:rPr>
                <w:t>C1-237630</w:t>
              </w:r>
            </w:hyperlink>
          </w:p>
        </w:tc>
        <w:tc>
          <w:tcPr>
            <w:tcW w:w="4191" w:type="dxa"/>
            <w:gridSpan w:val="3"/>
            <w:tcBorders>
              <w:top w:val="single" w:sz="4" w:space="0" w:color="auto"/>
              <w:bottom w:val="single" w:sz="4" w:space="0" w:color="auto"/>
            </w:tcBorders>
            <w:shd w:val="clear" w:color="auto" w:fill="FFFF00"/>
          </w:tcPr>
          <w:p w14:paraId="1652F063" w14:textId="55BDE481" w:rsidR="00272CA8" w:rsidRDefault="00272CA8" w:rsidP="00272CA8">
            <w:pPr>
              <w:rPr>
                <w:rFonts w:cs="Arial"/>
              </w:rPr>
            </w:pPr>
            <w:r>
              <w:rPr>
                <w:rFonts w:cs="Arial"/>
              </w:rPr>
              <w:t xml:space="preserve">The encoding of the security policies for the 5G </w:t>
            </w:r>
            <w:proofErr w:type="spellStart"/>
            <w:r>
              <w:rPr>
                <w:rFonts w:cs="Arial"/>
              </w:rPr>
              <w:t>ProSe</w:t>
            </w:r>
            <w:proofErr w:type="spellEnd"/>
            <w:r>
              <w:rPr>
                <w:rFonts w:cs="Arial"/>
              </w:rPr>
              <w:t xml:space="preserve"> UE-to-UE relay</w:t>
            </w:r>
          </w:p>
        </w:tc>
        <w:tc>
          <w:tcPr>
            <w:tcW w:w="1767" w:type="dxa"/>
            <w:tcBorders>
              <w:top w:val="single" w:sz="4" w:space="0" w:color="auto"/>
              <w:bottom w:val="single" w:sz="4" w:space="0" w:color="auto"/>
            </w:tcBorders>
            <w:shd w:val="clear" w:color="auto" w:fill="FFFF00"/>
          </w:tcPr>
          <w:p w14:paraId="06DCB3D3" w14:textId="70F41296" w:rsidR="00272CA8" w:rsidRDefault="00272CA8" w:rsidP="00272C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BEB5F6C" w14:textId="5E79E9A5" w:rsidR="00272CA8" w:rsidRDefault="00272CA8" w:rsidP="00272CA8">
            <w:pPr>
              <w:rPr>
                <w:rFonts w:cs="Arial"/>
              </w:rPr>
            </w:pPr>
            <w:r>
              <w:rPr>
                <w:rFonts w:cs="Arial"/>
              </w:rPr>
              <w:t>CR 0057 24.555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B88DCB" w14:textId="77777777" w:rsidR="00272CA8" w:rsidRDefault="00272CA8" w:rsidP="00272CA8">
            <w:pPr>
              <w:rPr>
                <w:rFonts w:eastAsia="Batang" w:cs="Arial"/>
                <w:lang w:eastAsia="ko-KR"/>
              </w:rPr>
            </w:pPr>
          </w:p>
        </w:tc>
      </w:tr>
      <w:tr w:rsidR="00272CA8" w:rsidRPr="00D95972" w14:paraId="0A367148" w14:textId="77777777" w:rsidTr="00F74C44">
        <w:tc>
          <w:tcPr>
            <w:tcW w:w="976" w:type="dxa"/>
            <w:tcBorders>
              <w:top w:val="nil"/>
              <w:left w:val="thinThickThinSmallGap" w:sz="24" w:space="0" w:color="auto"/>
              <w:bottom w:val="nil"/>
            </w:tcBorders>
            <w:shd w:val="clear" w:color="auto" w:fill="auto"/>
          </w:tcPr>
          <w:p w14:paraId="37BF3533"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3D68C390"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77234393" w14:textId="2959F5E0" w:rsidR="00272CA8" w:rsidRDefault="00272CA8" w:rsidP="00272CA8">
            <w:hyperlink r:id="rId307" w:history="1">
              <w:r>
                <w:rPr>
                  <w:rStyle w:val="Hyperlink"/>
                </w:rPr>
                <w:t>C1-237631</w:t>
              </w:r>
            </w:hyperlink>
          </w:p>
        </w:tc>
        <w:tc>
          <w:tcPr>
            <w:tcW w:w="4191" w:type="dxa"/>
            <w:gridSpan w:val="3"/>
            <w:tcBorders>
              <w:top w:val="single" w:sz="4" w:space="0" w:color="auto"/>
              <w:bottom w:val="single" w:sz="4" w:space="0" w:color="auto"/>
            </w:tcBorders>
            <w:shd w:val="clear" w:color="auto" w:fill="FFFF00"/>
          </w:tcPr>
          <w:p w14:paraId="1EE45D8F" w14:textId="74C8F620" w:rsidR="00272CA8" w:rsidRDefault="00272CA8" w:rsidP="00272CA8">
            <w:pPr>
              <w:rPr>
                <w:rFonts w:cs="Arial"/>
              </w:rPr>
            </w:pPr>
            <w:r>
              <w:rPr>
                <w:rFonts w:cs="Arial"/>
              </w:rPr>
              <w:t>Adding the configuration parameters for UE-to-UE Relay Discovery security materials</w:t>
            </w:r>
          </w:p>
        </w:tc>
        <w:tc>
          <w:tcPr>
            <w:tcW w:w="1767" w:type="dxa"/>
            <w:tcBorders>
              <w:top w:val="single" w:sz="4" w:space="0" w:color="auto"/>
              <w:bottom w:val="single" w:sz="4" w:space="0" w:color="auto"/>
            </w:tcBorders>
            <w:shd w:val="clear" w:color="auto" w:fill="FFFF00"/>
          </w:tcPr>
          <w:p w14:paraId="39E5F3DE" w14:textId="5C97105A" w:rsidR="00272CA8" w:rsidRDefault="00272CA8" w:rsidP="00272C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5C958F9" w14:textId="2A5B27BC" w:rsidR="00272CA8" w:rsidRDefault="00272CA8" w:rsidP="00272CA8">
            <w:pPr>
              <w:rPr>
                <w:rFonts w:cs="Arial"/>
              </w:rPr>
            </w:pPr>
            <w:r>
              <w:rPr>
                <w:rFonts w:cs="Arial"/>
              </w:rPr>
              <w:t>CR 0458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6733AE" w14:textId="77777777" w:rsidR="00272CA8" w:rsidRDefault="00272CA8" w:rsidP="00272CA8">
            <w:pPr>
              <w:rPr>
                <w:rFonts w:eastAsia="Batang" w:cs="Arial"/>
                <w:lang w:eastAsia="ko-KR"/>
              </w:rPr>
            </w:pPr>
          </w:p>
        </w:tc>
      </w:tr>
      <w:tr w:rsidR="00272CA8" w:rsidRPr="00D95972" w14:paraId="4D118498" w14:textId="77777777" w:rsidTr="00F74C44">
        <w:tc>
          <w:tcPr>
            <w:tcW w:w="976" w:type="dxa"/>
            <w:tcBorders>
              <w:top w:val="nil"/>
              <w:left w:val="thinThickThinSmallGap" w:sz="24" w:space="0" w:color="auto"/>
              <w:bottom w:val="nil"/>
            </w:tcBorders>
            <w:shd w:val="clear" w:color="auto" w:fill="auto"/>
          </w:tcPr>
          <w:p w14:paraId="7C50F559"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48E1452D"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0527B448" w14:textId="313FD5FB" w:rsidR="00272CA8" w:rsidRDefault="00272CA8" w:rsidP="00272CA8">
            <w:hyperlink r:id="rId308" w:history="1">
              <w:r>
                <w:rPr>
                  <w:rStyle w:val="Hyperlink"/>
                </w:rPr>
                <w:t>C1-237632</w:t>
              </w:r>
            </w:hyperlink>
          </w:p>
        </w:tc>
        <w:tc>
          <w:tcPr>
            <w:tcW w:w="4191" w:type="dxa"/>
            <w:gridSpan w:val="3"/>
            <w:tcBorders>
              <w:top w:val="single" w:sz="4" w:space="0" w:color="auto"/>
              <w:bottom w:val="single" w:sz="4" w:space="0" w:color="auto"/>
            </w:tcBorders>
            <w:shd w:val="clear" w:color="auto" w:fill="FFFF00"/>
          </w:tcPr>
          <w:p w14:paraId="5F3BD4F8" w14:textId="3076D6F7" w:rsidR="00272CA8" w:rsidRDefault="00272CA8" w:rsidP="00272CA8">
            <w:pPr>
              <w:rPr>
                <w:rFonts w:cs="Arial"/>
              </w:rPr>
            </w:pPr>
            <w:r>
              <w:rPr>
                <w:rFonts w:cs="Arial"/>
              </w:rPr>
              <w:t>The encoding of the UE-to-UE Relay Discovery security materials</w:t>
            </w:r>
          </w:p>
        </w:tc>
        <w:tc>
          <w:tcPr>
            <w:tcW w:w="1767" w:type="dxa"/>
            <w:tcBorders>
              <w:top w:val="single" w:sz="4" w:space="0" w:color="auto"/>
              <w:bottom w:val="single" w:sz="4" w:space="0" w:color="auto"/>
            </w:tcBorders>
            <w:shd w:val="clear" w:color="auto" w:fill="FFFF00"/>
          </w:tcPr>
          <w:p w14:paraId="15660B62" w14:textId="5A2185B0" w:rsidR="00272CA8" w:rsidRDefault="00272CA8" w:rsidP="00272C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6CF678D" w14:textId="5312A779" w:rsidR="00272CA8" w:rsidRDefault="00272CA8" w:rsidP="00272CA8">
            <w:pPr>
              <w:rPr>
                <w:rFonts w:cs="Arial"/>
              </w:rPr>
            </w:pPr>
            <w:r>
              <w:rPr>
                <w:rFonts w:cs="Arial"/>
              </w:rPr>
              <w:t>CR 0058 24.555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C4417F" w14:textId="77777777" w:rsidR="00272CA8" w:rsidRDefault="00272CA8" w:rsidP="00272CA8">
            <w:pPr>
              <w:rPr>
                <w:rFonts w:eastAsia="Batang" w:cs="Arial"/>
                <w:lang w:eastAsia="ko-KR"/>
              </w:rPr>
            </w:pPr>
          </w:p>
        </w:tc>
      </w:tr>
      <w:tr w:rsidR="00272CA8" w:rsidRPr="00D95972" w14:paraId="0BFF362A" w14:textId="77777777" w:rsidTr="00F74C44">
        <w:tc>
          <w:tcPr>
            <w:tcW w:w="976" w:type="dxa"/>
            <w:tcBorders>
              <w:top w:val="nil"/>
              <w:left w:val="thinThickThinSmallGap" w:sz="24" w:space="0" w:color="auto"/>
              <w:bottom w:val="nil"/>
            </w:tcBorders>
            <w:shd w:val="clear" w:color="auto" w:fill="auto"/>
          </w:tcPr>
          <w:p w14:paraId="1CF6C026"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41362A13"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55F9048D" w14:textId="016C038B" w:rsidR="00272CA8" w:rsidRDefault="00272CA8" w:rsidP="00272CA8">
            <w:hyperlink r:id="rId309" w:history="1">
              <w:r>
                <w:rPr>
                  <w:rStyle w:val="Hyperlink"/>
                </w:rPr>
                <w:t>C1-237633</w:t>
              </w:r>
            </w:hyperlink>
          </w:p>
        </w:tc>
        <w:tc>
          <w:tcPr>
            <w:tcW w:w="4191" w:type="dxa"/>
            <w:gridSpan w:val="3"/>
            <w:tcBorders>
              <w:top w:val="single" w:sz="4" w:space="0" w:color="auto"/>
              <w:bottom w:val="single" w:sz="4" w:space="0" w:color="auto"/>
            </w:tcBorders>
            <w:shd w:val="clear" w:color="auto" w:fill="FFFF00"/>
          </w:tcPr>
          <w:p w14:paraId="4D307368" w14:textId="65CE69C4" w:rsidR="00272CA8" w:rsidRDefault="00272CA8" w:rsidP="00272CA8">
            <w:pPr>
              <w:rPr>
                <w:rFonts w:cs="Arial"/>
              </w:rPr>
            </w:pPr>
            <w:proofErr w:type="spellStart"/>
            <w:r>
              <w:rPr>
                <w:rFonts w:cs="Arial"/>
              </w:rPr>
              <w:t>ProSeP</w:t>
            </w:r>
            <w:proofErr w:type="spellEnd"/>
            <w:r>
              <w:rPr>
                <w:rFonts w:cs="Arial"/>
              </w:rPr>
              <w:t xml:space="preserve"> policy provisioning procedure for security related parameters for UE-to-UE relay discovery</w:t>
            </w:r>
          </w:p>
        </w:tc>
        <w:tc>
          <w:tcPr>
            <w:tcW w:w="1767" w:type="dxa"/>
            <w:tcBorders>
              <w:top w:val="single" w:sz="4" w:space="0" w:color="auto"/>
              <w:bottom w:val="single" w:sz="4" w:space="0" w:color="auto"/>
            </w:tcBorders>
            <w:shd w:val="clear" w:color="auto" w:fill="FFFF00"/>
          </w:tcPr>
          <w:p w14:paraId="56C842FB" w14:textId="3ABC6742" w:rsidR="00272CA8" w:rsidRDefault="00272CA8" w:rsidP="00272C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BBE8E18" w14:textId="68D22DC2" w:rsidR="00272CA8" w:rsidRDefault="00272CA8" w:rsidP="00272CA8">
            <w:pPr>
              <w:rPr>
                <w:rFonts w:cs="Arial"/>
              </w:rPr>
            </w:pPr>
            <w:r>
              <w:rPr>
                <w:rFonts w:cs="Arial"/>
              </w:rPr>
              <w:t>CR 0459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5E12AD" w14:textId="77777777" w:rsidR="00272CA8" w:rsidRDefault="00272CA8" w:rsidP="00272CA8">
            <w:pPr>
              <w:rPr>
                <w:rFonts w:eastAsia="Batang" w:cs="Arial"/>
                <w:lang w:eastAsia="ko-KR"/>
              </w:rPr>
            </w:pPr>
          </w:p>
        </w:tc>
      </w:tr>
      <w:tr w:rsidR="00272CA8" w:rsidRPr="00D95972" w14:paraId="5F048BC3" w14:textId="77777777" w:rsidTr="00F74C44">
        <w:tc>
          <w:tcPr>
            <w:tcW w:w="976" w:type="dxa"/>
            <w:tcBorders>
              <w:top w:val="nil"/>
              <w:left w:val="thinThickThinSmallGap" w:sz="24" w:space="0" w:color="auto"/>
              <w:bottom w:val="nil"/>
            </w:tcBorders>
            <w:shd w:val="clear" w:color="auto" w:fill="auto"/>
          </w:tcPr>
          <w:p w14:paraId="74430685"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4A5E121A"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15E95DF8" w14:textId="7605E0A0" w:rsidR="00272CA8" w:rsidRDefault="00272CA8" w:rsidP="00272CA8">
            <w:hyperlink r:id="rId310" w:history="1">
              <w:r>
                <w:rPr>
                  <w:rStyle w:val="Hyperlink"/>
                </w:rPr>
                <w:t>C1-237634</w:t>
              </w:r>
            </w:hyperlink>
          </w:p>
        </w:tc>
        <w:tc>
          <w:tcPr>
            <w:tcW w:w="4191" w:type="dxa"/>
            <w:gridSpan w:val="3"/>
            <w:tcBorders>
              <w:top w:val="single" w:sz="4" w:space="0" w:color="auto"/>
              <w:bottom w:val="single" w:sz="4" w:space="0" w:color="auto"/>
            </w:tcBorders>
            <w:shd w:val="clear" w:color="auto" w:fill="FFFF00"/>
          </w:tcPr>
          <w:p w14:paraId="34C6A380" w14:textId="6617262B" w:rsidR="00272CA8" w:rsidRDefault="00272CA8" w:rsidP="00272CA8">
            <w:pPr>
              <w:rPr>
                <w:rFonts w:cs="Arial"/>
              </w:rPr>
            </w:pPr>
            <w:r>
              <w:rPr>
                <w:rFonts w:cs="Arial"/>
              </w:rPr>
              <w:t>Corrections for direct link modification procedure after it is accepted for UE-to-UE relay reselection</w:t>
            </w:r>
          </w:p>
        </w:tc>
        <w:tc>
          <w:tcPr>
            <w:tcW w:w="1767" w:type="dxa"/>
            <w:tcBorders>
              <w:top w:val="single" w:sz="4" w:space="0" w:color="auto"/>
              <w:bottom w:val="single" w:sz="4" w:space="0" w:color="auto"/>
            </w:tcBorders>
            <w:shd w:val="clear" w:color="auto" w:fill="FFFF00"/>
          </w:tcPr>
          <w:p w14:paraId="437B2603" w14:textId="2120338A" w:rsidR="00272CA8" w:rsidRDefault="00272CA8" w:rsidP="00272C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66E29FD" w14:textId="6B65E888" w:rsidR="00272CA8" w:rsidRDefault="00272CA8" w:rsidP="00272CA8">
            <w:pPr>
              <w:rPr>
                <w:rFonts w:cs="Arial"/>
              </w:rPr>
            </w:pPr>
            <w:r>
              <w:rPr>
                <w:rFonts w:cs="Arial"/>
              </w:rPr>
              <w:t>CR 0460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4DB424" w14:textId="77777777" w:rsidR="00272CA8" w:rsidRDefault="00272CA8" w:rsidP="00272CA8">
            <w:pPr>
              <w:rPr>
                <w:rFonts w:eastAsia="Batang" w:cs="Arial"/>
                <w:lang w:eastAsia="ko-KR"/>
              </w:rPr>
            </w:pPr>
          </w:p>
        </w:tc>
      </w:tr>
      <w:tr w:rsidR="00272CA8" w:rsidRPr="00D95972" w14:paraId="665A853B" w14:textId="77777777" w:rsidTr="00F74C44">
        <w:tc>
          <w:tcPr>
            <w:tcW w:w="976" w:type="dxa"/>
            <w:tcBorders>
              <w:top w:val="nil"/>
              <w:left w:val="thinThickThinSmallGap" w:sz="24" w:space="0" w:color="auto"/>
              <w:bottom w:val="nil"/>
            </w:tcBorders>
            <w:shd w:val="clear" w:color="auto" w:fill="auto"/>
          </w:tcPr>
          <w:p w14:paraId="1A5988E5"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77E5694B"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3705539D" w14:textId="77E7C350" w:rsidR="00272CA8" w:rsidRDefault="00272CA8" w:rsidP="00272CA8">
            <w:hyperlink r:id="rId311" w:history="1">
              <w:r>
                <w:rPr>
                  <w:rStyle w:val="Hyperlink"/>
                </w:rPr>
                <w:t>C1-237635</w:t>
              </w:r>
            </w:hyperlink>
          </w:p>
        </w:tc>
        <w:tc>
          <w:tcPr>
            <w:tcW w:w="4191" w:type="dxa"/>
            <w:gridSpan w:val="3"/>
            <w:tcBorders>
              <w:top w:val="single" w:sz="4" w:space="0" w:color="auto"/>
              <w:bottom w:val="single" w:sz="4" w:space="0" w:color="auto"/>
            </w:tcBorders>
            <w:shd w:val="clear" w:color="auto" w:fill="FFFF00"/>
          </w:tcPr>
          <w:p w14:paraId="62658121" w14:textId="1B840F6D" w:rsidR="00272CA8" w:rsidRDefault="00272CA8" w:rsidP="00272CA8">
            <w:pPr>
              <w:rPr>
                <w:rFonts w:cs="Arial"/>
              </w:rPr>
            </w:pPr>
            <w:r>
              <w:rPr>
                <w:rFonts w:cs="Arial"/>
              </w:rPr>
              <w:t xml:space="preserve">Authentication and key agreement procedure for 5G </w:t>
            </w:r>
            <w:proofErr w:type="spellStart"/>
            <w:r>
              <w:rPr>
                <w:rFonts w:cs="Arial"/>
              </w:rPr>
              <w:t>ProSe</w:t>
            </w:r>
            <w:proofErr w:type="spellEnd"/>
            <w:r>
              <w:rPr>
                <w:rFonts w:cs="Arial"/>
              </w:rPr>
              <w:t xml:space="preserve"> UE-to-UE relay</w:t>
            </w:r>
          </w:p>
        </w:tc>
        <w:tc>
          <w:tcPr>
            <w:tcW w:w="1767" w:type="dxa"/>
            <w:tcBorders>
              <w:top w:val="single" w:sz="4" w:space="0" w:color="auto"/>
              <w:bottom w:val="single" w:sz="4" w:space="0" w:color="auto"/>
            </w:tcBorders>
            <w:shd w:val="clear" w:color="auto" w:fill="FFFF00"/>
          </w:tcPr>
          <w:p w14:paraId="6B17B9AF" w14:textId="34507F12" w:rsidR="00272CA8" w:rsidRDefault="00272CA8" w:rsidP="00272C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83B6198" w14:textId="0F27B168" w:rsidR="00272CA8" w:rsidRDefault="00272CA8" w:rsidP="00272CA8">
            <w:pPr>
              <w:rPr>
                <w:rFonts w:cs="Arial"/>
              </w:rPr>
            </w:pPr>
            <w:r>
              <w:rPr>
                <w:rFonts w:cs="Arial"/>
              </w:rPr>
              <w:t>CR 5820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1BB0CD" w14:textId="77777777" w:rsidR="00272CA8" w:rsidRDefault="00272CA8" w:rsidP="00272CA8">
            <w:pPr>
              <w:rPr>
                <w:rFonts w:eastAsia="Batang" w:cs="Arial"/>
                <w:lang w:eastAsia="ko-KR"/>
              </w:rPr>
            </w:pPr>
          </w:p>
        </w:tc>
      </w:tr>
      <w:tr w:rsidR="00272CA8" w:rsidRPr="00D95972" w14:paraId="0495D835" w14:textId="77777777" w:rsidTr="00F74C44">
        <w:tc>
          <w:tcPr>
            <w:tcW w:w="976" w:type="dxa"/>
            <w:tcBorders>
              <w:top w:val="nil"/>
              <w:left w:val="thinThickThinSmallGap" w:sz="24" w:space="0" w:color="auto"/>
              <w:bottom w:val="nil"/>
            </w:tcBorders>
            <w:shd w:val="clear" w:color="auto" w:fill="auto"/>
          </w:tcPr>
          <w:p w14:paraId="319FF36E"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604A9501"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28434399" w14:textId="5DD7DF4B" w:rsidR="00272CA8" w:rsidRDefault="00272CA8" w:rsidP="00272CA8">
            <w:hyperlink r:id="rId312" w:history="1">
              <w:r>
                <w:rPr>
                  <w:rStyle w:val="Hyperlink"/>
                </w:rPr>
                <w:t>C1-237636</w:t>
              </w:r>
            </w:hyperlink>
          </w:p>
        </w:tc>
        <w:tc>
          <w:tcPr>
            <w:tcW w:w="4191" w:type="dxa"/>
            <w:gridSpan w:val="3"/>
            <w:tcBorders>
              <w:top w:val="single" w:sz="4" w:space="0" w:color="auto"/>
              <w:bottom w:val="single" w:sz="4" w:space="0" w:color="auto"/>
            </w:tcBorders>
            <w:shd w:val="clear" w:color="auto" w:fill="FFFF00"/>
          </w:tcPr>
          <w:p w14:paraId="3784FE34" w14:textId="61CBFE60" w:rsidR="00272CA8" w:rsidRDefault="00272CA8" w:rsidP="00272CA8">
            <w:pPr>
              <w:rPr>
                <w:rFonts w:cs="Arial"/>
              </w:rPr>
            </w:pPr>
            <w:r>
              <w:rPr>
                <w:rFonts w:cs="Arial"/>
              </w:rPr>
              <w:t>Acknowledging the direct link modification procedure triggered for UE-to-UE relay reselection</w:t>
            </w:r>
          </w:p>
        </w:tc>
        <w:tc>
          <w:tcPr>
            <w:tcW w:w="1767" w:type="dxa"/>
            <w:tcBorders>
              <w:top w:val="single" w:sz="4" w:space="0" w:color="auto"/>
              <w:bottom w:val="single" w:sz="4" w:space="0" w:color="auto"/>
            </w:tcBorders>
            <w:shd w:val="clear" w:color="auto" w:fill="FFFF00"/>
          </w:tcPr>
          <w:p w14:paraId="0418DE85" w14:textId="69EA8B54" w:rsidR="00272CA8" w:rsidRDefault="00272CA8" w:rsidP="00272C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91D4EAF" w14:textId="65F00947" w:rsidR="00272CA8" w:rsidRDefault="00272CA8" w:rsidP="00272CA8">
            <w:pPr>
              <w:rPr>
                <w:rFonts w:cs="Arial"/>
              </w:rPr>
            </w:pPr>
            <w:r>
              <w:rPr>
                <w:rFonts w:cs="Arial"/>
              </w:rPr>
              <w:t>CR 0461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607C86" w14:textId="77777777" w:rsidR="00272CA8" w:rsidRDefault="00272CA8" w:rsidP="00272CA8">
            <w:pPr>
              <w:rPr>
                <w:rFonts w:eastAsia="Batang" w:cs="Arial"/>
                <w:lang w:eastAsia="ko-KR"/>
              </w:rPr>
            </w:pPr>
          </w:p>
        </w:tc>
      </w:tr>
      <w:tr w:rsidR="00272CA8" w:rsidRPr="00D95972" w14:paraId="170A121D" w14:textId="77777777" w:rsidTr="00F74C44">
        <w:tc>
          <w:tcPr>
            <w:tcW w:w="976" w:type="dxa"/>
            <w:tcBorders>
              <w:top w:val="nil"/>
              <w:left w:val="thinThickThinSmallGap" w:sz="24" w:space="0" w:color="auto"/>
              <w:bottom w:val="nil"/>
            </w:tcBorders>
            <w:shd w:val="clear" w:color="auto" w:fill="auto"/>
          </w:tcPr>
          <w:p w14:paraId="2516AAB5"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719F98AC"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12B10429" w14:textId="5DB83A0A" w:rsidR="00272CA8" w:rsidRDefault="00272CA8" w:rsidP="00272CA8">
            <w:hyperlink r:id="rId313" w:history="1">
              <w:r>
                <w:rPr>
                  <w:rStyle w:val="Hyperlink"/>
                </w:rPr>
                <w:t>C1-237637</w:t>
              </w:r>
            </w:hyperlink>
          </w:p>
        </w:tc>
        <w:tc>
          <w:tcPr>
            <w:tcW w:w="4191" w:type="dxa"/>
            <w:gridSpan w:val="3"/>
            <w:tcBorders>
              <w:top w:val="single" w:sz="4" w:space="0" w:color="auto"/>
              <w:bottom w:val="single" w:sz="4" w:space="0" w:color="auto"/>
            </w:tcBorders>
            <w:shd w:val="clear" w:color="auto" w:fill="FFFF00"/>
          </w:tcPr>
          <w:p w14:paraId="2BF94E2C" w14:textId="7085B13A" w:rsidR="00272CA8" w:rsidRDefault="00272CA8" w:rsidP="00272CA8">
            <w:pPr>
              <w:rPr>
                <w:rFonts w:cs="Arial"/>
              </w:rPr>
            </w:pPr>
            <w:r>
              <w:rPr>
                <w:rFonts w:cs="Arial"/>
              </w:rPr>
              <w:t xml:space="preserve">Security considerations for communication path switching between 5G </w:t>
            </w:r>
            <w:proofErr w:type="spellStart"/>
            <w:r>
              <w:rPr>
                <w:rFonts w:cs="Arial"/>
              </w:rPr>
              <w:t>ProSe</w:t>
            </w:r>
            <w:proofErr w:type="spellEnd"/>
            <w:r>
              <w:rPr>
                <w:rFonts w:cs="Arial"/>
              </w:rPr>
              <w:t xml:space="preserve"> UE-to-network relays</w:t>
            </w:r>
          </w:p>
        </w:tc>
        <w:tc>
          <w:tcPr>
            <w:tcW w:w="1767" w:type="dxa"/>
            <w:tcBorders>
              <w:top w:val="single" w:sz="4" w:space="0" w:color="auto"/>
              <w:bottom w:val="single" w:sz="4" w:space="0" w:color="auto"/>
            </w:tcBorders>
            <w:shd w:val="clear" w:color="auto" w:fill="FFFF00"/>
          </w:tcPr>
          <w:p w14:paraId="1638A715" w14:textId="53ECF86D" w:rsidR="00272CA8" w:rsidRDefault="00272CA8" w:rsidP="00272C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66E93D8" w14:textId="45035F44" w:rsidR="00272CA8" w:rsidRDefault="00272CA8" w:rsidP="00272CA8">
            <w:pPr>
              <w:rPr>
                <w:rFonts w:cs="Arial"/>
              </w:rPr>
            </w:pPr>
            <w:r>
              <w:rPr>
                <w:rFonts w:cs="Arial"/>
              </w:rPr>
              <w:t>CR 0462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2A7653" w14:textId="77777777" w:rsidR="00272CA8" w:rsidRDefault="00272CA8" w:rsidP="00272CA8">
            <w:pPr>
              <w:rPr>
                <w:rFonts w:eastAsia="Batang" w:cs="Arial"/>
                <w:lang w:eastAsia="ko-KR"/>
              </w:rPr>
            </w:pPr>
          </w:p>
        </w:tc>
      </w:tr>
      <w:tr w:rsidR="00272CA8" w:rsidRPr="00D95972" w14:paraId="6F81CE26" w14:textId="77777777" w:rsidTr="00F74C44">
        <w:tc>
          <w:tcPr>
            <w:tcW w:w="976" w:type="dxa"/>
            <w:tcBorders>
              <w:top w:val="nil"/>
              <w:left w:val="thinThickThinSmallGap" w:sz="24" w:space="0" w:color="auto"/>
              <w:bottom w:val="nil"/>
            </w:tcBorders>
            <w:shd w:val="clear" w:color="auto" w:fill="auto"/>
          </w:tcPr>
          <w:p w14:paraId="4602F5C6"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7A9B8CE9"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3C79BAA2" w14:textId="6DA3F70F" w:rsidR="00272CA8" w:rsidRDefault="00272CA8" w:rsidP="00272CA8">
            <w:hyperlink r:id="rId314" w:history="1">
              <w:r>
                <w:rPr>
                  <w:rStyle w:val="Hyperlink"/>
                </w:rPr>
                <w:t>C1-237638</w:t>
              </w:r>
            </w:hyperlink>
          </w:p>
        </w:tc>
        <w:tc>
          <w:tcPr>
            <w:tcW w:w="4191" w:type="dxa"/>
            <w:gridSpan w:val="3"/>
            <w:tcBorders>
              <w:top w:val="single" w:sz="4" w:space="0" w:color="auto"/>
              <w:bottom w:val="single" w:sz="4" w:space="0" w:color="auto"/>
            </w:tcBorders>
            <w:shd w:val="clear" w:color="auto" w:fill="FFFF00"/>
          </w:tcPr>
          <w:p w14:paraId="24F9B996" w14:textId="46CF59E4" w:rsidR="00272CA8" w:rsidRDefault="00272CA8" w:rsidP="00272CA8">
            <w:pPr>
              <w:rPr>
                <w:rFonts w:cs="Arial"/>
              </w:rPr>
            </w:pPr>
            <w:r>
              <w:rPr>
                <w:rFonts w:cs="Arial"/>
              </w:rPr>
              <w:t>Adding the missing PROSE DIRECT LINK MODIFICATION ACK message type and missing references</w:t>
            </w:r>
          </w:p>
        </w:tc>
        <w:tc>
          <w:tcPr>
            <w:tcW w:w="1767" w:type="dxa"/>
            <w:tcBorders>
              <w:top w:val="single" w:sz="4" w:space="0" w:color="auto"/>
              <w:bottom w:val="single" w:sz="4" w:space="0" w:color="auto"/>
            </w:tcBorders>
            <w:shd w:val="clear" w:color="auto" w:fill="FFFF00"/>
          </w:tcPr>
          <w:p w14:paraId="1B517614" w14:textId="1BB85998" w:rsidR="00272CA8" w:rsidRDefault="00272CA8" w:rsidP="00272C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F2B94CA" w14:textId="0A51E6ED" w:rsidR="00272CA8" w:rsidRDefault="00272CA8" w:rsidP="00272CA8">
            <w:pPr>
              <w:rPr>
                <w:rFonts w:cs="Arial"/>
              </w:rPr>
            </w:pPr>
            <w:r>
              <w:rPr>
                <w:rFonts w:cs="Arial"/>
              </w:rPr>
              <w:t>CR 0463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F7D3B6" w14:textId="77777777" w:rsidR="00272CA8" w:rsidRDefault="00272CA8" w:rsidP="00272CA8">
            <w:pPr>
              <w:rPr>
                <w:rFonts w:eastAsia="Batang" w:cs="Arial"/>
                <w:lang w:eastAsia="ko-KR"/>
              </w:rPr>
            </w:pPr>
          </w:p>
        </w:tc>
      </w:tr>
      <w:tr w:rsidR="00272CA8" w:rsidRPr="00D95972" w14:paraId="04FA9B5B" w14:textId="77777777" w:rsidTr="00F74C44">
        <w:tc>
          <w:tcPr>
            <w:tcW w:w="976" w:type="dxa"/>
            <w:tcBorders>
              <w:top w:val="nil"/>
              <w:left w:val="thinThickThinSmallGap" w:sz="24" w:space="0" w:color="auto"/>
              <w:bottom w:val="nil"/>
            </w:tcBorders>
            <w:shd w:val="clear" w:color="auto" w:fill="auto"/>
          </w:tcPr>
          <w:p w14:paraId="174588DF"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61A09672"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68B87F89" w14:textId="24BCC0A3" w:rsidR="00272CA8" w:rsidRDefault="00272CA8" w:rsidP="00272CA8">
            <w:hyperlink r:id="rId315" w:history="1">
              <w:r>
                <w:rPr>
                  <w:rStyle w:val="Hyperlink"/>
                </w:rPr>
                <w:t>C1-237639</w:t>
              </w:r>
            </w:hyperlink>
          </w:p>
        </w:tc>
        <w:tc>
          <w:tcPr>
            <w:tcW w:w="4191" w:type="dxa"/>
            <w:gridSpan w:val="3"/>
            <w:tcBorders>
              <w:top w:val="single" w:sz="4" w:space="0" w:color="auto"/>
              <w:bottom w:val="single" w:sz="4" w:space="0" w:color="auto"/>
            </w:tcBorders>
            <w:shd w:val="clear" w:color="auto" w:fill="FFFF00"/>
          </w:tcPr>
          <w:p w14:paraId="090188BC" w14:textId="6F3903F9" w:rsidR="00272CA8" w:rsidRDefault="00272CA8" w:rsidP="00272CA8">
            <w:pPr>
              <w:rPr>
                <w:rFonts w:cs="Arial"/>
              </w:rPr>
            </w:pPr>
            <w:r>
              <w:rPr>
                <w:rFonts w:cs="Arial"/>
              </w:rPr>
              <w:t xml:space="preserve">Clarification for the RSC supported for the 5G </w:t>
            </w:r>
            <w:proofErr w:type="spellStart"/>
            <w:r>
              <w:rPr>
                <w:rFonts w:cs="Arial"/>
              </w:rPr>
              <w:t>ProSe</w:t>
            </w:r>
            <w:proofErr w:type="spellEnd"/>
            <w:r>
              <w:rPr>
                <w:rFonts w:cs="Arial"/>
              </w:rPr>
              <w:t xml:space="preserve"> end UE list and the candidates 5G </w:t>
            </w:r>
            <w:proofErr w:type="spellStart"/>
            <w:r>
              <w:rPr>
                <w:rFonts w:cs="Arial"/>
              </w:rPr>
              <w:t>ProSe</w:t>
            </w:r>
            <w:proofErr w:type="spellEnd"/>
            <w:r>
              <w:rPr>
                <w:rFonts w:cs="Arial"/>
              </w:rPr>
              <w:t xml:space="preserve"> UE-to-UE relay UE list</w:t>
            </w:r>
          </w:p>
        </w:tc>
        <w:tc>
          <w:tcPr>
            <w:tcW w:w="1767" w:type="dxa"/>
            <w:tcBorders>
              <w:top w:val="single" w:sz="4" w:space="0" w:color="auto"/>
              <w:bottom w:val="single" w:sz="4" w:space="0" w:color="auto"/>
            </w:tcBorders>
            <w:shd w:val="clear" w:color="auto" w:fill="FFFF00"/>
          </w:tcPr>
          <w:p w14:paraId="1AE73F3C" w14:textId="795A58F8" w:rsidR="00272CA8" w:rsidRDefault="00272CA8" w:rsidP="00272C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4719759" w14:textId="1A14297E" w:rsidR="00272CA8" w:rsidRDefault="00272CA8" w:rsidP="00272CA8">
            <w:pPr>
              <w:rPr>
                <w:rFonts w:cs="Arial"/>
              </w:rPr>
            </w:pPr>
            <w:r>
              <w:rPr>
                <w:rFonts w:cs="Arial"/>
              </w:rPr>
              <w:t>CR 0464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C7EDCE" w14:textId="77777777" w:rsidR="00272CA8" w:rsidRDefault="00272CA8" w:rsidP="00272CA8">
            <w:pPr>
              <w:rPr>
                <w:rFonts w:eastAsia="Batang" w:cs="Arial"/>
                <w:lang w:eastAsia="ko-KR"/>
              </w:rPr>
            </w:pPr>
          </w:p>
        </w:tc>
      </w:tr>
      <w:tr w:rsidR="00272CA8" w:rsidRPr="00D95972" w14:paraId="00D2A9B5" w14:textId="77777777" w:rsidTr="00F74C44">
        <w:tc>
          <w:tcPr>
            <w:tcW w:w="976" w:type="dxa"/>
            <w:tcBorders>
              <w:top w:val="nil"/>
              <w:left w:val="thinThickThinSmallGap" w:sz="24" w:space="0" w:color="auto"/>
              <w:bottom w:val="nil"/>
            </w:tcBorders>
            <w:shd w:val="clear" w:color="auto" w:fill="auto"/>
          </w:tcPr>
          <w:p w14:paraId="5FF64FBC"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075DC73A"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33B0AD13" w14:textId="3381BE5B" w:rsidR="00272CA8" w:rsidRDefault="00272CA8" w:rsidP="00272CA8">
            <w:hyperlink r:id="rId316" w:history="1">
              <w:r>
                <w:rPr>
                  <w:rStyle w:val="Hyperlink"/>
                </w:rPr>
                <w:t>C1-237640</w:t>
              </w:r>
            </w:hyperlink>
          </w:p>
        </w:tc>
        <w:tc>
          <w:tcPr>
            <w:tcW w:w="4191" w:type="dxa"/>
            <w:gridSpan w:val="3"/>
            <w:tcBorders>
              <w:top w:val="single" w:sz="4" w:space="0" w:color="auto"/>
              <w:bottom w:val="single" w:sz="4" w:space="0" w:color="auto"/>
            </w:tcBorders>
            <w:shd w:val="clear" w:color="auto" w:fill="FFFF00"/>
          </w:tcPr>
          <w:p w14:paraId="1BEC83CD" w14:textId="22957D6E" w:rsidR="00272CA8" w:rsidRDefault="00272CA8" w:rsidP="00272CA8">
            <w:pPr>
              <w:rPr>
                <w:rFonts w:cs="Arial"/>
              </w:rPr>
            </w:pPr>
            <w:r>
              <w:rPr>
                <w:rFonts w:cs="Arial"/>
              </w:rPr>
              <w:t xml:space="preserve">Resolving the EN related to the details of how the 5G </w:t>
            </w:r>
            <w:proofErr w:type="spellStart"/>
            <w:r>
              <w:rPr>
                <w:rFonts w:cs="Arial"/>
              </w:rPr>
              <w:t>ProSe</w:t>
            </w:r>
            <w:proofErr w:type="spellEnd"/>
            <w:r>
              <w:rPr>
                <w:rFonts w:cs="Arial"/>
              </w:rPr>
              <w:t xml:space="preserve"> direct link modification procedure is used in UE-to-UE relay reselection</w:t>
            </w:r>
          </w:p>
        </w:tc>
        <w:tc>
          <w:tcPr>
            <w:tcW w:w="1767" w:type="dxa"/>
            <w:tcBorders>
              <w:top w:val="single" w:sz="4" w:space="0" w:color="auto"/>
              <w:bottom w:val="single" w:sz="4" w:space="0" w:color="auto"/>
            </w:tcBorders>
            <w:shd w:val="clear" w:color="auto" w:fill="FFFF00"/>
          </w:tcPr>
          <w:p w14:paraId="5B891767" w14:textId="5BF9B7A5" w:rsidR="00272CA8" w:rsidRDefault="00272CA8" w:rsidP="00272C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553B2A5" w14:textId="16070C7F" w:rsidR="00272CA8" w:rsidRDefault="00272CA8" w:rsidP="00272CA8">
            <w:pPr>
              <w:rPr>
                <w:rFonts w:cs="Arial"/>
              </w:rPr>
            </w:pPr>
            <w:r>
              <w:rPr>
                <w:rFonts w:cs="Arial"/>
              </w:rPr>
              <w:t>CR 0465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F930D1" w14:textId="77777777" w:rsidR="00272CA8" w:rsidRDefault="00272CA8" w:rsidP="00272CA8">
            <w:pPr>
              <w:rPr>
                <w:rFonts w:eastAsia="Batang" w:cs="Arial"/>
                <w:lang w:eastAsia="ko-KR"/>
              </w:rPr>
            </w:pPr>
          </w:p>
        </w:tc>
      </w:tr>
      <w:tr w:rsidR="00272CA8" w:rsidRPr="00D95972" w14:paraId="278242DD" w14:textId="77777777" w:rsidTr="00F74C44">
        <w:tc>
          <w:tcPr>
            <w:tcW w:w="976" w:type="dxa"/>
            <w:tcBorders>
              <w:top w:val="nil"/>
              <w:left w:val="thinThickThinSmallGap" w:sz="24" w:space="0" w:color="auto"/>
              <w:bottom w:val="nil"/>
            </w:tcBorders>
            <w:shd w:val="clear" w:color="auto" w:fill="auto"/>
          </w:tcPr>
          <w:p w14:paraId="16F245D6"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676DE2BB"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7D9FFE6A" w14:textId="76DF357E" w:rsidR="00272CA8" w:rsidRDefault="00272CA8" w:rsidP="00272CA8">
            <w:hyperlink r:id="rId317" w:history="1">
              <w:r>
                <w:rPr>
                  <w:rStyle w:val="Hyperlink"/>
                </w:rPr>
                <w:t>C1-237641</w:t>
              </w:r>
            </w:hyperlink>
          </w:p>
        </w:tc>
        <w:tc>
          <w:tcPr>
            <w:tcW w:w="4191" w:type="dxa"/>
            <w:gridSpan w:val="3"/>
            <w:tcBorders>
              <w:top w:val="single" w:sz="4" w:space="0" w:color="auto"/>
              <w:bottom w:val="single" w:sz="4" w:space="0" w:color="auto"/>
            </w:tcBorders>
            <w:shd w:val="clear" w:color="auto" w:fill="FFFF00"/>
          </w:tcPr>
          <w:p w14:paraId="7DF02A94" w14:textId="3BA5C685" w:rsidR="00272CA8" w:rsidRDefault="00272CA8" w:rsidP="00272CA8">
            <w:pPr>
              <w:rPr>
                <w:rFonts w:cs="Arial"/>
              </w:rPr>
            </w:pPr>
            <w:r>
              <w:rPr>
                <w:rFonts w:cs="Arial"/>
              </w:rPr>
              <w:t xml:space="preserve">Resolving the ENs related to UE behaviour in </w:t>
            </w:r>
            <w:proofErr w:type="gramStart"/>
            <w:r>
              <w:rPr>
                <w:rFonts w:cs="Arial"/>
              </w:rPr>
              <w:t>limited service</w:t>
            </w:r>
            <w:proofErr w:type="gramEnd"/>
            <w:r>
              <w:rPr>
                <w:rFonts w:cs="Arial"/>
              </w:rPr>
              <w:t xml:space="preserve"> state for 5G </w:t>
            </w:r>
            <w:proofErr w:type="spellStart"/>
            <w:r>
              <w:rPr>
                <w:rFonts w:cs="Arial"/>
              </w:rPr>
              <w:t>ProSe</w:t>
            </w:r>
            <w:proofErr w:type="spellEnd"/>
            <w:r>
              <w:rPr>
                <w:rFonts w:cs="Arial"/>
              </w:rPr>
              <w:t xml:space="preserve"> UE-to-UE relay</w:t>
            </w:r>
          </w:p>
        </w:tc>
        <w:tc>
          <w:tcPr>
            <w:tcW w:w="1767" w:type="dxa"/>
            <w:tcBorders>
              <w:top w:val="single" w:sz="4" w:space="0" w:color="auto"/>
              <w:bottom w:val="single" w:sz="4" w:space="0" w:color="auto"/>
            </w:tcBorders>
            <w:shd w:val="clear" w:color="auto" w:fill="FFFF00"/>
          </w:tcPr>
          <w:p w14:paraId="019E7C8F" w14:textId="61BDC357" w:rsidR="00272CA8" w:rsidRDefault="00272CA8" w:rsidP="00272C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81D391D" w14:textId="47FBD771" w:rsidR="00272CA8" w:rsidRDefault="00272CA8" w:rsidP="00272CA8">
            <w:pPr>
              <w:rPr>
                <w:rFonts w:cs="Arial"/>
              </w:rPr>
            </w:pPr>
            <w:r>
              <w:rPr>
                <w:rFonts w:cs="Arial"/>
              </w:rPr>
              <w:t>CR 0466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24EC18" w14:textId="77777777" w:rsidR="00272CA8" w:rsidRDefault="00272CA8" w:rsidP="00272CA8">
            <w:pPr>
              <w:rPr>
                <w:rFonts w:eastAsia="Batang" w:cs="Arial"/>
                <w:lang w:eastAsia="ko-KR"/>
              </w:rPr>
            </w:pPr>
          </w:p>
        </w:tc>
      </w:tr>
      <w:tr w:rsidR="00272CA8" w:rsidRPr="00D95972" w14:paraId="13AF6C22" w14:textId="77777777" w:rsidTr="00F74C44">
        <w:tc>
          <w:tcPr>
            <w:tcW w:w="976" w:type="dxa"/>
            <w:tcBorders>
              <w:top w:val="nil"/>
              <w:left w:val="thinThickThinSmallGap" w:sz="24" w:space="0" w:color="auto"/>
              <w:bottom w:val="nil"/>
            </w:tcBorders>
            <w:shd w:val="clear" w:color="auto" w:fill="auto"/>
          </w:tcPr>
          <w:p w14:paraId="0CBC99E2"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3A6835CA"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4AE4532F" w14:textId="322546C0" w:rsidR="00272CA8" w:rsidRDefault="00272CA8" w:rsidP="00272CA8">
            <w:hyperlink r:id="rId318" w:history="1">
              <w:r>
                <w:rPr>
                  <w:rStyle w:val="Hyperlink"/>
                </w:rPr>
                <w:t>C1-237642</w:t>
              </w:r>
            </w:hyperlink>
          </w:p>
        </w:tc>
        <w:tc>
          <w:tcPr>
            <w:tcW w:w="4191" w:type="dxa"/>
            <w:gridSpan w:val="3"/>
            <w:tcBorders>
              <w:top w:val="single" w:sz="4" w:space="0" w:color="auto"/>
              <w:bottom w:val="single" w:sz="4" w:space="0" w:color="auto"/>
            </w:tcBorders>
            <w:shd w:val="clear" w:color="auto" w:fill="FFFF00"/>
          </w:tcPr>
          <w:p w14:paraId="345812E2" w14:textId="1F7C8A5B" w:rsidR="00272CA8" w:rsidRDefault="00272CA8" w:rsidP="00272CA8">
            <w:pPr>
              <w:rPr>
                <w:rFonts w:cs="Arial"/>
              </w:rPr>
            </w:pPr>
            <w:r>
              <w:rPr>
                <w:rFonts w:cs="Arial"/>
              </w:rPr>
              <w:t>Correcting multiple signalling messages and information elements</w:t>
            </w:r>
          </w:p>
        </w:tc>
        <w:tc>
          <w:tcPr>
            <w:tcW w:w="1767" w:type="dxa"/>
            <w:tcBorders>
              <w:top w:val="single" w:sz="4" w:space="0" w:color="auto"/>
              <w:bottom w:val="single" w:sz="4" w:space="0" w:color="auto"/>
            </w:tcBorders>
            <w:shd w:val="clear" w:color="auto" w:fill="FFFF00"/>
          </w:tcPr>
          <w:p w14:paraId="31D935A7" w14:textId="07D47FA8" w:rsidR="00272CA8" w:rsidRDefault="00272CA8" w:rsidP="00272C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4EC216E" w14:textId="7E320527" w:rsidR="00272CA8" w:rsidRDefault="00272CA8" w:rsidP="00272CA8">
            <w:pPr>
              <w:rPr>
                <w:rFonts w:cs="Arial"/>
              </w:rPr>
            </w:pPr>
            <w:r>
              <w:rPr>
                <w:rFonts w:cs="Arial"/>
              </w:rPr>
              <w:t>CR 0467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CB6A08" w14:textId="77777777" w:rsidR="00272CA8" w:rsidRDefault="00272CA8" w:rsidP="00272CA8">
            <w:pPr>
              <w:rPr>
                <w:rFonts w:eastAsia="Batang" w:cs="Arial"/>
                <w:lang w:eastAsia="ko-KR"/>
              </w:rPr>
            </w:pPr>
          </w:p>
        </w:tc>
      </w:tr>
      <w:tr w:rsidR="00272CA8" w:rsidRPr="00D95972" w14:paraId="3F947B38" w14:textId="77777777" w:rsidTr="00F74C44">
        <w:tc>
          <w:tcPr>
            <w:tcW w:w="976" w:type="dxa"/>
            <w:tcBorders>
              <w:top w:val="nil"/>
              <w:left w:val="thinThickThinSmallGap" w:sz="24" w:space="0" w:color="auto"/>
              <w:bottom w:val="nil"/>
            </w:tcBorders>
            <w:shd w:val="clear" w:color="auto" w:fill="auto"/>
          </w:tcPr>
          <w:p w14:paraId="19E4177A"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5E65536C"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703E4799" w14:textId="5FF70805" w:rsidR="00272CA8" w:rsidRDefault="00272CA8" w:rsidP="00272CA8">
            <w:hyperlink r:id="rId319" w:history="1">
              <w:r>
                <w:rPr>
                  <w:rStyle w:val="Hyperlink"/>
                </w:rPr>
                <w:t>C1-237643</w:t>
              </w:r>
            </w:hyperlink>
          </w:p>
        </w:tc>
        <w:tc>
          <w:tcPr>
            <w:tcW w:w="4191" w:type="dxa"/>
            <w:gridSpan w:val="3"/>
            <w:tcBorders>
              <w:top w:val="single" w:sz="4" w:space="0" w:color="auto"/>
              <w:bottom w:val="single" w:sz="4" w:space="0" w:color="auto"/>
            </w:tcBorders>
            <w:shd w:val="clear" w:color="auto" w:fill="FFFF00"/>
          </w:tcPr>
          <w:p w14:paraId="204DB1F8" w14:textId="659A15D1" w:rsidR="00272CA8" w:rsidRDefault="00272CA8" w:rsidP="00272CA8">
            <w:pPr>
              <w:rPr>
                <w:rFonts w:cs="Arial"/>
              </w:rPr>
            </w:pPr>
            <w:r>
              <w:rPr>
                <w:rFonts w:cs="Arial"/>
              </w:rPr>
              <w:t xml:space="preserve">Correcting mixed up </w:t>
            </w:r>
            <w:proofErr w:type="gramStart"/>
            <w:r>
              <w:rPr>
                <w:rFonts w:cs="Arial"/>
              </w:rPr>
              <w:t>timers</w:t>
            </w:r>
            <w:proofErr w:type="gramEnd"/>
            <w:r>
              <w:rPr>
                <w:rFonts w:cs="Arial"/>
              </w:rPr>
              <w:t xml:space="preserve"> usage and values</w:t>
            </w:r>
          </w:p>
        </w:tc>
        <w:tc>
          <w:tcPr>
            <w:tcW w:w="1767" w:type="dxa"/>
            <w:tcBorders>
              <w:top w:val="single" w:sz="4" w:space="0" w:color="auto"/>
              <w:bottom w:val="single" w:sz="4" w:space="0" w:color="auto"/>
            </w:tcBorders>
            <w:shd w:val="clear" w:color="auto" w:fill="FFFF00"/>
          </w:tcPr>
          <w:p w14:paraId="5FB13475" w14:textId="6343E4E4" w:rsidR="00272CA8" w:rsidRDefault="00272CA8" w:rsidP="00272C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C3663A4" w14:textId="3EB0E33C" w:rsidR="00272CA8" w:rsidRDefault="00272CA8" w:rsidP="00272CA8">
            <w:pPr>
              <w:rPr>
                <w:rFonts w:cs="Arial"/>
              </w:rPr>
            </w:pPr>
            <w:r>
              <w:rPr>
                <w:rFonts w:cs="Arial"/>
              </w:rPr>
              <w:t>CR 0468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995D13" w14:textId="77777777" w:rsidR="00272CA8" w:rsidRDefault="00272CA8" w:rsidP="00272CA8">
            <w:pPr>
              <w:rPr>
                <w:rFonts w:eastAsia="Batang" w:cs="Arial"/>
                <w:lang w:eastAsia="ko-KR"/>
              </w:rPr>
            </w:pPr>
          </w:p>
        </w:tc>
      </w:tr>
      <w:tr w:rsidR="00272CA8" w:rsidRPr="00D95972" w14:paraId="4F8543CE" w14:textId="77777777" w:rsidTr="00F65AFD">
        <w:tc>
          <w:tcPr>
            <w:tcW w:w="976" w:type="dxa"/>
            <w:tcBorders>
              <w:top w:val="nil"/>
              <w:left w:val="thinThickThinSmallGap" w:sz="24" w:space="0" w:color="auto"/>
              <w:bottom w:val="nil"/>
            </w:tcBorders>
            <w:shd w:val="clear" w:color="auto" w:fill="auto"/>
          </w:tcPr>
          <w:p w14:paraId="4F7E9FBA"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47C26F86"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093D3010" w14:textId="77777777" w:rsidR="00272CA8" w:rsidRDefault="00272CA8" w:rsidP="00272CA8"/>
        </w:tc>
        <w:tc>
          <w:tcPr>
            <w:tcW w:w="4191" w:type="dxa"/>
            <w:gridSpan w:val="3"/>
            <w:tcBorders>
              <w:top w:val="single" w:sz="4" w:space="0" w:color="auto"/>
              <w:bottom w:val="single" w:sz="4" w:space="0" w:color="auto"/>
            </w:tcBorders>
            <w:shd w:val="clear" w:color="auto" w:fill="FFFFFF"/>
          </w:tcPr>
          <w:p w14:paraId="0B699B20" w14:textId="77777777" w:rsidR="00272CA8" w:rsidRDefault="00272CA8" w:rsidP="00272CA8">
            <w:pPr>
              <w:rPr>
                <w:rFonts w:cs="Arial"/>
              </w:rPr>
            </w:pPr>
          </w:p>
        </w:tc>
        <w:tc>
          <w:tcPr>
            <w:tcW w:w="1767" w:type="dxa"/>
            <w:tcBorders>
              <w:top w:val="single" w:sz="4" w:space="0" w:color="auto"/>
              <w:bottom w:val="single" w:sz="4" w:space="0" w:color="auto"/>
            </w:tcBorders>
            <w:shd w:val="clear" w:color="auto" w:fill="FFFFFF"/>
          </w:tcPr>
          <w:p w14:paraId="6D70CEC6" w14:textId="77777777" w:rsidR="00272CA8" w:rsidRDefault="00272CA8" w:rsidP="00272CA8">
            <w:pPr>
              <w:rPr>
                <w:rFonts w:cs="Arial"/>
              </w:rPr>
            </w:pPr>
          </w:p>
        </w:tc>
        <w:tc>
          <w:tcPr>
            <w:tcW w:w="826" w:type="dxa"/>
            <w:tcBorders>
              <w:top w:val="single" w:sz="4" w:space="0" w:color="auto"/>
              <w:bottom w:val="single" w:sz="4" w:space="0" w:color="auto"/>
            </w:tcBorders>
            <w:shd w:val="clear" w:color="auto" w:fill="FFFFFF"/>
          </w:tcPr>
          <w:p w14:paraId="1BB96BF5" w14:textId="77777777" w:rsidR="00272CA8"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6F4A61" w14:textId="77777777" w:rsidR="00272CA8" w:rsidRDefault="00272CA8" w:rsidP="00272CA8">
            <w:pPr>
              <w:rPr>
                <w:rFonts w:eastAsia="Batang" w:cs="Arial"/>
                <w:lang w:eastAsia="ko-KR"/>
              </w:rPr>
            </w:pPr>
          </w:p>
        </w:tc>
      </w:tr>
      <w:tr w:rsidR="00272CA8" w:rsidRPr="00D95972" w14:paraId="430A6E15" w14:textId="77777777" w:rsidTr="00F65AFD">
        <w:tc>
          <w:tcPr>
            <w:tcW w:w="976" w:type="dxa"/>
            <w:tcBorders>
              <w:top w:val="nil"/>
              <w:left w:val="thinThickThinSmallGap" w:sz="24" w:space="0" w:color="auto"/>
              <w:bottom w:val="nil"/>
            </w:tcBorders>
            <w:shd w:val="clear" w:color="auto" w:fill="auto"/>
          </w:tcPr>
          <w:p w14:paraId="3055B2F0"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62BE64D9"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3D2FB37F" w14:textId="77777777" w:rsidR="00272CA8" w:rsidRDefault="00272CA8" w:rsidP="00272CA8"/>
        </w:tc>
        <w:tc>
          <w:tcPr>
            <w:tcW w:w="4191" w:type="dxa"/>
            <w:gridSpan w:val="3"/>
            <w:tcBorders>
              <w:top w:val="single" w:sz="4" w:space="0" w:color="auto"/>
              <w:bottom w:val="single" w:sz="4" w:space="0" w:color="auto"/>
            </w:tcBorders>
            <w:shd w:val="clear" w:color="auto" w:fill="FFFFFF"/>
          </w:tcPr>
          <w:p w14:paraId="6A05E0BB" w14:textId="77777777" w:rsidR="00272CA8" w:rsidRDefault="00272CA8" w:rsidP="00272CA8">
            <w:pPr>
              <w:rPr>
                <w:rFonts w:cs="Arial"/>
              </w:rPr>
            </w:pPr>
          </w:p>
        </w:tc>
        <w:tc>
          <w:tcPr>
            <w:tcW w:w="1767" w:type="dxa"/>
            <w:tcBorders>
              <w:top w:val="single" w:sz="4" w:space="0" w:color="auto"/>
              <w:bottom w:val="single" w:sz="4" w:space="0" w:color="auto"/>
            </w:tcBorders>
            <w:shd w:val="clear" w:color="auto" w:fill="FFFFFF"/>
          </w:tcPr>
          <w:p w14:paraId="7E8B5EB7" w14:textId="77777777" w:rsidR="00272CA8" w:rsidRDefault="00272CA8" w:rsidP="00272CA8">
            <w:pPr>
              <w:rPr>
                <w:rFonts w:cs="Arial"/>
              </w:rPr>
            </w:pPr>
          </w:p>
        </w:tc>
        <w:tc>
          <w:tcPr>
            <w:tcW w:w="826" w:type="dxa"/>
            <w:tcBorders>
              <w:top w:val="single" w:sz="4" w:space="0" w:color="auto"/>
              <w:bottom w:val="single" w:sz="4" w:space="0" w:color="auto"/>
            </w:tcBorders>
            <w:shd w:val="clear" w:color="auto" w:fill="FFFFFF"/>
          </w:tcPr>
          <w:p w14:paraId="43BD8B31" w14:textId="77777777" w:rsidR="00272CA8"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1A241" w14:textId="77777777" w:rsidR="00272CA8" w:rsidRDefault="00272CA8" w:rsidP="00272CA8">
            <w:pPr>
              <w:rPr>
                <w:rFonts w:eastAsia="Batang" w:cs="Arial"/>
                <w:lang w:eastAsia="ko-KR"/>
              </w:rPr>
            </w:pPr>
          </w:p>
        </w:tc>
      </w:tr>
      <w:tr w:rsidR="00272CA8" w:rsidRPr="00D95972" w14:paraId="688D6859" w14:textId="77777777" w:rsidTr="00F65AFD">
        <w:tc>
          <w:tcPr>
            <w:tcW w:w="976" w:type="dxa"/>
            <w:tcBorders>
              <w:top w:val="nil"/>
              <w:left w:val="thinThickThinSmallGap" w:sz="24" w:space="0" w:color="auto"/>
              <w:bottom w:val="nil"/>
            </w:tcBorders>
            <w:shd w:val="clear" w:color="auto" w:fill="auto"/>
          </w:tcPr>
          <w:p w14:paraId="6169DBD0" w14:textId="46870423" w:rsidR="00272CA8" w:rsidRPr="00D95972" w:rsidRDefault="00272CA8" w:rsidP="00272CA8">
            <w:pPr>
              <w:rPr>
                <w:rFonts w:cs="Arial"/>
              </w:rPr>
            </w:pPr>
          </w:p>
        </w:tc>
        <w:tc>
          <w:tcPr>
            <w:tcW w:w="1317" w:type="dxa"/>
            <w:gridSpan w:val="2"/>
            <w:tcBorders>
              <w:top w:val="nil"/>
              <w:bottom w:val="nil"/>
            </w:tcBorders>
            <w:shd w:val="clear" w:color="auto" w:fill="auto"/>
          </w:tcPr>
          <w:p w14:paraId="3522ACAE"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0E475B31" w14:textId="77777777" w:rsidR="00272CA8" w:rsidRDefault="00272CA8" w:rsidP="00272CA8"/>
        </w:tc>
        <w:tc>
          <w:tcPr>
            <w:tcW w:w="4191" w:type="dxa"/>
            <w:gridSpan w:val="3"/>
            <w:tcBorders>
              <w:top w:val="single" w:sz="4" w:space="0" w:color="auto"/>
              <w:bottom w:val="single" w:sz="4" w:space="0" w:color="auto"/>
            </w:tcBorders>
            <w:shd w:val="clear" w:color="auto" w:fill="FFFFFF"/>
          </w:tcPr>
          <w:p w14:paraId="62822151" w14:textId="77777777" w:rsidR="00272CA8" w:rsidRDefault="00272CA8" w:rsidP="00272CA8">
            <w:pPr>
              <w:rPr>
                <w:rFonts w:cs="Arial"/>
              </w:rPr>
            </w:pPr>
          </w:p>
        </w:tc>
        <w:tc>
          <w:tcPr>
            <w:tcW w:w="1767" w:type="dxa"/>
            <w:tcBorders>
              <w:top w:val="single" w:sz="4" w:space="0" w:color="auto"/>
              <w:bottom w:val="single" w:sz="4" w:space="0" w:color="auto"/>
            </w:tcBorders>
            <w:shd w:val="clear" w:color="auto" w:fill="FFFFFF"/>
          </w:tcPr>
          <w:p w14:paraId="35451B4F" w14:textId="77777777" w:rsidR="00272CA8" w:rsidRDefault="00272CA8" w:rsidP="00272CA8">
            <w:pPr>
              <w:rPr>
                <w:rFonts w:cs="Arial"/>
              </w:rPr>
            </w:pPr>
          </w:p>
        </w:tc>
        <w:tc>
          <w:tcPr>
            <w:tcW w:w="826" w:type="dxa"/>
            <w:tcBorders>
              <w:top w:val="single" w:sz="4" w:space="0" w:color="auto"/>
              <w:bottom w:val="single" w:sz="4" w:space="0" w:color="auto"/>
            </w:tcBorders>
            <w:shd w:val="clear" w:color="auto" w:fill="FFFFFF"/>
          </w:tcPr>
          <w:p w14:paraId="37357B58" w14:textId="77777777" w:rsidR="00272CA8"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9AA0D" w14:textId="77777777" w:rsidR="00272CA8" w:rsidRDefault="00272CA8" w:rsidP="00272CA8">
            <w:pPr>
              <w:rPr>
                <w:rFonts w:eastAsia="Batang" w:cs="Arial"/>
                <w:lang w:eastAsia="ko-KR"/>
              </w:rPr>
            </w:pPr>
          </w:p>
        </w:tc>
      </w:tr>
      <w:tr w:rsidR="00272CA8" w:rsidRPr="00D95972" w14:paraId="120BE714" w14:textId="77777777" w:rsidTr="001330FC">
        <w:tc>
          <w:tcPr>
            <w:tcW w:w="976" w:type="dxa"/>
            <w:tcBorders>
              <w:top w:val="single" w:sz="4" w:space="0" w:color="auto"/>
              <w:left w:val="thinThickThinSmallGap" w:sz="24" w:space="0" w:color="auto"/>
              <w:bottom w:val="single" w:sz="4" w:space="0" w:color="auto"/>
            </w:tcBorders>
            <w:shd w:val="clear" w:color="auto" w:fill="FFFFFF"/>
          </w:tcPr>
          <w:p w14:paraId="0DC1CE9D" w14:textId="77777777" w:rsidR="00272CA8" w:rsidRPr="00D95972" w:rsidRDefault="00272CA8" w:rsidP="00272CA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5F20190D" w14:textId="73102F73" w:rsidR="00272CA8" w:rsidRPr="00D95972" w:rsidRDefault="00272CA8" w:rsidP="00272CA8">
            <w:pPr>
              <w:rPr>
                <w:rFonts w:cs="Arial"/>
              </w:rPr>
            </w:pPr>
            <w:r>
              <w:t>5G_eLCS_Ph3 (CT4)</w:t>
            </w:r>
          </w:p>
        </w:tc>
        <w:tc>
          <w:tcPr>
            <w:tcW w:w="1088" w:type="dxa"/>
            <w:tcBorders>
              <w:top w:val="single" w:sz="4" w:space="0" w:color="auto"/>
              <w:bottom w:val="single" w:sz="4" w:space="0" w:color="auto"/>
            </w:tcBorders>
          </w:tcPr>
          <w:p w14:paraId="6D6DF484" w14:textId="77777777" w:rsidR="00272CA8" w:rsidRPr="00D95972" w:rsidRDefault="00272CA8" w:rsidP="00272CA8">
            <w:pPr>
              <w:rPr>
                <w:rFonts w:cs="Arial"/>
              </w:rPr>
            </w:pPr>
          </w:p>
        </w:tc>
        <w:tc>
          <w:tcPr>
            <w:tcW w:w="4191" w:type="dxa"/>
            <w:gridSpan w:val="3"/>
            <w:tcBorders>
              <w:top w:val="single" w:sz="4" w:space="0" w:color="auto"/>
              <w:bottom w:val="single" w:sz="4" w:space="0" w:color="auto"/>
            </w:tcBorders>
          </w:tcPr>
          <w:p w14:paraId="2E4A6244" w14:textId="287D0188" w:rsidR="00272CA8" w:rsidRPr="00DA2C24" w:rsidRDefault="00272CA8" w:rsidP="00272CA8">
            <w:pPr>
              <w:rPr>
                <w:rFonts w:eastAsia="Calibri" w:cs="Arial"/>
                <w:b/>
                <w:bCs/>
                <w:color w:val="FF0000"/>
              </w:rPr>
            </w:pPr>
            <w:r w:rsidRPr="00546460">
              <w:rPr>
                <w:rFonts w:eastAsia="Calibri" w:cs="Arial"/>
                <w:color w:val="000000"/>
                <w:highlight w:val="yellow"/>
              </w:rPr>
              <w:t>Lena – Main</w:t>
            </w:r>
          </w:p>
        </w:tc>
        <w:tc>
          <w:tcPr>
            <w:tcW w:w="1767" w:type="dxa"/>
            <w:tcBorders>
              <w:top w:val="single" w:sz="4" w:space="0" w:color="auto"/>
              <w:bottom w:val="single" w:sz="4" w:space="0" w:color="auto"/>
            </w:tcBorders>
          </w:tcPr>
          <w:p w14:paraId="76A89D59" w14:textId="77777777" w:rsidR="00272CA8" w:rsidRPr="00D95972" w:rsidRDefault="00272CA8" w:rsidP="00272CA8">
            <w:pPr>
              <w:rPr>
                <w:rFonts w:cs="Arial"/>
              </w:rPr>
            </w:pPr>
          </w:p>
        </w:tc>
        <w:tc>
          <w:tcPr>
            <w:tcW w:w="826" w:type="dxa"/>
            <w:tcBorders>
              <w:top w:val="single" w:sz="4" w:space="0" w:color="auto"/>
              <w:bottom w:val="single" w:sz="4" w:space="0" w:color="auto"/>
            </w:tcBorders>
          </w:tcPr>
          <w:p w14:paraId="3DA94695" w14:textId="77777777" w:rsidR="00272CA8" w:rsidRPr="00D95972"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tcPr>
          <w:p w14:paraId="2205A7A9" w14:textId="70323932" w:rsidR="00272CA8" w:rsidRDefault="00272CA8" w:rsidP="00272CA8">
            <w:pPr>
              <w:rPr>
                <w:rFonts w:eastAsia="Batang" w:cs="Arial"/>
                <w:color w:val="000000"/>
                <w:lang w:eastAsia="ko-KR"/>
              </w:rPr>
            </w:pPr>
            <w:r w:rsidRPr="00CA4F6A">
              <w:rPr>
                <w:rFonts w:eastAsia="Batang" w:cs="Arial"/>
                <w:color w:val="000000"/>
                <w:lang w:eastAsia="ko-KR"/>
              </w:rPr>
              <w:t>CT aspects of enhancement to the 5GC location services - phase 3</w:t>
            </w:r>
          </w:p>
          <w:p w14:paraId="4DFDB697" w14:textId="77777777" w:rsidR="00272CA8" w:rsidRPr="00D95972" w:rsidRDefault="00272CA8" w:rsidP="00272CA8">
            <w:pPr>
              <w:rPr>
                <w:rFonts w:eastAsia="Batang" w:cs="Arial"/>
                <w:color w:val="000000"/>
                <w:lang w:eastAsia="ko-KR"/>
              </w:rPr>
            </w:pPr>
          </w:p>
          <w:p w14:paraId="1952A18A" w14:textId="77777777" w:rsidR="00272CA8" w:rsidRPr="00D95972" w:rsidRDefault="00272CA8" w:rsidP="00272CA8">
            <w:pPr>
              <w:rPr>
                <w:rFonts w:eastAsia="Batang" w:cs="Arial"/>
                <w:lang w:eastAsia="ko-KR"/>
              </w:rPr>
            </w:pPr>
          </w:p>
        </w:tc>
      </w:tr>
      <w:tr w:rsidR="00272CA8" w:rsidRPr="00D95972" w14:paraId="39B30BD4" w14:textId="77777777" w:rsidTr="001330FC">
        <w:tc>
          <w:tcPr>
            <w:tcW w:w="976" w:type="dxa"/>
            <w:tcBorders>
              <w:top w:val="nil"/>
              <w:left w:val="thinThickThinSmallGap" w:sz="24" w:space="0" w:color="auto"/>
              <w:bottom w:val="nil"/>
            </w:tcBorders>
            <w:shd w:val="clear" w:color="auto" w:fill="auto"/>
          </w:tcPr>
          <w:p w14:paraId="006AB0DC"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180F85D2"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268D8EFA" w14:textId="2A5D03B5" w:rsidR="00272CA8" w:rsidRDefault="00272CA8" w:rsidP="00272CA8">
            <w:hyperlink r:id="rId320" w:history="1">
              <w:r>
                <w:rPr>
                  <w:rStyle w:val="Hyperlink"/>
                </w:rPr>
                <w:t>C1-237083</w:t>
              </w:r>
            </w:hyperlink>
          </w:p>
        </w:tc>
        <w:tc>
          <w:tcPr>
            <w:tcW w:w="4191" w:type="dxa"/>
            <w:gridSpan w:val="3"/>
            <w:tcBorders>
              <w:top w:val="single" w:sz="4" w:space="0" w:color="auto"/>
              <w:bottom w:val="single" w:sz="4" w:space="0" w:color="auto"/>
            </w:tcBorders>
            <w:shd w:val="clear" w:color="auto" w:fill="FFFF00"/>
          </w:tcPr>
          <w:p w14:paraId="1FB2C8F4" w14:textId="74FC8C6D" w:rsidR="00272CA8" w:rsidRDefault="00272CA8" w:rsidP="00272CA8">
            <w:pPr>
              <w:rPr>
                <w:rFonts w:cs="Arial"/>
              </w:rPr>
            </w:pPr>
            <w:r>
              <w:rPr>
                <w:rFonts w:cs="Arial"/>
              </w:rPr>
              <w:t>Pseudo-CR on LCS-UP PDU session management</w:t>
            </w:r>
          </w:p>
        </w:tc>
        <w:tc>
          <w:tcPr>
            <w:tcW w:w="1767" w:type="dxa"/>
            <w:tcBorders>
              <w:top w:val="single" w:sz="4" w:space="0" w:color="auto"/>
              <w:bottom w:val="single" w:sz="4" w:space="0" w:color="auto"/>
            </w:tcBorders>
            <w:shd w:val="clear" w:color="auto" w:fill="FFFF00"/>
          </w:tcPr>
          <w:p w14:paraId="28D3F659" w14:textId="17A4213E" w:rsidR="00272CA8" w:rsidRDefault="00272CA8" w:rsidP="00272CA8">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669E6AEA" w14:textId="0E9C13E1" w:rsidR="00272CA8" w:rsidRDefault="00272CA8" w:rsidP="00272CA8">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788C81" w14:textId="77777777" w:rsidR="00272CA8" w:rsidRDefault="00272CA8" w:rsidP="00272CA8">
            <w:pPr>
              <w:rPr>
                <w:rFonts w:eastAsia="Batang" w:cs="Arial"/>
                <w:lang w:eastAsia="ko-KR"/>
              </w:rPr>
            </w:pPr>
          </w:p>
        </w:tc>
      </w:tr>
      <w:tr w:rsidR="00272CA8" w:rsidRPr="00D95972" w14:paraId="5D7AA1CC" w14:textId="77777777" w:rsidTr="001330FC">
        <w:tc>
          <w:tcPr>
            <w:tcW w:w="976" w:type="dxa"/>
            <w:tcBorders>
              <w:top w:val="nil"/>
              <w:left w:val="thinThickThinSmallGap" w:sz="24" w:space="0" w:color="auto"/>
              <w:bottom w:val="nil"/>
            </w:tcBorders>
            <w:shd w:val="clear" w:color="auto" w:fill="auto"/>
          </w:tcPr>
          <w:p w14:paraId="1568842D"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65A37B67"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4BC1FC14" w14:textId="3626546E" w:rsidR="00272CA8" w:rsidRDefault="00272CA8" w:rsidP="00272CA8">
            <w:hyperlink r:id="rId321" w:history="1">
              <w:r>
                <w:rPr>
                  <w:rStyle w:val="Hyperlink"/>
                </w:rPr>
                <w:t>C1-237084</w:t>
              </w:r>
            </w:hyperlink>
          </w:p>
        </w:tc>
        <w:tc>
          <w:tcPr>
            <w:tcW w:w="4191" w:type="dxa"/>
            <w:gridSpan w:val="3"/>
            <w:tcBorders>
              <w:top w:val="single" w:sz="4" w:space="0" w:color="auto"/>
              <w:bottom w:val="single" w:sz="4" w:space="0" w:color="auto"/>
            </w:tcBorders>
            <w:shd w:val="clear" w:color="auto" w:fill="FFFF00"/>
          </w:tcPr>
          <w:p w14:paraId="6BF0670D" w14:textId="7BAAA52B" w:rsidR="00272CA8" w:rsidRDefault="00272CA8" w:rsidP="00272CA8">
            <w:pPr>
              <w:rPr>
                <w:rFonts w:cs="Arial"/>
              </w:rPr>
            </w:pPr>
            <w:r>
              <w:rPr>
                <w:rFonts w:cs="Arial"/>
              </w:rPr>
              <w:t>Pseudo-CR on Updating LCS-UPP procedures</w:t>
            </w:r>
          </w:p>
        </w:tc>
        <w:tc>
          <w:tcPr>
            <w:tcW w:w="1767" w:type="dxa"/>
            <w:tcBorders>
              <w:top w:val="single" w:sz="4" w:space="0" w:color="auto"/>
              <w:bottom w:val="single" w:sz="4" w:space="0" w:color="auto"/>
            </w:tcBorders>
            <w:shd w:val="clear" w:color="auto" w:fill="FFFF00"/>
          </w:tcPr>
          <w:p w14:paraId="00AE4B1F" w14:textId="5C8F4CA5" w:rsidR="00272CA8" w:rsidRDefault="00272CA8" w:rsidP="00272CA8">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39849F3B" w14:textId="007C30AF" w:rsidR="00272CA8" w:rsidRDefault="00272CA8" w:rsidP="00272CA8">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DD7267" w14:textId="77777777" w:rsidR="00272CA8" w:rsidRDefault="00272CA8" w:rsidP="00272CA8">
            <w:pPr>
              <w:rPr>
                <w:rFonts w:eastAsia="Batang" w:cs="Arial"/>
                <w:lang w:eastAsia="ko-KR"/>
              </w:rPr>
            </w:pPr>
          </w:p>
        </w:tc>
      </w:tr>
      <w:tr w:rsidR="00272CA8" w:rsidRPr="00D95972" w14:paraId="1F756C00" w14:textId="77777777" w:rsidTr="001330FC">
        <w:tc>
          <w:tcPr>
            <w:tcW w:w="976" w:type="dxa"/>
            <w:tcBorders>
              <w:top w:val="nil"/>
              <w:left w:val="thinThickThinSmallGap" w:sz="24" w:space="0" w:color="auto"/>
              <w:bottom w:val="nil"/>
            </w:tcBorders>
            <w:shd w:val="clear" w:color="auto" w:fill="auto"/>
          </w:tcPr>
          <w:p w14:paraId="30BCBD5B"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53B926DF"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0115188D" w14:textId="25E589FB" w:rsidR="00272CA8" w:rsidRDefault="00272CA8" w:rsidP="00272CA8">
            <w:hyperlink r:id="rId322" w:history="1">
              <w:r>
                <w:rPr>
                  <w:rStyle w:val="Hyperlink"/>
                </w:rPr>
                <w:t>C1-237085</w:t>
              </w:r>
            </w:hyperlink>
          </w:p>
        </w:tc>
        <w:tc>
          <w:tcPr>
            <w:tcW w:w="4191" w:type="dxa"/>
            <w:gridSpan w:val="3"/>
            <w:tcBorders>
              <w:top w:val="single" w:sz="4" w:space="0" w:color="auto"/>
              <w:bottom w:val="single" w:sz="4" w:space="0" w:color="auto"/>
            </w:tcBorders>
            <w:shd w:val="clear" w:color="auto" w:fill="FFFF00"/>
          </w:tcPr>
          <w:p w14:paraId="215B7D0A" w14:textId="48EE507C" w:rsidR="00272CA8" w:rsidRDefault="00272CA8" w:rsidP="00272CA8">
            <w:pPr>
              <w:rPr>
                <w:rFonts w:cs="Arial"/>
              </w:rPr>
            </w:pPr>
            <w:r>
              <w:rPr>
                <w:rFonts w:cs="Arial"/>
              </w:rPr>
              <w:t>Pseudo-CR on Additional of heartbeats transport in LCS-UPP procedures</w:t>
            </w:r>
          </w:p>
        </w:tc>
        <w:tc>
          <w:tcPr>
            <w:tcW w:w="1767" w:type="dxa"/>
            <w:tcBorders>
              <w:top w:val="single" w:sz="4" w:space="0" w:color="auto"/>
              <w:bottom w:val="single" w:sz="4" w:space="0" w:color="auto"/>
            </w:tcBorders>
            <w:shd w:val="clear" w:color="auto" w:fill="FFFF00"/>
          </w:tcPr>
          <w:p w14:paraId="4DD8BBBB" w14:textId="79927AB0" w:rsidR="00272CA8" w:rsidRDefault="00272CA8" w:rsidP="00272CA8">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0EA6C4C6" w14:textId="0379A362" w:rsidR="00272CA8" w:rsidRDefault="00272CA8" w:rsidP="00272CA8">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D794D5" w14:textId="77777777" w:rsidR="00272CA8" w:rsidRDefault="00272CA8" w:rsidP="00272CA8">
            <w:pPr>
              <w:rPr>
                <w:rFonts w:eastAsia="Batang" w:cs="Arial"/>
                <w:lang w:eastAsia="ko-KR"/>
              </w:rPr>
            </w:pPr>
          </w:p>
        </w:tc>
      </w:tr>
      <w:tr w:rsidR="00272CA8" w:rsidRPr="00D95972" w14:paraId="76A3C315" w14:textId="77777777" w:rsidTr="001330FC">
        <w:tc>
          <w:tcPr>
            <w:tcW w:w="976" w:type="dxa"/>
            <w:tcBorders>
              <w:top w:val="nil"/>
              <w:left w:val="thinThickThinSmallGap" w:sz="24" w:space="0" w:color="auto"/>
              <w:bottom w:val="nil"/>
            </w:tcBorders>
            <w:shd w:val="clear" w:color="auto" w:fill="auto"/>
          </w:tcPr>
          <w:p w14:paraId="7DD5368D"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779AADF7"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0410C88E" w14:textId="4C913786" w:rsidR="00272CA8" w:rsidRDefault="00272CA8" w:rsidP="00272CA8">
            <w:hyperlink r:id="rId323" w:history="1">
              <w:r>
                <w:rPr>
                  <w:rStyle w:val="Hyperlink"/>
                </w:rPr>
                <w:t>C1-237086</w:t>
              </w:r>
            </w:hyperlink>
          </w:p>
        </w:tc>
        <w:tc>
          <w:tcPr>
            <w:tcW w:w="4191" w:type="dxa"/>
            <w:gridSpan w:val="3"/>
            <w:tcBorders>
              <w:top w:val="single" w:sz="4" w:space="0" w:color="auto"/>
              <w:bottom w:val="single" w:sz="4" w:space="0" w:color="auto"/>
            </w:tcBorders>
            <w:shd w:val="clear" w:color="auto" w:fill="FFFF00"/>
          </w:tcPr>
          <w:p w14:paraId="12EAB1C0" w14:textId="5C6D133B" w:rsidR="00272CA8" w:rsidRDefault="00272CA8" w:rsidP="00272CA8">
            <w:pPr>
              <w:rPr>
                <w:rFonts w:cs="Arial"/>
              </w:rPr>
            </w:pPr>
            <w:r>
              <w:rPr>
                <w:rFonts w:cs="Arial"/>
              </w:rPr>
              <w:t>Provision of on/off state during PRU association procedure</w:t>
            </w:r>
          </w:p>
        </w:tc>
        <w:tc>
          <w:tcPr>
            <w:tcW w:w="1767" w:type="dxa"/>
            <w:tcBorders>
              <w:top w:val="single" w:sz="4" w:space="0" w:color="auto"/>
              <w:bottom w:val="single" w:sz="4" w:space="0" w:color="auto"/>
            </w:tcBorders>
            <w:shd w:val="clear" w:color="auto" w:fill="FFFF00"/>
          </w:tcPr>
          <w:p w14:paraId="50B1D523" w14:textId="5F87A263" w:rsidR="00272CA8" w:rsidRDefault="00272CA8" w:rsidP="00272C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514A7701" w14:textId="716D95A4" w:rsidR="00272CA8" w:rsidRDefault="00272CA8" w:rsidP="00272CA8">
            <w:pPr>
              <w:rPr>
                <w:rFonts w:cs="Arial"/>
              </w:rPr>
            </w:pPr>
            <w:r>
              <w:rPr>
                <w:rFonts w:cs="Arial"/>
              </w:rPr>
              <w:t>CR 0045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C452A8" w14:textId="77777777" w:rsidR="00272CA8" w:rsidRDefault="00272CA8" w:rsidP="00272CA8">
            <w:pPr>
              <w:rPr>
                <w:rFonts w:eastAsia="Batang" w:cs="Arial"/>
                <w:lang w:eastAsia="ko-KR"/>
              </w:rPr>
            </w:pPr>
          </w:p>
        </w:tc>
      </w:tr>
      <w:tr w:rsidR="00272CA8" w:rsidRPr="00D95972" w14:paraId="30FF2093" w14:textId="77777777" w:rsidTr="001330FC">
        <w:tc>
          <w:tcPr>
            <w:tcW w:w="976" w:type="dxa"/>
            <w:tcBorders>
              <w:top w:val="nil"/>
              <w:left w:val="thinThickThinSmallGap" w:sz="24" w:space="0" w:color="auto"/>
              <w:bottom w:val="nil"/>
            </w:tcBorders>
            <w:shd w:val="clear" w:color="auto" w:fill="auto"/>
          </w:tcPr>
          <w:p w14:paraId="142AF2FC"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4EB86B23"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13F30365" w14:textId="6DAB4433" w:rsidR="00272CA8" w:rsidRDefault="00272CA8" w:rsidP="00272CA8">
            <w:hyperlink r:id="rId324" w:history="1">
              <w:r>
                <w:rPr>
                  <w:rStyle w:val="Hyperlink"/>
                </w:rPr>
                <w:t>C1-237087</w:t>
              </w:r>
            </w:hyperlink>
          </w:p>
        </w:tc>
        <w:tc>
          <w:tcPr>
            <w:tcW w:w="4191" w:type="dxa"/>
            <w:gridSpan w:val="3"/>
            <w:tcBorders>
              <w:top w:val="single" w:sz="4" w:space="0" w:color="auto"/>
              <w:bottom w:val="single" w:sz="4" w:space="0" w:color="auto"/>
            </w:tcBorders>
            <w:shd w:val="clear" w:color="auto" w:fill="FFFF00"/>
          </w:tcPr>
          <w:p w14:paraId="6CD5FFD2" w14:textId="5690DF46" w:rsidR="00272CA8" w:rsidRDefault="00272CA8" w:rsidP="00272CA8">
            <w:pPr>
              <w:rPr>
                <w:rFonts w:cs="Arial"/>
              </w:rPr>
            </w:pPr>
            <w:r>
              <w:rPr>
                <w:rFonts w:cs="Arial"/>
              </w:rPr>
              <w:t>New connection capability for LCS user plane positioning</w:t>
            </w:r>
          </w:p>
        </w:tc>
        <w:tc>
          <w:tcPr>
            <w:tcW w:w="1767" w:type="dxa"/>
            <w:tcBorders>
              <w:top w:val="single" w:sz="4" w:space="0" w:color="auto"/>
              <w:bottom w:val="single" w:sz="4" w:space="0" w:color="auto"/>
            </w:tcBorders>
            <w:shd w:val="clear" w:color="auto" w:fill="FFFF00"/>
          </w:tcPr>
          <w:p w14:paraId="68C41C17" w14:textId="0ED25BB2" w:rsidR="00272CA8" w:rsidRDefault="00272CA8" w:rsidP="00272C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4676817C" w14:textId="37147848" w:rsidR="00272CA8" w:rsidRDefault="00272CA8" w:rsidP="00272CA8">
            <w:pPr>
              <w:rPr>
                <w:rFonts w:cs="Arial"/>
              </w:rPr>
            </w:pPr>
            <w:r>
              <w:rPr>
                <w:rFonts w:cs="Arial"/>
              </w:rPr>
              <w:t>CR 0225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5257CD" w14:textId="77777777" w:rsidR="00272CA8" w:rsidRDefault="00272CA8" w:rsidP="00272CA8">
            <w:pPr>
              <w:rPr>
                <w:rFonts w:eastAsia="Batang" w:cs="Arial"/>
                <w:lang w:eastAsia="ko-KR"/>
              </w:rPr>
            </w:pPr>
          </w:p>
        </w:tc>
      </w:tr>
      <w:tr w:rsidR="00272CA8" w:rsidRPr="00D95972" w14:paraId="2936C8A5" w14:textId="77777777" w:rsidTr="001330FC">
        <w:tc>
          <w:tcPr>
            <w:tcW w:w="976" w:type="dxa"/>
            <w:tcBorders>
              <w:top w:val="nil"/>
              <w:left w:val="thinThickThinSmallGap" w:sz="24" w:space="0" w:color="auto"/>
              <w:bottom w:val="nil"/>
            </w:tcBorders>
            <w:shd w:val="clear" w:color="auto" w:fill="auto"/>
          </w:tcPr>
          <w:p w14:paraId="6B748D66"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71616B40"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415C775A" w14:textId="10E0658E" w:rsidR="00272CA8" w:rsidRDefault="00272CA8" w:rsidP="00272CA8">
            <w:hyperlink r:id="rId325" w:history="1">
              <w:r>
                <w:rPr>
                  <w:rStyle w:val="Hyperlink"/>
                </w:rPr>
                <w:t>C1-237088</w:t>
              </w:r>
            </w:hyperlink>
          </w:p>
        </w:tc>
        <w:tc>
          <w:tcPr>
            <w:tcW w:w="4191" w:type="dxa"/>
            <w:gridSpan w:val="3"/>
            <w:tcBorders>
              <w:top w:val="single" w:sz="4" w:space="0" w:color="auto"/>
              <w:bottom w:val="single" w:sz="4" w:space="0" w:color="auto"/>
            </w:tcBorders>
            <w:shd w:val="clear" w:color="auto" w:fill="FFFF00"/>
          </w:tcPr>
          <w:p w14:paraId="135B9057" w14:textId="0EA2181C" w:rsidR="00272CA8" w:rsidRDefault="00272CA8" w:rsidP="00272CA8">
            <w:pPr>
              <w:rPr>
                <w:rFonts w:cs="Arial"/>
              </w:rPr>
            </w:pPr>
            <w:r>
              <w:rPr>
                <w:rFonts w:cs="Arial"/>
              </w:rPr>
              <w:t>Corrections on LCS user plane positioning and PRU</w:t>
            </w:r>
          </w:p>
        </w:tc>
        <w:tc>
          <w:tcPr>
            <w:tcW w:w="1767" w:type="dxa"/>
            <w:tcBorders>
              <w:top w:val="single" w:sz="4" w:space="0" w:color="auto"/>
              <w:bottom w:val="single" w:sz="4" w:space="0" w:color="auto"/>
            </w:tcBorders>
            <w:shd w:val="clear" w:color="auto" w:fill="FFFF00"/>
          </w:tcPr>
          <w:p w14:paraId="3ABD0883" w14:textId="7B83B2ED" w:rsidR="00272CA8" w:rsidRDefault="00272CA8" w:rsidP="00272C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00FC5832" w14:textId="06741640" w:rsidR="00272CA8" w:rsidRDefault="00272CA8" w:rsidP="00272CA8">
            <w:pPr>
              <w:rPr>
                <w:rFonts w:cs="Arial"/>
              </w:rPr>
            </w:pPr>
            <w:r>
              <w:rPr>
                <w:rFonts w:cs="Arial"/>
              </w:rPr>
              <w:t>CR 5712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D01808" w14:textId="77777777" w:rsidR="00272CA8" w:rsidRDefault="00272CA8" w:rsidP="00272CA8">
            <w:pPr>
              <w:rPr>
                <w:rFonts w:eastAsia="Batang" w:cs="Arial"/>
                <w:lang w:eastAsia="ko-KR"/>
              </w:rPr>
            </w:pPr>
          </w:p>
        </w:tc>
      </w:tr>
      <w:tr w:rsidR="00272CA8" w:rsidRPr="00D95972" w14:paraId="3B26F7D0" w14:textId="77777777" w:rsidTr="001330FC">
        <w:tc>
          <w:tcPr>
            <w:tcW w:w="976" w:type="dxa"/>
            <w:tcBorders>
              <w:top w:val="nil"/>
              <w:left w:val="thinThickThinSmallGap" w:sz="24" w:space="0" w:color="auto"/>
              <w:bottom w:val="nil"/>
            </w:tcBorders>
            <w:shd w:val="clear" w:color="auto" w:fill="auto"/>
          </w:tcPr>
          <w:p w14:paraId="03A85F43"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6D5B4E9A"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62E34BCD" w14:textId="2F71F06E" w:rsidR="00272CA8" w:rsidRDefault="00272CA8" w:rsidP="00272CA8">
            <w:hyperlink r:id="rId326" w:history="1">
              <w:r>
                <w:rPr>
                  <w:rStyle w:val="Hyperlink"/>
                </w:rPr>
                <w:t>C1-237089</w:t>
              </w:r>
            </w:hyperlink>
          </w:p>
        </w:tc>
        <w:tc>
          <w:tcPr>
            <w:tcW w:w="4191" w:type="dxa"/>
            <w:gridSpan w:val="3"/>
            <w:tcBorders>
              <w:top w:val="single" w:sz="4" w:space="0" w:color="auto"/>
              <w:bottom w:val="single" w:sz="4" w:space="0" w:color="auto"/>
            </w:tcBorders>
            <w:shd w:val="clear" w:color="auto" w:fill="FFFF00"/>
          </w:tcPr>
          <w:p w14:paraId="44DFDA01" w14:textId="03B68AFB" w:rsidR="00272CA8" w:rsidRDefault="00272CA8" w:rsidP="00272CA8">
            <w:pPr>
              <w:rPr>
                <w:rFonts w:cs="Arial"/>
              </w:rPr>
            </w:pPr>
            <w:r>
              <w:rPr>
                <w:rFonts w:cs="Arial"/>
              </w:rPr>
              <w:t>Discussion on the UPP-CMI container implementation</w:t>
            </w:r>
          </w:p>
        </w:tc>
        <w:tc>
          <w:tcPr>
            <w:tcW w:w="1767" w:type="dxa"/>
            <w:tcBorders>
              <w:top w:val="single" w:sz="4" w:space="0" w:color="auto"/>
              <w:bottom w:val="single" w:sz="4" w:space="0" w:color="auto"/>
            </w:tcBorders>
            <w:shd w:val="clear" w:color="auto" w:fill="FFFF00"/>
          </w:tcPr>
          <w:p w14:paraId="5ABB2CBB" w14:textId="0CFE640D" w:rsidR="00272CA8" w:rsidRDefault="00272CA8" w:rsidP="00272CA8">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59AFF001" w14:textId="1651084A" w:rsidR="00272CA8" w:rsidRDefault="00272CA8" w:rsidP="00272CA8">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9729AF" w14:textId="77777777" w:rsidR="00272CA8" w:rsidRDefault="00272CA8" w:rsidP="00272CA8">
            <w:pPr>
              <w:rPr>
                <w:rFonts w:eastAsia="Batang" w:cs="Arial"/>
                <w:lang w:eastAsia="ko-KR"/>
              </w:rPr>
            </w:pPr>
          </w:p>
        </w:tc>
      </w:tr>
      <w:tr w:rsidR="00272CA8" w:rsidRPr="00D95972" w14:paraId="049EA526" w14:textId="77777777" w:rsidTr="00274272">
        <w:tc>
          <w:tcPr>
            <w:tcW w:w="976" w:type="dxa"/>
            <w:tcBorders>
              <w:top w:val="nil"/>
              <w:left w:val="thinThickThinSmallGap" w:sz="24" w:space="0" w:color="auto"/>
              <w:bottom w:val="nil"/>
            </w:tcBorders>
            <w:shd w:val="clear" w:color="auto" w:fill="auto"/>
          </w:tcPr>
          <w:p w14:paraId="3393BC46"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45AA915C"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3B975EA6" w14:textId="2B977C18" w:rsidR="00272CA8" w:rsidRDefault="00272CA8" w:rsidP="00272CA8">
            <w:hyperlink r:id="rId327" w:history="1">
              <w:r>
                <w:rPr>
                  <w:rStyle w:val="Hyperlink"/>
                </w:rPr>
                <w:t>C1-237090</w:t>
              </w:r>
            </w:hyperlink>
          </w:p>
        </w:tc>
        <w:tc>
          <w:tcPr>
            <w:tcW w:w="4191" w:type="dxa"/>
            <w:gridSpan w:val="3"/>
            <w:tcBorders>
              <w:top w:val="single" w:sz="4" w:space="0" w:color="auto"/>
              <w:bottom w:val="single" w:sz="4" w:space="0" w:color="auto"/>
            </w:tcBorders>
            <w:shd w:val="clear" w:color="auto" w:fill="FFFF00"/>
          </w:tcPr>
          <w:p w14:paraId="3916D32F" w14:textId="05A68B08" w:rsidR="00272CA8" w:rsidRDefault="00272CA8" w:rsidP="00272CA8">
            <w:pPr>
              <w:rPr>
                <w:rFonts w:cs="Arial"/>
              </w:rPr>
            </w:pPr>
            <w:r>
              <w:rPr>
                <w:rFonts w:cs="Arial"/>
              </w:rPr>
              <w:t>Pseudo-CR on the UPP-CMI container implementation</w:t>
            </w:r>
          </w:p>
        </w:tc>
        <w:tc>
          <w:tcPr>
            <w:tcW w:w="1767" w:type="dxa"/>
            <w:tcBorders>
              <w:top w:val="single" w:sz="4" w:space="0" w:color="auto"/>
              <w:bottom w:val="single" w:sz="4" w:space="0" w:color="auto"/>
            </w:tcBorders>
            <w:shd w:val="clear" w:color="auto" w:fill="FFFF00"/>
          </w:tcPr>
          <w:p w14:paraId="3BB0737D" w14:textId="61306FF2" w:rsidR="00272CA8" w:rsidRDefault="00272CA8" w:rsidP="00272CA8">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7B4B4BD6" w14:textId="1A43800B" w:rsidR="00272CA8" w:rsidRDefault="00272CA8" w:rsidP="00272CA8">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A9513F" w14:textId="77777777" w:rsidR="00272CA8" w:rsidRDefault="00272CA8" w:rsidP="00272CA8">
            <w:pPr>
              <w:rPr>
                <w:rFonts w:eastAsia="Batang" w:cs="Arial"/>
                <w:lang w:eastAsia="ko-KR"/>
              </w:rPr>
            </w:pPr>
          </w:p>
        </w:tc>
      </w:tr>
      <w:tr w:rsidR="00272CA8" w:rsidRPr="00D95972" w14:paraId="18052172" w14:textId="77777777" w:rsidTr="00274272">
        <w:tc>
          <w:tcPr>
            <w:tcW w:w="976" w:type="dxa"/>
            <w:tcBorders>
              <w:top w:val="nil"/>
              <w:left w:val="thinThickThinSmallGap" w:sz="24" w:space="0" w:color="auto"/>
              <w:bottom w:val="nil"/>
            </w:tcBorders>
            <w:shd w:val="clear" w:color="auto" w:fill="auto"/>
          </w:tcPr>
          <w:p w14:paraId="7DE29D48"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79B8C75E"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40C556DC" w14:textId="32CDB77D" w:rsidR="00272CA8" w:rsidRDefault="00272CA8" w:rsidP="00272CA8">
            <w:hyperlink r:id="rId328" w:history="1">
              <w:r>
                <w:rPr>
                  <w:rStyle w:val="Hyperlink"/>
                </w:rPr>
                <w:t>C1-237229</w:t>
              </w:r>
            </w:hyperlink>
          </w:p>
        </w:tc>
        <w:tc>
          <w:tcPr>
            <w:tcW w:w="4191" w:type="dxa"/>
            <w:gridSpan w:val="3"/>
            <w:tcBorders>
              <w:top w:val="single" w:sz="4" w:space="0" w:color="auto"/>
              <w:bottom w:val="single" w:sz="4" w:space="0" w:color="auto"/>
            </w:tcBorders>
            <w:shd w:val="clear" w:color="auto" w:fill="FFFF00"/>
          </w:tcPr>
          <w:p w14:paraId="6DA21D8C" w14:textId="293C1DA7" w:rsidR="00272CA8" w:rsidRDefault="00272CA8" w:rsidP="00272CA8">
            <w:pPr>
              <w:rPr>
                <w:rFonts w:cs="Arial"/>
              </w:rPr>
            </w:pPr>
            <w:r>
              <w:rPr>
                <w:rFonts w:cs="Arial"/>
              </w:rPr>
              <w:t>Pseudo-CR on UP positioning security</w:t>
            </w:r>
          </w:p>
        </w:tc>
        <w:tc>
          <w:tcPr>
            <w:tcW w:w="1767" w:type="dxa"/>
            <w:tcBorders>
              <w:top w:val="single" w:sz="4" w:space="0" w:color="auto"/>
              <w:bottom w:val="single" w:sz="4" w:space="0" w:color="auto"/>
            </w:tcBorders>
            <w:shd w:val="clear" w:color="auto" w:fill="FFFF00"/>
          </w:tcPr>
          <w:p w14:paraId="7F5465B6" w14:textId="024A4C70" w:rsidR="00272CA8" w:rsidRDefault="00272CA8" w:rsidP="00272CA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3CF0002" w14:textId="77632413" w:rsidR="00272CA8" w:rsidRDefault="00272CA8" w:rsidP="00272CA8">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404789" w14:textId="77777777" w:rsidR="00272CA8" w:rsidRDefault="00272CA8" w:rsidP="00272CA8">
            <w:pPr>
              <w:rPr>
                <w:rFonts w:eastAsia="Batang" w:cs="Arial"/>
                <w:lang w:eastAsia="ko-KR"/>
              </w:rPr>
            </w:pPr>
          </w:p>
        </w:tc>
      </w:tr>
      <w:tr w:rsidR="00272CA8" w:rsidRPr="00D95972" w14:paraId="3FC81E3E" w14:textId="77777777" w:rsidTr="00274272">
        <w:tc>
          <w:tcPr>
            <w:tcW w:w="976" w:type="dxa"/>
            <w:tcBorders>
              <w:top w:val="nil"/>
              <w:left w:val="thinThickThinSmallGap" w:sz="24" w:space="0" w:color="auto"/>
              <w:bottom w:val="nil"/>
            </w:tcBorders>
            <w:shd w:val="clear" w:color="auto" w:fill="auto"/>
          </w:tcPr>
          <w:p w14:paraId="57EF901C"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1C78703E"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5376CDD8" w14:textId="2CDFDECA" w:rsidR="00272CA8" w:rsidRDefault="00272CA8" w:rsidP="00272CA8">
            <w:hyperlink r:id="rId329" w:history="1">
              <w:r>
                <w:rPr>
                  <w:rStyle w:val="Hyperlink"/>
                </w:rPr>
                <w:t>C1-237230</w:t>
              </w:r>
            </w:hyperlink>
          </w:p>
        </w:tc>
        <w:tc>
          <w:tcPr>
            <w:tcW w:w="4191" w:type="dxa"/>
            <w:gridSpan w:val="3"/>
            <w:tcBorders>
              <w:top w:val="single" w:sz="4" w:space="0" w:color="auto"/>
              <w:bottom w:val="single" w:sz="4" w:space="0" w:color="auto"/>
            </w:tcBorders>
            <w:shd w:val="clear" w:color="auto" w:fill="FFFF00"/>
          </w:tcPr>
          <w:p w14:paraId="0FC3B0B6" w14:textId="6F6487B9" w:rsidR="00272CA8" w:rsidRDefault="00272CA8" w:rsidP="00272CA8">
            <w:pPr>
              <w:rPr>
                <w:rFonts w:cs="Arial"/>
              </w:rPr>
            </w:pPr>
            <w:r>
              <w:rPr>
                <w:rFonts w:cs="Arial"/>
              </w:rPr>
              <w:t>Pseudo-CR on network selection of used UP positioning solution</w:t>
            </w:r>
          </w:p>
        </w:tc>
        <w:tc>
          <w:tcPr>
            <w:tcW w:w="1767" w:type="dxa"/>
            <w:tcBorders>
              <w:top w:val="single" w:sz="4" w:space="0" w:color="auto"/>
              <w:bottom w:val="single" w:sz="4" w:space="0" w:color="auto"/>
            </w:tcBorders>
            <w:shd w:val="clear" w:color="auto" w:fill="FFFF00"/>
          </w:tcPr>
          <w:p w14:paraId="615EF667" w14:textId="7EB7B293" w:rsidR="00272CA8" w:rsidRDefault="00272CA8" w:rsidP="00272CA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31FC7C7" w14:textId="684AA0AB" w:rsidR="00272CA8" w:rsidRDefault="00272CA8" w:rsidP="00272CA8">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3FE885" w14:textId="77777777" w:rsidR="00272CA8" w:rsidRDefault="00272CA8" w:rsidP="00272CA8">
            <w:pPr>
              <w:rPr>
                <w:rFonts w:eastAsia="Batang" w:cs="Arial"/>
                <w:lang w:eastAsia="ko-KR"/>
              </w:rPr>
            </w:pPr>
          </w:p>
        </w:tc>
      </w:tr>
      <w:tr w:rsidR="00272CA8" w:rsidRPr="00D95972" w14:paraId="21473E9E" w14:textId="77777777" w:rsidTr="00274272">
        <w:tc>
          <w:tcPr>
            <w:tcW w:w="976" w:type="dxa"/>
            <w:tcBorders>
              <w:top w:val="nil"/>
              <w:left w:val="thinThickThinSmallGap" w:sz="24" w:space="0" w:color="auto"/>
              <w:bottom w:val="nil"/>
            </w:tcBorders>
            <w:shd w:val="clear" w:color="auto" w:fill="auto"/>
          </w:tcPr>
          <w:p w14:paraId="57CF0D98"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3D495796"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41B1E764" w14:textId="6BAE67A7" w:rsidR="00272CA8" w:rsidRDefault="00272CA8" w:rsidP="00272CA8">
            <w:hyperlink r:id="rId330" w:history="1">
              <w:r>
                <w:rPr>
                  <w:rStyle w:val="Hyperlink"/>
                </w:rPr>
                <w:t>C1-237231</w:t>
              </w:r>
            </w:hyperlink>
          </w:p>
        </w:tc>
        <w:tc>
          <w:tcPr>
            <w:tcW w:w="4191" w:type="dxa"/>
            <w:gridSpan w:val="3"/>
            <w:tcBorders>
              <w:top w:val="single" w:sz="4" w:space="0" w:color="auto"/>
              <w:bottom w:val="single" w:sz="4" w:space="0" w:color="auto"/>
            </w:tcBorders>
            <w:shd w:val="clear" w:color="auto" w:fill="FFFF00"/>
          </w:tcPr>
          <w:p w14:paraId="6106AF42" w14:textId="5CD8E8D3" w:rsidR="00272CA8" w:rsidRDefault="00272CA8" w:rsidP="00272CA8">
            <w:pPr>
              <w:rPr>
                <w:rFonts w:cs="Arial"/>
              </w:rPr>
            </w:pPr>
            <w:r>
              <w:rPr>
                <w:rFonts w:cs="Arial"/>
              </w:rPr>
              <w:t>LMF notification to establish secure user plane connection</w:t>
            </w:r>
          </w:p>
        </w:tc>
        <w:tc>
          <w:tcPr>
            <w:tcW w:w="1767" w:type="dxa"/>
            <w:tcBorders>
              <w:top w:val="single" w:sz="4" w:space="0" w:color="auto"/>
              <w:bottom w:val="single" w:sz="4" w:space="0" w:color="auto"/>
            </w:tcBorders>
            <w:shd w:val="clear" w:color="auto" w:fill="FFFF00"/>
          </w:tcPr>
          <w:p w14:paraId="587E5F33" w14:textId="0868D6C0" w:rsidR="00272CA8" w:rsidRDefault="00272CA8" w:rsidP="00272CA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3171AC5" w14:textId="39032D09" w:rsidR="00272CA8" w:rsidRDefault="00272CA8" w:rsidP="00272CA8">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6AB8FB" w14:textId="77777777" w:rsidR="00272CA8" w:rsidRDefault="00272CA8" w:rsidP="00272CA8">
            <w:pPr>
              <w:rPr>
                <w:rFonts w:eastAsia="Batang" w:cs="Arial"/>
                <w:lang w:eastAsia="ko-KR"/>
              </w:rPr>
            </w:pPr>
          </w:p>
        </w:tc>
      </w:tr>
      <w:tr w:rsidR="00272CA8" w:rsidRPr="00D95972" w14:paraId="11B22FB8" w14:textId="77777777" w:rsidTr="00274272">
        <w:tc>
          <w:tcPr>
            <w:tcW w:w="976" w:type="dxa"/>
            <w:tcBorders>
              <w:top w:val="nil"/>
              <w:left w:val="thinThickThinSmallGap" w:sz="24" w:space="0" w:color="auto"/>
              <w:bottom w:val="nil"/>
            </w:tcBorders>
            <w:shd w:val="clear" w:color="auto" w:fill="auto"/>
          </w:tcPr>
          <w:p w14:paraId="1C4F60FD"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2C489BCF"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788E1C21" w14:textId="6F98ADCA" w:rsidR="00272CA8" w:rsidRDefault="00272CA8" w:rsidP="00272CA8">
            <w:hyperlink r:id="rId331" w:history="1">
              <w:r>
                <w:rPr>
                  <w:rStyle w:val="Hyperlink"/>
                </w:rPr>
                <w:t>C1-237233</w:t>
              </w:r>
            </w:hyperlink>
          </w:p>
        </w:tc>
        <w:tc>
          <w:tcPr>
            <w:tcW w:w="4191" w:type="dxa"/>
            <w:gridSpan w:val="3"/>
            <w:tcBorders>
              <w:top w:val="single" w:sz="4" w:space="0" w:color="auto"/>
              <w:bottom w:val="single" w:sz="4" w:space="0" w:color="auto"/>
            </w:tcBorders>
            <w:shd w:val="clear" w:color="auto" w:fill="FFFF00"/>
          </w:tcPr>
          <w:p w14:paraId="7EDA0636" w14:textId="7833B3E0" w:rsidR="00272CA8" w:rsidRDefault="00272CA8" w:rsidP="00272CA8">
            <w:pPr>
              <w:rPr>
                <w:rFonts w:cs="Arial"/>
              </w:rPr>
            </w:pPr>
            <w:r>
              <w:rPr>
                <w:rFonts w:cs="Arial"/>
              </w:rPr>
              <w:t>Specification of user plane positioning connection management</w:t>
            </w:r>
          </w:p>
        </w:tc>
        <w:tc>
          <w:tcPr>
            <w:tcW w:w="1767" w:type="dxa"/>
            <w:tcBorders>
              <w:top w:val="single" w:sz="4" w:space="0" w:color="auto"/>
              <w:bottom w:val="single" w:sz="4" w:space="0" w:color="auto"/>
            </w:tcBorders>
            <w:shd w:val="clear" w:color="auto" w:fill="FFFF00"/>
          </w:tcPr>
          <w:p w14:paraId="0D2D38EF" w14:textId="7288A22A" w:rsidR="00272CA8" w:rsidRDefault="00272CA8" w:rsidP="00272CA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AEDF148" w14:textId="7EC226F5" w:rsidR="00272CA8" w:rsidRDefault="00272CA8" w:rsidP="00272CA8">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4E236F" w14:textId="77777777" w:rsidR="00272CA8" w:rsidRDefault="00272CA8" w:rsidP="00272CA8">
            <w:pPr>
              <w:rPr>
                <w:rFonts w:eastAsia="Batang" w:cs="Arial"/>
                <w:lang w:eastAsia="ko-KR"/>
              </w:rPr>
            </w:pPr>
          </w:p>
        </w:tc>
      </w:tr>
      <w:tr w:rsidR="00272CA8" w:rsidRPr="00D95972" w14:paraId="3F3F492A" w14:textId="77777777" w:rsidTr="00274272">
        <w:tc>
          <w:tcPr>
            <w:tcW w:w="976" w:type="dxa"/>
            <w:tcBorders>
              <w:top w:val="nil"/>
              <w:left w:val="thinThickThinSmallGap" w:sz="24" w:space="0" w:color="auto"/>
              <w:bottom w:val="nil"/>
            </w:tcBorders>
            <w:shd w:val="clear" w:color="auto" w:fill="auto"/>
          </w:tcPr>
          <w:p w14:paraId="3B928794"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7F67FBD3"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5334BD4B" w14:textId="0D6DB812" w:rsidR="00272CA8" w:rsidRDefault="00272CA8" w:rsidP="00272CA8">
            <w:hyperlink r:id="rId332" w:history="1">
              <w:r>
                <w:rPr>
                  <w:rStyle w:val="Hyperlink"/>
                </w:rPr>
                <w:t>C1-237234</w:t>
              </w:r>
            </w:hyperlink>
          </w:p>
        </w:tc>
        <w:tc>
          <w:tcPr>
            <w:tcW w:w="4191" w:type="dxa"/>
            <w:gridSpan w:val="3"/>
            <w:tcBorders>
              <w:top w:val="single" w:sz="4" w:space="0" w:color="auto"/>
              <w:bottom w:val="single" w:sz="4" w:space="0" w:color="auto"/>
            </w:tcBorders>
            <w:shd w:val="clear" w:color="auto" w:fill="FFFF00"/>
          </w:tcPr>
          <w:p w14:paraId="294ED8F7" w14:textId="22ECDDAD" w:rsidR="00272CA8" w:rsidRDefault="00272CA8" w:rsidP="00272CA8">
            <w:pPr>
              <w:rPr>
                <w:rFonts w:cs="Arial"/>
              </w:rPr>
            </w:pPr>
            <w:r>
              <w:rPr>
                <w:rFonts w:cs="Arial"/>
              </w:rPr>
              <w:t>UPP-CM specification structure</w:t>
            </w:r>
          </w:p>
        </w:tc>
        <w:tc>
          <w:tcPr>
            <w:tcW w:w="1767" w:type="dxa"/>
            <w:tcBorders>
              <w:top w:val="single" w:sz="4" w:space="0" w:color="auto"/>
              <w:bottom w:val="single" w:sz="4" w:space="0" w:color="auto"/>
            </w:tcBorders>
            <w:shd w:val="clear" w:color="auto" w:fill="FFFF00"/>
          </w:tcPr>
          <w:p w14:paraId="50E632BA" w14:textId="7400FBC1" w:rsidR="00272CA8" w:rsidRDefault="00272CA8" w:rsidP="00272CA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A34EFD9" w14:textId="64C70702" w:rsidR="00272CA8" w:rsidRDefault="00272CA8" w:rsidP="00272CA8">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E22F59" w14:textId="77777777" w:rsidR="00272CA8" w:rsidRDefault="00272CA8" w:rsidP="00272CA8">
            <w:pPr>
              <w:rPr>
                <w:rFonts w:eastAsia="Batang" w:cs="Arial"/>
                <w:lang w:eastAsia="ko-KR"/>
              </w:rPr>
            </w:pPr>
          </w:p>
        </w:tc>
      </w:tr>
      <w:tr w:rsidR="00272CA8" w:rsidRPr="00D95972" w14:paraId="66000B12" w14:textId="77777777" w:rsidTr="00F74C44">
        <w:tc>
          <w:tcPr>
            <w:tcW w:w="976" w:type="dxa"/>
            <w:tcBorders>
              <w:top w:val="nil"/>
              <w:left w:val="thinThickThinSmallGap" w:sz="24" w:space="0" w:color="auto"/>
              <w:bottom w:val="nil"/>
            </w:tcBorders>
            <w:shd w:val="clear" w:color="auto" w:fill="auto"/>
          </w:tcPr>
          <w:p w14:paraId="7AD60C56"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00A43ED9"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380BCB32" w14:textId="76EF9BA7" w:rsidR="00272CA8" w:rsidRDefault="00272CA8" w:rsidP="00272CA8">
            <w:hyperlink r:id="rId333" w:history="1">
              <w:r>
                <w:rPr>
                  <w:rStyle w:val="Hyperlink"/>
                </w:rPr>
                <w:t>C1-237299</w:t>
              </w:r>
            </w:hyperlink>
          </w:p>
        </w:tc>
        <w:tc>
          <w:tcPr>
            <w:tcW w:w="4191" w:type="dxa"/>
            <w:gridSpan w:val="3"/>
            <w:tcBorders>
              <w:top w:val="single" w:sz="4" w:space="0" w:color="auto"/>
              <w:bottom w:val="single" w:sz="4" w:space="0" w:color="auto"/>
            </w:tcBorders>
            <w:shd w:val="clear" w:color="auto" w:fill="FFFF00"/>
          </w:tcPr>
          <w:p w14:paraId="377F1821" w14:textId="14C75659" w:rsidR="00272CA8" w:rsidRDefault="00272CA8" w:rsidP="00272CA8">
            <w:pPr>
              <w:rPr>
                <w:rFonts w:cs="Arial"/>
              </w:rPr>
            </w:pPr>
            <w:proofErr w:type="spellStart"/>
            <w:r>
              <w:rPr>
                <w:rFonts w:cs="Arial"/>
              </w:rPr>
              <w:t>pCR</w:t>
            </w:r>
            <w:proofErr w:type="spellEnd"/>
            <w:r>
              <w:rPr>
                <w:rFonts w:cs="Arial"/>
              </w:rPr>
              <w:t xml:space="preserve"> for location reporting over UP connection between UE and LCS client or AF</w:t>
            </w:r>
          </w:p>
        </w:tc>
        <w:tc>
          <w:tcPr>
            <w:tcW w:w="1767" w:type="dxa"/>
            <w:tcBorders>
              <w:top w:val="single" w:sz="4" w:space="0" w:color="auto"/>
              <w:bottom w:val="single" w:sz="4" w:space="0" w:color="auto"/>
            </w:tcBorders>
            <w:shd w:val="clear" w:color="auto" w:fill="FFFF00"/>
          </w:tcPr>
          <w:p w14:paraId="21CD7C90" w14:textId="3E4858F7" w:rsidR="00272CA8" w:rsidRDefault="00272CA8" w:rsidP="00272CA8">
            <w:pPr>
              <w:rPr>
                <w:rFonts w:cs="Arial"/>
              </w:rPr>
            </w:pPr>
            <w:r>
              <w:rPr>
                <w:rFonts w:cs="Arial"/>
              </w:rPr>
              <w:t>QUALCOMM JAPAN LLC.</w:t>
            </w:r>
          </w:p>
        </w:tc>
        <w:tc>
          <w:tcPr>
            <w:tcW w:w="826" w:type="dxa"/>
            <w:tcBorders>
              <w:top w:val="single" w:sz="4" w:space="0" w:color="auto"/>
              <w:bottom w:val="single" w:sz="4" w:space="0" w:color="auto"/>
            </w:tcBorders>
            <w:shd w:val="clear" w:color="auto" w:fill="FFFF00"/>
          </w:tcPr>
          <w:p w14:paraId="63305A3B" w14:textId="7889E441" w:rsidR="00272CA8" w:rsidRDefault="00272CA8" w:rsidP="00272CA8">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0272EF" w14:textId="77777777" w:rsidR="00272CA8" w:rsidRDefault="00272CA8" w:rsidP="00272CA8">
            <w:pPr>
              <w:rPr>
                <w:rFonts w:eastAsia="Batang" w:cs="Arial"/>
                <w:lang w:eastAsia="ko-KR"/>
              </w:rPr>
            </w:pPr>
          </w:p>
        </w:tc>
      </w:tr>
      <w:tr w:rsidR="00272CA8" w:rsidRPr="00D95972" w14:paraId="293592F8" w14:textId="77777777" w:rsidTr="00F74C44">
        <w:tc>
          <w:tcPr>
            <w:tcW w:w="976" w:type="dxa"/>
            <w:tcBorders>
              <w:top w:val="nil"/>
              <w:left w:val="thinThickThinSmallGap" w:sz="24" w:space="0" w:color="auto"/>
              <w:bottom w:val="nil"/>
            </w:tcBorders>
            <w:shd w:val="clear" w:color="auto" w:fill="auto"/>
          </w:tcPr>
          <w:p w14:paraId="732EFB35"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6C681344"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6FB81102" w14:textId="58265EFC" w:rsidR="00272CA8" w:rsidRDefault="00272CA8" w:rsidP="00272CA8">
            <w:hyperlink r:id="rId334" w:history="1">
              <w:r>
                <w:rPr>
                  <w:rStyle w:val="Hyperlink"/>
                </w:rPr>
                <w:t>C1-237337</w:t>
              </w:r>
            </w:hyperlink>
          </w:p>
        </w:tc>
        <w:tc>
          <w:tcPr>
            <w:tcW w:w="4191" w:type="dxa"/>
            <w:gridSpan w:val="3"/>
            <w:tcBorders>
              <w:top w:val="single" w:sz="4" w:space="0" w:color="auto"/>
              <w:bottom w:val="single" w:sz="4" w:space="0" w:color="auto"/>
            </w:tcBorders>
            <w:shd w:val="clear" w:color="auto" w:fill="FFFF00"/>
          </w:tcPr>
          <w:p w14:paraId="03717CEE" w14:textId="39439993" w:rsidR="00272CA8" w:rsidRDefault="00272CA8" w:rsidP="00272CA8">
            <w:pPr>
              <w:rPr>
                <w:rFonts w:cs="Arial"/>
              </w:rPr>
            </w:pPr>
            <w:r>
              <w:rPr>
                <w:rFonts w:cs="Arial"/>
              </w:rPr>
              <w:t>PRU ON/OFF state</w:t>
            </w:r>
          </w:p>
        </w:tc>
        <w:tc>
          <w:tcPr>
            <w:tcW w:w="1767" w:type="dxa"/>
            <w:tcBorders>
              <w:top w:val="single" w:sz="4" w:space="0" w:color="auto"/>
              <w:bottom w:val="single" w:sz="4" w:space="0" w:color="auto"/>
            </w:tcBorders>
            <w:shd w:val="clear" w:color="auto" w:fill="FFFF00"/>
          </w:tcPr>
          <w:p w14:paraId="33D26C09" w14:textId="71676501" w:rsidR="00272CA8" w:rsidRDefault="00272CA8" w:rsidP="00272C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A876A3D" w14:textId="269AD7F1" w:rsidR="00272CA8" w:rsidRDefault="00272CA8" w:rsidP="00272CA8">
            <w:pPr>
              <w:rPr>
                <w:rFonts w:cs="Arial"/>
              </w:rPr>
            </w:pPr>
            <w:r>
              <w:rPr>
                <w:rFonts w:cs="Arial"/>
              </w:rPr>
              <w:t>CR 0049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037F40" w14:textId="77777777" w:rsidR="00272CA8" w:rsidRDefault="00272CA8" w:rsidP="00272CA8">
            <w:pPr>
              <w:rPr>
                <w:rFonts w:eastAsia="Batang" w:cs="Arial"/>
                <w:lang w:eastAsia="ko-KR"/>
              </w:rPr>
            </w:pPr>
          </w:p>
        </w:tc>
      </w:tr>
      <w:tr w:rsidR="00272CA8" w:rsidRPr="00D95972" w14:paraId="069C10F1" w14:textId="77777777" w:rsidTr="00F74C44">
        <w:tc>
          <w:tcPr>
            <w:tcW w:w="976" w:type="dxa"/>
            <w:tcBorders>
              <w:top w:val="nil"/>
              <w:left w:val="thinThickThinSmallGap" w:sz="24" w:space="0" w:color="auto"/>
              <w:bottom w:val="nil"/>
            </w:tcBorders>
            <w:shd w:val="clear" w:color="auto" w:fill="auto"/>
          </w:tcPr>
          <w:p w14:paraId="41E13C1C"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78CBD11D"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3E2248A9" w14:textId="4AED2509" w:rsidR="00272CA8" w:rsidRDefault="00272CA8" w:rsidP="00272CA8">
            <w:hyperlink r:id="rId335" w:history="1">
              <w:r>
                <w:rPr>
                  <w:rStyle w:val="Hyperlink"/>
                </w:rPr>
                <w:t>C1-237353</w:t>
              </w:r>
            </w:hyperlink>
          </w:p>
        </w:tc>
        <w:tc>
          <w:tcPr>
            <w:tcW w:w="4191" w:type="dxa"/>
            <w:gridSpan w:val="3"/>
            <w:tcBorders>
              <w:top w:val="single" w:sz="4" w:space="0" w:color="auto"/>
              <w:bottom w:val="single" w:sz="4" w:space="0" w:color="auto"/>
            </w:tcBorders>
            <w:shd w:val="clear" w:color="auto" w:fill="FFFF00"/>
          </w:tcPr>
          <w:p w14:paraId="444A5070" w14:textId="129E616D" w:rsidR="00272CA8" w:rsidRDefault="00272CA8" w:rsidP="00272CA8">
            <w:pPr>
              <w:rPr>
                <w:rFonts w:cs="Arial"/>
              </w:rPr>
            </w:pPr>
            <w:r>
              <w:rPr>
                <w:rFonts w:cs="Arial"/>
              </w:rPr>
              <w:t>PDU session management for user plane connection management</w:t>
            </w:r>
          </w:p>
        </w:tc>
        <w:tc>
          <w:tcPr>
            <w:tcW w:w="1767" w:type="dxa"/>
            <w:tcBorders>
              <w:top w:val="single" w:sz="4" w:space="0" w:color="auto"/>
              <w:bottom w:val="single" w:sz="4" w:space="0" w:color="auto"/>
            </w:tcBorders>
            <w:shd w:val="clear" w:color="auto" w:fill="FFFF00"/>
          </w:tcPr>
          <w:p w14:paraId="71FCB8BE" w14:textId="610C4B9E" w:rsidR="00272CA8" w:rsidRDefault="00272CA8" w:rsidP="00272CA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7484BFC" w14:textId="2FBDCF01" w:rsidR="00272CA8" w:rsidRDefault="00272CA8" w:rsidP="00272CA8">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97B8DE" w14:textId="77777777" w:rsidR="00272CA8" w:rsidRDefault="00272CA8" w:rsidP="00272CA8">
            <w:pPr>
              <w:rPr>
                <w:rFonts w:eastAsia="Batang" w:cs="Arial"/>
                <w:lang w:eastAsia="ko-KR"/>
              </w:rPr>
            </w:pPr>
          </w:p>
        </w:tc>
      </w:tr>
      <w:tr w:rsidR="00272CA8" w:rsidRPr="00D95972" w14:paraId="6EE60351" w14:textId="77777777" w:rsidTr="00F74C44">
        <w:tc>
          <w:tcPr>
            <w:tcW w:w="976" w:type="dxa"/>
            <w:tcBorders>
              <w:top w:val="nil"/>
              <w:left w:val="thinThickThinSmallGap" w:sz="24" w:space="0" w:color="auto"/>
              <w:bottom w:val="nil"/>
            </w:tcBorders>
            <w:shd w:val="clear" w:color="auto" w:fill="auto"/>
          </w:tcPr>
          <w:p w14:paraId="0AF2C682"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1EB60EFE"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4969EEBB" w14:textId="1FEB2C40" w:rsidR="00272CA8" w:rsidRDefault="00272CA8" w:rsidP="00272CA8">
            <w:hyperlink r:id="rId336" w:history="1">
              <w:r>
                <w:rPr>
                  <w:rStyle w:val="Hyperlink"/>
                </w:rPr>
                <w:t>C1-237354</w:t>
              </w:r>
            </w:hyperlink>
          </w:p>
        </w:tc>
        <w:tc>
          <w:tcPr>
            <w:tcW w:w="4191" w:type="dxa"/>
            <w:gridSpan w:val="3"/>
            <w:tcBorders>
              <w:top w:val="single" w:sz="4" w:space="0" w:color="auto"/>
              <w:bottom w:val="single" w:sz="4" w:space="0" w:color="auto"/>
            </w:tcBorders>
            <w:shd w:val="clear" w:color="auto" w:fill="FFFF00"/>
          </w:tcPr>
          <w:p w14:paraId="7FF84835" w14:textId="4CE39445" w:rsidR="00272CA8" w:rsidRDefault="00272CA8" w:rsidP="00272CA8">
            <w:pPr>
              <w:rPr>
                <w:rFonts w:cs="Arial"/>
              </w:rPr>
            </w:pPr>
            <w:r>
              <w:rPr>
                <w:rFonts w:cs="Arial"/>
              </w:rPr>
              <w:t>Editor’s note resolution on UPP-CMI container</w:t>
            </w:r>
          </w:p>
        </w:tc>
        <w:tc>
          <w:tcPr>
            <w:tcW w:w="1767" w:type="dxa"/>
            <w:tcBorders>
              <w:top w:val="single" w:sz="4" w:space="0" w:color="auto"/>
              <w:bottom w:val="single" w:sz="4" w:space="0" w:color="auto"/>
            </w:tcBorders>
            <w:shd w:val="clear" w:color="auto" w:fill="FFFF00"/>
          </w:tcPr>
          <w:p w14:paraId="72F71602" w14:textId="51BC07B6" w:rsidR="00272CA8" w:rsidRDefault="00272CA8" w:rsidP="00272CA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C143534" w14:textId="3580B97E" w:rsidR="00272CA8" w:rsidRDefault="00272CA8" w:rsidP="00272CA8">
            <w:pPr>
              <w:rPr>
                <w:rFonts w:cs="Arial"/>
              </w:rPr>
            </w:pPr>
            <w:r>
              <w:rPr>
                <w:rFonts w:cs="Arial"/>
              </w:rPr>
              <w:t>CR 5739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49C3B5" w14:textId="77777777" w:rsidR="00272CA8" w:rsidRDefault="00272CA8" w:rsidP="00272CA8">
            <w:pPr>
              <w:rPr>
                <w:rFonts w:eastAsia="Batang" w:cs="Arial"/>
                <w:lang w:eastAsia="ko-KR"/>
              </w:rPr>
            </w:pPr>
          </w:p>
        </w:tc>
      </w:tr>
      <w:tr w:rsidR="00272CA8" w:rsidRPr="00D95972" w14:paraId="6BEF29E6" w14:textId="77777777" w:rsidTr="00F74C44">
        <w:tc>
          <w:tcPr>
            <w:tcW w:w="976" w:type="dxa"/>
            <w:tcBorders>
              <w:top w:val="nil"/>
              <w:left w:val="thinThickThinSmallGap" w:sz="24" w:space="0" w:color="auto"/>
              <w:bottom w:val="nil"/>
            </w:tcBorders>
            <w:shd w:val="clear" w:color="auto" w:fill="auto"/>
          </w:tcPr>
          <w:p w14:paraId="34C82549"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7D4B3A88"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4A116B84" w14:textId="464F0516" w:rsidR="00272CA8" w:rsidRDefault="00272CA8" w:rsidP="00272CA8">
            <w:hyperlink r:id="rId337" w:history="1">
              <w:r>
                <w:rPr>
                  <w:rStyle w:val="Hyperlink"/>
                </w:rPr>
                <w:t>C1-237355</w:t>
              </w:r>
            </w:hyperlink>
          </w:p>
        </w:tc>
        <w:tc>
          <w:tcPr>
            <w:tcW w:w="4191" w:type="dxa"/>
            <w:gridSpan w:val="3"/>
            <w:tcBorders>
              <w:top w:val="single" w:sz="4" w:space="0" w:color="auto"/>
              <w:bottom w:val="single" w:sz="4" w:space="0" w:color="auto"/>
            </w:tcBorders>
            <w:shd w:val="clear" w:color="auto" w:fill="FFFF00"/>
          </w:tcPr>
          <w:p w14:paraId="19568763" w14:textId="6A8399CF" w:rsidR="00272CA8" w:rsidRDefault="00272CA8" w:rsidP="00272CA8">
            <w:pPr>
              <w:rPr>
                <w:rFonts w:cs="Arial"/>
              </w:rPr>
            </w:pPr>
            <w:r>
              <w:rPr>
                <w:rFonts w:cs="Arial"/>
              </w:rPr>
              <w:t>Correction on term name of UPP information container</w:t>
            </w:r>
          </w:p>
        </w:tc>
        <w:tc>
          <w:tcPr>
            <w:tcW w:w="1767" w:type="dxa"/>
            <w:tcBorders>
              <w:top w:val="single" w:sz="4" w:space="0" w:color="auto"/>
              <w:bottom w:val="single" w:sz="4" w:space="0" w:color="auto"/>
            </w:tcBorders>
            <w:shd w:val="clear" w:color="auto" w:fill="FFFF00"/>
          </w:tcPr>
          <w:p w14:paraId="2794B20A" w14:textId="55B09408" w:rsidR="00272CA8" w:rsidRDefault="00272CA8" w:rsidP="00272CA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E7EF1A4" w14:textId="722BDE14" w:rsidR="00272CA8" w:rsidRDefault="00272CA8" w:rsidP="00272CA8">
            <w:pPr>
              <w:rPr>
                <w:rFonts w:cs="Arial"/>
              </w:rPr>
            </w:pPr>
            <w:r>
              <w:rPr>
                <w:rFonts w:cs="Arial"/>
              </w:rPr>
              <w:t>CR 5740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08E969" w14:textId="77777777" w:rsidR="00272CA8" w:rsidRDefault="00272CA8" w:rsidP="00272CA8">
            <w:pPr>
              <w:rPr>
                <w:rFonts w:eastAsia="Batang" w:cs="Arial"/>
                <w:lang w:eastAsia="ko-KR"/>
              </w:rPr>
            </w:pPr>
          </w:p>
        </w:tc>
      </w:tr>
      <w:tr w:rsidR="00272CA8" w:rsidRPr="00D95972" w14:paraId="1901CF14" w14:textId="77777777" w:rsidTr="00E123BB">
        <w:tc>
          <w:tcPr>
            <w:tcW w:w="976" w:type="dxa"/>
            <w:tcBorders>
              <w:top w:val="nil"/>
              <w:left w:val="thinThickThinSmallGap" w:sz="24" w:space="0" w:color="auto"/>
              <w:bottom w:val="nil"/>
            </w:tcBorders>
            <w:shd w:val="clear" w:color="auto" w:fill="auto"/>
          </w:tcPr>
          <w:p w14:paraId="542AB4BB"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056447E6"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7326ED7C" w14:textId="622CB113" w:rsidR="00272CA8" w:rsidRDefault="00272CA8" w:rsidP="00272CA8">
            <w:hyperlink r:id="rId338" w:history="1">
              <w:r>
                <w:rPr>
                  <w:rStyle w:val="Hyperlink"/>
                </w:rPr>
                <w:t>C1-237404</w:t>
              </w:r>
            </w:hyperlink>
          </w:p>
        </w:tc>
        <w:tc>
          <w:tcPr>
            <w:tcW w:w="4191" w:type="dxa"/>
            <w:gridSpan w:val="3"/>
            <w:tcBorders>
              <w:top w:val="single" w:sz="4" w:space="0" w:color="auto"/>
              <w:bottom w:val="single" w:sz="4" w:space="0" w:color="auto"/>
            </w:tcBorders>
            <w:shd w:val="clear" w:color="auto" w:fill="FFFF00"/>
          </w:tcPr>
          <w:p w14:paraId="3771B152" w14:textId="3113D2D4" w:rsidR="00272CA8" w:rsidRDefault="00272CA8" w:rsidP="00272CA8">
            <w:pPr>
              <w:rPr>
                <w:rFonts w:cs="Arial"/>
              </w:rPr>
            </w:pPr>
            <w:r>
              <w:rPr>
                <w:rFonts w:cs="Arial"/>
              </w:rPr>
              <w:t>Add PRU ON OFF state in PRU association</w:t>
            </w:r>
          </w:p>
        </w:tc>
        <w:tc>
          <w:tcPr>
            <w:tcW w:w="1767" w:type="dxa"/>
            <w:tcBorders>
              <w:top w:val="single" w:sz="4" w:space="0" w:color="auto"/>
              <w:bottom w:val="single" w:sz="4" w:space="0" w:color="auto"/>
            </w:tcBorders>
            <w:shd w:val="clear" w:color="auto" w:fill="FFFF00"/>
          </w:tcPr>
          <w:p w14:paraId="1FAC799F" w14:textId="608BEAA7" w:rsidR="00272CA8" w:rsidRDefault="00272CA8" w:rsidP="00272CA8">
            <w:pPr>
              <w:rPr>
                <w:rFonts w:cs="Arial"/>
              </w:rPr>
            </w:pPr>
            <w:r>
              <w:rPr>
                <w:rFonts w:cs="Arial"/>
              </w:rPr>
              <w:t>Xiaomi / Ruby</w:t>
            </w:r>
          </w:p>
        </w:tc>
        <w:tc>
          <w:tcPr>
            <w:tcW w:w="826" w:type="dxa"/>
            <w:tcBorders>
              <w:top w:val="single" w:sz="4" w:space="0" w:color="auto"/>
              <w:bottom w:val="single" w:sz="4" w:space="0" w:color="auto"/>
            </w:tcBorders>
            <w:shd w:val="clear" w:color="auto" w:fill="FFFF00"/>
          </w:tcPr>
          <w:p w14:paraId="36C292A4" w14:textId="72B5E820" w:rsidR="00272CA8" w:rsidRDefault="00272CA8" w:rsidP="00272CA8">
            <w:pPr>
              <w:rPr>
                <w:rFonts w:cs="Arial"/>
              </w:rPr>
            </w:pPr>
            <w:r>
              <w:rPr>
                <w:rFonts w:cs="Arial"/>
              </w:rPr>
              <w:t>CR 0050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807B29" w14:textId="77777777" w:rsidR="00272CA8" w:rsidRDefault="00272CA8" w:rsidP="00272CA8">
            <w:pPr>
              <w:rPr>
                <w:rFonts w:eastAsia="Batang" w:cs="Arial"/>
                <w:lang w:eastAsia="ko-KR"/>
              </w:rPr>
            </w:pPr>
          </w:p>
        </w:tc>
      </w:tr>
      <w:tr w:rsidR="00272CA8" w:rsidRPr="00D95972" w14:paraId="2B8F5A44" w14:textId="77777777" w:rsidTr="00E123BB">
        <w:tc>
          <w:tcPr>
            <w:tcW w:w="976" w:type="dxa"/>
            <w:tcBorders>
              <w:top w:val="nil"/>
              <w:left w:val="thinThickThinSmallGap" w:sz="24" w:space="0" w:color="auto"/>
              <w:bottom w:val="nil"/>
            </w:tcBorders>
            <w:shd w:val="clear" w:color="auto" w:fill="auto"/>
          </w:tcPr>
          <w:p w14:paraId="28564B61"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1196A11B"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5AAF4C9E" w14:textId="2F2BB8A8" w:rsidR="00272CA8" w:rsidRDefault="00272CA8" w:rsidP="00272CA8">
            <w:hyperlink r:id="rId339" w:history="1">
              <w:r>
                <w:rPr>
                  <w:rStyle w:val="Hyperlink"/>
                </w:rPr>
                <w:t>C1-237405</w:t>
              </w:r>
            </w:hyperlink>
          </w:p>
        </w:tc>
        <w:tc>
          <w:tcPr>
            <w:tcW w:w="4191" w:type="dxa"/>
            <w:gridSpan w:val="3"/>
            <w:tcBorders>
              <w:top w:val="single" w:sz="4" w:space="0" w:color="auto"/>
              <w:bottom w:val="single" w:sz="4" w:space="0" w:color="auto"/>
            </w:tcBorders>
            <w:shd w:val="clear" w:color="auto" w:fill="FFFFFF"/>
          </w:tcPr>
          <w:p w14:paraId="121B3200" w14:textId="0D0A5186" w:rsidR="00272CA8" w:rsidRDefault="00272CA8" w:rsidP="00272CA8">
            <w:pPr>
              <w:rPr>
                <w:rFonts w:cs="Arial"/>
              </w:rPr>
            </w:pPr>
            <w:r>
              <w:rPr>
                <w:rFonts w:cs="Arial"/>
              </w:rPr>
              <w:t>Corrections on UPP-CMI container</w:t>
            </w:r>
          </w:p>
        </w:tc>
        <w:tc>
          <w:tcPr>
            <w:tcW w:w="1767" w:type="dxa"/>
            <w:tcBorders>
              <w:top w:val="single" w:sz="4" w:space="0" w:color="auto"/>
              <w:bottom w:val="single" w:sz="4" w:space="0" w:color="auto"/>
            </w:tcBorders>
            <w:shd w:val="clear" w:color="auto" w:fill="FFFFFF"/>
          </w:tcPr>
          <w:p w14:paraId="3859F35B" w14:textId="5FE64676" w:rsidR="00272CA8" w:rsidRDefault="00272CA8" w:rsidP="00272CA8">
            <w:pPr>
              <w:rPr>
                <w:rFonts w:cs="Arial"/>
              </w:rPr>
            </w:pPr>
            <w:r>
              <w:rPr>
                <w:rFonts w:cs="Arial"/>
              </w:rPr>
              <w:t>Xiaomi / Ruby</w:t>
            </w:r>
          </w:p>
        </w:tc>
        <w:tc>
          <w:tcPr>
            <w:tcW w:w="826" w:type="dxa"/>
            <w:tcBorders>
              <w:top w:val="single" w:sz="4" w:space="0" w:color="auto"/>
              <w:bottom w:val="single" w:sz="4" w:space="0" w:color="auto"/>
            </w:tcBorders>
            <w:shd w:val="clear" w:color="auto" w:fill="FFFFFF"/>
          </w:tcPr>
          <w:p w14:paraId="6DD9BD3A" w14:textId="202A1355" w:rsidR="00272CA8" w:rsidRDefault="00272CA8" w:rsidP="00272CA8">
            <w:pPr>
              <w:rPr>
                <w:rFonts w:cs="Arial"/>
              </w:rPr>
            </w:pPr>
            <w:r>
              <w:rPr>
                <w:rFonts w:cs="Arial"/>
              </w:rPr>
              <w:t>CR 5753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F2C6DE" w14:textId="77777777" w:rsidR="00272CA8" w:rsidRDefault="00272CA8" w:rsidP="00272CA8">
            <w:pPr>
              <w:rPr>
                <w:rFonts w:eastAsia="Batang" w:cs="Arial"/>
                <w:lang w:eastAsia="ko-KR"/>
              </w:rPr>
            </w:pPr>
            <w:r>
              <w:rPr>
                <w:rFonts w:eastAsia="Batang" w:cs="Arial"/>
                <w:lang w:eastAsia="ko-KR"/>
              </w:rPr>
              <w:t>Withdrawn</w:t>
            </w:r>
          </w:p>
          <w:p w14:paraId="553D4BBC" w14:textId="0776CF13" w:rsidR="00272CA8" w:rsidRDefault="00272CA8" w:rsidP="00272CA8">
            <w:pPr>
              <w:rPr>
                <w:rFonts w:eastAsia="Batang" w:cs="Arial"/>
                <w:lang w:eastAsia="ko-KR"/>
              </w:rPr>
            </w:pPr>
          </w:p>
        </w:tc>
      </w:tr>
      <w:tr w:rsidR="00272CA8" w:rsidRPr="00D95972" w14:paraId="3E3F4B17" w14:textId="77777777" w:rsidTr="00F74C44">
        <w:tc>
          <w:tcPr>
            <w:tcW w:w="976" w:type="dxa"/>
            <w:tcBorders>
              <w:top w:val="nil"/>
              <w:left w:val="thinThickThinSmallGap" w:sz="24" w:space="0" w:color="auto"/>
              <w:bottom w:val="nil"/>
            </w:tcBorders>
            <w:shd w:val="clear" w:color="auto" w:fill="auto"/>
          </w:tcPr>
          <w:p w14:paraId="1E6FDB4F"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443D17E7"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76CAC737" w14:textId="52BB1BF0" w:rsidR="00272CA8" w:rsidRDefault="00272CA8" w:rsidP="00272CA8">
            <w:hyperlink r:id="rId340" w:history="1">
              <w:r>
                <w:rPr>
                  <w:rStyle w:val="Hyperlink"/>
                </w:rPr>
                <w:t>C1-237406</w:t>
              </w:r>
            </w:hyperlink>
          </w:p>
        </w:tc>
        <w:tc>
          <w:tcPr>
            <w:tcW w:w="4191" w:type="dxa"/>
            <w:gridSpan w:val="3"/>
            <w:tcBorders>
              <w:top w:val="single" w:sz="4" w:space="0" w:color="auto"/>
              <w:bottom w:val="single" w:sz="4" w:space="0" w:color="auto"/>
            </w:tcBorders>
            <w:shd w:val="clear" w:color="auto" w:fill="FFFF00"/>
          </w:tcPr>
          <w:p w14:paraId="5C498210" w14:textId="6975B90D" w:rsidR="00272CA8" w:rsidRDefault="00272CA8" w:rsidP="00272CA8">
            <w:pPr>
              <w:rPr>
                <w:rFonts w:cs="Arial"/>
              </w:rPr>
            </w:pPr>
            <w:r>
              <w:rPr>
                <w:rFonts w:cs="Arial"/>
              </w:rPr>
              <w:t>Pseudo-CR on user plane connection establishment</w:t>
            </w:r>
          </w:p>
        </w:tc>
        <w:tc>
          <w:tcPr>
            <w:tcW w:w="1767" w:type="dxa"/>
            <w:tcBorders>
              <w:top w:val="single" w:sz="4" w:space="0" w:color="auto"/>
              <w:bottom w:val="single" w:sz="4" w:space="0" w:color="auto"/>
            </w:tcBorders>
            <w:shd w:val="clear" w:color="auto" w:fill="FFFF00"/>
          </w:tcPr>
          <w:p w14:paraId="0B0F8E09" w14:textId="644913C4" w:rsidR="00272CA8" w:rsidRDefault="00272CA8" w:rsidP="00272CA8">
            <w:pPr>
              <w:rPr>
                <w:rFonts w:cs="Arial"/>
              </w:rPr>
            </w:pPr>
            <w:r>
              <w:rPr>
                <w:rFonts w:cs="Arial"/>
              </w:rPr>
              <w:t>Xiaomi / Ruby</w:t>
            </w:r>
          </w:p>
        </w:tc>
        <w:tc>
          <w:tcPr>
            <w:tcW w:w="826" w:type="dxa"/>
            <w:tcBorders>
              <w:top w:val="single" w:sz="4" w:space="0" w:color="auto"/>
              <w:bottom w:val="single" w:sz="4" w:space="0" w:color="auto"/>
            </w:tcBorders>
            <w:shd w:val="clear" w:color="auto" w:fill="FFFF00"/>
          </w:tcPr>
          <w:p w14:paraId="6EC8AA29" w14:textId="6288438E" w:rsidR="00272CA8" w:rsidRDefault="00272CA8" w:rsidP="00272CA8">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34DE42" w14:textId="77777777" w:rsidR="00272CA8" w:rsidRDefault="00272CA8" w:rsidP="00272CA8">
            <w:pPr>
              <w:rPr>
                <w:rFonts w:eastAsia="Batang" w:cs="Arial"/>
                <w:lang w:eastAsia="ko-KR"/>
              </w:rPr>
            </w:pPr>
          </w:p>
        </w:tc>
      </w:tr>
      <w:tr w:rsidR="00272CA8" w:rsidRPr="00D95972" w14:paraId="1240AE56" w14:textId="77777777" w:rsidTr="00F74C44">
        <w:tc>
          <w:tcPr>
            <w:tcW w:w="976" w:type="dxa"/>
            <w:tcBorders>
              <w:top w:val="nil"/>
              <w:left w:val="thinThickThinSmallGap" w:sz="24" w:space="0" w:color="auto"/>
              <w:bottom w:val="nil"/>
            </w:tcBorders>
            <w:shd w:val="clear" w:color="auto" w:fill="auto"/>
          </w:tcPr>
          <w:p w14:paraId="19A01B69"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2E484A89"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266036DF" w14:textId="27388541" w:rsidR="00272CA8" w:rsidRDefault="00272CA8" w:rsidP="00272CA8">
            <w:hyperlink r:id="rId341" w:history="1">
              <w:r>
                <w:rPr>
                  <w:rStyle w:val="Hyperlink"/>
                </w:rPr>
                <w:t>C1-237506</w:t>
              </w:r>
            </w:hyperlink>
          </w:p>
        </w:tc>
        <w:tc>
          <w:tcPr>
            <w:tcW w:w="4191" w:type="dxa"/>
            <w:gridSpan w:val="3"/>
            <w:tcBorders>
              <w:top w:val="single" w:sz="4" w:space="0" w:color="auto"/>
              <w:bottom w:val="single" w:sz="4" w:space="0" w:color="auto"/>
            </w:tcBorders>
            <w:shd w:val="clear" w:color="auto" w:fill="FFFF00"/>
          </w:tcPr>
          <w:p w14:paraId="5425DF54" w14:textId="264A0847" w:rsidR="00272CA8" w:rsidRDefault="00272CA8" w:rsidP="00272CA8">
            <w:pPr>
              <w:rPr>
                <w:rFonts w:cs="Arial"/>
              </w:rPr>
            </w:pPr>
            <w:r>
              <w:rPr>
                <w:rFonts w:cs="Arial"/>
              </w:rPr>
              <w:t>Pseudo-CR on uplink LCS-UPP transport procedure</w:t>
            </w:r>
          </w:p>
        </w:tc>
        <w:tc>
          <w:tcPr>
            <w:tcW w:w="1767" w:type="dxa"/>
            <w:tcBorders>
              <w:top w:val="single" w:sz="4" w:space="0" w:color="auto"/>
              <w:bottom w:val="single" w:sz="4" w:space="0" w:color="auto"/>
            </w:tcBorders>
            <w:shd w:val="clear" w:color="auto" w:fill="FFFF00"/>
          </w:tcPr>
          <w:p w14:paraId="4BF57CF2" w14:textId="012C4FE8" w:rsidR="00272CA8" w:rsidRDefault="00272CA8" w:rsidP="00272CA8">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23C72B2E" w14:textId="1C022F08" w:rsidR="00272CA8" w:rsidRDefault="00272CA8" w:rsidP="00272CA8">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D04054" w14:textId="77777777" w:rsidR="00272CA8" w:rsidRDefault="00272CA8" w:rsidP="00272CA8">
            <w:pPr>
              <w:rPr>
                <w:rFonts w:eastAsia="Batang" w:cs="Arial"/>
                <w:lang w:eastAsia="ko-KR"/>
              </w:rPr>
            </w:pPr>
          </w:p>
        </w:tc>
      </w:tr>
      <w:tr w:rsidR="00272CA8" w:rsidRPr="00D95972" w14:paraId="7A9E9B8A" w14:textId="77777777" w:rsidTr="00F74C44">
        <w:tc>
          <w:tcPr>
            <w:tcW w:w="976" w:type="dxa"/>
            <w:tcBorders>
              <w:top w:val="nil"/>
              <w:left w:val="thinThickThinSmallGap" w:sz="24" w:space="0" w:color="auto"/>
              <w:bottom w:val="nil"/>
            </w:tcBorders>
            <w:shd w:val="clear" w:color="auto" w:fill="auto"/>
          </w:tcPr>
          <w:p w14:paraId="2BB0EF90"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3DE3444D"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52C00168" w14:textId="2FD49545" w:rsidR="00272CA8" w:rsidRDefault="00272CA8" w:rsidP="00272CA8">
            <w:hyperlink r:id="rId342" w:history="1">
              <w:r>
                <w:rPr>
                  <w:rStyle w:val="Hyperlink"/>
                </w:rPr>
                <w:t>C1-237507</w:t>
              </w:r>
            </w:hyperlink>
          </w:p>
        </w:tc>
        <w:tc>
          <w:tcPr>
            <w:tcW w:w="4191" w:type="dxa"/>
            <w:gridSpan w:val="3"/>
            <w:tcBorders>
              <w:top w:val="single" w:sz="4" w:space="0" w:color="auto"/>
              <w:bottom w:val="single" w:sz="4" w:space="0" w:color="auto"/>
            </w:tcBorders>
            <w:shd w:val="clear" w:color="auto" w:fill="FFFF00"/>
          </w:tcPr>
          <w:p w14:paraId="2B02DEE8" w14:textId="77BC599B" w:rsidR="00272CA8" w:rsidRDefault="00272CA8" w:rsidP="00272CA8">
            <w:pPr>
              <w:rPr>
                <w:rFonts w:cs="Arial"/>
              </w:rPr>
            </w:pPr>
            <w:r>
              <w:rPr>
                <w:rFonts w:cs="Arial"/>
              </w:rPr>
              <w:t>Pseudo-CR on coding aspect of uplink LCS-UPP transport procedure</w:t>
            </w:r>
          </w:p>
        </w:tc>
        <w:tc>
          <w:tcPr>
            <w:tcW w:w="1767" w:type="dxa"/>
            <w:tcBorders>
              <w:top w:val="single" w:sz="4" w:space="0" w:color="auto"/>
              <w:bottom w:val="single" w:sz="4" w:space="0" w:color="auto"/>
            </w:tcBorders>
            <w:shd w:val="clear" w:color="auto" w:fill="FFFF00"/>
          </w:tcPr>
          <w:p w14:paraId="282E21E1" w14:textId="0FC6986E" w:rsidR="00272CA8" w:rsidRDefault="00272CA8" w:rsidP="00272CA8">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0CD6860A" w14:textId="50D27705" w:rsidR="00272CA8" w:rsidRDefault="00272CA8" w:rsidP="00272CA8">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E0E42F" w14:textId="77777777" w:rsidR="00272CA8" w:rsidRDefault="00272CA8" w:rsidP="00272CA8">
            <w:pPr>
              <w:rPr>
                <w:rFonts w:eastAsia="Batang" w:cs="Arial"/>
                <w:lang w:eastAsia="ko-KR"/>
              </w:rPr>
            </w:pPr>
          </w:p>
        </w:tc>
      </w:tr>
      <w:tr w:rsidR="00272CA8" w:rsidRPr="00D95972" w14:paraId="01896B4F" w14:textId="77777777" w:rsidTr="00F74C44">
        <w:tc>
          <w:tcPr>
            <w:tcW w:w="976" w:type="dxa"/>
            <w:tcBorders>
              <w:top w:val="nil"/>
              <w:left w:val="thinThickThinSmallGap" w:sz="24" w:space="0" w:color="auto"/>
              <w:bottom w:val="nil"/>
            </w:tcBorders>
            <w:shd w:val="clear" w:color="auto" w:fill="auto"/>
          </w:tcPr>
          <w:p w14:paraId="1E5B5805"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314C67B2"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5B32F420" w14:textId="517624B2" w:rsidR="00272CA8" w:rsidRDefault="00272CA8" w:rsidP="00272CA8">
            <w:hyperlink r:id="rId343" w:history="1">
              <w:r>
                <w:rPr>
                  <w:rStyle w:val="Hyperlink"/>
                </w:rPr>
                <w:t>C1-237508</w:t>
              </w:r>
            </w:hyperlink>
          </w:p>
        </w:tc>
        <w:tc>
          <w:tcPr>
            <w:tcW w:w="4191" w:type="dxa"/>
            <w:gridSpan w:val="3"/>
            <w:tcBorders>
              <w:top w:val="single" w:sz="4" w:space="0" w:color="auto"/>
              <w:bottom w:val="single" w:sz="4" w:space="0" w:color="auto"/>
            </w:tcBorders>
            <w:shd w:val="clear" w:color="auto" w:fill="FFFF00"/>
          </w:tcPr>
          <w:p w14:paraId="4CCC4F02" w14:textId="16D64415" w:rsidR="00272CA8" w:rsidRDefault="00272CA8" w:rsidP="00272CA8">
            <w:pPr>
              <w:rPr>
                <w:rFonts w:cs="Arial"/>
              </w:rPr>
            </w:pPr>
            <w:r>
              <w:rPr>
                <w:rFonts w:cs="Arial"/>
              </w:rPr>
              <w:t>Pseudo-CR on downlink LCS-UPP transport procedure</w:t>
            </w:r>
          </w:p>
        </w:tc>
        <w:tc>
          <w:tcPr>
            <w:tcW w:w="1767" w:type="dxa"/>
            <w:tcBorders>
              <w:top w:val="single" w:sz="4" w:space="0" w:color="auto"/>
              <w:bottom w:val="single" w:sz="4" w:space="0" w:color="auto"/>
            </w:tcBorders>
            <w:shd w:val="clear" w:color="auto" w:fill="FFFF00"/>
          </w:tcPr>
          <w:p w14:paraId="54FFE255" w14:textId="34FE9563" w:rsidR="00272CA8" w:rsidRDefault="00272CA8" w:rsidP="00272CA8">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779AB237" w14:textId="25B5B831" w:rsidR="00272CA8" w:rsidRDefault="00272CA8" w:rsidP="00272CA8">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B3D1EF" w14:textId="77777777" w:rsidR="00272CA8" w:rsidRDefault="00272CA8" w:rsidP="00272CA8">
            <w:pPr>
              <w:rPr>
                <w:rFonts w:eastAsia="Batang" w:cs="Arial"/>
                <w:lang w:eastAsia="ko-KR"/>
              </w:rPr>
            </w:pPr>
          </w:p>
        </w:tc>
      </w:tr>
      <w:tr w:rsidR="00272CA8" w:rsidRPr="00D95972" w14:paraId="77749B29" w14:textId="77777777" w:rsidTr="00F74C44">
        <w:tc>
          <w:tcPr>
            <w:tcW w:w="976" w:type="dxa"/>
            <w:tcBorders>
              <w:top w:val="nil"/>
              <w:left w:val="thinThickThinSmallGap" w:sz="24" w:space="0" w:color="auto"/>
              <w:bottom w:val="nil"/>
            </w:tcBorders>
            <w:shd w:val="clear" w:color="auto" w:fill="auto"/>
          </w:tcPr>
          <w:p w14:paraId="056ED596"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08049CFC"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34071995" w14:textId="7AD287F9" w:rsidR="00272CA8" w:rsidRDefault="00272CA8" w:rsidP="00272CA8">
            <w:hyperlink r:id="rId344" w:history="1">
              <w:r>
                <w:rPr>
                  <w:rStyle w:val="Hyperlink"/>
                </w:rPr>
                <w:t>C1-237509</w:t>
              </w:r>
            </w:hyperlink>
          </w:p>
        </w:tc>
        <w:tc>
          <w:tcPr>
            <w:tcW w:w="4191" w:type="dxa"/>
            <w:gridSpan w:val="3"/>
            <w:tcBorders>
              <w:top w:val="single" w:sz="4" w:space="0" w:color="auto"/>
              <w:bottom w:val="single" w:sz="4" w:space="0" w:color="auto"/>
            </w:tcBorders>
            <w:shd w:val="clear" w:color="auto" w:fill="FFFF00"/>
          </w:tcPr>
          <w:p w14:paraId="0F6D3F26" w14:textId="4E7CD508" w:rsidR="00272CA8" w:rsidRDefault="00272CA8" w:rsidP="00272CA8">
            <w:pPr>
              <w:rPr>
                <w:rFonts w:cs="Arial"/>
              </w:rPr>
            </w:pPr>
            <w:r>
              <w:rPr>
                <w:rFonts w:cs="Arial"/>
              </w:rPr>
              <w:t xml:space="preserve">Pseudo-CR on coding aspect of </w:t>
            </w:r>
            <w:proofErr w:type="spellStart"/>
            <w:r>
              <w:rPr>
                <w:rFonts w:cs="Arial"/>
              </w:rPr>
              <w:t>downplink</w:t>
            </w:r>
            <w:proofErr w:type="spellEnd"/>
            <w:r>
              <w:rPr>
                <w:rFonts w:cs="Arial"/>
              </w:rPr>
              <w:t xml:space="preserve"> LCS-UPP transport procedure</w:t>
            </w:r>
          </w:p>
        </w:tc>
        <w:tc>
          <w:tcPr>
            <w:tcW w:w="1767" w:type="dxa"/>
            <w:tcBorders>
              <w:top w:val="single" w:sz="4" w:space="0" w:color="auto"/>
              <w:bottom w:val="single" w:sz="4" w:space="0" w:color="auto"/>
            </w:tcBorders>
            <w:shd w:val="clear" w:color="auto" w:fill="FFFF00"/>
          </w:tcPr>
          <w:p w14:paraId="6D1C5C5C" w14:textId="26057F5B" w:rsidR="00272CA8" w:rsidRDefault="00272CA8" w:rsidP="00272CA8">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7410212A" w14:textId="3BF38BAB" w:rsidR="00272CA8" w:rsidRDefault="00272CA8" w:rsidP="00272CA8">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D55041" w14:textId="77777777" w:rsidR="00272CA8" w:rsidRDefault="00272CA8" w:rsidP="00272CA8">
            <w:pPr>
              <w:rPr>
                <w:rFonts w:eastAsia="Batang" w:cs="Arial"/>
                <w:lang w:eastAsia="ko-KR"/>
              </w:rPr>
            </w:pPr>
          </w:p>
        </w:tc>
      </w:tr>
      <w:tr w:rsidR="00272CA8" w:rsidRPr="00D95972" w14:paraId="0892C2E3" w14:textId="77777777" w:rsidTr="00F74C44">
        <w:tc>
          <w:tcPr>
            <w:tcW w:w="976" w:type="dxa"/>
            <w:tcBorders>
              <w:top w:val="nil"/>
              <w:left w:val="thinThickThinSmallGap" w:sz="24" w:space="0" w:color="auto"/>
              <w:bottom w:val="nil"/>
            </w:tcBorders>
            <w:shd w:val="clear" w:color="auto" w:fill="auto"/>
          </w:tcPr>
          <w:p w14:paraId="737456DC"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51353DFC"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0297D693" w14:textId="336A2C26" w:rsidR="00272CA8" w:rsidRDefault="00272CA8" w:rsidP="00272CA8">
            <w:hyperlink r:id="rId345" w:history="1">
              <w:r>
                <w:rPr>
                  <w:rStyle w:val="Hyperlink"/>
                </w:rPr>
                <w:t>C1-237510</w:t>
              </w:r>
            </w:hyperlink>
          </w:p>
        </w:tc>
        <w:tc>
          <w:tcPr>
            <w:tcW w:w="4191" w:type="dxa"/>
            <w:gridSpan w:val="3"/>
            <w:tcBorders>
              <w:top w:val="single" w:sz="4" w:space="0" w:color="auto"/>
              <w:bottom w:val="single" w:sz="4" w:space="0" w:color="auto"/>
            </w:tcBorders>
            <w:shd w:val="clear" w:color="auto" w:fill="FFFF00"/>
          </w:tcPr>
          <w:p w14:paraId="160F79B5" w14:textId="3B382E33" w:rsidR="00272CA8" w:rsidRDefault="00272CA8" w:rsidP="00272CA8">
            <w:pPr>
              <w:rPr>
                <w:rFonts w:cs="Arial"/>
              </w:rPr>
            </w:pPr>
            <w:r>
              <w:rPr>
                <w:rFonts w:cs="Arial"/>
              </w:rPr>
              <w:t>Addition of parameters in PRU procedure</w:t>
            </w:r>
          </w:p>
        </w:tc>
        <w:tc>
          <w:tcPr>
            <w:tcW w:w="1767" w:type="dxa"/>
            <w:tcBorders>
              <w:top w:val="single" w:sz="4" w:space="0" w:color="auto"/>
              <w:bottom w:val="single" w:sz="4" w:space="0" w:color="auto"/>
            </w:tcBorders>
            <w:shd w:val="clear" w:color="auto" w:fill="FFFF00"/>
          </w:tcPr>
          <w:p w14:paraId="6ABCBFFD" w14:textId="7551314B" w:rsidR="00272CA8" w:rsidRDefault="00272CA8" w:rsidP="00272CA8">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661E3655" w14:textId="46DCFC96" w:rsidR="00272CA8" w:rsidRDefault="00272CA8" w:rsidP="00272CA8">
            <w:pPr>
              <w:rPr>
                <w:rFonts w:cs="Arial"/>
              </w:rPr>
            </w:pPr>
            <w:r>
              <w:rPr>
                <w:rFonts w:cs="Arial"/>
              </w:rPr>
              <w:t>CR 0051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174A86" w14:textId="77777777" w:rsidR="00272CA8" w:rsidRDefault="00272CA8" w:rsidP="00272CA8">
            <w:pPr>
              <w:rPr>
                <w:rFonts w:eastAsia="Batang" w:cs="Arial"/>
                <w:lang w:eastAsia="ko-KR"/>
              </w:rPr>
            </w:pPr>
          </w:p>
        </w:tc>
      </w:tr>
      <w:tr w:rsidR="00272CA8" w:rsidRPr="00D95972" w14:paraId="52E849E3" w14:textId="77777777" w:rsidTr="00F74C44">
        <w:tc>
          <w:tcPr>
            <w:tcW w:w="976" w:type="dxa"/>
            <w:tcBorders>
              <w:top w:val="nil"/>
              <w:left w:val="thinThickThinSmallGap" w:sz="24" w:space="0" w:color="auto"/>
              <w:bottom w:val="nil"/>
            </w:tcBorders>
            <w:shd w:val="clear" w:color="auto" w:fill="auto"/>
          </w:tcPr>
          <w:p w14:paraId="781E11E2"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34A10EAD"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21BCDB31" w14:textId="70EACFFD" w:rsidR="00272CA8" w:rsidRDefault="00272CA8" w:rsidP="00272CA8">
            <w:hyperlink r:id="rId346" w:history="1">
              <w:r>
                <w:rPr>
                  <w:rStyle w:val="Hyperlink"/>
                </w:rPr>
                <w:t>C1-237511</w:t>
              </w:r>
            </w:hyperlink>
          </w:p>
        </w:tc>
        <w:tc>
          <w:tcPr>
            <w:tcW w:w="4191" w:type="dxa"/>
            <w:gridSpan w:val="3"/>
            <w:tcBorders>
              <w:top w:val="single" w:sz="4" w:space="0" w:color="auto"/>
              <w:bottom w:val="single" w:sz="4" w:space="0" w:color="auto"/>
            </w:tcBorders>
            <w:shd w:val="clear" w:color="auto" w:fill="FFFF00"/>
          </w:tcPr>
          <w:p w14:paraId="6531A032" w14:textId="7F957F45" w:rsidR="00272CA8" w:rsidRDefault="00272CA8" w:rsidP="00272CA8">
            <w:pPr>
              <w:rPr>
                <w:rFonts w:cs="Arial"/>
              </w:rPr>
            </w:pPr>
            <w:r>
              <w:rPr>
                <w:rFonts w:cs="Arial"/>
              </w:rPr>
              <w:t>Pseudo-CR on timer of the LCS-UPP transport procedure</w:t>
            </w:r>
          </w:p>
        </w:tc>
        <w:tc>
          <w:tcPr>
            <w:tcW w:w="1767" w:type="dxa"/>
            <w:tcBorders>
              <w:top w:val="single" w:sz="4" w:space="0" w:color="auto"/>
              <w:bottom w:val="single" w:sz="4" w:space="0" w:color="auto"/>
            </w:tcBorders>
            <w:shd w:val="clear" w:color="auto" w:fill="FFFF00"/>
          </w:tcPr>
          <w:p w14:paraId="3BDB7D40" w14:textId="25406B5C" w:rsidR="00272CA8" w:rsidRDefault="00272CA8" w:rsidP="00272CA8">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6E60C6FB" w14:textId="3363747A" w:rsidR="00272CA8" w:rsidRDefault="00272CA8" w:rsidP="00272CA8">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BE7702" w14:textId="77777777" w:rsidR="00272CA8" w:rsidRDefault="00272CA8" w:rsidP="00272CA8">
            <w:pPr>
              <w:rPr>
                <w:rFonts w:eastAsia="Batang" w:cs="Arial"/>
                <w:lang w:eastAsia="ko-KR"/>
              </w:rPr>
            </w:pPr>
          </w:p>
        </w:tc>
      </w:tr>
      <w:tr w:rsidR="00272CA8" w:rsidRPr="00D95972" w14:paraId="46F833BB" w14:textId="77777777" w:rsidTr="00F74C44">
        <w:tc>
          <w:tcPr>
            <w:tcW w:w="976" w:type="dxa"/>
            <w:tcBorders>
              <w:top w:val="nil"/>
              <w:left w:val="thinThickThinSmallGap" w:sz="24" w:space="0" w:color="auto"/>
              <w:bottom w:val="nil"/>
            </w:tcBorders>
            <w:shd w:val="clear" w:color="auto" w:fill="auto"/>
          </w:tcPr>
          <w:p w14:paraId="190E0DC3"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4B32BFEA"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74F9582F" w14:textId="3DB830B1" w:rsidR="00272CA8" w:rsidRDefault="00272CA8" w:rsidP="00272CA8">
            <w:hyperlink r:id="rId347" w:history="1">
              <w:r>
                <w:rPr>
                  <w:rStyle w:val="Hyperlink"/>
                </w:rPr>
                <w:t>C1-237512</w:t>
              </w:r>
            </w:hyperlink>
          </w:p>
        </w:tc>
        <w:tc>
          <w:tcPr>
            <w:tcW w:w="4191" w:type="dxa"/>
            <w:gridSpan w:val="3"/>
            <w:tcBorders>
              <w:top w:val="single" w:sz="4" w:space="0" w:color="auto"/>
              <w:bottom w:val="single" w:sz="4" w:space="0" w:color="auto"/>
            </w:tcBorders>
            <w:shd w:val="clear" w:color="auto" w:fill="FFFF00"/>
          </w:tcPr>
          <w:p w14:paraId="1CB8FDA9" w14:textId="0DAE8430" w:rsidR="00272CA8" w:rsidRDefault="00272CA8" w:rsidP="00272CA8">
            <w:pPr>
              <w:rPr>
                <w:rFonts w:cs="Arial"/>
              </w:rPr>
            </w:pPr>
            <w:r>
              <w:rPr>
                <w:rFonts w:cs="Arial"/>
              </w:rPr>
              <w:t>work plan for 5G_eLCS_Ph3 in CT1</w:t>
            </w:r>
          </w:p>
        </w:tc>
        <w:tc>
          <w:tcPr>
            <w:tcW w:w="1767" w:type="dxa"/>
            <w:tcBorders>
              <w:top w:val="single" w:sz="4" w:space="0" w:color="auto"/>
              <w:bottom w:val="single" w:sz="4" w:space="0" w:color="auto"/>
            </w:tcBorders>
            <w:shd w:val="clear" w:color="auto" w:fill="FFFF00"/>
          </w:tcPr>
          <w:p w14:paraId="7FE7F629" w14:textId="7B11D696" w:rsidR="00272CA8" w:rsidRDefault="00272CA8" w:rsidP="00272CA8">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00DB84D3" w14:textId="76623EB0" w:rsidR="00272CA8" w:rsidRDefault="00272CA8" w:rsidP="00272CA8">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8344EF" w14:textId="77777777" w:rsidR="00272CA8" w:rsidRDefault="00272CA8" w:rsidP="00272CA8">
            <w:pPr>
              <w:rPr>
                <w:rFonts w:eastAsia="Batang" w:cs="Arial"/>
                <w:lang w:eastAsia="ko-KR"/>
              </w:rPr>
            </w:pPr>
          </w:p>
        </w:tc>
      </w:tr>
      <w:tr w:rsidR="00272CA8" w:rsidRPr="00D95972" w14:paraId="33EC2947" w14:textId="77777777" w:rsidTr="00F74C44">
        <w:tc>
          <w:tcPr>
            <w:tcW w:w="976" w:type="dxa"/>
            <w:tcBorders>
              <w:top w:val="nil"/>
              <w:left w:val="thinThickThinSmallGap" w:sz="24" w:space="0" w:color="auto"/>
              <w:bottom w:val="nil"/>
            </w:tcBorders>
            <w:shd w:val="clear" w:color="auto" w:fill="auto"/>
          </w:tcPr>
          <w:p w14:paraId="21107B58"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1058ABA0"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34BCC5A2" w14:textId="69190649" w:rsidR="00272CA8" w:rsidRDefault="00272CA8" w:rsidP="00272CA8">
            <w:hyperlink r:id="rId348" w:history="1">
              <w:r>
                <w:rPr>
                  <w:rStyle w:val="Hyperlink"/>
                </w:rPr>
                <w:t>C1-237524</w:t>
              </w:r>
            </w:hyperlink>
          </w:p>
        </w:tc>
        <w:tc>
          <w:tcPr>
            <w:tcW w:w="4191" w:type="dxa"/>
            <w:gridSpan w:val="3"/>
            <w:tcBorders>
              <w:top w:val="single" w:sz="4" w:space="0" w:color="auto"/>
              <w:bottom w:val="single" w:sz="4" w:space="0" w:color="auto"/>
            </w:tcBorders>
            <w:shd w:val="clear" w:color="auto" w:fill="FFFF00"/>
          </w:tcPr>
          <w:p w14:paraId="48F6ADA5" w14:textId="22DEAA31" w:rsidR="00272CA8" w:rsidRDefault="00272CA8" w:rsidP="00272CA8">
            <w:pPr>
              <w:rPr>
                <w:rFonts w:cs="Arial"/>
              </w:rPr>
            </w:pPr>
            <w:r>
              <w:rPr>
                <w:rFonts w:cs="Arial"/>
              </w:rPr>
              <w:t>Corrections on UPP-CMI container</w:t>
            </w:r>
          </w:p>
        </w:tc>
        <w:tc>
          <w:tcPr>
            <w:tcW w:w="1767" w:type="dxa"/>
            <w:tcBorders>
              <w:top w:val="single" w:sz="4" w:space="0" w:color="auto"/>
              <w:bottom w:val="single" w:sz="4" w:space="0" w:color="auto"/>
            </w:tcBorders>
            <w:shd w:val="clear" w:color="auto" w:fill="FFFF00"/>
          </w:tcPr>
          <w:p w14:paraId="3A706BF5" w14:textId="5333E614" w:rsidR="00272CA8" w:rsidRDefault="00272CA8" w:rsidP="00272CA8">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05EA67C1" w14:textId="090E63A9" w:rsidR="00272CA8" w:rsidRDefault="00272CA8" w:rsidP="00272CA8">
            <w:pPr>
              <w:rPr>
                <w:rFonts w:cs="Arial"/>
              </w:rPr>
            </w:pPr>
            <w:r>
              <w:rPr>
                <w:rFonts w:cs="Arial"/>
              </w:rPr>
              <w:t>CR 5788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9B111C" w14:textId="77777777" w:rsidR="00272CA8" w:rsidRDefault="00272CA8" w:rsidP="00272CA8">
            <w:pPr>
              <w:rPr>
                <w:rFonts w:eastAsia="Batang" w:cs="Arial"/>
                <w:lang w:eastAsia="ko-KR"/>
              </w:rPr>
            </w:pPr>
          </w:p>
        </w:tc>
      </w:tr>
      <w:tr w:rsidR="00272CA8" w:rsidRPr="00D95972" w14:paraId="09ABEB12" w14:textId="77777777" w:rsidTr="00F74C44">
        <w:tc>
          <w:tcPr>
            <w:tcW w:w="976" w:type="dxa"/>
            <w:tcBorders>
              <w:top w:val="nil"/>
              <w:left w:val="thinThickThinSmallGap" w:sz="24" w:space="0" w:color="auto"/>
              <w:bottom w:val="nil"/>
            </w:tcBorders>
            <w:shd w:val="clear" w:color="auto" w:fill="auto"/>
          </w:tcPr>
          <w:p w14:paraId="33FD20FE"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10E775BC"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1A9C6F63" w14:textId="6A03BD01" w:rsidR="00272CA8" w:rsidRDefault="00272CA8" w:rsidP="00272CA8">
            <w:hyperlink r:id="rId349" w:history="1">
              <w:r>
                <w:rPr>
                  <w:rStyle w:val="Hyperlink"/>
                </w:rPr>
                <w:t>C1-237563</w:t>
              </w:r>
            </w:hyperlink>
          </w:p>
        </w:tc>
        <w:tc>
          <w:tcPr>
            <w:tcW w:w="4191" w:type="dxa"/>
            <w:gridSpan w:val="3"/>
            <w:tcBorders>
              <w:top w:val="single" w:sz="4" w:space="0" w:color="auto"/>
              <w:bottom w:val="single" w:sz="4" w:space="0" w:color="auto"/>
            </w:tcBorders>
            <w:shd w:val="clear" w:color="auto" w:fill="FFFF00"/>
          </w:tcPr>
          <w:p w14:paraId="7E69E461" w14:textId="1091EFA8" w:rsidR="00272CA8" w:rsidRDefault="00272CA8" w:rsidP="00272CA8">
            <w:pPr>
              <w:rPr>
                <w:rFonts w:cs="Arial"/>
              </w:rPr>
            </w:pPr>
            <w:r>
              <w:rPr>
                <w:rFonts w:cs="Arial"/>
              </w:rPr>
              <w:t>Solve EN in PRU disassociation procedure</w:t>
            </w:r>
          </w:p>
        </w:tc>
        <w:tc>
          <w:tcPr>
            <w:tcW w:w="1767" w:type="dxa"/>
            <w:tcBorders>
              <w:top w:val="single" w:sz="4" w:space="0" w:color="auto"/>
              <w:bottom w:val="single" w:sz="4" w:space="0" w:color="auto"/>
            </w:tcBorders>
            <w:shd w:val="clear" w:color="auto" w:fill="FFFF00"/>
          </w:tcPr>
          <w:p w14:paraId="3F6B5F04" w14:textId="49A3BB86" w:rsidR="00272CA8" w:rsidRDefault="00272CA8" w:rsidP="00272CA8">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1528E702" w14:textId="295DE610" w:rsidR="00272CA8" w:rsidRDefault="00272CA8" w:rsidP="00272CA8">
            <w:pPr>
              <w:rPr>
                <w:rFonts w:cs="Arial"/>
              </w:rPr>
            </w:pPr>
            <w:r>
              <w:rPr>
                <w:rFonts w:cs="Arial"/>
              </w:rPr>
              <w:t>CR 0052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33074D" w14:textId="77777777" w:rsidR="00272CA8" w:rsidRDefault="00272CA8" w:rsidP="00272CA8">
            <w:pPr>
              <w:rPr>
                <w:rFonts w:eastAsia="Batang" w:cs="Arial"/>
                <w:lang w:eastAsia="ko-KR"/>
              </w:rPr>
            </w:pPr>
          </w:p>
        </w:tc>
      </w:tr>
      <w:tr w:rsidR="00272CA8" w:rsidRPr="00D95972" w14:paraId="740FC151" w14:textId="77777777" w:rsidTr="00F74C44">
        <w:tc>
          <w:tcPr>
            <w:tcW w:w="976" w:type="dxa"/>
            <w:tcBorders>
              <w:top w:val="nil"/>
              <w:left w:val="thinThickThinSmallGap" w:sz="24" w:space="0" w:color="auto"/>
              <w:bottom w:val="nil"/>
            </w:tcBorders>
            <w:shd w:val="clear" w:color="auto" w:fill="auto"/>
          </w:tcPr>
          <w:p w14:paraId="1C96A206"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59D284D0"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7C3E0816" w14:textId="5129782E" w:rsidR="00272CA8" w:rsidRDefault="00272CA8" w:rsidP="00272CA8">
            <w:hyperlink r:id="rId350" w:history="1">
              <w:r>
                <w:rPr>
                  <w:rStyle w:val="Hyperlink"/>
                </w:rPr>
                <w:t>C1-237564</w:t>
              </w:r>
            </w:hyperlink>
          </w:p>
        </w:tc>
        <w:tc>
          <w:tcPr>
            <w:tcW w:w="4191" w:type="dxa"/>
            <w:gridSpan w:val="3"/>
            <w:tcBorders>
              <w:top w:val="single" w:sz="4" w:space="0" w:color="auto"/>
              <w:bottom w:val="single" w:sz="4" w:space="0" w:color="auto"/>
            </w:tcBorders>
            <w:shd w:val="clear" w:color="auto" w:fill="FFFF00"/>
          </w:tcPr>
          <w:p w14:paraId="72C91CBD" w14:textId="6CED0DE9" w:rsidR="00272CA8" w:rsidRDefault="00272CA8" w:rsidP="00272CA8">
            <w:pPr>
              <w:rPr>
                <w:rFonts w:cs="Arial"/>
              </w:rPr>
            </w:pPr>
            <w:r>
              <w:rPr>
                <w:rFonts w:cs="Arial"/>
              </w:rPr>
              <w:t>Further clarification on PRU on/off states</w:t>
            </w:r>
          </w:p>
        </w:tc>
        <w:tc>
          <w:tcPr>
            <w:tcW w:w="1767" w:type="dxa"/>
            <w:tcBorders>
              <w:top w:val="single" w:sz="4" w:space="0" w:color="auto"/>
              <w:bottom w:val="single" w:sz="4" w:space="0" w:color="auto"/>
            </w:tcBorders>
            <w:shd w:val="clear" w:color="auto" w:fill="FFFF00"/>
          </w:tcPr>
          <w:p w14:paraId="28607C77" w14:textId="5D3B838D" w:rsidR="00272CA8" w:rsidRDefault="00272CA8" w:rsidP="00272CA8">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1893BA2C" w14:textId="4F32A53E" w:rsidR="00272CA8" w:rsidRDefault="00272CA8" w:rsidP="00272CA8">
            <w:pPr>
              <w:rPr>
                <w:rFonts w:cs="Arial"/>
              </w:rPr>
            </w:pPr>
            <w:r>
              <w:rPr>
                <w:rFonts w:cs="Arial"/>
              </w:rPr>
              <w:t>CR 0053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59F4C3" w14:textId="77777777" w:rsidR="00272CA8" w:rsidRDefault="00272CA8" w:rsidP="00272CA8">
            <w:pPr>
              <w:rPr>
                <w:rFonts w:eastAsia="Batang" w:cs="Arial"/>
                <w:lang w:eastAsia="ko-KR"/>
              </w:rPr>
            </w:pPr>
          </w:p>
        </w:tc>
      </w:tr>
      <w:tr w:rsidR="00272CA8" w:rsidRPr="00D95972" w14:paraId="18416CA9" w14:textId="77777777" w:rsidTr="00F65AFD">
        <w:tc>
          <w:tcPr>
            <w:tcW w:w="976" w:type="dxa"/>
            <w:tcBorders>
              <w:top w:val="nil"/>
              <w:left w:val="thinThickThinSmallGap" w:sz="24" w:space="0" w:color="auto"/>
              <w:bottom w:val="nil"/>
            </w:tcBorders>
            <w:shd w:val="clear" w:color="auto" w:fill="auto"/>
          </w:tcPr>
          <w:p w14:paraId="5C787789"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148EA8D3"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3FEF6944" w14:textId="77777777" w:rsidR="00272CA8" w:rsidRDefault="00272CA8" w:rsidP="00272CA8"/>
        </w:tc>
        <w:tc>
          <w:tcPr>
            <w:tcW w:w="4191" w:type="dxa"/>
            <w:gridSpan w:val="3"/>
            <w:tcBorders>
              <w:top w:val="single" w:sz="4" w:space="0" w:color="auto"/>
              <w:bottom w:val="single" w:sz="4" w:space="0" w:color="auto"/>
            </w:tcBorders>
            <w:shd w:val="clear" w:color="auto" w:fill="FFFFFF"/>
          </w:tcPr>
          <w:p w14:paraId="5EA61B89" w14:textId="77777777" w:rsidR="00272CA8" w:rsidRDefault="00272CA8" w:rsidP="00272CA8">
            <w:pPr>
              <w:rPr>
                <w:rFonts w:cs="Arial"/>
              </w:rPr>
            </w:pPr>
          </w:p>
        </w:tc>
        <w:tc>
          <w:tcPr>
            <w:tcW w:w="1767" w:type="dxa"/>
            <w:tcBorders>
              <w:top w:val="single" w:sz="4" w:space="0" w:color="auto"/>
              <w:bottom w:val="single" w:sz="4" w:space="0" w:color="auto"/>
            </w:tcBorders>
            <w:shd w:val="clear" w:color="auto" w:fill="FFFFFF"/>
          </w:tcPr>
          <w:p w14:paraId="257B3BB3" w14:textId="77777777" w:rsidR="00272CA8" w:rsidRDefault="00272CA8" w:rsidP="00272CA8">
            <w:pPr>
              <w:rPr>
                <w:rFonts w:cs="Arial"/>
              </w:rPr>
            </w:pPr>
          </w:p>
        </w:tc>
        <w:tc>
          <w:tcPr>
            <w:tcW w:w="826" w:type="dxa"/>
            <w:tcBorders>
              <w:top w:val="single" w:sz="4" w:space="0" w:color="auto"/>
              <w:bottom w:val="single" w:sz="4" w:space="0" w:color="auto"/>
            </w:tcBorders>
            <w:shd w:val="clear" w:color="auto" w:fill="FFFFFF"/>
          </w:tcPr>
          <w:p w14:paraId="03AE0F35" w14:textId="77777777" w:rsidR="00272CA8"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8A1B2D" w14:textId="77777777" w:rsidR="00272CA8" w:rsidRDefault="00272CA8" w:rsidP="00272CA8">
            <w:pPr>
              <w:rPr>
                <w:rFonts w:eastAsia="Batang" w:cs="Arial"/>
                <w:lang w:eastAsia="ko-KR"/>
              </w:rPr>
            </w:pPr>
          </w:p>
        </w:tc>
      </w:tr>
      <w:tr w:rsidR="00272CA8" w:rsidRPr="00D95972" w14:paraId="14E5A81F" w14:textId="77777777" w:rsidTr="00F65AFD">
        <w:tc>
          <w:tcPr>
            <w:tcW w:w="976" w:type="dxa"/>
            <w:tcBorders>
              <w:top w:val="nil"/>
              <w:left w:val="thinThickThinSmallGap" w:sz="24" w:space="0" w:color="auto"/>
              <w:bottom w:val="nil"/>
            </w:tcBorders>
            <w:shd w:val="clear" w:color="auto" w:fill="auto"/>
          </w:tcPr>
          <w:p w14:paraId="5656C39A"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599AD079"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233C9085" w14:textId="77777777" w:rsidR="00272CA8" w:rsidRDefault="00272CA8" w:rsidP="00272CA8"/>
        </w:tc>
        <w:tc>
          <w:tcPr>
            <w:tcW w:w="4191" w:type="dxa"/>
            <w:gridSpan w:val="3"/>
            <w:tcBorders>
              <w:top w:val="single" w:sz="4" w:space="0" w:color="auto"/>
              <w:bottom w:val="single" w:sz="4" w:space="0" w:color="auto"/>
            </w:tcBorders>
            <w:shd w:val="clear" w:color="auto" w:fill="FFFFFF"/>
          </w:tcPr>
          <w:p w14:paraId="6580FAA2" w14:textId="77777777" w:rsidR="00272CA8" w:rsidRDefault="00272CA8" w:rsidP="00272CA8">
            <w:pPr>
              <w:rPr>
                <w:rFonts w:cs="Arial"/>
              </w:rPr>
            </w:pPr>
          </w:p>
        </w:tc>
        <w:tc>
          <w:tcPr>
            <w:tcW w:w="1767" w:type="dxa"/>
            <w:tcBorders>
              <w:top w:val="single" w:sz="4" w:space="0" w:color="auto"/>
              <w:bottom w:val="single" w:sz="4" w:space="0" w:color="auto"/>
            </w:tcBorders>
            <w:shd w:val="clear" w:color="auto" w:fill="FFFFFF"/>
          </w:tcPr>
          <w:p w14:paraId="201BFB29" w14:textId="77777777" w:rsidR="00272CA8" w:rsidRDefault="00272CA8" w:rsidP="00272CA8">
            <w:pPr>
              <w:rPr>
                <w:rFonts w:cs="Arial"/>
              </w:rPr>
            </w:pPr>
          </w:p>
        </w:tc>
        <w:tc>
          <w:tcPr>
            <w:tcW w:w="826" w:type="dxa"/>
            <w:tcBorders>
              <w:top w:val="single" w:sz="4" w:space="0" w:color="auto"/>
              <w:bottom w:val="single" w:sz="4" w:space="0" w:color="auto"/>
            </w:tcBorders>
            <w:shd w:val="clear" w:color="auto" w:fill="FFFFFF"/>
          </w:tcPr>
          <w:p w14:paraId="6C7F135B" w14:textId="77777777" w:rsidR="00272CA8"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16847D" w14:textId="77777777" w:rsidR="00272CA8" w:rsidRDefault="00272CA8" w:rsidP="00272CA8">
            <w:pPr>
              <w:rPr>
                <w:rFonts w:eastAsia="Batang" w:cs="Arial"/>
                <w:lang w:eastAsia="ko-KR"/>
              </w:rPr>
            </w:pPr>
          </w:p>
        </w:tc>
      </w:tr>
      <w:tr w:rsidR="00272CA8" w:rsidRPr="00D95972" w14:paraId="48CF0234" w14:textId="77777777" w:rsidTr="00F65AFD">
        <w:tc>
          <w:tcPr>
            <w:tcW w:w="976" w:type="dxa"/>
            <w:tcBorders>
              <w:top w:val="nil"/>
              <w:left w:val="thinThickThinSmallGap" w:sz="24" w:space="0" w:color="auto"/>
              <w:bottom w:val="nil"/>
            </w:tcBorders>
            <w:shd w:val="clear" w:color="auto" w:fill="auto"/>
          </w:tcPr>
          <w:p w14:paraId="429549C7"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743C2C69"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43809F2C" w14:textId="77777777" w:rsidR="00272CA8" w:rsidRDefault="00272CA8" w:rsidP="00272CA8"/>
        </w:tc>
        <w:tc>
          <w:tcPr>
            <w:tcW w:w="4191" w:type="dxa"/>
            <w:gridSpan w:val="3"/>
            <w:tcBorders>
              <w:top w:val="single" w:sz="4" w:space="0" w:color="auto"/>
              <w:bottom w:val="single" w:sz="4" w:space="0" w:color="auto"/>
            </w:tcBorders>
            <w:shd w:val="clear" w:color="auto" w:fill="FFFFFF"/>
          </w:tcPr>
          <w:p w14:paraId="38672B88" w14:textId="77777777" w:rsidR="00272CA8" w:rsidRDefault="00272CA8" w:rsidP="00272CA8">
            <w:pPr>
              <w:rPr>
                <w:rFonts w:cs="Arial"/>
              </w:rPr>
            </w:pPr>
          </w:p>
        </w:tc>
        <w:tc>
          <w:tcPr>
            <w:tcW w:w="1767" w:type="dxa"/>
            <w:tcBorders>
              <w:top w:val="single" w:sz="4" w:space="0" w:color="auto"/>
              <w:bottom w:val="single" w:sz="4" w:space="0" w:color="auto"/>
            </w:tcBorders>
            <w:shd w:val="clear" w:color="auto" w:fill="FFFFFF"/>
          </w:tcPr>
          <w:p w14:paraId="68FDE45C" w14:textId="77777777" w:rsidR="00272CA8" w:rsidRDefault="00272CA8" w:rsidP="00272CA8">
            <w:pPr>
              <w:rPr>
                <w:rFonts w:cs="Arial"/>
              </w:rPr>
            </w:pPr>
          </w:p>
        </w:tc>
        <w:tc>
          <w:tcPr>
            <w:tcW w:w="826" w:type="dxa"/>
            <w:tcBorders>
              <w:top w:val="single" w:sz="4" w:space="0" w:color="auto"/>
              <w:bottom w:val="single" w:sz="4" w:space="0" w:color="auto"/>
            </w:tcBorders>
            <w:shd w:val="clear" w:color="auto" w:fill="FFFFFF"/>
          </w:tcPr>
          <w:p w14:paraId="6F2E8319" w14:textId="77777777" w:rsidR="00272CA8"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84294" w14:textId="77777777" w:rsidR="00272CA8" w:rsidRDefault="00272CA8" w:rsidP="00272CA8">
            <w:pPr>
              <w:rPr>
                <w:rFonts w:eastAsia="Batang" w:cs="Arial"/>
                <w:lang w:eastAsia="ko-KR"/>
              </w:rPr>
            </w:pPr>
          </w:p>
        </w:tc>
      </w:tr>
      <w:tr w:rsidR="00272CA8" w:rsidRPr="00D95972" w14:paraId="7B30BD39" w14:textId="77777777" w:rsidTr="00F74C44">
        <w:tc>
          <w:tcPr>
            <w:tcW w:w="976" w:type="dxa"/>
            <w:tcBorders>
              <w:top w:val="single" w:sz="4" w:space="0" w:color="auto"/>
              <w:left w:val="thinThickThinSmallGap" w:sz="24" w:space="0" w:color="auto"/>
              <w:bottom w:val="single" w:sz="4" w:space="0" w:color="auto"/>
            </w:tcBorders>
            <w:shd w:val="clear" w:color="auto" w:fill="FFFFFF"/>
          </w:tcPr>
          <w:p w14:paraId="53A37D26" w14:textId="77777777" w:rsidR="00272CA8" w:rsidRPr="00D95972" w:rsidRDefault="00272CA8" w:rsidP="00272CA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205097A" w14:textId="6C58205A" w:rsidR="00272CA8" w:rsidRPr="00D95972" w:rsidRDefault="00272CA8" w:rsidP="00272CA8">
            <w:pPr>
              <w:rPr>
                <w:rFonts w:cs="Arial"/>
              </w:rPr>
            </w:pPr>
            <w:r>
              <w:t xml:space="preserve">EDGEAPP_Ph2 </w:t>
            </w:r>
          </w:p>
        </w:tc>
        <w:tc>
          <w:tcPr>
            <w:tcW w:w="1088" w:type="dxa"/>
            <w:tcBorders>
              <w:top w:val="single" w:sz="4" w:space="0" w:color="auto"/>
              <w:bottom w:val="single" w:sz="4" w:space="0" w:color="auto"/>
            </w:tcBorders>
          </w:tcPr>
          <w:p w14:paraId="56495720" w14:textId="77777777" w:rsidR="00272CA8" w:rsidRPr="00D95972" w:rsidRDefault="00272CA8" w:rsidP="00272CA8">
            <w:pPr>
              <w:rPr>
                <w:rFonts w:cs="Arial"/>
              </w:rPr>
            </w:pPr>
          </w:p>
        </w:tc>
        <w:tc>
          <w:tcPr>
            <w:tcW w:w="4191" w:type="dxa"/>
            <w:gridSpan w:val="3"/>
            <w:tcBorders>
              <w:top w:val="single" w:sz="4" w:space="0" w:color="auto"/>
              <w:bottom w:val="single" w:sz="4" w:space="0" w:color="auto"/>
            </w:tcBorders>
          </w:tcPr>
          <w:p w14:paraId="56A03D3E" w14:textId="136072AD" w:rsidR="00272CA8" w:rsidRPr="00DA2C24" w:rsidRDefault="00272CA8" w:rsidP="00272CA8">
            <w:pPr>
              <w:rPr>
                <w:rFonts w:eastAsia="Calibri" w:cs="Arial"/>
                <w:b/>
                <w:bCs/>
                <w:color w:val="FF0000"/>
              </w:rPr>
            </w:pPr>
            <w:r>
              <w:rPr>
                <w:rFonts w:eastAsia="Calibri" w:cs="Arial"/>
                <w:color w:val="000000"/>
                <w:highlight w:val="yellow"/>
              </w:rPr>
              <w:t xml:space="preserve">Behrouz </w:t>
            </w:r>
            <w:r w:rsidRPr="00D95972">
              <w:rPr>
                <w:rFonts w:eastAsia="Calibri" w:cs="Arial"/>
                <w:color w:val="000000"/>
                <w:highlight w:val="yellow"/>
              </w:rPr>
              <w:t>–</w:t>
            </w:r>
            <w:r>
              <w:rPr>
                <w:rFonts w:eastAsia="Calibri" w:cs="Arial"/>
                <w:color w:val="000000"/>
                <w:highlight w:val="yellow"/>
              </w:rPr>
              <w:t xml:space="preserve"> Breakout on Services</w:t>
            </w:r>
          </w:p>
        </w:tc>
        <w:tc>
          <w:tcPr>
            <w:tcW w:w="1767" w:type="dxa"/>
            <w:tcBorders>
              <w:top w:val="single" w:sz="4" w:space="0" w:color="auto"/>
              <w:bottom w:val="single" w:sz="4" w:space="0" w:color="auto"/>
            </w:tcBorders>
          </w:tcPr>
          <w:p w14:paraId="5C5A4C76" w14:textId="77777777" w:rsidR="00272CA8" w:rsidRPr="00D95972" w:rsidRDefault="00272CA8" w:rsidP="00272CA8">
            <w:pPr>
              <w:rPr>
                <w:rFonts w:cs="Arial"/>
              </w:rPr>
            </w:pPr>
          </w:p>
        </w:tc>
        <w:tc>
          <w:tcPr>
            <w:tcW w:w="826" w:type="dxa"/>
            <w:tcBorders>
              <w:top w:val="single" w:sz="4" w:space="0" w:color="auto"/>
              <w:bottom w:val="single" w:sz="4" w:space="0" w:color="auto"/>
            </w:tcBorders>
          </w:tcPr>
          <w:p w14:paraId="0F343C03" w14:textId="77777777" w:rsidR="00272CA8" w:rsidRPr="00D95972"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tcPr>
          <w:p w14:paraId="61EEFD34" w14:textId="77777777" w:rsidR="00272CA8" w:rsidRDefault="00272CA8" w:rsidP="00272CA8">
            <w:pPr>
              <w:rPr>
                <w:rFonts w:eastAsia="Batang" w:cs="Arial"/>
                <w:color w:val="000000"/>
                <w:lang w:eastAsia="ko-KR"/>
              </w:rPr>
            </w:pPr>
            <w:r w:rsidRPr="00CA4F6A">
              <w:rPr>
                <w:rFonts w:eastAsia="Batang" w:cs="Arial"/>
                <w:color w:val="000000"/>
                <w:lang w:eastAsia="ko-KR"/>
              </w:rPr>
              <w:t>CT Aspects of Edge Computing Phase 2</w:t>
            </w:r>
          </w:p>
          <w:p w14:paraId="2874A3FC" w14:textId="1BBFA761" w:rsidR="00272CA8" w:rsidRDefault="00272CA8" w:rsidP="00272CA8">
            <w:pPr>
              <w:rPr>
                <w:rFonts w:eastAsia="Batang" w:cs="Arial"/>
                <w:color w:val="000000"/>
                <w:lang w:eastAsia="ko-KR"/>
              </w:rPr>
            </w:pPr>
          </w:p>
          <w:p w14:paraId="2284ECE3" w14:textId="3B10885A" w:rsidR="00272CA8" w:rsidRPr="00D95972" w:rsidRDefault="00272CA8" w:rsidP="00272CA8">
            <w:pPr>
              <w:rPr>
                <w:rFonts w:eastAsia="Batang" w:cs="Arial"/>
                <w:color w:val="000000"/>
                <w:lang w:eastAsia="ko-KR"/>
              </w:rPr>
            </w:pPr>
            <w:r>
              <w:rPr>
                <w:rFonts w:eastAsia="Batang" w:cs="Arial"/>
                <w:color w:val="000000"/>
                <w:lang w:eastAsia="ko-KR"/>
              </w:rPr>
              <w:t>No IMPACT on CT1</w:t>
            </w:r>
          </w:p>
          <w:p w14:paraId="1DC3CA33" w14:textId="77777777" w:rsidR="00272CA8" w:rsidRPr="00D95972" w:rsidRDefault="00272CA8" w:rsidP="00272CA8">
            <w:pPr>
              <w:rPr>
                <w:rFonts w:eastAsia="Batang" w:cs="Arial"/>
                <w:lang w:eastAsia="ko-KR"/>
              </w:rPr>
            </w:pPr>
          </w:p>
        </w:tc>
      </w:tr>
      <w:tr w:rsidR="00272CA8" w:rsidRPr="00D95972" w14:paraId="5E20AFED" w14:textId="77777777" w:rsidTr="00F74C44">
        <w:tc>
          <w:tcPr>
            <w:tcW w:w="976" w:type="dxa"/>
            <w:tcBorders>
              <w:top w:val="nil"/>
              <w:left w:val="thinThickThinSmallGap" w:sz="24" w:space="0" w:color="auto"/>
              <w:bottom w:val="nil"/>
            </w:tcBorders>
            <w:shd w:val="clear" w:color="auto" w:fill="auto"/>
          </w:tcPr>
          <w:p w14:paraId="53FC5573"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1266EFF3"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12100895" w14:textId="0ED12EE8" w:rsidR="00272CA8" w:rsidRDefault="00272CA8" w:rsidP="00272CA8">
            <w:hyperlink r:id="rId351" w:history="1">
              <w:r>
                <w:rPr>
                  <w:rStyle w:val="Hyperlink"/>
                </w:rPr>
                <w:t>C1-237182</w:t>
              </w:r>
            </w:hyperlink>
          </w:p>
        </w:tc>
        <w:tc>
          <w:tcPr>
            <w:tcW w:w="4191" w:type="dxa"/>
            <w:gridSpan w:val="3"/>
            <w:tcBorders>
              <w:top w:val="single" w:sz="4" w:space="0" w:color="auto"/>
              <w:bottom w:val="single" w:sz="4" w:space="0" w:color="auto"/>
            </w:tcBorders>
            <w:shd w:val="clear" w:color="auto" w:fill="FFFF00"/>
          </w:tcPr>
          <w:p w14:paraId="0C2604AA" w14:textId="7D83A5B3" w:rsidR="00272CA8" w:rsidRDefault="00272CA8" w:rsidP="00272CA8">
            <w:pPr>
              <w:rPr>
                <w:rFonts w:cs="Arial"/>
              </w:rPr>
            </w:pPr>
            <w:r>
              <w:rPr>
                <w:rFonts w:cs="Arial"/>
              </w:rPr>
              <w:t>ECS Service Provisioning for selecting T-EES supporting service continuity.</w:t>
            </w:r>
          </w:p>
        </w:tc>
        <w:tc>
          <w:tcPr>
            <w:tcW w:w="1767" w:type="dxa"/>
            <w:tcBorders>
              <w:top w:val="single" w:sz="4" w:space="0" w:color="auto"/>
              <w:bottom w:val="single" w:sz="4" w:space="0" w:color="auto"/>
            </w:tcBorders>
            <w:shd w:val="clear" w:color="auto" w:fill="FFFF00"/>
          </w:tcPr>
          <w:p w14:paraId="298D9AA4" w14:textId="3E78C6DA" w:rsidR="00272CA8" w:rsidRDefault="00272CA8" w:rsidP="00272CA8">
            <w:pPr>
              <w:rPr>
                <w:rFonts w:cs="Arial"/>
              </w:rPr>
            </w:pPr>
            <w:r>
              <w:rPr>
                <w:rFonts w:cs="Arial"/>
              </w:rPr>
              <w:t>Samsung Electronics GmbH</w:t>
            </w:r>
          </w:p>
        </w:tc>
        <w:tc>
          <w:tcPr>
            <w:tcW w:w="826" w:type="dxa"/>
            <w:tcBorders>
              <w:top w:val="single" w:sz="4" w:space="0" w:color="auto"/>
              <w:bottom w:val="single" w:sz="4" w:space="0" w:color="auto"/>
            </w:tcBorders>
            <w:shd w:val="clear" w:color="auto" w:fill="FFFF00"/>
          </w:tcPr>
          <w:p w14:paraId="387257DA" w14:textId="3A7178BB" w:rsidR="00272CA8" w:rsidRDefault="00272CA8" w:rsidP="00272CA8">
            <w:pPr>
              <w:rPr>
                <w:rFonts w:cs="Arial"/>
              </w:rPr>
            </w:pPr>
            <w:r>
              <w:rPr>
                <w:rFonts w:cs="Arial"/>
              </w:rPr>
              <w:t>CR 0058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A10A9C" w14:textId="77777777" w:rsidR="00272CA8" w:rsidRDefault="00272CA8" w:rsidP="00272CA8">
            <w:pPr>
              <w:rPr>
                <w:rFonts w:eastAsia="Batang" w:cs="Arial"/>
                <w:lang w:eastAsia="ko-KR"/>
              </w:rPr>
            </w:pPr>
          </w:p>
        </w:tc>
      </w:tr>
      <w:tr w:rsidR="00272CA8" w:rsidRPr="00D95972" w14:paraId="422B6B24" w14:textId="77777777" w:rsidTr="00F74C44">
        <w:tc>
          <w:tcPr>
            <w:tcW w:w="976" w:type="dxa"/>
            <w:tcBorders>
              <w:top w:val="nil"/>
              <w:left w:val="thinThickThinSmallGap" w:sz="24" w:space="0" w:color="auto"/>
              <w:bottom w:val="nil"/>
            </w:tcBorders>
            <w:shd w:val="clear" w:color="auto" w:fill="auto"/>
          </w:tcPr>
          <w:p w14:paraId="3928EDB8"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72348C33"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64F370FE" w14:textId="4DDC7D76" w:rsidR="00272CA8" w:rsidRDefault="00272CA8" w:rsidP="00272CA8">
            <w:hyperlink r:id="rId352" w:history="1">
              <w:r>
                <w:rPr>
                  <w:rStyle w:val="Hyperlink"/>
                </w:rPr>
                <w:t>C1-237183</w:t>
              </w:r>
            </w:hyperlink>
          </w:p>
        </w:tc>
        <w:tc>
          <w:tcPr>
            <w:tcW w:w="4191" w:type="dxa"/>
            <w:gridSpan w:val="3"/>
            <w:tcBorders>
              <w:top w:val="single" w:sz="4" w:space="0" w:color="auto"/>
              <w:bottom w:val="single" w:sz="4" w:space="0" w:color="auto"/>
            </w:tcBorders>
            <w:shd w:val="clear" w:color="auto" w:fill="FFFF00"/>
          </w:tcPr>
          <w:p w14:paraId="6A42B2D6" w14:textId="7F5C580B" w:rsidR="00272CA8" w:rsidRDefault="00272CA8" w:rsidP="00272CA8">
            <w:pPr>
              <w:rPr>
                <w:rFonts w:cs="Arial"/>
              </w:rPr>
            </w:pPr>
            <w:r>
              <w:rPr>
                <w:rFonts w:cs="Arial"/>
              </w:rPr>
              <w:t>EAS discovery request triggered for service continuity planning</w:t>
            </w:r>
          </w:p>
        </w:tc>
        <w:tc>
          <w:tcPr>
            <w:tcW w:w="1767" w:type="dxa"/>
            <w:tcBorders>
              <w:top w:val="single" w:sz="4" w:space="0" w:color="auto"/>
              <w:bottom w:val="single" w:sz="4" w:space="0" w:color="auto"/>
            </w:tcBorders>
            <w:shd w:val="clear" w:color="auto" w:fill="FFFF00"/>
          </w:tcPr>
          <w:p w14:paraId="1BD3B188" w14:textId="14AAAD69" w:rsidR="00272CA8" w:rsidRDefault="00272CA8" w:rsidP="00272CA8">
            <w:pPr>
              <w:rPr>
                <w:rFonts w:cs="Arial"/>
              </w:rPr>
            </w:pPr>
            <w:r>
              <w:rPr>
                <w:rFonts w:cs="Arial"/>
              </w:rPr>
              <w:t>Samsung Electronics GmbH</w:t>
            </w:r>
          </w:p>
        </w:tc>
        <w:tc>
          <w:tcPr>
            <w:tcW w:w="826" w:type="dxa"/>
            <w:tcBorders>
              <w:top w:val="single" w:sz="4" w:space="0" w:color="auto"/>
              <w:bottom w:val="single" w:sz="4" w:space="0" w:color="auto"/>
            </w:tcBorders>
            <w:shd w:val="clear" w:color="auto" w:fill="FFFF00"/>
          </w:tcPr>
          <w:p w14:paraId="234E7690" w14:textId="72CB6218" w:rsidR="00272CA8" w:rsidRDefault="00272CA8" w:rsidP="00272CA8">
            <w:pPr>
              <w:rPr>
                <w:rFonts w:cs="Arial"/>
              </w:rPr>
            </w:pPr>
            <w:r>
              <w:rPr>
                <w:rFonts w:cs="Arial"/>
              </w:rPr>
              <w:t>CR 0059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274915" w14:textId="77777777" w:rsidR="00272CA8" w:rsidRDefault="00272CA8" w:rsidP="00272CA8">
            <w:pPr>
              <w:rPr>
                <w:rFonts w:eastAsia="Batang" w:cs="Arial"/>
                <w:lang w:eastAsia="ko-KR"/>
              </w:rPr>
            </w:pPr>
          </w:p>
        </w:tc>
      </w:tr>
      <w:tr w:rsidR="00272CA8" w:rsidRPr="00D95972" w14:paraId="44A91DA6" w14:textId="77777777" w:rsidTr="00F74C44">
        <w:tc>
          <w:tcPr>
            <w:tcW w:w="976" w:type="dxa"/>
            <w:tcBorders>
              <w:top w:val="nil"/>
              <w:left w:val="thinThickThinSmallGap" w:sz="24" w:space="0" w:color="auto"/>
              <w:bottom w:val="nil"/>
            </w:tcBorders>
            <w:shd w:val="clear" w:color="auto" w:fill="auto"/>
          </w:tcPr>
          <w:p w14:paraId="3F618EE6"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1CB3DDF5"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3B56AFA9" w14:textId="0FF40596" w:rsidR="00272CA8" w:rsidRDefault="00272CA8" w:rsidP="00272CA8">
            <w:hyperlink r:id="rId353" w:history="1">
              <w:r>
                <w:rPr>
                  <w:rStyle w:val="Hyperlink"/>
                </w:rPr>
                <w:t>C1-237184</w:t>
              </w:r>
            </w:hyperlink>
          </w:p>
        </w:tc>
        <w:tc>
          <w:tcPr>
            <w:tcW w:w="4191" w:type="dxa"/>
            <w:gridSpan w:val="3"/>
            <w:tcBorders>
              <w:top w:val="single" w:sz="4" w:space="0" w:color="auto"/>
              <w:bottom w:val="single" w:sz="4" w:space="0" w:color="auto"/>
            </w:tcBorders>
            <w:shd w:val="clear" w:color="auto" w:fill="FFFF00"/>
          </w:tcPr>
          <w:p w14:paraId="079DADF4" w14:textId="75D0686A" w:rsidR="00272CA8" w:rsidRDefault="00272CA8" w:rsidP="00272CA8">
            <w:pPr>
              <w:rPr>
                <w:rFonts w:cs="Arial"/>
              </w:rPr>
            </w:pPr>
            <w:r>
              <w:rPr>
                <w:rFonts w:cs="Arial"/>
              </w:rPr>
              <w:t>SEAL Notification Management usage in EEL</w:t>
            </w:r>
          </w:p>
        </w:tc>
        <w:tc>
          <w:tcPr>
            <w:tcW w:w="1767" w:type="dxa"/>
            <w:tcBorders>
              <w:top w:val="single" w:sz="4" w:space="0" w:color="auto"/>
              <w:bottom w:val="single" w:sz="4" w:space="0" w:color="auto"/>
            </w:tcBorders>
            <w:shd w:val="clear" w:color="auto" w:fill="FFFF00"/>
          </w:tcPr>
          <w:p w14:paraId="47272F06" w14:textId="5742A517" w:rsidR="00272CA8" w:rsidRDefault="00272CA8" w:rsidP="00272CA8">
            <w:pPr>
              <w:rPr>
                <w:rFonts w:cs="Arial"/>
              </w:rPr>
            </w:pPr>
            <w:r>
              <w:rPr>
                <w:rFonts w:cs="Arial"/>
              </w:rPr>
              <w:t>Samsung Electronics GmbH</w:t>
            </w:r>
          </w:p>
        </w:tc>
        <w:tc>
          <w:tcPr>
            <w:tcW w:w="826" w:type="dxa"/>
            <w:tcBorders>
              <w:top w:val="single" w:sz="4" w:space="0" w:color="auto"/>
              <w:bottom w:val="single" w:sz="4" w:space="0" w:color="auto"/>
            </w:tcBorders>
            <w:shd w:val="clear" w:color="auto" w:fill="FFFF00"/>
          </w:tcPr>
          <w:p w14:paraId="4543DAA9" w14:textId="32C4437D" w:rsidR="00272CA8" w:rsidRDefault="00272CA8" w:rsidP="00272CA8">
            <w:pPr>
              <w:rPr>
                <w:rFonts w:cs="Arial"/>
              </w:rPr>
            </w:pPr>
            <w:r>
              <w:rPr>
                <w:rFonts w:cs="Arial"/>
              </w:rPr>
              <w:t>CR 0060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286B4C" w14:textId="77777777" w:rsidR="00272CA8" w:rsidRDefault="00272CA8" w:rsidP="00272CA8">
            <w:pPr>
              <w:rPr>
                <w:rFonts w:eastAsia="Batang" w:cs="Arial"/>
                <w:lang w:eastAsia="ko-KR"/>
              </w:rPr>
            </w:pPr>
          </w:p>
        </w:tc>
      </w:tr>
      <w:tr w:rsidR="00272CA8" w:rsidRPr="00D95972" w14:paraId="4DF14563" w14:textId="77777777" w:rsidTr="00F74C44">
        <w:tc>
          <w:tcPr>
            <w:tcW w:w="976" w:type="dxa"/>
            <w:tcBorders>
              <w:top w:val="nil"/>
              <w:left w:val="thinThickThinSmallGap" w:sz="24" w:space="0" w:color="auto"/>
              <w:bottom w:val="nil"/>
            </w:tcBorders>
            <w:shd w:val="clear" w:color="auto" w:fill="auto"/>
          </w:tcPr>
          <w:p w14:paraId="612D561A"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234D1530"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5F32A1EF" w14:textId="5F072B74" w:rsidR="00272CA8" w:rsidRDefault="00272CA8" w:rsidP="00272CA8">
            <w:hyperlink r:id="rId354" w:history="1">
              <w:r>
                <w:rPr>
                  <w:rStyle w:val="Hyperlink"/>
                </w:rPr>
                <w:t>C1-237185</w:t>
              </w:r>
            </w:hyperlink>
          </w:p>
        </w:tc>
        <w:tc>
          <w:tcPr>
            <w:tcW w:w="4191" w:type="dxa"/>
            <w:gridSpan w:val="3"/>
            <w:tcBorders>
              <w:top w:val="single" w:sz="4" w:space="0" w:color="auto"/>
              <w:bottom w:val="single" w:sz="4" w:space="0" w:color="auto"/>
            </w:tcBorders>
            <w:shd w:val="clear" w:color="auto" w:fill="FFFF00"/>
          </w:tcPr>
          <w:p w14:paraId="347B4350" w14:textId="5EED60FD" w:rsidR="00272CA8" w:rsidRDefault="00272CA8" w:rsidP="00272CA8">
            <w:pPr>
              <w:rPr>
                <w:rFonts w:cs="Arial"/>
              </w:rPr>
            </w:pPr>
            <w:r>
              <w:rPr>
                <w:rFonts w:cs="Arial"/>
              </w:rPr>
              <w:t>EAS discovery in edge node sharing</w:t>
            </w:r>
          </w:p>
        </w:tc>
        <w:tc>
          <w:tcPr>
            <w:tcW w:w="1767" w:type="dxa"/>
            <w:tcBorders>
              <w:top w:val="single" w:sz="4" w:space="0" w:color="auto"/>
              <w:bottom w:val="single" w:sz="4" w:space="0" w:color="auto"/>
            </w:tcBorders>
            <w:shd w:val="clear" w:color="auto" w:fill="FFFF00"/>
          </w:tcPr>
          <w:p w14:paraId="77D226B5" w14:textId="53AEA77F" w:rsidR="00272CA8" w:rsidRDefault="00272CA8" w:rsidP="00272CA8">
            <w:pPr>
              <w:rPr>
                <w:rFonts w:cs="Arial"/>
              </w:rPr>
            </w:pPr>
            <w:r>
              <w:rPr>
                <w:rFonts w:cs="Arial"/>
              </w:rPr>
              <w:t>Samsung Electronics GmbH</w:t>
            </w:r>
          </w:p>
        </w:tc>
        <w:tc>
          <w:tcPr>
            <w:tcW w:w="826" w:type="dxa"/>
            <w:tcBorders>
              <w:top w:val="single" w:sz="4" w:space="0" w:color="auto"/>
              <w:bottom w:val="single" w:sz="4" w:space="0" w:color="auto"/>
            </w:tcBorders>
            <w:shd w:val="clear" w:color="auto" w:fill="FFFF00"/>
          </w:tcPr>
          <w:p w14:paraId="5423D501" w14:textId="6E5C87F4" w:rsidR="00272CA8" w:rsidRDefault="00272CA8" w:rsidP="00272CA8">
            <w:pPr>
              <w:rPr>
                <w:rFonts w:cs="Arial"/>
              </w:rPr>
            </w:pPr>
            <w:r>
              <w:rPr>
                <w:rFonts w:cs="Arial"/>
              </w:rPr>
              <w:t xml:space="preserve">CR 0061 </w:t>
            </w:r>
            <w:r>
              <w:rPr>
                <w:rFonts w:cs="Arial"/>
              </w:rPr>
              <w:lastRenderedPageBreak/>
              <w:t>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AF6CE3" w14:textId="77777777" w:rsidR="00272CA8" w:rsidRDefault="00272CA8" w:rsidP="00272CA8">
            <w:pPr>
              <w:rPr>
                <w:rFonts w:eastAsia="Batang" w:cs="Arial"/>
                <w:lang w:eastAsia="ko-KR"/>
              </w:rPr>
            </w:pPr>
          </w:p>
        </w:tc>
      </w:tr>
      <w:tr w:rsidR="00272CA8" w:rsidRPr="00D95972" w14:paraId="4DF36E88" w14:textId="77777777" w:rsidTr="00F74C44">
        <w:tc>
          <w:tcPr>
            <w:tcW w:w="976" w:type="dxa"/>
            <w:tcBorders>
              <w:top w:val="nil"/>
              <w:left w:val="thinThickThinSmallGap" w:sz="24" w:space="0" w:color="auto"/>
              <w:bottom w:val="nil"/>
            </w:tcBorders>
            <w:shd w:val="clear" w:color="auto" w:fill="auto"/>
          </w:tcPr>
          <w:p w14:paraId="19473C56"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5CE263D7"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741D1C93" w14:textId="1A79F212" w:rsidR="00272CA8" w:rsidRDefault="00272CA8" w:rsidP="00272CA8">
            <w:hyperlink r:id="rId355" w:history="1">
              <w:r>
                <w:rPr>
                  <w:rStyle w:val="Hyperlink"/>
                </w:rPr>
                <w:t>C1-237186</w:t>
              </w:r>
            </w:hyperlink>
          </w:p>
        </w:tc>
        <w:tc>
          <w:tcPr>
            <w:tcW w:w="4191" w:type="dxa"/>
            <w:gridSpan w:val="3"/>
            <w:tcBorders>
              <w:top w:val="single" w:sz="4" w:space="0" w:color="auto"/>
              <w:bottom w:val="single" w:sz="4" w:space="0" w:color="auto"/>
            </w:tcBorders>
            <w:shd w:val="clear" w:color="auto" w:fill="FFFF00"/>
          </w:tcPr>
          <w:p w14:paraId="1BDE1BB4" w14:textId="631F911C" w:rsidR="00272CA8" w:rsidRDefault="00272CA8" w:rsidP="00272CA8">
            <w:pPr>
              <w:rPr>
                <w:rFonts w:cs="Arial"/>
              </w:rPr>
            </w:pPr>
            <w:r>
              <w:rPr>
                <w:rFonts w:cs="Arial"/>
              </w:rPr>
              <w:t>Update EAS Discovery procedure for handling instantiation-in-progress status and traffic influence.</w:t>
            </w:r>
          </w:p>
        </w:tc>
        <w:tc>
          <w:tcPr>
            <w:tcW w:w="1767" w:type="dxa"/>
            <w:tcBorders>
              <w:top w:val="single" w:sz="4" w:space="0" w:color="auto"/>
              <w:bottom w:val="single" w:sz="4" w:space="0" w:color="auto"/>
            </w:tcBorders>
            <w:shd w:val="clear" w:color="auto" w:fill="FFFF00"/>
          </w:tcPr>
          <w:p w14:paraId="32D99C3D" w14:textId="4D0EC3A6" w:rsidR="00272CA8" w:rsidRDefault="00272CA8" w:rsidP="00272CA8">
            <w:pPr>
              <w:rPr>
                <w:rFonts w:cs="Arial"/>
              </w:rPr>
            </w:pPr>
            <w:r>
              <w:rPr>
                <w:rFonts w:cs="Arial"/>
              </w:rPr>
              <w:t>Samsung Electronics GmbH</w:t>
            </w:r>
          </w:p>
        </w:tc>
        <w:tc>
          <w:tcPr>
            <w:tcW w:w="826" w:type="dxa"/>
            <w:tcBorders>
              <w:top w:val="single" w:sz="4" w:space="0" w:color="auto"/>
              <w:bottom w:val="single" w:sz="4" w:space="0" w:color="auto"/>
            </w:tcBorders>
            <w:shd w:val="clear" w:color="auto" w:fill="FFFF00"/>
          </w:tcPr>
          <w:p w14:paraId="614B8D73" w14:textId="4A74A766" w:rsidR="00272CA8" w:rsidRDefault="00272CA8" w:rsidP="00272CA8">
            <w:pPr>
              <w:rPr>
                <w:rFonts w:cs="Arial"/>
              </w:rPr>
            </w:pPr>
            <w:r>
              <w:rPr>
                <w:rFonts w:cs="Arial"/>
              </w:rPr>
              <w:t>CR 0062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7E64F2" w14:textId="77777777" w:rsidR="00272CA8" w:rsidRDefault="00272CA8" w:rsidP="00272CA8">
            <w:pPr>
              <w:rPr>
                <w:rFonts w:eastAsia="Batang" w:cs="Arial"/>
                <w:lang w:eastAsia="ko-KR"/>
              </w:rPr>
            </w:pPr>
          </w:p>
        </w:tc>
      </w:tr>
      <w:tr w:rsidR="00272CA8" w:rsidRPr="00D95972" w14:paraId="5A613787" w14:textId="77777777" w:rsidTr="00F74C44">
        <w:tc>
          <w:tcPr>
            <w:tcW w:w="976" w:type="dxa"/>
            <w:tcBorders>
              <w:top w:val="nil"/>
              <w:left w:val="thinThickThinSmallGap" w:sz="24" w:space="0" w:color="auto"/>
              <w:bottom w:val="nil"/>
            </w:tcBorders>
            <w:shd w:val="clear" w:color="auto" w:fill="auto"/>
          </w:tcPr>
          <w:p w14:paraId="61416476"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24B7E540"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3DE28EAF" w14:textId="35FA76B2" w:rsidR="00272CA8" w:rsidRDefault="00272CA8" w:rsidP="00272CA8">
            <w:hyperlink r:id="rId356" w:history="1">
              <w:r>
                <w:rPr>
                  <w:rStyle w:val="Hyperlink"/>
                </w:rPr>
                <w:t>C1-237187</w:t>
              </w:r>
            </w:hyperlink>
          </w:p>
        </w:tc>
        <w:tc>
          <w:tcPr>
            <w:tcW w:w="4191" w:type="dxa"/>
            <w:gridSpan w:val="3"/>
            <w:tcBorders>
              <w:top w:val="single" w:sz="4" w:space="0" w:color="auto"/>
              <w:bottom w:val="single" w:sz="4" w:space="0" w:color="auto"/>
            </w:tcBorders>
            <w:shd w:val="clear" w:color="auto" w:fill="FFFF00"/>
          </w:tcPr>
          <w:p w14:paraId="37889F86" w14:textId="27309F36" w:rsidR="00272CA8" w:rsidRDefault="00272CA8" w:rsidP="00272CA8">
            <w:pPr>
              <w:rPr>
                <w:rFonts w:cs="Arial"/>
              </w:rPr>
            </w:pPr>
            <w:r>
              <w:rPr>
                <w:rFonts w:cs="Arial"/>
              </w:rPr>
              <w:t>Sharing EAS selection indication in EEC Register request.</w:t>
            </w:r>
          </w:p>
        </w:tc>
        <w:tc>
          <w:tcPr>
            <w:tcW w:w="1767" w:type="dxa"/>
            <w:tcBorders>
              <w:top w:val="single" w:sz="4" w:space="0" w:color="auto"/>
              <w:bottom w:val="single" w:sz="4" w:space="0" w:color="auto"/>
            </w:tcBorders>
            <w:shd w:val="clear" w:color="auto" w:fill="FFFF00"/>
          </w:tcPr>
          <w:p w14:paraId="0F5CAA41" w14:textId="0F589F41" w:rsidR="00272CA8" w:rsidRDefault="00272CA8" w:rsidP="00272CA8">
            <w:pPr>
              <w:rPr>
                <w:rFonts w:cs="Arial"/>
              </w:rPr>
            </w:pPr>
            <w:r>
              <w:rPr>
                <w:rFonts w:cs="Arial"/>
              </w:rPr>
              <w:t>Samsung Electronics GmbH</w:t>
            </w:r>
          </w:p>
        </w:tc>
        <w:tc>
          <w:tcPr>
            <w:tcW w:w="826" w:type="dxa"/>
            <w:tcBorders>
              <w:top w:val="single" w:sz="4" w:space="0" w:color="auto"/>
              <w:bottom w:val="single" w:sz="4" w:space="0" w:color="auto"/>
            </w:tcBorders>
            <w:shd w:val="clear" w:color="auto" w:fill="FFFF00"/>
          </w:tcPr>
          <w:p w14:paraId="70FC3988" w14:textId="55E242C6" w:rsidR="00272CA8" w:rsidRDefault="00272CA8" w:rsidP="00272CA8">
            <w:pPr>
              <w:rPr>
                <w:rFonts w:cs="Arial"/>
              </w:rPr>
            </w:pPr>
            <w:r>
              <w:rPr>
                <w:rFonts w:cs="Arial"/>
              </w:rPr>
              <w:t>CR 0063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37FFE8" w14:textId="77777777" w:rsidR="00272CA8" w:rsidRDefault="00272CA8" w:rsidP="00272CA8">
            <w:pPr>
              <w:rPr>
                <w:rFonts w:eastAsia="Batang" w:cs="Arial"/>
                <w:lang w:eastAsia="ko-KR"/>
              </w:rPr>
            </w:pPr>
          </w:p>
        </w:tc>
      </w:tr>
      <w:tr w:rsidR="00272CA8" w:rsidRPr="00D95972" w14:paraId="6E23BB51" w14:textId="77777777" w:rsidTr="00F74C44">
        <w:tc>
          <w:tcPr>
            <w:tcW w:w="976" w:type="dxa"/>
            <w:tcBorders>
              <w:top w:val="nil"/>
              <w:left w:val="thinThickThinSmallGap" w:sz="24" w:space="0" w:color="auto"/>
              <w:bottom w:val="nil"/>
            </w:tcBorders>
            <w:shd w:val="clear" w:color="auto" w:fill="auto"/>
          </w:tcPr>
          <w:p w14:paraId="2998657A"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5679B616"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164B4FBF" w14:textId="5DC5E47B" w:rsidR="00272CA8" w:rsidRDefault="00272CA8" w:rsidP="00272CA8">
            <w:hyperlink r:id="rId357" w:history="1">
              <w:r>
                <w:rPr>
                  <w:rStyle w:val="Hyperlink"/>
                </w:rPr>
                <w:t>C1-237275</w:t>
              </w:r>
            </w:hyperlink>
          </w:p>
        </w:tc>
        <w:tc>
          <w:tcPr>
            <w:tcW w:w="4191" w:type="dxa"/>
            <w:gridSpan w:val="3"/>
            <w:tcBorders>
              <w:top w:val="single" w:sz="4" w:space="0" w:color="auto"/>
              <w:bottom w:val="single" w:sz="4" w:space="0" w:color="auto"/>
            </w:tcBorders>
            <w:shd w:val="clear" w:color="auto" w:fill="FFFF00"/>
          </w:tcPr>
          <w:p w14:paraId="623F1F7C" w14:textId="0E47DFA8" w:rsidR="00272CA8" w:rsidRDefault="00272CA8" w:rsidP="00272CA8">
            <w:pPr>
              <w:rPr>
                <w:rFonts w:cs="Arial"/>
              </w:rPr>
            </w:pPr>
            <w:r>
              <w:rPr>
                <w:rFonts w:cs="Arial"/>
              </w:rPr>
              <w:t>Update table with API specific data types and descriptions of EdgeApp_2 feature</w:t>
            </w:r>
          </w:p>
        </w:tc>
        <w:tc>
          <w:tcPr>
            <w:tcW w:w="1767" w:type="dxa"/>
            <w:tcBorders>
              <w:top w:val="single" w:sz="4" w:space="0" w:color="auto"/>
              <w:bottom w:val="single" w:sz="4" w:space="0" w:color="auto"/>
            </w:tcBorders>
            <w:shd w:val="clear" w:color="auto" w:fill="FFFF00"/>
          </w:tcPr>
          <w:p w14:paraId="2AA7D4BB" w14:textId="765BDF4F" w:rsidR="00272CA8" w:rsidRDefault="00272CA8" w:rsidP="00272CA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0398C701" w14:textId="3D92CB24" w:rsidR="00272CA8" w:rsidRDefault="00272CA8" w:rsidP="00272CA8">
            <w:pPr>
              <w:rPr>
                <w:rFonts w:cs="Arial"/>
              </w:rPr>
            </w:pPr>
            <w:r>
              <w:rPr>
                <w:rFonts w:cs="Arial"/>
              </w:rPr>
              <w:t>CR 0065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172644" w14:textId="77777777" w:rsidR="00272CA8" w:rsidRDefault="00272CA8" w:rsidP="00272CA8">
            <w:pPr>
              <w:rPr>
                <w:rFonts w:eastAsia="Batang" w:cs="Arial"/>
                <w:lang w:eastAsia="ko-KR"/>
              </w:rPr>
            </w:pPr>
          </w:p>
        </w:tc>
      </w:tr>
      <w:tr w:rsidR="00272CA8" w:rsidRPr="00D95972" w14:paraId="0383EC28" w14:textId="77777777" w:rsidTr="00F74C44">
        <w:tc>
          <w:tcPr>
            <w:tcW w:w="976" w:type="dxa"/>
            <w:tcBorders>
              <w:top w:val="nil"/>
              <w:left w:val="thinThickThinSmallGap" w:sz="24" w:space="0" w:color="auto"/>
              <w:bottom w:val="nil"/>
            </w:tcBorders>
            <w:shd w:val="clear" w:color="auto" w:fill="auto"/>
          </w:tcPr>
          <w:p w14:paraId="20323A61"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41F65469"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22110A53" w14:textId="272639FB" w:rsidR="00272CA8" w:rsidRDefault="00272CA8" w:rsidP="00272CA8">
            <w:hyperlink r:id="rId358" w:history="1">
              <w:r>
                <w:rPr>
                  <w:rStyle w:val="Hyperlink"/>
                </w:rPr>
                <w:t>C1-237276</w:t>
              </w:r>
            </w:hyperlink>
          </w:p>
        </w:tc>
        <w:tc>
          <w:tcPr>
            <w:tcW w:w="4191" w:type="dxa"/>
            <w:gridSpan w:val="3"/>
            <w:tcBorders>
              <w:top w:val="single" w:sz="4" w:space="0" w:color="auto"/>
              <w:bottom w:val="single" w:sz="4" w:space="0" w:color="auto"/>
            </w:tcBorders>
            <w:shd w:val="clear" w:color="auto" w:fill="FFFF00"/>
          </w:tcPr>
          <w:p w14:paraId="02C5E540" w14:textId="73141465" w:rsidR="00272CA8" w:rsidRDefault="00272CA8" w:rsidP="00272CA8">
            <w:pPr>
              <w:rPr>
                <w:rFonts w:cs="Arial"/>
              </w:rPr>
            </w:pPr>
            <w:r>
              <w:rPr>
                <w:rFonts w:cs="Arial"/>
              </w:rPr>
              <w:t>Handling of desired ECSP identifier(s)</w:t>
            </w:r>
          </w:p>
        </w:tc>
        <w:tc>
          <w:tcPr>
            <w:tcW w:w="1767" w:type="dxa"/>
            <w:tcBorders>
              <w:top w:val="single" w:sz="4" w:space="0" w:color="auto"/>
              <w:bottom w:val="single" w:sz="4" w:space="0" w:color="auto"/>
            </w:tcBorders>
            <w:shd w:val="clear" w:color="auto" w:fill="FFFF00"/>
          </w:tcPr>
          <w:p w14:paraId="7CF88C95" w14:textId="645F6698" w:rsidR="00272CA8" w:rsidRDefault="00272CA8" w:rsidP="00272CA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6362325" w14:textId="3AEFB175" w:rsidR="00272CA8" w:rsidRDefault="00272CA8" w:rsidP="00272CA8">
            <w:pPr>
              <w:rPr>
                <w:rFonts w:cs="Arial"/>
              </w:rPr>
            </w:pPr>
            <w:r>
              <w:rPr>
                <w:rFonts w:cs="Arial"/>
              </w:rPr>
              <w:t>CR 0066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EF2C51" w14:textId="77777777" w:rsidR="00272CA8" w:rsidRDefault="00272CA8" w:rsidP="00272CA8">
            <w:pPr>
              <w:rPr>
                <w:rFonts w:eastAsia="Batang" w:cs="Arial"/>
                <w:lang w:eastAsia="ko-KR"/>
              </w:rPr>
            </w:pPr>
          </w:p>
        </w:tc>
      </w:tr>
      <w:tr w:rsidR="00272CA8" w:rsidRPr="00D95972" w14:paraId="15570E41" w14:textId="77777777" w:rsidTr="00F74C44">
        <w:tc>
          <w:tcPr>
            <w:tcW w:w="976" w:type="dxa"/>
            <w:tcBorders>
              <w:top w:val="nil"/>
              <w:left w:val="thinThickThinSmallGap" w:sz="24" w:space="0" w:color="auto"/>
              <w:bottom w:val="nil"/>
            </w:tcBorders>
            <w:shd w:val="clear" w:color="auto" w:fill="auto"/>
          </w:tcPr>
          <w:p w14:paraId="73503E63"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68764649"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1C735522" w14:textId="68C2FA68" w:rsidR="00272CA8" w:rsidRDefault="00272CA8" w:rsidP="00272CA8">
            <w:hyperlink r:id="rId359" w:history="1">
              <w:r>
                <w:rPr>
                  <w:rStyle w:val="Hyperlink"/>
                </w:rPr>
                <w:t>C1-237277</w:t>
              </w:r>
            </w:hyperlink>
          </w:p>
        </w:tc>
        <w:tc>
          <w:tcPr>
            <w:tcW w:w="4191" w:type="dxa"/>
            <w:gridSpan w:val="3"/>
            <w:tcBorders>
              <w:top w:val="single" w:sz="4" w:space="0" w:color="auto"/>
              <w:bottom w:val="single" w:sz="4" w:space="0" w:color="auto"/>
            </w:tcBorders>
            <w:shd w:val="clear" w:color="auto" w:fill="FFFF00"/>
          </w:tcPr>
          <w:p w14:paraId="0F95C170" w14:textId="3F4B9EED" w:rsidR="00272CA8" w:rsidRDefault="00272CA8" w:rsidP="00272CA8">
            <w:pPr>
              <w:rPr>
                <w:rFonts w:cs="Arial"/>
              </w:rPr>
            </w:pPr>
            <w:r>
              <w:rPr>
                <w:rFonts w:cs="Arial"/>
              </w:rPr>
              <w:t xml:space="preserve">Support of </w:t>
            </w:r>
            <w:proofErr w:type="spellStart"/>
            <w:r>
              <w:rPr>
                <w:rFonts w:cs="Arial"/>
              </w:rPr>
              <w:t>Eees_UEIdentifier</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7F2A8F1F" w14:textId="531CC4C3" w:rsidR="00272CA8" w:rsidRDefault="00272CA8" w:rsidP="00272CA8">
            <w:pPr>
              <w:rPr>
                <w:rFonts w:cs="Arial"/>
              </w:rPr>
            </w:pPr>
            <w:r>
              <w:rPr>
                <w:rFonts w:cs="Arial"/>
              </w:rPr>
              <w:t>Ericsson, Samsung / Nevenka</w:t>
            </w:r>
          </w:p>
        </w:tc>
        <w:tc>
          <w:tcPr>
            <w:tcW w:w="826" w:type="dxa"/>
            <w:tcBorders>
              <w:top w:val="single" w:sz="4" w:space="0" w:color="auto"/>
              <w:bottom w:val="single" w:sz="4" w:space="0" w:color="auto"/>
            </w:tcBorders>
            <w:shd w:val="clear" w:color="auto" w:fill="FFFF00"/>
          </w:tcPr>
          <w:p w14:paraId="1EC18343" w14:textId="11B53E71" w:rsidR="00272CA8" w:rsidRDefault="00272CA8" w:rsidP="00272CA8">
            <w:pPr>
              <w:rPr>
                <w:rFonts w:cs="Arial"/>
              </w:rPr>
            </w:pPr>
            <w:r>
              <w:rPr>
                <w:rFonts w:cs="Arial"/>
              </w:rPr>
              <w:t>CR 0067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D56381" w14:textId="77777777" w:rsidR="00272CA8" w:rsidRDefault="00272CA8" w:rsidP="00272CA8">
            <w:pPr>
              <w:rPr>
                <w:rFonts w:eastAsia="Batang" w:cs="Arial"/>
                <w:lang w:eastAsia="ko-KR"/>
              </w:rPr>
            </w:pPr>
          </w:p>
        </w:tc>
      </w:tr>
      <w:tr w:rsidR="00272CA8" w:rsidRPr="00D95972" w14:paraId="0A6233E0" w14:textId="77777777" w:rsidTr="00F74C44">
        <w:tc>
          <w:tcPr>
            <w:tcW w:w="976" w:type="dxa"/>
            <w:tcBorders>
              <w:top w:val="nil"/>
              <w:left w:val="thinThickThinSmallGap" w:sz="24" w:space="0" w:color="auto"/>
              <w:bottom w:val="nil"/>
            </w:tcBorders>
            <w:shd w:val="clear" w:color="auto" w:fill="auto"/>
          </w:tcPr>
          <w:p w14:paraId="05975D44"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1AE1BDBE"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6138D2CD" w14:textId="2D138A73" w:rsidR="00272CA8" w:rsidRDefault="00272CA8" w:rsidP="00272CA8">
            <w:hyperlink r:id="rId360" w:history="1">
              <w:r>
                <w:rPr>
                  <w:rStyle w:val="Hyperlink"/>
                </w:rPr>
                <w:t>C1-237296</w:t>
              </w:r>
            </w:hyperlink>
          </w:p>
        </w:tc>
        <w:tc>
          <w:tcPr>
            <w:tcW w:w="4191" w:type="dxa"/>
            <w:gridSpan w:val="3"/>
            <w:tcBorders>
              <w:top w:val="single" w:sz="4" w:space="0" w:color="auto"/>
              <w:bottom w:val="single" w:sz="4" w:space="0" w:color="auto"/>
            </w:tcBorders>
            <w:shd w:val="clear" w:color="auto" w:fill="FFFF00"/>
          </w:tcPr>
          <w:p w14:paraId="5BFBE5D4" w14:textId="0F47DFAD" w:rsidR="00272CA8" w:rsidRDefault="00272CA8" w:rsidP="00272CA8">
            <w:pPr>
              <w:rPr>
                <w:rFonts w:cs="Arial"/>
              </w:rPr>
            </w:pPr>
            <w:r>
              <w:rPr>
                <w:rFonts w:cs="Arial"/>
              </w:rPr>
              <w:t>AT command for EDGE-5 AC registration</w:t>
            </w:r>
          </w:p>
        </w:tc>
        <w:tc>
          <w:tcPr>
            <w:tcW w:w="1767" w:type="dxa"/>
            <w:tcBorders>
              <w:top w:val="single" w:sz="4" w:space="0" w:color="auto"/>
              <w:bottom w:val="single" w:sz="4" w:space="0" w:color="auto"/>
            </w:tcBorders>
            <w:shd w:val="clear" w:color="auto" w:fill="FFFF00"/>
          </w:tcPr>
          <w:p w14:paraId="69ACCA4F" w14:textId="535CB934" w:rsidR="00272CA8" w:rsidRDefault="00272CA8" w:rsidP="00272CA8">
            <w:pPr>
              <w:rPr>
                <w:rFonts w:cs="Arial"/>
              </w:rPr>
            </w:pPr>
            <w:r>
              <w:rPr>
                <w:rFonts w:cs="Arial"/>
              </w:rPr>
              <w:t>QUALCOMM JAPAN LLC.</w:t>
            </w:r>
          </w:p>
        </w:tc>
        <w:tc>
          <w:tcPr>
            <w:tcW w:w="826" w:type="dxa"/>
            <w:tcBorders>
              <w:top w:val="single" w:sz="4" w:space="0" w:color="auto"/>
              <w:bottom w:val="single" w:sz="4" w:space="0" w:color="auto"/>
            </w:tcBorders>
            <w:shd w:val="clear" w:color="auto" w:fill="FFFF00"/>
          </w:tcPr>
          <w:p w14:paraId="24DA1FCD" w14:textId="2739D310" w:rsidR="00272CA8" w:rsidRDefault="00272CA8" w:rsidP="00272CA8">
            <w:pPr>
              <w:rPr>
                <w:rFonts w:cs="Arial"/>
              </w:rPr>
            </w:pPr>
            <w:r>
              <w:rPr>
                <w:rFonts w:cs="Arial"/>
              </w:rPr>
              <w:t>CR 0830 27.007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02D2EA" w14:textId="77777777" w:rsidR="00272CA8" w:rsidRDefault="00272CA8" w:rsidP="00272CA8">
            <w:pPr>
              <w:rPr>
                <w:rFonts w:eastAsia="Batang" w:cs="Arial"/>
                <w:lang w:eastAsia="ko-KR"/>
              </w:rPr>
            </w:pPr>
          </w:p>
        </w:tc>
      </w:tr>
      <w:tr w:rsidR="00272CA8" w:rsidRPr="00D95972" w14:paraId="71A15928" w14:textId="77777777" w:rsidTr="00F74C44">
        <w:tc>
          <w:tcPr>
            <w:tcW w:w="976" w:type="dxa"/>
            <w:tcBorders>
              <w:top w:val="nil"/>
              <w:left w:val="thinThickThinSmallGap" w:sz="24" w:space="0" w:color="auto"/>
              <w:bottom w:val="nil"/>
            </w:tcBorders>
            <w:shd w:val="clear" w:color="auto" w:fill="auto"/>
          </w:tcPr>
          <w:p w14:paraId="60B991E2"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4A1E7713"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0DCAE3EE" w14:textId="00E6B8E5" w:rsidR="00272CA8" w:rsidRDefault="00272CA8" w:rsidP="00272CA8">
            <w:hyperlink r:id="rId361" w:history="1">
              <w:r>
                <w:rPr>
                  <w:rStyle w:val="Hyperlink"/>
                </w:rPr>
                <w:t>C1-237321</w:t>
              </w:r>
            </w:hyperlink>
          </w:p>
        </w:tc>
        <w:tc>
          <w:tcPr>
            <w:tcW w:w="4191" w:type="dxa"/>
            <w:gridSpan w:val="3"/>
            <w:tcBorders>
              <w:top w:val="single" w:sz="4" w:space="0" w:color="auto"/>
              <w:bottom w:val="single" w:sz="4" w:space="0" w:color="auto"/>
            </w:tcBorders>
            <w:shd w:val="clear" w:color="auto" w:fill="FFFF00"/>
          </w:tcPr>
          <w:p w14:paraId="3B96D4A3" w14:textId="7EEDD336" w:rsidR="00272CA8" w:rsidRDefault="00272CA8" w:rsidP="00272CA8">
            <w:pPr>
              <w:rPr>
                <w:rFonts w:cs="Arial"/>
              </w:rPr>
            </w:pPr>
            <w:r>
              <w:rPr>
                <w:rFonts w:cs="Arial"/>
              </w:rPr>
              <w:t>Discussion on EDGE-5 API implementation guidance</w:t>
            </w:r>
          </w:p>
        </w:tc>
        <w:tc>
          <w:tcPr>
            <w:tcW w:w="1767" w:type="dxa"/>
            <w:tcBorders>
              <w:top w:val="single" w:sz="4" w:space="0" w:color="auto"/>
              <w:bottom w:val="single" w:sz="4" w:space="0" w:color="auto"/>
            </w:tcBorders>
            <w:shd w:val="clear" w:color="auto" w:fill="FFFF00"/>
          </w:tcPr>
          <w:p w14:paraId="24684D61" w14:textId="04CCC125" w:rsidR="00272CA8" w:rsidRDefault="00272CA8" w:rsidP="00272CA8">
            <w:pPr>
              <w:rPr>
                <w:rFonts w:cs="Arial"/>
              </w:rPr>
            </w:pPr>
            <w:r>
              <w:rPr>
                <w:rFonts w:cs="Arial"/>
              </w:rPr>
              <w:t>Samsung Electronics GmbH</w:t>
            </w:r>
          </w:p>
        </w:tc>
        <w:tc>
          <w:tcPr>
            <w:tcW w:w="826" w:type="dxa"/>
            <w:tcBorders>
              <w:top w:val="single" w:sz="4" w:space="0" w:color="auto"/>
              <w:bottom w:val="single" w:sz="4" w:space="0" w:color="auto"/>
            </w:tcBorders>
            <w:shd w:val="clear" w:color="auto" w:fill="FFFF00"/>
          </w:tcPr>
          <w:p w14:paraId="506D45BF" w14:textId="3E1A6C1A" w:rsidR="00272CA8" w:rsidRDefault="00272CA8" w:rsidP="00272CA8">
            <w:pPr>
              <w:rPr>
                <w:rFonts w:cs="Arial"/>
              </w:rPr>
            </w:pPr>
            <w:proofErr w:type="gramStart"/>
            <w:r>
              <w:rPr>
                <w:rFonts w:cs="Arial"/>
              </w:rPr>
              <w:t>discussion  24.558</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19A37B" w14:textId="77777777" w:rsidR="00272CA8" w:rsidRDefault="00272CA8" w:rsidP="00272CA8">
            <w:pPr>
              <w:rPr>
                <w:rFonts w:eastAsia="Batang" w:cs="Arial"/>
                <w:lang w:eastAsia="ko-KR"/>
              </w:rPr>
            </w:pPr>
          </w:p>
        </w:tc>
      </w:tr>
      <w:tr w:rsidR="00272CA8" w:rsidRPr="00D95972" w14:paraId="064343B9" w14:textId="77777777" w:rsidTr="00F74C44">
        <w:tc>
          <w:tcPr>
            <w:tcW w:w="976" w:type="dxa"/>
            <w:tcBorders>
              <w:top w:val="nil"/>
              <w:left w:val="thinThickThinSmallGap" w:sz="24" w:space="0" w:color="auto"/>
              <w:bottom w:val="nil"/>
            </w:tcBorders>
            <w:shd w:val="clear" w:color="auto" w:fill="auto"/>
          </w:tcPr>
          <w:p w14:paraId="33FF4B81"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6400622A"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7DC2CEFA" w14:textId="4D3DD99E" w:rsidR="00272CA8" w:rsidRDefault="00272CA8" w:rsidP="00272CA8">
            <w:hyperlink r:id="rId362" w:history="1">
              <w:r>
                <w:rPr>
                  <w:rStyle w:val="Hyperlink"/>
                </w:rPr>
                <w:t>C1-237322</w:t>
              </w:r>
            </w:hyperlink>
          </w:p>
        </w:tc>
        <w:tc>
          <w:tcPr>
            <w:tcW w:w="4191" w:type="dxa"/>
            <w:gridSpan w:val="3"/>
            <w:tcBorders>
              <w:top w:val="single" w:sz="4" w:space="0" w:color="auto"/>
              <w:bottom w:val="single" w:sz="4" w:space="0" w:color="auto"/>
            </w:tcBorders>
            <w:shd w:val="clear" w:color="auto" w:fill="FFFF00"/>
          </w:tcPr>
          <w:p w14:paraId="358B5856" w14:textId="0B2A4AF9" w:rsidR="00272CA8" w:rsidRDefault="00272CA8" w:rsidP="00272CA8">
            <w:pPr>
              <w:rPr>
                <w:rFonts w:cs="Arial"/>
              </w:rPr>
            </w:pPr>
            <w:r>
              <w:rPr>
                <w:rFonts w:cs="Arial"/>
              </w:rPr>
              <w:t>EDGE-5 API implementation guidance</w:t>
            </w:r>
          </w:p>
        </w:tc>
        <w:tc>
          <w:tcPr>
            <w:tcW w:w="1767" w:type="dxa"/>
            <w:tcBorders>
              <w:top w:val="single" w:sz="4" w:space="0" w:color="auto"/>
              <w:bottom w:val="single" w:sz="4" w:space="0" w:color="auto"/>
            </w:tcBorders>
            <w:shd w:val="clear" w:color="auto" w:fill="FFFF00"/>
          </w:tcPr>
          <w:p w14:paraId="3DC8BD79" w14:textId="708AD898" w:rsidR="00272CA8" w:rsidRDefault="00272CA8" w:rsidP="00272CA8">
            <w:pPr>
              <w:rPr>
                <w:rFonts w:cs="Arial"/>
              </w:rPr>
            </w:pPr>
            <w:r>
              <w:rPr>
                <w:rFonts w:cs="Arial"/>
              </w:rPr>
              <w:t>Samsung Electronics GmbH</w:t>
            </w:r>
          </w:p>
        </w:tc>
        <w:tc>
          <w:tcPr>
            <w:tcW w:w="826" w:type="dxa"/>
            <w:tcBorders>
              <w:top w:val="single" w:sz="4" w:space="0" w:color="auto"/>
              <w:bottom w:val="single" w:sz="4" w:space="0" w:color="auto"/>
            </w:tcBorders>
            <w:shd w:val="clear" w:color="auto" w:fill="FFFF00"/>
          </w:tcPr>
          <w:p w14:paraId="5919A9D1" w14:textId="19A42A85" w:rsidR="00272CA8" w:rsidRDefault="00272CA8" w:rsidP="00272CA8">
            <w:pPr>
              <w:rPr>
                <w:rFonts w:cs="Arial"/>
              </w:rPr>
            </w:pPr>
            <w:r>
              <w:rPr>
                <w:rFonts w:cs="Arial"/>
              </w:rPr>
              <w:t>CR 0068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948F1E" w14:textId="77777777" w:rsidR="00272CA8" w:rsidRDefault="00272CA8" w:rsidP="00272CA8">
            <w:pPr>
              <w:rPr>
                <w:rFonts w:eastAsia="Batang" w:cs="Arial"/>
                <w:lang w:eastAsia="ko-KR"/>
              </w:rPr>
            </w:pPr>
          </w:p>
        </w:tc>
      </w:tr>
      <w:tr w:rsidR="00272CA8" w:rsidRPr="00D95972" w14:paraId="0201C0D7" w14:textId="77777777" w:rsidTr="00F74C44">
        <w:tc>
          <w:tcPr>
            <w:tcW w:w="976" w:type="dxa"/>
            <w:tcBorders>
              <w:top w:val="nil"/>
              <w:left w:val="thinThickThinSmallGap" w:sz="24" w:space="0" w:color="auto"/>
              <w:bottom w:val="nil"/>
            </w:tcBorders>
            <w:shd w:val="clear" w:color="auto" w:fill="auto"/>
          </w:tcPr>
          <w:p w14:paraId="60BBE33B"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23092D12"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3212CED3" w14:textId="64530DBD" w:rsidR="00272CA8" w:rsidRDefault="00272CA8" w:rsidP="00272CA8">
            <w:hyperlink r:id="rId363" w:history="1">
              <w:r>
                <w:rPr>
                  <w:rStyle w:val="Hyperlink"/>
                </w:rPr>
                <w:t>C1-237341</w:t>
              </w:r>
            </w:hyperlink>
          </w:p>
        </w:tc>
        <w:tc>
          <w:tcPr>
            <w:tcW w:w="4191" w:type="dxa"/>
            <w:gridSpan w:val="3"/>
            <w:tcBorders>
              <w:top w:val="single" w:sz="4" w:space="0" w:color="auto"/>
              <w:bottom w:val="single" w:sz="4" w:space="0" w:color="auto"/>
            </w:tcBorders>
            <w:shd w:val="clear" w:color="auto" w:fill="FFFF00"/>
          </w:tcPr>
          <w:p w14:paraId="169552D7" w14:textId="45A3EBB7" w:rsidR="00272CA8" w:rsidRDefault="00272CA8" w:rsidP="00272CA8">
            <w:pPr>
              <w:rPr>
                <w:rFonts w:cs="Arial"/>
              </w:rPr>
            </w:pPr>
            <w:r>
              <w:rPr>
                <w:rFonts w:cs="Arial"/>
              </w:rPr>
              <w:t>Work plan for the CT1 part of EDGEAPP_Ph2</w:t>
            </w:r>
          </w:p>
        </w:tc>
        <w:tc>
          <w:tcPr>
            <w:tcW w:w="1767" w:type="dxa"/>
            <w:tcBorders>
              <w:top w:val="single" w:sz="4" w:space="0" w:color="auto"/>
              <w:bottom w:val="single" w:sz="4" w:space="0" w:color="auto"/>
            </w:tcBorders>
            <w:shd w:val="clear" w:color="auto" w:fill="FFFF00"/>
          </w:tcPr>
          <w:p w14:paraId="7997C1F1" w14:textId="3C969BA7" w:rsidR="00272CA8" w:rsidRDefault="00272CA8" w:rsidP="00272CA8">
            <w:pPr>
              <w:rPr>
                <w:rFonts w:cs="Arial"/>
              </w:rPr>
            </w:pPr>
            <w:r>
              <w:rPr>
                <w:rFonts w:cs="Arial"/>
              </w:rPr>
              <w:t>Samsung Electronics GmbH</w:t>
            </w:r>
          </w:p>
        </w:tc>
        <w:tc>
          <w:tcPr>
            <w:tcW w:w="826" w:type="dxa"/>
            <w:tcBorders>
              <w:top w:val="single" w:sz="4" w:space="0" w:color="auto"/>
              <w:bottom w:val="single" w:sz="4" w:space="0" w:color="auto"/>
            </w:tcBorders>
            <w:shd w:val="clear" w:color="auto" w:fill="FFFF00"/>
          </w:tcPr>
          <w:p w14:paraId="4DF83176" w14:textId="78DE3D24" w:rsidR="00272CA8" w:rsidRDefault="00272CA8" w:rsidP="00272CA8">
            <w:pPr>
              <w:rPr>
                <w:rFonts w:cs="Arial"/>
              </w:rPr>
            </w:pPr>
            <w:r>
              <w:rPr>
                <w:rFonts w:cs="Arial"/>
              </w:rPr>
              <w:t>Work Plan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8E5FE5" w14:textId="77777777" w:rsidR="00272CA8" w:rsidRDefault="00272CA8" w:rsidP="00272CA8">
            <w:pPr>
              <w:rPr>
                <w:rFonts w:eastAsia="Batang" w:cs="Arial"/>
                <w:lang w:eastAsia="ko-KR"/>
              </w:rPr>
            </w:pPr>
          </w:p>
        </w:tc>
      </w:tr>
      <w:tr w:rsidR="00272CA8" w:rsidRPr="00D95972" w14:paraId="0ACDD3D2" w14:textId="77777777" w:rsidTr="001971DC">
        <w:tc>
          <w:tcPr>
            <w:tcW w:w="976" w:type="dxa"/>
            <w:tcBorders>
              <w:top w:val="nil"/>
              <w:left w:val="thinThickThinSmallGap" w:sz="24" w:space="0" w:color="auto"/>
              <w:bottom w:val="nil"/>
            </w:tcBorders>
            <w:shd w:val="clear" w:color="auto" w:fill="auto"/>
          </w:tcPr>
          <w:p w14:paraId="3930FFA1"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27CB9F81"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49B2CD70" w14:textId="3827B002" w:rsidR="00272CA8" w:rsidRDefault="00272CA8" w:rsidP="00272CA8">
            <w:hyperlink r:id="rId364" w:history="1">
              <w:r>
                <w:rPr>
                  <w:rStyle w:val="Hyperlink"/>
                </w:rPr>
                <w:t>C1-237342</w:t>
              </w:r>
            </w:hyperlink>
          </w:p>
        </w:tc>
        <w:tc>
          <w:tcPr>
            <w:tcW w:w="4191" w:type="dxa"/>
            <w:gridSpan w:val="3"/>
            <w:tcBorders>
              <w:top w:val="single" w:sz="4" w:space="0" w:color="auto"/>
              <w:bottom w:val="single" w:sz="4" w:space="0" w:color="auto"/>
            </w:tcBorders>
            <w:shd w:val="clear" w:color="auto" w:fill="FFFF00"/>
          </w:tcPr>
          <w:p w14:paraId="6B8016A7" w14:textId="693275C2" w:rsidR="00272CA8" w:rsidRDefault="00272CA8" w:rsidP="00272CA8">
            <w:pPr>
              <w:rPr>
                <w:rFonts w:cs="Arial"/>
              </w:rPr>
            </w:pPr>
            <w:proofErr w:type="spellStart"/>
            <w:r>
              <w:rPr>
                <w:rFonts w:cs="Arial"/>
              </w:rPr>
              <w:t>Eees_EASInformationProvisioning</w:t>
            </w:r>
            <w:proofErr w:type="spellEnd"/>
            <w:r>
              <w:rPr>
                <w:rFonts w:cs="Arial"/>
              </w:rPr>
              <w:t xml:space="preserve"> API definition</w:t>
            </w:r>
          </w:p>
        </w:tc>
        <w:tc>
          <w:tcPr>
            <w:tcW w:w="1767" w:type="dxa"/>
            <w:tcBorders>
              <w:top w:val="single" w:sz="4" w:space="0" w:color="auto"/>
              <w:bottom w:val="single" w:sz="4" w:space="0" w:color="auto"/>
            </w:tcBorders>
            <w:shd w:val="clear" w:color="auto" w:fill="FFFF00"/>
          </w:tcPr>
          <w:p w14:paraId="2BF2041F" w14:textId="4FDC7362" w:rsidR="00272CA8" w:rsidRDefault="00272CA8" w:rsidP="00272CA8">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7E94F20C" w14:textId="5743639F" w:rsidR="00272CA8" w:rsidRDefault="00272CA8" w:rsidP="00272CA8">
            <w:pPr>
              <w:rPr>
                <w:rFonts w:cs="Arial"/>
              </w:rPr>
            </w:pPr>
            <w:r>
              <w:rPr>
                <w:rFonts w:cs="Arial"/>
              </w:rPr>
              <w:t>CR 0069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16BFEE" w14:textId="77777777" w:rsidR="00272CA8" w:rsidRDefault="00272CA8" w:rsidP="00272CA8">
            <w:pPr>
              <w:rPr>
                <w:rFonts w:eastAsia="Batang" w:cs="Arial"/>
                <w:lang w:eastAsia="ko-KR"/>
              </w:rPr>
            </w:pPr>
          </w:p>
        </w:tc>
      </w:tr>
      <w:tr w:rsidR="00272CA8" w:rsidRPr="00D95972" w14:paraId="12B7CBCA" w14:textId="77777777" w:rsidTr="001971DC">
        <w:tc>
          <w:tcPr>
            <w:tcW w:w="976" w:type="dxa"/>
            <w:tcBorders>
              <w:top w:val="nil"/>
              <w:left w:val="thinThickThinSmallGap" w:sz="24" w:space="0" w:color="auto"/>
              <w:bottom w:val="nil"/>
            </w:tcBorders>
            <w:shd w:val="clear" w:color="auto" w:fill="auto"/>
          </w:tcPr>
          <w:p w14:paraId="2CEAF5E4"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4CE7F57B"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79C15EB9" w14:textId="1441426A" w:rsidR="00272CA8" w:rsidRDefault="00272CA8" w:rsidP="00272CA8">
            <w:hyperlink r:id="rId365" w:history="1">
              <w:r>
                <w:rPr>
                  <w:rStyle w:val="Hyperlink"/>
                </w:rPr>
                <w:t>C1-237344</w:t>
              </w:r>
            </w:hyperlink>
          </w:p>
        </w:tc>
        <w:tc>
          <w:tcPr>
            <w:tcW w:w="4191" w:type="dxa"/>
            <w:gridSpan w:val="3"/>
            <w:tcBorders>
              <w:top w:val="single" w:sz="4" w:space="0" w:color="auto"/>
              <w:bottom w:val="single" w:sz="4" w:space="0" w:color="auto"/>
            </w:tcBorders>
            <w:shd w:val="clear" w:color="auto" w:fill="FFFF00"/>
          </w:tcPr>
          <w:p w14:paraId="0A5BE6C2" w14:textId="36A6F7FA" w:rsidR="00272CA8" w:rsidRDefault="00272CA8" w:rsidP="00272CA8">
            <w:pPr>
              <w:rPr>
                <w:rFonts w:cs="Arial"/>
              </w:rPr>
            </w:pPr>
            <w:r>
              <w:rPr>
                <w:rFonts w:cs="Arial"/>
              </w:rPr>
              <w:t xml:space="preserve">To update </w:t>
            </w:r>
            <w:proofErr w:type="spellStart"/>
            <w:r>
              <w:rPr>
                <w:rFonts w:cs="Arial"/>
              </w:rPr>
              <w:t>Eecs_ServiceProvisioning_Request</w:t>
            </w:r>
            <w:proofErr w:type="spellEnd"/>
            <w:r>
              <w:rPr>
                <w:rFonts w:cs="Arial"/>
              </w:rPr>
              <w:t xml:space="preserve"> with EES security tokens</w:t>
            </w:r>
          </w:p>
        </w:tc>
        <w:tc>
          <w:tcPr>
            <w:tcW w:w="1767" w:type="dxa"/>
            <w:tcBorders>
              <w:top w:val="single" w:sz="4" w:space="0" w:color="auto"/>
              <w:bottom w:val="single" w:sz="4" w:space="0" w:color="auto"/>
            </w:tcBorders>
            <w:shd w:val="clear" w:color="auto" w:fill="FFFF00"/>
          </w:tcPr>
          <w:p w14:paraId="02B04439" w14:textId="3E8408E3" w:rsidR="00272CA8" w:rsidRDefault="00272CA8" w:rsidP="00272CA8">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3F35E479" w14:textId="6A55C8D9" w:rsidR="00272CA8" w:rsidRDefault="00272CA8" w:rsidP="00272CA8">
            <w:pPr>
              <w:rPr>
                <w:rFonts w:cs="Arial"/>
              </w:rPr>
            </w:pPr>
            <w:r>
              <w:rPr>
                <w:rFonts w:cs="Arial"/>
              </w:rPr>
              <w:t>CR 0042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8ABE6B" w14:textId="78072B9C" w:rsidR="00272CA8" w:rsidRDefault="00272CA8" w:rsidP="00272CA8">
            <w:pPr>
              <w:rPr>
                <w:rFonts w:eastAsia="Batang" w:cs="Arial"/>
                <w:lang w:eastAsia="ko-KR"/>
              </w:rPr>
            </w:pPr>
            <w:r>
              <w:rPr>
                <w:rFonts w:eastAsia="Batang" w:cs="Arial"/>
                <w:lang w:eastAsia="ko-KR"/>
              </w:rPr>
              <w:t>Revision of C1-233768</w:t>
            </w:r>
          </w:p>
        </w:tc>
      </w:tr>
      <w:tr w:rsidR="00272CA8" w:rsidRPr="00D95972" w14:paraId="3DE5CCFB" w14:textId="77777777" w:rsidTr="00F65AFD">
        <w:tc>
          <w:tcPr>
            <w:tcW w:w="976" w:type="dxa"/>
            <w:tcBorders>
              <w:top w:val="nil"/>
              <w:left w:val="thinThickThinSmallGap" w:sz="24" w:space="0" w:color="auto"/>
              <w:bottom w:val="nil"/>
            </w:tcBorders>
            <w:shd w:val="clear" w:color="auto" w:fill="auto"/>
          </w:tcPr>
          <w:p w14:paraId="02E8A612"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3237A94D"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1C66C1A0" w14:textId="77777777" w:rsidR="00272CA8" w:rsidRDefault="00272CA8" w:rsidP="00272CA8"/>
        </w:tc>
        <w:tc>
          <w:tcPr>
            <w:tcW w:w="4191" w:type="dxa"/>
            <w:gridSpan w:val="3"/>
            <w:tcBorders>
              <w:top w:val="single" w:sz="4" w:space="0" w:color="auto"/>
              <w:bottom w:val="single" w:sz="4" w:space="0" w:color="auto"/>
            </w:tcBorders>
            <w:shd w:val="clear" w:color="auto" w:fill="FFFFFF"/>
          </w:tcPr>
          <w:p w14:paraId="2D1EC8A7" w14:textId="77777777" w:rsidR="00272CA8" w:rsidRDefault="00272CA8" w:rsidP="00272CA8">
            <w:pPr>
              <w:rPr>
                <w:rFonts w:cs="Arial"/>
              </w:rPr>
            </w:pPr>
          </w:p>
        </w:tc>
        <w:tc>
          <w:tcPr>
            <w:tcW w:w="1767" w:type="dxa"/>
            <w:tcBorders>
              <w:top w:val="single" w:sz="4" w:space="0" w:color="auto"/>
              <w:bottom w:val="single" w:sz="4" w:space="0" w:color="auto"/>
            </w:tcBorders>
            <w:shd w:val="clear" w:color="auto" w:fill="FFFFFF"/>
          </w:tcPr>
          <w:p w14:paraId="11048AFC" w14:textId="77777777" w:rsidR="00272CA8" w:rsidRDefault="00272CA8" w:rsidP="00272CA8">
            <w:pPr>
              <w:rPr>
                <w:rFonts w:cs="Arial"/>
              </w:rPr>
            </w:pPr>
          </w:p>
        </w:tc>
        <w:tc>
          <w:tcPr>
            <w:tcW w:w="826" w:type="dxa"/>
            <w:tcBorders>
              <w:top w:val="single" w:sz="4" w:space="0" w:color="auto"/>
              <w:bottom w:val="single" w:sz="4" w:space="0" w:color="auto"/>
            </w:tcBorders>
            <w:shd w:val="clear" w:color="auto" w:fill="FFFFFF"/>
          </w:tcPr>
          <w:p w14:paraId="765490A1" w14:textId="77777777" w:rsidR="00272CA8"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3D5B57" w14:textId="77777777" w:rsidR="00272CA8" w:rsidRDefault="00272CA8" w:rsidP="00272CA8">
            <w:pPr>
              <w:rPr>
                <w:rFonts w:eastAsia="Batang" w:cs="Arial"/>
                <w:lang w:eastAsia="ko-KR"/>
              </w:rPr>
            </w:pPr>
          </w:p>
        </w:tc>
      </w:tr>
      <w:tr w:rsidR="00272CA8" w:rsidRPr="00D95972" w14:paraId="09A0E450" w14:textId="77777777" w:rsidTr="00F65AFD">
        <w:tc>
          <w:tcPr>
            <w:tcW w:w="976" w:type="dxa"/>
            <w:tcBorders>
              <w:top w:val="nil"/>
              <w:left w:val="thinThickThinSmallGap" w:sz="24" w:space="0" w:color="auto"/>
              <w:bottom w:val="nil"/>
            </w:tcBorders>
            <w:shd w:val="clear" w:color="auto" w:fill="auto"/>
          </w:tcPr>
          <w:p w14:paraId="4BFE3242"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71DAE856"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76102DB0" w14:textId="77777777" w:rsidR="00272CA8" w:rsidRDefault="00272CA8" w:rsidP="00272CA8"/>
        </w:tc>
        <w:tc>
          <w:tcPr>
            <w:tcW w:w="4191" w:type="dxa"/>
            <w:gridSpan w:val="3"/>
            <w:tcBorders>
              <w:top w:val="single" w:sz="4" w:space="0" w:color="auto"/>
              <w:bottom w:val="single" w:sz="4" w:space="0" w:color="auto"/>
            </w:tcBorders>
            <w:shd w:val="clear" w:color="auto" w:fill="FFFFFF"/>
          </w:tcPr>
          <w:p w14:paraId="65B5C247" w14:textId="77777777" w:rsidR="00272CA8" w:rsidRDefault="00272CA8" w:rsidP="00272CA8">
            <w:pPr>
              <w:rPr>
                <w:rFonts w:cs="Arial"/>
              </w:rPr>
            </w:pPr>
          </w:p>
        </w:tc>
        <w:tc>
          <w:tcPr>
            <w:tcW w:w="1767" w:type="dxa"/>
            <w:tcBorders>
              <w:top w:val="single" w:sz="4" w:space="0" w:color="auto"/>
              <w:bottom w:val="single" w:sz="4" w:space="0" w:color="auto"/>
            </w:tcBorders>
            <w:shd w:val="clear" w:color="auto" w:fill="FFFFFF"/>
          </w:tcPr>
          <w:p w14:paraId="08EB1C0D" w14:textId="77777777" w:rsidR="00272CA8" w:rsidRDefault="00272CA8" w:rsidP="00272CA8">
            <w:pPr>
              <w:rPr>
                <w:rFonts w:cs="Arial"/>
              </w:rPr>
            </w:pPr>
          </w:p>
        </w:tc>
        <w:tc>
          <w:tcPr>
            <w:tcW w:w="826" w:type="dxa"/>
            <w:tcBorders>
              <w:top w:val="single" w:sz="4" w:space="0" w:color="auto"/>
              <w:bottom w:val="single" w:sz="4" w:space="0" w:color="auto"/>
            </w:tcBorders>
            <w:shd w:val="clear" w:color="auto" w:fill="FFFFFF"/>
          </w:tcPr>
          <w:p w14:paraId="3E9FD4AC" w14:textId="77777777" w:rsidR="00272CA8"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AE9BEF" w14:textId="77777777" w:rsidR="00272CA8" w:rsidRDefault="00272CA8" w:rsidP="00272CA8">
            <w:pPr>
              <w:rPr>
                <w:rFonts w:eastAsia="Batang" w:cs="Arial"/>
                <w:lang w:eastAsia="ko-KR"/>
              </w:rPr>
            </w:pPr>
          </w:p>
        </w:tc>
      </w:tr>
      <w:tr w:rsidR="00272CA8" w:rsidRPr="00D95972" w14:paraId="34AE088D" w14:textId="77777777" w:rsidTr="00F65AFD">
        <w:tc>
          <w:tcPr>
            <w:tcW w:w="976" w:type="dxa"/>
            <w:tcBorders>
              <w:top w:val="nil"/>
              <w:left w:val="thinThickThinSmallGap" w:sz="24" w:space="0" w:color="auto"/>
              <w:bottom w:val="nil"/>
            </w:tcBorders>
            <w:shd w:val="clear" w:color="auto" w:fill="auto"/>
          </w:tcPr>
          <w:p w14:paraId="6E6EDA9F"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2DC60238"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204FECF2" w14:textId="77777777" w:rsidR="00272CA8" w:rsidRDefault="00272CA8" w:rsidP="00272CA8"/>
        </w:tc>
        <w:tc>
          <w:tcPr>
            <w:tcW w:w="4191" w:type="dxa"/>
            <w:gridSpan w:val="3"/>
            <w:tcBorders>
              <w:top w:val="single" w:sz="4" w:space="0" w:color="auto"/>
              <w:bottom w:val="single" w:sz="4" w:space="0" w:color="auto"/>
            </w:tcBorders>
            <w:shd w:val="clear" w:color="auto" w:fill="FFFFFF"/>
          </w:tcPr>
          <w:p w14:paraId="3541C825" w14:textId="77777777" w:rsidR="00272CA8" w:rsidRDefault="00272CA8" w:rsidP="00272CA8">
            <w:pPr>
              <w:rPr>
                <w:rFonts w:cs="Arial"/>
              </w:rPr>
            </w:pPr>
          </w:p>
        </w:tc>
        <w:tc>
          <w:tcPr>
            <w:tcW w:w="1767" w:type="dxa"/>
            <w:tcBorders>
              <w:top w:val="single" w:sz="4" w:space="0" w:color="auto"/>
              <w:bottom w:val="single" w:sz="4" w:space="0" w:color="auto"/>
            </w:tcBorders>
            <w:shd w:val="clear" w:color="auto" w:fill="FFFFFF"/>
          </w:tcPr>
          <w:p w14:paraId="37A8112D" w14:textId="77777777" w:rsidR="00272CA8" w:rsidRDefault="00272CA8" w:rsidP="00272CA8">
            <w:pPr>
              <w:rPr>
                <w:rFonts w:cs="Arial"/>
              </w:rPr>
            </w:pPr>
          </w:p>
        </w:tc>
        <w:tc>
          <w:tcPr>
            <w:tcW w:w="826" w:type="dxa"/>
            <w:tcBorders>
              <w:top w:val="single" w:sz="4" w:space="0" w:color="auto"/>
              <w:bottom w:val="single" w:sz="4" w:space="0" w:color="auto"/>
            </w:tcBorders>
            <w:shd w:val="clear" w:color="auto" w:fill="FFFFFF"/>
          </w:tcPr>
          <w:p w14:paraId="45A7CE1A" w14:textId="77777777" w:rsidR="00272CA8"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9AA4B8" w14:textId="77777777" w:rsidR="00272CA8" w:rsidRDefault="00272CA8" w:rsidP="00272CA8">
            <w:pPr>
              <w:rPr>
                <w:rFonts w:eastAsia="Batang" w:cs="Arial"/>
                <w:lang w:eastAsia="ko-KR"/>
              </w:rPr>
            </w:pPr>
          </w:p>
        </w:tc>
      </w:tr>
      <w:tr w:rsidR="00272CA8" w:rsidRPr="00D95972" w14:paraId="3B6BF8D0" w14:textId="77777777" w:rsidTr="00E123BB">
        <w:tc>
          <w:tcPr>
            <w:tcW w:w="976" w:type="dxa"/>
            <w:tcBorders>
              <w:top w:val="single" w:sz="4" w:space="0" w:color="auto"/>
              <w:left w:val="thinThickThinSmallGap" w:sz="24" w:space="0" w:color="auto"/>
              <w:bottom w:val="single" w:sz="4" w:space="0" w:color="auto"/>
            </w:tcBorders>
            <w:shd w:val="clear" w:color="auto" w:fill="FFFFFF"/>
          </w:tcPr>
          <w:p w14:paraId="7C638549" w14:textId="77777777" w:rsidR="00272CA8" w:rsidRPr="00D95972" w:rsidRDefault="00272CA8" w:rsidP="00272CA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0FD3284" w14:textId="2B8A13AC" w:rsidR="00272CA8" w:rsidRPr="00D95972" w:rsidRDefault="00272CA8" w:rsidP="00272CA8">
            <w:pPr>
              <w:rPr>
                <w:rFonts w:cs="Arial"/>
              </w:rPr>
            </w:pPr>
            <w:r w:rsidRPr="00795F52">
              <w:t>UAS_Ph2</w:t>
            </w:r>
          </w:p>
        </w:tc>
        <w:tc>
          <w:tcPr>
            <w:tcW w:w="1088" w:type="dxa"/>
            <w:tcBorders>
              <w:top w:val="single" w:sz="4" w:space="0" w:color="auto"/>
              <w:bottom w:val="single" w:sz="4" w:space="0" w:color="auto"/>
            </w:tcBorders>
          </w:tcPr>
          <w:p w14:paraId="5C87A221" w14:textId="77777777" w:rsidR="00272CA8" w:rsidRPr="00D95972" w:rsidRDefault="00272CA8" w:rsidP="00272CA8">
            <w:pPr>
              <w:rPr>
                <w:rFonts w:cs="Arial"/>
              </w:rPr>
            </w:pPr>
          </w:p>
        </w:tc>
        <w:tc>
          <w:tcPr>
            <w:tcW w:w="4191" w:type="dxa"/>
            <w:gridSpan w:val="3"/>
            <w:tcBorders>
              <w:top w:val="single" w:sz="4" w:space="0" w:color="auto"/>
              <w:bottom w:val="single" w:sz="4" w:space="0" w:color="auto"/>
            </w:tcBorders>
          </w:tcPr>
          <w:p w14:paraId="5A63C452" w14:textId="1E6076C4" w:rsidR="00272CA8" w:rsidRPr="00DA2C24" w:rsidRDefault="00272CA8" w:rsidP="00272CA8">
            <w:pPr>
              <w:rPr>
                <w:rFonts w:eastAsia="Calibri" w:cs="Arial"/>
                <w:b/>
                <w:bCs/>
                <w:color w:val="FF0000"/>
              </w:rPr>
            </w:pPr>
            <w:r>
              <w:rPr>
                <w:rFonts w:eastAsia="Calibri" w:cs="Arial"/>
                <w:color w:val="000000"/>
                <w:highlight w:val="yellow"/>
              </w:rPr>
              <w:t xml:space="preserve">Behrouz </w:t>
            </w:r>
            <w:r w:rsidRPr="00D95972">
              <w:rPr>
                <w:rFonts w:eastAsia="Calibri" w:cs="Arial"/>
                <w:color w:val="000000"/>
                <w:highlight w:val="yellow"/>
              </w:rPr>
              <w:t>–</w:t>
            </w:r>
            <w:r>
              <w:rPr>
                <w:rFonts w:eastAsia="Calibri" w:cs="Arial"/>
                <w:color w:val="000000"/>
                <w:highlight w:val="yellow"/>
              </w:rPr>
              <w:t xml:space="preserve"> Breakout on Services</w:t>
            </w:r>
          </w:p>
        </w:tc>
        <w:tc>
          <w:tcPr>
            <w:tcW w:w="1767" w:type="dxa"/>
            <w:tcBorders>
              <w:top w:val="single" w:sz="4" w:space="0" w:color="auto"/>
              <w:bottom w:val="single" w:sz="4" w:space="0" w:color="auto"/>
            </w:tcBorders>
          </w:tcPr>
          <w:p w14:paraId="406F730D" w14:textId="77777777" w:rsidR="00272CA8" w:rsidRPr="00D95972" w:rsidRDefault="00272CA8" w:rsidP="00272CA8">
            <w:pPr>
              <w:rPr>
                <w:rFonts w:cs="Arial"/>
              </w:rPr>
            </w:pPr>
          </w:p>
        </w:tc>
        <w:tc>
          <w:tcPr>
            <w:tcW w:w="826" w:type="dxa"/>
            <w:tcBorders>
              <w:top w:val="single" w:sz="4" w:space="0" w:color="auto"/>
              <w:bottom w:val="single" w:sz="4" w:space="0" w:color="auto"/>
            </w:tcBorders>
          </w:tcPr>
          <w:p w14:paraId="0E9D9DD5" w14:textId="77777777" w:rsidR="00272CA8" w:rsidRPr="00D95972"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tcPr>
          <w:p w14:paraId="4FBC9B44" w14:textId="02C84A9F" w:rsidR="00272CA8" w:rsidRDefault="00272CA8" w:rsidP="00272CA8">
            <w:pPr>
              <w:rPr>
                <w:rFonts w:eastAsia="Batang" w:cs="Arial"/>
                <w:color w:val="000000"/>
                <w:lang w:eastAsia="ko-KR"/>
              </w:rPr>
            </w:pPr>
            <w:r w:rsidRPr="00795F52">
              <w:rPr>
                <w:rFonts w:eastAsia="Batang" w:cs="Arial"/>
                <w:color w:val="000000"/>
                <w:lang w:eastAsia="ko-KR"/>
              </w:rPr>
              <w:t>CT Aspect of Further Architecture Enhancement for UAV and UAM</w:t>
            </w:r>
          </w:p>
          <w:p w14:paraId="119D63F6" w14:textId="77777777" w:rsidR="00272CA8" w:rsidRPr="00D95972" w:rsidRDefault="00272CA8" w:rsidP="00272CA8">
            <w:pPr>
              <w:rPr>
                <w:rFonts w:eastAsia="Batang" w:cs="Arial"/>
                <w:color w:val="000000"/>
                <w:lang w:eastAsia="ko-KR"/>
              </w:rPr>
            </w:pPr>
          </w:p>
          <w:p w14:paraId="5E108931" w14:textId="77777777" w:rsidR="00272CA8" w:rsidRPr="00D95972" w:rsidRDefault="00272CA8" w:rsidP="00272CA8">
            <w:pPr>
              <w:rPr>
                <w:rFonts w:eastAsia="Batang" w:cs="Arial"/>
                <w:lang w:eastAsia="ko-KR"/>
              </w:rPr>
            </w:pPr>
          </w:p>
        </w:tc>
      </w:tr>
      <w:bookmarkEnd w:id="20"/>
      <w:tr w:rsidR="00272CA8" w:rsidRPr="00D95972" w14:paraId="1C23113A" w14:textId="77777777" w:rsidTr="00E123BB">
        <w:tc>
          <w:tcPr>
            <w:tcW w:w="976" w:type="dxa"/>
            <w:tcBorders>
              <w:top w:val="nil"/>
              <w:left w:val="thinThickThinSmallGap" w:sz="24" w:space="0" w:color="auto"/>
              <w:bottom w:val="nil"/>
            </w:tcBorders>
            <w:shd w:val="clear" w:color="auto" w:fill="auto"/>
          </w:tcPr>
          <w:p w14:paraId="778C2308"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5628ED08"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7B1A20F2" w14:textId="4A6A3138" w:rsidR="00272CA8" w:rsidRDefault="00272CA8" w:rsidP="00272CA8">
            <w:r>
              <w:t>C1-237124</w:t>
            </w:r>
          </w:p>
        </w:tc>
        <w:tc>
          <w:tcPr>
            <w:tcW w:w="4191" w:type="dxa"/>
            <w:gridSpan w:val="3"/>
            <w:tcBorders>
              <w:top w:val="single" w:sz="4" w:space="0" w:color="auto"/>
              <w:bottom w:val="single" w:sz="4" w:space="0" w:color="auto"/>
            </w:tcBorders>
            <w:shd w:val="clear" w:color="auto" w:fill="FFFFFF"/>
          </w:tcPr>
          <w:p w14:paraId="346EEA56" w14:textId="66EF18E5" w:rsidR="00272CA8" w:rsidRDefault="00272CA8" w:rsidP="00272CA8">
            <w:pPr>
              <w:rPr>
                <w:rFonts w:cs="Arial"/>
              </w:rPr>
            </w:pPr>
            <w:r>
              <w:rPr>
                <w:rFonts w:cs="Arial"/>
              </w:rPr>
              <w:t>A2X PC5 Unicast link authentication</w:t>
            </w:r>
          </w:p>
        </w:tc>
        <w:tc>
          <w:tcPr>
            <w:tcW w:w="1767" w:type="dxa"/>
            <w:tcBorders>
              <w:top w:val="single" w:sz="4" w:space="0" w:color="auto"/>
              <w:bottom w:val="single" w:sz="4" w:space="0" w:color="auto"/>
            </w:tcBorders>
            <w:shd w:val="clear" w:color="auto" w:fill="FFFFFF"/>
          </w:tcPr>
          <w:p w14:paraId="1E20B9FD" w14:textId="7D9AE413" w:rsidR="00272CA8" w:rsidRDefault="00272CA8" w:rsidP="00272CA8">
            <w:pPr>
              <w:rPr>
                <w:rFonts w:cs="Arial"/>
              </w:rPr>
            </w:pPr>
            <w:r>
              <w:rPr>
                <w:rFonts w:cs="Arial"/>
              </w:rPr>
              <w:t>Ericsson / Neda</w:t>
            </w:r>
          </w:p>
        </w:tc>
        <w:tc>
          <w:tcPr>
            <w:tcW w:w="826" w:type="dxa"/>
            <w:tcBorders>
              <w:top w:val="single" w:sz="4" w:space="0" w:color="auto"/>
              <w:bottom w:val="single" w:sz="4" w:space="0" w:color="auto"/>
            </w:tcBorders>
            <w:shd w:val="clear" w:color="auto" w:fill="FFFFFF"/>
          </w:tcPr>
          <w:p w14:paraId="688BE318" w14:textId="3A2CB9C5" w:rsidR="00272CA8" w:rsidRDefault="00272CA8" w:rsidP="00272CA8">
            <w:pPr>
              <w:rPr>
                <w:rFonts w:cs="Arial"/>
              </w:rPr>
            </w:pPr>
            <w:proofErr w:type="spellStart"/>
            <w:proofErr w:type="gramStart"/>
            <w:r>
              <w:rPr>
                <w:rFonts w:cs="Arial"/>
              </w:rPr>
              <w:t>pCR</w:t>
            </w:r>
            <w:proofErr w:type="spellEnd"/>
            <w:r>
              <w:rPr>
                <w:rFonts w:cs="Arial"/>
              </w:rPr>
              <w:t xml:space="preserve">  24.577</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41D4EA" w14:textId="77777777" w:rsidR="00272CA8" w:rsidRDefault="00272CA8" w:rsidP="00272CA8">
            <w:pPr>
              <w:rPr>
                <w:rFonts w:eastAsia="Batang" w:cs="Arial"/>
                <w:lang w:eastAsia="ko-KR"/>
              </w:rPr>
            </w:pPr>
            <w:r>
              <w:rPr>
                <w:rFonts w:eastAsia="Batang" w:cs="Arial"/>
                <w:lang w:eastAsia="ko-KR"/>
              </w:rPr>
              <w:t>Withdrawn</w:t>
            </w:r>
          </w:p>
          <w:p w14:paraId="5993F4CC" w14:textId="66E57837" w:rsidR="00272CA8" w:rsidRDefault="00272CA8" w:rsidP="00272CA8">
            <w:pPr>
              <w:rPr>
                <w:rFonts w:eastAsia="Batang" w:cs="Arial"/>
                <w:lang w:eastAsia="ko-KR"/>
              </w:rPr>
            </w:pPr>
          </w:p>
        </w:tc>
      </w:tr>
      <w:tr w:rsidR="00272CA8" w:rsidRPr="00D95972" w14:paraId="2533491F" w14:textId="77777777" w:rsidTr="001971DC">
        <w:tc>
          <w:tcPr>
            <w:tcW w:w="976" w:type="dxa"/>
            <w:tcBorders>
              <w:top w:val="nil"/>
              <w:left w:val="thinThickThinSmallGap" w:sz="24" w:space="0" w:color="auto"/>
              <w:bottom w:val="nil"/>
            </w:tcBorders>
            <w:shd w:val="clear" w:color="auto" w:fill="auto"/>
          </w:tcPr>
          <w:p w14:paraId="361A165C"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21D89559"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0CE64D94" w14:textId="19FA8133" w:rsidR="00272CA8" w:rsidRDefault="00272CA8" w:rsidP="00272CA8">
            <w:hyperlink r:id="rId366" w:history="1">
              <w:r>
                <w:rPr>
                  <w:rStyle w:val="Hyperlink"/>
                </w:rPr>
                <w:t>C1-237302</w:t>
              </w:r>
            </w:hyperlink>
          </w:p>
        </w:tc>
        <w:tc>
          <w:tcPr>
            <w:tcW w:w="4191" w:type="dxa"/>
            <w:gridSpan w:val="3"/>
            <w:tcBorders>
              <w:top w:val="single" w:sz="4" w:space="0" w:color="auto"/>
              <w:bottom w:val="single" w:sz="4" w:space="0" w:color="auto"/>
            </w:tcBorders>
            <w:shd w:val="clear" w:color="auto" w:fill="FFFF00"/>
          </w:tcPr>
          <w:p w14:paraId="7A3ADCDC" w14:textId="1194B4F3" w:rsidR="00272CA8" w:rsidRDefault="00272CA8" w:rsidP="00272CA8">
            <w:pPr>
              <w:rPr>
                <w:rFonts w:cs="Arial"/>
              </w:rPr>
            </w:pPr>
            <w:r>
              <w:rPr>
                <w:rFonts w:cs="Arial"/>
              </w:rPr>
              <w:t>Security and privacy for Direct C2 communications for UUAA-MM procedure</w:t>
            </w:r>
          </w:p>
        </w:tc>
        <w:tc>
          <w:tcPr>
            <w:tcW w:w="1767" w:type="dxa"/>
            <w:tcBorders>
              <w:top w:val="single" w:sz="4" w:space="0" w:color="auto"/>
              <w:bottom w:val="single" w:sz="4" w:space="0" w:color="auto"/>
            </w:tcBorders>
            <w:shd w:val="clear" w:color="auto" w:fill="FFFF00"/>
          </w:tcPr>
          <w:p w14:paraId="3F37E9AB" w14:textId="10EE879A" w:rsidR="00272CA8" w:rsidRDefault="00272CA8" w:rsidP="00272CA8">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5F0C27CD" w14:textId="29D4D0B3" w:rsidR="00272CA8" w:rsidRDefault="00272CA8" w:rsidP="00272CA8">
            <w:pPr>
              <w:rPr>
                <w:rFonts w:cs="Arial"/>
              </w:rPr>
            </w:pPr>
            <w:r>
              <w:rPr>
                <w:rFonts w:cs="Arial"/>
              </w:rPr>
              <w:t>CR 5731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5FC5C7" w14:textId="77777777" w:rsidR="00272CA8" w:rsidRDefault="00272CA8" w:rsidP="00272CA8">
            <w:pPr>
              <w:rPr>
                <w:rFonts w:eastAsia="Batang" w:cs="Arial"/>
                <w:lang w:eastAsia="ko-KR"/>
              </w:rPr>
            </w:pPr>
          </w:p>
        </w:tc>
      </w:tr>
      <w:tr w:rsidR="00272CA8" w:rsidRPr="00D95972" w14:paraId="4C6BFAF8" w14:textId="77777777" w:rsidTr="001971DC">
        <w:tc>
          <w:tcPr>
            <w:tcW w:w="976" w:type="dxa"/>
            <w:tcBorders>
              <w:top w:val="nil"/>
              <w:left w:val="thinThickThinSmallGap" w:sz="24" w:space="0" w:color="auto"/>
              <w:bottom w:val="nil"/>
            </w:tcBorders>
            <w:shd w:val="clear" w:color="auto" w:fill="auto"/>
          </w:tcPr>
          <w:p w14:paraId="60426C83"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6F49D71F"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7ECEB1ED" w14:textId="79340DC7" w:rsidR="00272CA8" w:rsidRDefault="00272CA8" w:rsidP="00272CA8">
            <w:hyperlink r:id="rId367" w:history="1">
              <w:r>
                <w:rPr>
                  <w:rStyle w:val="Hyperlink"/>
                </w:rPr>
                <w:t>C1-237303</w:t>
              </w:r>
            </w:hyperlink>
          </w:p>
        </w:tc>
        <w:tc>
          <w:tcPr>
            <w:tcW w:w="4191" w:type="dxa"/>
            <w:gridSpan w:val="3"/>
            <w:tcBorders>
              <w:top w:val="single" w:sz="4" w:space="0" w:color="auto"/>
              <w:bottom w:val="single" w:sz="4" w:space="0" w:color="auto"/>
            </w:tcBorders>
            <w:shd w:val="clear" w:color="auto" w:fill="FFFF00"/>
          </w:tcPr>
          <w:p w14:paraId="5A8CC011" w14:textId="28AB120A" w:rsidR="00272CA8" w:rsidRDefault="00272CA8" w:rsidP="00272CA8">
            <w:pPr>
              <w:rPr>
                <w:rFonts w:cs="Arial"/>
              </w:rPr>
            </w:pPr>
            <w:r>
              <w:rPr>
                <w:rFonts w:cs="Arial"/>
              </w:rPr>
              <w:t>Security and privacy for Direct C2 communications for UUAA-SM procedure</w:t>
            </w:r>
          </w:p>
        </w:tc>
        <w:tc>
          <w:tcPr>
            <w:tcW w:w="1767" w:type="dxa"/>
            <w:tcBorders>
              <w:top w:val="single" w:sz="4" w:space="0" w:color="auto"/>
              <w:bottom w:val="single" w:sz="4" w:space="0" w:color="auto"/>
            </w:tcBorders>
            <w:shd w:val="clear" w:color="auto" w:fill="FFFF00"/>
          </w:tcPr>
          <w:p w14:paraId="64B12676" w14:textId="45DFCFC4" w:rsidR="00272CA8" w:rsidRDefault="00272CA8" w:rsidP="00272CA8">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7B1D7859" w14:textId="36326CA4" w:rsidR="00272CA8" w:rsidRDefault="00272CA8" w:rsidP="00272CA8">
            <w:pPr>
              <w:rPr>
                <w:rFonts w:cs="Arial"/>
              </w:rPr>
            </w:pPr>
            <w:r>
              <w:rPr>
                <w:rFonts w:cs="Arial"/>
              </w:rPr>
              <w:t>CR 5732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9ED55C" w14:textId="77777777" w:rsidR="00272CA8" w:rsidRDefault="00272CA8" w:rsidP="00272CA8">
            <w:pPr>
              <w:rPr>
                <w:rFonts w:eastAsia="Batang" w:cs="Arial"/>
                <w:lang w:eastAsia="ko-KR"/>
              </w:rPr>
            </w:pPr>
          </w:p>
        </w:tc>
      </w:tr>
      <w:tr w:rsidR="00272CA8" w:rsidRPr="00D95972" w14:paraId="528D2AE3" w14:textId="77777777" w:rsidTr="00762408">
        <w:tc>
          <w:tcPr>
            <w:tcW w:w="976" w:type="dxa"/>
            <w:tcBorders>
              <w:top w:val="nil"/>
              <w:left w:val="thinThickThinSmallGap" w:sz="24" w:space="0" w:color="auto"/>
              <w:bottom w:val="nil"/>
            </w:tcBorders>
            <w:shd w:val="clear" w:color="auto" w:fill="auto"/>
          </w:tcPr>
          <w:p w14:paraId="4C27A0B7"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274D6892"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5FB16594" w14:textId="5B54B4FB" w:rsidR="00272CA8" w:rsidRDefault="00272CA8" w:rsidP="00272CA8">
            <w:hyperlink r:id="rId368" w:history="1">
              <w:r>
                <w:rPr>
                  <w:rStyle w:val="Hyperlink"/>
                </w:rPr>
                <w:t>C1-237309</w:t>
              </w:r>
            </w:hyperlink>
          </w:p>
        </w:tc>
        <w:tc>
          <w:tcPr>
            <w:tcW w:w="4191" w:type="dxa"/>
            <w:gridSpan w:val="3"/>
            <w:tcBorders>
              <w:top w:val="single" w:sz="4" w:space="0" w:color="auto"/>
              <w:bottom w:val="single" w:sz="4" w:space="0" w:color="auto"/>
            </w:tcBorders>
            <w:shd w:val="clear" w:color="auto" w:fill="FFFF00"/>
          </w:tcPr>
          <w:p w14:paraId="3392D5FA" w14:textId="4F751BCD" w:rsidR="00272CA8" w:rsidRDefault="00272CA8" w:rsidP="00272CA8">
            <w:pPr>
              <w:rPr>
                <w:rFonts w:cs="Arial"/>
              </w:rPr>
            </w:pPr>
            <w:r>
              <w:rPr>
                <w:rFonts w:cs="Arial"/>
              </w:rPr>
              <w:t>Resolution of editor's note for UAS_Ph2</w:t>
            </w:r>
          </w:p>
        </w:tc>
        <w:tc>
          <w:tcPr>
            <w:tcW w:w="1767" w:type="dxa"/>
            <w:tcBorders>
              <w:top w:val="single" w:sz="4" w:space="0" w:color="auto"/>
              <w:bottom w:val="single" w:sz="4" w:space="0" w:color="auto"/>
            </w:tcBorders>
            <w:shd w:val="clear" w:color="auto" w:fill="FFFF00"/>
          </w:tcPr>
          <w:p w14:paraId="2327B149" w14:textId="5AB85ADE" w:rsidR="00272CA8" w:rsidRDefault="00272CA8" w:rsidP="00272CA8">
            <w:pPr>
              <w:rPr>
                <w:rFonts w:cs="Arial"/>
              </w:rPr>
            </w:pPr>
            <w:r>
              <w:rPr>
                <w:rFonts w:cs="Arial"/>
              </w:rPr>
              <w:t>QUALCOMM JAPAN LLC.</w:t>
            </w:r>
          </w:p>
        </w:tc>
        <w:tc>
          <w:tcPr>
            <w:tcW w:w="826" w:type="dxa"/>
            <w:tcBorders>
              <w:top w:val="single" w:sz="4" w:space="0" w:color="auto"/>
              <w:bottom w:val="single" w:sz="4" w:space="0" w:color="auto"/>
            </w:tcBorders>
            <w:shd w:val="clear" w:color="auto" w:fill="FFFF00"/>
          </w:tcPr>
          <w:p w14:paraId="44C912B7" w14:textId="6D82D6DB" w:rsidR="00272CA8" w:rsidRDefault="00272CA8" w:rsidP="00272CA8">
            <w:pPr>
              <w:rPr>
                <w:rFonts w:cs="Arial"/>
              </w:rPr>
            </w:pPr>
            <w:r>
              <w:rPr>
                <w:rFonts w:cs="Arial"/>
              </w:rPr>
              <w:t>CR 5733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DFBE1C" w14:textId="77777777" w:rsidR="00272CA8" w:rsidRDefault="00272CA8" w:rsidP="00272CA8">
            <w:pPr>
              <w:rPr>
                <w:rFonts w:eastAsia="Batang" w:cs="Arial"/>
                <w:lang w:eastAsia="ko-KR"/>
              </w:rPr>
            </w:pPr>
          </w:p>
        </w:tc>
      </w:tr>
      <w:tr w:rsidR="00272CA8" w:rsidRPr="00D95972" w14:paraId="2221C1FB" w14:textId="77777777" w:rsidTr="00762408">
        <w:tc>
          <w:tcPr>
            <w:tcW w:w="976" w:type="dxa"/>
            <w:tcBorders>
              <w:top w:val="nil"/>
              <w:left w:val="thinThickThinSmallGap" w:sz="24" w:space="0" w:color="auto"/>
              <w:bottom w:val="nil"/>
            </w:tcBorders>
            <w:shd w:val="clear" w:color="auto" w:fill="auto"/>
          </w:tcPr>
          <w:p w14:paraId="5079AC21"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66CD52E8"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6DF27288" w14:textId="0DE96D0C" w:rsidR="00272CA8" w:rsidRDefault="00272CA8" w:rsidP="00272CA8">
            <w:hyperlink r:id="rId369" w:history="1">
              <w:r>
                <w:rPr>
                  <w:rStyle w:val="Hyperlink"/>
                </w:rPr>
                <w:t>C1-237312</w:t>
              </w:r>
            </w:hyperlink>
          </w:p>
        </w:tc>
        <w:tc>
          <w:tcPr>
            <w:tcW w:w="4191" w:type="dxa"/>
            <w:gridSpan w:val="3"/>
            <w:tcBorders>
              <w:top w:val="single" w:sz="4" w:space="0" w:color="auto"/>
              <w:bottom w:val="single" w:sz="4" w:space="0" w:color="auto"/>
            </w:tcBorders>
            <w:shd w:val="clear" w:color="auto" w:fill="FFFF00"/>
          </w:tcPr>
          <w:p w14:paraId="0920CCF6" w14:textId="2BA6B9EE" w:rsidR="00272CA8" w:rsidRDefault="00272CA8" w:rsidP="00272CA8">
            <w:pPr>
              <w:rPr>
                <w:rFonts w:cs="Arial"/>
              </w:rPr>
            </w:pPr>
            <w:r>
              <w:rPr>
                <w:rFonts w:cs="Arial"/>
              </w:rPr>
              <w:t>Pseudo-CR on BRID configuration</w:t>
            </w:r>
          </w:p>
        </w:tc>
        <w:tc>
          <w:tcPr>
            <w:tcW w:w="1767" w:type="dxa"/>
            <w:tcBorders>
              <w:top w:val="single" w:sz="4" w:space="0" w:color="auto"/>
              <w:bottom w:val="single" w:sz="4" w:space="0" w:color="auto"/>
            </w:tcBorders>
            <w:shd w:val="clear" w:color="auto" w:fill="FFFF00"/>
          </w:tcPr>
          <w:p w14:paraId="4A63AF17" w14:textId="3637A811" w:rsidR="00272CA8" w:rsidRDefault="00272CA8" w:rsidP="00272CA8">
            <w:pPr>
              <w:rPr>
                <w:rFonts w:cs="Arial"/>
              </w:rPr>
            </w:pPr>
            <w:r>
              <w:rPr>
                <w:rFonts w:cs="Arial"/>
              </w:rPr>
              <w:t>QUALCOMM JAPAN LLC.</w:t>
            </w:r>
          </w:p>
        </w:tc>
        <w:tc>
          <w:tcPr>
            <w:tcW w:w="826" w:type="dxa"/>
            <w:tcBorders>
              <w:top w:val="single" w:sz="4" w:space="0" w:color="auto"/>
              <w:bottom w:val="single" w:sz="4" w:space="0" w:color="auto"/>
            </w:tcBorders>
            <w:shd w:val="clear" w:color="auto" w:fill="FFFF00"/>
          </w:tcPr>
          <w:p w14:paraId="6D40E842" w14:textId="10376E65" w:rsidR="00272CA8" w:rsidRDefault="00272CA8" w:rsidP="00272CA8">
            <w:pPr>
              <w:rPr>
                <w:rFonts w:cs="Arial"/>
              </w:rPr>
            </w:pPr>
            <w:proofErr w:type="spellStart"/>
            <w:proofErr w:type="gramStart"/>
            <w:r>
              <w:rPr>
                <w:rFonts w:cs="Arial"/>
              </w:rPr>
              <w:t>pCR</w:t>
            </w:r>
            <w:proofErr w:type="spellEnd"/>
            <w:r>
              <w:rPr>
                <w:rFonts w:cs="Arial"/>
              </w:rPr>
              <w:t xml:space="preserve">  24.577</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1B232F" w14:textId="77777777" w:rsidR="00272CA8" w:rsidRDefault="00272CA8" w:rsidP="00272CA8">
            <w:pPr>
              <w:rPr>
                <w:rFonts w:eastAsia="Batang" w:cs="Arial"/>
                <w:lang w:eastAsia="ko-KR"/>
              </w:rPr>
            </w:pPr>
          </w:p>
        </w:tc>
      </w:tr>
      <w:tr w:rsidR="00272CA8" w:rsidRPr="00D95972" w14:paraId="00326845" w14:textId="77777777" w:rsidTr="00762408">
        <w:tc>
          <w:tcPr>
            <w:tcW w:w="976" w:type="dxa"/>
            <w:tcBorders>
              <w:top w:val="nil"/>
              <w:left w:val="thinThickThinSmallGap" w:sz="24" w:space="0" w:color="auto"/>
              <w:bottom w:val="nil"/>
            </w:tcBorders>
            <w:shd w:val="clear" w:color="auto" w:fill="auto"/>
          </w:tcPr>
          <w:p w14:paraId="09353BD3"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5A44BB35"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19CECAE1" w14:textId="04D0165A" w:rsidR="00272CA8" w:rsidRDefault="00272CA8" w:rsidP="00272CA8">
            <w:hyperlink r:id="rId370" w:history="1">
              <w:r>
                <w:rPr>
                  <w:rStyle w:val="Hyperlink"/>
                </w:rPr>
                <w:t>C1-237313</w:t>
              </w:r>
            </w:hyperlink>
          </w:p>
        </w:tc>
        <w:tc>
          <w:tcPr>
            <w:tcW w:w="4191" w:type="dxa"/>
            <w:gridSpan w:val="3"/>
            <w:tcBorders>
              <w:top w:val="single" w:sz="4" w:space="0" w:color="auto"/>
              <w:bottom w:val="single" w:sz="4" w:space="0" w:color="auto"/>
            </w:tcBorders>
            <w:shd w:val="clear" w:color="auto" w:fill="FFFF00"/>
          </w:tcPr>
          <w:p w14:paraId="2D49DF6C" w14:textId="550A2826" w:rsidR="00272CA8" w:rsidRDefault="00272CA8" w:rsidP="00272CA8">
            <w:pPr>
              <w:rPr>
                <w:rFonts w:cs="Arial"/>
              </w:rPr>
            </w:pPr>
            <w:r>
              <w:rPr>
                <w:rFonts w:cs="Arial"/>
              </w:rPr>
              <w:t>Pseudo-CR on general description for UE policies for A2X</w:t>
            </w:r>
          </w:p>
        </w:tc>
        <w:tc>
          <w:tcPr>
            <w:tcW w:w="1767" w:type="dxa"/>
            <w:tcBorders>
              <w:top w:val="single" w:sz="4" w:space="0" w:color="auto"/>
              <w:bottom w:val="single" w:sz="4" w:space="0" w:color="auto"/>
            </w:tcBorders>
            <w:shd w:val="clear" w:color="auto" w:fill="FFFF00"/>
          </w:tcPr>
          <w:p w14:paraId="060D093B" w14:textId="01B32E9F" w:rsidR="00272CA8" w:rsidRDefault="00272CA8" w:rsidP="00272CA8">
            <w:pPr>
              <w:rPr>
                <w:rFonts w:cs="Arial"/>
              </w:rPr>
            </w:pPr>
            <w:r>
              <w:rPr>
                <w:rFonts w:cs="Arial"/>
              </w:rPr>
              <w:t>QUALCOMM JAPAN LLC.</w:t>
            </w:r>
          </w:p>
        </w:tc>
        <w:tc>
          <w:tcPr>
            <w:tcW w:w="826" w:type="dxa"/>
            <w:tcBorders>
              <w:top w:val="single" w:sz="4" w:space="0" w:color="auto"/>
              <w:bottom w:val="single" w:sz="4" w:space="0" w:color="auto"/>
            </w:tcBorders>
            <w:shd w:val="clear" w:color="auto" w:fill="FFFF00"/>
          </w:tcPr>
          <w:p w14:paraId="3D27CB7D" w14:textId="5210440E" w:rsidR="00272CA8" w:rsidRDefault="00272CA8" w:rsidP="00272CA8">
            <w:pPr>
              <w:rPr>
                <w:rFonts w:cs="Arial"/>
              </w:rPr>
            </w:pPr>
            <w:proofErr w:type="spellStart"/>
            <w:proofErr w:type="gramStart"/>
            <w:r>
              <w:rPr>
                <w:rFonts w:cs="Arial"/>
              </w:rPr>
              <w:t>pCR</w:t>
            </w:r>
            <w:proofErr w:type="spellEnd"/>
            <w:r>
              <w:rPr>
                <w:rFonts w:cs="Arial"/>
              </w:rPr>
              <w:t xml:space="preserve">  24.578</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B656F2" w14:textId="77777777" w:rsidR="00272CA8" w:rsidRDefault="00272CA8" w:rsidP="00272CA8">
            <w:pPr>
              <w:rPr>
                <w:rFonts w:eastAsia="Batang" w:cs="Arial"/>
                <w:lang w:eastAsia="ko-KR"/>
              </w:rPr>
            </w:pPr>
          </w:p>
        </w:tc>
      </w:tr>
      <w:tr w:rsidR="00272CA8" w:rsidRPr="00D95972" w14:paraId="683E3823" w14:textId="77777777" w:rsidTr="00762408">
        <w:tc>
          <w:tcPr>
            <w:tcW w:w="976" w:type="dxa"/>
            <w:tcBorders>
              <w:top w:val="nil"/>
              <w:left w:val="thinThickThinSmallGap" w:sz="24" w:space="0" w:color="auto"/>
              <w:bottom w:val="nil"/>
            </w:tcBorders>
            <w:shd w:val="clear" w:color="auto" w:fill="auto"/>
          </w:tcPr>
          <w:p w14:paraId="2E09DED0"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4BB58DBB"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0F0B134E" w14:textId="4257408B" w:rsidR="00272CA8" w:rsidRDefault="00272CA8" w:rsidP="00272CA8">
            <w:hyperlink r:id="rId371" w:history="1">
              <w:r>
                <w:rPr>
                  <w:rStyle w:val="Hyperlink"/>
                </w:rPr>
                <w:t>C1-237314</w:t>
              </w:r>
            </w:hyperlink>
          </w:p>
        </w:tc>
        <w:tc>
          <w:tcPr>
            <w:tcW w:w="4191" w:type="dxa"/>
            <w:gridSpan w:val="3"/>
            <w:tcBorders>
              <w:top w:val="single" w:sz="4" w:space="0" w:color="auto"/>
              <w:bottom w:val="single" w:sz="4" w:space="0" w:color="auto"/>
            </w:tcBorders>
            <w:shd w:val="clear" w:color="auto" w:fill="FFFF00"/>
          </w:tcPr>
          <w:p w14:paraId="36F05F0B" w14:textId="34060043" w:rsidR="00272CA8" w:rsidRDefault="00272CA8" w:rsidP="00272CA8">
            <w:pPr>
              <w:rPr>
                <w:rFonts w:cs="Arial"/>
              </w:rPr>
            </w:pPr>
            <w:r>
              <w:rPr>
                <w:rFonts w:cs="Arial"/>
              </w:rPr>
              <w:t>Pseudo-CR on A2X related timer name assignment</w:t>
            </w:r>
          </w:p>
        </w:tc>
        <w:tc>
          <w:tcPr>
            <w:tcW w:w="1767" w:type="dxa"/>
            <w:tcBorders>
              <w:top w:val="single" w:sz="4" w:space="0" w:color="auto"/>
              <w:bottom w:val="single" w:sz="4" w:space="0" w:color="auto"/>
            </w:tcBorders>
            <w:shd w:val="clear" w:color="auto" w:fill="FFFF00"/>
          </w:tcPr>
          <w:p w14:paraId="3E7AFC51" w14:textId="6544E1B4" w:rsidR="00272CA8" w:rsidRDefault="00272CA8" w:rsidP="00272CA8">
            <w:pPr>
              <w:rPr>
                <w:rFonts w:cs="Arial"/>
              </w:rPr>
            </w:pPr>
            <w:r>
              <w:rPr>
                <w:rFonts w:cs="Arial"/>
              </w:rPr>
              <w:t>QUALCOMM JAPAN LLC.</w:t>
            </w:r>
          </w:p>
        </w:tc>
        <w:tc>
          <w:tcPr>
            <w:tcW w:w="826" w:type="dxa"/>
            <w:tcBorders>
              <w:top w:val="single" w:sz="4" w:space="0" w:color="auto"/>
              <w:bottom w:val="single" w:sz="4" w:space="0" w:color="auto"/>
            </w:tcBorders>
            <w:shd w:val="clear" w:color="auto" w:fill="FFFF00"/>
          </w:tcPr>
          <w:p w14:paraId="0F2E88AB" w14:textId="1E93AEA7" w:rsidR="00272CA8" w:rsidRDefault="00272CA8" w:rsidP="00272CA8">
            <w:pPr>
              <w:rPr>
                <w:rFonts w:cs="Arial"/>
              </w:rPr>
            </w:pPr>
            <w:proofErr w:type="spellStart"/>
            <w:proofErr w:type="gramStart"/>
            <w:r>
              <w:rPr>
                <w:rFonts w:cs="Arial"/>
              </w:rPr>
              <w:t>pCR</w:t>
            </w:r>
            <w:proofErr w:type="spellEnd"/>
            <w:r>
              <w:rPr>
                <w:rFonts w:cs="Arial"/>
              </w:rPr>
              <w:t xml:space="preserve">  24.577</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3DC86A" w14:textId="77777777" w:rsidR="00272CA8" w:rsidRDefault="00272CA8" w:rsidP="00272CA8">
            <w:pPr>
              <w:rPr>
                <w:rFonts w:eastAsia="Batang" w:cs="Arial"/>
                <w:lang w:eastAsia="ko-KR"/>
              </w:rPr>
            </w:pPr>
          </w:p>
        </w:tc>
      </w:tr>
      <w:tr w:rsidR="00272CA8" w:rsidRPr="00D95972" w14:paraId="4DC86AE3" w14:textId="77777777" w:rsidTr="00F74C44">
        <w:tc>
          <w:tcPr>
            <w:tcW w:w="976" w:type="dxa"/>
            <w:tcBorders>
              <w:top w:val="nil"/>
              <w:left w:val="thinThickThinSmallGap" w:sz="24" w:space="0" w:color="auto"/>
              <w:bottom w:val="nil"/>
            </w:tcBorders>
            <w:shd w:val="clear" w:color="auto" w:fill="auto"/>
          </w:tcPr>
          <w:p w14:paraId="5124BAE8"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092343D5"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28EDE4EC" w14:textId="0C90BAEF" w:rsidR="00272CA8" w:rsidRDefault="00272CA8" w:rsidP="00272CA8">
            <w:hyperlink r:id="rId372" w:history="1">
              <w:r>
                <w:rPr>
                  <w:rStyle w:val="Hyperlink"/>
                </w:rPr>
                <w:t>C1-237316</w:t>
              </w:r>
            </w:hyperlink>
          </w:p>
        </w:tc>
        <w:tc>
          <w:tcPr>
            <w:tcW w:w="4191" w:type="dxa"/>
            <w:gridSpan w:val="3"/>
            <w:tcBorders>
              <w:top w:val="single" w:sz="4" w:space="0" w:color="auto"/>
              <w:bottom w:val="single" w:sz="4" w:space="0" w:color="auto"/>
            </w:tcBorders>
            <w:shd w:val="clear" w:color="auto" w:fill="FFFF00"/>
          </w:tcPr>
          <w:p w14:paraId="49740175" w14:textId="11A5CFF9" w:rsidR="00272CA8" w:rsidRDefault="00272CA8" w:rsidP="00272CA8">
            <w:pPr>
              <w:rPr>
                <w:rFonts w:cs="Arial"/>
              </w:rPr>
            </w:pPr>
            <w:r>
              <w:rPr>
                <w:rFonts w:cs="Arial"/>
              </w:rPr>
              <w:t>Work plan of UAS_Ph2</w:t>
            </w:r>
          </w:p>
        </w:tc>
        <w:tc>
          <w:tcPr>
            <w:tcW w:w="1767" w:type="dxa"/>
            <w:tcBorders>
              <w:top w:val="single" w:sz="4" w:space="0" w:color="auto"/>
              <w:bottom w:val="single" w:sz="4" w:space="0" w:color="auto"/>
            </w:tcBorders>
            <w:shd w:val="clear" w:color="auto" w:fill="FFFF00"/>
          </w:tcPr>
          <w:p w14:paraId="0268C98A" w14:textId="21282E3E" w:rsidR="00272CA8" w:rsidRDefault="00272CA8" w:rsidP="00272CA8">
            <w:pPr>
              <w:rPr>
                <w:rFonts w:cs="Arial"/>
              </w:rPr>
            </w:pPr>
            <w:r>
              <w:rPr>
                <w:rFonts w:cs="Arial"/>
              </w:rPr>
              <w:t>QUALCOMM JAPAN LLC.</w:t>
            </w:r>
          </w:p>
        </w:tc>
        <w:tc>
          <w:tcPr>
            <w:tcW w:w="826" w:type="dxa"/>
            <w:tcBorders>
              <w:top w:val="single" w:sz="4" w:space="0" w:color="auto"/>
              <w:bottom w:val="single" w:sz="4" w:space="0" w:color="auto"/>
            </w:tcBorders>
            <w:shd w:val="clear" w:color="auto" w:fill="FFFF00"/>
          </w:tcPr>
          <w:p w14:paraId="0908530E" w14:textId="1D82CF80" w:rsidR="00272CA8" w:rsidRDefault="00272CA8" w:rsidP="00272CA8">
            <w:pPr>
              <w:rPr>
                <w:rFonts w:cs="Arial"/>
              </w:rPr>
            </w:pPr>
            <w:r>
              <w:rPr>
                <w:rFonts w:cs="Arial"/>
              </w:rPr>
              <w:t>Work Plan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67021A" w14:textId="77777777" w:rsidR="00272CA8" w:rsidRDefault="00272CA8" w:rsidP="00272CA8">
            <w:pPr>
              <w:rPr>
                <w:rFonts w:eastAsia="Batang" w:cs="Arial"/>
                <w:lang w:eastAsia="ko-KR"/>
              </w:rPr>
            </w:pPr>
          </w:p>
        </w:tc>
      </w:tr>
      <w:tr w:rsidR="00272CA8" w:rsidRPr="00D95972" w14:paraId="13391971" w14:textId="77777777" w:rsidTr="00F74C44">
        <w:tc>
          <w:tcPr>
            <w:tcW w:w="976" w:type="dxa"/>
            <w:tcBorders>
              <w:top w:val="nil"/>
              <w:left w:val="thinThickThinSmallGap" w:sz="24" w:space="0" w:color="auto"/>
              <w:bottom w:val="nil"/>
            </w:tcBorders>
            <w:shd w:val="clear" w:color="auto" w:fill="auto"/>
          </w:tcPr>
          <w:p w14:paraId="3DC82D45"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437D966B"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4400655B" w14:textId="3FF15EE6" w:rsidR="00272CA8" w:rsidRDefault="00272CA8" w:rsidP="00272CA8">
            <w:hyperlink r:id="rId373" w:history="1">
              <w:r>
                <w:rPr>
                  <w:rStyle w:val="Hyperlink"/>
                </w:rPr>
                <w:t>C1-237323</w:t>
              </w:r>
            </w:hyperlink>
          </w:p>
        </w:tc>
        <w:tc>
          <w:tcPr>
            <w:tcW w:w="4191" w:type="dxa"/>
            <w:gridSpan w:val="3"/>
            <w:tcBorders>
              <w:top w:val="single" w:sz="4" w:space="0" w:color="auto"/>
              <w:bottom w:val="single" w:sz="4" w:space="0" w:color="auto"/>
            </w:tcBorders>
            <w:shd w:val="clear" w:color="auto" w:fill="FFFF00"/>
          </w:tcPr>
          <w:p w14:paraId="5E3D2FC5" w14:textId="435CAF25" w:rsidR="00272CA8" w:rsidRDefault="00272CA8" w:rsidP="00272CA8">
            <w:pPr>
              <w:rPr>
                <w:rFonts w:cs="Arial"/>
              </w:rPr>
            </w:pPr>
            <w:r>
              <w:rPr>
                <w:rFonts w:cs="Arial"/>
              </w:rPr>
              <w:t>Pseudo-CR on Security aspects for A2X PC5 unicast link establishment procedure</w:t>
            </w:r>
          </w:p>
        </w:tc>
        <w:tc>
          <w:tcPr>
            <w:tcW w:w="1767" w:type="dxa"/>
            <w:tcBorders>
              <w:top w:val="single" w:sz="4" w:space="0" w:color="auto"/>
              <w:bottom w:val="single" w:sz="4" w:space="0" w:color="auto"/>
            </w:tcBorders>
            <w:shd w:val="clear" w:color="auto" w:fill="FFFF00"/>
          </w:tcPr>
          <w:p w14:paraId="6C5E7EFE" w14:textId="55B7E818" w:rsidR="00272CA8" w:rsidRDefault="00272CA8" w:rsidP="00272C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03ABBBB" w14:textId="0B4FCFC4" w:rsidR="00272CA8" w:rsidRDefault="00272CA8" w:rsidP="00272CA8">
            <w:pPr>
              <w:rPr>
                <w:rFonts w:cs="Arial"/>
              </w:rPr>
            </w:pPr>
            <w:proofErr w:type="spellStart"/>
            <w:proofErr w:type="gramStart"/>
            <w:r>
              <w:rPr>
                <w:rFonts w:cs="Arial"/>
              </w:rPr>
              <w:t>pCR</w:t>
            </w:r>
            <w:proofErr w:type="spellEnd"/>
            <w:r>
              <w:rPr>
                <w:rFonts w:cs="Arial"/>
              </w:rPr>
              <w:t xml:space="preserve">  24.577</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40A64F" w14:textId="77777777" w:rsidR="00272CA8" w:rsidRDefault="00272CA8" w:rsidP="00272CA8">
            <w:pPr>
              <w:rPr>
                <w:rFonts w:eastAsia="Batang" w:cs="Arial"/>
                <w:lang w:eastAsia="ko-KR"/>
              </w:rPr>
            </w:pPr>
          </w:p>
        </w:tc>
      </w:tr>
      <w:tr w:rsidR="00272CA8" w:rsidRPr="00D95972" w14:paraId="4FDBEC6A" w14:textId="77777777" w:rsidTr="00F74C44">
        <w:tc>
          <w:tcPr>
            <w:tcW w:w="976" w:type="dxa"/>
            <w:tcBorders>
              <w:top w:val="nil"/>
              <w:left w:val="thinThickThinSmallGap" w:sz="24" w:space="0" w:color="auto"/>
              <w:bottom w:val="nil"/>
            </w:tcBorders>
            <w:shd w:val="clear" w:color="auto" w:fill="auto"/>
          </w:tcPr>
          <w:p w14:paraId="75EDF0CA"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443B5943"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33DC3E20" w14:textId="517DCCED" w:rsidR="00272CA8" w:rsidRDefault="00272CA8" w:rsidP="00272CA8">
            <w:hyperlink r:id="rId374" w:history="1">
              <w:r>
                <w:rPr>
                  <w:rStyle w:val="Hyperlink"/>
                </w:rPr>
                <w:t>C1-237324</w:t>
              </w:r>
            </w:hyperlink>
          </w:p>
        </w:tc>
        <w:tc>
          <w:tcPr>
            <w:tcW w:w="4191" w:type="dxa"/>
            <w:gridSpan w:val="3"/>
            <w:tcBorders>
              <w:top w:val="single" w:sz="4" w:space="0" w:color="auto"/>
              <w:bottom w:val="single" w:sz="4" w:space="0" w:color="auto"/>
            </w:tcBorders>
            <w:shd w:val="clear" w:color="auto" w:fill="FFFF00"/>
          </w:tcPr>
          <w:p w14:paraId="234822D9" w14:textId="5FB0A51A" w:rsidR="00272CA8" w:rsidRDefault="00272CA8" w:rsidP="00272CA8">
            <w:pPr>
              <w:rPr>
                <w:rFonts w:cs="Arial"/>
              </w:rPr>
            </w:pPr>
            <w:r>
              <w:rPr>
                <w:rFonts w:cs="Arial"/>
              </w:rPr>
              <w:t>Pseudo-CR on Security aspects for A2X PC5 unicast link release procedure</w:t>
            </w:r>
          </w:p>
        </w:tc>
        <w:tc>
          <w:tcPr>
            <w:tcW w:w="1767" w:type="dxa"/>
            <w:tcBorders>
              <w:top w:val="single" w:sz="4" w:space="0" w:color="auto"/>
              <w:bottom w:val="single" w:sz="4" w:space="0" w:color="auto"/>
            </w:tcBorders>
            <w:shd w:val="clear" w:color="auto" w:fill="FFFF00"/>
          </w:tcPr>
          <w:p w14:paraId="216DB4C7" w14:textId="16BAC903" w:rsidR="00272CA8" w:rsidRDefault="00272CA8" w:rsidP="00272CA8">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08BCF6E3" w14:textId="16BE4784" w:rsidR="00272CA8" w:rsidRDefault="00272CA8" w:rsidP="00272CA8">
            <w:pPr>
              <w:rPr>
                <w:rFonts w:cs="Arial"/>
              </w:rPr>
            </w:pPr>
            <w:proofErr w:type="spellStart"/>
            <w:proofErr w:type="gramStart"/>
            <w:r>
              <w:rPr>
                <w:rFonts w:cs="Arial"/>
              </w:rPr>
              <w:t>pCR</w:t>
            </w:r>
            <w:proofErr w:type="spellEnd"/>
            <w:r>
              <w:rPr>
                <w:rFonts w:cs="Arial"/>
              </w:rPr>
              <w:t xml:space="preserve">  24.577</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58059B" w14:textId="77777777" w:rsidR="00272CA8" w:rsidRDefault="00272CA8" w:rsidP="00272CA8">
            <w:pPr>
              <w:rPr>
                <w:rFonts w:eastAsia="Batang" w:cs="Arial"/>
                <w:lang w:eastAsia="ko-KR"/>
              </w:rPr>
            </w:pPr>
          </w:p>
        </w:tc>
      </w:tr>
      <w:tr w:rsidR="00272CA8" w:rsidRPr="00D95972" w14:paraId="31CF1FAB" w14:textId="77777777" w:rsidTr="00F74C44">
        <w:tc>
          <w:tcPr>
            <w:tcW w:w="976" w:type="dxa"/>
            <w:tcBorders>
              <w:top w:val="nil"/>
              <w:left w:val="thinThickThinSmallGap" w:sz="24" w:space="0" w:color="auto"/>
              <w:bottom w:val="nil"/>
            </w:tcBorders>
            <w:shd w:val="clear" w:color="auto" w:fill="auto"/>
          </w:tcPr>
          <w:p w14:paraId="64301505"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23A35375"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4BC585E5" w14:textId="4933A587" w:rsidR="00272CA8" w:rsidRDefault="00272CA8" w:rsidP="00272CA8">
            <w:hyperlink r:id="rId375" w:history="1">
              <w:r>
                <w:rPr>
                  <w:rStyle w:val="Hyperlink"/>
                </w:rPr>
                <w:t>C1-237325</w:t>
              </w:r>
            </w:hyperlink>
          </w:p>
        </w:tc>
        <w:tc>
          <w:tcPr>
            <w:tcW w:w="4191" w:type="dxa"/>
            <w:gridSpan w:val="3"/>
            <w:tcBorders>
              <w:top w:val="single" w:sz="4" w:space="0" w:color="auto"/>
              <w:bottom w:val="single" w:sz="4" w:space="0" w:color="auto"/>
            </w:tcBorders>
            <w:shd w:val="clear" w:color="auto" w:fill="FFFF00"/>
          </w:tcPr>
          <w:p w14:paraId="73AE8C96" w14:textId="54565E88" w:rsidR="00272CA8" w:rsidRDefault="00272CA8" w:rsidP="00272CA8">
            <w:pPr>
              <w:rPr>
                <w:rFonts w:cs="Arial"/>
              </w:rPr>
            </w:pPr>
            <w:r>
              <w:rPr>
                <w:rFonts w:cs="Arial"/>
              </w:rPr>
              <w:t xml:space="preserve">Pseudo-CR on </w:t>
            </w:r>
            <w:proofErr w:type="spellStart"/>
            <w:r>
              <w:rPr>
                <w:rFonts w:cs="Arial"/>
              </w:rPr>
              <w:t>Seucrity</w:t>
            </w:r>
            <w:proofErr w:type="spellEnd"/>
            <w:r>
              <w:rPr>
                <w:rFonts w:cs="Arial"/>
              </w:rPr>
              <w:t xml:space="preserve"> aspects for A2X PC5 unicast link identifier update procedure</w:t>
            </w:r>
          </w:p>
        </w:tc>
        <w:tc>
          <w:tcPr>
            <w:tcW w:w="1767" w:type="dxa"/>
            <w:tcBorders>
              <w:top w:val="single" w:sz="4" w:space="0" w:color="auto"/>
              <w:bottom w:val="single" w:sz="4" w:space="0" w:color="auto"/>
            </w:tcBorders>
            <w:shd w:val="clear" w:color="auto" w:fill="FFFF00"/>
          </w:tcPr>
          <w:p w14:paraId="0A545400" w14:textId="10755D0D" w:rsidR="00272CA8" w:rsidRDefault="00272CA8" w:rsidP="00272CA8">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60274111" w14:textId="017F86CE" w:rsidR="00272CA8" w:rsidRDefault="00272CA8" w:rsidP="00272CA8">
            <w:pPr>
              <w:rPr>
                <w:rFonts w:cs="Arial"/>
              </w:rPr>
            </w:pPr>
            <w:proofErr w:type="spellStart"/>
            <w:proofErr w:type="gramStart"/>
            <w:r>
              <w:rPr>
                <w:rFonts w:cs="Arial"/>
              </w:rPr>
              <w:t>pCR</w:t>
            </w:r>
            <w:proofErr w:type="spellEnd"/>
            <w:r>
              <w:rPr>
                <w:rFonts w:cs="Arial"/>
              </w:rPr>
              <w:t xml:space="preserve">  24.577</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F80470" w14:textId="77777777" w:rsidR="00272CA8" w:rsidRDefault="00272CA8" w:rsidP="00272CA8">
            <w:pPr>
              <w:rPr>
                <w:rFonts w:eastAsia="Batang" w:cs="Arial"/>
                <w:lang w:eastAsia="ko-KR"/>
              </w:rPr>
            </w:pPr>
          </w:p>
        </w:tc>
      </w:tr>
      <w:tr w:rsidR="00272CA8" w:rsidRPr="00D95972" w14:paraId="3A1E7F14" w14:textId="77777777" w:rsidTr="00F74C44">
        <w:tc>
          <w:tcPr>
            <w:tcW w:w="976" w:type="dxa"/>
            <w:tcBorders>
              <w:top w:val="nil"/>
              <w:left w:val="thinThickThinSmallGap" w:sz="24" w:space="0" w:color="auto"/>
              <w:bottom w:val="nil"/>
            </w:tcBorders>
            <w:shd w:val="clear" w:color="auto" w:fill="auto"/>
          </w:tcPr>
          <w:p w14:paraId="21AE07A4"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2C67DB7F"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275C6477" w14:textId="497A852A" w:rsidR="00272CA8" w:rsidRDefault="00272CA8" w:rsidP="00272CA8">
            <w:hyperlink r:id="rId376" w:history="1">
              <w:r>
                <w:rPr>
                  <w:rStyle w:val="Hyperlink"/>
                </w:rPr>
                <w:t>C1-237326</w:t>
              </w:r>
            </w:hyperlink>
          </w:p>
        </w:tc>
        <w:tc>
          <w:tcPr>
            <w:tcW w:w="4191" w:type="dxa"/>
            <w:gridSpan w:val="3"/>
            <w:tcBorders>
              <w:top w:val="single" w:sz="4" w:space="0" w:color="auto"/>
              <w:bottom w:val="single" w:sz="4" w:space="0" w:color="auto"/>
            </w:tcBorders>
            <w:shd w:val="clear" w:color="auto" w:fill="FFFF00"/>
          </w:tcPr>
          <w:p w14:paraId="1E86EE18" w14:textId="2E9B420E" w:rsidR="00272CA8" w:rsidRDefault="00272CA8" w:rsidP="00272CA8">
            <w:pPr>
              <w:rPr>
                <w:rFonts w:cs="Arial"/>
              </w:rPr>
            </w:pPr>
            <w:r>
              <w:rPr>
                <w:rFonts w:cs="Arial"/>
              </w:rPr>
              <w:t>Pseudo-CR on A2X PC5 unicast link authentication procedure</w:t>
            </w:r>
          </w:p>
        </w:tc>
        <w:tc>
          <w:tcPr>
            <w:tcW w:w="1767" w:type="dxa"/>
            <w:tcBorders>
              <w:top w:val="single" w:sz="4" w:space="0" w:color="auto"/>
              <w:bottom w:val="single" w:sz="4" w:space="0" w:color="auto"/>
            </w:tcBorders>
            <w:shd w:val="clear" w:color="auto" w:fill="FFFF00"/>
          </w:tcPr>
          <w:p w14:paraId="3968BF6C" w14:textId="1541D5DA" w:rsidR="00272CA8" w:rsidRDefault="00272CA8" w:rsidP="00272CA8">
            <w:pPr>
              <w:rPr>
                <w:rFonts w:cs="Arial"/>
              </w:rPr>
            </w:pPr>
            <w:r>
              <w:rPr>
                <w:rFonts w:cs="Arial"/>
              </w:rPr>
              <w:t>Nokia, Nokia Shanghai Bell, Ericsson</w:t>
            </w:r>
          </w:p>
        </w:tc>
        <w:tc>
          <w:tcPr>
            <w:tcW w:w="826" w:type="dxa"/>
            <w:tcBorders>
              <w:top w:val="single" w:sz="4" w:space="0" w:color="auto"/>
              <w:bottom w:val="single" w:sz="4" w:space="0" w:color="auto"/>
            </w:tcBorders>
            <w:shd w:val="clear" w:color="auto" w:fill="FFFF00"/>
          </w:tcPr>
          <w:p w14:paraId="02846EA0" w14:textId="19B5B99B" w:rsidR="00272CA8" w:rsidRDefault="00272CA8" w:rsidP="00272CA8">
            <w:pPr>
              <w:rPr>
                <w:rFonts w:cs="Arial"/>
              </w:rPr>
            </w:pPr>
            <w:proofErr w:type="spellStart"/>
            <w:proofErr w:type="gramStart"/>
            <w:r>
              <w:rPr>
                <w:rFonts w:cs="Arial"/>
              </w:rPr>
              <w:t>pCR</w:t>
            </w:r>
            <w:proofErr w:type="spellEnd"/>
            <w:r>
              <w:rPr>
                <w:rFonts w:cs="Arial"/>
              </w:rPr>
              <w:t xml:space="preserve">  24.577</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94A22E" w14:textId="6B9E25A1" w:rsidR="00272CA8" w:rsidRDefault="00272CA8" w:rsidP="00272CA8">
            <w:pPr>
              <w:rPr>
                <w:rFonts w:eastAsia="Batang" w:cs="Arial"/>
                <w:lang w:eastAsia="ko-KR"/>
              </w:rPr>
            </w:pPr>
            <w:r>
              <w:rPr>
                <w:rFonts w:eastAsia="Batang" w:cs="Arial"/>
                <w:lang w:eastAsia="ko-KR"/>
              </w:rPr>
              <w:t>Revision of C1-233232</w:t>
            </w:r>
          </w:p>
        </w:tc>
      </w:tr>
      <w:tr w:rsidR="00272CA8" w:rsidRPr="00D95972" w14:paraId="726358B4" w14:textId="77777777" w:rsidTr="00F74C44">
        <w:tc>
          <w:tcPr>
            <w:tcW w:w="976" w:type="dxa"/>
            <w:tcBorders>
              <w:top w:val="nil"/>
              <w:left w:val="thinThickThinSmallGap" w:sz="24" w:space="0" w:color="auto"/>
              <w:bottom w:val="nil"/>
            </w:tcBorders>
            <w:shd w:val="clear" w:color="auto" w:fill="auto"/>
          </w:tcPr>
          <w:p w14:paraId="16835928"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480002E3"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437B9083" w14:textId="4F88CBDF" w:rsidR="00272CA8" w:rsidRDefault="00272CA8" w:rsidP="00272CA8">
            <w:hyperlink r:id="rId377" w:history="1">
              <w:r>
                <w:rPr>
                  <w:rStyle w:val="Hyperlink"/>
                </w:rPr>
                <w:t>C1-237327</w:t>
              </w:r>
            </w:hyperlink>
          </w:p>
        </w:tc>
        <w:tc>
          <w:tcPr>
            <w:tcW w:w="4191" w:type="dxa"/>
            <w:gridSpan w:val="3"/>
            <w:tcBorders>
              <w:top w:val="single" w:sz="4" w:space="0" w:color="auto"/>
              <w:bottom w:val="single" w:sz="4" w:space="0" w:color="auto"/>
            </w:tcBorders>
            <w:shd w:val="clear" w:color="auto" w:fill="FFFF00"/>
          </w:tcPr>
          <w:p w14:paraId="7663C774" w14:textId="37A2A573" w:rsidR="00272CA8" w:rsidRDefault="00272CA8" w:rsidP="00272CA8">
            <w:pPr>
              <w:rPr>
                <w:rFonts w:cs="Arial"/>
              </w:rPr>
            </w:pPr>
            <w:r>
              <w:rPr>
                <w:rFonts w:cs="Arial"/>
              </w:rPr>
              <w:t>Pseudo-CR on A2X PC5 unicast link security mode control procedure</w:t>
            </w:r>
          </w:p>
        </w:tc>
        <w:tc>
          <w:tcPr>
            <w:tcW w:w="1767" w:type="dxa"/>
            <w:tcBorders>
              <w:top w:val="single" w:sz="4" w:space="0" w:color="auto"/>
              <w:bottom w:val="single" w:sz="4" w:space="0" w:color="auto"/>
            </w:tcBorders>
            <w:shd w:val="clear" w:color="auto" w:fill="FFFF00"/>
          </w:tcPr>
          <w:p w14:paraId="6CE7B37C" w14:textId="75B1FCA6" w:rsidR="00272CA8" w:rsidRDefault="00272CA8" w:rsidP="00272CA8">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0FDD901D" w14:textId="48365E45" w:rsidR="00272CA8" w:rsidRDefault="00272CA8" w:rsidP="00272CA8">
            <w:pPr>
              <w:rPr>
                <w:rFonts w:cs="Arial"/>
              </w:rPr>
            </w:pPr>
            <w:proofErr w:type="spellStart"/>
            <w:proofErr w:type="gramStart"/>
            <w:r>
              <w:rPr>
                <w:rFonts w:cs="Arial"/>
              </w:rPr>
              <w:t>pCR</w:t>
            </w:r>
            <w:proofErr w:type="spellEnd"/>
            <w:r>
              <w:rPr>
                <w:rFonts w:cs="Arial"/>
              </w:rPr>
              <w:t xml:space="preserve">  24.577</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EE69F3" w14:textId="77777777" w:rsidR="00272CA8" w:rsidRDefault="00272CA8" w:rsidP="00272CA8">
            <w:pPr>
              <w:rPr>
                <w:rFonts w:eastAsia="Batang" w:cs="Arial"/>
                <w:lang w:eastAsia="ko-KR"/>
              </w:rPr>
            </w:pPr>
          </w:p>
        </w:tc>
      </w:tr>
      <w:tr w:rsidR="00272CA8" w:rsidRPr="00D95972" w14:paraId="5022D7EA" w14:textId="77777777" w:rsidTr="00F74C44">
        <w:tc>
          <w:tcPr>
            <w:tcW w:w="976" w:type="dxa"/>
            <w:tcBorders>
              <w:top w:val="nil"/>
              <w:left w:val="thinThickThinSmallGap" w:sz="24" w:space="0" w:color="auto"/>
              <w:bottom w:val="nil"/>
            </w:tcBorders>
            <w:shd w:val="clear" w:color="auto" w:fill="auto"/>
          </w:tcPr>
          <w:p w14:paraId="7121D184"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396FA39F"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0AE4EF8B" w14:textId="31B88AF1" w:rsidR="00272CA8" w:rsidRDefault="00272CA8" w:rsidP="00272CA8">
            <w:hyperlink r:id="rId378" w:history="1">
              <w:r>
                <w:rPr>
                  <w:rStyle w:val="Hyperlink"/>
                </w:rPr>
                <w:t>C1-237328</w:t>
              </w:r>
            </w:hyperlink>
          </w:p>
        </w:tc>
        <w:tc>
          <w:tcPr>
            <w:tcW w:w="4191" w:type="dxa"/>
            <w:gridSpan w:val="3"/>
            <w:tcBorders>
              <w:top w:val="single" w:sz="4" w:space="0" w:color="auto"/>
              <w:bottom w:val="single" w:sz="4" w:space="0" w:color="auto"/>
            </w:tcBorders>
            <w:shd w:val="clear" w:color="auto" w:fill="FFFF00"/>
          </w:tcPr>
          <w:p w14:paraId="0BC666BD" w14:textId="273312D0" w:rsidR="00272CA8" w:rsidRDefault="00272CA8" w:rsidP="00272CA8">
            <w:pPr>
              <w:rPr>
                <w:rFonts w:cs="Arial"/>
              </w:rPr>
            </w:pPr>
            <w:r>
              <w:rPr>
                <w:rFonts w:cs="Arial"/>
              </w:rPr>
              <w:t>Pseudo-CR on A2X PC5 unicast link re-keying procedure</w:t>
            </w:r>
          </w:p>
        </w:tc>
        <w:tc>
          <w:tcPr>
            <w:tcW w:w="1767" w:type="dxa"/>
            <w:tcBorders>
              <w:top w:val="single" w:sz="4" w:space="0" w:color="auto"/>
              <w:bottom w:val="single" w:sz="4" w:space="0" w:color="auto"/>
            </w:tcBorders>
            <w:shd w:val="clear" w:color="auto" w:fill="FFFF00"/>
          </w:tcPr>
          <w:p w14:paraId="55601FD3" w14:textId="6D6587C2" w:rsidR="00272CA8" w:rsidRDefault="00272CA8" w:rsidP="00272C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3B1C036" w14:textId="6B160147" w:rsidR="00272CA8" w:rsidRDefault="00272CA8" w:rsidP="00272CA8">
            <w:pPr>
              <w:rPr>
                <w:rFonts w:cs="Arial"/>
              </w:rPr>
            </w:pPr>
            <w:proofErr w:type="spellStart"/>
            <w:proofErr w:type="gramStart"/>
            <w:r>
              <w:rPr>
                <w:rFonts w:cs="Arial"/>
              </w:rPr>
              <w:t>pCR</w:t>
            </w:r>
            <w:proofErr w:type="spellEnd"/>
            <w:r>
              <w:rPr>
                <w:rFonts w:cs="Arial"/>
              </w:rPr>
              <w:t xml:space="preserve">  24.577</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27BA4C" w14:textId="77777777" w:rsidR="00272CA8" w:rsidRDefault="00272CA8" w:rsidP="00272CA8">
            <w:pPr>
              <w:rPr>
                <w:rFonts w:eastAsia="Batang" w:cs="Arial"/>
                <w:lang w:eastAsia="ko-KR"/>
              </w:rPr>
            </w:pPr>
          </w:p>
        </w:tc>
      </w:tr>
      <w:tr w:rsidR="00272CA8" w:rsidRPr="00D95972" w14:paraId="16B7E13C" w14:textId="77777777" w:rsidTr="00F74C44">
        <w:tc>
          <w:tcPr>
            <w:tcW w:w="976" w:type="dxa"/>
            <w:tcBorders>
              <w:top w:val="nil"/>
              <w:left w:val="thinThickThinSmallGap" w:sz="24" w:space="0" w:color="auto"/>
              <w:bottom w:val="nil"/>
            </w:tcBorders>
            <w:shd w:val="clear" w:color="auto" w:fill="auto"/>
          </w:tcPr>
          <w:p w14:paraId="2E9E63AC"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0D6288B7"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1823960C" w14:textId="1F6B90D3" w:rsidR="00272CA8" w:rsidRDefault="00272CA8" w:rsidP="00272CA8">
            <w:hyperlink r:id="rId379" w:history="1">
              <w:r>
                <w:rPr>
                  <w:rStyle w:val="Hyperlink"/>
                </w:rPr>
                <w:t>C1-237329</w:t>
              </w:r>
            </w:hyperlink>
          </w:p>
        </w:tc>
        <w:tc>
          <w:tcPr>
            <w:tcW w:w="4191" w:type="dxa"/>
            <w:gridSpan w:val="3"/>
            <w:tcBorders>
              <w:top w:val="single" w:sz="4" w:space="0" w:color="auto"/>
              <w:bottom w:val="single" w:sz="4" w:space="0" w:color="auto"/>
            </w:tcBorders>
            <w:shd w:val="clear" w:color="auto" w:fill="FFFF00"/>
          </w:tcPr>
          <w:p w14:paraId="283FFB5D" w14:textId="22D7ACCA" w:rsidR="00272CA8" w:rsidRDefault="00272CA8" w:rsidP="00272CA8">
            <w:pPr>
              <w:rPr>
                <w:rFonts w:cs="Arial"/>
              </w:rPr>
            </w:pPr>
            <w:r>
              <w:rPr>
                <w:rFonts w:cs="Arial"/>
              </w:rPr>
              <w:t>Pseudo-CR on A2X PC5 unicast link security</w:t>
            </w:r>
          </w:p>
        </w:tc>
        <w:tc>
          <w:tcPr>
            <w:tcW w:w="1767" w:type="dxa"/>
            <w:tcBorders>
              <w:top w:val="single" w:sz="4" w:space="0" w:color="auto"/>
              <w:bottom w:val="single" w:sz="4" w:space="0" w:color="auto"/>
            </w:tcBorders>
            <w:shd w:val="clear" w:color="auto" w:fill="FFFF00"/>
          </w:tcPr>
          <w:p w14:paraId="399AF0AF" w14:textId="470C9348" w:rsidR="00272CA8" w:rsidRDefault="00272CA8" w:rsidP="00272C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8103182" w14:textId="487AF916" w:rsidR="00272CA8" w:rsidRDefault="00272CA8" w:rsidP="00272CA8">
            <w:pPr>
              <w:rPr>
                <w:rFonts w:cs="Arial"/>
              </w:rPr>
            </w:pPr>
            <w:proofErr w:type="spellStart"/>
            <w:proofErr w:type="gramStart"/>
            <w:r>
              <w:rPr>
                <w:rFonts w:cs="Arial"/>
              </w:rPr>
              <w:t>pCR</w:t>
            </w:r>
            <w:proofErr w:type="spellEnd"/>
            <w:r>
              <w:rPr>
                <w:rFonts w:cs="Arial"/>
              </w:rPr>
              <w:t xml:space="preserve">  24.577</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480A16" w14:textId="77777777" w:rsidR="00272CA8" w:rsidRDefault="00272CA8" w:rsidP="00272CA8">
            <w:pPr>
              <w:rPr>
                <w:rFonts w:eastAsia="Batang" w:cs="Arial"/>
                <w:lang w:eastAsia="ko-KR"/>
              </w:rPr>
            </w:pPr>
          </w:p>
        </w:tc>
      </w:tr>
      <w:tr w:rsidR="00272CA8" w:rsidRPr="00D95972" w14:paraId="7F7C5378" w14:textId="77777777" w:rsidTr="00F74C44">
        <w:tc>
          <w:tcPr>
            <w:tcW w:w="976" w:type="dxa"/>
            <w:tcBorders>
              <w:top w:val="nil"/>
              <w:left w:val="thinThickThinSmallGap" w:sz="24" w:space="0" w:color="auto"/>
              <w:bottom w:val="nil"/>
            </w:tcBorders>
            <w:shd w:val="clear" w:color="auto" w:fill="auto"/>
          </w:tcPr>
          <w:p w14:paraId="49A60CDB"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0248095A"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209B625E" w14:textId="43204850" w:rsidR="00272CA8" w:rsidRDefault="00272CA8" w:rsidP="00272CA8">
            <w:hyperlink r:id="rId380" w:history="1">
              <w:r>
                <w:rPr>
                  <w:rStyle w:val="Hyperlink"/>
                </w:rPr>
                <w:t>C1-237330</w:t>
              </w:r>
            </w:hyperlink>
          </w:p>
        </w:tc>
        <w:tc>
          <w:tcPr>
            <w:tcW w:w="4191" w:type="dxa"/>
            <w:gridSpan w:val="3"/>
            <w:tcBorders>
              <w:top w:val="single" w:sz="4" w:space="0" w:color="auto"/>
              <w:bottom w:val="single" w:sz="4" w:space="0" w:color="auto"/>
            </w:tcBorders>
            <w:shd w:val="clear" w:color="auto" w:fill="FFFF00"/>
          </w:tcPr>
          <w:p w14:paraId="04196B20" w14:textId="5C1D0EAB" w:rsidR="00272CA8" w:rsidRDefault="00272CA8" w:rsidP="00272CA8">
            <w:pPr>
              <w:rPr>
                <w:rFonts w:cs="Arial"/>
              </w:rPr>
            </w:pPr>
            <w:r>
              <w:rPr>
                <w:rFonts w:cs="Arial"/>
              </w:rPr>
              <w:t>Pseudo-CR on Security aspects for A2X PC5 unicast link establishment messages</w:t>
            </w:r>
          </w:p>
        </w:tc>
        <w:tc>
          <w:tcPr>
            <w:tcW w:w="1767" w:type="dxa"/>
            <w:tcBorders>
              <w:top w:val="single" w:sz="4" w:space="0" w:color="auto"/>
              <w:bottom w:val="single" w:sz="4" w:space="0" w:color="auto"/>
            </w:tcBorders>
            <w:shd w:val="clear" w:color="auto" w:fill="FFFF00"/>
          </w:tcPr>
          <w:p w14:paraId="5E2F4CDE" w14:textId="61C89521" w:rsidR="00272CA8" w:rsidRDefault="00272CA8" w:rsidP="00272C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7A4BADC" w14:textId="670DF91D" w:rsidR="00272CA8" w:rsidRDefault="00272CA8" w:rsidP="00272CA8">
            <w:pPr>
              <w:rPr>
                <w:rFonts w:cs="Arial"/>
              </w:rPr>
            </w:pPr>
            <w:proofErr w:type="spellStart"/>
            <w:proofErr w:type="gramStart"/>
            <w:r>
              <w:rPr>
                <w:rFonts w:cs="Arial"/>
              </w:rPr>
              <w:t>pCR</w:t>
            </w:r>
            <w:proofErr w:type="spellEnd"/>
            <w:r>
              <w:rPr>
                <w:rFonts w:cs="Arial"/>
              </w:rPr>
              <w:t xml:space="preserve">  24.577</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A17E6F" w14:textId="77777777" w:rsidR="00272CA8" w:rsidRDefault="00272CA8" w:rsidP="00272CA8">
            <w:pPr>
              <w:rPr>
                <w:rFonts w:eastAsia="Batang" w:cs="Arial"/>
                <w:lang w:eastAsia="ko-KR"/>
              </w:rPr>
            </w:pPr>
          </w:p>
        </w:tc>
      </w:tr>
      <w:tr w:rsidR="00272CA8" w:rsidRPr="00D95972" w14:paraId="767E7FC4" w14:textId="77777777" w:rsidTr="00F74C44">
        <w:tc>
          <w:tcPr>
            <w:tcW w:w="976" w:type="dxa"/>
            <w:tcBorders>
              <w:top w:val="nil"/>
              <w:left w:val="thinThickThinSmallGap" w:sz="24" w:space="0" w:color="auto"/>
              <w:bottom w:val="nil"/>
            </w:tcBorders>
            <w:shd w:val="clear" w:color="auto" w:fill="auto"/>
          </w:tcPr>
          <w:p w14:paraId="11143709"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4F900A98"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63F33724" w14:textId="084AA04F" w:rsidR="00272CA8" w:rsidRDefault="00272CA8" w:rsidP="00272CA8">
            <w:hyperlink r:id="rId381" w:history="1">
              <w:r>
                <w:rPr>
                  <w:rStyle w:val="Hyperlink"/>
                </w:rPr>
                <w:t>C1-237331</w:t>
              </w:r>
            </w:hyperlink>
          </w:p>
        </w:tc>
        <w:tc>
          <w:tcPr>
            <w:tcW w:w="4191" w:type="dxa"/>
            <w:gridSpan w:val="3"/>
            <w:tcBorders>
              <w:top w:val="single" w:sz="4" w:space="0" w:color="auto"/>
              <w:bottom w:val="single" w:sz="4" w:space="0" w:color="auto"/>
            </w:tcBorders>
            <w:shd w:val="clear" w:color="auto" w:fill="FFFF00"/>
          </w:tcPr>
          <w:p w14:paraId="04975CB0" w14:textId="6E59E803" w:rsidR="00272CA8" w:rsidRDefault="00272CA8" w:rsidP="00272CA8">
            <w:pPr>
              <w:rPr>
                <w:rFonts w:cs="Arial"/>
              </w:rPr>
            </w:pPr>
            <w:r>
              <w:rPr>
                <w:rFonts w:cs="Arial"/>
              </w:rPr>
              <w:t>Pseudo-CR on Security aspects for A2X PC5 unicast link release messages</w:t>
            </w:r>
          </w:p>
        </w:tc>
        <w:tc>
          <w:tcPr>
            <w:tcW w:w="1767" w:type="dxa"/>
            <w:tcBorders>
              <w:top w:val="single" w:sz="4" w:space="0" w:color="auto"/>
              <w:bottom w:val="single" w:sz="4" w:space="0" w:color="auto"/>
            </w:tcBorders>
            <w:shd w:val="clear" w:color="auto" w:fill="FFFF00"/>
          </w:tcPr>
          <w:p w14:paraId="3DCB8209" w14:textId="0A269ED3" w:rsidR="00272CA8" w:rsidRDefault="00272CA8" w:rsidP="00272C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34872A7" w14:textId="06A7AF24" w:rsidR="00272CA8" w:rsidRDefault="00272CA8" w:rsidP="00272CA8">
            <w:pPr>
              <w:rPr>
                <w:rFonts w:cs="Arial"/>
              </w:rPr>
            </w:pPr>
            <w:proofErr w:type="spellStart"/>
            <w:proofErr w:type="gramStart"/>
            <w:r>
              <w:rPr>
                <w:rFonts w:cs="Arial"/>
              </w:rPr>
              <w:t>pCR</w:t>
            </w:r>
            <w:proofErr w:type="spellEnd"/>
            <w:r>
              <w:rPr>
                <w:rFonts w:cs="Arial"/>
              </w:rPr>
              <w:t xml:space="preserve">  24.577</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635346" w14:textId="77777777" w:rsidR="00272CA8" w:rsidRDefault="00272CA8" w:rsidP="00272CA8">
            <w:pPr>
              <w:rPr>
                <w:rFonts w:eastAsia="Batang" w:cs="Arial"/>
                <w:lang w:eastAsia="ko-KR"/>
              </w:rPr>
            </w:pPr>
          </w:p>
        </w:tc>
      </w:tr>
      <w:tr w:rsidR="00272CA8" w:rsidRPr="00D95972" w14:paraId="24B2759C" w14:textId="77777777" w:rsidTr="00F74C44">
        <w:tc>
          <w:tcPr>
            <w:tcW w:w="976" w:type="dxa"/>
            <w:tcBorders>
              <w:top w:val="nil"/>
              <w:left w:val="thinThickThinSmallGap" w:sz="24" w:space="0" w:color="auto"/>
              <w:bottom w:val="nil"/>
            </w:tcBorders>
            <w:shd w:val="clear" w:color="auto" w:fill="auto"/>
          </w:tcPr>
          <w:p w14:paraId="37CEB171"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0F79FBBE"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55BB6AA2" w14:textId="2A10D072" w:rsidR="00272CA8" w:rsidRDefault="00272CA8" w:rsidP="00272CA8">
            <w:hyperlink r:id="rId382" w:history="1">
              <w:r>
                <w:rPr>
                  <w:rStyle w:val="Hyperlink"/>
                </w:rPr>
                <w:t>C1-237332</w:t>
              </w:r>
            </w:hyperlink>
          </w:p>
        </w:tc>
        <w:tc>
          <w:tcPr>
            <w:tcW w:w="4191" w:type="dxa"/>
            <w:gridSpan w:val="3"/>
            <w:tcBorders>
              <w:top w:val="single" w:sz="4" w:space="0" w:color="auto"/>
              <w:bottom w:val="single" w:sz="4" w:space="0" w:color="auto"/>
            </w:tcBorders>
            <w:shd w:val="clear" w:color="auto" w:fill="FFFF00"/>
          </w:tcPr>
          <w:p w14:paraId="11F6B50D" w14:textId="2DE9A160" w:rsidR="00272CA8" w:rsidRDefault="00272CA8" w:rsidP="00272CA8">
            <w:pPr>
              <w:rPr>
                <w:rFonts w:cs="Arial"/>
              </w:rPr>
            </w:pPr>
            <w:r>
              <w:rPr>
                <w:rFonts w:cs="Arial"/>
              </w:rPr>
              <w:t>Pseudo-CR on Security aspects for A2X PC5 unicast link identifier update messages</w:t>
            </w:r>
          </w:p>
        </w:tc>
        <w:tc>
          <w:tcPr>
            <w:tcW w:w="1767" w:type="dxa"/>
            <w:tcBorders>
              <w:top w:val="single" w:sz="4" w:space="0" w:color="auto"/>
              <w:bottom w:val="single" w:sz="4" w:space="0" w:color="auto"/>
            </w:tcBorders>
            <w:shd w:val="clear" w:color="auto" w:fill="FFFF00"/>
          </w:tcPr>
          <w:p w14:paraId="408C724A" w14:textId="76E0A33C" w:rsidR="00272CA8" w:rsidRDefault="00272CA8" w:rsidP="00272C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7094E0F" w14:textId="22E319F4" w:rsidR="00272CA8" w:rsidRDefault="00272CA8" w:rsidP="00272CA8">
            <w:pPr>
              <w:rPr>
                <w:rFonts w:cs="Arial"/>
              </w:rPr>
            </w:pPr>
            <w:proofErr w:type="spellStart"/>
            <w:proofErr w:type="gramStart"/>
            <w:r>
              <w:rPr>
                <w:rFonts w:cs="Arial"/>
              </w:rPr>
              <w:t>pCR</w:t>
            </w:r>
            <w:proofErr w:type="spellEnd"/>
            <w:r>
              <w:rPr>
                <w:rFonts w:cs="Arial"/>
              </w:rPr>
              <w:t xml:space="preserve">  24.577</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0472BC" w14:textId="77777777" w:rsidR="00272CA8" w:rsidRDefault="00272CA8" w:rsidP="00272CA8">
            <w:pPr>
              <w:rPr>
                <w:rFonts w:eastAsia="Batang" w:cs="Arial"/>
                <w:lang w:eastAsia="ko-KR"/>
              </w:rPr>
            </w:pPr>
          </w:p>
        </w:tc>
      </w:tr>
      <w:tr w:rsidR="00272CA8" w:rsidRPr="00D95972" w14:paraId="61C80EEC" w14:textId="77777777" w:rsidTr="00F74C44">
        <w:tc>
          <w:tcPr>
            <w:tcW w:w="976" w:type="dxa"/>
            <w:tcBorders>
              <w:top w:val="nil"/>
              <w:left w:val="thinThickThinSmallGap" w:sz="24" w:space="0" w:color="auto"/>
              <w:bottom w:val="nil"/>
            </w:tcBorders>
            <w:shd w:val="clear" w:color="auto" w:fill="auto"/>
          </w:tcPr>
          <w:p w14:paraId="44636A85"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34FA479C"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0099F69B" w14:textId="277CE8D1" w:rsidR="00272CA8" w:rsidRDefault="00272CA8" w:rsidP="00272CA8">
            <w:hyperlink r:id="rId383" w:history="1">
              <w:r>
                <w:rPr>
                  <w:rStyle w:val="Hyperlink"/>
                </w:rPr>
                <w:t>C1-237333</w:t>
              </w:r>
            </w:hyperlink>
          </w:p>
        </w:tc>
        <w:tc>
          <w:tcPr>
            <w:tcW w:w="4191" w:type="dxa"/>
            <w:gridSpan w:val="3"/>
            <w:tcBorders>
              <w:top w:val="single" w:sz="4" w:space="0" w:color="auto"/>
              <w:bottom w:val="single" w:sz="4" w:space="0" w:color="auto"/>
            </w:tcBorders>
            <w:shd w:val="clear" w:color="auto" w:fill="FFFF00"/>
          </w:tcPr>
          <w:p w14:paraId="2D963E00" w14:textId="0FFA3DE7" w:rsidR="00272CA8" w:rsidRDefault="00272CA8" w:rsidP="00272CA8">
            <w:pPr>
              <w:rPr>
                <w:rFonts w:cs="Arial"/>
              </w:rPr>
            </w:pPr>
            <w:r>
              <w:rPr>
                <w:rFonts w:cs="Arial"/>
              </w:rPr>
              <w:t>Pseudo-CR on Security related parameters in A2X PC5 signalling information elements</w:t>
            </w:r>
          </w:p>
        </w:tc>
        <w:tc>
          <w:tcPr>
            <w:tcW w:w="1767" w:type="dxa"/>
            <w:tcBorders>
              <w:top w:val="single" w:sz="4" w:space="0" w:color="auto"/>
              <w:bottom w:val="single" w:sz="4" w:space="0" w:color="auto"/>
            </w:tcBorders>
            <w:shd w:val="clear" w:color="auto" w:fill="FFFF00"/>
          </w:tcPr>
          <w:p w14:paraId="77D5477C" w14:textId="0E25833D" w:rsidR="00272CA8" w:rsidRDefault="00272CA8" w:rsidP="00272C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C24624F" w14:textId="5028771A" w:rsidR="00272CA8" w:rsidRDefault="00272CA8" w:rsidP="00272CA8">
            <w:pPr>
              <w:rPr>
                <w:rFonts w:cs="Arial"/>
              </w:rPr>
            </w:pPr>
            <w:proofErr w:type="spellStart"/>
            <w:proofErr w:type="gramStart"/>
            <w:r>
              <w:rPr>
                <w:rFonts w:cs="Arial"/>
              </w:rPr>
              <w:t>pCR</w:t>
            </w:r>
            <w:proofErr w:type="spellEnd"/>
            <w:r>
              <w:rPr>
                <w:rFonts w:cs="Arial"/>
              </w:rPr>
              <w:t xml:space="preserve">  24.577</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DC557B" w14:textId="77777777" w:rsidR="00272CA8" w:rsidRDefault="00272CA8" w:rsidP="00272CA8">
            <w:pPr>
              <w:rPr>
                <w:rFonts w:eastAsia="Batang" w:cs="Arial"/>
                <w:lang w:eastAsia="ko-KR"/>
              </w:rPr>
            </w:pPr>
          </w:p>
        </w:tc>
      </w:tr>
      <w:tr w:rsidR="00272CA8" w:rsidRPr="00D95972" w14:paraId="26CA56DD" w14:textId="77777777" w:rsidTr="00F74C44">
        <w:tc>
          <w:tcPr>
            <w:tcW w:w="976" w:type="dxa"/>
            <w:tcBorders>
              <w:top w:val="nil"/>
              <w:left w:val="thinThickThinSmallGap" w:sz="24" w:space="0" w:color="auto"/>
              <w:bottom w:val="nil"/>
            </w:tcBorders>
            <w:shd w:val="clear" w:color="auto" w:fill="auto"/>
          </w:tcPr>
          <w:p w14:paraId="701C1B2E"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014BA994"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4EB53B9A" w14:textId="6AA003E4" w:rsidR="00272CA8" w:rsidRDefault="00272CA8" w:rsidP="00272CA8">
            <w:hyperlink r:id="rId384" w:history="1">
              <w:r>
                <w:rPr>
                  <w:rStyle w:val="Hyperlink"/>
                </w:rPr>
                <w:t>C1-237417</w:t>
              </w:r>
            </w:hyperlink>
          </w:p>
        </w:tc>
        <w:tc>
          <w:tcPr>
            <w:tcW w:w="4191" w:type="dxa"/>
            <w:gridSpan w:val="3"/>
            <w:tcBorders>
              <w:top w:val="single" w:sz="4" w:space="0" w:color="auto"/>
              <w:bottom w:val="single" w:sz="4" w:space="0" w:color="auto"/>
            </w:tcBorders>
            <w:shd w:val="clear" w:color="auto" w:fill="FFFF00"/>
          </w:tcPr>
          <w:p w14:paraId="19BC5C90" w14:textId="4B74F7E1" w:rsidR="00272CA8" w:rsidRDefault="00272CA8" w:rsidP="00272CA8">
            <w:pPr>
              <w:rPr>
                <w:rFonts w:cs="Arial"/>
              </w:rPr>
            </w:pPr>
            <w:r>
              <w:rPr>
                <w:rFonts w:cs="Arial"/>
              </w:rPr>
              <w:t>Correction to configuration parameters for A2X communication over PC5</w:t>
            </w:r>
          </w:p>
        </w:tc>
        <w:tc>
          <w:tcPr>
            <w:tcW w:w="1767" w:type="dxa"/>
            <w:tcBorders>
              <w:top w:val="single" w:sz="4" w:space="0" w:color="auto"/>
              <w:bottom w:val="single" w:sz="4" w:space="0" w:color="auto"/>
            </w:tcBorders>
            <w:shd w:val="clear" w:color="auto" w:fill="FFFF00"/>
          </w:tcPr>
          <w:p w14:paraId="6A37C88B" w14:textId="61564229" w:rsidR="00272CA8" w:rsidRDefault="00272CA8" w:rsidP="00272CA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9155A3A" w14:textId="45350D6A" w:rsidR="00272CA8" w:rsidRDefault="00272CA8" w:rsidP="00272CA8">
            <w:pPr>
              <w:rPr>
                <w:rFonts w:cs="Arial"/>
              </w:rPr>
            </w:pPr>
            <w:proofErr w:type="spellStart"/>
            <w:proofErr w:type="gramStart"/>
            <w:r>
              <w:rPr>
                <w:rFonts w:cs="Arial"/>
              </w:rPr>
              <w:t>pCR</w:t>
            </w:r>
            <w:proofErr w:type="spellEnd"/>
            <w:r>
              <w:rPr>
                <w:rFonts w:cs="Arial"/>
              </w:rPr>
              <w:t xml:space="preserve">  24.577</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336C30" w14:textId="77777777" w:rsidR="00272CA8" w:rsidRDefault="00272CA8" w:rsidP="00272CA8">
            <w:pPr>
              <w:rPr>
                <w:rFonts w:eastAsia="Batang" w:cs="Arial"/>
                <w:lang w:eastAsia="ko-KR"/>
              </w:rPr>
            </w:pPr>
          </w:p>
        </w:tc>
      </w:tr>
      <w:tr w:rsidR="00272CA8" w:rsidRPr="00D95972" w14:paraId="5AC66716" w14:textId="77777777" w:rsidTr="00F74C44">
        <w:tc>
          <w:tcPr>
            <w:tcW w:w="976" w:type="dxa"/>
            <w:tcBorders>
              <w:top w:val="nil"/>
              <w:left w:val="thinThickThinSmallGap" w:sz="24" w:space="0" w:color="auto"/>
              <w:bottom w:val="nil"/>
            </w:tcBorders>
            <w:shd w:val="clear" w:color="auto" w:fill="auto"/>
          </w:tcPr>
          <w:p w14:paraId="2B09E310"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3558B30E"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26D9FC8D" w14:textId="47EC8561" w:rsidR="00272CA8" w:rsidRDefault="00272CA8" w:rsidP="00272CA8">
            <w:hyperlink r:id="rId385" w:history="1">
              <w:r>
                <w:rPr>
                  <w:rStyle w:val="Hyperlink"/>
                </w:rPr>
                <w:t>C1-237418</w:t>
              </w:r>
            </w:hyperlink>
          </w:p>
        </w:tc>
        <w:tc>
          <w:tcPr>
            <w:tcW w:w="4191" w:type="dxa"/>
            <w:gridSpan w:val="3"/>
            <w:tcBorders>
              <w:top w:val="single" w:sz="4" w:space="0" w:color="auto"/>
              <w:bottom w:val="single" w:sz="4" w:space="0" w:color="auto"/>
            </w:tcBorders>
            <w:shd w:val="clear" w:color="auto" w:fill="FFFF00"/>
          </w:tcPr>
          <w:p w14:paraId="13BA663F" w14:textId="6E292F3F" w:rsidR="00272CA8" w:rsidRDefault="00272CA8" w:rsidP="00272CA8">
            <w:pPr>
              <w:rPr>
                <w:rFonts w:cs="Arial"/>
              </w:rPr>
            </w:pPr>
            <w:r>
              <w:rPr>
                <w:rFonts w:cs="Arial"/>
              </w:rPr>
              <w:t xml:space="preserve">Correction to configuration parameters for A2X communication over </w:t>
            </w:r>
            <w:proofErr w:type="spellStart"/>
            <w:r>
              <w:rPr>
                <w:rFonts w:cs="Arial"/>
              </w:rPr>
              <w:t>Uu</w:t>
            </w:r>
            <w:proofErr w:type="spellEnd"/>
          </w:p>
        </w:tc>
        <w:tc>
          <w:tcPr>
            <w:tcW w:w="1767" w:type="dxa"/>
            <w:tcBorders>
              <w:top w:val="single" w:sz="4" w:space="0" w:color="auto"/>
              <w:bottom w:val="single" w:sz="4" w:space="0" w:color="auto"/>
            </w:tcBorders>
            <w:shd w:val="clear" w:color="auto" w:fill="FFFF00"/>
          </w:tcPr>
          <w:p w14:paraId="70F13B20" w14:textId="3D067CF9" w:rsidR="00272CA8" w:rsidRDefault="00272CA8" w:rsidP="00272CA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1763C53" w14:textId="3CF52450" w:rsidR="00272CA8" w:rsidRDefault="00272CA8" w:rsidP="00272CA8">
            <w:pPr>
              <w:rPr>
                <w:rFonts w:cs="Arial"/>
              </w:rPr>
            </w:pPr>
            <w:proofErr w:type="spellStart"/>
            <w:proofErr w:type="gramStart"/>
            <w:r>
              <w:rPr>
                <w:rFonts w:cs="Arial"/>
              </w:rPr>
              <w:t>pCR</w:t>
            </w:r>
            <w:proofErr w:type="spellEnd"/>
            <w:r>
              <w:rPr>
                <w:rFonts w:cs="Arial"/>
              </w:rPr>
              <w:t xml:space="preserve">  24.577</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F5262D" w14:textId="77777777" w:rsidR="00272CA8" w:rsidRDefault="00272CA8" w:rsidP="00272CA8">
            <w:pPr>
              <w:rPr>
                <w:rFonts w:eastAsia="Batang" w:cs="Arial"/>
                <w:lang w:eastAsia="ko-KR"/>
              </w:rPr>
            </w:pPr>
          </w:p>
        </w:tc>
      </w:tr>
      <w:tr w:rsidR="00272CA8" w:rsidRPr="00D95972" w14:paraId="7C36A3F5" w14:textId="77777777" w:rsidTr="00F74C44">
        <w:tc>
          <w:tcPr>
            <w:tcW w:w="976" w:type="dxa"/>
            <w:tcBorders>
              <w:top w:val="nil"/>
              <w:left w:val="thinThickThinSmallGap" w:sz="24" w:space="0" w:color="auto"/>
              <w:bottom w:val="nil"/>
            </w:tcBorders>
            <w:shd w:val="clear" w:color="auto" w:fill="auto"/>
          </w:tcPr>
          <w:p w14:paraId="67669ABD"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664B45C2"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70C02267" w14:textId="32E2BB98" w:rsidR="00272CA8" w:rsidRDefault="00272CA8" w:rsidP="00272CA8">
            <w:hyperlink r:id="rId386" w:history="1">
              <w:r>
                <w:rPr>
                  <w:rStyle w:val="Hyperlink"/>
                </w:rPr>
                <w:t>C1-237419</w:t>
              </w:r>
            </w:hyperlink>
          </w:p>
        </w:tc>
        <w:tc>
          <w:tcPr>
            <w:tcW w:w="4191" w:type="dxa"/>
            <w:gridSpan w:val="3"/>
            <w:tcBorders>
              <w:top w:val="single" w:sz="4" w:space="0" w:color="auto"/>
              <w:bottom w:val="single" w:sz="4" w:space="0" w:color="auto"/>
            </w:tcBorders>
            <w:shd w:val="clear" w:color="auto" w:fill="FFFF00"/>
          </w:tcPr>
          <w:p w14:paraId="15F4BE16" w14:textId="5457FDEF" w:rsidR="00272CA8" w:rsidRDefault="00272CA8" w:rsidP="00272CA8">
            <w:pPr>
              <w:rPr>
                <w:rFonts w:cs="Arial"/>
              </w:rPr>
            </w:pPr>
            <w:r>
              <w:rPr>
                <w:rFonts w:cs="Arial"/>
              </w:rPr>
              <w:t>Description of UE policy for A2X</w:t>
            </w:r>
          </w:p>
        </w:tc>
        <w:tc>
          <w:tcPr>
            <w:tcW w:w="1767" w:type="dxa"/>
            <w:tcBorders>
              <w:top w:val="single" w:sz="4" w:space="0" w:color="auto"/>
              <w:bottom w:val="single" w:sz="4" w:space="0" w:color="auto"/>
            </w:tcBorders>
            <w:shd w:val="clear" w:color="auto" w:fill="FFFF00"/>
          </w:tcPr>
          <w:p w14:paraId="692CFE6C" w14:textId="4EB59264" w:rsidR="00272CA8" w:rsidRDefault="00272CA8" w:rsidP="00272CA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E296A6B" w14:textId="26BDD4A1" w:rsidR="00272CA8" w:rsidRDefault="00272CA8" w:rsidP="00272CA8">
            <w:pPr>
              <w:rPr>
                <w:rFonts w:cs="Arial"/>
              </w:rPr>
            </w:pPr>
            <w:proofErr w:type="spellStart"/>
            <w:proofErr w:type="gramStart"/>
            <w:r>
              <w:rPr>
                <w:rFonts w:cs="Arial"/>
              </w:rPr>
              <w:t>pCR</w:t>
            </w:r>
            <w:proofErr w:type="spellEnd"/>
            <w:r>
              <w:rPr>
                <w:rFonts w:cs="Arial"/>
              </w:rPr>
              <w:t xml:space="preserve">  24.578</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E48E60" w14:textId="77777777" w:rsidR="00272CA8" w:rsidRDefault="00272CA8" w:rsidP="00272CA8">
            <w:pPr>
              <w:rPr>
                <w:rFonts w:eastAsia="Batang" w:cs="Arial"/>
                <w:lang w:eastAsia="ko-KR"/>
              </w:rPr>
            </w:pPr>
          </w:p>
        </w:tc>
      </w:tr>
      <w:tr w:rsidR="00272CA8" w:rsidRPr="00D95972" w14:paraId="6F6EE753" w14:textId="77777777" w:rsidTr="00F74C44">
        <w:tc>
          <w:tcPr>
            <w:tcW w:w="976" w:type="dxa"/>
            <w:tcBorders>
              <w:top w:val="nil"/>
              <w:left w:val="thinThickThinSmallGap" w:sz="24" w:space="0" w:color="auto"/>
              <w:bottom w:val="nil"/>
            </w:tcBorders>
            <w:shd w:val="clear" w:color="auto" w:fill="auto"/>
          </w:tcPr>
          <w:p w14:paraId="7CA9CA99"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18CE5089"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3DF46279" w14:textId="4AB40ECF" w:rsidR="00272CA8" w:rsidRDefault="00272CA8" w:rsidP="00272CA8">
            <w:hyperlink r:id="rId387" w:history="1">
              <w:r>
                <w:rPr>
                  <w:rStyle w:val="Hyperlink"/>
                </w:rPr>
                <w:t>C1-237420</w:t>
              </w:r>
            </w:hyperlink>
          </w:p>
        </w:tc>
        <w:tc>
          <w:tcPr>
            <w:tcW w:w="4191" w:type="dxa"/>
            <w:gridSpan w:val="3"/>
            <w:tcBorders>
              <w:top w:val="single" w:sz="4" w:space="0" w:color="auto"/>
              <w:bottom w:val="single" w:sz="4" w:space="0" w:color="auto"/>
            </w:tcBorders>
            <w:shd w:val="clear" w:color="auto" w:fill="FFFF00"/>
          </w:tcPr>
          <w:p w14:paraId="63729977" w14:textId="6DAE30CF" w:rsidR="00272CA8" w:rsidRDefault="00272CA8" w:rsidP="00272CA8">
            <w:pPr>
              <w:rPr>
                <w:rFonts w:cs="Arial"/>
              </w:rPr>
            </w:pPr>
            <w:r>
              <w:rPr>
                <w:rFonts w:cs="Arial"/>
              </w:rPr>
              <w:t>Encoding of UE policies for A2X communication over PC5</w:t>
            </w:r>
          </w:p>
        </w:tc>
        <w:tc>
          <w:tcPr>
            <w:tcW w:w="1767" w:type="dxa"/>
            <w:tcBorders>
              <w:top w:val="single" w:sz="4" w:space="0" w:color="auto"/>
              <w:bottom w:val="single" w:sz="4" w:space="0" w:color="auto"/>
            </w:tcBorders>
            <w:shd w:val="clear" w:color="auto" w:fill="FFFF00"/>
          </w:tcPr>
          <w:p w14:paraId="3E765E72" w14:textId="4E93643E" w:rsidR="00272CA8" w:rsidRDefault="00272CA8" w:rsidP="00272CA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E120AB0" w14:textId="07797FDC" w:rsidR="00272CA8" w:rsidRDefault="00272CA8" w:rsidP="00272CA8">
            <w:pPr>
              <w:rPr>
                <w:rFonts w:cs="Arial"/>
              </w:rPr>
            </w:pPr>
            <w:proofErr w:type="spellStart"/>
            <w:proofErr w:type="gramStart"/>
            <w:r>
              <w:rPr>
                <w:rFonts w:cs="Arial"/>
              </w:rPr>
              <w:t>pCR</w:t>
            </w:r>
            <w:proofErr w:type="spellEnd"/>
            <w:r>
              <w:rPr>
                <w:rFonts w:cs="Arial"/>
              </w:rPr>
              <w:t xml:space="preserve">  24.578</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30E284" w14:textId="77777777" w:rsidR="00272CA8" w:rsidRDefault="00272CA8" w:rsidP="00272CA8">
            <w:pPr>
              <w:rPr>
                <w:rFonts w:eastAsia="Batang" w:cs="Arial"/>
                <w:lang w:eastAsia="ko-KR"/>
              </w:rPr>
            </w:pPr>
          </w:p>
        </w:tc>
      </w:tr>
      <w:tr w:rsidR="00272CA8" w:rsidRPr="00D95972" w14:paraId="50FCD729" w14:textId="77777777" w:rsidTr="00F74C44">
        <w:tc>
          <w:tcPr>
            <w:tcW w:w="976" w:type="dxa"/>
            <w:tcBorders>
              <w:top w:val="nil"/>
              <w:left w:val="thinThickThinSmallGap" w:sz="24" w:space="0" w:color="auto"/>
              <w:bottom w:val="nil"/>
            </w:tcBorders>
            <w:shd w:val="clear" w:color="auto" w:fill="auto"/>
          </w:tcPr>
          <w:p w14:paraId="3E9CB2B2"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1C8031A1"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7CFCB498" w14:textId="509305BD" w:rsidR="00272CA8" w:rsidRDefault="00272CA8" w:rsidP="00272CA8">
            <w:hyperlink r:id="rId388" w:history="1">
              <w:r>
                <w:rPr>
                  <w:rStyle w:val="Hyperlink"/>
                </w:rPr>
                <w:t>C1-237421</w:t>
              </w:r>
            </w:hyperlink>
          </w:p>
        </w:tc>
        <w:tc>
          <w:tcPr>
            <w:tcW w:w="4191" w:type="dxa"/>
            <w:gridSpan w:val="3"/>
            <w:tcBorders>
              <w:top w:val="single" w:sz="4" w:space="0" w:color="auto"/>
              <w:bottom w:val="single" w:sz="4" w:space="0" w:color="auto"/>
            </w:tcBorders>
            <w:shd w:val="clear" w:color="auto" w:fill="FFFF00"/>
          </w:tcPr>
          <w:p w14:paraId="05A91386" w14:textId="6CE09485" w:rsidR="00272CA8" w:rsidRDefault="00272CA8" w:rsidP="00272CA8">
            <w:pPr>
              <w:rPr>
                <w:rFonts w:cs="Arial"/>
              </w:rPr>
            </w:pPr>
            <w:r>
              <w:rPr>
                <w:rFonts w:cs="Arial"/>
              </w:rPr>
              <w:t xml:space="preserve">Encoding of UE policies for A2X communication over </w:t>
            </w:r>
            <w:proofErr w:type="spellStart"/>
            <w:r>
              <w:rPr>
                <w:rFonts w:cs="Arial"/>
              </w:rPr>
              <w:t>Uu</w:t>
            </w:r>
            <w:proofErr w:type="spellEnd"/>
          </w:p>
        </w:tc>
        <w:tc>
          <w:tcPr>
            <w:tcW w:w="1767" w:type="dxa"/>
            <w:tcBorders>
              <w:top w:val="single" w:sz="4" w:space="0" w:color="auto"/>
              <w:bottom w:val="single" w:sz="4" w:space="0" w:color="auto"/>
            </w:tcBorders>
            <w:shd w:val="clear" w:color="auto" w:fill="FFFF00"/>
          </w:tcPr>
          <w:p w14:paraId="425EA929" w14:textId="7EAE96CB" w:rsidR="00272CA8" w:rsidRDefault="00272CA8" w:rsidP="00272CA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48C6D8D" w14:textId="0ADBD9EB" w:rsidR="00272CA8" w:rsidRDefault="00272CA8" w:rsidP="00272CA8">
            <w:pPr>
              <w:rPr>
                <w:rFonts w:cs="Arial"/>
              </w:rPr>
            </w:pPr>
            <w:proofErr w:type="spellStart"/>
            <w:proofErr w:type="gramStart"/>
            <w:r>
              <w:rPr>
                <w:rFonts w:cs="Arial"/>
              </w:rPr>
              <w:t>pCR</w:t>
            </w:r>
            <w:proofErr w:type="spellEnd"/>
            <w:r>
              <w:rPr>
                <w:rFonts w:cs="Arial"/>
              </w:rPr>
              <w:t xml:space="preserve">  24.578</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538407" w14:textId="77777777" w:rsidR="00272CA8" w:rsidRDefault="00272CA8" w:rsidP="00272CA8">
            <w:pPr>
              <w:rPr>
                <w:rFonts w:eastAsia="Batang" w:cs="Arial"/>
                <w:lang w:eastAsia="ko-KR"/>
              </w:rPr>
            </w:pPr>
          </w:p>
        </w:tc>
      </w:tr>
      <w:tr w:rsidR="00272CA8" w:rsidRPr="00D95972" w14:paraId="1ABC98C0" w14:textId="77777777" w:rsidTr="00F74C44">
        <w:tc>
          <w:tcPr>
            <w:tcW w:w="976" w:type="dxa"/>
            <w:tcBorders>
              <w:top w:val="nil"/>
              <w:left w:val="thinThickThinSmallGap" w:sz="24" w:space="0" w:color="auto"/>
              <w:bottom w:val="nil"/>
            </w:tcBorders>
            <w:shd w:val="clear" w:color="auto" w:fill="auto"/>
          </w:tcPr>
          <w:p w14:paraId="05B0E177"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6DC64734"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6AA67FD6" w14:textId="055C4311" w:rsidR="00272CA8" w:rsidRDefault="00272CA8" w:rsidP="00272CA8">
            <w:hyperlink r:id="rId389" w:history="1">
              <w:r>
                <w:rPr>
                  <w:rStyle w:val="Hyperlink"/>
                </w:rPr>
                <w:t>C1-237644</w:t>
              </w:r>
            </w:hyperlink>
          </w:p>
        </w:tc>
        <w:tc>
          <w:tcPr>
            <w:tcW w:w="4191" w:type="dxa"/>
            <w:gridSpan w:val="3"/>
            <w:tcBorders>
              <w:top w:val="single" w:sz="4" w:space="0" w:color="auto"/>
              <w:bottom w:val="single" w:sz="4" w:space="0" w:color="auto"/>
            </w:tcBorders>
            <w:shd w:val="clear" w:color="auto" w:fill="FFFF00"/>
          </w:tcPr>
          <w:p w14:paraId="10832EF4" w14:textId="46E5C786" w:rsidR="00272CA8" w:rsidRDefault="00272CA8" w:rsidP="00272CA8">
            <w:pPr>
              <w:rPr>
                <w:rFonts w:cs="Arial"/>
              </w:rPr>
            </w:pPr>
            <w:r>
              <w:rPr>
                <w:rFonts w:cs="Arial"/>
              </w:rPr>
              <w:t>Adding the A2X capability</w:t>
            </w:r>
          </w:p>
        </w:tc>
        <w:tc>
          <w:tcPr>
            <w:tcW w:w="1767" w:type="dxa"/>
            <w:tcBorders>
              <w:top w:val="single" w:sz="4" w:space="0" w:color="auto"/>
              <w:bottom w:val="single" w:sz="4" w:space="0" w:color="auto"/>
            </w:tcBorders>
            <w:shd w:val="clear" w:color="auto" w:fill="FFFF00"/>
          </w:tcPr>
          <w:p w14:paraId="13AD03EF" w14:textId="78242968" w:rsidR="00272CA8" w:rsidRDefault="00272CA8" w:rsidP="00272CA8">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F7CB1A0" w14:textId="1E5570CC" w:rsidR="00272CA8" w:rsidRDefault="00272CA8" w:rsidP="00272CA8">
            <w:pPr>
              <w:rPr>
                <w:rFonts w:cs="Arial"/>
              </w:rPr>
            </w:pPr>
            <w:r>
              <w:rPr>
                <w:rFonts w:cs="Arial"/>
              </w:rPr>
              <w:t>CR 5821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B7441C" w14:textId="77777777" w:rsidR="00272CA8" w:rsidRDefault="00272CA8" w:rsidP="00272CA8">
            <w:pPr>
              <w:rPr>
                <w:rFonts w:eastAsia="Batang" w:cs="Arial"/>
                <w:lang w:eastAsia="ko-KR"/>
              </w:rPr>
            </w:pPr>
          </w:p>
        </w:tc>
      </w:tr>
      <w:tr w:rsidR="00272CA8" w:rsidRPr="00D95972" w14:paraId="3AE067C3" w14:textId="77777777" w:rsidTr="00F65AFD">
        <w:tc>
          <w:tcPr>
            <w:tcW w:w="976" w:type="dxa"/>
            <w:tcBorders>
              <w:top w:val="nil"/>
              <w:left w:val="thinThickThinSmallGap" w:sz="24" w:space="0" w:color="auto"/>
              <w:bottom w:val="nil"/>
            </w:tcBorders>
            <w:shd w:val="clear" w:color="auto" w:fill="auto"/>
          </w:tcPr>
          <w:p w14:paraId="1BF9AFB3"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54D62232"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35EAAC89" w14:textId="77777777" w:rsidR="00272CA8" w:rsidRDefault="00272CA8" w:rsidP="00272CA8"/>
        </w:tc>
        <w:tc>
          <w:tcPr>
            <w:tcW w:w="4191" w:type="dxa"/>
            <w:gridSpan w:val="3"/>
            <w:tcBorders>
              <w:top w:val="single" w:sz="4" w:space="0" w:color="auto"/>
              <w:bottom w:val="single" w:sz="4" w:space="0" w:color="auto"/>
            </w:tcBorders>
            <w:shd w:val="clear" w:color="auto" w:fill="FFFFFF"/>
          </w:tcPr>
          <w:p w14:paraId="06E9CB7B" w14:textId="77777777" w:rsidR="00272CA8" w:rsidRDefault="00272CA8" w:rsidP="00272CA8">
            <w:pPr>
              <w:rPr>
                <w:rFonts w:cs="Arial"/>
              </w:rPr>
            </w:pPr>
          </w:p>
        </w:tc>
        <w:tc>
          <w:tcPr>
            <w:tcW w:w="1767" w:type="dxa"/>
            <w:tcBorders>
              <w:top w:val="single" w:sz="4" w:space="0" w:color="auto"/>
              <w:bottom w:val="single" w:sz="4" w:space="0" w:color="auto"/>
            </w:tcBorders>
            <w:shd w:val="clear" w:color="auto" w:fill="FFFFFF"/>
          </w:tcPr>
          <w:p w14:paraId="522FDAA4" w14:textId="77777777" w:rsidR="00272CA8" w:rsidRDefault="00272CA8" w:rsidP="00272CA8">
            <w:pPr>
              <w:rPr>
                <w:rFonts w:cs="Arial"/>
              </w:rPr>
            </w:pPr>
          </w:p>
        </w:tc>
        <w:tc>
          <w:tcPr>
            <w:tcW w:w="826" w:type="dxa"/>
            <w:tcBorders>
              <w:top w:val="single" w:sz="4" w:space="0" w:color="auto"/>
              <w:bottom w:val="single" w:sz="4" w:space="0" w:color="auto"/>
            </w:tcBorders>
            <w:shd w:val="clear" w:color="auto" w:fill="FFFFFF"/>
          </w:tcPr>
          <w:p w14:paraId="10E39ED2" w14:textId="77777777" w:rsidR="00272CA8"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509E95" w14:textId="77777777" w:rsidR="00272CA8" w:rsidRDefault="00272CA8" w:rsidP="00272CA8">
            <w:pPr>
              <w:rPr>
                <w:rFonts w:eastAsia="Batang" w:cs="Arial"/>
                <w:lang w:eastAsia="ko-KR"/>
              </w:rPr>
            </w:pPr>
          </w:p>
        </w:tc>
      </w:tr>
      <w:tr w:rsidR="00272CA8" w:rsidRPr="00D95972" w14:paraId="18D3965B" w14:textId="77777777" w:rsidTr="00F65AFD">
        <w:tc>
          <w:tcPr>
            <w:tcW w:w="976" w:type="dxa"/>
            <w:tcBorders>
              <w:top w:val="nil"/>
              <w:left w:val="thinThickThinSmallGap" w:sz="24" w:space="0" w:color="auto"/>
              <w:bottom w:val="nil"/>
            </w:tcBorders>
            <w:shd w:val="clear" w:color="auto" w:fill="auto"/>
          </w:tcPr>
          <w:p w14:paraId="0D877B6C"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21968B91"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27750F65" w14:textId="77777777" w:rsidR="00272CA8" w:rsidRDefault="00272CA8" w:rsidP="00272CA8"/>
        </w:tc>
        <w:tc>
          <w:tcPr>
            <w:tcW w:w="4191" w:type="dxa"/>
            <w:gridSpan w:val="3"/>
            <w:tcBorders>
              <w:top w:val="single" w:sz="4" w:space="0" w:color="auto"/>
              <w:bottom w:val="single" w:sz="4" w:space="0" w:color="auto"/>
            </w:tcBorders>
            <w:shd w:val="clear" w:color="auto" w:fill="FFFFFF"/>
          </w:tcPr>
          <w:p w14:paraId="50DC67BD" w14:textId="77777777" w:rsidR="00272CA8" w:rsidRDefault="00272CA8" w:rsidP="00272CA8">
            <w:pPr>
              <w:rPr>
                <w:rFonts w:cs="Arial"/>
              </w:rPr>
            </w:pPr>
          </w:p>
        </w:tc>
        <w:tc>
          <w:tcPr>
            <w:tcW w:w="1767" w:type="dxa"/>
            <w:tcBorders>
              <w:top w:val="single" w:sz="4" w:space="0" w:color="auto"/>
              <w:bottom w:val="single" w:sz="4" w:space="0" w:color="auto"/>
            </w:tcBorders>
            <w:shd w:val="clear" w:color="auto" w:fill="FFFFFF"/>
          </w:tcPr>
          <w:p w14:paraId="32849387" w14:textId="77777777" w:rsidR="00272CA8" w:rsidRDefault="00272CA8" w:rsidP="00272CA8">
            <w:pPr>
              <w:rPr>
                <w:rFonts w:cs="Arial"/>
              </w:rPr>
            </w:pPr>
          </w:p>
        </w:tc>
        <w:tc>
          <w:tcPr>
            <w:tcW w:w="826" w:type="dxa"/>
            <w:tcBorders>
              <w:top w:val="single" w:sz="4" w:space="0" w:color="auto"/>
              <w:bottom w:val="single" w:sz="4" w:space="0" w:color="auto"/>
            </w:tcBorders>
            <w:shd w:val="clear" w:color="auto" w:fill="FFFFFF"/>
          </w:tcPr>
          <w:p w14:paraId="231C8207" w14:textId="77777777" w:rsidR="00272CA8"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B5142C" w14:textId="77777777" w:rsidR="00272CA8" w:rsidRDefault="00272CA8" w:rsidP="00272CA8">
            <w:pPr>
              <w:rPr>
                <w:rFonts w:eastAsia="Batang" w:cs="Arial"/>
                <w:lang w:eastAsia="ko-KR"/>
              </w:rPr>
            </w:pPr>
          </w:p>
        </w:tc>
      </w:tr>
      <w:tr w:rsidR="00272CA8" w:rsidRPr="00D95972" w14:paraId="60736448" w14:textId="77777777" w:rsidTr="00F65AFD">
        <w:tc>
          <w:tcPr>
            <w:tcW w:w="976" w:type="dxa"/>
            <w:tcBorders>
              <w:top w:val="nil"/>
              <w:left w:val="thinThickThinSmallGap" w:sz="24" w:space="0" w:color="auto"/>
              <w:bottom w:val="nil"/>
            </w:tcBorders>
            <w:shd w:val="clear" w:color="auto" w:fill="auto"/>
          </w:tcPr>
          <w:p w14:paraId="42D55DBC"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0E79C04E"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6FD31CFE" w14:textId="77777777" w:rsidR="00272CA8" w:rsidRDefault="00272CA8" w:rsidP="00272CA8"/>
        </w:tc>
        <w:tc>
          <w:tcPr>
            <w:tcW w:w="4191" w:type="dxa"/>
            <w:gridSpan w:val="3"/>
            <w:tcBorders>
              <w:top w:val="single" w:sz="4" w:space="0" w:color="auto"/>
              <w:bottom w:val="single" w:sz="4" w:space="0" w:color="auto"/>
            </w:tcBorders>
            <w:shd w:val="clear" w:color="auto" w:fill="FFFFFF"/>
          </w:tcPr>
          <w:p w14:paraId="110C2002" w14:textId="77777777" w:rsidR="00272CA8" w:rsidRDefault="00272CA8" w:rsidP="00272CA8">
            <w:pPr>
              <w:rPr>
                <w:rFonts w:cs="Arial"/>
              </w:rPr>
            </w:pPr>
          </w:p>
        </w:tc>
        <w:tc>
          <w:tcPr>
            <w:tcW w:w="1767" w:type="dxa"/>
            <w:tcBorders>
              <w:top w:val="single" w:sz="4" w:space="0" w:color="auto"/>
              <w:bottom w:val="single" w:sz="4" w:space="0" w:color="auto"/>
            </w:tcBorders>
            <w:shd w:val="clear" w:color="auto" w:fill="FFFFFF"/>
          </w:tcPr>
          <w:p w14:paraId="19349737" w14:textId="77777777" w:rsidR="00272CA8" w:rsidRDefault="00272CA8" w:rsidP="00272CA8">
            <w:pPr>
              <w:rPr>
                <w:rFonts w:cs="Arial"/>
              </w:rPr>
            </w:pPr>
          </w:p>
        </w:tc>
        <w:tc>
          <w:tcPr>
            <w:tcW w:w="826" w:type="dxa"/>
            <w:tcBorders>
              <w:top w:val="single" w:sz="4" w:space="0" w:color="auto"/>
              <w:bottom w:val="single" w:sz="4" w:space="0" w:color="auto"/>
            </w:tcBorders>
            <w:shd w:val="clear" w:color="auto" w:fill="FFFFFF"/>
          </w:tcPr>
          <w:p w14:paraId="1199CC16" w14:textId="77777777" w:rsidR="00272CA8"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3716D2" w14:textId="77777777" w:rsidR="00272CA8" w:rsidRDefault="00272CA8" w:rsidP="00272CA8">
            <w:pPr>
              <w:rPr>
                <w:rFonts w:eastAsia="Batang" w:cs="Arial"/>
                <w:lang w:eastAsia="ko-KR"/>
              </w:rPr>
            </w:pPr>
          </w:p>
        </w:tc>
      </w:tr>
      <w:tr w:rsidR="00272CA8" w:rsidRPr="00D95972" w14:paraId="0B5778C7" w14:textId="77777777" w:rsidTr="00762408">
        <w:tc>
          <w:tcPr>
            <w:tcW w:w="976" w:type="dxa"/>
            <w:tcBorders>
              <w:top w:val="single" w:sz="4" w:space="0" w:color="auto"/>
              <w:left w:val="thinThickThinSmallGap" w:sz="24" w:space="0" w:color="auto"/>
              <w:bottom w:val="single" w:sz="4" w:space="0" w:color="auto"/>
            </w:tcBorders>
            <w:shd w:val="clear" w:color="auto" w:fill="FFFFFF"/>
          </w:tcPr>
          <w:p w14:paraId="44F6BE65" w14:textId="77777777" w:rsidR="00272CA8" w:rsidRPr="00D95972" w:rsidRDefault="00272CA8" w:rsidP="00272CA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8F30E98" w14:textId="642BA274" w:rsidR="00272CA8" w:rsidRPr="00D95972" w:rsidRDefault="00272CA8" w:rsidP="00272CA8">
            <w:pPr>
              <w:rPr>
                <w:rFonts w:cs="Arial"/>
              </w:rPr>
            </w:pPr>
            <w:r>
              <w:t>VMR</w:t>
            </w:r>
          </w:p>
        </w:tc>
        <w:tc>
          <w:tcPr>
            <w:tcW w:w="1088" w:type="dxa"/>
            <w:tcBorders>
              <w:top w:val="single" w:sz="4" w:space="0" w:color="auto"/>
              <w:bottom w:val="single" w:sz="4" w:space="0" w:color="auto"/>
            </w:tcBorders>
          </w:tcPr>
          <w:p w14:paraId="2F83B842" w14:textId="77777777" w:rsidR="00272CA8" w:rsidRPr="00D95972" w:rsidRDefault="00272CA8" w:rsidP="00272CA8">
            <w:pPr>
              <w:rPr>
                <w:rFonts w:cs="Arial"/>
              </w:rPr>
            </w:pPr>
          </w:p>
        </w:tc>
        <w:tc>
          <w:tcPr>
            <w:tcW w:w="4191" w:type="dxa"/>
            <w:gridSpan w:val="3"/>
            <w:tcBorders>
              <w:top w:val="single" w:sz="4" w:space="0" w:color="auto"/>
              <w:bottom w:val="single" w:sz="4" w:space="0" w:color="auto"/>
            </w:tcBorders>
          </w:tcPr>
          <w:p w14:paraId="6B408A0D" w14:textId="4ABE5501" w:rsidR="00272CA8" w:rsidRPr="00DA2C24" w:rsidRDefault="00272CA8" w:rsidP="00272CA8">
            <w:pPr>
              <w:rPr>
                <w:rFonts w:eastAsia="Calibri" w:cs="Arial"/>
                <w:b/>
                <w:bCs/>
                <w:color w:val="FF0000"/>
              </w:rPr>
            </w:pPr>
            <w:r>
              <w:rPr>
                <w:rFonts w:eastAsia="Calibri" w:cs="Arial"/>
                <w:color w:val="000000"/>
                <w:highlight w:val="yellow"/>
              </w:rPr>
              <w:t xml:space="preserve">Lena </w:t>
            </w:r>
            <w:r w:rsidRPr="00D95972">
              <w:rPr>
                <w:rFonts w:eastAsia="Calibri" w:cs="Arial"/>
                <w:color w:val="000000"/>
                <w:highlight w:val="yellow"/>
              </w:rPr>
              <w:t>–</w:t>
            </w:r>
            <w:r>
              <w:rPr>
                <w:rFonts w:eastAsia="Calibri" w:cs="Arial"/>
                <w:color w:val="000000"/>
                <w:highlight w:val="yellow"/>
              </w:rPr>
              <w:t xml:space="preserve"> Main</w:t>
            </w:r>
          </w:p>
        </w:tc>
        <w:tc>
          <w:tcPr>
            <w:tcW w:w="1767" w:type="dxa"/>
            <w:tcBorders>
              <w:top w:val="single" w:sz="4" w:space="0" w:color="auto"/>
              <w:bottom w:val="single" w:sz="4" w:space="0" w:color="auto"/>
            </w:tcBorders>
          </w:tcPr>
          <w:p w14:paraId="25FCF8E7" w14:textId="77777777" w:rsidR="00272CA8" w:rsidRPr="00D95972" w:rsidRDefault="00272CA8" w:rsidP="00272CA8">
            <w:pPr>
              <w:rPr>
                <w:rFonts w:cs="Arial"/>
              </w:rPr>
            </w:pPr>
          </w:p>
        </w:tc>
        <w:tc>
          <w:tcPr>
            <w:tcW w:w="826" w:type="dxa"/>
            <w:tcBorders>
              <w:top w:val="single" w:sz="4" w:space="0" w:color="auto"/>
              <w:bottom w:val="single" w:sz="4" w:space="0" w:color="auto"/>
            </w:tcBorders>
          </w:tcPr>
          <w:p w14:paraId="74E58A36" w14:textId="77777777" w:rsidR="00272CA8" w:rsidRPr="00D95972"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tcPr>
          <w:p w14:paraId="24F420B8" w14:textId="336902BD" w:rsidR="00272CA8" w:rsidRDefault="00272CA8" w:rsidP="00272CA8">
            <w:pPr>
              <w:rPr>
                <w:rFonts w:eastAsia="Batang" w:cs="Arial"/>
                <w:color w:val="000000"/>
                <w:lang w:eastAsia="ko-KR"/>
              </w:rPr>
            </w:pPr>
            <w:r w:rsidRPr="00795F52">
              <w:rPr>
                <w:rFonts w:eastAsia="Batang" w:cs="Arial"/>
                <w:color w:val="000000"/>
                <w:lang w:eastAsia="ko-KR"/>
              </w:rPr>
              <w:t>CT aspects of Architecture Enhancements for Vehicle Mounted Relays</w:t>
            </w:r>
          </w:p>
          <w:p w14:paraId="44980A49" w14:textId="77777777" w:rsidR="00272CA8" w:rsidRPr="00D95972" w:rsidRDefault="00272CA8" w:rsidP="00272CA8">
            <w:pPr>
              <w:rPr>
                <w:rFonts w:eastAsia="Batang" w:cs="Arial"/>
                <w:color w:val="000000"/>
                <w:lang w:eastAsia="ko-KR"/>
              </w:rPr>
            </w:pPr>
          </w:p>
          <w:p w14:paraId="17CF6B63" w14:textId="77777777" w:rsidR="00272CA8" w:rsidRPr="00D95972" w:rsidRDefault="00272CA8" w:rsidP="00272CA8">
            <w:pPr>
              <w:rPr>
                <w:rFonts w:eastAsia="Batang" w:cs="Arial"/>
                <w:lang w:eastAsia="ko-KR"/>
              </w:rPr>
            </w:pPr>
          </w:p>
        </w:tc>
      </w:tr>
      <w:tr w:rsidR="00272CA8" w:rsidRPr="00D95972" w14:paraId="35919FC5" w14:textId="77777777" w:rsidTr="00762408">
        <w:tc>
          <w:tcPr>
            <w:tcW w:w="976" w:type="dxa"/>
            <w:tcBorders>
              <w:top w:val="nil"/>
              <w:left w:val="thinThickThinSmallGap" w:sz="24" w:space="0" w:color="auto"/>
              <w:bottom w:val="nil"/>
            </w:tcBorders>
            <w:shd w:val="clear" w:color="auto" w:fill="auto"/>
          </w:tcPr>
          <w:p w14:paraId="4C09AB56"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29FEE0CE"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3202FB28" w14:textId="7E05D64E" w:rsidR="00272CA8" w:rsidRDefault="00272CA8" w:rsidP="00272CA8">
            <w:hyperlink r:id="rId390" w:history="1">
              <w:r>
                <w:rPr>
                  <w:rStyle w:val="Hyperlink"/>
                </w:rPr>
                <w:t>C1-237315</w:t>
              </w:r>
            </w:hyperlink>
          </w:p>
        </w:tc>
        <w:tc>
          <w:tcPr>
            <w:tcW w:w="4191" w:type="dxa"/>
            <w:gridSpan w:val="3"/>
            <w:tcBorders>
              <w:top w:val="single" w:sz="4" w:space="0" w:color="auto"/>
              <w:bottom w:val="single" w:sz="4" w:space="0" w:color="auto"/>
            </w:tcBorders>
            <w:shd w:val="clear" w:color="auto" w:fill="FFFF00"/>
          </w:tcPr>
          <w:p w14:paraId="3769E97A" w14:textId="6FDD49CE" w:rsidR="00272CA8" w:rsidRDefault="00272CA8" w:rsidP="00272CA8">
            <w:pPr>
              <w:rPr>
                <w:rFonts w:cs="Arial"/>
              </w:rPr>
            </w:pPr>
            <w:r>
              <w:rPr>
                <w:rFonts w:cs="Arial"/>
              </w:rPr>
              <w:t>Removing ENs for VMR</w:t>
            </w:r>
          </w:p>
        </w:tc>
        <w:tc>
          <w:tcPr>
            <w:tcW w:w="1767" w:type="dxa"/>
            <w:tcBorders>
              <w:top w:val="single" w:sz="4" w:space="0" w:color="auto"/>
              <w:bottom w:val="single" w:sz="4" w:space="0" w:color="auto"/>
            </w:tcBorders>
            <w:shd w:val="clear" w:color="auto" w:fill="FFFF00"/>
          </w:tcPr>
          <w:p w14:paraId="752EACC8" w14:textId="17655714" w:rsidR="00272CA8" w:rsidRDefault="00272CA8" w:rsidP="00272CA8">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1AA76F17" w14:textId="25CA5BD4" w:rsidR="00272CA8" w:rsidRDefault="00272CA8" w:rsidP="00272CA8">
            <w:pPr>
              <w:rPr>
                <w:rFonts w:cs="Arial"/>
              </w:rPr>
            </w:pPr>
            <w:r>
              <w:rPr>
                <w:rFonts w:cs="Arial"/>
              </w:rPr>
              <w:t>CR 5735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5D97B4" w14:textId="77777777" w:rsidR="00272CA8" w:rsidRDefault="00272CA8" w:rsidP="00272CA8">
            <w:pPr>
              <w:rPr>
                <w:rFonts w:eastAsia="Batang" w:cs="Arial"/>
                <w:lang w:eastAsia="ko-KR"/>
              </w:rPr>
            </w:pPr>
          </w:p>
        </w:tc>
      </w:tr>
      <w:tr w:rsidR="00272CA8" w:rsidRPr="00D95972" w14:paraId="150A01FE" w14:textId="77777777" w:rsidTr="00F74C44">
        <w:tc>
          <w:tcPr>
            <w:tcW w:w="976" w:type="dxa"/>
            <w:tcBorders>
              <w:top w:val="nil"/>
              <w:left w:val="thinThickThinSmallGap" w:sz="24" w:space="0" w:color="auto"/>
              <w:bottom w:val="nil"/>
            </w:tcBorders>
            <w:shd w:val="clear" w:color="auto" w:fill="auto"/>
          </w:tcPr>
          <w:p w14:paraId="464B683A"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55EA5B27"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1AB7B818" w14:textId="6F22C823" w:rsidR="00272CA8" w:rsidRDefault="00272CA8" w:rsidP="00272CA8">
            <w:hyperlink r:id="rId391" w:history="1">
              <w:r>
                <w:rPr>
                  <w:rStyle w:val="Hyperlink"/>
                </w:rPr>
                <w:t>C1-237317</w:t>
              </w:r>
            </w:hyperlink>
          </w:p>
        </w:tc>
        <w:tc>
          <w:tcPr>
            <w:tcW w:w="4191" w:type="dxa"/>
            <w:gridSpan w:val="3"/>
            <w:tcBorders>
              <w:top w:val="single" w:sz="4" w:space="0" w:color="auto"/>
              <w:bottom w:val="single" w:sz="4" w:space="0" w:color="auto"/>
            </w:tcBorders>
            <w:shd w:val="clear" w:color="auto" w:fill="FFFF00"/>
          </w:tcPr>
          <w:p w14:paraId="151E2ACB" w14:textId="2E493EB9" w:rsidR="00272CA8" w:rsidRDefault="00272CA8" w:rsidP="00272CA8">
            <w:pPr>
              <w:rPr>
                <w:rFonts w:cs="Arial"/>
              </w:rPr>
            </w:pPr>
            <w:r>
              <w:rPr>
                <w:rFonts w:cs="Arial"/>
              </w:rPr>
              <w:t>Work plan of VMR</w:t>
            </w:r>
          </w:p>
        </w:tc>
        <w:tc>
          <w:tcPr>
            <w:tcW w:w="1767" w:type="dxa"/>
            <w:tcBorders>
              <w:top w:val="single" w:sz="4" w:space="0" w:color="auto"/>
              <w:bottom w:val="single" w:sz="4" w:space="0" w:color="auto"/>
            </w:tcBorders>
            <w:shd w:val="clear" w:color="auto" w:fill="FFFF00"/>
          </w:tcPr>
          <w:p w14:paraId="415C5875" w14:textId="4AF804BD" w:rsidR="00272CA8" w:rsidRDefault="00272CA8" w:rsidP="00272CA8">
            <w:pPr>
              <w:rPr>
                <w:rFonts w:cs="Arial"/>
              </w:rPr>
            </w:pPr>
            <w:r>
              <w:rPr>
                <w:rFonts w:cs="Arial"/>
              </w:rPr>
              <w:t>QUALCOMM JAPAN LLC.</w:t>
            </w:r>
          </w:p>
        </w:tc>
        <w:tc>
          <w:tcPr>
            <w:tcW w:w="826" w:type="dxa"/>
            <w:tcBorders>
              <w:top w:val="single" w:sz="4" w:space="0" w:color="auto"/>
              <w:bottom w:val="single" w:sz="4" w:space="0" w:color="auto"/>
            </w:tcBorders>
            <w:shd w:val="clear" w:color="auto" w:fill="FFFF00"/>
          </w:tcPr>
          <w:p w14:paraId="0EBA4883" w14:textId="27DAB615" w:rsidR="00272CA8" w:rsidRDefault="00272CA8" w:rsidP="00272CA8">
            <w:pPr>
              <w:rPr>
                <w:rFonts w:cs="Arial"/>
              </w:rPr>
            </w:pPr>
            <w:r>
              <w:rPr>
                <w:rFonts w:cs="Arial"/>
              </w:rPr>
              <w:t>Work Plan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7C926C" w14:textId="77777777" w:rsidR="00272CA8" w:rsidRDefault="00272CA8" w:rsidP="00272CA8">
            <w:pPr>
              <w:rPr>
                <w:rFonts w:eastAsia="Batang" w:cs="Arial"/>
                <w:lang w:eastAsia="ko-KR"/>
              </w:rPr>
            </w:pPr>
          </w:p>
        </w:tc>
      </w:tr>
      <w:tr w:rsidR="00272CA8" w:rsidRPr="00D95972" w14:paraId="0DE964B3" w14:textId="77777777" w:rsidTr="00F74C44">
        <w:tc>
          <w:tcPr>
            <w:tcW w:w="976" w:type="dxa"/>
            <w:tcBorders>
              <w:top w:val="nil"/>
              <w:left w:val="thinThickThinSmallGap" w:sz="24" w:space="0" w:color="auto"/>
              <w:bottom w:val="nil"/>
            </w:tcBorders>
            <w:shd w:val="clear" w:color="auto" w:fill="auto"/>
          </w:tcPr>
          <w:p w14:paraId="24B8F6F9"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66E76F91"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57B007F5" w14:textId="4C06E140" w:rsidR="00272CA8" w:rsidRDefault="00272CA8" w:rsidP="00272CA8">
            <w:hyperlink r:id="rId392" w:history="1">
              <w:r>
                <w:rPr>
                  <w:rStyle w:val="Hyperlink"/>
                </w:rPr>
                <w:t>C1-237567</w:t>
              </w:r>
            </w:hyperlink>
          </w:p>
        </w:tc>
        <w:tc>
          <w:tcPr>
            <w:tcW w:w="4191" w:type="dxa"/>
            <w:gridSpan w:val="3"/>
            <w:tcBorders>
              <w:top w:val="single" w:sz="4" w:space="0" w:color="auto"/>
              <w:bottom w:val="single" w:sz="4" w:space="0" w:color="auto"/>
            </w:tcBorders>
            <w:shd w:val="clear" w:color="auto" w:fill="FFFF00"/>
          </w:tcPr>
          <w:p w14:paraId="172E2CA1" w14:textId="2F5362F0" w:rsidR="00272CA8" w:rsidRDefault="00272CA8" w:rsidP="00272CA8">
            <w:pPr>
              <w:rPr>
                <w:rFonts w:cs="Arial"/>
              </w:rPr>
            </w:pPr>
            <w:r>
              <w:rPr>
                <w:rFonts w:cs="Arial"/>
              </w:rPr>
              <w:t>Solve the EN about location validity information in CAG.</w:t>
            </w:r>
          </w:p>
        </w:tc>
        <w:tc>
          <w:tcPr>
            <w:tcW w:w="1767" w:type="dxa"/>
            <w:tcBorders>
              <w:top w:val="single" w:sz="4" w:space="0" w:color="auto"/>
              <w:bottom w:val="single" w:sz="4" w:space="0" w:color="auto"/>
            </w:tcBorders>
            <w:shd w:val="clear" w:color="auto" w:fill="FFFF00"/>
          </w:tcPr>
          <w:p w14:paraId="6172E22B" w14:textId="2D076CE7" w:rsidR="00272CA8" w:rsidRDefault="00272CA8" w:rsidP="00272CA8">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0F5B88FB" w14:textId="10E999FC" w:rsidR="00272CA8" w:rsidRDefault="00272CA8" w:rsidP="00272CA8">
            <w:pPr>
              <w:rPr>
                <w:rFonts w:cs="Arial"/>
              </w:rPr>
            </w:pPr>
            <w:r>
              <w:rPr>
                <w:rFonts w:cs="Arial"/>
              </w:rPr>
              <w:t>CR 5805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A2B43D" w14:textId="77777777" w:rsidR="00272CA8" w:rsidRDefault="00272CA8" w:rsidP="00272CA8">
            <w:pPr>
              <w:rPr>
                <w:rFonts w:eastAsia="Batang" w:cs="Arial"/>
                <w:lang w:eastAsia="ko-KR"/>
              </w:rPr>
            </w:pPr>
          </w:p>
        </w:tc>
      </w:tr>
      <w:tr w:rsidR="00272CA8" w:rsidRPr="00D95972" w14:paraId="665DC533" w14:textId="77777777" w:rsidTr="00F65AFD">
        <w:tc>
          <w:tcPr>
            <w:tcW w:w="976" w:type="dxa"/>
            <w:tcBorders>
              <w:top w:val="nil"/>
              <w:left w:val="thinThickThinSmallGap" w:sz="24" w:space="0" w:color="auto"/>
              <w:bottom w:val="nil"/>
            </w:tcBorders>
            <w:shd w:val="clear" w:color="auto" w:fill="auto"/>
          </w:tcPr>
          <w:p w14:paraId="78905A4B"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54E4F30B"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6E4CDA50" w14:textId="77777777" w:rsidR="00272CA8" w:rsidRDefault="00272CA8" w:rsidP="00272CA8"/>
        </w:tc>
        <w:tc>
          <w:tcPr>
            <w:tcW w:w="4191" w:type="dxa"/>
            <w:gridSpan w:val="3"/>
            <w:tcBorders>
              <w:top w:val="single" w:sz="4" w:space="0" w:color="auto"/>
              <w:bottom w:val="single" w:sz="4" w:space="0" w:color="auto"/>
            </w:tcBorders>
            <w:shd w:val="clear" w:color="auto" w:fill="FFFFFF"/>
          </w:tcPr>
          <w:p w14:paraId="15602FCB" w14:textId="77777777" w:rsidR="00272CA8" w:rsidRDefault="00272CA8" w:rsidP="00272CA8">
            <w:pPr>
              <w:rPr>
                <w:rFonts w:cs="Arial"/>
              </w:rPr>
            </w:pPr>
          </w:p>
        </w:tc>
        <w:tc>
          <w:tcPr>
            <w:tcW w:w="1767" w:type="dxa"/>
            <w:tcBorders>
              <w:top w:val="single" w:sz="4" w:space="0" w:color="auto"/>
              <w:bottom w:val="single" w:sz="4" w:space="0" w:color="auto"/>
            </w:tcBorders>
            <w:shd w:val="clear" w:color="auto" w:fill="FFFFFF"/>
          </w:tcPr>
          <w:p w14:paraId="2616349F" w14:textId="77777777" w:rsidR="00272CA8" w:rsidRDefault="00272CA8" w:rsidP="00272CA8">
            <w:pPr>
              <w:rPr>
                <w:rFonts w:cs="Arial"/>
              </w:rPr>
            </w:pPr>
          </w:p>
        </w:tc>
        <w:tc>
          <w:tcPr>
            <w:tcW w:w="826" w:type="dxa"/>
            <w:tcBorders>
              <w:top w:val="single" w:sz="4" w:space="0" w:color="auto"/>
              <w:bottom w:val="single" w:sz="4" w:space="0" w:color="auto"/>
            </w:tcBorders>
            <w:shd w:val="clear" w:color="auto" w:fill="FFFFFF"/>
          </w:tcPr>
          <w:p w14:paraId="3CED823E" w14:textId="77777777" w:rsidR="00272CA8"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AA4D20" w14:textId="77777777" w:rsidR="00272CA8" w:rsidRDefault="00272CA8" w:rsidP="00272CA8">
            <w:pPr>
              <w:rPr>
                <w:rFonts w:eastAsia="Batang" w:cs="Arial"/>
                <w:lang w:eastAsia="ko-KR"/>
              </w:rPr>
            </w:pPr>
          </w:p>
        </w:tc>
      </w:tr>
      <w:tr w:rsidR="00272CA8" w:rsidRPr="00D95972" w14:paraId="4F2A741D" w14:textId="77777777" w:rsidTr="00F65AFD">
        <w:tc>
          <w:tcPr>
            <w:tcW w:w="976" w:type="dxa"/>
            <w:tcBorders>
              <w:top w:val="nil"/>
              <w:left w:val="thinThickThinSmallGap" w:sz="24" w:space="0" w:color="auto"/>
              <w:bottom w:val="nil"/>
            </w:tcBorders>
            <w:shd w:val="clear" w:color="auto" w:fill="auto"/>
          </w:tcPr>
          <w:p w14:paraId="578821B3"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1C81A4A0"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34954460" w14:textId="77777777" w:rsidR="00272CA8" w:rsidRDefault="00272CA8" w:rsidP="00272CA8"/>
        </w:tc>
        <w:tc>
          <w:tcPr>
            <w:tcW w:w="4191" w:type="dxa"/>
            <w:gridSpan w:val="3"/>
            <w:tcBorders>
              <w:top w:val="single" w:sz="4" w:space="0" w:color="auto"/>
              <w:bottom w:val="single" w:sz="4" w:space="0" w:color="auto"/>
            </w:tcBorders>
            <w:shd w:val="clear" w:color="auto" w:fill="FFFFFF"/>
          </w:tcPr>
          <w:p w14:paraId="5D6CDDD5" w14:textId="77777777" w:rsidR="00272CA8" w:rsidRDefault="00272CA8" w:rsidP="00272CA8">
            <w:pPr>
              <w:rPr>
                <w:rFonts w:cs="Arial"/>
              </w:rPr>
            </w:pPr>
          </w:p>
        </w:tc>
        <w:tc>
          <w:tcPr>
            <w:tcW w:w="1767" w:type="dxa"/>
            <w:tcBorders>
              <w:top w:val="single" w:sz="4" w:space="0" w:color="auto"/>
              <w:bottom w:val="single" w:sz="4" w:space="0" w:color="auto"/>
            </w:tcBorders>
            <w:shd w:val="clear" w:color="auto" w:fill="FFFFFF"/>
          </w:tcPr>
          <w:p w14:paraId="34870EBE" w14:textId="77777777" w:rsidR="00272CA8" w:rsidRDefault="00272CA8" w:rsidP="00272CA8">
            <w:pPr>
              <w:rPr>
                <w:rFonts w:cs="Arial"/>
              </w:rPr>
            </w:pPr>
          </w:p>
        </w:tc>
        <w:tc>
          <w:tcPr>
            <w:tcW w:w="826" w:type="dxa"/>
            <w:tcBorders>
              <w:top w:val="single" w:sz="4" w:space="0" w:color="auto"/>
              <w:bottom w:val="single" w:sz="4" w:space="0" w:color="auto"/>
            </w:tcBorders>
            <w:shd w:val="clear" w:color="auto" w:fill="FFFFFF"/>
          </w:tcPr>
          <w:p w14:paraId="3C4D6B1C" w14:textId="77777777" w:rsidR="00272CA8"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12F415" w14:textId="77777777" w:rsidR="00272CA8" w:rsidRDefault="00272CA8" w:rsidP="00272CA8">
            <w:pPr>
              <w:rPr>
                <w:rFonts w:eastAsia="Batang" w:cs="Arial"/>
                <w:lang w:eastAsia="ko-KR"/>
              </w:rPr>
            </w:pPr>
          </w:p>
        </w:tc>
      </w:tr>
      <w:tr w:rsidR="00272CA8" w:rsidRPr="00D95972" w14:paraId="66178604" w14:textId="77777777" w:rsidTr="00F65AFD">
        <w:tc>
          <w:tcPr>
            <w:tcW w:w="976" w:type="dxa"/>
            <w:tcBorders>
              <w:top w:val="nil"/>
              <w:left w:val="thinThickThinSmallGap" w:sz="24" w:space="0" w:color="auto"/>
              <w:bottom w:val="nil"/>
            </w:tcBorders>
            <w:shd w:val="clear" w:color="auto" w:fill="auto"/>
          </w:tcPr>
          <w:p w14:paraId="78800842"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62C9B360"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6EF35D30" w14:textId="77777777" w:rsidR="00272CA8" w:rsidRDefault="00272CA8" w:rsidP="00272CA8"/>
        </w:tc>
        <w:tc>
          <w:tcPr>
            <w:tcW w:w="4191" w:type="dxa"/>
            <w:gridSpan w:val="3"/>
            <w:tcBorders>
              <w:top w:val="single" w:sz="4" w:space="0" w:color="auto"/>
              <w:bottom w:val="single" w:sz="4" w:space="0" w:color="auto"/>
            </w:tcBorders>
            <w:shd w:val="clear" w:color="auto" w:fill="FFFFFF"/>
          </w:tcPr>
          <w:p w14:paraId="094AE92F" w14:textId="77777777" w:rsidR="00272CA8" w:rsidRDefault="00272CA8" w:rsidP="00272CA8">
            <w:pPr>
              <w:rPr>
                <w:rFonts w:cs="Arial"/>
              </w:rPr>
            </w:pPr>
          </w:p>
        </w:tc>
        <w:tc>
          <w:tcPr>
            <w:tcW w:w="1767" w:type="dxa"/>
            <w:tcBorders>
              <w:top w:val="single" w:sz="4" w:space="0" w:color="auto"/>
              <w:bottom w:val="single" w:sz="4" w:space="0" w:color="auto"/>
            </w:tcBorders>
            <w:shd w:val="clear" w:color="auto" w:fill="FFFFFF"/>
          </w:tcPr>
          <w:p w14:paraId="19E07589" w14:textId="77777777" w:rsidR="00272CA8" w:rsidRDefault="00272CA8" w:rsidP="00272CA8">
            <w:pPr>
              <w:rPr>
                <w:rFonts w:cs="Arial"/>
              </w:rPr>
            </w:pPr>
          </w:p>
        </w:tc>
        <w:tc>
          <w:tcPr>
            <w:tcW w:w="826" w:type="dxa"/>
            <w:tcBorders>
              <w:top w:val="single" w:sz="4" w:space="0" w:color="auto"/>
              <w:bottom w:val="single" w:sz="4" w:space="0" w:color="auto"/>
            </w:tcBorders>
            <w:shd w:val="clear" w:color="auto" w:fill="FFFFFF"/>
          </w:tcPr>
          <w:p w14:paraId="5309CADB" w14:textId="77777777" w:rsidR="00272CA8"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B81557" w14:textId="77777777" w:rsidR="00272CA8" w:rsidRDefault="00272CA8" w:rsidP="00272CA8">
            <w:pPr>
              <w:rPr>
                <w:rFonts w:eastAsia="Batang" w:cs="Arial"/>
                <w:lang w:eastAsia="ko-KR"/>
              </w:rPr>
            </w:pPr>
          </w:p>
        </w:tc>
      </w:tr>
      <w:tr w:rsidR="00272CA8" w:rsidRPr="00D95972" w14:paraId="2B2C6802" w14:textId="77777777" w:rsidTr="001330FC">
        <w:tc>
          <w:tcPr>
            <w:tcW w:w="976" w:type="dxa"/>
            <w:tcBorders>
              <w:top w:val="single" w:sz="4" w:space="0" w:color="auto"/>
              <w:left w:val="thinThickThinSmallGap" w:sz="24" w:space="0" w:color="auto"/>
              <w:bottom w:val="single" w:sz="4" w:space="0" w:color="auto"/>
            </w:tcBorders>
            <w:shd w:val="clear" w:color="auto" w:fill="FFFFFF"/>
          </w:tcPr>
          <w:p w14:paraId="2EAB1811" w14:textId="77777777" w:rsidR="00272CA8" w:rsidRPr="00D95972" w:rsidRDefault="00272CA8" w:rsidP="00272CA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4C7134C" w14:textId="3D3552FF" w:rsidR="00272CA8" w:rsidRPr="00D95972" w:rsidRDefault="00272CA8" w:rsidP="00272CA8">
            <w:pPr>
              <w:rPr>
                <w:rFonts w:cs="Arial"/>
              </w:rPr>
            </w:pPr>
            <w:proofErr w:type="spellStart"/>
            <w:r w:rsidRPr="00795F52">
              <w:t>Ranging_SL</w:t>
            </w:r>
            <w:proofErr w:type="spellEnd"/>
          </w:p>
        </w:tc>
        <w:tc>
          <w:tcPr>
            <w:tcW w:w="1088" w:type="dxa"/>
            <w:tcBorders>
              <w:top w:val="single" w:sz="4" w:space="0" w:color="auto"/>
              <w:bottom w:val="single" w:sz="4" w:space="0" w:color="auto"/>
            </w:tcBorders>
          </w:tcPr>
          <w:p w14:paraId="143C439F" w14:textId="77777777" w:rsidR="00272CA8" w:rsidRPr="00D95972" w:rsidRDefault="00272CA8" w:rsidP="00272CA8">
            <w:pPr>
              <w:rPr>
                <w:rFonts w:cs="Arial"/>
              </w:rPr>
            </w:pPr>
          </w:p>
        </w:tc>
        <w:tc>
          <w:tcPr>
            <w:tcW w:w="4191" w:type="dxa"/>
            <w:gridSpan w:val="3"/>
            <w:tcBorders>
              <w:top w:val="single" w:sz="4" w:space="0" w:color="auto"/>
              <w:bottom w:val="single" w:sz="4" w:space="0" w:color="auto"/>
            </w:tcBorders>
          </w:tcPr>
          <w:p w14:paraId="66FAEBB9" w14:textId="44CEF0E8" w:rsidR="00272CA8" w:rsidRPr="00DA2C24" w:rsidRDefault="00272CA8" w:rsidP="00272CA8">
            <w:pPr>
              <w:rPr>
                <w:rFonts w:eastAsia="Calibri" w:cs="Arial"/>
                <w:b/>
                <w:bCs/>
                <w:color w:val="FF0000"/>
              </w:rPr>
            </w:pPr>
            <w:r>
              <w:rPr>
                <w:rFonts w:eastAsia="Calibri" w:cs="Arial"/>
                <w:color w:val="000000"/>
                <w:highlight w:val="yellow"/>
              </w:rPr>
              <w:t xml:space="preserve">Behrouz </w:t>
            </w:r>
            <w:r w:rsidRPr="00D95972">
              <w:rPr>
                <w:rFonts w:eastAsia="Calibri" w:cs="Arial"/>
                <w:color w:val="000000"/>
                <w:highlight w:val="yellow"/>
              </w:rPr>
              <w:t>–</w:t>
            </w:r>
            <w:r>
              <w:rPr>
                <w:rFonts w:eastAsia="Calibri" w:cs="Arial"/>
                <w:color w:val="000000"/>
                <w:highlight w:val="yellow"/>
              </w:rPr>
              <w:t xml:space="preserve"> Breakout on Services</w:t>
            </w:r>
          </w:p>
        </w:tc>
        <w:tc>
          <w:tcPr>
            <w:tcW w:w="1767" w:type="dxa"/>
            <w:tcBorders>
              <w:top w:val="single" w:sz="4" w:space="0" w:color="auto"/>
              <w:bottom w:val="single" w:sz="4" w:space="0" w:color="auto"/>
            </w:tcBorders>
          </w:tcPr>
          <w:p w14:paraId="4332048E" w14:textId="77777777" w:rsidR="00272CA8" w:rsidRPr="00D95972" w:rsidRDefault="00272CA8" w:rsidP="00272CA8">
            <w:pPr>
              <w:rPr>
                <w:rFonts w:cs="Arial"/>
              </w:rPr>
            </w:pPr>
          </w:p>
        </w:tc>
        <w:tc>
          <w:tcPr>
            <w:tcW w:w="826" w:type="dxa"/>
            <w:tcBorders>
              <w:top w:val="single" w:sz="4" w:space="0" w:color="auto"/>
              <w:bottom w:val="single" w:sz="4" w:space="0" w:color="auto"/>
            </w:tcBorders>
          </w:tcPr>
          <w:p w14:paraId="70E58816" w14:textId="77777777" w:rsidR="00272CA8" w:rsidRPr="00D95972"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tcPr>
          <w:p w14:paraId="30A29F4A" w14:textId="05B5E720" w:rsidR="00272CA8" w:rsidRDefault="00272CA8" w:rsidP="00272CA8">
            <w:pPr>
              <w:rPr>
                <w:rFonts w:eastAsia="Batang" w:cs="Arial"/>
                <w:color w:val="000000"/>
                <w:lang w:eastAsia="ko-KR"/>
              </w:rPr>
            </w:pPr>
            <w:r w:rsidRPr="00795F52">
              <w:rPr>
                <w:rFonts w:eastAsia="Batang" w:cs="Arial"/>
                <w:color w:val="000000"/>
                <w:lang w:eastAsia="ko-KR"/>
              </w:rPr>
              <w:t xml:space="preserve">CT aspects of Ranging based services and </w:t>
            </w:r>
            <w:proofErr w:type="spellStart"/>
            <w:r w:rsidRPr="00795F52">
              <w:rPr>
                <w:rFonts w:eastAsia="Batang" w:cs="Arial"/>
                <w:color w:val="000000"/>
                <w:lang w:eastAsia="ko-KR"/>
              </w:rPr>
              <w:t>sidelink</w:t>
            </w:r>
            <w:proofErr w:type="spellEnd"/>
            <w:r w:rsidRPr="00795F52">
              <w:rPr>
                <w:rFonts w:eastAsia="Batang" w:cs="Arial"/>
                <w:color w:val="000000"/>
                <w:lang w:eastAsia="ko-KR"/>
              </w:rPr>
              <w:t xml:space="preserve"> positioning</w:t>
            </w:r>
          </w:p>
          <w:p w14:paraId="69C5B7EA" w14:textId="77777777" w:rsidR="00272CA8" w:rsidRPr="00D95972" w:rsidRDefault="00272CA8" w:rsidP="00272CA8">
            <w:pPr>
              <w:rPr>
                <w:rFonts w:eastAsia="Batang" w:cs="Arial"/>
                <w:color w:val="000000"/>
                <w:lang w:eastAsia="ko-KR"/>
              </w:rPr>
            </w:pPr>
          </w:p>
          <w:p w14:paraId="612D8AA3" w14:textId="77777777" w:rsidR="00272CA8" w:rsidRPr="00D95972" w:rsidRDefault="00272CA8" w:rsidP="00272CA8">
            <w:pPr>
              <w:rPr>
                <w:rFonts w:eastAsia="Batang" w:cs="Arial"/>
                <w:lang w:eastAsia="ko-KR"/>
              </w:rPr>
            </w:pPr>
          </w:p>
        </w:tc>
      </w:tr>
      <w:tr w:rsidR="00272CA8" w:rsidRPr="00D95972" w14:paraId="3139D08C" w14:textId="77777777" w:rsidTr="001330FC">
        <w:tc>
          <w:tcPr>
            <w:tcW w:w="976" w:type="dxa"/>
            <w:tcBorders>
              <w:top w:val="nil"/>
              <w:left w:val="thinThickThinSmallGap" w:sz="24" w:space="0" w:color="auto"/>
              <w:bottom w:val="nil"/>
            </w:tcBorders>
            <w:shd w:val="clear" w:color="auto" w:fill="auto"/>
          </w:tcPr>
          <w:p w14:paraId="549DC701"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43E84E46"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420FB643" w14:textId="62B12D5D" w:rsidR="00272CA8" w:rsidRDefault="00272CA8" w:rsidP="00272CA8">
            <w:hyperlink r:id="rId393" w:history="1">
              <w:r>
                <w:rPr>
                  <w:rStyle w:val="Hyperlink"/>
                </w:rPr>
                <w:t>C1-237080</w:t>
              </w:r>
            </w:hyperlink>
          </w:p>
        </w:tc>
        <w:tc>
          <w:tcPr>
            <w:tcW w:w="4191" w:type="dxa"/>
            <w:gridSpan w:val="3"/>
            <w:tcBorders>
              <w:top w:val="single" w:sz="4" w:space="0" w:color="auto"/>
              <w:bottom w:val="single" w:sz="4" w:space="0" w:color="auto"/>
            </w:tcBorders>
            <w:shd w:val="clear" w:color="auto" w:fill="FFFF00"/>
          </w:tcPr>
          <w:p w14:paraId="6FCFF237" w14:textId="66B7D67A" w:rsidR="00272CA8" w:rsidRDefault="00272CA8" w:rsidP="00272CA8">
            <w:pPr>
              <w:rPr>
                <w:rFonts w:cs="Arial"/>
              </w:rPr>
            </w:pPr>
            <w:r>
              <w:rPr>
                <w:rFonts w:cs="Arial"/>
              </w:rPr>
              <w:t>Correction on IE coding format</w:t>
            </w:r>
          </w:p>
        </w:tc>
        <w:tc>
          <w:tcPr>
            <w:tcW w:w="1767" w:type="dxa"/>
            <w:tcBorders>
              <w:top w:val="single" w:sz="4" w:space="0" w:color="auto"/>
              <w:bottom w:val="single" w:sz="4" w:space="0" w:color="auto"/>
            </w:tcBorders>
            <w:shd w:val="clear" w:color="auto" w:fill="FFFF00"/>
          </w:tcPr>
          <w:p w14:paraId="178C2BEF" w14:textId="35ABF0A5" w:rsidR="00272CA8" w:rsidRDefault="00272CA8" w:rsidP="00272CA8">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777E1E5A" w14:textId="203BBA1E" w:rsidR="00272CA8" w:rsidRDefault="00272CA8" w:rsidP="00272CA8">
            <w:pPr>
              <w:rPr>
                <w:rFonts w:cs="Arial"/>
              </w:rPr>
            </w:pPr>
            <w:proofErr w:type="spellStart"/>
            <w:proofErr w:type="gramStart"/>
            <w:r>
              <w:rPr>
                <w:rFonts w:cs="Arial"/>
              </w:rPr>
              <w:t>pCR</w:t>
            </w:r>
            <w:proofErr w:type="spellEnd"/>
            <w:r>
              <w:rPr>
                <w:rFonts w:cs="Arial"/>
              </w:rPr>
              <w:t xml:space="preserve">  24.514</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5F5B2E" w14:textId="77777777" w:rsidR="00272CA8" w:rsidRDefault="00272CA8" w:rsidP="00272CA8">
            <w:pPr>
              <w:rPr>
                <w:rFonts w:eastAsia="Batang" w:cs="Arial"/>
                <w:lang w:eastAsia="ko-KR"/>
              </w:rPr>
            </w:pPr>
          </w:p>
        </w:tc>
      </w:tr>
      <w:tr w:rsidR="00272CA8" w:rsidRPr="00D95972" w14:paraId="10B88EBC" w14:textId="77777777" w:rsidTr="001971DC">
        <w:tc>
          <w:tcPr>
            <w:tcW w:w="976" w:type="dxa"/>
            <w:tcBorders>
              <w:top w:val="nil"/>
              <w:left w:val="thinThickThinSmallGap" w:sz="24" w:space="0" w:color="auto"/>
              <w:bottom w:val="nil"/>
            </w:tcBorders>
            <w:shd w:val="clear" w:color="auto" w:fill="auto"/>
          </w:tcPr>
          <w:p w14:paraId="2289D95D"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1D6483E1"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3423FFF8" w14:textId="75D71390" w:rsidR="00272CA8" w:rsidRDefault="00272CA8" w:rsidP="00272CA8">
            <w:hyperlink r:id="rId394" w:history="1">
              <w:r>
                <w:rPr>
                  <w:rStyle w:val="Hyperlink"/>
                </w:rPr>
                <w:t>C1-237081</w:t>
              </w:r>
            </w:hyperlink>
          </w:p>
        </w:tc>
        <w:tc>
          <w:tcPr>
            <w:tcW w:w="4191" w:type="dxa"/>
            <w:gridSpan w:val="3"/>
            <w:tcBorders>
              <w:top w:val="single" w:sz="4" w:space="0" w:color="auto"/>
              <w:bottom w:val="single" w:sz="4" w:space="0" w:color="auto"/>
            </w:tcBorders>
            <w:shd w:val="clear" w:color="auto" w:fill="FFFF00"/>
          </w:tcPr>
          <w:p w14:paraId="641F8D88" w14:textId="5DF7BD4F" w:rsidR="00272CA8" w:rsidRDefault="00272CA8" w:rsidP="00272CA8">
            <w:pPr>
              <w:rPr>
                <w:rFonts w:cs="Arial"/>
              </w:rPr>
            </w:pPr>
            <w:r>
              <w:rPr>
                <w:rFonts w:cs="Arial"/>
              </w:rPr>
              <w:t>Additional of the SL-MO-LR procedure</w:t>
            </w:r>
          </w:p>
        </w:tc>
        <w:tc>
          <w:tcPr>
            <w:tcW w:w="1767" w:type="dxa"/>
            <w:tcBorders>
              <w:top w:val="single" w:sz="4" w:space="0" w:color="auto"/>
              <w:bottom w:val="single" w:sz="4" w:space="0" w:color="auto"/>
            </w:tcBorders>
            <w:shd w:val="clear" w:color="auto" w:fill="FFFF00"/>
          </w:tcPr>
          <w:p w14:paraId="29857C57" w14:textId="0426563F" w:rsidR="00272CA8" w:rsidRDefault="00272CA8" w:rsidP="00272C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00FFD898" w14:textId="4DC75A7F" w:rsidR="00272CA8" w:rsidRDefault="00272CA8" w:rsidP="00272CA8">
            <w:pPr>
              <w:rPr>
                <w:rFonts w:cs="Arial"/>
              </w:rPr>
            </w:pPr>
            <w:r>
              <w:rPr>
                <w:rFonts w:cs="Arial"/>
              </w:rPr>
              <w:t>CR 0044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250187" w14:textId="77777777" w:rsidR="00272CA8" w:rsidRDefault="00272CA8" w:rsidP="00272CA8">
            <w:pPr>
              <w:rPr>
                <w:rFonts w:eastAsia="Batang" w:cs="Arial"/>
                <w:lang w:eastAsia="ko-KR"/>
              </w:rPr>
            </w:pPr>
          </w:p>
        </w:tc>
      </w:tr>
      <w:tr w:rsidR="00272CA8" w:rsidRPr="00D95972" w14:paraId="7A1F942E" w14:textId="77777777" w:rsidTr="001971DC">
        <w:tc>
          <w:tcPr>
            <w:tcW w:w="976" w:type="dxa"/>
            <w:tcBorders>
              <w:top w:val="nil"/>
              <w:left w:val="thinThickThinSmallGap" w:sz="24" w:space="0" w:color="auto"/>
              <w:bottom w:val="nil"/>
            </w:tcBorders>
            <w:shd w:val="clear" w:color="auto" w:fill="auto"/>
          </w:tcPr>
          <w:p w14:paraId="78F2FA3B"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1C768FF0"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0B7CB040" w14:textId="363426DD" w:rsidR="00272CA8" w:rsidRDefault="00272CA8" w:rsidP="00272CA8">
            <w:hyperlink r:id="rId395" w:history="1">
              <w:r>
                <w:rPr>
                  <w:rStyle w:val="Hyperlink"/>
                </w:rPr>
                <w:t>C1-237298</w:t>
              </w:r>
            </w:hyperlink>
          </w:p>
        </w:tc>
        <w:tc>
          <w:tcPr>
            <w:tcW w:w="4191" w:type="dxa"/>
            <w:gridSpan w:val="3"/>
            <w:tcBorders>
              <w:top w:val="single" w:sz="4" w:space="0" w:color="auto"/>
              <w:bottom w:val="single" w:sz="4" w:space="0" w:color="auto"/>
            </w:tcBorders>
            <w:shd w:val="clear" w:color="auto" w:fill="FFFF00"/>
          </w:tcPr>
          <w:p w14:paraId="4982345B" w14:textId="0600175C" w:rsidR="00272CA8" w:rsidRDefault="00272CA8" w:rsidP="00272CA8">
            <w:pPr>
              <w:rPr>
                <w:rFonts w:cs="Arial"/>
              </w:rPr>
            </w:pPr>
            <w:r>
              <w:rPr>
                <w:rFonts w:cs="Arial"/>
              </w:rPr>
              <w:t>NAS transport for RSPP</w:t>
            </w:r>
          </w:p>
        </w:tc>
        <w:tc>
          <w:tcPr>
            <w:tcW w:w="1767" w:type="dxa"/>
            <w:tcBorders>
              <w:top w:val="single" w:sz="4" w:space="0" w:color="auto"/>
              <w:bottom w:val="single" w:sz="4" w:space="0" w:color="auto"/>
            </w:tcBorders>
            <w:shd w:val="clear" w:color="auto" w:fill="FFFF00"/>
          </w:tcPr>
          <w:p w14:paraId="231F6E3D" w14:textId="4C8CDA12" w:rsidR="00272CA8" w:rsidRDefault="00272CA8" w:rsidP="00272CA8">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07D4D236" w14:textId="5296C07A" w:rsidR="00272CA8" w:rsidRDefault="00272CA8" w:rsidP="00272CA8">
            <w:pPr>
              <w:rPr>
                <w:rFonts w:cs="Arial"/>
              </w:rPr>
            </w:pPr>
            <w:r>
              <w:rPr>
                <w:rFonts w:cs="Arial"/>
              </w:rPr>
              <w:t>CR 0047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911000" w14:textId="77777777" w:rsidR="00272CA8" w:rsidRDefault="00272CA8" w:rsidP="00272CA8">
            <w:pPr>
              <w:rPr>
                <w:rFonts w:eastAsia="Batang" w:cs="Arial"/>
                <w:lang w:eastAsia="ko-KR"/>
              </w:rPr>
            </w:pPr>
          </w:p>
        </w:tc>
      </w:tr>
      <w:tr w:rsidR="00272CA8" w:rsidRPr="00D95972" w14:paraId="25AF9930" w14:textId="77777777" w:rsidTr="001971DC">
        <w:tc>
          <w:tcPr>
            <w:tcW w:w="976" w:type="dxa"/>
            <w:tcBorders>
              <w:top w:val="nil"/>
              <w:left w:val="thinThickThinSmallGap" w:sz="24" w:space="0" w:color="auto"/>
              <w:bottom w:val="nil"/>
            </w:tcBorders>
            <w:shd w:val="clear" w:color="auto" w:fill="auto"/>
          </w:tcPr>
          <w:p w14:paraId="13F8B5EE"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47683411"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03A24A65" w14:textId="639FE03D" w:rsidR="00272CA8" w:rsidRDefault="00272CA8" w:rsidP="00272CA8">
            <w:hyperlink r:id="rId396" w:history="1">
              <w:r>
                <w:rPr>
                  <w:rStyle w:val="Hyperlink"/>
                </w:rPr>
                <w:t>C1-237300</w:t>
              </w:r>
            </w:hyperlink>
          </w:p>
        </w:tc>
        <w:tc>
          <w:tcPr>
            <w:tcW w:w="4191" w:type="dxa"/>
            <w:gridSpan w:val="3"/>
            <w:tcBorders>
              <w:top w:val="single" w:sz="4" w:space="0" w:color="auto"/>
              <w:bottom w:val="single" w:sz="4" w:space="0" w:color="auto"/>
            </w:tcBorders>
            <w:shd w:val="clear" w:color="auto" w:fill="FFFF00"/>
          </w:tcPr>
          <w:p w14:paraId="040CAC7B" w14:textId="49F89671" w:rsidR="00272CA8" w:rsidRDefault="00272CA8" w:rsidP="00272CA8">
            <w:pPr>
              <w:rPr>
                <w:rFonts w:cs="Arial"/>
              </w:rPr>
            </w:pPr>
            <w:r>
              <w:rPr>
                <w:rFonts w:cs="Arial"/>
              </w:rPr>
              <w:t xml:space="preserve">Mobile </w:t>
            </w:r>
            <w:proofErr w:type="spellStart"/>
            <w:r>
              <w:rPr>
                <w:rFonts w:cs="Arial"/>
              </w:rPr>
              <w:t>Originiated</w:t>
            </w:r>
            <w:proofErr w:type="spellEnd"/>
            <w:r>
              <w:rPr>
                <w:rFonts w:cs="Arial"/>
              </w:rPr>
              <w:t xml:space="preserve"> Location Request for </w:t>
            </w:r>
            <w:proofErr w:type="spellStart"/>
            <w:r>
              <w:rPr>
                <w:rFonts w:cs="Arial"/>
              </w:rPr>
              <w:t>Ranging_SL</w:t>
            </w:r>
            <w:proofErr w:type="spellEnd"/>
          </w:p>
        </w:tc>
        <w:tc>
          <w:tcPr>
            <w:tcW w:w="1767" w:type="dxa"/>
            <w:tcBorders>
              <w:top w:val="single" w:sz="4" w:space="0" w:color="auto"/>
              <w:bottom w:val="single" w:sz="4" w:space="0" w:color="auto"/>
            </w:tcBorders>
            <w:shd w:val="clear" w:color="auto" w:fill="FFFF00"/>
          </w:tcPr>
          <w:p w14:paraId="7541AF77" w14:textId="60B05580" w:rsidR="00272CA8" w:rsidRDefault="00272CA8" w:rsidP="00272CA8">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73F55EB0" w14:textId="67CCF148" w:rsidR="00272CA8" w:rsidRDefault="00272CA8" w:rsidP="00272CA8">
            <w:pPr>
              <w:rPr>
                <w:rFonts w:cs="Arial"/>
              </w:rPr>
            </w:pPr>
            <w:r>
              <w:rPr>
                <w:rFonts w:cs="Arial"/>
              </w:rPr>
              <w:t>CR 0048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3E8CE3" w14:textId="77777777" w:rsidR="00272CA8" w:rsidRDefault="00272CA8" w:rsidP="00272CA8">
            <w:pPr>
              <w:rPr>
                <w:rFonts w:eastAsia="Batang" w:cs="Arial"/>
                <w:lang w:eastAsia="ko-KR"/>
              </w:rPr>
            </w:pPr>
          </w:p>
        </w:tc>
      </w:tr>
      <w:tr w:rsidR="00272CA8" w:rsidRPr="00D95972" w14:paraId="2F59443F" w14:textId="77777777" w:rsidTr="00762408">
        <w:tc>
          <w:tcPr>
            <w:tcW w:w="976" w:type="dxa"/>
            <w:tcBorders>
              <w:top w:val="nil"/>
              <w:left w:val="thinThickThinSmallGap" w:sz="24" w:space="0" w:color="auto"/>
              <w:bottom w:val="nil"/>
            </w:tcBorders>
            <w:shd w:val="clear" w:color="auto" w:fill="auto"/>
          </w:tcPr>
          <w:p w14:paraId="50694940"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722BEC92"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1A1F9274" w14:textId="012B8FBA" w:rsidR="00272CA8" w:rsidRDefault="00272CA8" w:rsidP="00272CA8">
            <w:hyperlink r:id="rId397" w:history="1">
              <w:r>
                <w:rPr>
                  <w:rStyle w:val="Hyperlink"/>
                </w:rPr>
                <w:t>C1-237305</w:t>
              </w:r>
            </w:hyperlink>
          </w:p>
        </w:tc>
        <w:tc>
          <w:tcPr>
            <w:tcW w:w="4191" w:type="dxa"/>
            <w:gridSpan w:val="3"/>
            <w:tcBorders>
              <w:top w:val="single" w:sz="4" w:space="0" w:color="auto"/>
              <w:bottom w:val="single" w:sz="4" w:space="0" w:color="auto"/>
            </w:tcBorders>
            <w:shd w:val="clear" w:color="auto" w:fill="FFFF00"/>
          </w:tcPr>
          <w:p w14:paraId="484237E5" w14:textId="0F51B0B9" w:rsidR="00272CA8" w:rsidRDefault="00272CA8" w:rsidP="00272CA8">
            <w:pPr>
              <w:rPr>
                <w:rFonts w:cs="Arial"/>
              </w:rPr>
            </w:pPr>
            <w:r>
              <w:rPr>
                <w:rFonts w:cs="Arial"/>
              </w:rPr>
              <w:t>Adding SLPP in V2X message family encoding</w:t>
            </w:r>
          </w:p>
        </w:tc>
        <w:tc>
          <w:tcPr>
            <w:tcW w:w="1767" w:type="dxa"/>
            <w:tcBorders>
              <w:top w:val="single" w:sz="4" w:space="0" w:color="auto"/>
              <w:bottom w:val="single" w:sz="4" w:space="0" w:color="auto"/>
            </w:tcBorders>
            <w:shd w:val="clear" w:color="auto" w:fill="FFFF00"/>
          </w:tcPr>
          <w:p w14:paraId="2F67182C" w14:textId="4BF56274" w:rsidR="00272CA8" w:rsidRDefault="00272CA8" w:rsidP="00272CA8">
            <w:pPr>
              <w:rPr>
                <w:rFonts w:cs="Arial"/>
              </w:rPr>
            </w:pPr>
            <w:r>
              <w:rPr>
                <w:rFonts w:cs="Arial"/>
              </w:rPr>
              <w:t>QUALCOMM JAPAN LLC.</w:t>
            </w:r>
          </w:p>
        </w:tc>
        <w:tc>
          <w:tcPr>
            <w:tcW w:w="826" w:type="dxa"/>
            <w:tcBorders>
              <w:top w:val="single" w:sz="4" w:space="0" w:color="auto"/>
              <w:bottom w:val="single" w:sz="4" w:space="0" w:color="auto"/>
            </w:tcBorders>
            <w:shd w:val="clear" w:color="auto" w:fill="FFFF00"/>
          </w:tcPr>
          <w:p w14:paraId="21170A81" w14:textId="1FCECD4A" w:rsidR="00272CA8" w:rsidRDefault="00272CA8" w:rsidP="00272CA8">
            <w:pPr>
              <w:rPr>
                <w:rFonts w:cs="Arial"/>
              </w:rPr>
            </w:pPr>
            <w:r>
              <w:rPr>
                <w:rFonts w:cs="Arial"/>
              </w:rPr>
              <w:t>CR 0278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FACB63" w14:textId="77777777" w:rsidR="00272CA8" w:rsidRDefault="00272CA8" w:rsidP="00272CA8">
            <w:pPr>
              <w:rPr>
                <w:rFonts w:eastAsia="Batang" w:cs="Arial"/>
                <w:lang w:eastAsia="ko-KR"/>
              </w:rPr>
            </w:pPr>
          </w:p>
        </w:tc>
      </w:tr>
      <w:tr w:rsidR="00272CA8" w:rsidRPr="00D95972" w14:paraId="5F0E0056" w14:textId="77777777" w:rsidTr="00762408">
        <w:tc>
          <w:tcPr>
            <w:tcW w:w="976" w:type="dxa"/>
            <w:tcBorders>
              <w:top w:val="nil"/>
              <w:left w:val="thinThickThinSmallGap" w:sz="24" w:space="0" w:color="auto"/>
              <w:bottom w:val="nil"/>
            </w:tcBorders>
            <w:shd w:val="clear" w:color="auto" w:fill="auto"/>
          </w:tcPr>
          <w:p w14:paraId="32D5FEBC"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569A3129"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745CDAF1" w14:textId="16A349FA" w:rsidR="00272CA8" w:rsidRDefault="00272CA8" w:rsidP="00272CA8">
            <w:hyperlink r:id="rId398" w:history="1">
              <w:r>
                <w:rPr>
                  <w:rStyle w:val="Hyperlink"/>
                </w:rPr>
                <w:t>C1-237306</w:t>
              </w:r>
            </w:hyperlink>
          </w:p>
        </w:tc>
        <w:tc>
          <w:tcPr>
            <w:tcW w:w="4191" w:type="dxa"/>
            <w:gridSpan w:val="3"/>
            <w:tcBorders>
              <w:top w:val="single" w:sz="4" w:space="0" w:color="auto"/>
              <w:bottom w:val="single" w:sz="4" w:space="0" w:color="auto"/>
            </w:tcBorders>
            <w:shd w:val="clear" w:color="auto" w:fill="FFFF00"/>
          </w:tcPr>
          <w:p w14:paraId="294842B8" w14:textId="3E86B404" w:rsidR="00272CA8" w:rsidRDefault="00272CA8" w:rsidP="00272CA8">
            <w:pPr>
              <w:rPr>
                <w:rFonts w:cs="Arial"/>
              </w:rPr>
            </w:pPr>
            <w:r>
              <w:rPr>
                <w:rFonts w:cs="Arial"/>
              </w:rPr>
              <w:t>Pseudo-CR on clarification of the roles of the UE for RSPP</w:t>
            </w:r>
          </w:p>
        </w:tc>
        <w:tc>
          <w:tcPr>
            <w:tcW w:w="1767" w:type="dxa"/>
            <w:tcBorders>
              <w:top w:val="single" w:sz="4" w:space="0" w:color="auto"/>
              <w:bottom w:val="single" w:sz="4" w:space="0" w:color="auto"/>
            </w:tcBorders>
            <w:shd w:val="clear" w:color="auto" w:fill="FFFF00"/>
          </w:tcPr>
          <w:p w14:paraId="5434475D" w14:textId="50B4CEF9" w:rsidR="00272CA8" w:rsidRDefault="00272CA8" w:rsidP="00272CA8">
            <w:pPr>
              <w:rPr>
                <w:rFonts w:cs="Arial"/>
              </w:rPr>
            </w:pPr>
            <w:r>
              <w:rPr>
                <w:rFonts w:cs="Arial"/>
              </w:rPr>
              <w:t>QUALCOMM JAPAN LLC.</w:t>
            </w:r>
          </w:p>
        </w:tc>
        <w:tc>
          <w:tcPr>
            <w:tcW w:w="826" w:type="dxa"/>
            <w:tcBorders>
              <w:top w:val="single" w:sz="4" w:space="0" w:color="auto"/>
              <w:bottom w:val="single" w:sz="4" w:space="0" w:color="auto"/>
            </w:tcBorders>
            <w:shd w:val="clear" w:color="auto" w:fill="FFFF00"/>
          </w:tcPr>
          <w:p w14:paraId="74A28F4D" w14:textId="43751846" w:rsidR="00272CA8" w:rsidRDefault="00272CA8" w:rsidP="00272CA8">
            <w:pPr>
              <w:rPr>
                <w:rFonts w:cs="Arial"/>
              </w:rPr>
            </w:pPr>
            <w:proofErr w:type="spellStart"/>
            <w:proofErr w:type="gramStart"/>
            <w:r>
              <w:rPr>
                <w:rFonts w:cs="Arial"/>
              </w:rPr>
              <w:t>pCR</w:t>
            </w:r>
            <w:proofErr w:type="spellEnd"/>
            <w:r>
              <w:rPr>
                <w:rFonts w:cs="Arial"/>
              </w:rPr>
              <w:t xml:space="preserve">  24.514</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6078FB" w14:textId="77777777" w:rsidR="00272CA8" w:rsidRDefault="00272CA8" w:rsidP="00272CA8">
            <w:pPr>
              <w:rPr>
                <w:rFonts w:eastAsia="Batang" w:cs="Arial"/>
                <w:lang w:eastAsia="ko-KR"/>
              </w:rPr>
            </w:pPr>
          </w:p>
        </w:tc>
      </w:tr>
      <w:tr w:rsidR="00272CA8" w:rsidRPr="00D95972" w14:paraId="732285AA" w14:textId="77777777" w:rsidTr="00F74C44">
        <w:tc>
          <w:tcPr>
            <w:tcW w:w="976" w:type="dxa"/>
            <w:tcBorders>
              <w:top w:val="nil"/>
              <w:left w:val="thinThickThinSmallGap" w:sz="24" w:space="0" w:color="auto"/>
              <w:bottom w:val="nil"/>
            </w:tcBorders>
            <w:shd w:val="clear" w:color="auto" w:fill="auto"/>
          </w:tcPr>
          <w:p w14:paraId="1DD1966F"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0C84F213"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63477CE5" w14:textId="4A99BEB5" w:rsidR="00272CA8" w:rsidRDefault="00272CA8" w:rsidP="00272CA8">
            <w:hyperlink r:id="rId399" w:history="1">
              <w:r>
                <w:rPr>
                  <w:rStyle w:val="Hyperlink"/>
                </w:rPr>
                <w:t>C1-237307</w:t>
              </w:r>
            </w:hyperlink>
          </w:p>
        </w:tc>
        <w:tc>
          <w:tcPr>
            <w:tcW w:w="4191" w:type="dxa"/>
            <w:gridSpan w:val="3"/>
            <w:tcBorders>
              <w:top w:val="single" w:sz="4" w:space="0" w:color="auto"/>
              <w:bottom w:val="single" w:sz="4" w:space="0" w:color="auto"/>
            </w:tcBorders>
            <w:shd w:val="clear" w:color="auto" w:fill="FFFF00"/>
          </w:tcPr>
          <w:p w14:paraId="488F4DA9" w14:textId="482896AC" w:rsidR="00272CA8" w:rsidRDefault="00272CA8" w:rsidP="00272CA8">
            <w:pPr>
              <w:rPr>
                <w:rFonts w:cs="Arial"/>
              </w:rPr>
            </w:pPr>
            <w:r>
              <w:rPr>
                <w:rFonts w:cs="Arial"/>
              </w:rPr>
              <w:t>Pseudo-CR on clarification of the roles of the UE for RSPP</w:t>
            </w:r>
          </w:p>
        </w:tc>
        <w:tc>
          <w:tcPr>
            <w:tcW w:w="1767" w:type="dxa"/>
            <w:tcBorders>
              <w:top w:val="single" w:sz="4" w:space="0" w:color="auto"/>
              <w:bottom w:val="single" w:sz="4" w:space="0" w:color="auto"/>
            </w:tcBorders>
            <w:shd w:val="clear" w:color="auto" w:fill="FFFF00"/>
          </w:tcPr>
          <w:p w14:paraId="3CA31886" w14:textId="582927D7" w:rsidR="00272CA8" w:rsidRDefault="00272CA8" w:rsidP="00272CA8">
            <w:pPr>
              <w:rPr>
                <w:rFonts w:cs="Arial"/>
              </w:rPr>
            </w:pPr>
            <w:r>
              <w:rPr>
                <w:rFonts w:cs="Arial"/>
              </w:rPr>
              <w:t>QUALCOMM JAPAN LLC.</w:t>
            </w:r>
          </w:p>
        </w:tc>
        <w:tc>
          <w:tcPr>
            <w:tcW w:w="826" w:type="dxa"/>
            <w:tcBorders>
              <w:top w:val="single" w:sz="4" w:space="0" w:color="auto"/>
              <w:bottom w:val="single" w:sz="4" w:space="0" w:color="auto"/>
            </w:tcBorders>
            <w:shd w:val="clear" w:color="auto" w:fill="FFFF00"/>
          </w:tcPr>
          <w:p w14:paraId="57F09522" w14:textId="3DEA3766" w:rsidR="00272CA8" w:rsidRDefault="00272CA8" w:rsidP="00272CA8">
            <w:pPr>
              <w:rPr>
                <w:rFonts w:cs="Arial"/>
              </w:rPr>
            </w:pPr>
            <w:proofErr w:type="spellStart"/>
            <w:proofErr w:type="gramStart"/>
            <w:r>
              <w:rPr>
                <w:rFonts w:cs="Arial"/>
              </w:rPr>
              <w:t>pCR</w:t>
            </w:r>
            <w:proofErr w:type="spellEnd"/>
            <w:r>
              <w:rPr>
                <w:rFonts w:cs="Arial"/>
              </w:rPr>
              <w:t xml:space="preserve">  24.514</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962BFE" w14:textId="77777777" w:rsidR="00272CA8" w:rsidRDefault="00272CA8" w:rsidP="00272CA8">
            <w:pPr>
              <w:rPr>
                <w:rFonts w:eastAsia="Batang" w:cs="Arial"/>
                <w:lang w:eastAsia="ko-KR"/>
              </w:rPr>
            </w:pPr>
          </w:p>
        </w:tc>
      </w:tr>
      <w:tr w:rsidR="00272CA8" w:rsidRPr="00D95972" w14:paraId="749E63DB" w14:textId="77777777" w:rsidTr="00F74C44">
        <w:tc>
          <w:tcPr>
            <w:tcW w:w="976" w:type="dxa"/>
            <w:tcBorders>
              <w:top w:val="nil"/>
              <w:left w:val="thinThickThinSmallGap" w:sz="24" w:space="0" w:color="auto"/>
              <w:bottom w:val="nil"/>
            </w:tcBorders>
            <w:shd w:val="clear" w:color="auto" w:fill="auto"/>
          </w:tcPr>
          <w:p w14:paraId="0B514ACD"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48AF45B5"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0712032E" w14:textId="091EE88B" w:rsidR="00272CA8" w:rsidRDefault="00272CA8" w:rsidP="00272CA8">
            <w:hyperlink r:id="rId400" w:history="1">
              <w:r>
                <w:rPr>
                  <w:rStyle w:val="Hyperlink"/>
                </w:rPr>
                <w:t>C1-237339</w:t>
              </w:r>
            </w:hyperlink>
          </w:p>
        </w:tc>
        <w:tc>
          <w:tcPr>
            <w:tcW w:w="4191" w:type="dxa"/>
            <w:gridSpan w:val="3"/>
            <w:tcBorders>
              <w:top w:val="single" w:sz="4" w:space="0" w:color="auto"/>
              <w:bottom w:val="single" w:sz="4" w:space="0" w:color="auto"/>
            </w:tcBorders>
            <w:shd w:val="clear" w:color="auto" w:fill="FFFF00"/>
          </w:tcPr>
          <w:p w14:paraId="5910A7B1" w14:textId="1FEC64C4" w:rsidR="00272CA8" w:rsidRDefault="00272CA8" w:rsidP="00272CA8">
            <w:pPr>
              <w:rPr>
                <w:rFonts w:cs="Arial"/>
              </w:rPr>
            </w:pPr>
            <w:r>
              <w:rPr>
                <w:rFonts w:cs="Arial"/>
              </w:rPr>
              <w:t xml:space="preserve">Correction to ranging and </w:t>
            </w:r>
            <w:proofErr w:type="spellStart"/>
            <w:r>
              <w:rPr>
                <w:rFonts w:cs="Arial"/>
              </w:rPr>
              <w:t>sidelink</w:t>
            </w:r>
            <w:proofErr w:type="spellEnd"/>
            <w:r>
              <w:rPr>
                <w:rFonts w:cs="Arial"/>
              </w:rPr>
              <w:t xml:space="preserve"> positioning capability</w:t>
            </w:r>
          </w:p>
        </w:tc>
        <w:tc>
          <w:tcPr>
            <w:tcW w:w="1767" w:type="dxa"/>
            <w:tcBorders>
              <w:top w:val="single" w:sz="4" w:space="0" w:color="auto"/>
              <w:bottom w:val="single" w:sz="4" w:space="0" w:color="auto"/>
            </w:tcBorders>
            <w:shd w:val="clear" w:color="auto" w:fill="FFFF00"/>
          </w:tcPr>
          <w:p w14:paraId="6EFE230A" w14:textId="4AE28759" w:rsidR="00272CA8" w:rsidRDefault="00272CA8" w:rsidP="00272C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6932C7F" w14:textId="6F6F3A7E" w:rsidR="00272CA8" w:rsidRDefault="00272CA8" w:rsidP="00272CA8">
            <w:pPr>
              <w:rPr>
                <w:rFonts w:cs="Arial"/>
              </w:rPr>
            </w:pPr>
            <w:r>
              <w:rPr>
                <w:rFonts w:cs="Arial"/>
              </w:rPr>
              <w:t>CR 5738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1ED355" w14:textId="77777777" w:rsidR="00272CA8" w:rsidRDefault="00272CA8" w:rsidP="00272CA8">
            <w:pPr>
              <w:rPr>
                <w:rFonts w:eastAsia="Batang" w:cs="Arial"/>
                <w:lang w:eastAsia="ko-KR"/>
              </w:rPr>
            </w:pPr>
          </w:p>
        </w:tc>
      </w:tr>
      <w:tr w:rsidR="00272CA8" w:rsidRPr="00D95972" w14:paraId="704213EA" w14:textId="77777777" w:rsidTr="003D54C4">
        <w:tc>
          <w:tcPr>
            <w:tcW w:w="976" w:type="dxa"/>
            <w:tcBorders>
              <w:top w:val="nil"/>
              <w:left w:val="thinThickThinSmallGap" w:sz="24" w:space="0" w:color="auto"/>
              <w:bottom w:val="nil"/>
            </w:tcBorders>
            <w:shd w:val="clear" w:color="auto" w:fill="auto"/>
          </w:tcPr>
          <w:p w14:paraId="1B4F9A12"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57D670E4"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58B5B830" w14:textId="04FFF7B6" w:rsidR="00272CA8" w:rsidRDefault="00272CA8" w:rsidP="00272CA8">
            <w:hyperlink r:id="rId401" w:history="1">
              <w:r>
                <w:rPr>
                  <w:rStyle w:val="Hyperlink"/>
                </w:rPr>
                <w:t>C1-237385</w:t>
              </w:r>
            </w:hyperlink>
          </w:p>
        </w:tc>
        <w:tc>
          <w:tcPr>
            <w:tcW w:w="4191" w:type="dxa"/>
            <w:gridSpan w:val="3"/>
            <w:tcBorders>
              <w:top w:val="single" w:sz="4" w:space="0" w:color="auto"/>
              <w:bottom w:val="single" w:sz="4" w:space="0" w:color="auto"/>
            </w:tcBorders>
            <w:shd w:val="clear" w:color="auto" w:fill="FFFF00"/>
          </w:tcPr>
          <w:p w14:paraId="4E67EFB7" w14:textId="33F983D2" w:rsidR="00272CA8" w:rsidRDefault="00272CA8" w:rsidP="00272CA8">
            <w:pPr>
              <w:rPr>
                <w:rFonts w:cs="Arial"/>
              </w:rPr>
            </w:pPr>
            <w:r>
              <w:rPr>
                <w:rFonts w:cs="Arial"/>
              </w:rPr>
              <w:t>Correction on RSLPP request timer</w:t>
            </w:r>
          </w:p>
        </w:tc>
        <w:tc>
          <w:tcPr>
            <w:tcW w:w="1767" w:type="dxa"/>
            <w:tcBorders>
              <w:top w:val="single" w:sz="4" w:space="0" w:color="auto"/>
              <w:bottom w:val="single" w:sz="4" w:space="0" w:color="auto"/>
            </w:tcBorders>
            <w:shd w:val="clear" w:color="auto" w:fill="FFFF00"/>
          </w:tcPr>
          <w:p w14:paraId="04641700" w14:textId="0642DC78" w:rsidR="00272CA8" w:rsidRDefault="00272CA8" w:rsidP="00272CA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ED31479" w14:textId="4E109E84" w:rsidR="00272CA8" w:rsidRDefault="00272CA8" w:rsidP="00272CA8">
            <w:pPr>
              <w:rPr>
                <w:rFonts w:cs="Arial"/>
              </w:rPr>
            </w:pPr>
            <w:proofErr w:type="spellStart"/>
            <w:proofErr w:type="gramStart"/>
            <w:r>
              <w:rPr>
                <w:rFonts w:cs="Arial"/>
              </w:rPr>
              <w:t>pCR</w:t>
            </w:r>
            <w:proofErr w:type="spellEnd"/>
            <w:r>
              <w:rPr>
                <w:rFonts w:cs="Arial"/>
              </w:rPr>
              <w:t xml:space="preserve">  24.514</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C525A5" w14:textId="77777777" w:rsidR="00272CA8" w:rsidRDefault="00272CA8" w:rsidP="00272CA8">
            <w:pPr>
              <w:rPr>
                <w:rFonts w:eastAsia="Batang" w:cs="Arial"/>
                <w:lang w:eastAsia="ko-KR"/>
              </w:rPr>
            </w:pPr>
          </w:p>
        </w:tc>
      </w:tr>
      <w:tr w:rsidR="00272CA8" w:rsidRPr="00D95972" w14:paraId="56773B7C" w14:textId="77777777" w:rsidTr="00F74C44">
        <w:tc>
          <w:tcPr>
            <w:tcW w:w="976" w:type="dxa"/>
            <w:tcBorders>
              <w:top w:val="nil"/>
              <w:left w:val="thinThickThinSmallGap" w:sz="24" w:space="0" w:color="auto"/>
              <w:bottom w:val="nil"/>
            </w:tcBorders>
            <w:shd w:val="clear" w:color="auto" w:fill="auto"/>
          </w:tcPr>
          <w:p w14:paraId="49AD085A"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0E263A7E"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6B9EA66C" w14:textId="185F9EE3" w:rsidR="00272CA8" w:rsidRDefault="00272CA8" w:rsidP="00272CA8">
            <w:hyperlink r:id="rId402" w:history="1">
              <w:r>
                <w:rPr>
                  <w:rStyle w:val="Hyperlink"/>
                </w:rPr>
                <w:t>C1-237386</w:t>
              </w:r>
            </w:hyperlink>
          </w:p>
        </w:tc>
        <w:tc>
          <w:tcPr>
            <w:tcW w:w="4191" w:type="dxa"/>
            <w:gridSpan w:val="3"/>
            <w:tcBorders>
              <w:top w:val="single" w:sz="4" w:space="0" w:color="auto"/>
              <w:bottom w:val="single" w:sz="4" w:space="0" w:color="auto"/>
            </w:tcBorders>
            <w:shd w:val="clear" w:color="auto" w:fill="FFFF00"/>
          </w:tcPr>
          <w:p w14:paraId="40637558" w14:textId="124A7A69" w:rsidR="00272CA8" w:rsidRDefault="00272CA8" w:rsidP="00272CA8">
            <w:pPr>
              <w:rPr>
                <w:rFonts w:cs="Arial"/>
              </w:rPr>
            </w:pPr>
            <w:r>
              <w:rPr>
                <w:rFonts w:cs="Arial"/>
              </w:rPr>
              <w:t>Remove assistant UE</w:t>
            </w:r>
          </w:p>
        </w:tc>
        <w:tc>
          <w:tcPr>
            <w:tcW w:w="1767" w:type="dxa"/>
            <w:tcBorders>
              <w:top w:val="single" w:sz="4" w:space="0" w:color="auto"/>
              <w:bottom w:val="single" w:sz="4" w:space="0" w:color="auto"/>
            </w:tcBorders>
            <w:shd w:val="clear" w:color="auto" w:fill="FFFF00"/>
          </w:tcPr>
          <w:p w14:paraId="42999167" w14:textId="4E46D40D" w:rsidR="00272CA8" w:rsidRDefault="00272CA8" w:rsidP="00272CA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86BED7E" w14:textId="0E41E29F" w:rsidR="00272CA8" w:rsidRDefault="00272CA8" w:rsidP="00272CA8">
            <w:pPr>
              <w:rPr>
                <w:rFonts w:cs="Arial"/>
              </w:rPr>
            </w:pPr>
            <w:proofErr w:type="spellStart"/>
            <w:proofErr w:type="gramStart"/>
            <w:r>
              <w:rPr>
                <w:rFonts w:cs="Arial"/>
              </w:rPr>
              <w:t>pCR</w:t>
            </w:r>
            <w:proofErr w:type="spellEnd"/>
            <w:r>
              <w:rPr>
                <w:rFonts w:cs="Arial"/>
              </w:rPr>
              <w:t xml:space="preserve">  24.514</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82C2C7" w14:textId="77777777" w:rsidR="00272CA8" w:rsidRDefault="00272CA8" w:rsidP="00272CA8">
            <w:pPr>
              <w:rPr>
                <w:rFonts w:eastAsia="Batang" w:cs="Arial"/>
                <w:lang w:eastAsia="ko-KR"/>
              </w:rPr>
            </w:pPr>
          </w:p>
        </w:tc>
      </w:tr>
      <w:tr w:rsidR="00272CA8" w:rsidRPr="00D95972" w14:paraId="23F3EFF8" w14:textId="77777777" w:rsidTr="00F74C44">
        <w:tc>
          <w:tcPr>
            <w:tcW w:w="976" w:type="dxa"/>
            <w:tcBorders>
              <w:top w:val="nil"/>
              <w:left w:val="thinThickThinSmallGap" w:sz="24" w:space="0" w:color="auto"/>
              <w:bottom w:val="nil"/>
            </w:tcBorders>
            <w:shd w:val="clear" w:color="auto" w:fill="auto"/>
          </w:tcPr>
          <w:p w14:paraId="492683EF"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65A05046"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52346F36" w14:textId="12DBA643" w:rsidR="00272CA8" w:rsidRDefault="00272CA8" w:rsidP="00272CA8">
            <w:hyperlink r:id="rId403" w:history="1">
              <w:r>
                <w:rPr>
                  <w:rStyle w:val="Hyperlink"/>
                </w:rPr>
                <w:t>C1-237424</w:t>
              </w:r>
            </w:hyperlink>
          </w:p>
        </w:tc>
        <w:tc>
          <w:tcPr>
            <w:tcW w:w="4191" w:type="dxa"/>
            <w:gridSpan w:val="3"/>
            <w:tcBorders>
              <w:top w:val="single" w:sz="4" w:space="0" w:color="auto"/>
              <w:bottom w:val="single" w:sz="4" w:space="0" w:color="auto"/>
            </w:tcBorders>
            <w:shd w:val="clear" w:color="auto" w:fill="FFFF00"/>
          </w:tcPr>
          <w:p w14:paraId="409B4608" w14:textId="08188AEB" w:rsidR="00272CA8" w:rsidRDefault="00272CA8" w:rsidP="00272CA8">
            <w:pPr>
              <w:rPr>
                <w:rFonts w:cs="Arial"/>
              </w:rPr>
            </w:pPr>
            <w:r>
              <w:rPr>
                <w:rFonts w:cs="Arial"/>
              </w:rPr>
              <w:t>Clarification on service request for ranging</w:t>
            </w:r>
          </w:p>
        </w:tc>
        <w:tc>
          <w:tcPr>
            <w:tcW w:w="1767" w:type="dxa"/>
            <w:tcBorders>
              <w:top w:val="single" w:sz="4" w:space="0" w:color="auto"/>
              <w:bottom w:val="single" w:sz="4" w:space="0" w:color="auto"/>
            </w:tcBorders>
            <w:shd w:val="clear" w:color="auto" w:fill="FFFF00"/>
          </w:tcPr>
          <w:p w14:paraId="1FDA6B76" w14:textId="30961564" w:rsidR="00272CA8" w:rsidRDefault="00272CA8" w:rsidP="00272CA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9595D72" w14:textId="08BF63C4" w:rsidR="00272CA8" w:rsidRDefault="00272CA8" w:rsidP="00272CA8">
            <w:pPr>
              <w:rPr>
                <w:rFonts w:cs="Arial"/>
              </w:rPr>
            </w:pPr>
            <w:r>
              <w:rPr>
                <w:rFonts w:cs="Arial"/>
              </w:rPr>
              <w:t>CR 5754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628E25" w14:textId="77777777" w:rsidR="00272CA8" w:rsidRDefault="00272CA8" w:rsidP="00272CA8">
            <w:pPr>
              <w:rPr>
                <w:rFonts w:eastAsia="Batang" w:cs="Arial"/>
                <w:lang w:eastAsia="ko-KR"/>
              </w:rPr>
            </w:pPr>
          </w:p>
        </w:tc>
      </w:tr>
      <w:tr w:rsidR="00272CA8" w:rsidRPr="00D95972" w14:paraId="62BF342E" w14:textId="77777777" w:rsidTr="00F74C44">
        <w:tc>
          <w:tcPr>
            <w:tcW w:w="976" w:type="dxa"/>
            <w:tcBorders>
              <w:top w:val="nil"/>
              <w:left w:val="thinThickThinSmallGap" w:sz="24" w:space="0" w:color="auto"/>
              <w:bottom w:val="nil"/>
            </w:tcBorders>
            <w:shd w:val="clear" w:color="auto" w:fill="auto"/>
          </w:tcPr>
          <w:p w14:paraId="77F780D4"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6D162D8A"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06DDEFF6" w14:textId="4F424932" w:rsidR="00272CA8" w:rsidRDefault="00272CA8" w:rsidP="00272CA8">
            <w:hyperlink r:id="rId404" w:history="1">
              <w:r>
                <w:rPr>
                  <w:rStyle w:val="Hyperlink"/>
                </w:rPr>
                <w:t>C1-237425</w:t>
              </w:r>
            </w:hyperlink>
          </w:p>
        </w:tc>
        <w:tc>
          <w:tcPr>
            <w:tcW w:w="4191" w:type="dxa"/>
            <w:gridSpan w:val="3"/>
            <w:tcBorders>
              <w:top w:val="single" w:sz="4" w:space="0" w:color="auto"/>
              <w:bottom w:val="single" w:sz="4" w:space="0" w:color="auto"/>
            </w:tcBorders>
            <w:shd w:val="clear" w:color="auto" w:fill="FFFF00"/>
          </w:tcPr>
          <w:p w14:paraId="0B4B6858" w14:textId="5F64519B" w:rsidR="00272CA8" w:rsidRDefault="00272CA8" w:rsidP="00272CA8">
            <w:pPr>
              <w:rPr>
                <w:rFonts w:cs="Arial"/>
              </w:rPr>
            </w:pPr>
            <w:r>
              <w:rPr>
                <w:rFonts w:cs="Arial"/>
              </w:rPr>
              <w:t>Resolve the EN on RSPP referenced specification</w:t>
            </w:r>
          </w:p>
        </w:tc>
        <w:tc>
          <w:tcPr>
            <w:tcW w:w="1767" w:type="dxa"/>
            <w:tcBorders>
              <w:top w:val="single" w:sz="4" w:space="0" w:color="auto"/>
              <w:bottom w:val="single" w:sz="4" w:space="0" w:color="auto"/>
            </w:tcBorders>
            <w:shd w:val="clear" w:color="auto" w:fill="FFFF00"/>
          </w:tcPr>
          <w:p w14:paraId="66EE9F61" w14:textId="269B8D83" w:rsidR="00272CA8" w:rsidRDefault="00272CA8" w:rsidP="00272CA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B653AE8" w14:textId="3890AB23" w:rsidR="00272CA8" w:rsidRDefault="00272CA8" w:rsidP="00272CA8">
            <w:pPr>
              <w:rPr>
                <w:rFonts w:cs="Arial"/>
              </w:rPr>
            </w:pPr>
            <w:proofErr w:type="spellStart"/>
            <w:proofErr w:type="gramStart"/>
            <w:r>
              <w:rPr>
                <w:rFonts w:cs="Arial"/>
              </w:rPr>
              <w:t>pCR</w:t>
            </w:r>
            <w:proofErr w:type="spellEnd"/>
            <w:r>
              <w:rPr>
                <w:rFonts w:cs="Arial"/>
              </w:rPr>
              <w:t xml:space="preserve">  24.514</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91BAFD" w14:textId="77777777" w:rsidR="00272CA8" w:rsidRDefault="00272CA8" w:rsidP="00272CA8">
            <w:pPr>
              <w:rPr>
                <w:rFonts w:eastAsia="Batang" w:cs="Arial"/>
                <w:lang w:eastAsia="ko-KR"/>
              </w:rPr>
            </w:pPr>
          </w:p>
        </w:tc>
      </w:tr>
      <w:tr w:rsidR="00272CA8" w:rsidRPr="00D95972" w14:paraId="064BF72F" w14:textId="77777777" w:rsidTr="00F74C44">
        <w:tc>
          <w:tcPr>
            <w:tcW w:w="976" w:type="dxa"/>
            <w:tcBorders>
              <w:top w:val="nil"/>
              <w:left w:val="thinThickThinSmallGap" w:sz="24" w:space="0" w:color="auto"/>
              <w:bottom w:val="nil"/>
            </w:tcBorders>
            <w:shd w:val="clear" w:color="auto" w:fill="auto"/>
          </w:tcPr>
          <w:p w14:paraId="588A9E8B"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58F11D53"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34FEE965" w14:textId="729E0D57" w:rsidR="00272CA8" w:rsidRDefault="00272CA8" w:rsidP="00272CA8">
            <w:hyperlink r:id="rId405" w:history="1">
              <w:r>
                <w:rPr>
                  <w:rStyle w:val="Hyperlink"/>
                </w:rPr>
                <w:t>C1-237426</w:t>
              </w:r>
            </w:hyperlink>
          </w:p>
        </w:tc>
        <w:tc>
          <w:tcPr>
            <w:tcW w:w="4191" w:type="dxa"/>
            <w:gridSpan w:val="3"/>
            <w:tcBorders>
              <w:top w:val="single" w:sz="4" w:space="0" w:color="auto"/>
              <w:bottom w:val="single" w:sz="4" w:space="0" w:color="auto"/>
            </w:tcBorders>
            <w:shd w:val="clear" w:color="auto" w:fill="FFFF00"/>
          </w:tcPr>
          <w:p w14:paraId="324CA547" w14:textId="2E42D640" w:rsidR="00272CA8" w:rsidRDefault="00272CA8" w:rsidP="00272CA8">
            <w:pPr>
              <w:rPr>
                <w:rFonts w:cs="Arial"/>
              </w:rPr>
            </w:pPr>
            <w:r>
              <w:rPr>
                <w:rFonts w:cs="Arial"/>
              </w:rPr>
              <w:t>Ranging SL related terms cleanup</w:t>
            </w:r>
          </w:p>
        </w:tc>
        <w:tc>
          <w:tcPr>
            <w:tcW w:w="1767" w:type="dxa"/>
            <w:tcBorders>
              <w:top w:val="single" w:sz="4" w:space="0" w:color="auto"/>
              <w:bottom w:val="single" w:sz="4" w:space="0" w:color="auto"/>
            </w:tcBorders>
            <w:shd w:val="clear" w:color="auto" w:fill="FFFF00"/>
          </w:tcPr>
          <w:p w14:paraId="416D699D" w14:textId="55222BB7" w:rsidR="00272CA8" w:rsidRDefault="00272CA8" w:rsidP="00272CA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D797731" w14:textId="1AF3FCD9" w:rsidR="00272CA8" w:rsidRDefault="00272CA8" w:rsidP="00272CA8">
            <w:pPr>
              <w:rPr>
                <w:rFonts w:cs="Arial"/>
              </w:rPr>
            </w:pPr>
            <w:proofErr w:type="spellStart"/>
            <w:proofErr w:type="gramStart"/>
            <w:r>
              <w:rPr>
                <w:rFonts w:cs="Arial"/>
              </w:rPr>
              <w:t>pCR</w:t>
            </w:r>
            <w:proofErr w:type="spellEnd"/>
            <w:r>
              <w:rPr>
                <w:rFonts w:cs="Arial"/>
              </w:rPr>
              <w:t xml:space="preserve">  24.514</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DE4D65" w14:textId="77777777" w:rsidR="00272CA8" w:rsidRDefault="00272CA8" w:rsidP="00272CA8">
            <w:pPr>
              <w:rPr>
                <w:rFonts w:eastAsia="Batang" w:cs="Arial"/>
                <w:lang w:eastAsia="ko-KR"/>
              </w:rPr>
            </w:pPr>
          </w:p>
        </w:tc>
      </w:tr>
      <w:tr w:rsidR="00272CA8" w:rsidRPr="00D95972" w14:paraId="70F69465" w14:textId="77777777" w:rsidTr="00F74C44">
        <w:tc>
          <w:tcPr>
            <w:tcW w:w="976" w:type="dxa"/>
            <w:tcBorders>
              <w:top w:val="nil"/>
              <w:left w:val="thinThickThinSmallGap" w:sz="24" w:space="0" w:color="auto"/>
              <w:bottom w:val="nil"/>
            </w:tcBorders>
            <w:shd w:val="clear" w:color="auto" w:fill="auto"/>
          </w:tcPr>
          <w:p w14:paraId="6F5D872C"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7217A5A8"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103B15D8" w14:textId="2D25C3C7" w:rsidR="00272CA8" w:rsidRDefault="00272CA8" w:rsidP="00272CA8">
            <w:hyperlink r:id="rId406" w:history="1">
              <w:r>
                <w:rPr>
                  <w:rStyle w:val="Hyperlink"/>
                </w:rPr>
                <w:t>C1-237530</w:t>
              </w:r>
            </w:hyperlink>
          </w:p>
        </w:tc>
        <w:tc>
          <w:tcPr>
            <w:tcW w:w="4191" w:type="dxa"/>
            <w:gridSpan w:val="3"/>
            <w:tcBorders>
              <w:top w:val="single" w:sz="4" w:space="0" w:color="auto"/>
              <w:bottom w:val="single" w:sz="4" w:space="0" w:color="auto"/>
            </w:tcBorders>
            <w:shd w:val="clear" w:color="auto" w:fill="FFFF00"/>
          </w:tcPr>
          <w:p w14:paraId="45C1C407" w14:textId="4B57453E" w:rsidR="00272CA8" w:rsidRDefault="00272CA8" w:rsidP="00272CA8">
            <w:pPr>
              <w:rPr>
                <w:rFonts w:cs="Arial"/>
              </w:rPr>
            </w:pPr>
            <w:proofErr w:type="spellStart"/>
            <w:r>
              <w:rPr>
                <w:rFonts w:cs="Arial"/>
              </w:rPr>
              <w:t>Ranging_SL</w:t>
            </w:r>
            <w:proofErr w:type="spellEnd"/>
            <w:r>
              <w:rPr>
                <w:rFonts w:cs="Arial"/>
              </w:rPr>
              <w:t xml:space="preserve"> work plan</w:t>
            </w:r>
          </w:p>
        </w:tc>
        <w:tc>
          <w:tcPr>
            <w:tcW w:w="1767" w:type="dxa"/>
            <w:tcBorders>
              <w:top w:val="single" w:sz="4" w:space="0" w:color="auto"/>
              <w:bottom w:val="single" w:sz="4" w:space="0" w:color="auto"/>
            </w:tcBorders>
            <w:shd w:val="clear" w:color="auto" w:fill="FFFF00"/>
          </w:tcPr>
          <w:p w14:paraId="358A221A" w14:textId="6E084B77" w:rsidR="00272CA8" w:rsidRDefault="00272CA8" w:rsidP="00272CA8">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0F4B05F5" w14:textId="4F43FC4E" w:rsidR="00272CA8" w:rsidRDefault="00272CA8" w:rsidP="00272CA8">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30388F" w14:textId="77777777" w:rsidR="00272CA8" w:rsidRDefault="00272CA8" w:rsidP="00272CA8">
            <w:pPr>
              <w:rPr>
                <w:rFonts w:eastAsia="Batang" w:cs="Arial"/>
                <w:lang w:eastAsia="ko-KR"/>
              </w:rPr>
            </w:pPr>
          </w:p>
        </w:tc>
      </w:tr>
      <w:tr w:rsidR="00272CA8" w:rsidRPr="00D95972" w14:paraId="73948246" w14:textId="77777777" w:rsidTr="00F74C44">
        <w:tc>
          <w:tcPr>
            <w:tcW w:w="976" w:type="dxa"/>
            <w:tcBorders>
              <w:top w:val="nil"/>
              <w:left w:val="thinThickThinSmallGap" w:sz="24" w:space="0" w:color="auto"/>
              <w:bottom w:val="nil"/>
            </w:tcBorders>
            <w:shd w:val="clear" w:color="auto" w:fill="auto"/>
          </w:tcPr>
          <w:p w14:paraId="6AE6E841"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3768EBBE"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4F28A1AD" w14:textId="7C0373CE" w:rsidR="00272CA8" w:rsidRDefault="00272CA8" w:rsidP="00272CA8">
            <w:hyperlink r:id="rId407" w:history="1">
              <w:r>
                <w:rPr>
                  <w:rStyle w:val="Hyperlink"/>
                </w:rPr>
                <w:t>C1-237531</w:t>
              </w:r>
            </w:hyperlink>
          </w:p>
        </w:tc>
        <w:tc>
          <w:tcPr>
            <w:tcW w:w="4191" w:type="dxa"/>
            <w:gridSpan w:val="3"/>
            <w:tcBorders>
              <w:top w:val="single" w:sz="4" w:space="0" w:color="auto"/>
              <w:bottom w:val="single" w:sz="4" w:space="0" w:color="auto"/>
            </w:tcBorders>
            <w:shd w:val="clear" w:color="auto" w:fill="FFFF00"/>
          </w:tcPr>
          <w:p w14:paraId="64CF58E4" w14:textId="4D855991" w:rsidR="00272CA8" w:rsidRDefault="00272CA8" w:rsidP="00272CA8">
            <w:pPr>
              <w:rPr>
                <w:rFonts w:cs="Arial"/>
              </w:rPr>
            </w:pPr>
            <w:r>
              <w:rPr>
                <w:rFonts w:cs="Arial"/>
              </w:rPr>
              <w:t xml:space="preserve">draft LS on key and security materials used for </w:t>
            </w:r>
            <w:proofErr w:type="spellStart"/>
            <w:r>
              <w:rPr>
                <w:rFonts w:cs="Arial"/>
              </w:rPr>
              <w:t>Ranging_SL</w:t>
            </w:r>
            <w:proofErr w:type="spellEnd"/>
          </w:p>
        </w:tc>
        <w:tc>
          <w:tcPr>
            <w:tcW w:w="1767" w:type="dxa"/>
            <w:tcBorders>
              <w:top w:val="single" w:sz="4" w:space="0" w:color="auto"/>
              <w:bottom w:val="single" w:sz="4" w:space="0" w:color="auto"/>
            </w:tcBorders>
            <w:shd w:val="clear" w:color="auto" w:fill="FFFF00"/>
          </w:tcPr>
          <w:p w14:paraId="01920404" w14:textId="0FC9E2D9" w:rsidR="00272CA8" w:rsidRDefault="00272CA8" w:rsidP="00272CA8">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59B0B11E" w14:textId="4F106A22" w:rsidR="00272CA8" w:rsidRDefault="00272CA8" w:rsidP="00272CA8">
            <w:pPr>
              <w:rPr>
                <w:rFonts w:cs="Arial"/>
              </w:rPr>
            </w:pPr>
            <w:r>
              <w:rPr>
                <w:rFonts w:cs="Arial"/>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87B76B" w14:textId="77777777" w:rsidR="00272CA8" w:rsidRDefault="00272CA8" w:rsidP="00272CA8">
            <w:pPr>
              <w:rPr>
                <w:rFonts w:eastAsia="Batang" w:cs="Arial"/>
                <w:lang w:eastAsia="ko-KR"/>
              </w:rPr>
            </w:pPr>
          </w:p>
        </w:tc>
      </w:tr>
      <w:tr w:rsidR="00272CA8" w:rsidRPr="00D95972" w14:paraId="1FBD276C" w14:textId="77777777" w:rsidTr="00F74C44">
        <w:tc>
          <w:tcPr>
            <w:tcW w:w="976" w:type="dxa"/>
            <w:tcBorders>
              <w:top w:val="nil"/>
              <w:left w:val="thinThickThinSmallGap" w:sz="24" w:space="0" w:color="auto"/>
              <w:bottom w:val="nil"/>
            </w:tcBorders>
            <w:shd w:val="clear" w:color="auto" w:fill="auto"/>
          </w:tcPr>
          <w:p w14:paraId="5EA083B0"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4EE8D678"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5578AA23" w14:textId="638A9D12" w:rsidR="00272CA8" w:rsidRDefault="00272CA8" w:rsidP="00272CA8">
            <w:hyperlink r:id="rId408" w:history="1">
              <w:r>
                <w:rPr>
                  <w:rStyle w:val="Hyperlink"/>
                </w:rPr>
                <w:t>C1-237532</w:t>
              </w:r>
            </w:hyperlink>
          </w:p>
        </w:tc>
        <w:tc>
          <w:tcPr>
            <w:tcW w:w="4191" w:type="dxa"/>
            <w:gridSpan w:val="3"/>
            <w:tcBorders>
              <w:top w:val="single" w:sz="4" w:space="0" w:color="auto"/>
              <w:bottom w:val="single" w:sz="4" w:space="0" w:color="auto"/>
            </w:tcBorders>
            <w:shd w:val="clear" w:color="auto" w:fill="FFFF00"/>
          </w:tcPr>
          <w:p w14:paraId="1123D3D0" w14:textId="68613236" w:rsidR="00272CA8" w:rsidRDefault="00272CA8" w:rsidP="00272CA8">
            <w:pPr>
              <w:rPr>
                <w:rFonts w:cs="Arial"/>
              </w:rPr>
            </w:pPr>
            <w:r>
              <w:rPr>
                <w:rFonts w:cs="Arial"/>
              </w:rPr>
              <w:t xml:space="preserve">General description on security for ranging and </w:t>
            </w:r>
            <w:proofErr w:type="spellStart"/>
            <w:r>
              <w:rPr>
                <w:rFonts w:cs="Arial"/>
              </w:rPr>
              <w:t>sidelink</w:t>
            </w:r>
            <w:proofErr w:type="spellEnd"/>
            <w:r>
              <w:rPr>
                <w:rFonts w:cs="Arial"/>
              </w:rPr>
              <w:t xml:space="preserve"> positioning</w:t>
            </w:r>
          </w:p>
        </w:tc>
        <w:tc>
          <w:tcPr>
            <w:tcW w:w="1767" w:type="dxa"/>
            <w:tcBorders>
              <w:top w:val="single" w:sz="4" w:space="0" w:color="auto"/>
              <w:bottom w:val="single" w:sz="4" w:space="0" w:color="auto"/>
            </w:tcBorders>
            <w:shd w:val="clear" w:color="auto" w:fill="FFFF00"/>
          </w:tcPr>
          <w:p w14:paraId="268196E6" w14:textId="73D021F9" w:rsidR="00272CA8" w:rsidRDefault="00272CA8" w:rsidP="00272CA8">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5486C235" w14:textId="12B43DED" w:rsidR="00272CA8" w:rsidRDefault="00272CA8" w:rsidP="00272CA8">
            <w:pPr>
              <w:rPr>
                <w:rFonts w:cs="Arial"/>
              </w:rPr>
            </w:pPr>
            <w:proofErr w:type="spellStart"/>
            <w:proofErr w:type="gramStart"/>
            <w:r>
              <w:rPr>
                <w:rFonts w:cs="Arial"/>
              </w:rPr>
              <w:t>pCR</w:t>
            </w:r>
            <w:proofErr w:type="spellEnd"/>
            <w:r>
              <w:rPr>
                <w:rFonts w:cs="Arial"/>
              </w:rPr>
              <w:t xml:space="preserve">  24.514</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D53E20" w14:textId="77777777" w:rsidR="00272CA8" w:rsidRDefault="00272CA8" w:rsidP="00272CA8">
            <w:pPr>
              <w:rPr>
                <w:rFonts w:eastAsia="Batang" w:cs="Arial"/>
                <w:lang w:eastAsia="ko-KR"/>
              </w:rPr>
            </w:pPr>
          </w:p>
        </w:tc>
      </w:tr>
      <w:tr w:rsidR="00272CA8" w:rsidRPr="00D95972" w14:paraId="628E42E3" w14:textId="77777777" w:rsidTr="00F74C44">
        <w:tc>
          <w:tcPr>
            <w:tcW w:w="976" w:type="dxa"/>
            <w:tcBorders>
              <w:top w:val="nil"/>
              <w:left w:val="thinThickThinSmallGap" w:sz="24" w:space="0" w:color="auto"/>
              <w:bottom w:val="nil"/>
            </w:tcBorders>
            <w:shd w:val="clear" w:color="auto" w:fill="auto"/>
          </w:tcPr>
          <w:p w14:paraId="1F361655"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79036EF3"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13C469B3" w14:textId="18DC807A" w:rsidR="00272CA8" w:rsidRDefault="00272CA8" w:rsidP="00272CA8">
            <w:hyperlink r:id="rId409" w:history="1">
              <w:r>
                <w:rPr>
                  <w:rStyle w:val="Hyperlink"/>
                </w:rPr>
                <w:t>C1-237533</w:t>
              </w:r>
            </w:hyperlink>
          </w:p>
        </w:tc>
        <w:tc>
          <w:tcPr>
            <w:tcW w:w="4191" w:type="dxa"/>
            <w:gridSpan w:val="3"/>
            <w:tcBorders>
              <w:top w:val="single" w:sz="4" w:space="0" w:color="auto"/>
              <w:bottom w:val="single" w:sz="4" w:space="0" w:color="auto"/>
            </w:tcBorders>
            <w:shd w:val="clear" w:color="auto" w:fill="FFFF00"/>
          </w:tcPr>
          <w:p w14:paraId="7117B098" w14:textId="17455116" w:rsidR="00272CA8" w:rsidRDefault="00272CA8" w:rsidP="00272CA8">
            <w:pPr>
              <w:rPr>
                <w:rFonts w:cs="Arial"/>
              </w:rPr>
            </w:pPr>
            <w:r>
              <w:rPr>
                <w:rFonts w:cs="Arial"/>
              </w:rPr>
              <w:t xml:space="preserve">Security for unicast direct communication over RSPP between the </w:t>
            </w:r>
            <w:proofErr w:type="spellStart"/>
            <w:r>
              <w:rPr>
                <w:rFonts w:cs="Arial"/>
              </w:rPr>
              <w:t>Ues</w:t>
            </w:r>
            <w:proofErr w:type="spellEnd"/>
          </w:p>
        </w:tc>
        <w:tc>
          <w:tcPr>
            <w:tcW w:w="1767" w:type="dxa"/>
            <w:tcBorders>
              <w:top w:val="single" w:sz="4" w:space="0" w:color="auto"/>
              <w:bottom w:val="single" w:sz="4" w:space="0" w:color="auto"/>
            </w:tcBorders>
            <w:shd w:val="clear" w:color="auto" w:fill="FFFF00"/>
          </w:tcPr>
          <w:p w14:paraId="34DEBCBE" w14:textId="59448292" w:rsidR="00272CA8" w:rsidRDefault="00272CA8" w:rsidP="00272CA8">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5FFB92DF" w14:textId="3452031E" w:rsidR="00272CA8" w:rsidRDefault="00272CA8" w:rsidP="00272CA8">
            <w:pPr>
              <w:rPr>
                <w:rFonts w:cs="Arial"/>
              </w:rPr>
            </w:pPr>
            <w:proofErr w:type="spellStart"/>
            <w:proofErr w:type="gramStart"/>
            <w:r>
              <w:rPr>
                <w:rFonts w:cs="Arial"/>
              </w:rPr>
              <w:t>pCR</w:t>
            </w:r>
            <w:proofErr w:type="spellEnd"/>
            <w:r>
              <w:rPr>
                <w:rFonts w:cs="Arial"/>
              </w:rPr>
              <w:t xml:space="preserve">  24.514</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3E6AA6" w14:textId="77777777" w:rsidR="00272CA8" w:rsidRDefault="00272CA8" w:rsidP="00272CA8">
            <w:pPr>
              <w:rPr>
                <w:rFonts w:eastAsia="Batang" w:cs="Arial"/>
                <w:lang w:eastAsia="ko-KR"/>
              </w:rPr>
            </w:pPr>
          </w:p>
        </w:tc>
      </w:tr>
      <w:tr w:rsidR="00272CA8" w:rsidRPr="00D95972" w14:paraId="69AFACA1" w14:textId="77777777" w:rsidTr="00E123BB">
        <w:tc>
          <w:tcPr>
            <w:tcW w:w="976" w:type="dxa"/>
            <w:tcBorders>
              <w:top w:val="nil"/>
              <w:left w:val="thinThickThinSmallGap" w:sz="24" w:space="0" w:color="auto"/>
              <w:bottom w:val="nil"/>
            </w:tcBorders>
            <w:shd w:val="clear" w:color="auto" w:fill="auto"/>
          </w:tcPr>
          <w:p w14:paraId="725F2B83"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481540DE"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72665D49" w14:textId="703C1F44" w:rsidR="00272CA8" w:rsidRDefault="00272CA8" w:rsidP="00272CA8">
            <w:hyperlink r:id="rId410" w:history="1">
              <w:r>
                <w:rPr>
                  <w:rStyle w:val="Hyperlink"/>
                </w:rPr>
                <w:t>C1-237534</w:t>
              </w:r>
            </w:hyperlink>
          </w:p>
        </w:tc>
        <w:tc>
          <w:tcPr>
            <w:tcW w:w="4191" w:type="dxa"/>
            <w:gridSpan w:val="3"/>
            <w:tcBorders>
              <w:top w:val="single" w:sz="4" w:space="0" w:color="auto"/>
              <w:bottom w:val="single" w:sz="4" w:space="0" w:color="auto"/>
            </w:tcBorders>
            <w:shd w:val="clear" w:color="auto" w:fill="FFFF00"/>
          </w:tcPr>
          <w:p w14:paraId="5C15B526" w14:textId="76D037B3" w:rsidR="00272CA8" w:rsidRDefault="00272CA8" w:rsidP="00272CA8">
            <w:pPr>
              <w:rPr>
                <w:rFonts w:cs="Arial"/>
              </w:rPr>
            </w:pPr>
            <w:r>
              <w:rPr>
                <w:rFonts w:cs="Arial"/>
              </w:rPr>
              <w:t>Handling of unknown, unforeseen, and erroneous PC5 signalling protocol data</w:t>
            </w:r>
          </w:p>
        </w:tc>
        <w:tc>
          <w:tcPr>
            <w:tcW w:w="1767" w:type="dxa"/>
            <w:tcBorders>
              <w:top w:val="single" w:sz="4" w:space="0" w:color="auto"/>
              <w:bottom w:val="single" w:sz="4" w:space="0" w:color="auto"/>
            </w:tcBorders>
            <w:shd w:val="clear" w:color="auto" w:fill="FFFF00"/>
          </w:tcPr>
          <w:p w14:paraId="47D367EB" w14:textId="2CF5CC95" w:rsidR="00272CA8" w:rsidRDefault="00272CA8" w:rsidP="00272CA8">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1446788B" w14:textId="6CB64206" w:rsidR="00272CA8" w:rsidRDefault="00272CA8" w:rsidP="00272CA8">
            <w:pPr>
              <w:rPr>
                <w:rFonts w:cs="Arial"/>
              </w:rPr>
            </w:pPr>
            <w:proofErr w:type="spellStart"/>
            <w:proofErr w:type="gramStart"/>
            <w:r>
              <w:rPr>
                <w:rFonts w:cs="Arial"/>
              </w:rPr>
              <w:t>pCR</w:t>
            </w:r>
            <w:proofErr w:type="spellEnd"/>
            <w:r>
              <w:rPr>
                <w:rFonts w:cs="Arial"/>
              </w:rPr>
              <w:t xml:space="preserve">  24.514</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8B1BA0" w14:textId="77777777" w:rsidR="00272CA8" w:rsidRDefault="00272CA8" w:rsidP="00272CA8">
            <w:pPr>
              <w:rPr>
                <w:rFonts w:eastAsia="Batang" w:cs="Arial"/>
                <w:lang w:eastAsia="ko-KR"/>
              </w:rPr>
            </w:pPr>
          </w:p>
        </w:tc>
      </w:tr>
      <w:tr w:rsidR="00272CA8" w:rsidRPr="00D95972" w14:paraId="4AC83B9F" w14:textId="77777777" w:rsidTr="00E123BB">
        <w:tc>
          <w:tcPr>
            <w:tcW w:w="976" w:type="dxa"/>
            <w:tcBorders>
              <w:top w:val="nil"/>
              <w:left w:val="thinThickThinSmallGap" w:sz="24" w:space="0" w:color="auto"/>
              <w:bottom w:val="nil"/>
            </w:tcBorders>
            <w:shd w:val="clear" w:color="auto" w:fill="auto"/>
          </w:tcPr>
          <w:p w14:paraId="43D962F9"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05B6C81F"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502802AF" w14:textId="7EA40E96" w:rsidR="00272CA8" w:rsidRDefault="00272CA8" w:rsidP="00272CA8">
            <w:r>
              <w:t>C1-237535</w:t>
            </w:r>
          </w:p>
        </w:tc>
        <w:tc>
          <w:tcPr>
            <w:tcW w:w="4191" w:type="dxa"/>
            <w:gridSpan w:val="3"/>
            <w:tcBorders>
              <w:top w:val="single" w:sz="4" w:space="0" w:color="auto"/>
              <w:bottom w:val="single" w:sz="4" w:space="0" w:color="auto"/>
            </w:tcBorders>
            <w:shd w:val="clear" w:color="auto" w:fill="FFFFFF"/>
          </w:tcPr>
          <w:p w14:paraId="29FBE0F9" w14:textId="76D089CC" w:rsidR="00272CA8" w:rsidRDefault="00272CA8" w:rsidP="00272CA8">
            <w:pPr>
              <w:rPr>
                <w:rFonts w:cs="Arial"/>
              </w:rPr>
            </w:pPr>
            <w:r>
              <w:rPr>
                <w:rFonts w:cs="Arial"/>
              </w:rPr>
              <w:t xml:space="preserve">Mobile </w:t>
            </w:r>
            <w:proofErr w:type="spellStart"/>
            <w:r>
              <w:rPr>
                <w:rFonts w:cs="Arial"/>
              </w:rPr>
              <w:t>Originiated</w:t>
            </w:r>
            <w:proofErr w:type="spellEnd"/>
            <w:r>
              <w:rPr>
                <w:rFonts w:cs="Arial"/>
              </w:rPr>
              <w:t xml:space="preserve"> Location Request for </w:t>
            </w:r>
            <w:proofErr w:type="spellStart"/>
            <w:r>
              <w:rPr>
                <w:rFonts w:cs="Arial"/>
              </w:rPr>
              <w:t>Ranging_SL</w:t>
            </w:r>
            <w:proofErr w:type="spellEnd"/>
          </w:p>
        </w:tc>
        <w:tc>
          <w:tcPr>
            <w:tcW w:w="1767" w:type="dxa"/>
            <w:tcBorders>
              <w:top w:val="single" w:sz="4" w:space="0" w:color="auto"/>
              <w:bottom w:val="single" w:sz="4" w:space="0" w:color="auto"/>
            </w:tcBorders>
            <w:shd w:val="clear" w:color="auto" w:fill="FFFFFF"/>
          </w:tcPr>
          <w:p w14:paraId="3EF26B6D" w14:textId="39435A4F" w:rsidR="00272CA8" w:rsidRDefault="00272CA8" w:rsidP="00272CA8">
            <w:pPr>
              <w:rPr>
                <w:rFonts w:cs="Arial"/>
              </w:rPr>
            </w:pPr>
            <w:r>
              <w:rPr>
                <w:rFonts w:cs="Arial"/>
              </w:rPr>
              <w:t>Xiaomi</w:t>
            </w:r>
          </w:p>
        </w:tc>
        <w:tc>
          <w:tcPr>
            <w:tcW w:w="826" w:type="dxa"/>
            <w:tcBorders>
              <w:top w:val="single" w:sz="4" w:space="0" w:color="auto"/>
              <w:bottom w:val="single" w:sz="4" w:space="0" w:color="auto"/>
            </w:tcBorders>
            <w:shd w:val="clear" w:color="auto" w:fill="FFFFFF"/>
          </w:tcPr>
          <w:p w14:paraId="75100C90" w14:textId="67EC64A2" w:rsidR="00272CA8" w:rsidRDefault="00272CA8" w:rsidP="00272CA8">
            <w:pPr>
              <w:rPr>
                <w:rFonts w:cs="Arial"/>
              </w:rPr>
            </w:pPr>
            <w:r>
              <w:rPr>
                <w:rFonts w:cs="Arial"/>
              </w:rPr>
              <w:t>CR 0451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C846E8" w14:textId="77777777" w:rsidR="00272CA8" w:rsidRDefault="00272CA8" w:rsidP="00272CA8">
            <w:pPr>
              <w:rPr>
                <w:rFonts w:eastAsia="Batang" w:cs="Arial"/>
                <w:lang w:eastAsia="ko-KR"/>
              </w:rPr>
            </w:pPr>
            <w:r>
              <w:rPr>
                <w:rFonts w:eastAsia="Batang" w:cs="Arial"/>
                <w:lang w:eastAsia="ko-KR"/>
              </w:rPr>
              <w:t>Withdrawn</w:t>
            </w:r>
          </w:p>
          <w:p w14:paraId="03BED399" w14:textId="7D1B20DA" w:rsidR="00272CA8" w:rsidRDefault="00272CA8" w:rsidP="00272CA8">
            <w:pPr>
              <w:rPr>
                <w:rFonts w:eastAsia="Batang" w:cs="Arial"/>
                <w:lang w:eastAsia="ko-KR"/>
              </w:rPr>
            </w:pPr>
            <w:r>
              <w:rPr>
                <w:rFonts w:eastAsia="Batang" w:cs="Arial"/>
                <w:lang w:eastAsia="ko-KR"/>
              </w:rPr>
              <w:t>Revision of C1-235794</w:t>
            </w:r>
          </w:p>
        </w:tc>
      </w:tr>
      <w:tr w:rsidR="00272CA8" w:rsidRPr="00D95972" w14:paraId="64932F28" w14:textId="77777777" w:rsidTr="00F74C44">
        <w:tc>
          <w:tcPr>
            <w:tcW w:w="976" w:type="dxa"/>
            <w:tcBorders>
              <w:top w:val="nil"/>
              <w:left w:val="thinThickThinSmallGap" w:sz="24" w:space="0" w:color="auto"/>
              <w:bottom w:val="nil"/>
            </w:tcBorders>
            <w:shd w:val="clear" w:color="auto" w:fill="auto"/>
          </w:tcPr>
          <w:p w14:paraId="28F766DA"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3631718B"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21DDABC1" w14:textId="2682DC8C" w:rsidR="00272CA8" w:rsidRDefault="00272CA8" w:rsidP="00272CA8">
            <w:hyperlink r:id="rId411" w:history="1">
              <w:r>
                <w:rPr>
                  <w:rStyle w:val="Hyperlink"/>
                </w:rPr>
                <w:t>C1-237540</w:t>
              </w:r>
            </w:hyperlink>
          </w:p>
        </w:tc>
        <w:tc>
          <w:tcPr>
            <w:tcW w:w="4191" w:type="dxa"/>
            <w:gridSpan w:val="3"/>
            <w:tcBorders>
              <w:top w:val="single" w:sz="4" w:space="0" w:color="auto"/>
              <w:bottom w:val="single" w:sz="4" w:space="0" w:color="auto"/>
            </w:tcBorders>
            <w:shd w:val="clear" w:color="auto" w:fill="FFFF00"/>
          </w:tcPr>
          <w:p w14:paraId="5012BED0" w14:textId="7079FF58" w:rsidR="00272CA8" w:rsidRDefault="00272CA8" w:rsidP="00272CA8">
            <w:pPr>
              <w:rPr>
                <w:rFonts w:cs="Arial"/>
              </w:rPr>
            </w:pPr>
            <w:r>
              <w:rPr>
                <w:rFonts w:cs="Arial"/>
              </w:rPr>
              <w:t xml:space="preserve">Mobile </w:t>
            </w:r>
            <w:proofErr w:type="spellStart"/>
            <w:r>
              <w:rPr>
                <w:rFonts w:cs="Arial"/>
              </w:rPr>
              <w:t>Originiated</w:t>
            </w:r>
            <w:proofErr w:type="spellEnd"/>
            <w:r>
              <w:rPr>
                <w:rFonts w:cs="Arial"/>
              </w:rPr>
              <w:t xml:space="preserve"> Location Request for </w:t>
            </w:r>
            <w:proofErr w:type="spellStart"/>
            <w:r>
              <w:rPr>
                <w:rFonts w:cs="Arial"/>
              </w:rPr>
              <w:t>Ranging_SL</w:t>
            </w:r>
            <w:proofErr w:type="spellEnd"/>
          </w:p>
        </w:tc>
        <w:tc>
          <w:tcPr>
            <w:tcW w:w="1767" w:type="dxa"/>
            <w:tcBorders>
              <w:top w:val="single" w:sz="4" w:space="0" w:color="auto"/>
              <w:bottom w:val="single" w:sz="4" w:space="0" w:color="auto"/>
            </w:tcBorders>
            <w:shd w:val="clear" w:color="auto" w:fill="FFFF00"/>
          </w:tcPr>
          <w:p w14:paraId="7A2F1823" w14:textId="1345BFD8" w:rsidR="00272CA8" w:rsidRDefault="00272CA8" w:rsidP="00272CA8">
            <w:pPr>
              <w:rPr>
                <w:rFonts w:cs="Arial"/>
              </w:rPr>
            </w:pPr>
            <w:r>
              <w:rPr>
                <w:rFonts w:cs="Arial"/>
              </w:rPr>
              <w:t>Beijing Xiaomi Software Tech</w:t>
            </w:r>
          </w:p>
        </w:tc>
        <w:tc>
          <w:tcPr>
            <w:tcW w:w="826" w:type="dxa"/>
            <w:tcBorders>
              <w:top w:val="single" w:sz="4" w:space="0" w:color="auto"/>
              <w:bottom w:val="single" w:sz="4" w:space="0" w:color="auto"/>
            </w:tcBorders>
            <w:shd w:val="clear" w:color="auto" w:fill="FFFF00"/>
          </w:tcPr>
          <w:p w14:paraId="7BBDEA1A" w14:textId="75DD7218" w:rsidR="00272CA8" w:rsidRDefault="00272CA8" w:rsidP="00272CA8">
            <w:pPr>
              <w:rPr>
                <w:rFonts w:cs="Arial"/>
              </w:rPr>
            </w:pPr>
            <w:r>
              <w:rPr>
                <w:rFonts w:cs="Arial"/>
              </w:rPr>
              <w:t>CR 0042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CADD28" w14:textId="4B6EFE80" w:rsidR="00272CA8" w:rsidRDefault="00272CA8" w:rsidP="00272CA8">
            <w:pPr>
              <w:rPr>
                <w:rFonts w:eastAsia="Batang" w:cs="Arial"/>
                <w:lang w:eastAsia="ko-KR"/>
              </w:rPr>
            </w:pPr>
            <w:r>
              <w:rPr>
                <w:rFonts w:eastAsia="Batang" w:cs="Arial"/>
                <w:lang w:eastAsia="ko-KR"/>
              </w:rPr>
              <w:t>Revision of C1-235794</w:t>
            </w:r>
          </w:p>
        </w:tc>
      </w:tr>
      <w:tr w:rsidR="00272CA8" w:rsidRPr="00D95972" w14:paraId="2B6B7266" w14:textId="77777777" w:rsidTr="00F65AFD">
        <w:tc>
          <w:tcPr>
            <w:tcW w:w="976" w:type="dxa"/>
            <w:tcBorders>
              <w:top w:val="nil"/>
              <w:left w:val="thinThickThinSmallGap" w:sz="24" w:space="0" w:color="auto"/>
              <w:bottom w:val="nil"/>
            </w:tcBorders>
            <w:shd w:val="clear" w:color="auto" w:fill="auto"/>
          </w:tcPr>
          <w:p w14:paraId="19DE96B3"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0B481E36"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68BBA52D" w14:textId="77777777" w:rsidR="00272CA8" w:rsidRDefault="00272CA8" w:rsidP="00272CA8"/>
        </w:tc>
        <w:tc>
          <w:tcPr>
            <w:tcW w:w="4191" w:type="dxa"/>
            <w:gridSpan w:val="3"/>
            <w:tcBorders>
              <w:top w:val="single" w:sz="4" w:space="0" w:color="auto"/>
              <w:bottom w:val="single" w:sz="4" w:space="0" w:color="auto"/>
            </w:tcBorders>
            <w:shd w:val="clear" w:color="auto" w:fill="FFFFFF"/>
          </w:tcPr>
          <w:p w14:paraId="01BCABF5" w14:textId="77777777" w:rsidR="00272CA8" w:rsidRDefault="00272CA8" w:rsidP="00272CA8">
            <w:pPr>
              <w:rPr>
                <w:rFonts w:cs="Arial"/>
              </w:rPr>
            </w:pPr>
          </w:p>
        </w:tc>
        <w:tc>
          <w:tcPr>
            <w:tcW w:w="1767" w:type="dxa"/>
            <w:tcBorders>
              <w:top w:val="single" w:sz="4" w:space="0" w:color="auto"/>
              <w:bottom w:val="single" w:sz="4" w:space="0" w:color="auto"/>
            </w:tcBorders>
            <w:shd w:val="clear" w:color="auto" w:fill="FFFFFF"/>
          </w:tcPr>
          <w:p w14:paraId="3E1D8C1A" w14:textId="77777777" w:rsidR="00272CA8" w:rsidRDefault="00272CA8" w:rsidP="00272CA8">
            <w:pPr>
              <w:rPr>
                <w:rFonts w:cs="Arial"/>
              </w:rPr>
            </w:pPr>
          </w:p>
        </w:tc>
        <w:tc>
          <w:tcPr>
            <w:tcW w:w="826" w:type="dxa"/>
            <w:tcBorders>
              <w:top w:val="single" w:sz="4" w:space="0" w:color="auto"/>
              <w:bottom w:val="single" w:sz="4" w:space="0" w:color="auto"/>
            </w:tcBorders>
            <w:shd w:val="clear" w:color="auto" w:fill="FFFFFF"/>
          </w:tcPr>
          <w:p w14:paraId="0E94A0D6" w14:textId="77777777" w:rsidR="00272CA8"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EADE9F" w14:textId="77777777" w:rsidR="00272CA8" w:rsidRDefault="00272CA8" w:rsidP="00272CA8">
            <w:pPr>
              <w:rPr>
                <w:rFonts w:eastAsia="Batang" w:cs="Arial"/>
                <w:lang w:eastAsia="ko-KR"/>
              </w:rPr>
            </w:pPr>
          </w:p>
        </w:tc>
      </w:tr>
      <w:tr w:rsidR="00272CA8" w:rsidRPr="00D95972" w14:paraId="587D2164" w14:textId="77777777" w:rsidTr="00F65AFD">
        <w:tc>
          <w:tcPr>
            <w:tcW w:w="976" w:type="dxa"/>
            <w:tcBorders>
              <w:top w:val="nil"/>
              <w:left w:val="thinThickThinSmallGap" w:sz="24" w:space="0" w:color="auto"/>
              <w:bottom w:val="nil"/>
            </w:tcBorders>
            <w:shd w:val="clear" w:color="auto" w:fill="auto"/>
          </w:tcPr>
          <w:p w14:paraId="6EE154C8"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557E5E83"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6BFCAA1E" w14:textId="77777777" w:rsidR="00272CA8" w:rsidRDefault="00272CA8" w:rsidP="00272CA8"/>
        </w:tc>
        <w:tc>
          <w:tcPr>
            <w:tcW w:w="4191" w:type="dxa"/>
            <w:gridSpan w:val="3"/>
            <w:tcBorders>
              <w:top w:val="single" w:sz="4" w:space="0" w:color="auto"/>
              <w:bottom w:val="single" w:sz="4" w:space="0" w:color="auto"/>
            </w:tcBorders>
            <w:shd w:val="clear" w:color="auto" w:fill="FFFFFF"/>
          </w:tcPr>
          <w:p w14:paraId="57173BA1" w14:textId="77777777" w:rsidR="00272CA8" w:rsidRDefault="00272CA8" w:rsidP="00272CA8">
            <w:pPr>
              <w:rPr>
                <w:rFonts w:cs="Arial"/>
              </w:rPr>
            </w:pPr>
          </w:p>
        </w:tc>
        <w:tc>
          <w:tcPr>
            <w:tcW w:w="1767" w:type="dxa"/>
            <w:tcBorders>
              <w:top w:val="single" w:sz="4" w:space="0" w:color="auto"/>
              <w:bottom w:val="single" w:sz="4" w:space="0" w:color="auto"/>
            </w:tcBorders>
            <w:shd w:val="clear" w:color="auto" w:fill="FFFFFF"/>
          </w:tcPr>
          <w:p w14:paraId="31577DB6" w14:textId="77777777" w:rsidR="00272CA8" w:rsidRDefault="00272CA8" w:rsidP="00272CA8">
            <w:pPr>
              <w:rPr>
                <w:rFonts w:cs="Arial"/>
              </w:rPr>
            </w:pPr>
          </w:p>
        </w:tc>
        <w:tc>
          <w:tcPr>
            <w:tcW w:w="826" w:type="dxa"/>
            <w:tcBorders>
              <w:top w:val="single" w:sz="4" w:space="0" w:color="auto"/>
              <w:bottom w:val="single" w:sz="4" w:space="0" w:color="auto"/>
            </w:tcBorders>
            <w:shd w:val="clear" w:color="auto" w:fill="FFFFFF"/>
          </w:tcPr>
          <w:p w14:paraId="047E6A04" w14:textId="77777777" w:rsidR="00272CA8"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B5C617" w14:textId="77777777" w:rsidR="00272CA8" w:rsidRDefault="00272CA8" w:rsidP="00272CA8">
            <w:pPr>
              <w:rPr>
                <w:rFonts w:eastAsia="Batang" w:cs="Arial"/>
                <w:lang w:eastAsia="ko-KR"/>
              </w:rPr>
            </w:pPr>
          </w:p>
        </w:tc>
      </w:tr>
      <w:tr w:rsidR="00272CA8" w:rsidRPr="00D95972" w14:paraId="1C4E7B54" w14:textId="77777777" w:rsidTr="00F65AFD">
        <w:tc>
          <w:tcPr>
            <w:tcW w:w="976" w:type="dxa"/>
            <w:tcBorders>
              <w:top w:val="nil"/>
              <w:left w:val="thinThickThinSmallGap" w:sz="24" w:space="0" w:color="auto"/>
              <w:bottom w:val="nil"/>
            </w:tcBorders>
            <w:shd w:val="clear" w:color="auto" w:fill="auto"/>
          </w:tcPr>
          <w:p w14:paraId="4C332DCF"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627144B3"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2E657373" w14:textId="77777777" w:rsidR="00272CA8" w:rsidRDefault="00272CA8" w:rsidP="00272CA8"/>
        </w:tc>
        <w:tc>
          <w:tcPr>
            <w:tcW w:w="4191" w:type="dxa"/>
            <w:gridSpan w:val="3"/>
            <w:tcBorders>
              <w:top w:val="single" w:sz="4" w:space="0" w:color="auto"/>
              <w:bottom w:val="single" w:sz="4" w:space="0" w:color="auto"/>
            </w:tcBorders>
            <w:shd w:val="clear" w:color="auto" w:fill="FFFFFF"/>
          </w:tcPr>
          <w:p w14:paraId="050AD640" w14:textId="77777777" w:rsidR="00272CA8" w:rsidRDefault="00272CA8" w:rsidP="00272CA8">
            <w:pPr>
              <w:rPr>
                <w:rFonts w:cs="Arial"/>
              </w:rPr>
            </w:pPr>
          </w:p>
        </w:tc>
        <w:tc>
          <w:tcPr>
            <w:tcW w:w="1767" w:type="dxa"/>
            <w:tcBorders>
              <w:top w:val="single" w:sz="4" w:space="0" w:color="auto"/>
              <w:bottom w:val="single" w:sz="4" w:space="0" w:color="auto"/>
            </w:tcBorders>
            <w:shd w:val="clear" w:color="auto" w:fill="FFFFFF"/>
          </w:tcPr>
          <w:p w14:paraId="0BCA1611" w14:textId="77777777" w:rsidR="00272CA8" w:rsidRDefault="00272CA8" w:rsidP="00272CA8">
            <w:pPr>
              <w:rPr>
                <w:rFonts w:cs="Arial"/>
              </w:rPr>
            </w:pPr>
          </w:p>
        </w:tc>
        <w:tc>
          <w:tcPr>
            <w:tcW w:w="826" w:type="dxa"/>
            <w:tcBorders>
              <w:top w:val="single" w:sz="4" w:space="0" w:color="auto"/>
              <w:bottom w:val="single" w:sz="4" w:space="0" w:color="auto"/>
            </w:tcBorders>
            <w:shd w:val="clear" w:color="auto" w:fill="FFFFFF"/>
          </w:tcPr>
          <w:p w14:paraId="62BD4238" w14:textId="77777777" w:rsidR="00272CA8"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25974" w14:textId="77777777" w:rsidR="00272CA8" w:rsidRDefault="00272CA8" w:rsidP="00272CA8">
            <w:pPr>
              <w:rPr>
                <w:rFonts w:eastAsia="Batang" w:cs="Arial"/>
                <w:lang w:eastAsia="ko-KR"/>
              </w:rPr>
            </w:pPr>
          </w:p>
        </w:tc>
      </w:tr>
      <w:tr w:rsidR="00272CA8" w:rsidRPr="00D95972" w14:paraId="18DDA80D" w14:textId="77777777" w:rsidTr="001330FC">
        <w:tc>
          <w:tcPr>
            <w:tcW w:w="976" w:type="dxa"/>
            <w:tcBorders>
              <w:top w:val="single" w:sz="4" w:space="0" w:color="auto"/>
              <w:left w:val="thinThickThinSmallGap" w:sz="24" w:space="0" w:color="auto"/>
              <w:bottom w:val="single" w:sz="4" w:space="0" w:color="auto"/>
            </w:tcBorders>
            <w:shd w:val="clear" w:color="auto" w:fill="FFFFFF"/>
          </w:tcPr>
          <w:p w14:paraId="6472E2B8" w14:textId="77777777" w:rsidR="00272CA8" w:rsidRPr="00D95972" w:rsidRDefault="00272CA8" w:rsidP="00272CA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67095AC" w14:textId="1E314D1B" w:rsidR="00272CA8" w:rsidRPr="00D95972" w:rsidRDefault="00272CA8" w:rsidP="00272CA8">
            <w:pPr>
              <w:rPr>
                <w:rFonts w:cs="Arial"/>
              </w:rPr>
            </w:pPr>
            <w:r>
              <w:t>eNS_Ph3</w:t>
            </w:r>
          </w:p>
        </w:tc>
        <w:tc>
          <w:tcPr>
            <w:tcW w:w="1088" w:type="dxa"/>
            <w:tcBorders>
              <w:top w:val="single" w:sz="4" w:space="0" w:color="auto"/>
              <w:bottom w:val="single" w:sz="4" w:space="0" w:color="auto"/>
            </w:tcBorders>
          </w:tcPr>
          <w:p w14:paraId="482A9F61" w14:textId="77777777" w:rsidR="00272CA8" w:rsidRPr="00D95972" w:rsidRDefault="00272CA8" w:rsidP="00272CA8">
            <w:pPr>
              <w:rPr>
                <w:rFonts w:cs="Arial"/>
              </w:rPr>
            </w:pPr>
          </w:p>
        </w:tc>
        <w:tc>
          <w:tcPr>
            <w:tcW w:w="4191" w:type="dxa"/>
            <w:gridSpan w:val="3"/>
            <w:tcBorders>
              <w:top w:val="single" w:sz="4" w:space="0" w:color="auto"/>
              <w:bottom w:val="single" w:sz="4" w:space="0" w:color="auto"/>
            </w:tcBorders>
          </w:tcPr>
          <w:p w14:paraId="26313969" w14:textId="1FC079B9" w:rsidR="00272CA8" w:rsidRPr="00DA2C24" w:rsidRDefault="00272CA8" w:rsidP="00272CA8">
            <w:pPr>
              <w:rPr>
                <w:rFonts w:eastAsia="Calibri" w:cs="Arial"/>
                <w:b/>
                <w:bCs/>
                <w:color w:val="FF0000"/>
              </w:rPr>
            </w:pPr>
            <w:r>
              <w:rPr>
                <w:rFonts w:eastAsia="Calibri" w:cs="Arial"/>
                <w:color w:val="000000"/>
                <w:highlight w:val="yellow"/>
              </w:rPr>
              <w:t xml:space="preserve">Lena </w:t>
            </w:r>
            <w:r w:rsidRPr="00D95972">
              <w:rPr>
                <w:rFonts w:eastAsia="Calibri" w:cs="Arial"/>
                <w:color w:val="000000"/>
                <w:highlight w:val="yellow"/>
              </w:rPr>
              <w:t>–</w:t>
            </w:r>
            <w:r>
              <w:rPr>
                <w:rFonts w:eastAsia="Calibri" w:cs="Arial"/>
                <w:color w:val="000000"/>
                <w:highlight w:val="yellow"/>
              </w:rPr>
              <w:t xml:space="preserve"> Main</w:t>
            </w:r>
          </w:p>
        </w:tc>
        <w:tc>
          <w:tcPr>
            <w:tcW w:w="1767" w:type="dxa"/>
            <w:tcBorders>
              <w:top w:val="single" w:sz="4" w:space="0" w:color="auto"/>
              <w:bottom w:val="single" w:sz="4" w:space="0" w:color="auto"/>
            </w:tcBorders>
          </w:tcPr>
          <w:p w14:paraId="49743D92" w14:textId="77777777" w:rsidR="00272CA8" w:rsidRPr="00D95972" w:rsidRDefault="00272CA8" w:rsidP="00272CA8">
            <w:pPr>
              <w:rPr>
                <w:rFonts w:cs="Arial"/>
              </w:rPr>
            </w:pPr>
          </w:p>
        </w:tc>
        <w:tc>
          <w:tcPr>
            <w:tcW w:w="826" w:type="dxa"/>
            <w:tcBorders>
              <w:top w:val="single" w:sz="4" w:space="0" w:color="auto"/>
              <w:bottom w:val="single" w:sz="4" w:space="0" w:color="auto"/>
            </w:tcBorders>
          </w:tcPr>
          <w:p w14:paraId="0B6AEE5F" w14:textId="77777777" w:rsidR="00272CA8" w:rsidRPr="00D95972"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tcPr>
          <w:p w14:paraId="6F5F7E39" w14:textId="6B279F97" w:rsidR="00272CA8" w:rsidRPr="00D95972" w:rsidRDefault="00272CA8" w:rsidP="00272CA8">
            <w:pPr>
              <w:rPr>
                <w:rFonts w:eastAsia="Batang" w:cs="Arial"/>
                <w:color w:val="000000"/>
                <w:lang w:eastAsia="ko-KR"/>
              </w:rPr>
            </w:pPr>
            <w:r w:rsidRPr="001C095D">
              <w:rPr>
                <w:rFonts w:eastAsia="Batang" w:cs="Arial"/>
                <w:color w:val="000000"/>
                <w:lang w:eastAsia="ko-KR"/>
              </w:rPr>
              <w:t>Stage 3 of Network Slicing Phase 3</w:t>
            </w:r>
          </w:p>
          <w:p w14:paraId="3D7A5362" w14:textId="77777777" w:rsidR="00272CA8" w:rsidRPr="00D95972" w:rsidRDefault="00272CA8" w:rsidP="00272CA8">
            <w:pPr>
              <w:rPr>
                <w:rFonts w:eastAsia="Batang" w:cs="Arial"/>
                <w:lang w:eastAsia="ko-KR"/>
              </w:rPr>
            </w:pPr>
          </w:p>
        </w:tc>
      </w:tr>
      <w:tr w:rsidR="00272CA8" w:rsidRPr="00D95972" w14:paraId="0CF7D7D6" w14:textId="77777777" w:rsidTr="00F74C44">
        <w:tc>
          <w:tcPr>
            <w:tcW w:w="976" w:type="dxa"/>
            <w:tcBorders>
              <w:top w:val="nil"/>
              <w:left w:val="thinThickThinSmallGap" w:sz="24" w:space="0" w:color="auto"/>
              <w:bottom w:val="nil"/>
            </w:tcBorders>
            <w:shd w:val="clear" w:color="auto" w:fill="auto"/>
          </w:tcPr>
          <w:p w14:paraId="23A5EE6D"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2FB88A2A"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55993A6F" w14:textId="176C76AC" w:rsidR="00272CA8" w:rsidRDefault="00272CA8" w:rsidP="00272CA8">
            <w:hyperlink r:id="rId412" w:history="1">
              <w:r>
                <w:rPr>
                  <w:rStyle w:val="Hyperlink"/>
                </w:rPr>
                <w:t>C1-237078</w:t>
              </w:r>
            </w:hyperlink>
          </w:p>
        </w:tc>
        <w:tc>
          <w:tcPr>
            <w:tcW w:w="4191" w:type="dxa"/>
            <w:gridSpan w:val="3"/>
            <w:tcBorders>
              <w:top w:val="single" w:sz="4" w:space="0" w:color="auto"/>
              <w:bottom w:val="single" w:sz="4" w:space="0" w:color="auto"/>
            </w:tcBorders>
            <w:shd w:val="clear" w:color="auto" w:fill="FFFF00"/>
          </w:tcPr>
          <w:p w14:paraId="7263919B" w14:textId="7BD8AFB1" w:rsidR="00272CA8" w:rsidRDefault="00272CA8" w:rsidP="00272CA8">
            <w:pPr>
              <w:rPr>
                <w:rFonts w:cs="Arial"/>
              </w:rPr>
            </w:pPr>
            <w:r>
              <w:rPr>
                <w:rFonts w:cs="Arial"/>
              </w:rPr>
              <w:t>Updating the S-NSSAI location validity information IE coding</w:t>
            </w:r>
          </w:p>
        </w:tc>
        <w:tc>
          <w:tcPr>
            <w:tcW w:w="1767" w:type="dxa"/>
            <w:tcBorders>
              <w:top w:val="single" w:sz="4" w:space="0" w:color="auto"/>
              <w:bottom w:val="single" w:sz="4" w:space="0" w:color="auto"/>
            </w:tcBorders>
            <w:shd w:val="clear" w:color="auto" w:fill="FFFF00"/>
          </w:tcPr>
          <w:p w14:paraId="70D5ECFA" w14:textId="42D924AB" w:rsidR="00272CA8" w:rsidRDefault="00272CA8" w:rsidP="00272C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59F134D2" w14:textId="1F6093CF" w:rsidR="00272CA8" w:rsidRDefault="00272CA8" w:rsidP="00272CA8">
            <w:pPr>
              <w:rPr>
                <w:rFonts w:cs="Arial"/>
              </w:rPr>
            </w:pPr>
            <w:r>
              <w:rPr>
                <w:rFonts w:cs="Arial"/>
              </w:rPr>
              <w:t>CR 5710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843BD3" w14:textId="77777777" w:rsidR="00272CA8" w:rsidRDefault="00272CA8" w:rsidP="00272CA8">
            <w:pPr>
              <w:rPr>
                <w:rFonts w:eastAsia="Batang" w:cs="Arial"/>
                <w:lang w:eastAsia="ko-KR"/>
              </w:rPr>
            </w:pPr>
          </w:p>
        </w:tc>
      </w:tr>
      <w:tr w:rsidR="00272CA8" w:rsidRPr="00D95972" w14:paraId="28B5277D" w14:textId="77777777" w:rsidTr="00274272">
        <w:tc>
          <w:tcPr>
            <w:tcW w:w="976" w:type="dxa"/>
            <w:tcBorders>
              <w:top w:val="nil"/>
              <w:left w:val="thinThickThinSmallGap" w:sz="24" w:space="0" w:color="auto"/>
              <w:bottom w:val="nil"/>
            </w:tcBorders>
            <w:shd w:val="clear" w:color="auto" w:fill="auto"/>
          </w:tcPr>
          <w:p w14:paraId="18138FB6"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417CFE0D"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732B16C1" w14:textId="18A485B0" w:rsidR="00272CA8" w:rsidRDefault="00272CA8" w:rsidP="00272CA8">
            <w:hyperlink r:id="rId413" w:history="1">
              <w:r>
                <w:rPr>
                  <w:rStyle w:val="Hyperlink"/>
                </w:rPr>
                <w:t>C1-237192</w:t>
              </w:r>
            </w:hyperlink>
          </w:p>
        </w:tc>
        <w:tc>
          <w:tcPr>
            <w:tcW w:w="4191" w:type="dxa"/>
            <w:gridSpan w:val="3"/>
            <w:tcBorders>
              <w:top w:val="single" w:sz="4" w:space="0" w:color="auto"/>
              <w:bottom w:val="single" w:sz="4" w:space="0" w:color="auto"/>
            </w:tcBorders>
            <w:shd w:val="clear" w:color="auto" w:fill="FFFF00"/>
          </w:tcPr>
          <w:p w14:paraId="5714E8BE" w14:textId="6EDFF505" w:rsidR="00272CA8" w:rsidRDefault="00272CA8" w:rsidP="00272CA8">
            <w:pPr>
              <w:rPr>
                <w:rFonts w:cs="Arial"/>
              </w:rPr>
            </w:pPr>
            <w:r>
              <w:rPr>
                <w:rFonts w:cs="Arial"/>
              </w:rPr>
              <w:t xml:space="preserve">Performing MRU for partially rejected NSSAI </w:t>
            </w:r>
          </w:p>
        </w:tc>
        <w:tc>
          <w:tcPr>
            <w:tcW w:w="1767" w:type="dxa"/>
            <w:tcBorders>
              <w:top w:val="single" w:sz="4" w:space="0" w:color="auto"/>
              <w:bottom w:val="single" w:sz="4" w:space="0" w:color="auto"/>
            </w:tcBorders>
            <w:shd w:val="clear" w:color="auto" w:fill="FFFF00"/>
          </w:tcPr>
          <w:p w14:paraId="583199F6" w14:textId="20C7B269" w:rsidR="00272CA8" w:rsidRDefault="00272CA8" w:rsidP="00272CA8">
            <w:pPr>
              <w:rPr>
                <w:rFonts w:cs="Arial"/>
              </w:rPr>
            </w:pPr>
            <w:r>
              <w:rPr>
                <w:rFonts w:cs="Arial"/>
              </w:rPr>
              <w:t>NTT DOCOMO</w:t>
            </w:r>
          </w:p>
        </w:tc>
        <w:tc>
          <w:tcPr>
            <w:tcW w:w="826" w:type="dxa"/>
            <w:tcBorders>
              <w:top w:val="single" w:sz="4" w:space="0" w:color="auto"/>
              <w:bottom w:val="single" w:sz="4" w:space="0" w:color="auto"/>
            </w:tcBorders>
            <w:shd w:val="clear" w:color="auto" w:fill="FFFF00"/>
          </w:tcPr>
          <w:p w14:paraId="01EC6383" w14:textId="281427B5" w:rsidR="00272CA8" w:rsidRDefault="00272CA8" w:rsidP="00272CA8">
            <w:pPr>
              <w:rPr>
                <w:rFonts w:cs="Arial"/>
              </w:rPr>
            </w:pPr>
            <w:r>
              <w:rPr>
                <w:rFonts w:cs="Arial"/>
              </w:rPr>
              <w:t>CR 5721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B256B4" w14:textId="77777777" w:rsidR="00272CA8" w:rsidRDefault="00272CA8" w:rsidP="00272CA8">
            <w:pPr>
              <w:rPr>
                <w:rFonts w:eastAsia="Batang" w:cs="Arial"/>
                <w:lang w:eastAsia="ko-KR"/>
              </w:rPr>
            </w:pPr>
          </w:p>
        </w:tc>
      </w:tr>
      <w:tr w:rsidR="00272CA8" w:rsidRPr="00D95972" w14:paraId="06C4CCAE" w14:textId="77777777" w:rsidTr="00274272">
        <w:tc>
          <w:tcPr>
            <w:tcW w:w="976" w:type="dxa"/>
            <w:tcBorders>
              <w:top w:val="nil"/>
              <w:left w:val="thinThickThinSmallGap" w:sz="24" w:space="0" w:color="auto"/>
              <w:bottom w:val="nil"/>
            </w:tcBorders>
            <w:shd w:val="clear" w:color="auto" w:fill="auto"/>
          </w:tcPr>
          <w:p w14:paraId="23695DBE"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1C3E0C21"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13641A1E" w14:textId="2DADFC3B" w:rsidR="00272CA8" w:rsidRDefault="00272CA8" w:rsidP="00272CA8">
            <w:hyperlink r:id="rId414" w:history="1">
              <w:r>
                <w:rPr>
                  <w:rStyle w:val="Hyperlink"/>
                </w:rPr>
                <w:t>C1-237227</w:t>
              </w:r>
            </w:hyperlink>
          </w:p>
        </w:tc>
        <w:tc>
          <w:tcPr>
            <w:tcW w:w="4191" w:type="dxa"/>
            <w:gridSpan w:val="3"/>
            <w:tcBorders>
              <w:top w:val="single" w:sz="4" w:space="0" w:color="auto"/>
              <w:bottom w:val="single" w:sz="4" w:space="0" w:color="auto"/>
            </w:tcBorders>
            <w:shd w:val="clear" w:color="auto" w:fill="FFFF00"/>
          </w:tcPr>
          <w:p w14:paraId="024AB95C" w14:textId="09FD7D63" w:rsidR="00272CA8" w:rsidRDefault="00272CA8" w:rsidP="00272CA8">
            <w:pPr>
              <w:rPr>
                <w:rFonts w:cs="Arial"/>
              </w:rPr>
            </w:pPr>
            <w:r>
              <w:rPr>
                <w:rFonts w:cs="Arial"/>
              </w:rPr>
              <w:t>Reject cause for UE not supporting S-NSSAI time validity information</w:t>
            </w:r>
          </w:p>
        </w:tc>
        <w:tc>
          <w:tcPr>
            <w:tcW w:w="1767" w:type="dxa"/>
            <w:tcBorders>
              <w:top w:val="single" w:sz="4" w:space="0" w:color="auto"/>
              <w:bottom w:val="single" w:sz="4" w:space="0" w:color="auto"/>
            </w:tcBorders>
            <w:shd w:val="clear" w:color="auto" w:fill="FFFF00"/>
          </w:tcPr>
          <w:p w14:paraId="07B5A457" w14:textId="5CBFF908" w:rsidR="00272CA8" w:rsidRDefault="00272CA8" w:rsidP="00272CA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E6E4DA3" w14:textId="4BC19F57" w:rsidR="00272CA8" w:rsidRDefault="00272CA8" w:rsidP="00272CA8">
            <w:pPr>
              <w:rPr>
                <w:rFonts w:cs="Arial"/>
              </w:rPr>
            </w:pPr>
            <w:r>
              <w:rPr>
                <w:rFonts w:cs="Arial"/>
              </w:rPr>
              <w:t>CR 5728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A5413E" w14:textId="77777777" w:rsidR="00272CA8" w:rsidRDefault="00272CA8" w:rsidP="00272CA8">
            <w:pPr>
              <w:rPr>
                <w:rFonts w:eastAsia="Batang" w:cs="Arial"/>
                <w:lang w:eastAsia="ko-KR"/>
              </w:rPr>
            </w:pPr>
          </w:p>
        </w:tc>
      </w:tr>
      <w:tr w:rsidR="00272CA8" w:rsidRPr="00D95972" w14:paraId="2D83A17C" w14:textId="77777777" w:rsidTr="00274272">
        <w:tc>
          <w:tcPr>
            <w:tcW w:w="976" w:type="dxa"/>
            <w:tcBorders>
              <w:top w:val="nil"/>
              <w:left w:val="thinThickThinSmallGap" w:sz="24" w:space="0" w:color="auto"/>
              <w:bottom w:val="nil"/>
            </w:tcBorders>
            <w:shd w:val="clear" w:color="auto" w:fill="auto"/>
          </w:tcPr>
          <w:p w14:paraId="329277D6"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380C1965"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43370A90" w14:textId="5731B371" w:rsidR="00272CA8" w:rsidRDefault="00272CA8" w:rsidP="00272CA8">
            <w:hyperlink r:id="rId415" w:history="1">
              <w:r>
                <w:rPr>
                  <w:rStyle w:val="Hyperlink"/>
                </w:rPr>
                <w:t>C1-237228</w:t>
              </w:r>
            </w:hyperlink>
          </w:p>
        </w:tc>
        <w:tc>
          <w:tcPr>
            <w:tcW w:w="4191" w:type="dxa"/>
            <w:gridSpan w:val="3"/>
            <w:tcBorders>
              <w:top w:val="single" w:sz="4" w:space="0" w:color="auto"/>
              <w:bottom w:val="single" w:sz="4" w:space="0" w:color="auto"/>
            </w:tcBorders>
            <w:shd w:val="clear" w:color="auto" w:fill="FFFF00"/>
          </w:tcPr>
          <w:p w14:paraId="319D0C1B" w14:textId="267DD3A9" w:rsidR="00272CA8" w:rsidRDefault="00272CA8" w:rsidP="00272CA8">
            <w:pPr>
              <w:rPr>
                <w:rFonts w:cs="Arial"/>
              </w:rPr>
            </w:pPr>
            <w:r>
              <w:rPr>
                <w:rFonts w:cs="Arial"/>
              </w:rPr>
              <w:t>Clarification of slice deregistration inactivity timer handling for MA PDU sessions</w:t>
            </w:r>
          </w:p>
        </w:tc>
        <w:tc>
          <w:tcPr>
            <w:tcW w:w="1767" w:type="dxa"/>
            <w:tcBorders>
              <w:top w:val="single" w:sz="4" w:space="0" w:color="auto"/>
              <w:bottom w:val="single" w:sz="4" w:space="0" w:color="auto"/>
            </w:tcBorders>
            <w:shd w:val="clear" w:color="auto" w:fill="FFFF00"/>
          </w:tcPr>
          <w:p w14:paraId="70E640D2" w14:textId="442DBAE8" w:rsidR="00272CA8" w:rsidRDefault="00272CA8" w:rsidP="00272CA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C51B066" w14:textId="29683F2F" w:rsidR="00272CA8" w:rsidRDefault="00272CA8" w:rsidP="00272CA8">
            <w:pPr>
              <w:rPr>
                <w:rFonts w:cs="Arial"/>
              </w:rPr>
            </w:pPr>
            <w:r>
              <w:rPr>
                <w:rFonts w:cs="Arial"/>
              </w:rPr>
              <w:t>CR 5729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E9197C" w14:textId="77777777" w:rsidR="00272CA8" w:rsidRDefault="00272CA8" w:rsidP="00272CA8">
            <w:pPr>
              <w:rPr>
                <w:rFonts w:eastAsia="Batang" w:cs="Arial"/>
                <w:lang w:eastAsia="ko-KR"/>
              </w:rPr>
            </w:pPr>
          </w:p>
        </w:tc>
      </w:tr>
      <w:tr w:rsidR="00272CA8" w:rsidRPr="00D95972" w14:paraId="12F0BA30" w14:textId="77777777" w:rsidTr="00274272">
        <w:tc>
          <w:tcPr>
            <w:tcW w:w="976" w:type="dxa"/>
            <w:tcBorders>
              <w:top w:val="nil"/>
              <w:left w:val="thinThickThinSmallGap" w:sz="24" w:space="0" w:color="auto"/>
              <w:bottom w:val="nil"/>
            </w:tcBorders>
            <w:shd w:val="clear" w:color="auto" w:fill="auto"/>
          </w:tcPr>
          <w:p w14:paraId="7FA1ECA7"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0200AC79"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6EE53D59" w14:textId="1C0F2068" w:rsidR="00272CA8" w:rsidRDefault="00272CA8" w:rsidP="00272CA8">
            <w:hyperlink r:id="rId416" w:history="1">
              <w:r>
                <w:rPr>
                  <w:rStyle w:val="Hyperlink"/>
                </w:rPr>
                <w:t>C1-237395</w:t>
              </w:r>
            </w:hyperlink>
          </w:p>
        </w:tc>
        <w:tc>
          <w:tcPr>
            <w:tcW w:w="4191" w:type="dxa"/>
            <w:gridSpan w:val="3"/>
            <w:tcBorders>
              <w:top w:val="single" w:sz="4" w:space="0" w:color="auto"/>
              <w:bottom w:val="single" w:sz="4" w:space="0" w:color="auto"/>
            </w:tcBorders>
            <w:shd w:val="clear" w:color="auto" w:fill="FFFF00"/>
          </w:tcPr>
          <w:p w14:paraId="6B6F83A8" w14:textId="42A44B8B" w:rsidR="00272CA8" w:rsidRDefault="00272CA8" w:rsidP="00272CA8">
            <w:pPr>
              <w:rPr>
                <w:rFonts w:cs="Arial"/>
              </w:rPr>
            </w:pPr>
            <w:r>
              <w:rPr>
                <w:rFonts w:cs="Arial"/>
              </w:rPr>
              <w:t>Correction to the CONFIGURATION UPDATE COMMAND message</w:t>
            </w:r>
          </w:p>
        </w:tc>
        <w:tc>
          <w:tcPr>
            <w:tcW w:w="1767" w:type="dxa"/>
            <w:tcBorders>
              <w:top w:val="single" w:sz="4" w:space="0" w:color="auto"/>
              <w:bottom w:val="single" w:sz="4" w:space="0" w:color="auto"/>
            </w:tcBorders>
            <w:shd w:val="clear" w:color="auto" w:fill="FFFF00"/>
          </w:tcPr>
          <w:p w14:paraId="301AAC68" w14:textId="33F2EDC9" w:rsidR="00272CA8" w:rsidRDefault="00272CA8" w:rsidP="00272CA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A54ECAC" w14:textId="09990D24" w:rsidR="00272CA8" w:rsidRDefault="00272CA8" w:rsidP="00272CA8">
            <w:pPr>
              <w:rPr>
                <w:rFonts w:cs="Arial"/>
              </w:rPr>
            </w:pPr>
            <w:r>
              <w:rPr>
                <w:rFonts w:cs="Arial"/>
              </w:rPr>
              <w:t>CR 5749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08429F" w14:textId="77777777" w:rsidR="00272CA8" w:rsidRDefault="00272CA8" w:rsidP="00272CA8">
            <w:pPr>
              <w:rPr>
                <w:rFonts w:eastAsia="Batang" w:cs="Arial"/>
                <w:lang w:eastAsia="ko-KR"/>
              </w:rPr>
            </w:pPr>
          </w:p>
        </w:tc>
      </w:tr>
      <w:tr w:rsidR="00272CA8" w:rsidRPr="00D95972" w14:paraId="186785D1" w14:textId="77777777" w:rsidTr="00F74C44">
        <w:tc>
          <w:tcPr>
            <w:tcW w:w="976" w:type="dxa"/>
            <w:tcBorders>
              <w:top w:val="nil"/>
              <w:left w:val="thinThickThinSmallGap" w:sz="24" w:space="0" w:color="auto"/>
              <w:bottom w:val="nil"/>
            </w:tcBorders>
            <w:shd w:val="clear" w:color="auto" w:fill="auto"/>
          </w:tcPr>
          <w:p w14:paraId="1273E7EC"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0394FA6A"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05577866" w14:textId="410AC1C4" w:rsidR="00272CA8" w:rsidRDefault="00272CA8" w:rsidP="00272CA8">
            <w:hyperlink r:id="rId417" w:history="1">
              <w:r>
                <w:rPr>
                  <w:rStyle w:val="Hyperlink"/>
                </w:rPr>
                <w:t>C1-237400</w:t>
              </w:r>
            </w:hyperlink>
          </w:p>
        </w:tc>
        <w:tc>
          <w:tcPr>
            <w:tcW w:w="4191" w:type="dxa"/>
            <w:gridSpan w:val="3"/>
            <w:tcBorders>
              <w:top w:val="single" w:sz="4" w:space="0" w:color="auto"/>
              <w:bottom w:val="single" w:sz="4" w:space="0" w:color="auto"/>
            </w:tcBorders>
            <w:shd w:val="clear" w:color="auto" w:fill="FFFF00"/>
          </w:tcPr>
          <w:p w14:paraId="07B283E6" w14:textId="539E471B" w:rsidR="00272CA8" w:rsidRDefault="00272CA8" w:rsidP="00272CA8">
            <w:pPr>
              <w:rPr>
                <w:rFonts w:cs="Arial"/>
              </w:rPr>
            </w:pPr>
            <w:r>
              <w:rPr>
                <w:rFonts w:cs="Arial"/>
              </w:rPr>
              <w:t xml:space="preserve">Correction to support for partial network slice </w:t>
            </w:r>
          </w:p>
        </w:tc>
        <w:tc>
          <w:tcPr>
            <w:tcW w:w="1767" w:type="dxa"/>
            <w:tcBorders>
              <w:top w:val="single" w:sz="4" w:space="0" w:color="auto"/>
              <w:bottom w:val="single" w:sz="4" w:space="0" w:color="auto"/>
            </w:tcBorders>
            <w:shd w:val="clear" w:color="auto" w:fill="FFFF00"/>
          </w:tcPr>
          <w:p w14:paraId="667AD3C9" w14:textId="7A1AC985" w:rsidR="00272CA8" w:rsidRDefault="00272CA8" w:rsidP="00272CA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11BBFEE" w14:textId="70B1F70A" w:rsidR="00272CA8" w:rsidRDefault="00272CA8" w:rsidP="00272CA8">
            <w:pPr>
              <w:rPr>
                <w:rFonts w:cs="Arial"/>
              </w:rPr>
            </w:pPr>
            <w:r>
              <w:rPr>
                <w:rFonts w:cs="Arial"/>
              </w:rPr>
              <w:t>CR 5751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9ED53D" w14:textId="77777777" w:rsidR="00272CA8" w:rsidRDefault="00272CA8" w:rsidP="00272CA8">
            <w:pPr>
              <w:rPr>
                <w:rFonts w:eastAsia="Batang" w:cs="Arial"/>
                <w:lang w:eastAsia="ko-KR"/>
              </w:rPr>
            </w:pPr>
          </w:p>
        </w:tc>
      </w:tr>
      <w:tr w:rsidR="00272CA8" w:rsidRPr="00D95972" w14:paraId="3E677E07" w14:textId="77777777" w:rsidTr="00F74C44">
        <w:tc>
          <w:tcPr>
            <w:tcW w:w="976" w:type="dxa"/>
            <w:tcBorders>
              <w:top w:val="nil"/>
              <w:left w:val="thinThickThinSmallGap" w:sz="24" w:space="0" w:color="auto"/>
              <w:bottom w:val="nil"/>
            </w:tcBorders>
            <w:shd w:val="clear" w:color="auto" w:fill="auto"/>
          </w:tcPr>
          <w:p w14:paraId="774F7DF7"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3FA05BC6"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05ED9C44" w14:textId="68021668" w:rsidR="00272CA8" w:rsidRDefault="00272CA8" w:rsidP="00272CA8">
            <w:hyperlink r:id="rId418" w:history="1">
              <w:r>
                <w:rPr>
                  <w:rStyle w:val="Hyperlink"/>
                </w:rPr>
                <w:t>C1-237443</w:t>
              </w:r>
            </w:hyperlink>
          </w:p>
        </w:tc>
        <w:tc>
          <w:tcPr>
            <w:tcW w:w="4191" w:type="dxa"/>
            <w:gridSpan w:val="3"/>
            <w:tcBorders>
              <w:top w:val="single" w:sz="4" w:space="0" w:color="auto"/>
              <w:bottom w:val="single" w:sz="4" w:space="0" w:color="auto"/>
            </w:tcBorders>
            <w:shd w:val="clear" w:color="auto" w:fill="FFFF00"/>
          </w:tcPr>
          <w:p w14:paraId="07908E4F" w14:textId="68F5B8E0" w:rsidR="00272CA8" w:rsidRDefault="00272CA8" w:rsidP="00272CA8">
            <w:pPr>
              <w:rPr>
                <w:rFonts w:cs="Arial"/>
              </w:rPr>
            </w:pPr>
            <w:r>
              <w:rPr>
                <w:rFonts w:cs="Arial"/>
              </w:rPr>
              <w:t>Missing consideration of partially allowed NSSAI for handover of a session from non-3gpp to 3gpp</w:t>
            </w:r>
          </w:p>
        </w:tc>
        <w:tc>
          <w:tcPr>
            <w:tcW w:w="1767" w:type="dxa"/>
            <w:tcBorders>
              <w:top w:val="single" w:sz="4" w:space="0" w:color="auto"/>
              <w:bottom w:val="single" w:sz="4" w:space="0" w:color="auto"/>
            </w:tcBorders>
            <w:shd w:val="clear" w:color="auto" w:fill="FFFF00"/>
          </w:tcPr>
          <w:p w14:paraId="4FB0299E" w14:textId="35C2501A" w:rsidR="00272CA8" w:rsidRDefault="00272CA8" w:rsidP="00272CA8">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34395FBA" w14:textId="7A87D068" w:rsidR="00272CA8" w:rsidRDefault="00272CA8" w:rsidP="00272CA8">
            <w:pPr>
              <w:rPr>
                <w:rFonts w:cs="Arial"/>
              </w:rPr>
            </w:pPr>
            <w:r>
              <w:rPr>
                <w:rFonts w:cs="Arial"/>
              </w:rPr>
              <w:t>CR 5756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1A276F" w14:textId="77777777" w:rsidR="00272CA8" w:rsidRDefault="00272CA8" w:rsidP="00272CA8">
            <w:pPr>
              <w:rPr>
                <w:rFonts w:eastAsia="Batang" w:cs="Arial"/>
                <w:lang w:eastAsia="ko-KR"/>
              </w:rPr>
            </w:pPr>
          </w:p>
        </w:tc>
      </w:tr>
      <w:tr w:rsidR="00272CA8" w:rsidRPr="00D95972" w14:paraId="4644048D" w14:textId="77777777" w:rsidTr="00F74C44">
        <w:tc>
          <w:tcPr>
            <w:tcW w:w="976" w:type="dxa"/>
            <w:tcBorders>
              <w:top w:val="nil"/>
              <w:left w:val="thinThickThinSmallGap" w:sz="24" w:space="0" w:color="auto"/>
              <w:bottom w:val="nil"/>
            </w:tcBorders>
            <w:shd w:val="clear" w:color="auto" w:fill="auto"/>
          </w:tcPr>
          <w:p w14:paraId="6440F074"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2A558B60"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2ED0B7AB" w14:textId="695CA1D6" w:rsidR="00272CA8" w:rsidRDefault="00272CA8" w:rsidP="00272CA8">
            <w:hyperlink r:id="rId419" w:history="1">
              <w:r>
                <w:rPr>
                  <w:rStyle w:val="Hyperlink"/>
                </w:rPr>
                <w:t>C1-237444</w:t>
              </w:r>
            </w:hyperlink>
          </w:p>
        </w:tc>
        <w:tc>
          <w:tcPr>
            <w:tcW w:w="4191" w:type="dxa"/>
            <w:gridSpan w:val="3"/>
            <w:tcBorders>
              <w:top w:val="single" w:sz="4" w:space="0" w:color="auto"/>
              <w:bottom w:val="single" w:sz="4" w:space="0" w:color="auto"/>
            </w:tcBorders>
            <w:shd w:val="clear" w:color="auto" w:fill="FFFF00"/>
          </w:tcPr>
          <w:p w14:paraId="1822F423" w14:textId="5E74FC76" w:rsidR="00272CA8" w:rsidRDefault="00272CA8" w:rsidP="00272CA8">
            <w:pPr>
              <w:rPr>
                <w:rFonts w:cs="Arial"/>
              </w:rPr>
            </w:pPr>
            <w:r>
              <w:rPr>
                <w:rFonts w:cs="Arial"/>
              </w:rPr>
              <w:t>Missing consideration of the allowed NSSAI and partially allowed NSSAI when using the Allowed PDU session status IE in the CPSR message</w:t>
            </w:r>
          </w:p>
        </w:tc>
        <w:tc>
          <w:tcPr>
            <w:tcW w:w="1767" w:type="dxa"/>
            <w:tcBorders>
              <w:top w:val="single" w:sz="4" w:space="0" w:color="auto"/>
              <w:bottom w:val="single" w:sz="4" w:space="0" w:color="auto"/>
            </w:tcBorders>
            <w:shd w:val="clear" w:color="auto" w:fill="FFFF00"/>
          </w:tcPr>
          <w:p w14:paraId="0FFCB477" w14:textId="490611A2" w:rsidR="00272CA8" w:rsidRDefault="00272CA8" w:rsidP="00272CA8">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CA3F339" w14:textId="08DF5ABB" w:rsidR="00272CA8" w:rsidRDefault="00272CA8" w:rsidP="00272CA8">
            <w:pPr>
              <w:rPr>
                <w:rFonts w:cs="Arial"/>
              </w:rPr>
            </w:pPr>
            <w:r>
              <w:rPr>
                <w:rFonts w:cs="Arial"/>
              </w:rPr>
              <w:t>CR 5757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B6C22C" w14:textId="77777777" w:rsidR="00272CA8" w:rsidRDefault="00272CA8" w:rsidP="00272CA8">
            <w:pPr>
              <w:rPr>
                <w:rFonts w:eastAsia="Batang" w:cs="Arial"/>
                <w:lang w:eastAsia="ko-KR"/>
              </w:rPr>
            </w:pPr>
          </w:p>
        </w:tc>
      </w:tr>
      <w:tr w:rsidR="00272CA8" w:rsidRPr="00D95972" w14:paraId="4640469A" w14:textId="77777777" w:rsidTr="00F74C44">
        <w:tc>
          <w:tcPr>
            <w:tcW w:w="976" w:type="dxa"/>
            <w:tcBorders>
              <w:top w:val="nil"/>
              <w:left w:val="thinThickThinSmallGap" w:sz="24" w:space="0" w:color="auto"/>
              <w:bottom w:val="nil"/>
            </w:tcBorders>
            <w:shd w:val="clear" w:color="auto" w:fill="auto"/>
          </w:tcPr>
          <w:p w14:paraId="1EF54E4B"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43C962E5"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1FE3C841" w14:textId="1A3B588B" w:rsidR="00272CA8" w:rsidRDefault="00272CA8" w:rsidP="00272CA8">
            <w:hyperlink r:id="rId420" w:history="1">
              <w:r>
                <w:rPr>
                  <w:rStyle w:val="Hyperlink"/>
                </w:rPr>
                <w:t>C1-237447</w:t>
              </w:r>
            </w:hyperlink>
          </w:p>
        </w:tc>
        <w:tc>
          <w:tcPr>
            <w:tcW w:w="4191" w:type="dxa"/>
            <w:gridSpan w:val="3"/>
            <w:tcBorders>
              <w:top w:val="single" w:sz="4" w:space="0" w:color="auto"/>
              <w:bottom w:val="single" w:sz="4" w:space="0" w:color="auto"/>
            </w:tcBorders>
            <w:shd w:val="clear" w:color="auto" w:fill="FFFF00"/>
          </w:tcPr>
          <w:p w14:paraId="00863005" w14:textId="21AAC9C8" w:rsidR="00272CA8" w:rsidRDefault="00272CA8" w:rsidP="00272CA8">
            <w:pPr>
              <w:rPr>
                <w:rFonts w:cs="Arial"/>
              </w:rPr>
            </w:pPr>
            <w:r>
              <w:rPr>
                <w:rFonts w:cs="Arial"/>
              </w:rPr>
              <w:t>Request lower layer to enter connected state for data over UP based on NS-</w:t>
            </w:r>
            <w:proofErr w:type="spellStart"/>
            <w:r>
              <w:rPr>
                <w:rFonts w:cs="Arial"/>
              </w:rPr>
              <w:t>AoS</w:t>
            </w:r>
            <w:proofErr w:type="spellEnd"/>
          </w:p>
        </w:tc>
        <w:tc>
          <w:tcPr>
            <w:tcW w:w="1767" w:type="dxa"/>
            <w:tcBorders>
              <w:top w:val="single" w:sz="4" w:space="0" w:color="auto"/>
              <w:bottom w:val="single" w:sz="4" w:space="0" w:color="auto"/>
            </w:tcBorders>
            <w:shd w:val="clear" w:color="auto" w:fill="FFFF00"/>
          </w:tcPr>
          <w:p w14:paraId="36ECF174" w14:textId="300BBF38" w:rsidR="00272CA8" w:rsidRDefault="00272CA8" w:rsidP="00272CA8">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3AF7CD7A" w14:textId="4DB39EB6" w:rsidR="00272CA8" w:rsidRDefault="00272CA8" w:rsidP="00272CA8">
            <w:pPr>
              <w:rPr>
                <w:rFonts w:cs="Arial"/>
              </w:rPr>
            </w:pPr>
            <w:r>
              <w:rPr>
                <w:rFonts w:cs="Arial"/>
              </w:rPr>
              <w:t>CR 5758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929A8F" w14:textId="77777777" w:rsidR="00272CA8" w:rsidRDefault="00272CA8" w:rsidP="00272CA8">
            <w:pPr>
              <w:rPr>
                <w:rFonts w:eastAsia="Batang" w:cs="Arial"/>
                <w:lang w:eastAsia="ko-KR"/>
              </w:rPr>
            </w:pPr>
          </w:p>
        </w:tc>
      </w:tr>
      <w:tr w:rsidR="00272CA8" w:rsidRPr="00D95972" w14:paraId="1ABF9ED2" w14:textId="77777777" w:rsidTr="001971DC">
        <w:tc>
          <w:tcPr>
            <w:tcW w:w="976" w:type="dxa"/>
            <w:tcBorders>
              <w:top w:val="nil"/>
              <w:left w:val="thinThickThinSmallGap" w:sz="24" w:space="0" w:color="auto"/>
              <w:bottom w:val="nil"/>
            </w:tcBorders>
            <w:shd w:val="clear" w:color="auto" w:fill="auto"/>
          </w:tcPr>
          <w:p w14:paraId="734C8684"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59D17627"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53AEAE47" w14:textId="0AB4F72E" w:rsidR="00272CA8" w:rsidRDefault="00272CA8" w:rsidP="00272CA8">
            <w:hyperlink r:id="rId421" w:history="1">
              <w:r>
                <w:rPr>
                  <w:rStyle w:val="Hyperlink"/>
                </w:rPr>
                <w:t>C1-237456</w:t>
              </w:r>
            </w:hyperlink>
          </w:p>
        </w:tc>
        <w:tc>
          <w:tcPr>
            <w:tcW w:w="4191" w:type="dxa"/>
            <w:gridSpan w:val="3"/>
            <w:tcBorders>
              <w:top w:val="single" w:sz="4" w:space="0" w:color="auto"/>
              <w:bottom w:val="single" w:sz="4" w:space="0" w:color="auto"/>
            </w:tcBorders>
            <w:shd w:val="clear" w:color="auto" w:fill="FFFF00"/>
          </w:tcPr>
          <w:p w14:paraId="6F60BA26" w14:textId="675CA813" w:rsidR="00272CA8" w:rsidRDefault="00272CA8" w:rsidP="00272CA8">
            <w:pPr>
              <w:rPr>
                <w:rFonts w:cs="Arial"/>
              </w:rPr>
            </w:pPr>
            <w:r>
              <w:rPr>
                <w:rFonts w:cs="Arial"/>
              </w:rPr>
              <w:t>Work Plan for eNS_Ph3 in CT1#144</w:t>
            </w:r>
          </w:p>
        </w:tc>
        <w:tc>
          <w:tcPr>
            <w:tcW w:w="1767" w:type="dxa"/>
            <w:tcBorders>
              <w:top w:val="single" w:sz="4" w:space="0" w:color="auto"/>
              <w:bottom w:val="single" w:sz="4" w:space="0" w:color="auto"/>
            </w:tcBorders>
            <w:shd w:val="clear" w:color="auto" w:fill="FFFF00"/>
          </w:tcPr>
          <w:p w14:paraId="6CD23445" w14:textId="68A8C647" w:rsidR="00272CA8" w:rsidRDefault="00272CA8" w:rsidP="00272CA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72C2DA1" w14:textId="2DCB88C8" w:rsidR="00272CA8" w:rsidRDefault="00272CA8" w:rsidP="00272CA8">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DF6F59" w14:textId="77777777" w:rsidR="00272CA8" w:rsidRDefault="00272CA8" w:rsidP="00272CA8">
            <w:pPr>
              <w:rPr>
                <w:rFonts w:eastAsia="Batang" w:cs="Arial"/>
                <w:lang w:eastAsia="ko-KR"/>
              </w:rPr>
            </w:pPr>
          </w:p>
        </w:tc>
      </w:tr>
      <w:tr w:rsidR="00272CA8" w:rsidRPr="00D95972" w14:paraId="22D8BD2E" w14:textId="77777777" w:rsidTr="001971DC">
        <w:tc>
          <w:tcPr>
            <w:tcW w:w="976" w:type="dxa"/>
            <w:tcBorders>
              <w:top w:val="nil"/>
              <w:left w:val="thinThickThinSmallGap" w:sz="24" w:space="0" w:color="auto"/>
              <w:bottom w:val="nil"/>
            </w:tcBorders>
            <w:shd w:val="clear" w:color="auto" w:fill="auto"/>
          </w:tcPr>
          <w:p w14:paraId="74E25900"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2A7D459E"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22E4988A" w14:textId="53AAAF78" w:rsidR="00272CA8" w:rsidRDefault="00272CA8" w:rsidP="00272CA8">
            <w:hyperlink r:id="rId422" w:history="1">
              <w:r>
                <w:rPr>
                  <w:rStyle w:val="Hyperlink"/>
                </w:rPr>
                <w:t>C1-237457</w:t>
              </w:r>
            </w:hyperlink>
          </w:p>
        </w:tc>
        <w:tc>
          <w:tcPr>
            <w:tcW w:w="4191" w:type="dxa"/>
            <w:gridSpan w:val="3"/>
            <w:tcBorders>
              <w:top w:val="single" w:sz="4" w:space="0" w:color="auto"/>
              <w:bottom w:val="single" w:sz="4" w:space="0" w:color="auto"/>
            </w:tcBorders>
            <w:shd w:val="clear" w:color="auto" w:fill="FFFF00"/>
          </w:tcPr>
          <w:p w14:paraId="36BCAD51" w14:textId="3FB09AFE" w:rsidR="00272CA8" w:rsidRDefault="00272CA8" w:rsidP="00272CA8">
            <w:pPr>
              <w:rPr>
                <w:rFonts w:cs="Arial"/>
              </w:rPr>
            </w:pPr>
            <w:r>
              <w:rPr>
                <w:rFonts w:cs="Arial"/>
              </w:rPr>
              <w:t>NSAG information for alternative S-NSSAI</w:t>
            </w:r>
          </w:p>
        </w:tc>
        <w:tc>
          <w:tcPr>
            <w:tcW w:w="1767" w:type="dxa"/>
            <w:tcBorders>
              <w:top w:val="single" w:sz="4" w:space="0" w:color="auto"/>
              <w:bottom w:val="single" w:sz="4" w:space="0" w:color="auto"/>
            </w:tcBorders>
            <w:shd w:val="clear" w:color="auto" w:fill="FFFF00"/>
          </w:tcPr>
          <w:p w14:paraId="7F51C554" w14:textId="7536E241" w:rsidR="00272CA8" w:rsidRDefault="00272CA8" w:rsidP="00272CA8">
            <w:pPr>
              <w:rPr>
                <w:rFonts w:cs="Arial"/>
              </w:rPr>
            </w:pPr>
            <w:r>
              <w:rPr>
                <w:rFonts w:cs="Arial"/>
              </w:rPr>
              <w:t>ZTE, Nokia, Nokia Shanghai Bell</w:t>
            </w:r>
          </w:p>
        </w:tc>
        <w:tc>
          <w:tcPr>
            <w:tcW w:w="826" w:type="dxa"/>
            <w:tcBorders>
              <w:top w:val="single" w:sz="4" w:space="0" w:color="auto"/>
              <w:bottom w:val="single" w:sz="4" w:space="0" w:color="auto"/>
            </w:tcBorders>
            <w:shd w:val="clear" w:color="auto" w:fill="FFFF00"/>
          </w:tcPr>
          <w:p w14:paraId="7F0C1D99" w14:textId="5592CB9A" w:rsidR="00272CA8" w:rsidRDefault="00272CA8" w:rsidP="00272CA8">
            <w:pPr>
              <w:rPr>
                <w:rFonts w:cs="Arial"/>
              </w:rPr>
            </w:pPr>
            <w:r>
              <w:rPr>
                <w:rFonts w:cs="Arial"/>
              </w:rPr>
              <w:t>CR 5760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D880FA" w14:textId="77777777" w:rsidR="00272CA8" w:rsidRDefault="00272CA8" w:rsidP="00272CA8">
            <w:pPr>
              <w:rPr>
                <w:rFonts w:eastAsia="Batang" w:cs="Arial"/>
                <w:lang w:eastAsia="ko-KR"/>
              </w:rPr>
            </w:pPr>
          </w:p>
        </w:tc>
      </w:tr>
      <w:tr w:rsidR="00272CA8" w:rsidRPr="00D95972" w14:paraId="753F3DD2" w14:textId="77777777" w:rsidTr="001971DC">
        <w:tc>
          <w:tcPr>
            <w:tcW w:w="976" w:type="dxa"/>
            <w:tcBorders>
              <w:top w:val="nil"/>
              <w:left w:val="thinThickThinSmallGap" w:sz="24" w:space="0" w:color="auto"/>
              <w:bottom w:val="nil"/>
            </w:tcBorders>
            <w:shd w:val="clear" w:color="auto" w:fill="auto"/>
          </w:tcPr>
          <w:p w14:paraId="09CC0BA3"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73E71C8A"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043EE069" w14:textId="3DCC110B" w:rsidR="00272CA8" w:rsidRDefault="00272CA8" w:rsidP="00272CA8">
            <w:hyperlink r:id="rId423" w:history="1">
              <w:r>
                <w:rPr>
                  <w:rStyle w:val="Hyperlink"/>
                </w:rPr>
                <w:t>C1-237458</w:t>
              </w:r>
            </w:hyperlink>
          </w:p>
        </w:tc>
        <w:tc>
          <w:tcPr>
            <w:tcW w:w="4191" w:type="dxa"/>
            <w:gridSpan w:val="3"/>
            <w:tcBorders>
              <w:top w:val="single" w:sz="4" w:space="0" w:color="auto"/>
              <w:bottom w:val="single" w:sz="4" w:space="0" w:color="auto"/>
            </w:tcBorders>
            <w:shd w:val="clear" w:color="auto" w:fill="FFFF00"/>
          </w:tcPr>
          <w:p w14:paraId="7B33BC6F" w14:textId="56B0145B" w:rsidR="00272CA8" w:rsidRDefault="00272CA8" w:rsidP="00272CA8">
            <w:pPr>
              <w:rPr>
                <w:rFonts w:cs="Arial"/>
              </w:rPr>
            </w:pPr>
            <w:r>
              <w:rPr>
                <w:rFonts w:cs="Arial"/>
              </w:rPr>
              <w:t>NS-</w:t>
            </w:r>
            <w:proofErr w:type="spellStart"/>
            <w:r>
              <w:rPr>
                <w:rFonts w:cs="Arial"/>
              </w:rPr>
              <w:t>AoS</w:t>
            </w:r>
            <w:proofErr w:type="spellEnd"/>
            <w:r>
              <w:rPr>
                <w:rFonts w:cs="Arial"/>
              </w:rPr>
              <w:t xml:space="preserve"> of alternative S-NSSAI</w:t>
            </w:r>
          </w:p>
        </w:tc>
        <w:tc>
          <w:tcPr>
            <w:tcW w:w="1767" w:type="dxa"/>
            <w:tcBorders>
              <w:top w:val="single" w:sz="4" w:space="0" w:color="auto"/>
              <w:bottom w:val="single" w:sz="4" w:space="0" w:color="auto"/>
            </w:tcBorders>
            <w:shd w:val="clear" w:color="auto" w:fill="FFFF00"/>
          </w:tcPr>
          <w:p w14:paraId="0AD0F98B" w14:textId="3C09C71E" w:rsidR="00272CA8" w:rsidRDefault="00272CA8" w:rsidP="00272CA8">
            <w:pPr>
              <w:rPr>
                <w:rFonts w:cs="Arial"/>
              </w:rPr>
            </w:pPr>
            <w:r>
              <w:rPr>
                <w:rFonts w:cs="Arial"/>
              </w:rPr>
              <w:t>ZTE, Nokia, Nokia Shanghai Bell</w:t>
            </w:r>
          </w:p>
        </w:tc>
        <w:tc>
          <w:tcPr>
            <w:tcW w:w="826" w:type="dxa"/>
            <w:tcBorders>
              <w:top w:val="single" w:sz="4" w:space="0" w:color="auto"/>
              <w:bottom w:val="single" w:sz="4" w:space="0" w:color="auto"/>
            </w:tcBorders>
            <w:shd w:val="clear" w:color="auto" w:fill="FFFF00"/>
          </w:tcPr>
          <w:p w14:paraId="0E020FDB" w14:textId="5E289E7E" w:rsidR="00272CA8" w:rsidRDefault="00272CA8" w:rsidP="00272CA8">
            <w:pPr>
              <w:rPr>
                <w:rFonts w:cs="Arial"/>
              </w:rPr>
            </w:pPr>
            <w:r>
              <w:rPr>
                <w:rFonts w:cs="Arial"/>
              </w:rPr>
              <w:t>CR 5761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270D8B" w14:textId="77777777" w:rsidR="00272CA8" w:rsidRDefault="00272CA8" w:rsidP="00272CA8">
            <w:pPr>
              <w:rPr>
                <w:rFonts w:eastAsia="Batang" w:cs="Arial"/>
                <w:lang w:eastAsia="ko-KR"/>
              </w:rPr>
            </w:pPr>
          </w:p>
        </w:tc>
      </w:tr>
      <w:tr w:rsidR="00272CA8" w:rsidRPr="00D95972" w14:paraId="0CF55AFC" w14:textId="77777777" w:rsidTr="001971DC">
        <w:tc>
          <w:tcPr>
            <w:tcW w:w="976" w:type="dxa"/>
            <w:tcBorders>
              <w:top w:val="nil"/>
              <w:left w:val="thinThickThinSmallGap" w:sz="24" w:space="0" w:color="auto"/>
              <w:bottom w:val="nil"/>
            </w:tcBorders>
            <w:shd w:val="clear" w:color="auto" w:fill="auto"/>
          </w:tcPr>
          <w:p w14:paraId="23510F2E"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77C01C7E"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2012043D" w14:textId="704C0667" w:rsidR="00272CA8" w:rsidRDefault="00272CA8" w:rsidP="00272CA8">
            <w:hyperlink r:id="rId424" w:history="1">
              <w:r>
                <w:rPr>
                  <w:rStyle w:val="Hyperlink"/>
                </w:rPr>
                <w:t>C1-237459</w:t>
              </w:r>
            </w:hyperlink>
          </w:p>
        </w:tc>
        <w:tc>
          <w:tcPr>
            <w:tcW w:w="4191" w:type="dxa"/>
            <w:gridSpan w:val="3"/>
            <w:tcBorders>
              <w:top w:val="single" w:sz="4" w:space="0" w:color="auto"/>
              <w:bottom w:val="single" w:sz="4" w:space="0" w:color="auto"/>
            </w:tcBorders>
            <w:shd w:val="clear" w:color="auto" w:fill="FFFF00"/>
          </w:tcPr>
          <w:p w14:paraId="6E395260" w14:textId="71DA6910" w:rsidR="00272CA8" w:rsidRDefault="00272CA8" w:rsidP="00272CA8">
            <w:pPr>
              <w:rPr>
                <w:rFonts w:cs="Arial"/>
              </w:rPr>
            </w:pPr>
            <w:r>
              <w:rPr>
                <w:rFonts w:cs="Arial"/>
              </w:rPr>
              <w:t>Alternative NSSAI update during UCU and registration procedure</w:t>
            </w:r>
          </w:p>
        </w:tc>
        <w:tc>
          <w:tcPr>
            <w:tcW w:w="1767" w:type="dxa"/>
            <w:tcBorders>
              <w:top w:val="single" w:sz="4" w:space="0" w:color="auto"/>
              <w:bottom w:val="single" w:sz="4" w:space="0" w:color="auto"/>
            </w:tcBorders>
            <w:shd w:val="clear" w:color="auto" w:fill="FFFF00"/>
          </w:tcPr>
          <w:p w14:paraId="281A3240" w14:textId="62FD79DB" w:rsidR="00272CA8" w:rsidRDefault="00272CA8" w:rsidP="00272CA8">
            <w:pPr>
              <w:rPr>
                <w:rFonts w:cs="Arial"/>
              </w:rPr>
            </w:pPr>
            <w:r>
              <w:rPr>
                <w:rFonts w:cs="Arial"/>
              </w:rPr>
              <w:t>ZTE</w:t>
            </w:r>
          </w:p>
        </w:tc>
        <w:tc>
          <w:tcPr>
            <w:tcW w:w="826" w:type="dxa"/>
            <w:tcBorders>
              <w:top w:val="single" w:sz="4" w:space="0" w:color="auto"/>
              <w:bottom w:val="single" w:sz="4" w:space="0" w:color="auto"/>
            </w:tcBorders>
            <w:shd w:val="clear" w:color="auto" w:fill="FFFF00"/>
          </w:tcPr>
          <w:p w14:paraId="10068104" w14:textId="3138A7E4" w:rsidR="00272CA8" w:rsidRDefault="00272CA8" w:rsidP="00272CA8">
            <w:pPr>
              <w:rPr>
                <w:rFonts w:cs="Arial"/>
              </w:rPr>
            </w:pPr>
            <w:r>
              <w:rPr>
                <w:rFonts w:cs="Arial"/>
              </w:rPr>
              <w:t>CR 5762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904008" w14:textId="77777777" w:rsidR="00272CA8" w:rsidRDefault="00272CA8" w:rsidP="00272CA8">
            <w:pPr>
              <w:rPr>
                <w:rFonts w:eastAsia="Batang" w:cs="Arial"/>
                <w:lang w:eastAsia="ko-KR"/>
              </w:rPr>
            </w:pPr>
          </w:p>
        </w:tc>
      </w:tr>
      <w:tr w:rsidR="00272CA8" w:rsidRPr="00D95972" w14:paraId="2EE3D971" w14:textId="77777777" w:rsidTr="001971DC">
        <w:tc>
          <w:tcPr>
            <w:tcW w:w="976" w:type="dxa"/>
            <w:tcBorders>
              <w:top w:val="nil"/>
              <w:left w:val="thinThickThinSmallGap" w:sz="24" w:space="0" w:color="auto"/>
              <w:bottom w:val="nil"/>
            </w:tcBorders>
            <w:shd w:val="clear" w:color="auto" w:fill="auto"/>
          </w:tcPr>
          <w:p w14:paraId="284A4C24"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4557B66D"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50FE5A06" w14:textId="7EBDC1F4" w:rsidR="00272CA8" w:rsidRDefault="00272CA8" w:rsidP="00272CA8">
            <w:hyperlink r:id="rId425" w:history="1">
              <w:r>
                <w:rPr>
                  <w:rStyle w:val="Hyperlink"/>
                </w:rPr>
                <w:t>C1-237460</w:t>
              </w:r>
            </w:hyperlink>
          </w:p>
        </w:tc>
        <w:tc>
          <w:tcPr>
            <w:tcW w:w="4191" w:type="dxa"/>
            <w:gridSpan w:val="3"/>
            <w:tcBorders>
              <w:top w:val="single" w:sz="4" w:space="0" w:color="auto"/>
              <w:bottom w:val="single" w:sz="4" w:space="0" w:color="auto"/>
            </w:tcBorders>
            <w:shd w:val="clear" w:color="auto" w:fill="FFFF00"/>
          </w:tcPr>
          <w:p w14:paraId="48D07DA2" w14:textId="4B10DBF2" w:rsidR="00272CA8" w:rsidRDefault="00272CA8" w:rsidP="00272CA8">
            <w:pPr>
              <w:rPr>
                <w:rFonts w:cs="Arial"/>
              </w:rPr>
            </w:pPr>
            <w:r>
              <w:rPr>
                <w:rFonts w:cs="Arial"/>
              </w:rPr>
              <w:t>Control plane user data when the UE is outside NS-</w:t>
            </w:r>
            <w:proofErr w:type="spellStart"/>
            <w:r>
              <w:rPr>
                <w:rFonts w:cs="Arial"/>
              </w:rPr>
              <w:t>AoS</w:t>
            </w:r>
            <w:proofErr w:type="spellEnd"/>
          </w:p>
        </w:tc>
        <w:tc>
          <w:tcPr>
            <w:tcW w:w="1767" w:type="dxa"/>
            <w:tcBorders>
              <w:top w:val="single" w:sz="4" w:space="0" w:color="auto"/>
              <w:bottom w:val="single" w:sz="4" w:space="0" w:color="auto"/>
            </w:tcBorders>
            <w:shd w:val="clear" w:color="auto" w:fill="FFFF00"/>
          </w:tcPr>
          <w:p w14:paraId="01708772" w14:textId="60D2B4FE" w:rsidR="00272CA8" w:rsidRDefault="00272CA8" w:rsidP="00272CA8">
            <w:pPr>
              <w:rPr>
                <w:rFonts w:cs="Arial"/>
              </w:rPr>
            </w:pPr>
            <w:r>
              <w:rPr>
                <w:rFonts w:cs="Arial"/>
              </w:rPr>
              <w:t>ZTE</w:t>
            </w:r>
          </w:p>
        </w:tc>
        <w:tc>
          <w:tcPr>
            <w:tcW w:w="826" w:type="dxa"/>
            <w:tcBorders>
              <w:top w:val="single" w:sz="4" w:space="0" w:color="auto"/>
              <w:bottom w:val="single" w:sz="4" w:space="0" w:color="auto"/>
            </w:tcBorders>
            <w:shd w:val="clear" w:color="auto" w:fill="FFFF00"/>
          </w:tcPr>
          <w:p w14:paraId="5508E0DA" w14:textId="0E766B90" w:rsidR="00272CA8" w:rsidRDefault="00272CA8" w:rsidP="00272CA8">
            <w:pPr>
              <w:rPr>
                <w:rFonts w:cs="Arial"/>
              </w:rPr>
            </w:pPr>
            <w:r>
              <w:rPr>
                <w:rFonts w:cs="Arial"/>
              </w:rPr>
              <w:t>CR 5763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A6ED21" w14:textId="77777777" w:rsidR="00272CA8" w:rsidRDefault="00272CA8" w:rsidP="00272CA8">
            <w:pPr>
              <w:rPr>
                <w:rFonts w:eastAsia="Batang" w:cs="Arial"/>
                <w:lang w:eastAsia="ko-KR"/>
              </w:rPr>
            </w:pPr>
          </w:p>
        </w:tc>
      </w:tr>
      <w:tr w:rsidR="00272CA8" w:rsidRPr="00D95972" w14:paraId="4B005DD7" w14:textId="77777777" w:rsidTr="00F74C44">
        <w:tc>
          <w:tcPr>
            <w:tcW w:w="976" w:type="dxa"/>
            <w:tcBorders>
              <w:top w:val="nil"/>
              <w:left w:val="thinThickThinSmallGap" w:sz="24" w:space="0" w:color="auto"/>
              <w:bottom w:val="nil"/>
            </w:tcBorders>
            <w:shd w:val="clear" w:color="auto" w:fill="auto"/>
          </w:tcPr>
          <w:p w14:paraId="7AD8A905"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64D917FB"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7779D910" w14:textId="2ED3CF64" w:rsidR="00272CA8" w:rsidRDefault="00272CA8" w:rsidP="00272CA8">
            <w:hyperlink r:id="rId426" w:history="1">
              <w:r>
                <w:rPr>
                  <w:rStyle w:val="Hyperlink"/>
                </w:rPr>
                <w:t>C1-237461</w:t>
              </w:r>
            </w:hyperlink>
          </w:p>
        </w:tc>
        <w:tc>
          <w:tcPr>
            <w:tcW w:w="4191" w:type="dxa"/>
            <w:gridSpan w:val="3"/>
            <w:tcBorders>
              <w:top w:val="single" w:sz="4" w:space="0" w:color="auto"/>
              <w:bottom w:val="single" w:sz="4" w:space="0" w:color="auto"/>
            </w:tcBorders>
            <w:shd w:val="clear" w:color="auto" w:fill="FFFF00"/>
          </w:tcPr>
          <w:p w14:paraId="188935B3" w14:textId="35C90A6F" w:rsidR="00272CA8" w:rsidRDefault="00272CA8" w:rsidP="00272CA8">
            <w:pPr>
              <w:rPr>
                <w:rFonts w:cs="Arial"/>
              </w:rPr>
            </w:pPr>
            <w:r>
              <w:rPr>
                <w:rFonts w:cs="Arial"/>
              </w:rPr>
              <w:t>Acknowledge the reception of S-NSSAI location or time validity information</w:t>
            </w:r>
          </w:p>
        </w:tc>
        <w:tc>
          <w:tcPr>
            <w:tcW w:w="1767" w:type="dxa"/>
            <w:tcBorders>
              <w:top w:val="single" w:sz="4" w:space="0" w:color="auto"/>
              <w:bottom w:val="single" w:sz="4" w:space="0" w:color="auto"/>
            </w:tcBorders>
            <w:shd w:val="clear" w:color="auto" w:fill="FFFF00"/>
          </w:tcPr>
          <w:p w14:paraId="62DDC34E" w14:textId="7CA20549" w:rsidR="00272CA8" w:rsidRDefault="00272CA8" w:rsidP="00272CA8">
            <w:pPr>
              <w:rPr>
                <w:rFonts w:cs="Arial"/>
              </w:rPr>
            </w:pPr>
            <w:r>
              <w:rPr>
                <w:rFonts w:cs="Arial"/>
              </w:rPr>
              <w:t>ZTE</w:t>
            </w:r>
          </w:p>
        </w:tc>
        <w:tc>
          <w:tcPr>
            <w:tcW w:w="826" w:type="dxa"/>
            <w:tcBorders>
              <w:top w:val="single" w:sz="4" w:space="0" w:color="auto"/>
              <w:bottom w:val="single" w:sz="4" w:space="0" w:color="auto"/>
            </w:tcBorders>
            <w:shd w:val="clear" w:color="auto" w:fill="FFFF00"/>
          </w:tcPr>
          <w:p w14:paraId="709A78C6" w14:textId="6EB1ADDD" w:rsidR="00272CA8" w:rsidRDefault="00272CA8" w:rsidP="00272CA8">
            <w:pPr>
              <w:rPr>
                <w:rFonts w:cs="Arial"/>
              </w:rPr>
            </w:pPr>
            <w:r>
              <w:rPr>
                <w:rFonts w:cs="Arial"/>
              </w:rPr>
              <w:t>CR 5764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184447" w14:textId="77777777" w:rsidR="00272CA8" w:rsidRDefault="00272CA8" w:rsidP="00272CA8">
            <w:pPr>
              <w:rPr>
                <w:rFonts w:eastAsia="Batang" w:cs="Arial"/>
                <w:lang w:eastAsia="ko-KR"/>
              </w:rPr>
            </w:pPr>
          </w:p>
        </w:tc>
      </w:tr>
      <w:tr w:rsidR="00272CA8" w:rsidRPr="00D95972" w14:paraId="649FF265" w14:textId="77777777" w:rsidTr="00F74C44">
        <w:tc>
          <w:tcPr>
            <w:tcW w:w="976" w:type="dxa"/>
            <w:tcBorders>
              <w:top w:val="nil"/>
              <w:left w:val="thinThickThinSmallGap" w:sz="24" w:space="0" w:color="auto"/>
              <w:bottom w:val="nil"/>
            </w:tcBorders>
            <w:shd w:val="clear" w:color="auto" w:fill="auto"/>
          </w:tcPr>
          <w:p w14:paraId="3C61408F"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79F68C81"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027939E9" w14:textId="46E3C268" w:rsidR="00272CA8" w:rsidRDefault="00272CA8" w:rsidP="00272CA8">
            <w:hyperlink r:id="rId427" w:history="1">
              <w:r>
                <w:rPr>
                  <w:rStyle w:val="Hyperlink"/>
                </w:rPr>
                <w:t>C1-237485</w:t>
              </w:r>
            </w:hyperlink>
          </w:p>
        </w:tc>
        <w:tc>
          <w:tcPr>
            <w:tcW w:w="4191" w:type="dxa"/>
            <w:gridSpan w:val="3"/>
            <w:tcBorders>
              <w:top w:val="single" w:sz="4" w:space="0" w:color="auto"/>
              <w:bottom w:val="single" w:sz="4" w:space="0" w:color="auto"/>
            </w:tcBorders>
            <w:shd w:val="clear" w:color="auto" w:fill="FFFF00"/>
          </w:tcPr>
          <w:p w14:paraId="7FAF5BA9" w14:textId="43570588" w:rsidR="00272CA8" w:rsidRDefault="00272CA8" w:rsidP="00272CA8">
            <w:pPr>
              <w:rPr>
                <w:rFonts w:cs="Arial"/>
              </w:rPr>
            </w:pPr>
            <w:r>
              <w:rPr>
                <w:rFonts w:cs="Arial"/>
              </w:rPr>
              <w:t>Support of network slice usage control during the UE configuration update procedure</w:t>
            </w:r>
          </w:p>
        </w:tc>
        <w:tc>
          <w:tcPr>
            <w:tcW w:w="1767" w:type="dxa"/>
            <w:tcBorders>
              <w:top w:val="single" w:sz="4" w:space="0" w:color="auto"/>
              <w:bottom w:val="single" w:sz="4" w:space="0" w:color="auto"/>
            </w:tcBorders>
            <w:shd w:val="clear" w:color="auto" w:fill="FFFF00"/>
          </w:tcPr>
          <w:p w14:paraId="055C4F32" w14:textId="7C7C105D" w:rsidR="00272CA8" w:rsidRDefault="00272CA8" w:rsidP="00272CA8">
            <w:pPr>
              <w:rPr>
                <w:rFonts w:cs="Arial"/>
              </w:rPr>
            </w:pPr>
            <w:r>
              <w:rPr>
                <w:rFonts w:cs="Arial"/>
              </w:rPr>
              <w:t>LG Electronics Finland</w:t>
            </w:r>
          </w:p>
        </w:tc>
        <w:tc>
          <w:tcPr>
            <w:tcW w:w="826" w:type="dxa"/>
            <w:tcBorders>
              <w:top w:val="single" w:sz="4" w:space="0" w:color="auto"/>
              <w:bottom w:val="single" w:sz="4" w:space="0" w:color="auto"/>
            </w:tcBorders>
            <w:shd w:val="clear" w:color="auto" w:fill="FFFF00"/>
          </w:tcPr>
          <w:p w14:paraId="4156F1D4" w14:textId="3E8CB772" w:rsidR="00272CA8" w:rsidRDefault="00272CA8" w:rsidP="00272CA8">
            <w:pPr>
              <w:rPr>
                <w:rFonts w:cs="Arial"/>
              </w:rPr>
            </w:pPr>
            <w:r>
              <w:rPr>
                <w:rFonts w:cs="Arial"/>
              </w:rPr>
              <w:t>CR 5771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88227D" w14:textId="77777777" w:rsidR="00272CA8" w:rsidRDefault="00272CA8" w:rsidP="00272CA8">
            <w:pPr>
              <w:rPr>
                <w:rFonts w:eastAsia="Batang" w:cs="Arial"/>
                <w:lang w:eastAsia="ko-KR"/>
              </w:rPr>
            </w:pPr>
          </w:p>
        </w:tc>
      </w:tr>
      <w:tr w:rsidR="00272CA8" w:rsidRPr="00D95972" w14:paraId="76E43278" w14:textId="77777777" w:rsidTr="00F74C44">
        <w:tc>
          <w:tcPr>
            <w:tcW w:w="976" w:type="dxa"/>
            <w:tcBorders>
              <w:top w:val="nil"/>
              <w:left w:val="thinThickThinSmallGap" w:sz="24" w:space="0" w:color="auto"/>
              <w:bottom w:val="nil"/>
            </w:tcBorders>
            <w:shd w:val="clear" w:color="auto" w:fill="auto"/>
          </w:tcPr>
          <w:p w14:paraId="60D429E0"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465765CB"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21E8FA69" w14:textId="398021AD" w:rsidR="00272CA8" w:rsidRDefault="00272CA8" w:rsidP="00272CA8">
            <w:hyperlink r:id="rId428" w:history="1">
              <w:r>
                <w:rPr>
                  <w:rStyle w:val="Hyperlink"/>
                </w:rPr>
                <w:t>C1-237486</w:t>
              </w:r>
            </w:hyperlink>
          </w:p>
        </w:tc>
        <w:tc>
          <w:tcPr>
            <w:tcW w:w="4191" w:type="dxa"/>
            <w:gridSpan w:val="3"/>
            <w:tcBorders>
              <w:top w:val="single" w:sz="4" w:space="0" w:color="auto"/>
              <w:bottom w:val="single" w:sz="4" w:space="0" w:color="auto"/>
            </w:tcBorders>
            <w:shd w:val="clear" w:color="auto" w:fill="FFFF00"/>
          </w:tcPr>
          <w:p w14:paraId="01DB4393" w14:textId="2E0EBCEE" w:rsidR="00272CA8" w:rsidRDefault="00272CA8" w:rsidP="00272CA8">
            <w:pPr>
              <w:rPr>
                <w:rFonts w:cs="Arial"/>
              </w:rPr>
            </w:pPr>
            <w:r>
              <w:rPr>
                <w:rFonts w:cs="Arial"/>
              </w:rPr>
              <w:t>Support of network slice usage control during the registration procedure</w:t>
            </w:r>
          </w:p>
        </w:tc>
        <w:tc>
          <w:tcPr>
            <w:tcW w:w="1767" w:type="dxa"/>
            <w:tcBorders>
              <w:top w:val="single" w:sz="4" w:space="0" w:color="auto"/>
              <w:bottom w:val="single" w:sz="4" w:space="0" w:color="auto"/>
            </w:tcBorders>
            <w:shd w:val="clear" w:color="auto" w:fill="FFFF00"/>
          </w:tcPr>
          <w:p w14:paraId="53BBFF12" w14:textId="0672C6F0" w:rsidR="00272CA8" w:rsidRDefault="00272CA8" w:rsidP="00272CA8">
            <w:pPr>
              <w:rPr>
                <w:rFonts w:cs="Arial"/>
              </w:rPr>
            </w:pPr>
            <w:r>
              <w:rPr>
                <w:rFonts w:cs="Arial"/>
              </w:rPr>
              <w:t>LG Electronics Finland</w:t>
            </w:r>
          </w:p>
        </w:tc>
        <w:tc>
          <w:tcPr>
            <w:tcW w:w="826" w:type="dxa"/>
            <w:tcBorders>
              <w:top w:val="single" w:sz="4" w:space="0" w:color="auto"/>
              <w:bottom w:val="single" w:sz="4" w:space="0" w:color="auto"/>
            </w:tcBorders>
            <w:shd w:val="clear" w:color="auto" w:fill="FFFF00"/>
          </w:tcPr>
          <w:p w14:paraId="6E3536DF" w14:textId="7C469BCF" w:rsidR="00272CA8" w:rsidRDefault="00272CA8" w:rsidP="00272CA8">
            <w:pPr>
              <w:rPr>
                <w:rFonts w:cs="Arial"/>
              </w:rPr>
            </w:pPr>
            <w:r>
              <w:rPr>
                <w:rFonts w:cs="Arial"/>
              </w:rPr>
              <w:t>CR 5772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86F7FC" w14:textId="77777777" w:rsidR="00272CA8" w:rsidRDefault="00272CA8" w:rsidP="00272CA8">
            <w:pPr>
              <w:rPr>
                <w:rFonts w:eastAsia="Batang" w:cs="Arial"/>
                <w:lang w:eastAsia="ko-KR"/>
              </w:rPr>
            </w:pPr>
          </w:p>
        </w:tc>
      </w:tr>
      <w:tr w:rsidR="00272CA8" w:rsidRPr="00D95972" w14:paraId="10AF5B55" w14:textId="77777777" w:rsidTr="00F74C44">
        <w:tc>
          <w:tcPr>
            <w:tcW w:w="976" w:type="dxa"/>
            <w:tcBorders>
              <w:top w:val="nil"/>
              <w:left w:val="thinThickThinSmallGap" w:sz="24" w:space="0" w:color="auto"/>
              <w:bottom w:val="nil"/>
            </w:tcBorders>
            <w:shd w:val="clear" w:color="auto" w:fill="auto"/>
          </w:tcPr>
          <w:p w14:paraId="6F2BF604"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0489E71A"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3973766F" w14:textId="79F4D337" w:rsidR="00272CA8" w:rsidRDefault="00272CA8" w:rsidP="00272CA8">
            <w:hyperlink r:id="rId429" w:history="1">
              <w:r>
                <w:rPr>
                  <w:rStyle w:val="Hyperlink"/>
                </w:rPr>
                <w:t>C1-237489</w:t>
              </w:r>
            </w:hyperlink>
          </w:p>
        </w:tc>
        <w:tc>
          <w:tcPr>
            <w:tcW w:w="4191" w:type="dxa"/>
            <w:gridSpan w:val="3"/>
            <w:tcBorders>
              <w:top w:val="single" w:sz="4" w:space="0" w:color="auto"/>
              <w:bottom w:val="single" w:sz="4" w:space="0" w:color="auto"/>
            </w:tcBorders>
            <w:shd w:val="clear" w:color="auto" w:fill="FFFF00"/>
          </w:tcPr>
          <w:p w14:paraId="1D935DB0" w14:textId="311FFD59" w:rsidR="00272CA8" w:rsidRDefault="00272CA8" w:rsidP="00272CA8">
            <w:pPr>
              <w:rPr>
                <w:rFonts w:cs="Arial"/>
              </w:rPr>
            </w:pPr>
            <w:r>
              <w:rPr>
                <w:rFonts w:cs="Arial"/>
              </w:rPr>
              <w:t>General introduction on support of network slice usage control: the UE side slice deregistration inactivity timer</w:t>
            </w:r>
          </w:p>
        </w:tc>
        <w:tc>
          <w:tcPr>
            <w:tcW w:w="1767" w:type="dxa"/>
            <w:tcBorders>
              <w:top w:val="single" w:sz="4" w:space="0" w:color="auto"/>
              <w:bottom w:val="single" w:sz="4" w:space="0" w:color="auto"/>
            </w:tcBorders>
            <w:shd w:val="clear" w:color="auto" w:fill="FFFF00"/>
          </w:tcPr>
          <w:p w14:paraId="397DE8DA" w14:textId="33471C05" w:rsidR="00272CA8" w:rsidRDefault="00272CA8" w:rsidP="00272CA8">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2E5ACAB7" w14:textId="4A0AB9BE" w:rsidR="00272CA8" w:rsidRDefault="00272CA8" w:rsidP="00272CA8">
            <w:pPr>
              <w:rPr>
                <w:rFonts w:cs="Arial"/>
              </w:rPr>
            </w:pPr>
            <w:r>
              <w:rPr>
                <w:rFonts w:cs="Arial"/>
              </w:rPr>
              <w:t xml:space="preserve">CR 5775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1F87F3" w14:textId="77777777" w:rsidR="00272CA8" w:rsidRDefault="00272CA8" w:rsidP="00272CA8">
            <w:pPr>
              <w:rPr>
                <w:rFonts w:eastAsia="Batang" w:cs="Arial"/>
                <w:lang w:eastAsia="ko-KR"/>
              </w:rPr>
            </w:pPr>
          </w:p>
        </w:tc>
      </w:tr>
      <w:tr w:rsidR="00272CA8" w:rsidRPr="00D95972" w14:paraId="573E8225" w14:textId="77777777" w:rsidTr="00F74C44">
        <w:tc>
          <w:tcPr>
            <w:tcW w:w="976" w:type="dxa"/>
            <w:tcBorders>
              <w:top w:val="nil"/>
              <w:left w:val="thinThickThinSmallGap" w:sz="24" w:space="0" w:color="auto"/>
              <w:bottom w:val="nil"/>
            </w:tcBorders>
            <w:shd w:val="clear" w:color="auto" w:fill="auto"/>
          </w:tcPr>
          <w:p w14:paraId="404AB5A1"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0D26C286"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23014AC6" w14:textId="545A9171" w:rsidR="00272CA8" w:rsidRDefault="00272CA8" w:rsidP="00272CA8">
            <w:hyperlink r:id="rId430" w:history="1">
              <w:r>
                <w:rPr>
                  <w:rStyle w:val="Hyperlink"/>
                </w:rPr>
                <w:t>C1-237498</w:t>
              </w:r>
            </w:hyperlink>
          </w:p>
        </w:tc>
        <w:tc>
          <w:tcPr>
            <w:tcW w:w="4191" w:type="dxa"/>
            <w:gridSpan w:val="3"/>
            <w:tcBorders>
              <w:top w:val="single" w:sz="4" w:space="0" w:color="auto"/>
              <w:bottom w:val="single" w:sz="4" w:space="0" w:color="auto"/>
            </w:tcBorders>
            <w:shd w:val="clear" w:color="auto" w:fill="FFFF00"/>
          </w:tcPr>
          <w:p w14:paraId="039E5B56" w14:textId="53CBF10C" w:rsidR="00272CA8" w:rsidRDefault="00272CA8" w:rsidP="00272CA8">
            <w:pPr>
              <w:rPr>
                <w:rFonts w:cs="Arial"/>
              </w:rPr>
            </w:pPr>
            <w:r>
              <w:rPr>
                <w:rFonts w:cs="Arial"/>
              </w:rPr>
              <w:t>Partial network slice clause number correction</w:t>
            </w:r>
          </w:p>
        </w:tc>
        <w:tc>
          <w:tcPr>
            <w:tcW w:w="1767" w:type="dxa"/>
            <w:tcBorders>
              <w:top w:val="single" w:sz="4" w:space="0" w:color="auto"/>
              <w:bottom w:val="single" w:sz="4" w:space="0" w:color="auto"/>
            </w:tcBorders>
            <w:shd w:val="clear" w:color="auto" w:fill="FFFF00"/>
          </w:tcPr>
          <w:p w14:paraId="6D2297B4" w14:textId="51EB31B3" w:rsidR="00272CA8" w:rsidRDefault="00272CA8" w:rsidP="00272CA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322CDB3" w14:textId="46DE7FC9" w:rsidR="00272CA8" w:rsidRDefault="00272CA8" w:rsidP="00272CA8">
            <w:pPr>
              <w:rPr>
                <w:rFonts w:cs="Arial"/>
              </w:rPr>
            </w:pPr>
            <w:r>
              <w:rPr>
                <w:rFonts w:cs="Arial"/>
              </w:rPr>
              <w:t>CR 5780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3A28DD" w14:textId="77777777" w:rsidR="00272CA8" w:rsidRDefault="00272CA8" w:rsidP="00272CA8">
            <w:pPr>
              <w:rPr>
                <w:rFonts w:eastAsia="Batang" w:cs="Arial"/>
                <w:lang w:eastAsia="ko-KR"/>
              </w:rPr>
            </w:pPr>
          </w:p>
        </w:tc>
      </w:tr>
      <w:tr w:rsidR="00272CA8" w:rsidRPr="00D95972" w14:paraId="0C0F5D06" w14:textId="77777777" w:rsidTr="00F74C44">
        <w:tc>
          <w:tcPr>
            <w:tcW w:w="976" w:type="dxa"/>
            <w:tcBorders>
              <w:top w:val="nil"/>
              <w:left w:val="thinThickThinSmallGap" w:sz="24" w:space="0" w:color="auto"/>
              <w:bottom w:val="nil"/>
            </w:tcBorders>
            <w:shd w:val="clear" w:color="auto" w:fill="auto"/>
          </w:tcPr>
          <w:p w14:paraId="33AE1536"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38708E43"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510E6B6B" w14:textId="499C83E4" w:rsidR="00272CA8" w:rsidRDefault="00272CA8" w:rsidP="00272CA8">
            <w:hyperlink r:id="rId431" w:history="1">
              <w:r>
                <w:rPr>
                  <w:rStyle w:val="Hyperlink"/>
                </w:rPr>
                <w:t>C1-237518</w:t>
              </w:r>
            </w:hyperlink>
          </w:p>
        </w:tc>
        <w:tc>
          <w:tcPr>
            <w:tcW w:w="4191" w:type="dxa"/>
            <w:gridSpan w:val="3"/>
            <w:tcBorders>
              <w:top w:val="single" w:sz="4" w:space="0" w:color="auto"/>
              <w:bottom w:val="single" w:sz="4" w:space="0" w:color="auto"/>
            </w:tcBorders>
            <w:shd w:val="clear" w:color="auto" w:fill="FFFF00"/>
          </w:tcPr>
          <w:p w14:paraId="313BC1DC" w14:textId="29C45354" w:rsidR="00272CA8" w:rsidRDefault="00272CA8" w:rsidP="00272CA8">
            <w:pPr>
              <w:rPr>
                <w:rFonts w:cs="Arial"/>
              </w:rPr>
            </w:pPr>
            <w:r>
              <w:rPr>
                <w:rFonts w:cs="Arial"/>
              </w:rPr>
              <w:t>Control plane user data when UE is outside the NS-</w:t>
            </w:r>
            <w:proofErr w:type="spellStart"/>
            <w:r>
              <w:rPr>
                <w:rFonts w:cs="Arial"/>
              </w:rPr>
              <w:t>AoS</w:t>
            </w:r>
            <w:proofErr w:type="spellEnd"/>
            <w:r>
              <w:rPr>
                <w:rFonts w:cs="Arial"/>
              </w:rPr>
              <w:t xml:space="preserve"> of an S-NSSAI</w:t>
            </w:r>
          </w:p>
        </w:tc>
        <w:tc>
          <w:tcPr>
            <w:tcW w:w="1767" w:type="dxa"/>
            <w:tcBorders>
              <w:top w:val="single" w:sz="4" w:space="0" w:color="auto"/>
              <w:bottom w:val="single" w:sz="4" w:space="0" w:color="auto"/>
            </w:tcBorders>
            <w:shd w:val="clear" w:color="auto" w:fill="FFFF00"/>
          </w:tcPr>
          <w:p w14:paraId="5C88F487" w14:textId="6BBD952E" w:rsidR="00272CA8" w:rsidRDefault="00272CA8" w:rsidP="00272CA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D19D68F" w14:textId="6310F37B" w:rsidR="00272CA8" w:rsidRDefault="00272CA8" w:rsidP="00272CA8">
            <w:pPr>
              <w:rPr>
                <w:rFonts w:cs="Arial"/>
              </w:rPr>
            </w:pPr>
            <w:r>
              <w:rPr>
                <w:rFonts w:cs="Arial"/>
              </w:rPr>
              <w:t>CR 5784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48D490" w14:textId="77777777" w:rsidR="00272CA8" w:rsidRDefault="00272CA8" w:rsidP="00272CA8">
            <w:pPr>
              <w:rPr>
                <w:rFonts w:eastAsia="Batang" w:cs="Arial"/>
                <w:lang w:eastAsia="ko-KR"/>
              </w:rPr>
            </w:pPr>
          </w:p>
        </w:tc>
      </w:tr>
      <w:tr w:rsidR="00272CA8" w:rsidRPr="00D95972" w14:paraId="57B1D07F" w14:textId="77777777" w:rsidTr="00F74C44">
        <w:tc>
          <w:tcPr>
            <w:tcW w:w="976" w:type="dxa"/>
            <w:tcBorders>
              <w:top w:val="nil"/>
              <w:left w:val="thinThickThinSmallGap" w:sz="24" w:space="0" w:color="auto"/>
              <w:bottom w:val="nil"/>
            </w:tcBorders>
            <w:shd w:val="clear" w:color="auto" w:fill="auto"/>
          </w:tcPr>
          <w:p w14:paraId="6B6F65B4"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2B9D9AC9"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5847D62D" w14:textId="026BEAF2" w:rsidR="00272CA8" w:rsidRDefault="00272CA8" w:rsidP="00272CA8">
            <w:hyperlink r:id="rId432" w:history="1">
              <w:r>
                <w:rPr>
                  <w:rStyle w:val="Hyperlink"/>
                </w:rPr>
                <w:t>C1-237521</w:t>
              </w:r>
            </w:hyperlink>
          </w:p>
        </w:tc>
        <w:tc>
          <w:tcPr>
            <w:tcW w:w="4191" w:type="dxa"/>
            <w:gridSpan w:val="3"/>
            <w:tcBorders>
              <w:top w:val="single" w:sz="4" w:space="0" w:color="auto"/>
              <w:bottom w:val="single" w:sz="4" w:space="0" w:color="auto"/>
            </w:tcBorders>
            <w:shd w:val="clear" w:color="auto" w:fill="FFFF00"/>
          </w:tcPr>
          <w:p w14:paraId="56F06F49" w14:textId="0669E6AE" w:rsidR="00272CA8" w:rsidRDefault="00272CA8" w:rsidP="00272CA8">
            <w:pPr>
              <w:rPr>
                <w:rFonts w:cs="Arial"/>
              </w:rPr>
            </w:pPr>
            <w:r>
              <w:rPr>
                <w:rFonts w:cs="Arial"/>
              </w:rPr>
              <w:t>KI#3-1 - Coding of the NS-</w:t>
            </w:r>
            <w:proofErr w:type="spellStart"/>
            <w:r>
              <w:rPr>
                <w:rFonts w:cs="Arial"/>
              </w:rPr>
              <w:t>AoS</w:t>
            </w:r>
            <w:proofErr w:type="spellEnd"/>
            <w:r>
              <w:rPr>
                <w:rFonts w:cs="Arial"/>
              </w:rPr>
              <w:t xml:space="preserve"> field within the S-NSSAI location validity information IE</w:t>
            </w:r>
          </w:p>
        </w:tc>
        <w:tc>
          <w:tcPr>
            <w:tcW w:w="1767" w:type="dxa"/>
            <w:tcBorders>
              <w:top w:val="single" w:sz="4" w:space="0" w:color="auto"/>
              <w:bottom w:val="single" w:sz="4" w:space="0" w:color="auto"/>
            </w:tcBorders>
            <w:shd w:val="clear" w:color="auto" w:fill="FFFF00"/>
          </w:tcPr>
          <w:p w14:paraId="60EA35C9" w14:textId="27C35896" w:rsidR="00272CA8" w:rsidRDefault="00272CA8" w:rsidP="00272C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1E39F0" w14:textId="0C2A2EE3" w:rsidR="00272CA8" w:rsidRDefault="00272CA8" w:rsidP="00272CA8">
            <w:pPr>
              <w:rPr>
                <w:rFonts w:cs="Arial"/>
              </w:rPr>
            </w:pPr>
            <w:r>
              <w:rPr>
                <w:rFonts w:cs="Arial"/>
              </w:rPr>
              <w:t>CR 5595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A15E76" w14:textId="49557D60" w:rsidR="00272CA8" w:rsidRDefault="00272CA8" w:rsidP="00272CA8">
            <w:pPr>
              <w:rPr>
                <w:rFonts w:eastAsia="Batang" w:cs="Arial"/>
                <w:lang w:eastAsia="ko-KR"/>
              </w:rPr>
            </w:pPr>
            <w:r>
              <w:rPr>
                <w:rFonts w:eastAsia="Batang" w:cs="Arial"/>
                <w:lang w:eastAsia="ko-KR"/>
              </w:rPr>
              <w:t>Revision of C1-236237</w:t>
            </w:r>
          </w:p>
        </w:tc>
      </w:tr>
      <w:tr w:rsidR="00272CA8" w:rsidRPr="00D95972" w14:paraId="7A8FC540" w14:textId="77777777" w:rsidTr="00F74C44">
        <w:tc>
          <w:tcPr>
            <w:tcW w:w="976" w:type="dxa"/>
            <w:tcBorders>
              <w:top w:val="nil"/>
              <w:left w:val="thinThickThinSmallGap" w:sz="24" w:space="0" w:color="auto"/>
              <w:bottom w:val="nil"/>
            </w:tcBorders>
            <w:shd w:val="clear" w:color="auto" w:fill="auto"/>
          </w:tcPr>
          <w:p w14:paraId="768BBDEA"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6A01A4C7"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5C1B605A" w14:textId="466198AD" w:rsidR="00272CA8" w:rsidRDefault="00272CA8" w:rsidP="00272CA8">
            <w:hyperlink r:id="rId433" w:history="1">
              <w:r>
                <w:rPr>
                  <w:rStyle w:val="Hyperlink"/>
                </w:rPr>
                <w:t>C1-237522</w:t>
              </w:r>
            </w:hyperlink>
          </w:p>
        </w:tc>
        <w:tc>
          <w:tcPr>
            <w:tcW w:w="4191" w:type="dxa"/>
            <w:gridSpan w:val="3"/>
            <w:tcBorders>
              <w:top w:val="single" w:sz="4" w:space="0" w:color="auto"/>
              <w:bottom w:val="single" w:sz="4" w:space="0" w:color="auto"/>
            </w:tcBorders>
            <w:shd w:val="clear" w:color="auto" w:fill="FFFF00"/>
          </w:tcPr>
          <w:p w14:paraId="214C326A" w14:textId="26BC5FB7" w:rsidR="00272CA8" w:rsidRDefault="00272CA8" w:rsidP="00272CA8">
            <w:pPr>
              <w:rPr>
                <w:rFonts w:cs="Arial"/>
              </w:rPr>
            </w:pPr>
            <w:r>
              <w:rPr>
                <w:rFonts w:cs="Arial"/>
              </w:rPr>
              <w:t>Slice deregistration inactivity timer at the UE</w:t>
            </w:r>
          </w:p>
        </w:tc>
        <w:tc>
          <w:tcPr>
            <w:tcW w:w="1767" w:type="dxa"/>
            <w:tcBorders>
              <w:top w:val="single" w:sz="4" w:space="0" w:color="auto"/>
              <w:bottom w:val="single" w:sz="4" w:space="0" w:color="auto"/>
            </w:tcBorders>
            <w:shd w:val="clear" w:color="auto" w:fill="FFFF00"/>
          </w:tcPr>
          <w:p w14:paraId="0336DE8F" w14:textId="23B0B4F1" w:rsidR="00272CA8" w:rsidRDefault="00272CA8" w:rsidP="00272CA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B04C374" w14:textId="4D1A43A3" w:rsidR="00272CA8" w:rsidRDefault="00272CA8" w:rsidP="00272CA8">
            <w:pPr>
              <w:rPr>
                <w:rFonts w:cs="Arial"/>
              </w:rPr>
            </w:pPr>
            <w:r>
              <w:rPr>
                <w:rFonts w:cs="Arial"/>
              </w:rPr>
              <w:t>CR 5786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CB1921" w14:textId="77777777" w:rsidR="00272CA8" w:rsidRDefault="00272CA8" w:rsidP="00272CA8">
            <w:pPr>
              <w:rPr>
                <w:rFonts w:eastAsia="Batang" w:cs="Arial"/>
                <w:lang w:eastAsia="ko-KR"/>
              </w:rPr>
            </w:pPr>
          </w:p>
        </w:tc>
      </w:tr>
      <w:tr w:rsidR="00272CA8" w:rsidRPr="00D95972" w14:paraId="1CB32659" w14:textId="77777777" w:rsidTr="00F74C44">
        <w:tc>
          <w:tcPr>
            <w:tcW w:w="976" w:type="dxa"/>
            <w:tcBorders>
              <w:top w:val="nil"/>
              <w:left w:val="thinThickThinSmallGap" w:sz="24" w:space="0" w:color="auto"/>
              <w:bottom w:val="nil"/>
            </w:tcBorders>
            <w:shd w:val="clear" w:color="auto" w:fill="auto"/>
          </w:tcPr>
          <w:p w14:paraId="5178FC82"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297BF539"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137B5810" w14:textId="45C1EA29" w:rsidR="00272CA8" w:rsidRDefault="00272CA8" w:rsidP="00272CA8">
            <w:hyperlink r:id="rId434" w:history="1">
              <w:r>
                <w:rPr>
                  <w:rStyle w:val="Hyperlink"/>
                </w:rPr>
                <w:t>C1-237562</w:t>
              </w:r>
            </w:hyperlink>
          </w:p>
        </w:tc>
        <w:tc>
          <w:tcPr>
            <w:tcW w:w="4191" w:type="dxa"/>
            <w:gridSpan w:val="3"/>
            <w:tcBorders>
              <w:top w:val="single" w:sz="4" w:space="0" w:color="auto"/>
              <w:bottom w:val="single" w:sz="4" w:space="0" w:color="auto"/>
            </w:tcBorders>
            <w:shd w:val="clear" w:color="auto" w:fill="FFFF00"/>
          </w:tcPr>
          <w:p w14:paraId="7DEE14CE" w14:textId="7900F719" w:rsidR="00272CA8" w:rsidRDefault="00272CA8" w:rsidP="00272CA8">
            <w:pPr>
              <w:rPr>
                <w:rFonts w:cs="Arial"/>
              </w:rPr>
            </w:pPr>
            <w:r>
              <w:rPr>
                <w:rFonts w:cs="Arial"/>
              </w:rPr>
              <w:t>Slice Usage Policy for on-demand NSSAI</w:t>
            </w:r>
          </w:p>
        </w:tc>
        <w:tc>
          <w:tcPr>
            <w:tcW w:w="1767" w:type="dxa"/>
            <w:tcBorders>
              <w:top w:val="single" w:sz="4" w:space="0" w:color="auto"/>
              <w:bottom w:val="single" w:sz="4" w:space="0" w:color="auto"/>
            </w:tcBorders>
            <w:shd w:val="clear" w:color="auto" w:fill="FFFF00"/>
          </w:tcPr>
          <w:p w14:paraId="31A12F7A" w14:textId="351470C5" w:rsidR="00272CA8" w:rsidRDefault="00272CA8" w:rsidP="00272CA8">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0FA732EA" w14:textId="6C37049D" w:rsidR="00272CA8" w:rsidRDefault="00272CA8" w:rsidP="00272CA8">
            <w:pPr>
              <w:rPr>
                <w:rFonts w:cs="Arial"/>
              </w:rPr>
            </w:pPr>
            <w:r>
              <w:rPr>
                <w:rFonts w:cs="Arial"/>
              </w:rPr>
              <w:t>CR 5802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58FB73" w14:textId="77777777" w:rsidR="00272CA8" w:rsidRDefault="00272CA8" w:rsidP="00272CA8">
            <w:pPr>
              <w:rPr>
                <w:rFonts w:eastAsia="Batang" w:cs="Arial"/>
                <w:lang w:eastAsia="ko-KR"/>
              </w:rPr>
            </w:pPr>
          </w:p>
        </w:tc>
      </w:tr>
      <w:tr w:rsidR="00272CA8" w:rsidRPr="00D95972" w14:paraId="6662ED81" w14:textId="77777777" w:rsidTr="00F74C44">
        <w:tc>
          <w:tcPr>
            <w:tcW w:w="976" w:type="dxa"/>
            <w:tcBorders>
              <w:top w:val="nil"/>
              <w:left w:val="thinThickThinSmallGap" w:sz="24" w:space="0" w:color="auto"/>
              <w:bottom w:val="nil"/>
            </w:tcBorders>
            <w:shd w:val="clear" w:color="auto" w:fill="auto"/>
          </w:tcPr>
          <w:p w14:paraId="7C8BECBA"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1F05A032"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35DF651F" w14:textId="5C76FE08" w:rsidR="00272CA8" w:rsidRDefault="00272CA8" w:rsidP="00272CA8">
            <w:hyperlink r:id="rId435" w:history="1">
              <w:r>
                <w:rPr>
                  <w:rStyle w:val="Hyperlink"/>
                </w:rPr>
                <w:t>C1-237565</w:t>
              </w:r>
            </w:hyperlink>
          </w:p>
        </w:tc>
        <w:tc>
          <w:tcPr>
            <w:tcW w:w="4191" w:type="dxa"/>
            <w:gridSpan w:val="3"/>
            <w:tcBorders>
              <w:top w:val="single" w:sz="4" w:space="0" w:color="auto"/>
              <w:bottom w:val="single" w:sz="4" w:space="0" w:color="auto"/>
            </w:tcBorders>
            <w:shd w:val="clear" w:color="auto" w:fill="FFFF00"/>
          </w:tcPr>
          <w:p w14:paraId="563730A0" w14:textId="015F1BDF" w:rsidR="00272CA8" w:rsidRDefault="00272CA8" w:rsidP="00272CA8">
            <w:pPr>
              <w:rPr>
                <w:rFonts w:cs="Arial"/>
              </w:rPr>
            </w:pPr>
            <w:r>
              <w:rPr>
                <w:rFonts w:cs="Arial"/>
              </w:rPr>
              <w:t>Further clarification on HPLMN S-NSSAI replacement</w:t>
            </w:r>
          </w:p>
        </w:tc>
        <w:tc>
          <w:tcPr>
            <w:tcW w:w="1767" w:type="dxa"/>
            <w:tcBorders>
              <w:top w:val="single" w:sz="4" w:space="0" w:color="auto"/>
              <w:bottom w:val="single" w:sz="4" w:space="0" w:color="auto"/>
            </w:tcBorders>
            <w:shd w:val="clear" w:color="auto" w:fill="FFFF00"/>
          </w:tcPr>
          <w:p w14:paraId="1E514637" w14:textId="38BCE000" w:rsidR="00272CA8" w:rsidRDefault="00272CA8" w:rsidP="00272CA8">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2EFF6886" w14:textId="40EA3D5D" w:rsidR="00272CA8" w:rsidRDefault="00272CA8" w:rsidP="00272CA8">
            <w:pPr>
              <w:rPr>
                <w:rFonts w:cs="Arial"/>
              </w:rPr>
            </w:pPr>
            <w:r>
              <w:rPr>
                <w:rFonts w:cs="Arial"/>
              </w:rPr>
              <w:t>CR 5803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59AD88" w14:textId="77777777" w:rsidR="00272CA8" w:rsidRDefault="00272CA8" w:rsidP="00272CA8">
            <w:pPr>
              <w:rPr>
                <w:rFonts w:eastAsia="Batang" w:cs="Arial"/>
                <w:lang w:eastAsia="ko-KR"/>
              </w:rPr>
            </w:pPr>
          </w:p>
        </w:tc>
      </w:tr>
      <w:tr w:rsidR="00272CA8" w:rsidRPr="00D95972" w14:paraId="35524DD6" w14:textId="77777777" w:rsidTr="00F74C44">
        <w:tc>
          <w:tcPr>
            <w:tcW w:w="976" w:type="dxa"/>
            <w:tcBorders>
              <w:top w:val="nil"/>
              <w:left w:val="thinThickThinSmallGap" w:sz="24" w:space="0" w:color="auto"/>
              <w:bottom w:val="nil"/>
            </w:tcBorders>
            <w:shd w:val="clear" w:color="auto" w:fill="auto"/>
          </w:tcPr>
          <w:p w14:paraId="24B85948"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4F45DC39"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461E51F8" w14:textId="33B2F8C8" w:rsidR="00272CA8" w:rsidRDefault="00272CA8" w:rsidP="00272CA8">
            <w:hyperlink r:id="rId436" w:history="1">
              <w:r>
                <w:rPr>
                  <w:rStyle w:val="Hyperlink"/>
                </w:rPr>
                <w:t>C1-237566</w:t>
              </w:r>
            </w:hyperlink>
          </w:p>
        </w:tc>
        <w:tc>
          <w:tcPr>
            <w:tcW w:w="4191" w:type="dxa"/>
            <w:gridSpan w:val="3"/>
            <w:tcBorders>
              <w:top w:val="single" w:sz="4" w:space="0" w:color="auto"/>
              <w:bottom w:val="single" w:sz="4" w:space="0" w:color="auto"/>
            </w:tcBorders>
            <w:shd w:val="clear" w:color="auto" w:fill="FFFF00"/>
          </w:tcPr>
          <w:p w14:paraId="143B7A14" w14:textId="3971D26E" w:rsidR="00272CA8" w:rsidRDefault="00272CA8" w:rsidP="00272CA8">
            <w:pPr>
              <w:rPr>
                <w:rFonts w:cs="Arial"/>
              </w:rPr>
            </w:pPr>
            <w:r>
              <w:rPr>
                <w:rFonts w:cs="Arial"/>
              </w:rPr>
              <w:t>UE storage of network slice usage control information</w:t>
            </w:r>
          </w:p>
        </w:tc>
        <w:tc>
          <w:tcPr>
            <w:tcW w:w="1767" w:type="dxa"/>
            <w:tcBorders>
              <w:top w:val="single" w:sz="4" w:space="0" w:color="auto"/>
              <w:bottom w:val="single" w:sz="4" w:space="0" w:color="auto"/>
            </w:tcBorders>
            <w:shd w:val="clear" w:color="auto" w:fill="FFFF00"/>
          </w:tcPr>
          <w:p w14:paraId="48C702B8" w14:textId="5EA29AA1" w:rsidR="00272CA8" w:rsidRDefault="00272CA8" w:rsidP="00272CA8">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15C02231" w14:textId="1F12F612" w:rsidR="00272CA8" w:rsidRDefault="00272CA8" w:rsidP="00272CA8">
            <w:pPr>
              <w:rPr>
                <w:rFonts w:cs="Arial"/>
              </w:rPr>
            </w:pPr>
            <w:r>
              <w:rPr>
                <w:rFonts w:cs="Arial"/>
              </w:rPr>
              <w:t>CR 5804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EC6102" w14:textId="77777777" w:rsidR="00272CA8" w:rsidRDefault="00272CA8" w:rsidP="00272CA8">
            <w:pPr>
              <w:rPr>
                <w:rFonts w:eastAsia="Batang" w:cs="Arial"/>
                <w:lang w:eastAsia="ko-KR"/>
              </w:rPr>
            </w:pPr>
          </w:p>
        </w:tc>
      </w:tr>
      <w:tr w:rsidR="00272CA8" w:rsidRPr="00D95972" w14:paraId="2F49CBF8" w14:textId="77777777" w:rsidTr="00F74C44">
        <w:tc>
          <w:tcPr>
            <w:tcW w:w="976" w:type="dxa"/>
            <w:tcBorders>
              <w:top w:val="nil"/>
              <w:left w:val="thinThickThinSmallGap" w:sz="24" w:space="0" w:color="auto"/>
              <w:bottom w:val="nil"/>
            </w:tcBorders>
            <w:shd w:val="clear" w:color="auto" w:fill="auto"/>
          </w:tcPr>
          <w:p w14:paraId="69BC7622"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7E0CD3DC"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4D289323" w14:textId="727AFA16" w:rsidR="00272CA8" w:rsidRDefault="00272CA8" w:rsidP="00272CA8">
            <w:hyperlink r:id="rId437" w:history="1">
              <w:r>
                <w:rPr>
                  <w:rStyle w:val="Hyperlink"/>
                </w:rPr>
                <w:t>C1-237619</w:t>
              </w:r>
            </w:hyperlink>
          </w:p>
        </w:tc>
        <w:tc>
          <w:tcPr>
            <w:tcW w:w="4191" w:type="dxa"/>
            <w:gridSpan w:val="3"/>
            <w:tcBorders>
              <w:top w:val="single" w:sz="4" w:space="0" w:color="auto"/>
              <w:bottom w:val="single" w:sz="4" w:space="0" w:color="auto"/>
            </w:tcBorders>
            <w:shd w:val="clear" w:color="auto" w:fill="FFFF00"/>
          </w:tcPr>
          <w:p w14:paraId="28A17511" w14:textId="78A8C77C" w:rsidR="00272CA8" w:rsidRDefault="00272CA8" w:rsidP="00272CA8">
            <w:pPr>
              <w:rPr>
                <w:rFonts w:cs="Arial"/>
              </w:rPr>
            </w:pPr>
            <w:r>
              <w:rPr>
                <w:rFonts w:cs="Arial"/>
              </w:rPr>
              <w:t>Add an abnormal case of PDU session establishment procedure</w:t>
            </w:r>
          </w:p>
        </w:tc>
        <w:tc>
          <w:tcPr>
            <w:tcW w:w="1767" w:type="dxa"/>
            <w:tcBorders>
              <w:top w:val="single" w:sz="4" w:space="0" w:color="auto"/>
              <w:bottom w:val="single" w:sz="4" w:space="0" w:color="auto"/>
            </w:tcBorders>
            <w:shd w:val="clear" w:color="auto" w:fill="FFFF00"/>
          </w:tcPr>
          <w:p w14:paraId="5514CE5D" w14:textId="7DF9E4D1" w:rsidR="00272CA8" w:rsidRDefault="00272CA8" w:rsidP="00272CA8">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A3DA0AD" w14:textId="76CC2108" w:rsidR="00272CA8" w:rsidRDefault="00272CA8" w:rsidP="00272CA8">
            <w:pPr>
              <w:rPr>
                <w:rFonts w:cs="Arial"/>
              </w:rPr>
            </w:pPr>
            <w:r>
              <w:rPr>
                <w:rFonts w:cs="Arial"/>
              </w:rPr>
              <w:t>CR 5816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49CCFC" w14:textId="77777777" w:rsidR="00272CA8" w:rsidRDefault="00272CA8" w:rsidP="00272CA8">
            <w:pPr>
              <w:rPr>
                <w:rFonts w:eastAsia="Batang" w:cs="Arial"/>
                <w:lang w:eastAsia="ko-KR"/>
              </w:rPr>
            </w:pPr>
          </w:p>
        </w:tc>
      </w:tr>
      <w:tr w:rsidR="00272CA8" w:rsidRPr="00D95972" w14:paraId="328F39D1" w14:textId="77777777" w:rsidTr="00F74C44">
        <w:tc>
          <w:tcPr>
            <w:tcW w:w="976" w:type="dxa"/>
            <w:tcBorders>
              <w:top w:val="nil"/>
              <w:left w:val="thinThickThinSmallGap" w:sz="24" w:space="0" w:color="auto"/>
              <w:bottom w:val="nil"/>
            </w:tcBorders>
            <w:shd w:val="clear" w:color="auto" w:fill="auto"/>
          </w:tcPr>
          <w:p w14:paraId="0F8283D3"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1D07F75E"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55A99016" w14:textId="794D871E" w:rsidR="00272CA8" w:rsidRDefault="00272CA8" w:rsidP="00272CA8">
            <w:hyperlink r:id="rId438" w:history="1">
              <w:r>
                <w:rPr>
                  <w:rStyle w:val="Hyperlink"/>
                </w:rPr>
                <w:t>C1-237624</w:t>
              </w:r>
            </w:hyperlink>
          </w:p>
        </w:tc>
        <w:tc>
          <w:tcPr>
            <w:tcW w:w="4191" w:type="dxa"/>
            <w:gridSpan w:val="3"/>
            <w:tcBorders>
              <w:top w:val="single" w:sz="4" w:space="0" w:color="auto"/>
              <w:bottom w:val="single" w:sz="4" w:space="0" w:color="auto"/>
            </w:tcBorders>
            <w:shd w:val="clear" w:color="auto" w:fill="FFFF00"/>
          </w:tcPr>
          <w:p w14:paraId="65098C02" w14:textId="7D23C7C3" w:rsidR="00272CA8" w:rsidRDefault="00272CA8" w:rsidP="00272CA8">
            <w:pPr>
              <w:rPr>
                <w:rFonts w:cs="Arial"/>
              </w:rPr>
            </w:pPr>
            <w:r>
              <w:rPr>
                <w:rFonts w:cs="Arial"/>
              </w:rPr>
              <w:t>Allowed NSSAI or partially allowed NSSAI when the UE is outside NS-</w:t>
            </w:r>
            <w:proofErr w:type="spellStart"/>
            <w:r>
              <w:rPr>
                <w:rFonts w:cs="Arial"/>
              </w:rPr>
              <w:t>AoS</w:t>
            </w:r>
            <w:proofErr w:type="spellEnd"/>
          </w:p>
        </w:tc>
        <w:tc>
          <w:tcPr>
            <w:tcW w:w="1767" w:type="dxa"/>
            <w:tcBorders>
              <w:top w:val="single" w:sz="4" w:space="0" w:color="auto"/>
              <w:bottom w:val="single" w:sz="4" w:space="0" w:color="auto"/>
            </w:tcBorders>
            <w:shd w:val="clear" w:color="auto" w:fill="FFFF00"/>
          </w:tcPr>
          <w:p w14:paraId="3A4D17C5" w14:textId="60B3841E" w:rsidR="00272CA8" w:rsidRDefault="00272CA8" w:rsidP="00272CA8">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A95C1C0" w14:textId="61E04B89" w:rsidR="00272CA8" w:rsidRDefault="00272CA8" w:rsidP="00272CA8">
            <w:pPr>
              <w:rPr>
                <w:rFonts w:cs="Arial"/>
              </w:rPr>
            </w:pPr>
            <w:r>
              <w:rPr>
                <w:rFonts w:cs="Arial"/>
              </w:rPr>
              <w:t>CR 5818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36ACC8" w14:textId="77777777" w:rsidR="00272CA8" w:rsidRDefault="00272CA8" w:rsidP="00272CA8">
            <w:pPr>
              <w:rPr>
                <w:rFonts w:eastAsia="Batang" w:cs="Arial"/>
                <w:lang w:eastAsia="ko-KR"/>
              </w:rPr>
            </w:pPr>
          </w:p>
        </w:tc>
      </w:tr>
      <w:tr w:rsidR="00272CA8" w:rsidRPr="00D95972" w14:paraId="24DEDC05" w14:textId="77777777" w:rsidTr="00F74C44">
        <w:tc>
          <w:tcPr>
            <w:tcW w:w="976" w:type="dxa"/>
            <w:tcBorders>
              <w:top w:val="nil"/>
              <w:left w:val="thinThickThinSmallGap" w:sz="24" w:space="0" w:color="auto"/>
              <w:bottom w:val="nil"/>
            </w:tcBorders>
            <w:shd w:val="clear" w:color="auto" w:fill="auto"/>
          </w:tcPr>
          <w:p w14:paraId="2BC39498"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09284897"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69757343" w14:textId="44E3A3EC" w:rsidR="00272CA8" w:rsidRDefault="00272CA8" w:rsidP="00272CA8">
            <w:hyperlink r:id="rId439" w:history="1">
              <w:r>
                <w:rPr>
                  <w:rStyle w:val="Hyperlink"/>
                </w:rPr>
                <w:t>C1-237628</w:t>
              </w:r>
            </w:hyperlink>
          </w:p>
        </w:tc>
        <w:tc>
          <w:tcPr>
            <w:tcW w:w="4191" w:type="dxa"/>
            <w:gridSpan w:val="3"/>
            <w:tcBorders>
              <w:top w:val="single" w:sz="4" w:space="0" w:color="auto"/>
              <w:bottom w:val="single" w:sz="4" w:space="0" w:color="auto"/>
            </w:tcBorders>
            <w:shd w:val="clear" w:color="auto" w:fill="FFFF00"/>
          </w:tcPr>
          <w:p w14:paraId="59D3CA33" w14:textId="0F08DFB0" w:rsidR="00272CA8" w:rsidRDefault="00272CA8" w:rsidP="00272CA8">
            <w:pPr>
              <w:rPr>
                <w:rFonts w:cs="Arial"/>
              </w:rPr>
            </w:pPr>
            <w:r>
              <w:rPr>
                <w:rFonts w:cs="Arial"/>
              </w:rPr>
              <w:t>Add the condition for that the S-NSSAI is included in the partially allowed NSSAI or partially rejected NSSAI when the UE is not in the NS-</w:t>
            </w:r>
            <w:proofErr w:type="spellStart"/>
            <w:r>
              <w:rPr>
                <w:rFonts w:cs="Arial"/>
              </w:rPr>
              <w:t>AoS</w:t>
            </w:r>
            <w:proofErr w:type="spellEnd"/>
          </w:p>
        </w:tc>
        <w:tc>
          <w:tcPr>
            <w:tcW w:w="1767" w:type="dxa"/>
            <w:tcBorders>
              <w:top w:val="single" w:sz="4" w:space="0" w:color="auto"/>
              <w:bottom w:val="single" w:sz="4" w:space="0" w:color="auto"/>
            </w:tcBorders>
            <w:shd w:val="clear" w:color="auto" w:fill="FFFF00"/>
          </w:tcPr>
          <w:p w14:paraId="2D00DFD8" w14:textId="627A1058" w:rsidR="00272CA8" w:rsidRDefault="00272CA8" w:rsidP="00272CA8">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59828BA" w14:textId="7FD1DCA7" w:rsidR="00272CA8" w:rsidRDefault="00272CA8" w:rsidP="00272CA8">
            <w:pPr>
              <w:rPr>
                <w:rFonts w:cs="Arial"/>
              </w:rPr>
            </w:pPr>
            <w:r>
              <w:rPr>
                <w:rFonts w:cs="Arial"/>
              </w:rPr>
              <w:t>CR 5819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5F3773" w14:textId="77777777" w:rsidR="00272CA8" w:rsidRDefault="00272CA8" w:rsidP="00272CA8">
            <w:pPr>
              <w:rPr>
                <w:rFonts w:eastAsia="Batang" w:cs="Arial"/>
                <w:lang w:eastAsia="ko-KR"/>
              </w:rPr>
            </w:pPr>
          </w:p>
        </w:tc>
      </w:tr>
      <w:tr w:rsidR="00272CA8" w:rsidRPr="00D95972" w14:paraId="3564899A" w14:textId="77777777" w:rsidTr="00F74C44">
        <w:tc>
          <w:tcPr>
            <w:tcW w:w="976" w:type="dxa"/>
            <w:tcBorders>
              <w:top w:val="nil"/>
              <w:left w:val="thinThickThinSmallGap" w:sz="24" w:space="0" w:color="auto"/>
              <w:bottom w:val="nil"/>
            </w:tcBorders>
            <w:shd w:val="clear" w:color="auto" w:fill="auto"/>
          </w:tcPr>
          <w:p w14:paraId="09AB8634"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144822C7"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2E6AF460" w14:textId="7970A03C" w:rsidR="00272CA8" w:rsidRDefault="00272CA8" w:rsidP="00272CA8">
            <w:hyperlink r:id="rId440" w:history="1">
              <w:r>
                <w:rPr>
                  <w:rStyle w:val="Hyperlink"/>
                </w:rPr>
                <w:t>C1-237650</w:t>
              </w:r>
            </w:hyperlink>
          </w:p>
        </w:tc>
        <w:tc>
          <w:tcPr>
            <w:tcW w:w="4191" w:type="dxa"/>
            <w:gridSpan w:val="3"/>
            <w:tcBorders>
              <w:top w:val="single" w:sz="4" w:space="0" w:color="auto"/>
              <w:bottom w:val="single" w:sz="4" w:space="0" w:color="auto"/>
            </w:tcBorders>
            <w:shd w:val="clear" w:color="auto" w:fill="FFFF00"/>
          </w:tcPr>
          <w:p w14:paraId="582DD6AC" w14:textId="26AEAF63" w:rsidR="00272CA8" w:rsidRDefault="00272CA8" w:rsidP="00272CA8">
            <w:pPr>
              <w:rPr>
                <w:rFonts w:cs="Arial"/>
              </w:rPr>
            </w:pPr>
            <w:r>
              <w:rPr>
                <w:rFonts w:cs="Arial"/>
              </w:rPr>
              <w:t>User plane for Always on PDU session when S-NNSAI is not allowed in TA</w:t>
            </w:r>
          </w:p>
        </w:tc>
        <w:tc>
          <w:tcPr>
            <w:tcW w:w="1767" w:type="dxa"/>
            <w:tcBorders>
              <w:top w:val="single" w:sz="4" w:space="0" w:color="auto"/>
              <w:bottom w:val="single" w:sz="4" w:space="0" w:color="auto"/>
            </w:tcBorders>
            <w:shd w:val="clear" w:color="auto" w:fill="FFFF00"/>
          </w:tcPr>
          <w:p w14:paraId="71916F7B" w14:textId="168B2356" w:rsidR="00272CA8" w:rsidRDefault="00272CA8" w:rsidP="00272CA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36EAA35" w14:textId="72D760D2" w:rsidR="00272CA8" w:rsidRDefault="00272CA8" w:rsidP="00272CA8">
            <w:pPr>
              <w:rPr>
                <w:rFonts w:cs="Arial"/>
              </w:rPr>
            </w:pPr>
            <w:r>
              <w:rPr>
                <w:rFonts w:cs="Arial"/>
              </w:rPr>
              <w:t xml:space="preserve">CR 5822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849C13" w14:textId="4BAA5C8A" w:rsidR="00272CA8" w:rsidRDefault="00272CA8" w:rsidP="00272CA8">
            <w:pPr>
              <w:rPr>
                <w:rFonts w:eastAsia="Batang" w:cs="Arial"/>
                <w:lang w:eastAsia="ko-KR"/>
              </w:rPr>
            </w:pPr>
            <w:r>
              <w:rPr>
                <w:rFonts w:eastAsia="Batang" w:cs="Arial"/>
                <w:lang w:eastAsia="ko-KR"/>
              </w:rPr>
              <w:lastRenderedPageBreak/>
              <w:t>Revision of C1-237646</w:t>
            </w:r>
          </w:p>
        </w:tc>
      </w:tr>
      <w:tr w:rsidR="00272CA8" w:rsidRPr="00D95972" w14:paraId="34D53492" w14:textId="77777777" w:rsidTr="00F74C44">
        <w:tc>
          <w:tcPr>
            <w:tcW w:w="976" w:type="dxa"/>
            <w:tcBorders>
              <w:top w:val="nil"/>
              <w:left w:val="thinThickThinSmallGap" w:sz="24" w:space="0" w:color="auto"/>
              <w:bottom w:val="nil"/>
            </w:tcBorders>
            <w:shd w:val="clear" w:color="auto" w:fill="auto"/>
          </w:tcPr>
          <w:p w14:paraId="2EE8CF63"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3468D64B"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34F1C01B" w14:textId="7AE38DE8" w:rsidR="00272CA8" w:rsidRDefault="00272CA8" w:rsidP="00272CA8">
            <w:hyperlink r:id="rId441" w:history="1">
              <w:r>
                <w:rPr>
                  <w:rStyle w:val="Hyperlink"/>
                </w:rPr>
                <w:t>C1-237653</w:t>
              </w:r>
            </w:hyperlink>
          </w:p>
        </w:tc>
        <w:tc>
          <w:tcPr>
            <w:tcW w:w="4191" w:type="dxa"/>
            <w:gridSpan w:val="3"/>
            <w:tcBorders>
              <w:top w:val="single" w:sz="4" w:space="0" w:color="auto"/>
              <w:bottom w:val="single" w:sz="4" w:space="0" w:color="auto"/>
            </w:tcBorders>
            <w:shd w:val="clear" w:color="auto" w:fill="FFFF00"/>
          </w:tcPr>
          <w:p w14:paraId="3963A2E0" w14:textId="4A634FBE" w:rsidR="00272CA8" w:rsidRDefault="00272CA8" w:rsidP="00272CA8">
            <w:pPr>
              <w:rPr>
                <w:rFonts w:cs="Arial"/>
              </w:rPr>
            </w:pPr>
            <w:r>
              <w:rPr>
                <w:rFonts w:cs="Arial"/>
              </w:rPr>
              <w:t>URSP re-evaluation upon S-NSSAI available indication in the TA</w:t>
            </w:r>
          </w:p>
        </w:tc>
        <w:tc>
          <w:tcPr>
            <w:tcW w:w="1767" w:type="dxa"/>
            <w:tcBorders>
              <w:top w:val="single" w:sz="4" w:space="0" w:color="auto"/>
              <w:bottom w:val="single" w:sz="4" w:space="0" w:color="auto"/>
            </w:tcBorders>
            <w:shd w:val="clear" w:color="auto" w:fill="FFFF00"/>
          </w:tcPr>
          <w:p w14:paraId="3E6C47C3" w14:textId="5EF6FFDE" w:rsidR="00272CA8" w:rsidRDefault="00272CA8" w:rsidP="00272CA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B09DC41" w14:textId="44C2CB4E" w:rsidR="00272CA8" w:rsidRDefault="00272CA8" w:rsidP="00272CA8">
            <w:pPr>
              <w:rPr>
                <w:rFonts w:cs="Arial"/>
              </w:rPr>
            </w:pPr>
            <w:r>
              <w:rPr>
                <w:rFonts w:cs="Arial"/>
              </w:rPr>
              <w:t>CR 0233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539058" w14:textId="77777777" w:rsidR="00272CA8" w:rsidRDefault="00272CA8" w:rsidP="00272CA8">
            <w:pPr>
              <w:rPr>
                <w:rFonts w:eastAsia="Batang" w:cs="Arial"/>
                <w:lang w:eastAsia="ko-KR"/>
              </w:rPr>
            </w:pPr>
          </w:p>
        </w:tc>
      </w:tr>
      <w:tr w:rsidR="00272CA8" w:rsidRPr="00D95972" w14:paraId="4F607A3E" w14:textId="77777777" w:rsidTr="00274272">
        <w:tc>
          <w:tcPr>
            <w:tcW w:w="976" w:type="dxa"/>
            <w:tcBorders>
              <w:top w:val="nil"/>
              <w:left w:val="thinThickThinSmallGap" w:sz="24" w:space="0" w:color="auto"/>
              <w:bottom w:val="nil"/>
            </w:tcBorders>
            <w:shd w:val="clear" w:color="auto" w:fill="auto"/>
          </w:tcPr>
          <w:p w14:paraId="28601C96"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0A356DC1"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3EC02EA0" w14:textId="3171091B" w:rsidR="00272CA8" w:rsidRDefault="00272CA8" w:rsidP="00272CA8">
            <w:hyperlink r:id="rId442" w:history="1">
              <w:r>
                <w:rPr>
                  <w:rStyle w:val="Hyperlink"/>
                </w:rPr>
                <w:t>C1-237659</w:t>
              </w:r>
            </w:hyperlink>
          </w:p>
        </w:tc>
        <w:tc>
          <w:tcPr>
            <w:tcW w:w="4191" w:type="dxa"/>
            <w:gridSpan w:val="3"/>
            <w:tcBorders>
              <w:top w:val="single" w:sz="4" w:space="0" w:color="auto"/>
              <w:bottom w:val="single" w:sz="4" w:space="0" w:color="auto"/>
            </w:tcBorders>
            <w:shd w:val="clear" w:color="auto" w:fill="FFFF00"/>
          </w:tcPr>
          <w:p w14:paraId="6DC97BBA" w14:textId="4C869405" w:rsidR="00272CA8" w:rsidRDefault="00272CA8" w:rsidP="00272CA8">
            <w:pPr>
              <w:rPr>
                <w:rFonts w:cs="Arial"/>
              </w:rPr>
            </w:pPr>
            <w:r>
              <w:rPr>
                <w:rFonts w:cs="Arial"/>
              </w:rPr>
              <w:t>Paging handling when outside NS-</w:t>
            </w:r>
            <w:proofErr w:type="spellStart"/>
            <w:r>
              <w:rPr>
                <w:rFonts w:cs="Arial"/>
              </w:rPr>
              <w:t>AoS</w:t>
            </w:r>
            <w:proofErr w:type="spellEnd"/>
            <w:r>
              <w:rPr>
                <w:rFonts w:cs="Arial"/>
              </w:rPr>
              <w:t xml:space="preserve"> or partially not allowed in idle mode</w:t>
            </w:r>
          </w:p>
        </w:tc>
        <w:tc>
          <w:tcPr>
            <w:tcW w:w="1767" w:type="dxa"/>
            <w:tcBorders>
              <w:top w:val="single" w:sz="4" w:space="0" w:color="auto"/>
              <w:bottom w:val="single" w:sz="4" w:space="0" w:color="auto"/>
            </w:tcBorders>
            <w:shd w:val="clear" w:color="auto" w:fill="FFFF00"/>
          </w:tcPr>
          <w:p w14:paraId="659C72F9" w14:textId="61E96047" w:rsidR="00272CA8" w:rsidRDefault="00272CA8" w:rsidP="00272CA8">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3DF3A395" w14:textId="511F632D" w:rsidR="00272CA8" w:rsidRDefault="00272CA8" w:rsidP="00272CA8">
            <w:pPr>
              <w:rPr>
                <w:rFonts w:cs="Arial"/>
              </w:rPr>
            </w:pPr>
            <w:r>
              <w:rPr>
                <w:rFonts w:cs="Arial"/>
              </w:rPr>
              <w:t>CR 5827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D75EE6" w14:textId="77777777" w:rsidR="00272CA8" w:rsidRDefault="00272CA8" w:rsidP="00272CA8">
            <w:pPr>
              <w:rPr>
                <w:rFonts w:eastAsia="Batang" w:cs="Arial"/>
                <w:lang w:eastAsia="ko-KR"/>
              </w:rPr>
            </w:pPr>
          </w:p>
        </w:tc>
      </w:tr>
      <w:tr w:rsidR="00272CA8" w:rsidRPr="00D95972" w14:paraId="6BD9C9A7" w14:textId="77777777" w:rsidTr="00274272">
        <w:tc>
          <w:tcPr>
            <w:tcW w:w="976" w:type="dxa"/>
            <w:tcBorders>
              <w:top w:val="nil"/>
              <w:left w:val="thinThickThinSmallGap" w:sz="24" w:space="0" w:color="auto"/>
              <w:bottom w:val="nil"/>
            </w:tcBorders>
            <w:shd w:val="clear" w:color="auto" w:fill="auto"/>
          </w:tcPr>
          <w:p w14:paraId="37727FC5"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3E9C84F4"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15A55D0F" w14:textId="3A6C6D12" w:rsidR="00272CA8" w:rsidRDefault="00272CA8" w:rsidP="00272CA8">
            <w:hyperlink r:id="rId443" w:history="1">
              <w:r>
                <w:rPr>
                  <w:rStyle w:val="Hyperlink"/>
                </w:rPr>
                <w:t>C1-237665</w:t>
              </w:r>
            </w:hyperlink>
          </w:p>
        </w:tc>
        <w:tc>
          <w:tcPr>
            <w:tcW w:w="4191" w:type="dxa"/>
            <w:gridSpan w:val="3"/>
            <w:tcBorders>
              <w:top w:val="single" w:sz="4" w:space="0" w:color="auto"/>
              <w:bottom w:val="single" w:sz="4" w:space="0" w:color="auto"/>
            </w:tcBorders>
            <w:shd w:val="clear" w:color="auto" w:fill="FFFF00"/>
          </w:tcPr>
          <w:p w14:paraId="03EFC8D1" w14:textId="0701ECE8" w:rsidR="00272CA8" w:rsidRDefault="00272CA8" w:rsidP="00272CA8">
            <w:pPr>
              <w:rPr>
                <w:rFonts w:cs="Arial"/>
              </w:rPr>
            </w:pPr>
            <w:r>
              <w:rPr>
                <w:rFonts w:cs="Arial"/>
              </w:rPr>
              <w:t>Handling the UE not supporting time validity information</w:t>
            </w:r>
          </w:p>
        </w:tc>
        <w:tc>
          <w:tcPr>
            <w:tcW w:w="1767" w:type="dxa"/>
            <w:tcBorders>
              <w:top w:val="single" w:sz="4" w:space="0" w:color="auto"/>
              <w:bottom w:val="single" w:sz="4" w:space="0" w:color="auto"/>
            </w:tcBorders>
            <w:shd w:val="clear" w:color="auto" w:fill="FFFF00"/>
          </w:tcPr>
          <w:p w14:paraId="20F7AE87" w14:textId="6FEA3361" w:rsidR="00272CA8" w:rsidRDefault="00272CA8" w:rsidP="00272CA8">
            <w:pPr>
              <w:rPr>
                <w:rFonts w:cs="Arial"/>
              </w:rPr>
            </w:pPr>
            <w:r>
              <w:rPr>
                <w:rFonts w:cs="Arial"/>
              </w:rPr>
              <w:t>LG Electronics/ Stella</w:t>
            </w:r>
          </w:p>
        </w:tc>
        <w:tc>
          <w:tcPr>
            <w:tcW w:w="826" w:type="dxa"/>
            <w:tcBorders>
              <w:top w:val="single" w:sz="4" w:space="0" w:color="auto"/>
              <w:bottom w:val="single" w:sz="4" w:space="0" w:color="auto"/>
            </w:tcBorders>
            <w:shd w:val="clear" w:color="auto" w:fill="FFFF00"/>
          </w:tcPr>
          <w:p w14:paraId="58EF3826" w14:textId="06C20BCD" w:rsidR="00272CA8" w:rsidRDefault="00272CA8" w:rsidP="00272CA8">
            <w:pPr>
              <w:rPr>
                <w:rFonts w:cs="Arial"/>
              </w:rPr>
            </w:pPr>
            <w:r>
              <w:rPr>
                <w:rFonts w:cs="Arial"/>
              </w:rPr>
              <w:t>CR 5830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49F21A" w14:textId="77777777" w:rsidR="00272CA8" w:rsidRDefault="00272CA8" w:rsidP="00272CA8">
            <w:pPr>
              <w:rPr>
                <w:rFonts w:eastAsia="Batang" w:cs="Arial"/>
                <w:lang w:eastAsia="ko-KR"/>
              </w:rPr>
            </w:pPr>
          </w:p>
        </w:tc>
      </w:tr>
      <w:tr w:rsidR="00272CA8" w:rsidRPr="00D95972" w14:paraId="68EC75CC" w14:textId="77777777" w:rsidTr="00F74C44">
        <w:tc>
          <w:tcPr>
            <w:tcW w:w="976" w:type="dxa"/>
            <w:tcBorders>
              <w:top w:val="nil"/>
              <w:left w:val="thinThickThinSmallGap" w:sz="24" w:space="0" w:color="auto"/>
              <w:bottom w:val="nil"/>
            </w:tcBorders>
            <w:shd w:val="clear" w:color="auto" w:fill="auto"/>
          </w:tcPr>
          <w:p w14:paraId="1A77D7E5"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02A23AA5"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24B0863D" w14:textId="6A1CF284" w:rsidR="00272CA8" w:rsidRDefault="00272CA8" w:rsidP="00272CA8">
            <w:hyperlink r:id="rId444" w:history="1">
              <w:r>
                <w:rPr>
                  <w:rStyle w:val="Hyperlink"/>
                </w:rPr>
                <w:t>C1-237682</w:t>
              </w:r>
            </w:hyperlink>
          </w:p>
        </w:tc>
        <w:tc>
          <w:tcPr>
            <w:tcW w:w="4191" w:type="dxa"/>
            <w:gridSpan w:val="3"/>
            <w:tcBorders>
              <w:top w:val="single" w:sz="4" w:space="0" w:color="auto"/>
              <w:bottom w:val="single" w:sz="4" w:space="0" w:color="auto"/>
            </w:tcBorders>
            <w:shd w:val="clear" w:color="auto" w:fill="FFFF00"/>
          </w:tcPr>
          <w:p w14:paraId="231A91C7" w14:textId="2D715A77" w:rsidR="00272CA8" w:rsidRDefault="00272CA8" w:rsidP="00272CA8">
            <w:pPr>
              <w:rPr>
                <w:rFonts w:cs="Arial"/>
              </w:rPr>
            </w:pPr>
            <w:r>
              <w:rPr>
                <w:rFonts w:cs="Arial"/>
              </w:rPr>
              <w:t>Stopping slice deregistration inactivity timer</w:t>
            </w:r>
          </w:p>
        </w:tc>
        <w:tc>
          <w:tcPr>
            <w:tcW w:w="1767" w:type="dxa"/>
            <w:tcBorders>
              <w:top w:val="single" w:sz="4" w:space="0" w:color="auto"/>
              <w:bottom w:val="single" w:sz="4" w:space="0" w:color="auto"/>
            </w:tcBorders>
            <w:shd w:val="clear" w:color="auto" w:fill="FFFF00"/>
          </w:tcPr>
          <w:p w14:paraId="4D5751F0" w14:textId="70A84DBC" w:rsidR="00272CA8" w:rsidRDefault="00272CA8" w:rsidP="00272CA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9EF4B71" w14:textId="03BB2295" w:rsidR="00272CA8" w:rsidRDefault="00272CA8" w:rsidP="00272CA8">
            <w:pPr>
              <w:rPr>
                <w:rFonts w:cs="Arial"/>
              </w:rPr>
            </w:pPr>
            <w:r>
              <w:rPr>
                <w:rFonts w:cs="Arial"/>
              </w:rPr>
              <w:t>CR 5838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2DED10" w14:textId="77777777" w:rsidR="00272CA8" w:rsidRDefault="00272CA8" w:rsidP="00272CA8">
            <w:pPr>
              <w:rPr>
                <w:rFonts w:eastAsia="Batang" w:cs="Arial"/>
                <w:lang w:eastAsia="ko-KR"/>
              </w:rPr>
            </w:pPr>
          </w:p>
        </w:tc>
      </w:tr>
      <w:tr w:rsidR="00272CA8" w:rsidRPr="00D95972" w14:paraId="2DD449E3" w14:textId="77777777" w:rsidTr="00F74C44">
        <w:tc>
          <w:tcPr>
            <w:tcW w:w="976" w:type="dxa"/>
            <w:tcBorders>
              <w:top w:val="nil"/>
              <w:left w:val="thinThickThinSmallGap" w:sz="24" w:space="0" w:color="auto"/>
              <w:bottom w:val="nil"/>
            </w:tcBorders>
            <w:shd w:val="clear" w:color="auto" w:fill="auto"/>
          </w:tcPr>
          <w:p w14:paraId="3AE04C9B"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49E7A761"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570D229B" w14:textId="4FD12083" w:rsidR="00272CA8" w:rsidRDefault="00272CA8" w:rsidP="00272CA8">
            <w:hyperlink r:id="rId445" w:history="1">
              <w:r>
                <w:rPr>
                  <w:rStyle w:val="Hyperlink"/>
                </w:rPr>
                <w:t>C1-237684</w:t>
              </w:r>
            </w:hyperlink>
          </w:p>
        </w:tc>
        <w:tc>
          <w:tcPr>
            <w:tcW w:w="4191" w:type="dxa"/>
            <w:gridSpan w:val="3"/>
            <w:tcBorders>
              <w:top w:val="single" w:sz="4" w:space="0" w:color="auto"/>
              <w:bottom w:val="single" w:sz="4" w:space="0" w:color="auto"/>
            </w:tcBorders>
            <w:shd w:val="clear" w:color="auto" w:fill="FFFF00"/>
          </w:tcPr>
          <w:p w14:paraId="2DF58381" w14:textId="1A2195FB" w:rsidR="00272CA8" w:rsidRDefault="00272CA8" w:rsidP="00272CA8">
            <w:pPr>
              <w:rPr>
                <w:rFonts w:cs="Arial"/>
              </w:rPr>
            </w:pPr>
            <w:r>
              <w:rPr>
                <w:rFonts w:cs="Arial"/>
              </w:rPr>
              <w:t>Applicability of validity time information across access type</w:t>
            </w:r>
          </w:p>
        </w:tc>
        <w:tc>
          <w:tcPr>
            <w:tcW w:w="1767" w:type="dxa"/>
            <w:tcBorders>
              <w:top w:val="single" w:sz="4" w:space="0" w:color="auto"/>
              <w:bottom w:val="single" w:sz="4" w:space="0" w:color="auto"/>
            </w:tcBorders>
            <w:shd w:val="clear" w:color="auto" w:fill="FFFF00"/>
          </w:tcPr>
          <w:p w14:paraId="3EC2B49E" w14:textId="1583739C" w:rsidR="00272CA8" w:rsidRDefault="00272CA8" w:rsidP="00272CA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E97F98C" w14:textId="6EF6EEB4" w:rsidR="00272CA8" w:rsidRDefault="00272CA8" w:rsidP="00272CA8">
            <w:pPr>
              <w:rPr>
                <w:rFonts w:cs="Arial"/>
              </w:rPr>
            </w:pPr>
            <w:r>
              <w:rPr>
                <w:rFonts w:cs="Arial"/>
              </w:rPr>
              <w:t>CR 5839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4D5C22" w14:textId="77777777" w:rsidR="00272CA8" w:rsidRDefault="00272CA8" w:rsidP="00272CA8">
            <w:pPr>
              <w:rPr>
                <w:rFonts w:eastAsia="Batang" w:cs="Arial"/>
                <w:lang w:eastAsia="ko-KR"/>
              </w:rPr>
            </w:pPr>
          </w:p>
        </w:tc>
      </w:tr>
      <w:tr w:rsidR="00272CA8" w:rsidRPr="00D95972" w14:paraId="2B5EF883" w14:textId="77777777" w:rsidTr="00F65AFD">
        <w:tc>
          <w:tcPr>
            <w:tcW w:w="976" w:type="dxa"/>
            <w:tcBorders>
              <w:top w:val="nil"/>
              <w:left w:val="thinThickThinSmallGap" w:sz="24" w:space="0" w:color="auto"/>
              <w:bottom w:val="nil"/>
            </w:tcBorders>
            <w:shd w:val="clear" w:color="auto" w:fill="auto"/>
          </w:tcPr>
          <w:p w14:paraId="34E2911B"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72E589CE"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6AE48B3C" w14:textId="77777777" w:rsidR="00272CA8" w:rsidRDefault="00272CA8" w:rsidP="00272CA8"/>
        </w:tc>
        <w:tc>
          <w:tcPr>
            <w:tcW w:w="4191" w:type="dxa"/>
            <w:gridSpan w:val="3"/>
            <w:tcBorders>
              <w:top w:val="single" w:sz="4" w:space="0" w:color="auto"/>
              <w:bottom w:val="single" w:sz="4" w:space="0" w:color="auto"/>
            </w:tcBorders>
            <w:shd w:val="clear" w:color="auto" w:fill="FFFFFF"/>
          </w:tcPr>
          <w:p w14:paraId="5CBE701C" w14:textId="77777777" w:rsidR="00272CA8" w:rsidRDefault="00272CA8" w:rsidP="00272CA8">
            <w:pPr>
              <w:rPr>
                <w:rFonts w:cs="Arial"/>
              </w:rPr>
            </w:pPr>
          </w:p>
        </w:tc>
        <w:tc>
          <w:tcPr>
            <w:tcW w:w="1767" w:type="dxa"/>
            <w:tcBorders>
              <w:top w:val="single" w:sz="4" w:space="0" w:color="auto"/>
              <w:bottom w:val="single" w:sz="4" w:space="0" w:color="auto"/>
            </w:tcBorders>
            <w:shd w:val="clear" w:color="auto" w:fill="FFFFFF"/>
          </w:tcPr>
          <w:p w14:paraId="10DFD0FE" w14:textId="77777777" w:rsidR="00272CA8" w:rsidRDefault="00272CA8" w:rsidP="00272CA8">
            <w:pPr>
              <w:rPr>
                <w:rFonts w:cs="Arial"/>
              </w:rPr>
            </w:pPr>
          </w:p>
        </w:tc>
        <w:tc>
          <w:tcPr>
            <w:tcW w:w="826" w:type="dxa"/>
            <w:tcBorders>
              <w:top w:val="single" w:sz="4" w:space="0" w:color="auto"/>
              <w:bottom w:val="single" w:sz="4" w:space="0" w:color="auto"/>
            </w:tcBorders>
            <w:shd w:val="clear" w:color="auto" w:fill="FFFFFF"/>
          </w:tcPr>
          <w:p w14:paraId="75616C8C" w14:textId="77777777" w:rsidR="00272CA8"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8E339E" w14:textId="77777777" w:rsidR="00272CA8" w:rsidRDefault="00272CA8" w:rsidP="00272CA8">
            <w:pPr>
              <w:rPr>
                <w:rFonts w:eastAsia="Batang" w:cs="Arial"/>
                <w:lang w:eastAsia="ko-KR"/>
              </w:rPr>
            </w:pPr>
          </w:p>
        </w:tc>
      </w:tr>
      <w:tr w:rsidR="00272CA8" w:rsidRPr="00D95972" w14:paraId="7E6B8FBB" w14:textId="77777777" w:rsidTr="00F65AFD">
        <w:tc>
          <w:tcPr>
            <w:tcW w:w="976" w:type="dxa"/>
            <w:tcBorders>
              <w:top w:val="nil"/>
              <w:left w:val="thinThickThinSmallGap" w:sz="24" w:space="0" w:color="auto"/>
              <w:bottom w:val="nil"/>
            </w:tcBorders>
            <w:shd w:val="clear" w:color="auto" w:fill="auto"/>
          </w:tcPr>
          <w:p w14:paraId="28A2F4C3"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0E94AEF7"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7908F033" w14:textId="77777777" w:rsidR="00272CA8" w:rsidRDefault="00272CA8" w:rsidP="00272CA8"/>
        </w:tc>
        <w:tc>
          <w:tcPr>
            <w:tcW w:w="4191" w:type="dxa"/>
            <w:gridSpan w:val="3"/>
            <w:tcBorders>
              <w:top w:val="single" w:sz="4" w:space="0" w:color="auto"/>
              <w:bottom w:val="single" w:sz="4" w:space="0" w:color="auto"/>
            </w:tcBorders>
            <w:shd w:val="clear" w:color="auto" w:fill="FFFFFF"/>
          </w:tcPr>
          <w:p w14:paraId="66F3D6C0" w14:textId="77777777" w:rsidR="00272CA8" w:rsidRDefault="00272CA8" w:rsidP="00272CA8">
            <w:pPr>
              <w:rPr>
                <w:rFonts w:cs="Arial"/>
              </w:rPr>
            </w:pPr>
          </w:p>
        </w:tc>
        <w:tc>
          <w:tcPr>
            <w:tcW w:w="1767" w:type="dxa"/>
            <w:tcBorders>
              <w:top w:val="single" w:sz="4" w:space="0" w:color="auto"/>
              <w:bottom w:val="single" w:sz="4" w:space="0" w:color="auto"/>
            </w:tcBorders>
            <w:shd w:val="clear" w:color="auto" w:fill="FFFFFF"/>
          </w:tcPr>
          <w:p w14:paraId="33827844" w14:textId="77777777" w:rsidR="00272CA8" w:rsidRDefault="00272CA8" w:rsidP="00272CA8">
            <w:pPr>
              <w:rPr>
                <w:rFonts w:cs="Arial"/>
              </w:rPr>
            </w:pPr>
          </w:p>
        </w:tc>
        <w:tc>
          <w:tcPr>
            <w:tcW w:w="826" w:type="dxa"/>
            <w:tcBorders>
              <w:top w:val="single" w:sz="4" w:space="0" w:color="auto"/>
              <w:bottom w:val="single" w:sz="4" w:space="0" w:color="auto"/>
            </w:tcBorders>
            <w:shd w:val="clear" w:color="auto" w:fill="FFFFFF"/>
          </w:tcPr>
          <w:p w14:paraId="2F4C8D7D" w14:textId="77777777" w:rsidR="00272CA8"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DCC483" w14:textId="77777777" w:rsidR="00272CA8" w:rsidRDefault="00272CA8" w:rsidP="00272CA8">
            <w:pPr>
              <w:rPr>
                <w:rFonts w:eastAsia="Batang" w:cs="Arial"/>
                <w:lang w:eastAsia="ko-KR"/>
              </w:rPr>
            </w:pPr>
          </w:p>
        </w:tc>
      </w:tr>
      <w:tr w:rsidR="00272CA8" w:rsidRPr="00D95972" w14:paraId="1D93B43D" w14:textId="77777777" w:rsidTr="00F65AFD">
        <w:tc>
          <w:tcPr>
            <w:tcW w:w="976" w:type="dxa"/>
            <w:tcBorders>
              <w:top w:val="nil"/>
              <w:left w:val="thinThickThinSmallGap" w:sz="24" w:space="0" w:color="auto"/>
              <w:bottom w:val="nil"/>
            </w:tcBorders>
            <w:shd w:val="clear" w:color="auto" w:fill="auto"/>
          </w:tcPr>
          <w:p w14:paraId="27DD0E92"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6684ACFC"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0AED375C" w14:textId="77777777" w:rsidR="00272CA8" w:rsidRDefault="00272CA8" w:rsidP="00272CA8"/>
        </w:tc>
        <w:tc>
          <w:tcPr>
            <w:tcW w:w="4191" w:type="dxa"/>
            <w:gridSpan w:val="3"/>
            <w:tcBorders>
              <w:top w:val="single" w:sz="4" w:space="0" w:color="auto"/>
              <w:bottom w:val="single" w:sz="4" w:space="0" w:color="auto"/>
            </w:tcBorders>
            <w:shd w:val="clear" w:color="auto" w:fill="FFFFFF"/>
          </w:tcPr>
          <w:p w14:paraId="497188E8" w14:textId="77777777" w:rsidR="00272CA8" w:rsidRDefault="00272CA8" w:rsidP="00272CA8">
            <w:pPr>
              <w:rPr>
                <w:rFonts w:cs="Arial"/>
              </w:rPr>
            </w:pPr>
          </w:p>
        </w:tc>
        <w:tc>
          <w:tcPr>
            <w:tcW w:w="1767" w:type="dxa"/>
            <w:tcBorders>
              <w:top w:val="single" w:sz="4" w:space="0" w:color="auto"/>
              <w:bottom w:val="single" w:sz="4" w:space="0" w:color="auto"/>
            </w:tcBorders>
            <w:shd w:val="clear" w:color="auto" w:fill="FFFFFF"/>
          </w:tcPr>
          <w:p w14:paraId="239E06DF" w14:textId="77777777" w:rsidR="00272CA8" w:rsidRDefault="00272CA8" w:rsidP="00272CA8">
            <w:pPr>
              <w:rPr>
                <w:rFonts w:cs="Arial"/>
              </w:rPr>
            </w:pPr>
          </w:p>
        </w:tc>
        <w:tc>
          <w:tcPr>
            <w:tcW w:w="826" w:type="dxa"/>
            <w:tcBorders>
              <w:top w:val="single" w:sz="4" w:space="0" w:color="auto"/>
              <w:bottom w:val="single" w:sz="4" w:space="0" w:color="auto"/>
            </w:tcBorders>
            <w:shd w:val="clear" w:color="auto" w:fill="FFFFFF"/>
          </w:tcPr>
          <w:p w14:paraId="007A63A5" w14:textId="77777777" w:rsidR="00272CA8"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4D611E" w14:textId="77777777" w:rsidR="00272CA8" w:rsidRDefault="00272CA8" w:rsidP="00272CA8">
            <w:pPr>
              <w:rPr>
                <w:rFonts w:eastAsia="Batang" w:cs="Arial"/>
                <w:lang w:eastAsia="ko-KR"/>
              </w:rPr>
            </w:pPr>
          </w:p>
        </w:tc>
      </w:tr>
      <w:tr w:rsidR="00272CA8" w:rsidRPr="00D95972" w14:paraId="16DBB25B" w14:textId="77777777" w:rsidTr="00362D18">
        <w:tc>
          <w:tcPr>
            <w:tcW w:w="976" w:type="dxa"/>
            <w:tcBorders>
              <w:top w:val="single" w:sz="4" w:space="0" w:color="auto"/>
              <w:left w:val="thinThickThinSmallGap" w:sz="24" w:space="0" w:color="auto"/>
              <w:bottom w:val="single" w:sz="4" w:space="0" w:color="auto"/>
            </w:tcBorders>
            <w:shd w:val="clear" w:color="auto" w:fill="FFFFFF"/>
          </w:tcPr>
          <w:p w14:paraId="5D255773" w14:textId="77777777" w:rsidR="00272CA8" w:rsidRPr="00D95972" w:rsidRDefault="00272CA8" w:rsidP="00272CA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98B5B5" w14:textId="5E7CDDC3" w:rsidR="00272CA8" w:rsidRPr="00D95972" w:rsidRDefault="00272CA8" w:rsidP="00272CA8">
            <w:pPr>
              <w:rPr>
                <w:rFonts w:cs="Arial"/>
              </w:rPr>
            </w:pPr>
            <w:r>
              <w:t>5GFLS</w:t>
            </w:r>
          </w:p>
        </w:tc>
        <w:tc>
          <w:tcPr>
            <w:tcW w:w="1088" w:type="dxa"/>
            <w:tcBorders>
              <w:top w:val="single" w:sz="4" w:space="0" w:color="auto"/>
              <w:bottom w:val="single" w:sz="4" w:space="0" w:color="auto"/>
            </w:tcBorders>
          </w:tcPr>
          <w:p w14:paraId="097FE648" w14:textId="77777777" w:rsidR="00272CA8" w:rsidRPr="00D95972" w:rsidRDefault="00272CA8" w:rsidP="00272CA8">
            <w:pPr>
              <w:rPr>
                <w:rFonts w:cs="Arial"/>
              </w:rPr>
            </w:pPr>
          </w:p>
        </w:tc>
        <w:tc>
          <w:tcPr>
            <w:tcW w:w="4191" w:type="dxa"/>
            <w:gridSpan w:val="3"/>
            <w:tcBorders>
              <w:top w:val="single" w:sz="4" w:space="0" w:color="auto"/>
              <w:bottom w:val="single" w:sz="4" w:space="0" w:color="auto"/>
            </w:tcBorders>
          </w:tcPr>
          <w:p w14:paraId="0AB1FFA6" w14:textId="6D51FA9A" w:rsidR="00272CA8" w:rsidRPr="00DA2C24" w:rsidRDefault="00272CA8" w:rsidP="00272CA8">
            <w:pPr>
              <w:rPr>
                <w:rFonts w:eastAsia="Calibri" w:cs="Arial"/>
                <w:b/>
                <w:bCs/>
                <w:color w:val="FF0000"/>
              </w:rPr>
            </w:pPr>
            <w:r>
              <w:rPr>
                <w:rFonts w:eastAsia="Calibri" w:cs="Arial"/>
                <w:color w:val="000000"/>
                <w:highlight w:val="yellow"/>
              </w:rPr>
              <w:t xml:space="preserve">Behrouz </w:t>
            </w:r>
            <w:r w:rsidRPr="00D95972">
              <w:rPr>
                <w:rFonts w:eastAsia="Calibri" w:cs="Arial"/>
                <w:color w:val="000000"/>
                <w:highlight w:val="yellow"/>
              </w:rPr>
              <w:t>–</w:t>
            </w:r>
            <w:r>
              <w:rPr>
                <w:rFonts w:eastAsia="Calibri" w:cs="Arial"/>
                <w:color w:val="000000"/>
                <w:highlight w:val="yellow"/>
              </w:rPr>
              <w:t xml:space="preserve"> Breakout on Services</w:t>
            </w:r>
          </w:p>
        </w:tc>
        <w:tc>
          <w:tcPr>
            <w:tcW w:w="1767" w:type="dxa"/>
            <w:tcBorders>
              <w:top w:val="single" w:sz="4" w:space="0" w:color="auto"/>
              <w:bottom w:val="single" w:sz="4" w:space="0" w:color="auto"/>
            </w:tcBorders>
          </w:tcPr>
          <w:p w14:paraId="69A92C37" w14:textId="77777777" w:rsidR="00272CA8" w:rsidRPr="00D95972" w:rsidRDefault="00272CA8" w:rsidP="00272CA8">
            <w:pPr>
              <w:rPr>
                <w:rFonts w:cs="Arial"/>
              </w:rPr>
            </w:pPr>
          </w:p>
        </w:tc>
        <w:tc>
          <w:tcPr>
            <w:tcW w:w="826" w:type="dxa"/>
            <w:tcBorders>
              <w:top w:val="single" w:sz="4" w:space="0" w:color="auto"/>
              <w:bottom w:val="single" w:sz="4" w:space="0" w:color="auto"/>
            </w:tcBorders>
          </w:tcPr>
          <w:p w14:paraId="1A121A91" w14:textId="77777777" w:rsidR="00272CA8" w:rsidRPr="00D95972"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tcPr>
          <w:p w14:paraId="4391E552" w14:textId="476BB6AF" w:rsidR="00272CA8" w:rsidRDefault="00272CA8" w:rsidP="00272CA8">
            <w:pPr>
              <w:rPr>
                <w:rFonts w:eastAsia="Batang" w:cs="Arial"/>
                <w:color w:val="000000"/>
                <w:lang w:eastAsia="ko-KR"/>
              </w:rPr>
            </w:pPr>
            <w:r w:rsidRPr="001C095D">
              <w:rPr>
                <w:rFonts w:eastAsia="Batang" w:cs="Arial"/>
                <w:color w:val="000000"/>
                <w:lang w:eastAsia="ko-KR"/>
              </w:rPr>
              <w:t xml:space="preserve">CT aspects of 5G-enabled fused location service capability </w:t>
            </w:r>
            <w:proofErr w:type="gramStart"/>
            <w:r w:rsidRPr="001C095D">
              <w:rPr>
                <w:rFonts w:eastAsia="Batang" w:cs="Arial"/>
                <w:color w:val="000000"/>
                <w:lang w:eastAsia="ko-KR"/>
              </w:rPr>
              <w:t>exposure</w:t>
            </w:r>
            <w:proofErr w:type="gramEnd"/>
          </w:p>
          <w:p w14:paraId="4F1760EA" w14:textId="77777777" w:rsidR="00272CA8" w:rsidRPr="00D95972" w:rsidRDefault="00272CA8" w:rsidP="00272CA8">
            <w:pPr>
              <w:rPr>
                <w:rFonts w:eastAsia="Batang" w:cs="Arial"/>
                <w:color w:val="000000"/>
                <w:lang w:eastAsia="ko-KR"/>
              </w:rPr>
            </w:pPr>
          </w:p>
          <w:p w14:paraId="4EEDE0F3" w14:textId="77777777" w:rsidR="00272CA8" w:rsidRPr="00D95972" w:rsidRDefault="00272CA8" w:rsidP="00272CA8">
            <w:pPr>
              <w:rPr>
                <w:rFonts w:eastAsia="Batang" w:cs="Arial"/>
                <w:lang w:eastAsia="ko-KR"/>
              </w:rPr>
            </w:pPr>
          </w:p>
        </w:tc>
      </w:tr>
      <w:tr w:rsidR="00272CA8" w:rsidRPr="00D95972" w14:paraId="05EFEA0C" w14:textId="77777777" w:rsidTr="00F65AFD">
        <w:tc>
          <w:tcPr>
            <w:tcW w:w="976" w:type="dxa"/>
            <w:tcBorders>
              <w:top w:val="nil"/>
              <w:left w:val="thinThickThinSmallGap" w:sz="24" w:space="0" w:color="auto"/>
              <w:bottom w:val="nil"/>
            </w:tcBorders>
            <w:shd w:val="clear" w:color="auto" w:fill="auto"/>
          </w:tcPr>
          <w:p w14:paraId="0CCF77FA"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0E3A6407"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711C087A" w14:textId="77777777" w:rsidR="00272CA8" w:rsidRDefault="00272CA8" w:rsidP="00272CA8"/>
        </w:tc>
        <w:tc>
          <w:tcPr>
            <w:tcW w:w="4191" w:type="dxa"/>
            <w:gridSpan w:val="3"/>
            <w:tcBorders>
              <w:top w:val="single" w:sz="4" w:space="0" w:color="auto"/>
              <w:bottom w:val="single" w:sz="4" w:space="0" w:color="auto"/>
            </w:tcBorders>
            <w:shd w:val="clear" w:color="auto" w:fill="FFFFFF"/>
          </w:tcPr>
          <w:p w14:paraId="5B7E2967" w14:textId="77777777" w:rsidR="00272CA8" w:rsidRDefault="00272CA8" w:rsidP="00272CA8">
            <w:pPr>
              <w:rPr>
                <w:rFonts w:cs="Arial"/>
              </w:rPr>
            </w:pPr>
          </w:p>
        </w:tc>
        <w:tc>
          <w:tcPr>
            <w:tcW w:w="1767" w:type="dxa"/>
            <w:tcBorders>
              <w:top w:val="single" w:sz="4" w:space="0" w:color="auto"/>
              <w:bottom w:val="single" w:sz="4" w:space="0" w:color="auto"/>
            </w:tcBorders>
            <w:shd w:val="clear" w:color="auto" w:fill="FFFFFF"/>
          </w:tcPr>
          <w:p w14:paraId="120742A4" w14:textId="77777777" w:rsidR="00272CA8" w:rsidRDefault="00272CA8" w:rsidP="00272CA8">
            <w:pPr>
              <w:rPr>
                <w:rFonts w:cs="Arial"/>
              </w:rPr>
            </w:pPr>
          </w:p>
        </w:tc>
        <w:tc>
          <w:tcPr>
            <w:tcW w:w="826" w:type="dxa"/>
            <w:tcBorders>
              <w:top w:val="single" w:sz="4" w:space="0" w:color="auto"/>
              <w:bottom w:val="single" w:sz="4" w:space="0" w:color="auto"/>
            </w:tcBorders>
            <w:shd w:val="clear" w:color="auto" w:fill="FFFFFF"/>
          </w:tcPr>
          <w:p w14:paraId="3B944879" w14:textId="77777777" w:rsidR="00272CA8"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AD1AF4" w14:textId="77777777" w:rsidR="00272CA8" w:rsidRDefault="00272CA8" w:rsidP="00272CA8">
            <w:pPr>
              <w:rPr>
                <w:rFonts w:eastAsia="Batang" w:cs="Arial"/>
                <w:lang w:eastAsia="ko-KR"/>
              </w:rPr>
            </w:pPr>
          </w:p>
        </w:tc>
      </w:tr>
      <w:tr w:rsidR="00272CA8" w:rsidRPr="00D95972" w14:paraId="6C36F871" w14:textId="77777777" w:rsidTr="00F65AFD">
        <w:tc>
          <w:tcPr>
            <w:tcW w:w="976" w:type="dxa"/>
            <w:tcBorders>
              <w:top w:val="nil"/>
              <w:left w:val="thinThickThinSmallGap" w:sz="24" w:space="0" w:color="auto"/>
              <w:bottom w:val="nil"/>
            </w:tcBorders>
            <w:shd w:val="clear" w:color="auto" w:fill="auto"/>
          </w:tcPr>
          <w:p w14:paraId="74D5F9B1"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4FD8E1A7"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4E55A24D" w14:textId="77777777" w:rsidR="00272CA8" w:rsidRDefault="00272CA8" w:rsidP="00272CA8"/>
        </w:tc>
        <w:tc>
          <w:tcPr>
            <w:tcW w:w="4191" w:type="dxa"/>
            <w:gridSpan w:val="3"/>
            <w:tcBorders>
              <w:top w:val="single" w:sz="4" w:space="0" w:color="auto"/>
              <w:bottom w:val="single" w:sz="4" w:space="0" w:color="auto"/>
            </w:tcBorders>
            <w:shd w:val="clear" w:color="auto" w:fill="FFFFFF"/>
          </w:tcPr>
          <w:p w14:paraId="46404D9F" w14:textId="77777777" w:rsidR="00272CA8" w:rsidRDefault="00272CA8" w:rsidP="00272CA8">
            <w:pPr>
              <w:rPr>
                <w:rFonts w:cs="Arial"/>
              </w:rPr>
            </w:pPr>
          </w:p>
        </w:tc>
        <w:tc>
          <w:tcPr>
            <w:tcW w:w="1767" w:type="dxa"/>
            <w:tcBorders>
              <w:top w:val="single" w:sz="4" w:space="0" w:color="auto"/>
              <w:bottom w:val="single" w:sz="4" w:space="0" w:color="auto"/>
            </w:tcBorders>
            <w:shd w:val="clear" w:color="auto" w:fill="FFFFFF"/>
          </w:tcPr>
          <w:p w14:paraId="2BEEAAF3" w14:textId="77777777" w:rsidR="00272CA8" w:rsidRDefault="00272CA8" w:rsidP="00272CA8">
            <w:pPr>
              <w:rPr>
                <w:rFonts w:cs="Arial"/>
              </w:rPr>
            </w:pPr>
          </w:p>
        </w:tc>
        <w:tc>
          <w:tcPr>
            <w:tcW w:w="826" w:type="dxa"/>
            <w:tcBorders>
              <w:top w:val="single" w:sz="4" w:space="0" w:color="auto"/>
              <w:bottom w:val="single" w:sz="4" w:space="0" w:color="auto"/>
            </w:tcBorders>
            <w:shd w:val="clear" w:color="auto" w:fill="FFFFFF"/>
          </w:tcPr>
          <w:p w14:paraId="7E20EC1D" w14:textId="77777777" w:rsidR="00272CA8"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0F0B72" w14:textId="77777777" w:rsidR="00272CA8" w:rsidRDefault="00272CA8" w:rsidP="00272CA8">
            <w:pPr>
              <w:rPr>
                <w:rFonts w:eastAsia="Batang" w:cs="Arial"/>
                <w:lang w:eastAsia="ko-KR"/>
              </w:rPr>
            </w:pPr>
          </w:p>
        </w:tc>
      </w:tr>
      <w:tr w:rsidR="00272CA8" w:rsidRPr="00D95972" w14:paraId="17B8A984" w14:textId="77777777" w:rsidTr="00F65AFD">
        <w:tc>
          <w:tcPr>
            <w:tcW w:w="976" w:type="dxa"/>
            <w:tcBorders>
              <w:top w:val="nil"/>
              <w:left w:val="thinThickThinSmallGap" w:sz="24" w:space="0" w:color="auto"/>
              <w:bottom w:val="nil"/>
            </w:tcBorders>
            <w:shd w:val="clear" w:color="auto" w:fill="auto"/>
          </w:tcPr>
          <w:p w14:paraId="0DCBF6F2"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64CD5A7C"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35152635" w14:textId="77777777" w:rsidR="00272CA8" w:rsidRDefault="00272CA8" w:rsidP="00272CA8"/>
        </w:tc>
        <w:tc>
          <w:tcPr>
            <w:tcW w:w="4191" w:type="dxa"/>
            <w:gridSpan w:val="3"/>
            <w:tcBorders>
              <w:top w:val="single" w:sz="4" w:space="0" w:color="auto"/>
              <w:bottom w:val="single" w:sz="4" w:space="0" w:color="auto"/>
            </w:tcBorders>
            <w:shd w:val="clear" w:color="auto" w:fill="FFFFFF"/>
          </w:tcPr>
          <w:p w14:paraId="07678CF5" w14:textId="77777777" w:rsidR="00272CA8" w:rsidRDefault="00272CA8" w:rsidP="00272CA8">
            <w:pPr>
              <w:rPr>
                <w:rFonts w:cs="Arial"/>
              </w:rPr>
            </w:pPr>
          </w:p>
        </w:tc>
        <w:tc>
          <w:tcPr>
            <w:tcW w:w="1767" w:type="dxa"/>
            <w:tcBorders>
              <w:top w:val="single" w:sz="4" w:space="0" w:color="auto"/>
              <w:bottom w:val="single" w:sz="4" w:space="0" w:color="auto"/>
            </w:tcBorders>
            <w:shd w:val="clear" w:color="auto" w:fill="FFFFFF"/>
          </w:tcPr>
          <w:p w14:paraId="2A975458" w14:textId="77777777" w:rsidR="00272CA8" w:rsidRDefault="00272CA8" w:rsidP="00272CA8">
            <w:pPr>
              <w:rPr>
                <w:rFonts w:cs="Arial"/>
              </w:rPr>
            </w:pPr>
          </w:p>
        </w:tc>
        <w:tc>
          <w:tcPr>
            <w:tcW w:w="826" w:type="dxa"/>
            <w:tcBorders>
              <w:top w:val="single" w:sz="4" w:space="0" w:color="auto"/>
              <w:bottom w:val="single" w:sz="4" w:space="0" w:color="auto"/>
            </w:tcBorders>
            <w:shd w:val="clear" w:color="auto" w:fill="FFFFFF"/>
          </w:tcPr>
          <w:p w14:paraId="0A8B766F" w14:textId="77777777" w:rsidR="00272CA8"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4B3839" w14:textId="77777777" w:rsidR="00272CA8" w:rsidRDefault="00272CA8" w:rsidP="00272CA8">
            <w:pPr>
              <w:rPr>
                <w:rFonts w:eastAsia="Batang" w:cs="Arial"/>
                <w:lang w:eastAsia="ko-KR"/>
              </w:rPr>
            </w:pPr>
          </w:p>
        </w:tc>
      </w:tr>
      <w:tr w:rsidR="00272CA8" w:rsidRPr="00D95972" w14:paraId="5D435020" w14:textId="77777777" w:rsidTr="00F65AFD">
        <w:tc>
          <w:tcPr>
            <w:tcW w:w="976" w:type="dxa"/>
            <w:tcBorders>
              <w:top w:val="nil"/>
              <w:left w:val="thinThickThinSmallGap" w:sz="24" w:space="0" w:color="auto"/>
              <w:bottom w:val="nil"/>
            </w:tcBorders>
            <w:shd w:val="clear" w:color="auto" w:fill="auto"/>
          </w:tcPr>
          <w:p w14:paraId="4A8A1686"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2E8EFB81"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3E536220" w14:textId="77777777" w:rsidR="00272CA8" w:rsidRDefault="00272CA8" w:rsidP="00272CA8"/>
        </w:tc>
        <w:tc>
          <w:tcPr>
            <w:tcW w:w="4191" w:type="dxa"/>
            <w:gridSpan w:val="3"/>
            <w:tcBorders>
              <w:top w:val="single" w:sz="4" w:space="0" w:color="auto"/>
              <w:bottom w:val="single" w:sz="4" w:space="0" w:color="auto"/>
            </w:tcBorders>
            <w:shd w:val="clear" w:color="auto" w:fill="FFFFFF"/>
          </w:tcPr>
          <w:p w14:paraId="1FE82C6F" w14:textId="77777777" w:rsidR="00272CA8" w:rsidRDefault="00272CA8" w:rsidP="00272CA8">
            <w:pPr>
              <w:rPr>
                <w:rFonts w:cs="Arial"/>
              </w:rPr>
            </w:pPr>
          </w:p>
        </w:tc>
        <w:tc>
          <w:tcPr>
            <w:tcW w:w="1767" w:type="dxa"/>
            <w:tcBorders>
              <w:top w:val="single" w:sz="4" w:space="0" w:color="auto"/>
              <w:bottom w:val="single" w:sz="4" w:space="0" w:color="auto"/>
            </w:tcBorders>
            <w:shd w:val="clear" w:color="auto" w:fill="FFFFFF"/>
          </w:tcPr>
          <w:p w14:paraId="28FD6AC1" w14:textId="77777777" w:rsidR="00272CA8" w:rsidRDefault="00272CA8" w:rsidP="00272CA8">
            <w:pPr>
              <w:rPr>
                <w:rFonts w:cs="Arial"/>
              </w:rPr>
            </w:pPr>
          </w:p>
        </w:tc>
        <w:tc>
          <w:tcPr>
            <w:tcW w:w="826" w:type="dxa"/>
            <w:tcBorders>
              <w:top w:val="single" w:sz="4" w:space="0" w:color="auto"/>
              <w:bottom w:val="single" w:sz="4" w:space="0" w:color="auto"/>
            </w:tcBorders>
            <w:shd w:val="clear" w:color="auto" w:fill="FFFFFF"/>
          </w:tcPr>
          <w:p w14:paraId="1CF52C15" w14:textId="77777777" w:rsidR="00272CA8"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A8DD6D" w14:textId="77777777" w:rsidR="00272CA8" w:rsidRDefault="00272CA8" w:rsidP="00272CA8">
            <w:pPr>
              <w:rPr>
                <w:rFonts w:eastAsia="Batang" w:cs="Arial"/>
                <w:lang w:eastAsia="ko-KR"/>
              </w:rPr>
            </w:pPr>
          </w:p>
        </w:tc>
      </w:tr>
      <w:tr w:rsidR="00272CA8" w:rsidRPr="00D95972" w14:paraId="6333D8FD" w14:textId="77777777" w:rsidTr="001330FC">
        <w:tc>
          <w:tcPr>
            <w:tcW w:w="976" w:type="dxa"/>
            <w:tcBorders>
              <w:top w:val="single" w:sz="4" w:space="0" w:color="auto"/>
              <w:left w:val="thinThickThinSmallGap" w:sz="24" w:space="0" w:color="auto"/>
              <w:bottom w:val="single" w:sz="4" w:space="0" w:color="auto"/>
            </w:tcBorders>
            <w:shd w:val="clear" w:color="auto" w:fill="FFFFFF"/>
          </w:tcPr>
          <w:p w14:paraId="6DF88D79" w14:textId="77777777" w:rsidR="00272CA8" w:rsidRPr="00D95972" w:rsidRDefault="00272CA8" w:rsidP="00272CA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3585C82" w14:textId="53121F77" w:rsidR="00272CA8" w:rsidRPr="00D95972" w:rsidRDefault="00272CA8" w:rsidP="00272CA8">
            <w:pPr>
              <w:rPr>
                <w:rFonts w:cs="Arial"/>
              </w:rPr>
            </w:pPr>
            <w:r>
              <w:t>PINAPP</w:t>
            </w:r>
          </w:p>
        </w:tc>
        <w:tc>
          <w:tcPr>
            <w:tcW w:w="1088" w:type="dxa"/>
            <w:tcBorders>
              <w:top w:val="single" w:sz="4" w:space="0" w:color="auto"/>
              <w:bottom w:val="single" w:sz="4" w:space="0" w:color="auto"/>
            </w:tcBorders>
          </w:tcPr>
          <w:p w14:paraId="1FE1DA3E" w14:textId="77777777" w:rsidR="00272CA8" w:rsidRPr="00D95972" w:rsidRDefault="00272CA8" w:rsidP="00272CA8">
            <w:pPr>
              <w:rPr>
                <w:rFonts w:cs="Arial"/>
              </w:rPr>
            </w:pPr>
          </w:p>
        </w:tc>
        <w:tc>
          <w:tcPr>
            <w:tcW w:w="4191" w:type="dxa"/>
            <w:gridSpan w:val="3"/>
            <w:tcBorders>
              <w:top w:val="single" w:sz="4" w:space="0" w:color="auto"/>
              <w:bottom w:val="single" w:sz="4" w:space="0" w:color="auto"/>
            </w:tcBorders>
          </w:tcPr>
          <w:p w14:paraId="367E4F78" w14:textId="21EFAB04" w:rsidR="00272CA8" w:rsidRPr="00DA2C24" w:rsidRDefault="00272CA8" w:rsidP="00272CA8">
            <w:pPr>
              <w:rPr>
                <w:rFonts w:eastAsia="Calibri" w:cs="Arial"/>
                <w:b/>
                <w:bCs/>
                <w:color w:val="FF0000"/>
              </w:rPr>
            </w:pPr>
            <w:r>
              <w:rPr>
                <w:rFonts w:eastAsia="Calibri" w:cs="Arial"/>
                <w:color w:val="000000"/>
                <w:highlight w:val="yellow"/>
              </w:rPr>
              <w:t xml:space="preserve">Behrouz </w:t>
            </w:r>
            <w:r w:rsidRPr="00D95972">
              <w:rPr>
                <w:rFonts w:eastAsia="Calibri" w:cs="Arial"/>
                <w:color w:val="000000"/>
                <w:highlight w:val="yellow"/>
              </w:rPr>
              <w:t>–</w:t>
            </w:r>
            <w:r>
              <w:rPr>
                <w:rFonts w:eastAsia="Calibri" w:cs="Arial"/>
                <w:color w:val="000000"/>
                <w:highlight w:val="yellow"/>
              </w:rPr>
              <w:t xml:space="preserve"> Breakout on Services</w:t>
            </w:r>
          </w:p>
        </w:tc>
        <w:tc>
          <w:tcPr>
            <w:tcW w:w="1767" w:type="dxa"/>
            <w:tcBorders>
              <w:top w:val="single" w:sz="4" w:space="0" w:color="auto"/>
              <w:bottom w:val="single" w:sz="4" w:space="0" w:color="auto"/>
            </w:tcBorders>
          </w:tcPr>
          <w:p w14:paraId="26BB8B5B" w14:textId="77777777" w:rsidR="00272CA8" w:rsidRPr="00D95972" w:rsidRDefault="00272CA8" w:rsidP="00272CA8">
            <w:pPr>
              <w:rPr>
                <w:rFonts w:cs="Arial"/>
              </w:rPr>
            </w:pPr>
          </w:p>
        </w:tc>
        <w:tc>
          <w:tcPr>
            <w:tcW w:w="826" w:type="dxa"/>
            <w:tcBorders>
              <w:top w:val="single" w:sz="4" w:space="0" w:color="auto"/>
              <w:bottom w:val="single" w:sz="4" w:space="0" w:color="auto"/>
            </w:tcBorders>
          </w:tcPr>
          <w:p w14:paraId="03DDF6F5" w14:textId="77777777" w:rsidR="00272CA8" w:rsidRPr="00D95972"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tcPr>
          <w:p w14:paraId="7557C0C2" w14:textId="5C6E5BAA" w:rsidR="00272CA8" w:rsidRDefault="00272CA8" w:rsidP="00272CA8">
            <w:pPr>
              <w:rPr>
                <w:rFonts w:eastAsia="Batang" w:cs="Arial"/>
                <w:color w:val="000000"/>
                <w:lang w:eastAsia="ko-KR"/>
              </w:rPr>
            </w:pPr>
            <w:r w:rsidRPr="00903E74">
              <w:rPr>
                <w:rFonts w:eastAsia="Batang" w:cs="Arial"/>
                <w:color w:val="000000"/>
                <w:lang w:eastAsia="ko-KR"/>
              </w:rPr>
              <w:t>CT aspects of Application layer support for Personal IoT Network</w:t>
            </w:r>
          </w:p>
          <w:p w14:paraId="428AD5AD" w14:textId="77777777" w:rsidR="00272CA8" w:rsidRPr="00D95972" w:rsidRDefault="00272CA8" w:rsidP="00272CA8">
            <w:pPr>
              <w:rPr>
                <w:rFonts w:eastAsia="Batang" w:cs="Arial"/>
                <w:color w:val="000000"/>
                <w:lang w:eastAsia="ko-KR"/>
              </w:rPr>
            </w:pPr>
          </w:p>
          <w:p w14:paraId="633429C8" w14:textId="77777777" w:rsidR="00272CA8" w:rsidRPr="00D95972" w:rsidRDefault="00272CA8" w:rsidP="00272CA8">
            <w:pPr>
              <w:rPr>
                <w:rFonts w:eastAsia="Batang" w:cs="Arial"/>
                <w:lang w:eastAsia="ko-KR"/>
              </w:rPr>
            </w:pPr>
          </w:p>
        </w:tc>
      </w:tr>
      <w:tr w:rsidR="00272CA8" w:rsidRPr="00D95972" w14:paraId="339D9163" w14:textId="77777777" w:rsidTr="001330FC">
        <w:tc>
          <w:tcPr>
            <w:tcW w:w="976" w:type="dxa"/>
            <w:tcBorders>
              <w:top w:val="nil"/>
              <w:left w:val="thinThickThinSmallGap" w:sz="24" w:space="0" w:color="auto"/>
              <w:bottom w:val="nil"/>
            </w:tcBorders>
            <w:shd w:val="clear" w:color="auto" w:fill="auto"/>
          </w:tcPr>
          <w:p w14:paraId="3745E54C"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0F7A762B"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68141620" w14:textId="0AFEEB78" w:rsidR="00272CA8" w:rsidRDefault="00272CA8" w:rsidP="00272CA8">
            <w:hyperlink r:id="rId446" w:history="1">
              <w:r>
                <w:rPr>
                  <w:rStyle w:val="Hyperlink"/>
                </w:rPr>
                <w:t>C1-237051</w:t>
              </w:r>
            </w:hyperlink>
          </w:p>
        </w:tc>
        <w:tc>
          <w:tcPr>
            <w:tcW w:w="4191" w:type="dxa"/>
            <w:gridSpan w:val="3"/>
            <w:tcBorders>
              <w:top w:val="single" w:sz="4" w:space="0" w:color="auto"/>
              <w:bottom w:val="single" w:sz="4" w:space="0" w:color="auto"/>
            </w:tcBorders>
            <w:shd w:val="clear" w:color="auto" w:fill="FFFF00"/>
          </w:tcPr>
          <w:p w14:paraId="65A1C6E7" w14:textId="6DBAA8D8" w:rsidR="00272CA8" w:rsidRDefault="00272CA8" w:rsidP="00272CA8">
            <w:pPr>
              <w:rPr>
                <w:rFonts w:cs="Arial"/>
              </w:rPr>
            </w:pPr>
            <w:r>
              <w:rPr>
                <w:rFonts w:cs="Arial"/>
              </w:rPr>
              <w:t>Work plan of PINAPP</w:t>
            </w:r>
          </w:p>
        </w:tc>
        <w:tc>
          <w:tcPr>
            <w:tcW w:w="1767" w:type="dxa"/>
            <w:tcBorders>
              <w:top w:val="single" w:sz="4" w:space="0" w:color="auto"/>
              <w:bottom w:val="single" w:sz="4" w:space="0" w:color="auto"/>
            </w:tcBorders>
            <w:shd w:val="clear" w:color="auto" w:fill="FFFF00"/>
          </w:tcPr>
          <w:p w14:paraId="0A5880BC" w14:textId="2CEC65D9" w:rsidR="00272CA8" w:rsidRDefault="00272CA8" w:rsidP="00272CA8">
            <w:pPr>
              <w:rPr>
                <w:rFonts w:cs="Arial"/>
              </w:rPr>
            </w:pPr>
            <w:r>
              <w:rPr>
                <w:rFonts w:cs="Arial"/>
              </w:rPr>
              <w:t>vivo/ Yizhong</w:t>
            </w:r>
          </w:p>
        </w:tc>
        <w:tc>
          <w:tcPr>
            <w:tcW w:w="826" w:type="dxa"/>
            <w:tcBorders>
              <w:top w:val="single" w:sz="4" w:space="0" w:color="auto"/>
              <w:bottom w:val="single" w:sz="4" w:space="0" w:color="auto"/>
            </w:tcBorders>
            <w:shd w:val="clear" w:color="auto" w:fill="FFFF00"/>
          </w:tcPr>
          <w:p w14:paraId="004F6698" w14:textId="040C0795" w:rsidR="00272CA8" w:rsidRDefault="00272CA8" w:rsidP="00272CA8">
            <w:pPr>
              <w:rPr>
                <w:rFonts w:cs="Arial"/>
              </w:rPr>
            </w:pPr>
            <w:proofErr w:type="gramStart"/>
            <w:r>
              <w:rPr>
                <w:rFonts w:cs="Arial"/>
              </w:rPr>
              <w:t>discussion  24.583</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1F94D6" w14:textId="77777777" w:rsidR="00272CA8" w:rsidRDefault="00272CA8" w:rsidP="00272CA8">
            <w:pPr>
              <w:rPr>
                <w:rFonts w:eastAsia="Batang" w:cs="Arial"/>
                <w:lang w:eastAsia="ko-KR"/>
              </w:rPr>
            </w:pPr>
          </w:p>
        </w:tc>
      </w:tr>
      <w:tr w:rsidR="00272CA8" w:rsidRPr="00D95972" w14:paraId="7F12DFB7" w14:textId="77777777" w:rsidTr="001330FC">
        <w:tc>
          <w:tcPr>
            <w:tcW w:w="976" w:type="dxa"/>
            <w:tcBorders>
              <w:top w:val="nil"/>
              <w:left w:val="thinThickThinSmallGap" w:sz="24" w:space="0" w:color="auto"/>
              <w:bottom w:val="nil"/>
            </w:tcBorders>
            <w:shd w:val="clear" w:color="auto" w:fill="auto"/>
          </w:tcPr>
          <w:p w14:paraId="29C11DA3"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709AAFAF"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7952B2A0" w14:textId="6C263D20" w:rsidR="00272CA8" w:rsidRDefault="00272CA8" w:rsidP="00272CA8">
            <w:hyperlink r:id="rId447" w:history="1">
              <w:r>
                <w:rPr>
                  <w:rStyle w:val="Hyperlink"/>
                </w:rPr>
                <w:t>C1-237052</w:t>
              </w:r>
            </w:hyperlink>
          </w:p>
        </w:tc>
        <w:tc>
          <w:tcPr>
            <w:tcW w:w="4191" w:type="dxa"/>
            <w:gridSpan w:val="3"/>
            <w:tcBorders>
              <w:top w:val="single" w:sz="4" w:space="0" w:color="auto"/>
              <w:bottom w:val="single" w:sz="4" w:space="0" w:color="auto"/>
            </w:tcBorders>
            <w:shd w:val="clear" w:color="auto" w:fill="FFFF00"/>
          </w:tcPr>
          <w:p w14:paraId="749B8D3F" w14:textId="0E3E3F28" w:rsidR="00272CA8" w:rsidRDefault="00272CA8" w:rsidP="00272CA8">
            <w:pPr>
              <w:rPr>
                <w:rFonts w:cs="Arial"/>
              </w:rPr>
            </w:pPr>
            <w:r>
              <w:rPr>
                <w:rFonts w:cs="Arial"/>
              </w:rPr>
              <w:t>Update to PINE update registration request</w:t>
            </w:r>
          </w:p>
        </w:tc>
        <w:tc>
          <w:tcPr>
            <w:tcW w:w="1767" w:type="dxa"/>
            <w:tcBorders>
              <w:top w:val="single" w:sz="4" w:space="0" w:color="auto"/>
              <w:bottom w:val="single" w:sz="4" w:space="0" w:color="auto"/>
            </w:tcBorders>
            <w:shd w:val="clear" w:color="auto" w:fill="FFFF00"/>
          </w:tcPr>
          <w:p w14:paraId="0E86A419" w14:textId="05098B0C" w:rsidR="00272CA8" w:rsidRDefault="00272CA8" w:rsidP="00272CA8">
            <w:pPr>
              <w:rPr>
                <w:rFonts w:cs="Arial"/>
              </w:rPr>
            </w:pPr>
            <w:r>
              <w:rPr>
                <w:rFonts w:cs="Arial"/>
              </w:rPr>
              <w:t>vivo/ Yizhong</w:t>
            </w:r>
          </w:p>
        </w:tc>
        <w:tc>
          <w:tcPr>
            <w:tcW w:w="826" w:type="dxa"/>
            <w:tcBorders>
              <w:top w:val="single" w:sz="4" w:space="0" w:color="auto"/>
              <w:bottom w:val="single" w:sz="4" w:space="0" w:color="auto"/>
            </w:tcBorders>
            <w:shd w:val="clear" w:color="auto" w:fill="FFFF00"/>
          </w:tcPr>
          <w:p w14:paraId="5E521072" w14:textId="5A27F099" w:rsidR="00272CA8" w:rsidRDefault="00272CA8" w:rsidP="00272CA8">
            <w:pPr>
              <w:rPr>
                <w:rFonts w:cs="Arial"/>
              </w:rPr>
            </w:pPr>
            <w:proofErr w:type="spellStart"/>
            <w:proofErr w:type="gramStart"/>
            <w:r>
              <w:rPr>
                <w:rFonts w:cs="Arial"/>
              </w:rPr>
              <w:t>pCR</w:t>
            </w:r>
            <w:proofErr w:type="spellEnd"/>
            <w:r>
              <w:rPr>
                <w:rFonts w:cs="Arial"/>
              </w:rPr>
              <w:t xml:space="preserve">  24.583</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4DDC8E" w14:textId="77777777" w:rsidR="00272CA8" w:rsidRDefault="00272CA8" w:rsidP="00272CA8">
            <w:pPr>
              <w:rPr>
                <w:rFonts w:eastAsia="Batang" w:cs="Arial"/>
                <w:lang w:eastAsia="ko-KR"/>
              </w:rPr>
            </w:pPr>
          </w:p>
        </w:tc>
      </w:tr>
      <w:tr w:rsidR="00272CA8" w:rsidRPr="00D95972" w14:paraId="0321FC28" w14:textId="77777777" w:rsidTr="001330FC">
        <w:tc>
          <w:tcPr>
            <w:tcW w:w="976" w:type="dxa"/>
            <w:tcBorders>
              <w:top w:val="nil"/>
              <w:left w:val="thinThickThinSmallGap" w:sz="24" w:space="0" w:color="auto"/>
              <w:bottom w:val="nil"/>
            </w:tcBorders>
            <w:shd w:val="clear" w:color="auto" w:fill="auto"/>
          </w:tcPr>
          <w:p w14:paraId="50F6729E"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19980487"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77F26104" w14:textId="249119DC" w:rsidR="00272CA8" w:rsidRDefault="00272CA8" w:rsidP="00272CA8">
            <w:hyperlink r:id="rId448" w:history="1">
              <w:r>
                <w:rPr>
                  <w:rStyle w:val="Hyperlink"/>
                </w:rPr>
                <w:t>C1-237053</w:t>
              </w:r>
            </w:hyperlink>
          </w:p>
        </w:tc>
        <w:tc>
          <w:tcPr>
            <w:tcW w:w="4191" w:type="dxa"/>
            <w:gridSpan w:val="3"/>
            <w:tcBorders>
              <w:top w:val="single" w:sz="4" w:space="0" w:color="auto"/>
              <w:bottom w:val="single" w:sz="4" w:space="0" w:color="auto"/>
            </w:tcBorders>
            <w:shd w:val="clear" w:color="auto" w:fill="FFFF00"/>
          </w:tcPr>
          <w:p w14:paraId="2880DC94" w14:textId="46EAB0D1" w:rsidR="00272CA8" w:rsidRDefault="00272CA8" w:rsidP="00272CA8">
            <w:pPr>
              <w:rPr>
                <w:rFonts w:cs="Arial"/>
              </w:rPr>
            </w:pPr>
            <w:r>
              <w:rPr>
                <w:rFonts w:cs="Arial"/>
              </w:rPr>
              <w:t>Update to PINE join into PIN request and response</w:t>
            </w:r>
          </w:p>
        </w:tc>
        <w:tc>
          <w:tcPr>
            <w:tcW w:w="1767" w:type="dxa"/>
            <w:tcBorders>
              <w:top w:val="single" w:sz="4" w:space="0" w:color="auto"/>
              <w:bottom w:val="single" w:sz="4" w:space="0" w:color="auto"/>
            </w:tcBorders>
            <w:shd w:val="clear" w:color="auto" w:fill="FFFF00"/>
          </w:tcPr>
          <w:p w14:paraId="729AD2A2" w14:textId="348E17F2" w:rsidR="00272CA8" w:rsidRDefault="00272CA8" w:rsidP="00272CA8">
            <w:pPr>
              <w:rPr>
                <w:rFonts w:cs="Arial"/>
              </w:rPr>
            </w:pPr>
            <w:r>
              <w:rPr>
                <w:rFonts w:cs="Arial"/>
              </w:rPr>
              <w:t>vivo/ Yizhong</w:t>
            </w:r>
          </w:p>
        </w:tc>
        <w:tc>
          <w:tcPr>
            <w:tcW w:w="826" w:type="dxa"/>
            <w:tcBorders>
              <w:top w:val="single" w:sz="4" w:space="0" w:color="auto"/>
              <w:bottom w:val="single" w:sz="4" w:space="0" w:color="auto"/>
            </w:tcBorders>
            <w:shd w:val="clear" w:color="auto" w:fill="FFFF00"/>
          </w:tcPr>
          <w:p w14:paraId="388F8BE2" w14:textId="4A396678" w:rsidR="00272CA8" w:rsidRDefault="00272CA8" w:rsidP="00272CA8">
            <w:pPr>
              <w:rPr>
                <w:rFonts w:cs="Arial"/>
              </w:rPr>
            </w:pPr>
            <w:proofErr w:type="spellStart"/>
            <w:proofErr w:type="gramStart"/>
            <w:r>
              <w:rPr>
                <w:rFonts w:cs="Arial"/>
              </w:rPr>
              <w:t>pCR</w:t>
            </w:r>
            <w:proofErr w:type="spellEnd"/>
            <w:r>
              <w:rPr>
                <w:rFonts w:cs="Arial"/>
              </w:rPr>
              <w:t xml:space="preserve">  24.583</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F640D4" w14:textId="77777777" w:rsidR="00272CA8" w:rsidRDefault="00272CA8" w:rsidP="00272CA8">
            <w:pPr>
              <w:rPr>
                <w:rFonts w:eastAsia="Batang" w:cs="Arial"/>
                <w:lang w:eastAsia="ko-KR"/>
              </w:rPr>
            </w:pPr>
          </w:p>
        </w:tc>
      </w:tr>
      <w:tr w:rsidR="00272CA8" w:rsidRPr="00D95972" w14:paraId="3C9695BD" w14:textId="77777777" w:rsidTr="001330FC">
        <w:tc>
          <w:tcPr>
            <w:tcW w:w="976" w:type="dxa"/>
            <w:tcBorders>
              <w:top w:val="nil"/>
              <w:left w:val="thinThickThinSmallGap" w:sz="24" w:space="0" w:color="auto"/>
              <w:bottom w:val="nil"/>
            </w:tcBorders>
            <w:shd w:val="clear" w:color="auto" w:fill="auto"/>
          </w:tcPr>
          <w:p w14:paraId="3BA08722"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186CFEFE"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287F0F5F" w14:textId="4FDF5D2E" w:rsidR="00272CA8" w:rsidRDefault="00272CA8" w:rsidP="00272CA8">
            <w:hyperlink r:id="rId449" w:history="1">
              <w:r>
                <w:rPr>
                  <w:rStyle w:val="Hyperlink"/>
                </w:rPr>
                <w:t>C1-237054</w:t>
              </w:r>
            </w:hyperlink>
          </w:p>
        </w:tc>
        <w:tc>
          <w:tcPr>
            <w:tcW w:w="4191" w:type="dxa"/>
            <w:gridSpan w:val="3"/>
            <w:tcBorders>
              <w:top w:val="single" w:sz="4" w:space="0" w:color="auto"/>
              <w:bottom w:val="single" w:sz="4" w:space="0" w:color="auto"/>
            </w:tcBorders>
            <w:shd w:val="clear" w:color="auto" w:fill="FFFF00"/>
          </w:tcPr>
          <w:p w14:paraId="2D7D72B9" w14:textId="7DF5E363" w:rsidR="00272CA8" w:rsidRDefault="00272CA8" w:rsidP="00272CA8">
            <w:pPr>
              <w:rPr>
                <w:rFonts w:cs="Arial"/>
              </w:rPr>
            </w:pPr>
            <w:r>
              <w:rPr>
                <w:rFonts w:cs="Arial"/>
              </w:rPr>
              <w:t>Update to PIN heartbeat</w:t>
            </w:r>
          </w:p>
        </w:tc>
        <w:tc>
          <w:tcPr>
            <w:tcW w:w="1767" w:type="dxa"/>
            <w:tcBorders>
              <w:top w:val="single" w:sz="4" w:space="0" w:color="auto"/>
              <w:bottom w:val="single" w:sz="4" w:space="0" w:color="auto"/>
            </w:tcBorders>
            <w:shd w:val="clear" w:color="auto" w:fill="FFFF00"/>
          </w:tcPr>
          <w:p w14:paraId="40A6FA6D" w14:textId="5D213916" w:rsidR="00272CA8" w:rsidRDefault="00272CA8" w:rsidP="00272CA8">
            <w:pPr>
              <w:rPr>
                <w:rFonts w:cs="Arial"/>
              </w:rPr>
            </w:pPr>
            <w:r>
              <w:rPr>
                <w:rFonts w:cs="Arial"/>
              </w:rPr>
              <w:t>vivo/ Yizhong</w:t>
            </w:r>
          </w:p>
        </w:tc>
        <w:tc>
          <w:tcPr>
            <w:tcW w:w="826" w:type="dxa"/>
            <w:tcBorders>
              <w:top w:val="single" w:sz="4" w:space="0" w:color="auto"/>
              <w:bottom w:val="single" w:sz="4" w:space="0" w:color="auto"/>
            </w:tcBorders>
            <w:shd w:val="clear" w:color="auto" w:fill="FFFF00"/>
          </w:tcPr>
          <w:p w14:paraId="60E1EB8E" w14:textId="5E97DF07" w:rsidR="00272CA8" w:rsidRDefault="00272CA8" w:rsidP="00272CA8">
            <w:pPr>
              <w:rPr>
                <w:rFonts w:cs="Arial"/>
              </w:rPr>
            </w:pPr>
            <w:proofErr w:type="spellStart"/>
            <w:proofErr w:type="gramStart"/>
            <w:r>
              <w:rPr>
                <w:rFonts w:cs="Arial"/>
              </w:rPr>
              <w:t>pCR</w:t>
            </w:r>
            <w:proofErr w:type="spellEnd"/>
            <w:r>
              <w:rPr>
                <w:rFonts w:cs="Arial"/>
              </w:rPr>
              <w:t xml:space="preserve">  24.583</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169D1F" w14:textId="77777777" w:rsidR="00272CA8" w:rsidRDefault="00272CA8" w:rsidP="00272CA8">
            <w:pPr>
              <w:rPr>
                <w:rFonts w:eastAsia="Batang" w:cs="Arial"/>
                <w:lang w:eastAsia="ko-KR"/>
              </w:rPr>
            </w:pPr>
          </w:p>
        </w:tc>
      </w:tr>
      <w:tr w:rsidR="00272CA8" w:rsidRPr="00D95972" w14:paraId="61873094" w14:textId="77777777" w:rsidTr="001330FC">
        <w:tc>
          <w:tcPr>
            <w:tcW w:w="976" w:type="dxa"/>
            <w:tcBorders>
              <w:top w:val="nil"/>
              <w:left w:val="thinThickThinSmallGap" w:sz="24" w:space="0" w:color="auto"/>
              <w:bottom w:val="nil"/>
            </w:tcBorders>
            <w:shd w:val="clear" w:color="auto" w:fill="auto"/>
          </w:tcPr>
          <w:p w14:paraId="3270A758"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26D09D95"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2C3A22F7" w14:textId="04608794" w:rsidR="00272CA8" w:rsidRDefault="00272CA8" w:rsidP="00272CA8">
            <w:hyperlink r:id="rId450" w:history="1">
              <w:r>
                <w:rPr>
                  <w:rStyle w:val="Hyperlink"/>
                </w:rPr>
                <w:t>C1-237055</w:t>
              </w:r>
            </w:hyperlink>
          </w:p>
        </w:tc>
        <w:tc>
          <w:tcPr>
            <w:tcW w:w="4191" w:type="dxa"/>
            <w:gridSpan w:val="3"/>
            <w:tcBorders>
              <w:top w:val="single" w:sz="4" w:space="0" w:color="auto"/>
              <w:bottom w:val="single" w:sz="4" w:space="0" w:color="auto"/>
            </w:tcBorders>
            <w:shd w:val="clear" w:color="auto" w:fill="FFFF00"/>
          </w:tcPr>
          <w:p w14:paraId="4D5C1C4C" w14:textId="5C53DD48" w:rsidR="00272CA8" w:rsidRDefault="00272CA8" w:rsidP="00272CA8">
            <w:pPr>
              <w:rPr>
                <w:rFonts w:cs="Arial"/>
              </w:rPr>
            </w:pPr>
            <w:r>
              <w:rPr>
                <w:rFonts w:cs="Arial"/>
              </w:rPr>
              <w:t>PMAE-C requested removing a PEAE-C from a PIN</w:t>
            </w:r>
          </w:p>
        </w:tc>
        <w:tc>
          <w:tcPr>
            <w:tcW w:w="1767" w:type="dxa"/>
            <w:tcBorders>
              <w:top w:val="single" w:sz="4" w:space="0" w:color="auto"/>
              <w:bottom w:val="single" w:sz="4" w:space="0" w:color="auto"/>
            </w:tcBorders>
            <w:shd w:val="clear" w:color="auto" w:fill="FFFF00"/>
          </w:tcPr>
          <w:p w14:paraId="61B65CC9" w14:textId="185CEA60" w:rsidR="00272CA8" w:rsidRDefault="00272CA8" w:rsidP="00272CA8">
            <w:pPr>
              <w:rPr>
                <w:rFonts w:cs="Arial"/>
              </w:rPr>
            </w:pPr>
            <w:r>
              <w:rPr>
                <w:rFonts w:cs="Arial"/>
              </w:rPr>
              <w:t>vivo/ Yizhong</w:t>
            </w:r>
          </w:p>
        </w:tc>
        <w:tc>
          <w:tcPr>
            <w:tcW w:w="826" w:type="dxa"/>
            <w:tcBorders>
              <w:top w:val="single" w:sz="4" w:space="0" w:color="auto"/>
              <w:bottom w:val="single" w:sz="4" w:space="0" w:color="auto"/>
            </w:tcBorders>
            <w:shd w:val="clear" w:color="auto" w:fill="FFFF00"/>
          </w:tcPr>
          <w:p w14:paraId="2C12684F" w14:textId="3F9828D6" w:rsidR="00272CA8" w:rsidRDefault="00272CA8" w:rsidP="00272CA8">
            <w:pPr>
              <w:rPr>
                <w:rFonts w:cs="Arial"/>
              </w:rPr>
            </w:pPr>
            <w:proofErr w:type="spellStart"/>
            <w:proofErr w:type="gramStart"/>
            <w:r>
              <w:rPr>
                <w:rFonts w:cs="Arial"/>
              </w:rPr>
              <w:t>pCR</w:t>
            </w:r>
            <w:proofErr w:type="spellEnd"/>
            <w:r>
              <w:rPr>
                <w:rFonts w:cs="Arial"/>
              </w:rPr>
              <w:t xml:space="preserve">  24.583</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3857A5" w14:textId="77777777" w:rsidR="00272CA8" w:rsidRDefault="00272CA8" w:rsidP="00272CA8">
            <w:pPr>
              <w:rPr>
                <w:rFonts w:eastAsia="Batang" w:cs="Arial"/>
                <w:lang w:eastAsia="ko-KR"/>
              </w:rPr>
            </w:pPr>
          </w:p>
        </w:tc>
      </w:tr>
      <w:tr w:rsidR="00272CA8" w:rsidRPr="00D95972" w14:paraId="46ABD743" w14:textId="77777777" w:rsidTr="001330FC">
        <w:tc>
          <w:tcPr>
            <w:tcW w:w="976" w:type="dxa"/>
            <w:tcBorders>
              <w:top w:val="nil"/>
              <w:left w:val="thinThickThinSmallGap" w:sz="24" w:space="0" w:color="auto"/>
              <w:bottom w:val="nil"/>
            </w:tcBorders>
            <w:shd w:val="clear" w:color="auto" w:fill="auto"/>
          </w:tcPr>
          <w:p w14:paraId="0E5D808D"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34196136"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4CB3331A" w14:textId="7500115E" w:rsidR="00272CA8" w:rsidRDefault="00272CA8" w:rsidP="00272CA8">
            <w:hyperlink r:id="rId451" w:history="1">
              <w:r>
                <w:rPr>
                  <w:rStyle w:val="Hyperlink"/>
                </w:rPr>
                <w:t>C1-237056</w:t>
              </w:r>
            </w:hyperlink>
          </w:p>
        </w:tc>
        <w:tc>
          <w:tcPr>
            <w:tcW w:w="4191" w:type="dxa"/>
            <w:gridSpan w:val="3"/>
            <w:tcBorders>
              <w:top w:val="single" w:sz="4" w:space="0" w:color="auto"/>
              <w:bottom w:val="single" w:sz="4" w:space="0" w:color="auto"/>
            </w:tcBorders>
            <w:shd w:val="clear" w:color="auto" w:fill="FFFF00"/>
          </w:tcPr>
          <w:p w14:paraId="11BC4829" w14:textId="1BE35963" w:rsidR="00272CA8" w:rsidRDefault="00272CA8" w:rsidP="00272CA8">
            <w:pPr>
              <w:rPr>
                <w:rFonts w:cs="Arial"/>
              </w:rPr>
            </w:pPr>
            <w:r>
              <w:rPr>
                <w:rFonts w:cs="Arial"/>
              </w:rPr>
              <w:t>Update to PINE joins into a PIN</w:t>
            </w:r>
          </w:p>
        </w:tc>
        <w:tc>
          <w:tcPr>
            <w:tcW w:w="1767" w:type="dxa"/>
            <w:tcBorders>
              <w:top w:val="single" w:sz="4" w:space="0" w:color="auto"/>
              <w:bottom w:val="single" w:sz="4" w:space="0" w:color="auto"/>
            </w:tcBorders>
            <w:shd w:val="clear" w:color="auto" w:fill="FFFF00"/>
          </w:tcPr>
          <w:p w14:paraId="7F290CF4" w14:textId="7BE8DDFD" w:rsidR="00272CA8" w:rsidRDefault="00272CA8" w:rsidP="00272CA8">
            <w:pPr>
              <w:rPr>
                <w:rFonts w:cs="Arial"/>
              </w:rPr>
            </w:pPr>
            <w:r>
              <w:rPr>
                <w:rFonts w:cs="Arial"/>
              </w:rPr>
              <w:t>vivo/ Yizhong</w:t>
            </w:r>
          </w:p>
        </w:tc>
        <w:tc>
          <w:tcPr>
            <w:tcW w:w="826" w:type="dxa"/>
            <w:tcBorders>
              <w:top w:val="single" w:sz="4" w:space="0" w:color="auto"/>
              <w:bottom w:val="single" w:sz="4" w:space="0" w:color="auto"/>
            </w:tcBorders>
            <w:shd w:val="clear" w:color="auto" w:fill="FFFF00"/>
          </w:tcPr>
          <w:p w14:paraId="64E2F874" w14:textId="2F992780" w:rsidR="00272CA8" w:rsidRDefault="00272CA8" w:rsidP="00272CA8">
            <w:pPr>
              <w:rPr>
                <w:rFonts w:cs="Arial"/>
              </w:rPr>
            </w:pPr>
            <w:proofErr w:type="spellStart"/>
            <w:proofErr w:type="gramStart"/>
            <w:r>
              <w:rPr>
                <w:rFonts w:cs="Arial"/>
              </w:rPr>
              <w:t>pCR</w:t>
            </w:r>
            <w:proofErr w:type="spellEnd"/>
            <w:r>
              <w:rPr>
                <w:rFonts w:cs="Arial"/>
              </w:rPr>
              <w:t xml:space="preserve">  24.583</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62783E" w14:textId="77777777" w:rsidR="00272CA8" w:rsidRDefault="00272CA8" w:rsidP="00272CA8">
            <w:pPr>
              <w:rPr>
                <w:rFonts w:eastAsia="Batang" w:cs="Arial"/>
                <w:lang w:eastAsia="ko-KR"/>
              </w:rPr>
            </w:pPr>
          </w:p>
        </w:tc>
      </w:tr>
      <w:tr w:rsidR="00272CA8" w:rsidRPr="00D95972" w14:paraId="7046C452" w14:textId="77777777" w:rsidTr="001330FC">
        <w:tc>
          <w:tcPr>
            <w:tcW w:w="976" w:type="dxa"/>
            <w:tcBorders>
              <w:top w:val="nil"/>
              <w:left w:val="thinThickThinSmallGap" w:sz="24" w:space="0" w:color="auto"/>
              <w:bottom w:val="nil"/>
            </w:tcBorders>
            <w:shd w:val="clear" w:color="auto" w:fill="auto"/>
          </w:tcPr>
          <w:p w14:paraId="285A3F13"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29329405"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14654EAC" w14:textId="13327622" w:rsidR="00272CA8" w:rsidRDefault="00272CA8" w:rsidP="00272CA8">
            <w:hyperlink r:id="rId452" w:history="1">
              <w:r>
                <w:rPr>
                  <w:rStyle w:val="Hyperlink"/>
                </w:rPr>
                <w:t>C1-237057</w:t>
              </w:r>
            </w:hyperlink>
          </w:p>
        </w:tc>
        <w:tc>
          <w:tcPr>
            <w:tcW w:w="4191" w:type="dxa"/>
            <w:gridSpan w:val="3"/>
            <w:tcBorders>
              <w:top w:val="single" w:sz="4" w:space="0" w:color="auto"/>
              <w:bottom w:val="single" w:sz="4" w:space="0" w:color="auto"/>
            </w:tcBorders>
            <w:shd w:val="clear" w:color="auto" w:fill="FFFF00"/>
          </w:tcPr>
          <w:p w14:paraId="0D87E192" w14:textId="542F059B" w:rsidR="00272CA8" w:rsidRDefault="00272CA8" w:rsidP="00272CA8">
            <w:pPr>
              <w:rPr>
                <w:rFonts w:cs="Arial"/>
              </w:rPr>
            </w:pPr>
            <w:r>
              <w:rPr>
                <w:rFonts w:cs="Arial"/>
              </w:rPr>
              <w:t>Update to PINE leaves a PIN</w:t>
            </w:r>
          </w:p>
        </w:tc>
        <w:tc>
          <w:tcPr>
            <w:tcW w:w="1767" w:type="dxa"/>
            <w:tcBorders>
              <w:top w:val="single" w:sz="4" w:space="0" w:color="auto"/>
              <w:bottom w:val="single" w:sz="4" w:space="0" w:color="auto"/>
            </w:tcBorders>
            <w:shd w:val="clear" w:color="auto" w:fill="FFFF00"/>
          </w:tcPr>
          <w:p w14:paraId="30E563A6" w14:textId="2AF6F376" w:rsidR="00272CA8" w:rsidRDefault="00272CA8" w:rsidP="00272CA8">
            <w:pPr>
              <w:rPr>
                <w:rFonts w:cs="Arial"/>
              </w:rPr>
            </w:pPr>
            <w:r>
              <w:rPr>
                <w:rFonts w:cs="Arial"/>
              </w:rPr>
              <w:t>vivo/ Yizhong</w:t>
            </w:r>
          </w:p>
        </w:tc>
        <w:tc>
          <w:tcPr>
            <w:tcW w:w="826" w:type="dxa"/>
            <w:tcBorders>
              <w:top w:val="single" w:sz="4" w:space="0" w:color="auto"/>
              <w:bottom w:val="single" w:sz="4" w:space="0" w:color="auto"/>
            </w:tcBorders>
            <w:shd w:val="clear" w:color="auto" w:fill="FFFF00"/>
          </w:tcPr>
          <w:p w14:paraId="6B2CA753" w14:textId="5EE6BBC6" w:rsidR="00272CA8" w:rsidRDefault="00272CA8" w:rsidP="00272CA8">
            <w:pPr>
              <w:rPr>
                <w:rFonts w:cs="Arial"/>
              </w:rPr>
            </w:pPr>
            <w:proofErr w:type="spellStart"/>
            <w:proofErr w:type="gramStart"/>
            <w:r>
              <w:rPr>
                <w:rFonts w:cs="Arial"/>
              </w:rPr>
              <w:t>pCR</w:t>
            </w:r>
            <w:proofErr w:type="spellEnd"/>
            <w:r>
              <w:rPr>
                <w:rFonts w:cs="Arial"/>
              </w:rPr>
              <w:t xml:space="preserve">  24.583</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1C1B0E" w14:textId="77777777" w:rsidR="00272CA8" w:rsidRDefault="00272CA8" w:rsidP="00272CA8">
            <w:pPr>
              <w:rPr>
                <w:rFonts w:eastAsia="Batang" w:cs="Arial"/>
                <w:lang w:eastAsia="ko-KR"/>
              </w:rPr>
            </w:pPr>
          </w:p>
        </w:tc>
      </w:tr>
      <w:tr w:rsidR="00272CA8" w:rsidRPr="00D95972" w14:paraId="69C7F913" w14:textId="77777777" w:rsidTr="001330FC">
        <w:tc>
          <w:tcPr>
            <w:tcW w:w="976" w:type="dxa"/>
            <w:tcBorders>
              <w:top w:val="nil"/>
              <w:left w:val="thinThickThinSmallGap" w:sz="24" w:space="0" w:color="auto"/>
              <w:bottom w:val="nil"/>
            </w:tcBorders>
            <w:shd w:val="clear" w:color="auto" w:fill="auto"/>
          </w:tcPr>
          <w:p w14:paraId="2CDA5709"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4F49C198"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5B94CF71" w14:textId="256301F0" w:rsidR="00272CA8" w:rsidRDefault="00272CA8" w:rsidP="00272CA8">
            <w:hyperlink r:id="rId453" w:history="1">
              <w:r>
                <w:rPr>
                  <w:rStyle w:val="Hyperlink"/>
                </w:rPr>
                <w:t>C1-237058</w:t>
              </w:r>
            </w:hyperlink>
          </w:p>
        </w:tc>
        <w:tc>
          <w:tcPr>
            <w:tcW w:w="4191" w:type="dxa"/>
            <w:gridSpan w:val="3"/>
            <w:tcBorders>
              <w:top w:val="single" w:sz="4" w:space="0" w:color="auto"/>
              <w:bottom w:val="single" w:sz="4" w:space="0" w:color="auto"/>
            </w:tcBorders>
            <w:shd w:val="clear" w:color="auto" w:fill="FFFF00"/>
          </w:tcPr>
          <w:p w14:paraId="76E6F91D" w14:textId="3F22D309" w:rsidR="00272CA8" w:rsidRDefault="00272CA8" w:rsidP="00272CA8">
            <w:pPr>
              <w:rPr>
                <w:rFonts w:cs="Arial"/>
              </w:rPr>
            </w:pPr>
            <w:r>
              <w:rPr>
                <w:rFonts w:cs="Arial"/>
              </w:rPr>
              <w:t>Update to PIN services registration</w:t>
            </w:r>
          </w:p>
        </w:tc>
        <w:tc>
          <w:tcPr>
            <w:tcW w:w="1767" w:type="dxa"/>
            <w:tcBorders>
              <w:top w:val="single" w:sz="4" w:space="0" w:color="auto"/>
              <w:bottom w:val="single" w:sz="4" w:space="0" w:color="auto"/>
            </w:tcBorders>
            <w:shd w:val="clear" w:color="auto" w:fill="FFFF00"/>
          </w:tcPr>
          <w:p w14:paraId="15EFD04A" w14:textId="3606E1C1" w:rsidR="00272CA8" w:rsidRDefault="00272CA8" w:rsidP="00272CA8">
            <w:pPr>
              <w:rPr>
                <w:rFonts w:cs="Arial"/>
              </w:rPr>
            </w:pPr>
            <w:r>
              <w:rPr>
                <w:rFonts w:cs="Arial"/>
              </w:rPr>
              <w:t>vivo/ Yizhong</w:t>
            </w:r>
          </w:p>
        </w:tc>
        <w:tc>
          <w:tcPr>
            <w:tcW w:w="826" w:type="dxa"/>
            <w:tcBorders>
              <w:top w:val="single" w:sz="4" w:space="0" w:color="auto"/>
              <w:bottom w:val="single" w:sz="4" w:space="0" w:color="auto"/>
            </w:tcBorders>
            <w:shd w:val="clear" w:color="auto" w:fill="FFFF00"/>
          </w:tcPr>
          <w:p w14:paraId="2C165903" w14:textId="410F68A7" w:rsidR="00272CA8" w:rsidRDefault="00272CA8" w:rsidP="00272CA8">
            <w:pPr>
              <w:rPr>
                <w:rFonts w:cs="Arial"/>
              </w:rPr>
            </w:pPr>
            <w:proofErr w:type="spellStart"/>
            <w:proofErr w:type="gramStart"/>
            <w:r>
              <w:rPr>
                <w:rFonts w:cs="Arial"/>
              </w:rPr>
              <w:t>pCR</w:t>
            </w:r>
            <w:proofErr w:type="spellEnd"/>
            <w:r>
              <w:rPr>
                <w:rFonts w:cs="Arial"/>
              </w:rPr>
              <w:t xml:space="preserve">  24.583</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618F6B" w14:textId="77777777" w:rsidR="00272CA8" w:rsidRDefault="00272CA8" w:rsidP="00272CA8">
            <w:pPr>
              <w:rPr>
                <w:rFonts w:eastAsia="Batang" w:cs="Arial"/>
                <w:lang w:eastAsia="ko-KR"/>
              </w:rPr>
            </w:pPr>
          </w:p>
        </w:tc>
      </w:tr>
      <w:tr w:rsidR="00272CA8" w:rsidRPr="00D95972" w14:paraId="7DC7BEB2" w14:textId="77777777" w:rsidTr="001330FC">
        <w:tc>
          <w:tcPr>
            <w:tcW w:w="976" w:type="dxa"/>
            <w:tcBorders>
              <w:top w:val="nil"/>
              <w:left w:val="thinThickThinSmallGap" w:sz="24" w:space="0" w:color="auto"/>
              <w:bottom w:val="nil"/>
            </w:tcBorders>
            <w:shd w:val="clear" w:color="auto" w:fill="auto"/>
          </w:tcPr>
          <w:p w14:paraId="1ABEECD8"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2990CAF3"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32C693C3" w14:textId="27602F2C" w:rsidR="00272CA8" w:rsidRDefault="00272CA8" w:rsidP="00272CA8">
            <w:hyperlink r:id="rId454" w:history="1">
              <w:r>
                <w:rPr>
                  <w:rStyle w:val="Hyperlink"/>
                </w:rPr>
                <w:t>C1-237059</w:t>
              </w:r>
            </w:hyperlink>
          </w:p>
        </w:tc>
        <w:tc>
          <w:tcPr>
            <w:tcW w:w="4191" w:type="dxa"/>
            <w:gridSpan w:val="3"/>
            <w:tcBorders>
              <w:top w:val="single" w:sz="4" w:space="0" w:color="auto"/>
              <w:bottom w:val="single" w:sz="4" w:space="0" w:color="auto"/>
            </w:tcBorders>
            <w:shd w:val="clear" w:color="auto" w:fill="FFFF00"/>
          </w:tcPr>
          <w:p w14:paraId="071F5E42" w14:textId="587E91B5" w:rsidR="00272CA8" w:rsidRDefault="00272CA8" w:rsidP="00272CA8">
            <w:pPr>
              <w:rPr>
                <w:rFonts w:cs="Arial"/>
              </w:rPr>
            </w:pPr>
            <w:r>
              <w:rPr>
                <w:rFonts w:cs="Arial"/>
              </w:rPr>
              <w:t>Clarification on PIN deactivation and PIN deletion</w:t>
            </w:r>
          </w:p>
        </w:tc>
        <w:tc>
          <w:tcPr>
            <w:tcW w:w="1767" w:type="dxa"/>
            <w:tcBorders>
              <w:top w:val="single" w:sz="4" w:space="0" w:color="auto"/>
              <w:bottom w:val="single" w:sz="4" w:space="0" w:color="auto"/>
            </w:tcBorders>
            <w:shd w:val="clear" w:color="auto" w:fill="FFFF00"/>
          </w:tcPr>
          <w:p w14:paraId="596FC937" w14:textId="0AA8A0E7" w:rsidR="00272CA8" w:rsidRDefault="00272CA8" w:rsidP="00272CA8">
            <w:pPr>
              <w:rPr>
                <w:rFonts w:cs="Arial"/>
              </w:rPr>
            </w:pPr>
            <w:r>
              <w:rPr>
                <w:rFonts w:cs="Arial"/>
              </w:rPr>
              <w:t>vivo/ Yizhong</w:t>
            </w:r>
          </w:p>
        </w:tc>
        <w:tc>
          <w:tcPr>
            <w:tcW w:w="826" w:type="dxa"/>
            <w:tcBorders>
              <w:top w:val="single" w:sz="4" w:space="0" w:color="auto"/>
              <w:bottom w:val="single" w:sz="4" w:space="0" w:color="auto"/>
            </w:tcBorders>
            <w:shd w:val="clear" w:color="auto" w:fill="FFFF00"/>
          </w:tcPr>
          <w:p w14:paraId="30872882" w14:textId="023170B9" w:rsidR="00272CA8" w:rsidRDefault="00272CA8" w:rsidP="00272CA8">
            <w:pPr>
              <w:rPr>
                <w:rFonts w:cs="Arial"/>
              </w:rPr>
            </w:pPr>
            <w:proofErr w:type="spellStart"/>
            <w:proofErr w:type="gramStart"/>
            <w:r>
              <w:rPr>
                <w:rFonts w:cs="Arial"/>
              </w:rPr>
              <w:t>pCR</w:t>
            </w:r>
            <w:proofErr w:type="spellEnd"/>
            <w:r>
              <w:rPr>
                <w:rFonts w:cs="Arial"/>
              </w:rPr>
              <w:t xml:space="preserve">  24.583</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29E1C9" w14:textId="77777777" w:rsidR="00272CA8" w:rsidRDefault="00272CA8" w:rsidP="00272CA8">
            <w:pPr>
              <w:rPr>
                <w:rFonts w:eastAsia="Batang" w:cs="Arial"/>
                <w:lang w:eastAsia="ko-KR"/>
              </w:rPr>
            </w:pPr>
          </w:p>
        </w:tc>
      </w:tr>
      <w:tr w:rsidR="00272CA8" w:rsidRPr="00D95972" w14:paraId="301A4E80" w14:textId="77777777" w:rsidTr="001330FC">
        <w:tc>
          <w:tcPr>
            <w:tcW w:w="976" w:type="dxa"/>
            <w:tcBorders>
              <w:top w:val="nil"/>
              <w:left w:val="thinThickThinSmallGap" w:sz="24" w:space="0" w:color="auto"/>
              <w:bottom w:val="nil"/>
            </w:tcBorders>
            <w:shd w:val="clear" w:color="auto" w:fill="auto"/>
          </w:tcPr>
          <w:p w14:paraId="254B750B"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5AD5EA35"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5B86CA78" w14:textId="5B38B429" w:rsidR="00272CA8" w:rsidRDefault="00272CA8" w:rsidP="00272CA8">
            <w:hyperlink r:id="rId455" w:history="1">
              <w:r>
                <w:rPr>
                  <w:rStyle w:val="Hyperlink"/>
                </w:rPr>
                <w:t>C1-237060</w:t>
              </w:r>
            </w:hyperlink>
          </w:p>
        </w:tc>
        <w:tc>
          <w:tcPr>
            <w:tcW w:w="4191" w:type="dxa"/>
            <w:gridSpan w:val="3"/>
            <w:tcBorders>
              <w:top w:val="single" w:sz="4" w:space="0" w:color="auto"/>
              <w:bottom w:val="single" w:sz="4" w:space="0" w:color="auto"/>
            </w:tcBorders>
            <w:shd w:val="clear" w:color="auto" w:fill="FFFF00"/>
          </w:tcPr>
          <w:p w14:paraId="5D1247EA" w14:textId="1624C412" w:rsidR="00272CA8" w:rsidRDefault="00272CA8" w:rsidP="00272CA8">
            <w:pPr>
              <w:rPr>
                <w:rFonts w:cs="Arial"/>
              </w:rPr>
            </w:pPr>
            <w:r>
              <w:rPr>
                <w:rFonts w:cs="Arial"/>
              </w:rPr>
              <w:t>PMAE-C and PGAE-C replacement with PAE-S support</w:t>
            </w:r>
          </w:p>
        </w:tc>
        <w:tc>
          <w:tcPr>
            <w:tcW w:w="1767" w:type="dxa"/>
            <w:tcBorders>
              <w:top w:val="single" w:sz="4" w:space="0" w:color="auto"/>
              <w:bottom w:val="single" w:sz="4" w:space="0" w:color="auto"/>
            </w:tcBorders>
            <w:shd w:val="clear" w:color="auto" w:fill="FFFF00"/>
          </w:tcPr>
          <w:p w14:paraId="215DD28C" w14:textId="1B8295AC" w:rsidR="00272CA8" w:rsidRDefault="00272CA8" w:rsidP="00272CA8">
            <w:pPr>
              <w:rPr>
                <w:rFonts w:cs="Arial"/>
              </w:rPr>
            </w:pPr>
            <w:r>
              <w:rPr>
                <w:rFonts w:cs="Arial"/>
              </w:rPr>
              <w:t>vivo/ Yizhong</w:t>
            </w:r>
          </w:p>
        </w:tc>
        <w:tc>
          <w:tcPr>
            <w:tcW w:w="826" w:type="dxa"/>
            <w:tcBorders>
              <w:top w:val="single" w:sz="4" w:space="0" w:color="auto"/>
              <w:bottom w:val="single" w:sz="4" w:space="0" w:color="auto"/>
            </w:tcBorders>
            <w:shd w:val="clear" w:color="auto" w:fill="FFFF00"/>
          </w:tcPr>
          <w:p w14:paraId="276305F9" w14:textId="7BB4A49F" w:rsidR="00272CA8" w:rsidRDefault="00272CA8" w:rsidP="00272CA8">
            <w:pPr>
              <w:rPr>
                <w:rFonts w:cs="Arial"/>
              </w:rPr>
            </w:pPr>
            <w:proofErr w:type="spellStart"/>
            <w:proofErr w:type="gramStart"/>
            <w:r>
              <w:rPr>
                <w:rFonts w:cs="Arial"/>
              </w:rPr>
              <w:t>pCR</w:t>
            </w:r>
            <w:proofErr w:type="spellEnd"/>
            <w:r>
              <w:rPr>
                <w:rFonts w:cs="Arial"/>
              </w:rPr>
              <w:t xml:space="preserve">  24.583</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E8F561" w14:textId="77777777" w:rsidR="00272CA8" w:rsidRDefault="00272CA8" w:rsidP="00272CA8">
            <w:pPr>
              <w:rPr>
                <w:rFonts w:eastAsia="Batang" w:cs="Arial"/>
                <w:lang w:eastAsia="ko-KR"/>
              </w:rPr>
            </w:pPr>
          </w:p>
        </w:tc>
      </w:tr>
      <w:tr w:rsidR="00272CA8" w:rsidRPr="00D95972" w14:paraId="1C284A07" w14:textId="77777777" w:rsidTr="001330FC">
        <w:tc>
          <w:tcPr>
            <w:tcW w:w="976" w:type="dxa"/>
            <w:tcBorders>
              <w:top w:val="nil"/>
              <w:left w:val="thinThickThinSmallGap" w:sz="24" w:space="0" w:color="auto"/>
              <w:bottom w:val="nil"/>
            </w:tcBorders>
            <w:shd w:val="clear" w:color="auto" w:fill="auto"/>
          </w:tcPr>
          <w:p w14:paraId="08CA5537"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5533C50B"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3E1B1B53" w14:textId="5B057B9C" w:rsidR="00272CA8" w:rsidRDefault="00272CA8" w:rsidP="00272CA8">
            <w:hyperlink r:id="rId456" w:history="1">
              <w:r>
                <w:rPr>
                  <w:rStyle w:val="Hyperlink"/>
                </w:rPr>
                <w:t>C1-237061</w:t>
              </w:r>
            </w:hyperlink>
          </w:p>
        </w:tc>
        <w:tc>
          <w:tcPr>
            <w:tcW w:w="4191" w:type="dxa"/>
            <w:gridSpan w:val="3"/>
            <w:tcBorders>
              <w:top w:val="single" w:sz="4" w:space="0" w:color="auto"/>
              <w:bottom w:val="single" w:sz="4" w:space="0" w:color="auto"/>
            </w:tcBorders>
            <w:shd w:val="clear" w:color="auto" w:fill="FFFF00"/>
          </w:tcPr>
          <w:p w14:paraId="30F4214F" w14:textId="09F2E9F1" w:rsidR="00272CA8" w:rsidRDefault="00272CA8" w:rsidP="00272CA8">
            <w:pPr>
              <w:rPr>
                <w:rFonts w:cs="Arial"/>
              </w:rPr>
            </w:pPr>
            <w:r>
              <w:rPr>
                <w:rFonts w:cs="Arial"/>
              </w:rPr>
              <w:t>Update to PIN status management</w:t>
            </w:r>
          </w:p>
        </w:tc>
        <w:tc>
          <w:tcPr>
            <w:tcW w:w="1767" w:type="dxa"/>
            <w:tcBorders>
              <w:top w:val="single" w:sz="4" w:space="0" w:color="auto"/>
              <w:bottom w:val="single" w:sz="4" w:space="0" w:color="auto"/>
            </w:tcBorders>
            <w:shd w:val="clear" w:color="auto" w:fill="FFFF00"/>
          </w:tcPr>
          <w:p w14:paraId="20AEAB98" w14:textId="47056A7D" w:rsidR="00272CA8" w:rsidRDefault="00272CA8" w:rsidP="00272CA8">
            <w:pPr>
              <w:rPr>
                <w:rFonts w:cs="Arial"/>
              </w:rPr>
            </w:pPr>
            <w:r>
              <w:rPr>
                <w:rFonts w:cs="Arial"/>
              </w:rPr>
              <w:t>vivo/ Yizhong</w:t>
            </w:r>
          </w:p>
        </w:tc>
        <w:tc>
          <w:tcPr>
            <w:tcW w:w="826" w:type="dxa"/>
            <w:tcBorders>
              <w:top w:val="single" w:sz="4" w:space="0" w:color="auto"/>
              <w:bottom w:val="single" w:sz="4" w:space="0" w:color="auto"/>
            </w:tcBorders>
            <w:shd w:val="clear" w:color="auto" w:fill="FFFF00"/>
          </w:tcPr>
          <w:p w14:paraId="67F99C2A" w14:textId="35D31022" w:rsidR="00272CA8" w:rsidRDefault="00272CA8" w:rsidP="00272CA8">
            <w:pPr>
              <w:rPr>
                <w:rFonts w:cs="Arial"/>
              </w:rPr>
            </w:pPr>
            <w:proofErr w:type="spellStart"/>
            <w:proofErr w:type="gramStart"/>
            <w:r>
              <w:rPr>
                <w:rFonts w:cs="Arial"/>
              </w:rPr>
              <w:t>pCR</w:t>
            </w:r>
            <w:proofErr w:type="spellEnd"/>
            <w:r>
              <w:rPr>
                <w:rFonts w:cs="Arial"/>
              </w:rPr>
              <w:t xml:space="preserve">  24.583</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E8EF11" w14:textId="77777777" w:rsidR="00272CA8" w:rsidRDefault="00272CA8" w:rsidP="00272CA8">
            <w:pPr>
              <w:rPr>
                <w:rFonts w:eastAsia="Batang" w:cs="Arial"/>
                <w:lang w:eastAsia="ko-KR"/>
              </w:rPr>
            </w:pPr>
          </w:p>
        </w:tc>
      </w:tr>
      <w:tr w:rsidR="00272CA8" w:rsidRPr="00D95972" w14:paraId="40749774" w14:textId="77777777" w:rsidTr="001330FC">
        <w:tc>
          <w:tcPr>
            <w:tcW w:w="976" w:type="dxa"/>
            <w:tcBorders>
              <w:top w:val="nil"/>
              <w:left w:val="thinThickThinSmallGap" w:sz="24" w:space="0" w:color="auto"/>
              <w:bottom w:val="nil"/>
            </w:tcBorders>
            <w:shd w:val="clear" w:color="auto" w:fill="auto"/>
          </w:tcPr>
          <w:p w14:paraId="3EFDA2B2"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23574E39"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6760A617" w14:textId="19C6F839" w:rsidR="00272CA8" w:rsidRDefault="00272CA8" w:rsidP="00272CA8">
            <w:hyperlink r:id="rId457" w:history="1">
              <w:r>
                <w:rPr>
                  <w:rStyle w:val="Hyperlink"/>
                </w:rPr>
                <w:t>C1-237062</w:t>
              </w:r>
            </w:hyperlink>
          </w:p>
        </w:tc>
        <w:tc>
          <w:tcPr>
            <w:tcW w:w="4191" w:type="dxa"/>
            <w:gridSpan w:val="3"/>
            <w:tcBorders>
              <w:top w:val="single" w:sz="4" w:space="0" w:color="auto"/>
              <w:bottom w:val="single" w:sz="4" w:space="0" w:color="auto"/>
            </w:tcBorders>
            <w:shd w:val="clear" w:color="auto" w:fill="FFFF00"/>
          </w:tcPr>
          <w:p w14:paraId="01D0A1D7" w14:textId="493D7522" w:rsidR="00272CA8" w:rsidRDefault="00272CA8" w:rsidP="00272CA8">
            <w:pPr>
              <w:rPr>
                <w:rFonts w:cs="Arial"/>
              </w:rPr>
            </w:pPr>
            <w:r>
              <w:rPr>
                <w:rFonts w:cs="Arial"/>
              </w:rPr>
              <w:t>Coding of serval procedures</w:t>
            </w:r>
          </w:p>
        </w:tc>
        <w:tc>
          <w:tcPr>
            <w:tcW w:w="1767" w:type="dxa"/>
            <w:tcBorders>
              <w:top w:val="single" w:sz="4" w:space="0" w:color="auto"/>
              <w:bottom w:val="single" w:sz="4" w:space="0" w:color="auto"/>
            </w:tcBorders>
            <w:shd w:val="clear" w:color="auto" w:fill="FFFF00"/>
          </w:tcPr>
          <w:p w14:paraId="3BDD74A5" w14:textId="55C36DF2" w:rsidR="00272CA8" w:rsidRDefault="00272CA8" w:rsidP="00272CA8">
            <w:pPr>
              <w:rPr>
                <w:rFonts w:cs="Arial"/>
              </w:rPr>
            </w:pPr>
            <w:r>
              <w:rPr>
                <w:rFonts w:cs="Arial"/>
              </w:rPr>
              <w:t>vivo/ Yizhong</w:t>
            </w:r>
          </w:p>
        </w:tc>
        <w:tc>
          <w:tcPr>
            <w:tcW w:w="826" w:type="dxa"/>
            <w:tcBorders>
              <w:top w:val="single" w:sz="4" w:space="0" w:color="auto"/>
              <w:bottom w:val="single" w:sz="4" w:space="0" w:color="auto"/>
            </w:tcBorders>
            <w:shd w:val="clear" w:color="auto" w:fill="FFFF00"/>
          </w:tcPr>
          <w:p w14:paraId="39D0B8FB" w14:textId="455DB987" w:rsidR="00272CA8" w:rsidRDefault="00272CA8" w:rsidP="00272CA8">
            <w:pPr>
              <w:rPr>
                <w:rFonts w:cs="Arial"/>
              </w:rPr>
            </w:pPr>
            <w:proofErr w:type="spellStart"/>
            <w:proofErr w:type="gramStart"/>
            <w:r>
              <w:rPr>
                <w:rFonts w:cs="Arial"/>
              </w:rPr>
              <w:t>pCR</w:t>
            </w:r>
            <w:proofErr w:type="spellEnd"/>
            <w:r>
              <w:rPr>
                <w:rFonts w:cs="Arial"/>
              </w:rPr>
              <w:t xml:space="preserve">  24.583</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555A44" w14:textId="77777777" w:rsidR="00272CA8" w:rsidRDefault="00272CA8" w:rsidP="00272CA8">
            <w:pPr>
              <w:rPr>
                <w:rFonts w:eastAsia="Batang" w:cs="Arial"/>
                <w:lang w:eastAsia="ko-KR"/>
              </w:rPr>
            </w:pPr>
          </w:p>
        </w:tc>
      </w:tr>
      <w:tr w:rsidR="00272CA8" w:rsidRPr="00D95972" w14:paraId="4468501E" w14:textId="77777777" w:rsidTr="001330FC">
        <w:tc>
          <w:tcPr>
            <w:tcW w:w="976" w:type="dxa"/>
            <w:tcBorders>
              <w:top w:val="nil"/>
              <w:left w:val="thinThickThinSmallGap" w:sz="24" w:space="0" w:color="auto"/>
              <w:bottom w:val="nil"/>
            </w:tcBorders>
            <w:shd w:val="clear" w:color="auto" w:fill="auto"/>
          </w:tcPr>
          <w:p w14:paraId="0DB3C254"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4432B681"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68905039" w14:textId="6BD0FB67" w:rsidR="00272CA8" w:rsidRDefault="00272CA8" w:rsidP="00272CA8">
            <w:hyperlink r:id="rId458" w:history="1">
              <w:r>
                <w:rPr>
                  <w:rStyle w:val="Hyperlink"/>
                </w:rPr>
                <w:t>C1-237063</w:t>
              </w:r>
            </w:hyperlink>
          </w:p>
        </w:tc>
        <w:tc>
          <w:tcPr>
            <w:tcW w:w="4191" w:type="dxa"/>
            <w:gridSpan w:val="3"/>
            <w:tcBorders>
              <w:top w:val="single" w:sz="4" w:space="0" w:color="auto"/>
              <w:bottom w:val="single" w:sz="4" w:space="0" w:color="auto"/>
            </w:tcBorders>
            <w:shd w:val="clear" w:color="auto" w:fill="FFFF00"/>
          </w:tcPr>
          <w:p w14:paraId="036280FD" w14:textId="6E9F13C2" w:rsidR="00272CA8" w:rsidRDefault="00272CA8" w:rsidP="00272CA8">
            <w:pPr>
              <w:rPr>
                <w:rFonts w:cs="Arial"/>
              </w:rPr>
            </w:pPr>
            <w:r>
              <w:rPr>
                <w:rFonts w:cs="Arial"/>
              </w:rPr>
              <w:t>XML body of serval procedures</w:t>
            </w:r>
          </w:p>
        </w:tc>
        <w:tc>
          <w:tcPr>
            <w:tcW w:w="1767" w:type="dxa"/>
            <w:tcBorders>
              <w:top w:val="single" w:sz="4" w:space="0" w:color="auto"/>
              <w:bottom w:val="single" w:sz="4" w:space="0" w:color="auto"/>
            </w:tcBorders>
            <w:shd w:val="clear" w:color="auto" w:fill="FFFF00"/>
          </w:tcPr>
          <w:p w14:paraId="74FB1B0F" w14:textId="67C5E97E" w:rsidR="00272CA8" w:rsidRDefault="00272CA8" w:rsidP="00272CA8">
            <w:pPr>
              <w:rPr>
                <w:rFonts w:cs="Arial"/>
              </w:rPr>
            </w:pPr>
            <w:r>
              <w:rPr>
                <w:rFonts w:cs="Arial"/>
              </w:rPr>
              <w:t>vivo/ Yizhong</w:t>
            </w:r>
          </w:p>
        </w:tc>
        <w:tc>
          <w:tcPr>
            <w:tcW w:w="826" w:type="dxa"/>
            <w:tcBorders>
              <w:top w:val="single" w:sz="4" w:space="0" w:color="auto"/>
              <w:bottom w:val="single" w:sz="4" w:space="0" w:color="auto"/>
            </w:tcBorders>
            <w:shd w:val="clear" w:color="auto" w:fill="FFFF00"/>
          </w:tcPr>
          <w:p w14:paraId="604A14A5" w14:textId="2E9B75E5" w:rsidR="00272CA8" w:rsidRDefault="00272CA8" w:rsidP="00272CA8">
            <w:pPr>
              <w:rPr>
                <w:rFonts w:cs="Arial"/>
              </w:rPr>
            </w:pPr>
            <w:proofErr w:type="spellStart"/>
            <w:proofErr w:type="gramStart"/>
            <w:r>
              <w:rPr>
                <w:rFonts w:cs="Arial"/>
              </w:rPr>
              <w:t>pCR</w:t>
            </w:r>
            <w:proofErr w:type="spellEnd"/>
            <w:r>
              <w:rPr>
                <w:rFonts w:cs="Arial"/>
              </w:rPr>
              <w:t xml:space="preserve">  24.583</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06E412" w14:textId="77777777" w:rsidR="00272CA8" w:rsidRDefault="00272CA8" w:rsidP="00272CA8">
            <w:pPr>
              <w:rPr>
                <w:rFonts w:eastAsia="Batang" w:cs="Arial"/>
                <w:lang w:eastAsia="ko-KR"/>
              </w:rPr>
            </w:pPr>
          </w:p>
        </w:tc>
      </w:tr>
      <w:tr w:rsidR="00272CA8" w:rsidRPr="00D95972" w14:paraId="7046AC1E" w14:textId="77777777" w:rsidTr="001330FC">
        <w:tc>
          <w:tcPr>
            <w:tcW w:w="976" w:type="dxa"/>
            <w:tcBorders>
              <w:top w:val="nil"/>
              <w:left w:val="thinThickThinSmallGap" w:sz="24" w:space="0" w:color="auto"/>
              <w:bottom w:val="nil"/>
            </w:tcBorders>
            <w:shd w:val="clear" w:color="auto" w:fill="auto"/>
          </w:tcPr>
          <w:p w14:paraId="77EDCD9D"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78F5FA3D"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0F8E0042" w14:textId="171EDC62" w:rsidR="00272CA8" w:rsidRDefault="00272CA8" w:rsidP="00272CA8">
            <w:hyperlink r:id="rId459" w:history="1">
              <w:r>
                <w:rPr>
                  <w:rStyle w:val="Hyperlink"/>
                </w:rPr>
                <w:t>C1-237064</w:t>
              </w:r>
            </w:hyperlink>
          </w:p>
        </w:tc>
        <w:tc>
          <w:tcPr>
            <w:tcW w:w="4191" w:type="dxa"/>
            <w:gridSpan w:val="3"/>
            <w:tcBorders>
              <w:top w:val="single" w:sz="4" w:space="0" w:color="auto"/>
              <w:bottom w:val="single" w:sz="4" w:space="0" w:color="auto"/>
            </w:tcBorders>
            <w:shd w:val="clear" w:color="auto" w:fill="FFFF00"/>
          </w:tcPr>
          <w:p w14:paraId="55AC8E76" w14:textId="32460031" w:rsidR="00272CA8" w:rsidRDefault="00272CA8" w:rsidP="00272CA8">
            <w:pPr>
              <w:rPr>
                <w:rFonts w:cs="Arial"/>
              </w:rPr>
            </w:pPr>
            <w:r>
              <w:rPr>
                <w:rFonts w:cs="Arial"/>
              </w:rPr>
              <w:t>Using HTTP 204 for serval procedures</w:t>
            </w:r>
          </w:p>
        </w:tc>
        <w:tc>
          <w:tcPr>
            <w:tcW w:w="1767" w:type="dxa"/>
            <w:tcBorders>
              <w:top w:val="single" w:sz="4" w:space="0" w:color="auto"/>
              <w:bottom w:val="single" w:sz="4" w:space="0" w:color="auto"/>
            </w:tcBorders>
            <w:shd w:val="clear" w:color="auto" w:fill="FFFF00"/>
          </w:tcPr>
          <w:p w14:paraId="57E21E55" w14:textId="428216E4" w:rsidR="00272CA8" w:rsidRDefault="00272CA8" w:rsidP="00272CA8">
            <w:pPr>
              <w:rPr>
                <w:rFonts w:cs="Arial"/>
              </w:rPr>
            </w:pPr>
            <w:r>
              <w:rPr>
                <w:rFonts w:cs="Arial"/>
              </w:rPr>
              <w:t>vivo/ Yizhong</w:t>
            </w:r>
          </w:p>
        </w:tc>
        <w:tc>
          <w:tcPr>
            <w:tcW w:w="826" w:type="dxa"/>
            <w:tcBorders>
              <w:top w:val="single" w:sz="4" w:space="0" w:color="auto"/>
              <w:bottom w:val="single" w:sz="4" w:space="0" w:color="auto"/>
            </w:tcBorders>
            <w:shd w:val="clear" w:color="auto" w:fill="FFFF00"/>
          </w:tcPr>
          <w:p w14:paraId="18B27813" w14:textId="13B5006C" w:rsidR="00272CA8" w:rsidRDefault="00272CA8" w:rsidP="00272CA8">
            <w:pPr>
              <w:rPr>
                <w:rFonts w:cs="Arial"/>
              </w:rPr>
            </w:pPr>
            <w:proofErr w:type="spellStart"/>
            <w:proofErr w:type="gramStart"/>
            <w:r>
              <w:rPr>
                <w:rFonts w:cs="Arial"/>
              </w:rPr>
              <w:t>pCR</w:t>
            </w:r>
            <w:proofErr w:type="spellEnd"/>
            <w:r>
              <w:rPr>
                <w:rFonts w:cs="Arial"/>
              </w:rPr>
              <w:t xml:space="preserve">  24.583</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B53889" w14:textId="77777777" w:rsidR="00272CA8" w:rsidRDefault="00272CA8" w:rsidP="00272CA8">
            <w:pPr>
              <w:rPr>
                <w:rFonts w:eastAsia="Batang" w:cs="Arial"/>
                <w:lang w:eastAsia="ko-KR"/>
              </w:rPr>
            </w:pPr>
          </w:p>
        </w:tc>
      </w:tr>
      <w:tr w:rsidR="00272CA8" w:rsidRPr="00D95972" w14:paraId="4C752F65" w14:textId="77777777" w:rsidTr="00F74C44">
        <w:tc>
          <w:tcPr>
            <w:tcW w:w="976" w:type="dxa"/>
            <w:tcBorders>
              <w:top w:val="nil"/>
              <w:left w:val="thinThickThinSmallGap" w:sz="24" w:space="0" w:color="auto"/>
              <w:bottom w:val="nil"/>
            </w:tcBorders>
            <w:shd w:val="clear" w:color="auto" w:fill="auto"/>
          </w:tcPr>
          <w:p w14:paraId="46448620"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4DDA5B7B"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4CF46010" w14:textId="272B1393" w:rsidR="00272CA8" w:rsidRDefault="00272CA8" w:rsidP="00272CA8">
            <w:hyperlink r:id="rId460" w:history="1">
              <w:r>
                <w:rPr>
                  <w:rStyle w:val="Hyperlink"/>
                </w:rPr>
                <w:t>C1-237065</w:t>
              </w:r>
            </w:hyperlink>
          </w:p>
        </w:tc>
        <w:tc>
          <w:tcPr>
            <w:tcW w:w="4191" w:type="dxa"/>
            <w:gridSpan w:val="3"/>
            <w:tcBorders>
              <w:top w:val="single" w:sz="4" w:space="0" w:color="auto"/>
              <w:bottom w:val="single" w:sz="4" w:space="0" w:color="auto"/>
            </w:tcBorders>
            <w:shd w:val="clear" w:color="auto" w:fill="FFFF00"/>
          </w:tcPr>
          <w:p w14:paraId="5616329B" w14:textId="36F8B6A2" w:rsidR="00272CA8" w:rsidRDefault="00272CA8" w:rsidP="00272CA8">
            <w:pPr>
              <w:rPr>
                <w:rFonts w:cs="Arial"/>
              </w:rPr>
            </w:pPr>
            <w:r>
              <w:rPr>
                <w:rFonts w:cs="Arial"/>
              </w:rPr>
              <w:t>PIN communication</w:t>
            </w:r>
          </w:p>
        </w:tc>
        <w:tc>
          <w:tcPr>
            <w:tcW w:w="1767" w:type="dxa"/>
            <w:tcBorders>
              <w:top w:val="single" w:sz="4" w:space="0" w:color="auto"/>
              <w:bottom w:val="single" w:sz="4" w:space="0" w:color="auto"/>
            </w:tcBorders>
            <w:shd w:val="clear" w:color="auto" w:fill="FFFF00"/>
          </w:tcPr>
          <w:p w14:paraId="2CA05A9F" w14:textId="7E8334A6" w:rsidR="00272CA8" w:rsidRDefault="00272CA8" w:rsidP="00272CA8">
            <w:pPr>
              <w:rPr>
                <w:rFonts w:cs="Arial"/>
              </w:rPr>
            </w:pPr>
            <w:r>
              <w:rPr>
                <w:rFonts w:cs="Arial"/>
              </w:rPr>
              <w:t>vivo/ Yizhong</w:t>
            </w:r>
          </w:p>
        </w:tc>
        <w:tc>
          <w:tcPr>
            <w:tcW w:w="826" w:type="dxa"/>
            <w:tcBorders>
              <w:top w:val="single" w:sz="4" w:space="0" w:color="auto"/>
              <w:bottom w:val="single" w:sz="4" w:space="0" w:color="auto"/>
            </w:tcBorders>
            <w:shd w:val="clear" w:color="auto" w:fill="FFFF00"/>
          </w:tcPr>
          <w:p w14:paraId="1EC15856" w14:textId="0A87AF4E" w:rsidR="00272CA8" w:rsidRDefault="00272CA8" w:rsidP="00272CA8">
            <w:pPr>
              <w:rPr>
                <w:rFonts w:cs="Arial"/>
              </w:rPr>
            </w:pPr>
            <w:proofErr w:type="spellStart"/>
            <w:proofErr w:type="gramStart"/>
            <w:r>
              <w:rPr>
                <w:rFonts w:cs="Arial"/>
              </w:rPr>
              <w:t>pCR</w:t>
            </w:r>
            <w:proofErr w:type="spellEnd"/>
            <w:r>
              <w:rPr>
                <w:rFonts w:cs="Arial"/>
              </w:rPr>
              <w:t xml:space="preserve">  24.583</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669529" w14:textId="77777777" w:rsidR="00272CA8" w:rsidRDefault="00272CA8" w:rsidP="00272CA8">
            <w:pPr>
              <w:rPr>
                <w:rFonts w:eastAsia="Batang" w:cs="Arial"/>
                <w:lang w:eastAsia="ko-KR"/>
              </w:rPr>
            </w:pPr>
          </w:p>
        </w:tc>
      </w:tr>
      <w:tr w:rsidR="00272CA8" w:rsidRPr="00D95972" w14:paraId="05CB28B3" w14:textId="77777777" w:rsidTr="00F74C44">
        <w:tc>
          <w:tcPr>
            <w:tcW w:w="976" w:type="dxa"/>
            <w:tcBorders>
              <w:top w:val="nil"/>
              <w:left w:val="thinThickThinSmallGap" w:sz="24" w:space="0" w:color="auto"/>
              <w:bottom w:val="nil"/>
            </w:tcBorders>
            <w:shd w:val="clear" w:color="auto" w:fill="auto"/>
          </w:tcPr>
          <w:p w14:paraId="7447E4F0"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0526B60A"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39225202" w14:textId="6678E58D" w:rsidR="00272CA8" w:rsidRDefault="00272CA8" w:rsidP="00272CA8">
            <w:hyperlink r:id="rId461" w:history="1">
              <w:r>
                <w:rPr>
                  <w:rStyle w:val="Hyperlink"/>
                </w:rPr>
                <w:t>C1-237115</w:t>
              </w:r>
            </w:hyperlink>
          </w:p>
        </w:tc>
        <w:tc>
          <w:tcPr>
            <w:tcW w:w="4191" w:type="dxa"/>
            <w:gridSpan w:val="3"/>
            <w:tcBorders>
              <w:top w:val="single" w:sz="4" w:space="0" w:color="auto"/>
              <w:bottom w:val="single" w:sz="4" w:space="0" w:color="auto"/>
            </w:tcBorders>
            <w:shd w:val="clear" w:color="auto" w:fill="FFFF00"/>
          </w:tcPr>
          <w:p w14:paraId="74B0EF4A" w14:textId="36256B26" w:rsidR="00272CA8" w:rsidRDefault="00272CA8" w:rsidP="00272CA8">
            <w:pPr>
              <w:rPr>
                <w:rFonts w:cs="Arial"/>
              </w:rPr>
            </w:pPr>
            <w:r>
              <w:rPr>
                <w:rFonts w:cs="Arial"/>
              </w:rPr>
              <w:t>Pseudo-CR on Update to the obsoleted IETF HTTP RFCs</w:t>
            </w:r>
          </w:p>
        </w:tc>
        <w:tc>
          <w:tcPr>
            <w:tcW w:w="1767" w:type="dxa"/>
            <w:tcBorders>
              <w:top w:val="single" w:sz="4" w:space="0" w:color="auto"/>
              <w:bottom w:val="single" w:sz="4" w:space="0" w:color="auto"/>
            </w:tcBorders>
            <w:shd w:val="clear" w:color="auto" w:fill="FFFF00"/>
          </w:tcPr>
          <w:p w14:paraId="42D8DE8C" w14:textId="548C6F83" w:rsidR="00272CA8" w:rsidRDefault="00272CA8" w:rsidP="00272CA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4DE73A8" w14:textId="2A9EE535" w:rsidR="00272CA8" w:rsidRDefault="00272CA8" w:rsidP="00272CA8">
            <w:pPr>
              <w:rPr>
                <w:rFonts w:cs="Arial"/>
              </w:rPr>
            </w:pPr>
            <w:proofErr w:type="spellStart"/>
            <w:proofErr w:type="gramStart"/>
            <w:r>
              <w:rPr>
                <w:rFonts w:cs="Arial"/>
              </w:rPr>
              <w:t>pCR</w:t>
            </w:r>
            <w:proofErr w:type="spellEnd"/>
            <w:r>
              <w:rPr>
                <w:rFonts w:cs="Arial"/>
              </w:rPr>
              <w:t xml:space="preserve">  24.583</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07C2DB" w14:textId="77777777" w:rsidR="00272CA8" w:rsidRDefault="00272CA8" w:rsidP="00272CA8">
            <w:pPr>
              <w:rPr>
                <w:rFonts w:eastAsia="Batang" w:cs="Arial"/>
                <w:lang w:eastAsia="ko-KR"/>
              </w:rPr>
            </w:pPr>
          </w:p>
        </w:tc>
      </w:tr>
      <w:tr w:rsidR="00272CA8" w:rsidRPr="00D95972" w14:paraId="42DA5E69" w14:textId="77777777" w:rsidTr="00F65AFD">
        <w:tc>
          <w:tcPr>
            <w:tcW w:w="976" w:type="dxa"/>
            <w:tcBorders>
              <w:top w:val="nil"/>
              <w:left w:val="thinThickThinSmallGap" w:sz="24" w:space="0" w:color="auto"/>
              <w:bottom w:val="nil"/>
            </w:tcBorders>
            <w:shd w:val="clear" w:color="auto" w:fill="auto"/>
          </w:tcPr>
          <w:p w14:paraId="5A888AA3"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433B6322"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5856F9F9" w14:textId="77777777" w:rsidR="00272CA8" w:rsidRDefault="00272CA8" w:rsidP="00272CA8"/>
        </w:tc>
        <w:tc>
          <w:tcPr>
            <w:tcW w:w="4191" w:type="dxa"/>
            <w:gridSpan w:val="3"/>
            <w:tcBorders>
              <w:top w:val="single" w:sz="4" w:space="0" w:color="auto"/>
              <w:bottom w:val="single" w:sz="4" w:space="0" w:color="auto"/>
            </w:tcBorders>
            <w:shd w:val="clear" w:color="auto" w:fill="FFFFFF"/>
          </w:tcPr>
          <w:p w14:paraId="1BC0B182" w14:textId="77777777" w:rsidR="00272CA8" w:rsidRDefault="00272CA8" w:rsidP="00272CA8">
            <w:pPr>
              <w:rPr>
                <w:rFonts w:cs="Arial"/>
              </w:rPr>
            </w:pPr>
          </w:p>
        </w:tc>
        <w:tc>
          <w:tcPr>
            <w:tcW w:w="1767" w:type="dxa"/>
            <w:tcBorders>
              <w:top w:val="single" w:sz="4" w:space="0" w:color="auto"/>
              <w:bottom w:val="single" w:sz="4" w:space="0" w:color="auto"/>
            </w:tcBorders>
            <w:shd w:val="clear" w:color="auto" w:fill="FFFFFF"/>
          </w:tcPr>
          <w:p w14:paraId="4A6678DB" w14:textId="77777777" w:rsidR="00272CA8" w:rsidRDefault="00272CA8" w:rsidP="00272CA8">
            <w:pPr>
              <w:rPr>
                <w:rFonts w:cs="Arial"/>
              </w:rPr>
            </w:pPr>
          </w:p>
        </w:tc>
        <w:tc>
          <w:tcPr>
            <w:tcW w:w="826" w:type="dxa"/>
            <w:tcBorders>
              <w:top w:val="single" w:sz="4" w:space="0" w:color="auto"/>
              <w:bottom w:val="single" w:sz="4" w:space="0" w:color="auto"/>
            </w:tcBorders>
            <w:shd w:val="clear" w:color="auto" w:fill="FFFFFF"/>
          </w:tcPr>
          <w:p w14:paraId="58373EFA" w14:textId="77777777" w:rsidR="00272CA8"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77D95B" w14:textId="77777777" w:rsidR="00272CA8" w:rsidRDefault="00272CA8" w:rsidP="00272CA8">
            <w:pPr>
              <w:rPr>
                <w:rFonts w:eastAsia="Batang" w:cs="Arial"/>
                <w:lang w:eastAsia="ko-KR"/>
              </w:rPr>
            </w:pPr>
          </w:p>
        </w:tc>
      </w:tr>
      <w:tr w:rsidR="00272CA8" w:rsidRPr="00D95972" w14:paraId="399432E6" w14:textId="77777777" w:rsidTr="00F65AFD">
        <w:tc>
          <w:tcPr>
            <w:tcW w:w="976" w:type="dxa"/>
            <w:tcBorders>
              <w:top w:val="nil"/>
              <w:left w:val="thinThickThinSmallGap" w:sz="24" w:space="0" w:color="auto"/>
              <w:bottom w:val="nil"/>
            </w:tcBorders>
            <w:shd w:val="clear" w:color="auto" w:fill="auto"/>
          </w:tcPr>
          <w:p w14:paraId="25FED82E"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3CB8161B"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7D34E8E4" w14:textId="77777777" w:rsidR="00272CA8" w:rsidRDefault="00272CA8" w:rsidP="00272CA8"/>
        </w:tc>
        <w:tc>
          <w:tcPr>
            <w:tcW w:w="4191" w:type="dxa"/>
            <w:gridSpan w:val="3"/>
            <w:tcBorders>
              <w:top w:val="single" w:sz="4" w:space="0" w:color="auto"/>
              <w:bottom w:val="single" w:sz="4" w:space="0" w:color="auto"/>
            </w:tcBorders>
            <w:shd w:val="clear" w:color="auto" w:fill="FFFFFF"/>
          </w:tcPr>
          <w:p w14:paraId="71D75FEC" w14:textId="77777777" w:rsidR="00272CA8" w:rsidRDefault="00272CA8" w:rsidP="00272CA8">
            <w:pPr>
              <w:rPr>
                <w:rFonts w:cs="Arial"/>
              </w:rPr>
            </w:pPr>
          </w:p>
        </w:tc>
        <w:tc>
          <w:tcPr>
            <w:tcW w:w="1767" w:type="dxa"/>
            <w:tcBorders>
              <w:top w:val="single" w:sz="4" w:space="0" w:color="auto"/>
              <w:bottom w:val="single" w:sz="4" w:space="0" w:color="auto"/>
            </w:tcBorders>
            <w:shd w:val="clear" w:color="auto" w:fill="FFFFFF"/>
          </w:tcPr>
          <w:p w14:paraId="6E87CC8E" w14:textId="77777777" w:rsidR="00272CA8" w:rsidRDefault="00272CA8" w:rsidP="00272CA8">
            <w:pPr>
              <w:rPr>
                <w:rFonts w:cs="Arial"/>
              </w:rPr>
            </w:pPr>
          </w:p>
        </w:tc>
        <w:tc>
          <w:tcPr>
            <w:tcW w:w="826" w:type="dxa"/>
            <w:tcBorders>
              <w:top w:val="single" w:sz="4" w:space="0" w:color="auto"/>
              <w:bottom w:val="single" w:sz="4" w:space="0" w:color="auto"/>
            </w:tcBorders>
            <w:shd w:val="clear" w:color="auto" w:fill="FFFFFF"/>
          </w:tcPr>
          <w:p w14:paraId="6ABF4C1C" w14:textId="77777777" w:rsidR="00272CA8"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7B6FF" w14:textId="77777777" w:rsidR="00272CA8" w:rsidRDefault="00272CA8" w:rsidP="00272CA8">
            <w:pPr>
              <w:rPr>
                <w:rFonts w:eastAsia="Batang" w:cs="Arial"/>
                <w:lang w:eastAsia="ko-KR"/>
              </w:rPr>
            </w:pPr>
          </w:p>
        </w:tc>
      </w:tr>
      <w:tr w:rsidR="00272CA8" w:rsidRPr="00D95972" w14:paraId="1A24BDE3" w14:textId="77777777" w:rsidTr="00F65AFD">
        <w:tc>
          <w:tcPr>
            <w:tcW w:w="976" w:type="dxa"/>
            <w:tcBorders>
              <w:top w:val="nil"/>
              <w:left w:val="thinThickThinSmallGap" w:sz="24" w:space="0" w:color="auto"/>
              <w:bottom w:val="nil"/>
            </w:tcBorders>
            <w:shd w:val="clear" w:color="auto" w:fill="auto"/>
          </w:tcPr>
          <w:p w14:paraId="3F917F9F"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4BD9DD7D"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0012DF61" w14:textId="77777777" w:rsidR="00272CA8" w:rsidRDefault="00272CA8" w:rsidP="00272CA8"/>
        </w:tc>
        <w:tc>
          <w:tcPr>
            <w:tcW w:w="4191" w:type="dxa"/>
            <w:gridSpan w:val="3"/>
            <w:tcBorders>
              <w:top w:val="single" w:sz="4" w:space="0" w:color="auto"/>
              <w:bottom w:val="single" w:sz="4" w:space="0" w:color="auto"/>
            </w:tcBorders>
            <w:shd w:val="clear" w:color="auto" w:fill="FFFFFF"/>
          </w:tcPr>
          <w:p w14:paraId="6F102CFB" w14:textId="77777777" w:rsidR="00272CA8" w:rsidRDefault="00272CA8" w:rsidP="00272CA8">
            <w:pPr>
              <w:rPr>
                <w:rFonts w:cs="Arial"/>
              </w:rPr>
            </w:pPr>
          </w:p>
        </w:tc>
        <w:tc>
          <w:tcPr>
            <w:tcW w:w="1767" w:type="dxa"/>
            <w:tcBorders>
              <w:top w:val="single" w:sz="4" w:space="0" w:color="auto"/>
              <w:bottom w:val="single" w:sz="4" w:space="0" w:color="auto"/>
            </w:tcBorders>
            <w:shd w:val="clear" w:color="auto" w:fill="FFFFFF"/>
          </w:tcPr>
          <w:p w14:paraId="5A9A817C" w14:textId="77777777" w:rsidR="00272CA8" w:rsidRDefault="00272CA8" w:rsidP="00272CA8">
            <w:pPr>
              <w:rPr>
                <w:rFonts w:cs="Arial"/>
              </w:rPr>
            </w:pPr>
          </w:p>
        </w:tc>
        <w:tc>
          <w:tcPr>
            <w:tcW w:w="826" w:type="dxa"/>
            <w:tcBorders>
              <w:top w:val="single" w:sz="4" w:space="0" w:color="auto"/>
              <w:bottom w:val="single" w:sz="4" w:space="0" w:color="auto"/>
            </w:tcBorders>
            <w:shd w:val="clear" w:color="auto" w:fill="FFFFFF"/>
          </w:tcPr>
          <w:p w14:paraId="746653AD" w14:textId="77777777" w:rsidR="00272CA8"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A507B1" w14:textId="77777777" w:rsidR="00272CA8" w:rsidRDefault="00272CA8" w:rsidP="00272CA8">
            <w:pPr>
              <w:rPr>
                <w:rFonts w:eastAsia="Batang" w:cs="Arial"/>
                <w:lang w:eastAsia="ko-KR"/>
              </w:rPr>
            </w:pPr>
          </w:p>
        </w:tc>
      </w:tr>
      <w:tr w:rsidR="00272CA8" w:rsidRPr="00D95972" w14:paraId="531784AC" w14:textId="77777777" w:rsidTr="001330FC">
        <w:tc>
          <w:tcPr>
            <w:tcW w:w="976" w:type="dxa"/>
            <w:tcBorders>
              <w:top w:val="single" w:sz="4" w:space="0" w:color="auto"/>
              <w:left w:val="thinThickThinSmallGap" w:sz="24" w:space="0" w:color="auto"/>
              <w:bottom w:val="single" w:sz="4" w:space="0" w:color="auto"/>
            </w:tcBorders>
            <w:shd w:val="clear" w:color="auto" w:fill="FFFFFF"/>
          </w:tcPr>
          <w:p w14:paraId="57183B00" w14:textId="77777777" w:rsidR="00272CA8" w:rsidRPr="00D95972" w:rsidRDefault="00272CA8" w:rsidP="00272CA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579C47B7" w14:textId="7D1A2D6F" w:rsidR="00272CA8" w:rsidRPr="00D95972" w:rsidRDefault="00272CA8" w:rsidP="00272CA8">
            <w:pPr>
              <w:rPr>
                <w:rFonts w:cs="Arial"/>
              </w:rPr>
            </w:pPr>
            <w:r>
              <w:t>PIN</w:t>
            </w:r>
          </w:p>
        </w:tc>
        <w:tc>
          <w:tcPr>
            <w:tcW w:w="1088" w:type="dxa"/>
            <w:tcBorders>
              <w:top w:val="single" w:sz="4" w:space="0" w:color="auto"/>
              <w:bottom w:val="single" w:sz="4" w:space="0" w:color="auto"/>
            </w:tcBorders>
          </w:tcPr>
          <w:p w14:paraId="217813B8" w14:textId="77777777" w:rsidR="00272CA8" w:rsidRPr="00D95972" w:rsidRDefault="00272CA8" w:rsidP="00272CA8">
            <w:pPr>
              <w:rPr>
                <w:rFonts w:cs="Arial"/>
              </w:rPr>
            </w:pPr>
          </w:p>
        </w:tc>
        <w:tc>
          <w:tcPr>
            <w:tcW w:w="4191" w:type="dxa"/>
            <w:gridSpan w:val="3"/>
            <w:tcBorders>
              <w:top w:val="single" w:sz="4" w:space="0" w:color="auto"/>
              <w:bottom w:val="single" w:sz="4" w:space="0" w:color="auto"/>
            </w:tcBorders>
          </w:tcPr>
          <w:p w14:paraId="16994453" w14:textId="2816EDDB" w:rsidR="00272CA8" w:rsidRPr="00DA2C24" w:rsidRDefault="00272CA8" w:rsidP="00272CA8">
            <w:pPr>
              <w:rPr>
                <w:rFonts w:eastAsia="Calibri" w:cs="Arial"/>
                <w:b/>
                <w:bCs/>
                <w:color w:val="FF0000"/>
              </w:rPr>
            </w:pPr>
            <w:r>
              <w:rPr>
                <w:rFonts w:eastAsia="Calibri" w:cs="Arial"/>
                <w:color w:val="000000"/>
                <w:highlight w:val="yellow"/>
              </w:rPr>
              <w:t xml:space="preserve">Behrouz </w:t>
            </w:r>
            <w:r w:rsidRPr="00D95972">
              <w:rPr>
                <w:rFonts w:eastAsia="Calibri" w:cs="Arial"/>
                <w:color w:val="000000"/>
                <w:highlight w:val="yellow"/>
              </w:rPr>
              <w:t>–</w:t>
            </w:r>
            <w:r>
              <w:rPr>
                <w:rFonts w:eastAsia="Calibri" w:cs="Arial"/>
                <w:color w:val="000000"/>
                <w:highlight w:val="yellow"/>
              </w:rPr>
              <w:t xml:space="preserve"> Breakout on Services</w:t>
            </w:r>
          </w:p>
        </w:tc>
        <w:tc>
          <w:tcPr>
            <w:tcW w:w="1767" w:type="dxa"/>
            <w:tcBorders>
              <w:top w:val="single" w:sz="4" w:space="0" w:color="auto"/>
              <w:bottom w:val="single" w:sz="4" w:space="0" w:color="auto"/>
            </w:tcBorders>
          </w:tcPr>
          <w:p w14:paraId="10DEECC3" w14:textId="77777777" w:rsidR="00272CA8" w:rsidRPr="00D95972" w:rsidRDefault="00272CA8" w:rsidP="00272CA8">
            <w:pPr>
              <w:rPr>
                <w:rFonts w:cs="Arial"/>
              </w:rPr>
            </w:pPr>
          </w:p>
        </w:tc>
        <w:tc>
          <w:tcPr>
            <w:tcW w:w="826" w:type="dxa"/>
            <w:tcBorders>
              <w:top w:val="single" w:sz="4" w:space="0" w:color="auto"/>
              <w:bottom w:val="single" w:sz="4" w:space="0" w:color="auto"/>
            </w:tcBorders>
          </w:tcPr>
          <w:p w14:paraId="532DA8B0" w14:textId="77777777" w:rsidR="00272CA8" w:rsidRPr="00D95972"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tcPr>
          <w:p w14:paraId="19AD5C74" w14:textId="36B9277D" w:rsidR="00272CA8" w:rsidRDefault="00272CA8" w:rsidP="00272CA8">
            <w:pPr>
              <w:rPr>
                <w:rFonts w:eastAsia="Batang" w:cs="Arial"/>
                <w:color w:val="000000"/>
                <w:lang w:eastAsia="ko-KR"/>
              </w:rPr>
            </w:pPr>
            <w:r w:rsidRPr="00903E74">
              <w:rPr>
                <w:rFonts w:eastAsia="Batang" w:cs="Arial"/>
                <w:color w:val="000000"/>
                <w:lang w:eastAsia="ko-KR"/>
              </w:rPr>
              <w:t>Personal IoT Network</w:t>
            </w:r>
          </w:p>
          <w:p w14:paraId="2AC092ED" w14:textId="77777777" w:rsidR="00272CA8" w:rsidRPr="00D95972" w:rsidRDefault="00272CA8" w:rsidP="00272CA8">
            <w:pPr>
              <w:rPr>
                <w:rFonts w:eastAsia="Batang" w:cs="Arial"/>
                <w:color w:val="000000"/>
                <w:lang w:eastAsia="ko-KR"/>
              </w:rPr>
            </w:pPr>
          </w:p>
          <w:p w14:paraId="38D15E32" w14:textId="77777777" w:rsidR="00272CA8" w:rsidRPr="00D95972" w:rsidRDefault="00272CA8" w:rsidP="00272CA8">
            <w:pPr>
              <w:rPr>
                <w:rFonts w:eastAsia="Batang" w:cs="Arial"/>
                <w:lang w:eastAsia="ko-KR"/>
              </w:rPr>
            </w:pPr>
          </w:p>
        </w:tc>
      </w:tr>
      <w:tr w:rsidR="00272CA8" w:rsidRPr="00D95972" w14:paraId="249B9D8E" w14:textId="77777777" w:rsidTr="001330FC">
        <w:tc>
          <w:tcPr>
            <w:tcW w:w="976" w:type="dxa"/>
            <w:tcBorders>
              <w:top w:val="nil"/>
              <w:left w:val="thinThickThinSmallGap" w:sz="24" w:space="0" w:color="auto"/>
              <w:bottom w:val="nil"/>
            </w:tcBorders>
            <w:shd w:val="clear" w:color="auto" w:fill="auto"/>
          </w:tcPr>
          <w:p w14:paraId="66929B99"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21682842"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33DD2021" w14:textId="78DD326E" w:rsidR="00272CA8" w:rsidRDefault="00272CA8" w:rsidP="00272CA8">
            <w:hyperlink r:id="rId462" w:history="1">
              <w:r>
                <w:rPr>
                  <w:rStyle w:val="Hyperlink"/>
                </w:rPr>
                <w:t>C1-237091</w:t>
              </w:r>
            </w:hyperlink>
          </w:p>
        </w:tc>
        <w:tc>
          <w:tcPr>
            <w:tcW w:w="4191" w:type="dxa"/>
            <w:gridSpan w:val="3"/>
            <w:tcBorders>
              <w:top w:val="single" w:sz="4" w:space="0" w:color="auto"/>
              <w:bottom w:val="single" w:sz="4" w:space="0" w:color="auto"/>
            </w:tcBorders>
            <w:shd w:val="clear" w:color="auto" w:fill="FFFF00"/>
          </w:tcPr>
          <w:p w14:paraId="452655A6" w14:textId="0421F31C" w:rsidR="00272CA8" w:rsidRDefault="00272CA8" w:rsidP="00272CA8">
            <w:pPr>
              <w:rPr>
                <w:rFonts w:cs="Arial"/>
              </w:rPr>
            </w:pPr>
            <w:r>
              <w:rPr>
                <w:rFonts w:cs="Arial"/>
              </w:rPr>
              <w:t>Work plan for PIN in CT1</w:t>
            </w:r>
          </w:p>
        </w:tc>
        <w:tc>
          <w:tcPr>
            <w:tcW w:w="1767" w:type="dxa"/>
            <w:tcBorders>
              <w:top w:val="single" w:sz="4" w:space="0" w:color="auto"/>
              <w:bottom w:val="single" w:sz="4" w:space="0" w:color="auto"/>
            </w:tcBorders>
            <w:shd w:val="clear" w:color="auto" w:fill="FFFF00"/>
          </w:tcPr>
          <w:p w14:paraId="6AB09BF7" w14:textId="257820BC" w:rsidR="00272CA8" w:rsidRDefault="00272CA8" w:rsidP="00272C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145C4AB2" w14:textId="0C8CA28B" w:rsidR="00272CA8" w:rsidRDefault="00272CA8" w:rsidP="00272CA8">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AA3AB9" w14:textId="77777777" w:rsidR="00272CA8" w:rsidRDefault="00272CA8" w:rsidP="00272CA8">
            <w:pPr>
              <w:rPr>
                <w:rFonts w:eastAsia="Batang" w:cs="Arial"/>
                <w:lang w:eastAsia="ko-KR"/>
              </w:rPr>
            </w:pPr>
          </w:p>
        </w:tc>
      </w:tr>
      <w:tr w:rsidR="00272CA8" w:rsidRPr="00D95972" w14:paraId="7E360B23" w14:textId="77777777" w:rsidTr="001330FC">
        <w:tc>
          <w:tcPr>
            <w:tcW w:w="976" w:type="dxa"/>
            <w:tcBorders>
              <w:top w:val="nil"/>
              <w:left w:val="thinThickThinSmallGap" w:sz="24" w:space="0" w:color="auto"/>
              <w:bottom w:val="nil"/>
            </w:tcBorders>
            <w:shd w:val="clear" w:color="auto" w:fill="auto"/>
          </w:tcPr>
          <w:p w14:paraId="6FB90DCE"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29538888"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04A98414" w14:textId="0D81276C" w:rsidR="00272CA8" w:rsidRDefault="00272CA8" w:rsidP="00272CA8">
            <w:hyperlink r:id="rId463" w:history="1">
              <w:r>
                <w:rPr>
                  <w:rStyle w:val="Hyperlink"/>
                </w:rPr>
                <w:t>C1-237092</w:t>
              </w:r>
            </w:hyperlink>
          </w:p>
        </w:tc>
        <w:tc>
          <w:tcPr>
            <w:tcW w:w="4191" w:type="dxa"/>
            <w:gridSpan w:val="3"/>
            <w:tcBorders>
              <w:top w:val="single" w:sz="4" w:space="0" w:color="auto"/>
              <w:bottom w:val="single" w:sz="4" w:space="0" w:color="auto"/>
            </w:tcBorders>
            <w:shd w:val="clear" w:color="auto" w:fill="FFFF00"/>
          </w:tcPr>
          <w:p w14:paraId="763CAF5B" w14:textId="58E2DA15" w:rsidR="00272CA8" w:rsidRDefault="00272CA8" w:rsidP="00272CA8">
            <w:pPr>
              <w:rPr>
                <w:rFonts w:cs="Arial"/>
              </w:rPr>
            </w:pPr>
            <w:r>
              <w:rPr>
                <w:rFonts w:cs="Arial"/>
              </w:rPr>
              <w:t>Correction to general clause for PIN service</w:t>
            </w:r>
          </w:p>
        </w:tc>
        <w:tc>
          <w:tcPr>
            <w:tcW w:w="1767" w:type="dxa"/>
            <w:tcBorders>
              <w:top w:val="single" w:sz="4" w:space="0" w:color="auto"/>
              <w:bottom w:val="single" w:sz="4" w:space="0" w:color="auto"/>
            </w:tcBorders>
            <w:shd w:val="clear" w:color="auto" w:fill="FFFF00"/>
          </w:tcPr>
          <w:p w14:paraId="112029D3" w14:textId="11D52DE0" w:rsidR="00272CA8" w:rsidRDefault="00272CA8" w:rsidP="00272C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19F14F8F" w14:textId="3A4DA079" w:rsidR="00272CA8" w:rsidRDefault="00272CA8" w:rsidP="00272CA8">
            <w:pPr>
              <w:rPr>
                <w:rFonts w:cs="Arial"/>
              </w:rPr>
            </w:pPr>
            <w:r>
              <w:rPr>
                <w:rFonts w:cs="Arial"/>
              </w:rPr>
              <w:t>CR 5713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85D480" w14:textId="77777777" w:rsidR="00272CA8" w:rsidRDefault="00272CA8" w:rsidP="00272CA8">
            <w:pPr>
              <w:rPr>
                <w:rFonts w:eastAsia="Batang" w:cs="Arial"/>
                <w:lang w:eastAsia="ko-KR"/>
              </w:rPr>
            </w:pPr>
          </w:p>
        </w:tc>
      </w:tr>
      <w:tr w:rsidR="00272CA8" w:rsidRPr="00D95972" w14:paraId="0C8C90B6" w14:textId="77777777" w:rsidTr="001330FC">
        <w:tc>
          <w:tcPr>
            <w:tcW w:w="976" w:type="dxa"/>
            <w:tcBorders>
              <w:top w:val="nil"/>
              <w:left w:val="thinThickThinSmallGap" w:sz="24" w:space="0" w:color="auto"/>
              <w:bottom w:val="nil"/>
            </w:tcBorders>
            <w:shd w:val="clear" w:color="auto" w:fill="auto"/>
          </w:tcPr>
          <w:p w14:paraId="1FCECF58"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5BF51CF6"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6564F9D5" w14:textId="203DD6D0" w:rsidR="00272CA8" w:rsidRDefault="00272CA8" w:rsidP="00272CA8">
            <w:hyperlink r:id="rId464" w:history="1">
              <w:r>
                <w:rPr>
                  <w:rStyle w:val="Hyperlink"/>
                </w:rPr>
                <w:t>C1-237093</w:t>
              </w:r>
            </w:hyperlink>
          </w:p>
        </w:tc>
        <w:tc>
          <w:tcPr>
            <w:tcW w:w="4191" w:type="dxa"/>
            <w:gridSpan w:val="3"/>
            <w:tcBorders>
              <w:top w:val="single" w:sz="4" w:space="0" w:color="auto"/>
              <w:bottom w:val="single" w:sz="4" w:space="0" w:color="auto"/>
            </w:tcBorders>
            <w:shd w:val="clear" w:color="auto" w:fill="FFFF00"/>
          </w:tcPr>
          <w:p w14:paraId="6DD152DE" w14:textId="77F301E6" w:rsidR="00272CA8" w:rsidRDefault="00272CA8" w:rsidP="00272CA8">
            <w:pPr>
              <w:rPr>
                <w:rFonts w:cs="Arial"/>
              </w:rPr>
            </w:pPr>
            <w:r>
              <w:rPr>
                <w:rFonts w:cs="Arial"/>
              </w:rPr>
              <w:t>The URSP handling for PIN</w:t>
            </w:r>
          </w:p>
        </w:tc>
        <w:tc>
          <w:tcPr>
            <w:tcW w:w="1767" w:type="dxa"/>
            <w:tcBorders>
              <w:top w:val="single" w:sz="4" w:space="0" w:color="auto"/>
              <w:bottom w:val="single" w:sz="4" w:space="0" w:color="auto"/>
            </w:tcBorders>
            <w:shd w:val="clear" w:color="auto" w:fill="FFFF00"/>
          </w:tcPr>
          <w:p w14:paraId="1264FD78" w14:textId="409CBA9B" w:rsidR="00272CA8" w:rsidRDefault="00272CA8" w:rsidP="00272C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475CB0F2" w14:textId="57AFB56F" w:rsidR="00272CA8" w:rsidRDefault="00272CA8" w:rsidP="00272CA8">
            <w:pPr>
              <w:rPr>
                <w:rFonts w:cs="Arial"/>
              </w:rPr>
            </w:pPr>
            <w:r>
              <w:rPr>
                <w:rFonts w:cs="Arial"/>
              </w:rPr>
              <w:t>CR 0226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FD1146" w14:textId="77777777" w:rsidR="00272CA8" w:rsidRDefault="00272CA8" w:rsidP="00272CA8">
            <w:pPr>
              <w:rPr>
                <w:rFonts w:eastAsia="Batang" w:cs="Arial"/>
                <w:lang w:eastAsia="ko-KR"/>
              </w:rPr>
            </w:pPr>
          </w:p>
        </w:tc>
      </w:tr>
      <w:tr w:rsidR="00272CA8" w:rsidRPr="00D95972" w14:paraId="7BBCD216" w14:textId="77777777" w:rsidTr="00762408">
        <w:tc>
          <w:tcPr>
            <w:tcW w:w="976" w:type="dxa"/>
            <w:tcBorders>
              <w:top w:val="nil"/>
              <w:left w:val="thinThickThinSmallGap" w:sz="24" w:space="0" w:color="auto"/>
              <w:bottom w:val="nil"/>
            </w:tcBorders>
            <w:shd w:val="clear" w:color="auto" w:fill="auto"/>
          </w:tcPr>
          <w:p w14:paraId="0EEF7115"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12D1F638"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1BDF6FAE" w14:textId="7441A7C5" w:rsidR="00272CA8" w:rsidRDefault="00272CA8" w:rsidP="00272CA8">
            <w:hyperlink r:id="rId465" w:history="1">
              <w:r>
                <w:rPr>
                  <w:rStyle w:val="Hyperlink"/>
                </w:rPr>
                <w:t>C1-237094</w:t>
              </w:r>
            </w:hyperlink>
          </w:p>
        </w:tc>
        <w:tc>
          <w:tcPr>
            <w:tcW w:w="4191" w:type="dxa"/>
            <w:gridSpan w:val="3"/>
            <w:tcBorders>
              <w:top w:val="single" w:sz="4" w:space="0" w:color="auto"/>
              <w:bottom w:val="single" w:sz="4" w:space="0" w:color="auto"/>
            </w:tcBorders>
            <w:shd w:val="clear" w:color="auto" w:fill="FFFF00"/>
          </w:tcPr>
          <w:p w14:paraId="65CC1590" w14:textId="189B4204" w:rsidR="00272CA8" w:rsidRDefault="00272CA8" w:rsidP="00272CA8">
            <w:pPr>
              <w:rPr>
                <w:rFonts w:cs="Arial"/>
              </w:rPr>
            </w:pPr>
            <w:r>
              <w:rPr>
                <w:rFonts w:cs="Arial"/>
              </w:rPr>
              <w:t>The PDU session handling related to PIN service</w:t>
            </w:r>
          </w:p>
        </w:tc>
        <w:tc>
          <w:tcPr>
            <w:tcW w:w="1767" w:type="dxa"/>
            <w:tcBorders>
              <w:top w:val="single" w:sz="4" w:space="0" w:color="auto"/>
              <w:bottom w:val="single" w:sz="4" w:space="0" w:color="auto"/>
            </w:tcBorders>
            <w:shd w:val="clear" w:color="auto" w:fill="FFFF00"/>
          </w:tcPr>
          <w:p w14:paraId="61642DB8" w14:textId="174051F2" w:rsidR="00272CA8" w:rsidRDefault="00272CA8" w:rsidP="00272C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5B3AE813" w14:textId="19947720" w:rsidR="00272CA8" w:rsidRDefault="00272CA8" w:rsidP="00272CA8">
            <w:pPr>
              <w:rPr>
                <w:rFonts w:cs="Arial"/>
              </w:rPr>
            </w:pPr>
            <w:r>
              <w:rPr>
                <w:rFonts w:cs="Arial"/>
              </w:rPr>
              <w:t>CR 5714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E600E2" w14:textId="77777777" w:rsidR="00272CA8" w:rsidRDefault="00272CA8" w:rsidP="00272CA8">
            <w:pPr>
              <w:rPr>
                <w:rFonts w:eastAsia="Batang" w:cs="Arial"/>
                <w:lang w:eastAsia="ko-KR"/>
              </w:rPr>
            </w:pPr>
          </w:p>
        </w:tc>
      </w:tr>
      <w:tr w:rsidR="00272CA8" w:rsidRPr="00D95972" w14:paraId="6924492A" w14:textId="77777777" w:rsidTr="00F74C44">
        <w:tc>
          <w:tcPr>
            <w:tcW w:w="976" w:type="dxa"/>
            <w:tcBorders>
              <w:top w:val="nil"/>
              <w:left w:val="thinThickThinSmallGap" w:sz="24" w:space="0" w:color="auto"/>
              <w:bottom w:val="nil"/>
            </w:tcBorders>
            <w:shd w:val="clear" w:color="auto" w:fill="auto"/>
          </w:tcPr>
          <w:p w14:paraId="598112B5"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47B7968D"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69176F2B" w14:textId="75AF0FF1" w:rsidR="00272CA8" w:rsidRDefault="00272CA8" w:rsidP="00272CA8">
            <w:hyperlink r:id="rId466" w:history="1">
              <w:r>
                <w:rPr>
                  <w:rStyle w:val="Hyperlink"/>
                </w:rPr>
                <w:t>C1-237301</w:t>
              </w:r>
            </w:hyperlink>
          </w:p>
        </w:tc>
        <w:tc>
          <w:tcPr>
            <w:tcW w:w="4191" w:type="dxa"/>
            <w:gridSpan w:val="3"/>
            <w:tcBorders>
              <w:top w:val="single" w:sz="4" w:space="0" w:color="auto"/>
              <w:bottom w:val="single" w:sz="4" w:space="0" w:color="auto"/>
            </w:tcBorders>
            <w:shd w:val="clear" w:color="auto" w:fill="FFFF00"/>
          </w:tcPr>
          <w:p w14:paraId="4310BD8E" w14:textId="1B23E1DF" w:rsidR="00272CA8" w:rsidRDefault="00272CA8" w:rsidP="00272CA8">
            <w:pPr>
              <w:rPr>
                <w:rFonts w:cs="Arial"/>
              </w:rPr>
            </w:pPr>
            <w:r>
              <w:rPr>
                <w:rFonts w:cs="Arial"/>
              </w:rPr>
              <w:t>AT command for N3QAI</w:t>
            </w:r>
          </w:p>
        </w:tc>
        <w:tc>
          <w:tcPr>
            <w:tcW w:w="1767" w:type="dxa"/>
            <w:tcBorders>
              <w:top w:val="single" w:sz="4" w:space="0" w:color="auto"/>
              <w:bottom w:val="single" w:sz="4" w:space="0" w:color="auto"/>
            </w:tcBorders>
            <w:shd w:val="clear" w:color="auto" w:fill="FFFF00"/>
          </w:tcPr>
          <w:p w14:paraId="7444D0DE" w14:textId="4A9CEA2C" w:rsidR="00272CA8" w:rsidRDefault="00272CA8" w:rsidP="00272CA8">
            <w:pPr>
              <w:rPr>
                <w:rFonts w:cs="Arial"/>
              </w:rPr>
            </w:pPr>
            <w:r>
              <w:rPr>
                <w:rFonts w:cs="Arial"/>
              </w:rPr>
              <w:t>QUALCOMM JAPAN LLC.</w:t>
            </w:r>
          </w:p>
        </w:tc>
        <w:tc>
          <w:tcPr>
            <w:tcW w:w="826" w:type="dxa"/>
            <w:tcBorders>
              <w:top w:val="single" w:sz="4" w:space="0" w:color="auto"/>
              <w:bottom w:val="single" w:sz="4" w:space="0" w:color="auto"/>
            </w:tcBorders>
            <w:shd w:val="clear" w:color="auto" w:fill="FFFF00"/>
          </w:tcPr>
          <w:p w14:paraId="0F0DBE27" w14:textId="00D082BD" w:rsidR="00272CA8" w:rsidRDefault="00272CA8" w:rsidP="00272CA8">
            <w:pPr>
              <w:rPr>
                <w:rFonts w:cs="Arial"/>
              </w:rPr>
            </w:pPr>
            <w:r>
              <w:rPr>
                <w:rFonts w:cs="Arial"/>
              </w:rPr>
              <w:t>CR 0831 27.007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44880E" w14:textId="77777777" w:rsidR="00272CA8" w:rsidRDefault="00272CA8" w:rsidP="00272CA8">
            <w:pPr>
              <w:rPr>
                <w:rFonts w:eastAsia="Batang" w:cs="Arial"/>
                <w:lang w:eastAsia="ko-KR"/>
              </w:rPr>
            </w:pPr>
          </w:p>
        </w:tc>
      </w:tr>
      <w:tr w:rsidR="00272CA8" w:rsidRPr="00D95972" w14:paraId="091759FC" w14:textId="77777777" w:rsidTr="00F74C44">
        <w:tc>
          <w:tcPr>
            <w:tcW w:w="976" w:type="dxa"/>
            <w:tcBorders>
              <w:top w:val="nil"/>
              <w:left w:val="thinThickThinSmallGap" w:sz="24" w:space="0" w:color="auto"/>
              <w:bottom w:val="nil"/>
            </w:tcBorders>
            <w:shd w:val="clear" w:color="auto" w:fill="auto"/>
          </w:tcPr>
          <w:p w14:paraId="55882B9B"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63FDACDA"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15DD1558" w14:textId="7787172A" w:rsidR="00272CA8" w:rsidRDefault="00272CA8" w:rsidP="00272CA8">
            <w:hyperlink r:id="rId467" w:history="1">
              <w:r>
                <w:rPr>
                  <w:rStyle w:val="Hyperlink"/>
                </w:rPr>
                <w:t>C1-237338</w:t>
              </w:r>
            </w:hyperlink>
          </w:p>
        </w:tc>
        <w:tc>
          <w:tcPr>
            <w:tcW w:w="4191" w:type="dxa"/>
            <w:gridSpan w:val="3"/>
            <w:tcBorders>
              <w:top w:val="single" w:sz="4" w:space="0" w:color="auto"/>
              <w:bottom w:val="single" w:sz="4" w:space="0" w:color="auto"/>
            </w:tcBorders>
            <w:shd w:val="clear" w:color="auto" w:fill="FFFF00"/>
          </w:tcPr>
          <w:p w14:paraId="5D8884E5" w14:textId="437B184E" w:rsidR="00272CA8" w:rsidRDefault="00272CA8" w:rsidP="00272CA8">
            <w:pPr>
              <w:rPr>
                <w:rFonts w:cs="Arial"/>
              </w:rPr>
            </w:pPr>
            <w:r>
              <w:rPr>
                <w:rFonts w:cs="Arial"/>
              </w:rPr>
              <w:t>Clarification on PIN ID</w:t>
            </w:r>
          </w:p>
        </w:tc>
        <w:tc>
          <w:tcPr>
            <w:tcW w:w="1767" w:type="dxa"/>
            <w:tcBorders>
              <w:top w:val="single" w:sz="4" w:space="0" w:color="auto"/>
              <w:bottom w:val="single" w:sz="4" w:space="0" w:color="auto"/>
            </w:tcBorders>
            <w:shd w:val="clear" w:color="auto" w:fill="FFFF00"/>
          </w:tcPr>
          <w:p w14:paraId="595F1A4F" w14:textId="6460464B" w:rsidR="00272CA8" w:rsidRDefault="00272CA8" w:rsidP="00272C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0812FBA" w14:textId="5C75A2E8" w:rsidR="00272CA8" w:rsidRDefault="00272CA8" w:rsidP="00272CA8">
            <w:pPr>
              <w:rPr>
                <w:rFonts w:cs="Arial"/>
              </w:rPr>
            </w:pPr>
            <w:r>
              <w:rPr>
                <w:rFonts w:cs="Arial"/>
              </w:rPr>
              <w:t>CR 5737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10C30B" w14:textId="77777777" w:rsidR="00272CA8" w:rsidRDefault="00272CA8" w:rsidP="00272CA8">
            <w:pPr>
              <w:rPr>
                <w:rFonts w:eastAsia="Batang" w:cs="Arial"/>
                <w:lang w:eastAsia="ko-KR"/>
              </w:rPr>
            </w:pPr>
          </w:p>
        </w:tc>
      </w:tr>
      <w:tr w:rsidR="00272CA8" w:rsidRPr="00D95972" w14:paraId="5527495A" w14:textId="77777777" w:rsidTr="00F65AFD">
        <w:tc>
          <w:tcPr>
            <w:tcW w:w="976" w:type="dxa"/>
            <w:tcBorders>
              <w:top w:val="nil"/>
              <w:left w:val="thinThickThinSmallGap" w:sz="24" w:space="0" w:color="auto"/>
              <w:bottom w:val="nil"/>
            </w:tcBorders>
            <w:shd w:val="clear" w:color="auto" w:fill="auto"/>
          </w:tcPr>
          <w:p w14:paraId="66023E4F"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7F1D4585"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210103F1" w14:textId="77777777" w:rsidR="00272CA8" w:rsidRDefault="00272CA8" w:rsidP="00272CA8"/>
        </w:tc>
        <w:tc>
          <w:tcPr>
            <w:tcW w:w="4191" w:type="dxa"/>
            <w:gridSpan w:val="3"/>
            <w:tcBorders>
              <w:top w:val="single" w:sz="4" w:space="0" w:color="auto"/>
              <w:bottom w:val="single" w:sz="4" w:space="0" w:color="auto"/>
            </w:tcBorders>
            <w:shd w:val="clear" w:color="auto" w:fill="FFFFFF"/>
          </w:tcPr>
          <w:p w14:paraId="3F00FB82" w14:textId="77777777" w:rsidR="00272CA8" w:rsidRDefault="00272CA8" w:rsidP="00272CA8">
            <w:pPr>
              <w:rPr>
                <w:rFonts w:cs="Arial"/>
              </w:rPr>
            </w:pPr>
          </w:p>
        </w:tc>
        <w:tc>
          <w:tcPr>
            <w:tcW w:w="1767" w:type="dxa"/>
            <w:tcBorders>
              <w:top w:val="single" w:sz="4" w:space="0" w:color="auto"/>
              <w:bottom w:val="single" w:sz="4" w:space="0" w:color="auto"/>
            </w:tcBorders>
            <w:shd w:val="clear" w:color="auto" w:fill="FFFFFF"/>
          </w:tcPr>
          <w:p w14:paraId="23BD8498" w14:textId="77777777" w:rsidR="00272CA8" w:rsidRDefault="00272CA8" w:rsidP="00272CA8">
            <w:pPr>
              <w:rPr>
                <w:rFonts w:cs="Arial"/>
              </w:rPr>
            </w:pPr>
          </w:p>
        </w:tc>
        <w:tc>
          <w:tcPr>
            <w:tcW w:w="826" w:type="dxa"/>
            <w:tcBorders>
              <w:top w:val="single" w:sz="4" w:space="0" w:color="auto"/>
              <w:bottom w:val="single" w:sz="4" w:space="0" w:color="auto"/>
            </w:tcBorders>
            <w:shd w:val="clear" w:color="auto" w:fill="FFFFFF"/>
          </w:tcPr>
          <w:p w14:paraId="389470F1" w14:textId="77777777" w:rsidR="00272CA8"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BDB075" w14:textId="77777777" w:rsidR="00272CA8" w:rsidRDefault="00272CA8" w:rsidP="00272CA8">
            <w:pPr>
              <w:rPr>
                <w:rFonts w:eastAsia="Batang" w:cs="Arial"/>
                <w:lang w:eastAsia="ko-KR"/>
              </w:rPr>
            </w:pPr>
          </w:p>
        </w:tc>
      </w:tr>
      <w:tr w:rsidR="00272CA8" w:rsidRPr="00D95972" w14:paraId="339F8846" w14:textId="77777777" w:rsidTr="00F65AFD">
        <w:tc>
          <w:tcPr>
            <w:tcW w:w="976" w:type="dxa"/>
            <w:tcBorders>
              <w:top w:val="nil"/>
              <w:left w:val="thinThickThinSmallGap" w:sz="24" w:space="0" w:color="auto"/>
              <w:bottom w:val="nil"/>
            </w:tcBorders>
            <w:shd w:val="clear" w:color="auto" w:fill="auto"/>
          </w:tcPr>
          <w:p w14:paraId="3DFD2284" w14:textId="0A3BC172" w:rsidR="00272CA8" w:rsidRPr="00D95972" w:rsidRDefault="00272CA8" w:rsidP="00272CA8">
            <w:pPr>
              <w:rPr>
                <w:rFonts w:cs="Arial"/>
              </w:rPr>
            </w:pPr>
          </w:p>
        </w:tc>
        <w:tc>
          <w:tcPr>
            <w:tcW w:w="1317" w:type="dxa"/>
            <w:gridSpan w:val="2"/>
            <w:tcBorders>
              <w:top w:val="nil"/>
              <w:bottom w:val="nil"/>
            </w:tcBorders>
            <w:shd w:val="clear" w:color="auto" w:fill="auto"/>
          </w:tcPr>
          <w:p w14:paraId="3321F87F"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3946F21C" w14:textId="77777777" w:rsidR="00272CA8" w:rsidRDefault="00272CA8" w:rsidP="00272CA8"/>
        </w:tc>
        <w:tc>
          <w:tcPr>
            <w:tcW w:w="4191" w:type="dxa"/>
            <w:gridSpan w:val="3"/>
            <w:tcBorders>
              <w:top w:val="single" w:sz="4" w:space="0" w:color="auto"/>
              <w:bottom w:val="single" w:sz="4" w:space="0" w:color="auto"/>
            </w:tcBorders>
            <w:shd w:val="clear" w:color="auto" w:fill="FFFFFF"/>
          </w:tcPr>
          <w:p w14:paraId="71C2EB12" w14:textId="77777777" w:rsidR="00272CA8" w:rsidRDefault="00272CA8" w:rsidP="00272CA8">
            <w:pPr>
              <w:rPr>
                <w:rFonts w:cs="Arial"/>
              </w:rPr>
            </w:pPr>
          </w:p>
        </w:tc>
        <w:tc>
          <w:tcPr>
            <w:tcW w:w="1767" w:type="dxa"/>
            <w:tcBorders>
              <w:top w:val="single" w:sz="4" w:space="0" w:color="auto"/>
              <w:bottom w:val="single" w:sz="4" w:space="0" w:color="auto"/>
            </w:tcBorders>
            <w:shd w:val="clear" w:color="auto" w:fill="FFFFFF"/>
          </w:tcPr>
          <w:p w14:paraId="5DC0F5A4" w14:textId="77777777" w:rsidR="00272CA8" w:rsidRDefault="00272CA8" w:rsidP="00272CA8">
            <w:pPr>
              <w:rPr>
                <w:rFonts w:cs="Arial"/>
              </w:rPr>
            </w:pPr>
          </w:p>
        </w:tc>
        <w:tc>
          <w:tcPr>
            <w:tcW w:w="826" w:type="dxa"/>
            <w:tcBorders>
              <w:top w:val="single" w:sz="4" w:space="0" w:color="auto"/>
              <w:bottom w:val="single" w:sz="4" w:space="0" w:color="auto"/>
            </w:tcBorders>
            <w:shd w:val="clear" w:color="auto" w:fill="FFFFFF"/>
          </w:tcPr>
          <w:p w14:paraId="4E9C8831" w14:textId="77777777" w:rsidR="00272CA8"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21A40E" w14:textId="77777777" w:rsidR="00272CA8" w:rsidRDefault="00272CA8" w:rsidP="00272CA8">
            <w:pPr>
              <w:rPr>
                <w:rFonts w:eastAsia="Batang" w:cs="Arial"/>
                <w:lang w:eastAsia="ko-KR"/>
              </w:rPr>
            </w:pPr>
          </w:p>
        </w:tc>
      </w:tr>
      <w:tr w:rsidR="00272CA8" w:rsidRPr="00D95972" w14:paraId="3C98621D" w14:textId="77777777" w:rsidTr="00F65AFD">
        <w:tc>
          <w:tcPr>
            <w:tcW w:w="976" w:type="dxa"/>
            <w:tcBorders>
              <w:top w:val="nil"/>
              <w:left w:val="thinThickThinSmallGap" w:sz="24" w:space="0" w:color="auto"/>
              <w:bottom w:val="nil"/>
            </w:tcBorders>
            <w:shd w:val="clear" w:color="auto" w:fill="auto"/>
          </w:tcPr>
          <w:p w14:paraId="351E2F48"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6208BC50"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042D3D21" w14:textId="77777777" w:rsidR="00272CA8" w:rsidRDefault="00272CA8" w:rsidP="00272CA8"/>
        </w:tc>
        <w:tc>
          <w:tcPr>
            <w:tcW w:w="4191" w:type="dxa"/>
            <w:gridSpan w:val="3"/>
            <w:tcBorders>
              <w:top w:val="single" w:sz="4" w:space="0" w:color="auto"/>
              <w:bottom w:val="single" w:sz="4" w:space="0" w:color="auto"/>
            </w:tcBorders>
            <w:shd w:val="clear" w:color="auto" w:fill="FFFFFF"/>
          </w:tcPr>
          <w:p w14:paraId="568EDC53" w14:textId="77777777" w:rsidR="00272CA8" w:rsidRDefault="00272CA8" w:rsidP="00272CA8">
            <w:pPr>
              <w:rPr>
                <w:rFonts w:cs="Arial"/>
              </w:rPr>
            </w:pPr>
          </w:p>
        </w:tc>
        <w:tc>
          <w:tcPr>
            <w:tcW w:w="1767" w:type="dxa"/>
            <w:tcBorders>
              <w:top w:val="single" w:sz="4" w:space="0" w:color="auto"/>
              <w:bottom w:val="single" w:sz="4" w:space="0" w:color="auto"/>
            </w:tcBorders>
            <w:shd w:val="clear" w:color="auto" w:fill="FFFFFF"/>
          </w:tcPr>
          <w:p w14:paraId="41A744FA" w14:textId="77777777" w:rsidR="00272CA8" w:rsidRDefault="00272CA8" w:rsidP="00272CA8">
            <w:pPr>
              <w:rPr>
                <w:rFonts w:cs="Arial"/>
              </w:rPr>
            </w:pPr>
          </w:p>
        </w:tc>
        <w:tc>
          <w:tcPr>
            <w:tcW w:w="826" w:type="dxa"/>
            <w:tcBorders>
              <w:top w:val="single" w:sz="4" w:space="0" w:color="auto"/>
              <w:bottom w:val="single" w:sz="4" w:space="0" w:color="auto"/>
            </w:tcBorders>
            <w:shd w:val="clear" w:color="auto" w:fill="FFFFFF"/>
          </w:tcPr>
          <w:p w14:paraId="490E0914" w14:textId="77777777" w:rsidR="00272CA8"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7F3170" w14:textId="77777777" w:rsidR="00272CA8" w:rsidRDefault="00272CA8" w:rsidP="00272CA8">
            <w:pPr>
              <w:rPr>
                <w:rFonts w:eastAsia="Batang" w:cs="Arial"/>
                <w:lang w:eastAsia="ko-KR"/>
              </w:rPr>
            </w:pPr>
          </w:p>
        </w:tc>
      </w:tr>
      <w:tr w:rsidR="00272CA8" w:rsidRPr="00D95972" w14:paraId="7CC7C922" w14:textId="77777777" w:rsidTr="003D54C4">
        <w:tc>
          <w:tcPr>
            <w:tcW w:w="976" w:type="dxa"/>
            <w:tcBorders>
              <w:top w:val="single" w:sz="4" w:space="0" w:color="auto"/>
              <w:left w:val="thinThickThinSmallGap" w:sz="24" w:space="0" w:color="auto"/>
              <w:bottom w:val="single" w:sz="4" w:space="0" w:color="auto"/>
            </w:tcBorders>
            <w:shd w:val="clear" w:color="auto" w:fill="FFFFFF"/>
          </w:tcPr>
          <w:p w14:paraId="7313FBA3" w14:textId="77777777" w:rsidR="00272CA8" w:rsidRPr="00D95972" w:rsidRDefault="00272CA8" w:rsidP="00272CA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0A98018" w14:textId="7B3F84F0" w:rsidR="00272CA8" w:rsidRPr="00D95972" w:rsidRDefault="00272CA8" w:rsidP="00272CA8">
            <w:pPr>
              <w:rPr>
                <w:rFonts w:cs="Arial"/>
              </w:rPr>
            </w:pPr>
            <w:r w:rsidRPr="00005515">
              <w:t>5GMARCH_Ph2</w:t>
            </w:r>
          </w:p>
        </w:tc>
        <w:tc>
          <w:tcPr>
            <w:tcW w:w="1088" w:type="dxa"/>
            <w:tcBorders>
              <w:top w:val="single" w:sz="4" w:space="0" w:color="auto"/>
              <w:bottom w:val="single" w:sz="4" w:space="0" w:color="auto"/>
            </w:tcBorders>
          </w:tcPr>
          <w:p w14:paraId="61A3F780" w14:textId="77777777" w:rsidR="00272CA8" w:rsidRPr="00D95972" w:rsidRDefault="00272CA8" w:rsidP="00272CA8">
            <w:pPr>
              <w:rPr>
                <w:rFonts w:cs="Arial"/>
              </w:rPr>
            </w:pPr>
          </w:p>
        </w:tc>
        <w:tc>
          <w:tcPr>
            <w:tcW w:w="4191" w:type="dxa"/>
            <w:gridSpan w:val="3"/>
            <w:tcBorders>
              <w:top w:val="single" w:sz="4" w:space="0" w:color="auto"/>
              <w:bottom w:val="single" w:sz="4" w:space="0" w:color="auto"/>
            </w:tcBorders>
          </w:tcPr>
          <w:p w14:paraId="6A5AE115" w14:textId="4FA93F01" w:rsidR="00272CA8" w:rsidRPr="00DA2C24" w:rsidRDefault="00272CA8" w:rsidP="00272CA8">
            <w:pPr>
              <w:rPr>
                <w:rFonts w:eastAsia="Calibri" w:cs="Arial"/>
                <w:b/>
                <w:bCs/>
                <w:color w:val="FF0000"/>
              </w:rPr>
            </w:pPr>
            <w:r>
              <w:rPr>
                <w:rFonts w:eastAsia="Calibri" w:cs="Arial"/>
                <w:color w:val="000000"/>
                <w:highlight w:val="yellow"/>
              </w:rPr>
              <w:t xml:space="preserve">Behrouz </w:t>
            </w:r>
            <w:r w:rsidRPr="00D95972">
              <w:rPr>
                <w:rFonts w:eastAsia="Calibri" w:cs="Arial"/>
                <w:color w:val="000000"/>
                <w:highlight w:val="yellow"/>
              </w:rPr>
              <w:t>–</w:t>
            </w:r>
            <w:r>
              <w:rPr>
                <w:rFonts w:eastAsia="Calibri" w:cs="Arial"/>
                <w:color w:val="000000"/>
                <w:highlight w:val="yellow"/>
              </w:rPr>
              <w:t xml:space="preserve"> Breakout on Services</w:t>
            </w:r>
          </w:p>
        </w:tc>
        <w:tc>
          <w:tcPr>
            <w:tcW w:w="1767" w:type="dxa"/>
            <w:tcBorders>
              <w:top w:val="single" w:sz="4" w:space="0" w:color="auto"/>
              <w:bottom w:val="single" w:sz="4" w:space="0" w:color="auto"/>
            </w:tcBorders>
          </w:tcPr>
          <w:p w14:paraId="3B79DEEF" w14:textId="77777777" w:rsidR="00272CA8" w:rsidRPr="00D95972" w:rsidRDefault="00272CA8" w:rsidP="00272CA8">
            <w:pPr>
              <w:rPr>
                <w:rFonts w:cs="Arial"/>
              </w:rPr>
            </w:pPr>
          </w:p>
        </w:tc>
        <w:tc>
          <w:tcPr>
            <w:tcW w:w="826" w:type="dxa"/>
            <w:tcBorders>
              <w:top w:val="single" w:sz="4" w:space="0" w:color="auto"/>
              <w:bottom w:val="single" w:sz="4" w:space="0" w:color="auto"/>
            </w:tcBorders>
          </w:tcPr>
          <w:p w14:paraId="4D6A5DC6" w14:textId="77777777" w:rsidR="00272CA8" w:rsidRPr="00D95972"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tcPr>
          <w:p w14:paraId="7ED3C737" w14:textId="7DBFB11B" w:rsidR="00272CA8" w:rsidRPr="00D95972" w:rsidRDefault="00272CA8" w:rsidP="00272CA8">
            <w:pPr>
              <w:rPr>
                <w:rFonts w:eastAsia="Batang" w:cs="Arial"/>
                <w:color w:val="000000"/>
                <w:lang w:eastAsia="ko-KR"/>
              </w:rPr>
            </w:pPr>
            <w:r w:rsidRPr="00005515">
              <w:rPr>
                <w:rFonts w:eastAsia="Batang" w:cs="Arial"/>
                <w:color w:val="000000"/>
                <w:lang w:eastAsia="ko-KR"/>
              </w:rPr>
              <w:t xml:space="preserve">CT aspects for enabling MSGin5G Service phase </w:t>
            </w:r>
            <w:proofErr w:type="gramStart"/>
            <w:r w:rsidRPr="00005515">
              <w:rPr>
                <w:rFonts w:eastAsia="Batang" w:cs="Arial"/>
                <w:color w:val="000000"/>
                <w:lang w:eastAsia="ko-KR"/>
              </w:rPr>
              <w:t>2</w:t>
            </w:r>
            <w:proofErr w:type="gramEnd"/>
          </w:p>
          <w:p w14:paraId="1D8E7268" w14:textId="77777777" w:rsidR="00272CA8" w:rsidRPr="00D95972" w:rsidRDefault="00272CA8" w:rsidP="00272CA8">
            <w:pPr>
              <w:rPr>
                <w:rFonts w:eastAsia="Batang" w:cs="Arial"/>
                <w:lang w:eastAsia="ko-KR"/>
              </w:rPr>
            </w:pPr>
          </w:p>
        </w:tc>
      </w:tr>
      <w:tr w:rsidR="00272CA8" w:rsidRPr="00D95972" w14:paraId="6E4445E5" w14:textId="77777777" w:rsidTr="003D54C4">
        <w:tc>
          <w:tcPr>
            <w:tcW w:w="976" w:type="dxa"/>
            <w:tcBorders>
              <w:top w:val="nil"/>
              <w:left w:val="thinThickThinSmallGap" w:sz="24" w:space="0" w:color="auto"/>
              <w:bottom w:val="nil"/>
            </w:tcBorders>
            <w:shd w:val="clear" w:color="auto" w:fill="auto"/>
          </w:tcPr>
          <w:p w14:paraId="7EF8B745"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269BC250"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407A2E6F" w14:textId="346EBEE4" w:rsidR="00272CA8" w:rsidRDefault="00272CA8" w:rsidP="00272CA8">
            <w:hyperlink r:id="rId468" w:history="1">
              <w:r>
                <w:rPr>
                  <w:rStyle w:val="Hyperlink"/>
                </w:rPr>
                <w:t>C1-237428</w:t>
              </w:r>
            </w:hyperlink>
          </w:p>
        </w:tc>
        <w:tc>
          <w:tcPr>
            <w:tcW w:w="4191" w:type="dxa"/>
            <w:gridSpan w:val="3"/>
            <w:tcBorders>
              <w:top w:val="single" w:sz="4" w:space="0" w:color="auto"/>
              <w:bottom w:val="single" w:sz="4" w:space="0" w:color="auto"/>
            </w:tcBorders>
            <w:shd w:val="clear" w:color="auto" w:fill="FFFF00"/>
          </w:tcPr>
          <w:p w14:paraId="2A543B15" w14:textId="6B04BDC0" w:rsidR="00272CA8" w:rsidRDefault="00272CA8" w:rsidP="00272CA8">
            <w:pPr>
              <w:rPr>
                <w:rFonts w:cs="Arial"/>
              </w:rPr>
            </w:pPr>
            <w:r>
              <w:rPr>
                <w:rFonts w:cs="Arial"/>
              </w:rPr>
              <w:t>Correction on message Priority IE</w:t>
            </w:r>
          </w:p>
        </w:tc>
        <w:tc>
          <w:tcPr>
            <w:tcW w:w="1767" w:type="dxa"/>
            <w:tcBorders>
              <w:top w:val="single" w:sz="4" w:space="0" w:color="auto"/>
              <w:bottom w:val="single" w:sz="4" w:space="0" w:color="auto"/>
            </w:tcBorders>
            <w:shd w:val="clear" w:color="auto" w:fill="FFFF00"/>
          </w:tcPr>
          <w:p w14:paraId="7C6B5789" w14:textId="2FF064FD" w:rsidR="00272CA8" w:rsidRDefault="00272CA8" w:rsidP="00272CA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D0A2AD7" w14:textId="345F09AA" w:rsidR="00272CA8" w:rsidRDefault="00272CA8" w:rsidP="00272CA8">
            <w:pPr>
              <w:rPr>
                <w:rFonts w:cs="Arial"/>
              </w:rPr>
            </w:pPr>
            <w:r>
              <w:rPr>
                <w:rFonts w:cs="Arial"/>
              </w:rPr>
              <w:t>CR 0069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1A4E8D" w14:textId="77777777" w:rsidR="00272CA8" w:rsidRDefault="00272CA8" w:rsidP="00272CA8">
            <w:pPr>
              <w:rPr>
                <w:rFonts w:eastAsia="Batang" w:cs="Arial"/>
                <w:lang w:eastAsia="ko-KR"/>
              </w:rPr>
            </w:pPr>
          </w:p>
        </w:tc>
      </w:tr>
      <w:tr w:rsidR="00272CA8" w:rsidRPr="00D95972" w14:paraId="67885BA6" w14:textId="77777777" w:rsidTr="003D54C4">
        <w:tc>
          <w:tcPr>
            <w:tcW w:w="976" w:type="dxa"/>
            <w:tcBorders>
              <w:top w:val="nil"/>
              <w:left w:val="thinThickThinSmallGap" w:sz="24" w:space="0" w:color="auto"/>
              <w:bottom w:val="nil"/>
            </w:tcBorders>
            <w:shd w:val="clear" w:color="auto" w:fill="auto"/>
          </w:tcPr>
          <w:p w14:paraId="11EA41E8"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62EF0B3D"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078F1894" w14:textId="05C8E046" w:rsidR="00272CA8" w:rsidRDefault="00272CA8" w:rsidP="00272CA8">
            <w:hyperlink r:id="rId469" w:history="1">
              <w:r>
                <w:rPr>
                  <w:rStyle w:val="Hyperlink"/>
                </w:rPr>
                <w:t>C1-237430</w:t>
              </w:r>
            </w:hyperlink>
          </w:p>
        </w:tc>
        <w:tc>
          <w:tcPr>
            <w:tcW w:w="4191" w:type="dxa"/>
            <w:gridSpan w:val="3"/>
            <w:tcBorders>
              <w:top w:val="single" w:sz="4" w:space="0" w:color="auto"/>
              <w:bottom w:val="single" w:sz="4" w:space="0" w:color="auto"/>
            </w:tcBorders>
            <w:shd w:val="clear" w:color="auto" w:fill="FFFF00"/>
          </w:tcPr>
          <w:p w14:paraId="17AE8B15" w14:textId="6D8FCBDE" w:rsidR="00272CA8" w:rsidRDefault="00272CA8" w:rsidP="00272CA8">
            <w:pPr>
              <w:rPr>
                <w:rFonts w:cs="Arial"/>
              </w:rPr>
            </w:pPr>
            <w:r>
              <w:rPr>
                <w:rFonts w:cs="Arial"/>
              </w:rPr>
              <w:t>Port numbers and associated protocol in triggering information</w:t>
            </w:r>
          </w:p>
        </w:tc>
        <w:tc>
          <w:tcPr>
            <w:tcW w:w="1767" w:type="dxa"/>
            <w:tcBorders>
              <w:top w:val="single" w:sz="4" w:space="0" w:color="auto"/>
              <w:bottom w:val="single" w:sz="4" w:space="0" w:color="auto"/>
            </w:tcBorders>
            <w:shd w:val="clear" w:color="auto" w:fill="FFFF00"/>
          </w:tcPr>
          <w:p w14:paraId="1E1A69A4" w14:textId="408CF145" w:rsidR="00272CA8" w:rsidRDefault="00272CA8" w:rsidP="00272CA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6537737" w14:textId="7A10B403" w:rsidR="00272CA8" w:rsidRDefault="00272CA8" w:rsidP="00272CA8">
            <w:pPr>
              <w:rPr>
                <w:rFonts w:cs="Arial"/>
              </w:rPr>
            </w:pPr>
            <w:r>
              <w:rPr>
                <w:rFonts w:cs="Arial"/>
              </w:rPr>
              <w:t>CR 0071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11737C" w14:textId="77777777" w:rsidR="00272CA8" w:rsidRDefault="00272CA8" w:rsidP="00272CA8">
            <w:pPr>
              <w:rPr>
                <w:rFonts w:eastAsia="Batang" w:cs="Arial"/>
                <w:lang w:eastAsia="ko-KR"/>
              </w:rPr>
            </w:pPr>
          </w:p>
        </w:tc>
      </w:tr>
      <w:tr w:rsidR="00272CA8" w:rsidRPr="00D95972" w14:paraId="53113AAE" w14:textId="77777777" w:rsidTr="003D54C4">
        <w:tc>
          <w:tcPr>
            <w:tcW w:w="976" w:type="dxa"/>
            <w:tcBorders>
              <w:top w:val="nil"/>
              <w:left w:val="thinThickThinSmallGap" w:sz="24" w:space="0" w:color="auto"/>
              <w:bottom w:val="nil"/>
            </w:tcBorders>
            <w:shd w:val="clear" w:color="auto" w:fill="auto"/>
          </w:tcPr>
          <w:p w14:paraId="634D296A"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223AB13C"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40AE0996" w14:textId="5E191237" w:rsidR="00272CA8" w:rsidRDefault="00272CA8" w:rsidP="00272CA8">
            <w:hyperlink r:id="rId470" w:history="1">
              <w:r>
                <w:rPr>
                  <w:rStyle w:val="Hyperlink"/>
                </w:rPr>
                <w:t>C1-237432</w:t>
              </w:r>
            </w:hyperlink>
          </w:p>
        </w:tc>
        <w:tc>
          <w:tcPr>
            <w:tcW w:w="4191" w:type="dxa"/>
            <w:gridSpan w:val="3"/>
            <w:tcBorders>
              <w:top w:val="single" w:sz="4" w:space="0" w:color="auto"/>
              <w:bottom w:val="single" w:sz="4" w:space="0" w:color="auto"/>
            </w:tcBorders>
            <w:shd w:val="clear" w:color="auto" w:fill="FFFF00"/>
          </w:tcPr>
          <w:p w14:paraId="6FB2A192" w14:textId="78ECA289" w:rsidR="00272CA8" w:rsidRDefault="00272CA8" w:rsidP="00272CA8">
            <w:pPr>
              <w:rPr>
                <w:rFonts w:cs="Arial"/>
              </w:rPr>
            </w:pPr>
            <w:r>
              <w:rPr>
                <w:rFonts w:cs="Arial"/>
              </w:rPr>
              <w:t>Failure Cause is not included in the registration response</w:t>
            </w:r>
          </w:p>
        </w:tc>
        <w:tc>
          <w:tcPr>
            <w:tcW w:w="1767" w:type="dxa"/>
            <w:tcBorders>
              <w:top w:val="single" w:sz="4" w:space="0" w:color="auto"/>
              <w:bottom w:val="single" w:sz="4" w:space="0" w:color="auto"/>
            </w:tcBorders>
            <w:shd w:val="clear" w:color="auto" w:fill="FFFF00"/>
          </w:tcPr>
          <w:p w14:paraId="32ED5553" w14:textId="292449EC" w:rsidR="00272CA8" w:rsidRDefault="00272CA8" w:rsidP="00272CA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5EF3196" w14:textId="7034A8CA" w:rsidR="00272CA8" w:rsidRDefault="00272CA8" w:rsidP="00272CA8">
            <w:pPr>
              <w:rPr>
                <w:rFonts w:cs="Arial"/>
              </w:rPr>
            </w:pPr>
            <w:r>
              <w:rPr>
                <w:rFonts w:cs="Arial"/>
              </w:rPr>
              <w:t>CR 0073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4E1890" w14:textId="77777777" w:rsidR="00272CA8" w:rsidRDefault="00272CA8" w:rsidP="00272CA8">
            <w:pPr>
              <w:rPr>
                <w:rFonts w:eastAsia="Batang" w:cs="Arial"/>
                <w:lang w:eastAsia="ko-KR"/>
              </w:rPr>
            </w:pPr>
          </w:p>
        </w:tc>
      </w:tr>
      <w:tr w:rsidR="00272CA8" w:rsidRPr="00D95972" w14:paraId="60C4E132" w14:textId="77777777" w:rsidTr="003D54C4">
        <w:tc>
          <w:tcPr>
            <w:tcW w:w="976" w:type="dxa"/>
            <w:tcBorders>
              <w:top w:val="nil"/>
              <w:left w:val="thinThickThinSmallGap" w:sz="24" w:space="0" w:color="auto"/>
              <w:bottom w:val="nil"/>
            </w:tcBorders>
            <w:shd w:val="clear" w:color="auto" w:fill="auto"/>
          </w:tcPr>
          <w:p w14:paraId="30C8EA8F"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26DB2CCB"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41522E1B" w14:textId="0A1B3E6D" w:rsidR="00272CA8" w:rsidRDefault="00272CA8" w:rsidP="00272CA8">
            <w:hyperlink r:id="rId471" w:history="1">
              <w:r>
                <w:rPr>
                  <w:rStyle w:val="Hyperlink"/>
                </w:rPr>
                <w:t>C1-237433</w:t>
              </w:r>
            </w:hyperlink>
          </w:p>
        </w:tc>
        <w:tc>
          <w:tcPr>
            <w:tcW w:w="4191" w:type="dxa"/>
            <w:gridSpan w:val="3"/>
            <w:tcBorders>
              <w:top w:val="single" w:sz="4" w:space="0" w:color="auto"/>
              <w:bottom w:val="single" w:sz="4" w:space="0" w:color="auto"/>
            </w:tcBorders>
            <w:shd w:val="clear" w:color="auto" w:fill="FFFF00"/>
          </w:tcPr>
          <w:p w14:paraId="08BF8ACB" w14:textId="2D0138B5" w:rsidR="00272CA8" w:rsidRDefault="00272CA8" w:rsidP="00272CA8">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373C3E13" w14:textId="22E93054" w:rsidR="00272CA8" w:rsidRDefault="00272CA8" w:rsidP="00272CA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D263ED0" w14:textId="66EFBF4F" w:rsidR="00272CA8" w:rsidRDefault="00272CA8" w:rsidP="00272CA8">
            <w:pPr>
              <w:rPr>
                <w:rFonts w:cs="Arial"/>
              </w:rPr>
            </w:pPr>
            <w:r>
              <w:rPr>
                <w:rFonts w:cs="Arial"/>
              </w:rPr>
              <w:t>CR 0074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447838" w14:textId="77777777" w:rsidR="00272CA8" w:rsidRDefault="00272CA8" w:rsidP="00272CA8">
            <w:pPr>
              <w:rPr>
                <w:rFonts w:eastAsia="Batang" w:cs="Arial"/>
                <w:lang w:eastAsia="ko-KR"/>
              </w:rPr>
            </w:pPr>
          </w:p>
        </w:tc>
      </w:tr>
      <w:tr w:rsidR="00272CA8" w:rsidRPr="00D95972" w14:paraId="3E2A98BE" w14:textId="77777777" w:rsidTr="003D54C4">
        <w:tc>
          <w:tcPr>
            <w:tcW w:w="976" w:type="dxa"/>
            <w:tcBorders>
              <w:top w:val="nil"/>
              <w:left w:val="thinThickThinSmallGap" w:sz="24" w:space="0" w:color="auto"/>
              <w:bottom w:val="nil"/>
            </w:tcBorders>
            <w:shd w:val="clear" w:color="auto" w:fill="auto"/>
          </w:tcPr>
          <w:p w14:paraId="26E2187B"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4AD1EACB"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72294BDA" w14:textId="2559E7FA" w:rsidR="00272CA8" w:rsidRDefault="00272CA8" w:rsidP="00272CA8">
            <w:hyperlink r:id="rId472" w:history="1">
              <w:r>
                <w:rPr>
                  <w:rStyle w:val="Hyperlink"/>
                </w:rPr>
                <w:t>C1-237434</w:t>
              </w:r>
            </w:hyperlink>
          </w:p>
        </w:tc>
        <w:tc>
          <w:tcPr>
            <w:tcW w:w="4191" w:type="dxa"/>
            <w:gridSpan w:val="3"/>
            <w:tcBorders>
              <w:top w:val="single" w:sz="4" w:space="0" w:color="auto"/>
              <w:bottom w:val="single" w:sz="4" w:space="0" w:color="auto"/>
            </w:tcBorders>
            <w:shd w:val="clear" w:color="auto" w:fill="FFFF00"/>
          </w:tcPr>
          <w:p w14:paraId="354FEFCB" w14:textId="444E1A3C" w:rsidR="00272CA8" w:rsidRDefault="00272CA8" w:rsidP="00272CA8">
            <w:pPr>
              <w:rPr>
                <w:rFonts w:cs="Arial"/>
              </w:rPr>
            </w:pPr>
            <w:r>
              <w:rPr>
                <w:rFonts w:cs="Arial"/>
              </w:rPr>
              <w:t>update the SEAL group deletion reference</w:t>
            </w:r>
          </w:p>
        </w:tc>
        <w:tc>
          <w:tcPr>
            <w:tcW w:w="1767" w:type="dxa"/>
            <w:tcBorders>
              <w:top w:val="single" w:sz="4" w:space="0" w:color="auto"/>
              <w:bottom w:val="single" w:sz="4" w:space="0" w:color="auto"/>
            </w:tcBorders>
            <w:shd w:val="clear" w:color="auto" w:fill="FFFF00"/>
          </w:tcPr>
          <w:p w14:paraId="56AF137D" w14:textId="03514466" w:rsidR="00272CA8" w:rsidRDefault="00272CA8" w:rsidP="00272CA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58B8CF6" w14:textId="5FB9A3F1" w:rsidR="00272CA8" w:rsidRDefault="00272CA8" w:rsidP="00272CA8">
            <w:pPr>
              <w:rPr>
                <w:rFonts w:cs="Arial"/>
              </w:rPr>
            </w:pPr>
            <w:r>
              <w:rPr>
                <w:rFonts w:cs="Arial"/>
              </w:rPr>
              <w:t>CR 0075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AB7816" w14:textId="77777777" w:rsidR="00272CA8" w:rsidRDefault="00272CA8" w:rsidP="00272CA8">
            <w:pPr>
              <w:rPr>
                <w:rFonts w:eastAsia="Batang" w:cs="Arial"/>
                <w:lang w:eastAsia="ko-KR"/>
              </w:rPr>
            </w:pPr>
          </w:p>
        </w:tc>
      </w:tr>
      <w:tr w:rsidR="00272CA8" w:rsidRPr="00D95972" w14:paraId="5102B478" w14:textId="77777777" w:rsidTr="003D54C4">
        <w:tc>
          <w:tcPr>
            <w:tcW w:w="976" w:type="dxa"/>
            <w:tcBorders>
              <w:top w:val="nil"/>
              <w:left w:val="thinThickThinSmallGap" w:sz="24" w:space="0" w:color="auto"/>
              <w:bottom w:val="nil"/>
            </w:tcBorders>
            <w:shd w:val="clear" w:color="auto" w:fill="auto"/>
          </w:tcPr>
          <w:p w14:paraId="660F003C"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6888EDBD"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681553BC" w14:textId="1B5D75FB" w:rsidR="00272CA8" w:rsidRDefault="00272CA8" w:rsidP="00272CA8">
            <w:hyperlink r:id="rId473" w:history="1">
              <w:r>
                <w:rPr>
                  <w:rStyle w:val="Hyperlink"/>
                </w:rPr>
                <w:t>C1-237435</w:t>
              </w:r>
            </w:hyperlink>
          </w:p>
        </w:tc>
        <w:tc>
          <w:tcPr>
            <w:tcW w:w="4191" w:type="dxa"/>
            <w:gridSpan w:val="3"/>
            <w:tcBorders>
              <w:top w:val="single" w:sz="4" w:space="0" w:color="auto"/>
              <w:bottom w:val="single" w:sz="4" w:space="0" w:color="auto"/>
            </w:tcBorders>
            <w:shd w:val="clear" w:color="auto" w:fill="FFFF00"/>
          </w:tcPr>
          <w:p w14:paraId="153A389A" w14:textId="705C58B3" w:rsidR="00272CA8" w:rsidRDefault="00272CA8" w:rsidP="00272CA8">
            <w:pPr>
              <w:rPr>
                <w:rFonts w:cs="Arial"/>
              </w:rPr>
            </w:pPr>
            <w:r>
              <w:rPr>
                <w:rFonts w:cs="Arial"/>
              </w:rPr>
              <w:t xml:space="preserve">Add a </w:t>
            </w:r>
            <w:proofErr w:type="spellStart"/>
            <w:r>
              <w:rPr>
                <w:rFonts w:cs="Arial"/>
              </w:rPr>
              <w:t>gerenal</w:t>
            </w:r>
            <w:proofErr w:type="spellEnd"/>
            <w:r>
              <w:rPr>
                <w:rFonts w:cs="Arial"/>
              </w:rPr>
              <w:t xml:space="preserve"> subclause of registration procedure</w:t>
            </w:r>
          </w:p>
        </w:tc>
        <w:tc>
          <w:tcPr>
            <w:tcW w:w="1767" w:type="dxa"/>
            <w:tcBorders>
              <w:top w:val="single" w:sz="4" w:space="0" w:color="auto"/>
              <w:bottom w:val="single" w:sz="4" w:space="0" w:color="auto"/>
            </w:tcBorders>
            <w:shd w:val="clear" w:color="auto" w:fill="FFFF00"/>
          </w:tcPr>
          <w:p w14:paraId="759A3599" w14:textId="21C3B640" w:rsidR="00272CA8" w:rsidRDefault="00272CA8" w:rsidP="00272CA8">
            <w:pPr>
              <w:rPr>
                <w:rFonts w:cs="Arial"/>
              </w:rPr>
            </w:pPr>
            <w:r>
              <w:rPr>
                <w:rFonts w:cs="Arial"/>
              </w:rPr>
              <w:t>ZTE</w:t>
            </w:r>
          </w:p>
        </w:tc>
        <w:tc>
          <w:tcPr>
            <w:tcW w:w="826" w:type="dxa"/>
            <w:tcBorders>
              <w:top w:val="single" w:sz="4" w:space="0" w:color="auto"/>
              <w:bottom w:val="single" w:sz="4" w:space="0" w:color="auto"/>
            </w:tcBorders>
            <w:shd w:val="clear" w:color="auto" w:fill="FFFF00"/>
          </w:tcPr>
          <w:p w14:paraId="38071DA0" w14:textId="6C338C64" w:rsidR="00272CA8" w:rsidRDefault="00272CA8" w:rsidP="00272CA8">
            <w:pPr>
              <w:rPr>
                <w:rFonts w:cs="Arial"/>
              </w:rPr>
            </w:pPr>
            <w:r>
              <w:rPr>
                <w:rFonts w:cs="Arial"/>
              </w:rPr>
              <w:t>CR 0076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086476" w14:textId="77777777" w:rsidR="00272CA8" w:rsidRDefault="00272CA8" w:rsidP="00272CA8">
            <w:pPr>
              <w:rPr>
                <w:rFonts w:eastAsia="Batang" w:cs="Arial"/>
                <w:lang w:eastAsia="ko-KR"/>
              </w:rPr>
            </w:pPr>
          </w:p>
        </w:tc>
      </w:tr>
      <w:tr w:rsidR="00272CA8" w:rsidRPr="00D95972" w14:paraId="32C1B411" w14:textId="77777777" w:rsidTr="003D54C4">
        <w:tc>
          <w:tcPr>
            <w:tcW w:w="976" w:type="dxa"/>
            <w:tcBorders>
              <w:top w:val="nil"/>
              <w:left w:val="thinThickThinSmallGap" w:sz="24" w:space="0" w:color="auto"/>
              <w:bottom w:val="nil"/>
            </w:tcBorders>
            <w:shd w:val="clear" w:color="auto" w:fill="auto"/>
          </w:tcPr>
          <w:p w14:paraId="0C4B597B"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41B473A3"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42C517A5" w14:textId="1A43DB4A" w:rsidR="00272CA8" w:rsidRDefault="00272CA8" w:rsidP="00272CA8">
            <w:hyperlink r:id="rId474" w:history="1">
              <w:r>
                <w:rPr>
                  <w:rStyle w:val="Hyperlink"/>
                </w:rPr>
                <w:t>C1-237436</w:t>
              </w:r>
            </w:hyperlink>
          </w:p>
        </w:tc>
        <w:tc>
          <w:tcPr>
            <w:tcW w:w="4191" w:type="dxa"/>
            <w:gridSpan w:val="3"/>
            <w:tcBorders>
              <w:top w:val="single" w:sz="4" w:space="0" w:color="auto"/>
              <w:bottom w:val="single" w:sz="4" w:space="0" w:color="auto"/>
            </w:tcBorders>
            <w:shd w:val="clear" w:color="auto" w:fill="FFFF00"/>
          </w:tcPr>
          <w:p w14:paraId="1E28F035" w14:textId="5E8D869A" w:rsidR="00272CA8" w:rsidRDefault="00272CA8" w:rsidP="00272CA8">
            <w:pPr>
              <w:rPr>
                <w:rFonts w:cs="Arial"/>
              </w:rPr>
            </w:pPr>
            <w:r>
              <w:rPr>
                <w:rFonts w:cs="Arial"/>
              </w:rPr>
              <w:t>Add a new schema of registration to MSGin5G Gateway UE</w:t>
            </w:r>
          </w:p>
        </w:tc>
        <w:tc>
          <w:tcPr>
            <w:tcW w:w="1767" w:type="dxa"/>
            <w:tcBorders>
              <w:top w:val="single" w:sz="4" w:space="0" w:color="auto"/>
              <w:bottom w:val="single" w:sz="4" w:space="0" w:color="auto"/>
            </w:tcBorders>
            <w:shd w:val="clear" w:color="auto" w:fill="FFFF00"/>
          </w:tcPr>
          <w:p w14:paraId="2393DDDF" w14:textId="7671A18D" w:rsidR="00272CA8" w:rsidRDefault="00272CA8" w:rsidP="00272CA8">
            <w:pPr>
              <w:rPr>
                <w:rFonts w:cs="Arial"/>
              </w:rPr>
            </w:pPr>
            <w:r>
              <w:rPr>
                <w:rFonts w:cs="Arial"/>
              </w:rPr>
              <w:t>ZTE</w:t>
            </w:r>
          </w:p>
        </w:tc>
        <w:tc>
          <w:tcPr>
            <w:tcW w:w="826" w:type="dxa"/>
            <w:tcBorders>
              <w:top w:val="single" w:sz="4" w:space="0" w:color="auto"/>
              <w:bottom w:val="single" w:sz="4" w:space="0" w:color="auto"/>
            </w:tcBorders>
            <w:shd w:val="clear" w:color="auto" w:fill="FFFF00"/>
          </w:tcPr>
          <w:p w14:paraId="7AB38BD3" w14:textId="004F95BD" w:rsidR="00272CA8" w:rsidRDefault="00272CA8" w:rsidP="00272CA8">
            <w:pPr>
              <w:rPr>
                <w:rFonts w:cs="Arial"/>
              </w:rPr>
            </w:pPr>
            <w:r>
              <w:rPr>
                <w:rFonts w:cs="Arial"/>
              </w:rPr>
              <w:t>CR 0077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08195C" w14:textId="77777777" w:rsidR="00272CA8" w:rsidRDefault="00272CA8" w:rsidP="00272CA8">
            <w:pPr>
              <w:rPr>
                <w:rFonts w:eastAsia="Batang" w:cs="Arial"/>
                <w:lang w:eastAsia="ko-KR"/>
              </w:rPr>
            </w:pPr>
          </w:p>
        </w:tc>
      </w:tr>
      <w:tr w:rsidR="00272CA8" w:rsidRPr="00D95972" w14:paraId="7FDA8D85" w14:textId="77777777" w:rsidTr="003D54C4">
        <w:tc>
          <w:tcPr>
            <w:tcW w:w="976" w:type="dxa"/>
            <w:tcBorders>
              <w:top w:val="nil"/>
              <w:left w:val="thinThickThinSmallGap" w:sz="24" w:space="0" w:color="auto"/>
              <w:bottom w:val="nil"/>
            </w:tcBorders>
            <w:shd w:val="clear" w:color="auto" w:fill="auto"/>
          </w:tcPr>
          <w:p w14:paraId="56CF0042"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5E49D318"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513427DE" w14:textId="56FE9906" w:rsidR="00272CA8" w:rsidRDefault="00272CA8" w:rsidP="00272CA8">
            <w:hyperlink r:id="rId475" w:history="1">
              <w:r>
                <w:rPr>
                  <w:rStyle w:val="Hyperlink"/>
                </w:rPr>
                <w:t>C1-237437</w:t>
              </w:r>
            </w:hyperlink>
          </w:p>
        </w:tc>
        <w:tc>
          <w:tcPr>
            <w:tcW w:w="4191" w:type="dxa"/>
            <w:gridSpan w:val="3"/>
            <w:tcBorders>
              <w:top w:val="single" w:sz="4" w:space="0" w:color="auto"/>
              <w:bottom w:val="single" w:sz="4" w:space="0" w:color="auto"/>
            </w:tcBorders>
            <w:shd w:val="clear" w:color="auto" w:fill="FFFF00"/>
          </w:tcPr>
          <w:p w14:paraId="58EA5BEB" w14:textId="464B6B73" w:rsidR="00272CA8" w:rsidRDefault="00272CA8" w:rsidP="00272CA8">
            <w:pPr>
              <w:rPr>
                <w:rFonts w:cs="Arial"/>
              </w:rPr>
            </w:pPr>
            <w:r>
              <w:rPr>
                <w:rFonts w:cs="Arial"/>
              </w:rPr>
              <w:t xml:space="preserve">Add a new schema of </w:t>
            </w:r>
            <w:proofErr w:type="spellStart"/>
            <w:r>
              <w:rPr>
                <w:rFonts w:cs="Arial"/>
              </w:rPr>
              <w:t>registraion</w:t>
            </w:r>
            <w:proofErr w:type="spellEnd"/>
            <w:r>
              <w:rPr>
                <w:rFonts w:cs="Arial"/>
              </w:rPr>
              <w:t xml:space="preserve"> response</w:t>
            </w:r>
          </w:p>
        </w:tc>
        <w:tc>
          <w:tcPr>
            <w:tcW w:w="1767" w:type="dxa"/>
            <w:tcBorders>
              <w:top w:val="single" w:sz="4" w:space="0" w:color="auto"/>
              <w:bottom w:val="single" w:sz="4" w:space="0" w:color="auto"/>
            </w:tcBorders>
            <w:shd w:val="clear" w:color="auto" w:fill="FFFF00"/>
          </w:tcPr>
          <w:p w14:paraId="31D53245" w14:textId="5665F2D1" w:rsidR="00272CA8" w:rsidRDefault="00272CA8" w:rsidP="00272CA8">
            <w:pPr>
              <w:rPr>
                <w:rFonts w:cs="Arial"/>
              </w:rPr>
            </w:pPr>
            <w:r>
              <w:rPr>
                <w:rFonts w:cs="Arial"/>
              </w:rPr>
              <w:t>ZTE</w:t>
            </w:r>
          </w:p>
        </w:tc>
        <w:tc>
          <w:tcPr>
            <w:tcW w:w="826" w:type="dxa"/>
            <w:tcBorders>
              <w:top w:val="single" w:sz="4" w:space="0" w:color="auto"/>
              <w:bottom w:val="single" w:sz="4" w:space="0" w:color="auto"/>
            </w:tcBorders>
            <w:shd w:val="clear" w:color="auto" w:fill="FFFF00"/>
          </w:tcPr>
          <w:p w14:paraId="5AF64A1F" w14:textId="2021262D" w:rsidR="00272CA8" w:rsidRDefault="00272CA8" w:rsidP="00272CA8">
            <w:pPr>
              <w:rPr>
                <w:rFonts w:cs="Arial"/>
              </w:rPr>
            </w:pPr>
            <w:r>
              <w:rPr>
                <w:rFonts w:cs="Arial"/>
              </w:rPr>
              <w:t>CR 0078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8664EC" w14:textId="77777777" w:rsidR="00272CA8" w:rsidRDefault="00272CA8" w:rsidP="00272CA8">
            <w:pPr>
              <w:rPr>
                <w:rFonts w:eastAsia="Batang" w:cs="Arial"/>
                <w:lang w:eastAsia="ko-KR"/>
              </w:rPr>
            </w:pPr>
          </w:p>
        </w:tc>
      </w:tr>
      <w:tr w:rsidR="00272CA8" w:rsidRPr="00D95972" w14:paraId="416BA259" w14:textId="77777777" w:rsidTr="003D54C4">
        <w:tc>
          <w:tcPr>
            <w:tcW w:w="976" w:type="dxa"/>
            <w:tcBorders>
              <w:top w:val="nil"/>
              <w:left w:val="thinThickThinSmallGap" w:sz="24" w:space="0" w:color="auto"/>
              <w:bottom w:val="nil"/>
            </w:tcBorders>
            <w:shd w:val="clear" w:color="auto" w:fill="auto"/>
          </w:tcPr>
          <w:p w14:paraId="31D36A7E"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16A9215E"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7171D276" w14:textId="7BDD9EA8" w:rsidR="00272CA8" w:rsidRDefault="00272CA8" w:rsidP="00272CA8">
            <w:hyperlink r:id="rId476" w:history="1">
              <w:r>
                <w:rPr>
                  <w:rStyle w:val="Hyperlink"/>
                </w:rPr>
                <w:t>C1-237438</w:t>
              </w:r>
            </w:hyperlink>
          </w:p>
        </w:tc>
        <w:tc>
          <w:tcPr>
            <w:tcW w:w="4191" w:type="dxa"/>
            <w:gridSpan w:val="3"/>
            <w:tcBorders>
              <w:top w:val="single" w:sz="4" w:space="0" w:color="auto"/>
              <w:bottom w:val="single" w:sz="4" w:space="0" w:color="auto"/>
            </w:tcBorders>
            <w:shd w:val="clear" w:color="auto" w:fill="FFFF00"/>
          </w:tcPr>
          <w:p w14:paraId="36A3E55D" w14:textId="083D9263" w:rsidR="00272CA8" w:rsidRDefault="00272CA8" w:rsidP="00272CA8">
            <w:pPr>
              <w:rPr>
                <w:rFonts w:cs="Arial"/>
              </w:rPr>
            </w:pPr>
            <w:r>
              <w:rPr>
                <w:rFonts w:cs="Arial"/>
              </w:rPr>
              <w:t>Add an optional IE to registration response</w:t>
            </w:r>
          </w:p>
        </w:tc>
        <w:tc>
          <w:tcPr>
            <w:tcW w:w="1767" w:type="dxa"/>
            <w:tcBorders>
              <w:top w:val="single" w:sz="4" w:space="0" w:color="auto"/>
              <w:bottom w:val="single" w:sz="4" w:space="0" w:color="auto"/>
            </w:tcBorders>
            <w:shd w:val="clear" w:color="auto" w:fill="FFFF00"/>
          </w:tcPr>
          <w:p w14:paraId="48A2FB39" w14:textId="3D25831B" w:rsidR="00272CA8" w:rsidRDefault="00272CA8" w:rsidP="00272CA8">
            <w:pPr>
              <w:rPr>
                <w:rFonts w:cs="Arial"/>
              </w:rPr>
            </w:pPr>
            <w:r>
              <w:rPr>
                <w:rFonts w:cs="Arial"/>
              </w:rPr>
              <w:t>ZTE</w:t>
            </w:r>
          </w:p>
        </w:tc>
        <w:tc>
          <w:tcPr>
            <w:tcW w:w="826" w:type="dxa"/>
            <w:tcBorders>
              <w:top w:val="single" w:sz="4" w:space="0" w:color="auto"/>
              <w:bottom w:val="single" w:sz="4" w:space="0" w:color="auto"/>
            </w:tcBorders>
            <w:shd w:val="clear" w:color="auto" w:fill="FFFF00"/>
          </w:tcPr>
          <w:p w14:paraId="2F8C9CC3" w14:textId="632383EA" w:rsidR="00272CA8" w:rsidRDefault="00272CA8" w:rsidP="00272CA8">
            <w:pPr>
              <w:rPr>
                <w:rFonts w:cs="Arial"/>
              </w:rPr>
            </w:pPr>
            <w:r>
              <w:rPr>
                <w:rFonts w:cs="Arial"/>
              </w:rPr>
              <w:t>CR 0079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66C3A0" w14:textId="77777777" w:rsidR="00272CA8" w:rsidRDefault="00272CA8" w:rsidP="00272CA8">
            <w:pPr>
              <w:rPr>
                <w:rFonts w:eastAsia="Batang" w:cs="Arial"/>
                <w:lang w:eastAsia="ko-KR"/>
              </w:rPr>
            </w:pPr>
          </w:p>
        </w:tc>
      </w:tr>
      <w:tr w:rsidR="00272CA8" w:rsidRPr="00D95972" w14:paraId="39654A8B" w14:textId="77777777" w:rsidTr="001971DC">
        <w:tc>
          <w:tcPr>
            <w:tcW w:w="976" w:type="dxa"/>
            <w:tcBorders>
              <w:top w:val="nil"/>
              <w:left w:val="thinThickThinSmallGap" w:sz="24" w:space="0" w:color="auto"/>
              <w:bottom w:val="nil"/>
            </w:tcBorders>
            <w:shd w:val="clear" w:color="auto" w:fill="auto"/>
          </w:tcPr>
          <w:p w14:paraId="63716237"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0FD1B425"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7AF8B2F3" w14:textId="7E5D16B9" w:rsidR="00272CA8" w:rsidRDefault="00272CA8" w:rsidP="00272CA8">
            <w:hyperlink r:id="rId477" w:history="1">
              <w:r>
                <w:rPr>
                  <w:rStyle w:val="Hyperlink"/>
                </w:rPr>
                <w:t>C1-237439</w:t>
              </w:r>
            </w:hyperlink>
          </w:p>
        </w:tc>
        <w:tc>
          <w:tcPr>
            <w:tcW w:w="4191" w:type="dxa"/>
            <w:gridSpan w:val="3"/>
            <w:tcBorders>
              <w:top w:val="single" w:sz="4" w:space="0" w:color="auto"/>
              <w:bottom w:val="single" w:sz="4" w:space="0" w:color="auto"/>
            </w:tcBorders>
            <w:shd w:val="clear" w:color="auto" w:fill="FFFF00"/>
          </w:tcPr>
          <w:p w14:paraId="31F6075E" w14:textId="02369D3B" w:rsidR="00272CA8" w:rsidRDefault="00272CA8" w:rsidP="00272CA8">
            <w:pPr>
              <w:rPr>
                <w:rFonts w:cs="Arial"/>
              </w:rPr>
            </w:pPr>
            <w:r>
              <w:rPr>
                <w:rFonts w:cs="Arial"/>
              </w:rPr>
              <w:t xml:space="preserve">Update schema of </w:t>
            </w:r>
            <w:proofErr w:type="spellStart"/>
            <w:r>
              <w:rPr>
                <w:rFonts w:cs="Arial"/>
              </w:rPr>
              <w:t>regisration</w:t>
            </w:r>
            <w:proofErr w:type="spellEnd"/>
            <w:r>
              <w:rPr>
                <w:rFonts w:cs="Arial"/>
              </w:rPr>
              <w:t xml:space="preserve"> request/response</w:t>
            </w:r>
          </w:p>
        </w:tc>
        <w:tc>
          <w:tcPr>
            <w:tcW w:w="1767" w:type="dxa"/>
            <w:tcBorders>
              <w:top w:val="single" w:sz="4" w:space="0" w:color="auto"/>
              <w:bottom w:val="single" w:sz="4" w:space="0" w:color="auto"/>
            </w:tcBorders>
            <w:shd w:val="clear" w:color="auto" w:fill="FFFF00"/>
          </w:tcPr>
          <w:p w14:paraId="46857AFD" w14:textId="043A9B1B" w:rsidR="00272CA8" w:rsidRDefault="00272CA8" w:rsidP="00272CA8">
            <w:pPr>
              <w:rPr>
                <w:rFonts w:cs="Arial"/>
              </w:rPr>
            </w:pPr>
            <w:r>
              <w:rPr>
                <w:rFonts w:cs="Arial"/>
              </w:rPr>
              <w:t>ZTE</w:t>
            </w:r>
          </w:p>
        </w:tc>
        <w:tc>
          <w:tcPr>
            <w:tcW w:w="826" w:type="dxa"/>
            <w:tcBorders>
              <w:top w:val="single" w:sz="4" w:space="0" w:color="auto"/>
              <w:bottom w:val="single" w:sz="4" w:space="0" w:color="auto"/>
            </w:tcBorders>
            <w:shd w:val="clear" w:color="auto" w:fill="FFFF00"/>
          </w:tcPr>
          <w:p w14:paraId="09CC0D96" w14:textId="575D16E7" w:rsidR="00272CA8" w:rsidRDefault="00272CA8" w:rsidP="00272CA8">
            <w:pPr>
              <w:rPr>
                <w:rFonts w:cs="Arial"/>
              </w:rPr>
            </w:pPr>
            <w:r>
              <w:rPr>
                <w:rFonts w:cs="Arial"/>
              </w:rPr>
              <w:t>CR 0080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31E684" w14:textId="77777777" w:rsidR="00272CA8" w:rsidRDefault="00272CA8" w:rsidP="00272CA8">
            <w:pPr>
              <w:rPr>
                <w:rFonts w:eastAsia="Batang" w:cs="Arial"/>
                <w:lang w:eastAsia="ko-KR"/>
              </w:rPr>
            </w:pPr>
          </w:p>
        </w:tc>
      </w:tr>
      <w:tr w:rsidR="00272CA8" w:rsidRPr="00D95972" w14:paraId="6BFE1A6F" w14:textId="77777777" w:rsidTr="001971DC">
        <w:tc>
          <w:tcPr>
            <w:tcW w:w="976" w:type="dxa"/>
            <w:tcBorders>
              <w:top w:val="nil"/>
              <w:left w:val="thinThickThinSmallGap" w:sz="24" w:space="0" w:color="auto"/>
              <w:bottom w:val="nil"/>
            </w:tcBorders>
            <w:shd w:val="clear" w:color="auto" w:fill="auto"/>
          </w:tcPr>
          <w:p w14:paraId="1907245E"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420AF3BA"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39350EA5" w14:textId="2233BA7A" w:rsidR="00272CA8" w:rsidRDefault="00272CA8" w:rsidP="00272CA8">
            <w:hyperlink r:id="rId478" w:history="1">
              <w:r>
                <w:rPr>
                  <w:rStyle w:val="Hyperlink"/>
                </w:rPr>
                <w:t>C1-237470</w:t>
              </w:r>
            </w:hyperlink>
          </w:p>
        </w:tc>
        <w:tc>
          <w:tcPr>
            <w:tcW w:w="4191" w:type="dxa"/>
            <w:gridSpan w:val="3"/>
            <w:tcBorders>
              <w:top w:val="single" w:sz="4" w:space="0" w:color="auto"/>
              <w:bottom w:val="single" w:sz="4" w:space="0" w:color="auto"/>
            </w:tcBorders>
            <w:shd w:val="clear" w:color="auto" w:fill="FFFF00"/>
          </w:tcPr>
          <w:p w14:paraId="437FB53F" w14:textId="218BF47C" w:rsidR="00272CA8" w:rsidRDefault="00272CA8" w:rsidP="00272CA8">
            <w:pPr>
              <w:rPr>
                <w:rFonts w:cs="Arial"/>
              </w:rPr>
            </w:pPr>
            <w:r>
              <w:rPr>
                <w:rFonts w:cs="Arial"/>
              </w:rPr>
              <w:t>The procedure at Constrained UE for configuration via MSGin5G Gateway UE</w:t>
            </w:r>
          </w:p>
        </w:tc>
        <w:tc>
          <w:tcPr>
            <w:tcW w:w="1767" w:type="dxa"/>
            <w:tcBorders>
              <w:top w:val="single" w:sz="4" w:space="0" w:color="auto"/>
              <w:bottom w:val="single" w:sz="4" w:space="0" w:color="auto"/>
            </w:tcBorders>
            <w:shd w:val="clear" w:color="auto" w:fill="FFFF00"/>
          </w:tcPr>
          <w:p w14:paraId="1558FB8B" w14:textId="112F0BEC" w:rsidR="00272CA8" w:rsidRDefault="00272CA8" w:rsidP="00272CA8">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11B6CC2E" w14:textId="54E90C2A" w:rsidR="00272CA8" w:rsidRDefault="00272CA8" w:rsidP="00272CA8">
            <w:pPr>
              <w:rPr>
                <w:rFonts w:cs="Arial"/>
              </w:rPr>
            </w:pPr>
            <w:r>
              <w:rPr>
                <w:rFonts w:cs="Arial"/>
              </w:rPr>
              <w:t>CR 0081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C3BB88" w14:textId="77777777" w:rsidR="00272CA8" w:rsidRDefault="00272CA8" w:rsidP="00272CA8">
            <w:pPr>
              <w:rPr>
                <w:rFonts w:eastAsia="Batang" w:cs="Arial"/>
                <w:lang w:eastAsia="ko-KR"/>
              </w:rPr>
            </w:pPr>
          </w:p>
        </w:tc>
      </w:tr>
      <w:tr w:rsidR="00272CA8" w:rsidRPr="00D95972" w14:paraId="5BF3DD54" w14:textId="77777777" w:rsidTr="001971DC">
        <w:tc>
          <w:tcPr>
            <w:tcW w:w="976" w:type="dxa"/>
            <w:tcBorders>
              <w:top w:val="nil"/>
              <w:left w:val="thinThickThinSmallGap" w:sz="24" w:space="0" w:color="auto"/>
              <w:bottom w:val="nil"/>
            </w:tcBorders>
            <w:shd w:val="clear" w:color="auto" w:fill="auto"/>
          </w:tcPr>
          <w:p w14:paraId="10BABC0B"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66CCB32F"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5602ECF6" w14:textId="20E5B010" w:rsidR="00272CA8" w:rsidRDefault="00272CA8" w:rsidP="00272CA8">
            <w:hyperlink r:id="rId479" w:history="1">
              <w:r>
                <w:rPr>
                  <w:rStyle w:val="Hyperlink"/>
                </w:rPr>
                <w:t>C1-237471</w:t>
              </w:r>
            </w:hyperlink>
          </w:p>
        </w:tc>
        <w:tc>
          <w:tcPr>
            <w:tcW w:w="4191" w:type="dxa"/>
            <w:gridSpan w:val="3"/>
            <w:tcBorders>
              <w:top w:val="single" w:sz="4" w:space="0" w:color="auto"/>
              <w:bottom w:val="single" w:sz="4" w:space="0" w:color="auto"/>
            </w:tcBorders>
            <w:shd w:val="clear" w:color="auto" w:fill="FFFF00"/>
          </w:tcPr>
          <w:p w14:paraId="49497FDE" w14:textId="58D63286" w:rsidR="00272CA8" w:rsidRDefault="00272CA8" w:rsidP="00272CA8">
            <w:pPr>
              <w:rPr>
                <w:rFonts w:cs="Arial"/>
              </w:rPr>
            </w:pPr>
            <w:r>
              <w:rPr>
                <w:rFonts w:cs="Arial"/>
              </w:rPr>
              <w:t xml:space="preserve">The </w:t>
            </w:r>
            <w:proofErr w:type="spellStart"/>
            <w:r>
              <w:rPr>
                <w:rFonts w:cs="Arial"/>
              </w:rPr>
              <w:t>behaviors</w:t>
            </w:r>
            <w:proofErr w:type="spellEnd"/>
            <w:r>
              <w:rPr>
                <w:rFonts w:cs="Arial"/>
              </w:rPr>
              <w:t xml:space="preserve"> of MSGin5G Gateway UE receiving Configuration Request</w:t>
            </w:r>
          </w:p>
        </w:tc>
        <w:tc>
          <w:tcPr>
            <w:tcW w:w="1767" w:type="dxa"/>
            <w:tcBorders>
              <w:top w:val="single" w:sz="4" w:space="0" w:color="auto"/>
              <w:bottom w:val="single" w:sz="4" w:space="0" w:color="auto"/>
            </w:tcBorders>
            <w:shd w:val="clear" w:color="auto" w:fill="FFFF00"/>
          </w:tcPr>
          <w:p w14:paraId="23BB5412" w14:textId="2C5D23C2" w:rsidR="00272CA8" w:rsidRDefault="00272CA8" w:rsidP="00272CA8">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64950A02" w14:textId="0C31A498" w:rsidR="00272CA8" w:rsidRDefault="00272CA8" w:rsidP="00272CA8">
            <w:pPr>
              <w:rPr>
                <w:rFonts w:cs="Arial"/>
              </w:rPr>
            </w:pPr>
            <w:r>
              <w:rPr>
                <w:rFonts w:cs="Arial"/>
              </w:rPr>
              <w:t>CR 0082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ADD5E7" w14:textId="77777777" w:rsidR="00272CA8" w:rsidRDefault="00272CA8" w:rsidP="00272CA8">
            <w:pPr>
              <w:rPr>
                <w:rFonts w:eastAsia="Batang" w:cs="Arial"/>
                <w:lang w:eastAsia="ko-KR"/>
              </w:rPr>
            </w:pPr>
          </w:p>
        </w:tc>
      </w:tr>
      <w:tr w:rsidR="00272CA8" w:rsidRPr="00D95972" w14:paraId="4FADF0C5" w14:textId="77777777" w:rsidTr="001971DC">
        <w:tc>
          <w:tcPr>
            <w:tcW w:w="976" w:type="dxa"/>
            <w:tcBorders>
              <w:top w:val="nil"/>
              <w:left w:val="thinThickThinSmallGap" w:sz="24" w:space="0" w:color="auto"/>
              <w:bottom w:val="nil"/>
            </w:tcBorders>
            <w:shd w:val="clear" w:color="auto" w:fill="auto"/>
          </w:tcPr>
          <w:p w14:paraId="2F68D4AC"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63B39317"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7B1EB391" w14:textId="5CDBD192" w:rsidR="00272CA8" w:rsidRDefault="00272CA8" w:rsidP="00272CA8">
            <w:hyperlink r:id="rId480" w:history="1">
              <w:r>
                <w:rPr>
                  <w:rStyle w:val="Hyperlink"/>
                </w:rPr>
                <w:t>C1-237472</w:t>
              </w:r>
            </w:hyperlink>
          </w:p>
        </w:tc>
        <w:tc>
          <w:tcPr>
            <w:tcW w:w="4191" w:type="dxa"/>
            <w:gridSpan w:val="3"/>
            <w:tcBorders>
              <w:top w:val="single" w:sz="4" w:space="0" w:color="auto"/>
              <w:bottom w:val="single" w:sz="4" w:space="0" w:color="auto"/>
            </w:tcBorders>
            <w:shd w:val="clear" w:color="auto" w:fill="FFFF00"/>
          </w:tcPr>
          <w:p w14:paraId="63DBB630" w14:textId="4E0E926F" w:rsidR="00272CA8" w:rsidRDefault="00272CA8" w:rsidP="00272CA8">
            <w:pPr>
              <w:rPr>
                <w:rFonts w:cs="Arial"/>
              </w:rPr>
            </w:pPr>
            <w:r>
              <w:rPr>
                <w:rFonts w:cs="Arial"/>
              </w:rPr>
              <w:t xml:space="preserve">The </w:t>
            </w:r>
            <w:proofErr w:type="spellStart"/>
            <w:r>
              <w:rPr>
                <w:rFonts w:cs="Arial"/>
              </w:rPr>
              <w:t>behaviors</w:t>
            </w:r>
            <w:proofErr w:type="spellEnd"/>
            <w:r>
              <w:rPr>
                <w:rFonts w:cs="Arial"/>
              </w:rPr>
              <w:t xml:space="preserve"> of MSGin5G Gateway UE sending bulk Configuration Request</w:t>
            </w:r>
          </w:p>
        </w:tc>
        <w:tc>
          <w:tcPr>
            <w:tcW w:w="1767" w:type="dxa"/>
            <w:tcBorders>
              <w:top w:val="single" w:sz="4" w:space="0" w:color="auto"/>
              <w:bottom w:val="single" w:sz="4" w:space="0" w:color="auto"/>
            </w:tcBorders>
            <w:shd w:val="clear" w:color="auto" w:fill="FFFF00"/>
          </w:tcPr>
          <w:p w14:paraId="7EE93AA8" w14:textId="201492C1" w:rsidR="00272CA8" w:rsidRDefault="00272CA8" w:rsidP="00272CA8">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547C3C76" w14:textId="504EB534" w:rsidR="00272CA8" w:rsidRDefault="00272CA8" w:rsidP="00272CA8">
            <w:pPr>
              <w:rPr>
                <w:rFonts w:cs="Arial"/>
              </w:rPr>
            </w:pPr>
            <w:r>
              <w:rPr>
                <w:rFonts w:cs="Arial"/>
              </w:rPr>
              <w:t>CR 0083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285767" w14:textId="77777777" w:rsidR="00272CA8" w:rsidRDefault="00272CA8" w:rsidP="00272CA8">
            <w:pPr>
              <w:rPr>
                <w:rFonts w:eastAsia="Batang" w:cs="Arial"/>
                <w:lang w:eastAsia="ko-KR"/>
              </w:rPr>
            </w:pPr>
          </w:p>
        </w:tc>
      </w:tr>
      <w:tr w:rsidR="00272CA8" w:rsidRPr="00D95972" w14:paraId="52A92677" w14:textId="77777777" w:rsidTr="001971DC">
        <w:tc>
          <w:tcPr>
            <w:tcW w:w="976" w:type="dxa"/>
            <w:tcBorders>
              <w:top w:val="nil"/>
              <w:left w:val="thinThickThinSmallGap" w:sz="24" w:space="0" w:color="auto"/>
              <w:bottom w:val="nil"/>
            </w:tcBorders>
            <w:shd w:val="clear" w:color="auto" w:fill="auto"/>
          </w:tcPr>
          <w:p w14:paraId="4F13A323"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3F664C42"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528851F3" w14:textId="57220FFC" w:rsidR="00272CA8" w:rsidRDefault="00272CA8" w:rsidP="00272CA8">
            <w:hyperlink r:id="rId481" w:history="1">
              <w:r>
                <w:rPr>
                  <w:rStyle w:val="Hyperlink"/>
                </w:rPr>
                <w:t>C1-237473</w:t>
              </w:r>
            </w:hyperlink>
          </w:p>
        </w:tc>
        <w:tc>
          <w:tcPr>
            <w:tcW w:w="4191" w:type="dxa"/>
            <w:gridSpan w:val="3"/>
            <w:tcBorders>
              <w:top w:val="single" w:sz="4" w:space="0" w:color="auto"/>
              <w:bottom w:val="single" w:sz="4" w:space="0" w:color="auto"/>
            </w:tcBorders>
            <w:shd w:val="clear" w:color="auto" w:fill="FFFF00"/>
          </w:tcPr>
          <w:p w14:paraId="52BCA62D" w14:textId="2775F168" w:rsidR="00272CA8" w:rsidRDefault="00272CA8" w:rsidP="00272CA8">
            <w:pPr>
              <w:rPr>
                <w:rFonts w:cs="Arial"/>
              </w:rPr>
            </w:pPr>
            <w:r>
              <w:rPr>
                <w:rFonts w:cs="Arial"/>
              </w:rPr>
              <w:t xml:space="preserve">The </w:t>
            </w:r>
            <w:proofErr w:type="spellStart"/>
            <w:r>
              <w:rPr>
                <w:rFonts w:cs="Arial"/>
              </w:rPr>
              <w:t>behaviors</w:t>
            </w:r>
            <w:proofErr w:type="spellEnd"/>
            <w:r>
              <w:rPr>
                <w:rFonts w:cs="Arial"/>
              </w:rPr>
              <w:t xml:space="preserve"> of MSGin5G Server receiving bulk Configuration Request</w:t>
            </w:r>
          </w:p>
        </w:tc>
        <w:tc>
          <w:tcPr>
            <w:tcW w:w="1767" w:type="dxa"/>
            <w:tcBorders>
              <w:top w:val="single" w:sz="4" w:space="0" w:color="auto"/>
              <w:bottom w:val="single" w:sz="4" w:space="0" w:color="auto"/>
            </w:tcBorders>
            <w:shd w:val="clear" w:color="auto" w:fill="FFFF00"/>
          </w:tcPr>
          <w:p w14:paraId="2A3FF074" w14:textId="72BAF87F" w:rsidR="00272CA8" w:rsidRDefault="00272CA8" w:rsidP="00272CA8">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71F85F64" w14:textId="09DC188D" w:rsidR="00272CA8" w:rsidRDefault="00272CA8" w:rsidP="00272CA8">
            <w:pPr>
              <w:rPr>
                <w:rFonts w:cs="Arial"/>
              </w:rPr>
            </w:pPr>
            <w:r>
              <w:rPr>
                <w:rFonts w:cs="Arial"/>
              </w:rPr>
              <w:t>CR 0084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706395" w14:textId="77777777" w:rsidR="00272CA8" w:rsidRDefault="00272CA8" w:rsidP="00272CA8">
            <w:pPr>
              <w:rPr>
                <w:rFonts w:eastAsia="Batang" w:cs="Arial"/>
                <w:lang w:eastAsia="ko-KR"/>
              </w:rPr>
            </w:pPr>
          </w:p>
        </w:tc>
      </w:tr>
      <w:tr w:rsidR="00272CA8" w:rsidRPr="00D95972" w14:paraId="706B9A4C" w14:textId="77777777" w:rsidTr="001971DC">
        <w:tc>
          <w:tcPr>
            <w:tcW w:w="976" w:type="dxa"/>
            <w:tcBorders>
              <w:top w:val="nil"/>
              <w:left w:val="thinThickThinSmallGap" w:sz="24" w:space="0" w:color="auto"/>
              <w:bottom w:val="nil"/>
            </w:tcBorders>
            <w:shd w:val="clear" w:color="auto" w:fill="auto"/>
          </w:tcPr>
          <w:p w14:paraId="779C3EFA"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4028EBB7"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7CE79EB9" w14:textId="3FAC05E4" w:rsidR="00272CA8" w:rsidRDefault="00272CA8" w:rsidP="00272CA8">
            <w:hyperlink r:id="rId482" w:history="1">
              <w:r>
                <w:rPr>
                  <w:rStyle w:val="Hyperlink"/>
                </w:rPr>
                <w:t>C1-237474</w:t>
              </w:r>
            </w:hyperlink>
          </w:p>
        </w:tc>
        <w:tc>
          <w:tcPr>
            <w:tcW w:w="4191" w:type="dxa"/>
            <w:gridSpan w:val="3"/>
            <w:tcBorders>
              <w:top w:val="single" w:sz="4" w:space="0" w:color="auto"/>
              <w:bottom w:val="single" w:sz="4" w:space="0" w:color="auto"/>
            </w:tcBorders>
            <w:shd w:val="clear" w:color="auto" w:fill="FFFF00"/>
          </w:tcPr>
          <w:p w14:paraId="5CC117D7" w14:textId="29F6C032" w:rsidR="00272CA8" w:rsidRDefault="00272CA8" w:rsidP="00272CA8">
            <w:pPr>
              <w:rPr>
                <w:rFonts w:cs="Arial"/>
              </w:rPr>
            </w:pPr>
            <w:r>
              <w:rPr>
                <w:rFonts w:cs="Arial"/>
              </w:rPr>
              <w:t xml:space="preserve">The </w:t>
            </w:r>
            <w:proofErr w:type="spellStart"/>
            <w:r>
              <w:rPr>
                <w:rFonts w:cs="Arial"/>
              </w:rPr>
              <w:t>behaviors</w:t>
            </w:r>
            <w:proofErr w:type="spellEnd"/>
            <w:r>
              <w:rPr>
                <w:rFonts w:cs="Arial"/>
              </w:rPr>
              <w:t xml:space="preserve"> of MSGin5G Gateway UE receiving bulk Configuration Response</w:t>
            </w:r>
          </w:p>
        </w:tc>
        <w:tc>
          <w:tcPr>
            <w:tcW w:w="1767" w:type="dxa"/>
            <w:tcBorders>
              <w:top w:val="single" w:sz="4" w:space="0" w:color="auto"/>
              <w:bottom w:val="single" w:sz="4" w:space="0" w:color="auto"/>
            </w:tcBorders>
            <w:shd w:val="clear" w:color="auto" w:fill="FFFF00"/>
          </w:tcPr>
          <w:p w14:paraId="76BC7E06" w14:textId="7A37FDC6" w:rsidR="00272CA8" w:rsidRDefault="00272CA8" w:rsidP="00272CA8">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383BB41A" w14:textId="510F9D4C" w:rsidR="00272CA8" w:rsidRDefault="00272CA8" w:rsidP="00272CA8">
            <w:pPr>
              <w:rPr>
                <w:rFonts w:cs="Arial"/>
              </w:rPr>
            </w:pPr>
            <w:r>
              <w:rPr>
                <w:rFonts w:cs="Arial"/>
              </w:rPr>
              <w:t>CR 0085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79101A" w14:textId="77777777" w:rsidR="00272CA8" w:rsidRDefault="00272CA8" w:rsidP="00272CA8">
            <w:pPr>
              <w:rPr>
                <w:rFonts w:eastAsia="Batang" w:cs="Arial"/>
                <w:lang w:eastAsia="ko-KR"/>
              </w:rPr>
            </w:pPr>
          </w:p>
        </w:tc>
      </w:tr>
      <w:tr w:rsidR="00272CA8" w:rsidRPr="00D95972" w14:paraId="7E5317BB" w14:textId="77777777" w:rsidTr="001971DC">
        <w:tc>
          <w:tcPr>
            <w:tcW w:w="976" w:type="dxa"/>
            <w:tcBorders>
              <w:top w:val="nil"/>
              <w:left w:val="thinThickThinSmallGap" w:sz="24" w:space="0" w:color="auto"/>
              <w:bottom w:val="nil"/>
            </w:tcBorders>
            <w:shd w:val="clear" w:color="auto" w:fill="auto"/>
          </w:tcPr>
          <w:p w14:paraId="237D1335"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1056945A"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6485E7BB" w14:textId="1C72F6B8" w:rsidR="00272CA8" w:rsidRDefault="00272CA8" w:rsidP="00272CA8">
            <w:hyperlink r:id="rId483" w:history="1">
              <w:r>
                <w:rPr>
                  <w:rStyle w:val="Hyperlink"/>
                </w:rPr>
                <w:t>C1-237475</w:t>
              </w:r>
            </w:hyperlink>
          </w:p>
        </w:tc>
        <w:tc>
          <w:tcPr>
            <w:tcW w:w="4191" w:type="dxa"/>
            <w:gridSpan w:val="3"/>
            <w:tcBorders>
              <w:top w:val="single" w:sz="4" w:space="0" w:color="auto"/>
              <w:bottom w:val="single" w:sz="4" w:space="0" w:color="auto"/>
            </w:tcBorders>
            <w:shd w:val="clear" w:color="auto" w:fill="FFFF00"/>
          </w:tcPr>
          <w:p w14:paraId="0017E321" w14:textId="3D5DACC2" w:rsidR="00272CA8" w:rsidRDefault="00272CA8" w:rsidP="00272CA8">
            <w:pPr>
              <w:rPr>
                <w:rFonts w:cs="Arial"/>
              </w:rPr>
            </w:pPr>
            <w:r>
              <w:rPr>
                <w:rFonts w:cs="Arial"/>
              </w:rPr>
              <w:t>Editorial correction in the configuration related clause</w:t>
            </w:r>
          </w:p>
        </w:tc>
        <w:tc>
          <w:tcPr>
            <w:tcW w:w="1767" w:type="dxa"/>
            <w:tcBorders>
              <w:top w:val="single" w:sz="4" w:space="0" w:color="auto"/>
              <w:bottom w:val="single" w:sz="4" w:space="0" w:color="auto"/>
            </w:tcBorders>
            <w:shd w:val="clear" w:color="auto" w:fill="FFFF00"/>
          </w:tcPr>
          <w:p w14:paraId="2F711592" w14:textId="4DB96EAF" w:rsidR="00272CA8" w:rsidRDefault="00272CA8" w:rsidP="00272CA8">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20555ECE" w14:textId="5DD8121A" w:rsidR="00272CA8" w:rsidRDefault="00272CA8" w:rsidP="00272CA8">
            <w:pPr>
              <w:rPr>
                <w:rFonts w:cs="Arial"/>
              </w:rPr>
            </w:pPr>
            <w:r>
              <w:rPr>
                <w:rFonts w:cs="Arial"/>
              </w:rPr>
              <w:t>CR 0086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22C102" w14:textId="77777777" w:rsidR="00272CA8" w:rsidRDefault="00272CA8" w:rsidP="00272CA8">
            <w:pPr>
              <w:rPr>
                <w:rFonts w:eastAsia="Batang" w:cs="Arial"/>
                <w:lang w:eastAsia="ko-KR"/>
              </w:rPr>
            </w:pPr>
          </w:p>
        </w:tc>
      </w:tr>
      <w:tr w:rsidR="00272CA8" w:rsidRPr="00D95972" w14:paraId="54EF3828" w14:textId="77777777" w:rsidTr="00F65AFD">
        <w:tc>
          <w:tcPr>
            <w:tcW w:w="976" w:type="dxa"/>
            <w:tcBorders>
              <w:top w:val="nil"/>
              <w:left w:val="thinThickThinSmallGap" w:sz="24" w:space="0" w:color="auto"/>
              <w:bottom w:val="nil"/>
            </w:tcBorders>
            <w:shd w:val="clear" w:color="auto" w:fill="auto"/>
          </w:tcPr>
          <w:p w14:paraId="6F86C7E6"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20AFA636"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0D882F93" w14:textId="77777777" w:rsidR="00272CA8" w:rsidRDefault="00272CA8" w:rsidP="00272CA8"/>
        </w:tc>
        <w:tc>
          <w:tcPr>
            <w:tcW w:w="4191" w:type="dxa"/>
            <w:gridSpan w:val="3"/>
            <w:tcBorders>
              <w:top w:val="single" w:sz="4" w:space="0" w:color="auto"/>
              <w:bottom w:val="single" w:sz="4" w:space="0" w:color="auto"/>
            </w:tcBorders>
            <w:shd w:val="clear" w:color="auto" w:fill="FFFFFF"/>
          </w:tcPr>
          <w:p w14:paraId="3C95D898" w14:textId="77777777" w:rsidR="00272CA8" w:rsidRDefault="00272CA8" w:rsidP="00272CA8">
            <w:pPr>
              <w:rPr>
                <w:rFonts w:cs="Arial"/>
              </w:rPr>
            </w:pPr>
          </w:p>
        </w:tc>
        <w:tc>
          <w:tcPr>
            <w:tcW w:w="1767" w:type="dxa"/>
            <w:tcBorders>
              <w:top w:val="single" w:sz="4" w:space="0" w:color="auto"/>
              <w:bottom w:val="single" w:sz="4" w:space="0" w:color="auto"/>
            </w:tcBorders>
            <w:shd w:val="clear" w:color="auto" w:fill="FFFFFF"/>
          </w:tcPr>
          <w:p w14:paraId="5BA30FEA" w14:textId="77777777" w:rsidR="00272CA8" w:rsidRDefault="00272CA8" w:rsidP="00272CA8">
            <w:pPr>
              <w:rPr>
                <w:rFonts w:cs="Arial"/>
              </w:rPr>
            </w:pPr>
          </w:p>
        </w:tc>
        <w:tc>
          <w:tcPr>
            <w:tcW w:w="826" w:type="dxa"/>
            <w:tcBorders>
              <w:top w:val="single" w:sz="4" w:space="0" w:color="auto"/>
              <w:bottom w:val="single" w:sz="4" w:space="0" w:color="auto"/>
            </w:tcBorders>
            <w:shd w:val="clear" w:color="auto" w:fill="FFFFFF"/>
          </w:tcPr>
          <w:p w14:paraId="19A675E7" w14:textId="77777777" w:rsidR="00272CA8"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05D5FE" w14:textId="77777777" w:rsidR="00272CA8" w:rsidRDefault="00272CA8" w:rsidP="00272CA8">
            <w:pPr>
              <w:rPr>
                <w:rFonts w:eastAsia="Batang" w:cs="Arial"/>
                <w:lang w:eastAsia="ko-KR"/>
              </w:rPr>
            </w:pPr>
          </w:p>
        </w:tc>
      </w:tr>
      <w:tr w:rsidR="00272CA8" w:rsidRPr="00D95972" w14:paraId="59E334CA" w14:textId="77777777" w:rsidTr="00F65AFD">
        <w:tc>
          <w:tcPr>
            <w:tcW w:w="976" w:type="dxa"/>
            <w:tcBorders>
              <w:top w:val="nil"/>
              <w:left w:val="thinThickThinSmallGap" w:sz="24" w:space="0" w:color="auto"/>
              <w:bottom w:val="nil"/>
            </w:tcBorders>
            <w:shd w:val="clear" w:color="auto" w:fill="auto"/>
          </w:tcPr>
          <w:p w14:paraId="064EF5E7"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1E3C5A7D"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0C683066" w14:textId="77777777" w:rsidR="00272CA8" w:rsidRDefault="00272CA8" w:rsidP="00272CA8"/>
        </w:tc>
        <w:tc>
          <w:tcPr>
            <w:tcW w:w="4191" w:type="dxa"/>
            <w:gridSpan w:val="3"/>
            <w:tcBorders>
              <w:top w:val="single" w:sz="4" w:space="0" w:color="auto"/>
              <w:bottom w:val="single" w:sz="4" w:space="0" w:color="auto"/>
            </w:tcBorders>
            <w:shd w:val="clear" w:color="auto" w:fill="FFFFFF"/>
          </w:tcPr>
          <w:p w14:paraId="14157B5F" w14:textId="77777777" w:rsidR="00272CA8" w:rsidRDefault="00272CA8" w:rsidP="00272CA8">
            <w:pPr>
              <w:rPr>
                <w:rFonts w:cs="Arial"/>
              </w:rPr>
            </w:pPr>
          </w:p>
        </w:tc>
        <w:tc>
          <w:tcPr>
            <w:tcW w:w="1767" w:type="dxa"/>
            <w:tcBorders>
              <w:top w:val="single" w:sz="4" w:space="0" w:color="auto"/>
              <w:bottom w:val="single" w:sz="4" w:space="0" w:color="auto"/>
            </w:tcBorders>
            <w:shd w:val="clear" w:color="auto" w:fill="FFFFFF"/>
          </w:tcPr>
          <w:p w14:paraId="172A9579" w14:textId="77777777" w:rsidR="00272CA8" w:rsidRDefault="00272CA8" w:rsidP="00272CA8">
            <w:pPr>
              <w:rPr>
                <w:rFonts w:cs="Arial"/>
              </w:rPr>
            </w:pPr>
          </w:p>
        </w:tc>
        <w:tc>
          <w:tcPr>
            <w:tcW w:w="826" w:type="dxa"/>
            <w:tcBorders>
              <w:top w:val="single" w:sz="4" w:space="0" w:color="auto"/>
              <w:bottom w:val="single" w:sz="4" w:space="0" w:color="auto"/>
            </w:tcBorders>
            <w:shd w:val="clear" w:color="auto" w:fill="FFFFFF"/>
          </w:tcPr>
          <w:p w14:paraId="57B51201" w14:textId="77777777" w:rsidR="00272CA8"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80A267" w14:textId="77777777" w:rsidR="00272CA8" w:rsidRDefault="00272CA8" w:rsidP="00272CA8">
            <w:pPr>
              <w:rPr>
                <w:rFonts w:eastAsia="Batang" w:cs="Arial"/>
                <w:lang w:eastAsia="ko-KR"/>
              </w:rPr>
            </w:pPr>
          </w:p>
        </w:tc>
      </w:tr>
      <w:tr w:rsidR="00272CA8" w:rsidRPr="00D95972" w14:paraId="333D91CA" w14:textId="77777777" w:rsidTr="00F65AFD">
        <w:tc>
          <w:tcPr>
            <w:tcW w:w="976" w:type="dxa"/>
            <w:tcBorders>
              <w:top w:val="nil"/>
              <w:left w:val="thinThickThinSmallGap" w:sz="24" w:space="0" w:color="auto"/>
              <w:bottom w:val="nil"/>
            </w:tcBorders>
            <w:shd w:val="clear" w:color="auto" w:fill="auto"/>
          </w:tcPr>
          <w:p w14:paraId="1BC245D5"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06FDB64D"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4E476B1C" w14:textId="77777777" w:rsidR="00272CA8" w:rsidRDefault="00272CA8" w:rsidP="00272CA8"/>
        </w:tc>
        <w:tc>
          <w:tcPr>
            <w:tcW w:w="4191" w:type="dxa"/>
            <w:gridSpan w:val="3"/>
            <w:tcBorders>
              <w:top w:val="single" w:sz="4" w:space="0" w:color="auto"/>
              <w:bottom w:val="single" w:sz="4" w:space="0" w:color="auto"/>
            </w:tcBorders>
            <w:shd w:val="clear" w:color="auto" w:fill="FFFFFF"/>
          </w:tcPr>
          <w:p w14:paraId="24E4E16C" w14:textId="77777777" w:rsidR="00272CA8" w:rsidRDefault="00272CA8" w:rsidP="00272CA8">
            <w:pPr>
              <w:rPr>
                <w:rFonts w:cs="Arial"/>
              </w:rPr>
            </w:pPr>
          </w:p>
        </w:tc>
        <w:tc>
          <w:tcPr>
            <w:tcW w:w="1767" w:type="dxa"/>
            <w:tcBorders>
              <w:top w:val="single" w:sz="4" w:space="0" w:color="auto"/>
              <w:bottom w:val="single" w:sz="4" w:space="0" w:color="auto"/>
            </w:tcBorders>
            <w:shd w:val="clear" w:color="auto" w:fill="FFFFFF"/>
          </w:tcPr>
          <w:p w14:paraId="7BA8B450" w14:textId="77777777" w:rsidR="00272CA8" w:rsidRDefault="00272CA8" w:rsidP="00272CA8">
            <w:pPr>
              <w:rPr>
                <w:rFonts w:cs="Arial"/>
              </w:rPr>
            </w:pPr>
          </w:p>
        </w:tc>
        <w:tc>
          <w:tcPr>
            <w:tcW w:w="826" w:type="dxa"/>
            <w:tcBorders>
              <w:top w:val="single" w:sz="4" w:space="0" w:color="auto"/>
              <w:bottom w:val="single" w:sz="4" w:space="0" w:color="auto"/>
            </w:tcBorders>
            <w:shd w:val="clear" w:color="auto" w:fill="FFFFFF"/>
          </w:tcPr>
          <w:p w14:paraId="121A573A" w14:textId="77777777" w:rsidR="00272CA8"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9110C8" w14:textId="77777777" w:rsidR="00272CA8" w:rsidRDefault="00272CA8" w:rsidP="00272CA8">
            <w:pPr>
              <w:rPr>
                <w:rFonts w:eastAsia="Batang" w:cs="Arial"/>
                <w:lang w:eastAsia="ko-KR"/>
              </w:rPr>
            </w:pPr>
          </w:p>
        </w:tc>
      </w:tr>
      <w:tr w:rsidR="00272CA8" w:rsidRPr="00D95972" w14:paraId="7A062212" w14:textId="77777777" w:rsidTr="001971DC">
        <w:tc>
          <w:tcPr>
            <w:tcW w:w="976" w:type="dxa"/>
            <w:tcBorders>
              <w:top w:val="single" w:sz="4" w:space="0" w:color="auto"/>
              <w:left w:val="thinThickThinSmallGap" w:sz="24" w:space="0" w:color="auto"/>
              <w:bottom w:val="single" w:sz="4" w:space="0" w:color="auto"/>
            </w:tcBorders>
            <w:shd w:val="clear" w:color="auto" w:fill="FFFFFF"/>
          </w:tcPr>
          <w:p w14:paraId="2781B975" w14:textId="77777777" w:rsidR="00272CA8" w:rsidRPr="00D95972" w:rsidRDefault="00272CA8" w:rsidP="00272CA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6B475C7" w14:textId="23B02B2E" w:rsidR="00272CA8" w:rsidRPr="00D95972" w:rsidRDefault="00272CA8" w:rsidP="00272CA8">
            <w:pPr>
              <w:rPr>
                <w:rFonts w:cs="Arial"/>
              </w:rPr>
            </w:pPr>
            <w:r w:rsidRPr="00005515">
              <w:t>ADAES</w:t>
            </w:r>
          </w:p>
        </w:tc>
        <w:tc>
          <w:tcPr>
            <w:tcW w:w="1088" w:type="dxa"/>
            <w:tcBorders>
              <w:top w:val="single" w:sz="4" w:space="0" w:color="auto"/>
              <w:bottom w:val="single" w:sz="4" w:space="0" w:color="auto"/>
            </w:tcBorders>
          </w:tcPr>
          <w:p w14:paraId="44171694" w14:textId="77777777" w:rsidR="00272CA8" w:rsidRPr="00D95972" w:rsidRDefault="00272CA8" w:rsidP="00272CA8">
            <w:pPr>
              <w:rPr>
                <w:rFonts w:cs="Arial"/>
              </w:rPr>
            </w:pPr>
          </w:p>
        </w:tc>
        <w:tc>
          <w:tcPr>
            <w:tcW w:w="4191" w:type="dxa"/>
            <w:gridSpan w:val="3"/>
            <w:tcBorders>
              <w:top w:val="single" w:sz="4" w:space="0" w:color="auto"/>
              <w:bottom w:val="single" w:sz="4" w:space="0" w:color="auto"/>
            </w:tcBorders>
          </w:tcPr>
          <w:p w14:paraId="44CA09F3" w14:textId="18B851FA" w:rsidR="00272CA8" w:rsidRPr="00DA2C24" w:rsidRDefault="00272CA8" w:rsidP="00272CA8">
            <w:pPr>
              <w:rPr>
                <w:rFonts w:eastAsia="Calibri" w:cs="Arial"/>
                <w:b/>
                <w:bCs/>
                <w:color w:val="FF0000"/>
              </w:rPr>
            </w:pPr>
            <w:r>
              <w:rPr>
                <w:rFonts w:eastAsia="Calibri" w:cs="Arial"/>
                <w:color w:val="000000"/>
                <w:highlight w:val="yellow"/>
              </w:rPr>
              <w:t xml:space="preserve">Behrouz </w:t>
            </w:r>
            <w:r w:rsidRPr="00D95972">
              <w:rPr>
                <w:rFonts w:eastAsia="Calibri" w:cs="Arial"/>
                <w:color w:val="000000"/>
                <w:highlight w:val="yellow"/>
              </w:rPr>
              <w:t>–</w:t>
            </w:r>
            <w:r>
              <w:rPr>
                <w:rFonts w:eastAsia="Calibri" w:cs="Arial"/>
                <w:color w:val="000000"/>
                <w:highlight w:val="yellow"/>
              </w:rPr>
              <w:t xml:space="preserve"> Breakout on Services</w:t>
            </w:r>
          </w:p>
        </w:tc>
        <w:tc>
          <w:tcPr>
            <w:tcW w:w="1767" w:type="dxa"/>
            <w:tcBorders>
              <w:top w:val="single" w:sz="4" w:space="0" w:color="auto"/>
              <w:bottom w:val="single" w:sz="4" w:space="0" w:color="auto"/>
            </w:tcBorders>
          </w:tcPr>
          <w:p w14:paraId="15EC957C" w14:textId="77777777" w:rsidR="00272CA8" w:rsidRPr="00D95972" w:rsidRDefault="00272CA8" w:rsidP="00272CA8">
            <w:pPr>
              <w:rPr>
                <w:rFonts w:cs="Arial"/>
              </w:rPr>
            </w:pPr>
          </w:p>
        </w:tc>
        <w:tc>
          <w:tcPr>
            <w:tcW w:w="826" w:type="dxa"/>
            <w:tcBorders>
              <w:top w:val="single" w:sz="4" w:space="0" w:color="auto"/>
              <w:bottom w:val="single" w:sz="4" w:space="0" w:color="auto"/>
            </w:tcBorders>
          </w:tcPr>
          <w:p w14:paraId="302F603C" w14:textId="77777777" w:rsidR="00272CA8" w:rsidRPr="00D95972"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tcPr>
          <w:p w14:paraId="248B9B64" w14:textId="62C5030C" w:rsidR="00272CA8" w:rsidRPr="00D95972" w:rsidRDefault="00272CA8" w:rsidP="00272CA8">
            <w:pPr>
              <w:rPr>
                <w:rFonts w:eastAsia="Batang" w:cs="Arial"/>
                <w:color w:val="000000"/>
                <w:lang w:eastAsia="ko-KR"/>
              </w:rPr>
            </w:pPr>
            <w:r w:rsidRPr="00005515">
              <w:rPr>
                <w:rFonts w:eastAsia="Batang" w:cs="Arial"/>
                <w:color w:val="000000"/>
                <w:lang w:eastAsia="ko-KR"/>
              </w:rPr>
              <w:t>Application Data Analytics Enablement Service</w:t>
            </w:r>
          </w:p>
          <w:p w14:paraId="1AD50AA5" w14:textId="77777777" w:rsidR="00272CA8" w:rsidRPr="00D95972" w:rsidRDefault="00272CA8" w:rsidP="00272CA8">
            <w:pPr>
              <w:rPr>
                <w:rFonts w:eastAsia="Batang" w:cs="Arial"/>
                <w:lang w:eastAsia="ko-KR"/>
              </w:rPr>
            </w:pPr>
          </w:p>
        </w:tc>
      </w:tr>
      <w:tr w:rsidR="00272CA8" w:rsidRPr="00D95972" w14:paraId="2ECB9C51" w14:textId="77777777" w:rsidTr="001971DC">
        <w:tc>
          <w:tcPr>
            <w:tcW w:w="976" w:type="dxa"/>
            <w:tcBorders>
              <w:top w:val="nil"/>
              <w:left w:val="thinThickThinSmallGap" w:sz="24" w:space="0" w:color="auto"/>
              <w:bottom w:val="nil"/>
            </w:tcBorders>
            <w:shd w:val="clear" w:color="auto" w:fill="auto"/>
          </w:tcPr>
          <w:p w14:paraId="4D80FD1D"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687B2EA1"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58B8C24F" w14:textId="4625D565" w:rsidR="00272CA8" w:rsidRDefault="00272CA8" w:rsidP="00272CA8">
            <w:hyperlink r:id="rId484" w:history="1">
              <w:r>
                <w:rPr>
                  <w:rStyle w:val="Hyperlink"/>
                </w:rPr>
                <w:t>C1-237009</w:t>
              </w:r>
            </w:hyperlink>
          </w:p>
        </w:tc>
        <w:tc>
          <w:tcPr>
            <w:tcW w:w="4191" w:type="dxa"/>
            <w:gridSpan w:val="3"/>
            <w:tcBorders>
              <w:top w:val="single" w:sz="4" w:space="0" w:color="auto"/>
              <w:bottom w:val="single" w:sz="4" w:space="0" w:color="auto"/>
            </w:tcBorders>
            <w:shd w:val="clear" w:color="auto" w:fill="FFFF00"/>
          </w:tcPr>
          <w:p w14:paraId="43033926" w14:textId="4774D10E" w:rsidR="00272CA8" w:rsidRDefault="00272CA8" w:rsidP="00272CA8">
            <w:pPr>
              <w:rPr>
                <w:rFonts w:cs="Arial"/>
              </w:rPr>
            </w:pPr>
            <w:r>
              <w:rPr>
                <w:rFonts w:cs="Arial"/>
              </w:rPr>
              <w:t>Correction of general description</w:t>
            </w:r>
          </w:p>
        </w:tc>
        <w:tc>
          <w:tcPr>
            <w:tcW w:w="1767" w:type="dxa"/>
            <w:tcBorders>
              <w:top w:val="single" w:sz="4" w:space="0" w:color="auto"/>
              <w:bottom w:val="single" w:sz="4" w:space="0" w:color="auto"/>
            </w:tcBorders>
            <w:shd w:val="clear" w:color="auto" w:fill="FFFF00"/>
          </w:tcPr>
          <w:p w14:paraId="6DB44895" w14:textId="6784DEE0" w:rsidR="00272CA8" w:rsidRDefault="00272CA8" w:rsidP="00272CA8">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38517DE8" w14:textId="6F671A94" w:rsidR="00272CA8" w:rsidRDefault="00272CA8" w:rsidP="00272CA8">
            <w:pPr>
              <w:rPr>
                <w:rFonts w:cs="Arial"/>
              </w:rPr>
            </w:pPr>
            <w:proofErr w:type="spellStart"/>
            <w:proofErr w:type="gramStart"/>
            <w:r>
              <w:rPr>
                <w:rFonts w:cs="Arial"/>
              </w:rPr>
              <w:t>pCR</w:t>
            </w:r>
            <w:proofErr w:type="spellEnd"/>
            <w:r>
              <w:rPr>
                <w:rFonts w:cs="Arial"/>
              </w:rPr>
              <w:t xml:space="preserve">  24.559</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57F7D6" w14:textId="61738C7C" w:rsidR="00272CA8" w:rsidRDefault="00272CA8" w:rsidP="00272CA8">
            <w:pPr>
              <w:rPr>
                <w:rFonts w:eastAsia="Batang" w:cs="Arial"/>
                <w:lang w:eastAsia="ko-KR"/>
              </w:rPr>
            </w:pPr>
            <w:r>
              <w:rPr>
                <w:rFonts w:eastAsia="Batang" w:cs="Arial"/>
                <w:lang w:eastAsia="ko-KR"/>
              </w:rPr>
              <w:t>Revision of C1-235162</w:t>
            </w:r>
          </w:p>
        </w:tc>
      </w:tr>
      <w:tr w:rsidR="00272CA8" w:rsidRPr="00D95972" w14:paraId="6347EE70" w14:textId="77777777" w:rsidTr="001971DC">
        <w:tc>
          <w:tcPr>
            <w:tcW w:w="976" w:type="dxa"/>
            <w:tcBorders>
              <w:top w:val="nil"/>
              <w:left w:val="thinThickThinSmallGap" w:sz="24" w:space="0" w:color="auto"/>
              <w:bottom w:val="nil"/>
            </w:tcBorders>
            <w:shd w:val="clear" w:color="auto" w:fill="auto"/>
          </w:tcPr>
          <w:p w14:paraId="78A9E8E1"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2957EAF6"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2CDDB683" w14:textId="082878AD" w:rsidR="00272CA8" w:rsidRDefault="00272CA8" w:rsidP="00272CA8">
            <w:hyperlink r:id="rId485" w:history="1">
              <w:r>
                <w:rPr>
                  <w:rStyle w:val="Hyperlink"/>
                </w:rPr>
                <w:t>C1-237010</w:t>
              </w:r>
            </w:hyperlink>
          </w:p>
        </w:tc>
        <w:tc>
          <w:tcPr>
            <w:tcW w:w="4191" w:type="dxa"/>
            <w:gridSpan w:val="3"/>
            <w:tcBorders>
              <w:top w:val="single" w:sz="4" w:space="0" w:color="auto"/>
              <w:bottom w:val="single" w:sz="4" w:space="0" w:color="auto"/>
            </w:tcBorders>
            <w:shd w:val="clear" w:color="auto" w:fill="FFFF00"/>
          </w:tcPr>
          <w:p w14:paraId="50AF7C95" w14:textId="7D936885" w:rsidR="00272CA8" w:rsidRDefault="00272CA8" w:rsidP="00272CA8">
            <w:pPr>
              <w:rPr>
                <w:rFonts w:cs="Arial"/>
              </w:rPr>
            </w:pPr>
            <w:r>
              <w:rPr>
                <w:rFonts w:cs="Arial"/>
              </w:rPr>
              <w:t>ADAES configuration API</w:t>
            </w:r>
          </w:p>
        </w:tc>
        <w:tc>
          <w:tcPr>
            <w:tcW w:w="1767" w:type="dxa"/>
            <w:tcBorders>
              <w:top w:val="single" w:sz="4" w:space="0" w:color="auto"/>
              <w:bottom w:val="single" w:sz="4" w:space="0" w:color="auto"/>
            </w:tcBorders>
            <w:shd w:val="clear" w:color="auto" w:fill="FFFF00"/>
          </w:tcPr>
          <w:p w14:paraId="774B346C" w14:textId="1B1DA609" w:rsidR="00272CA8" w:rsidRDefault="00272CA8" w:rsidP="00272CA8">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1B26FA57" w14:textId="5B777A83" w:rsidR="00272CA8" w:rsidRDefault="00272CA8" w:rsidP="00272CA8">
            <w:pPr>
              <w:rPr>
                <w:rFonts w:cs="Arial"/>
              </w:rPr>
            </w:pPr>
            <w:proofErr w:type="spellStart"/>
            <w:proofErr w:type="gramStart"/>
            <w:r>
              <w:rPr>
                <w:rFonts w:cs="Arial"/>
              </w:rPr>
              <w:t>pCR</w:t>
            </w:r>
            <w:proofErr w:type="spellEnd"/>
            <w:r>
              <w:rPr>
                <w:rFonts w:cs="Arial"/>
              </w:rPr>
              <w:t xml:space="preserve">  24.559</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5E8CAF" w14:textId="11A3EC3A" w:rsidR="00272CA8" w:rsidRDefault="00272CA8" w:rsidP="00272CA8">
            <w:pPr>
              <w:rPr>
                <w:rFonts w:eastAsia="Batang" w:cs="Arial"/>
                <w:lang w:eastAsia="ko-KR"/>
              </w:rPr>
            </w:pPr>
            <w:r>
              <w:rPr>
                <w:rFonts w:eastAsia="Batang" w:cs="Arial"/>
                <w:lang w:eastAsia="ko-KR"/>
              </w:rPr>
              <w:t>Revision of C1-236339</w:t>
            </w:r>
          </w:p>
        </w:tc>
      </w:tr>
      <w:tr w:rsidR="00272CA8" w:rsidRPr="00D95972" w14:paraId="1F442A87" w14:textId="77777777" w:rsidTr="001971DC">
        <w:tc>
          <w:tcPr>
            <w:tcW w:w="976" w:type="dxa"/>
            <w:tcBorders>
              <w:top w:val="nil"/>
              <w:left w:val="thinThickThinSmallGap" w:sz="24" w:space="0" w:color="auto"/>
              <w:bottom w:val="nil"/>
            </w:tcBorders>
            <w:shd w:val="clear" w:color="auto" w:fill="auto"/>
          </w:tcPr>
          <w:p w14:paraId="1C5F55FF"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1072C964"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1EA4CC2F" w14:textId="1C000C92" w:rsidR="00272CA8" w:rsidRDefault="00272CA8" w:rsidP="00272CA8">
            <w:hyperlink r:id="rId486" w:history="1">
              <w:r>
                <w:rPr>
                  <w:rStyle w:val="Hyperlink"/>
                </w:rPr>
                <w:t>C1-237011</w:t>
              </w:r>
            </w:hyperlink>
          </w:p>
        </w:tc>
        <w:tc>
          <w:tcPr>
            <w:tcW w:w="4191" w:type="dxa"/>
            <w:gridSpan w:val="3"/>
            <w:tcBorders>
              <w:top w:val="single" w:sz="4" w:space="0" w:color="auto"/>
              <w:bottom w:val="single" w:sz="4" w:space="0" w:color="auto"/>
            </w:tcBorders>
            <w:shd w:val="clear" w:color="auto" w:fill="FFFF00"/>
          </w:tcPr>
          <w:p w14:paraId="3339EC29" w14:textId="11595451" w:rsidR="00272CA8" w:rsidRDefault="00272CA8" w:rsidP="00272CA8">
            <w:pPr>
              <w:rPr>
                <w:rFonts w:cs="Arial"/>
              </w:rPr>
            </w:pPr>
            <w:r>
              <w:rPr>
                <w:rFonts w:cs="Arial"/>
              </w:rPr>
              <w:t>Application performance analytics configuration API</w:t>
            </w:r>
          </w:p>
        </w:tc>
        <w:tc>
          <w:tcPr>
            <w:tcW w:w="1767" w:type="dxa"/>
            <w:tcBorders>
              <w:top w:val="single" w:sz="4" w:space="0" w:color="auto"/>
              <w:bottom w:val="single" w:sz="4" w:space="0" w:color="auto"/>
            </w:tcBorders>
            <w:shd w:val="clear" w:color="auto" w:fill="FFFF00"/>
          </w:tcPr>
          <w:p w14:paraId="5025A681" w14:textId="2B045AE7" w:rsidR="00272CA8" w:rsidRDefault="00272CA8" w:rsidP="00272CA8">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4F7172E3" w14:textId="61202197" w:rsidR="00272CA8" w:rsidRDefault="00272CA8" w:rsidP="00272CA8">
            <w:pPr>
              <w:rPr>
                <w:rFonts w:cs="Arial"/>
              </w:rPr>
            </w:pPr>
            <w:proofErr w:type="spellStart"/>
            <w:proofErr w:type="gramStart"/>
            <w:r>
              <w:rPr>
                <w:rFonts w:cs="Arial"/>
              </w:rPr>
              <w:t>pCR</w:t>
            </w:r>
            <w:proofErr w:type="spellEnd"/>
            <w:r>
              <w:rPr>
                <w:rFonts w:cs="Arial"/>
              </w:rPr>
              <w:t xml:space="preserve">  24.559</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514801" w14:textId="28B5773F" w:rsidR="00272CA8" w:rsidRDefault="00272CA8" w:rsidP="00272CA8">
            <w:pPr>
              <w:rPr>
                <w:rFonts w:eastAsia="Batang" w:cs="Arial"/>
                <w:lang w:eastAsia="ko-KR"/>
              </w:rPr>
            </w:pPr>
            <w:r>
              <w:rPr>
                <w:rFonts w:eastAsia="Batang" w:cs="Arial"/>
                <w:lang w:eastAsia="ko-KR"/>
              </w:rPr>
              <w:t>Revision of C1-236340</w:t>
            </w:r>
          </w:p>
        </w:tc>
      </w:tr>
      <w:tr w:rsidR="00272CA8" w:rsidRPr="00D95972" w14:paraId="3147ABFE" w14:textId="77777777" w:rsidTr="001971DC">
        <w:tc>
          <w:tcPr>
            <w:tcW w:w="976" w:type="dxa"/>
            <w:tcBorders>
              <w:top w:val="nil"/>
              <w:left w:val="thinThickThinSmallGap" w:sz="24" w:space="0" w:color="auto"/>
              <w:bottom w:val="nil"/>
            </w:tcBorders>
            <w:shd w:val="clear" w:color="auto" w:fill="auto"/>
          </w:tcPr>
          <w:p w14:paraId="4B1F8752"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1397318E"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2A54C31E" w14:textId="2960DEEF" w:rsidR="00272CA8" w:rsidRDefault="00272CA8" w:rsidP="00272CA8">
            <w:hyperlink r:id="rId487" w:history="1">
              <w:r>
                <w:rPr>
                  <w:rStyle w:val="Hyperlink"/>
                </w:rPr>
                <w:t>C1-237012</w:t>
              </w:r>
            </w:hyperlink>
          </w:p>
        </w:tc>
        <w:tc>
          <w:tcPr>
            <w:tcW w:w="4191" w:type="dxa"/>
            <w:gridSpan w:val="3"/>
            <w:tcBorders>
              <w:top w:val="single" w:sz="4" w:space="0" w:color="auto"/>
              <w:bottom w:val="single" w:sz="4" w:space="0" w:color="auto"/>
            </w:tcBorders>
            <w:shd w:val="clear" w:color="auto" w:fill="FFFF00"/>
          </w:tcPr>
          <w:p w14:paraId="10CE2806" w14:textId="3A96F1CB" w:rsidR="00272CA8" w:rsidRDefault="00272CA8" w:rsidP="00272CA8">
            <w:pPr>
              <w:rPr>
                <w:rFonts w:cs="Arial"/>
              </w:rPr>
            </w:pPr>
            <w:r>
              <w:rPr>
                <w:rFonts w:cs="Arial"/>
              </w:rPr>
              <w:t>Procedure for application performance analytics</w:t>
            </w:r>
          </w:p>
        </w:tc>
        <w:tc>
          <w:tcPr>
            <w:tcW w:w="1767" w:type="dxa"/>
            <w:tcBorders>
              <w:top w:val="single" w:sz="4" w:space="0" w:color="auto"/>
              <w:bottom w:val="single" w:sz="4" w:space="0" w:color="auto"/>
            </w:tcBorders>
            <w:shd w:val="clear" w:color="auto" w:fill="FFFF00"/>
          </w:tcPr>
          <w:p w14:paraId="4FE224A7" w14:textId="4BC6D7D4" w:rsidR="00272CA8" w:rsidRDefault="00272CA8" w:rsidP="00272CA8">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31A4F688" w14:textId="2652CD1D" w:rsidR="00272CA8" w:rsidRDefault="00272CA8" w:rsidP="00272CA8">
            <w:pPr>
              <w:rPr>
                <w:rFonts w:cs="Arial"/>
              </w:rPr>
            </w:pPr>
            <w:proofErr w:type="spellStart"/>
            <w:proofErr w:type="gramStart"/>
            <w:r>
              <w:rPr>
                <w:rFonts w:cs="Arial"/>
              </w:rPr>
              <w:t>pCR</w:t>
            </w:r>
            <w:proofErr w:type="spellEnd"/>
            <w:r>
              <w:rPr>
                <w:rFonts w:cs="Arial"/>
              </w:rPr>
              <w:t xml:space="preserve">  24.559</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928D69" w14:textId="519396FE" w:rsidR="00272CA8" w:rsidRDefault="00272CA8" w:rsidP="00272CA8">
            <w:pPr>
              <w:rPr>
                <w:rFonts w:eastAsia="Batang" w:cs="Arial"/>
                <w:lang w:eastAsia="ko-KR"/>
              </w:rPr>
            </w:pPr>
            <w:r>
              <w:rPr>
                <w:rFonts w:eastAsia="Batang" w:cs="Arial"/>
                <w:lang w:eastAsia="ko-KR"/>
              </w:rPr>
              <w:t>Revision of C1-236341</w:t>
            </w:r>
          </w:p>
        </w:tc>
      </w:tr>
      <w:tr w:rsidR="00272CA8" w:rsidRPr="00D95972" w14:paraId="5FD45F5D" w14:textId="77777777" w:rsidTr="001971DC">
        <w:tc>
          <w:tcPr>
            <w:tcW w:w="976" w:type="dxa"/>
            <w:tcBorders>
              <w:top w:val="nil"/>
              <w:left w:val="thinThickThinSmallGap" w:sz="24" w:space="0" w:color="auto"/>
              <w:bottom w:val="nil"/>
            </w:tcBorders>
            <w:shd w:val="clear" w:color="auto" w:fill="auto"/>
          </w:tcPr>
          <w:p w14:paraId="262E62CB"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5C90C150"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3855036A" w14:textId="79F83F6B" w:rsidR="00272CA8" w:rsidRDefault="00272CA8" w:rsidP="00272CA8">
            <w:hyperlink r:id="rId488" w:history="1">
              <w:r>
                <w:rPr>
                  <w:rStyle w:val="Hyperlink"/>
                </w:rPr>
                <w:t>C1-237013</w:t>
              </w:r>
            </w:hyperlink>
          </w:p>
        </w:tc>
        <w:tc>
          <w:tcPr>
            <w:tcW w:w="4191" w:type="dxa"/>
            <w:gridSpan w:val="3"/>
            <w:tcBorders>
              <w:top w:val="single" w:sz="4" w:space="0" w:color="auto"/>
              <w:bottom w:val="single" w:sz="4" w:space="0" w:color="auto"/>
            </w:tcBorders>
            <w:shd w:val="clear" w:color="auto" w:fill="FFFF00"/>
          </w:tcPr>
          <w:p w14:paraId="3070BBD2" w14:textId="57A59BA4" w:rsidR="00272CA8" w:rsidRDefault="00272CA8" w:rsidP="00272CA8">
            <w:pPr>
              <w:rPr>
                <w:rFonts w:cs="Arial"/>
              </w:rPr>
            </w:pPr>
            <w:r>
              <w:rPr>
                <w:rFonts w:cs="Arial"/>
              </w:rPr>
              <w:t>Application slice-specific performance analytics configuration API</w:t>
            </w:r>
          </w:p>
        </w:tc>
        <w:tc>
          <w:tcPr>
            <w:tcW w:w="1767" w:type="dxa"/>
            <w:tcBorders>
              <w:top w:val="single" w:sz="4" w:space="0" w:color="auto"/>
              <w:bottom w:val="single" w:sz="4" w:space="0" w:color="auto"/>
            </w:tcBorders>
            <w:shd w:val="clear" w:color="auto" w:fill="FFFF00"/>
          </w:tcPr>
          <w:p w14:paraId="6FE2379C" w14:textId="0750B83A" w:rsidR="00272CA8" w:rsidRDefault="00272CA8" w:rsidP="00272CA8">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547C5115" w14:textId="3EB82DC9" w:rsidR="00272CA8" w:rsidRDefault="00272CA8" w:rsidP="00272CA8">
            <w:pPr>
              <w:rPr>
                <w:rFonts w:cs="Arial"/>
              </w:rPr>
            </w:pPr>
            <w:proofErr w:type="spellStart"/>
            <w:proofErr w:type="gramStart"/>
            <w:r>
              <w:rPr>
                <w:rFonts w:cs="Arial"/>
              </w:rPr>
              <w:t>pCR</w:t>
            </w:r>
            <w:proofErr w:type="spellEnd"/>
            <w:r>
              <w:rPr>
                <w:rFonts w:cs="Arial"/>
              </w:rPr>
              <w:t xml:space="preserve">  24.559</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3F84BF" w14:textId="3AC15202" w:rsidR="00272CA8" w:rsidRDefault="00272CA8" w:rsidP="00272CA8">
            <w:pPr>
              <w:rPr>
                <w:rFonts w:eastAsia="Batang" w:cs="Arial"/>
                <w:lang w:eastAsia="ko-KR"/>
              </w:rPr>
            </w:pPr>
            <w:r>
              <w:rPr>
                <w:rFonts w:eastAsia="Batang" w:cs="Arial"/>
                <w:lang w:eastAsia="ko-KR"/>
              </w:rPr>
              <w:t>Revision of C1-235161</w:t>
            </w:r>
          </w:p>
        </w:tc>
      </w:tr>
      <w:tr w:rsidR="00272CA8" w:rsidRPr="00D95972" w14:paraId="5A21A6C2" w14:textId="77777777" w:rsidTr="001971DC">
        <w:tc>
          <w:tcPr>
            <w:tcW w:w="976" w:type="dxa"/>
            <w:tcBorders>
              <w:top w:val="nil"/>
              <w:left w:val="thinThickThinSmallGap" w:sz="24" w:space="0" w:color="auto"/>
              <w:bottom w:val="nil"/>
            </w:tcBorders>
            <w:shd w:val="clear" w:color="auto" w:fill="auto"/>
          </w:tcPr>
          <w:p w14:paraId="56285A1E"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65160BDC"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19D1E465" w14:textId="34E51704" w:rsidR="00272CA8" w:rsidRDefault="00272CA8" w:rsidP="00272CA8">
            <w:hyperlink r:id="rId489" w:history="1">
              <w:r>
                <w:rPr>
                  <w:rStyle w:val="Hyperlink"/>
                </w:rPr>
                <w:t>C1-237014</w:t>
              </w:r>
            </w:hyperlink>
          </w:p>
        </w:tc>
        <w:tc>
          <w:tcPr>
            <w:tcW w:w="4191" w:type="dxa"/>
            <w:gridSpan w:val="3"/>
            <w:tcBorders>
              <w:top w:val="single" w:sz="4" w:space="0" w:color="auto"/>
              <w:bottom w:val="single" w:sz="4" w:space="0" w:color="auto"/>
            </w:tcBorders>
            <w:shd w:val="clear" w:color="auto" w:fill="FFFF00"/>
          </w:tcPr>
          <w:p w14:paraId="2433B8A1" w14:textId="2CB614A9" w:rsidR="00272CA8" w:rsidRDefault="00272CA8" w:rsidP="00272CA8">
            <w:pPr>
              <w:rPr>
                <w:rFonts w:cs="Arial"/>
              </w:rPr>
            </w:pPr>
            <w:r>
              <w:rPr>
                <w:rFonts w:cs="Arial"/>
              </w:rPr>
              <w:t>Procedure for slice-specific application performance analytics</w:t>
            </w:r>
          </w:p>
        </w:tc>
        <w:tc>
          <w:tcPr>
            <w:tcW w:w="1767" w:type="dxa"/>
            <w:tcBorders>
              <w:top w:val="single" w:sz="4" w:space="0" w:color="auto"/>
              <w:bottom w:val="single" w:sz="4" w:space="0" w:color="auto"/>
            </w:tcBorders>
            <w:shd w:val="clear" w:color="auto" w:fill="FFFF00"/>
          </w:tcPr>
          <w:p w14:paraId="6F3ECC55" w14:textId="604374D4" w:rsidR="00272CA8" w:rsidRDefault="00272CA8" w:rsidP="00272CA8">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5731BC88" w14:textId="16E5D644" w:rsidR="00272CA8" w:rsidRDefault="00272CA8" w:rsidP="00272CA8">
            <w:pPr>
              <w:rPr>
                <w:rFonts w:cs="Arial"/>
              </w:rPr>
            </w:pPr>
            <w:proofErr w:type="spellStart"/>
            <w:proofErr w:type="gramStart"/>
            <w:r>
              <w:rPr>
                <w:rFonts w:cs="Arial"/>
              </w:rPr>
              <w:t>pCR</w:t>
            </w:r>
            <w:proofErr w:type="spellEnd"/>
            <w:r>
              <w:rPr>
                <w:rFonts w:cs="Arial"/>
              </w:rPr>
              <w:t xml:space="preserve">  24.559</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1A9DBA" w14:textId="0A599BBD" w:rsidR="00272CA8" w:rsidRDefault="00272CA8" w:rsidP="00272CA8">
            <w:pPr>
              <w:rPr>
                <w:rFonts w:eastAsia="Batang" w:cs="Arial"/>
                <w:lang w:eastAsia="ko-KR"/>
              </w:rPr>
            </w:pPr>
            <w:r>
              <w:rPr>
                <w:rFonts w:eastAsia="Batang" w:cs="Arial"/>
                <w:lang w:eastAsia="ko-KR"/>
              </w:rPr>
              <w:t>Revision of C1-235172</w:t>
            </w:r>
          </w:p>
        </w:tc>
      </w:tr>
      <w:tr w:rsidR="00272CA8" w:rsidRPr="00D95972" w14:paraId="7B581428" w14:textId="77777777" w:rsidTr="001971DC">
        <w:tc>
          <w:tcPr>
            <w:tcW w:w="976" w:type="dxa"/>
            <w:tcBorders>
              <w:top w:val="nil"/>
              <w:left w:val="thinThickThinSmallGap" w:sz="24" w:space="0" w:color="auto"/>
              <w:bottom w:val="nil"/>
            </w:tcBorders>
            <w:shd w:val="clear" w:color="auto" w:fill="auto"/>
          </w:tcPr>
          <w:p w14:paraId="634B0F7A"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519DAA10"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2892137C" w14:textId="26BBD8F6" w:rsidR="00272CA8" w:rsidRDefault="00272CA8" w:rsidP="00272CA8">
            <w:hyperlink r:id="rId490" w:history="1">
              <w:r>
                <w:rPr>
                  <w:rStyle w:val="Hyperlink"/>
                </w:rPr>
                <w:t>C1-237015</w:t>
              </w:r>
            </w:hyperlink>
          </w:p>
        </w:tc>
        <w:tc>
          <w:tcPr>
            <w:tcW w:w="4191" w:type="dxa"/>
            <w:gridSpan w:val="3"/>
            <w:tcBorders>
              <w:top w:val="single" w:sz="4" w:space="0" w:color="auto"/>
              <w:bottom w:val="single" w:sz="4" w:space="0" w:color="auto"/>
            </w:tcBorders>
            <w:shd w:val="clear" w:color="auto" w:fill="FFFF00"/>
          </w:tcPr>
          <w:p w14:paraId="07025690" w14:textId="0C5EA741" w:rsidR="00272CA8" w:rsidRDefault="00272CA8" w:rsidP="00272CA8">
            <w:pPr>
              <w:rPr>
                <w:rFonts w:cs="Arial"/>
              </w:rPr>
            </w:pPr>
            <w:r>
              <w:rPr>
                <w:rFonts w:cs="Arial"/>
              </w:rPr>
              <w:t>Network slice usage pattern analytics configuration API</w:t>
            </w:r>
          </w:p>
        </w:tc>
        <w:tc>
          <w:tcPr>
            <w:tcW w:w="1767" w:type="dxa"/>
            <w:tcBorders>
              <w:top w:val="single" w:sz="4" w:space="0" w:color="auto"/>
              <w:bottom w:val="single" w:sz="4" w:space="0" w:color="auto"/>
            </w:tcBorders>
            <w:shd w:val="clear" w:color="auto" w:fill="FFFF00"/>
          </w:tcPr>
          <w:p w14:paraId="7FBF95F8" w14:textId="26431918" w:rsidR="00272CA8" w:rsidRDefault="00272CA8" w:rsidP="00272CA8">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73E94C1E" w14:textId="77267533" w:rsidR="00272CA8" w:rsidRDefault="00272CA8" w:rsidP="00272CA8">
            <w:pPr>
              <w:rPr>
                <w:rFonts w:cs="Arial"/>
              </w:rPr>
            </w:pPr>
            <w:proofErr w:type="spellStart"/>
            <w:proofErr w:type="gramStart"/>
            <w:r>
              <w:rPr>
                <w:rFonts w:cs="Arial"/>
              </w:rPr>
              <w:t>pCR</w:t>
            </w:r>
            <w:proofErr w:type="spellEnd"/>
            <w:r>
              <w:rPr>
                <w:rFonts w:cs="Arial"/>
              </w:rPr>
              <w:t xml:space="preserve">  24.559</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1A1302" w14:textId="196B0A4F" w:rsidR="00272CA8" w:rsidRDefault="00272CA8" w:rsidP="00272CA8">
            <w:pPr>
              <w:rPr>
                <w:rFonts w:eastAsia="Batang" w:cs="Arial"/>
                <w:lang w:eastAsia="ko-KR"/>
              </w:rPr>
            </w:pPr>
            <w:r>
              <w:rPr>
                <w:rFonts w:eastAsia="Batang" w:cs="Arial"/>
                <w:lang w:eastAsia="ko-KR"/>
              </w:rPr>
              <w:t>Revision of C1-235165</w:t>
            </w:r>
          </w:p>
        </w:tc>
      </w:tr>
      <w:tr w:rsidR="00272CA8" w:rsidRPr="00D95972" w14:paraId="6A678AF6" w14:textId="77777777" w:rsidTr="001971DC">
        <w:tc>
          <w:tcPr>
            <w:tcW w:w="976" w:type="dxa"/>
            <w:tcBorders>
              <w:top w:val="nil"/>
              <w:left w:val="thinThickThinSmallGap" w:sz="24" w:space="0" w:color="auto"/>
              <w:bottom w:val="nil"/>
            </w:tcBorders>
            <w:shd w:val="clear" w:color="auto" w:fill="auto"/>
          </w:tcPr>
          <w:p w14:paraId="0B8569F3"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183E58EF"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2AE69182" w14:textId="5BBC9E90" w:rsidR="00272CA8" w:rsidRDefault="00272CA8" w:rsidP="00272CA8">
            <w:hyperlink r:id="rId491" w:history="1">
              <w:r>
                <w:rPr>
                  <w:rStyle w:val="Hyperlink"/>
                </w:rPr>
                <w:t>C1-237016</w:t>
              </w:r>
            </w:hyperlink>
          </w:p>
        </w:tc>
        <w:tc>
          <w:tcPr>
            <w:tcW w:w="4191" w:type="dxa"/>
            <w:gridSpan w:val="3"/>
            <w:tcBorders>
              <w:top w:val="single" w:sz="4" w:space="0" w:color="auto"/>
              <w:bottom w:val="single" w:sz="4" w:space="0" w:color="auto"/>
            </w:tcBorders>
            <w:shd w:val="clear" w:color="auto" w:fill="FFFF00"/>
          </w:tcPr>
          <w:p w14:paraId="6A68E30B" w14:textId="51951FBE" w:rsidR="00272CA8" w:rsidRDefault="00272CA8" w:rsidP="00272CA8">
            <w:pPr>
              <w:rPr>
                <w:rFonts w:cs="Arial"/>
              </w:rPr>
            </w:pPr>
            <w:r>
              <w:rPr>
                <w:rFonts w:cs="Arial"/>
              </w:rPr>
              <w:t>Procedure for slice usage pattern analytics</w:t>
            </w:r>
          </w:p>
        </w:tc>
        <w:tc>
          <w:tcPr>
            <w:tcW w:w="1767" w:type="dxa"/>
            <w:tcBorders>
              <w:top w:val="single" w:sz="4" w:space="0" w:color="auto"/>
              <w:bottom w:val="single" w:sz="4" w:space="0" w:color="auto"/>
            </w:tcBorders>
            <w:shd w:val="clear" w:color="auto" w:fill="FFFF00"/>
          </w:tcPr>
          <w:p w14:paraId="54DB0D63" w14:textId="60EF920A" w:rsidR="00272CA8" w:rsidRDefault="00272CA8" w:rsidP="00272CA8">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729D7A7C" w14:textId="61C2778D" w:rsidR="00272CA8" w:rsidRDefault="00272CA8" w:rsidP="00272CA8">
            <w:pPr>
              <w:rPr>
                <w:rFonts w:cs="Arial"/>
              </w:rPr>
            </w:pPr>
            <w:proofErr w:type="spellStart"/>
            <w:proofErr w:type="gramStart"/>
            <w:r>
              <w:rPr>
                <w:rFonts w:cs="Arial"/>
              </w:rPr>
              <w:t>pCR</w:t>
            </w:r>
            <w:proofErr w:type="spellEnd"/>
            <w:r>
              <w:rPr>
                <w:rFonts w:cs="Arial"/>
              </w:rPr>
              <w:t xml:space="preserve">  24.559</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70D9FD" w14:textId="7C7147F7" w:rsidR="00272CA8" w:rsidRDefault="00272CA8" w:rsidP="00272CA8">
            <w:pPr>
              <w:rPr>
                <w:rFonts w:eastAsia="Batang" w:cs="Arial"/>
                <w:lang w:eastAsia="ko-KR"/>
              </w:rPr>
            </w:pPr>
            <w:r>
              <w:rPr>
                <w:rFonts w:eastAsia="Batang" w:cs="Arial"/>
                <w:lang w:eastAsia="ko-KR"/>
              </w:rPr>
              <w:t>Revision of C1-235169</w:t>
            </w:r>
          </w:p>
        </w:tc>
      </w:tr>
      <w:tr w:rsidR="00272CA8" w:rsidRPr="00D95972" w14:paraId="40922147" w14:textId="77777777" w:rsidTr="001971DC">
        <w:tc>
          <w:tcPr>
            <w:tcW w:w="976" w:type="dxa"/>
            <w:tcBorders>
              <w:top w:val="nil"/>
              <w:left w:val="thinThickThinSmallGap" w:sz="24" w:space="0" w:color="auto"/>
              <w:bottom w:val="nil"/>
            </w:tcBorders>
            <w:shd w:val="clear" w:color="auto" w:fill="auto"/>
          </w:tcPr>
          <w:p w14:paraId="2C3A8E53"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5D72CD1C"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1833858A" w14:textId="0633F738" w:rsidR="00272CA8" w:rsidRDefault="00272CA8" w:rsidP="00272CA8">
            <w:hyperlink r:id="rId492" w:history="1">
              <w:r>
                <w:rPr>
                  <w:rStyle w:val="Hyperlink"/>
                </w:rPr>
                <w:t>C1-237017</w:t>
              </w:r>
            </w:hyperlink>
          </w:p>
        </w:tc>
        <w:tc>
          <w:tcPr>
            <w:tcW w:w="4191" w:type="dxa"/>
            <w:gridSpan w:val="3"/>
            <w:tcBorders>
              <w:top w:val="single" w:sz="4" w:space="0" w:color="auto"/>
              <w:bottom w:val="single" w:sz="4" w:space="0" w:color="auto"/>
            </w:tcBorders>
            <w:shd w:val="clear" w:color="auto" w:fill="FFFF00"/>
          </w:tcPr>
          <w:p w14:paraId="0B96B4DC" w14:textId="22B091E6" w:rsidR="00272CA8" w:rsidRDefault="00272CA8" w:rsidP="00272CA8">
            <w:pPr>
              <w:rPr>
                <w:rFonts w:cs="Arial"/>
              </w:rPr>
            </w:pPr>
            <w:r>
              <w:rPr>
                <w:rFonts w:cs="Arial"/>
              </w:rPr>
              <w:t>Edge analytics configuration API</w:t>
            </w:r>
          </w:p>
        </w:tc>
        <w:tc>
          <w:tcPr>
            <w:tcW w:w="1767" w:type="dxa"/>
            <w:tcBorders>
              <w:top w:val="single" w:sz="4" w:space="0" w:color="auto"/>
              <w:bottom w:val="single" w:sz="4" w:space="0" w:color="auto"/>
            </w:tcBorders>
            <w:shd w:val="clear" w:color="auto" w:fill="FFFF00"/>
          </w:tcPr>
          <w:p w14:paraId="2FA51877" w14:textId="6AD9DC4D" w:rsidR="00272CA8" w:rsidRDefault="00272CA8" w:rsidP="00272CA8">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6BA85E13" w14:textId="42E55535" w:rsidR="00272CA8" w:rsidRDefault="00272CA8" w:rsidP="00272CA8">
            <w:pPr>
              <w:rPr>
                <w:rFonts w:cs="Arial"/>
              </w:rPr>
            </w:pPr>
            <w:proofErr w:type="spellStart"/>
            <w:proofErr w:type="gramStart"/>
            <w:r>
              <w:rPr>
                <w:rFonts w:cs="Arial"/>
              </w:rPr>
              <w:t>pCR</w:t>
            </w:r>
            <w:proofErr w:type="spellEnd"/>
            <w:r>
              <w:rPr>
                <w:rFonts w:cs="Arial"/>
              </w:rPr>
              <w:t xml:space="preserve">  24.559</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2DFEBB" w14:textId="7302A6FF" w:rsidR="00272CA8" w:rsidRDefault="00272CA8" w:rsidP="00272CA8">
            <w:pPr>
              <w:rPr>
                <w:rFonts w:eastAsia="Batang" w:cs="Arial"/>
                <w:lang w:eastAsia="ko-KR"/>
              </w:rPr>
            </w:pPr>
            <w:r>
              <w:rPr>
                <w:rFonts w:eastAsia="Batang" w:cs="Arial"/>
                <w:lang w:eastAsia="ko-KR"/>
              </w:rPr>
              <w:t>Revision of C1-235163</w:t>
            </w:r>
          </w:p>
        </w:tc>
      </w:tr>
      <w:tr w:rsidR="00272CA8" w:rsidRPr="00D95972" w14:paraId="7E66A84B" w14:textId="77777777" w:rsidTr="001971DC">
        <w:tc>
          <w:tcPr>
            <w:tcW w:w="976" w:type="dxa"/>
            <w:tcBorders>
              <w:top w:val="nil"/>
              <w:left w:val="thinThickThinSmallGap" w:sz="24" w:space="0" w:color="auto"/>
              <w:bottom w:val="nil"/>
            </w:tcBorders>
            <w:shd w:val="clear" w:color="auto" w:fill="auto"/>
          </w:tcPr>
          <w:p w14:paraId="3F7AF1C3"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6A999410"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20D21BEE" w14:textId="3B63EA44" w:rsidR="00272CA8" w:rsidRDefault="00272CA8" w:rsidP="00272CA8">
            <w:hyperlink r:id="rId493" w:history="1">
              <w:r>
                <w:rPr>
                  <w:rStyle w:val="Hyperlink"/>
                </w:rPr>
                <w:t>C1-237018</w:t>
              </w:r>
            </w:hyperlink>
          </w:p>
        </w:tc>
        <w:tc>
          <w:tcPr>
            <w:tcW w:w="4191" w:type="dxa"/>
            <w:gridSpan w:val="3"/>
            <w:tcBorders>
              <w:top w:val="single" w:sz="4" w:space="0" w:color="auto"/>
              <w:bottom w:val="single" w:sz="4" w:space="0" w:color="auto"/>
            </w:tcBorders>
            <w:shd w:val="clear" w:color="auto" w:fill="FFFF00"/>
          </w:tcPr>
          <w:p w14:paraId="37864570" w14:textId="6CA1DE43" w:rsidR="00272CA8" w:rsidRDefault="00272CA8" w:rsidP="00272CA8">
            <w:pPr>
              <w:rPr>
                <w:rFonts w:cs="Arial"/>
              </w:rPr>
            </w:pPr>
            <w:r>
              <w:rPr>
                <w:rFonts w:cs="Arial"/>
              </w:rPr>
              <w:t>Procedure for edge load analytics</w:t>
            </w:r>
          </w:p>
        </w:tc>
        <w:tc>
          <w:tcPr>
            <w:tcW w:w="1767" w:type="dxa"/>
            <w:tcBorders>
              <w:top w:val="single" w:sz="4" w:space="0" w:color="auto"/>
              <w:bottom w:val="single" w:sz="4" w:space="0" w:color="auto"/>
            </w:tcBorders>
            <w:shd w:val="clear" w:color="auto" w:fill="FFFF00"/>
          </w:tcPr>
          <w:p w14:paraId="3522BA92" w14:textId="18D8AED2" w:rsidR="00272CA8" w:rsidRDefault="00272CA8" w:rsidP="00272CA8">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105C4790" w14:textId="4BB77924" w:rsidR="00272CA8" w:rsidRDefault="00272CA8" w:rsidP="00272CA8">
            <w:pPr>
              <w:rPr>
                <w:rFonts w:cs="Arial"/>
              </w:rPr>
            </w:pPr>
            <w:proofErr w:type="spellStart"/>
            <w:proofErr w:type="gramStart"/>
            <w:r>
              <w:rPr>
                <w:rFonts w:cs="Arial"/>
              </w:rPr>
              <w:t>pCR</w:t>
            </w:r>
            <w:proofErr w:type="spellEnd"/>
            <w:r>
              <w:rPr>
                <w:rFonts w:cs="Arial"/>
              </w:rPr>
              <w:t xml:space="preserve">  24.559</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320E98" w14:textId="58AF4586" w:rsidR="00272CA8" w:rsidRDefault="00272CA8" w:rsidP="00272CA8">
            <w:pPr>
              <w:rPr>
                <w:rFonts w:eastAsia="Batang" w:cs="Arial"/>
                <w:lang w:eastAsia="ko-KR"/>
              </w:rPr>
            </w:pPr>
            <w:r>
              <w:rPr>
                <w:rFonts w:eastAsia="Batang" w:cs="Arial"/>
                <w:lang w:eastAsia="ko-KR"/>
              </w:rPr>
              <w:t>Revision of C1-235166</w:t>
            </w:r>
          </w:p>
        </w:tc>
      </w:tr>
      <w:tr w:rsidR="00272CA8" w:rsidRPr="00D95972" w14:paraId="7B23F029" w14:textId="77777777" w:rsidTr="001971DC">
        <w:tc>
          <w:tcPr>
            <w:tcW w:w="976" w:type="dxa"/>
            <w:tcBorders>
              <w:top w:val="nil"/>
              <w:left w:val="thinThickThinSmallGap" w:sz="24" w:space="0" w:color="auto"/>
              <w:bottom w:val="nil"/>
            </w:tcBorders>
            <w:shd w:val="clear" w:color="auto" w:fill="auto"/>
          </w:tcPr>
          <w:p w14:paraId="6702A5B4"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6B9BEA24"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57725BAA" w14:textId="7636201B" w:rsidR="00272CA8" w:rsidRDefault="00272CA8" w:rsidP="00272CA8">
            <w:hyperlink r:id="rId494" w:history="1">
              <w:r>
                <w:rPr>
                  <w:rStyle w:val="Hyperlink"/>
                </w:rPr>
                <w:t>C1-237019</w:t>
              </w:r>
            </w:hyperlink>
          </w:p>
        </w:tc>
        <w:tc>
          <w:tcPr>
            <w:tcW w:w="4191" w:type="dxa"/>
            <w:gridSpan w:val="3"/>
            <w:tcBorders>
              <w:top w:val="single" w:sz="4" w:space="0" w:color="auto"/>
              <w:bottom w:val="single" w:sz="4" w:space="0" w:color="auto"/>
            </w:tcBorders>
            <w:shd w:val="clear" w:color="auto" w:fill="FFFF00"/>
          </w:tcPr>
          <w:p w14:paraId="59337ADF" w14:textId="0DB42B62" w:rsidR="00272CA8" w:rsidRDefault="00272CA8" w:rsidP="00272CA8">
            <w:pPr>
              <w:rPr>
                <w:rFonts w:cs="Arial"/>
              </w:rPr>
            </w:pPr>
            <w:r>
              <w:rPr>
                <w:rFonts w:cs="Arial"/>
              </w:rPr>
              <w:t>UE-to-UE session performance analytics configuration API</w:t>
            </w:r>
          </w:p>
        </w:tc>
        <w:tc>
          <w:tcPr>
            <w:tcW w:w="1767" w:type="dxa"/>
            <w:tcBorders>
              <w:top w:val="single" w:sz="4" w:space="0" w:color="auto"/>
              <w:bottom w:val="single" w:sz="4" w:space="0" w:color="auto"/>
            </w:tcBorders>
            <w:shd w:val="clear" w:color="auto" w:fill="FFFF00"/>
          </w:tcPr>
          <w:p w14:paraId="26FDAF5B" w14:textId="53F115C8" w:rsidR="00272CA8" w:rsidRDefault="00272CA8" w:rsidP="00272CA8">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6D3CF093" w14:textId="62DD88EC" w:rsidR="00272CA8" w:rsidRDefault="00272CA8" w:rsidP="00272CA8">
            <w:pPr>
              <w:rPr>
                <w:rFonts w:cs="Arial"/>
              </w:rPr>
            </w:pPr>
            <w:proofErr w:type="spellStart"/>
            <w:proofErr w:type="gramStart"/>
            <w:r>
              <w:rPr>
                <w:rFonts w:cs="Arial"/>
              </w:rPr>
              <w:t>pCR</w:t>
            </w:r>
            <w:proofErr w:type="spellEnd"/>
            <w:r>
              <w:rPr>
                <w:rFonts w:cs="Arial"/>
              </w:rPr>
              <w:t xml:space="preserve">  24.559</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E63249" w14:textId="67DABBD2" w:rsidR="00272CA8" w:rsidRDefault="00272CA8" w:rsidP="00272CA8">
            <w:pPr>
              <w:rPr>
                <w:rFonts w:eastAsia="Batang" w:cs="Arial"/>
                <w:lang w:eastAsia="ko-KR"/>
              </w:rPr>
            </w:pPr>
            <w:r>
              <w:rPr>
                <w:rFonts w:eastAsia="Batang" w:cs="Arial"/>
                <w:lang w:eastAsia="ko-KR"/>
              </w:rPr>
              <w:t>Revision of C1-235184</w:t>
            </w:r>
          </w:p>
        </w:tc>
      </w:tr>
      <w:tr w:rsidR="00272CA8" w:rsidRPr="00D95972" w14:paraId="2A087970" w14:textId="77777777" w:rsidTr="001971DC">
        <w:tc>
          <w:tcPr>
            <w:tcW w:w="976" w:type="dxa"/>
            <w:tcBorders>
              <w:top w:val="nil"/>
              <w:left w:val="thinThickThinSmallGap" w:sz="24" w:space="0" w:color="auto"/>
              <w:bottom w:val="nil"/>
            </w:tcBorders>
            <w:shd w:val="clear" w:color="auto" w:fill="auto"/>
          </w:tcPr>
          <w:p w14:paraId="5D1C5165"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226B7A77"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1045FADB" w14:textId="24AC664C" w:rsidR="00272CA8" w:rsidRDefault="00272CA8" w:rsidP="00272CA8">
            <w:hyperlink r:id="rId495" w:history="1">
              <w:r>
                <w:rPr>
                  <w:rStyle w:val="Hyperlink"/>
                </w:rPr>
                <w:t>C1-237020</w:t>
              </w:r>
            </w:hyperlink>
          </w:p>
        </w:tc>
        <w:tc>
          <w:tcPr>
            <w:tcW w:w="4191" w:type="dxa"/>
            <w:gridSpan w:val="3"/>
            <w:tcBorders>
              <w:top w:val="single" w:sz="4" w:space="0" w:color="auto"/>
              <w:bottom w:val="single" w:sz="4" w:space="0" w:color="auto"/>
            </w:tcBorders>
            <w:shd w:val="clear" w:color="auto" w:fill="FFFF00"/>
          </w:tcPr>
          <w:p w14:paraId="67B54BF1" w14:textId="60A58D7A" w:rsidR="00272CA8" w:rsidRDefault="00272CA8" w:rsidP="00272CA8">
            <w:pPr>
              <w:rPr>
                <w:rFonts w:cs="Arial"/>
              </w:rPr>
            </w:pPr>
            <w:r>
              <w:rPr>
                <w:rFonts w:cs="Arial"/>
              </w:rPr>
              <w:t>Procedure for UE-to-UE session performance analytics</w:t>
            </w:r>
          </w:p>
        </w:tc>
        <w:tc>
          <w:tcPr>
            <w:tcW w:w="1767" w:type="dxa"/>
            <w:tcBorders>
              <w:top w:val="single" w:sz="4" w:space="0" w:color="auto"/>
              <w:bottom w:val="single" w:sz="4" w:space="0" w:color="auto"/>
            </w:tcBorders>
            <w:shd w:val="clear" w:color="auto" w:fill="FFFF00"/>
          </w:tcPr>
          <w:p w14:paraId="312F5915" w14:textId="4A3168CC" w:rsidR="00272CA8" w:rsidRDefault="00272CA8" w:rsidP="00272CA8">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00795020" w14:textId="648E2E07" w:rsidR="00272CA8" w:rsidRDefault="00272CA8" w:rsidP="00272CA8">
            <w:pPr>
              <w:rPr>
                <w:rFonts w:cs="Arial"/>
              </w:rPr>
            </w:pPr>
            <w:proofErr w:type="spellStart"/>
            <w:proofErr w:type="gramStart"/>
            <w:r>
              <w:rPr>
                <w:rFonts w:cs="Arial"/>
              </w:rPr>
              <w:t>pCR</w:t>
            </w:r>
            <w:proofErr w:type="spellEnd"/>
            <w:r>
              <w:rPr>
                <w:rFonts w:cs="Arial"/>
              </w:rPr>
              <w:t xml:space="preserve">  24.559</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0398C4" w14:textId="3D88AD2B" w:rsidR="00272CA8" w:rsidRDefault="00272CA8" w:rsidP="00272CA8">
            <w:pPr>
              <w:rPr>
                <w:rFonts w:eastAsia="Batang" w:cs="Arial"/>
                <w:lang w:eastAsia="ko-KR"/>
              </w:rPr>
            </w:pPr>
            <w:r>
              <w:rPr>
                <w:rFonts w:eastAsia="Batang" w:cs="Arial"/>
                <w:lang w:eastAsia="ko-KR"/>
              </w:rPr>
              <w:t>Revision of C1-235173</w:t>
            </w:r>
          </w:p>
        </w:tc>
      </w:tr>
      <w:tr w:rsidR="00272CA8" w:rsidRPr="00D95972" w14:paraId="5114B78F" w14:textId="77777777" w:rsidTr="001971DC">
        <w:tc>
          <w:tcPr>
            <w:tcW w:w="976" w:type="dxa"/>
            <w:tcBorders>
              <w:top w:val="nil"/>
              <w:left w:val="thinThickThinSmallGap" w:sz="24" w:space="0" w:color="auto"/>
              <w:bottom w:val="nil"/>
            </w:tcBorders>
            <w:shd w:val="clear" w:color="auto" w:fill="auto"/>
          </w:tcPr>
          <w:p w14:paraId="7242E0C5"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0AB5CB06"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7B3A568E" w14:textId="4D62B31F" w:rsidR="00272CA8" w:rsidRDefault="00272CA8" w:rsidP="00272CA8">
            <w:hyperlink r:id="rId496" w:history="1">
              <w:r>
                <w:rPr>
                  <w:rStyle w:val="Hyperlink"/>
                </w:rPr>
                <w:t>C1-237021</w:t>
              </w:r>
            </w:hyperlink>
          </w:p>
        </w:tc>
        <w:tc>
          <w:tcPr>
            <w:tcW w:w="4191" w:type="dxa"/>
            <w:gridSpan w:val="3"/>
            <w:tcBorders>
              <w:top w:val="single" w:sz="4" w:space="0" w:color="auto"/>
              <w:bottom w:val="single" w:sz="4" w:space="0" w:color="auto"/>
            </w:tcBorders>
            <w:shd w:val="clear" w:color="auto" w:fill="FFFF00"/>
          </w:tcPr>
          <w:p w14:paraId="08177A54" w14:textId="0E2AF29F" w:rsidR="00272CA8" w:rsidRDefault="00272CA8" w:rsidP="00272CA8">
            <w:pPr>
              <w:rPr>
                <w:rFonts w:cs="Arial"/>
              </w:rPr>
            </w:pPr>
            <w:r>
              <w:rPr>
                <w:rFonts w:cs="Arial"/>
              </w:rPr>
              <w:t>Location accuracy analytics configuration API</w:t>
            </w:r>
          </w:p>
        </w:tc>
        <w:tc>
          <w:tcPr>
            <w:tcW w:w="1767" w:type="dxa"/>
            <w:tcBorders>
              <w:top w:val="single" w:sz="4" w:space="0" w:color="auto"/>
              <w:bottom w:val="single" w:sz="4" w:space="0" w:color="auto"/>
            </w:tcBorders>
            <w:shd w:val="clear" w:color="auto" w:fill="FFFF00"/>
          </w:tcPr>
          <w:p w14:paraId="07BC9BFF" w14:textId="20AA7044" w:rsidR="00272CA8" w:rsidRDefault="00272CA8" w:rsidP="00272CA8">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69B930F1" w14:textId="45A1A483" w:rsidR="00272CA8" w:rsidRDefault="00272CA8" w:rsidP="00272CA8">
            <w:pPr>
              <w:rPr>
                <w:rFonts w:cs="Arial"/>
              </w:rPr>
            </w:pPr>
            <w:proofErr w:type="spellStart"/>
            <w:proofErr w:type="gramStart"/>
            <w:r>
              <w:rPr>
                <w:rFonts w:cs="Arial"/>
              </w:rPr>
              <w:t>pCR</w:t>
            </w:r>
            <w:proofErr w:type="spellEnd"/>
            <w:r>
              <w:rPr>
                <w:rFonts w:cs="Arial"/>
              </w:rPr>
              <w:t xml:space="preserve">  24.559</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978D4F" w14:textId="65311E30" w:rsidR="00272CA8" w:rsidRDefault="00272CA8" w:rsidP="00272CA8">
            <w:pPr>
              <w:rPr>
                <w:rFonts w:eastAsia="Batang" w:cs="Arial"/>
                <w:lang w:eastAsia="ko-KR"/>
              </w:rPr>
            </w:pPr>
            <w:r>
              <w:rPr>
                <w:rFonts w:eastAsia="Batang" w:cs="Arial"/>
                <w:lang w:eastAsia="ko-KR"/>
              </w:rPr>
              <w:t>Revision of C1-235164</w:t>
            </w:r>
          </w:p>
        </w:tc>
      </w:tr>
      <w:tr w:rsidR="00272CA8" w:rsidRPr="00D95972" w14:paraId="2754B694" w14:textId="77777777" w:rsidTr="001971DC">
        <w:tc>
          <w:tcPr>
            <w:tcW w:w="976" w:type="dxa"/>
            <w:tcBorders>
              <w:top w:val="nil"/>
              <w:left w:val="thinThickThinSmallGap" w:sz="24" w:space="0" w:color="auto"/>
              <w:bottom w:val="nil"/>
            </w:tcBorders>
            <w:shd w:val="clear" w:color="auto" w:fill="auto"/>
          </w:tcPr>
          <w:p w14:paraId="65A51EC6"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0A9A870C"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653B8729" w14:textId="43406421" w:rsidR="00272CA8" w:rsidRDefault="00272CA8" w:rsidP="00272CA8">
            <w:hyperlink r:id="rId497" w:history="1">
              <w:r>
                <w:rPr>
                  <w:rStyle w:val="Hyperlink"/>
                </w:rPr>
                <w:t>C1-237022</w:t>
              </w:r>
            </w:hyperlink>
          </w:p>
        </w:tc>
        <w:tc>
          <w:tcPr>
            <w:tcW w:w="4191" w:type="dxa"/>
            <w:gridSpan w:val="3"/>
            <w:tcBorders>
              <w:top w:val="single" w:sz="4" w:space="0" w:color="auto"/>
              <w:bottom w:val="single" w:sz="4" w:space="0" w:color="auto"/>
            </w:tcBorders>
            <w:shd w:val="clear" w:color="auto" w:fill="FFFF00"/>
          </w:tcPr>
          <w:p w14:paraId="37BD2BC0" w14:textId="5DF6D1EE" w:rsidR="00272CA8" w:rsidRDefault="00272CA8" w:rsidP="00272CA8">
            <w:pPr>
              <w:rPr>
                <w:rFonts w:cs="Arial"/>
              </w:rPr>
            </w:pPr>
            <w:r>
              <w:rPr>
                <w:rFonts w:cs="Arial"/>
              </w:rPr>
              <w:t>Procedure for location accuracy analytics</w:t>
            </w:r>
          </w:p>
        </w:tc>
        <w:tc>
          <w:tcPr>
            <w:tcW w:w="1767" w:type="dxa"/>
            <w:tcBorders>
              <w:top w:val="single" w:sz="4" w:space="0" w:color="auto"/>
              <w:bottom w:val="single" w:sz="4" w:space="0" w:color="auto"/>
            </w:tcBorders>
            <w:shd w:val="clear" w:color="auto" w:fill="FFFF00"/>
          </w:tcPr>
          <w:p w14:paraId="6F444841" w14:textId="60E08049" w:rsidR="00272CA8" w:rsidRDefault="00272CA8" w:rsidP="00272CA8">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2994C7D9" w14:textId="1FA64EC8" w:rsidR="00272CA8" w:rsidRDefault="00272CA8" w:rsidP="00272CA8">
            <w:pPr>
              <w:rPr>
                <w:rFonts w:cs="Arial"/>
              </w:rPr>
            </w:pPr>
            <w:proofErr w:type="spellStart"/>
            <w:proofErr w:type="gramStart"/>
            <w:r>
              <w:rPr>
                <w:rFonts w:cs="Arial"/>
              </w:rPr>
              <w:t>pCR</w:t>
            </w:r>
            <w:proofErr w:type="spellEnd"/>
            <w:r>
              <w:rPr>
                <w:rFonts w:cs="Arial"/>
              </w:rPr>
              <w:t xml:space="preserve">  24.559</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C38867" w14:textId="4A291577" w:rsidR="00272CA8" w:rsidRDefault="00272CA8" w:rsidP="00272CA8">
            <w:pPr>
              <w:rPr>
                <w:rFonts w:eastAsia="Batang" w:cs="Arial"/>
                <w:lang w:eastAsia="ko-KR"/>
              </w:rPr>
            </w:pPr>
            <w:r>
              <w:rPr>
                <w:rFonts w:eastAsia="Batang" w:cs="Arial"/>
                <w:lang w:eastAsia="ko-KR"/>
              </w:rPr>
              <w:t>Revision of C1-235167</w:t>
            </w:r>
          </w:p>
        </w:tc>
      </w:tr>
      <w:tr w:rsidR="00272CA8" w:rsidRPr="00D95972" w14:paraId="39EC0B82" w14:textId="77777777" w:rsidTr="001971DC">
        <w:tc>
          <w:tcPr>
            <w:tcW w:w="976" w:type="dxa"/>
            <w:tcBorders>
              <w:top w:val="nil"/>
              <w:left w:val="thinThickThinSmallGap" w:sz="24" w:space="0" w:color="auto"/>
              <w:bottom w:val="nil"/>
            </w:tcBorders>
            <w:shd w:val="clear" w:color="auto" w:fill="auto"/>
          </w:tcPr>
          <w:p w14:paraId="185FB3ED"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2A86592D"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7F17D129" w14:textId="376C8A0B" w:rsidR="00272CA8" w:rsidRDefault="00272CA8" w:rsidP="00272CA8">
            <w:hyperlink r:id="rId498" w:history="1">
              <w:r>
                <w:rPr>
                  <w:rStyle w:val="Hyperlink"/>
                </w:rPr>
                <w:t>C1-237023</w:t>
              </w:r>
            </w:hyperlink>
          </w:p>
        </w:tc>
        <w:tc>
          <w:tcPr>
            <w:tcW w:w="4191" w:type="dxa"/>
            <w:gridSpan w:val="3"/>
            <w:tcBorders>
              <w:top w:val="single" w:sz="4" w:space="0" w:color="auto"/>
              <w:bottom w:val="single" w:sz="4" w:space="0" w:color="auto"/>
            </w:tcBorders>
            <w:shd w:val="clear" w:color="auto" w:fill="FFFF00"/>
          </w:tcPr>
          <w:p w14:paraId="4FC00C7A" w14:textId="36783AFF" w:rsidR="00272CA8" w:rsidRDefault="00272CA8" w:rsidP="00272CA8">
            <w:pPr>
              <w:rPr>
                <w:rFonts w:cs="Arial"/>
              </w:rPr>
            </w:pPr>
            <w:r>
              <w:rPr>
                <w:rFonts w:cs="Arial"/>
              </w:rPr>
              <w:t>Service API analytics configuration API</w:t>
            </w:r>
          </w:p>
        </w:tc>
        <w:tc>
          <w:tcPr>
            <w:tcW w:w="1767" w:type="dxa"/>
            <w:tcBorders>
              <w:top w:val="single" w:sz="4" w:space="0" w:color="auto"/>
              <w:bottom w:val="single" w:sz="4" w:space="0" w:color="auto"/>
            </w:tcBorders>
            <w:shd w:val="clear" w:color="auto" w:fill="FFFF00"/>
          </w:tcPr>
          <w:p w14:paraId="15AB8475" w14:textId="3D7C076D" w:rsidR="00272CA8" w:rsidRDefault="00272CA8" w:rsidP="00272CA8">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700531B3" w14:textId="5A35C2AD" w:rsidR="00272CA8" w:rsidRDefault="00272CA8" w:rsidP="00272CA8">
            <w:pPr>
              <w:rPr>
                <w:rFonts w:cs="Arial"/>
              </w:rPr>
            </w:pPr>
            <w:proofErr w:type="spellStart"/>
            <w:proofErr w:type="gramStart"/>
            <w:r>
              <w:rPr>
                <w:rFonts w:cs="Arial"/>
              </w:rPr>
              <w:t>pCR</w:t>
            </w:r>
            <w:proofErr w:type="spellEnd"/>
            <w:r>
              <w:rPr>
                <w:rFonts w:cs="Arial"/>
              </w:rPr>
              <w:t xml:space="preserve">  24.559</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509EE2" w14:textId="5B7A5E22" w:rsidR="00272CA8" w:rsidRDefault="00272CA8" w:rsidP="00272CA8">
            <w:pPr>
              <w:rPr>
                <w:rFonts w:eastAsia="Batang" w:cs="Arial"/>
                <w:lang w:eastAsia="ko-KR"/>
              </w:rPr>
            </w:pPr>
            <w:r>
              <w:rPr>
                <w:rFonts w:eastAsia="Batang" w:cs="Arial"/>
                <w:lang w:eastAsia="ko-KR"/>
              </w:rPr>
              <w:t>Revision of C1-235174</w:t>
            </w:r>
          </w:p>
        </w:tc>
      </w:tr>
      <w:tr w:rsidR="00272CA8" w:rsidRPr="00D95972" w14:paraId="574A170C" w14:textId="77777777" w:rsidTr="001971DC">
        <w:tc>
          <w:tcPr>
            <w:tcW w:w="976" w:type="dxa"/>
            <w:tcBorders>
              <w:top w:val="nil"/>
              <w:left w:val="thinThickThinSmallGap" w:sz="24" w:space="0" w:color="auto"/>
              <w:bottom w:val="nil"/>
            </w:tcBorders>
            <w:shd w:val="clear" w:color="auto" w:fill="auto"/>
          </w:tcPr>
          <w:p w14:paraId="466F711D"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3C534E23"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62E95E11" w14:textId="0CEEE3A0" w:rsidR="00272CA8" w:rsidRDefault="00272CA8" w:rsidP="00272CA8">
            <w:hyperlink r:id="rId499" w:history="1">
              <w:r>
                <w:rPr>
                  <w:rStyle w:val="Hyperlink"/>
                </w:rPr>
                <w:t>C1-237024</w:t>
              </w:r>
            </w:hyperlink>
          </w:p>
        </w:tc>
        <w:tc>
          <w:tcPr>
            <w:tcW w:w="4191" w:type="dxa"/>
            <w:gridSpan w:val="3"/>
            <w:tcBorders>
              <w:top w:val="single" w:sz="4" w:space="0" w:color="auto"/>
              <w:bottom w:val="single" w:sz="4" w:space="0" w:color="auto"/>
            </w:tcBorders>
            <w:shd w:val="clear" w:color="auto" w:fill="FFFF00"/>
          </w:tcPr>
          <w:p w14:paraId="2DCAABB6" w14:textId="03BB8CFB" w:rsidR="00272CA8" w:rsidRDefault="00272CA8" w:rsidP="00272CA8">
            <w:pPr>
              <w:rPr>
                <w:rFonts w:cs="Arial"/>
              </w:rPr>
            </w:pPr>
            <w:r>
              <w:rPr>
                <w:rFonts w:cs="Arial"/>
              </w:rPr>
              <w:t>Procedure for supporting service API analytics</w:t>
            </w:r>
          </w:p>
        </w:tc>
        <w:tc>
          <w:tcPr>
            <w:tcW w:w="1767" w:type="dxa"/>
            <w:tcBorders>
              <w:top w:val="single" w:sz="4" w:space="0" w:color="auto"/>
              <w:bottom w:val="single" w:sz="4" w:space="0" w:color="auto"/>
            </w:tcBorders>
            <w:shd w:val="clear" w:color="auto" w:fill="FFFF00"/>
          </w:tcPr>
          <w:p w14:paraId="532A306B" w14:textId="4D1C1881" w:rsidR="00272CA8" w:rsidRDefault="00272CA8" w:rsidP="00272CA8">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149067C5" w14:textId="49E4E3DB" w:rsidR="00272CA8" w:rsidRDefault="00272CA8" w:rsidP="00272CA8">
            <w:pPr>
              <w:rPr>
                <w:rFonts w:cs="Arial"/>
              </w:rPr>
            </w:pPr>
            <w:proofErr w:type="spellStart"/>
            <w:proofErr w:type="gramStart"/>
            <w:r>
              <w:rPr>
                <w:rFonts w:cs="Arial"/>
              </w:rPr>
              <w:t>pCR</w:t>
            </w:r>
            <w:proofErr w:type="spellEnd"/>
            <w:r>
              <w:rPr>
                <w:rFonts w:cs="Arial"/>
              </w:rPr>
              <w:t xml:space="preserve">  24.559</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E99D74" w14:textId="6D061DF9" w:rsidR="00272CA8" w:rsidRDefault="00272CA8" w:rsidP="00272CA8">
            <w:pPr>
              <w:rPr>
                <w:rFonts w:eastAsia="Batang" w:cs="Arial"/>
                <w:lang w:eastAsia="ko-KR"/>
              </w:rPr>
            </w:pPr>
            <w:r>
              <w:rPr>
                <w:rFonts w:eastAsia="Batang" w:cs="Arial"/>
                <w:lang w:eastAsia="ko-KR"/>
              </w:rPr>
              <w:t>Revision of C1-235170</w:t>
            </w:r>
          </w:p>
        </w:tc>
      </w:tr>
      <w:tr w:rsidR="00272CA8" w:rsidRPr="00D95972" w14:paraId="2299D069" w14:textId="77777777" w:rsidTr="001971DC">
        <w:tc>
          <w:tcPr>
            <w:tcW w:w="976" w:type="dxa"/>
            <w:tcBorders>
              <w:top w:val="nil"/>
              <w:left w:val="thinThickThinSmallGap" w:sz="24" w:space="0" w:color="auto"/>
              <w:bottom w:val="nil"/>
            </w:tcBorders>
            <w:shd w:val="clear" w:color="auto" w:fill="auto"/>
          </w:tcPr>
          <w:p w14:paraId="590E40A7"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12D33D5C"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4CE59B1C" w14:textId="47B113EB" w:rsidR="00272CA8" w:rsidRDefault="00272CA8" w:rsidP="00272CA8">
            <w:hyperlink r:id="rId500" w:history="1">
              <w:r>
                <w:rPr>
                  <w:rStyle w:val="Hyperlink"/>
                </w:rPr>
                <w:t>C1-237025</w:t>
              </w:r>
            </w:hyperlink>
          </w:p>
        </w:tc>
        <w:tc>
          <w:tcPr>
            <w:tcW w:w="4191" w:type="dxa"/>
            <w:gridSpan w:val="3"/>
            <w:tcBorders>
              <w:top w:val="single" w:sz="4" w:space="0" w:color="auto"/>
              <w:bottom w:val="single" w:sz="4" w:space="0" w:color="auto"/>
            </w:tcBorders>
            <w:shd w:val="clear" w:color="auto" w:fill="FFFF00"/>
          </w:tcPr>
          <w:p w14:paraId="1F7C4CDA" w14:textId="17277E59" w:rsidR="00272CA8" w:rsidRDefault="00272CA8" w:rsidP="00272CA8">
            <w:pPr>
              <w:rPr>
                <w:rFonts w:cs="Arial"/>
              </w:rPr>
            </w:pPr>
            <w:r>
              <w:rPr>
                <w:rFonts w:cs="Arial"/>
              </w:rPr>
              <w:t>Service experiment analytics configuration API</w:t>
            </w:r>
          </w:p>
        </w:tc>
        <w:tc>
          <w:tcPr>
            <w:tcW w:w="1767" w:type="dxa"/>
            <w:tcBorders>
              <w:top w:val="single" w:sz="4" w:space="0" w:color="auto"/>
              <w:bottom w:val="single" w:sz="4" w:space="0" w:color="auto"/>
            </w:tcBorders>
            <w:shd w:val="clear" w:color="auto" w:fill="FFFF00"/>
          </w:tcPr>
          <w:p w14:paraId="7E9D0C33" w14:textId="6126E730" w:rsidR="00272CA8" w:rsidRDefault="00272CA8" w:rsidP="00272CA8">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69EA0BE4" w14:textId="2C7FF887" w:rsidR="00272CA8" w:rsidRDefault="00272CA8" w:rsidP="00272CA8">
            <w:pPr>
              <w:rPr>
                <w:rFonts w:cs="Arial"/>
              </w:rPr>
            </w:pPr>
            <w:proofErr w:type="spellStart"/>
            <w:proofErr w:type="gramStart"/>
            <w:r>
              <w:rPr>
                <w:rFonts w:cs="Arial"/>
              </w:rPr>
              <w:t>pCR</w:t>
            </w:r>
            <w:proofErr w:type="spellEnd"/>
            <w:r>
              <w:rPr>
                <w:rFonts w:cs="Arial"/>
              </w:rPr>
              <w:t xml:space="preserve">  24.559</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D72456" w14:textId="446E0F96" w:rsidR="00272CA8" w:rsidRDefault="00272CA8" w:rsidP="00272CA8">
            <w:pPr>
              <w:rPr>
                <w:rFonts w:eastAsia="Batang" w:cs="Arial"/>
                <w:lang w:eastAsia="ko-KR"/>
              </w:rPr>
            </w:pPr>
            <w:r>
              <w:rPr>
                <w:rFonts w:eastAsia="Batang" w:cs="Arial"/>
                <w:lang w:eastAsia="ko-KR"/>
              </w:rPr>
              <w:t>Revision of C1-235175</w:t>
            </w:r>
          </w:p>
        </w:tc>
      </w:tr>
      <w:tr w:rsidR="00272CA8" w:rsidRPr="00D95972" w14:paraId="6E2CADC3" w14:textId="77777777" w:rsidTr="001971DC">
        <w:tc>
          <w:tcPr>
            <w:tcW w:w="976" w:type="dxa"/>
            <w:tcBorders>
              <w:top w:val="nil"/>
              <w:left w:val="thinThickThinSmallGap" w:sz="24" w:space="0" w:color="auto"/>
              <w:bottom w:val="nil"/>
            </w:tcBorders>
            <w:shd w:val="clear" w:color="auto" w:fill="auto"/>
          </w:tcPr>
          <w:p w14:paraId="1E2BFD5F"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18A3DB63"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61242F71" w14:textId="31127A54" w:rsidR="00272CA8" w:rsidRDefault="00272CA8" w:rsidP="00272CA8">
            <w:hyperlink r:id="rId501" w:history="1">
              <w:r>
                <w:rPr>
                  <w:rStyle w:val="Hyperlink"/>
                </w:rPr>
                <w:t>C1-237026</w:t>
              </w:r>
            </w:hyperlink>
          </w:p>
        </w:tc>
        <w:tc>
          <w:tcPr>
            <w:tcW w:w="4191" w:type="dxa"/>
            <w:gridSpan w:val="3"/>
            <w:tcBorders>
              <w:top w:val="single" w:sz="4" w:space="0" w:color="auto"/>
              <w:bottom w:val="single" w:sz="4" w:space="0" w:color="auto"/>
            </w:tcBorders>
            <w:shd w:val="clear" w:color="auto" w:fill="FFFF00"/>
          </w:tcPr>
          <w:p w14:paraId="443CF105" w14:textId="4E09BD58" w:rsidR="00272CA8" w:rsidRDefault="00272CA8" w:rsidP="00272CA8">
            <w:pPr>
              <w:rPr>
                <w:rFonts w:cs="Arial"/>
              </w:rPr>
            </w:pPr>
            <w:r>
              <w:rPr>
                <w:rFonts w:cs="Arial"/>
              </w:rPr>
              <w:t>Procedure for service experiment</w:t>
            </w:r>
          </w:p>
        </w:tc>
        <w:tc>
          <w:tcPr>
            <w:tcW w:w="1767" w:type="dxa"/>
            <w:tcBorders>
              <w:top w:val="single" w:sz="4" w:space="0" w:color="auto"/>
              <w:bottom w:val="single" w:sz="4" w:space="0" w:color="auto"/>
            </w:tcBorders>
            <w:shd w:val="clear" w:color="auto" w:fill="FFFF00"/>
          </w:tcPr>
          <w:p w14:paraId="70F72707" w14:textId="66B1C6A9" w:rsidR="00272CA8" w:rsidRDefault="00272CA8" w:rsidP="00272CA8">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54A12C0E" w14:textId="4D1F3E99" w:rsidR="00272CA8" w:rsidRDefault="00272CA8" w:rsidP="00272CA8">
            <w:pPr>
              <w:rPr>
                <w:rFonts w:cs="Arial"/>
              </w:rPr>
            </w:pPr>
            <w:proofErr w:type="spellStart"/>
            <w:proofErr w:type="gramStart"/>
            <w:r>
              <w:rPr>
                <w:rFonts w:cs="Arial"/>
              </w:rPr>
              <w:t>pCR</w:t>
            </w:r>
            <w:proofErr w:type="spellEnd"/>
            <w:r>
              <w:rPr>
                <w:rFonts w:cs="Arial"/>
              </w:rPr>
              <w:t xml:space="preserve">  24.559</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24004F" w14:textId="42B1616D" w:rsidR="00272CA8" w:rsidRDefault="00272CA8" w:rsidP="00272CA8">
            <w:pPr>
              <w:rPr>
                <w:rFonts w:eastAsia="Batang" w:cs="Arial"/>
                <w:lang w:eastAsia="ko-KR"/>
              </w:rPr>
            </w:pPr>
            <w:r>
              <w:rPr>
                <w:rFonts w:eastAsia="Batang" w:cs="Arial"/>
                <w:lang w:eastAsia="ko-KR"/>
              </w:rPr>
              <w:t>Revision of C1-235168</w:t>
            </w:r>
          </w:p>
        </w:tc>
      </w:tr>
      <w:tr w:rsidR="00272CA8" w:rsidRPr="00D95972" w14:paraId="543EB7AC" w14:textId="77777777" w:rsidTr="001971DC">
        <w:tc>
          <w:tcPr>
            <w:tcW w:w="976" w:type="dxa"/>
            <w:tcBorders>
              <w:top w:val="nil"/>
              <w:left w:val="thinThickThinSmallGap" w:sz="24" w:space="0" w:color="auto"/>
              <w:bottom w:val="nil"/>
            </w:tcBorders>
            <w:shd w:val="clear" w:color="auto" w:fill="auto"/>
          </w:tcPr>
          <w:p w14:paraId="6A3C68F0"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2A929F9F"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560267D5" w14:textId="164004A4" w:rsidR="00272CA8" w:rsidRDefault="00272CA8" w:rsidP="00272CA8">
            <w:hyperlink r:id="rId502" w:history="1">
              <w:r>
                <w:rPr>
                  <w:rStyle w:val="Hyperlink"/>
                </w:rPr>
                <w:t>C1-237027</w:t>
              </w:r>
            </w:hyperlink>
          </w:p>
        </w:tc>
        <w:tc>
          <w:tcPr>
            <w:tcW w:w="4191" w:type="dxa"/>
            <w:gridSpan w:val="3"/>
            <w:tcBorders>
              <w:top w:val="single" w:sz="4" w:space="0" w:color="auto"/>
              <w:bottom w:val="single" w:sz="4" w:space="0" w:color="auto"/>
            </w:tcBorders>
            <w:shd w:val="clear" w:color="auto" w:fill="FFFF00"/>
          </w:tcPr>
          <w:p w14:paraId="355644C0" w14:textId="2E45BBD1" w:rsidR="00272CA8" w:rsidRDefault="00272CA8" w:rsidP="00272CA8">
            <w:pPr>
              <w:rPr>
                <w:rFonts w:cs="Arial"/>
              </w:rPr>
            </w:pPr>
            <w:r>
              <w:rPr>
                <w:rFonts w:cs="Arial"/>
              </w:rPr>
              <w:t>Data Model</w:t>
            </w:r>
          </w:p>
        </w:tc>
        <w:tc>
          <w:tcPr>
            <w:tcW w:w="1767" w:type="dxa"/>
            <w:tcBorders>
              <w:top w:val="single" w:sz="4" w:space="0" w:color="auto"/>
              <w:bottom w:val="single" w:sz="4" w:space="0" w:color="auto"/>
            </w:tcBorders>
            <w:shd w:val="clear" w:color="auto" w:fill="FFFF00"/>
          </w:tcPr>
          <w:p w14:paraId="49984294" w14:textId="44431F56" w:rsidR="00272CA8" w:rsidRDefault="00272CA8" w:rsidP="00272CA8">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713F16E2" w14:textId="5E15FAFC" w:rsidR="00272CA8" w:rsidRDefault="00272CA8" w:rsidP="00272CA8">
            <w:pPr>
              <w:rPr>
                <w:rFonts w:cs="Arial"/>
              </w:rPr>
            </w:pPr>
            <w:proofErr w:type="spellStart"/>
            <w:proofErr w:type="gramStart"/>
            <w:r>
              <w:rPr>
                <w:rFonts w:cs="Arial"/>
              </w:rPr>
              <w:t>pCR</w:t>
            </w:r>
            <w:proofErr w:type="spellEnd"/>
            <w:r>
              <w:rPr>
                <w:rFonts w:cs="Arial"/>
              </w:rPr>
              <w:t xml:space="preserve">  24.559</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5DC441" w14:textId="77777777" w:rsidR="00272CA8" w:rsidRDefault="00272CA8" w:rsidP="00272CA8">
            <w:pPr>
              <w:rPr>
                <w:rFonts w:eastAsia="Batang" w:cs="Arial"/>
                <w:lang w:eastAsia="ko-KR"/>
              </w:rPr>
            </w:pPr>
          </w:p>
        </w:tc>
      </w:tr>
      <w:tr w:rsidR="00272CA8" w:rsidRPr="00D95972" w14:paraId="7CB924E8" w14:textId="77777777" w:rsidTr="00F65AFD">
        <w:tc>
          <w:tcPr>
            <w:tcW w:w="976" w:type="dxa"/>
            <w:tcBorders>
              <w:top w:val="nil"/>
              <w:left w:val="thinThickThinSmallGap" w:sz="24" w:space="0" w:color="auto"/>
              <w:bottom w:val="nil"/>
            </w:tcBorders>
            <w:shd w:val="clear" w:color="auto" w:fill="auto"/>
          </w:tcPr>
          <w:p w14:paraId="5830C216"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6192987D"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4FF0CCB9" w14:textId="77777777" w:rsidR="00272CA8" w:rsidRDefault="00272CA8" w:rsidP="00272CA8"/>
        </w:tc>
        <w:tc>
          <w:tcPr>
            <w:tcW w:w="4191" w:type="dxa"/>
            <w:gridSpan w:val="3"/>
            <w:tcBorders>
              <w:top w:val="single" w:sz="4" w:space="0" w:color="auto"/>
              <w:bottom w:val="single" w:sz="4" w:space="0" w:color="auto"/>
            </w:tcBorders>
            <w:shd w:val="clear" w:color="auto" w:fill="FFFFFF"/>
          </w:tcPr>
          <w:p w14:paraId="63EAC2D3" w14:textId="77777777" w:rsidR="00272CA8" w:rsidRDefault="00272CA8" w:rsidP="00272CA8">
            <w:pPr>
              <w:rPr>
                <w:rFonts w:cs="Arial"/>
              </w:rPr>
            </w:pPr>
          </w:p>
        </w:tc>
        <w:tc>
          <w:tcPr>
            <w:tcW w:w="1767" w:type="dxa"/>
            <w:tcBorders>
              <w:top w:val="single" w:sz="4" w:space="0" w:color="auto"/>
              <w:bottom w:val="single" w:sz="4" w:space="0" w:color="auto"/>
            </w:tcBorders>
            <w:shd w:val="clear" w:color="auto" w:fill="FFFFFF"/>
          </w:tcPr>
          <w:p w14:paraId="40410EE4" w14:textId="77777777" w:rsidR="00272CA8" w:rsidRDefault="00272CA8" w:rsidP="00272CA8">
            <w:pPr>
              <w:rPr>
                <w:rFonts w:cs="Arial"/>
              </w:rPr>
            </w:pPr>
          </w:p>
        </w:tc>
        <w:tc>
          <w:tcPr>
            <w:tcW w:w="826" w:type="dxa"/>
            <w:tcBorders>
              <w:top w:val="single" w:sz="4" w:space="0" w:color="auto"/>
              <w:bottom w:val="single" w:sz="4" w:space="0" w:color="auto"/>
            </w:tcBorders>
            <w:shd w:val="clear" w:color="auto" w:fill="FFFFFF"/>
          </w:tcPr>
          <w:p w14:paraId="1AE50C6F" w14:textId="77777777" w:rsidR="00272CA8"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1ABC5D" w14:textId="77777777" w:rsidR="00272CA8" w:rsidRDefault="00272CA8" w:rsidP="00272CA8">
            <w:pPr>
              <w:rPr>
                <w:rFonts w:eastAsia="Batang" w:cs="Arial"/>
                <w:lang w:eastAsia="ko-KR"/>
              </w:rPr>
            </w:pPr>
          </w:p>
        </w:tc>
      </w:tr>
      <w:tr w:rsidR="00272CA8" w:rsidRPr="00D95972" w14:paraId="2CBF0D4C" w14:textId="77777777" w:rsidTr="00F65AFD">
        <w:tc>
          <w:tcPr>
            <w:tcW w:w="976" w:type="dxa"/>
            <w:tcBorders>
              <w:top w:val="nil"/>
              <w:left w:val="thinThickThinSmallGap" w:sz="24" w:space="0" w:color="auto"/>
              <w:bottom w:val="nil"/>
            </w:tcBorders>
            <w:shd w:val="clear" w:color="auto" w:fill="auto"/>
          </w:tcPr>
          <w:p w14:paraId="6BA3462A"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71C7B411"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1553D5DB" w14:textId="77777777" w:rsidR="00272CA8" w:rsidRDefault="00272CA8" w:rsidP="00272CA8"/>
        </w:tc>
        <w:tc>
          <w:tcPr>
            <w:tcW w:w="4191" w:type="dxa"/>
            <w:gridSpan w:val="3"/>
            <w:tcBorders>
              <w:top w:val="single" w:sz="4" w:space="0" w:color="auto"/>
              <w:bottom w:val="single" w:sz="4" w:space="0" w:color="auto"/>
            </w:tcBorders>
            <w:shd w:val="clear" w:color="auto" w:fill="FFFFFF"/>
          </w:tcPr>
          <w:p w14:paraId="4C3FF8C4" w14:textId="77777777" w:rsidR="00272CA8" w:rsidRDefault="00272CA8" w:rsidP="00272CA8">
            <w:pPr>
              <w:rPr>
                <w:rFonts w:cs="Arial"/>
              </w:rPr>
            </w:pPr>
          </w:p>
        </w:tc>
        <w:tc>
          <w:tcPr>
            <w:tcW w:w="1767" w:type="dxa"/>
            <w:tcBorders>
              <w:top w:val="single" w:sz="4" w:space="0" w:color="auto"/>
              <w:bottom w:val="single" w:sz="4" w:space="0" w:color="auto"/>
            </w:tcBorders>
            <w:shd w:val="clear" w:color="auto" w:fill="FFFFFF"/>
          </w:tcPr>
          <w:p w14:paraId="4D37589C" w14:textId="77777777" w:rsidR="00272CA8" w:rsidRDefault="00272CA8" w:rsidP="00272CA8">
            <w:pPr>
              <w:rPr>
                <w:rFonts w:cs="Arial"/>
              </w:rPr>
            </w:pPr>
          </w:p>
        </w:tc>
        <w:tc>
          <w:tcPr>
            <w:tcW w:w="826" w:type="dxa"/>
            <w:tcBorders>
              <w:top w:val="single" w:sz="4" w:space="0" w:color="auto"/>
              <w:bottom w:val="single" w:sz="4" w:space="0" w:color="auto"/>
            </w:tcBorders>
            <w:shd w:val="clear" w:color="auto" w:fill="FFFFFF"/>
          </w:tcPr>
          <w:p w14:paraId="5F4F379B" w14:textId="77777777" w:rsidR="00272CA8"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151477" w14:textId="77777777" w:rsidR="00272CA8" w:rsidRDefault="00272CA8" w:rsidP="00272CA8">
            <w:pPr>
              <w:rPr>
                <w:rFonts w:eastAsia="Batang" w:cs="Arial"/>
                <w:lang w:eastAsia="ko-KR"/>
              </w:rPr>
            </w:pPr>
          </w:p>
        </w:tc>
      </w:tr>
      <w:tr w:rsidR="00272CA8" w:rsidRPr="00D95972" w14:paraId="7C04D779" w14:textId="77777777" w:rsidTr="00F65AFD">
        <w:tc>
          <w:tcPr>
            <w:tcW w:w="976" w:type="dxa"/>
            <w:tcBorders>
              <w:top w:val="nil"/>
              <w:left w:val="thinThickThinSmallGap" w:sz="24" w:space="0" w:color="auto"/>
              <w:bottom w:val="nil"/>
            </w:tcBorders>
            <w:shd w:val="clear" w:color="auto" w:fill="auto"/>
          </w:tcPr>
          <w:p w14:paraId="2A1C43C5"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1960B5F5"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2E31463B" w14:textId="77777777" w:rsidR="00272CA8" w:rsidRDefault="00272CA8" w:rsidP="00272CA8"/>
        </w:tc>
        <w:tc>
          <w:tcPr>
            <w:tcW w:w="4191" w:type="dxa"/>
            <w:gridSpan w:val="3"/>
            <w:tcBorders>
              <w:top w:val="single" w:sz="4" w:space="0" w:color="auto"/>
              <w:bottom w:val="single" w:sz="4" w:space="0" w:color="auto"/>
            </w:tcBorders>
            <w:shd w:val="clear" w:color="auto" w:fill="FFFFFF"/>
          </w:tcPr>
          <w:p w14:paraId="33601130" w14:textId="77777777" w:rsidR="00272CA8" w:rsidRDefault="00272CA8" w:rsidP="00272CA8">
            <w:pPr>
              <w:rPr>
                <w:rFonts w:cs="Arial"/>
              </w:rPr>
            </w:pPr>
          </w:p>
        </w:tc>
        <w:tc>
          <w:tcPr>
            <w:tcW w:w="1767" w:type="dxa"/>
            <w:tcBorders>
              <w:top w:val="single" w:sz="4" w:space="0" w:color="auto"/>
              <w:bottom w:val="single" w:sz="4" w:space="0" w:color="auto"/>
            </w:tcBorders>
            <w:shd w:val="clear" w:color="auto" w:fill="FFFFFF"/>
          </w:tcPr>
          <w:p w14:paraId="07802A6B" w14:textId="77777777" w:rsidR="00272CA8" w:rsidRDefault="00272CA8" w:rsidP="00272CA8">
            <w:pPr>
              <w:rPr>
                <w:rFonts w:cs="Arial"/>
              </w:rPr>
            </w:pPr>
          </w:p>
        </w:tc>
        <w:tc>
          <w:tcPr>
            <w:tcW w:w="826" w:type="dxa"/>
            <w:tcBorders>
              <w:top w:val="single" w:sz="4" w:space="0" w:color="auto"/>
              <w:bottom w:val="single" w:sz="4" w:space="0" w:color="auto"/>
            </w:tcBorders>
            <w:shd w:val="clear" w:color="auto" w:fill="FFFFFF"/>
          </w:tcPr>
          <w:p w14:paraId="5AE80564" w14:textId="77777777" w:rsidR="00272CA8"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23A1DA" w14:textId="77777777" w:rsidR="00272CA8" w:rsidRDefault="00272CA8" w:rsidP="00272CA8">
            <w:pPr>
              <w:rPr>
                <w:rFonts w:eastAsia="Batang" w:cs="Arial"/>
                <w:lang w:eastAsia="ko-KR"/>
              </w:rPr>
            </w:pPr>
          </w:p>
        </w:tc>
      </w:tr>
      <w:tr w:rsidR="00272CA8" w:rsidRPr="00D95972" w14:paraId="132F603C" w14:textId="77777777" w:rsidTr="001330FC">
        <w:tc>
          <w:tcPr>
            <w:tcW w:w="976" w:type="dxa"/>
            <w:tcBorders>
              <w:top w:val="single" w:sz="4" w:space="0" w:color="auto"/>
              <w:left w:val="thinThickThinSmallGap" w:sz="24" w:space="0" w:color="auto"/>
              <w:bottom w:val="single" w:sz="4" w:space="0" w:color="auto"/>
            </w:tcBorders>
            <w:shd w:val="clear" w:color="auto" w:fill="FFFFFF"/>
          </w:tcPr>
          <w:p w14:paraId="5D20E4A7" w14:textId="77777777" w:rsidR="00272CA8" w:rsidRPr="00D95972" w:rsidRDefault="00272CA8" w:rsidP="00272CA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51F0C7D6" w14:textId="2D928410" w:rsidR="00272CA8" w:rsidRPr="00D95972" w:rsidRDefault="00272CA8" w:rsidP="00272CA8">
            <w:pPr>
              <w:rPr>
                <w:rFonts w:cs="Arial"/>
              </w:rPr>
            </w:pPr>
            <w:r w:rsidRPr="00005515">
              <w:t>ATSSS_Ph3</w:t>
            </w:r>
          </w:p>
        </w:tc>
        <w:tc>
          <w:tcPr>
            <w:tcW w:w="1088" w:type="dxa"/>
            <w:tcBorders>
              <w:top w:val="single" w:sz="4" w:space="0" w:color="auto"/>
              <w:bottom w:val="single" w:sz="4" w:space="0" w:color="auto"/>
            </w:tcBorders>
          </w:tcPr>
          <w:p w14:paraId="1D2F4F89" w14:textId="77777777" w:rsidR="00272CA8" w:rsidRPr="00D95972" w:rsidRDefault="00272CA8" w:rsidP="00272CA8">
            <w:pPr>
              <w:rPr>
                <w:rFonts w:cs="Arial"/>
              </w:rPr>
            </w:pPr>
          </w:p>
        </w:tc>
        <w:tc>
          <w:tcPr>
            <w:tcW w:w="4191" w:type="dxa"/>
            <w:gridSpan w:val="3"/>
            <w:tcBorders>
              <w:top w:val="single" w:sz="4" w:space="0" w:color="auto"/>
              <w:bottom w:val="single" w:sz="4" w:space="0" w:color="auto"/>
            </w:tcBorders>
          </w:tcPr>
          <w:p w14:paraId="3B0AF8BC" w14:textId="15234B33" w:rsidR="00272CA8" w:rsidRPr="00DA2C24" w:rsidRDefault="00272CA8" w:rsidP="00272CA8">
            <w:pPr>
              <w:rPr>
                <w:rFonts w:eastAsia="Calibri" w:cs="Arial"/>
                <w:b/>
                <w:bCs/>
                <w:color w:val="FF0000"/>
              </w:rPr>
            </w:pPr>
            <w:r>
              <w:rPr>
                <w:rFonts w:eastAsia="Calibri" w:cs="Arial"/>
                <w:color w:val="000000"/>
                <w:highlight w:val="yellow"/>
              </w:rPr>
              <w:t xml:space="preserve">Lena </w:t>
            </w:r>
            <w:r w:rsidRPr="00D95972">
              <w:rPr>
                <w:rFonts w:eastAsia="Calibri" w:cs="Arial"/>
                <w:color w:val="000000"/>
                <w:highlight w:val="yellow"/>
              </w:rPr>
              <w:t>–</w:t>
            </w:r>
            <w:r>
              <w:rPr>
                <w:rFonts w:eastAsia="Calibri" w:cs="Arial"/>
                <w:color w:val="000000"/>
                <w:highlight w:val="yellow"/>
              </w:rPr>
              <w:t xml:space="preserve"> Main</w:t>
            </w:r>
          </w:p>
        </w:tc>
        <w:tc>
          <w:tcPr>
            <w:tcW w:w="1767" w:type="dxa"/>
            <w:tcBorders>
              <w:top w:val="single" w:sz="4" w:space="0" w:color="auto"/>
              <w:bottom w:val="single" w:sz="4" w:space="0" w:color="auto"/>
            </w:tcBorders>
          </w:tcPr>
          <w:p w14:paraId="2EF52674" w14:textId="77777777" w:rsidR="00272CA8" w:rsidRPr="00D95972" w:rsidRDefault="00272CA8" w:rsidP="00272CA8">
            <w:pPr>
              <w:rPr>
                <w:rFonts w:cs="Arial"/>
              </w:rPr>
            </w:pPr>
          </w:p>
        </w:tc>
        <w:tc>
          <w:tcPr>
            <w:tcW w:w="826" w:type="dxa"/>
            <w:tcBorders>
              <w:top w:val="single" w:sz="4" w:space="0" w:color="auto"/>
              <w:bottom w:val="single" w:sz="4" w:space="0" w:color="auto"/>
            </w:tcBorders>
          </w:tcPr>
          <w:p w14:paraId="0DD10809" w14:textId="77777777" w:rsidR="00272CA8" w:rsidRPr="00D95972"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tcPr>
          <w:p w14:paraId="2971F0CB" w14:textId="0F12E400" w:rsidR="00272CA8" w:rsidRPr="00D95972" w:rsidRDefault="00272CA8" w:rsidP="00272CA8">
            <w:pPr>
              <w:rPr>
                <w:rFonts w:eastAsia="Batang" w:cs="Arial"/>
                <w:lang w:eastAsia="ko-KR"/>
              </w:rPr>
            </w:pPr>
            <w:r w:rsidRPr="00005515">
              <w:rPr>
                <w:rFonts w:eastAsia="Batang" w:cs="Arial"/>
                <w:color w:val="000000"/>
                <w:lang w:eastAsia="ko-KR"/>
              </w:rPr>
              <w:t>Access Traffic Steering, Switching and Splitting support in 5G system – Phase 3</w:t>
            </w:r>
          </w:p>
        </w:tc>
      </w:tr>
      <w:tr w:rsidR="00272CA8" w:rsidRPr="00D95972" w14:paraId="4E0E8BB2" w14:textId="77777777" w:rsidTr="00274272">
        <w:tc>
          <w:tcPr>
            <w:tcW w:w="976" w:type="dxa"/>
            <w:tcBorders>
              <w:top w:val="nil"/>
              <w:left w:val="thinThickThinSmallGap" w:sz="24" w:space="0" w:color="auto"/>
              <w:bottom w:val="nil"/>
            </w:tcBorders>
            <w:shd w:val="clear" w:color="auto" w:fill="auto"/>
          </w:tcPr>
          <w:p w14:paraId="0F703642"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5EDE3AD8"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0E846B81" w14:textId="4766EA16" w:rsidR="00272CA8" w:rsidRDefault="00272CA8" w:rsidP="00272CA8">
            <w:hyperlink r:id="rId503" w:history="1">
              <w:r>
                <w:rPr>
                  <w:rStyle w:val="Hyperlink"/>
                </w:rPr>
                <w:t>C1-237290</w:t>
              </w:r>
            </w:hyperlink>
          </w:p>
        </w:tc>
        <w:tc>
          <w:tcPr>
            <w:tcW w:w="4191" w:type="dxa"/>
            <w:gridSpan w:val="3"/>
            <w:tcBorders>
              <w:top w:val="single" w:sz="4" w:space="0" w:color="auto"/>
              <w:bottom w:val="single" w:sz="4" w:space="0" w:color="auto"/>
            </w:tcBorders>
            <w:shd w:val="clear" w:color="auto" w:fill="FFFF00"/>
          </w:tcPr>
          <w:p w14:paraId="091CF115" w14:textId="0D945D14" w:rsidR="00272CA8" w:rsidRDefault="00272CA8" w:rsidP="00272CA8">
            <w:pPr>
              <w:rPr>
                <w:rFonts w:cs="Arial"/>
              </w:rPr>
            </w:pPr>
            <w:r>
              <w:rPr>
                <w:rFonts w:cs="Arial"/>
              </w:rPr>
              <w:t>Work Plan for ATSSS Phase 3</w:t>
            </w:r>
          </w:p>
        </w:tc>
        <w:tc>
          <w:tcPr>
            <w:tcW w:w="1767" w:type="dxa"/>
            <w:tcBorders>
              <w:top w:val="single" w:sz="4" w:space="0" w:color="auto"/>
              <w:bottom w:val="single" w:sz="4" w:space="0" w:color="auto"/>
            </w:tcBorders>
            <w:shd w:val="clear" w:color="auto" w:fill="FFFF00"/>
          </w:tcPr>
          <w:p w14:paraId="36597577" w14:textId="0FC3936C" w:rsidR="00272CA8" w:rsidRDefault="00272CA8" w:rsidP="00272CA8">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20FC30F9" w14:textId="5CFB50D4" w:rsidR="00272CA8" w:rsidRDefault="00272CA8" w:rsidP="00272CA8">
            <w:pPr>
              <w:rPr>
                <w:rFonts w:cs="Arial"/>
              </w:rPr>
            </w:pPr>
            <w:r>
              <w:rPr>
                <w:rFonts w:cs="Arial"/>
              </w:rPr>
              <w:t>Work Plan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EF72AA" w14:textId="3058B081" w:rsidR="00272CA8" w:rsidRDefault="00272CA8" w:rsidP="00272CA8">
            <w:pPr>
              <w:rPr>
                <w:rFonts w:eastAsia="Batang" w:cs="Arial"/>
                <w:lang w:eastAsia="ko-KR"/>
              </w:rPr>
            </w:pPr>
            <w:r>
              <w:rPr>
                <w:rFonts w:eastAsia="Batang" w:cs="Arial"/>
                <w:lang w:eastAsia="ko-KR"/>
              </w:rPr>
              <w:t>Revision of C1-237191</w:t>
            </w:r>
          </w:p>
        </w:tc>
      </w:tr>
      <w:tr w:rsidR="00272CA8" w:rsidRPr="00D95972" w14:paraId="17E73A8A" w14:textId="77777777" w:rsidTr="00274272">
        <w:tc>
          <w:tcPr>
            <w:tcW w:w="976" w:type="dxa"/>
            <w:tcBorders>
              <w:top w:val="nil"/>
              <w:left w:val="thinThickThinSmallGap" w:sz="24" w:space="0" w:color="auto"/>
              <w:bottom w:val="nil"/>
            </w:tcBorders>
            <w:shd w:val="clear" w:color="auto" w:fill="auto"/>
          </w:tcPr>
          <w:p w14:paraId="2549F225"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20DB4997"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17A2D8A9" w14:textId="6D4A4FE4" w:rsidR="00272CA8" w:rsidRDefault="00272CA8" w:rsidP="00272CA8">
            <w:hyperlink r:id="rId504" w:history="1">
              <w:r>
                <w:rPr>
                  <w:rStyle w:val="Hyperlink"/>
                </w:rPr>
                <w:t>C1-237487</w:t>
              </w:r>
            </w:hyperlink>
          </w:p>
        </w:tc>
        <w:tc>
          <w:tcPr>
            <w:tcW w:w="4191" w:type="dxa"/>
            <w:gridSpan w:val="3"/>
            <w:tcBorders>
              <w:top w:val="single" w:sz="4" w:space="0" w:color="auto"/>
              <w:bottom w:val="single" w:sz="4" w:space="0" w:color="auto"/>
            </w:tcBorders>
            <w:shd w:val="clear" w:color="auto" w:fill="FFFF00"/>
          </w:tcPr>
          <w:p w14:paraId="5D5E84B7" w14:textId="2F503F13" w:rsidR="00272CA8" w:rsidRDefault="00272CA8" w:rsidP="00272CA8">
            <w:pPr>
              <w:rPr>
                <w:rFonts w:cs="Arial"/>
              </w:rPr>
            </w:pPr>
            <w:r>
              <w:rPr>
                <w:rFonts w:cs="Arial"/>
              </w:rPr>
              <w:t xml:space="preserve">Clarification on the non-3GPP path </w:t>
            </w:r>
            <w:proofErr w:type="spellStart"/>
            <w:r>
              <w:rPr>
                <w:rFonts w:cs="Arial"/>
              </w:rPr>
              <w:t>switcing</w:t>
            </w:r>
            <w:proofErr w:type="spellEnd"/>
            <w:r>
              <w:rPr>
                <w:rFonts w:cs="Arial"/>
              </w:rPr>
              <w:t xml:space="preserve"> capability</w:t>
            </w:r>
          </w:p>
        </w:tc>
        <w:tc>
          <w:tcPr>
            <w:tcW w:w="1767" w:type="dxa"/>
            <w:tcBorders>
              <w:top w:val="single" w:sz="4" w:space="0" w:color="auto"/>
              <w:bottom w:val="single" w:sz="4" w:space="0" w:color="auto"/>
            </w:tcBorders>
            <w:shd w:val="clear" w:color="auto" w:fill="FFFF00"/>
          </w:tcPr>
          <w:p w14:paraId="0E163899" w14:textId="34908F00" w:rsidR="00272CA8" w:rsidRDefault="00272CA8" w:rsidP="00272CA8">
            <w:pPr>
              <w:rPr>
                <w:rFonts w:cs="Arial"/>
              </w:rPr>
            </w:pPr>
            <w:r>
              <w:rPr>
                <w:rFonts w:cs="Arial"/>
              </w:rPr>
              <w:t>LG Electronics/ Stella</w:t>
            </w:r>
          </w:p>
        </w:tc>
        <w:tc>
          <w:tcPr>
            <w:tcW w:w="826" w:type="dxa"/>
            <w:tcBorders>
              <w:top w:val="single" w:sz="4" w:space="0" w:color="auto"/>
              <w:bottom w:val="single" w:sz="4" w:space="0" w:color="auto"/>
            </w:tcBorders>
            <w:shd w:val="clear" w:color="auto" w:fill="FFFF00"/>
          </w:tcPr>
          <w:p w14:paraId="05861070" w14:textId="28CAB756" w:rsidR="00272CA8" w:rsidRDefault="00272CA8" w:rsidP="00272CA8">
            <w:pPr>
              <w:rPr>
                <w:rFonts w:cs="Arial"/>
              </w:rPr>
            </w:pPr>
            <w:r>
              <w:rPr>
                <w:rFonts w:cs="Arial"/>
              </w:rPr>
              <w:t>CR 5773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315DC7" w14:textId="77777777" w:rsidR="00272CA8" w:rsidRDefault="00272CA8" w:rsidP="00272CA8">
            <w:pPr>
              <w:rPr>
                <w:rFonts w:eastAsia="Batang" w:cs="Arial"/>
                <w:lang w:eastAsia="ko-KR"/>
              </w:rPr>
            </w:pPr>
          </w:p>
        </w:tc>
      </w:tr>
      <w:tr w:rsidR="00272CA8" w:rsidRPr="00D95972" w14:paraId="335E34EB" w14:textId="77777777" w:rsidTr="00274272">
        <w:tc>
          <w:tcPr>
            <w:tcW w:w="976" w:type="dxa"/>
            <w:tcBorders>
              <w:top w:val="nil"/>
              <w:left w:val="thinThickThinSmallGap" w:sz="24" w:space="0" w:color="auto"/>
              <w:bottom w:val="nil"/>
            </w:tcBorders>
            <w:shd w:val="clear" w:color="auto" w:fill="auto"/>
          </w:tcPr>
          <w:p w14:paraId="28A53708"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653D0831"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71703B48" w14:textId="1E9981BF" w:rsidR="00272CA8" w:rsidRDefault="00272CA8" w:rsidP="00272CA8">
            <w:hyperlink r:id="rId505" w:history="1">
              <w:r>
                <w:rPr>
                  <w:rStyle w:val="Hyperlink"/>
                </w:rPr>
                <w:t>C1-237488</w:t>
              </w:r>
            </w:hyperlink>
          </w:p>
        </w:tc>
        <w:tc>
          <w:tcPr>
            <w:tcW w:w="4191" w:type="dxa"/>
            <w:gridSpan w:val="3"/>
            <w:tcBorders>
              <w:top w:val="single" w:sz="4" w:space="0" w:color="auto"/>
              <w:bottom w:val="single" w:sz="4" w:space="0" w:color="auto"/>
            </w:tcBorders>
            <w:shd w:val="clear" w:color="auto" w:fill="FFFF00"/>
          </w:tcPr>
          <w:p w14:paraId="799F202E" w14:textId="4B91489B" w:rsidR="00272CA8" w:rsidRDefault="00272CA8" w:rsidP="00272CA8">
            <w:pPr>
              <w:rPr>
                <w:rFonts w:cs="Arial"/>
              </w:rPr>
            </w:pPr>
            <w:r>
              <w:rPr>
                <w:rFonts w:cs="Arial"/>
              </w:rPr>
              <w:t>Correction on handling of PDU sessions that are not requested to be moved to the new non-3GPP access</w:t>
            </w:r>
          </w:p>
        </w:tc>
        <w:tc>
          <w:tcPr>
            <w:tcW w:w="1767" w:type="dxa"/>
            <w:tcBorders>
              <w:top w:val="single" w:sz="4" w:space="0" w:color="auto"/>
              <w:bottom w:val="single" w:sz="4" w:space="0" w:color="auto"/>
            </w:tcBorders>
            <w:shd w:val="clear" w:color="auto" w:fill="FFFF00"/>
          </w:tcPr>
          <w:p w14:paraId="68A27B9F" w14:textId="1F9B52DA" w:rsidR="00272CA8" w:rsidRDefault="00272CA8" w:rsidP="00272CA8">
            <w:pPr>
              <w:rPr>
                <w:rFonts w:cs="Arial"/>
              </w:rPr>
            </w:pPr>
            <w:r>
              <w:rPr>
                <w:rFonts w:cs="Arial"/>
              </w:rPr>
              <w:t>LG Electronics/ Stella</w:t>
            </w:r>
          </w:p>
        </w:tc>
        <w:tc>
          <w:tcPr>
            <w:tcW w:w="826" w:type="dxa"/>
            <w:tcBorders>
              <w:top w:val="single" w:sz="4" w:space="0" w:color="auto"/>
              <w:bottom w:val="single" w:sz="4" w:space="0" w:color="auto"/>
            </w:tcBorders>
            <w:shd w:val="clear" w:color="auto" w:fill="FFFF00"/>
          </w:tcPr>
          <w:p w14:paraId="3C6D66CB" w14:textId="24C6484B" w:rsidR="00272CA8" w:rsidRDefault="00272CA8" w:rsidP="00272CA8">
            <w:pPr>
              <w:rPr>
                <w:rFonts w:cs="Arial"/>
              </w:rPr>
            </w:pPr>
            <w:r>
              <w:rPr>
                <w:rFonts w:cs="Arial"/>
              </w:rPr>
              <w:t>CR 5774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0D4007" w14:textId="77777777" w:rsidR="00272CA8" w:rsidRDefault="00272CA8" w:rsidP="00272CA8">
            <w:pPr>
              <w:rPr>
                <w:rFonts w:eastAsia="Batang" w:cs="Arial"/>
                <w:lang w:eastAsia="ko-KR"/>
              </w:rPr>
            </w:pPr>
          </w:p>
        </w:tc>
      </w:tr>
      <w:tr w:rsidR="00272CA8" w:rsidRPr="00D95972" w14:paraId="4428CA4F" w14:textId="77777777" w:rsidTr="00F74C44">
        <w:tc>
          <w:tcPr>
            <w:tcW w:w="976" w:type="dxa"/>
            <w:tcBorders>
              <w:top w:val="nil"/>
              <w:left w:val="thinThickThinSmallGap" w:sz="24" w:space="0" w:color="auto"/>
              <w:bottom w:val="nil"/>
            </w:tcBorders>
            <w:shd w:val="clear" w:color="auto" w:fill="auto"/>
          </w:tcPr>
          <w:p w14:paraId="0058E62B"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6D82AA41"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48CA6704" w14:textId="6795039B" w:rsidR="00272CA8" w:rsidRDefault="00272CA8" w:rsidP="00272CA8">
            <w:hyperlink r:id="rId506" w:history="1">
              <w:r>
                <w:rPr>
                  <w:rStyle w:val="Hyperlink"/>
                </w:rPr>
                <w:t>C1-237615</w:t>
              </w:r>
            </w:hyperlink>
          </w:p>
        </w:tc>
        <w:tc>
          <w:tcPr>
            <w:tcW w:w="4191" w:type="dxa"/>
            <w:gridSpan w:val="3"/>
            <w:tcBorders>
              <w:top w:val="single" w:sz="4" w:space="0" w:color="auto"/>
              <w:bottom w:val="single" w:sz="4" w:space="0" w:color="auto"/>
            </w:tcBorders>
            <w:shd w:val="clear" w:color="auto" w:fill="FFFF00"/>
          </w:tcPr>
          <w:p w14:paraId="17DEDFCB" w14:textId="73C9B0A8" w:rsidR="00272CA8" w:rsidRDefault="00272CA8" w:rsidP="00272CA8">
            <w:pPr>
              <w:rPr>
                <w:rFonts w:cs="Arial"/>
              </w:rPr>
            </w:pPr>
            <w:r>
              <w:rPr>
                <w:rFonts w:cs="Arial"/>
              </w:rPr>
              <w:t>Clarifications for sending UL and DL traffic after traffic duplication has been suspended for Redundant Steering Mode</w:t>
            </w:r>
          </w:p>
        </w:tc>
        <w:tc>
          <w:tcPr>
            <w:tcW w:w="1767" w:type="dxa"/>
            <w:tcBorders>
              <w:top w:val="single" w:sz="4" w:space="0" w:color="auto"/>
              <w:bottom w:val="single" w:sz="4" w:space="0" w:color="auto"/>
            </w:tcBorders>
            <w:shd w:val="clear" w:color="auto" w:fill="FFFF00"/>
          </w:tcPr>
          <w:p w14:paraId="5C3C3254" w14:textId="1B8B1119" w:rsidR="00272CA8" w:rsidRDefault="00272CA8" w:rsidP="00272C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C63BA94" w14:textId="411BAD7F" w:rsidR="00272CA8" w:rsidRDefault="00272CA8" w:rsidP="00272CA8">
            <w:pPr>
              <w:rPr>
                <w:rFonts w:cs="Arial"/>
              </w:rPr>
            </w:pPr>
            <w:r>
              <w:rPr>
                <w:rFonts w:cs="Arial"/>
              </w:rPr>
              <w:t>CR 0133 24.193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F96F1E" w14:textId="77777777" w:rsidR="00272CA8" w:rsidRDefault="00272CA8" w:rsidP="00272CA8">
            <w:pPr>
              <w:rPr>
                <w:rFonts w:eastAsia="Batang" w:cs="Arial"/>
                <w:lang w:eastAsia="ko-KR"/>
              </w:rPr>
            </w:pPr>
          </w:p>
        </w:tc>
      </w:tr>
      <w:tr w:rsidR="00272CA8" w:rsidRPr="00D95972" w14:paraId="61A8763C" w14:textId="77777777" w:rsidTr="00274272">
        <w:tc>
          <w:tcPr>
            <w:tcW w:w="976" w:type="dxa"/>
            <w:tcBorders>
              <w:top w:val="nil"/>
              <w:left w:val="thinThickThinSmallGap" w:sz="24" w:space="0" w:color="auto"/>
              <w:bottom w:val="nil"/>
            </w:tcBorders>
            <w:shd w:val="clear" w:color="auto" w:fill="auto"/>
          </w:tcPr>
          <w:p w14:paraId="2C40BBC1"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4A6FB600"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3AA60481" w14:textId="36E0C3EC" w:rsidR="00272CA8" w:rsidRDefault="00272CA8" w:rsidP="00272CA8">
            <w:hyperlink r:id="rId507" w:history="1">
              <w:r>
                <w:rPr>
                  <w:rStyle w:val="Hyperlink"/>
                </w:rPr>
                <w:t>C1-237616</w:t>
              </w:r>
            </w:hyperlink>
          </w:p>
        </w:tc>
        <w:tc>
          <w:tcPr>
            <w:tcW w:w="4191" w:type="dxa"/>
            <w:gridSpan w:val="3"/>
            <w:tcBorders>
              <w:top w:val="single" w:sz="4" w:space="0" w:color="auto"/>
              <w:bottom w:val="single" w:sz="4" w:space="0" w:color="auto"/>
            </w:tcBorders>
            <w:shd w:val="clear" w:color="auto" w:fill="FFFF00"/>
          </w:tcPr>
          <w:p w14:paraId="0E078EED" w14:textId="48E2030C" w:rsidR="00272CA8" w:rsidRDefault="00272CA8" w:rsidP="00272CA8">
            <w:pPr>
              <w:rPr>
                <w:rFonts w:cs="Arial"/>
              </w:rPr>
            </w:pPr>
            <w:r>
              <w:rPr>
                <w:rFonts w:cs="Arial"/>
              </w:rPr>
              <w:t>Clarification on maintaining the user plane resources of the old non-3GPP access during the non-3GPP access path switching</w:t>
            </w:r>
          </w:p>
        </w:tc>
        <w:tc>
          <w:tcPr>
            <w:tcW w:w="1767" w:type="dxa"/>
            <w:tcBorders>
              <w:top w:val="single" w:sz="4" w:space="0" w:color="auto"/>
              <w:bottom w:val="single" w:sz="4" w:space="0" w:color="auto"/>
            </w:tcBorders>
            <w:shd w:val="clear" w:color="auto" w:fill="FFFF00"/>
          </w:tcPr>
          <w:p w14:paraId="5302C734" w14:textId="219BBE79" w:rsidR="00272CA8" w:rsidRDefault="00272CA8" w:rsidP="00272C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CA0FD12" w14:textId="6EE6FD00" w:rsidR="00272CA8" w:rsidRDefault="00272CA8" w:rsidP="00272CA8">
            <w:pPr>
              <w:rPr>
                <w:rFonts w:cs="Arial"/>
              </w:rPr>
            </w:pPr>
            <w:r>
              <w:rPr>
                <w:rFonts w:cs="Arial"/>
              </w:rPr>
              <w:t>CR 5813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195396" w14:textId="77777777" w:rsidR="00272CA8" w:rsidRDefault="00272CA8" w:rsidP="00272CA8">
            <w:pPr>
              <w:rPr>
                <w:rFonts w:eastAsia="Batang" w:cs="Arial"/>
                <w:lang w:eastAsia="ko-KR"/>
              </w:rPr>
            </w:pPr>
          </w:p>
        </w:tc>
      </w:tr>
      <w:tr w:rsidR="00272CA8" w:rsidRPr="00D95972" w14:paraId="32AAF172" w14:textId="77777777" w:rsidTr="00274272">
        <w:tc>
          <w:tcPr>
            <w:tcW w:w="976" w:type="dxa"/>
            <w:tcBorders>
              <w:top w:val="nil"/>
              <w:left w:val="thinThickThinSmallGap" w:sz="24" w:space="0" w:color="auto"/>
              <w:bottom w:val="nil"/>
            </w:tcBorders>
            <w:shd w:val="clear" w:color="auto" w:fill="auto"/>
          </w:tcPr>
          <w:p w14:paraId="4DBE72D2"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1E47B935"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4098F4B4" w14:textId="69DD748F" w:rsidR="00272CA8" w:rsidRDefault="00272CA8" w:rsidP="00272CA8">
            <w:hyperlink r:id="rId508" w:history="1">
              <w:r>
                <w:rPr>
                  <w:rStyle w:val="Hyperlink"/>
                </w:rPr>
                <w:t>C1-237677</w:t>
              </w:r>
            </w:hyperlink>
          </w:p>
        </w:tc>
        <w:tc>
          <w:tcPr>
            <w:tcW w:w="4191" w:type="dxa"/>
            <w:gridSpan w:val="3"/>
            <w:tcBorders>
              <w:top w:val="single" w:sz="4" w:space="0" w:color="auto"/>
              <w:bottom w:val="single" w:sz="4" w:space="0" w:color="auto"/>
            </w:tcBorders>
            <w:shd w:val="clear" w:color="auto" w:fill="FFFF00"/>
          </w:tcPr>
          <w:p w14:paraId="46F07E0C" w14:textId="3035EB10" w:rsidR="00272CA8" w:rsidRDefault="00272CA8" w:rsidP="00272CA8">
            <w:pPr>
              <w:rPr>
                <w:rFonts w:cs="Arial"/>
              </w:rPr>
            </w:pPr>
            <w:r>
              <w:rPr>
                <w:rFonts w:cs="Arial"/>
              </w:rPr>
              <w:t>clarifications for steering mode</w:t>
            </w:r>
          </w:p>
        </w:tc>
        <w:tc>
          <w:tcPr>
            <w:tcW w:w="1767" w:type="dxa"/>
            <w:tcBorders>
              <w:top w:val="single" w:sz="4" w:space="0" w:color="auto"/>
              <w:bottom w:val="single" w:sz="4" w:space="0" w:color="auto"/>
            </w:tcBorders>
            <w:shd w:val="clear" w:color="auto" w:fill="FFFF00"/>
          </w:tcPr>
          <w:p w14:paraId="13207857" w14:textId="1F87A240" w:rsidR="00272CA8" w:rsidRDefault="00272CA8" w:rsidP="00272CA8">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5FB55D3F" w14:textId="31683822" w:rsidR="00272CA8" w:rsidRDefault="00272CA8" w:rsidP="00272CA8">
            <w:pPr>
              <w:rPr>
                <w:rFonts w:cs="Arial"/>
              </w:rPr>
            </w:pPr>
            <w:r>
              <w:rPr>
                <w:rFonts w:cs="Arial"/>
              </w:rPr>
              <w:t>CR 0135 24.193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C72A34" w14:textId="77777777" w:rsidR="00272CA8" w:rsidRDefault="00272CA8" w:rsidP="00272CA8">
            <w:pPr>
              <w:rPr>
                <w:rFonts w:eastAsia="Batang" w:cs="Arial"/>
                <w:lang w:eastAsia="ko-KR"/>
              </w:rPr>
            </w:pPr>
          </w:p>
        </w:tc>
      </w:tr>
      <w:tr w:rsidR="00272CA8" w:rsidRPr="00D95972" w14:paraId="294B6B8C" w14:textId="77777777" w:rsidTr="00F65AFD">
        <w:tc>
          <w:tcPr>
            <w:tcW w:w="976" w:type="dxa"/>
            <w:tcBorders>
              <w:top w:val="nil"/>
              <w:left w:val="thinThickThinSmallGap" w:sz="24" w:space="0" w:color="auto"/>
              <w:bottom w:val="nil"/>
            </w:tcBorders>
            <w:shd w:val="clear" w:color="auto" w:fill="auto"/>
          </w:tcPr>
          <w:p w14:paraId="52C7FF37"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5D96D44B"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7E5B2FFD" w14:textId="77777777" w:rsidR="00272CA8" w:rsidRDefault="00272CA8" w:rsidP="00272CA8"/>
        </w:tc>
        <w:tc>
          <w:tcPr>
            <w:tcW w:w="4191" w:type="dxa"/>
            <w:gridSpan w:val="3"/>
            <w:tcBorders>
              <w:top w:val="single" w:sz="4" w:space="0" w:color="auto"/>
              <w:bottom w:val="single" w:sz="4" w:space="0" w:color="auto"/>
            </w:tcBorders>
            <w:shd w:val="clear" w:color="auto" w:fill="FFFFFF"/>
          </w:tcPr>
          <w:p w14:paraId="0B4CE896" w14:textId="77777777" w:rsidR="00272CA8" w:rsidRDefault="00272CA8" w:rsidP="00272CA8">
            <w:pPr>
              <w:rPr>
                <w:rFonts w:cs="Arial"/>
              </w:rPr>
            </w:pPr>
          </w:p>
        </w:tc>
        <w:tc>
          <w:tcPr>
            <w:tcW w:w="1767" w:type="dxa"/>
            <w:tcBorders>
              <w:top w:val="single" w:sz="4" w:space="0" w:color="auto"/>
              <w:bottom w:val="single" w:sz="4" w:space="0" w:color="auto"/>
            </w:tcBorders>
            <w:shd w:val="clear" w:color="auto" w:fill="FFFFFF"/>
          </w:tcPr>
          <w:p w14:paraId="208376B8" w14:textId="77777777" w:rsidR="00272CA8" w:rsidRDefault="00272CA8" w:rsidP="00272CA8">
            <w:pPr>
              <w:rPr>
                <w:rFonts w:cs="Arial"/>
              </w:rPr>
            </w:pPr>
          </w:p>
        </w:tc>
        <w:tc>
          <w:tcPr>
            <w:tcW w:w="826" w:type="dxa"/>
            <w:tcBorders>
              <w:top w:val="single" w:sz="4" w:space="0" w:color="auto"/>
              <w:bottom w:val="single" w:sz="4" w:space="0" w:color="auto"/>
            </w:tcBorders>
            <w:shd w:val="clear" w:color="auto" w:fill="FFFFFF"/>
          </w:tcPr>
          <w:p w14:paraId="6E6E3B78" w14:textId="77777777" w:rsidR="00272CA8"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EC6781" w14:textId="77777777" w:rsidR="00272CA8" w:rsidRDefault="00272CA8" w:rsidP="00272CA8">
            <w:pPr>
              <w:rPr>
                <w:rFonts w:eastAsia="Batang" w:cs="Arial"/>
                <w:lang w:eastAsia="ko-KR"/>
              </w:rPr>
            </w:pPr>
          </w:p>
        </w:tc>
      </w:tr>
      <w:tr w:rsidR="00272CA8" w:rsidRPr="00D95972" w14:paraId="02C2C879" w14:textId="77777777" w:rsidTr="00F65AFD">
        <w:tc>
          <w:tcPr>
            <w:tcW w:w="976" w:type="dxa"/>
            <w:tcBorders>
              <w:top w:val="nil"/>
              <w:left w:val="thinThickThinSmallGap" w:sz="24" w:space="0" w:color="auto"/>
              <w:bottom w:val="nil"/>
            </w:tcBorders>
            <w:shd w:val="clear" w:color="auto" w:fill="auto"/>
          </w:tcPr>
          <w:p w14:paraId="3D8C4AC0"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4A1C8BA1"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44257E33" w14:textId="77777777" w:rsidR="00272CA8" w:rsidRDefault="00272CA8" w:rsidP="00272CA8"/>
        </w:tc>
        <w:tc>
          <w:tcPr>
            <w:tcW w:w="4191" w:type="dxa"/>
            <w:gridSpan w:val="3"/>
            <w:tcBorders>
              <w:top w:val="single" w:sz="4" w:space="0" w:color="auto"/>
              <w:bottom w:val="single" w:sz="4" w:space="0" w:color="auto"/>
            </w:tcBorders>
            <w:shd w:val="clear" w:color="auto" w:fill="FFFFFF"/>
          </w:tcPr>
          <w:p w14:paraId="6D6734C7" w14:textId="77777777" w:rsidR="00272CA8" w:rsidRDefault="00272CA8" w:rsidP="00272CA8">
            <w:pPr>
              <w:rPr>
                <w:rFonts w:cs="Arial"/>
              </w:rPr>
            </w:pPr>
          </w:p>
        </w:tc>
        <w:tc>
          <w:tcPr>
            <w:tcW w:w="1767" w:type="dxa"/>
            <w:tcBorders>
              <w:top w:val="single" w:sz="4" w:space="0" w:color="auto"/>
              <w:bottom w:val="single" w:sz="4" w:space="0" w:color="auto"/>
            </w:tcBorders>
            <w:shd w:val="clear" w:color="auto" w:fill="FFFFFF"/>
          </w:tcPr>
          <w:p w14:paraId="2B60B6B9" w14:textId="77777777" w:rsidR="00272CA8" w:rsidRDefault="00272CA8" w:rsidP="00272CA8">
            <w:pPr>
              <w:rPr>
                <w:rFonts w:cs="Arial"/>
              </w:rPr>
            </w:pPr>
          </w:p>
        </w:tc>
        <w:tc>
          <w:tcPr>
            <w:tcW w:w="826" w:type="dxa"/>
            <w:tcBorders>
              <w:top w:val="single" w:sz="4" w:space="0" w:color="auto"/>
              <w:bottom w:val="single" w:sz="4" w:space="0" w:color="auto"/>
            </w:tcBorders>
            <w:shd w:val="clear" w:color="auto" w:fill="FFFFFF"/>
          </w:tcPr>
          <w:p w14:paraId="384E9792" w14:textId="77777777" w:rsidR="00272CA8"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99701" w14:textId="77777777" w:rsidR="00272CA8" w:rsidRDefault="00272CA8" w:rsidP="00272CA8">
            <w:pPr>
              <w:rPr>
                <w:rFonts w:eastAsia="Batang" w:cs="Arial"/>
                <w:lang w:eastAsia="ko-KR"/>
              </w:rPr>
            </w:pPr>
          </w:p>
        </w:tc>
      </w:tr>
      <w:tr w:rsidR="00272CA8" w:rsidRPr="00D95972" w14:paraId="08339DFF" w14:textId="77777777" w:rsidTr="00F65AFD">
        <w:tc>
          <w:tcPr>
            <w:tcW w:w="976" w:type="dxa"/>
            <w:tcBorders>
              <w:top w:val="nil"/>
              <w:left w:val="thinThickThinSmallGap" w:sz="24" w:space="0" w:color="auto"/>
              <w:bottom w:val="nil"/>
            </w:tcBorders>
            <w:shd w:val="clear" w:color="auto" w:fill="auto"/>
          </w:tcPr>
          <w:p w14:paraId="6D733B24"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78B0C96A"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312BD2BB" w14:textId="77777777" w:rsidR="00272CA8" w:rsidRDefault="00272CA8" w:rsidP="00272CA8"/>
        </w:tc>
        <w:tc>
          <w:tcPr>
            <w:tcW w:w="4191" w:type="dxa"/>
            <w:gridSpan w:val="3"/>
            <w:tcBorders>
              <w:top w:val="single" w:sz="4" w:space="0" w:color="auto"/>
              <w:bottom w:val="single" w:sz="4" w:space="0" w:color="auto"/>
            </w:tcBorders>
            <w:shd w:val="clear" w:color="auto" w:fill="FFFFFF"/>
          </w:tcPr>
          <w:p w14:paraId="79402712" w14:textId="77777777" w:rsidR="00272CA8" w:rsidRDefault="00272CA8" w:rsidP="00272CA8">
            <w:pPr>
              <w:rPr>
                <w:rFonts w:cs="Arial"/>
              </w:rPr>
            </w:pPr>
          </w:p>
        </w:tc>
        <w:tc>
          <w:tcPr>
            <w:tcW w:w="1767" w:type="dxa"/>
            <w:tcBorders>
              <w:top w:val="single" w:sz="4" w:space="0" w:color="auto"/>
              <w:bottom w:val="single" w:sz="4" w:space="0" w:color="auto"/>
            </w:tcBorders>
            <w:shd w:val="clear" w:color="auto" w:fill="FFFFFF"/>
          </w:tcPr>
          <w:p w14:paraId="2D27E742" w14:textId="77777777" w:rsidR="00272CA8" w:rsidRDefault="00272CA8" w:rsidP="00272CA8">
            <w:pPr>
              <w:rPr>
                <w:rFonts w:cs="Arial"/>
              </w:rPr>
            </w:pPr>
          </w:p>
        </w:tc>
        <w:tc>
          <w:tcPr>
            <w:tcW w:w="826" w:type="dxa"/>
            <w:tcBorders>
              <w:top w:val="single" w:sz="4" w:space="0" w:color="auto"/>
              <w:bottom w:val="single" w:sz="4" w:space="0" w:color="auto"/>
            </w:tcBorders>
            <w:shd w:val="clear" w:color="auto" w:fill="FFFFFF"/>
          </w:tcPr>
          <w:p w14:paraId="6EDFA36B" w14:textId="77777777" w:rsidR="00272CA8"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8D34E9" w14:textId="77777777" w:rsidR="00272CA8" w:rsidRDefault="00272CA8" w:rsidP="00272CA8">
            <w:pPr>
              <w:rPr>
                <w:rFonts w:eastAsia="Batang" w:cs="Arial"/>
                <w:lang w:eastAsia="ko-KR"/>
              </w:rPr>
            </w:pPr>
          </w:p>
        </w:tc>
      </w:tr>
      <w:tr w:rsidR="00272CA8" w:rsidRPr="00D95972" w14:paraId="0132CBF9" w14:textId="77777777" w:rsidTr="00F74C44">
        <w:tc>
          <w:tcPr>
            <w:tcW w:w="976" w:type="dxa"/>
            <w:tcBorders>
              <w:top w:val="single" w:sz="4" w:space="0" w:color="auto"/>
              <w:left w:val="thinThickThinSmallGap" w:sz="24" w:space="0" w:color="auto"/>
              <w:bottom w:val="single" w:sz="4" w:space="0" w:color="auto"/>
            </w:tcBorders>
            <w:shd w:val="clear" w:color="auto" w:fill="FFFFFF"/>
          </w:tcPr>
          <w:p w14:paraId="7AECA6D1" w14:textId="77777777" w:rsidR="00272CA8" w:rsidRPr="00D95972" w:rsidRDefault="00272CA8" w:rsidP="00272CA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3C8A6B8" w14:textId="0CFEA344" w:rsidR="00272CA8" w:rsidRPr="00D95972" w:rsidRDefault="00272CA8" w:rsidP="00272CA8">
            <w:pPr>
              <w:rPr>
                <w:rFonts w:cs="Arial"/>
              </w:rPr>
            </w:pPr>
            <w:r>
              <w:t>UEConfig5MBS</w:t>
            </w:r>
          </w:p>
        </w:tc>
        <w:tc>
          <w:tcPr>
            <w:tcW w:w="1088" w:type="dxa"/>
            <w:tcBorders>
              <w:top w:val="single" w:sz="4" w:space="0" w:color="auto"/>
              <w:bottom w:val="single" w:sz="4" w:space="0" w:color="auto"/>
            </w:tcBorders>
          </w:tcPr>
          <w:p w14:paraId="23B0D85B" w14:textId="77777777" w:rsidR="00272CA8" w:rsidRPr="00D95972" w:rsidRDefault="00272CA8" w:rsidP="00272CA8">
            <w:pPr>
              <w:rPr>
                <w:rFonts w:cs="Arial"/>
              </w:rPr>
            </w:pPr>
          </w:p>
        </w:tc>
        <w:tc>
          <w:tcPr>
            <w:tcW w:w="4191" w:type="dxa"/>
            <w:gridSpan w:val="3"/>
            <w:tcBorders>
              <w:top w:val="single" w:sz="4" w:space="0" w:color="auto"/>
              <w:bottom w:val="single" w:sz="4" w:space="0" w:color="auto"/>
            </w:tcBorders>
          </w:tcPr>
          <w:p w14:paraId="5268EA08" w14:textId="115101A7" w:rsidR="00272CA8" w:rsidRPr="00DA2C24" w:rsidRDefault="00272CA8" w:rsidP="00272CA8">
            <w:pPr>
              <w:rPr>
                <w:rFonts w:eastAsia="Calibri" w:cs="Arial"/>
                <w:b/>
                <w:bCs/>
                <w:color w:val="FF0000"/>
              </w:rPr>
            </w:pPr>
            <w:r>
              <w:rPr>
                <w:rFonts w:eastAsia="Calibri" w:cs="Arial"/>
                <w:color w:val="000000"/>
                <w:highlight w:val="yellow"/>
              </w:rPr>
              <w:t xml:space="preserve">Lena </w:t>
            </w:r>
            <w:r w:rsidRPr="00D95972">
              <w:rPr>
                <w:rFonts w:eastAsia="Calibri" w:cs="Arial"/>
                <w:color w:val="000000"/>
                <w:highlight w:val="yellow"/>
              </w:rPr>
              <w:t>–</w:t>
            </w:r>
            <w:r>
              <w:rPr>
                <w:rFonts w:eastAsia="Calibri" w:cs="Arial"/>
                <w:color w:val="000000"/>
                <w:highlight w:val="yellow"/>
              </w:rPr>
              <w:t xml:space="preserve"> Main</w:t>
            </w:r>
          </w:p>
        </w:tc>
        <w:tc>
          <w:tcPr>
            <w:tcW w:w="1767" w:type="dxa"/>
            <w:tcBorders>
              <w:top w:val="single" w:sz="4" w:space="0" w:color="auto"/>
              <w:bottom w:val="single" w:sz="4" w:space="0" w:color="auto"/>
            </w:tcBorders>
          </w:tcPr>
          <w:p w14:paraId="1DE71FFB" w14:textId="77777777" w:rsidR="00272CA8" w:rsidRPr="00D95972" w:rsidRDefault="00272CA8" w:rsidP="00272CA8">
            <w:pPr>
              <w:rPr>
                <w:rFonts w:cs="Arial"/>
              </w:rPr>
            </w:pPr>
          </w:p>
        </w:tc>
        <w:tc>
          <w:tcPr>
            <w:tcW w:w="826" w:type="dxa"/>
            <w:tcBorders>
              <w:top w:val="single" w:sz="4" w:space="0" w:color="auto"/>
              <w:bottom w:val="single" w:sz="4" w:space="0" w:color="auto"/>
            </w:tcBorders>
          </w:tcPr>
          <w:p w14:paraId="46C2A950" w14:textId="77777777" w:rsidR="00272CA8" w:rsidRPr="00D95972"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tcPr>
          <w:p w14:paraId="34E646B1" w14:textId="0613D857" w:rsidR="00272CA8" w:rsidRPr="00D95972" w:rsidRDefault="00272CA8" w:rsidP="00272CA8">
            <w:pPr>
              <w:rPr>
                <w:rFonts w:eastAsia="Batang" w:cs="Arial"/>
                <w:lang w:eastAsia="ko-KR"/>
              </w:rPr>
            </w:pPr>
            <w:r w:rsidRPr="00005515">
              <w:rPr>
                <w:rFonts w:eastAsia="Batang" w:cs="Arial"/>
                <w:color w:val="000000"/>
                <w:lang w:eastAsia="ko-KR"/>
              </w:rPr>
              <w:t>UE pre-configuration for 5MBS</w:t>
            </w:r>
          </w:p>
        </w:tc>
      </w:tr>
      <w:tr w:rsidR="00272CA8" w:rsidRPr="00D95972" w14:paraId="1C9B6D44" w14:textId="77777777" w:rsidTr="00F74C44">
        <w:tc>
          <w:tcPr>
            <w:tcW w:w="976" w:type="dxa"/>
            <w:tcBorders>
              <w:top w:val="nil"/>
              <w:left w:val="thinThickThinSmallGap" w:sz="24" w:space="0" w:color="auto"/>
              <w:bottom w:val="nil"/>
            </w:tcBorders>
            <w:shd w:val="clear" w:color="auto" w:fill="auto"/>
          </w:tcPr>
          <w:p w14:paraId="6B558377"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4AA15C06"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2B542C52" w14:textId="2CD7C9E1" w:rsidR="00272CA8" w:rsidRDefault="00272CA8" w:rsidP="00272CA8">
            <w:hyperlink r:id="rId509" w:history="1">
              <w:r>
                <w:rPr>
                  <w:rStyle w:val="Hyperlink"/>
                </w:rPr>
                <w:t>C1-237270</w:t>
              </w:r>
            </w:hyperlink>
          </w:p>
        </w:tc>
        <w:tc>
          <w:tcPr>
            <w:tcW w:w="4191" w:type="dxa"/>
            <w:gridSpan w:val="3"/>
            <w:tcBorders>
              <w:top w:val="single" w:sz="4" w:space="0" w:color="auto"/>
              <w:bottom w:val="single" w:sz="4" w:space="0" w:color="auto"/>
            </w:tcBorders>
            <w:shd w:val="clear" w:color="auto" w:fill="FFFF00"/>
          </w:tcPr>
          <w:p w14:paraId="57350CF8" w14:textId="669AAE73" w:rsidR="00272CA8" w:rsidRDefault="00272CA8" w:rsidP="00272CA8">
            <w:pPr>
              <w:rPr>
                <w:rFonts w:cs="Arial"/>
              </w:rPr>
            </w:pPr>
            <w:r>
              <w:rPr>
                <w:rFonts w:cs="Arial"/>
              </w:rPr>
              <w:t>Work plan for the CT1 part of UEConfig5MBS</w:t>
            </w:r>
          </w:p>
        </w:tc>
        <w:tc>
          <w:tcPr>
            <w:tcW w:w="1767" w:type="dxa"/>
            <w:tcBorders>
              <w:top w:val="single" w:sz="4" w:space="0" w:color="auto"/>
              <w:bottom w:val="single" w:sz="4" w:space="0" w:color="auto"/>
            </w:tcBorders>
            <w:shd w:val="clear" w:color="auto" w:fill="FFFF00"/>
          </w:tcPr>
          <w:p w14:paraId="293F755D" w14:textId="57236DB5" w:rsidR="00272CA8" w:rsidRDefault="00272CA8" w:rsidP="00272CA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2864083" w14:textId="0534A33B" w:rsidR="00272CA8" w:rsidRDefault="00272CA8" w:rsidP="00272CA8">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659F41" w14:textId="77777777" w:rsidR="00272CA8" w:rsidRDefault="00272CA8" w:rsidP="00272CA8">
            <w:pPr>
              <w:rPr>
                <w:rFonts w:eastAsia="Batang" w:cs="Arial"/>
                <w:lang w:eastAsia="ko-KR"/>
              </w:rPr>
            </w:pPr>
          </w:p>
        </w:tc>
      </w:tr>
      <w:tr w:rsidR="00272CA8" w:rsidRPr="00D95972" w14:paraId="0402E520" w14:textId="77777777" w:rsidTr="00F74C44">
        <w:tc>
          <w:tcPr>
            <w:tcW w:w="976" w:type="dxa"/>
            <w:tcBorders>
              <w:top w:val="nil"/>
              <w:left w:val="thinThickThinSmallGap" w:sz="24" w:space="0" w:color="auto"/>
              <w:bottom w:val="nil"/>
            </w:tcBorders>
            <w:shd w:val="clear" w:color="auto" w:fill="auto"/>
          </w:tcPr>
          <w:p w14:paraId="728AFA00"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58A5CD2E"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6BBD4F3A" w14:textId="31A12AAE" w:rsidR="00272CA8" w:rsidRDefault="00272CA8" w:rsidP="00272CA8">
            <w:hyperlink r:id="rId510" w:history="1">
              <w:r>
                <w:rPr>
                  <w:rStyle w:val="Hyperlink"/>
                </w:rPr>
                <w:t>C1-237620</w:t>
              </w:r>
            </w:hyperlink>
          </w:p>
        </w:tc>
        <w:tc>
          <w:tcPr>
            <w:tcW w:w="4191" w:type="dxa"/>
            <w:gridSpan w:val="3"/>
            <w:tcBorders>
              <w:top w:val="single" w:sz="4" w:space="0" w:color="auto"/>
              <w:bottom w:val="single" w:sz="4" w:space="0" w:color="auto"/>
            </w:tcBorders>
            <w:shd w:val="clear" w:color="auto" w:fill="FFFF00"/>
          </w:tcPr>
          <w:p w14:paraId="58954507" w14:textId="2ED8D8E5" w:rsidR="00272CA8" w:rsidRDefault="00272CA8" w:rsidP="00272CA8">
            <w:pPr>
              <w:rPr>
                <w:rFonts w:cs="Arial"/>
              </w:rPr>
            </w:pPr>
            <w:r>
              <w:rPr>
                <w:rFonts w:cs="Arial"/>
              </w:rPr>
              <w:t>Correcting the format of multiple MO parameters</w:t>
            </w:r>
          </w:p>
        </w:tc>
        <w:tc>
          <w:tcPr>
            <w:tcW w:w="1767" w:type="dxa"/>
            <w:tcBorders>
              <w:top w:val="single" w:sz="4" w:space="0" w:color="auto"/>
              <w:bottom w:val="single" w:sz="4" w:space="0" w:color="auto"/>
            </w:tcBorders>
            <w:shd w:val="clear" w:color="auto" w:fill="FFFF00"/>
          </w:tcPr>
          <w:p w14:paraId="7185F92D" w14:textId="50058343" w:rsidR="00272CA8" w:rsidRDefault="00272CA8" w:rsidP="00272C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BB5392C" w14:textId="7E897269" w:rsidR="00272CA8" w:rsidRDefault="00272CA8" w:rsidP="00272CA8">
            <w:pPr>
              <w:rPr>
                <w:rFonts w:cs="Arial"/>
              </w:rPr>
            </w:pPr>
            <w:r>
              <w:rPr>
                <w:rFonts w:cs="Arial"/>
              </w:rPr>
              <w:t>CR 0020 24.575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5F1059" w14:textId="77777777" w:rsidR="00272CA8" w:rsidRDefault="00272CA8" w:rsidP="00272CA8">
            <w:pPr>
              <w:rPr>
                <w:rFonts w:eastAsia="Batang" w:cs="Arial"/>
                <w:lang w:eastAsia="ko-KR"/>
              </w:rPr>
            </w:pPr>
          </w:p>
        </w:tc>
      </w:tr>
      <w:tr w:rsidR="00272CA8" w:rsidRPr="00D95972" w14:paraId="27300A36" w14:textId="77777777" w:rsidTr="00F65AFD">
        <w:tc>
          <w:tcPr>
            <w:tcW w:w="976" w:type="dxa"/>
            <w:tcBorders>
              <w:top w:val="nil"/>
              <w:left w:val="thinThickThinSmallGap" w:sz="24" w:space="0" w:color="auto"/>
              <w:bottom w:val="nil"/>
            </w:tcBorders>
            <w:shd w:val="clear" w:color="auto" w:fill="auto"/>
          </w:tcPr>
          <w:p w14:paraId="4C515B2A"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68233CB6"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2ADD05E2" w14:textId="77777777" w:rsidR="00272CA8" w:rsidRDefault="00272CA8" w:rsidP="00272CA8"/>
        </w:tc>
        <w:tc>
          <w:tcPr>
            <w:tcW w:w="4191" w:type="dxa"/>
            <w:gridSpan w:val="3"/>
            <w:tcBorders>
              <w:top w:val="single" w:sz="4" w:space="0" w:color="auto"/>
              <w:bottom w:val="single" w:sz="4" w:space="0" w:color="auto"/>
            </w:tcBorders>
            <w:shd w:val="clear" w:color="auto" w:fill="FFFFFF"/>
          </w:tcPr>
          <w:p w14:paraId="7C377AED" w14:textId="77777777" w:rsidR="00272CA8" w:rsidRDefault="00272CA8" w:rsidP="00272CA8">
            <w:pPr>
              <w:rPr>
                <w:rFonts w:cs="Arial"/>
              </w:rPr>
            </w:pPr>
          </w:p>
        </w:tc>
        <w:tc>
          <w:tcPr>
            <w:tcW w:w="1767" w:type="dxa"/>
            <w:tcBorders>
              <w:top w:val="single" w:sz="4" w:space="0" w:color="auto"/>
              <w:bottom w:val="single" w:sz="4" w:space="0" w:color="auto"/>
            </w:tcBorders>
            <w:shd w:val="clear" w:color="auto" w:fill="FFFFFF"/>
          </w:tcPr>
          <w:p w14:paraId="7773CF67" w14:textId="77777777" w:rsidR="00272CA8" w:rsidRDefault="00272CA8" w:rsidP="00272CA8">
            <w:pPr>
              <w:rPr>
                <w:rFonts w:cs="Arial"/>
              </w:rPr>
            </w:pPr>
          </w:p>
        </w:tc>
        <w:tc>
          <w:tcPr>
            <w:tcW w:w="826" w:type="dxa"/>
            <w:tcBorders>
              <w:top w:val="single" w:sz="4" w:space="0" w:color="auto"/>
              <w:bottom w:val="single" w:sz="4" w:space="0" w:color="auto"/>
            </w:tcBorders>
            <w:shd w:val="clear" w:color="auto" w:fill="FFFFFF"/>
          </w:tcPr>
          <w:p w14:paraId="30E8A59E" w14:textId="77777777" w:rsidR="00272CA8"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267A55" w14:textId="77777777" w:rsidR="00272CA8" w:rsidRDefault="00272CA8" w:rsidP="00272CA8">
            <w:pPr>
              <w:rPr>
                <w:rFonts w:eastAsia="Batang" w:cs="Arial"/>
                <w:lang w:eastAsia="ko-KR"/>
              </w:rPr>
            </w:pPr>
          </w:p>
        </w:tc>
      </w:tr>
      <w:tr w:rsidR="00272CA8" w:rsidRPr="00D95972" w14:paraId="1F15A4AD" w14:textId="77777777" w:rsidTr="00F65AFD">
        <w:tc>
          <w:tcPr>
            <w:tcW w:w="976" w:type="dxa"/>
            <w:tcBorders>
              <w:top w:val="nil"/>
              <w:left w:val="thinThickThinSmallGap" w:sz="24" w:space="0" w:color="auto"/>
              <w:bottom w:val="nil"/>
            </w:tcBorders>
            <w:shd w:val="clear" w:color="auto" w:fill="auto"/>
          </w:tcPr>
          <w:p w14:paraId="6001A19D"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39A20091"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16FC902C" w14:textId="77777777" w:rsidR="00272CA8" w:rsidRDefault="00272CA8" w:rsidP="00272CA8"/>
        </w:tc>
        <w:tc>
          <w:tcPr>
            <w:tcW w:w="4191" w:type="dxa"/>
            <w:gridSpan w:val="3"/>
            <w:tcBorders>
              <w:top w:val="single" w:sz="4" w:space="0" w:color="auto"/>
              <w:bottom w:val="single" w:sz="4" w:space="0" w:color="auto"/>
            </w:tcBorders>
            <w:shd w:val="clear" w:color="auto" w:fill="FFFFFF"/>
          </w:tcPr>
          <w:p w14:paraId="7233A520" w14:textId="77777777" w:rsidR="00272CA8" w:rsidRDefault="00272CA8" w:rsidP="00272CA8">
            <w:pPr>
              <w:rPr>
                <w:rFonts w:cs="Arial"/>
              </w:rPr>
            </w:pPr>
          </w:p>
        </w:tc>
        <w:tc>
          <w:tcPr>
            <w:tcW w:w="1767" w:type="dxa"/>
            <w:tcBorders>
              <w:top w:val="single" w:sz="4" w:space="0" w:color="auto"/>
              <w:bottom w:val="single" w:sz="4" w:space="0" w:color="auto"/>
            </w:tcBorders>
            <w:shd w:val="clear" w:color="auto" w:fill="FFFFFF"/>
          </w:tcPr>
          <w:p w14:paraId="42529EDB" w14:textId="77777777" w:rsidR="00272CA8" w:rsidRDefault="00272CA8" w:rsidP="00272CA8">
            <w:pPr>
              <w:rPr>
                <w:rFonts w:cs="Arial"/>
              </w:rPr>
            </w:pPr>
          </w:p>
        </w:tc>
        <w:tc>
          <w:tcPr>
            <w:tcW w:w="826" w:type="dxa"/>
            <w:tcBorders>
              <w:top w:val="single" w:sz="4" w:space="0" w:color="auto"/>
              <w:bottom w:val="single" w:sz="4" w:space="0" w:color="auto"/>
            </w:tcBorders>
            <w:shd w:val="clear" w:color="auto" w:fill="FFFFFF"/>
          </w:tcPr>
          <w:p w14:paraId="76A5167D" w14:textId="77777777" w:rsidR="00272CA8"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5CBEEF" w14:textId="77777777" w:rsidR="00272CA8" w:rsidRDefault="00272CA8" w:rsidP="00272CA8">
            <w:pPr>
              <w:rPr>
                <w:rFonts w:eastAsia="Batang" w:cs="Arial"/>
                <w:lang w:eastAsia="ko-KR"/>
              </w:rPr>
            </w:pPr>
          </w:p>
        </w:tc>
      </w:tr>
      <w:tr w:rsidR="00272CA8" w:rsidRPr="00D95972" w14:paraId="27D2670E" w14:textId="77777777" w:rsidTr="00F65AFD">
        <w:tc>
          <w:tcPr>
            <w:tcW w:w="976" w:type="dxa"/>
            <w:tcBorders>
              <w:top w:val="nil"/>
              <w:left w:val="thinThickThinSmallGap" w:sz="24" w:space="0" w:color="auto"/>
              <w:bottom w:val="nil"/>
            </w:tcBorders>
            <w:shd w:val="clear" w:color="auto" w:fill="auto"/>
          </w:tcPr>
          <w:p w14:paraId="37BE83E4"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22D689D6"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1B729F93" w14:textId="77777777" w:rsidR="00272CA8" w:rsidRDefault="00272CA8" w:rsidP="00272CA8"/>
        </w:tc>
        <w:tc>
          <w:tcPr>
            <w:tcW w:w="4191" w:type="dxa"/>
            <w:gridSpan w:val="3"/>
            <w:tcBorders>
              <w:top w:val="single" w:sz="4" w:space="0" w:color="auto"/>
              <w:bottom w:val="single" w:sz="4" w:space="0" w:color="auto"/>
            </w:tcBorders>
            <w:shd w:val="clear" w:color="auto" w:fill="FFFFFF"/>
          </w:tcPr>
          <w:p w14:paraId="17609329" w14:textId="77777777" w:rsidR="00272CA8" w:rsidRDefault="00272CA8" w:rsidP="00272CA8">
            <w:pPr>
              <w:rPr>
                <w:rFonts w:cs="Arial"/>
              </w:rPr>
            </w:pPr>
          </w:p>
        </w:tc>
        <w:tc>
          <w:tcPr>
            <w:tcW w:w="1767" w:type="dxa"/>
            <w:tcBorders>
              <w:top w:val="single" w:sz="4" w:space="0" w:color="auto"/>
              <w:bottom w:val="single" w:sz="4" w:space="0" w:color="auto"/>
            </w:tcBorders>
            <w:shd w:val="clear" w:color="auto" w:fill="FFFFFF"/>
          </w:tcPr>
          <w:p w14:paraId="6EFA4DAE" w14:textId="77777777" w:rsidR="00272CA8" w:rsidRDefault="00272CA8" w:rsidP="00272CA8">
            <w:pPr>
              <w:rPr>
                <w:rFonts w:cs="Arial"/>
              </w:rPr>
            </w:pPr>
          </w:p>
        </w:tc>
        <w:tc>
          <w:tcPr>
            <w:tcW w:w="826" w:type="dxa"/>
            <w:tcBorders>
              <w:top w:val="single" w:sz="4" w:space="0" w:color="auto"/>
              <w:bottom w:val="single" w:sz="4" w:space="0" w:color="auto"/>
            </w:tcBorders>
            <w:shd w:val="clear" w:color="auto" w:fill="FFFFFF"/>
          </w:tcPr>
          <w:p w14:paraId="1382F87C" w14:textId="77777777" w:rsidR="00272CA8"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8372A8" w14:textId="77777777" w:rsidR="00272CA8" w:rsidRDefault="00272CA8" w:rsidP="00272CA8">
            <w:pPr>
              <w:rPr>
                <w:rFonts w:eastAsia="Batang" w:cs="Arial"/>
                <w:lang w:eastAsia="ko-KR"/>
              </w:rPr>
            </w:pPr>
          </w:p>
        </w:tc>
      </w:tr>
      <w:tr w:rsidR="00272CA8" w:rsidRPr="00D95972" w14:paraId="7FB065AE" w14:textId="77777777" w:rsidTr="003D54C4">
        <w:tc>
          <w:tcPr>
            <w:tcW w:w="976" w:type="dxa"/>
            <w:tcBorders>
              <w:top w:val="single" w:sz="4" w:space="0" w:color="auto"/>
              <w:left w:val="thinThickThinSmallGap" w:sz="24" w:space="0" w:color="auto"/>
              <w:bottom w:val="single" w:sz="4" w:space="0" w:color="auto"/>
            </w:tcBorders>
            <w:shd w:val="clear" w:color="auto" w:fill="FFFFFF"/>
          </w:tcPr>
          <w:p w14:paraId="560655BF" w14:textId="77777777" w:rsidR="00272CA8" w:rsidRPr="00D95972" w:rsidRDefault="00272CA8" w:rsidP="00272CA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C145162" w14:textId="4B09FCD2" w:rsidR="00272CA8" w:rsidRPr="00D95972" w:rsidRDefault="00272CA8" w:rsidP="00272CA8">
            <w:pPr>
              <w:rPr>
                <w:rFonts w:cs="Arial"/>
              </w:rPr>
            </w:pPr>
            <w:r>
              <w:t>5GSAT_Ph2</w:t>
            </w:r>
          </w:p>
        </w:tc>
        <w:tc>
          <w:tcPr>
            <w:tcW w:w="1088" w:type="dxa"/>
            <w:tcBorders>
              <w:top w:val="single" w:sz="4" w:space="0" w:color="auto"/>
              <w:bottom w:val="single" w:sz="4" w:space="0" w:color="auto"/>
            </w:tcBorders>
          </w:tcPr>
          <w:p w14:paraId="42830401" w14:textId="77777777" w:rsidR="00272CA8" w:rsidRPr="00D95972" w:rsidRDefault="00272CA8" w:rsidP="00272CA8">
            <w:pPr>
              <w:rPr>
                <w:rFonts w:cs="Arial"/>
              </w:rPr>
            </w:pPr>
          </w:p>
        </w:tc>
        <w:tc>
          <w:tcPr>
            <w:tcW w:w="4191" w:type="dxa"/>
            <w:gridSpan w:val="3"/>
            <w:tcBorders>
              <w:top w:val="single" w:sz="4" w:space="0" w:color="auto"/>
              <w:bottom w:val="single" w:sz="4" w:space="0" w:color="auto"/>
            </w:tcBorders>
          </w:tcPr>
          <w:p w14:paraId="373D6751" w14:textId="37748FB5" w:rsidR="00272CA8" w:rsidRPr="00DA2C24" w:rsidRDefault="00272CA8" w:rsidP="00272CA8">
            <w:pPr>
              <w:rPr>
                <w:rFonts w:eastAsia="Calibri" w:cs="Arial"/>
                <w:b/>
                <w:bCs/>
                <w:color w:val="FF0000"/>
              </w:rPr>
            </w:pPr>
            <w:r>
              <w:rPr>
                <w:rFonts w:eastAsia="Calibri" w:cs="Arial"/>
                <w:color w:val="000000"/>
                <w:highlight w:val="yellow"/>
              </w:rPr>
              <w:t xml:space="preserve">Lena </w:t>
            </w:r>
            <w:r w:rsidRPr="00D95972">
              <w:rPr>
                <w:rFonts w:eastAsia="Calibri" w:cs="Arial"/>
                <w:color w:val="000000"/>
                <w:highlight w:val="yellow"/>
              </w:rPr>
              <w:t>–</w:t>
            </w:r>
            <w:r>
              <w:rPr>
                <w:rFonts w:eastAsia="Calibri" w:cs="Arial"/>
                <w:color w:val="000000"/>
                <w:highlight w:val="yellow"/>
              </w:rPr>
              <w:t xml:space="preserve"> Main</w:t>
            </w:r>
          </w:p>
        </w:tc>
        <w:tc>
          <w:tcPr>
            <w:tcW w:w="1767" w:type="dxa"/>
            <w:tcBorders>
              <w:top w:val="single" w:sz="4" w:space="0" w:color="auto"/>
              <w:bottom w:val="single" w:sz="4" w:space="0" w:color="auto"/>
            </w:tcBorders>
          </w:tcPr>
          <w:p w14:paraId="49B156CE" w14:textId="77777777" w:rsidR="00272CA8" w:rsidRPr="00D95972" w:rsidRDefault="00272CA8" w:rsidP="00272CA8">
            <w:pPr>
              <w:rPr>
                <w:rFonts w:cs="Arial"/>
              </w:rPr>
            </w:pPr>
          </w:p>
        </w:tc>
        <w:tc>
          <w:tcPr>
            <w:tcW w:w="826" w:type="dxa"/>
            <w:tcBorders>
              <w:top w:val="single" w:sz="4" w:space="0" w:color="auto"/>
              <w:bottom w:val="single" w:sz="4" w:space="0" w:color="auto"/>
            </w:tcBorders>
          </w:tcPr>
          <w:p w14:paraId="335C0882" w14:textId="77777777" w:rsidR="00272CA8" w:rsidRPr="00D95972"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tcPr>
          <w:p w14:paraId="6CBF3DBD" w14:textId="4697DCA9" w:rsidR="00272CA8" w:rsidRPr="00D95972" w:rsidRDefault="00272CA8" w:rsidP="00272CA8">
            <w:pPr>
              <w:rPr>
                <w:rFonts w:eastAsia="Batang" w:cs="Arial"/>
                <w:lang w:eastAsia="ko-KR"/>
              </w:rPr>
            </w:pPr>
            <w:r w:rsidRPr="00005515">
              <w:rPr>
                <w:rFonts w:eastAsia="Batang" w:cs="Arial"/>
                <w:color w:val="000000"/>
                <w:lang w:eastAsia="ko-KR"/>
              </w:rPr>
              <w:t>5GC/EPC enhancement for satellite access Phase 2</w:t>
            </w:r>
          </w:p>
        </w:tc>
      </w:tr>
      <w:tr w:rsidR="00272CA8" w:rsidRPr="00D95972" w14:paraId="3C0641DD" w14:textId="77777777" w:rsidTr="003D54C4">
        <w:tc>
          <w:tcPr>
            <w:tcW w:w="976" w:type="dxa"/>
            <w:tcBorders>
              <w:top w:val="nil"/>
              <w:left w:val="thinThickThinSmallGap" w:sz="24" w:space="0" w:color="auto"/>
              <w:bottom w:val="nil"/>
            </w:tcBorders>
            <w:shd w:val="clear" w:color="auto" w:fill="auto"/>
          </w:tcPr>
          <w:p w14:paraId="66F1EB14"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69D43F5F"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0E9008F0" w14:textId="35A1BAC8" w:rsidR="00272CA8" w:rsidRDefault="00272CA8" w:rsidP="00272CA8">
            <w:hyperlink r:id="rId511" w:history="1">
              <w:r>
                <w:rPr>
                  <w:rStyle w:val="Hyperlink"/>
                </w:rPr>
                <w:t>C1-237070</w:t>
              </w:r>
            </w:hyperlink>
          </w:p>
        </w:tc>
        <w:tc>
          <w:tcPr>
            <w:tcW w:w="4191" w:type="dxa"/>
            <w:gridSpan w:val="3"/>
            <w:tcBorders>
              <w:top w:val="single" w:sz="4" w:space="0" w:color="auto"/>
              <w:bottom w:val="single" w:sz="4" w:space="0" w:color="auto"/>
            </w:tcBorders>
            <w:shd w:val="clear" w:color="auto" w:fill="FFFF00"/>
          </w:tcPr>
          <w:p w14:paraId="46B3A878" w14:textId="02AEB739" w:rsidR="00272CA8" w:rsidRDefault="00272CA8" w:rsidP="00272CA8">
            <w:pPr>
              <w:rPr>
                <w:rFonts w:cs="Arial"/>
              </w:rPr>
            </w:pPr>
            <w:r>
              <w:rPr>
                <w:rFonts w:cs="Arial"/>
              </w:rPr>
              <w:t>Work Plan for 5GSAT_Ph2</w:t>
            </w:r>
          </w:p>
        </w:tc>
        <w:tc>
          <w:tcPr>
            <w:tcW w:w="1767" w:type="dxa"/>
            <w:tcBorders>
              <w:top w:val="single" w:sz="4" w:space="0" w:color="auto"/>
              <w:bottom w:val="single" w:sz="4" w:space="0" w:color="auto"/>
            </w:tcBorders>
            <w:shd w:val="clear" w:color="auto" w:fill="FFFF00"/>
          </w:tcPr>
          <w:p w14:paraId="7552CFCB" w14:textId="03B7C600" w:rsidR="00272CA8" w:rsidRDefault="00272CA8" w:rsidP="00272CA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4FA948A" w14:textId="3C339BA2" w:rsidR="00272CA8" w:rsidRDefault="00272CA8" w:rsidP="00272CA8">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2113EE" w14:textId="77777777" w:rsidR="00272CA8" w:rsidRDefault="00272CA8" w:rsidP="00272CA8">
            <w:pPr>
              <w:rPr>
                <w:rFonts w:eastAsia="Batang" w:cs="Arial"/>
                <w:lang w:eastAsia="ko-KR"/>
              </w:rPr>
            </w:pPr>
          </w:p>
        </w:tc>
      </w:tr>
      <w:tr w:rsidR="00272CA8" w:rsidRPr="00D95972" w14:paraId="33C24A0E" w14:textId="77777777" w:rsidTr="003D54C4">
        <w:tc>
          <w:tcPr>
            <w:tcW w:w="976" w:type="dxa"/>
            <w:tcBorders>
              <w:top w:val="nil"/>
              <w:left w:val="thinThickThinSmallGap" w:sz="24" w:space="0" w:color="auto"/>
              <w:bottom w:val="nil"/>
            </w:tcBorders>
            <w:shd w:val="clear" w:color="auto" w:fill="auto"/>
          </w:tcPr>
          <w:p w14:paraId="7AC1B701"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7496A981"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52F1BBB7" w14:textId="032F29E5" w:rsidR="00272CA8" w:rsidRDefault="00272CA8" w:rsidP="00272CA8">
            <w:hyperlink r:id="rId512" w:history="1">
              <w:r>
                <w:rPr>
                  <w:rStyle w:val="Hyperlink"/>
                </w:rPr>
                <w:t>C1-237071</w:t>
              </w:r>
            </w:hyperlink>
          </w:p>
        </w:tc>
        <w:tc>
          <w:tcPr>
            <w:tcW w:w="4191" w:type="dxa"/>
            <w:gridSpan w:val="3"/>
            <w:tcBorders>
              <w:top w:val="single" w:sz="4" w:space="0" w:color="auto"/>
              <w:bottom w:val="single" w:sz="4" w:space="0" w:color="auto"/>
            </w:tcBorders>
            <w:shd w:val="clear" w:color="auto" w:fill="FFFF00"/>
          </w:tcPr>
          <w:p w14:paraId="1EBB2D14" w14:textId="701D4C43" w:rsidR="00272CA8" w:rsidRDefault="00272CA8" w:rsidP="00272CA8">
            <w:pPr>
              <w:rPr>
                <w:rFonts w:cs="Arial"/>
              </w:rPr>
            </w:pPr>
            <w:r>
              <w:rPr>
                <w:rFonts w:cs="Arial"/>
              </w:rPr>
              <w:t>Support for enhanced discontinuous coverage</w:t>
            </w:r>
          </w:p>
        </w:tc>
        <w:tc>
          <w:tcPr>
            <w:tcW w:w="1767" w:type="dxa"/>
            <w:tcBorders>
              <w:top w:val="single" w:sz="4" w:space="0" w:color="auto"/>
              <w:bottom w:val="single" w:sz="4" w:space="0" w:color="auto"/>
            </w:tcBorders>
            <w:shd w:val="clear" w:color="auto" w:fill="FFFF00"/>
          </w:tcPr>
          <w:p w14:paraId="0DBD2AB1" w14:textId="2F038D98" w:rsidR="00272CA8" w:rsidRDefault="00272CA8" w:rsidP="00272CA8">
            <w:pPr>
              <w:rPr>
                <w:rFonts w:cs="Arial"/>
              </w:rPr>
            </w:pPr>
            <w:r>
              <w:rPr>
                <w:rFonts w:cs="Arial"/>
              </w:rPr>
              <w:t xml:space="preserve">Qualcomm Incorporated, </w:t>
            </w:r>
            <w:r>
              <w:rPr>
                <w:rFonts w:cs="Arial"/>
              </w:rPr>
              <w:lastRenderedPageBreak/>
              <w:t>Nokia, Nokia Shanghai Bell / Amer</w:t>
            </w:r>
          </w:p>
        </w:tc>
        <w:tc>
          <w:tcPr>
            <w:tcW w:w="826" w:type="dxa"/>
            <w:tcBorders>
              <w:top w:val="single" w:sz="4" w:space="0" w:color="auto"/>
              <w:bottom w:val="single" w:sz="4" w:space="0" w:color="auto"/>
            </w:tcBorders>
            <w:shd w:val="clear" w:color="auto" w:fill="FFFF00"/>
          </w:tcPr>
          <w:p w14:paraId="2D1B7449" w14:textId="365BBF62" w:rsidR="00272CA8" w:rsidRDefault="00272CA8" w:rsidP="00272CA8">
            <w:pPr>
              <w:rPr>
                <w:rFonts w:cs="Arial"/>
              </w:rPr>
            </w:pPr>
            <w:r>
              <w:rPr>
                <w:rFonts w:cs="Arial"/>
              </w:rPr>
              <w:lastRenderedPageBreak/>
              <w:t xml:space="preserve">CR 3937 </w:t>
            </w:r>
            <w:r>
              <w:rPr>
                <w:rFonts w:cs="Arial"/>
              </w:rPr>
              <w:lastRenderedPageBreak/>
              <w:t>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48DFE7" w14:textId="77777777" w:rsidR="00272CA8" w:rsidRDefault="00272CA8" w:rsidP="00272CA8">
            <w:pPr>
              <w:rPr>
                <w:rFonts w:eastAsia="Batang" w:cs="Arial"/>
                <w:lang w:eastAsia="ko-KR"/>
              </w:rPr>
            </w:pPr>
          </w:p>
        </w:tc>
      </w:tr>
      <w:tr w:rsidR="00272CA8" w:rsidRPr="00D95972" w14:paraId="76298FC9" w14:textId="77777777" w:rsidTr="003D54C4">
        <w:tc>
          <w:tcPr>
            <w:tcW w:w="976" w:type="dxa"/>
            <w:tcBorders>
              <w:top w:val="nil"/>
              <w:left w:val="thinThickThinSmallGap" w:sz="24" w:space="0" w:color="auto"/>
              <w:bottom w:val="nil"/>
            </w:tcBorders>
            <w:shd w:val="clear" w:color="auto" w:fill="auto"/>
          </w:tcPr>
          <w:p w14:paraId="0235CD46"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65109F0A"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49B22DB5" w14:textId="541BE7B5" w:rsidR="00272CA8" w:rsidRDefault="00272CA8" w:rsidP="00272CA8">
            <w:hyperlink r:id="rId513" w:history="1">
              <w:r>
                <w:rPr>
                  <w:rStyle w:val="Hyperlink"/>
                </w:rPr>
                <w:t>C1-237072</w:t>
              </w:r>
            </w:hyperlink>
          </w:p>
        </w:tc>
        <w:tc>
          <w:tcPr>
            <w:tcW w:w="4191" w:type="dxa"/>
            <w:gridSpan w:val="3"/>
            <w:tcBorders>
              <w:top w:val="single" w:sz="4" w:space="0" w:color="auto"/>
              <w:bottom w:val="single" w:sz="4" w:space="0" w:color="auto"/>
            </w:tcBorders>
            <w:shd w:val="clear" w:color="auto" w:fill="FFFF00"/>
          </w:tcPr>
          <w:p w14:paraId="539058E3" w14:textId="03CDB19B" w:rsidR="00272CA8" w:rsidRDefault="00272CA8" w:rsidP="00272CA8">
            <w:pPr>
              <w:rPr>
                <w:rFonts w:cs="Arial"/>
              </w:rPr>
            </w:pPr>
            <w:r>
              <w:rPr>
                <w:rFonts w:cs="Arial"/>
              </w:rPr>
              <w:t>Encoding of unavailability information</w:t>
            </w:r>
          </w:p>
        </w:tc>
        <w:tc>
          <w:tcPr>
            <w:tcW w:w="1767" w:type="dxa"/>
            <w:tcBorders>
              <w:top w:val="single" w:sz="4" w:space="0" w:color="auto"/>
              <w:bottom w:val="single" w:sz="4" w:space="0" w:color="auto"/>
            </w:tcBorders>
            <w:shd w:val="clear" w:color="auto" w:fill="FFFF00"/>
          </w:tcPr>
          <w:p w14:paraId="63AED806" w14:textId="05234581" w:rsidR="00272CA8" w:rsidRDefault="00272CA8" w:rsidP="00272CA8">
            <w:pPr>
              <w:rPr>
                <w:rFonts w:cs="Arial"/>
              </w:rPr>
            </w:pPr>
            <w:r>
              <w:rPr>
                <w:rFonts w:cs="Arial"/>
              </w:rPr>
              <w:t>Qualcomm Incorporated, Ericsson, Nokia, Nokia Shanghai Bell / Amer</w:t>
            </w:r>
          </w:p>
        </w:tc>
        <w:tc>
          <w:tcPr>
            <w:tcW w:w="826" w:type="dxa"/>
            <w:tcBorders>
              <w:top w:val="single" w:sz="4" w:space="0" w:color="auto"/>
              <w:bottom w:val="single" w:sz="4" w:space="0" w:color="auto"/>
            </w:tcBorders>
            <w:shd w:val="clear" w:color="auto" w:fill="FFFF00"/>
          </w:tcPr>
          <w:p w14:paraId="45A25D09" w14:textId="352E1033" w:rsidR="00272CA8" w:rsidRDefault="00272CA8" w:rsidP="00272CA8">
            <w:pPr>
              <w:rPr>
                <w:rFonts w:cs="Arial"/>
              </w:rPr>
            </w:pPr>
            <w:r>
              <w:rPr>
                <w:rFonts w:cs="Arial"/>
              </w:rPr>
              <w:t>CR 3938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D7E99B" w14:textId="77777777" w:rsidR="00272CA8" w:rsidRDefault="00272CA8" w:rsidP="00272CA8">
            <w:pPr>
              <w:rPr>
                <w:rFonts w:eastAsia="Batang" w:cs="Arial"/>
                <w:lang w:eastAsia="ko-KR"/>
              </w:rPr>
            </w:pPr>
          </w:p>
        </w:tc>
      </w:tr>
      <w:tr w:rsidR="00272CA8" w:rsidRPr="00D95972" w14:paraId="257E932E" w14:textId="77777777" w:rsidTr="00E123BB">
        <w:tc>
          <w:tcPr>
            <w:tcW w:w="976" w:type="dxa"/>
            <w:tcBorders>
              <w:top w:val="nil"/>
              <w:left w:val="thinThickThinSmallGap" w:sz="24" w:space="0" w:color="auto"/>
              <w:bottom w:val="nil"/>
            </w:tcBorders>
            <w:shd w:val="clear" w:color="auto" w:fill="auto"/>
          </w:tcPr>
          <w:p w14:paraId="016398CF"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64E9EA27"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7CC8D9C5" w14:textId="7B240767" w:rsidR="00272CA8" w:rsidRDefault="00272CA8" w:rsidP="00272CA8">
            <w:hyperlink r:id="rId514" w:history="1">
              <w:r>
                <w:rPr>
                  <w:rStyle w:val="Hyperlink"/>
                </w:rPr>
                <w:t>C1-237073</w:t>
              </w:r>
            </w:hyperlink>
          </w:p>
        </w:tc>
        <w:tc>
          <w:tcPr>
            <w:tcW w:w="4191" w:type="dxa"/>
            <w:gridSpan w:val="3"/>
            <w:tcBorders>
              <w:top w:val="single" w:sz="4" w:space="0" w:color="auto"/>
              <w:bottom w:val="single" w:sz="4" w:space="0" w:color="auto"/>
            </w:tcBorders>
            <w:shd w:val="clear" w:color="auto" w:fill="FFFF00"/>
          </w:tcPr>
          <w:p w14:paraId="40574CAF" w14:textId="6C7C25A5" w:rsidR="00272CA8" w:rsidRDefault="00272CA8" w:rsidP="00272CA8">
            <w:pPr>
              <w:rPr>
                <w:rFonts w:cs="Arial"/>
              </w:rPr>
            </w:pPr>
            <w:r>
              <w:rPr>
                <w:rFonts w:cs="Arial"/>
              </w:rPr>
              <w:t>Encoding of unavailability information and related corrections</w:t>
            </w:r>
          </w:p>
        </w:tc>
        <w:tc>
          <w:tcPr>
            <w:tcW w:w="1767" w:type="dxa"/>
            <w:tcBorders>
              <w:top w:val="single" w:sz="4" w:space="0" w:color="auto"/>
              <w:bottom w:val="single" w:sz="4" w:space="0" w:color="auto"/>
            </w:tcBorders>
            <w:shd w:val="clear" w:color="auto" w:fill="FFFF00"/>
          </w:tcPr>
          <w:p w14:paraId="7025A1A0" w14:textId="71BD2C1D" w:rsidR="00272CA8" w:rsidRDefault="00272CA8" w:rsidP="00272CA8">
            <w:pPr>
              <w:rPr>
                <w:rFonts w:cs="Arial"/>
              </w:rPr>
            </w:pPr>
            <w:r>
              <w:rPr>
                <w:rFonts w:cs="Arial"/>
              </w:rPr>
              <w:t>Qualcomm Incorporated, Ericsson, Nokia, Nokia Shanghai Bell / Amer</w:t>
            </w:r>
          </w:p>
        </w:tc>
        <w:tc>
          <w:tcPr>
            <w:tcW w:w="826" w:type="dxa"/>
            <w:tcBorders>
              <w:top w:val="single" w:sz="4" w:space="0" w:color="auto"/>
              <w:bottom w:val="single" w:sz="4" w:space="0" w:color="auto"/>
            </w:tcBorders>
            <w:shd w:val="clear" w:color="auto" w:fill="FFFF00"/>
          </w:tcPr>
          <w:p w14:paraId="6EB65EF9" w14:textId="01525A70" w:rsidR="00272CA8" w:rsidRDefault="00272CA8" w:rsidP="00272CA8">
            <w:pPr>
              <w:rPr>
                <w:rFonts w:cs="Arial"/>
              </w:rPr>
            </w:pPr>
            <w:r>
              <w:rPr>
                <w:rFonts w:cs="Arial"/>
              </w:rPr>
              <w:t>CR 5707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666D5E" w14:textId="77777777" w:rsidR="00272CA8" w:rsidRDefault="00272CA8" w:rsidP="00272CA8">
            <w:pPr>
              <w:rPr>
                <w:rFonts w:eastAsia="Batang" w:cs="Arial"/>
                <w:lang w:eastAsia="ko-KR"/>
              </w:rPr>
            </w:pPr>
          </w:p>
        </w:tc>
      </w:tr>
      <w:tr w:rsidR="00272CA8" w:rsidRPr="00D95972" w14:paraId="5DEA5AD8" w14:textId="77777777" w:rsidTr="00E123BB">
        <w:tc>
          <w:tcPr>
            <w:tcW w:w="976" w:type="dxa"/>
            <w:tcBorders>
              <w:top w:val="nil"/>
              <w:left w:val="thinThickThinSmallGap" w:sz="24" w:space="0" w:color="auto"/>
              <w:bottom w:val="nil"/>
            </w:tcBorders>
            <w:shd w:val="clear" w:color="auto" w:fill="auto"/>
          </w:tcPr>
          <w:p w14:paraId="5EC86988"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49855E86"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1C880589" w14:textId="02ABFA59" w:rsidR="00272CA8" w:rsidRDefault="00272CA8" w:rsidP="00272CA8">
            <w:r>
              <w:t>C1-237074</w:t>
            </w:r>
          </w:p>
        </w:tc>
        <w:tc>
          <w:tcPr>
            <w:tcW w:w="4191" w:type="dxa"/>
            <w:gridSpan w:val="3"/>
            <w:tcBorders>
              <w:top w:val="single" w:sz="4" w:space="0" w:color="auto"/>
              <w:bottom w:val="single" w:sz="4" w:space="0" w:color="auto"/>
            </w:tcBorders>
            <w:shd w:val="clear" w:color="auto" w:fill="FFFFFF"/>
          </w:tcPr>
          <w:p w14:paraId="29491DDB" w14:textId="1AAFCEB3" w:rsidR="00272CA8" w:rsidRDefault="00272CA8" w:rsidP="00272CA8">
            <w:pPr>
              <w:rPr>
                <w:rFonts w:cs="Arial"/>
              </w:rPr>
            </w:pPr>
            <w:r>
              <w:rPr>
                <w:rFonts w:cs="Arial"/>
              </w:rPr>
              <w:t>Correction to the Time duration IE</w:t>
            </w:r>
          </w:p>
        </w:tc>
        <w:tc>
          <w:tcPr>
            <w:tcW w:w="1767" w:type="dxa"/>
            <w:tcBorders>
              <w:top w:val="single" w:sz="4" w:space="0" w:color="auto"/>
              <w:bottom w:val="single" w:sz="4" w:space="0" w:color="auto"/>
            </w:tcBorders>
            <w:shd w:val="clear" w:color="auto" w:fill="FFFFFF"/>
          </w:tcPr>
          <w:p w14:paraId="750B202A" w14:textId="65995C81" w:rsidR="00272CA8" w:rsidRDefault="00272CA8" w:rsidP="00272CA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46DDE1A5" w14:textId="477EA98A" w:rsidR="00272CA8" w:rsidRDefault="00272CA8" w:rsidP="00272CA8">
            <w:pPr>
              <w:rPr>
                <w:rFonts w:cs="Arial"/>
              </w:rPr>
            </w:pPr>
            <w:r>
              <w:rPr>
                <w:rFonts w:cs="Arial"/>
              </w:rPr>
              <w:t>CR 5708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0A62A2" w14:textId="77777777" w:rsidR="00272CA8" w:rsidRDefault="00272CA8" w:rsidP="00272CA8">
            <w:pPr>
              <w:rPr>
                <w:rFonts w:eastAsia="Batang" w:cs="Arial"/>
                <w:lang w:eastAsia="ko-KR"/>
              </w:rPr>
            </w:pPr>
            <w:r>
              <w:rPr>
                <w:rFonts w:eastAsia="Batang" w:cs="Arial"/>
                <w:lang w:eastAsia="ko-KR"/>
              </w:rPr>
              <w:t>Withdrawn</w:t>
            </w:r>
          </w:p>
          <w:p w14:paraId="4926507B" w14:textId="5491BCF2" w:rsidR="00272CA8" w:rsidRDefault="00272CA8" w:rsidP="00272CA8">
            <w:pPr>
              <w:rPr>
                <w:rFonts w:eastAsia="Batang" w:cs="Arial"/>
                <w:lang w:eastAsia="ko-KR"/>
              </w:rPr>
            </w:pPr>
          </w:p>
        </w:tc>
      </w:tr>
      <w:tr w:rsidR="00272CA8" w:rsidRPr="00D95972" w14:paraId="20BC6F22" w14:textId="77777777" w:rsidTr="003D54C4">
        <w:tc>
          <w:tcPr>
            <w:tcW w:w="976" w:type="dxa"/>
            <w:tcBorders>
              <w:top w:val="nil"/>
              <w:left w:val="thinThickThinSmallGap" w:sz="24" w:space="0" w:color="auto"/>
              <w:bottom w:val="nil"/>
            </w:tcBorders>
            <w:shd w:val="clear" w:color="auto" w:fill="auto"/>
          </w:tcPr>
          <w:p w14:paraId="239FAB99"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3F86E4B3"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350071E2" w14:textId="264532C0" w:rsidR="00272CA8" w:rsidRDefault="00272CA8" w:rsidP="00272CA8">
            <w:hyperlink r:id="rId515" w:history="1">
              <w:r>
                <w:rPr>
                  <w:rStyle w:val="Hyperlink"/>
                </w:rPr>
                <w:t>C1-237075</w:t>
              </w:r>
            </w:hyperlink>
          </w:p>
        </w:tc>
        <w:tc>
          <w:tcPr>
            <w:tcW w:w="4191" w:type="dxa"/>
            <w:gridSpan w:val="3"/>
            <w:tcBorders>
              <w:top w:val="single" w:sz="4" w:space="0" w:color="auto"/>
              <w:bottom w:val="single" w:sz="4" w:space="0" w:color="auto"/>
            </w:tcBorders>
            <w:shd w:val="clear" w:color="auto" w:fill="FFFF00"/>
          </w:tcPr>
          <w:p w14:paraId="6D1DB02F" w14:textId="3A21005E" w:rsidR="00272CA8" w:rsidRDefault="00272CA8" w:rsidP="00272CA8">
            <w:pPr>
              <w:rPr>
                <w:rFonts w:cs="Arial"/>
              </w:rPr>
            </w:pPr>
            <w:r>
              <w:rPr>
                <w:rFonts w:cs="Arial"/>
              </w:rPr>
              <w:t>Updates to the +CUNPER command</w:t>
            </w:r>
          </w:p>
        </w:tc>
        <w:tc>
          <w:tcPr>
            <w:tcW w:w="1767" w:type="dxa"/>
            <w:tcBorders>
              <w:top w:val="single" w:sz="4" w:space="0" w:color="auto"/>
              <w:bottom w:val="single" w:sz="4" w:space="0" w:color="auto"/>
            </w:tcBorders>
            <w:shd w:val="clear" w:color="auto" w:fill="FFFF00"/>
          </w:tcPr>
          <w:p w14:paraId="26FCE70C" w14:textId="1F17DB76" w:rsidR="00272CA8" w:rsidRDefault="00272CA8" w:rsidP="00272CA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F388775" w14:textId="714AF204" w:rsidR="00272CA8" w:rsidRDefault="00272CA8" w:rsidP="00272CA8">
            <w:pPr>
              <w:rPr>
                <w:rFonts w:cs="Arial"/>
              </w:rPr>
            </w:pPr>
            <w:r>
              <w:rPr>
                <w:rFonts w:cs="Arial"/>
              </w:rPr>
              <w:t>CR 0828 27.007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B17403" w14:textId="77777777" w:rsidR="00272CA8" w:rsidRDefault="00272CA8" w:rsidP="00272CA8">
            <w:pPr>
              <w:rPr>
                <w:rFonts w:eastAsia="Batang" w:cs="Arial"/>
                <w:lang w:eastAsia="ko-KR"/>
              </w:rPr>
            </w:pPr>
          </w:p>
        </w:tc>
      </w:tr>
      <w:tr w:rsidR="00272CA8" w:rsidRPr="00D95972" w14:paraId="51D6D46D" w14:textId="77777777" w:rsidTr="001330FC">
        <w:tc>
          <w:tcPr>
            <w:tcW w:w="976" w:type="dxa"/>
            <w:tcBorders>
              <w:top w:val="nil"/>
              <w:left w:val="thinThickThinSmallGap" w:sz="24" w:space="0" w:color="auto"/>
              <w:bottom w:val="nil"/>
            </w:tcBorders>
            <w:shd w:val="clear" w:color="auto" w:fill="auto"/>
          </w:tcPr>
          <w:p w14:paraId="2126C5B4"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677B4642"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7F4330D5" w14:textId="7019AB98" w:rsidR="00272CA8" w:rsidRDefault="00272CA8" w:rsidP="00272CA8">
            <w:hyperlink r:id="rId516" w:history="1">
              <w:r>
                <w:rPr>
                  <w:rStyle w:val="Hyperlink"/>
                </w:rPr>
                <w:t>C1-237098</w:t>
              </w:r>
            </w:hyperlink>
          </w:p>
        </w:tc>
        <w:tc>
          <w:tcPr>
            <w:tcW w:w="4191" w:type="dxa"/>
            <w:gridSpan w:val="3"/>
            <w:tcBorders>
              <w:top w:val="single" w:sz="4" w:space="0" w:color="auto"/>
              <w:bottom w:val="single" w:sz="4" w:space="0" w:color="auto"/>
            </w:tcBorders>
            <w:shd w:val="clear" w:color="auto" w:fill="FFFF00"/>
          </w:tcPr>
          <w:p w14:paraId="4FB559EF" w14:textId="53F8C94E" w:rsidR="00272CA8" w:rsidRDefault="00272CA8" w:rsidP="00272CA8">
            <w:pPr>
              <w:rPr>
                <w:rFonts w:cs="Arial"/>
              </w:rPr>
            </w:pPr>
            <w:r>
              <w:rPr>
                <w:rFonts w:cs="Arial"/>
              </w:rPr>
              <w:t>Remove coverage loss indication</w:t>
            </w:r>
          </w:p>
        </w:tc>
        <w:tc>
          <w:tcPr>
            <w:tcW w:w="1767" w:type="dxa"/>
            <w:tcBorders>
              <w:top w:val="single" w:sz="4" w:space="0" w:color="auto"/>
              <w:bottom w:val="single" w:sz="4" w:space="0" w:color="auto"/>
            </w:tcBorders>
            <w:shd w:val="clear" w:color="auto" w:fill="FFFF00"/>
          </w:tcPr>
          <w:p w14:paraId="7B47F7B8" w14:textId="0A4F8F7A" w:rsidR="00272CA8" w:rsidRDefault="00272CA8" w:rsidP="00272C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12F73C24" w14:textId="29400281" w:rsidR="00272CA8" w:rsidRDefault="00272CA8" w:rsidP="00272CA8">
            <w:pPr>
              <w:rPr>
                <w:rFonts w:cs="Arial"/>
              </w:rPr>
            </w:pPr>
            <w:r>
              <w:rPr>
                <w:rFonts w:cs="Arial"/>
              </w:rPr>
              <w:t>CR 5717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CAF2F1" w14:textId="77777777" w:rsidR="00272CA8" w:rsidRDefault="00272CA8" w:rsidP="00272CA8">
            <w:pPr>
              <w:rPr>
                <w:rFonts w:eastAsia="Batang" w:cs="Arial"/>
                <w:lang w:eastAsia="ko-KR"/>
              </w:rPr>
            </w:pPr>
          </w:p>
        </w:tc>
      </w:tr>
      <w:tr w:rsidR="00272CA8" w:rsidRPr="00D95972" w14:paraId="0FB9E590" w14:textId="77777777" w:rsidTr="001330FC">
        <w:tc>
          <w:tcPr>
            <w:tcW w:w="976" w:type="dxa"/>
            <w:tcBorders>
              <w:top w:val="nil"/>
              <w:left w:val="thinThickThinSmallGap" w:sz="24" w:space="0" w:color="auto"/>
              <w:bottom w:val="nil"/>
            </w:tcBorders>
            <w:shd w:val="clear" w:color="auto" w:fill="auto"/>
          </w:tcPr>
          <w:p w14:paraId="1118278E"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66B21F51"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5A68511F" w14:textId="02D41CDF" w:rsidR="00272CA8" w:rsidRDefault="00272CA8" w:rsidP="00272CA8">
            <w:hyperlink r:id="rId517" w:history="1">
              <w:r>
                <w:rPr>
                  <w:rStyle w:val="Hyperlink"/>
                </w:rPr>
                <w:t>C1-237099</w:t>
              </w:r>
            </w:hyperlink>
          </w:p>
        </w:tc>
        <w:tc>
          <w:tcPr>
            <w:tcW w:w="4191" w:type="dxa"/>
            <w:gridSpan w:val="3"/>
            <w:tcBorders>
              <w:top w:val="single" w:sz="4" w:space="0" w:color="auto"/>
              <w:bottom w:val="single" w:sz="4" w:space="0" w:color="auto"/>
            </w:tcBorders>
            <w:shd w:val="clear" w:color="auto" w:fill="FFFF00"/>
          </w:tcPr>
          <w:p w14:paraId="6EFD0546" w14:textId="7FA7699F" w:rsidR="00272CA8" w:rsidRDefault="00272CA8" w:rsidP="00272CA8">
            <w:pPr>
              <w:rPr>
                <w:rFonts w:cs="Arial"/>
              </w:rPr>
            </w:pPr>
            <w:r>
              <w:rPr>
                <w:rFonts w:cs="Arial"/>
              </w:rPr>
              <w:t>Correction to UE behaviour for T3540</w:t>
            </w:r>
          </w:p>
        </w:tc>
        <w:tc>
          <w:tcPr>
            <w:tcW w:w="1767" w:type="dxa"/>
            <w:tcBorders>
              <w:top w:val="single" w:sz="4" w:space="0" w:color="auto"/>
              <w:bottom w:val="single" w:sz="4" w:space="0" w:color="auto"/>
            </w:tcBorders>
            <w:shd w:val="clear" w:color="auto" w:fill="FFFF00"/>
          </w:tcPr>
          <w:p w14:paraId="7BC047A9" w14:textId="548BE4E2" w:rsidR="00272CA8" w:rsidRDefault="00272CA8" w:rsidP="00272C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1A8A1AB4" w14:textId="15D89024" w:rsidR="00272CA8" w:rsidRDefault="00272CA8" w:rsidP="00272CA8">
            <w:pPr>
              <w:rPr>
                <w:rFonts w:cs="Arial"/>
              </w:rPr>
            </w:pPr>
            <w:r>
              <w:rPr>
                <w:rFonts w:cs="Arial"/>
              </w:rPr>
              <w:t>CR 5718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2F2C0E" w14:textId="77777777" w:rsidR="00272CA8" w:rsidRDefault="00272CA8" w:rsidP="00272CA8">
            <w:pPr>
              <w:rPr>
                <w:rFonts w:eastAsia="Batang" w:cs="Arial"/>
                <w:lang w:eastAsia="ko-KR"/>
              </w:rPr>
            </w:pPr>
          </w:p>
        </w:tc>
      </w:tr>
      <w:tr w:rsidR="00272CA8" w:rsidRPr="00D95972" w14:paraId="17AEE701" w14:textId="77777777" w:rsidTr="001330FC">
        <w:tc>
          <w:tcPr>
            <w:tcW w:w="976" w:type="dxa"/>
            <w:tcBorders>
              <w:top w:val="nil"/>
              <w:left w:val="thinThickThinSmallGap" w:sz="24" w:space="0" w:color="auto"/>
              <w:bottom w:val="nil"/>
            </w:tcBorders>
            <w:shd w:val="clear" w:color="auto" w:fill="auto"/>
          </w:tcPr>
          <w:p w14:paraId="0B6963AC"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65217C0C"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50A0CBE6" w14:textId="351460E2" w:rsidR="00272CA8" w:rsidRDefault="00272CA8" w:rsidP="00272CA8">
            <w:hyperlink r:id="rId518" w:history="1">
              <w:r>
                <w:rPr>
                  <w:rStyle w:val="Hyperlink"/>
                </w:rPr>
                <w:t>C1-237100</w:t>
              </w:r>
            </w:hyperlink>
          </w:p>
        </w:tc>
        <w:tc>
          <w:tcPr>
            <w:tcW w:w="4191" w:type="dxa"/>
            <w:gridSpan w:val="3"/>
            <w:tcBorders>
              <w:top w:val="single" w:sz="4" w:space="0" w:color="auto"/>
              <w:bottom w:val="single" w:sz="4" w:space="0" w:color="auto"/>
            </w:tcBorders>
            <w:shd w:val="clear" w:color="auto" w:fill="FFFF00"/>
          </w:tcPr>
          <w:p w14:paraId="43BB13D7" w14:textId="67E9896A" w:rsidR="00272CA8" w:rsidRDefault="00272CA8" w:rsidP="00272CA8">
            <w:pPr>
              <w:rPr>
                <w:rFonts w:cs="Arial"/>
              </w:rPr>
            </w:pPr>
            <w:r>
              <w:rPr>
                <w:rFonts w:cs="Arial"/>
              </w:rPr>
              <w:t>The T3346 handling for unavailability period</w:t>
            </w:r>
          </w:p>
        </w:tc>
        <w:tc>
          <w:tcPr>
            <w:tcW w:w="1767" w:type="dxa"/>
            <w:tcBorders>
              <w:top w:val="single" w:sz="4" w:space="0" w:color="auto"/>
              <w:bottom w:val="single" w:sz="4" w:space="0" w:color="auto"/>
            </w:tcBorders>
            <w:shd w:val="clear" w:color="auto" w:fill="FFFF00"/>
          </w:tcPr>
          <w:p w14:paraId="7AF4FE69" w14:textId="05499A87" w:rsidR="00272CA8" w:rsidRDefault="00272CA8" w:rsidP="00272C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23D10426" w14:textId="73B9D98C" w:rsidR="00272CA8" w:rsidRDefault="00272CA8" w:rsidP="00272CA8">
            <w:pPr>
              <w:rPr>
                <w:rFonts w:cs="Arial"/>
              </w:rPr>
            </w:pPr>
            <w:r>
              <w:rPr>
                <w:rFonts w:cs="Arial"/>
              </w:rPr>
              <w:t>CR 5719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98DEFA" w14:textId="77777777" w:rsidR="00272CA8" w:rsidRDefault="00272CA8" w:rsidP="00272CA8">
            <w:pPr>
              <w:rPr>
                <w:rFonts w:eastAsia="Batang" w:cs="Arial"/>
                <w:lang w:eastAsia="ko-KR"/>
              </w:rPr>
            </w:pPr>
          </w:p>
        </w:tc>
      </w:tr>
      <w:tr w:rsidR="00272CA8" w:rsidRPr="00D95972" w14:paraId="674AF60D" w14:textId="77777777" w:rsidTr="00F74C44">
        <w:tc>
          <w:tcPr>
            <w:tcW w:w="976" w:type="dxa"/>
            <w:tcBorders>
              <w:top w:val="nil"/>
              <w:left w:val="thinThickThinSmallGap" w:sz="24" w:space="0" w:color="auto"/>
              <w:bottom w:val="nil"/>
            </w:tcBorders>
            <w:shd w:val="clear" w:color="auto" w:fill="auto"/>
          </w:tcPr>
          <w:p w14:paraId="55F37506"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77DD5253"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00AC309E" w14:textId="171BA469" w:rsidR="00272CA8" w:rsidRDefault="00272CA8" w:rsidP="00272CA8">
            <w:hyperlink r:id="rId519" w:history="1">
              <w:r>
                <w:rPr>
                  <w:rStyle w:val="Hyperlink"/>
                </w:rPr>
                <w:t>C1-237101</w:t>
              </w:r>
            </w:hyperlink>
          </w:p>
        </w:tc>
        <w:tc>
          <w:tcPr>
            <w:tcW w:w="4191" w:type="dxa"/>
            <w:gridSpan w:val="3"/>
            <w:tcBorders>
              <w:top w:val="single" w:sz="4" w:space="0" w:color="auto"/>
              <w:bottom w:val="single" w:sz="4" w:space="0" w:color="auto"/>
            </w:tcBorders>
            <w:shd w:val="clear" w:color="auto" w:fill="FFFF00"/>
          </w:tcPr>
          <w:p w14:paraId="68D1D79E" w14:textId="21D2B37B" w:rsidR="00272CA8" w:rsidRDefault="00272CA8" w:rsidP="00272CA8">
            <w:pPr>
              <w:rPr>
                <w:rFonts w:cs="Arial"/>
              </w:rPr>
            </w:pPr>
            <w:r>
              <w:rPr>
                <w:rFonts w:cs="Arial"/>
              </w:rPr>
              <w:t>Discussion on the applicability of congestion control exempt for unavailability period</w:t>
            </w:r>
          </w:p>
        </w:tc>
        <w:tc>
          <w:tcPr>
            <w:tcW w:w="1767" w:type="dxa"/>
            <w:tcBorders>
              <w:top w:val="single" w:sz="4" w:space="0" w:color="auto"/>
              <w:bottom w:val="single" w:sz="4" w:space="0" w:color="auto"/>
            </w:tcBorders>
            <w:shd w:val="clear" w:color="auto" w:fill="FFFF00"/>
          </w:tcPr>
          <w:p w14:paraId="5549A768" w14:textId="2B3C378C" w:rsidR="00272CA8" w:rsidRDefault="00272CA8" w:rsidP="00272C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05A83260" w14:textId="402BC2BC" w:rsidR="00272CA8" w:rsidRDefault="00272CA8" w:rsidP="00272CA8">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A14E71" w14:textId="77777777" w:rsidR="00272CA8" w:rsidRDefault="00272CA8" w:rsidP="00272CA8">
            <w:pPr>
              <w:rPr>
                <w:rFonts w:eastAsia="Batang" w:cs="Arial"/>
                <w:lang w:eastAsia="ko-KR"/>
              </w:rPr>
            </w:pPr>
          </w:p>
        </w:tc>
      </w:tr>
      <w:tr w:rsidR="00272CA8" w:rsidRPr="00D95972" w14:paraId="1EC7B932" w14:textId="77777777" w:rsidTr="00F74C44">
        <w:tc>
          <w:tcPr>
            <w:tcW w:w="976" w:type="dxa"/>
            <w:tcBorders>
              <w:top w:val="nil"/>
              <w:left w:val="thinThickThinSmallGap" w:sz="24" w:space="0" w:color="auto"/>
              <w:bottom w:val="nil"/>
            </w:tcBorders>
            <w:shd w:val="clear" w:color="auto" w:fill="auto"/>
          </w:tcPr>
          <w:p w14:paraId="697E5017"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2DD363FD"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21AFAE63" w14:textId="1BAD3D9E" w:rsidR="00272CA8" w:rsidRDefault="00272CA8" w:rsidP="00272CA8">
            <w:hyperlink r:id="rId520" w:history="1">
              <w:r>
                <w:rPr>
                  <w:rStyle w:val="Hyperlink"/>
                </w:rPr>
                <w:t>C1-237334</w:t>
              </w:r>
            </w:hyperlink>
          </w:p>
        </w:tc>
        <w:tc>
          <w:tcPr>
            <w:tcW w:w="4191" w:type="dxa"/>
            <w:gridSpan w:val="3"/>
            <w:tcBorders>
              <w:top w:val="single" w:sz="4" w:space="0" w:color="auto"/>
              <w:bottom w:val="single" w:sz="4" w:space="0" w:color="auto"/>
            </w:tcBorders>
            <w:shd w:val="clear" w:color="auto" w:fill="FFFF00"/>
          </w:tcPr>
          <w:p w14:paraId="6BC1DEC2" w14:textId="16E14AD9" w:rsidR="00272CA8" w:rsidRDefault="00272CA8" w:rsidP="00272CA8">
            <w:pPr>
              <w:rPr>
                <w:rFonts w:cs="Arial"/>
              </w:rPr>
            </w:pPr>
            <w:r>
              <w:rPr>
                <w:rFonts w:cs="Arial"/>
              </w:rPr>
              <w:t>Corrections to conditions for unavailability period reporting to override mobility management congestion control</w:t>
            </w:r>
          </w:p>
        </w:tc>
        <w:tc>
          <w:tcPr>
            <w:tcW w:w="1767" w:type="dxa"/>
            <w:tcBorders>
              <w:top w:val="single" w:sz="4" w:space="0" w:color="auto"/>
              <w:bottom w:val="single" w:sz="4" w:space="0" w:color="auto"/>
            </w:tcBorders>
            <w:shd w:val="clear" w:color="auto" w:fill="FFFF00"/>
          </w:tcPr>
          <w:p w14:paraId="078BADAB" w14:textId="5C011A9B" w:rsidR="00272CA8" w:rsidRDefault="00272CA8" w:rsidP="00272C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922FE6" w14:textId="316699DB" w:rsidR="00272CA8" w:rsidRDefault="00272CA8" w:rsidP="00272CA8">
            <w:pPr>
              <w:rPr>
                <w:rFonts w:cs="Arial"/>
              </w:rPr>
            </w:pPr>
            <w:r>
              <w:rPr>
                <w:rFonts w:cs="Arial"/>
              </w:rPr>
              <w:t>CR 5736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443590" w14:textId="77777777" w:rsidR="00272CA8" w:rsidRDefault="00272CA8" w:rsidP="00272CA8">
            <w:pPr>
              <w:rPr>
                <w:rFonts w:eastAsia="Batang" w:cs="Arial"/>
                <w:lang w:eastAsia="ko-KR"/>
              </w:rPr>
            </w:pPr>
          </w:p>
        </w:tc>
      </w:tr>
      <w:tr w:rsidR="00272CA8" w:rsidRPr="00D95972" w14:paraId="4F0179CF" w14:textId="77777777" w:rsidTr="00F74C44">
        <w:tc>
          <w:tcPr>
            <w:tcW w:w="976" w:type="dxa"/>
            <w:tcBorders>
              <w:top w:val="nil"/>
              <w:left w:val="thinThickThinSmallGap" w:sz="24" w:space="0" w:color="auto"/>
              <w:bottom w:val="nil"/>
            </w:tcBorders>
            <w:shd w:val="clear" w:color="auto" w:fill="auto"/>
          </w:tcPr>
          <w:p w14:paraId="2888F24E"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28C45994"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0FAD41EF" w14:textId="71367768" w:rsidR="00272CA8" w:rsidRDefault="00272CA8" w:rsidP="00272CA8">
            <w:hyperlink r:id="rId521" w:history="1">
              <w:r>
                <w:rPr>
                  <w:rStyle w:val="Hyperlink"/>
                </w:rPr>
                <w:t>C1-237335</w:t>
              </w:r>
            </w:hyperlink>
          </w:p>
        </w:tc>
        <w:tc>
          <w:tcPr>
            <w:tcW w:w="4191" w:type="dxa"/>
            <w:gridSpan w:val="3"/>
            <w:tcBorders>
              <w:top w:val="single" w:sz="4" w:space="0" w:color="auto"/>
              <w:bottom w:val="single" w:sz="4" w:space="0" w:color="auto"/>
            </w:tcBorders>
            <w:shd w:val="clear" w:color="auto" w:fill="FFFF00"/>
          </w:tcPr>
          <w:p w14:paraId="04C72606" w14:textId="6170227F" w:rsidR="00272CA8" w:rsidRDefault="00272CA8" w:rsidP="00272CA8">
            <w:pPr>
              <w:rPr>
                <w:rFonts w:cs="Arial"/>
              </w:rPr>
            </w:pPr>
            <w:r>
              <w:rPr>
                <w:rFonts w:cs="Arial"/>
              </w:rPr>
              <w:t>Capability negotiation for enhanced discontinuous coverage - EPS</w:t>
            </w:r>
          </w:p>
        </w:tc>
        <w:tc>
          <w:tcPr>
            <w:tcW w:w="1767" w:type="dxa"/>
            <w:tcBorders>
              <w:top w:val="single" w:sz="4" w:space="0" w:color="auto"/>
              <w:bottom w:val="single" w:sz="4" w:space="0" w:color="auto"/>
            </w:tcBorders>
            <w:shd w:val="clear" w:color="auto" w:fill="FFFF00"/>
          </w:tcPr>
          <w:p w14:paraId="670A707F" w14:textId="25E839E1" w:rsidR="00272CA8" w:rsidRDefault="00272CA8" w:rsidP="00272CA8">
            <w:pPr>
              <w:rPr>
                <w:rFonts w:cs="Arial"/>
              </w:rPr>
            </w:pPr>
            <w:r>
              <w:rPr>
                <w:rFonts w:cs="Arial"/>
              </w:rPr>
              <w:t xml:space="preserve">Nokia, Nokia Shanghai Bell, </w:t>
            </w:r>
            <w:proofErr w:type="spellStart"/>
            <w:r>
              <w:rPr>
                <w:rFonts w:cs="Arial"/>
              </w:rPr>
              <w:t>InterDigital</w:t>
            </w:r>
            <w:proofErr w:type="spellEnd"/>
            <w:r>
              <w:rPr>
                <w:rFonts w:cs="Arial"/>
              </w:rPr>
              <w:t xml:space="preserve"> Inc., </w:t>
            </w:r>
            <w:r>
              <w:rPr>
                <w:rFonts w:cs="Arial"/>
              </w:rPr>
              <w:lastRenderedPageBreak/>
              <w:t>Qualcomm Incorporated</w:t>
            </w:r>
          </w:p>
        </w:tc>
        <w:tc>
          <w:tcPr>
            <w:tcW w:w="826" w:type="dxa"/>
            <w:tcBorders>
              <w:top w:val="single" w:sz="4" w:space="0" w:color="auto"/>
              <w:bottom w:val="single" w:sz="4" w:space="0" w:color="auto"/>
            </w:tcBorders>
            <w:shd w:val="clear" w:color="auto" w:fill="FFFF00"/>
          </w:tcPr>
          <w:p w14:paraId="168A9A72" w14:textId="59013B1D" w:rsidR="00272CA8" w:rsidRDefault="00272CA8" w:rsidP="00272CA8">
            <w:pPr>
              <w:rPr>
                <w:rFonts w:cs="Arial"/>
              </w:rPr>
            </w:pPr>
            <w:r>
              <w:rPr>
                <w:rFonts w:cs="Arial"/>
              </w:rPr>
              <w:lastRenderedPageBreak/>
              <w:t>CR 3920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53C6E0" w14:textId="1F45A13A" w:rsidR="00272CA8" w:rsidRDefault="00272CA8" w:rsidP="00272CA8">
            <w:pPr>
              <w:rPr>
                <w:rFonts w:eastAsia="Batang" w:cs="Arial"/>
                <w:lang w:eastAsia="ko-KR"/>
              </w:rPr>
            </w:pPr>
            <w:r>
              <w:rPr>
                <w:rFonts w:eastAsia="Batang" w:cs="Arial"/>
                <w:lang w:eastAsia="ko-KR"/>
              </w:rPr>
              <w:t>Revision of C1-235439</w:t>
            </w:r>
          </w:p>
        </w:tc>
      </w:tr>
      <w:tr w:rsidR="00272CA8" w:rsidRPr="00D95972" w14:paraId="63ABBC9F" w14:textId="77777777" w:rsidTr="00F74C44">
        <w:tc>
          <w:tcPr>
            <w:tcW w:w="976" w:type="dxa"/>
            <w:tcBorders>
              <w:top w:val="nil"/>
              <w:left w:val="thinThickThinSmallGap" w:sz="24" w:space="0" w:color="auto"/>
              <w:bottom w:val="nil"/>
            </w:tcBorders>
            <w:shd w:val="clear" w:color="auto" w:fill="auto"/>
          </w:tcPr>
          <w:p w14:paraId="62A75613"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489DF17E"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6E463966" w14:textId="6B07E8C4" w:rsidR="00272CA8" w:rsidRDefault="00272CA8" w:rsidP="00272CA8">
            <w:hyperlink r:id="rId522" w:history="1">
              <w:r>
                <w:rPr>
                  <w:rStyle w:val="Hyperlink"/>
                </w:rPr>
                <w:t>C1-237336</w:t>
              </w:r>
            </w:hyperlink>
          </w:p>
        </w:tc>
        <w:tc>
          <w:tcPr>
            <w:tcW w:w="4191" w:type="dxa"/>
            <w:gridSpan w:val="3"/>
            <w:tcBorders>
              <w:top w:val="single" w:sz="4" w:space="0" w:color="auto"/>
              <w:bottom w:val="single" w:sz="4" w:space="0" w:color="auto"/>
            </w:tcBorders>
            <w:shd w:val="clear" w:color="auto" w:fill="FFFF00"/>
          </w:tcPr>
          <w:p w14:paraId="1714FAF7" w14:textId="3ADB22B1" w:rsidR="00272CA8" w:rsidRDefault="00272CA8" w:rsidP="00272CA8">
            <w:pPr>
              <w:rPr>
                <w:rFonts w:cs="Arial"/>
              </w:rPr>
            </w:pPr>
            <w:r>
              <w:rPr>
                <w:rFonts w:cs="Arial"/>
              </w:rPr>
              <w:t>UE unavailability period reporting for enhanced discontinuous coverage overrides mobility management congestion control - EPS</w:t>
            </w:r>
          </w:p>
        </w:tc>
        <w:tc>
          <w:tcPr>
            <w:tcW w:w="1767" w:type="dxa"/>
            <w:tcBorders>
              <w:top w:val="single" w:sz="4" w:space="0" w:color="auto"/>
              <w:bottom w:val="single" w:sz="4" w:space="0" w:color="auto"/>
            </w:tcBorders>
            <w:shd w:val="clear" w:color="auto" w:fill="FFFF00"/>
          </w:tcPr>
          <w:p w14:paraId="1AEC816B" w14:textId="03CEBE91" w:rsidR="00272CA8" w:rsidRDefault="00272CA8" w:rsidP="00272C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E2D955F" w14:textId="2D71611F" w:rsidR="00272CA8" w:rsidRDefault="00272CA8" w:rsidP="00272CA8">
            <w:pPr>
              <w:rPr>
                <w:rFonts w:cs="Arial"/>
              </w:rPr>
            </w:pPr>
            <w:r>
              <w:rPr>
                <w:rFonts w:cs="Arial"/>
              </w:rPr>
              <w:t>CR 3939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C863DC" w14:textId="77777777" w:rsidR="00272CA8" w:rsidRDefault="00272CA8" w:rsidP="00272CA8">
            <w:pPr>
              <w:rPr>
                <w:rFonts w:eastAsia="Batang" w:cs="Arial"/>
                <w:lang w:eastAsia="ko-KR"/>
              </w:rPr>
            </w:pPr>
          </w:p>
        </w:tc>
      </w:tr>
      <w:tr w:rsidR="00272CA8" w:rsidRPr="00D95972" w14:paraId="6F35DACF" w14:textId="77777777" w:rsidTr="003D54C4">
        <w:tc>
          <w:tcPr>
            <w:tcW w:w="976" w:type="dxa"/>
            <w:tcBorders>
              <w:top w:val="nil"/>
              <w:left w:val="thinThickThinSmallGap" w:sz="24" w:space="0" w:color="auto"/>
              <w:bottom w:val="nil"/>
            </w:tcBorders>
            <w:shd w:val="clear" w:color="auto" w:fill="auto"/>
          </w:tcPr>
          <w:p w14:paraId="1F7A414C"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3027C52C"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00C3FB2F" w14:textId="6B818C8E" w:rsidR="00272CA8" w:rsidRDefault="00272CA8" w:rsidP="00272CA8">
            <w:hyperlink r:id="rId523" w:history="1">
              <w:r>
                <w:rPr>
                  <w:rStyle w:val="Hyperlink"/>
                </w:rPr>
                <w:t>C1-237399</w:t>
              </w:r>
            </w:hyperlink>
          </w:p>
        </w:tc>
        <w:tc>
          <w:tcPr>
            <w:tcW w:w="4191" w:type="dxa"/>
            <w:gridSpan w:val="3"/>
            <w:tcBorders>
              <w:top w:val="single" w:sz="4" w:space="0" w:color="auto"/>
              <w:bottom w:val="single" w:sz="4" w:space="0" w:color="auto"/>
            </w:tcBorders>
            <w:shd w:val="clear" w:color="auto" w:fill="FFFF00"/>
          </w:tcPr>
          <w:p w14:paraId="7987F783" w14:textId="39D35608" w:rsidR="00272CA8" w:rsidRDefault="00272CA8" w:rsidP="00272CA8">
            <w:pPr>
              <w:rPr>
                <w:rFonts w:cs="Arial"/>
              </w:rPr>
            </w:pPr>
            <w:r>
              <w:rPr>
                <w:rFonts w:cs="Arial"/>
              </w:rPr>
              <w:t>Encoding of unavailability configuration</w:t>
            </w:r>
          </w:p>
        </w:tc>
        <w:tc>
          <w:tcPr>
            <w:tcW w:w="1767" w:type="dxa"/>
            <w:tcBorders>
              <w:top w:val="single" w:sz="4" w:space="0" w:color="auto"/>
              <w:bottom w:val="single" w:sz="4" w:space="0" w:color="auto"/>
            </w:tcBorders>
            <w:shd w:val="clear" w:color="auto" w:fill="FFFF00"/>
          </w:tcPr>
          <w:p w14:paraId="702F5AB1" w14:textId="7B983D7B" w:rsidR="00272CA8" w:rsidRDefault="00272CA8" w:rsidP="00272CA8">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63B738A7" w14:textId="1A7B9797" w:rsidR="00272CA8" w:rsidRDefault="00272CA8" w:rsidP="00272CA8">
            <w:pPr>
              <w:rPr>
                <w:rFonts w:cs="Arial"/>
              </w:rPr>
            </w:pPr>
            <w:r>
              <w:rPr>
                <w:rFonts w:cs="Arial"/>
              </w:rPr>
              <w:t>CR 3940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053E5B" w14:textId="77777777" w:rsidR="00272CA8" w:rsidRDefault="00272CA8" w:rsidP="00272CA8">
            <w:pPr>
              <w:rPr>
                <w:rFonts w:eastAsia="Batang" w:cs="Arial"/>
                <w:lang w:eastAsia="ko-KR"/>
              </w:rPr>
            </w:pPr>
          </w:p>
        </w:tc>
      </w:tr>
      <w:tr w:rsidR="00272CA8" w:rsidRPr="00D95972" w14:paraId="78975241" w14:textId="77777777" w:rsidTr="00F74C44">
        <w:tc>
          <w:tcPr>
            <w:tcW w:w="976" w:type="dxa"/>
            <w:tcBorders>
              <w:top w:val="nil"/>
              <w:left w:val="thinThickThinSmallGap" w:sz="24" w:space="0" w:color="auto"/>
              <w:bottom w:val="nil"/>
            </w:tcBorders>
            <w:shd w:val="clear" w:color="auto" w:fill="auto"/>
          </w:tcPr>
          <w:p w14:paraId="10F110B3"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0B1A5A1A"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0CFF5E55" w14:textId="083C3017" w:rsidR="00272CA8" w:rsidRDefault="00272CA8" w:rsidP="00272CA8">
            <w:hyperlink r:id="rId524" w:history="1">
              <w:r>
                <w:rPr>
                  <w:rStyle w:val="Hyperlink"/>
                </w:rPr>
                <w:t>C1-237401</w:t>
              </w:r>
            </w:hyperlink>
          </w:p>
        </w:tc>
        <w:tc>
          <w:tcPr>
            <w:tcW w:w="4191" w:type="dxa"/>
            <w:gridSpan w:val="3"/>
            <w:tcBorders>
              <w:top w:val="single" w:sz="4" w:space="0" w:color="auto"/>
              <w:bottom w:val="single" w:sz="4" w:space="0" w:color="auto"/>
            </w:tcBorders>
            <w:shd w:val="clear" w:color="auto" w:fill="FFFF00"/>
          </w:tcPr>
          <w:p w14:paraId="3BD28FE9" w14:textId="65DC19D9" w:rsidR="00272CA8" w:rsidRDefault="00272CA8" w:rsidP="00272CA8">
            <w:pPr>
              <w:rPr>
                <w:rFonts w:cs="Arial"/>
              </w:rPr>
            </w:pPr>
            <w:r>
              <w:rPr>
                <w:rFonts w:cs="Arial"/>
              </w:rPr>
              <w:t xml:space="preserve">Encoding of </w:t>
            </w:r>
            <w:proofErr w:type="spellStart"/>
            <w:r>
              <w:rPr>
                <w:rFonts w:cs="Arial"/>
              </w:rPr>
              <w:t>unavalability</w:t>
            </w:r>
            <w:proofErr w:type="spellEnd"/>
            <w:r>
              <w:rPr>
                <w:rFonts w:cs="Arial"/>
              </w:rPr>
              <w:t xml:space="preserve"> configuration </w:t>
            </w:r>
          </w:p>
        </w:tc>
        <w:tc>
          <w:tcPr>
            <w:tcW w:w="1767" w:type="dxa"/>
            <w:tcBorders>
              <w:top w:val="single" w:sz="4" w:space="0" w:color="auto"/>
              <w:bottom w:val="single" w:sz="4" w:space="0" w:color="auto"/>
            </w:tcBorders>
            <w:shd w:val="clear" w:color="auto" w:fill="FFFF00"/>
          </w:tcPr>
          <w:p w14:paraId="17E7BDDB" w14:textId="47D8807C" w:rsidR="00272CA8" w:rsidRDefault="00272CA8" w:rsidP="00272CA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06B36BA" w14:textId="57C5E90A" w:rsidR="00272CA8" w:rsidRDefault="00272CA8" w:rsidP="00272CA8">
            <w:pPr>
              <w:rPr>
                <w:rFonts w:cs="Arial"/>
              </w:rPr>
            </w:pPr>
            <w:r>
              <w:rPr>
                <w:rFonts w:cs="Arial"/>
              </w:rPr>
              <w:t>CR 5752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1F51F1" w14:textId="77777777" w:rsidR="00272CA8" w:rsidRDefault="00272CA8" w:rsidP="00272CA8">
            <w:pPr>
              <w:rPr>
                <w:rFonts w:eastAsia="Batang" w:cs="Arial"/>
                <w:lang w:eastAsia="ko-KR"/>
              </w:rPr>
            </w:pPr>
          </w:p>
        </w:tc>
      </w:tr>
      <w:tr w:rsidR="00272CA8" w:rsidRPr="00D95972" w14:paraId="2604903C" w14:textId="77777777" w:rsidTr="00F74C44">
        <w:tc>
          <w:tcPr>
            <w:tcW w:w="976" w:type="dxa"/>
            <w:tcBorders>
              <w:top w:val="nil"/>
              <w:left w:val="thinThickThinSmallGap" w:sz="24" w:space="0" w:color="auto"/>
              <w:bottom w:val="nil"/>
            </w:tcBorders>
            <w:shd w:val="clear" w:color="auto" w:fill="auto"/>
          </w:tcPr>
          <w:p w14:paraId="663F083D"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1B2BF763"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00BE41AC" w14:textId="7F818B0F" w:rsidR="00272CA8" w:rsidRDefault="00272CA8" w:rsidP="00272CA8">
            <w:hyperlink r:id="rId525" w:history="1">
              <w:r>
                <w:rPr>
                  <w:rStyle w:val="Hyperlink"/>
                </w:rPr>
                <w:t>C1-237442</w:t>
              </w:r>
            </w:hyperlink>
          </w:p>
        </w:tc>
        <w:tc>
          <w:tcPr>
            <w:tcW w:w="4191" w:type="dxa"/>
            <w:gridSpan w:val="3"/>
            <w:tcBorders>
              <w:top w:val="single" w:sz="4" w:space="0" w:color="auto"/>
              <w:bottom w:val="single" w:sz="4" w:space="0" w:color="auto"/>
            </w:tcBorders>
            <w:shd w:val="clear" w:color="auto" w:fill="FFFF00"/>
          </w:tcPr>
          <w:p w14:paraId="1DEA1983" w14:textId="53FDF6C3" w:rsidR="00272CA8" w:rsidRDefault="00272CA8" w:rsidP="00272CA8">
            <w:pPr>
              <w:rPr>
                <w:rFonts w:cs="Arial"/>
              </w:rPr>
            </w:pPr>
            <w:r>
              <w:rPr>
                <w:rFonts w:cs="Arial"/>
              </w:rPr>
              <w:t>Timer for NAS release when the start of unavailability period is not sent</w:t>
            </w:r>
          </w:p>
        </w:tc>
        <w:tc>
          <w:tcPr>
            <w:tcW w:w="1767" w:type="dxa"/>
            <w:tcBorders>
              <w:top w:val="single" w:sz="4" w:space="0" w:color="auto"/>
              <w:bottom w:val="single" w:sz="4" w:space="0" w:color="auto"/>
            </w:tcBorders>
            <w:shd w:val="clear" w:color="auto" w:fill="FFFF00"/>
          </w:tcPr>
          <w:p w14:paraId="38E168A5" w14:textId="50F07ACB" w:rsidR="00272CA8" w:rsidRDefault="00272CA8" w:rsidP="00272CA8">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3A784DCF" w14:textId="34A3A36D" w:rsidR="00272CA8" w:rsidRDefault="00272CA8" w:rsidP="00272CA8">
            <w:pPr>
              <w:rPr>
                <w:rFonts w:cs="Arial"/>
              </w:rPr>
            </w:pPr>
            <w:r>
              <w:rPr>
                <w:rFonts w:cs="Arial"/>
              </w:rPr>
              <w:t>CR 5755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4DC17C" w14:textId="77777777" w:rsidR="00272CA8" w:rsidRDefault="00272CA8" w:rsidP="00272CA8">
            <w:pPr>
              <w:rPr>
                <w:rFonts w:eastAsia="Batang" w:cs="Arial"/>
                <w:lang w:eastAsia="ko-KR"/>
              </w:rPr>
            </w:pPr>
          </w:p>
        </w:tc>
      </w:tr>
      <w:tr w:rsidR="00272CA8" w:rsidRPr="00D95972" w14:paraId="7E9AD1C8" w14:textId="77777777" w:rsidTr="001971DC">
        <w:tc>
          <w:tcPr>
            <w:tcW w:w="976" w:type="dxa"/>
            <w:tcBorders>
              <w:top w:val="nil"/>
              <w:left w:val="thinThickThinSmallGap" w:sz="24" w:space="0" w:color="auto"/>
              <w:bottom w:val="nil"/>
            </w:tcBorders>
            <w:shd w:val="clear" w:color="auto" w:fill="auto"/>
          </w:tcPr>
          <w:p w14:paraId="6A12DCBC"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70AAF91A"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6A234E5B" w14:textId="05054F25" w:rsidR="00272CA8" w:rsidRDefault="00272CA8" w:rsidP="00272CA8">
            <w:hyperlink r:id="rId526" w:history="1">
              <w:r>
                <w:rPr>
                  <w:rStyle w:val="Hyperlink"/>
                </w:rPr>
                <w:t>C1-237452</w:t>
              </w:r>
            </w:hyperlink>
          </w:p>
        </w:tc>
        <w:tc>
          <w:tcPr>
            <w:tcW w:w="4191" w:type="dxa"/>
            <w:gridSpan w:val="3"/>
            <w:tcBorders>
              <w:top w:val="single" w:sz="4" w:space="0" w:color="auto"/>
              <w:bottom w:val="single" w:sz="4" w:space="0" w:color="auto"/>
            </w:tcBorders>
            <w:shd w:val="clear" w:color="auto" w:fill="FFFF00"/>
          </w:tcPr>
          <w:p w14:paraId="6781F942" w14:textId="7AAC1ABD" w:rsidR="00272CA8" w:rsidRDefault="00272CA8" w:rsidP="00272CA8">
            <w:pPr>
              <w:rPr>
                <w:rFonts w:cs="Arial"/>
              </w:rPr>
            </w:pPr>
            <w:r>
              <w:rPr>
                <w:rFonts w:cs="Arial"/>
              </w:rPr>
              <w:t>Return to coverage notification indication</w:t>
            </w:r>
          </w:p>
        </w:tc>
        <w:tc>
          <w:tcPr>
            <w:tcW w:w="1767" w:type="dxa"/>
            <w:tcBorders>
              <w:top w:val="single" w:sz="4" w:space="0" w:color="auto"/>
              <w:bottom w:val="single" w:sz="4" w:space="0" w:color="auto"/>
            </w:tcBorders>
            <w:shd w:val="clear" w:color="auto" w:fill="FFFF00"/>
          </w:tcPr>
          <w:p w14:paraId="00445104" w14:textId="378ABD98" w:rsidR="00272CA8" w:rsidRDefault="00272CA8" w:rsidP="00272CA8">
            <w:pPr>
              <w:rPr>
                <w:rFonts w:cs="Arial"/>
              </w:rPr>
            </w:pPr>
            <w:r>
              <w:rPr>
                <w:rFonts w:cs="Arial"/>
              </w:rPr>
              <w:t>Xiaomi, CATT</w:t>
            </w:r>
          </w:p>
        </w:tc>
        <w:tc>
          <w:tcPr>
            <w:tcW w:w="826" w:type="dxa"/>
            <w:tcBorders>
              <w:top w:val="single" w:sz="4" w:space="0" w:color="auto"/>
              <w:bottom w:val="single" w:sz="4" w:space="0" w:color="auto"/>
            </w:tcBorders>
            <w:shd w:val="clear" w:color="auto" w:fill="FFFF00"/>
          </w:tcPr>
          <w:p w14:paraId="57E4B97A" w14:textId="609850A6" w:rsidR="00272CA8" w:rsidRDefault="00272CA8" w:rsidP="00272CA8">
            <w:pPr>
              <w:rPr>
                <w:rFonts w:cs="Arial"/>
              </w:rPr>
            </w:pPr>
            <w:r>
              <w:rPr>
                <w:rFonts w:cs="Arial"/>
              </w:rPr>
              <w:t>CR 3928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AC71E8" w14:textId="4E5AE7BD" w:rsidR="00272CA8" w:rsidRDefault="00272CA8" w:rsidP="00272CA8">
            <w:pPr>
              <w:rPr>
                <w:rFonts w:eastAsia="Batang" w:cs="Arial"/>
                <w:lang w:eastAsia="ko-KR"/>
              </w:rPr>
            </w:pPr>
            <w:r>
              <w:rPr>
                <w:rFonts w:eastAsia="Batang" w:cs="Arial"/>
                <w:lang w:eastAsia="ko-KR"/>
              </w:rPr>
              <w:t>Revision of C1-236292</w:t>
            </w:r>
          </w:p>
        </w:tc>
      </w:tr>
      <w:tr w:rsidR="00272CA8" w:rsidRPr="00D95972" w14:paraId="4B03A075" w14:textId="77777777" w:rsidTr="00F74C44">
        <w:tc>
          <w:tcPr>
            <w:tcW w:w="976" w:type="dxa"/>
            <w:tcBorders>
              <w:top w:val="nil"/>
              <w:left w:val="thinThickThinSmallGap" w:sz="24" w:space="0" w:color="auto"/>
              <w:bottom w:val="nil"/>
            </w:tcBorders>
            <w:shd w:val="clear" w:color="auto" w:fill="auto"/>
          </w:tcPr>
          <w:p w14:paraId="28E6AFD7"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34F48C08"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24ACE497" w14:textId="0964D86C" w:rsidR="00272CA8" w:rsidRDefault="00272CA8" w:rsidP="00272CA8">
            <w:hyperlink r:id="rId527" w:history="1">
              <w:r>
                <w:rPr>
                  <w:rStyle w:val="Hyperlink"/>
                </w:rPr>
                <w:t>C1-237453</w:t>
              </w:r>
            </w:hyperlink>
          </w:p>
        </w:tc>
        <w:tc>
          <w:tcPr>
            <w:tcW w:w="4191" w:type="dxa"/>
            <w:gridSpan w:val="3"/>
            <w:tcBorders>
              <w:top w:val="single" w:sz="4" w:space="0" w:color="auto"/>
              <w:bottom w:val="single" w:sz="4" w:space="0" w:color="auto"/>
            </w:tcBorders>
            <w:shd w:val="clear" w:color="auto" w:fill="FFFF00"/>
          </w:tcPr>
          <w:p w14:paraId="17CA303D" w14:textId="6A3260F1" w:rsidR="00272CA8" w:rsidRDefault="00272CA8" w:rsidP="00272CA8">
            <w:pPr>
              <w:rPr>
                <w:rFonts w:cs="Arial"/>
              </w:rPr>
            </w:pPr>
            <w:r>
              <w:rPr>
                <w:rFonts w:cs="Arial"/>
              </w:rPr>
              <w:t>Update to overload control for the case of UE leaving from coverage</w:t>
            </w:r>
          </w:p>
        </w:tc>
        <w:tc>
          <w:tcPr>
            <w:tcW w:w="1767" w:type="dxa"/>
            <w:tcBorders>
              <w:top w:val="single" w:sz="4" w:space="0" w:color="auto"/>
              <w:bottom w:val="single" w:sz="4" w:space="0" w:color="auto"/>
            </w:tcBorders>
            <w:shd w:val="clear" w:color="auto" w:fill="FFFF00"/>
          </w:tcPr>
          <w:p w14:paraId="42A958E8" w14:textId="29BDE674" w:rsidR="00272CA8" w:rsidRDefault="00272CA8" w:rsidP="00272CA8">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75C49C13" w14:textId="753EAF01" w:rsidR="00272CA8" w:rsidRDefault="00272CA8" w:rsidP="00272CA8">
            <w:pPr>
              <w:rPr>
                <w:rFonts w:cs="Arial"/>
              </w:rPr>
            </w:pPr>
            <w:r>
              <w:rPr>
                <w:rFonts w:cs="Arial"/>
              </w:rPr>
              <w:t>CR 5639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A47AB1" w14:textId="00CCA26B" w:rsidR="00272CA8" w:rsidRDefault="00272CA8" w:rsidP="00272CA8">
            <w:pPr>
              <w:rPr>
                <w:rFonts w:eastAsia="Batang" w:cs="Arial"/>
                <w:lang w:eastAsia="ko-KR"/>
              </w:rPr>
            </w:pPr>
            <w:r>
              <w:rPr>
                <w:rFonts w:eastAsia="Batang" w:cs="Arial"/>
                <w:lang w:eastAsia="ko-KR"/>
              </w:rPr>
              <w:t>Revision of C1-236293</w:t>
            </w:r>
          </w:p>
        </w:tc>
      </w:tr>
      <w:tr w:rsidR="00272CA8" w:rsidRPr="00D95972" w14:paraId="305EAC70" w14:textId="77777777" w:rsidTr="00F74C44">
        <w:tc>
          <w:tcPr>
            <w:tcW w:w="976" w:type="dxa"/>
            <w:tcBorders>
              <w:top w:val="nil"/>
              <w:left w:val="thinThickThinSmallGap" w:sz="24" w:space="0" w:color="auto"/>
              <w:bottom w:val="nil"/>
            </w:tcBorders>
            <w:shd w:val="clear" w:color="auto" w:fill="auto"/>
          </w:tcPr>
          <w:p w14:paraId="27FA42F2"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46E6FBBB"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26540928" w14:textId="22E30896" w:rsidR="00272CA8" w:rsidRDefault="00272CA8" w:rsidP="00272CA8">
            <w:hyperlink r:id="rId528" w:history="1">
              <w:r>
                <w:rPr>
                  <w:rStyle w:val="Hyperlink"/>
                </w:rPr>
                <w:t>C1-237516</w:t>
              </w:r>
            </w:hyperlink>
          </w:p>
        </w:tc>
        <w:tc>
          <w:tcPr>
            <w:tcW w:w="4191" w:type="dxa"/>
            <w:gridSpan w:val="3"/>
            <w:tcBorders>
              <w:top w:val="single" w:sz="4" w:space="0" w:color="auto"/>
              <w:bottom w:val="single" w:sz="4" w:space="0" w:color="auto"/>
            </w:tcBorders>
            <w:shd w:val="clear" w:color="auto" w:fill="FFFF00"/>
          </w:tcPr>
          <w:p w14:paraId="00EFFD4E" w14:textId="0DEBB699" w:rsidR="00272CA8" w:rsidRDefault="00272CA8" w:rsidP="00272CA8">
            <w:pPr>
              <w:rPr>
                <w:rFonts w:cs="Arial"/>
              </w:rPr>
            </w:pPr>
            <w:r>
              <w:rPr>
                <w:rFonts w:cs="Arial"/>
              </w:rPr>
              <w:t>Addition of the parameters of the Unavailability Period due to DC</w:t>
            </w:r>
          </w:p>
        </w:tc>
        <w:tc>
          <w:tcPr>
            <w:tcW w:w="1767" w:type="dxa"/>
            <w:tcBorders>
              <w:top w:val="single" w:sz="4" w:space="0" w:color="auto"/>
              <w:bottom w:val="single" w:sz="4" w:space="0" w:color="auto"/>
            </w:tcBorders>
            <w:shd w:val="clear" w:color="auto" w:fill="FFFF00"/>
          </w:tcPr>
          <w:p w14:paraId="11D54E8A" w14:textId="26C8C727" w:rsidR="00272CA8" w:rsidRDefault="00272CA8" w:rsidP="00272CA8">
            <w:pPr>
              <w:rPr>
                <w:rFonts w:cs="Arial"/>
              </w:rPr>
            </w:pPr>
            <w:r>
              <w:rPr>
                <w:rFonts w:cs="Arial"/>
              </w:rPr>
              <w:t xml:space="preserve">CATT, </w:t>
            </w:r>
            <w:proofErr w:type="spellStart"/>
            <w:r>
              <w:rPr>
                <w:rFonts w:cs="Arial"/>
              </w:rPr>
              <w:t>xiaomi</w:t>
            </w:r>
            <w:proofErr w:type="spellEnd"/>
            <w:r>
              <w:rPr>
                <w:rFonts w:cs="Arial"/>
              </w:rPr>
              <w:t>, vivo</w:t>
            </w:r>
          </w:p>
        </w:tc>
        <w:tc>
          <w:tcPr>
            <w:tcW w:w="826" w:type="dxa"/>
            <w:tcBorders>
              <w:top w:val="single" w:sz="4" w:space="0" w:color="auto"/>
              <w:bottom w:val="single" w:sz="4" w:space="0" w:color="auto"/>
            </w:tcBorders>
            <w:shd w:val="clear" w:color="auto" w:fill="FFFF00"/>
          </w:tcPr>
          <w:p w14:paraId="3F32B643" w14:textId="7F8CE626" w:rsidR="00272CA8" w:rsidRDefault="00272CA8" w:rsidP="00272CA8">
            <w:pPr>
              <w:rPr>
                <w:rFonts w:cs="Arial"/>
              </w:rPr>
            </w:pPr>
            <w:r>
              <w:rPr>
                <w:rFonts w:cs="Arial"/>
              </w:rPr>
              <w:t>CR 5691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86FB2D" w14:textId="5B664ED7" w:rsidR="00272CA8" w:rsidRDefault="00272CA8" w:rsidP="00272CA8">
            <w:pPr>
              <w:rPr>
                <w:rFonts w:eastAsia="Batang" w:cs="Arial"/>
                <w:lang w:eastAsia="ko-KR"/>
              </w:rPr>
            </w:pPr>
            <w:r>
              <w:rPr>
                <w:rFonts w:eastAsia="Batang" w:cs="Arial"/>
                <w:lang w:eastAsia="ko-KR"/>
              </w:rPr>
              <w:t>Revision of C1-236278</w:t>
            </w:r>
          </w:p>
        </w:tc>
      </w:tr>
      <w:tr w:rsidR="00272CA8" w:rsidRPr="00D95972" w14:paraId="56A59045" w14:textId="77777777" w:rsidTr="00F74C44">
        <w:tc>
          <w:tcPr>
            <w:tcW w:w="976" w:type="dxa"/>
            <w:tcBorders>
              <w:top w:val="nil"/>
              <w:left w:val="thinThickThinSmallGap" w:sz="24" w:space="0" w:color="auto"/>
              <w:bottom w:val="nil"/>
            </w:tcBorders>
            <w:shd w:val="clear" w:color="auto" w:fill="auto"/>
          </w:tcPr>
          <w:p w14:paraId="50F61E93"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0CFFDFF9"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4F3FFC84" w14:textId="0D4B17AE" w:rsidR="00272CA8" w:rsidRDefault="00272CA8" w:rsidP="00272CA8">
            <w:hyperlink r:id="rId529" w:history="1">
              <w:r>
                <w:rPr>
                  <w:rStyle w:val="Hyperlink"/>
                </w:rPr>
                <w:t>C1-237517</w:t>
              </w:r>
            </w:hyperlink>
          </w:p>
        </w:tc>
        <w:tc>
          <w:tcPr>
            <w:tcW w:w="4191" w:type="dxa"/>
            <w:gridSpan w:val="3"/>
            <w:tcBorders>
              <w:top w:val="single" w:sz="4" w:space="0" w:color="auto"/>
              <w:bottom w:val="single" w:sz="4" w:space="0" w:color="auto"/>
            </w:tcBorders>
            <w:shd w:val="clear" w:color="auto" w:fill="FFFF00"/>
          </w:tcPr>
          <w:p w14:paraId="64C74278" w14:textId="19519BB4" w:rsidR="00272CA8" w:rsidRDefault="00272CA8" w:rsidP="00272CA8">
            <w:pPr>
              <w:rPr>
                <w:rFonts w:cs="Arial"/>
              </w:rPr>
            </w:pPr>
            <w:r>
              <w:rPr>
                <w:rFonts w:cs="Arial"/>
              </w:rPr>
              <w:t>Clarify on Discontinuous Coverage Support negotiation</w:t>
            </w:r>
          </w:p>
        </w:tc>
        <w:tc>
          <w:tcPr>
            <w:tcW w:w="1767" w:type="dxa"/>
            <w:tcBorders>
              <w:top w:val="single" w:sz="4" w:space="0" w:color="auto"/>
              <w:bottom w:val="single" w:sz="4" w:space="0" w:color="auto"/>
            </w:tcBorders>
            <w:shd w:val="clear" w:color="auto" w:fill="FFFF00"/>
          </w:tcPr>
          <w:p w14:paraId="4B4DF2B9" w14:textId="6ACF02D5" w:rsidR="00272CA8" w:rsidRDefault="00272CA8" w:rsidP="00272CA8">
            <w:pPr>
              <w:rPr>
                <w:rFonts w:cs="Arial"/>
              </w:rPr>
            </w:pPr>
            <w:r>
              <w:rPr>
                <w:rFonts w:cs="Arial"/>
              </w:rPr>
              <w:t>CATT</w:t>
            </w:r>
          </w:p>
        </w:tc>
        <w:tc>
          <w:tcPr>
            <w:tcW w:w="826" w:type="dxa"/>
            <w:tcBorders>
              <w:top w:val="single" w:sz="4" w:space="0" w:color="auto"/>
              <w:bottom w:val="single" w:sz="4" w:space="0" w:color="auto"/>
            </w:tcBorders>
            <w:shd w:val="clear" w:color="auto" w:fill="FFFF00"/>
          </w:tcPr>
          <w:p w14:paraId="08658A16" w14:textId="22AC994C" w:rsidR="00272CA8" w:rsidRDefault="00272CA8" w:rsidP="00272CA8">
            <w:pPr>
              <w:rPr>
                <w:rFonts w:cs="Arial"/>
              </w:rPr>
            </w:pPr>
            <w:r>
              <w:rPr>
                <w:rFonts w:cs="Arial"/>
              </w:rPr>
              <w:t>CR 5783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6F3087" w14:textId="77777777" w:rsidR="00272CA8" w:rsidRDefault="00272CA8" w:rsidP="00272CA8">
            <w:pPr>
              <w:rPr>
                <w:rFonts w:eastAsia="Batang" w:cs="Arial"/>
                <w:lang w:eastAsia="ko-KR"/>
              </w:rPr>
            </w:pPr>
          </w:p>
        </w:tc>
      </w:tr>
      <w:tr w:rsidR="00272CA8" w:rsidRPr="00D95972" w14:paraId="0B00C98E" w14:textId="77777777" w:rsidTr="00F74C44">
        <w:tc>
          <w:tcPr>
            <w:tcW w:w="976" w:type="dxa"/>
            <w:tcBorders>
              <w:top w:val="nil"/>
              <w:left w:val="thinThickThinSmallGap" w:sz="24" w:space="0" w:color="auto"/>
              <w:bottom w:val="nil"/>
            </w:tcBorders>
            <w:shd w:val="clear" w:color="auto" w:fill="auto"/>
          </w:tcPr>
          <w:p w14:paraId="071669E9"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01E9CE5D"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019E7A8A" w14:textId="40EC5C4D" w:rsidR="00272CA8" w:rsidRDefault="00272CA8" w:rsidP="00272CA8">
            <w:hyperlink r:id="rId530" w:history="1">
              <w:r>
                <w:rPr>
                  <w:rStyle w:val="Hyperlink"/>
                </w:rPr>
                <w:t>C1-237525</w:t>
              </w:r>
            </w:hyperlink>
          </w:p>
        </w:tc>
        <w:tc>
          <w:tcPr>
            <w:tcW w:w="4191" w:type="dxa"/>
            <w:gridSpan w:val="3"/>
            <w:tcBorders>
              <w:top w:val="single" w:sz="4" w:space="0" w:color="auto"/>
              <w:bottom w:val="single" w:sz="4" w:space="0" w:color="auto"/>
            </w:tcBorders>
            <w:shd w:val="clear" w:color="auto" w:fill="FFFF00"/>
          </w:tcPr>
          <w:p w14:paraId="37CFAED1" w14:textId="32A620B9" w:rsidR="00272CA8" w:rsidRDefault="00272CA8" w:rsidP="00272CA8">
            <w:pPr>
              <w:rPr>
                <w:rFonts w:cs="Arial"/>
              </w:rPr>
            </w:pPr>
            <w:r>
              <w:rPr>
                <w:rFonts w:cs="Arial"/>
              </w:rPr>
              <w:t xml:space="preserve">Clarification to timer </w:t>
            </w:r>
            <w:proofErr w:type="spellStart"/>
            <w:r>
              <w:rPr>
                <w:rFonts w:cs="Arial"/>
              </w:rPr>
              <w:t>Tsense</w:t>
            </w:r>
            <w:proofErr w:type="spellEnd"/>
            <w:r>
              <w:rPr>
                <w:rFonts w:cs="Arial"/>
              </w:rPr>
              <w:t xml:space="preserve"> for unavailability period</w:t>
            </w:r>
          </w:p>
        </w:tc>
        <w:tc>
          <w:tcPr>
            <w:tcW w:w="1767" w:type="dxa"/>
            <w:tcBorders>
              <w:top w:val="single" w:sz="4" w:space="0" w:color="auto"/>
              <w:bottom w:val="single" w:sz="4" w:space="0" w:color="auto"/>
            </w:tcBorders>
            <w:shd w:val="clear" w:color="auto" w:fill="FFFF00"/>
          </w:tcPr>
          <w:p w14:paraId="3572589E" w14:textId="2A423632" w:rsidR="00272CA8" w:rsidRDefault="00272CA8" w:rsidP="00272CA8">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7EBE842E" w14:textId="4925DF99" w:rsidR="00272CA8" w:rsidRDefault="00272CA8" w:rsidP="00272CA8">
            <w:pPr>
              <w:rPr>
                <w:rFonts w:cs="Arial"/>
              </w:rPr>
            </w:pPr>
            <w:r>
              <w:rPr>
                <w:rFonts w:cs="Arial"/>
              </w:rPr>
              <w:t>CR 1172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E1D04B" w14:textId="77777777" w:rsidR="00272CA8" w:rsidRDefault="00272CA8" w:rsidP="00272CA8">
            <w:pPr>
              <w:rPr>
                <w:rFonts w:eastAsia="Batang" w:cs="Arial"/>
                <w:lang w:eastAsia="ko-KR"/>
              </w:rPr>
            </w:pPr>
          </w:p>
        </w:tc>
      </w:tr>
      <w:tr w:rsidR="00272CA8" w:rsidRPr="00D95972" w14:paraId="297299F8" w14:textId="77777777" w:rsidTr="00F74C44">
        <w:tc>
          <w:tcPr>
            <w:tcW w:w="976" w:type="dxa"/>
            <w:tcBorders>
              <w:top w:val="nil"/>
              <w:left w:val="thinThickThinSmallGap" w:sz="24" w:space="0" w:color="auto"/>
              <w:bottom w:val="nil"/>
            </w:tcBorders>
            <w:shd w:val="clear" w:color="auto" w:fill="auto"/>
          </w:tcPr>
          <w:p w14:paraId="2753ED82"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59CB5005"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67C9A7B5" w14:textId="1069BB97" w:rsidR="00272CA8" w:rsidRDefault="00272CA8" w:rsidP="00272CA8">
            <w:hyperlink r:id="rId531" w:history="1">
              <w:r>
                <w:rPr>
                  <w:rStyle w:val="Hyperlink"/>
                </w:rPr>
                <w:t>C1-237526</w:t>
              </w:r>
            </w:hyperlink>
          </w:p>
        </w:tc>
        <w:tc>
          <w:tcPr>
            <w:tcW w:w="4191" w:type="dxa"/>
            <w:gridSpan w:val="3"/>
            <w:tcBorders>
              <w:top w:val="single" w:sz="4" w:space="0" w:color="auto"/>
              <w:bottom w:val="single" w:sz="4" w:space="0" w:color="auto"/>
            </w:tcBorders>
            <w:shd w:val="clear" w:color="auto" w:fill="FFFF00"/>
          </w:tcPr>
          <w:p w14:paraId="3E33A711" w14:textId="353E6030" w:rsidR="00272CA8" w:rsidRDefault="00272CA8" w:rsidP="00272CA8">
            <w:pPr>
              <w:rPr>
                <w:rFonts w:cs="Arial"/>
              </w:rPr>
            </w:pPr>
            <w:r>
              <w:rPr>
                <w:rFonts w:cs="Arial"/>
              </w:rPr>
              <w:t>Clarification to the indication of the unavailability type</w:t>
            </w:r>
          </w:p>
        </w:tc>
        <w:tc>
          <w:tcPr>
            <w:tcW w:w="1767" w:type="dxa"/>
            <w:tcBorders>
              <w:top w:val="single" w:sz="4" w:space="0" w:color="auto"/>
              <w:bottom w:val="single" w:sz="4" w:space="0" w:color="auto"/>
            </w:tcBorders>
            <w:shd w:val="clear" w:color="auto" w:fill="FFFF00"/>
          </w:tcPr>
          <w:p w14:paraId="5E9D089F" w14:textId="34FCE057" w:rsidR="00272CA8" w:rsidRDefault="00272CA8" w:rsidP="00272CA8">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4960A69C" w14:textId="64372758" w:rsidR="00272CA8" w:rsidRDefault="00272CA8" w:rsidP="00272CA8">
            <w:pPr>
              <w:rPr>
                <w:rFonts w:cs="Arial"/>
              </w:rPr>
            </w:pPr>
            <w:r>
              <w:rPr>
                <w:rFonts w:cs="Arial"/>
              </w:rPr>
              <w:t>CR 5789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E48943" w14:textId="77777777" w:rsidR="00272CA8" w:rsidRDefault="00272CA8" w:rsidP="00272CA8">
            <w:pPr>
              <w:rPr>
                <w:rFonts w:eastAsia="Batang" w:cs="Arial"/>
                <w:lang w:eastAsia="ko-KR"/>
              </w:rPr>
            </w:pPr>
          </w:p>
        </w:tc>
      </w:tr>
      <w:tr w:rsidR="00272CA8" w:rsidRPr="00D95972" w14:paraId="3ADC7A33" w14:textId="77777777" w:rsidTr="00F74C44">
        <w:tc>
          <w:tcPr>
            <w:tcW w:w="976" w:type="dxa"/>
            <w:tcBorders>
              <w:top w:val="nil"/>
              <w:left w:val="thinThickThinSmallGap" w:sz="24" w:space="0" w:color="auto"/>
              <w:bottom w:val="nil"/>
            </w:tcBorders>
            <w:shd w:val="clear" w:color="auto" w:fill="auto"/>
          </w:tcPr>
          <w:p w14:paraId="264780C1"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202320B7"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7EAAD395" w14:textId="694285D1" w:rsidR="00272CA8" w:rsidRDefault="00272CA8" w:rsidP="00272CA8">
            <w:hyperlink r:id="rId532" w:history="1">
              <w:r>
                <w:rPr>
                  <w:rStyle w:val="Hyperlink"/>
                </w:rPr>
                <w:t>C1-237527</w:t>
              </w:r>
            </w:hyperlink>
          </w:p>
        </w:tc>
        <w:tc>
          <w:tcPr>
            <w:tcW w:w="4191" w:type="dxa"/>
            <w:gridSpan w:val="3"/>
            <w:tcBorders>
              <w:top w:val="single" w:sz="4" w:space="0" w:color="auto"/>
              <w:bottom w:val="single" w:sz="4" w:space="0" w:color="auto"/>
            </w:tcBorders>
            <w:shd w:val="clear" w:color="auto" w:fill="FFFF00"/>
          </w:tcPr>
          <w:p w14:paraId="7A8409CA" w14:textId="7F5D3898" w:rsidR="00272CA8" w:rsidRDefault="00272CA8" w:rsidP="00272CA8">
            <w:pPr>
              <w:rPr>
                <w:rFonts w:cs="Arial"/>
              </w:rPr>
            </w:pPr>
            <w:r>
              <w:rPr>
                <w:rFonts w:cs="Arial"/>
              </w:rPr>
              <w:t>Removal of wrong and redundant statement</w:t>
            </w:r>
          </w:p>
        </w:tc>
        <w:tc>
          <w:tcPr>
            <w:tcW w:w="1767" w:type="dxa"/>
            <w:tcBorders>
              <w:top w:val="single" w:sz="4" w:space="0" w:color="auto"/>
              <w:bottom w:val="single" w:sz="4" w:space="0" w:color="auto"/>
            </w:tcBorders>
            <w:shd w:val="clear" w:color="auto" w:fill="FFFF00"/>
          </w:tcPr>
          <w:p w14:paraId="36788497" w14:textId="36511156" w:rsidR="00272CA8" w:rsidRDefault="00272CA8" w:rsidP="00272CA8">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8837896" w14:textId="5F12DC4B" w:rsidR="00272CA8" w:rsidRDefault="00272CA8" w:rsidP="00272CA8">
            <w:pPr>
              <w:rPr>
                <w:rFonts w:cs="Arial"/>
              </w:rPr>
            </w:pPr>
            <w:r>
              <w:rPr>
                <w:rFonts w:cs="Arial"/>
              </w:rPr>
              <w:t>CR 5790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B5E343" w14:textId="77777777" w:rsidR="00272CA8" w:rsidRDefault="00272CA8" w:rsidP="00272CA8">
            <w:pPr>
              <w:rPr>
                <w:rFonts w:eastAsia="Batang" w:cs="Arial"/>
                <w:lang w:eastAsia="ko-KR"/>
              </w:rPr>
            </w:pPr>
          </w:p>
        </w:tc>
      </w:tr>
      <w:tr w:rsidR="00272CA8" w:rsidRPr="00D95972" w14:paraId="4E1E8E96" w14:textId="77777777" w:rsidTr="00F74C44">
        <w:tc>
          <w:tcPr>
            <w:tcW w:w="976" w:type="dxa"/>
            <w:tcBorders>
              <w:top w:val="nil"/>
              <w:left w:val="thinThickThinSmallGap" w:sz="24" w:space="0" w:color="auto"/>
              <w:bottom w:val="nil"/>
            </w:tcBorders>
            <w:shd w:val="clear" w:color="auto" w:fill="auto"/>
          </w:tcPr>
          <w:p w14:paraId="0F5A3A06"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1370AD15"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64ACBB3E" w14:textId="7D715BCD" w:rsidR="00272CA8" w:rsidRDefault="00272CA8" w:rsidP="00272CA8">
            <w:hyperlink r:id="rId533" w:history="1">
              <w:r>
                <w:rPr>
                  <w:rStyle w:val="Hyperlink"/>
                </w:rPr>
                <w:t>C1-237539</w:t>
              </w:r>
            </w:hyperlink>
          </w:p>
        </w:tc>
        <w:tc>
          <w:tcPr>
            <w:tcW w:w="4191" w:type="dxa"/>
            <w:gridSpan w:val="3"/>
            <w:tcBorders>
              <w:top w:val="single" w:sz="4" w:space="0" w:color="auto"/>
              <w:bottom w:val="single" w:sz="4" w:space="0" w:color="auto"/>
            </w:tcBorders>
            <w:shd w:val="clear" w:color="auto" w:fill="FFFF00"/>
          </w:tcPr>
          <w:p w14:paraId="519837B4" w14:textId="0D09873E" w:rsidR="00272CA8" w:rsidRDefault="00272CA8" w:rsidP="00272CA8">
            <w:pPr>
              <w:rPr>
                <w:rFonts w:cs="Arial"/>
              </w:rPr>
            </w:pPr>
            <w:proofErr w:type="spellStart"/>
            <w:r>
              <w:rPr>
                <w:rFonts w:cs="Arial"/>
              </w:rPr>
              <w:t>Updation</w:t>
            </w:r>
            <w:proofErr w:type="spellEnd"/>
            <w:r>
              <w:rPr>
                <w:rFonts w:cs="Arial"/>
              </w:rPr>
              <w:t xml:space="preserve"> for the timer handling for unavailability period activation.</w:t>
            </w:r>
          </w:p>
        </w:tc>
        <w:tc>
          <w:tcPr>
            <w:tcW w:w="1767" w:type="dxa"/>
            <w:tcBorders>
              <w:top w:val="single" w:sz="4" w:space="0" w:color="auto"/>
              <w:bottom w:val="single" w:sz="4" w:space="0" w:color="auto"/>
            </w:tcBorders>
            <w:shd w:val="clear" w:color="auto" w:fill="FFFF00"/>
          </w:tcPr>
          <w:p w14:paraId="579DC9BC" w14:textId="419612BD" w:rsidR="00272CA8" w:rsidRDefault="00272CA8" w:rsidP="00272CA8">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5B5106DD" w14:textId="3559C5DC" w:rsidR="00272CA8" w:rsidRDefault="00272CA8" w:rsidP="00272CA8">
            <w:pPr>
              <w:rPr>
                <w:rFonts w:cs="Arial"/>
              </w:rPr>
            </w:pPr>
            <w:r>
              <w:rPr>
                <w:rFonts w:cs="Arial"/>
              </w:rPr>
              <w:t>CR 5791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8136C2" w14:textId="77777777" w:rsidR="00272CA8" w:rsidRDefault="00272CA8" w:rsidP="00272CA8">
            <w:pPr>
              <w:rPr>
                <w:rFonts w:eastAsia="Batang" w:cs="Arial"/>
                <w:lang w:eastAsia="ko-KR"/>
              </w:rPr>
            </w:pPr>
          </w:p>
        </w:tc>
      </w:tr>
      <w:tr w:rsidR="00272CA8" w:rsidRPr="00D95972" w14:paraId="0439833F" w14:textId="77777777" w:rsidTr="00F74C44">
        <w:tc>
          <w:tcPr>
            <w:tcW w:w="976" w:type="dxa"/>
            <w:tcBorders>
              <w:top w:val="nil"/>
              <w:left w:val="thinThickThinSmallGap" w:sz="24" w:space="0" w:color="auto"/>
              <w:bottom w:val="nil"/>
            </w:tcBorders>
            <w:shd w:val="clear" w:color="auto" w:fill="auto"/>
          </w:tcPr>
          <w:p w14:paraId="14C24AAA"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7CB7220A"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18A1C203" w14:textId="542C602B" w:rsidR="00272CA8" w:rsidRDefault="00272CA8" w:rsidP="00272CA8">
            <w:hyperlink r:id="rId534" w:history="1">
              <w:r>
                <w:rPr>
                  <w:rStyle w:val="Hyperlink"/>
                </w:rPr>
                <w:t>C1-237541</w:t>
              </w:r>
            </w:hyperlink>
          </w:p>
        </w:tc>
        <w:tc>
          <w:tcPr>
            <w:tcW w:w="4191" w:type="dxa"/>
            <w:gridSpan w:val="3"/>
            <w:tcBorders>
              <w:top w:val="single" w:sz="4" w:space="0" w:color="auto"/>
              <w:bottom w:val="single" w:sz="4" w:space="0" w:color="auto"/>
            </w:tcBorders>
            <w:shd w:val="clear" w:color="auto" w:fill="FFFF00"/>
          </w:tcPr>
          <w:p w14:paraId="109CA19E" w14:textId="400C0892" w:rsidR="00272CA8" w:rsidRDefault="00272CA8" w:rsidP="00272CA8">
            <w:pPr>
              <w:rPr>
                <w:rFonts w:cs="Arial"/>
              </w:rPr>
            </w:pPr>
            <w:proofErr w:type="spellStart"/>
            <w:r>
              <w:rPr>
                <w:rFonts w:cs="Arial"/>
              </w:rPr>
              <w:t>Updation</w:t>
            </w:r>
            <w:proofErr w:type="spellEnd"/>
            <w:r>
              <w:rPr>
                <w:rFonts w:cs="Arial"/>
              </w:rPr>
              <w:t xml:space="preserve"> to Note to </w:t>
            </w:r>
            <w:proofErr w:type="spellStart"/>
            <w:r>
              <w:rPr>
                <w:rFonts w:cs="Arial"/>
              </w:rPr>
              <w:t>allign</w:t>
            </w:r>
            <w:proofErr w:type="spellEnd"/>
            <w:r>
              <w:rPr>
                <w:rFonts w:cs="Arial"/>
              </w:rPr>
              <w:t xml:space="preserve"> with </w:t>
            </w:r>
            <w:proofErr w:type="gramStart"/>
            <w:r>
              <w:rPr>
                <w:rFonts w:cs="Arial"/>
              </w:rPr>
              <w:t>stage-2</w:t>
            </w:r>
            <w:proofErr w:type="gramEnd"/>
          </w:p>
        </w:tc>
        <w:tc>
          <w:tcPr>
            <w:tcW w:w="1767" w:type="dxa"/>
            <w:tcBorders>
              <w:top w:val="single" w:sz="4" w:space="0" w:color="auto"/>
              <w:bottom w:val="single" w:sz="4" w:space="0" w:color="auto"/>
            </w:tcBorders>
            <w:shd w:val="clear" w:color="auto" w:fill="FFFF00"/>
          </w:tcPr>
          <w:p w14:paraId="63F0EA89" w14:textId="28B18D3A" w:rsidR="00272CA8" w:rsidRDefault="00272CA8" w:rsidP="00272CA8">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2C627631" w14:textId="3E83A8C9" w:rsidR="00272CA8" w:rsidRDefault="00272CA8" w:rsidP="00272CA8">
            <w:pPr>
              <w:rPr>
                <w:rFonts w:cs="Arial"/>
              </w:rPr>
            </w:pPr>
            <w:r>
              <w:rPr>
                <w:rFonts w:cs="Arial"/>
              </w:rPr>
              <w:t>CR 5792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5D0945" w14:textId="77777777" w:rsidR="00272CA8" w:rsidRDefault="00272CA8" w:rsidP="00272CA8">
            <w:pPr>
              <w:rPr>
                <w:rFonts w:eastAsia="Batang" w:cs="Arial"/>
                <w:lang w:eastAsia="ko-KR"/>
              </w:rPr>
            </w:pPr>
          </w:p>
        </w:tc>
      </w:tr>
      <w:tr w:rsidR="00272CA8" w:rsidRPr="00D95972" w14:paraId="665AE865" w14:textId="77777777" w:rsidTr="00F74C44">
        <w:tc>
          <w:tcPr>
            <w:tcW w:w="976" w:type="dxa"/>
            <w:tcBorders>
              <w:top w:val="nil"/>
              <w:left w:val="thinThickThinSmallGap" w:sz="24" w:space="0" w:color="auto"/>
              <w:bottom w:val="nil"/>
            </w:tcBorders>
            <w:shd w:val="clear" w:color="auto" w:fill="auto"/>
          </w:tcPr>
          <w:p w14:paraId="33251119"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300DACBF"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17A8EBDD" w14:textId="636EE4EB" w:rsidR="00272CA8" w:rsidRDefault="00272CA8" w:rsidP="00272CA8">
            <w:hyperlink r:id="rId535" w:history="1">
              <w:r>
                <w:rPr>
                  <w:rStyle w:val="Hyperlink"/>
                </w:rPr>
                <w:t>C1-237545</w:t>
              </w:r>
            </w:hyperlink>
          </w:p>
        </w:tc>
        <w:tc>
          <w:tcPr>
            <w:tcW w:w="4191" w:type="dxa"/>
            <w:gridSpan w:val="3"/>
            <w:tcBorders>
              <w:top w:val="single" w:sz="4" w:space="0" w:color="auto"/>
              <w:bottom w:val="single" w:sz="4" w:space="0" w:color="auto"/>
            </w:tcBorders>
            <w:shd w:val="clear" w:color="auto" w:fill="FFFF00"/>
          </w:tcPr>
          <w:p w14:paraId="466D33E8" w14:textId="2ED1C1C7" w:rsidR="00272CA8" w:rsidRDefault="00272CA8" w:rsidP="00272CA8">
            <w:pPr>
              <w:rPr>
                <w:rFonts w:cs="Arial"/>
              </w:rPr>
            </w:pPr>
            <w:r>
              <w:rPr>
                <w:rFonts w:cs="Arial"/>
              </w:rPr>
              <w:t xml:space="preserve">Added note about combining </w:t>
            </w:r>
            <w:proofErr w:type="spellStart"/>
            <w:r>
              <w:rPr>
                <w:rFonts w:cs="Arial"/>
              </w:rPr>
              <w:t>discontinous</w:t>
            </w:r>
            <w:proofErr w:type="spellEnd"/>
            <w:r>
              <w:rPr>
                <w:rFonts w:cs="Arial"/>
              </w:rPr>
              <w:t xml:space="preserve"> coverage periods.</w:t>
            </w:r>
          </w:p>
        </w:tc>
        <w:tc>
          <w:tcPr>
            <w:tcW w:w="1767" w:type="dxa"/>
            <w:tcBorders>
              <w:top w:val="single" w:sz="4" w:space="0" w:color="auto"/>
              <w:bottom w:val="single" w:sz="4" w:space="0" w:color="auto"/>
            </w:tcBorders>
            <w:shd w:val="clear" w:color="auto" w:fill="FFFF00"/>
          </w:tcPr>
          <w:p w14:paraId="666D3514" w14:textId="4003B92C" w:rsidR="00272CA8" w:rsidRDefault="00272CA8" w:rsidP="00272CA8">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069A2C64" w14:textId="69E3AA91" w:rsidR="00272CA8" w:rsidRDefault="00272CA8" w:rsidP="00272CA8">
            <w:pPr>
              <w:rPr>
                <w:rFonts w:cs="Arial"/>
              </w:rPr>
            </w:pPr>
            <w:r>
              <w:rPr>
                <w:rFonts w:cs="Arial"/>
              </w:rPr>
              <w:t>CR 3942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A5AFEC" w14:textId="77777777" w:rsidR="00272CA8" w:rsidRDefault="00272CA8" w:rsidP="00272CA8">
            <w:pPr>
              <w:rPr>
                <w:rFonts w:eastAsia="Batang" w:cs="Arial"/>
                <w:lang w:eastAsia="ko-KR"/>
              </w:rPr>
            </w:pPr>
          </w:p>
        </w:tc>
      </w:tr>
      <w:tr w:rsidR="00272CA8" w:rsidRPr="00D95972" w14:paraId="05BAF104" w14:textId="77777777" w:rsidTr="00F74C44">
        <w:tc>
          <w:tcPr>
            <w:tcW w:w="976" w:type="dxa"/>
            <w:tcBorders>
              <w:top w:val="nil"/>
              <w:left w:val="thinThickThinSmallGap" w:sz="24" w:space="0" w:color="auto"/>
              <w:bottom w:val="nil"/>
            </w:tcBorders>
            <w:shd w:val="clear" w:color="auto" w:fill="auto"/>
          </w:tcPr>
          <w:p w14:paraId="0F67C878"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1B8265AF"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7483A5FD" w14:textId="5394DC87" w:rsidR="00272CA8" w:rsidRDefault="00272CA8" w:rsidP="00272CA8">
            <w:hyperlink r:id="rId536" w:history="1">
              <w:r>
                <w:rPr>
                  <w:rStyle w:val="Hyperlink"/>
                </w:rPr>
                <w:t>C1-237547</w:t>
              </w:r>
            </w:hyperlink>
          </w:p>
        </w:tc>
        <w:tc>
          <w:tcPr>
            <w:tcW w:w="4191" w:type="dxa"/>
            <w:gridSpan w:val="3"/>
            <w:tcBorders>
              <w:top w:val="single" w:sz="4" w:space="0" w:color="auto"/>
              <w:bottom w:val="single" w:sz="4" w:space="0" w:color="auto"/>
            </w:tcBorders>
            <w:shd w:val="clear" w:color="auto" w:fill="FFFF00"/>
          </w:tcPr>
          <w:p w14:paraId="7983DCAF" w14:textId="3D237890" w:rsidR="00272CA8" w:rsidRDefault="00272CA8" w:rsidP="00272CA8">
            <w:pPr>
              <w:rPr>
                <w:rFonts w:cs="Arial"/>
              </w:rPr>
            </w:pPr>
            <w:r>
              <w:rPr>
                <w:rFonts w:cs="Arial"/>
              </w:rPr>
              <w:t>Addition of general condition for informing unavailability period parameters</w:t>
            </w:r>
          </w:p>
        </w:tc>
        <w:tc>
          <w:tcPr>
            <w:tcW w:w="1767" w:type="dxa"/>
            <w:tcBorders>
              <w:top w:val="single" w:sz="4" w:space="0" w:color="auto"/>
              <w:bottom w:val="single" w:sz="4" w:space="0" w:color="auto"/>
            </w:tcBorders>
            <w:shd w:val="clear" w:color="auto" w:fill="FFFF00"/>
          </w:tcPr>
          <w:p w14:paraId="52B6167E" w14:textId="14D4F5F8" w:rsidR="00272CA8" w:rsidRDefault="00272CA8" w:rsidP="00272CA8">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2E89AF6C" w14:textId="48ECF3C6" w:rsidR="00272CA8" w:rsidRDefault="00272CA8" w:rsidP="00272CA8">
            <w:pPr>
              <w:rPr>
                <w:rFonts w:cs="Arial"/>
              </w:rPr>
            </w:pPr>
            <w:r>
              <w:rPr>
                <w:rFonts w:cs="Arial"/>
              </w:rPr>
              <w:t>CR 3943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1B9F4B" w14:textId="77777777" w:rsidR="00272CA8" w:rsidRDefault="00272CA8" w:rsidP="00272CA8">
            <w:pPr>
              <w:rPr>
                <w:rFonts w:eastAsia="Batang" w:cs="Arial"/>
                <w:lang w:eastAsia="ko-KR"/>
              </w:rPr>
            </w:pPr>
          </w:p>
        </w:tc>
      </w:tr>
      <w:tr w:rsidR="00272CA8" w:rsidRPr="00D95972" w14:paraId="0BECC954" w14:textId="77777777" w:rsidTr="00F74C44">
        <w:tc>
          <w:tcPr>
            <w:tcW w:w="976" w:type="dxa"/>
            <w:tcBorders>
              <w:top w:val="nil"/>
              <w:left w:val="thinThickThinSmallGap" w:sz="24" w:space="0" w:color="auto"/>
              <w:bottom w:val="nil"/>
            </w:tcBorders>
            <w:shd w:val="clear" w:color="auto" w:fill="auto"/>
          </w:tcPr>
          <w:p w14:paraId="2E5D0292"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41387853"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2E6CE776" w14:textId="5D678892" w:rsidR="00272CA8" w:rsidRDefault="00272CA8" w:rsidP="00272CA8">
            <w:hyperlink r:id="rId537" w:history="1">
              <w:r>
                <w:rPr>
                  <w:rStyle w:val="Hyperlink"/>
                </w:rPr>
                <w:t>C1-237558</w:t>
              </w:r>
            </w:hyperlink>
          </w:p>
        </w:tc>
        <w:tc>
          <w:tcPr>
            <w:tcW w:w="4191" w:type="dxa"/>
            <w:gridSpan w:val="3"/>
            <w:tcBorders>
              <w:top w:val="single" w:sz="4" w:space="0" w:color="auto"/>
              <w:bottom w:val="single" w:sz="4" w:space="0" w:color="auto"/>
            </w:tcBorders>
            <w:shd w:val="clear" w:color="auto" w:fill="FFFF00"/>
          </w:tcPr>
          <w:p w14:paraId="22F87582" w14:textId="571468A1" w:rsidR="00272CA8" w:rsidRDefault="00272CA8" w:rsidP="00272CA8">
            <w:pPr>
              <w:rPr>
                <w:rFonts w:cs="Arial"/>
              </w:rPr>
            </w:pPr>
            <w:r>
              <w:rPr>
                <w:rFonts w:cs="Arial"/>
              </w:rPr>
              <w:t xml:space="preserve">Clarification on determination of periodic TAU timer based on </w:t>
            </w:r>
            <w:proofErr w:type="spellStart"/>
            <w:r>
              <w:rPr>
                <w:rFonts w:cs="Arial"/>
              </w:rPr>
              <w:t>unavailablity</w:t>
            </w:r>
            <w:proofErr w:type="spellEnd"/>
            <w:r>
              <w:rPr>
                <w:rFonts w:cs="Arial"/>
              </w:rPr>
              <w:t xml:space="preserve"> period</w:t>
            </w:r>
          </w:p>
        </w:tc>
        <w:tc>
          <w:tcPr>
            <w:tcW w:w="1767" w:type="dxa"/>
            <w:tcBorders>
              <w:top w:val="single" w:sz="4" w:space="0" w:color="auto"/>
              <w:bottom w:val="single" w:sz="4" w:space="0" w:color="auto"/>
            </w:tcBorders>
            <w:shd w:val="clear" w:color="auto" w:fill="FFFF00"/>
          </w:tcPr>
          <w:p w14:paraId="30C0B553" w14:textId="44FEBC68" w:rsidR="00272CA8" w:rsidRDefault="00272CA8" w:rsidP="00272CA8">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6BF8F45C" w14:textId="7B8ECC67" w:rsidR="00272CA8" w:rsidRDefault="00272CA8" w:rsidP="00272CA8">
            <w:pPr>
              <w:rPr>
                <w:rFonts w:cs="Arial"/>
              </w:rPr>
            </w:pPr>
            <w:r>
              <w:rPr>
                <w:rFonts w:cs="Arial"/>
              </w:rPr>
              <w:t>CR 3944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C36B00" w14:textId="77777777" w:rsidR="00272CA8" w:rsidRDefault="00272CA8" w:rsidP="00272CA8">
            <w:pPr>
              <w:rPr>
                <w:rFonts w:eastAsia="Batang" w:cs="Arial"/>
                <w:lang w:eastAsia="ko-KR"/>
              </w:rPr>
            </w:pPr>
          </w:p>
        </w:tc>
      </w:tr>
      <w:tr w:rsidR="00272CA8" w:rsidRPr="00D95972" w14:paraId="61652B0F" w14:textId="77777777" w:rsidTr="00F74C44">
        <w:tc>
          <w:tcPr>
            <w:tcW w:w="976" w:type="dxa"/>
            <w:tcBorders>
              <w:top w:val="nil"/>
              <w:left w:val="thinThickThinSmallGap" w:sz="24" w:space="0" w:color="auto"/>
              <w:bottom w:val="nil"/>
            </w:tcBorders>
            <w:shd w:val="clear" w:color="auto" w:fill="auto"/>
          </w:tcPr>
          <w:p w14:paraId="65F93FDB"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2613A627"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5AD9E7BB" w14:textId="7AECE6EF" w:rsidR="00272CA8" w:rsidRDefault="00272CA8" w:rsidP="00272CA8">
            <w:hyperlink r:id="rId538" w:history="1">
              <w:r>
                <w:rPr>
                  <w:rStyle w:val="Hyperlink"/>
                </w:rPr>
                <w:t>C1-237561</w:t>
              </w:r>
            </w:hyperlink>
          </w:p>
        </w:tc>
        <w:tc>
          <w:tcPr>
            <w:tcW w:w="4191" w:type="dxa"/>
            <w:gridSpan w:val="3"/>
            <w:tcBorders>
              <w:top w:val="single" w:sz="4" w:space="0" w:color="auto"/>
              <w:bottom w:val="single" w:sz="4" w:space="0" w:color="auto"/>
            </w:tcBorders>
            <w:shd w:val="clear" w:color="auto" w:fill="FFFF00"/>
          </w:tcPr>
          <w:p w14:paraId="749BC84C" w14:textId="6D9CC7DA" w:rsidR="00272CA8" w:rsidRDefault="00272CA8" w:rsidP="00272CA8">
            <w:pPr>
              <w:rPr>
                <w:rFonts w:cs="Arial"/>
              </w:rPr>
            </w:pPr>
            <w:r>
              <w:rPr>
                <w:rFonts w:cs="Arial"/>
              </w:rPr>
              <w:t>Solve EN about the unavailability period</w:t>
            </w:r>
          </w:p>
        </w:tc>
        <w:tc>
          <w:tcPr>
            <w:tcW w:w="1767" w:type="dxa"/>
            <w:tcBorders>
              <w:top w:val="single" w:sz="4" w:space="0" w:color="auto"/>
              <w:bottom w:val="single" w:sz="4" w:space="0" w:color="auto"/>
            </w:tcBorders>
            <w:shd w:val="clear" w:color="auto" w:fill="FFFF00"/>
          </w:tcPr>
          <w:p w14:paraId="176003DF" w14:textId="32ABE218" w:rsidR="00272CA8" w:rsidRDefault="00272CA8" w:rsidP="00272CA8">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59814A04" w14:textId="070D8751" w:rsidR="00272CA8" w:rsidRDefault="00272CA8" w:rsidP="00272CA8">
            <w:pPr>
              <w:rPr>
                <w:rFonts w:cs="Arial"/>
              </w:rPr>
            </w:pPr>
            <w:r>
              <w:rPr>
                <w:rFonts w:cs="Arial"/>
              </w:rPr>
              <w:t>CR 5801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016AA5" w14:textId="77777777" w:rsidR="00272CA8" w:rsidRDefault="00272CA8" w:rsidP="00272CA8">
            <w:pPr>
              <w:rPr>
                <w:rFonts w:eastAsia="Batang" w:cs="Arial"/>
                <w:lang w:eastAsia="ko-KR"/>
              </w:rPr>
            </w:pPr>
          </w:p>
        </w:tc>
      </w:tr>
      <w:tr w:rsidR="00272CA8" w:rsidRPr="00D95972" w14:paraId="4AFE61CC" w14:textId="77777777" w:rsidTr="00F74C44">
        <w:tc>
          <w:tcPr>
            <w:tcW w:w="976" w:type="dxa"/>
            <w:tcBorders>
              <w:top w:val="nil"/>
              <w:left w:val="thinThickThinSmallGap" w:sz="24" w:space="0" w:color="auto"/>
              <w:bottom w:val="nil"/>
            </w:tcBorders>
            <w:shd w:val="clear" w:color="auto" w:fill="auto"/>
          </w:tcPr>
          <w:p w14:paraId="729E4895"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3D536DF2"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44ADB375" w14:textId="1F4DF1E8" w:rsidR="00272CA8" w:rsidRDefault="00272CA8" w:rsidP="00272CA8">
            <w:hyperlink r:id="rId539" w:history="1">
              <w:r>
                <w:rPr>
                  <w:rStyle w:val="Hyperlink"/>
                </w:rPr>
                <w:t>C1-237572</w:t>
              </w:r>
            </w:hyperlink>
          </w:p>
        </w:tc>
        <w:tc>
          <w:tcPr>
            <w:tcW w:w="4191" w:type="dxa"/>
            <w:gridSpan w:val="3"/>
            <w:tcBorders>
              <w:top w:val="single" w:sz="4" w:space="0" w:color="auto"/>
              <w:bottom w:val="single" w:sz="4" w:space="0" w:color="auto"/>
            </w:tcBorders>
            <w:shd w:val="clear" w:color="auto" w:fill="FFFF00"/>
          </w:tcPr>
          <w:p w14:paraId="56CA6179" w14:textId="7C8BE8CA" w:rsidR="00272CA8" w:rsidRDefault="00272CA8" w:rsidP="00272CA8">
            <w:pPr>
              <w:rPr>
                <w:rFonts w:cs="Arial"/>
              </w:rPr>
            </w:pPr>
            <w:r>
              <w:rPr>
                <w:rFonts w:cs="Arial"/>
              </w:rPr>
              <w:t>Addition to the trigger for TAU for unavailability period.</w:t>
            </w:r>
          </w:p>
        </w:tc>
        <w:tc>
          <w:tcPr>
            <w:tcW w:w="1767" w:type="dxa"/>
            <w:tcBorders>
              <w:top w:val="single" w:sz="4" w:space="0" w:color="auto"/>
              <w:bottom w:val="single" w:sz="4" w:space="0" w:color="auto"/>
            </w:tcBorders>
            <w:shd w:val="clear" w:color="auto" w:fill="FFFF00"/>
          </w:tcPr>
          <w:p w14:paraId="2D0A5439" w14:textId="1E6E77B5" w:rsidR="00272CA8" w:rsidRDefault="00272CA8" w:rsidP="00272CA8">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004DCC74" w14:textId="0EF32B01" w:rsidR="00272CA8" w:rsidRDefault="00272CA8" w:rsidP="00272CA8">
            <w:pPr>
              <w:rPr>
                <w:rFonts w:cs="Arial"/>
              </w:rPr>
            </w:pPr>
            <w:r>
              <w:rPr>
                <w:rFonts w:cs="Arial"/>
              </w:rPr>
              <w:t>CR 3946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A92507" w14:textId="77777777" w:rsidR="00272CA8" w:rsidRDefault="00272CA8" w:rsidP="00272CA8">
            <w:pPr>
              <w:rPr>
                <w:rFonts w:eastAsia="Batang" w:cs="Arial"/>
                <w:lang w:eastAsia="ko-KR"/>
              </w:rPr>
            </w:pPr>
          </w:p>
        </w:tc>
      </w:tr>
      <w:tr w:rsidR="00272CA8" w:rsidRPr="00D95972" w14:paraId="6FF1FD8E" w14:textId="77777777" w:rsidTr="00F74C44">
        <w:tc>
          <w:tcPr>
            <w:tcW w:w="976" w:type="dxa"/>
            <w:tcBorders>
              <w:top w:val="nil"/>
              <w:left w:val="thinThickThinSmallGap" w:sz="24" w:space="0" w:color="auto"/>
              <w:bottom w:val="nil"/>
            </w:tcBorders>
            <w:shd w:val="clear" w:color="auto" w:fill="auto"/>
          </w:tcPr>
          <w:p w14:paraId="7D59CBDB"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78EE9780"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74370EF2" w14:textId="1A7094EF" w:rsidR="00272CA8" w:rsidRDefault="00272CA8" w:rsidP="00272CA8">
            <w:hyperlink r:id="rId540" w:history="1">
              <w:r>
                <w:rPr>
                  <w:rStyle w:val="Hyperlink"/>
                </w:rPr>
                <w:t>C1-237573</w:t>
              </w:r>
            </w:hyperlink>
          </w:p>
        </w:tc>
        <w:tc>
          <w:tcPr>
            <w:tcW w:w="4191" w:type="dxa"/>
            <w:gridSpan w:val="3"/>
            <w:tcBorders>
              <w:top w:val="single" w:sz="4" w:space="0" w:color="auto"/>
              <w:bottom w:val="single" w:sz="4" w:space="0" w:color="auto"/>
            </w:tcBorders>
            <w:shd w:val="clear" w:color="auto" w:fill="FFFF00"/>
          </w:tcPr>
          <w:p w14:paraId="7F454715" w14:textId="5CD7A85E" w:rsidR="00272CA8" w:rsidRDefault="00272CA8" w:rsidP="00272CA8">
            <w:pPr>
              <w:rPr>
                <w:rFonts w:cs="Arial"/>
              </w:rPr>
            </w:pPr>
            <w:proofErr w:type="spellStart"/>
            <w:r>
              <w:rPr>
                <w:rFonts w:cs="Arial"/>
              </w:rPr>
              <w:t>Updation</w:t>
            </w:r>
            <w:proofErr w:type="spellEnd"/>
            <w:r>
              <w:rPr>
                <w:rFonts w:cs="Arial"/>
              </w:rPr>
              <w:t xml:space="preserve"> for the timer handling for unavailability period activation.</w:t>
            </w:r>
          </w:p>
        </w:tc>
        <w:tc>
          <w:tcPr>
            <w:tcW w:w="1767" w:type="dxa"/>
            <w:tcBorders>
              <w:top w:val="single" w:sz="4" w:space="0" w:color="auto"/>
              <w:bottom w:val="single" w:sz="4" w:space="0" w:color="auto"/>
            </w:tcBorders>
            <w:shd w:val="clear" w:color="auto" w:fill="FFFF00"/>
          </w:tcPr>
          <w:p w14:paraId="1FC4E37F" w14:textId="58630433" w:rsidR="00272CA8" w:rsidRDefault="00272CA8" w:rsidP="00272CA8">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5F584425" w14:textId="69A50180" w:rsidR="00272CA8" w:rsidRDefault="00272CA8" w:rsidP="00272CA8">
            <w:pPr>
              <w:rPr>
                <w:rFonts w:cs="Arial"/>
              </w:rPr>
            </w:pPr>
            <w:r>
              <w:rPr>
                <w:rFonts w:cs="Arial"/>
              </w:rPr>
              <w:t>CR 3947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3B2472" w14:textId="77777777" w:rsidR="00272CA8" w:rsidRDefault="00272CA8" w:rsidP="00272CA8">
            <w:pPr>
              <w:rPr>
                <w:rFonts w:eastAsia="Batang" w:cs="Arial"/>
                <w:lang w:eastAsia="ko-KR"/>
              </w:rPr>
            </w:pPr>
          </w:p>
        </w:tc>
      </w:tr>
      <w:tr w:rsidR="00272CA8" w:rsidRPr="00D95972" w14:paraId="6911796E" w14:textId="77777777" w:rsidTr="00F74C44">
        <w:tc>
          <w:tcPr>
            <w:tcW w:w="976" w:type="dxa"/>
            <w:tcBorders>
              <w:top w:val="nil"/>
              <w:left w:val="thinThickThinSmallGap" w:sz="24" w:space="0" w:color="auto"/>
              <w:bottom w:val="nil"/>
            </w:tcBorders>
            <w:shd w:val="clear" w:color="auto" w:fill="auto"/>
          </w:tcPr>
          <w:p w14:paraId="0641BBA7"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22C8B702"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09218A31" w14:textId="0E8BA050" w:rsidR="00272CA8" w:rsidRDefault="00272CA8" w:rsidP="00272CA8">
            <w:hyperlink r:id="rId541" w:history="1">
              <w:r>
                <w:rPr>
                  <w:rStyle w:val="Hyperlink"/>
                </w:rPr>
                <w:t>C1-237604</w:t>
              </w:r>
            </w:hyperlink>
          </w:p>
        </w:tc>
        <w:tc>
          <w:tcPr>
            <w:tcW w:w="4191" w:type="dxa"/>
            <w:gridSpan w:val="3"/>
            <w:tcBorders>
              <w:top w:val="single" w:sz="4" w:space="0" w:color="auto"/>
              <w:bottom w:val="single" w:sz="4" w:space="0" w:color="auto"/>
            </w:tcBorders>
            <w:shd w:val="clear" w:color="auto" w:fill="FFFF00"/>
          </w:tcPr>
          <w:p w14:paraId="66BF31B2" w14:textId="00F36D4C" w:rsidR="00272CA8" w:rsidRDefault="00272CA8" w:rsidP="00272CA8">
            <w:pPr>
              <w:rPr>
                <w:rFonts w:cs="Arial"/>
              </w:rPr>
            </w:pPr>
            <w:r>
              <w:rPr>
                <w:rFonts w:cs="Arial"/>
              </w:rPr>
              <w:t>Updating the name for maximum time offset for unavailability period</w:t>
            </w:r>
          </w:p>
        </w:tc>
        <w:tc>
          <w:tcPr>
            <w:tcW w:w="1767" w:type="dxa"/>
            <w:tcBorders>
              <w:top w:val="single" w:sz="4" w:space="0" w:color="auto"/>
              <w:bottom w:val="single" w:sz="4" w:space="0" w:color="auto"/>
            </w:tcBorders>
            <w:shd w:val="clear" w:color="auto" w:fill="FFFF00"/>
          </w:tcPr>
          <w:p w14:paraId="4FE266D5" w14:textId="15B4A7B2" w:rsidR="00272CA8" w:rsidRDefault="00272CA8" w:rsidP="00272CA8">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3B8FEC2B" w14:textId="4E921C26" w:rsidR="00272CA8" w:rsidRDefault="00272CA8" w:rsidP="00272CA8">
            <w:pPr>
              <w:rPr>
                <w:rFonts w:cs="Arial"/>
              </w:rPr>
            </w:pPr>
            <w:r>
              <w:rPr>
                <w:rFonts w:cs="Arial"/>
              </w:rPr>
              <w:t>CR 5810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6411F4" w14:textId="77777777" w:rsidR="00272CA8" w:rsidRDefault="00272CA8" w:rsidP="00272CA8">
            <w:pPr>
              <w:rPr>
                <w:rFonts w:eastAsia="Batang" w:cs="Arial"/>
                <w:lang w:eastAsia="ko-KR"/>
              </w:rPr>
            </w:pPr>
          </w:p>
        </w:tc>
      </w:tr>
      <w:tr w:rsidR="00272CA8" w:rsidRPr="00D95972" w14:paraId="6C28B911" w14:textId="77777777" w:rsidTr="00F74C44">
        <w:tc>
          <w:tcPr>
            <w:tcW w:w="976" w:type="dxa"/>
            <w:tcBorders>
              <w:top w:val="nil"/>
              <w:left w:val="thinThickThinSmallGap" w:sz="24" w:space="0" w:color="auto"/>
              <w:bottom w:val="nil"/>
            </w:tcBorders>
            <w:shd w:val="clear" w:color="auto" w:fill="auto"/>
          </w:tcPr>
          <w:p w14:paraId="4AEAB814"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29A4ABDD"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2D61F389" w14:textId="522701BF" w:rsidR="00272CA8" w:rsidRDefault="00272CA8" w:rsidP="00272CA8">
            <w:hyperlink r:id="rId542" w:history="1">
              <w:r>
                <w:rPr>
                  <w:rStyle w:val="Hyperlink"/>
                </w:rPr>
                <w:t>C1-237669</w:t>
              </w:r>
            </w:hyperlink>
          </w:p>
        </w:tc>
        <w:tc>
          <w:tcPr>
            <w:tcW w:w="4191" w:type="dxa"/>
            <w:gridSpan w:val="3"/>
            <w:tcBorders>
              <w:top w:val="single" w:sz="4" w:space="0" w:color="auto"/>
              <w:bottom w:val="single" w:sz="4" w:space="0" w:color="auto"/>
            </w:tcBorders>
            <w:shd w:val="clear" w:color="auto" w:fill="FFFF00"/>
          </w:tcPr>
          <w:p w14:paraId="21C895BB" w14:textId="420918B5" w:rsidR="00272CA8" w:rsidRDefault="00272CA8" w:rsidP="00272CA8">
            <w:pPr>
              <w:rPr>
                <w:rFonts w:cs="Arial"/>
              </w:rPr>
            </w:pPr>
            <w:r>
              <w:rPr>
                <w:rFonts w:cs="Arial"/>
              </w:rPr>
              <w:t>5GMM state and discontinuous signalling wait timer is running</w:t>
            </w:r>
          </w:p>
        </w:tc>
        <w:tc>
          <w:tcPr>
            <w:tcW w:w="1767" w:type="dxa"/>
            <w:tcBorders>
              <w:top w:val="single" w:sz="4" w:space="0" w:color="auto"/>
              <w:bottom w:val="single" w:sz="4" w:space="0" w:color="auto"/>
            </w:tcBorders>
            <w:shd w:val="clear" w:color="auto" w:fill="FFFF00"/>
          </w:tcPr>
          <w:p w14:paraId="2724DAF0" w14:textId="7205AD65" w:rsidR="00272CA8" w:rsidRDefault="00272CA8" w:rsidP="00272CA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4BEFDEE9" w14:textId="5ED9ED22" w:rsidR="00272CA8" w:rsidRDefault="00272CA8" w:rsidP="00272CA8">
            <w:pPr>
              <w:rPr>
                <w:rFonts w:cs="Arial"/>
              </w:rPr>
            </w:pPr>
            <w:r>
              <w:rPr>
                <w:rFonts w:cs="Arial"/>
              </w:rPr>
              <w:t>CR 5602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47738D" w14:textId="696B0B7D" w:rsidR="00272CA8" w:rsidRDefault="00272CA8" w:rsidP="00272CA8">
            <w:pPr>
              <w:rPr>
                <w:rFonts w:eastAsia="Batang" w:cs="Arial"/>
                <w:lang w:eastAsia="ko-KR"/>
              </w:rPr>
            </w:pPr>
            <w:r>
              <w:rPr>
                <w:rFonts w:eastAsia="Batang" w:cs="Arial"/>
                <w:lang w:eastAsia="ko-KR"/>
              </w:rPr>
              <w:t>Revision of C1-236279</w:t>
            </w:r>
          </w:p>
        </w:tc>
      </w:tr>
      <w:tr w:rsidR="00272CA8" w:rsidRPr="00D95972" w14:paraId="62A38204" w14:textId="77777777" w:rsidTr="00F74C44">
        <w:tc>
          <w:tcPr>
            <w:tcW w:w="976" w:type="dxa"/>
            <w:tcBorders>
              <w:top w:val="nil"/>
              <w:left w:val="thinThickThinSmallGap" w:sz="24" w:space="0" w:color="auto"/>
              <w:bottom w:val="nil"/>
            </w:tcBorders>
            <w:shd w:val="clear" w:color="auto" w:fill="auto"/>
          </w:tcPr>
          <w:p w14:paraId="1CD79137"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14EAB5E9"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0B5177B3" w14:textId="7E0B6852" w:rsidR="00272CA8" w:rsidRDefault="00272CA8" w:rsidP="00272CA8">
            <w:hyperlink r:id="rId543" w:history="1">
              <w:r>
                <w:rPr>
                  <w:rStyle w:val="Hyperlink"/>
                </w:rPr>
                <w:t>C1-237670</w:t>
              </w:r>
            </w:hyperlink>
          </w:p>
        </w:tc>
        <w:tc>
          <w:tcPr>
            <w:tcW w:w="4191" w:type="dxa"/>
            <w:gridSpan w:val="3"/>
            <w:tcBorders>
              <w:top w:val="single" w:sz="4" w:space="0" w:color="auto"/>
              <w:bottom w:val="single" w:sz="4" w:space="0" w:color="auto"/>
            </w:tcBorders>
            <w:shd w:val="clear" w:color="auto" w:fill="FFFF00"/>
          </w:tcPr>
          <w:p w14:paraId="4F69CF84" w14:textId="1692DA79" w:rsidR="00272CA8" w:rsidRDefault="00272CA8" w:rsidP="00272CA8">
            <w:pPr>
              <w:rPr>
                <w:rFonts w:cs="Arial"/>
              </w:rPr>
            </w:pPr>
            <w:r>
              <w:rPr>
                <w:rFonts w:cs="Arial"/>
              </w:rPr>
              <w:t>Start of unavailability period when network is congested</w:t>
            </w:r>
          </w:p>
        </w:tc>
        <w:tc>
          <w:tcPr>
            <w:tcW w:w="1767" w:type="dxa"/>
            <w:tcBorders>
              <w:top w:val="single" w:sz="4" w:space="0" w:color="auto"/>
              <w:bottom w:val="single" w:sz="4" w:space="0" w:color="auto"/>
            </w:tcBorders>
            <w:shd w:val="clear" w:color="auto" w:fill="FFFF00"/>
          </w:tcPr>
          <w:p w14:paraId="294ACB5A" w14:textId="1AD40064" w:rsidR="00272CA8" w:rsidRDefault="00272CA8" w:rsidP="00272CA8">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356811B7" w14:textId="521FCB27" w:rsidR="00272CA8" w:rsidRDefault="00272CA8" w:rsidP="00272CA8">
            <w:pPr>
              <w:rPr>
                <w:rFonts w:cs="Arial"/>
              </w:rPr>
            </w:pPr>
            <w:r>
              <w:rPr>
                <w:rFonts w:cs="Arial"/>
              </w:rPr>
              <w:t>CR 5833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7C6109" w14:textId="77777777" w:rsidR="00272CA8" w:rsidRDefault="00272CA8" w:rsidP="00272CA8">
            <w:pPr>
              <w:rPr>
                <w:rFonts w:eastAsia="Batang" w:cs="Arial"/>
                <w:lang w:eastAsia="ko-KR"/>
              </w:rPr>
            </w:pPr>
          </w:p>
        </w:tc>
      </w:tr>
      <w:tr w:rsidR="00272CA8" w:rsidRPr="00D95972" w14:paraId="1C2F9BF3" w14:textId="77777777" w:rsidTr="00F74C44">
        <w:tc>
          <w:tcPr>
            <w:tcW w:w="976" w:type="dxa"/>
            <w:tcBorders>
              <w:top w:val="nil"/>
              <w:left w:val="thinThickThinSmallGap" w:sz="24" w:space="0" w:color="auto"/>
              <w:bottom w:val="nil"/>
            </w:tcBorders>
            <w:shd w:val="clear" w:color="auto" w:fill="auto"/>
          </w:tcPr>
          <w:p w14:paraId="1D5FC930"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7EB605C8"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2808D792" w14:textId="7653F608" w:rsidR="00272CA8" w:rsidRDefault="00272CA8" w:rsidP="00272CA8">
            <w:hyperlink r:id="rId544" w:history="1">
              <w:r>
                <w:rPr>
                  <w:rStyle w:val="Hyperlink"/>
                </w:rPr>
                <w:t>C1-237671</w:t>
              </w:r>
            </w:hyperlink>
          </w:p>
        </w:tc>
        <w:tc>
          <w:tcPr>
            <w:tcW w:w="4191" w:type="dxa"/>
            <w:gridSpan w:val="3"/>
            <w:tcBorders>
              <w:top w:val="single" w:sz="4" w:space="0" w:color="auto"/>
              <w:bottom w:val="single" w:sz="4" w:space="0" w:color="auto"/>
            </w:tcBorders>
            <w:shd w:val="clear" w:color="auto" w:fill="FFFF00"/>
          </w:tcPr>
          <w:p w14:paraId="7642D713" w14:textId="31DFBCA2" w:rsidR="00272CA8" w:rsidRDefault="00272CA8" w:rsidP="00272CA8">
            <w:pPr>
              <w:rPr>
                <w:rFonts w:cs="Arial"/>
              </w:rPr>
            </w:pPr>
            <w:r>
              <w:rPr>
                <w:rFonts w:cs="Arial"/>
              </w:rPr>
              <w:t>Cell Selection/reselection during unavailability period</w:t>
            </w:r>
          </w:p>
        </w:tc>
        <w:tc>
          <w:tcPr>
            <w:tcW w:w="1767" w:type="dxa"/>
            <w:tcBorders>
              <w:top w:val="single" w:sz="4" w:space="0" w:color="auto"/>
              <w:bottom w:val="single" w:sz="4" w:space="0" w:color="auto"/>
            </w:tcBorders>
            <w:shd w:val="clear" w:color="auto" w:fill="FFFF00"/>
          </w:tcPr>
          <w:p w14:paraId="7D41E856" w14:textId="6F5453D0" w:rsidR="00272CA8" w:rsidRDefault="00272CA8" w:rsidP="00272CA8">
            <w:pPr>
              <w:rPr>
                <w:rFonts w:cs="Arial"/>
              </w:rPr>
            </w:pPr>
            <w:r>
              <w:rPr>
                <w:rFonts w:cs="Arial"/>
              </w:rPr>
              <w:t>MediaTek Inc., Samsung</w:t>
            </w:r>
          </w:p>
        </w:tc>
        <w:tc>
          <w:tcPr>
            <w:tcW w:w="826" w:type="dxa"/>
            <w:tcBorders>
              <w:top w:val="single" w:sz="4" w:space="0" w:color="auto"/>
              <w:bottom w:val="single" w:sz="4" w:space="0" w:color="auto"/>
            </w:tcBorders>
            <w:shd w:val="clear" w:color="auto" w:fill="FFFF00"/>
          </w:tcPr>
          <w:p w14:paraId="647B35EF" w14:textId="11203EE9" w:rsidR="00272CA8" w:rsidRDefault="00272CA8" w:rsidP="00272CA8">
            <w:pPr>
              <w:rPr>
                <w:rFonts w:cs="Arial"/>
              </w:rPr>
            </w:pPr>
            <w:r>
              <w:rPr>
                <w:rFonts w:cs="Arial"/>
              </w:rPr>
              <w:t>CR 5606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D0F40E" w14:textId="1D1A3D4C" w:rsidR="00272CA8" w:rsidRDefault="00272CA8" w:rsidP="00272CA8">
            <w:pPr>
              <w:rPr>
                <w:rFonts w:eastAsia="Batang" w:cs="Arial"/>
                <w:lang w:eastAsia="ko-KR"/>
              </w:rPr>
            </w:pPr>
            <w:r>
              <w:rPr>
                <w:rFonts w:eastAsia="Batang" w:cs="Arial"/>
                <w:lang w:eastAsia="ko-KR"/>
              </w:rPr>
              <w:t>Revision of C1-236257</w:t>
            </w:r>
          </w:p>
        </w:tc>
      </w:tr>
      <w:tr w:rsidR="00272CA8" w:rsidRPr="00D95972" w14:paraId="3FA8C6AD" w14:textId="77777777" w:rsidTr="00274272">
        <w:tc>
          <w:tcPr>
            <w:tcW w:w="976" w:type="dxa"/>
            <w:tcBorders>
              <w:top w:val="nil"/>
              <w:left w:val="thinThickThinSmallGap" w:sz="24" w:space="0" w:color="auto"/>
              <w:bottom w:val="nil"/>
            </w:tcBorders>
            <w:shd w:val="clear" w:color="auto" w:fill="auto"/>
          </w:tcPr>
          <w:p w14:paraId="0187E7E3"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55D7A975"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4D8CDDF9" w14:textId="6B6550FE" w:rsidR="00272CA8" w:rsidRDefault="00272CA8" w:rsidP="00272CA8">
            <w:hyperlink r:id="rId545" w:history="1">
              <w:r>
                <w:rPr>
                  <w:rStyle w:val="Hyperlink"/>
                </w:rPr>
                <w:t>C1-237674</w:t>
              </w:r>
            </w:hyperlink>
          </w:p>
        </w:tc>
        <w:tc>
          <w:tcPr>
            <w:tcW w:w="4191" w:type="dxa"/>
            <w:gridSpan w:val="3"/>
            <w:tcBorders>
              <w:top w:val="single" w:sz="4" w:space="0" w:color="auto"/>
              <w:bottom w:val="single" w:sz="4" w:space="0" w:color="auto"/>
            </w:tcBorders>
            <w:shd w:val="clear" w:color="auto" w:fill="FFFF00"/>
          </w:tcPr>
          <w:p w14:paraId="302C710D" w14:textId="07E5860A" w:rsidR="00272CA8" w:rsidRDefault="00272CA8" w:rsidP="00272CA8">
            <w:pPr>
              <w:rPr>
                <w:rFonts w:cs="Arial"/>
              </w:rPr>
            </w:pPr>
            <w:r>
              <w:rPr>
                <w:rFonts w:cs="Arial"/>
              </w:rPr>
              <w:t xml:space="preserve">Added the negotiation of enhanced </w:t>
            </w:r>
            <w:proofErr w:type="spellStart"/>
            <w:r>
              <w:rPr>
                <w:rFonts w:cs="Arial"/>
              </w:rPr>
              <w:t>discontinous</w:t>
            </w:r>
            <w:proofErr w:type="spellEnd"/>
            <w:r>
              <w:rPr>
                <w:rFonts w:cs="Arial"/>
              </w:rPr>
              <w:t xml:space="preserve"> coverage support</w:t>
            </w:r>
          </w:p>
        </w:tc>
        <w:tc>
          <w:tcPr>
            <w:tcW w:w="1767" w:type="dxa"/>
            <w:tcBorders>
              <w:top w:val="single" w:sz="4" w:space="0" w:color="auto"/>
              <w:bottom w:val="single" w:sz="4" w:space="0" w:color="auto"/>
            </w:tcBorders>
            <w:shd w:val="clear" w:color="auto" w:fill="FFFF00"/>
          </w:tcPr>
          <w:p w14:paraId="33F9C029" w14:textId="0B53D2F3" w:rsidR="00272CA8" w:rsidRDefault="00272CA8" w:rsidP="00272CA8">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0F4DC6D4" w14:textId="29D0794A" w:rsidR="00272CA8" w:rsidRDefault="00272CA8" w:rsidP="00272CA8">
            <w:pPr>
              <w:rPr>
                <w:rFonts w:cs="Arial"/>
              </w:rPr>
            </w:pPr>
            <w:r>
              <w:rPr>
                <w:rFonts w:cs="Arial"/>
              </w:rPr>
              <w:t>CR 3952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D17601" w14:textId="77777777" w:rsidR="00272CA8" w:rsidRDefault="00272CA8" w:rsidP="00272CA8">
            <w:pPr>
              <w:rPr>
                <w:rFonts w:eastAsia="Batang" w:cs="Arial"/>
                <w:lang w:eastAsia="ko-KR"/>
              </w:rPr>
            </w:pPr>
          </w:p>
        </w:tc>
      </w:tr>
      <w:tr w:rsidR="00272CA8" w:rsidRPr="00D95972" w14:paraId="467BE8AE" w14:textId="77777777" w:rsidTr="00274272">
        <w:tc>
          <w:tcPr>
            <w:tcW w:w="976" w:type="dxa"/>
            <w:tcBorders>
              <w:top w:val="nil"/>
              <w:left w:val="thinThickThinSmallGap" w:sz="24" w:space="0" w:color="auto"/>
              <w:bottom w:val="nil"/>
            </w:tcBorders>
            <w:shd w:val="clear" w:color="auto" w:fill="auto"/>
          </w:tcPr>
          <w:p w14:paraId="31363794"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07FF053B"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5D786174" w14:textId="6D07221F" w:rsidR="00272CA8" w:rsidRDefault="00272CA8" w:rsidP="00272CA8">
            <w:hyperlink r:id="rId546" w:history="1">
              <w:r>
                <w:rPr>
                  <w:rStyle w:val="Hyperlink"/>
                </w:rPr>
                <w:t>C1-237676</w:t>
              </w:r>
            </w:hyperlink>
          </w:p>
        </w:tc>
        <w:tc>
          <w:tcPr>
            <w:tcW w:w="4191" w:type="dxa"/>
            <w:gridSpan w:val="3"/>
            <w:tcBorders>
              <w:top w:val="single" w:sz="4" w:space="0" w:color="auto"/>
              <w:bottom w:val="single" w:sz="4" w:space="0" w:color="auto"/>
            </w:tcBorders>
            <w:shd w:val="clear" w:color="auto" w:fill="FFFF00"/>
          </w:tcPr>
          <w:p w14:paraId="6E3F81BE" w14:textId="27D57233" w:rsidR="00272CA8" w:rsidRDefault="00272CA8" w:rsidP="00272CA8">
            <w:pPr>
              <w:rPr>
                <w:rFonts w:cs="Arial"/>
              </w:rPr>
            </w:pPr>
            <w:r>
              <w:rPr>
                <w:rFonts w:cs="Arial"/>
              </w:rPr>
              <w:t>Error case handling for 5GSAT</w:t>
            </w:r>
          </w:p>
        </w:tc>
        <w:tc>
          <w:tcPr>
            <w:tcW w:w="1767" w:type="dxa"/>
            <w:tcBorders>
              <w:top w:val="single" w:sz="4" w:space="0" w:color="auto"/>
              <w:bottom w:val="single" w:sz="4" w:space="0" w:color="auto"/>
            </w:tcBorders>
            <w:shd w:val="clear" w:color="auto" w:fill="FFFF00"/>
          </w:tcPr>
          <w:p w14:paraId="156157BA" w14:textId="428AD9E8" w:rsidR="00272CA8" w:rsidRDefault="00272CA8" w:rsidP="00272CA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26F3E3B" w14:textId="63D668C7" w:rsidR="00272CA8" w:rsidRDefault="00272CA8" w:rsidP="00272CA8">
            <w:pPr>
              <w:rPr>
                <w:rFonts w:cs="Arial"/>
              </w:rPr>
            </w:pPr>
            <w:r>
              <w:rPr>
                <w:rFonts w:cs="Arial"/>
              </w:rPr>
              <w:t>CR 5835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B3381A" w14:textId="77777777" w:rsidR="00272CA8" w:rsidRDefault="00272CA8" w:rsidP="00272CA8">
            <w:pPr>
              <w:rPr>
                <w:rFonts w:eastAsia="Batang" w:cs="Arial"/>
                <w:lang w:eastAsia="ko-KR"/>
              </w:rPr>
            </w:pPr>
          </w:p>
        </w:tc>
      </w:tr>
      <w:tr w:rsidR="00272CA8" w:rsidRPr="00D95972" w14:paraId="1B2532D9" w14:textId="77777777" w:rsidTr="00F65AFD">
        <w:tc>
          <w:tcPr>
            <w:tcW w:w="976" w:type="dxa"/>
            <w:tcBorders>
              <w:top w:val="nil"/>
              <w:left w:val="thinThickThinSmallGap" w:sz="24" w:space="0" w:color="auto"/>
              <w:bottom w:val="nil"/>
            </w:tcBorders>
            <w:shd w:val="clear" w:color="auto" w:fill="auto"/>
          </w:tcPr>
          <w:p w14:paraId="60B14664"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0BE6461E"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1C1CB3EF" w14:textId="77777777" w:rsidR="00272CA8" w:rsidRDefault="00272CA8" w:rsidP="00272CA8"/>
        </w:tc>
        <w:tc>
          <w:tcPr>
            <w:tcW w:w="4191" w:type="dxa"/>
            <w:gridSpan w:val="3"/>
            <w:tcBorders>
              <w:top w:val="single" w:sz="4" w:space="0" w:color="auto"/>
              <w:bottom w:val="single" w:sz="4" w:space="0" w:color="auto"/>
            </w:tcBorders>
            <w:shd w:val="clear" w:color="auto" w:fill="FFFFFF"/>
          </w:tcPr>
          <w:p w14:paraId="142F92CC" w14:textId="77777777" w:rsidR="00272CA8" w:rsidRDefault="00272CA8" w:rsidP="00272CA8">
            <w:pPr>
              <w:rPr>
                <w:rFonts w:cs="Arial"/>
              </w:rPr>
            </w:pPr>
          </w:p>
        </w:tc>
        <w:tc>
          <w:tcPr>
            <w:tcW w:w="1767" w:type="dxa"/>
            <w:tcBorders>
              <w:top w:val="single" w:sz="4" w:space="0" w:color="auto"/>
              <w:bottom w:val="single" w:sz="4" w:space="0" w:color="auto"/>
            </w:tcBorders>
            <w:shd w:val="clear" w:color="auto" w:fill="FFFFFF"/>
          </w:tcPr>
          <w:p w14:paraId="001F4DB7" w14:textId="77777777" w:rsidR="00272CA8" w:rsidRDefault="00272CA8" w:rsidP="00272CA8">
            <w:pPr>
              <w:rPr>
                <w:rFonts w:cs="Arial"/>
              </w:rPr>
            </w:pPr>
          </w:p>
        </w:tc>
        <w:tc>
          <w:tcPr>
            <w:tcW w:w="826" w:type="dxa"/>
            <w:tcBorders>
              <w:top w:val="single" w:sz="4" w:space="0" w:color="auto"/>
              <w:bottom w:val="single" w:sz="4" w:space="0" w:color="auto"/>
            </w:tcBorders>
            <w:shd w:val="clear" w:color="auto" w:fill="FFFFFF"/>
          </w:tcPr>
          <w:p w14:paraId="4BF52266" w14:textId="77777777" w:rsidR="00272CA8"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357063" w14:textId="77777777" w:rsidR="00272CA8" w:rsidRDefault="00272CA8" w:rsidP="00272CA8">
            <w:pPr>
              <w:rPr>
                <w:rFonts w:eastAsia="Batang" w:cs="Arial"/>
                <w:lang w:eastAsia="ko-KR"/>
              </w:rPr>
            </w:pPr>
          </w:p>
        </w:tc>
      </w:tr>
      <w:tr w:rsidR="00272CA8" w:rsidRPr="00D95972" w14:paraId="4ED2353C" w14:textId="77777777" w:rsidTr="00F65AFD">
        <w:tc>
          <w:tcPr>
            <w:tcW w:w="976" w:type="dxa"/>
            <w:tcBorders>
              <w:top w:val="nil"/>
              <w:left w:val="thinThickThinSmallGap" w:sz="24" w:space="0" w:color="auto"/>
              <w:bottom w:val="nil"/>
            </w:tcBorders>
            <w:shd w:val="clear" w:color="auto" w:fill="auto"/>
          </w:tcPr>
          <w:p w14:paraId="2A757E74"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7880FC35"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075875D1" w14:textId="77777777" w:rsidR="00272CA8" w:rsidRDefault="00272CA8" w:rsidP="00272CA8"/>
        </w:tc>
        <w:tc>
          <w:tcPr>
            <w:tcW w:w="4191" w:type="dxa"/>
            <w:gridSpan w:val="3"/>
            <w:tcBorders>
              <w:top w:val="single" w:sz="4" w:space="0" w:color="auto"/>
              <w:bottom w:val="single" w:sz="4" w:space="0" w:color="auto"/>
            </w:tcBorders>
            <w:shd w:val="clear" w:color="auto" w:fill="FFFFFF"/>
          </w:tcPr>
          <w:p w14:paraId="67AC9071" w14:textId="77777777" w:rsidR="00272CA8" w:rsidRDefault="00272CA8" w:rsidP="00272CA8">
            <w:pPr>
              <w:rPr>
                <w:rFonts w:cs="Arial"/>
              </w:rPr>
            </w:pPr>
          </w:p>
        </w:tc>
        <w:tc>
          <w:tcPr>
            <w:tcW w:w="1767" w:type="dxa"/>
            <w:tcBorders>
              <w:top w:val="single" w:sz="4" w:space="0" w:color="auto"/>
              <w:bottom w:val="single" w:sz="4" w:space="0" w:color="auto"/>
            </w:tcBorders>
            <w:shd w:val="clear" w:color="auto" w:fill="FFFFFF"/>
          </w:tcPr>
          <w:p w14:paraId="622E1DC2" w14:textId="77777777" w:rsidR="00272CA8" w:rsidRDefault="00272CA8" w:rsidP="00272CA8">
            <w:pPr>
              <w:rPr>
                <w:rFonts w:cs="Arial"/>
              </w:rPr>
            </w:pPr>
          </w:p>
        </w:tc>
        <w:tc>
          <w:tcPr>
            <w:tcW w:w="826" w:type="dxa"/>
            <w:tcBorders>
              <w:top w:val="single" w:sz="4" w:space="0" w:color="auto"/>
              <w:bottom w:val="single" w:sz="4" w:space="0" w:color="auto"/>
            </w:tcBorders>
            <w:shd w:val="clear" w:color="auto" w:fill="FFFFFF"/>
          </w:tcPr>
          <w:p w14:paraId="1E388C19" w14:textId="77777777" w:rsidR="00272CA8"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634EC8" w14:textId="77777777" w:rsidR="00272CA8" w:rsidRDefault="00272CA8" w:rsidP="00272CA8">
            <w:pPr>
              <w:rPr>
                <w:rFonts w:eastAsia="Batang" w:cs="Arial"/>
                <w:lang w:eastAsia="ko-KR"/>
              </w:rPr>
            </w:pPr>
          </w:p>
        </w:tc>
      </w:tr>
      <w:tr w:rsidR="00272CA8" w:rsidRPr="00D95972" w14:paraId="25E6B452" w14:textId="77777777" w:rsidTr="00F65AFD">
        <w:tc>
          <w:tcPr>
            <w:tcW w:w="976" w:type="dxa"/>
            <w:tcBorders>
              <w:top w:val="nil"/>
              <w:left w:val="thinThickThinSmallGap" w:sz="24" w:space="0" w:color="auto"/>
              <w:bottom w:val="nil"/>
            </w:tcBorders>
            <w:shd w:val="clear" w:color="auto" w:fill="auto"/>
          </w:tcPr>
          <w:p w14:paraId="0E32B432"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4A379CE8"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528B59B4" w14:textId="77777777" w:rsidR="00272CA8" w:rsidRDefault="00272CA8" w:rsidP="00272CA8"/>
        </w:tc>
        <w:tc>
          <w:tcPr>
            <w:tcW w:w="4191" w:type="dxa"/>
            <w:gridSpan w:val="3"/>
            <w:tcBorders>
              <w:top w:val="single" w:sz="4" w:space="0" w:color="auto"/>
              <w:bottom w:val="single" w:sz="4" w:space="0" w:color="auto"/>
            </w:tcBorders>
            <w:shd w:val="clear" w:color="auto" w:fill="FFFFFF"/>
          </w:tcPr>
          <w:p w14:paraId="46FD3E09" w14:textId="77777777" w:rsidR="00272CA8" w:rsidRDefault="00272CA8" w:rsidP="00272CA8">
            <w:pPr>
              <w:rPr>
                <w:rFonts w:cs="Arial"/>
              </w:rPr>
            </w:pPr>
          </w:p>
        </w:tc>
        <w:tc>
          <w:tcPr>
            <w:tcW w:w="1767" w:type="dxa"/>
            <w:tcBorders>
              <w:top w:val="single" w:sz="4" w:space="0" w:color="auto"/>
              <w:bottom w:val="single" w:sz="4" w:space="0" w:color="auto"/>
            </w:tcBorders>
            <w:shd w:val="clear" w:color="auto" w:fill="FFFFFF"/>
          </w:tcPr>
          <w:p w14:paraId="7C41AB78" w14:textId="77777777" w:rsidR="00272CA8" w:rsidRDefault="00272CA8" w:rsidP="00272CA8">
            <w:pPr>
              <w:rPr>
                <w:rFonts w:cs="Arial"/>
              </w:rPr>
            </w:pPr>
          </w:p>
        </w:tc>
        <w:tc>
          <w:tcPr>
            <w:tcW w:w="826" w:type="dxa"/>
            <w:tcBorders>
              <w:top w:val="single" w:sz="4" w:space="0" w:color="auto"/>
              <w:bottom w:val="single" w:sz="4" w:space="0" w:color="auto"/>
            </w:tcBorders>
            <w:shd w:val="clear" w:color="auto" w:fill="FFFFFF"/>
          </w:tcPr>
          <w:p w14:paraId="7E5C1061" w14:textId="77777777" w:rsidR="00272CA8"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ED47C2" w14:textId="77777777" w:rsidR="00272CA8" w:rsidRDefault="00272CA8" w:rsidP="00272CA8">
            <w:pPr>
              <w:rPr>
                <w:rFonts w:eastAsia="Batang" w:cs="Arial"/>
                <w:lang w:eastAsia="ko-KR"/>
              </w:rPr>
            </w:pPr>
          </w:p>
        </w:tc>
      </w:tr>
      <w:tr w:rsidR="00272CA8" w:rsidRPr="00D95972" w14:paraId="0F7C6675" w14:textId="77777777" w:rsidTr="00F74C44">
        <w:tc>
          <w:tcPr>
            <w:tcW w:w="976" w:type="dxa"/>
            <w:tcBorders>
              <w:top w:val="single" w:sz="4" w:space="0" w:color="auto"/>
              <w:left w:val="thinThickThinSmallGap" w:sz="24" w:space="0" w:color="auto"/>
              <w:bottom w:val="single" w:sz="4" w:space="0" w:color="auto"/>
            </w:tcBorders>
            <w:shd w:val="clear" w:color="auto" w:fill="FFFFFF"/>
          </w:tcPr>
          <w:p w14:paraId="2DA35B73" w14:textId="77777777" w:rsidR="00272CA8" w:rsidRPr="00D95972" w:rsidRDefault="00272CA8" w:rsidP="00272CA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59B26BD6" w14:textId="77777777" w:rsidR="00272CA8" w:rsidRDefault="00272CA8" w:rsidP="00272CA8">
            <w:r w:rsidRPr="006649A1">
              <w:t>5MBS_Ph2</w:t>
            </w:r>
          </w:p>
          <w:p w14:paraId="6EF803A5" w14:textId="12672FED" w:rsidR="00272CA8" w:rsidRPr="00D95972" w:rsidRDefault="00272CA8" w:rsidP="00272CA8">
            <w:pPr>
              <w:rPr>
                <w:rFonts w:cs="Arial"/>
              </w:rPr>
            </w:pPr>
            <w:r>
              <w:t>(CT4 lead)</w:t>
            </w:r>
          </w:p>
        </w:tc>
        <w:tc>
          <w:tcPr>
            <w:tcW w:w="1088" w:type="dxa"/>
            <w:tcBorders>
              <w:top w:val="single" w:sz="4" w:space="0" w:color="auto"/>
              <w:bottom w:val="single" w:sz="4" w:space="0" w:color="auto"/>
            </w:tcBorders>
          </w:tcPr>
          <w:p w14:paraId="3BB0CBF9" w14:textId="77777777" w:rsidR="00272CA8" w:rsidRPr="00D95972" w:rsidRDefault="00272CA8" w:rsidP="00272CA8">
            <w:pPr>
              <w:rPr>
                <w:rFonts w:cs="Arial"/>
              </w:rPr>
            </w:pPr>
          </w:p>
        </w:tc>
        <w:tc>
          <w:tcPr>
            <w:tcW w:w="4191" w:type="dxa"/>
            <w:gridSpan w:val="3"/>
            <w:tcBorders>
              <w:top w:val="single" w:sz="4" w:space="0" w:color="auto"/>
              <w:bottom w:val="single" w:sz="4" w:space="0" w:color="auto"/>
            </w:tcBorders>
          </w:tcPr>
          <w:p w14:paraId="088DF331" w14:textId="30C1D460" w:rsidR="00272CA8" w:rsidRPr="00DA2C24" w:rsidRDefault="00272CA8" w:rsidP="00272CA8">
            <w:pPr>
              <w:rPr>
                <w:rFonts w:eastAsia="Calibri" w:cs="Arial"/>
                <w:b/>
                <w:bCs/>
                <w:color w:val="FF0000"/>
              </w:rPr>
            </w:pPr>
            <w:r>
              <w:rPr>
                <w:rFonts w:eastAsia="Calibri" w:cs="Arial"/>
                <w:color w:val="000000"/>
                <w:highlight w:val="yellow"/>
              </w:rPr>
              <w:t xml:space="preserve">Lena </w:t>
            </w:r>
            <w:r w:rsidRPr="00D95972">
              <w:rPr>
                <w:rFonts w:eastAsia="Calibri" w:cs="Arial"/>
                <w:color w:val="000000"/>
                <w:highlight w:val="yellow"/>
              </w:rPr>
              <w:t>–</w:t>
            </w:r>
            <w:r>
              <w:rPr>
                <w:rFonts w:eastAsia="Calibri" w:cs="Arial"/>
                <w:color w:val="000000"/>
                <w:highlight w:val="yellow"/>
              </w:rPr>
              <w:t xml:space="preserve"> Main</w:t>
            </w:r>
          </w:p>
        </w:tc>
        <w:tc>
          <w:tcPr>
            <w:tcW w:w="1767" w:type="dxa"/>
            <w:tcBorders>
              <w:top w:val="single" w:sz="4" w:space="0" w:color="auto"/>
              <w:bottom w:val="single" w:sz="4" w:space="0" w:color="auto"/>
            </w:tcBorders>
          </w:tcPr>
          <w:p w14:paraId="48B74936" w14:textId="77777777" w:rsidR="00272CA8" w:rsidRPr="00D95972" w:rsidRDefault="00272CA8" w:rsidP="00272CA8">
            <w:pPr>
              <w:rPr>
                <w:rFonts w:cs="Arial"/>
              </w:rPr>
            </w:pPr>
          </w:p>
        </w:tc>
        <w:tc>
          <w:tcPr>
            <w:tcW w:w="826" w:type="dxa"/>
            <w:tcBorders>
              <w:top w:val="single" w:sz="4" w:space="0" w:color="auto"/>
              <w:bottom w:val="single" w:sz="4" w:space="0" w:color="auto"/>
            </w:tcBorders>
          </w:tcPr>
          <w:p w14:paraId="3A806F1D" w14:textId="77777777" w:rsidR="00272CA8" w:rsidRPr="00D95972"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tcPr>
          <w:p w14:paraId="6C3384D9" w14:textId="75DDFCEB" w:rsidR="00272CA8" w:rsidRPr="00D95972" w:rsidRDefault="00272CA8" w:rsidP="00272CA8">
            <w:pPr>
              <w:rPr>
                <w:rFonts w:eastAsia="Batang" w:cs="Arial"/>
                <w:lang w:eastAsia="ko-KR"/>
              </w:rPr>
            </w:pPr>
            <w:r w:rsidRPr="006649A1">
              <w:rPr>
                <w:rFonts w:eastAsia="Batang" w:cs="Arial"/>
                <w:color w:val="000000"/>
                <w:lang w:eastAsia="ko-KR"/>
              </w:rPr>
              <w:t>CT aspects of Architectural enhancements for 5G multicast-broadcast services Phase 2</w:t>
            </w:r>
          </w:p>
        </w:tc>
      </w:tr>
      <w:tr w:rsidR="00272CA8" w:rsidRPr="00D95972" w14:paraId="43B74381" w14:textId="77777777" w:rsidTr="00F74C44">
        <w:tc>
          <w:tcPr>
            <w:tcW w:w="976" w:type="dxa"/>
            <w:tcBorders>
              <w:top w:val="nil"/>
              <w:left w:val="thinThickThinSmallGap" w:sz="24" w:space="0" w:color="auto"/>
              <w:bottom w:val="nil"/>
            </w:tcBorders>
            <w:shd w:val="clear" w:color="auto" w:fill="auto"/>
          </w:tcPr>
          <w:p w14:paraId="51DB70A9"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6A7DEFD0"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7C65F864" w14:textId="02597F2A" w:rsidR="00272CA8" w:rsidRDefault="00272CA8" w:rsidP="00272CA8">
            <w:hyperlink r:id="rId547" w:history="1">
              <w:r>
                <w:rPr>
                  <w:rStyle w:val="Hyperlink"/>
                </w:rPr>
                <w:t>C1-237266</w:t>
              </w:r>
            </w:hyperlink>
          </w:p>
        </w:tc>
        <w:tc>
          <w:tcPr>
            <w:tcW w:w="4191" w:type="dxa"/>
            <w:gridSpan w:val="3"/>
            <w:tcBorders>
              <w:top w:val="single" w:sz="4" w:space="0" w:color="auto"/>
              <w:bottom w:val="single" w:sz="4" w:space="0" w:color="auto"/>
            </w:tcBorders>
            <w:shd w:val="clear" w:color="auto" w:fill="FFFF00"/>
          </w:tcPr>
          <w:p w14:paraId="6EF721DD" w14:textId="4596FA95" w:rsidR="00272CA8" w:rsidRDefault="00272CA8" w:rsidP="00272CA8">
            <w:pPr>
              <w:rPr>
                <w:rFonts w:cs="Arial"/>
              </w:rPr>
            </w:pPr>
            <w:r>
              <w:rPr>
                <w:rFonts w:cs="Arial"/>
              </w:rPr>
              <w:t>Work plan for the CT1 part of 5MBS_Ph2</w:t>
            </w:r>
          </w:p>
        </w:tc>
        <w:tc>
          <w:tcPr>
            <w:tcW w:w="1767" w:type="dxa"/>
            <w:tcBorders>
              <w:top w:val="single" w:sz="4" w:space="0" w:color="auto"/>
              <w:bottom w:val="single" w:sz="4" w:space="0" w:color="auto"/>
            </w:tcBorders>
            <w:shd w:val="clear" w:color="auto" w:fill="FFFF00"/>
          </w:tcPr>
          <w:p w14:paraId="19DB2023" w14:textId="4C181074" w:rsidR="00272CA8" w:rsidRDefault="00272CA8" w:rsidP="00272CA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66C9424" w14:textId="523C0250" w:rsidR="00272CA8" w:rsidRDefault="00272CA8" w:rsidP="00272CA8">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7BF01D" w14:textId="77777777" w:rsidR="00272CA8" w:rsidRDefault="00272CA8" w:rsidP="00272CA8">
            <w:pPr>
              <w:rPr>
                <w:rFonts w:eastAsia="Batang" w:cs="Arial"/>
                <w:lang w:eastAsia="ko-KR"/>
              </w:rPr>
            </w:pPr>
          </w:p>
        </w:tc>
      </w:tr>
      <w:tr w:rsidR="00272CA8" w:rsidRPr="00D95972" w14:paraId="2B110B84" w14:textId="77777777" w:rsidTr="00F74C44">
        <w:tc>
          <w:tcPr>
            <w:tcW w:w="976" w:type="dxa"/>
            <w:tcBorders>
              <w:top w:val="nil"/>
              <w:left w:val="thinThickThinSmallGap" w:sz="24" w:space="0" w:color="auto"/>
              <w:bottom w:val="nil"/>
            </w:tcBorders>
            <w:shd w:val="clear" w:color="auto" w:fill="auto"/>
          </w:tcPr>
          <w:p w14:paraId="49B3131E"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75F15072"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45A80A7E" w14:textId="6F04B078" w:rsidR="00272CA8" w:rsidRDefault="00272CA8" w:rsidP="00272CA8">
            <w:hyperlink r:id="rId548" w:history="1">
              <w:r>
                <w:rPr>
                  <w:rStyle w:val="Hyperlink"/>
                </w:rPr>
                <w:t>C1-237617</w:t>
              </w:r>
            </w:hyperlink>
          </w:p>
        </w:tc>
        <w:tc>
          <w:tcPr>
            <w:tcW w:w="4191" w:type="dxa"/>
            <w:gridSpan w:val="3"/>
            <w:tcBorders>
              <w:top w:val="single" w:sz="4" w:space="0" w:color="auto"/>
              <w:bottom w:val="single" w:sz="4" w:space="0" w:color="auto"/>
            </w:tcBorders>
            <w:shd w:val="clear" w:color="auto" w:fill="FFFF00"/>
          </w:tcPr>
          <w:p w14:paraId="5AA75EF6" w14:textId="68413F5B" w:rsidR="00272CA8" w:rsidRDefault="00272CA8" w:rsidP="00272CA8">
            <w:pPr>
              <w:rPr>
                <w:rFonts w:cs="Arial"/>
              </w:rPr>
            </w:pPr>
            <w:r>
              <w:rPr>
                <w:rFonts w:cs="Arial"/>
              </w:rPr>
              <w:t>Deactivate MICO mode at the broadcast start time/activation times of a broadcast MBS session</w:t>
            </w:r>
          </w:p>
        </w:tc>
        <w:tc>
          <w:tcPr>
            <w:tcW w:w="1767" w:type="dxa"/>
            <w:tcBorders>
              <w:top w:val="single" w:sz="4" w:space="0" w:color="auto"/>
              <w:bottom w:val="single" w:sz="4" w:space="0" w:color="auto"/>
            </w:tcBorders>
            <w:shd w:val="clear" w:color="auto" w:fill="FFFF00"/>
          </w:tcPr>
          <w:p w14:paraId="61F2DF61" w14:textId="2A2876E7" w:rsidR="00272CA8" w:rsidRDefault="00272CA8" w:rsidP="00272CA8">
            <w:pPr>
              <w:rPr>
                <w:rFonts w:cs="Arial"/>
              </w:rPr>
            </w:pPr>
            <w:r>
              <w:rPr>
                <w:rFonts w:cs="Arial"/>
              </w:rPr>
              <w:t xml:space="preserve">Nokia, Nokia Shanghai Bell,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3D70682D" w14:textId="6D664485" w:rsidR="00272CA8" w:rsidRDefault="00272CA8" w:rsidP="00272CA8">
            <w:pPr>
              <w:rPr>
                <w:rFonts w:cs="Arial"/>
              </w:rPr>
            </w:pPr>
            <w:r>
              <w:rPr>
                <w:rFonts w:cs="Arial"/>
              </w:rPr>
              <w:t>CR 5814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595B52" w14:textId="77777777" w:rsidR="00272CA8" w:rsidRDefault="00272CA8" w:rsidP="00272CA8">
            <w:pPr>
              <w:rPr>
                <w:rFonts w:eastAsia="Batang" w:cs="Arial"/>
                <w:lang w:eastAsia="ko-KR"/>
              </w:rPr>
            </w:pPr>
          </w:p>
        </w:tc>
      </w:tr>
      <w:tr w:rsidR="00272CA8" w:rsidRPr="00D95972" w14:paraId="6AE55DB1" w14:textId="77777777" w:rsidTr="00F74C44">
        <w:tc>
          <w:tcPr>
            <w:tcW w:w="976" w:type="dxa"/>
            <w:tcBorders>
              <w:top w:val="nil"/>
              <w:left w:val="thinThickThinSmallGap" w:sz="24" w:space="0" w:color="auto"/>
              <w:bottom w:val="nil"/>
            </w:tcBorders>
            <w:shd w:val="clear" w:color="auto" w:fill="auto"/>
          </w:tcPr>
          <w:p w14:paraId="688C7099"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6EC89517"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200C88B2" w14:textId="16C2B1BC" w:rsidR="00272CA8" w:rsidRDefault="00272CA8" w:rsidP="00272CA8">
            <w:hyperlink r:id="rId549" w:history="1">
              <w:r>
                <w:rPr>
                  <w:rStyle w:val="Hyperlink"/>
                </w:rPr>
                <w:t>C1-237618</w:t>
              </w:r>
            </w:hyperlink>
          </w:p>
        </w:tc>
        <w:tc>
          <w:tcPr>
            <w:tcW w:w="4191" w:type="dxa"/>
            <w:gridSpan w:val="3"/>
            <w:tcBorders>
              <w:top w:val="single" w:sz="4" w:space="0" w:color="auto"/>
              <w:bottom w:val="single" w:sz="4" w:space="0" w:color="auto"/>
            </w:tcBorders>
            <w:shd w:val="clear" w:color="auto" w:fill="FFFF00"/>
          </w:tcPr>
          <w:p w14:paraId="1BE4D987" w14:textId="7D49F7BE" w:rsidR="00272CA8" w:rsidRDefault="00272CA8" w:rsidP="00272CA8">
            <w:pPr>
              <w:rPr>
                <w:rFonts w:cs="Arial"/>
              </w:rPr>
            </w:pPr>
            <w:r>
              <w:rPr>
                <w:rFonts w:cs="Arial"/>
              </w:rPr>
              <w:t>Clarification on the Key domain ID</w:t>
            </w:r>
          </w:p>
        </w:tc>
        <w:tc>
          <w:tcPr>
            <w:tcW w:w="1767" w:type="dxa"/>
            <w:tcBorders>
              <w:top w:val="single" w:sz="4" w:space="0" w:color="auto"/>
              <w:bottom w:val="single" w:sz="4" w:space="0" w:color="auto"/>
            </w:tcBorders>
            <w:shd w:val="clear" w:color="auto" w:fill="FFFF00"/>
          </w:tcPr>
          <w:p w14:paraId="3579C0BF" w14:textId="19B22A56" w:rsidR="00272CA8" w:rsidRDefault="00272CA8" w:rsidP="00272C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AE43BC7" w14:textId="630EF7E3" w:rsidR="00272CA8" w:rsidRDefault="00272CA8" w:rsidP="00272CA8">
            <w:pPr>
              <w:rPr>
                <w:rFonts w:cs="Arial"/>
              </w:rPr>
            </w:pPr>
            <w:r>
              <w:rPr>
                <w:rFonts w:cs="Arial"/>
              </w:rPr>
              <w:t>CR 5815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D5F358" w14:textId="77777777" w:rsidR="00272CA8" w:rsidRDefault="00272CA8" w:rsidP="00272CA8">
            <w:pPr>
              <w:rPr>
                <w:rFonts w:eastAsia="Batang" w:cs="Arial"/>
                <w:lang w:eastAsia="ko-KR"/>
              </w:rPr>
            </w:pPr>
          </w:p>
        </w:tc>
      </w:tr>
      <w:tr w:rsidR="00272CA8" w:rsidRPr="00D95972" w14:paraId="2FE87330" w14:textId="77777777" w:rsidTr="00F65AFD">
        <w:tc>
          <w:tcPr>
            <w:tcW w:w="976" w:type="dxa"/>
            <w:tcBorders>
              <w:top w:val="nil"/>
              <w:left w:val="thinThickThinSmallGap" w:sz="24" w:space="0" w:color="auto"/>
              <w:bottom w:val="nil"/>
            </w:tcBorders>
            <w:shd w:val="clear" w:color="auto" w:fill="auto"/>
          </w:tcPr>
          <w:p w14:paraId="39B49FC6"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61623F07"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1118D00E" w14:textId="77777777" w:rsidR="00272CA8" w:rsidRDefault="00272CA8" w:rsidP="00272CA8"/>
        </w:tc>
        <w:tc>
          <w:tcPr>
            <w:tcW w:w="4191" w:type="dxa"/>
            <w:gridSpan w:val="3"/>
            <w:tcBorders>
              <w:top w:val="single" w:sz="4" w:space="0" w:color="auto"/>
              <w:bottom w:val="single" w:sz="4" w:space="0" w:color="auto"/>
            </w:tcBorders>
            <w:shd w:val="clear" w:color="auto" w:fill="FFFFFF"/>
          </w:tcPr>
          <w:p w14:paraId="7FF25AC3" w14:textId="77777777" w:rsidR="00272CA8" w:rsidRDefault="00272CA8" w:rsidP="00272CA8">
            <w:pPr>
              <w:rPr>
                <w:rFonts w:cs="Arial"/>
              </w:rPr>
            </w:pPr>
          </w:p>
        </w:tc>
        <w:tc>
          <w:tcPr>
            <w:tcW w:w="1767" w:type="dxa"/>
            <w:tcBorders>
              <w:top w:val="single" w:sz="4" w:space="0" w:color="auto"/>
              <w:bottom w:val="single" w:sz="4" w:space="0" w:color="auto"/>
            </w:tcBorders>
            <w:shd w:val="clear" w:color="auto" w:fill="FFFFFF"/>
          </w:tcPr>
          <w:p w14:paraId="0F90D517" w14:textId="77777777" w:rsidR="00272CA8" w:rsidRDefault="00272CA8" w:rsidP="00272CA8">
            <w:pPr>
              <w:rPr>
                <w:rFonts w:cs="Arial"/>
              </w:rPr>
            </w:pPr>
          </w:p>
        </w:tc>
        <w:tc>
          <w:tcPr>
            <w:tcW w:w="826" w:type="dxa"/>
            <w:tcBorders>
              <w:top w:val="single" w:sz="4" w:space="0" w:color="auto"/>
              <w:bottom w:val="single" w:sz="4" w:space="0" w:color="auto"/>
            </w:tcBorders>
            <w:shd w:val="clear" w:color="auto" w:fill="FFFFFF"/>
          </w:tcPr>
          <w:p w14:paraId="424B9CB6" w14:textId="77777777" w:rsidR="00272CA8"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C7C549" w14:textId="77777777" w:rsidR="00272CA8" w:rsidRDefault="00272CA8" w:rsidP="00272CA8">
            <w:pPr>
              <w:rPr>
                <w:rFonts w:eastAsia="Batang" w:cs="Arial"/>
                <w:lang w:eastAsia="ko-KR"/>
              </w:rPr>
            </w:pPr>
          </w:p>
        </w:tc>
      </w:tr>
      <w:tr w:rsidR="00272CA8" w:rsidRPr="00D95972" w14:paraId="03C862F0" w14:textId="77777777" w:rsidTr="00F65AFD">
        <w:tc>
          <w:tcPr>
            <w:tcW w:w="976" w:type="dxa"/>
            <w:tcBorders>
              <w:top w:val="nil"/>
              <w:left w:val="thinThickThinSmallGap" w:sz="24" w:space="0" w:color="auto"/>
              <w:bottom w:val="nil"/>
            </w:tcBorders>
            <w:shd w:val="clear" w:color="auto" w:fill="auto"/>
          </w:tcPr>
          <w:p w14:paraId="63B46B76"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1B8B7C17"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51243940" w14:textId="77777777" w:rsidR="00272CA8" w:rsidRDefault="00272CA8" w:rsidP="00272CA8"/>
        </w:tc>
        <w:tc>
          <w:tcPr>
            <w:tcW w:w="4191" w:type="dxa"/>
            <w:gridSpan w:val="3"/>
            <w:tcBorders>
              <w:top w:val="single" w:sz="4" w:space="0" w:color="auto"/>
              <w:bottom w:val="single" w:sz="4" w:space="0" w:color="auto"/>
            </w:tcBorders>
            <w:shd w:val="clear" w:color="auto" w:fill="FFFFFF"/>
          </w:tcPr>
          <w:p w14:paraId="75B51D3F" w14:textId="77777777" w:rsidR="00272CA8" w:rsidRDefault="00272CA8" w:rsidP="00272CA8">
            <w:pPr>
              <w:rPr>
                <w:rFonts w:cs="Arial"/>
              </w:rPr>
            </w:pPr>
          </w:p>
        </w:tc>
        <w:tc>
          <w:tcPr>
            <w:tcW w:w="1767" w:type="dxa"/>
            <w:tcBorders>
              <w:top w:val="single" w:sz="4" w:space="0" w:color="auto"/>
              <w:bottom w:val="single" w:sz="4" w:space="0" w:color="auto"/>
            </w:tcBorders>
            <w:shd w:val="clear" w:color="auto" w:fill="FFFFFF"/>
          </w:tcPr>
          <w:p w14:paraId="402FE14A" w14:textId="77777777" w:rsidR="00272CA8" w:rsidRDefault="00272CA8" w:rsidP="00272CA8">
            <w:pPr>
              <w:rPr>
                <w:rFonts w:cs="Arial"/>
              </w:rPr>
            </w:pPr>
          </w:p>
        </w:tc>
        <w:tc>
          <w:tcPr>
            <w:tcW w:w="826" w:type="dxa"/>
            <w:tcBorders>
              <w:top w:val="single" w:sz="4" w:space="0" w:color="auto"/>
              <w:bottom w:val="single" w:sz="4" w:space="0" w:color="auto"/>
            </w:tcBorders>
            <w:shd w:val="clear" w:color="auto" w:fill="FFFFFF"/>
          </w:tcPr>
          <w:p w14:paraId="07E2A0D7" w14:textId="77777777" w:rsidR="00272CA8"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40FA20" w14:textId="77777777" w:rsidR="00272CA8" w:rsidRDefault="00272CA8" w:rsidP="00272CA8">
            <w:pPr>
              <w:rPr>
                <w:rFonts w:eastAsia="Batang" w:cs="Arial"/>
                <w:lang w:eastAsia="ko-KR"/>
              </w:rPr>
            </w:pPr>
          </w:p>
        </w:tc>
      </w:tr>
      <w:tr w:rsidR="00272CA8" w:rsidRPr="00D95972" w14:paraId="6CE1DB33" w14:textId="77777777" w:rsidTr="00F65AFD">
        <w:tc>
          <w:tcPr>
            <w:tcW w:w="976" w:type="dxa"/>
            <w:tcBorders>
              <w:top w:val="nil"/>
              <w:left w:val="thinThickThinSmallGap" w:sz="24" w:space="0" w:color="auto"/>
              <w:bottom w:val="nil"/>
            </w:tcBorders>
            <w:shd w:val="clear" w:color="auto" w:fill="auto"/>
          </w:tcPr>
          <w:p w14:paraId="336A5240"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10E22A75"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4F838FBD" w14:textId="77777777" w:rsidR="00272CA8" w:rsidRDefault="00272CA8" w:rsidP="00272CA8"/>
        </w:tc>
        <w:tc>
          <w:tcPr>
            <w:tcW w:w="4191" w:type="dxa"/>
            <w:gridSpan w:val="3"/>
            <w:tcBorders>
              <w:top w:val="single" w:sz="4" w:space="0" w:color="auto"/>
              <w:bottom w:val="single" w:sz="4" w:space="0" w:color="auto"/>
            </w:tcBorders>
            <w:shd w:val="clear" w:color="auto" w:fill="FFFFFF"/>
          </w:tcPr>
          <w:p w14:paraId="052E1936" w14:textId="77777777" w:rsidR="00272CA8" w:rsidRDefault="00272CA8" w:rsidP="00272CA8">
            <w:pPr>
              <w:rPr>
                <w:rFonts w:cs="Arial"/>
              </w:rPr>
            </w:pPr>
          </w:p>
        </w:tc>
        <w:tc>
          <w:tcPr>
            <w:tcW w:w="1767" w:type="dxa"/>
            <w:tcBorders>
              <w:top w:val="single" w:sz="4" w:space="0" w:color="auto"/>
              <w:bottom w:val="single" w:sz="4" w:space="0" w:color="auto"/>
            </w:tcBorders>
            <w:shd w:val="clear" w:color="auto" w:fill="FFFFFF"/>
          </w:tcPr>
          <w:p w14:paraId="5489CE09" w14:textId="77777777" w:rsidR="00272CA8" w:rsidRDefault="00272CA8" w:rsidP="00272CA8">
            <w:pPr>
              <w:rPr>
                <w:rFonts w:cs="Arial"/>
              </w:rPr>
            </w:pPr>
          </w:p>
        </w:tc>
        <w:tc>
          <w:tcPr>
            <w:tcW w:w="826" w:type="dxa"/>
            <w:tcBorders>
              <w:top w:val="single" w:sz="4" w:space="0" w:color="auto"/>
              <w:bottom w:val="single" w:sz="4" w:space="0" w:color="auto"/>
            </w:tcBorders>
            <w:shd w:val="clear" w:color="auto" w:fill="FFFFFF"/>
          </w:tcPr>
          <w:p w14:paraId="45B2098F" w14:textId="77777777" w:rsidR="00272CA8"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58811" w14:textId="77777777" w:rsidR="00272CA8" w:rsidRDefault="00272CA8" w:rsidP="00272CA8">
            <w:pPr>
              <w:rPr>
                <w:rFonts w:eastAsia="Batang" w:cs="Arial"/>
                <w:lang w:eastAsia="ko-KR"/>
              </w:rPr>
            </w:pPr>
          </w:p>
        </w:tc>
      </w:tr>
      <w:tr w:rsidR="00272CA8" w:rsidRPr="00D95972" w14:paraId="7BEAF42F" w14:textId="77777777" w:rsidTr="00F74C44">
        <w:tc>
          <w:tcPr>
            <w:tcW w:w="976" w:type="dxa"/>
            <w:tcBorders>
              <w:top w:val="single" w:sz="4" w:space="0" w:color="auto"/>
              <w:left w:val="thinThickThinSmallGap" w:sz="24" w:space="0" w:color="auto"/>
              <w:bottom w:val="single" w:sz="4" w:space="0" w:color="auto"/>
            </w:tcBorders>
            <w:shd w:val="clear" w:color="auto" w:fill="FFFFFF"/>
          </w:tcPr>
          <w:p w14:paraId="32734017" w14:textId="77777777" w:rsidR="00272CA8" w:rsidRPr="00D95972" w:rsidRDefault="00272CA8" w:rsidP="00272CA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56793C38" w14:textId="77777777" w:rsidR="00272CA8" w:rsidRDefault="00272CA8" w:rsidP="00272CA8">
            <w:pPr>
              <w:rPr>
                <w:lang w:val="fr-FR"/>
              </w:rPr>
            </w:pPr>
            <w:r w:rsidRPr="00516A09">
              <w:rPr>
                <w:lang w:val="fr-FR"/>
              </w:rPr>
              <w:t>GMEC</w:t>
            </w:r>
          </w:p>
          <w:p w14:paraId="0A6E84EE" w14:textId="2EA49CAD" w:rsidR="00272CA8" w:rsidRPr="00D95972" w:rsidRDefault="00272CA8" w:rsidP="00272CA8">
            <w:pPr>
              <w:rPr>
                <w:rFonts w:cs="Arial"/>
              </w:rPr>
            </w:pPr>
            <w:r>
              <w:rPr>
                <w:lang w:val="fr-FR"/>
              </w:rPr>
              <w:t>(CT3 lead)</w:t>
            </w:r>
          </w:p>
        </w:tc>
        <w:tc>
          <w:tcPr>
            <w:tcW w:w="1088" w:type="dxa"/>
            <w:tcBorders>
              <w:top w:val="single" w:sz="4" w:space="0" w:color="auto"/>
              <w:bottom w:val="single" w:sz="4" w:space="0" w:color="auto"/>
            </w:tcBorders>
          </w:tcPr>
          <w:p w14:paraId="4CEE5861" w14:textId="77777777" w:rsidR="00272CA8" w:rsidRPr="00D95972" w:rsidRDefault="00272CA8" w:rsidP="00272CA8">
            <w:pPr>
              <w:rPr>
                <w:rFonts w:cs="Arial"/>
              </w:rPr>
            </w:pPr>
          </w:p>
        </w:tc>
        <w:tc>
          <w:tcPr>
            <w:tcW w:w="4191" w:type="dxa"/>
            <w:gridSpan w:val="3"/>
            <w:tcBorders>
              <w:top w:val="single" w:sz="4" w:space="0" w:color="auto"/>
              <w:bottom w:val="single" w:sz="4" w:space="0" w:color="auto"/>
            </w:tcBorders>
          </w:tcPr>
          <w:p w14:paraId="6EC16ABC" w14:textId="0A1EDB62" w:rsidR="00272CA8" w:rsidRPr="00DA2C24" w:rsidRDefault="00272CA8" w:rsidP="00272CA8">
            <w:pPr>
              <w:rPr>
                <w:rFonts w:eastAsia="Calibri" w:cs="Arial"/>
                <w:b/>
                <w:bCs/>
                <w:color w:val="FF0000"/>
              </w:rPr>
            </w:pPr>
            <w:r>
              <w:rPr>
                <w:rFonts w:eastAsia="Calibri" w:cs="Arial"/>
                <w:color w:val="000000"/>
                <w:highlight w:val="yellow"/>
              </w:rPr>
              <w:t xml:space="preserve">Lena </w:t>
            </w:r>
            <w:r w:rsidRPr="00D95972">
              <w:rPr>
                <w:rFonts w:eastAsia="Calibri" w:cs="Arial"/>
                <w:color w:val="000000"/>
                <w:highlight w:val="yellow"/>
              </w:rPr>
              <w:t>–</w:t>
            </w:r>
            <w:r>
              <w:rPr>
                <w:rFonts w:eastAsia="Calibri" w:cs="Arial"/>
                <w:color w:val="000000"/>
                <w:highlight w:val="yellow"/>
              </w:rPr>
              <w:t xml:space="preserve"> Main</w:t>
            </w:r>
          </w:p>
        </w:tc>
        <w:tc>
          <w:tcPr>
            <w:tcW w:w="1767" w:type="dxa"/>
            <w:tcBorders>
              <w:top w:val="single" w:sz="4" w:space="0" w:color="auto"/>
              <w:bottom w:val="single" w:sz="4" w:space="0" w:color="auto"/>
            </w:tcBorders>
          </w:tcPr>
          <w:p w14:paraId="0D28A4E9" w14:textId="77777777" w:rsidR="00272CA8" w:rsidRPr="00D95972" w:rsidRDefault="00272CA8" w:rsidP="00272CA8">
            <w:pPr>
              <w:rPr>
                <w:rFonts w:cs="Arial"/>
              </w:rPr>
            </w:pPr>
          </w:p>
        </w:tc>
        <w:tc>
          <w:tcPr>
            <w:tcW w:w="826" w:type="dxa"/>
            <w:tcBorders>
              <w:top w:val="single" w:sz="4" w:space="0" w:color="auto"/>
              <w:bottom w:val="single" w:sz="4" w:space="0" w:color="auto"/>
            </w:tcBorders>
          </w:tcPr>
          <w:p w14:paraId="6B4B46CC" w14:textId="77777777" w:rsidR="00272CA8" w:rsidRPr="00D95972"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tcPr>
          <w:p w14:paraId="41E7FD3D" w14:textId="4E12312B" w:rsidR="00272CA8" w:rsidRPr="00D95972" w:rsidRDefault="00272CA8" w:rsidP="00272CA8">
            <w:pPr>
              <w:rPr>
                <w:rFonts w:eastAsia="Batang" w:cs="Arial"/>
                <w:lang w:eastAsia="ko-KR"/>
              </w:rPr>
            </w:pPr>
            <w:r w:rsidRPr="006649A1">
              <w:rPr>
                <w:rFonts w:eastAsia="Batang" w:cs="Arial"/>
                <w:color w:val="000000"/>
                <w:lang w:eastAsia="ko-KR"/>
              </w:rPr>
              <w:t>Rel-18 Generic Group Management, Exposure and Communication Enhancements</w:t>
            </w:r>
          </w:p>
        </w:tc>
      </w:tr>
      <w:tr w:rsidR="00272CA8" w:rsidRPr="00D95972" w14:paraId="66146B51" w14:textId="77777777" w:rsidTr="00E123BB">
        <w:tc>
          <w:tcPr>
            <w:tcW w:w="976" w:type="dxa"/>
            <w:tcBorders>
              <w:top w:val="nil"/>
              <w:left w:val="thinThickThinSmallGap" w:sz="24" w:space="0" w:color="auto"/>
              <w:bottom w:val="nil"/>
            </w:tcBorders>
            <w:shd w:val="clear" w:color="auto" w:fill="auto"/>
          </w:tcPr>
          <w:p w14:paraId="3963F5C0"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4AD7A2B0"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4D890EE8" w14:textId="02DDA2EF" w:rsidR="00272CA8" w:rsidRDefault="00272CA8" w:rsidP="00272CA8">
            <w:hyperlink r:id="rId550" w:history="1">
              <w:r>
                <w:rPr>
                  <w:rStyle w:val="Hyperlink"/>
                </w:rPr>
                <w:t>C1-237491</w:t>
              </w:r>
            </w:hyperlink>
          </w:p>
        </w:tc>
        <w:tc>
          <w:tcPr>
            <w:tcW w:w="4191" w:type="dxa"/>
            <w:gridSpan w:val="3"/>
            <w:tcBorders>
              <w:top w:val="single" w:sz="4" w:space="0" w:color="auto"/>
              <w:bottom w:val="single" w:sz="4" w:space="0" w:color="auto"/>
            </w:tcBorders>
            <w:shd w:val="clear" w:color="auto" w:fill="FFFF00"/>
          </w:tcPr>
          <w:p w14:paraId="1E0DB360" w14:textId="004F06A2" w:rsidR="00272CA8" w:rsidRDefault="00272CA8" w:rsidP="00272CA8">
            <w:pPr>
              <w:rPr>
                <w:rFonts w:cs="Arial"/>
              </w:rPr>
            </w:pPr>
            <w:r>
              <w:rPr>
                <w:rFonts w:cs="Arial"/>
              </w:rPr>
              <w:t>Extended LADN information configuration considering S-NSSAI handling</w:t>
            </w:r>
          </w:p>
        </w:tc>
        <w:tc>
          <w:tcPr>
            <w:tcW w:w="1767" w:type="dxa"/>
            <w:tcBorders>
              <w:top w:val="single" w:sz="4" w:space="0" w:color="auto"/>
              <w:bottom w:val="single" w:sz="4" w:space="0" w:color="auto"/>
            </w:tcBorders>
            <w:shd w:val="clear" w:color="auto" w:fill="FFFF00"/>
          </w:tcPr>
          <w:p w14:paraId="0EA71C3B" w14:textId="72BE1F8F" w:rsidR="00272CA8" w:rsidRDefault="00272CA8" w:rsidP="00272CA8">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3BF2B94F" w14:textId="02CD9F53" w:rsidR="00272CA8" w:rsidRDefault="00272CA8" w:rsidP="00272CA8">
            <w:pPr>
              <w:rPr>
                <w:rFonts w:cs="Arial"/>
              </w:rPr>
            </w:pPr>
            <w:r>
              <w:rPr>
                <w:rFonts w:cs="Arial"/>
              </w:rPr>
              <w:t>CR 5777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BBD62D" w14:textId="77777777" w:rsidR="00272CA8" w:rsidRDefault="00272CA8" w:rsidP="00272CA8">
            <w:pPr>
              <w:rPr>
                <w:rFonts w:eastAsia="Batang" w:cs="Arial"/>
                <w:lang w:eastAsia="ko-KR"/>
              </w:rPr>
            </w:pPr>
          </w:p>
        </w:tc>
      </w:tr>
      <w:tr w:rsidR="00272CA8" w:rsidRPr="00D95972" w14:paraId="19C1E034" w14:textId="77777777" w:rsidTr="00E123BB">
        <w:tc>
          <w:tcPr>
            <w:tcW w:w="976" w:type="dxa"/>
            <w:tcBorders>
              <w:top w:val="nil"/>
              <w:left w:val="thinThickThinSmallGap" w:sz="24" w:space="0" w:color="auto"/>
              <w:bottom w:val="nil"/>
            </w:tcBorders>
            <w:shd w:val="clear" w:color="auto" w:fill="auto"/>
          </w:tcPr>
          <w:p w14:paraId="3A316D5D"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153D560A"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6D1A7B85" w14:textId="3DC2E0B1" w:rsidR="00272CA8" w:rsidRDefault="00272CA8" w:rsidP="00272CA8">
            <w:r>
              <w:t>C1-237493</w:t>
            </w:r>
          </w:p>
        </w:tc>
        <w:tc>
          <w:tcPr>
            <w:tcW w:w="4191" w:type="dxa"/>
            <w:gridSpan w:val="3"/>
            <w:tcBorders>
              <w:top w:val="single" w:sz="4" w:space="0" w:color="auto"/>
              <w:bottom w:val="single" w:sz="4" w:space="0" w:color="auto"/>
            </w:tcBorders>
            <w:shd w:val="clear" w:color="auto" w:fill="FFFFFF"/>
          </w:tcPr>
          <w:p w14:paraId="2C019EDE" w14:textId="7832A9CF" w:rsidR="00272CA8" w:rsidRDefault="00272CA8" w:rsidP="00272CA8">
            <w:pPr>
              <w:rPr>
                <w:rFonts w:cs="Arial"/>
              </w:rPr>
            </w:pPr>
            <w:r>
              <w:rPr>
                <w:rFonts w:cs="Arial"/>
              </w:rPr>
              <w:t>PDU session handling considering of limitation of maximum group data rate per 5G VN group</w:t>
            </w:r>
          </w:p>
        </w:tc>
        <w:tc>
          <w:tcPr>
            <w:tcW w:w="1767" w:type="dxa"/>
            <w:tcBorders>
              <w:top w:val="single" w:sz="4" w:space="0" w:color="auto"/>
              <w:bottom w:val="single" w:sz="4" w:space="0" w:color="auto"/>
            </w:tcBorders>
            <w:shd w:val="clear" w:color="auto" w:fill="FFFFFF"/>
          </w:tcPr>
          <w:p w14:paraId="553886BC" w14:textId="4AA95D4A" w:rsidR="00272CA8" w:rsidRDefault="00272CA8" w:rsidP="00272CA8">
            <w:pPr>
              <w:rPr>
                <w:rFonts w:cs="Arial"/>
              </w:rPr>
            </w:pPr>
            <w:r>
              <w:rPr>
                <w:rFonts w:cs="Arial"/>
              </w:rPr>
              <w:t>LG Electronics / Sunhee</w:t>
            </w:r>
          </w:p>
        </w:tc>
        <w:tc>
          <w:tcPr>
            <w:tcW w:w="826" w:type="dxa"/>
            <w:tcBorders>
              <w:top w:val="single" w:sz="4" w:space="0" w:color="auto"/>
              <w:bottom w:val="single" w:sz="4" w:space="0" w:color="auto"/>
            </w:tcBorders>
            <w:shd w:val="clear" w:color="auto" w:fill="FFFFFF"/>
          </w:tcPr>
          <w:p w14:paraId="7495BD33" w14:textId="5E6CB9B8" w:rsidR="00272CA8" w:rsidRDefault="00272CA8" w:rsidP="00272CA8">
            <w:pPr>
              <w:rPr>
                <w:rFonts w:cs="Arial"/>
              </w:rPr>
            </w:pPr>
            <w:r>
              <w:rPr>
                <w:rFonts w:cs="Arial"/>
              </w:rPr>
              <w:t>CR 5778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97CA40" w14:textId="77777777" w:rsidR="00272CA8" w:rsidRDefault="00272CA8" w:rsidP="00272CA8">
            <w:pPr>
              <w:rPr>
                <w:rFonts w:eastAsia="Batang" w:cs="Arial"/>
                <w:lang w:eastAsia="ko-KR"/>
              </w:rPr>
            </w:pPr>
            <w:r>
              <w:rPr>
                <w:rFonts w:eastAsia="Batang" w:cs="Arial"/>
                <w:lang w:eastAsia="ko-KR"/>
              </w:rPr>
              <w:t>Withdrawn</w:t>
            </w:r>
          </w:p>
          <w:p w14:paraId="2F8844BD" w14:textId="43C430FA" w:rsidR="00272CA8" w:rsidRDefault="00272CA8" w:rsidP="00272CA8">
            <w:pPr>
              <w:rPr>
                <w:rFonts w:eastAsia="Batang" w:cs="Arial"/>
                <w:lang w:eastAsia="ko-KR"/>
              </w:rPr>
            </w:pPr>
          </w:p>
        </w:tc>
      </w:tr>
      <w:tr w:rsidR="00272CA8" w:rsidRPr="00D95972" w14:paraId="0B7C375F" w14:textId="77777777" w:rsidTr="00F74C44">
        <w:tc>
          <w:tcPr>
            <w:tcW w:w="976" w:type="dxa"/>
            <w:tcBorders>
              <w:top w:val="nil"/>
              <w:left w:val="thinThickThinSmallGap" w:sz="24" w:space="0" w:color="auto"/>
              <w:bottom w:val="nil"/>
            </w:tcBorders>
            <w:shd w:val="clear" w:color="auto" w:fill="auto"/>
          </w:tcPr>
          <w:p w14:paraId="1FF1C459"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190657F6"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236932BD" w14:textId="7249B4D3" w:rsidR="00272CA8" w:rsidRDefault="00272CA8" w:rsidP="00272CA8">
            <w:hyperlink r:id="rId551" w:history="1">
              <w:r>
                <w:rPr>
                  <w:rStyle w:val="Hyperlink"/>
                </w:rPr>
                <w:t>C1-237660</w:t>
              </w:r>
            </w:hyperlink>
          </w:p>
        </w:tc>
        <w:tc>
          <w:tcPr>
            <w:tcW w:w="4191" w:type="dxa"/>
            <w:gridSpan w:val="3"/>
            <w:tcBorders>
              <w:top w:val="single" w:sz="4" w:space="0" w:color="auto"/>
              <w:bottom w:val="single" w:sz="4" w:space="0" w:color="auto"/>
            </w:tcBorders>
            <w:shd w:val="clear" w:color="auto" w:fill="FFFF00"/>
          </w:tcPr>
          <w:p w14:paraId="15CC433F" w14:textId="33BA930D" w:rsidR="00272CA8" w:rsidRDefault="00272CA8" w:rsidP="00272CA8">
            <w:pPr>
              <w:rPr>
                <w:rFonts w:cs="Arial"/>
              </w:rPr>
            </w:pPr>
            <w:r>
              <w:rPr>
                <w:rFonts w:cs="Arial"/>
              </w:rPr>
              <w:t>Extended LADN information deletion when enter deregistered</w:t>
            </w:r>
          </w:p>
        </w:tc>
        <w:tc>
          <w:tcPr>
            <w:tcW w:w="1767" w:type="dxa"/>
            <w:tcBorders>
              <w:top w:val="single" w:sz="4" w:space="0" w:color="auto"/>
              <w:bottom w:val="single" w:sz="4" w:space="0" w:color="auto"/>
            </w:tcBorders>
            <w:shd w:val="clear" w:color="auto" w:fill="FFFF00"/>
          </w:tcPr>
          <w:p w14:paraId="583C7F68" w14:textId="17A82CAC" w:rsidR="00272CA8" w:rsidRDefault="00272CA8" w:rsidP="00272CA8">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23F0A97A" w14:textId="29C678E2" w:rsidR="00272CA8" w:rsidRDefault="00272CA8" w:rsidP="00272CA8">
            <w:pPr>
              <w:rPr>
                <w:rFonts w:cs="Arial"/>
              </w:rPr>
            </w:pPr>
            <w:r>
              <w:rPr>
                <w:rFonts w:cs="Arial"/>
              </w:rPr>
              <w:t>CR 5828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A267FD" w14:textId="77777777" w:rsidR="00272CA8" w:rsidRDefault="00272CA8" w:rsidP="00272CA8">
            <w:pPr>
              <w:rPr>
                <w:rFonts w:eastAsia="Batang" w:cs="Arial"/>
                <w:lang w:eastAsia="ko-KR"/>
              </w:rPr>
            </w:pPr>
          </w:p>
        </w:tc>
      </w:tr>
      <w:tr w:rsidR="00272CA8" w:rsidRPr="00D95972" w14:paraId="5EB3DD96" w14:textId="77777777" w:rsidTr="00F65AFD">
        <w:tc>
          <w:tcPr>
            <w:tcW w:w="976" w:type="dxa"/>
            <w:tcBorders>
              <w:top w:val="nil"/>
              <w:left w:val="thinThickThinSmallGap" w:sz="24" w:space="0" w:color="auto"/>
              <w:bottom w:val="nil"/>
            </w:tcBorders>
            <w:shd w:val="clear" w:color="auto" w:fill="auto"/>
          </w:tcPr>
          <w:p w14:paraId="1255F82B"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071E43D8"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2F1D6E1E" w14:textId="77777777" w:rsidR="00272CA8" w:rsidRDefault="00272CA8" w:rsidP="00272CA8"/>
        </w:tc>
        <w:tc>
          <w:tcPr>
            <w:tcW w:w="4191" w:type="dxa"/>
            <w:gridSpan w:val="3"/>
            <w:tcBorders>
              <w:top w:val="single" w:sz="4" w:space="0" w:color="auto"/>
              <w:bottom w:val="single" w:sz="4" w:space="0" w:color="auto"/>
            </w:tcBorders>
            <w:shd w:val="clear" w:color="auto" w:fill="FFFFFF"/>
          </w:tcPr>
          <w:p w14:paraId="171634AA" w14:textId="77777777" w:rsidR="00272CA8" w:rsidRDefault="00272CA8" w:rsidP="00272CA8">
            <w:pPr>
              <w:rPr>
                <w:rFonts w:cs="Arial"/>
              </w:rPr>
            </w:pPr>
          </w:p>
        </w:tc>
        <w:tc>
          <w:tcPr>
            <w:tcW w:w="1767" w:type="dxa"/>
            <w:tcBorders>
              <w:top w:val="single" w:sz="4" w:space="0" w:color="auto"/>
              <w:bottom w:val="single" w:sz="4" w:space="0" w:color="auto"/>
            </w:tcBorders>
            <w:shd w:val="clear" w:color="auto" w:fill="FFFFFF"/>
          </w:tcPr>
          <w:p w14:paraId="49EF2756" w14:textId="77777777" w:rsidR="00272CA8" w:rsidRDefault="00272CA8" w:rsidP="00272CA8">
            <w:pPr>
              <w:rPr>
                <w:rFonts w:cs="Arial"/>
              </w:rPr>
            </w:pPr>
          </w:p>
        </w:tc>
        <w:tc>
          <w:tcPr>
            <w:tcW w:w="826" w:type="dxa"/>
            <w:tcBorders>
              <w:top w:val="single" w:sz="4" w:space="0" w:color="auto"/>
              <w:bottom w:val="single" w:sz="4" w:space="0" w:color="auto"/>
            </w:tcBorders>
            <w:shd w:val="clear" w:color="auto" w:fill="FFFFFF"/>
          </w:tcPr>
          <w:p w14:paraId="76C4F651" w14:textId="77777777" w:rsidR="00272CA8"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2A66BA" w14:textId="77777777" w:rsidR="00272CA8" w:rsidRDefault="00272CA8" w:rsidP="00272CA8">
            <w:pPr>
              <w:rPr>
                <w:rFonts w:eastAsia="Batang" w:cs="Arial"/>
                <w:lang w:eastAsia="ko-KR"/>
              </w:rPr>
            </w:pPr>
          </w:p>
        </w:tc>
      </w:tr>
      <w:tr w:rsidR="00272CA8" w:rsidRPr="00D95972" w14:paraId="7B64B4D0" w14:textId="77777777" w:rsidTr="00F65AFD">
        <w:tc>
          <w:tcPr>
            <w:tcW w:w="976" w:type="dxa"/>
            <w:tcBorders>
              <w:top w:val="nil"/>
              <w:left w:val="thinThickThinSmallGap" w:sz="24" w:space="0" w:color="auto"/>
              <w:bottom w:val="nil"/>
            </w:tcBorders>
            <w:shd w:val="clear" w:color="auto" w:fill="auto"/>
          </w:tcPr>
          <w:p w14:paraId="73B26556" w14:textId="77777777" w:rsidR="00272CA8" w:rsidRPr="00D95972" w:rsidRDefault="00272CA8" w:rsidP="00272CA8">
            <w:pPr>
              <w:rPr>
                <w:rFonts w:cs="Arial"/>
              </w:rPr>
            </w:pPr>
          </w:p>
        </w:tc>
        <w:tc>
          <w:tcPr>
            <w:tcW w:w="1317" w:type="dxa"/>
            <w:gridSpan w:val="2"/>
            <w:tcBorders>
              <w:top w:val="nil"/>
              <w:bottom w:val="nil"/>
            </w:tcBorders>
            <w:shd w:val="clear" w:color="auto" w:fill="auto"/>
          </w:tcPr>
          <w:p w14:paraId="1DE67919"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2DC07A71" w14:textId="77777777" w:rsidR="00272CA8" w:rsidRDefault="00272CA8" w:rsidP="00272CA8"/>
        </w:tc>
        <w:tc>
          <w:tcPr>
            <w:tcW w:w="4191" w:type="dxa"/>
            <w:gridSpan w:val="3"/>
            <w:tcBorders>
              <w:top w:val="single" w:sz="4" w:space="0" w:color="auto"/>
              <w:bottom w:val="single" w:sz="4" w:space="0" w:color="auto"/>
            </w:tcBorders>
            <w:shd w:val="clear" w:color="auto" w:fill="FFFFFF"/>
          </w:tcPr>
          <w:p w14:paraId="4C260A08" w14:textId="77777777" w:rsidR="00272CA8" w:rsidRDefault="00272CA8" w:rsidP="00272CA8">
            <w:pPr>
              <w:rPr>
                <w:rFonts w:cs="Arial"/>
              </w:rPr>
            </w:pPr>
          </w:p>
        </w:tc>
        <w:tc>
          <w:tcPr>
            <w:tcW w:w="1767" w:type="dxa"/>
            <w:tcBorders>
              <w:top w:val="single" w:sz="4" w:space="0" w:color="auto"/>
              <w:bottom w:val="single" w:sz="4" w:space="0" w:color="auto"/>
            </w:tcBorders>
            <w:shd w:val="clear" w:color="auto" w:fill="FFFFFF"/>
          </w:tcPr>
          <w:p w14:paraId="6A5BAB99" w14:textId="77777777" w:rsidR="00272CA8" w:rsidRDefault="00272CA8" w:rsidP="00272CA8">
            <w:pPr>
              <w:rPr>
                <w:rFonts w:cs="Arial"/>
              </w:rPr>
            </w:pPr>
          </w:p>
        </w:tc>
        <w:tc>
          <w:tcPr>
            <w:tcW w:w="826" w:type="dxa"/>
            <w:tcBorders>
              <w:top w:val="single" w:sz="4" w:space="0" w:color="auto"/>
              <w:bottom w:val="single" w:sz="4" w:space="0" w:color="auto"/>
            </w:tcBorders>
            <w:shd w:val="clear" w:color="auto" w:fill="FFFFFF"/>
          </w:tcPr>
          <w:p w14:paraId="59D2EC7D" w14:textId="77777777" w:rsidR="00272CA8"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C7646F" w14:textId="77777777" w:rsidR="00272CA8" w:rsidRDefault="00272CA8" w:rsidP="00272CA8">
            <w:pPr>
              <w:rPr>
                <w:rFonts w:eastAsia="Batang" w:cs="Arial"/>
                <w:lang w:eastAsia="ko-KR"/>
              </w:rPr>
            </w:pPr>
          </w:p>
        </w:tc>
      </w:tr>
      <w:tr w:rsidR="00272CA8" w:rsidRPr="00D95972" w14:paraId="2A59DE39" w14:textId="77777777" w:rsidTr="008F7FC2">
        <w:tc>
          <w:tcPr>
            <w:tcW w:w="976" w:type="dxa"/>
            <w:tcBorders>
              <w:left w:val="thinThickThinSmallGap" w:sz="24" w:space="0" w:color="auto"/>
              <w:bottom w:val="single" w:sz="4" w:space="0" w:color="auto"/>
            </w:tcBorders>
            <w:shd w:val="clear" w:color="auto" w:fill="auto"/>
          </w:tcPr>
          <w:p w14:paraId="20A612C4" w14:textId="77777777" w:rsidR="00272CA8" w:rsidRPr="00D95972" w:rsidRDefault="00272CA8" w:rsidP="00272CA8">
            <w:pPr>
              <w:rPr>
                <w:rFonts w:cs="Arial"/>
              </w:rPr>
            </w:pPr>
          </w:p>
        </w:tc>
        <w:tc>
          <w:tcPr>
            <w:tcW w:w="1317" w:type="dxa"/>
            <w:gridSpan w:val="2"/>
            <w:tcBorders>
              <w:bottom w:val="single" w:sz="6" w:space="0" w:color="auto"/>
            </w:tcBorders>
            <w:shd w:val="clear" w:color="auto" w:fill="auto"/>
          </w:tcPr>
          <w:p w14:paraId="1E2AB0B0"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66C90E5A" w14:textId="28915D47" w:rsidR="00272CA8" w:rsidRPr="00D95972" w:rsidRDefault="00272CA8" w:rsidP="00272C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38784C" w14:textId="486011A2" w:rsidR="00272CA8" w:rsidRPr="00D95972" w:rsidRDefault="00272CA8" w:rsidP="00272CA8">
            <w:pPr>
              <w:rPr>
                <w:rFonts w:cs="Arial"/>
              </w:rPr>
            </w:pPr>
          </w:p>
        </w:tc>
        <w:tc>
          <w:tcPr>
            <w:tcW w:w="1767" w:type="dxa"/>
            <w:tcBorders>
              <w:top w:val="single" w:sz="4" w:space="0" w:color="auto"/>
              <w:bottom w:val="single" w:sz="4" w:space="0" w:color="auto"/>
            </w:tcBorders>
            <w:shd w:val="clear" w:color="auto" w:fill="FFFFFF"/>
          </w:tcPr>
          <w:p w14:paraId="736BE122" w14:textId="79FF0B43" w:rsidR="00272CA8" w:rsidRPr="00D95972" w:rsidRDefault="00272CA8" w:rsidP="00272CA8">
            <w:pPr>
              <w:rPr>
                <w:rFonts w:cs="Arial"/>
              </w:rPr>
            </w:pPr>
          </w:p>
        </w:tc>
        <w:tc>
          <w:tcPr>
            <w:tcW w:w="826" w:type="dxa"/>
            <w:tcBorders>
              <w:top w:val="single" w:sz="4" w:space="0" w:color="auto"/>
              <w:bottom w:val="single" w:sz="4" w:space="0" w:color="auto"/>
            </w:tcBorders>
            <w:shd w:val="clear" w:color="auto" w:fill="FFFFFF"/>
          </w:tcPr>
          <w:p w14:paraId="0CA8DA47" w14:textId="08CEA0E4" w:rsidR="00272CA8" w:rsidRPr="00D95972"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CA9243" w14:textId="77777777" w:rsidR="00272CA8" w:rsidRPr="00D95972" w:rsidRDefault="00272CA8" w:rsidP="00272CA8">
            <w:pPr>
              <w:rPr>
                <w:rFonts w:eastAsia="Batang" w:cs="Arial"/>
                <w:lang w:eastAsia="ko-KR"/>
              </w:rPr>
            </w:pPr>
          </w:p>
        </w:tc>
      </w:tr>
      <w:tr w:rsidR="00272CA8" w:rsidRPr="00D95972" w14:paraId="1C839EFC" w14:textId="77777777" w:rsidTr="00F74C44">
        <w:tc>
          <w:tcPr>
            <w:tcW w:w="976" w:type="dxa"/>
            <w:tcBorders>
              <w:top w:val="single" w:sz="4" w:space="0" w:color="auto"/>
              <w:left w:val="thinThickThinSmallGap" w:sz="24" w:space="0" w:color="auto"/>
              <w:bottom w:val="single" w:sz="6" w:space="0" w:color="auto"/>
            </w:tcBorders>
            <w:shd w:val="clear" w:color="auto" w:fill="FFFFFF"/>
          </w:tcPr>
          <w:p w14:paraId="06E2B13B" w14:textId="77777777" w:rsidR="00272CA8" w:rsidRPr="00D95972" w:rsidRDefault="00272CA8" w:rsidP="00272CA8">
            <w:pPr>
              <w:pStyle w:val="ListParagraph"/>
              <w:numPr>
                <w:ilvl w:val="2"/>
                <w:numId w:val="9"/>
              </w:numPr>
              <w:rPr>
                <w:rFonts w:cs="Arial"/>
              </w:rPr>
            </w:pPr>
          </w:p>
        </w:tc>
        <w:tc>
          <w:tcPr>
            <w:tcW w:w="1317" w:type="dxa"/>
            <w:gridSpan w:val="2"/>
            <w:tcBorders>
              <w:top w:val="single" w:sz="6" w:space="0" w:color="auto"/>
              <w:bottom w:val="single" w:sz="6" w:space="0" w:color="auto"/>
            </w:tcBorders>
            <w:shd w:val="clear" w:color="auto" w:fill="FFFFFF"/>
          </w:tcPr>
          <w:p w14:paraId="41B5E014" w14:textId="6557B947" w:rsidR="00272CA8" w:rsidRPr="00D95972" w:rsidRDefault="00272CA8" w:rsidP="00272CA8">
            <w:pPr>
              <w:rPr>
                <w:rFonts w:cs="Arial"/>
              </w:rPr>
            </w:pPr>
            <w:r w:rsidRPr="00B160CC">
              <w:rPr>
                <w:rFonts w:cs="Arial"/>
              </w:rPr>
              <w:t>TEI18_MBS4V2X</w:t>
            </w:r>
          </w:p>
        </w:tc>
        <w:tc>
          <w:tcPr>
            <w:tcW w:w="1088" w:type="dxa"/>
            <w:tcBorders>
              <w:top w:val="single" w:sz="4" w:space="0" w:color="auto"/>
              <w:bottom w:val="single" w:sz="4" w:space="0" w:color="auto"/>
            </w:tcBorders>
          </w:tcPr>
          <w:p w14:paraId="79622937" w14:textId="77777777" w:rsidR="00272CA8" w:rsidRPr="00D95972" w:rsidRDefault="00272CA8" w:rsidP="00272CA8">
            <w:pPr>
              <w:rPr>
                <w:rFonts w:cs="Arial"/>
              </w:rPr>
            </w:pPr>
          </w:p>
        </w:tc>
        <w:tc>
          <w:tcPr>
            <w:tcW w:w="4191" w:type="dxa"/>
            <w:gridSpan w:val="3"/>
            <w:tcBorders>
              <w:top w:val="single" w:sz="4" w:space="0" w:color="auto"/>
              <w:bottom w:val="single" w:sz="4" w:space="0" w:color="auto"/>
            </w:tcBorders>
          </w:tcPr>
          <w:p w14:paraId="45D42DE6" w14:textId="13EBBABB" w:rsidR="00272CA8" w:rsidRDefault="00272CA8" w:rsidP="00272CA8">
            <w:pPr>
              <w:rPr>
                <w:rFonts w:eastAsia="Calibri" w:cs="Arial"/>
                <w:color w:val="000000"/>
                <w:highlight w:val="yellow"/>
              </w:rPr>
            </w:pPr>
            <w:r>
              <w:rPr>
                <w:rFonts w:eastAsia="Calibri" w:cs="Arial"/>
                <w:color w:val="000000"/>
                <w:highlight w:val="yellow"/>
              </w:rPr>
              <w:t xml:space="preserve">Behrouz </w:t>
            </w:r>
            <w:r w:rsidRPr="00D95972">
              <w:rPr>
                <w:rFonts w:eastAsia="Calibri" w:cs="Arial"/>
                <w:color w:val="000000"/>
                <w:highlight w:val="yellow"/>
              </w:rPr>
              <w:t>–</w:t>
            </w:r>
            <w:r>
              <w:rPr>
                <w:rFonts w:eastAsia="Calibri" w:cs="Arial"/>
                <w:color w:val="000000"/>
                <w:highlight w:val="yellow"/>
              </w:rPr>
              <w:t xml:space="preserve"> Breakout on Services</w:t>
            </w:r>
          </w:p>
        </w:tc>
        <w:tc>
          <w:tcPr>
            <w:tcW w:w="1767" w:type="dxa"/>
            <w:tcBorders>
              <w:top w:val="single" w:sz="4" w:space="0" w:color="auto"/>
              <w:bottom w:val="single" w:sz="4" w:space="0" w:color="auto"/>
            </w:tcBorders>
          </w:tcPr>
          <w:p w14:paraId="77F1A166" w14:textId="77777777" w:rsidR="00272CA8" w:rsidRPr="00D95972" w:rsidRDefault="00272CA8" w:rsidP="00272CA8">
            <w:pPr>
              <w:rPr>
                <w:rFonts w:cs="Arial"/>
              </w:rPr>
            </w:pPr>
          </w:p>
        </w:tc>
        <w:tc>
          <w:tcPr>
            <w:tcW w:w="826" w:type="dxa"/>
            <w:tcBorders>
              <w:top w:val="single" w:sz="4" w:space="0" w:color="auto"/>
              <w:bottom w:val="single" w:sz="4" w:space="0" w:color="auto"/>
            </w:tcBorders>
          </w:tcPr>
          <w:p w14:paraId="0BC9C5E3" w14:textId="77777777" w:rsidR="00272CA8" w:rsidRPr="00D95972"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tcPr>
          <w:p w14:paraId="19345A7F" w14:textId="77777777" w:rsidR="00272CA8" w:rsidRDefault="00272CA8" w:rsidP="00272CA8">
            <w:pPr>
              <w:rPr>
                <w:rFonts w:eastAsia="Batang" w:cs="Arial"/>
                <w:color w:val="000000"/>
                <w:lang w:eastAsia="ko-KR"/>
              </w:rPr>
            </w:pPr>
            <w:r w:rsidRPr="00B160CC">
              <w:rPr>
                <w:rFonts w:eastAsia="Batang" w:cs="Arial"/>
                <w:color w:val="000000"/>
                <w:lang w:eastAsia="ko-KR"/>
              </w:rPr>
              <w:t>CT aspects of MBS support for V2X services</w:t>
            </w:r>
          </w:p>
          <w:p w14:paraId="56B94472" w14:textId="48D26033" w:rsidR="00272CA8" w:rsidRPr="00D95972" w:rsidRDefault="00272CA8" w:rsidP="00272CA8">
            <w:pPr>
              <w:rPr>
                <w:rFonts w:eastAsia="Batang" w:cs="Arial"/>
                <w:color w:val="000000"/>
                <w:lang w:eastAsia="ko-KR"/>
              </w:rPr>
            </w:pPr>
          </w:p>
        </w:tc>
      </w:tr>
      <w:tr w:rsidR="00272CA8" w:rsidRPr="00D95972" w14:paraId="10EA348F" w14:textId="77777777" w:rsidTr="00F74C44">
        <w:tc>
          <w:tcPr>
            <w:tcW w:w="976" w:type="dxa"/>
            <w:tcBorders>
              <w:top w:val="single" w:sz="6" w:space="0" w:color="auto"/>
              <w:left w:val="thinThickThinSmallGap" w:sz="24" w:space="0" w:color="auto"/>
              <w:bottom w:val="nil"/>
              <w:right w:val="single" w:sz="6" w:space="0" w:color="auto"/>
            </w:tcBorders>
            <w:shd w:val="clear" w:color="auto" w:fill="FFFFFF"/>
          </w:tcPr>
          <w:p w14:paraId="13914206" w14:textId="77777777" w:rsidR="00272CA8" w:rsidRPr="00D95972" w:rsidRDefault="00272CA8" w:rsidP="00272CA8">
            <w:pPr>
              <w:pStyle w:val="ListParagraph"/>
              <w:ind w:left="504"/>
              <w:rPr>
                <w:rFonts w:cs="Arial"/>
              </w:rPr>
            </w:pPr>
          </w:p>
        </w:tc>
        <w:tc>
          <w:tcPr>
            <w:tcW w:w="1317" w:type="dxa"/>
            <w:gridSpan w:val="2"/>
            <w:tcBorders>
              <w:top w:val="single" w:sz="6" w:space="0" w:color="auto"/>
              <w:left w:val="single" w:sz="6" w:space="0" w:color="auto"/>
              <w:bottom w:val="nil"/>
              <w:right w:val="single" w:sz="6" w:space="0" w:color="auto"/>
            </w:tcBorders>
            <w:shd w:val="clear" w:color="auto" w:fill="FFFFFF"/>
          </w:tcPr>
          <w:p w14:paraId="469E9ED2" w14:textId="77777777" w:rsidR="00272CA8" w:rsidRPr="00D95972" w:rsidRDefault="00272CA8" w:rsidP="00272CA8">
            <w:pPr>
              <w:rPr>
                <w:rFonts w:cs="Arial"/>
              </w:rPr>
            </w:pPr>
          </w:p>
        </w:tc>
        <w:tc>
          <w:tcPr>
            <w:tcW w:w="1088" w:type="dxa"/>
            <w:tcBorders>
              <w:top w:val="single" w:sz="4" w:space="0" w:color="auto"/>
              <w:left w:val="single" w:sz="6" w:space="0" w:color="auto"/>
              <w:bottom w:val="single" w:sz="4" w:space="0" w:color="auto"/>
            </w:tcBorders>
            <w:shd w:val="clear" w:color="auto" w:fill="FFFF00"/>
          </w:tcPr>
          <w:p w14:paraId="4E3FB26F" w14:textId="53C1E1AB" w:rsidR="00272CA8" w:rsidRPr="00D95972" w:rsidRDefault="00272CA8" w:rsidP="00272CA8">
            <w:pPr>
              <w:rPr>
                <w:rFonts w:cs="Arial"/>
              </w:rPr>
            </w:pPr>
            <w:hyperlink r:id="rId552" w:history="1">
              <w:r>
                <w:rPr>
                  <w:rStyle w:val="Hyperlink"/>
                </w:rPr>
                <w:t>C1-237271</w:t>
              </w:r>
            </w:hyperlink>
          </w:p>
        </w:tc>
        <w:tc>
          <w:tcPr>
            <w:tcW w:w="4191" w:type="dxa"/>
            <w:gridSpan w:val="3"/>
            <w:tcBorders>
              <w:top w:val="single" w:sz="4" w:space="0" w:color="auto"/>
              <w:bottom w:val="single" w:sz="4" w:space="0" w:color="auto"/>
            </w:tcBorders>
            <w:shd w:val="clear" w:color="auto" w:fill="FFFF00"/>
          </w:tcPr>
          <w:p w14:paraId="7CAD257C" w14:textId="34CDB1F2" w:rsidR="00272CA8" w:rsidRDefault="00272CA8" w:rsidP="00272CA8">
            <w:pPr>
              <w:rPr>
                <w:rFonts w:eastAsia="Calibri" w:cs="Arial"/>
                <w:color w:val="000000"/>
                <w:highlight w:val="yellow"/>
              </w:rPr>
            </w:pPr>
            <w:r>
              <w:rPr>
                <w:rFonts w:eastAsia="Calibri" w:cs="Arial"/>
                <w:color w:val="000000"/>
                <w:highlight w:val="yellow"/>
              </w:rPr>
              <w:t>Work plan for the CT1 part of TEI18_MBS4V2X</w:t>
            </w:r>
          </w:p>
        </w:tc>
        <w:tc>
          <w:tcPr>
            <w:tcW w:w="1767" w:type="dxa"/>
            <w:tcBorders>
              <w:top w:val="single" w:sz="4" w:space="0" w:color="auto"/>
              <w:bottom w:val="single" w:sz="4" w:space="0" w:color="auto"/>
            </w:tcBorders>
            <w:shd w:val="clear" w:color="auto" w:fill="FFFF00"/>
          </w:tcPr>
          <w:p w14:paraId="19840C19" w14:textId="52306595" w:rsidR="00272CA8" w:rsidRPr="00D95972" w:rsidRDefault="00272CA8" w:rsidP="00272CA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9D0CCE8" w14:textId="25B5E8B6" w:rsidR="00272CA8" w:rsidRPr="00D95972" w:rsidRDefault="00272CA8" w:rsidP="00272CA8">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51D877" w14:textId="77777777" w:rsidR="00272CA8" w:rsidRPr="00D95972" w:rsidRDefault="00272CA8" w:rsidP="00272CA8">
            <w:pPr>
              <w:rPr>
                <w:rFonts w:eastAsia="Batang" w:cs="Arial"/>
                <w:color w:val="000000"/>
                <w:lang w:eastAsia="ko-KR"/>
              </w:rPr>
            </w:pPr>
          </w:p>
        </w:tc>
      </w:tr>
      <w:tr w:rsidR="00272CA8" w:rsidRPr="00D95972" w14:paraId="64FFF5EA" w14:textId="77777777" w:rsidTr="00F74C44">
        <w:tc>
          <w:tcPr>
            <w:tcW w:w="976" w:type="dxa"/>
            <w:tcBorders>
              <w:left w:val="thinThickThinSmallGap" w:sz="24" w:space="0" w:color="auto"/>
              <w:bottom w:val="nil"/>
              <w:right w:val="single" w:sz="6" w:space="0" w:color="auto"/>
            </w:tcBorders>
            <w:shd w:val="clear" w:color="auto" w:fill="FFFFFF"/>
          </w:tcPr>
          <w:p w14:paraId="62C65E40" w14:textId="77777777" w:rsidR="00272CA8" w:rsidRPr="00D95972" w:rsidRDefault="00272CA8" w:rsidP="00272CA8">
            <w:pPr>
              <w:pStyle w:val="ListParagraph"/>
              <w:ind w:left="504"/>
              <w:rPr>
                <w:rFonts w:cs="Arial"/>
              </w:rPr>
            </w:pPr>
          </w:p>
        </w:tc>
        <w:tc>
          <w:tcPr>
            <w:tcW w:w="1317" w:type="dxa"/>
            <w:gridSpan w:val="2"/>
            <w:tcBorders>
              <w:left w:val="single" w:sz="6" w:space="0" w:color="auto"/>
              <w:bottom w:val="nil"/>
              <w:right w:val="single" w:sz="6" w:space="0" w:color="auto"/>
            </w:tcBorders>
            <w:shd w:val="clear" w:color="auto" w:fill="FFFFFF"/>
          </w:tcPr>
          <w:p w14:paraId="6F1AA134" w14:textId="77777777" w:rsidR="00272CA8" w:rsidRPr="00D95972" w:rsidRDefault="00272CA8" w:rsidP="00272CA8">
            <w:pPr>
              <w:rPr>
                <w:rFonts w:cs="Arial"/>
              </w:rPr>
            </w:pPr>
          </w:p>
        </w:tc>
        <w:tc>
          <w:tcPr>
            <w:tcW w:w="1088" w:type="dxa"/>
            <w:tcBorders>
              <w:top w:val="single" w:sz="4" w:space="0" w:color="auto"/>
              <w:left w:val="single" w:sz="6" w:space="0" w:color="auto"/>
              <w:bottom w:val="single" w:sz="4" w:space="0" w:color="auto"/>
            </w:tcBorders>
            <w:shd w:val="clear" w:color="auto" w:fill="FFFF00"/>
          </w:tcPr>
          <w:p w14:paraId="6BA72D91" w14:textId="61C29764" w:rsidR="00272CA8" w:rsidRPr="00D95972" w:rsidRDefault="00272CA8" w:rsidP="00272CA8">
            <w:pPr>
              <w:rPr>
                <w:rFonts w:cs="Arial"/>
              </w:rPr>
            </w:pPr>
            <w:hyperlink r:id="rId553" w:history="1">
              <w:r>
                <w:rPr>
                  <w:rStyle w:val="Hyperlink"/>
                </w:rPr>
                <w:t>C1-237407</w:t>
              </w:r>
            </w:hyperlink>
          </w:p>
        </w:tc>
        <w:tc>
          <w:tcPr>
            <w:tcW w:w="4191" w:type="dxa"/>
            <w:gridSpan w:val="3"/>
            <w:tcBorders>
              <w:top w:val="single" w:sz="4" w:space="0" w:color="auto"/>
              <w:bottom w:val="single" w:sz="4" w:space="0" w:color="auto"/>
            </w:tcBorders>
            <w:shd w:val="clear" w:color="auto" w:fill="FFFF00"/>
          </w:tcPr>
          <w:p w14:paraId="078C0040" w14:textId="29B663A9" w:rsidR="00272CA8" w:rsidRDefault="00272CA8" w:rsidP="00272CA8">
            <w:pPr>
              <w:rPr>
                <w:rFonts w:eastAsia="Calibri" w:cs="Arial"/>
                <w:color w:val="000000"/>
                <w:highlight w:val="yellow"/>
              </w:rPr>
            </w:pPr>
            <w:r>
              <w:rPr>
                <w:rFonts w:eastAsia="Calibri" w:cs="Arial"/>
                <w:color w:val="000000"/>
                <w:highlight w:val="yellow"/>
              </w:rPr>
              <w:t>Introduction of V2X MBS parameter discovery</w:t>
            </w:r>
          </w:p>
        </w:tc>
        <w:tc>
          <w:tcPr>
            <w:tcW w:w="1767" w:type="dxa"/>
            <w:tcBorders>
              <w:top w:val="single" w:sz="4" w:space="0" w:color="auto"/>
              <w:bottom w:val="single" w:sz="4" w:space="0" w:color="auto"/>
            </w:tcBorders>
            <w:shd w:val="clear" w:color="auto" w:fill="FFFF00"/>
          </w:tcPr>
          <w:p w14:paraId="20F2525F" w14:textId="551A042A" w:rsidR="00272CA8" w:rsidRPr="00D95972" w:rsidRDefault="00272CA8" w:rsidP="00272CA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B4EC60E" w14:textId="621E9AD2" w:rsidR="00272CA8" w:rsidRPr="00D95972" w:rsidRDefault="00272CA8" w:rsidP="00272CA8">
            <w:pPr>
              <w:rPr>
                <w:rFonts w:cs="Arial"/>
              </w:rPr>
            </w:pPr>
            <w:r>
              <w:rPr>
                <w:rFonts w:cs="Arial"/>
              </w:rPr>
              <w:t>CR 0279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10BBC2" w14:textId="77777777" w:rsidR="00272CA8" w:rsidRPr="00D95972" w:rsidRDefault="00272CA8" w:rsidP="00272CA8">
            <w:pPr>
              <w:rPr>
                <w:rFonts w:eastAsia="Batang" w:cs="Arial"/>
                <w:color w:val="000000"/>
                <w:lang w:eastAsia="ko-KR"/>
              </w:rPr>
            </w:pPr>
          </w:p>
        </w:tc>
      </w:tr>
      <w:tr w:rsidR="00272CA8" w:rsidRPr="00D95972" w14:paraId="5A1BAE29" w14:textId="77777777" w:rsidTr="00F74C44">
        <w:tc>
          <w:tcPr>
            <w:tcW w:w="976" w:type="dxa"/>
            <w:tcBorders>
              <w:left w:val="thinThickThinSmallGap" w:sz="24" w:space="0" w:color="auto"/>
              <w:bottom w:val="nil"/>
              <w:right w:val="single" w:sz="6" w:space="0" w:color="auto"/>
            </w:tcBorders>
            <w:shd w:val="clear" w:color="auto" w:fill="FFFFFF"/>
          </w:tcPr>
          <w:p w14:paraId="657FCA7F" w14:textId="77777777" w:rsidR="00272CA8" w:rsidRPr="00D95972" w:rsidRDefault="00272CA8" w:rsidP="00272CA8">
            <w:pPr>
              <w:pStyle w:val="ListParagraph"/>
              <w:ind w:left="504"/>
              <w:rPr>
                <w:rFonts w:cs="Arial"/>
              </w:rPr>
            </w:pPr>
          </w:p>
        </w:tc>
        <w:tc>
          <w:tcPr>
            <w:tcW w:w="1317" w:type="dxa"/>
            <w:gridSpan w:val="2"/>
            <w:tcBorders>
              <w:left w:val="single" w:sz="6" w:space="0" w:color="auto"/>
              <w:bottom w:val="nil"/>
              <w:right w:val="single" w:sz="6" w:space="0" w:color="auto"/>
            </w:tcBorders>
            <w:shd w:val="clear" w:color="auto" w:fill="FFFFFF"/>
          </w:tcPr>
          <w:p w14:paraId="72884CD1" w14:textId="77777777" w:rsidR="00272CA8" w:rsidRPr="00D95972" w:rsidRDefault="00272CA8" w:rsidP="00272CA8">
            <w:pPr>
              <w:rPr>
                <w:rFonts w:cs="Arial"/>
              </w:rPr>
            </w:pPr>
          </w:p>
        </w:tc>
        <w:tc>
          <w:tcPr>
            <w:tcW w:w="1088" w:type="dxa"/>
            <w:tcBorders>
              <w:top w:val="single" w:sz="4" w:space="0" w:color="auto"/>
              <w:left w:val="single" w:sz="6" w:space="0" w:color="auto"/>
              <w:bottom w:val="single" w:sz="4" w:space="0" w:color="auto"/>
            </w:tcBorders>
            <w:shd w:val="clear" w:color="auto" w:fill="FFFF00"/>
          </w:tcPr>
          <w:p w14:paraId="71F7D03B" w14:textId="1534E954" w:rsidR="00272CA8" w:rsidRPr="00D95972" w:rsidRDefault="00272CA8" w:rsidP="00272CA8">
            <w:pPr>
              <w:rPr>
                <w:rFonts w:cs="Arial"/>
              </w:rPr>
            </w:pPr>
            <w:hyperlink r:id="rId554" w:history="1">
              <w:r>
                <w:rPr>
                  <w:rStyle w:val="Hyperlink"/>
                </w:rPr>
                <w:t>C1-237408</w:t>
              </w:r>
            </w:hyperlink>
          </w:p>
        </w:tc>
        <w:tc>
          <w:tcPr>
            <w:tcW w:w="4191" w:type="dxa"/>
            <w:gridSpan w:val="3"/>
            <w:tcBorders>
              <w:top w:val="single" w:sz="4" w:space="0" w:color="auto"/>
              <w:bottom w:val="single" w:sz="4" w:space="0" w:color="auto"/>
            </w:tcBorders>
            <w:shd w:val="clear" w:color="auto" w:fill="FFFF00"/>
          </w:tcPr>
          <w:p w14:paraId="4AFC4D43" w14:textId="4883ED76" w:rsidR="00272CA8" w:rsidRDefault="00272CA8" w:rsidP="00272CA8">
            <w:pPr>
              <w:rPr>
                <w:rFonts w:eastAsia="Calibri" w:cs="Arial"/>
                <w:color w:val="000000"/>
                <w:highlight w:val="yellow"/>
              </w:rPr>
            </w:pPr>
            <w:r>
              <w:rPr>
                <w:rFonts w:eastAsia="Calibri" w:cs="Arial"/>
                <w:color w:val="000000"/>
                <w:highlight w:val="yellow"/>
              </w:rPr>
              <w:t>V2X MBS configuration</w:t>
            </w:r>
          </w:p>
        </w:tc>
        <w:tc>
          <w:tcPr>
            <w:tcW w:w="1767" w:type="dxa"/>
            <w:tcBorders>
              <w:top w:val="single" w:sz="4" w:space="0" w:color="auto"/>
              <w:bottom w:val="single" w:sz="4" w:space="0" w:color="auto"/>
            </w:tcBorders>
            <w:shd w:val="clear" w:color="auto" w:fill="FFFF00"/>
          </w:tcPr>
          <w:p w14:paraId="4C2CD77C" w14:textId="0839B019" w:rsidR="00272CA8" w:rsidRPr="00D95972" w:rsidRDefault="00272CA8" w:rsidP="00272CA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F538935" w14:textId="28255599" w:rsidR="00272CA8" w:rsidRPr="00D95972" w:rsidRDefault="00272CA8" w:rsidP="00272CA8">
            <w:pPr>
              <w:rPr>
                <w:rFonts w:cs="Arial"/>
              </w:rPr>
            </w:pPr>
            <w:r>
              <w:rPr>
                <w:rFonts w:cs="Arial"/>
              </w:rPr>
              <w:t>CR 0280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C3BC4C" w14:textId="77777777" w:rsidR="00272CA8" w:rsidRPr="00D95972" w:rsidRDefault="00272CA8" w:rsidP="00272CA8">
            <w:pPr>
              <w:rPr>
                <w:rFonts w:eastAsia="Batang" w:cs="Arial"/>
                <w:color w:val="000000"/>
                <w:lang w:eastAsia="ko-KR"/>
              </w:rPr>
            </w:pPr>
          </w:p>
        </w:tc>
      </w:tr>
      <w:tr w:rsidR="00272CA8" w:rsidRPr="00D95972" w14:paraId="5BC09448" w14:textId="77777777" w:rsidTr="008F7FC2">
        <w:tc>
          <w:tcPr>
            <w:tcW w:w="976" w:type="dxa"/>
            <w:tcBorders>
              <w:left w:val="thinThickThinSmallGap" w:sz="24" w:space="0" w:color="auto"/>
              <w:bottom w:val="nil"/>
              <w:right w:val="single" w:sz="6" w:space="0" w:color="auto"/>
            </w:tcBorders>
            <w:shd w:val="clear" w:color="auto" w:fill="FFFFFF"/>
          </w:tcPr>
          <w:p w14:paraId="082CC550" w14:textId="77777777" w:rsidR="00272CA8" w:rsidRPr="00D95972" w:rsidRDefault="00272CA8" w:rsidP="00272CA8">
            <w:pPr>
              <w:pStyle w:val="ListParagraph"/>
              <w:ind w:left="504"/>
              <w:rPr>
                <w:rFonts w:cs="Arial"/>
              </w:rPr>
            </w:pPr>
          </w:p>
        </w:tc>
        <w:tc>
          <w:tcPr>
            <w:tcW w:w="1317" w:type="dxa"/>
            <w:gridSpan w:val="2"/>
            <w:tcBorders>
              <w:left w:val="single" w:sz="6" w:space="0" w:color="auto"/>
              <w:bottom w:val="nil"/>
              <w:right w:val="single" w:sz="6" w:space="0" w:color="auto"/>
            </w:tcBorders>
            <w:shd w:val="clear" w:color="auto" w:fill="FFFFFF"/>
          </w:tcPr>
          <w:p w14:paraId="389A443D" w14:textId="77777777" w:rsidR="00272CA8" w:rsidRPr="00D95972" w:rsidRDefault="00272CA8" w:rsidP="00272CA8">
            <w:pPr>
              <w:rPr>
                <w:rFonts w:cs="Arial"/>
              </w:rPr>
            </w:pPr>
          </w:p>
        </w:tc>
        <w:tc>
          <w:tcPr>
            <w:tcW w:w="1088" w:type="dxa"/>
            <w:tcBorders>
              <w:top w:val="single" w:sz="4" w:space="0" w:color="auto"/>
              <w:left w:val="single" w:sz="6" w:space="0" w:color="auto"/>
              <w:bottom w:val="single" w:sz="4" w:space="0" w:color="auto"/>
            </w:tcBorders>
          </w:tcPr>
          <w:p w14:paraId="11389827" w14:textId="77777777" w:rsidR="00272CA8" w:rsidRPr="00D95972" w:rsidRDefault="00272CA8" w:rsidP="00272CA8">
            <w:pPr>
              <w:rPr>
                <w:rFonts w:cs="Arial"/>
              </w:rPr>
            </w:pPr>
          </w:p>
        </w:tc>
        <w:tc>
          <w:tcPr>
            <w:tcW w:w="4191" w:type="dxa"/>
            <w:gridSpan w:val="3"/>
            <w:tcBorders>
              <w:top w:val="single" w:sz="4" w:space="0" w:color="auto"/>
              <w:bottom w:val="single" w:sz="4" w:space="0" w:color="auto"/>
            </w:tcBorders>
          </w:tcPr>
          <w:p w14:paraId="4331C84A" w14:textId="77777777" w:rsidR="00272CA8" w:rsidRDefault="00272CA8" w:rsidP="00272CA8">
            <w:pPr>
              <w:rPr>
                <w:rFonts w:eastAsia="Calibri" w:cs="Arial"/>
                <w:color w:val="000000"/>
                <w:highlight w:val="yellow"/>
              </w:rPr>
            </w:pPr>
          </w:p>
        </w:tc>
        <w:tc>
          <w:tcPr>
            <w:tcW w:w="1767" w:type="dxa"/>
            <w:tcBorders>
              <w:top w:val="single" w:sz="4" w:space="0" w:color="auto"/>
              <w:bottom w:val="single" w:sz="4" w:space="0" w:color="auto"/>
            </w:tcBorders>
          </w:tcPr>
          <w:p w14:paraId="67DD9A98" w14:textId="77777777" w:rsidR="00272CA8" w:rsidRPr="00D95972" w:rsidRDefault="00272CA8" w:rsidP="00272CA8">
            <w:pPr>
              <w:rPr>
                <w:rFonts w:cs="Arial"/>
              </w:rPr>
            </w:pPr>
          </w:p>
        </w:tc>
        <w:tc>
          <w:tcPr>
            <w:tcW w:w="826" w:type="dxa"/>
            <w:tcBorders>
              <w:top w:val="single" w:sz="4" w:space="0" w:color="auto"/>
              <w:bottom w:val="single" w:sz="4" w:space="0" w:color="auto"/>
            </w:tcBorders>
          </w:tcPr>
          <w:p w14:paraId="3B809FA5" w14:textId="77777777" w:rsidR="00272CA8" w:rsidRPr="00D95972"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tcPr>
          <w:p w14:paraId="50796265" w14:textId="77777777" w:rsidR="00272CA8" w:rsidRPr="00D95972" w:rsidRDefault="00272CA8" w:rsidP="00272CA8">
            <w:pPr>
              <w:rPr>
                <w:rFonts w:eastAsia="Batang" w:cs="Arial"/>
                <w:color w:val="000000"/>
                <w:lang w:eastAsia="ko-KR"/>
              </w:rPr>
            </w:pPr>
          </w:p>
        </w:tc>
      </w:tr>
      <w:tr w:rsidR="00272CA8" w:rsidRPr="00D95972" w14:paraId="4479BBCF" w14:textId="77777777" w:rsidTr="00D93879">
        <w:tc>
          <w:tcPr>
            <w:tcW w:w="976" w:type="dxa"/>
            <w:tcBorders>
              <w:left w:val="thinThickThinSmallGap" w:sz="24" w:space="0" w:color="auto"/>
              <w:bottom w:val="nil"/>
              <w:right w:val="single" w:sz="6" w:space="0" w:color="auto"/>
            </w:tcBorders>
            <w:shd w:val="clear" w:color="auto" w:fill="FFFFFF"/>
          </w:tcPr>
          <w:p w14:paraId="2B0BDCAD" w14:textId="77777777" w:rsidR="00272CA8" w:rsidRPr="00D95972" w:rsidRDefault="00272CA8" w:rsidP="00272CA8">
            <w:pPr>
              <w:pStyle w:val="ListParagraph"/>
              <w:ind w:left="504"/>
              <w:rPr>
                <w:rFonts w:cs="Arial"/>
              </w:rPr>
            </w:pPr>
          </w:p>
        </w:tc>
        <w:tc>
          <w:tcPr>
            <w:tcW w:w="1317" w:type="dxa"/>
            <w:gridSpan w:val="2"/>
            <w:tcBorders>
              <w:left w:val="single" w:sz="6" w:space="0" w:color="auto"/>
              <w:bottom w:val="nil"/>
              <w:right w:val="single" w:sz="6" w:space="0" w:color="auto"/>
            </w:tcBorders>
            <w:shd w:val="clear" w:color="auto" w:fill="FFFFFF"/>
          </w:tcPr>
          <w:p w14:paraId="011D9C10" w14:textId="77777777" w:rsidR="00272CA8" w:rsidRPr="00D95972" w:rsidRDefault="00272CA8" w:rsidP="00272CA8">
            <w:pPr>
              <w:rPr>
                <w:rFonts w:cs="Arial"/>
              </w:rPr>
            </w:pPr>
          </w:p>
        </w:tc>
        <w:tc>
          <w:tcPr>
            <w:tcW w:w="1088" w:type="dxa"/>
            <w:tcBorders>
              <w:top w:val="single" w:sz="4" w:space="0" w:color="auto"/>
              <w:left w:val="single" w:sz="6" w:space="0" w:color="auto"/>
              <w:bottom w:val="single" w:sz="4" w:space="0" w:color="auto"/>
            </w:tcBorders>
          </w:tcPr>
          <w:p w14:paraId="67F8C2AA" w14:textId="77777777" w:rsidR="00272CA8" w:rsidRPr="00D95972" w:rsidRDefault="00272CA8" w:rsidP="00272CA8">
            <w:pPr>
              <w:rPr>
                <w:rFonts w:cs="Arial"/>
              </w:rPr>
            </w:pPr>
          </w:p>
        </w:tc>
        <w:tc>
          <w:tcPr>
            <w:tcW w:w="4191" w:type="dxa"/>
            <w:gridSpan w:val="3"/>
            <w:tcBorders>
              <w:top w:val="single" w:sz="4" w:space="0" w:color="auto"/>
              <w:bottom w:val="single" w:sz="4" w:space="0" w:color="auto"/>
            </w:tcBorders>
          </w:tcPr>
          <w:p w14:paraId="4D50DE15" w14:textId="77777777" w:rsidR="00272CA8" w:rsidRDefault="00272CA8" w:rsidP="00272CA8">
            <w:pPr>
              <w:rPr>
                <w:rFonts w:eastAsia="Calibri" w:cs="Arial"/>
                <w:color w:val="000000"/>
                <w:highlight w:val="yellow"/>
              </w:rPr>
            </w:pPr>
          </w:p>
        </w:tc>
        <w:tc>
          <w:tcPr>
            <w:tcW w:w="1767" w:type="dxa"/>
            <w:tcBorders>
              <w:top w:val="single" w:sz="4" w:space="0" w:color="auto"/>
              <w:bottom w:val="single" w:sz="4" w:space="0" w:color="auto"/>
            </w:tcBorders>
          </w:tcPr>
          <w:p w14:paraId="3264A744" w14:textId="77777777" w:rsidR="00272CA8" w:rsidRPr="00D95972" w:rsidRDefault="00272CA8" w:rsidP="00272CA8">
            <w:pPr>
              <w:rPr>
                <w:rFonts w:cs="Arial"/>
              </w:rPr>
            </w:pPr>
          </w:p>
        </w:tc>
        <w:tc>
          <w:tcPr>
            <w:tcW w:w="826" w:type="dxa"/>
            <w:tcBorders>
              <w:top w:val="single" w:sz="4" w:space="0" w:color="auto"/>
              <w:bottom w:val="single" w:sz="4" w:space="0" w:color="auto"/>
            </w:tcBorders>
          </w:tcPr>
          <w:p w14:paraId="5A71BB29" w14:textId="77777777" w:rsidR="00272CA8" w:rsidRPr="00D95972"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tcPr>
          <w:p w14:paraId="5825FD78" w14:textId="77777777" w:rsidR="00272CA8" w:rsidRPr="00D95972" w:rsidRDefault="00272CA8" w:rsidP="00272CA8">
            <w:pPr>
              <w:rPr>
                <w:rFonts w:eastAsia="Batang" w:cs="Arial"/>
                <w:color w:val="000000"/>
                <w:lang w:eastAsia="ko-KR"/>
              </w:rPr>
            </w:pPr>
          </w:p>
        </w:tc>
      </w:tr>
      <w:tr w:rsidR="00272CA8" w:rsidRPr="00D95972" w14:paraId="69DE4D53" w14:textId="77777777" w:rsidTr="00D93879">
        <w:tc>
          <w:tcPr>
            <w:tcW w:w="976" w:type="dxa"/>
            <w:tcBorders>
              <w:left w:val="thinThickThinSmallGap" w:sz="24" w:space="0" w:color="auto"/>
              <w:bottom w:val="single" w:sz="4" w:space="0" w:color="auto"/>
              <w:right w:val="single" w:sz="6" w:space="0" w:color="auto"/>
            </w:tcBorders>
            <w:shd w:val="clear" w:color="auto" w:fill="FFFFFF"/>
          </w:tcPr>
          <w:p w14:paraId="29A7C5E3" w14:textId="77777777" w:rsidR="00272CA8" w:rsidRPr="00D95972" w:rsidRDefault="00272CA8" w:rsidP="00272CA8">
            <w:pPr>
              <w:pStyle w:val="ListParagraph"/>
              <w:ind w:left="504"/>
              <w:rPr>
                <w:rFonts w:cs="Arial"/>
              </w:rPr>
            </w:pPr>
          </w:p>
        </w:tc>
        <w:tc>
          <w:tcPr>
            <w:tcW w:w="1317" w:type="dxa"/>
            <w:gridSpan w:val="2"/>
            <w:tcBorders>
              <w:left w:val="single" w:sz="6" w:space="0" w:color="auto"/>
              <w:bottom w:val="single" w:sz="6" w:space="0" w:color="auto"/>
              <w:right w:val="single" w:sz="6" w:space="0" w:color="auto"/>
            </w:tcBorders>
            <w:shd w:val="clear" w:color="auto" w:fill="FFFFFF"/>
          </w:tcPr>
          <w:p w14:paraId="245F535C" w14:textId="77777777" w:rsidR="00272CA8" w:rsidRPr="00D95972" w:rsidRDefault="00272CA8" w:rsidP="00272CA8">
            <w:pPr>
              <w:rPr>
                <w:rFonts w:cs="Arial"/>
              </w:rPr>
            </w:pPr>
          </w:p>
        </w:tc>
        <w:tc>
          <w:tcPr>
            <w:tcW w:w="1088" w:type="dxa"/>
            <w:tcBorders>
              <w:top w:val="single" w:sz="4" w:space="0" w:color="auto"/>
              <w:left w:val="single" w:sz="6" w:space="0" w:color="auto"/>
              <w:bottom w:val="single" w:sz="4" w:space="0" w:color="auto"/>
            </w:tcBorders>
          </w:tcPr>
          <w:p w14:paraId="780DA53E" w14:textId="77777777" w:rsidR="00272CA8" w:rsidRPr="00D95972" w:rsidRDefault="00272CA8" w:rsidP="00272CA8">
            <w:pPr>
              <w:rPr>
                <w:rFonts w:cs="Arial"/>
              </w:rPr>
            </w:pPr>
          </w:p>
        </w:tc>
        <w:tc>
          <w:tcPr>
            <w:tcW w:w="4191" w:type="dxa"/>
            <w:gridSpan w:val="3"/>
            <w:tcBorders>
              <w:top w:val="single" w:sz="4" w:space="0" w:color="auto"/>
              <w:bottom w:val="single" w:sz="4" w:space="0" w:color="auto"/>
            </w:tcBorders>
          </w:tcPr>
          <w:p w14:paraId="3E893DE6" w14:textId="77777777" w:rsidR="00272CA8" w:rsidRDefault="00272CA8" w:rsidP="00272CA8">
            <w:pPr>
              <w:rPr>
                <w:rFonts w:eastAsia="Calibri" w:cs="Arial"/>
                <w:color w:val="000000"/>
                <w:highlight w:val="yellow"/>
              </w:rPr>
            </w:pPr>
          </w:p>
        </w:tc>
        <w:tc>
          <w:tcPr>
            <w:tcW w:w="1767" w:type="dxa"/>
            <w:tcBorders>
              <w:top w:val="single" w:sz="4" w:space="0" w:color="auto"/>
              <w:bottom w:val="single" w:sz="4" w:space="0" w:color="auto"/>
            </w:tcBorders>
          </w:tcPr>
          <w:p w14:paraId="32187C7E" w14:textId="77777777" w:rsidR="00272CA8" w:rsidRPr="00D95972" w:rsidRDefault="00272CA8" w:rsidP="00272CA8">
            <w:pPr>
              <w:rPr>
                <w:rFonts w:cs="Arial"/>
              </w:rPr>
            </w:pPr>
          </w:p>
        </w:tc>
        <w:tc>
          <w:tcPr>
            <w:tcW w:w="826" w:type="dxa"/>
            <w:tcBorders>
              <w:top w:val="single" w:sz="4" w:space="0" w:color="auto"/>
              <w:bottom w:val="single" w:sz="4" w:space="0" w:color="auto"/>
            </w:tcBorders>
          </w:tcPr>
          <w:p w14:paraId="706CC2BD" w14:textId="77777777" w:rsidR="00272CA8" w:rsidRPr="00D95972"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tcPr>
          <w:p w14:paraId="1777CC1E" w14:textId="77777777" w:rsidR="00272CA8" w:rsidRPr="00D95972" w:rsidRDefault="00272CA8" w:rsidP="00272CA8">
            <w:pPr>
              <w:rPr>
                <w:rFonts w:eastAsia="Batang" w:cs="Arial"/>
                <w:color w:val="000000"/>
                <w:lang w:eastAsia="ko-KR"/>
              </w:rPr>
            </w:pPr>
          </w:p>
        </w:tc>
      </w:tr>
      <w:tr w:rsidR="00272CA8" w:rsidRPr="00D95972" w14:paraId="45250456" w14:textId="77777777" w:rsidTr="001330FC">
        <w:tc>
          <w:tcPr>
            <w:tcW w:w="976" w:type="dxa"/>
            <w:tcBorders>
              <w:top w:val="single" w:sz="4" w:space="0" w:color="auto"/>
              <w:left w:val="thinThickThinSmallGap" w:sz="24" w:space="0" w:color="auto"/>
              <w:bottom w:val="single" w:sz="6" w:space="0" w:color="auto"/>
            </w:tcBorders>
            <w:shd w:val="clear" w:color="auto" w:fill="FFFFFF"/>
          </w:tcPr>
          <w:p w14:paraId="0B7FADD0" w14:textId="77777777" w:rsidR="00272CA8" w:rsidRPr="00D95972" w:rsidRDefault="00272CA8" w:rsidP="00272CA8">
            <w:pPr>
              <w:pStyle w:val="ListParagraph"/>
              <w:numPr>
                <w:ilvl w:val="2"/>
                <w:numId w:val="9"/>
              </w:numPr>
              <w:rPr>
                <w:rFonts w:cs="Arial"/>
              </w:rPr>
            </w:pPr>
          </w:p>
        </w:tc>
        <w:tc>
          <w:tcPr>
            <w:tcW w:w="1317" w:type="dxa"/>
            <w:gridSpan w:val="2"/>
            <w:tcBorders>
              <w:top w:val="single" w:sz="6" w:space="0" w:color="auto"/>
              <w:bottom w:val="single" w:sz="6" w:space="0" w:color="auto"/>
            </w:tcBorders>
            <w:shd w:val="clear" w:color="auto" w:fill="FFFFFF"/>
          </w:tcPr>
          <w:p w14:paraId="3C3BA9F4" w14:textId="2991EB62" w:rsidR="00272CA8" w:rsidRPr="00D95972" w:rsidRDefault="00272CA8" w:rsidP="00272CA8">
            <w:pPr>
              <w:rPr>
                <w:rFonts w:cs="Arial"/>
              </w:rPr>
            </w:pPr>
            <w:proofErr w:type="spellStart"/>
            <w:r w:rsidRPr="00B160CC">
              <w:rPr>
                <w:rFonts w:cs="Arial"/>
              </w:rPr>
              <w:t>PLMNsel_NS</w:t>
            </w:r>
            <w:proofErr w:type="spellEnd"/>
          </w:p>
        </w:tc>
        <w:tc>
          <w:tcPr>
            <w:tcW w:w="1088" w:type="dxa"/>
            <w:tcBorders>
              <w:top w:val="single" w:sz="4" w:space="0" w:color="auto"/>
              <w:bottom w:val="single" w:sz="4" w:space="0" w:color="auto"/>
            </w:tcBorders>
          </w:tcPr>
          <w:p w14:paraId="57F3C19E" w14:textId="77777777" w:rsidR="00272CA8" w:rsidRPr="00D95972" w:rsidRDefault="00272CA8" w:rsidP="00272CA8">
            <w:pPr>
              <w:rPr>
                <w:rFonts w:cs="Arial"/>
              </w:rPr>
            </w:pPr>
          </w:p>
        </w:tc>
        <w:tc>
          <w:tcPr>
            <w:tcW w:w="4191" w:type="dxa"/>
            <w:gridSpan w:val="3"/>
            <w:tcBorders>
              <w:top w:val="single" w:sz="4" w:space="0" w:color="auto"/>
              <w:bottom w:val="single" w:sz="4" w:space="0" w:color="auto"/>
            </w:tcBorders>
          </w:tcPr>
          <w:p w14:paraId="3D57AB48" w14:textId="4C32C2DC" w:rsidR="00272CA8" w:rsidRDefault="00272CA8" w:rsidP="00272CA8">
            <w:pPr>
              <w:rPr>
                <w:rFonts w:eastAsia="Calibri" w:cs="Arial"/>
                <w:color w:val="000000"/>
                <w:highlight w:val="yellow"/>
              </w:rPr>
            </w:pPr>
            <w:r>
              <w:rPr>
                <w:rFonts w:eastAsia="Calibri" w:cs="Arial"/>
                <w:color w:val="000000"/>
                <w:highlight w:val="yellow"/>
              </w:rPr>
              <w:t xml:space="preserve">Lena </w:t>
            </w:r>
            <w:r w:rsidRPr="00D95972">
              <w:rPr>
                <w:rFonts w:eastAsia="Calibri" w:cs="Arial"/>
                <w:color w:val="000000"/>
                <w:highlight w:val="yellow"/>
              </w:rPr>
              <w:t>–</w:t>
            </w:r>
            <w:r>
              <w:rPr>
                <w:rFonts w:eastAsia="Calibri" w:cs="Arial"/>
                <w:color w:val="000000"/>
                <w:highlight w:val="yellow"/>
              </w:rPr>
              <w:t xml:space="preserve"> Main</w:t>
            </w:r>
          </w:p>
        </w:tc>
        <w:tc>
          <w:tcPr>
            <w:tcW w:w="1767" w:type="dxa"/>
            <w:tcBorders>
              <w:top w:val="single" w:sz="4" w:space="0" w:color="auto"/>
              <w:bottom w:val="single" w:sz="4" w:space="0" w:color="auto"/>
            </w:tcBorders>
          </w:tcPr>
          <w:p w14:paraId="6752BDAC" w14:textId="77777777" w:rsidR="00272CA8" w:rsidRPr="00D95972" w:rsidRDefault="00272CA8" w:rsidP="00272CA8">
            <w:pPr>
              <w:rPr>
                <w:rFonts w:cs="Arial"/>
              </w:rPr>
            </w:pPr>
          </w:p>
        </w:tc>
        <w:tc>
          <w:tcPr>
            <w:tcW w:w="826" w:type="dxa"/>
            <w:tcBorders>
              <w:top w:val="single" w:sz="4" w:space="0" w:color="auto"/>
              <w:bottom w:val="single" w:sz="4" w:space="0" w:color="auto"/>
            </w:tcBorders>
          </w:tcPr>
          <w:p w14:paraId="6C436B7D" w14:textId="77777777" w:rsidR="00272CA8" w:rsidRPr="00D95972"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tcPr>
          <w:p w14:paraId="383CA2B0" w14:textId="77777777" w:rsidR="00272CA8" w:rsidRDefault="00272CA8" w:rsidP="00272CA8">
            <w:pPr>
              <w:rPr>
                <w:rFonts w:eastAsia="Batang" w:cs="Arial"/>
                <w:color w:val="000000"/>
                <w:lang w:eastAsia="ko-KR"/>
              </w:rPr>
            </w:pPr>
            <w:r w:rsidRPr="00B160CC">
              <w:rPr>
                <w:rFonts w:eastAsia="Batang" w:cs="Arial"/>
                <w:color w:val="000000"/>
                <w:lang w:eastAsia="ko-KR"/>
              </w:rPr>
              <w:t>PLMN Selection based on Network Slice</w:t>
            </w:r>
          </w:p>
          <w:p w14:paraId="717F8BD9" w14:textId="39C36DC5" w:rsidR="00272CA8" w:rsidRPr="00D95972" w:rsidRDefault="00272CA8" w:rsidP="00272CA8">
            <w:pPr>
              <w:rPr>
                <w:rFonts w:eastAsia="Batang" w:cs="Arial"/>
                <w:color w:val="000000"/>
                <w:lang w:eastAsia="ko-KR"/>
              </w:rPr>
            </w:pPr>
          </w:p>
        </w:tc>
      </w:tr>
      <w:tr w:rsidR="00272CA8" w:rsidRPr="00D95972" w14:paraId="69418958" w14:textId="77777777" w:rsidTr="00F74C44">
        <w:tc>
          <w:tcPr>
            <w:tcW w:w="976" w:type="dxa"/>
            <w:tcBorders>
              <w:top w:val="single" w:sz="6" w:space="0" w:color="auto"/>
              <w:left w:val="thinThickThinSmallGap" w:sz="24" w:space="0" w:color="auto"/>
              <w:bottom w:val="nil"/>
              <w:right w:val="single" w:sz="6" w:space="0" w:color="auto"/>
            </w:tcBorders>
            <w:shd w:val="clear" w:color="auto" w:fill="FFFFFF"/>
          </w:tcPr>
          <w:p w14:paraId="314B56E9" w14:textId="77777777" w:rsidR="00272CA8" w:rsidRPr="00D95972" w:rsidRDefault="00272CA8" w:rsidP="00272CA8">
            <w:pPr>
              <w:pStyle w:val="ListParagraph"/>
              <w:ind w:left="504"/>
              <w:rPr>
                <w:rFonts w:cs="Arial"/>
              </w:rPr>
            </w:pPr>
          </w:p>
        </w:tc>
        <w:tc>
          <w:tcPr>
            <w:tcW w:w="1317" w:type="dxa"/>
            <w:gridSpan w:val="2"/>
            <w:tcBorders>
              <w:top w:val="single" w:sz="6" w:space="0" w:color="auto"/>
              <w:left w:val="single" w:sz="6" w:space="0" w:color="auto"/>
              <w:bottom w:val="nil"/>
              <w:right w:val="single" w:sz="6" w:space="0" w:color="auto"/>
            </w:tcBorders>
            <w:shd w:val="clear" w:color="auto" w:fill="FFFFFF"/>
          </w:tcPr>
          <w:p w14:paraId="3251E4E3" w14:textId="77777777" w:rsidR="00272CA8" w:rsidRPr="00D95972" w:rsidRDefault="00272CA8" w:rsidP="00272CA8">
            <w:pPr>
              <w:rPr>
                <w:rFonts w:cs="Arial"/>
              </w:rPr>
            </w:pPr>
          </w:p>
        </w:tc>
        <w:tc>
          <w:tcPr>
            <w:tcW w:w="1088" w:type="dxa"/>
            <w:tcBorders>
              <w:top w:val="single" w:sz="4" w:space="0" w:color="auto"/>
              <w:left w:val="single" w:sz="6" w:space="0" w:color="auto"/>
              <w:bottom w:val="single" w:sz="4" w:space="0" w:color="auto"/>
            </w:tcBorders>
            <w:shd w:val="clear" w:color="auto" w:fill="FFFF00"/>
          </w:tcPr>
          <w:p w14:paraId="0AC6B3CE" w14:textId="489D3B7C" w:rsidR="00272CA8" w:rsidRPr="00D95972" w:rsidRDefault="00272CA8" w:rsidP="00272CA8">
            <w:pPr>
              <w:rPr>
                <w:rFonts w:cs="Arial"/>
              </w:rPr>
            </w:pPr>
            <w:hyperlink r:id="rId555" w:history="1">
              <w:r>
                <w:rPr>
                  <w:rStyle w:val="Hyperlink"/>
                </w:rPr>
                <w:t>C1-237079</w:t>
              </w:r>
            </w:hyperlink>
          </w:p>
        </w:tc>
        <w:tc>
          <w:tcPr>
            <w:tcW w:w="4191" w:type="dxa"/>
            <w:gridSpan w:val="3"/>
            <w:tcBorders>
              <w:top w:val="single" w:sz="4" w:space="0" w:color="auto"/>
              <w:bottom w:val="single" w:sz="4" w:space="0" w:color="auto"/>
            </w:tcBorders>
            <w:shd w:val="clear" w:color="auto" w:fill="FFFF00"/>
          </w:tcPr>
          <w:p w14:paraId="03ECA96D" w14:textId="1370E47F" w:rsidR="00272CA8" w:rsidRDefault="00272CA8" w:rsidP="00272CA8">
            <w:pPr>
              <w:rPr>
                <w:rFonts w:eastAsia="Calibri" w:cs="Arial"/>
                <w:color w:val="000000"/>
                <w:highlight w:val="yellow"/>
              </w:rPr>
            </w:pPr>
            <w:r>
              <w:rPr>
                <w:rFonts w:eastAsia="Calibri" w:cs="Arial"/>
                <w:color w:val="000000"/>
                <w:highlight w:val="yellow"/>
              </w:rPr>
              <w:t>Provision of the slice based PLMN selection information during and after the registration</w:t>
            </w:r>
          </w:p>
        </w:tc>
        <w:tc>
          <w:tcPr>
            <w:tcW w:w="1767" w:type="dxa"/>
            <w:tcBorders>
              <w:top w:val="single" w:sz="4" w:space="0" w:color="auto"/>
              <w:bottom w:val="single" w:sz="4" w:space="0" w:color="auto"/>
            </w:tcBorders>
            <w:shd w:val="clear" w:color="auto" w:fill="FFFF00"/>
          </w:tcPr>
          <w:p w14:paraId="292C67EE" w14:textId="6CFAA138" w:rsidR="00272CA8" w:rsidRPr="00D95972" w:rsidRDefault="00272CA8" w:rsidP="00272C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279BEB2E" w14:textId="6607CD50" w:rsidR="00272CA8" w:rsidRPr="00D95972" w:rsidRDefault="00272CA8" w:rsidP="00272CA8">
            <w:pPr>
              <w:rPr>
                <w:rFonts w:cs="Arial"/>
              </w:rPr>
            </w:pPr>
            <w:r>
              <w:rPr>
                <w:rFonts w:cs="Arial"/>
              </w:rPr>
              <w:t>CR 1153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9A15C2" w14:textId="545C6C86" w:rsidR="00272CA8" w:rsidRPr="00D95972" w:rsidRDefault="00272CA8" w:rsidP="00272CA8">
            <w:pPr>
              <w:rPr>
                <w:rFonts w:eastAsia="Batang" w:cs="Arial"/>
                <w:color w:val="000000"/>
                <w:lang w:eastAsia="ko-KR"/>
              </w:rPr>
            </w:pPr>
            <w:r>
              <w:rPr>
                <w:rFonts w:eastAsia="Batang" w:cs="Arial"/>
                <w:color w:val="000000"/>
                <w:lang w:eastAsia="ko-KR"/>
              </w:rPr>
              <w:t>Revision of C1-236468</w:t>
            </w:r>
          </w:p>
        </w:tc>
      </w:tr>
      <w:tr w:rsidR="00272CA8" w:rsidRPr="00D95972" w14:paraId="3F0BE177" w14:textId="77777777" w:rsidTr="00F74C44">
        <w:tc>
          <w:tcPr>
            <w:tcW w:w="976" w:type="dxa"/>
            <w:tcBorders>
              <w:left w:val="thinThickThinSmallGap" w:sz="24" w:space="0" w:color="auto"/>
              <w:bottom w:val="nil"/>
              <w:right w:val="single" w:sz="6" w:space="0" w:color="auto"/>
            </w:tcBorders>
            <w:shd w:val="clear" w:color="auto" w:fill="FFFFFF"/>
          </w:tcPr>
          <w:p w14:paraId="4DE40D96" w14:textId="77777777" w:rsidR="00272CA8" w:rsidRPr="00D95972" w:rsidRDefault="00272CA8" w:rsidP="00272CA8">
            <w:pPr>
              <w:pStyle w:val="ListParagraph"/>
              <w:ind w:left="504"/>
              <w:rPr>
                <w:rFonts w:cs="Arial"/>
              </w:rPr>
            </w:pPr>
          </w:p>
        </w:tc>
        <w:tc>
          <w:tcPr>
            <w:tcW w:w="1317" w:type="dxa"/>
            <w:gridSpan w:val="2"/>
            <w:tcBorders>
              <w:left w:val="single" w:sz="6" w:space="0" w:color="auto"/>
              <w:bottom w:val="nil"/>
              <w:right w:val="single" w:sz="6" w:space="0" w:color="auto"/>
            </w:tcBorders>
            <w:shd w:val="clear" w:color="auto" w:fill="FFFFFF"/>
          </w:tcPr>
          <w:p w14:paraId="40EA1F3D" w14:textId="77777777" w:rsidR="00272CA8" w:rsidRPr="00D95972" w:rsidRDefault="00272CA8" w:rsidP="00272CA8">
            <w:pPr>
              <w:rPr>
                <w:rFonts w:cs="Arial"/>
              </w:rPr>
            </w:pPr>
          </w:p>
        </w:tc>
        <w:tc>
          <w:tcPr>
            <w:tcW w:w="1088" w:type="dxa"/>
            <w:tcBorders>
              <w:top w:val="single" w:sz="4" w:space="0" w:color="auto"/>
              <w:left w:val="single" w:sz="6" w:space="0" w:color="auto"/>
              <w:bottom w:val="single" w:sz="4" w:space="0" w:color="auto"/>
            </w:tcBorders>
            <w:shd w:val="clear" w:color="auto" w:fill="FFFF00"/>
          </w:tcPr>
          <w:p w14:paraId="70BD48A4" w14:textId="33BD5FCA" w:rsidR="00272CA8" w:rsidRPr="00D95972" w:rsidRDefault="00272CA8" w:rsidP="00272CA8">
            <w:pPr>
              <w:rPr>
                <w:rFonts w:cs="Arial"/>
              </w:rPr>
            </w:pPr>
            <w:hyperlink r:id="rId556" w:history="1">
              <w:r>
                <w:rPr>
                  <w:rStyle w:val="Hyperlink"/>
                </w:rPr>
                <w:t>C1-237188</w:t>
              </w:r>
            </w:hyperlink>
          </w:p>
        </w:tc>
        <w:tc>
          <w:tcPr>
            <w:tcW w:w="4191" w:type="dxa"/>
            <w:gridSpan w:val="3"/>
            <w:tcBorders>
              <w:top w:val="single" w:sz="4" w:space="0" w:color="auto"/>
              <w:bottom w:val="single" w:sz="4" w:space="0" w:color="auto"/>
            </w:tcBorders>
            <w:shd w:val="clear" w:color="auto" w:fill="FFFF00"/>
          </w:tcPr>
          <w:p w14:paraId="2898A17B" w14:textId="273564FF" w:rsidR="00272CA8" w:rsidRDefault="00272CA8" w:rsidP="00272CA8">
            <w:pPr>
              <w:rPr>
                <w:rFonts w:eastAsia="Calibri" w:cs="Arial"/>
                <w:color w:val="000000"/>
                <w:highlight w:val="yellow"/>
              </w:rPr>
            </w:pPr>
            <w:r>
              <w:rPr>
                <w:rFonts w:eastAsia="Calibri" w:cs="Arial"/>
                <w:color w:val="000000"/>
                <w:highlight w:val="yellow"/>
              </w:rPr>
              <w:t>Slice-based PLMN selection clause 3</w:t>
            </w:r>
          </w:p>
        </w:tc>
        <w:tc>
          <w:tcPr>
            <w:tcW w:w="1767" w:type="dxa"/>
            <w:tcBorders>
              <w:top w:val="single" w:sz="4" w:space="0" w:color="auto"/>
              <w:bottom w:val="single" w:sz="4" w:space="0" w:color="auto"/>
            </w:tcBorders>
            <w:shd w:val="clear" w:color="auto" w:fill="FFFF00"/>
          </w:tcPr>
          <w:p w14:paraId="0277C6BA" w14:textId="4670630D" w:rsidR="00272CA8" w:rsidRPr="00D95972" w:rsidRDefault="00272CA8" w:rsidP="00272CA8">
            <w:pPr>
              <w:rPr>
                <w:rFonts w:cs="Arial"/>
              </w:rPr>
            </w:pPr>
            <w:r>
              <w:rPr>
                <w:rFonts w:cs="Arial"/>
              </w:rPr>
              <w:t>Apple, Ericsson</w:t>
            </w:r>
          </w:p>
        </w:tc>
        <w:tc>
          <w:tcPr>
            <w:tcW w:w="826" w:type="dxa"/>
            <w:tcBorders>
              <w:top w:val="single" w:sz="4" w:space="0" w:color="auto"/>
              <w:bottom w:val="single" w:sz="4" w:space="0" w:color="auto"/>
            </w:tcBorders>
            <w:shd w:val="clear" w:color="auto" w:fill="FFFF00"/>
          </w:tcPr>
          <w:p w14:paraId="480F7548" w14:textId="6094D073" w:rsidR="00272CA8" w:rsidRPr="00D95972" w:rsidRDefault="00272CA8" w:rsidP="00272CA8">
            <w:pPr>
              <w:rPr>
                <w:rFonts w:cs="Arial"/>
              </w:rPr>
            </w:pPr>
            <w:r>
              <w:rPr>
                <w:rFonts w:cs="Arial"/>
              </w:rPr>
              <w:t>CR 1126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132F57" w14:textId="480DA6BD" w:rsidR="00272CA8" w:rsidRPr="00D95972" w:rsidRDefault="00272CA8" w:rsidP="00272CA8">
            <w:pPr>
              <w:rPr>
                <w:rFonts w:eastAsia="Batang" w:cs="Arial"/>
                <w:color w:val="000000"/>
                <w:lang w:eastAsia="ko-KR"/>
              </w:rPr>
            </w:pPr>
            <w:r>
              <w:rPr>
                <w:rFonts w:eastAsia="Batang" w:cs="Arial"/>
                <w:color w:val="000000"/>
                <w:lang w:eastAsia="ko-KR"/>
              </w:rPr>
              <w:t>Revision of C1-235955</w:t>
            </w:r>
          </w:p>
        </w:tc>
      </w:tr>
      <w:tr w:rsidR="00272CA8" w:rsidRPr="00D95972" w14:paraId="2006810B" w14:textId="77777777" w:rsidTr="00274272">
        <w:tc>
          <w:tcPr>
            <w:tcW w:w="976" w:type="dxa"/>
            <w:tcBorders>
              <w:left w:val="thinThickThinSmallGap" w:sz="24" w:space="0" w:color="auto"/>
              <w:bottom w:val="nil"/>
              <w:right w:val="single" w:sz="6" w:space="0" w:color="auto"/>
            </w:tcBorders>
            <w:shd w:val="clear" w:color="auto" w:fill="FFFFFF"/>
          </w:tcPr>
          <w:p w14:paraId="242DB058" w14:textId="77777777" w:rsidR="00272CA8" w:rsidRPr="00D95972" w:rsidRDefault="00272CA8" w:rsidP="00272CA8">
            <w:pPr>
              <w:pStyle w:val="ListParagraph"/>
              <w:ind w:left="504"/>
              <w:rPr>
                <w:rFonts w:cs="Arial"/>
              </w:rPr>
            </w:pPr>
          </w:p>
        </w:tc>
        <w:tc>
          <w:tcPr>
            <w:tcW w:w="1317" w:type="dxa"/>
            <w:gridSpan w:val="2"/>
            <w:tcBorders>
              <w:left w:val="single" w:sz="6" w:space="0" w:color="auto"/>
              <w:bottom w:val="nil"/>
              <w:right w:val="single" w:sz="6" w:space="0" w:color="auto"/>
            </w:tcBorders>
            <w:shd w:val="clear" w:color="auto" w:fill="FFFFFF"/>
          </w:tcPr>
          <w:p w14:paraId="07D2EC06" w14:textId="77777777" w:rsidR="00272CA8" w:rsidRPr="00D95972" w:rsidRDefault="00272CA8" w:rsidP="00272CA8">
            <w:pPr>
              <w:rPr>
                <w:rFonts w:cs="Arial"/>
              </w:rPr>
            </w:pPr>
          </w:p>
        </w:tc>
        <w:tc>
          <w:tcPr>
            <w:tcW w:w="1088" w:type="dxa"/>
            <w:tcBorders>
              <w:top w:val="single" w:sz="4" w:space="0" w:color="auto"/>
              <w:left w:val="single" w:sz="6" w:space="0" w:color="auto"/>
              <w:bottom w:val="single" w:sz="4" w:space="0" w:color="auto"/>
            </w:tcBorders>
            <w:shd w:val="clear" w:color="auto" w:fill="FFFF00"/>
          </w:tcPr>
          <w:p w14:paraId="41B563AB" w14:textId="780DFA10" w:rsidR="00272CA8" w:rsidRPr="00D95972" w:rsidRDefault="00272CA8" w:rsidP="00272CA8">
            <w:pPr>
              <w:rPr>
                <w:rFonts w:cs="Arial"/>
              </w:rPr>
            </w:pPr>
            <w:hyperlink r:id="rId557" w:history="1">
              <w:r>
                <w:rPr>
                  <w:rStyle w:val="Hyperlink"/>
                </w:rPr>
                <w:t>C1-237189</w:t>
              </w:r>
            </w:hyperlink>
          </w:p>
        </w:tc>
        <w:tc>
          <w:tcPr>
            <w:tcW w:w="4191" w:type="dxa"/>
            <w:gridSpan w:val="3"/>
            <w:tcBorders>
              <w:top w:val="single" w:sz="4" w:space="0" w:color="auto"/>
              <w:bottom w:val="single" w:sz="4" w:space="0" w:color="auto"/>
            </w:tcBorders>
            <w:shd w:val="clear" w:color="auto" w:fill="FFFF00"/>
          </w:tcPr>
          <w:p w14:paraId="66BD6784" w14:textId="43B25CCF" w:rsidR="00272CA8" w:rsidRDefault="00272CA8" w:rsidP="00272CA8">
            <w:pPr>
              <w:rPr>
                <w:rFonts w:eastAsia="Calibri" w:cs="Arial"/>
                <w:color w:val="000000"/>
                <w:highlight w:val="yellow"/>
              </w:rPr>
            </w:pPr>
            <w:r>
              <w:rPr>
                <w:rFonts w:eastAsia="Calibri" w:cs="Arial"/>
                <w:color w:val="000000"/>
                <w:highlight w:val="yellow"/>
              </w:rPr>
              <w:t>Slice-based PLMN selection clause 4</w:t>
            </w:r>
          </w:p>
        </w:tc>
        <w:tc>
          <w:tcPr>
            <w:tcW w:w="1767" w:type="dxa"/>
            <w:tcBorders>
              <w:top w:val="single" w:sz="4" w:space="0" w:color="auto"/>
              <w:bottom w:val="single" w:sz="4" w:space="0" w:color="auto"/>
            </w:tcBorders>
            <w:shd w:val="clear" w:color="auto" w:fill="FFFF00"/>
          </w:tcPr>
          <w:p w14:paraId="0B392F56" w14:textId="2C9F3F47" w:rsidR="00272CA8" w:rsidRPr="00D95972" w:rsidRDefault="00272CA8" w:rsidP="00272CA8">
            <w:pPr>
              <w:rPr>
                <w:rFonts w:cs="Arial"/>
              </w:rPr>
            </w:pPr>
            <w:r>
              <w:rPr>
                <w:rFonts w:cs="Arial"/>
              </w:rPr>
              <w:t>Apple, Ericsson</w:t>
            </w:r>
          </w:p>
        </w:tc>
        <w:tc>
          <w:tcPr>
            <w:tcW w:w="826" w:type="dxa"/>
            <w:tcBorders>
              <w:top w:val="single" w:sz="4" w:space="0" w:color="auto"/>
              <w:bottom w:val="single" w:sz="4" w:space="0" w:color="auto"/>
            </w:tcBorders>
            <w:shd w:val="clear" w:color="auto" w:fill="FFFF00"/>
          </w:tcPr>
          <w:p w14:paraId="2BD9BDCD" w14:textId="744B449B" w:rsidR="00272CA8" w:rsidRPr="00D95972" w:rsidRDefault="00272CA8" w:rsidP="00272CA8">
            <w:pPr>
              <w:rPr>
                <w:rFonts w:cs="Arial"/>
              </w:rPr>
            </w:pPr>
            <w:r>
              <w:rPr>
                <w:rFonts w:cs="Arial"/>
              </w:rPr>
              <w:t>CR 1127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5326DB" w14:textId="0693E8E5" w:rsidR="00272CA8" w:rsidRPr="00D95972" w:rsidRDefault="00272CA8" w:rsidP="00272CA8">
            <w:pPr>
              <w:rPr>
                <w:rFonts w:eastAsia="Batang" w:cs="Arial"/>
                <w:color w:val="000000"/>
                <w:lang w:eastAsia="ko-KR"/>
              </w:rPr>
            </w:pPr>
            <w:r>
              <w:rPr>
                <w:rFonts w:eastAsia="Batang" w:cs="Arial"/>
                <w:color w:val="000000"/>
                <w:lang w:eastAsia="ko-KR"/>
              </w:rPr>
              <w:t>Revision of C1-235956</w:t>
            </w:r>
          </w:p>
        </w:tc>
      </w:tr>
      <w:tr w:rsidR="00272CA8" w:rsidRPr="00D95972" w14:paraId="0D01A126" w14:textId="77777777" w:rsidTr="00274272">
        <w:tc>
          <w:tcPr>
            <w:tcW w:w="976" w:type="dxa"/>
            <w:tcBorders>
              <w:left w:val="thinThickThinSmallGap" w:sz="24" w:space="0" w:color="auto"/>
              <w:bottom w:val="nil"/>
              <w:right w:val="single" w:sz="6" w:space="0" w:color="auto"/>
            </w:tcBorders>
            <w:shd w:val="clear" w:color="auto" w:fill="FFFFFF"/>
          </w:tcPr>
          <w:p w14:paraId="52210727" w14:textId="77777777" w:rsidR="00272CA8" w:rsidRPr="00D95972" w:rsidRDefault="00272CA8" w:rsidP="00272CA8">
            <w:pPr>
              <w:pStyle w:val="ListParagraph"/>
              <w:ind w:left="504"/>
              <w:rPr>
                <w:rFonts w:cs="Arial"/>
              </w:rPr>
            </w:pPr>
          </w:p>
        </w:tc>
        <w:tc>
          <w:tcPr>
            <w:tcW w:w="1317" w:type="dxa"/>
            <w:gridSpan w:val="2"/>
            <w:tcBorders>
              <w:left w:val="single" w:sz="6" w:space="0" w:color="auto"/>
              <w:bottom w:val="nil"/>
              <w:right w:val="single" w:sz="6" w:space="0" w:color="auto"/>
            </w:tcBorders>
            <w:shd w:val="clear" w:color="auto" w:fill="FFFFFF"/>
          </w:tcPr>
          <w:p w14:paraId="581C4E64" w14:textId="77777777" w:rsidR="00272CA8" w:rsidRPr="00D95972" w:rsidRDefault="00272CA8" w:rsidP="00272CA8">
            <w:pPr>
              <w:rPr>
                <w:rFonts w:cs="Arial"/>
              </w:rPr>
            </w:pPr>
          </w:p>
        </w:tc>
        <w:tc>
          <w:tcPr>
            <w:tcW w:w="1088" w:type="dxa"/>
            <w:tcBorders>
              <w:top w:val="single" w:sz="4" w:space="0" w:color="auto"/>
              <w:left w:val="single" w:sz="6" w:space="0" w:color="auto"/>
              <w:bottom w:val="single" w:sz="4" w:space="0" w:color="auto"/>
            </w:tcBorders>
            <w:shd w:val="clear" w:color="auto" w:fill="FFFF00"/>
          </w:tcPr>
          <w:p w14:paraId="50F82965" w14:textId="7F8B9688" w:rsidR="00272CA8" w:rsidRPr="00D95972" w:rsidRDefault="00272CA8" w:rsidP="00272CA8">
            <w:pPr>
              <w:rPr>
                <w:rFonts w:cs="Arial"/>
              </w:rPr>
            </w:pPr>
            <w:hyperlink r:id="rId558" w:history="1">
              <w:r>
                <w:rPr>
                  <w:rStyle w:val="Hyperlink"/>
                </w:rPr>
                <w:t>C1-237235</w:t>
              </w:r>
            </w:hyperlink>
          </w:p>
        </w:tc>
        <w:tc>
          <w:tcPr>
            <w:tcW w:w="4191" w:type="dxa"/>
            <w:gridSpan w:val="3"/>
            <w:tcBorders>
              <w:top w:val="single" w:sz="4" w:space="0" w:color="auto"/>
              <w:bottom w:val="single" w:sz="4" w:space="0" w:color="auto"/>
            </w:tcBorders>
            <w:shd w:val="clear" w:color="auto" w:fill="FFFF00"/>
          </w:tcPr>
          <w:p w14:paraId="5B58E414" w14:textId="367563FB" w:rsidR="00272CA8" w:rsidRDefault="00272CA8" w:rsidP="00272CA8">
            <w:pPr>
              <w:rPr>
                <w:rFonts w:eastAsia="Calibri" w:cs="Arial"/>
                <w:color w:val="000000"/>
                <w:highlight w:val="yellow"/>
              </w:rPr>
            </w:pPr>
            <w:r>
              <w:rPr>
                <w:rFonts w:eastAsia="Calibri" w:cs="Arial"/>
                <w:color w:val="000000"/>
                <w:highlight w:val="yellow"/>
              </w:rPr>
              <w:t>Slice-based PLMN selection indication terminology and order</w:t>
            </w:r>
          </w:p>
        </w:tc>
        <w:tc>
          <w:tcPr>
            <w:tcW w:w="1767" w:type="dxa"/>
            <w:tcBorders>
              <w:top w:val="single" w:sz="4" w:space="0" w:color="auto"/>
              <w:bottom w:val="single" w:sz="4" w:space="0" w:color="auto"/>
            </w:tcBorders>
            <w:shd w:val="clear" w:color="auto" w:fill="FFFF00"/>
          </w:tcPr>
          <w:p w14:paraId="7C32ABAD" w14:textId="50897451" w:rsidR="00272CA8" w:rsidRPr="00D95972" w:rsidRDefault="00272CA8" w:rsidP="00272CA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EF118F0" w14:textId="444022FD" w:rsidR="00272CA8" w:rsidRPr="00D95972" w:rsidRDefault="00272CA8" w:rsidP="00272CA8">
            <w:pPr>
              <w:rPr>
                <w:rFonts w:cs="Arial"/>
              </w:rPr>
            </w:pPr>
            <w:r>
              <w:rPr>
                <w:rFonts w:cs="Arial"/>
              </w:rPr>
              <w:t xml:space="preserve">CR 1159 </w:t>
            </w:r>
            <w:r>
              <w:rPr>
                <w:rFonts w:cs="Arial"/>
              </w:rPr>
              <w:lastRenderedPageBreak/>
              <w:t>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568A3A" w14:textId="77777777" w:rsidR="00272CA8" w:rsidRPr="00D95972" w:rsidRDefault="00272CA8" w:rsidP="00272CA8">
            <w:pPr>
              <w:rPr>
                <w:rFonts w:eastAsia="Batang" w:cs="Arial"/>
                <w:color w:val="000000"/>
                <w:lang w:eastAsia="ko-KR"/>
              </w:rPr>
            </w:pPr>
          </w:p>
        </w:tc>
      </w:tr>
      <w:tr w:rsidR="00272CA8" w:rsidRPr="00D95972" w14:paraId="157436E6" w14:textId="77777777" w:rsidTr="00274272">
        <w:tc>
          <w:tcPr>
            <w:tcW w:w="976" w:type="dxa"/>
            <w:tcBorders>
              <w:left w:val="thinThickThinSmallGap" w:sz="24" w:space="0" w:color="auto"/>
              <w:bottom w:val="nil"/>
              <w:right w:val="single" w:sz="6" w:space="0" w:color="auto"/>
            </w:tcBorders>
            <w:shd w:val="clear" w:color="auto" w:fill="FFFFFF"/>
          </w:tcPr>
          <w:p w14:paraId="736DB59D" w14:textId="77777777" w:rsidR="00272CA8" w:rsidRPr="00D95972" w:rsidRDefault="00272CA8" w:rsidP="00272CA8">
            <w:pPr>
              <w:pStyle w:val="ListParagraph"/>
              <w:ind w:left="504"/>
              <w:rPr>
                <w:rFonts w:cs="Arial"/>
              </w:rPr>
            </w:pPr>
          </w:p>
        </w:tc>
        <w:tc>
          <w:tcPr>
            <w:tcW w:w="1317" w:type="dxa"/>
            <w:gridSpan w:val="2"/>
            <w:tcBorders>
              <w:left w:val="single" w:sz="6" w:space="0" w:color="auto"/>
              <w:bottom w:val="nil"/>
              <w:right w:val="single" w:sz="6" w:space="0" w:color="auto"/>
            </w:tcBorders>
            <w:shd w:val="clear" w:color="auto" w:fill="FFFFFF"/>
          </w:tcPr>
          <w:p w14:paraId="52DD31B0" w14:textId="77777777" w:rsidR="00272CA8" w:rsidRPr="00D95972" w:rsidRDefault="00272CA8" w:rsidP="00272CA8">
            <w:pPr>
              <w:rPr>
                <w:rFonts w:cs="Arial"/>
              </w:rPr>
            </w:pPr>
          </w:p>
        </w:tc>
        <w:tc>
          <w:tcPr>
            <w:tcW w:w="1088" w:type="dxa"/>
            <w:tcBorders>
              <w:top w:val="single" w:sz="4" w:space="0" w:color="auto"/>
              <w:left w:val="single" w:sz="6" w:space="0" w:color="auto"/>
              <w:bottom w:val="single" w:sz="4" w:space="0" w:color="auto"/>
            </w:tcBorders>
            <w:shd w:val="clear" w:color="auto" w:fill="FFFF00"/>
          </w:tcPr>
          <w:p w14:paraId="0AC7FBD7" w14:textId="7F53BDC6" w:rsidR="00272CA8" w:rsidRPr="00D95972" w:rsidRDefault="00272CA8" w:rsidP="00272CA8">
            <w:pPr>
              <w:rPr>
                <w:rFonts w:cs="Arial"/>
              </w:rPr>
            </w:pPr>
            <w:hyperlink r:id="rId559" w:history="1">
              <w:r>
                <w:rPr>
                  <w:rStyle w:val="Hyperlink"/>
                </w:rPr>
                <w:t>C1-237236</w:t>
              </w:r>
            </w:hyperlink>
          </w:p>
        </w:tc>
        <w:tc>
          <w:tcPr>
            <w:tcW w:w="4191" w:type="dxa"/>
            <w:gridSpan w:val="3"/>
            <w:tcBorders>
              <w:top w:val="single" w:sz="4" w:space="0" w:color="auto"/>
              <w:bottom w:val="single" w:sz="4" w:space="0" w:color="auto"/>
            </w:tcBorders>
            <w:shd w:val="clear" w:color="auto" w:fill="FFFF00"/>
          </w:tcPr>
          <w:p w14:paraId="351524D9" w14:textId="69FF85F4" w:rsidR="00272CA8" w:rsidRDefault="00272CA8" w:rsidP="00272CA8">
            <w:pPr>
              <w:rPr>
                <w:rFonts w:eastAsia="Calibri" w:cs="Arial"/>
                <w:color w:val="000000"/>
                <w:highlight w:val="yellow"/>
              </w:rPr>
            </w:pPr>
            <w:r>
              <w:rPr>
                <w:rFonts w:eastAsia="Calibri" w:cs="Arial"/>
                <w:color w:val="000000"/>
                <w:highlight w:val="yellow"/>
              </w:rPr>
              <w:t>Slice-based PLMN selection information optionality</w:t>
            </w:r>
          </w:p>
        </w:tc>
        <w:tc>
          <w:tcPr>
            <w:tcW w:w="1767" w:type="dxa"/>
            <w:tcBorders>
              <w:top w:val="single" w:sz="4" w:space="0" w:color="auto"/>
              <w:bottom w:val="single" w:sz="4" w:space="0" w:color="auto"/>
            </w:tcBorders>
            <w:shd w:val="clear" w:color="auto" w:fill="FFFF00"/>
          </w:tcPr>
          <w:p w14:paraId="07336616" w14:textId="0AC2E119" w:rsidR="00272CA8" w:rsidRPr="00D95972" w:rsidRDefault="00272CA8" w:rsidP="00272CA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9E017E2" w14:textId="71422E6E" w:rsidR="00272CA8" w:rsidRPr="00D95972" w:rsidRDefault="00272CA8" w:rsidP="00272CA8">
            <w:pPr>
              <w:rPr>
                <w:rFonts w:cs="Arial"/>
              </w:rPr>
            </w:pPr>
            <w:r>
              <w:rPr>
                <w:rFonts w:cs="Arial"/>
              </w:rPr>
              <w:t>CR 1160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01144B" w14:textId="77777777" w:rsidR="00272CA8" w:rsidRPr="00D95972" w:rsidRDefault="00272CA8" w:rsidP="00272CA8">
            <w:pPr>
              <w:rPr>
                <w:rFonts w:eastAsia="Batang" w:cs="Arial"/>
                <w:color w:val="000000"/>
                <w:lang w:eastAsia="ko-KR"/>
              </w:rPr>
            </w:pPr>
          </w:p>
        </w:tc>
      </w:tr>
      <w:tr w:rsidR="00272CA8" w:rsidRPr="00D95972" w14:paraId="3F9DF73D" w14:textId="77777777" w:rsidTr="00762408">
        <w:tc>
          <w:tcPr>
            <w:tcW w:w="976" w:type="dxa"/>
            <w:tcBorders>
              <w:left w:val="thinThickThinSmallGap" w:sz="24" w:space="0" w:color="auto"/>
              <w:bottom w:val="nil"/>
              <w:right w:val="single" w:sz="6" w:space="0" w:color="auto"/>
            </w:tcBorders>
            <w:shd w:val="clear" w:color="auto" w:fill="FFFFFF"/>
          </w:tcPr>
          <w:p w14:paraId="551E7D01" w14:textId="77777777" w:rsidR="00272CA8" w:rsidRPr="00D95972" w:rsidRDefault="00272CA8" w:rsidP="00272CA8">
            <w:pPr>
              <w:pStyle w:val="ListParagraph"/>
              <w:ind w:left="504"/>
              <w:rPr>
                <w:rFonts w:cs="Arial"/>
              </w:rPr>
            </w:pPr>
          </w:p>
        </w:tc>
        <w:tc>
          <w:tcPr>
            <w:tcW w:w="1317" w:type="dxa"/>
            <w:gridSpan w:val="2"/>
            <w:tcBorders>
              <w:left w:val="single" w:sz="6" w:space="0" w:color="auto"/>
              <w:bottom w:val="nil"/>
              <w:right w:val="single" w:sz="6" w:space="0" w:color="auto"/>
            </w:tcBorders>
            <w:shd w:val="clear" w:color="auto" w:fill="FFFFFF"/>
          </w:tcPr>
          <w:p w14:paraId="0DAE7532" w14:textId="77777777" w:rsidR="00272CA8" w:rsidRPr="00D95972" w:rsidRDefault="00272CA8" w:rsidP="00272CA8">
            <w:pPr>
              <w:rPr>
                <w:rFonts w:cs="Arial"/>
              </w:rPr>
            </w:pPr>
          </w:p>
        </w:tc>
        <w:tc>
          <w:tcPr>
            <w:tcW w:w="1088" w:type="dxa"/>
            <w:tcBorders>
              <w:top w:val="single" w:sz="4" w:space="0" w:color="auto"/>
              <w:left w:val="single" w:sz="6" w:space="0" w:color="auto"/>
              <w:bottom w:val="single" w:sz="4" w:space="0" w:color="auto"/>
            </w:tcBorders>
            <w:shd w:val="clear" w:color="auto" w:fill="FFFF00"/>
          </w:tcPr>
          <w:p w14:paraId="78D2ACDE" w14:textId="65FE9586" w:rsidR="00272CA8" w:rsidRPr="00D95972" w:rsidRDefault="00272CA8" w:rsidP="00272CA8">
            <w:pPr>
              <w:rPr>
                <w:rFonts w:cs="Arial"/>
              </w:rPr>
            </w:pPr>
            <w:hyperlink r:id="rId560" w:history="1">
              <w:r>
                <w:rPr>
                  <w:rStyle w:val="Hyperlink"/>
                </w:rPr>
                <w:t>C1-237319</w:t>
              </w:r>
            </w:hyperlink>
          </w:p>
        </w:tc>
        <w:tc>
          <w:tcPr>
            <w:tcW w:w="4191" w:type="dxa"/>
            <w:gridSpan w:val="3"/>
            <w:tcBorders>
              <w:top w:val="single" w:sz="4" w:space="0" w:color="auto"/>
              <w:bottom w:val="single" w:sz="4" w:space="0" w:color="auto"/>
            </w:tcBorders>
            <w:shd w:val="clear" w:color="auto" w:fill="FFFF00"/>
          </w:tcPr>
          <w:p w14:paraId="453EB935" w14:textId="1308BC27" w:rsidR="00272CA8" w:rsidRDefault="00272CA8" w:rsidP="00272CA8">
            <w:pPr>
              <w:rPr>
                <w:rFonts w:eastAsia="Calibri" w:cs="Arial"/>
                <w:color w:val="000000"/>
                <w:highlight w:val="yellow"/>
              </w:rPr>
            </w:pPr>
            <w:r>
              <w:rPr>
                <w:rFonts w:eastAsia="Calibri" w:cs="Arial"/>
                <w:color w:val="000000"/>
                <w:highlight w:val="yellow"/>
              </w:rPr>
              <w:t xml:space="preserve">Work plan for CT1 part of </w:t>
            </w:r>
            <w:proofErr w:type="spellStart"/>
            <w:r>
              <w:rPr>
                <w:rFonts w:eastAsia="Calibri" w:cs="Arial"/>
                <w:color w:val="000000"/>
                <w:highlight w:val="yellow"/>
              </w:rPr>
              <w:t>PLMNsel_NS</w:t>
            </w:r>
            <w:proofErr w:type="spellEnd"/>
          </w:p>
        </w:tc>
        <w:tc>
          <w:tcPr>
            <w:tcW w:w="1767" w:type="dxa"/>
            <w:tcBorders>
              <w:top w:val="single" w:sz="4" w:space="0" w:color="auto"/>
              <w:bottom w:val="single" w:sz="4" w:space="0" w:color="auto"/>
            </w:tcBorders>
            <w:shd w:val="clear" w:color="auto" w:fill="FFFF00"/>
          </w:tcPr>
          <w:p w14:paraId="12540A23" w14:textId="5126EB80" w:rsidR="00272CA8" w:rsidRPr="00D95972" w:rsidRDefault="00272CA8" w:rsidP="00272CA8">
            <w:pPr>
              <w:rPr>
                <w:rFonts w:cs="Arial"/>
              </w:rPr>
            </w:pPr>
            <w:r>
              <w:rPr>
                <w:rFonts w:cs="Arial"/>
              </w:rPr>
              <w:t>ZTE Corporation.</w:t>
            </w:r>
          </w:p>
        </w:tc>
        <w:tc>
          <w:tcPr>
            <w:tcW w:w="826" w:type="dxa"/>
            <w:tcBorders>
              <w:top w:val="single" w:sz="4" w:space="0" w:color="auto"/>
              <w:bottom w:val="single" w:sz="4" w:space="0" w:color="auto"/>
            </w:tcBorders>
            <w:shd w:val="clear" w:color="auto" w:fill="FFFF00"/>
          </w:tcPr>
          <w:p w14:paraId="3D159910" w14:textId="5D256457" w:rsidR="00272CA8" w:rsidRPr="00D95972" w:rsidRDefault="00272CA8" w:rsidP="00272CA8">
            <w:pPr>
              <w:rPr>
                <w:rFonts w:cs="Arial"/>
              </w:rPr>
            </w:pPr>
            <w:r>
              <w:rPr>
                <w:rFonts w:cs="Arial"/>
              </w:rPr>
              <w:t>Work Plan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9DC512" w14:textId="77777777" w:rsidR="00272CA8" w:rsidRPr="00D95972" w:rsidRDefault="00272CA8" w:rsidP="00272CA8">
            <w:pPr>
              <w:rPr>
                <w:rFonts w:eastAsia="Batang" w:cs="Arial"/>
                <w:color w:val="000000"/>
                <w:lang w:eastAsia="ko-KR"/>
              </w:rPr>
            </w:pPr>
          </w:p>
        </w:tc>
      </w:tr>
      <w:tr w:rsidR="00272CA8" w:rsidRPr="00D95972" w14:paraId="58813BDA" w14:textId="77777777" w:rsidTr="003D54C4">
        <w:tc>
          <w:tcPr>
            <w:tcW w:w="976" w:type="dxa"/>
            <w:tcBorders>
              <w:left w:val="thinThickThinSmallGap" w:sz="24" w:space="0" w:color="auto"/>
              <w:bottom w:val="nil"/>
              <w:right w:val="single" w:sz="6" w:space="0" w:color="auto"/>
            </w:tcBorders>
            <w:shd w:val="clear" w:color="auto" w:fill="FFFFFF"/>
          </w:tcPr>
          <w:p w14:paraId="702A0619" w14:textId="77777777" w:rsidR="00272CA8" w:rsidRPr="00D95972" w:rsidRDefault="00272CA8" w:rsidP="00272CA8">
            <w:pPr>
              <w:pStyle w:val="ListParagraph"/>
              <w:ind w:left="504"/>
              <w:rPr>
                <w:rFonts w:cs="Arial"/>
              </w:rPr>
            </w:pPr>
          </w:p>
        </w:tc>
        <w:tc>
          <w:tcPr>
            <w:tcW w:w="1317" w:type="dxa"/>
            <w:gridSpan w:val="2"/>
            <w:tcBorders>
              <w:left w:val="single" w:sz="6" w:space="0" w:color="auto"/>
              <w:bottom w:val="nil"/>
              <w:right w:val="single" w:sz="6" w:space="0" w:color="auto"/>
            </w:tcBorders>
            <w:shd w:val="clear" w:color="auto" w:fill="FFFFFF"/>
          </w:tcPr>
          <w:p w14:paraId="1738E7BE" w14:textId="77777777" w:rsidR="00272CA8" w:rsidRPr="00D95972" w:rsidRDefault="00272CA8" w:rsidP="00272CA8">
            <w:pPr>
              <w:rPr>
                <w:rFonts w:cs="Arial"/>
              </w:rPr>
            </w:pPr>
          </w:p>
        </w:tc>
        <w:tc>
          <w:tcPr>
            <w:tcW w:w="1088" w:type="dxa"/>
            <w:tcBorders>
              <w:top w:val="single" w:sz="4" w:space="0" w:color="auto"/>
              <w:left w:val="single" w:sz="6" w:space="0" w:color="auto"/>
              <w:bottom w:val="single" w:sz="4" w:space="0" w:color="auto"/>
            </w:tcBorders>
            <w:shd w:val="clear" w:color="auto" w:fill="FFFF00"/>
          </w:tcPr>
          <w:p w14:paraId="7D1F24D5" w14:textId="2BA25E20" w:rsidR="00272CA8" w:rsidRPr="00D95972" w:rsidRDefault="00272CA8" w:rsidP="00272CA8">
            <w:pPr>
              <w:rPr>
                <w:rFonts w:cs="Arial"/>
              </w:rPr>
            </w:pPr>
            <w:hyperlink r:id="rId561" w:history="1">
              <w:r>
                <w:rPr>
                  <w:rStyle w:val="Hyperlink"/>
                </w:rPr>
                <w:t>C1-237320</w:t>
              </w:r>
            </w:hyperlink>
          </w:p>
        </w:tc>
        <w:tc>
          <w:tcPr>
            <w:tcW w:w="4191" w:type="dxa"/>
            <w:gridSpan w:val="3"/>
            <w:tcBorders>
              <w:top w:val="single" w:sz="4" w:space="0" w:color="auto"/>
              <w:bottom w:val="single" w:sz="4" w:space="0" w:color="auto"/>
            </w:tcBorders>
            <w:shd w:val="clear" w:color="auto" w:fill="FFFF00"/>
          </w:tcPr>
          <w:p w14:paraId="2ED50427" w14:textId="26A3D738" w:rsidR="00272CA8" w:rsidRDefault="00272CA8" w:rsidP="00272CA8">
            <w:pPr>
              <w:rPr>
                <w:rFonts w:eastAsia="Calibri" w:cs="Arial"/>
                <w:color w:val="000000"/>
                <w:highlight w:val="yellow"/>
              </w:rPr>
            </w:pPr>
            <w:r>
              <w:rPr>
                <w:rFonts w:eastAsia="Calibri" w:cs="Arial"/>
                <w:color w:val="000000"/>
                <w:highlight w:val="yellow"/>
              </w:rPr>
              <w:t>Discussion on open issues depending on SA1 reply</w:t>
            </w:r>
          </w:p>
        </w:tc>
        <w:tc>
          <w:tcPr>
            <w:tcW w:w="1767" w:type="dxa"/>
            <w:tcBorders>
              <w:top w:val="single" w:sz="4" w:space="0" w:color="auto"/>
              <w:bottom w:val="single" w:sz="4" w:space="0" w:color="auto"/>
            </w:tcBorders>
            <w:shd w:val="clear" w:color="auto" w:fill="FFFF00"/>
          </w:tcPr>
          <w:p w14:paraId="3D0D20EA" w14:textId="76845416" w:rsidR="00272CA8" w:rsidRPr="00D95972" w:rsidRDefault="00272CA8" w:rsidP="00272CA8">
            <w:pPr>
              <w:rPr>
                <w:rFonts w:cs="Arial"/>
              </w:rPr>
            </w:pPr>
            <w:r>
              <w:rPr>
                <w:rFonts w:cs="Arial"/>
              </w:rPr>
              <w:t>ZTE Corporation.</w:t>
            </w:r>
          </w:p>
        </w:tc>
        <w:tc>
          <w:tcPr>
            <w:tcW w:w="826" w:type="dxa"/>
            <w:tcBorders>
              <w:top w:val="single" w:sz="4" w:space="0" w:color="auto"/>
              <w:bottom w:val="single" w:sz="4" w:space="0" w:color="auto"/>
            </w:tcBorders>
            <w:shd w:val="clear" w:color="auto" w:fill="FFFF00"/>
          </w:tcPr>
          <w:p w14:paraId="3BB47531" w14:textId="4D9ABA8A" w:rsidR="00272CA8" w:rsidRPr="00D95972" w:rsidRDefault="00272CA8" w:rsidP="00272CA8">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00BDE2" w14:textId="77777777" w:rsidR="00272CA8" w:rsidRPr="00D95972" w:rsidRDefault="00272CA8" w:rsidP="00272CA8">
            <w:pPr>
              <w:rPr>
                <w:rFonts w:eastAsia="Batang" w:cs="Arial"/>
                <w:color w:val="000000"/>
                <w:lang w:eastAsia="ko-KR"/>
              </w:rPr>
            </w:pPr>
          </w:p>
        </w:tc>
      </w:tr>
      <w:tr w:rsidR="00272CA8" w:rsidRPr="00D95972" w14:paraId="3E1EE398" w14:textId="77777777" w:rsidTr="00274272">
        <w:tc>
          <w:tcPr>
            <w:tcW w:w="976" w:type="dxa"/>
            <w:tcBorders>
              <w:left w:val="thinThickThinSmallGap" w:sz="24" w:space="0" w:color="auto"/>
              <w:bottom w:val="nil"/>
              <w:right w:val="single" w:sz="6" w:space="0" w:color="auto"/>
            </w:tcBorders>
            <w:shd w:val="clear" w:color="auto" w:fill="FFFFFF"/>
          </w:tcPr>
          <w:p w14:paraId="79001284" w14:textId="77777777" w:rsidR="00272CA8" w:rsidRPr="00D95972" w:rsidRDefault="00272CA8" w:rsidP="00272CA8">
            <w:pPr>
              <w:pStyle w:val="ListParagraph"/>
              <w:ind w:left="504"/>
              <w:rPr>
                <w:rFonts w:cs="Arial"/>
              </w:rPr>
            </w:pPr>
          </w:p>
        </w:tc>
        <w:tc>
          <w:tcPr>
            <w:tcW w:w="1317" w:type="dxa"/>
            <w:gridSpan w:val="2"/>
            <w:tcBorders>
              <w:left w:val="single" w:sz="6" w:space="0" w:color="auto"/>
              <w:bottom w:val="nil"/>
              <w:right w:val="single" w:sz="6" w:space="0" w:color="auto"/>
            </w:tcBorders>
            <w:shd w:val="clear" w:color="auto" w:fill="FFFFFF"/>
          </w:tcPr>
          <w:p w14:paraId="12D35B26" w14:textId="77777777" w:rsidR="00272CA8" w:rsidRPr="00D95972" w:rsidRDefault="00272CA8" w:rsidP="00272CA8">
            <w:pPr>
              <w:rPr>
                <w:rFonts w:cs="Arial"/>
              </w:rPr>
            </w:pPr>
          </w:p>
        </w:tc>
        <w:tc>
          <w:tcPr>
            <w:tcW w:w="1088" w:type="dxa"/>
            <w:tcBorders>
              <w:top w:val="single" w:sz="4" w:space="0" w:color="auto"/>
              <w:left w:val="single" w:sz="6" w:space="0" w:color="auto"/>
              <w:bottom w:val="single" w:sz="4" w:space="0" w:color="auto"/>
            </w:tcBorders>
            <w:shd w:val="clear" w:color="auto" w:fill="FFFF00"/>
          </w:tcPr>
          <w:p w14:paraId="515C8AC2" w14:textId="5C746D5E" w:rsidR="00272CA8" w:rsidRPr="00D95972" w:rsidRDefault="00272CA8" w:rsidP="00272CA8">
            <w:pPr>
              <w:rPr>
                <w:rFonts w:cs="Arial"/>
              </w:rPr>
            </w:pPr>
            <w:hyperlink r:id="rId562" w:history="1">
              <w:r>
                <w:rPr>
                  <w:rStyle w:val="Hyperlink"/>
                </w:rPr>
                <w:t>C1-237396</w:t>
              </w:r>
            </w:hyperlink>
          </w:p>
        </w:tc>
        <w:tc>
          <w:tcPr>
            <w:tcW w:w="4191" w:type="dxa"/>
            <w:gridSpan w:val="3"/>
            <w:tcBorders>
              <w:top w:val="single" w:sz="4" w:space="0" w:color="auto"/>
              <w:bottom w:val="single" w:sz="4" w:space="0" w:color="auto"/>
            </w:tcBorders>
            <w:shd w:val="clear" w:color="auto" w:fill="FFFF00"/>
          </w:tcPr>
          <w:p w14:paraId="66441907" w14:textId="30CC53FC" w:rsidR="00272CA8" w:rsidRDefault="00272CA8" w:rsidP="00272CA8">
            <w:pPr>
              <w:rPr>
                <w:rFonts w:eastAsia="Calibri" w:cs="Arial"/>
                <w:color w:val="000000"/>
                <w:highlight w:val="yellow"/>
              </w:rPr>
            </w:pPr>
            <w:r>
              <w:rPr>
                <w:rFonts w:eastAsia="Calibri" w:cs="Arial"/>
                <w:color w:val="000000"/>
                <w:highlight w:val="yellow"/>
              </w:rPr>
              <w:t>Extension to SOR information provision</w:t>
            </w:r>
          </w:p>
        </w:tc>
        <w:tc>
          <w:tcPr>
            <w:tcW w:w="1767" w:type="dxa"/>
            <w:tcBorders>
              <w:top w:val="single" w:sz="4" w:space="0" w:color="auto"/>
              <w:bottom w:val="single" w:sz="4" w:space="0" w:color="auto"/>
            </w:tcBorders>
            <w:shd w:val="clear" w:color="auto" w:fill="FFFF00"/>
          </w:tcPr>
          <w:p w14:paraId="5D81189A" w14:textId="29BEC4D6" w:rsidR="00272CA8" w:rsidRPr="00D95972" w:rsidRDefault="00272CA8" w:rsidP="00272CA8">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3C99BDD6" w14:textId="16921ADD" w:rsidR="00272CA8" w:rsidRPr="00D95972" w:rsidRDefault="00272CA8" w:rsidP="00272CA8">
            <w:pPr>
              <w:rPr>
                <w:rFonts w:cs="Arial"/>
              </w:rPr>
            </w:pPr>
            <w:r>
              <w:rPr>
                <w:rFonts w:cs="Arial"/>
              </w:rPr>
              <w:t>CR 1138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14982D" w14:textId="7E1D50F2" w:rsidR="00272CA8" w:rsidRPr="00D95972" w:rsidRDefault="00272CA8" w:rsidP="00272CA8">
            <w:pPr>
              <w:rPr>
                <w:rFonts w:eastAsia="Batang" w:cs="Arial"/>
                <w:color w:val="000000"/>
                <w:lang w:eastAsia="ko-KR"/>
              </w:rPr>
            </w:pPr>
            <w:r>
              <w:rPr>
                <w:rFonts w:eastAsia="Batang" w:cs="Arial"/>
                <w:color w:val="000000"/>
                <w:lang w:eastAsia="ko-KR"/>
              </w:rPr>
              <w:t>Revision of C1-235339</w:t>
            </w:r>
          </w:p>
        </w:tc>
      </w:tr>
      <w:tr w:rsidR="00272CA8" w:rsidRPr="00D95972" w14:paraId="7C6E60EA" w14:textId="77777777" w:rsidTr="00274272">
        <w:tc>
          <w:tcPr>
            <w:tcW w:w="976" w:type="dxa"/>
            <w:tcBorders>
              <w:left w:val="thinThickThinSmallGap" w:sz="24" w:space="0" w:color="auto"/>
              <w:bottom w:val="nil"/>
              <w:right w:val="single" w:sz="6" w:space="0" w:color="auto"/>
            </w:tcBorders>
            <w:shd w:val="clear" w:color="auto" w:fill="FFFFFF"/>
          </w:tcPr>
          <w:p w14:paraId="01BA57D0" w14:textId="77777777" w:rsidR="00272CA8" w:rsidRPr="00D95972" w:rsidRDefault="00272CA8" w:rsidP="00272CA8">
            <w:pPr>
              <w:pStyle w:val="ListParagraph"/>
              <w:ind w:left="504"/>
              <w:rPr>
                <w:rFonts w:cs="Arial"/>
              </w:rPr>
            </w:pPr>
          </w:p>
        </w:tc>
        <w:tc>
          <w:tcPr>
            <w:tcW w:w="1317" w:type="dxa"/>
            <w:gridSpan w:val="2"/>
            <w:tcBorders>
              <w:left w:val="single" w:sz="6" w:space="0" w:color="auto"/>
              <w:bottom w:val="nil"/>
              <w:right w:val="single" w:sz="6" w:space="0" w:color="auto"/>
            </w:tcBorders>
            <w:shd w:val="clear" w:color="auto" w:fill="FFFFFF"/>
          </w:tcPr>
          <w:p w14:paraId="64C77DA2" w14:textId="77777777" w:rsidR="00272CA8" w:rsidRPr="00D95972" w:rsidRDefault="00272CA8" w:rsidP="00272CA8">
            <w:pPr>
              <w:rPr>
                <w:rFonts w:cs="Arial"/>
              </w:rPr>
            </w:pPr>
          </w:p>
        </w:tc>
        <w:tc>
          <w:tcPr>
            <w:tcW w:w="1088" w:type="dxa"/>
            <w:tcBorders>
              <w:top w:val="single" w:sz="4" w:space="0" w:color="auto"/>
              <w:left w:val="single" w:sz="6" w:space="0" w:color="auto"/>
              <w:bottom w:val="single" w:sz="4" w:space="0" w:color="auto"/>
            </w:tcBorders>
            <w:shd w:val="clear" w:color="auto" w:fill="FFFF00"/>
          </w:tcPr>
          <w:p w14:paraId="542B9D19" w14:textId="0F9D08EE" w:rsidR="00272CA8" w:rsidRPr="00D95972" w:rsidRDefault="00272CA8" w:rsidP="00272CA8">
            <w:pPr>
              <w:rPr>
                <w:rFonts w:cs="Arial"/>
              </w:rPr>
            </w:pPr>
            <w:hyperlink r:id="rId563" w:history="1">
              <w:r>
                <w:rPr>
                  <w:rStyle w:val="Hyperlink"/>
                </w:rPr>
                <w:t>C1-237683</w:t>
              </w:r>
            </w:hyperlink>
          </w:p>
        </w:tc>
        <w:tc>
          <w:tcPr>
            <w:tcW w:w="4191" w:type="dxa"/>
            <w:gridSpan w:val="3"/>
            <w:tcBorders>
              <w:top w:val="single" w:sz="4" w:space="0" w:color="auto"/>
              <w:bottom w:val="single" w:sz="4" w:space="0" w:color="auto"/>
            </w:tcBorders>
            <w:shd w:val="clear" w:color="auto" w:fill="FFFF00"/>
          </w:tcPr>
          <w:p w14:paraId="2836B27B" w14:textId="6D3E7A80" w:rsidR="00272CA8" w:rsidRDefault="00272CA8" w:rsidP="00272CA8">
            <w:pPr>
              <w:rPr>
                <w:rFonts w:eastAsia="Calibri" w:cs="Arial"/>
                <w:color w:val="000000"/>
                <w:highlight w:val="yellow"/>
              </w:rPr>
            </w:pPr>
            <w:r>
              <w:rPr>
                <w:rFonts w:eastAsia="Calibri" w:cs="Arial"/>
                <w:color w:val="000000"/>
                <w:highlight w:val="yellow"/>
              </w:rPr>
              <w:t>Slice based PLMN selection</w:t>
            </w:r>
          </w:p>
        </w:tc>
        <w:tc>
          <w:tcPr>
            <w:tcW w:w="1767" w:type="dxa"/>
            <w:tcBorders>
              <w:top w:val="single" w:sz="4" w:space="0" w:color="auto"/>
              <w:bottom w:val="single" w:sz="4" w:space="0" w:color="auto"/>
            </w:tcBorders>
            <w:shd w:val="clear" w:color="auto" w:fill="FFFF00"/>
          </w:tcPr>
          <w:p w14:paraId="5569EFD3" w14:textId="10EE71A5" w:rsidR="00272CA8" w:rsidRPr="00D95972" w:rsidRDefault="00272CA8" w:rsidP="00272CA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C225502" w14:textId="268A8535" w:rsidR="00272CA8" w:rsidRPr="00D95972" w:rsidRDefault="00272CA8" w:rsidP="00272CA8">
            <w:pPr>
              <w:rPr>
                <w:rFonts w:cs="Arial"/>
              </w:rPr>
            </w:pPr>
            <w:r>
              <w:rPr>
                <w:rFonts w:cs="Arial"/>
              </w:rPr>
              <w:t>CR 1179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240206" w14:textId="77777777" w:rsidR="00272CA8" w:rsidRPr="00D95972" w:rsidRDefault="00272CA8" w:rsidP="00272CA8">
            <w:pPr>
              <w:rPr>
                <w:rFonts w:eastAsia="Batang" w:cs="Arial"/>
                <w:color w:val="000000"/>
                <w:lang w:eastAsia="ko-KR"/>
              </w:rPr>
            </w:pPr>
          </w:p>
        </w:tc>
      </w:tr>
      <w:tr w:rsidR="00272CA8" w:rsidRPr="00D95972" w14:paraId="7DAD98A5" w14:textId="77777777" w:rsidTr="008F7FC2">
        <w:tc>
          <w:tcPr>
            <w:tcW w:w="976" w:type="dxa"/>
            <w:tcBorders>
              <w:left w:val="thinThickThinSmallGap" w:sz="24" w:space="0" w:color="auto"/>
              <w:bottom w:val="nil"/>
              <w:right w:val="single" w:sz="6" w:space="0" w:color="auto"/>
            </w:tcBorders>
            <w:shd w:val="clear" w:color="auto" w:fill="FFFFFF"/>
          </w:tcPr>
          <w:p w14:paraId="1A4EC2CE" w14:textId="77777777" w:rsidR="00272CA8" w:rsidRPr="00D95972" w:rsidRDefault="00272CA8" w:rsidP="00272CA8">
            <w:pPr>
              <w:pStyle w:val="ListParagraph"/>
              <w:ind w:left="504"/>
              <w:rPr>
                <w:rFonts w:cs="Arial"/>
              </w:rPr>
            </w:pPr>
          </w:p>
        </w:tc>
        <w:tc>
          <w:tcPr>
            <w:tcW w:w="1317" w:type="dxa"/>
            <w:gridSpan w:val="2"/>
            <w:tcBorders>
              <w:left w:val="single" w:sz="6" w:space="0" w:color="auto"/>
              <w:bottom w:val="nil"/>
              <w:right w:val="single" w:sz="6" w:space="0" w:color="auto"/>
            </w:tcBorders>
            <w:shd w:val="clear" w:color="auto" w:fill="FFFFFF"/>
          </w:tcPr>
          <w:p w14:paraId="5A94245D" w14:textId="77777777" w:rsidR="00272CA8" w:rsidRPr="00D95972" w:rsidRDefault="00272CA8" w:rsidP="00272CA8">
            <w:pPr>
              <w:rPr>
                <w:rFonts w:cs="Arial"/>
              </w:rPr>
            </w:pPr>
          </w:p>
        </w:tc>
        <w:tc>
          <w:tcPr>
            <w:tcW w:w="1088" w:type="dxa"/>
            <w:tcBorders>
              <w:top w:val="single" w:sz="4" w:space="0" w:color="auto"/>
              <w:left w:val="single" w:sz="6" w:space="0" w:color="auto"/>
              <w:bottom w:val="single" w:sz="4" w:space="0" w:color="auto"/>
            </w:tcBorders>
          </w:tcPr>
          <w:p w14:paraId="0043E13A" w14:textId="77777777" w:rsidR="00272CA8" w:rsidRPr="00D95972" w:rsidRDefault="00272CA8" w:rsidP="00272CA8">
            <w:pPr>
              <w:rPr>
                <w:rFonts w:cs="Arial"/>
              </w:rPr>
            </w:pPr>
          </w:p>
        </w:tc>
        <w:tc>
          <w:tcPr>
            <w:tcW w:w="4191" w:type="dxa"/>
            <w:gridSpan w:val="3"/>
            <w:tcBorders>
              <w:top w:val="single" w:sz="4" w:space="0" w:color="auto"/>
              <w:bottom w:val="single" w:sz="4" w:space="0" w:color="auto"/>
            </w:tcBorders>
          </w:tcPr>
          <w:p w14:paraId="47240E97" w14:textId="77777777" w:rsidR="00272CA8" w:rsidRDefault="00272CA8" w:rsidP="00272CA8">
            <w:pPr>
              <w:rPr>
                <w:rFonts w:eastAsia="Calibri" w:cs="Arial"/>
                <w:color w:val="000000"/>
                <w:highlight w:val="yellow"/>
              </w:rPr>
            </w:pPr>
          </w:p>
        </w:tc>
        <w:tc>
          <w:tcPr>
            <w:tcW w:w="1767" w:type="dxa"/>
            <w:tcBorders>
              <w:top w:val="single" w:sz="4" w:space="0" w:color="auto"/>
              <w:bottom w:val="single" w:sz="4" w:space="0" w:color="auto"/>
            </w:tcBorders>
          </w:tcPr>
          <w:p w14:paraId="4D508A40" w14:textId="77777777" w:rsidR="00272CA8" w:rsidRPr="00D95972" w:rsidRDefault="00272CA8" w:rsidP="00272CA8">
            <w:pPr>
              <w:rPr>
                <w:rFonts w:cs="Arial"/>
              </w:rPr>
            </w:pPr>
          </w:p>
        </w:tc>
        <w:tc>
          <w:tcPr>
            <w:tcW w:w="826" w:type="dxa"/>
            <w:tcBorders>
              <w:top w:val="single" w:sz="4" w:space="0" w:color="auto"/>
              <w:bottom w:val="single" w:sz="4" w:space="0" w:color="auto"/>
            </w:tcBorders>
          </w:tcPr>
          <w:p w14:paraId="25D4A7D9" w14:textId="77777777" w:rsidR="00272CA8" w:rsidRPr="00D95972"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tcPr>
          <w:p w14:paraId="6A37E734" w14:textId="77777777" w:rsidR="00272CA8" w:rsidRPr="00D95972" w:rsidRDefault="00272CA8" w:rsidP="00272CA8">
            <w:pPr>
              <w:rPr>
                <w:rFonts w:eastAsia="Batang" w:cs="Arial"/>
                <w:color w:val="000000"/>
                <w:lang w:eastAsia="ko-KR"/>
              </w:rPr>
            </w:pPr>
          </w:p>
        </w:tc>
      </w:tr>
      <w:tr w:rsidR="00272CA8" w:rsidRPr="00D95972" w14:paraId="15F61CF7" w14:textId="77777777" w:rsidTr="00D93879">
        <w:tc>
          <w:tcPr>
            <w:tcW w:w="976" w:type="dxa"/>
            <w:tcBorders>
              <w:left w:val="thinThickThinSmallGap" w:sz="24" w:space="0" w:color="auto"/>
              <w:bottom w:val="nil"/>
              <w:right w:val="single" w:sz="6" w:space="0" w:color="auto"/>
            </w:tcBorders>
            <w:shd w:val="clear" w:color="auto" w:fill="FFFFFF"/>
          </w:tcPr>
          <w:p w14:paraId="26EB3336" w14:textId="77777777" w:rsidR="00272CA8" w:rsidRPr="00D95972" w:rsidRDefault="00272CA8" w:rsidP="00272CA8">
            <w:pPr>
              <w:pStyle w:val="ListParagraph"/>
              <w:ind w:left="504"/>
              <w:rPr>
                <w:rFonts w:cs="Arial"/>
              </w:rPr>
            </w:pPr>
          </w:p>
        </w:tc>
        <w:tc>
          <w:tcPr>
            <w:tcW w:w="1317" w:type="dxa"/>
            <w:gridSpan w:val="2"/>
            <w:tcBorders>
              <w:left w:val="single" w:sz="6" w:space="0" w:color="auto"/>
              <w:bottom w:val="nil"/>
              <w:right w:val="single" w:sz="6" w:space="0" w:color="auto"/>
            </w:tcBorders>
            <w:shd w:val="clear" w:color="auto" w:fill="FFFFFF"/>
          </w:tcPr>
          <w:p w14:paraId="28185A0A" w14:textId="77777777" w:rsidR="00272CA8" w:rsidRPr="00D95972" w:rsidRDefault="00272CA8" w:rsidP="00272CA8">
            <w:pPr>
              <w:rPr>
                <w:rFonts w:cs="Arial"/>
              </w:rPr>
            </w:pPr>
          </w:p>
        </w:tc>
        <w:tc>
          <w:tcPr>
            <w:tcW w:w="1088" w:type="dxa"/>
            <w:tcBorders>
              <w:top w:val="single" w:sz="4" w:space="0" w:color="auto"/>
              <w:left w:val="single" w:sz="6" w:space="0" w:color="auto"/>
              <w:bottom w:val="single" w:sz="4" w:space="0" w:color="auto"/>
            </w:tcBorders>
          </w:tcPr>
          <w:p w14:paraId="4942E6AF" w14:textId="77777777" w:rsidR="00272CA8" w:rsidRPr="00D95972" w:rsidRDefault="00272CA8" w:rsidP="00272CA8">
            <w:pPr>
              <w:rPr>
                <w:rFonts w:cs="Arial"/>
              </w:rPr>
            </w:pPr>
          </w:p>
        </w:tc>
        <w:tc>
          <w:tcPr>
            <w:tcW w:w="4191" w:type="dxa"/>
            <w:gridSpan w:val="3"/>
            <w:tcBorders>
              <w:top w:val="single" w:sz="4" w:space="0" w:color="auto"/>
              <w:bottom w:val="single" w:sz="4" w:space="0" w:color="auto"/>
            </w:tcBorders>
          </w:tcPr>
          <w:p w14:paraId="26989221" w14:textId="77777777" w:rsidR="00272CA8" w:rsidRDefault="00272CA8" w:rsidP="00272CA8">
            <w:pPr>
              <w:rPr>
                <w:rFonts w:eastAsia="Calibri" w:cs="Arial"/>
                <w:color w:val="000000"/>
                <w:highlight w:val="yellow"/>
              </w:rPr>
            </w:pPr>
          </w:p>
        </w:tc>
        <w:tc>
          <w:tcPr>
            <w:tcW w:w="1767" w:type="dxa"/>
            <w:tcBorders>
              <w:top w:val="single" w:sz="4" w:space="0" w:color="auto"/>
              <w:bottom w:val="single" w:sz="4" w:space="0" w:color="auto"/>
            </w:tcBorders>
          </w:tcPr>
          <w:p w14:paraId="462ACB90" w14:textId="77777777" w:rsidR="00272CA8" w:rsidRPr="00D95972" w:rsidRDefault="00272CA8" w:rsidP="00272CA8">
            <w:pPr>
              <w:rPr>
                <w:rFonts w:cs="Arial"/>
              </w:rPr>
            </w:pPr>
          </w:p>
        </w:tc>
        <w:tc>
          <w:tcPr>
            <w:tcW w:w="826" w:type="dxa"/>
            <w:tcBorders>
              <w:top w:val="single" w:sz="4" w:space="0" w:color="auto"/>
              <w:bottom w:val="single" w:sz="4" w:space="0" w:color="auto"/>
            </w:tcBorders>
          </w:tcPr>
          <w:p w14:paraId="72D02967" w14:textId="77777777" w:rsidR="00272CA8" w:rsidRPr="00D95972"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tcPr>
          <w:p w14:paraId="36D1494F" w14:textId="77777777" w:rsidR="00272CA8" w:rsidRPr="00D95972" w:rsidRDefault="00272CA8" w:rsidP="00272CA8">
            <w:pPr>
              <w:rPr>
                <w:rFonts w:eastAsia="Batang" w:cs="Arial"/>
                <w:color w:val="000000"/>
                <w:lang w:eastAsia="ko-KR"/>
              </w:rPr>
            </w:pPr>
          </w:p>
        </w:tc>
      </w:tr>
      <w:tr w:rsidR="00272CA8" w:rsidRPr="00D95972" w14:paraId="0029E971" w14:textId="77777777" w:rsidTr="00D93879">
        <w:tc>
          <w:tcPr>
            <w:tcW w:w="976" w:type="dxa"/>
            <w:tcBorders>
              <w:left w:val="thinThickThinSmallGap" w:sz="24" w:space="0" w:color="auto"/>
              <w:bottom w:val="single" w:sz="4" w:space="0" w:color="auto"/>
              <w:right w:val="single" w:sz="6" w:space="0" w:color="auto"/>
            </w:tcBorders>
            <w:shd w:val="clear" w:color="auto" w:fill="FFFFFF"/>
          </w:tcPr>
          <w:p w14:paraId="51AC0E81" w14:textId="77777777" w:rsidR="00272CA8" w:rsidRPr="00D95972" w:rsidRDefault="00272CA8" w:rsidP="00272CA8">
            <w:pPr>
              <w:pStyle w:val="ListParagraph"/>
              <w:ind w:left="504"/>
              <w:rPr>
                <w:rFonts w:cs="Arial"/>
              </w:rPr>
            </w:pPr>
          </w:p>
        </w:tc>
        <w:tc>
          <w:tcPr>
            <w:tcW w:w="1317" w:type="dxa"/>
            <w:gridSpan w:val="2"/>
            <w:tcBorders>
              <w:left w:val="single" w:sz="6" w:space="0" w:color="auto"/>
              <w:bottom w:val="single" w:sz="6" w:space="0" w:color="auto"/>
              <w:right w:val="single" w:sz="6" w:space="0" w:color="auto"/>
            </w:tcBorders>
            <w:shd w:val="clear" w:color="auto" w:fill="FFFFFF"/>
          </w:tcPr>
          <w:p w14:paraId="50B53AD0" w14:textId="77777777" w:rsidR="00272CA8" w:rsidRPr="00D95972" w:rsidRDefault="00272CA8" w:rsidP="00272CA8">
            <w:pPr>
              <w:rPr>
                <w:rFonts w:cs="Arial"/>
              </w:rPr>
            </w:pPr>
          </w:p>
        </w:tc>
        <w:tc>
          <w:tcPr>
            <w:tcW w:w="1088" w:type="dxa"/>
            <w:tcBorders>
              <w:top w:val="single" w:sz="4" w:space="0" w:color="auto"/>
              <w:left w:val="single" w:sz="6" w:space="0" w:color="auto"/>
              <w:bottom w:val="single" w:sz="4" w:space="0" w:color="auto"/>
            </w:tcBorders>
          </w:tcPr>
          <w:p w14:paraId="539E1022" w14:textId="77777777" w:rsidR="00272CA8" w:rsidRPr="00D95972" w:rsidRDefault="00272CA8" w:rsidP="00272CA8">
            <w:pPr>
              <w:rPr>
                <w:rFonts w:cs="Arial"/>
              </w:rPr>
            </w:pPr>
          </w:p>
        </w:tc>
        <w:tc>
          <w:tcPr>
            <w:tcW w:w="4191" w:type="dxa"/>
            <w:gridSpan w:val="3"/>
            <w:tcBorders>
              <w:top w:val="single" w:sz="4" w:space="0" w:color="auto"/>
              <w:bottom w:val="single" w:sz="4" w:space="0" w:color="auto"/>
            </w:tcBorders>
          </w:tcPr>
          <w:p w14:paraId="71DDC8A2" w14:textId="77777777" w:rsidR="00272CA8" w:rsidRDefault="00272CA8" w:rsidP="00272CA8">
            <w:pPr>
              <w:rPr>
                <w:rFonts w:eastAsia="Calibri" w:cs="Arial"/>
                <w:color w:val="000000"/>
                <w:highlight w:val="yellow"/>
              </w:rPr>
            </w:pPr>
          </w:p>
        </w:tc>
        <w:tc>
          <w:tcPr>
            <w:tcW w:w="1767" w:type="dxa"/>
            <w:tcBorders>
              <w:top w:val="single" w:sz="4" w:space="0" w:color="auto"/>
              <w:bottom w:val="single" w:sz="4" w:space="0" w:color="auto"/>
            </w:tcBorders>
          </w:tcPr>
          <w:p w14:paraId="6466D859" w14:textId="77777777" w:rsidR="00272CA8" w:rsidRPr="00D95972" w:rsidRDefault="00272CA8" w:rsidP="00272CA8">
            <w:pPr>
              <w:rPr>
                <w:rFonts w:cs="Arial"/>
              </w:rPr>
            </w:pPr>
          </w:p>
        </w:tc>
        <w:tc>
          <w:tcPr>
            <w:tcW w:w="826" w:type="dxa"/>
            <w:tcBorders>
              <w:top w:val="single" w:sz="4" w:space="0" w:color="auto"/>
              <w:bottom w:val="single" w:sz="4" w:space="0" w:color="auto"/>
            </w:tcBorders>
          </w:tcPr>
          <w:p w14:paraId="5886C4F1" w14:textId="77777777" w:rsidR="00272CA8" w:rsidRPr="00D95972"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tcPr>
          <w:p w14:paraId="453E3FFF" w14:textId="77777777" w:rsidR="00272CA8" w:rsidRPr="00D95972" w:rsidRDefault="00272CA8" w:rsidP="00272CA8">
            <w:pPr>
              <w:rPr>
                <w:rFonts w:eastAsia="Batang" w:cs="Arial"/>
                <w:color w:val="000000"/>
                <w:lang w:eastAsia="ko-KR"/>
              </w:rPr>
            </w:pPr>
          </w:p>
        </w:tc>
      </w:tr>
      <w:tr w:rsidR="00272CA8" w:rsidRPr="00D95972" w14:paraId="756C0DE0" w14:textId="77777777" w:rsidTr="00E123BB">
        <w:tc>
          <w:tcPr>
            <w:tcW w:w="976" w:type="dxa"/>
            <w:tcBorders>
              <w:top w:val="single" w:sz="4" w:space="0" w:color="auto"/>
              <w:left w:val="thinThickThinSmallGap" w:sz="24" w:space="0" w:color="auto"/>
              <w:bottom w:val="single" w:sz="4" w:space="0" w:color="auto"/>
            </w:tcBorders>
            <w:shd w:val="clear" w:color="auto" w:fill="FFFFFF"/>
          </w:tcPr>
          <w:p w14:paraId="355426FB" w14:textId="77777777" w:rsidR="00272CA8" w:rsidRPr="00D95972" w:rsidRDefault="00272CA8" w:rsidP="00272CA8">
            <w:pPr>
              <w:pStyle w:val="ListParagraph"/>
              <w:numPr>
                <w:ilvl w:val="2"/>
                <w:numId w:val="9"/>
              </w:numPr>
              <w:rPr>
                <w:rFonts w:cs="Arial"/>
              </w:rPr>
            </w:pPr>
          </w:p>
        </w:tc>
        <w:tc>
          <w:tcPr>
            <w:tcW w:w="1317" w:type="dxa"/>
            <w:gridSpan w:val="2"/>
            <w:tcBorders>
              <w:top w:val="single" w:sz="6" w:space="0" w:color="auto"/>
              <w:bottom w:val="single" w:sz="4" w:space="0" w:color="auto"/>
            </w:tcBorders>
            <w:shd w:val="clear" w:color="auto" w:fill="FFFFFF"/>
          </w:tcPr>
          <w:p w14:paraId="78682C71" w14:textId="7C29BED8" w:rsidR="00272CA8" w:rsidRPr="00D95972" w:rsidRDefault="00272CA8" w:rsidP="00272CA8">
            <w:pPr>
              <w:rPr>
                <w:rFonts w:cs="Arial"/>
              </w:rPr>
            </w:pPr>
            <w:r w:rsidRPr="00D95972">
              <w:rPr>
                <w:rFonts w:cs="Arial"/>
              </w:rPr>
              <w:t>Other Rel-1</w:t>
            </w:r>
            <w:r>
              <w:rPr>
                <w:rFonts w:cs="Arial"/>
              </w:rPr>
              <w:t>8</w:t>
            </w:r>
            <w:r w:rsidRPr="00D95972">
              <w:rPr>
                <w:rFonts w:cs="Arial"/>
              </w:rPr>
              <w:t xml:space="preserve"> issues</w:t>
            </w:r>
            <w:r>
              <w:rPr>
                <w:rFonts w:cs="Arial"/>
              </w:rPr>
              <w:t xml:space="preserve"> (TEI18)</w:t>
            </w:r>
          </w:p>
        </w:tc>
        <w:tc>
          <w:tcPr>
            <w:tcW w:w="1088" w:type="dxa"/>
            <w:tcBorders>
              <w:top w:val="single" w:sz="4" w:space="0" w:color="auto"/>
              <w:bottom w:val="single" w:sz="4" w:space="0" w:color="auto"/>
            </w:tcBorders>
          </w:tcPr>
          <w:p w14:paraId="4F7DF345" w14:textId="77777777" w:rsidR="00272CA8" w:rsidRPr="00D95972" w:rsidRDefault="00272CA8" w:rsidP="00272CA8">
            <w:pPr>
              <w:rPr>
                <w:rFonts w:cs="Arial"/>
              </w:rPr>
            </w:pPr>
          </w:p>
        </w:tc>
        <w:tc>
          <w:tcPr>
            <w:tcW w:w="4191" w:type="dxa"/>
            <w:gridSpan w:val="3"/>
            <w:tcBorders>
              <w:top w:val="single" w:sz="4" w:space="0" w:color="auto"/>
              <w:bottom w:val="single" w:sz="4" w:space="0" w:color="auto"/>
            </w:tcBorders>
          </w:tcPr>
          <w:p w14:paraId="2DEA8099" w14:textId="2524A95A" w:rsidR="00272CA8" w:rsidRPr="00DA2C24" w:rsidRDefault="00272CA8" w:rsidP="00272CA8">
            <w:pPr>
              <w:rPr>
                <w:rFonts w:eastAsia="Calibri" w:cs="Arial"/>
                <w:b/>
                <w:bCs/>
                <w:color w:val="FF0000"/>
              </w:rPr>
            </w:pPr>
            <w:r>
              <w:rPr>
                <w:rFonts w:eastAsia="Calibri" w:cs="Arial"/>
                <w:color w:val="000000"/>
                <w:highlight w:val="yellow"/>
              </w:rPr>
              <w:t xml:space="preserve">Lena </w:t>
            </w:r>
            <w:r w:rsidRPr="00D95972">
              <w:rPr>
                <w:rFonts w:eastAsia="Calibri" w:cs="Arial"/>
                <w:color w:val="000000"/>
                <w:highlight w:val="yellow"/>
              </w:rPr>
              <w:t>–</w:t>
            </w:r>
            <w:r>
              <w:rPr>
                <w:rFonts w:eastAsia="Calibri" w:cs="Arial"/>
                <w:color w:val="000000"/>
                <w:highlight w:val="yellow"/>
              </w:rPr>
              <w:t xml:space="preserve"> Main</w:t>
            </w:r>
          </w:p>
        </w:tc>
        <w:tc>
          <w:tcPr>
            <w:tcW w:w="1767" w:type="dxa"/>
            <w:tcBorders>
              <w:top w:val="single" w:sz="4" w:space="0" w:color="auto"/>
              <w:bottom w:val="single" w:sz="4" w:space="0" w:color="auto"/>
            </w:tcBorders>
          </w:tcPr>
          <w:p w14:paraId="185441F4" w14:textId="77777777" w:rsidR="00272CA8" w:rsidRPr="00D95972" w:rsidRDefault="00272CA8" w:rsidP="00272CA8">
            <w:pPr>
              <w:rPr>
                <w:rFonts w:cs="Arial"/>
              </w:rPr>
            </w:pPr>
          </w:p>
        </w:tc>
        <w:tc>
          <w:tcPr>
            <w:tcW w:w="826" w:type="dxa"/>
            <w:tcBorders>
              <w:top w:val="single" w:sz="4" w:space="0" w:color="auto"/>
              <w:bottom w:val="single" w:sz="4" w:space="0" w:color="auto"/>
            </w:tcBorders>
          </w:tcPr>
          <w:p w14:paraId="7372F558" w14:textId="77777777" w:rsidR="00272CA8" w:rsidRPr="00D95972"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tcPr>
          <w:p w14:paraId="1C3B2AA8" w14:textId="0EA405DC" w:rsidR="00272CA8" w:rsidRDefault="00272CA8" w:rsidP="00272CA8">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8</w:t>
            </w:r>
            <w:r w:rsidRPr="00D95972">
              <w:rPr>
                <w:rFonts w:eastAsia="Batang" w:cs="Arial"/>
                <w:color w:val="000000"/>
                <w:lang w:eastAsia="ko-KR"/>
              </w:rPr>
              <w:t xml:space="preserve"> topics</w:t>
            </w:r>
          </w:p>
          <w:p w14:paraId="24E021E9" w14:textId="77777777" w:rsidR="00272CA8" w:rsidRDefault="00272CA8" w:rsidP="00272CA8">
            <w:pPr>
              <w:rPr>
                <w:rFonts w:eastAsia="Batang" w:cs="Arial"/>
                <w:color w:val="000000"/>
                <w:lang w:eastAsia="ko-KR"/>
              </w:rPr>
            </w:pPr>
          </w:p>
          <w:p w14:paraId="1A144FD2" w14:textId="77777777" w:rsidR="00272CA8" w:rsidRPr="00D95972" w:rsidRDefault="00272CA8" w:rsidP="00272CA8">
            <w:pPr>
              <w:rPr>
                <w:rFonts w:eastAsia="Batang" w:cs="Arial"/>
                <w:color w:val="000000"/>
                <w:lang w:eastAsia="ko-KR"/>
              </w:rPr>
            </w:pPr>
          </w:p>
          <w:p w14:paraId="1846F685" w14:textId="77777777" w:rsidR="00272CA8" w:rsidRPr="00D95972" w:rsidRDefault="00272CA8" w:rsidP="00272CA8">
            <w:pPr>
              <w:rPr>
                <w:rFonts w:eastAsia="Batang" w:cs="Arial"/>
                <w:lang w:eastAsia="ko-KR"/>
              </w:rPr>
            </w:pPr>
          </w:p>
        </w:tc>
      </w:tr>
      <w:tr w:rsidR="00272CA8" w:rsidRPr="00D95972" w14:paraId="781545AE" w14:textId="77777777" w:rsidTr="00E123BB">
        <w:tc>
          <w:tcPr>
            <w:tcW w:w="976" w:type="dxa"/>
            <w:tcBorders>
              <w:left w:val="thinThickThinSmallGap" w:sz="24" w:space="0" w:color="auto"/>
              <w:bottom w:val="nil"/>
            </w:tcBorders>
            <w:shd w:val="clear" w:color="auto" w:fill="auto"/>
          </w:tcPr>
          <w:p w14:paraId="731A9EDC" w14:textId="77777777" w:rsidR="00272CA8" w:rsidRPr="00D95972" w:rsidRDefault="00272CA8" w:rsidP="00272CA8">
            <w:pPr>
              <w:rPr>
                <w:rFonts w:cs="Arial"/>
              </w:rPr>
            </w:pPr>
          </w:p>
        </w:tc>
        <w:tc>
          <w:tcPr>
            <w:tcW w:w="1317" w:type="dxa"/>
            <w:gridSpan w:val="2"/>
            <w:tcBorders>
              <w:bottom w:val="nil"/>
            </w:tcBorders>
            <w:shd w:val="clear" w:color="auto" w:fill="auto"/>
          </w:tcPr>
          <w:p w14:paraId="5F4D51D6"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34495895" w14:textId="39AEADD6" w:rsidR="00272CA8" w:rsidRPr="00D95972" w:rsidRDefault="00272CA8" w:rsidP="00272CA8">
            <w:pPr>
              <w:overflowPunct/>
              <w:autoSpaceDE/>
              <w:autoSpaceDN/>
              <w:adjustRightInd/>
              <w:textAlignment w:val="auto"/>
              <w:rPr>
                <w:rFonts w:cs="Arial"/>
                <w:lang w:val="en-US"/>
              </w:rPr>
            </w:pPr>
            <w:r>
              <w:rPr>
                <w:rFonts w:cs="Arial"/>
                <w:lang w:val="en-US"/>
              </w:rPr>
              <w:t>C1-237077</w:t>
            </w:r>
          </w:p>
        </w:tc>
        <w:tc>
          <w:tcPr>
            <w:tcW w:w="4191" w:type="dxa"/>
            <w:gridSpan w:val="3"/>
            <w:tcBorders>
              <w:top w:val="single" w:sz="4" w:space="0" w:color="auto"/>
              <w:bottom w:val="single" w:sz="4" w:space="0" w:color="auto"/>
            </w:tcBorders>
            <w:shd w:val="clear" w:color="auto" w:fill="FFFFFF"/>
          </w:tcPr>
          <w:p w14:paraId="7CD81DCC" w14:textId="7D4FB298" w:rsidR="00272CA8" w:rsidRPr="00D95972" w:rsidRDefault="00272CA8" w:rsidP="00272CA8">
            <w:pPr>
              <w:rPr>
                <w:rFonts w:cs="Arial"/>
              </w:rPr>
            </w:pPr>
            <w:r>
              <w:rPr>
                <w:rFonts w:cs="Arial"/>
              </w:rPr>
              <w:t>Duplication Detection after PLMN change</w:t>
            </w:r>
          </w:p>
        </w:tc>
        <w:tc>
          <w:tcPr>
            <w:tcW w:w="1767" w:type="dxa"/>
            <w:tcBorders>
              <w:top w:val="single" w:sz="4" w:space="0" w:color="auto"/>
              <w:bottom w:val="single" w:sz="4" w:space="0" w:color="auto"/>
            </w:tcBorders>
            <w:shd w:val="clear" w:color="auto" w:fill="FFFFFF"/>
          </w:tcPr>
          <w:p w14:paraId="09FC1ADE" w14:textId="758378D6" w:rsidR="00272CA8" w:rsidRPr="00D95972" w:rsidRDefault="00272CA8" w:rsidP="00272CA8">
            <w:pPr>
              <w:rPr>
                <w:rFonts w:cs="Arial"/>
              </w:rPr>
            </w:pPr>
            <w:r>
              <w:rPr>
                <w:rFonts w:cs="Arial"/>
              </w:rPr>
              <w:t>one2many</w:t>
            </w:r>
          </w:p>
        </w:tc>
        <w:tc>
          <w:tcPr>
            <w:tcW w:w="826" w:type="dxa"/>
            <w:tcBorders>
              <w:top w:val="single" w:sz="4" w:space="0" w:color="auto"/>
              <w:bottom w:val="single" w:sz="4" w:space="0" w:color="auto"/>
            </w:tcBorders>
            <w:shd w:val="clear" w:color="auto" w:fill="FFFFFF"/>
          </w:tcPr>
          <w:p w14:paraId="279F5E96" w14:textId="4FBFA141" w:rsidR="00272CA8" w:rsidRPr="00D95972" w:rsidRDefault="00272CA8" w:rsidP="00272CA8">
            <w:pPr>
              <w:rPr>
                <w:rFonts w:cs="Arial"/>
              </w:rPr>
            </w:pPr>
            <w:r>
              <w:rPr>
                <w:rFonts w:cs="Arial"/>
              </w:rPr>
              <w:t>CR 0235 23.041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5E1C63" w14:textId="77777777" w:rsidR="00272CA8" w:rsidRDefault="00272CA8" w:rsidP="00272CA8">
            <w:pPr>
              <w:rPr>
                <w:rFonts w:eastAsia="Batang" w:cs="Arial"/>
                <w:lang w:eastAsia="ko-KR"/>
              </w:rPr>
            </w:pPr>
            <w:r>
              <w:rPr>
                <w:rFonts w:eastAsia="Batang" w:cs="Arial"/>
                <w:lang w:eastAsia="ko-KR"/>
              </w:rPr>
              <w:t>Withdrawn</w:t>
            </w:r>
          </w:p>
          <w:p w14:paraId="5455BBDF" w14:textId="6254E18F" w:rsidR="00272CA8" w:rsidRPr="00D95972" w:rsidRDefault="00272CA8" w:rsidP="00272CA8">
            <w:pPr>
              <w:rPr>
                <w:rFonts w:eastAsia="Batang" w:cs="Arial"/>
                <w:lang w:eastAsia="ko-KR"/>
              </w:rPr>
            </w:pPr>
            <w:r>
              <w:rPr>
                <w:rFonts w:eastAsia="Batang" w:cs="Arial"/>
                <w:lang w:eastAsia="ko-KR"/>
              </w:rPr>
              <w:t>Revision of C1-235050</w:t>
            </w:r>
          </w:p>
        </w:tc>
      </w:tr>
      <w:tr w:rsidR="00272CA8" w:rsidRPr="00D95972" w14:paraId="0067975A" w14:textId="77777777" w:rsidTr="00F74C44">
        <w:tc>
          <w:tcPr>
            <w:tcW w:w="976" w:type="dxa"/>
            <w:tcBorders>
              <w:left w:val="thinThickThinSmallGap" w:sz="24" w:space="0" w:color="auto"/>
              <w:bottom w:val="nil"/>
            </w:tcBorders>
            <w:shd w:val="clear" w:color="auto" w:fill="auto"/>
          </w:tcPr>
          <w:p w14:paraId="21DF0A55" w14:textId="77777777" w:rsidR="00272CA8" w:rsidRPr="00D95972" w:rsidRDefault="00272CA8" w:rsidP="00272CA8">
            <w:pPr>
              <w:rPr>
                <w:rFonts w:cs="Arial"/>
              </w:rPr>
            </w:pPr>
          </w:p>
        </w:tc>
        <w:tc>
          <w:tcPr>
            <w:tcW w:w="1317" w:type="dxa"/>
            <w:gridSpan w:val="2"/>
            <w:tcBorders>
              <w:bottom w:val="nil"/>
            </w:tcBorders>
            <w:shd w:val="clear" w:color="auto" w:fill="auto"/>
          </w:tcPr>
          <w:p w14:paraId="049C337A"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776F8591" w14:textId="594DB78B" w:rsidR="00272CA8" w:rsidRPr="00D95972" w:rsidRDefault="00272CA8" w:rsidP="00272CA8">
            <w:pPr>
              <w:overflowPunct/>
              <w:autoSpaceDE/>
              <w:autoSpaceDN/>
              <w:adjustRightInd/>
              <w:textAlignment w:val="auto"/>
              <w:rPr>
                <w:rFonts w:cs="Arial"/>
                <w:lang w:val="en-US"/>
              </w:rPr>
            </w:pPr>
            <w:hyperlink r:id="rId564" w:history="1">
              <w:r>
                <w:rPr>
                  <w:rStyle w:val="Hyperlink"/>
                </w:rPr>
                <w:t>C1-237109</w:t>
              </w:r>
            </w:hyperlink>
          </w:p>
        </w:tc>
        <w:tc>
          <w:tcPr>
            <w:tcW w:w="4191" w:type="dxa"/>
            <w:gridSpan w:val="3"/>
            <w:tcBorders>
              <w:top w:val="single" w:sz="4" w:space="0" w:color="auto"/>
              <w:bottom w:val="single" w:sz="4" w:space="0" w:color="auto"/>
            </w:tcBorders>
            <w:shd w:val="clear" w:color="auto" w:fill="FFFF00"/>
          </w:tcPr>
          <w:p w14:paraId="0C63F900" w14:textId="49B5BD9C" w:rsidR="00272CA8" w:rsidRPr="00D95972" w:rsidRDefault="00272CA8" w:rsidP="00272CA8">
            <w:pPr>
              <w:rPr>
                <w:rFonts w:cs="Arial"/>
              </w:rPr>
            </w:pPr>
            <w:r>
              <w:rPr>
                <w:rFonts w:cs="Arial"/>
              </w:rPr>
              <w:t>Update to the obsoleted IETF HTTP RFCs</w:t>
            </w:r>
          </w:p>
        </w:tc>
        <w:tc>
          <w:tcPr>
            <w:tcW w:w="1767" w:type="dxa"/>
            <w:tcBorders>
              <w:top w:val="single" w:sz="4" w:space="0" w:color="auto"/>
              <w:bottom w:val="single" w:sz="4" w:space="0" w:color="auto"/>
            </w:tcBorders>
            <w:shd w:val="clear" w:color="auto" w:fill="FFFF00"/>
          </w:tcPr>
          <w:p w14:paraId="72542913" w14:textId="5C37DA85" w:rsidR="00272CA8" w:rsidRPr="00D95972" w:rsidRDefault="00272CA8" w:rsidP="00272CA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1B8A0F6" w14:textId="65C6F9C7" w:rsidR="00272CA8" w:rsidRPr="00D95972" w:rsidRDefault="00272CA8" w:rsidP="00272CA8">
            <w:pPr>
              <w:rPr>
                <w:rFonts w:cs="Arial"/>
              </w:rPr>
            </w:pPr>
            <w:r>
              <w:rPr>
                <w:rFonts w:cs="Arial"/>
              </w:rPr>
              <w:t>CR 0092 24.545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03B5F0" w14:textId="77777777" w:rsidR="00272CA8" w:rsidRPr="00D95972" w:rsidRDefault="00272CA8" w:rsidP="00272CA8">
            <w:pPr>
              <w:rPr>
                <w:rFonts w:eastAsia="Batang" w:cs="Arial"/>
                <w:lang w:eastAsia="ko-KR"/>
              </w:rPr>
            </w:pPr>
          </w:p>
        </w:tc>
      </w:tr>
      <w:tr w:rsidR="00272CA8" w:rsidRPr="00D95972" w14:paraId="33C4A4D4" w14:textId="77777777" w:rsidTr="00F74C44">
        <w:tc>
          <w:tcPr>
            <w:tcW w:w="976" w:type="dxa"/>
            <w:tcBorders>
              <w:left w:val="thinThickThinSmallGap" w:sz="24" w:space="0" w:color="auto"/>
              <w:bottom w:val="nil"/>
            </w:tcBorders>
            <w:shd w:val="clear" w:color="auto" w:fill="auto"/>
          </w:tcPr>
          <w:p w14:paraId="29575A98" w14:textId="77777777" w:rsidR="00272CA8" w:rsidRPr="00D95972" w:rsidRDefault="00272CA8" w:rsidP="00272CA8">
            <w:pPr>
              <w:rPr>
                <w:rFonts w:cs="Arial"/>
              </w:rPr>
            </w:pPr>
          </w:p>
        </w:tc>
        <w:tc>
          <w:tcPr>
            <w:tcW w:w="1317" w:type="dxa"/>
            <w:gridSpan w:val="2"/>
            <w:tcBorders>
              <w:bottom w:val="nil"/>
            </w:tcBorders>
            <w:shd w:val="clear" w:color="auto" w:fill="auto"/>
          </w:tcPr>
          <w:p w14:paraId="173B3BD5"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56732036" w14:textId="02A0AB2F" w:rsidR="00272CA8" w:rsidRPr="00D95972" w:rsidRDefault="00272CA8" w:rsidP="00272CA8">
            <w:pPr>
              <w:overflowPunct/>
              <w:autoSpaceDE/>
              <w:autoSpaceDN/>
              <w:adjustRightInd/>
              <w:textAlignment w:val="auto"/>
              <w:rPr>
                <w:rFonts w:cs="Arial"/>
                <w:lang w:val="en-US"/>
              </w:rPr>
            </w:pPr>
            <w:hyperlink r:id="rId565" w:history="1">
              <w:r>
                <w:rPr>
                  <w:rStyle w:val="Hyperlink"/>
                </w:rPr>
                <w:t>C1-237110</w:t>
              </w:r>
            </w:hyperlink>
          </w:p>
        </w:tc>
        <w:tc>
          <w:tcPr>
            <w:tcW w:w="4191" w:type="dxa"/>
            <w:gridSpan w:val="3"/>
            <w:tcBorders>
              <w:top w:val="single" w:sz="4" w:space="0" w:color="auto"/>
              <w:bottom w:val="single" w:sz="4" w:space="0" w:color="auto"/>
            </w:tcBorders>
            <w:shd w:val="clear" w:color="auto" w:fill="FFFF00"/>
          </w:tcPr>
          <w:p w14:paraId="19A79C8C" w14:textId="49276388" w:rsidR="00272CA8" w:rsidRPr="00D95972" w:rsidRDefault="00272CA8" w:rsidP="00272CA8">
            <w:pPr>
              <w:rPr>
                <w:rFonts w:cs="Arial"/>
              </w:rPr>
            </w:pPr>
            <w:r>
              <w:rPr>
                <w:rFonts w:cs="Arial"/>
              </w:rPr>
              <w:t>Update to the obsoleted IETF HTTP RFCs</w:t>
            </w:r>
          </w:p>
        </w:tc>
        <w:tc>
          <w:tcPr>
            <w:tcW w:w="1767" w:type="dxa"/>
            <w:tcBorders>
              <w:top w:val="single" w:sz="4" w:space="0" w:color="auto"/>
              <w:bottom w:val="single" w:sz="4" w:space="0" w:color="auto"/>
            </w:tcBorders>
            <w:shd w:val="clear" w:color="auto" w:fill="FFFF00"/>
          </w:tcPr>
          <w:p w14:paraId="4E2D7409" w14:textId="07222FA0" w:rsidR="00272CA8" w:rsidRPr="00D95972" w:rsidRDefault="00272CA8" w:rsidP="00272CA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0C95A8E" w14:textId="4589D116" w:rsidR="00272CA8" w:rsidRPr="00D95972" w:rsidRDefault="00272CA8" w:rsidP="00272CA8">
            <w:pPr>
              <w:rPr>
                <w:rFonts w:cs="Arial"/>
              </w:rPr>
            </w:pPr>
            <w:r>
              <w:rPr>
                <w:rFonts w:cs="Arial"/>
              </w:rPr>
              <w:t>CR 0044 24.548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A3D8E6" w14:textId="77777777" w:rsidR="00272CA8" w:rsidRPr="00D95972" w:rsidRDefault="00272CA8" w:rsidP="00272CA8">
            <w:pPr>
              <w:rPr>
                <w:rFonts w:eastAsia="Batang" w:cs="Arial"/>
                <w:lang w:eastAsia="ko-KR"/>
              </w:rPr>
            </w:pPr>
          </w:p>
        </w:tc>
      </w:tr>
      <w:tr w:rsidR="00272CA8" w:rsidRPr="00D95972" w14:paraId="40B780F6" w14:textId="77777777" w:rsidTr="00F74C44">
        <w:tc>
          <w:tcPr>
            <w:tcW w:w="976" w:type="dxa"/>
            <w:tcBorders>
              <w:left w:val="thinThickThinSmallGap" w:sz="24" w:space="0" w:color="auto"/>
              <w:bottom w:val="nil"/>
            </w:tcBorders>
            <w:shd w:val="clear" w:color="auto" w:fill="auto"/>
          </w:tcPr>
          <w:p w14:paraId="6F8E50CC" w14:textId="77777777" w:rsidR="00272CA8" w:rsidRPr="00D95972" w:rsidRDefault="00272CA8" w:rsidP="00272CA8">
            <w:pPr>
              <w:rPr>
                <w:rFonts w:cs="Arial"/>
              </w:rPr>
            </w:pPr>
          </w:p>
        </w:tc>
        <w:tc>
          <w:tcPr>
            <w:tcW w:w="1317" w:type="dxa"/>
            <w:gridSpan w:val="2"/>
            <w:tcBorders>
              <w:bottom w:val="nil"/>
            </w:tcBorders>
            <w:shd w:val="clear" w:color="auto" w:fill="auto"/>
          </w:tcPr>
          <w:p w14:paraId="41BE8876"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4585F580" w14:textId="05A6638F" w:rsidR="00272CA8" w:rsidRPr="00D95972" w:rsidRDefault="00272CA8" w:rsidP="00272CA8">
            <w:pPr>
              <w:overflowPunct/>
              <w:autoSpaceDE/>
              <w:autoSpaceDN/>
              <w:adjustRightInd/>
              <w:textAlignment w:val="auto"/>
              <w:rPr>
                <w:rFonts w:cs="Arial"/>
                <w:lang w:val="en-US"/>
              </w:rPr>
            </w:pPr>
            <w:hyperlink r:id="rId566" w:history="1">
              <w:r>
                <w:rPr>
                  <w:rStyle w:val="Hyperlink"/>
                </w:rPr>
                <w:t>C1-237111</w:t>
              </w:r>
            </w:hyperlink>
          </w:p>
        </w:tc>
        <w:tc>
          <w:tcPr>
            <w:tcW w:w="4191" w:type="dxa"/>
            <w:gridSpan w:val="3"/>
            <w:tcBorders>
              <w:top w:val="single" w:sz="4" w:space="0" w:color="auto"/>
              <w:bottom w:val="single" w:sz="4" w:space="0" w:color="auto"/>
            </w:tcBorders>
            <w:shd w:val="clear" w:color="auto" w:fill="FFFF00"/>
          </w:tcPr>
          <w:p w14:paraId="3F281926" w14:textId="25A58C27" w:rsidR="00272CA8" w:rsidRPr="00D95972" w:rsidRDefault="00272CA8" w:rsidP="00272CA8">
            <w:pPr>
              <w:rPr>
                <w:rFonts w:cs="Arial"/>
              </w:rPr>
            </w:pPr>
            <w:r>
              <w:rPr>
                <w:rFonts w:cs="Arial"/>
              </w:rPr>
              <w:t>Update to the obsoleted IETF HTTP RFCs</w:t>
            </w:r>
          </w:p>
        </w:tc>
        <w:tc>
          <w:tcPr>
            <w:tcW w:w="1767" w:type="dxa"/>
            <w:tcBorders>
              <w:top w:val="single" w:sz="4" w:space="0" w:color="auto"/>
              <w:bottom w:val="single" w:sz="4" w:space="0" w:color="auto"/>
            </w:tcBorders>
            <w:shd w:val="clear" w:color="auto" w:fill="FFFF00"/>
          </w:tcPr>
          <w:p w14:paraId="0059A4FE" w14:textId="5AFE8683" w:rsidR="00272CA8" w:rsidRPr="00D95972" w:rsidRDefault="00272CA8" w:rsidP="00272CA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A1B641E" w14:textId="717B4154" w:rsidR="00272CA8" w:rsidRPr="00D95972" w:rsidRDefault="00272CA8" w:rsidP="00272CA8">
            <w:pPr>
              <w:rPr>
                <w:rFonts w:cs="Arial"/>
              </w:rPr>
            </w:pPr>
            <w:r>
              <w:rPr>
                <w:rFonts w:cs="Arial"/>
              </w:rPr>
              <w:t xml:space="preserve">CR 0018 </w:t>
            </w:r>
            <w:r>
              <w:rPr>
                <w:rFonts w:cs="Arial"/>
              </w:rPr>
              <w:lastRenderedPageBreak/>
              <w:t>24.547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DC7D15" w14:textId="77777777" w:rsidR="00272CA8" w:rsidRPr="00D95972" w:rsidRDefault="00272CA8" w:rsidP="00272CA8">
            <w:pPr>
              <w:rPr>
                <w:rFonts w:eastAsia="Batang" w:cs="Arial"/>
                <w:lang w:eastAsia="ko-KR"/>
              </w:rPr>
            </w:pPr>
          </w:p>
        </w:tc>
      </w:tr>
      <w:tr w:rsidR="00272CA8" w:rsidRPr="00D95972" w14:paraId="49B5AEC1" w14:textId="77777777" w:rsidTr="00F74C44">
        <w:tc>
          <w:tcPr>
            <w:tcW w:w="976" w:type="dxa"/>
            <w:tcBorders>
              <w:left w:val="thinThickThinSmallGap" w:sz="24" w:space="0" w:color="auto"/>
              <w:bottom w:val="nil"/>
            </w:tcBorders>
            <w:shd w:val="clear" w:color="auto" w:fill="auto"/>
          </w:tcPr>
          <w:p w14:paraId="4789BC44" w14:textId="77777777" w:rsidR="00272CA8" w:rsidRPr="00D95972" w:rsidRDefault="00272CA8" w:rsidP="00272CA8">
            <w:pPr>
              <w:rPr>
                <w:rFonts w:cs="Arial"/>
              </w:rPr>
            </w:pPr>
          </w:p>
        </w:tc>
        <w:tc>
          <w:tcPr>
            <w:tcW w:w="1317" w:type="dxa"/>
            <w:gridSpan w:val="2"/>
            <w:tcBorders>
              <w:bottom w:val="nil"/>
            </w:tcBorders>
            <w:shd w:val="clear" w:color="auto" w:fill="auto"/>
          </w:tcPr>
          <w:p w14:paraId="0A0857F8"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7D2381B5" w14:textId="17907404" w:rsidR="00272CA8" w:rsidRPr="00D95972" w:rsidRDefault="00272CA8" w:rsidP="00272CA8">
            <w:pPr>
              <w:overflowPunct/>
              <w:autoSpaceDE/>
              <w:autoSpaceDN/>
              <w:adjustRightInd/>
              <w:textAlignment w:val="auto"/>
              <w:rPr>
                <w:rFonts w:cs="Arial"/>
                <w:lang w:val="en-US"/>
              </w:rPr>
            </w:pPr>
            <w:hyperlink r:id="rId567" w:history="1">
              <w:r>
                <w:rPr>
                  <w:rStyle w:val="Hyperlink"/>
                </w:rPr>
                <w:t>C1-237112</w:t>
              </w:r>
            </w:hyperlink>
          </w:p>
        </w:tc>
        <w:tc>
          <w:tcPr>
            <w:tcW w:w="4191" w:type="dxa"/>
            <w:gridSpan w:val="3"/>
            <w:tcBorders>
              <w:top w:val="single" w:sz="4" w:space="0" w:color="auto"/>
              <w:bottom w:val="single" w:sz="4" w:space="0" w:color="auto"/>
            </w:tcBorders>
            <w:shd w:val="clear" w:color="auto" w:fill="FFFF00"/>
          </w:tcPr>
          <w:p w14:paraId="5633FAEF" w14:textId="00868801" w:rsidR="00272CA8" w:rsidRPr="00D95972" w:rsidRDefault="00272CA8" w:rsidP="00272CA8">
            <w:pPr>
              <w:rPr>
                <w:rFonts w:cs="Arial"/>
              </w:rPr>
            </w:pPr>
            <w:r>
              <w:rPr>
                <w:rFonts w:cs="Arial"/>
              </w:rPr>
              <w:t>Update to the obsoleted IETF HTTP RFCs</w:t>
            </w:r>
          </w:p>
        </w:tc>
        <w:tc>
          <w:tcPr>
            <w:tcW w:w="1767" w:type="dxa"/>
            <w:tcBorders>
              <w:top w:val="single" w:sz="4" w:space="0" w:color="auto"/>
              <w:bottom w:val="single" w:sz="4" w:space="0" w:color="auto"/>
            </w:tcBorders>
            <w:shd w:val="clear" w:color="auto" w:fill="FFFF00"/>
          </w:tcPr>
          <w:p w14:paraId="232E782B" w14:textId="441C4B94" w:rsidR="00272CA8" w:rsidRPr="00D95972" w:rsidRDefault="00272CA8" w:rsidP="00272CA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8C4DF30" w14:textId="0C8C55F8" w:rsidR="00272CA8" w:rsidRPr="00D95972" w:rsidRDefault="00272CA8" w:rsidP="00272CA8">
            <w:pPr>
              <w:rPr>
                <w:rFonts w:cs="Arial"/>
              </w:rPr>
            </w:pPr>
            <w:r>
              <w:rPr>
                <w:rFonts w:cs="Arial"/>
              </w:rPr>
              <w:t>CR 0015 24.549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B31EE9" w14:textId="77777777" w:rsidR="00272CA8" w:rsidRPr="00D95972" w:rsidRDefault="00272CA8" w:rsidP="00272CA8">
            <w:pPr>
              <w:rPr>
                <w:rFonts w:eastAsia="Batang" w:cs="Arial"/>
                <w:lang w:eastAsia="ko-KR"/>
              </w:rPr>
            </w:pPr>
          </w:p>
        </w:tc>
      </w:tr>
      <w:tr w:rsidR="00272CA8" w:rsidRPr="00D95972" w14:paraId="254CF77D" w14:textId="77777777" w:rsidTr="00F74C44">
        <w:tc>
          <w:tcPr>
            <w:tcW w:w="976" w:type="dxa"/>
            <w:tcBorders>
              <w:left w:val="thinThickThinSmallGap" w:sz="24" w:space="0" w:color="auto"/>
              <w:bottom w:val="nil"/>
            </w:tcBorders>
            <w:shd w:val="clear" w:color="auto" w:fill="auto"/>
          </w:tcPr>
          <w:p w14:paraId="25E1949A" w14:textId="77777777" w:rsidR="00272CA8" w:rsidRPr="00D95972" w:rsidRDefault="00272CA8" w:rsidP="00272CA8">
            <w:pPr>
              <w:rPr>
                <w:rFonts w:cs="Arial"/>
              </w:rPr>
            </w:pPr>
          </w:p>
        </w:tc>
        <w:tc>
          <w:tcPr>
            <w:tcW w:w="1317" w:type="dxa"/>
            <w:gridSpan w:val="2"/>
            <w:tcBorders>
              <w:bottom w:val="nil"/>
            </w:tcBorders>
            <w:shd w:val="clear" w:color="auto" w:fill="auto"/>
          </w:tcPr>
          <w:p w14:paraId="5A0EAB30"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7FCA4912" w14:textId="62F73D99" w:rsidR="00272CA8" w:rsidRPr="00D95972" w:rsidRDefault="00272CA8" w:rsidP="00272CA8">
            <w:pPr>
              <w:overflowPunct/>
              <w:autoSpaceDE/>
              <w:autoSpaceDN/>
              <w:adjustRightInd/>
              <w:textAlignment w:val="auto"/>
              <w:rPr>
                <w:rFonts w:cs="Arial"/>
                <w:lang w:val="en-US"/>
              </w:rPr>
            </w:pPr>
            <w:hyperlink r:id="rId568" w:history="1">
              <w:r>
                <w:rPr>
                  <w:rStyle w:val="Hyperlink"/>
                </w:rPr>
                <w:t>C1-237113</w:t>
              </w:r>
            </w:hyperlink>
          </w:p>
        </w:tc>
        <w:tc>
          <w:tcPr>
            <w:tcW w:w="4191" w:type="dxa"/>
            <w:gridSpan w:val="3"/>
            <w:tcBorders>
              <w:top w:val="single" w:sz="4" w:space="0" w:color="auto"/>
              <w:bottom w:val="single" w:sz="4" w:space="0" w:color="auto"/>
            </w:tcBorders>
            <w:shd w:val="clear" w:color="auto" w:fill="FFFF00"/>
          </w:tcPr>
          <w:p w14:paraId="0E622251" w14:textId="05A83047" w:rsidR="00272CA8" w:rsidRPr="00D95972" w:rsidRDefault="00272CA8" w:rsidP="00272CA8">
            <w:pPr>
              <w:rPr>
                <w:rFonts w:cs="Arial"/>
              </w:rPr>
            </w:pPr>
            <w:r>
              <w:rPr>
                <w:rFonts w:cs="Arial"/>
              </w:rPr>
              <w:t>Update to the obsoleted IETF HTTP RFCs</w:t>
            </w:r>
          </w:p>
        </w:tc>
        <w:tc>
          <w:tcPr>
            <w:tcW w:w="1767" w:type="dxa"/>
            <w:tcBorders>
              <w:top w:val="single" w:sz="4" w:space="0" w:color="auto"/>
              <w:bottom w:val="single" w:sz="4" w:space="0" w:color="auto"/>
            </w:tcBorders>
            <w:shd w:val="clear" w:color="auto" w:fill="FFFF00"/>
          </w:tcPr>
          <w:p w14:paraId="65CB2AC1" w14:textId="2050C5EC" w:rsidR="00272CA8" w:rsidRPr="00D95972" w:rsidRDefault="00272CA8" w:rsidP="00272CA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E342A32" w14:textId="55C5B611" w:rsidR="00272CA8" w:rsidRPr="00D95972" w:rsidRDefault="00272CA8" w:rsidP="00272CA8">
            <w:pPr>
              <w:rPr>
                <w:rFonts w:cs="Arial"/>
              </w:rPr>
            </w:pPr>
            <w:r>
              <w:rPr>
                <w:rFonts w:cs="Arial"/>
              </w:rPr>
              <w:t>CR 0165 24.486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439235" w14:textId="77777777" w:rsidR="00272CA8" w:rsidRPr="00D95972" w:rsidRDefault="00272CA8" w:rsidP="00272CA8">
            <w:pPr>
              <w:rPr>
                <w:rFonts w:eastAsia="Batang" w:cs="Arial"/>
                <w:lang w:eastAsia="ko-KR"/>
              </w:rPr>
            </w:pPr>
          </w:p>
        </w:tc>
      </w:tr>
      <w:tr w:rsidR="00272CA8" w:rsidRPr="00D95972" w14:paraId="03CBD74E" w14:textId="77777777" w:rsidTr="00F74C44">
        <w:tc>
          <w:tcPr>
            <w:tcW w:w="976" w:type="dxa"/>
            <w:tcBorders>
              <w:left w:val="thinThickThinSmallGap" w:sz="24" w:space="0" w:color="auto"/>
              <w:bottom w:val="nil"/>
            </w:tcBorders>
            <w:shd w:val="clear" w:color="auto" w:fill="auto"/>
          </w:tcPr>
          <w:p w14:paraId="3569A2B4" w14:textId="77777777" w:rsidR="00272CA8" w:rsidRPr="00D95972" w:rsidRDefault="00272CA8" w:rsidP="00272CA8">
            <w:pPr>
              <w:rPr>
                <w:rFonts w:cs="Arial"/>
              </w:rPr>
            </w:pPr>
          </w:p>
        </w:tc>
        <w:tc>
          <w:tcPr>
            <w:tcW w:w="1317" w:type="dxa"/>
            <w:gridSpan w:val="2"/>
            <w:tcBorders>
              <w:bottom w:val="nil"/>
            </w:tcBorders>
            <w:shd w:val="clear" w:color="auto" w:fill="auto"/>
          </w:tcPr>
          <w:p w14:paraId="3093933B"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28840EFC" w14:textId="7576433C" w:rsidR="00272CA8" w:rsidRPr="00D95972" w:rsidRDefault="00272CA8" w:rsidP="00272CA8">
            <w:pPr>
              <w:overflowPunct/>
              <w:autoSpaceDE/>
              <w:autoSpaceDN/>
              <w:adjustRightInd/>
              <w:textAlignment w:val="auto"/>
              <w:rPr>
                <w:rFonts w:cs="Arial"/>
                <w:lang w:val="en-US"/>
              </w:rPr>
            </w:pPr>
            <w:hyperlink r:id="rId569" w:history="1">
              <w:r>
                <w:rPr>
                  <w:rStyle w:val="Hyperlink"/>
                </w:rPr>
                <w:t>C1-237114</w:t>
              </w:r>
            </w:hyperlink>
          </w:p>
        </w:tc>
        <w:tc>
          <w:tcPr>
            <w:tcW w:w="4191" w:type="dxa"/>
            <w:gridSpan w:val="3"/>
            <w:tcBorders>
              <w:top w:val="single" w:sz="4" w:space="0" w:color="auto"/>
              <w:bottom w:val="single" w:sz="4" w:space="0" w:color="auto"/>
            </w:tcBorders>
            <w:shd w:val="clear" w:color="auto" w:fill="FFFF00"/>
          </w:tcPr>
          <w:p w14:paraId="6D3F9723" w14:textId="744CDA0D" w:rsidR="00272CA8" w:rsidRPr="00D95972" w:rsidRDefault="00272CA8" w:rsidP="00272CA8">
            <w:pPr>
              <w:rPr>
                <w:rFonts w:cs="Arial"/>
              </w:rPr>
            </w:pPr>
            <w:r>
              <w:rPr>
                <w:rFonts w:cs="Arial"/>
              </w:rPr>
              <w:t>Update to the obsoleted IETF HTTP RFCs</w:t>
            </w:r>
          </w:p>
        </w:tc>
        <w:tc>
          <w:tcPr>
            <w:tcW w:w="1767" w:type="dxa"/>
            <w:tcBorders>
              <w:top w:val="single" w:sz="4" w:space="0" w:color="auto"/>
              <w:bottom w:val="single" w:sz="4" w:space="0" w:color="auto"/>
            </w:tcBorders>
            <w:shd w:val="clear" w:color="auto" w:fill="FFFF00"/>
          </w:tcPr>
          <w:p w14:paraId="3B95FF65" w14:textId="43560C6C" w:rsidR="00272CA8" w:rsidRPr="00D95972" w:rsidRDefault="00272CA8" w:rsidP="00272CA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4738BE7" w14:textId="5727740F" w:rsidR="00272CA8" w:rsidRPr="00D95972" w:rsidRDefault="00272CA8" w:rsidP="00272CA8">
            <w:pPr>
              <w:rPr>
                <w:rFonts w:cs="Arial"/>
              </w:rPr>
            </w:pPr>
            <w:r>
              <w:rPr>
                <w:rFonts w:cs="Arial"/>
              </w:rPr>
              <w:t>CR 0019 24.257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CAD7F6" w14:textId="77777777" w:rsidR="00272CA8" w:rsidRPr="00D95972" w:rsidRDefault="00272CA8" w:rsidP="00272CA8">
            <w:pPr>
              <w:rPr>
                <w:rFonts w:eastAsia="Batang" w:cs="Arial"/>
                <w:lang w:eastAsia="ko-KR"/>
              </w:rPr>
            </w:pPr>
          </w:p>
        </w:tc>
      </w:tr>
      <w:tr w:rsidR="00272CA8" w:rsidRPr="00D95972" w14:paraId="7E7CBF63" w14:textId="77777777" w:rsidTr="00F74C44">
        <w:tc>
          <w:tcPr>
            <w:tcW w:w="976" w:type="dxa"/>
            <w:tcBorders>
              <w:left w:val="thinThickThinSmallGap" w:sz="24" w:space="0" w:color="auto"/>
              <w:bottom w:val="nil"/>
            </w:tcBorders>
            <w:shd w:val="clear" w:color="auto" w:fill="auto"/>
          </w:tcPr>
          <w:p w14:paraId="1DE3C311" w14:textId="77777777" w:rsidR="00272CA8" w:rsidRPr="00D95972" w:rsidRDefault="00272CA8" w:rsidP="00272CA8">
            <w:pPr>
              <w:rPr>
                <w:rFonts w:cs="Arial"/>
              </w:rPr>
            </w:pPr>
          </w:p>
        </w:tc>
        <w:tc>
          <w:tcPr>
            <w:tcW w:w="1317" w:type="dxa"/>
            <w:gridSpan w:val="2"/>
            <w:tcBorders>
              <w:bottom w:val="nil"/>
            </w:tcBorders>
            <w:shd w:val="clear" w:color="auto" w:fill="auto"/>
          </w:tcPr>
          <w:p w14:paraId="45BF1ED2"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500E283E" w14:textId="69E3C019" w:rsidR="00272CA8" w:rsidRPr="00D95972" w:rsidRDefault="00272CA8" w:rsidP="00272CA8">
            <w:pPr>
              <w:overflowPunct/>
              <w:autoSpaceDE/>
              <w:autoSpaceDN/>
              <w:adjustRightInd/>
              <w:textAlignment w:val="auto"/>
              <w:rPr>
                <w:rFonts w:cs="Arial"/>
                <w:lang w:val="en-US"/>
              </w:rPr>
            </w:pPr>
            <w:hyperlink r:id="rId570" w:history="1">
              <w:r>
                <w:rPr>
                  <w:rStyle w:val="Hyperlink"/>
                </w:rPr>
                <w:t>C1-237117</w:t>
              </w:r>
            </w:hyperlink>
          </w:p>
        </w:tc>
        <w:tc>
          <w:tcPr>
            <w:tcW w:w="4191" w:type="dxa"/>
            <w:gridSpan w:val="3"/>
            <w:tcBorders>
              <w:top w:val="single" w:sz="4" w:space="0" w:color="auto"/>
              <w:bottom w:val="single" w:sz="4" w:space="0" w:color="auto"/>
            </w:tcBorders>
            <w:shd w:val="clear" w:color="auto" w:fill="FFFF00"/>
          </w:tcPr>
          <w:p w14:paraId="4A2AB714" w14:textId="7EF1C37D" w:rsidR="00272CA8" w:rsidRPr="00D95972" w:rsidRDefault="00272CA8" w:rsidP="00272CA8">
            <w:pPr>
              <w:rPr>
                <w:rFonts w:cs="Arial"/>
              </w:rPr>
            </w:pPr>
            <w:r>
              <w:rPr>
                <w:rFonts w:cs="Arial"/>
              </w:rPr>
              <w:t>Update to the obsoleted IETF HTTP RFCs</w:t>
            </w:r>
          </w:p>
        </w:tc>
        <w:tc>
          <w:tcPr>
            <w:tcW w:w="1767" w:type="dxa"/>
            <w:tcBorders>
              <w:top w:val="single" w:sz="4" w:space="0" w:color="auto"/>
              <w:bottom w:val="single" w:sz="4" w:space="0" w:color="auto"/>
            </w:tcBorders>
            <w:shd w:val="clear" w:color="auto" w:fill="FFFF00"/>
          </w:tcPr>
          <w:p w14:paraId="63BE4AF6" w14:textId="1BE57BE9" w:rsidR="00272CA8" w:rsidRPr="00D95972" w:rsidRDefault="00272CA8" w:rsidP="00272CA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64EB143" w14:textId="4DCF69E4" w:rsidR="00272CA8" w:rsidRPr="00D95972" w:rsidRDefault="00272CA8" w:rsidP="00272CA8">
            <w:pPr>
              <w:rPr>
                <w:rFonts w:cs="Arial"/>
              </w:rPr>
            </w:pPr>
            <w:r>
              <w:rPr>
                <w:rFonts w:cs="Arial"/>
              </w:rPr>
              <w:t>CR 0333 24.334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F30E69" w14:textId="77777777" w:rsidR="00272CA8" w:rsidRPr="00D95972" w:rsidRDefault="00272CA8" w:rsidP="00272CA8">
            <w:pPr>
              <w:rPr>
                <w:rFonts w:eastAsia="Batang" w:cs="Arial"/>
                <w:lang w:eastAsia="ko-KR"/>
              </w:rPr>
            </w:pPr>
          </w:p>
        </w:tc>
      </w:tr>
      <w:tr w:rsidR="00272CA8" w:rsidRPr="00D95972" w14:paraId="1815D647" w14:textId="77777777" w:rsidTr="00274272">
        <w:tc>
          <w:tcPr>
            <w:tcW w:w="976" w:type="dxa"/>
            <w:tcBorders>
              <w:left w:val="thinThickThinSmallGap" w:sz="24" w:space="0" w:color="auto"/>
              <w:bottom w:val="nil"/>
            </w:tcBorders>
            <w:shd w:val="clear" w:color="auto" w:fill="auto"/>
          </w:tcPr>
          <w:p w14:paraId="26E229DA" w14:textId="77777777" w:rsidR="00272CA8" w:rsidRPr="00D95972" w:rsidRDefault="00272CA8" w:rsidP="00272CA8">
            <w:pPr>
              <w:rPr>
                <w:rFonts w:cs="Arial"/>
              </w:rPr>
            </w:pPr>
          </w:p>
        </w:tc>
        <w:tc>
          <w:tcPr>
            <w:tcW w:w="1317" w:type="dxa"/>
            <w:gridSpan w:val="2"/>
            <w:tcBorders>
              <w:bottom w:val="nil"/>
            </w:tcBorders>
            <w:shd w:val="clear" w:color="auto" w:fill="auto"/>
          </w:tcPr>
          <w:p w14:paraId="4D6C567A"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503E6EB2" w14:textId="62759490" w:rsidR="00272CA8" w:rsidRPr="00D95972" w:rsidRDefault="00272CA8" w:rsidP="00272CA8">
            <w:pPr>
              <w:overflowPunct/>
              <w:autoSpaceDE/>
              <w:autoSpaceDN/>
              <w:adjustRightInd/>
              <w:textAlignment w:val="auto"/>
              <w:rPr>
                <w:rFonts w:cs="Arial"/>
                <w:lang w:val="en-US"/>
              </w:rPr>
            </w:pPr>
            <w:hyperlink r:id="rId571" w:history="1">
              <w:r>
                <w:rPr>
                  <w:rStyle w:val="Hyperlink"/>
                </w:rPr>
                <w:t>C1-237194</w:t>
              </w:r>
            </w:hyperlink>
          </w:p>
        </w:tc>
        <w:tc>
          <w:tcPr>
            <w:tcW w:w="4191" w:type="dxa"/>
            <w:gridSpan w:val="3"/>
            <w:tcBorders>
              <w:top w:val="single" w:sz="4" w:space="0" w:color="auto"/>
              <w:bottom w:val="single" w:sz="4" w:space="0" w:color="auto"/>
            </w:tcBorders>
            <w:shd w:val="clear" w:color="auto" w:fill="FFFF00"/>
          </w:tcPr>
          <w:p w14:paraId="06297D7B" w14:textId="1E310C20" w:rsidR="00272CA8" w:rsidRPr="00D95972" w:rsidRDefault="00272CA8" w:rsidP="00272CA8">
            <w:pPr>
              <w:rPr>
                <w:rFonts w:cs="Arial"/>
              </w:rPr>
            </w:pPr>
            <w:r>
              <w:rPr>
                <w:rFonts w:cs="Arial"/>
              </w:rPr>
              <w:t>Informative examples in Clause 8 needs to be shifted</w:t>
            </w:r>
          </w:p>
        </w:tc>
        <w:tc>
          <w:tcPr>
            <w:tcW w:w="1767" w:type="dxa"/>
            <w:tcBorders>
              <w:top w:val="single" w:sz="4" w:space="0" w:color="auto"/>
              <w:bottom w:val="single" w:sz="4" w:space="0" w:color="auto"/>
            </w:tcBorders>
            <w:shd w:val="clear" w:color="auto" w:fill="FFFF00"/>
          </w:tcPr>
          <w:p w14:paraId="00BF90DC" w14:textId="5AAAEA03" w:rsidR="00272CA8" w:rsidRPr="00D95972" w:rsidRDefault="00272CA8" w:rsidP="00272CA8">
            <w:pPr>
              <w:rPr>
                <w:rFonts w:cs="Arial"/>
              </w:rPr>
            </w:pPr>
            <w:r>
              <w:rPr>
                <w:rFonts w:cs="Arial"/>
              </w:rPr>
              <w:t>OPPO, Interdigital</w:t>
            </w:r>
          </w:p>
        </w:tc>
        <w:tc>
          <w:tcPr>
            <w:tcW w:w="826" w:type="dxa"/>
            <w:tcBorders>
              <w:top w:val="single" w:sz="4" w:space="0" w:color="auto"/>
              <w:bottom w:val="single" w:sz="4" w:space="0" w:color="auto"/>
            </w:tcBorders>
            <w:shd w:val="clear" w:color="auto" w:fill="FFFF00"/>
          </w:tcPr>
          <w:p w14:paraId="5024EBBD" w14:textId="69E04C61" w:rsidR="00272CA8" w:rsidRPr="00D95972" w:rsidRDefault="00272CA8" w:rsidP="00272CA8">
            <w:pPr>
              <w:rPr>
                <w:rFonts w:cs="Arial"/>
              </w:rPr>
            </w:pPr>
            <w:r>
              <w:rPr>
                <w:rFonts w:cs="Arial"/>
              </w:rPr>
              <w:t>CR 0829 27.007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7484C2" w14:textId="77777777" w:rsidR="00272CA8" w:rsidRPr="00D95972" w:rsidRDefault="00272CA8" w:rsidP="00272CA8">
            <w:pPr>
              <w:rPr>
                <w:rFonts w:eastAsia="Batang" w:cs="Arial"/>
                <w:lang w:eastAsia="ko-KR"/>
              </w:rPr>
            </w:pPr>
          </w:p>
        </w:tc>
      </w:tr>
      <w:tr w:rsidR="00272CA8" w:rsidRPr="00D95972" w14:paraId="1207AB8E" w14:textId="77777777" w:rsidTr="00274272">
        <w:tc>
          <w:tcPr>
            <w:tcW w:w="976" w:type="dxa"/>
            <w:tcBorders>
              <w:left w:val="thinThickThinSmallGap" w:sz="24" w:space="0" w:color="auto"/>
              <w:bottom w:val="nil"/>
            </w:tcBorders>
            <w:shd w:val="clear" w:color="auto" w:fill="auto"/>
          </w:tcPr>
          <w:p w14:paraId="5DAAB1FE" w14:textId="77777777" w:rsidR="00272CA8" w:rsidRPr="00D95972" w:rsidRDefault="00272CA8" w:rsidP="00272CA8">
            <w:pPr>
              <w:rPr>
                <w:rFonts w:cs="Arial"/>
              </w:rPr>
            </w:pPr>
          </w:p>
        </w:tc>
        <w:tc>
          <w:tcPr>
            <w:tcW w:w="1317" w:type="dxa"/>
            <w:gridSpan w:val="2"/>
            <w:tcBorders>
              <w:bottom w:val="nil"/>
            </w:tcBorders>
            <w:shd w:val="clear" w:color="auto" w:fill="auto"/>
          </w:tcPr>
          <w:p w14:paraId="787B43C6"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2BE3EF5A" w14:textId="065EC071" w:rsidR="00272CA8" w:rsidRPr="00D95972" w:rsidRDefault="00272CA8" w:rsidP="00272CA8">
            <w:pPr>
              <w:overflowPunct/>
              <w:autoSpaceDE/>
              <w:autoSpaceDN/>
              <w:adjustRightInd/>
              <w:textAlignment w:val="auto"/>
              <w:rPr>
                <w:rFonts w:cs="Arial"/>
                <w:lang w:val="en-US"/>
              </w:rPr>
            </w:pPr>
            <w:hyperlink r:id="rId572" w:history="1">
              <w:r>
                <w:rPr>
                  <w:rStyle w:val="Hyperlink"/>
                </w:rPr>
                <w:t>C1-237195</w:t>
              </w:r>
            </w:hyperlink>
          </w:p>
        </w:tc>
        <w:tc>
          <w:tcPr>
            <w:tcW w:w="4191" w:type="dxa"/>
            <w:gridSpan w:val="3"/>
            <w:tcBorders>
              <w:top w:val="single" w:sz="4" w:space="0" w:color="auto"/>
              <w:bottom w:val="single" w:sz="4" w:space="0" w:color="auto"/>
            </w:tcBorders>
            <w:shd w:val="clear" w:color="auto" w:fill="FFFF00"/>
          </w:tcPr>
          <w:p w14:paraId="6262233D" w14:textId="668659A6" w:rsidR="00272CA8" w:rsidRPr="00D95972" w:rsidRDefault="00272CA8" w:rsidP="00272CA8">
            <w:pPr>
              <w:rPr>
                <w:rFonts w:cs="Arial"/>
              </w:rPr>
            </w:pPr>
            <w:r>
              <w:rPr>
                <w:rFonts w:cs="Arial"/>
              </w:rPr>
              <w:t>UE support for MBS Security procedure at service layer</w:t>
            </w:r>
          </w:p>
        </w:tc>
        <w:tc>
          <w:tcPr>
            <w:tcW w:w="1767" w:type="dxa"/>
            <w:tcBorders>
              <w:top w:val="single" w:sz="4" w:space="0" w:color="auto"/>
              <w:bottom w:val="single" w:sz="4" w:space="0" w:color="auto"/>
            </w:tcBorders>
            <w:shd w:val="clear" w:color="auto" w:fill="FFFF00"/>
          </w:tcPr>
          <w:p w14:paraId="69EEC94D" w14:textId="4B2A1F1A" w:rsidR="00272CA8" w:rsidRPr="00D95972" w:rsidRDefault="00272CA8" w:rsidP="00272CA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8AD8FA1" w14:textId="29F81492" w:rsidR="00272CA8" w:rsidRPr="00D95972" w:rsidRDefault="00272CA8" w:rsidP="00272CA8">
            <w:pPr>
              <w:rPr>
                <w:rFonts w:cs="Arial"/>
              </w:rPr>
            </w:pPr>
            <w:r>
              <w:rPr>
                <w:rFonts w:cs="Arial"/>
              </w:rPr>
              <w:t>CR 5722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6BC23F" w14:textId="77777777" w:rsidR="00272CA8" w:rsidRPr="00D95972" w:rsidRDefault="00272CA8" w:rsidP="00272CA8">
            <w:pPr>
              <w:rPr>
                <w:rFonts w:eastAsia="Batang" w:cs="Arial"/>
                <w:lang w:eastAsia="ko-KR"/>
              </w:rPr>
            </w:pPr>
          </w:p>
        </w:tc>
      </w:tr>
      <w:tr w:rsidR="00272CA8" w:rsidRPr="00D95972" w14:paraId="6C3F36DE" w14:textId="77777777" w:rsidTr="00F74C44">
        <w:tc>
          <w:tcPr>
            <w:tcW w:w="976" w:type="dxa"/>
            <w:tcBorders>
              <w:left w:val="thinThickThinSmallGap" w:sz="24" w:space="0" w:color="auto"/>
              <w:bottom w:val="nil"/>
            </w:tcBorders>
            <w:shd w:val="clear" w:color="auto" w:fill="auto"/>
          </w:tcPr>
          <w:p w14:paraId="5355C1EE" w14:textId="77777777" w:rsidR="00272CA8" w:rsidRPr="00D95972" w:rsidRDefault="00272CA8" w:rsidP="00272CA8">
            <w:pPr>
              <w:rPr>
                <w:rFonts w:cs="Arial"/>
              </w:rPr>
            </w:pPr>
          </w:p>
        </w:tc>
        <w:tc>
          <w:tcPr>
            <w:tcW w:w="1317" w:type="dxa"/>
            <w:gridSpan w:val="2"/>
            <w:tcBorders>
              <w:bottom w:val="nil"/>
            </w:tcBorders>
            <w:shd w:val="clear" w:color="auto" w:fill="auto"/>
          </w:tcPr>
          <w:p w14:paraId="1BFDA80C"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6D248D01" w14:textId="346CFAE8" w:rsidR="00272CA8" w:rsidRPr="00D95972" w:rsidRDefault="00272CA8" w:rsidP="00272CA8">
            <w:pPr>
              <w:overflowPunct/>
              <w:autoSpaceDE/>
              <w:autoSpaceDN/>
              <w:adjustRightInd/>
              <w:textAlignment w:val="auto"/>
              <w:rPr>
                <w:rFonts w:cs="Arial"/>
                <w:lang w:val="en-US"/>
              </w:rPr>
            </w:pPr>
            <w:hyperlink r:id="rId573" w:history="1">
              <w:r>
                <w:rPr>
                  <w:rStyle w:val="Hyperlink"/>
                </w:rPr>
                <w:t>C1-237211</w:t>
              </w:r>
            </w:hyperlink>
          </w:p>
        </w:tc>
        <w:tc>
          <w:tcPr>
            <w:tcW w:w="4191" w:type="dxa"/>
            <w:gridSpan w:val="3"/>
            <w:tcBorders>
              <w:top w:val="single" w:sz="4" w:space="0" w:color="auto"/>
              <w:bottom w:val="single" w:sz="4" w:space="0" w:color="auto"/>
            </w:tcBorders>
            <w:shd w:val="clear" w:color="auto" w:fill="FFFF00"/>
          </w:tcPr>
          <w:p w14:paraId="2E42457E" w14:textId="487A3AA3" w:rsidR="00272CA8" w:rsidRPr="00D95972" w:rsidRDefault="00272CA8" w:rsidP="00272CA8">
            <w:pPr>
              <w:rPr>
                <w:rFonts w:cs="Arial"/>
              </w:rPr>
            </w:pPr>
            <w:r>
              <w:rPr>
                <w:rFonts w:cs="Arial"/>
              </w:rPr>
              <w:t>Correction to DNS_SRV_SEC_INFO_IND</w:t>
            </w:r>
          </w:p>
        </w:tc>
        <w:tc>
          <w:tcPr>
            <w:tcW w:w="1767" w:type="dxa"/>
            <w:tcBorders>
              <w:top w:val="single" w:sz="4" w:space="0" w:color="auto"/>
              <w:bottom w:val="single" w:sz="4" w:space="0" w:color="auto"/>
            </w:tcBorders>
            <w:shd w:val="clear" w:color="auto" w:fill="FFFF00"/>
          </w:tcPr>
          <w:p w14:paraId="3F70BC6E" w14:textId="14285217" w:rsidR="00272CA8" w:rsidRPr="00D95972" w:rsidRDefault="00272CA8" w:rsidP="00272CA8">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62F990A4" w14:textId="69E1EBC8" w:rsidR="00272CA8" w:rsidRPr="00D95972" w:rsidRDefault="00272CA8" w:rsidP="00272CA8">
            <w:pPr>
              <w:rPr>
                <w:rFonts w:cs="Arial"/>
              </w:rPr>
            </w:pPr>
            <w:r>
              <w:rPr>
                <w:rFonts w:cs="Arial"/>
              </w:rPr>
              <w:t>CR 0761 24.302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2EC4C3" w14:textId="77777777" w:rsidR="00272CA8" w:rsidRPr="00D95972" w:rsidRDefault="00272CA8" w:rsidP="00272CA8">
            <w:pPr>
              <w:rPr>
                <w:rFonts w:eastAsia="Batang" w:cs="Arial"/>
                <w:lang w:eastAsia="ko-KR"/>
              </w:rPr>
            </w:pPr>
          </w:p>
        </w:tc>
      </w:tr>
      <w:tr w:rsidR="00272CA8" w:rsidRPr="00D95972" w14:paraId="724692EF" w14:textId="77777777" w:rsidTr="00F74C44">
        <w:tc>
          <w:tcPr>
            <w:tcW w:w="976" w:type="dxa"/>
            <w:tcBorders>
              <w:left w:val="thinThickThinSmallGap" w:sz="24" w:space="0" w:color="auto"/>
              <w:bottom w:val="nil"/>
            </w:tcBorders>
            <w:shd w:val="clear" w:color="auto" w:fill="auto"/>
          </w:tcPr>
          <w:p w14:paraId="2FF2D873" w14:textId="77777777" w:rsidR="00272CA8" w:rsidRPr="00D95972" w:rsidRDefault="00272CA8" w:rsidP="00272CA8">
            <w:pPr>
              <w:rPr>
                <w:rFonts w:cs="Arial"/>
              </w:rPr>
            </w:pPr>
          </w:p>
        </w:tc>
        <w:tc>
          <w:tcPr>
            <w:tcW w:w="1317" w:type="dxa"/>
            <w:gridSpan w:val="2"/>
            <w:tcBorders>
              <w:bottom w:val="nil"/>
            </w:tcBorders>
            <w:shd w:val="clear" w:color="auto" w:fill="auto"/>
          </w:tcPr>
          <w:p w14:paraId="126685D4"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0228C586" w14:textId="5AA56521" w:rsidR="00272CA8" w:rsidRPr="00D95972" w:rsidRDefault="00272CA8" w:rsidP="00272CA8">
            <w:pPr>
              <w:overflowPunct/>
              <w:autoSpaceDE/>
              <w:autoSpaceDN/>
              <w:adjustRightInd/>
              <w:textAlignment w:val="auto"/>
              <w:rPr>
                <w:rFonts w:cs="Arial"/>
                <w:lang w:val="en-US"/>
              </w:rPr>
            </w:pPr>
            <w:hyperlink r:id="rId574" w:history="1">
              <w:r>
                <w:rPr>
                  <w:rStyle w:val="Hyperlink"/>
                </w:rPr>
                <w:t>C1-237212</w:t>
              </w:r>
            </w:hyperlink>
          </w:p>
        </w:tc>
        <w:tc>
          <w:tcPr>
            <w:tcW w:w="4191" w:type="dxa"/>
            <w:gridSpan w:val="3"/>
            <w:tcBorders>
              <w:top w:val="single" w:sz="4" w:space="0" w:color="auto"/>
              <w:bottom w:val="single" w:sz="4" w:space="0" w:color="auto"/>
            </w:tcBorders>
            <w:shd w:val="clear" w:color="auto" w:fill="FFFF00"/>
          </w:tcPr>
          <w:p w14:paraId="712E5F4C" w14:textId="79BAE777" w:rsidR="00272CA8" w:rsidRPr="00D95972" w:rsidRDefault="00272CA8" w:rsidP="00272CA8">
            <w:pPr>
              <w:rPr>
                <w:rFonts w:cs="Arial"/>
              </w:rPr>
            </w:pPr>
            <w:r>
              <w:rPr>
                <w:rFonts w:cs="Arial"/>
              </w:rPr>
              <w:t>Correction to ANDSP</w:t>
            </w:r>
          </w:p>
        </w:tc>
        <w:tc>
          <w:tcPr>
            <w:tcW w:w="1767" w:type="dxa"/>
            <w:tcBorders>
              <w:top w:val="single" w:sz="4" w:space="0" w:color="auto"/>
              <w:bottom w:val="single" w:sz="4" w:space="0" w:color="auto"/>
            </w:tcBorders>
            <w:shd w:val="clear" w:color="auto" w:fill="FFFF00"/>
          </w:tcPr>
          <w:p w14:paraId="1B0ADA9A" w14:textId="124EB892" w:rsidR="00272CA8" w:rsidRPr="00D95972" w:rsidRDefault="00272CA8" w:rsidP="00272CA8">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0A711765" w14:textId="710B61B9" w:rsidR="00272CA8" w:rsidRPr="00D95972" w:rsidRDefault="00272CA8" w:rsidP="00272CA8">
            <w:pPr>
              <w:rPr>
                <w:rFonts w:cs="Arial"/>
              </w:rPr>
            </w:pPr>
            <w:r>
              <w:rPr>
                <w:rFonts w:cs="Arial"/>
              </w:rPr>
              <w:t>CR 0229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9B422D" w14:textId="77777777" w:rsidR="00272CA8" w:rsidRPr="00D95972" w:rsidRDefault="00272CA8" w:rsidP="00272CA8">
            <w:pPr>
              <w:rPr>
                <w:rFonts w:eastAsia="Batang" w:cs="Arial"/>
                <w:lang w:eastAsia="ko-KR"/>
              </w:rPr>
            </w:pPr>
          </w:p>
        </w:tc>
      </w:tr>
      <w:tr w:rsidR="00272CA8" w:rsidRPr="00D95972" w14:paraId="1F80E4E0" w14:textId="77777777" w:rsidTr="00F74C44">
        <w:tc>
          <w:tcPr>
            <w:tcW w:w="976" w:type="dxa"/>
            <w:tcBorders>
              <w:left w:val="thinThickThinSmallGap" w:sz="24" w:space="0" w:color="auto"/>
              <w:bottom w:val="nil"/>
            </w:tcBorders>
            <w:shd w:val="clear" w:color="auto" w:fill="auto"/>
          </w:tcPr>
          <w:p w14:paraId="219880BC" w14:textId="77777777" w:rsidR="00272CA8" w:rsidRPr="00D95972" w:rsidRDefault="00272CA8" w:rsidP="00272CA8">
            <w:pPr>
              <w:rPr>
                <w:rFonts w:cs="Arial"/>
              </w:rPr>
            </w:pPr>
          </w:p>
        </w:tc>
        <w:tc>
          <w:tcPr>
            <w:tcW w:w="1317" w:type="dxa"/>
            <w:gridSpan w:val="2"/>
            <w:tcBorders>
              <w:bottom w:val="nil"/>
            </w:tcBorders>
            <w:shd w:val="clear" w:color="auto" w:fill="auto"/>
          </w:tcPr>
          <w:p w14:paraId="728F7067"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03D823E5" w14:textId="7A09F9E6" w:rsidR="00272CA8" w:rsidRPr="00D95972" w:rsidRDefault="00272CA8" w:rsidP="00272CA8">
            <w:pPr>
              <w:overflowPunct/>
              <w:autoSpaceDE/>
              <w:autoSpaceDN/>
              <w:adjustRightInd/>
              <w:textAlignment w:val="auto"/>
              <w:rPr>
                <w:rFonts w:cs="Arial"/>
                <w:lang w:val="en-US"/>
              </w:rPr>
            </w:pPr>
            <w:hyperlink r:id="rId575" w:history="1">
              <w:r>
                <w:rPr>
                  <w:rStyle w:val="Hyperlink"/>
                </w:rPr>
                <w:t>C1-237213</w:t>
              </w:r>
            </w:hyperlink>
          </w:p>
        </w:tc>
        <w:tc>
          <w:tcPr>
            <w:tcW w:w="4191" w:type="dxa"/>
            <w:gridSpan w:val="3"/>
            <w:tcBorders>
              <w:top w:val="single" w:sz="4" w:space="0" w:color="auto"/>
              <w:bottom w:val="single" w:sz="4" w:space="0" w:color="auto"/>
            </w:tcBorders>
            <w:shd w:val="clear" w:color="auto" w:fill="FFFF00"/>
          </w:tcPr>
          <w:p w14:paraId="15E5C111" w14:textId="5CDCCF5C" w:rsidR="00272CA8" w:rsidRPr="00D95972" w:rsidRDefault="00272CA8" w:rsidP="00272CA8">
            <w:pPr>
              <w:rPr>
                <w:rFonts w:cs="Arial"/>
              </w:rPr>
            </w:pPr>
            <w:r>
              <w:rPr>
                <w:rFonts w:cs="Arial"/>
              </w:rPr>
              <w:t>Correction to DNS over (D)TLS</w:t>
            </w:r>
          </w:p>
        </w:tc>
        <w:tc>
          <w:tcPr>
            <w:tcW w:w="1767" w:type="dxa"/>
            <w:tcBorders>
              <w:top w:val="single" w:sz="4" w:space="0" w:color="auto"/>
              <w:bottom w:val="single" w:sz="4" w:space="0" w:color="auto"/>
            </w:tcBorders>
            <w:shd w:val="clear" w:color="auto" w:fill="FFFF00"/>
          </w:tcPr>
          <w:p w14:paraId="2A2C577C" w14:textId="1E0BF655" w:rsidR="00272CA8" w:rsidRPr="00D95972" w:rsidRDefault="00272CA8" w:rsidP="00272CA8">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0224ED44" w14:textId="4BF5E2A9" w:rsidR="00272CA8" w:rsidRPr="00D95972" w:rsidRDefault="00272CA8" w:rsidP="00272CA8">
            <w:pPr>
              <w:rPr>
                <w:rFonts w:cs="Arial"/>
              </w:rPr>
            </w:pPr>
            <w:r>
              <w:rPr>
                <w:rFonts w:cs="Arial"/>
              </w:rPr>
              <w:t>CR 5726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AF0C8A" w14:textId="77777777" w:rsidR="00272CA8" w:rsidRPr="00D95972" w:rsidRDefault="00272CA8" w:rsidP="00272CA8">
            <w:pPr>
              <w:rPr>
                <w:rFonts w:eastAsia="Batang" w:cs="Arial"/>
                <w:lang w:eastAsia="ko-KR"/>
              </w:rPr>
            </w:pPr>
          </w:p>
        </w:tc>
      </w:tr>
      <w:tr w:rsidR="00272CA8" w:rsidRPr="00D95972" w14:paraId="1CC605F4" w14:textId="77777777" w:rsidTr="00F74C44">
        <w:tc>
          <w:tcPr>
            <w:tcW w:w="976" w:type="dxa"/>
            <w:tcBorders>
              <w:left w:val="thinThickThinSmallGap" w:sz="24" w:space="0" w:color="auto"/>
              <w:bottom w:val="nil"/>
            </w:tcBorders>
            <w:shd w:val="clear" w:color="auto" w:fill="auto"/>
          </w:tcPr>
          <w:p w14:paraId="2AF83AB3" w14:textId="77777777" w:rsidR="00272CA8" w:rsidRPr="00D95972" w:rsidRDefault="00272CA8" w:rsidP="00272CA8">
            <w:pPr>
              <w:rPr>
                <w:rFonts w:cs="Arial"/>
              </w:rPr>
            </w:pPr>
          </w:p>
        </w:tc>
        <w:tc>
          <w:tcPr>
            <w:tcW w:w="1317" w:type="dxa"/>
            <w:gridSpan w:val="2"/>
            <w:tcBorders>
              <w:bottom w:val="nil"/>
            </w:tcBorders>
            <w:shd w:val="clear" w:color="auto" w:fill="auto"/>
          </w:tcPr>
          <w:p w14:paraId="0FF0BC19"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216CC11C" w14:textId="3D582ECF" w:rsidR="00272CA8" w:rsidRPr="00D95972" w:rsidRDefault="00272CA8" w:rsidP="00272CA8">
            <w:pPr>
              <w:overflowPunct/>
              <w:autoSpaceDE/>
              <w:autoSpaceDN/>
              <w:adjustRightInd/>
              <w:textAlignment w:val="auto"/>
              <w:rPr>
                <w:rFonts w:cs="Arial"/>
                <w:lang w:val="en-US"/>
              </w:rPr>
            </w:pPr>
            <w:hyperlink r:id="rId576" w:history="1">
              <w:r>
                <w:rPr>
                  <w:rStyle w:val="Hyperlink"/>
                </w:rPr>
                <w:t>C1-237318</w:t>
              </w:r>
            </w:hyperlink>
          </w:p>
        </w:tc>
        <w:tc>
          <w:tcPr>
            <w:tcW w:w="4191" w:type="dxa"/>
            <w:gridSpan w:val="3"/>
            <w:tcBorders>
              <w:top w:val="single" w:sz="4" w:space="0" w:color="auto"/>
              <w:bottom w:val="single" w:sz="4" w:space="0" w:color="auto"/>
            </w:tcBorders>
            <w:shd w:val="clear" w:color="auto" w:fill="FFFF00"/>
          </w:tcPr>
          <w:p w14:paraId="64390139" w14:textId="53D787ED" w:rsidR="00272CA8" w:rsidRPr="00D95972" w:rsidRDefault="00272CA8" w:rsidP="00272CA8">
            <w:pPr>
              <w:rPr>
                <w:rFonts w:cs="Arial"/>
              </w:rPr>
            </w:pPr>
            <w:r>
              <w:rPr>
                <w:rFonts w:cs="Arial"/>
              </w:rPr>
              <w:t>HTTP RFC update</w:t>
            </w:r>
          </w:p>
        </w:tc>
        <w:tc>
          <w:tcPr>
            <w:tcW w:w="1767" w:type="dxa"/>
            <w:tcBorders>
              <w:top w:val="single" w:sz="4" w:space="0" w:color="auto"/>
              <w:bottom w:val="single" w:sz="4" w:space="0" w:color="auto"/>
            </w:tcBorders>
            <w:shd w:val="clear" w:color="auto" w:fill="FFFF00"/>
          </w:tcPr>
          <w:p w14:paraId="79F0CE6E" w14:textId="0E86783A" w:rsidR="00272CA8" w:rsidRPr="00D95972" w:rsidRDefault="00272CA8" w:rsidP="00272CA8">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262C534A" w14:textId="57BEF67A" w:rsidR="00272CA8" w:rsidRPr="00D95972" w:rsidRDefault="00272CA8" w:rsidP="00272CA8">
            <w:pPr>
              <w:rPr>
                <w:rFonts w:cs="Arial"/>
              </w:rPr>
            </w:pPr>
            <w:r>
              <w:rPr>
                <w:rFonts w:cs="Arial"/>
              </w:rPr>
              <w:t>CR 0334 24.334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840525" w14:textId="54028301" w:rsidR="00272CA8" w:rsidRPr="00D95972" w:rsidRDefault="00272CA8" w:rsidP="00272CA8">
            <w:pPr>
              <w:rPr>
                <w:rFonts w:eastAsia="Batang" w:cs="Arial"/>
                <w:lang w:eastAsia="ko-KR"/>
              </w:rPr>
            </w:pPr>
            <w:r>
              <w:rPr>
                <w:rFonts w:eastAsia="Batang" w:cs="Arial"/>
                <w:lang w:eastAsia="ko-KR"/>
              </w:rPr>
              <w:t>Revision of C1-237308</w:t>
            </w:r>
          </w:p>
        </w:tc>
      </w:tr>
      <w:tr w:rsidR="00272CA8" w:rsidRPr="00D95972" w14:paraId="2D6F73A9" w14:textId="77777777" w:rsidTr="00F74C44">
        <w:tc>
          <w:tcPr>
            <w:tcW w:w="976" w:type="dxa"/>
            <w:tcBorders>
              <w:left w:val="thinThickThinSmallGap" w:sz="24" w:space="0" w:color="auto"/>
              <w:bottom w:val="nil"/>
            </w:tcBorders>
            <w:shd w:val="clear" w:color="auto" w:fill="auto"/>
          </w:tcPr>
          <w:p w14:paraId="3F548D6A" w14:textId="77777777" w:rsidR="00272CA8" w:rsidRPr="00D95972" w:rsidRDefault="00272CA8" w:rsidP="00272CA8">
            <w:pPr>
              <w:rPr>
                <w:rFonts w:cs="Arial"/>
              </w:rPr>
            </w:pPr>
          </w:p>
        </w:tc>
        <w:tc>
          <w:tcPr>
            <w:tcW w:w="1317" w:type="dxa"/>
            <w:gridSpan w:val="2"/>
            <w:tcBorders>
              <w:bottom w:val="nil"/>
            </w:tcBorders>
            <w:shd w:val="clear" w:color="auto" w:fill="auto"/>
          </w:tcPr>
          <w:p w14:paraId="29C1F353"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10A08C80" w14:textId="244506C6" w:rsidR="00272CA8" w:rsidRPr="00D95972" w:rsidRDefault="00272CA8" w:rsidP="00272CA8">
            <w:pPr>
              <w:overflowPunct/>
              <w:autoSpaceDE/>
              <w:autoSpaceDN/>
              <w:adjustRightInd/>
              <w:textAlignment w:val="auto"/>
              <w:rPr>
                <w:rFonts w:cs="Arial"/>
                <w:lang w:val="en-US"/>
              </w:rPr>
            </w:pPr>
            <w:hyperlink r:id="rId577" w:history="1">
              <w:r>
                <w:rPr>
                  <w:rStyle w:val="Hyperlink"/>
                </w:rPr>
                <w:t>C1-237348</w:t>
              </w:r>
            </w:hyperlink>
          </w:p>
        </w:tc>
        <w:tc>
          <w:tcPr>
            <w:tcW w:w="4191" w:type="dxa"/>
            <w:gridSpan w:val="3"/>
            <w:tcBorders>
              <w:top w:val="single" w:sz="4" w:space="0" w:color="auto"/>
              <w:bottom w:val="single" w:sz="4" w:space="0" w:color="auto"/>
            </w:tcBorders>
            <w:shd w:val="clear" w:color="auto" w:fill="FFFF00"/>
          </w:tcPr>
          <w:p w14:paraId="7A3AB9B4" w14:textId="5FCEC439" w:rsidR="00272CA8" w:rsidRPr="00D95972" w:rsidRDefault="00272CA8" w:rsidP="00272CA8">
            <w:pPr>
              <w:rPr>
                <w:rFonts w:cs="Arial"/>
              </w:rPr>
            </w:pPr>
            <w:r>
              <w:rPr>
                <w:rFonts w:cs="Arial"/>
              </w:rPr>
              <w:t>Updates to +CGDCONT for EDC and SDNAEPC support indicator</w:t>
            </w:r>
          </w:p>
        </w:tc>
        <w:tc>
          <w:tcPr>
            <w:tcW w:w="1767" w:type="dxa"/>
            <w:tcBorders>
              <w:top w:val="single" w:sz="4" w:space="0" w:color="auto"/>
              <w:bottom w:val="single" w:sz="4" w:space="0" w:color="auto"/>
            </w:tcBorders>
            <w:shd w:val="clear" w:color="auto" w:fill="FFFF00"/>
          </w:tcPr>
          <w:p w14:paraId="39F318DD" w14:textId="1A4AAB35" w:rsidR="00272CA8" w:rsidRPr="00D95972" w:rsidRDefault="00272CA8" w:rsidP="00272CA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E0DB478" w14:textId="3D96C454" w:rsidR="00272CA8" w:rsidRPr="00D95972" w:rsidRDefault="00272CA8" w:rsidP="00272CA8">
            <w:pPr>
              <w:rPr>
                <w:rFonts w:cs="Arial"/>
              </w:rPr>
            </w:pPr>
            <w:r>
              <w:rPr>
                <w:rFonts w:cs="Arial"/>
              </w:rPr>
              <w:t xml:space="preserve">CR 0832 </w:t>
            </w:r>
            <w:r>
              <w:rPr>
                <w:rFonts w:cs="Arial"/>
              </w:rPr>
              <w:lastRenderedPageBreak/>
              <w:t>27.007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D145CC" w14:textId="77777777" w:rsidR="00272CA8" w:rsidRPr="00D95972" w:rsidRDefault="00272CA8" w:rsidP="00272CA8">
            <w:pPr>
              <w:rPr>
                <w:rFonts w:eastAsia="Batang" w:cs="Arial"/>
                <w:lang w:eastAsia="ko-KR"/>
              </w:rPr>
            </w:pPr>
          </w:p>
        </w:tc>
      </w:tr>
      <w:tr w:rsidR="00272CA8" w:rsidRPr="00D95972" w14:paraId="437229CD" w14:textId="77777777" w:rsidTr="00F74C44">
        <w:tc>
          <w:tcPr>
            <w:tcW w:w="976" w:type="dxa"/>
            <w:tcBorders>
              <w:left w:val="thinThickThinSmallGap" w:sz="24" w:space="0" w:color="auto"/>
              <w:bottom w:val="nil"/>
            </w:tcBorders>
            <w:shd w:val="clear" w:color="auto" w:fill="auto"/>
          </w:tcPr>
          <w:p w14:paraId="52EBD369" w14:textId="77777777" w:rsidR="00272CA8" w:rsidRPr="00D95972" w:rsidRDefault="00272CA8" w:rsidP="00272CA8">
            <w:pPr>
              <w:rPr>
                <w:rFonts w:cs="Arial"/>
              </w:rPr>
            </w:pPr>
          </w:p>
        </w:tc>
        <w:tc>
          <w:tcPr>
            <w:tcW w:w="1317" w:type="dxa"/>
            <w:gridSpan w:val="2"/>
            <w:tcBorders>
              <w:bottom w:val="nil"/>
            </w:tcBorders>
            <w:shd w:val="clear" w:color="auto" w:fill="auto"/>
          </w:tcPr>
          <w:p w14:paraId="3C1A52CA"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58E6DB95" w14:textId="29759EEB" w:rsidR="00272CA8" w:rsidRPr="00D95972" w:rsidRDefault="00272CA8" w:rsidP="00272CA8">
            <w:pPr>
              <w:overflowPunct/>
              <w:autoSpaceDE/>
              <w:autoSpaceDN/>
              <w:adjustRightInd/>
              <w:textAlignment w:val="auto"/>
              <w:rPr>
                <w:rFonts w:cs="Arial"/>
                <w:lang w:val="en-US"/>
              </w:rPr>
            </w:pPr>
            <w:hyperlink r:id="rId578" w:history="1">
              <w:r>
                <w:rPr>
                  <w:rStyle w:val="Hyperlink"/>
                </w:rPr>
                <w:t>C1-237349</w:t>
              </w:r>
            </w:hyperlink>
          </w:p>
        </w:tc>
        <w:tc>
          <w:tcPr>
            <w:tcW w:w="4191" w:type="dxa"/>
            <w:gridSpan w:val="3"/>
            <w:tcBorders>
              <w:top w:val="single" w:sz="4" w:space="0" w:color="auto"/>
              <w:bottom w:val="single" w:sz="4" w:space="0" w:color="auto"/>
            </w:tcBorders>
            <w:shd w:val="clear" w:color="auto" w:fill="FFFF00"/>
          </w:tcPr>
          <w:p w14:paraId="2B82D8EB" w14:textId="47350D14" w:rsidR="00272CA8" w:rsidRPr="00D95972" w:rsidRDefault="00272CA8" w:rsidP="00272CA8">
            <w:pPr>
              <w:rPr>
                <w:rFonts w:cs="Arial"/>
              </w:rPr>
            </w:pPr>
            <w:r>
              <w:rPr>
                <w:rFonts w:cs="Arial"/>
              </w:rPr>
              <w:t>Updates to +C5GNSSAIRDP for Extended Rejected NSSAI</w:t>
            </w:r>
          </w:p>
        </w:tc>
        <w:tc>
          <w:tcPr>
            <w:tcW w:w="1767" w:type="dxa"/>
            <w:tcBorders>
              <w:top w:val="single" w:sz="4" w:space="0" w:color="auto"/>
              <w:bottom w:val="single" w:sz="4" w:space="0" w:color="auto"/>
            </w:tcBorders>
            <w:shd w:val="clear" w:color="auto" w:fill="FFFF00"/>
          </w:tcPr>
          <w:p w14:paraId="55C87787" w14:textId="5943A25D" w:rsidR="00272CA8" w:rsidRPr="00D95972" w:rsidRDefault="00272CA8" w:rsidP="00272CA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69E4CD0" w14:textId="12B8AB6B" w:rsidR="00272CA8" w:rsidRPr="00D95972" w:rsidRDefault="00272CA8" w:rsidP="00272CA8">
            <w:pPr>
              <w:rPr>
                <w:rFonts w:cs="Arial"/>
              </w:rPr>
            </w:pPr>
            <w:r>
              <w:rPr>
                <w:rFonts w:cs="Arial"/>
              </w:rPr>
              <w:t>CR 0833 27.007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F58814" w14:textId="77777777" w:rsidR="00272CA8" w:rsidRPr="00D95972" w:rsidRDefault="00272CA8" w:rsidP="00272CA8">
            <w:pPr>
              <w:rPr>
                <w:rFonts w:eastAsia="Batang" w:cs="Arial"/>
                <w:lang w:eastAsia="ko-KR"/>
              </w:rPr>
            </w:pPr>
          </w:p>
        </w:tc>
      </w:tr>
      <w:tr w:rsidR="00272CA8" w:rsidRPr="00D95972" w14:paraId="0869AF7F" w14:textId="77777777" w:rsidTr="00F74C44">
        <w:tc>
          <w:tcPr>
            <w:tcW w:w="976" w:type="dxa"/>
            <w:tcBorders>
              <w:left w:val="thinThickThinSmallGap" w:sz="24" w:space="0" w:color="auto"/>
              <w:bottom w:val="nil"/>
            </w:tcBorders>
            <w:shd w:val="clear" w:color="auto" w:fill="auto"/>
          </w:tcPr>
          <w:p w14:paraId="44339EC1" w14:textId="77777777" w:rsidR="00272CA8" w:rsidRPr="00D95972" w:rsidRDefault="00272CA8" w:rsidP="00272CA8">
            <w:pPr>
              <w:rPr>
                <w:rFonts w:cs="Arial"/>
              </w:rPr>
            </w:pPr>
          </w:p>
        </w:tc>
        <w:tc>
          <w:tcPr>
            <w:tcW w:w="1317" w:type="dxa"/>
            <w:gridSpan w:val="2"/>
            <w:tcBorders>
              <w:bottom w:val="nil"/>
            </w:tcBorders>
            <w:shd w:val="clear" w:color="auto" w:fill="auto"/>
          </w:tcPr>
          <w:p w14:paraId="0B5E39BE"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38D9E984" w14:textId="4AF778EE" w:rsidR="00272CA8" w:rsidRPr="00D95972" w:rsidRDefault="00272CA8" w:rsidP="00272CA8">
            <w:pPr>
              <w:overflowPunct/>
              <w:autoSpaceDE/>
              <w:autoSpaceDN/>
              <w:adjustRightInd/>
              <w:textAlignment w:val="auto"/>
              <w:rPr>
                <w:rFonts w:cs="Arial"/>
                <w:lang w:val="en-US"/>
              </w:rPr>
            </w:pPr>
            <w:hyperlink r:id="rId579" w:history="1">
              <w:r>
                <w:rPr>
                  <w:rStyle w:val="Hyperlink"/>
                </w:rPr>
                <w:t>C1-237363</w:t>
              </w:r>
            </w:hyperlink>
          </w:p>
        </w:tc>
        <w:tc>
          <w:tcPr>
            <w:tcW w:w="4191" w:type="dxa"/>
            <w:gridSpan w:val="3"/>
            <w:tcBorders>
              <w:top w:val="single" w:sz="4" w:space="0" w:color="auto"/>
              <w:bottom w:val="single" w:sz="4" w:space="0" w:color="auto"/>
            </w:tcBorders>
            <w:shd w:val="clear" w:color="auto" w:fill="FFFF00"/>
          </w:tcPr>
          <w:p w14:paraId="1AE04F56" w14:textId="5FF373AD" w:rsidR="00272CA8" w:rsidRPr="00D95972" w:rsidRDefault="00272CA8" w:rsidP="00272CA8">
            <w:pPr>
              <w:rPr>
                <w:rFonts w:cs="Arial"/>
              </w:rPr>
            </w:pPr>
            <w:r>
              <w:rPr>
                <w:rFonts w:cs="Arial"/>
              </w:rPr>
              <w:t>UE act upon receiving 5GMM cause #76</w:t>
            </w:r>
          </w:p>
        </w:tc>
        <w:tc>
          <w:tcPr>
            <w:tcW w:w="1767" w:type="dxa"/>
            <w:tcBorders>
              <w:top w:val="single" w:sz="4" w:space="0" w:color="auto"/>
              <w:bottom w:val="single" w:sz="4" w:space="0" w:color="auto"/>
            </w:tcBorders>
            <w:shd w:val="clear" w:color="auto" w:fill="FFFF00"/>
          </w:tcPr>
          <w:p w14:paraId="2A505CAD" w14:textId="19A9A24B" w:rsidR="00272CA8" w:rsidRPr="00D95972" w:rsidRDefault="00272CA8" w:rsidP="00272CA8">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80028CB" w14:textId="1BC3E70C" w:rsidR="00272CA8" w:rsidRPr="00D95972" w:rsidRDefault="00272CA8" w:rsidP="00272CA8">
            <w:pPr>
              <w:rPr>
                <w:rFonts w:cs="Arial"/>
              </w:rPr>
            </w:pPr>
            <w:r>
              <w:rPr>
                <w:rFonts w:cs="Arial"/>
              </w:rPr>
              <w:t>CR 5741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29ECAE" w14:textId="77777777" w:rsidR="00272CA8" w:rsidRPr="00D95972" w:rsidRDefault="00272CA8" w:rsidP="00272CA8">
            <w:pPr>
              <w:rPr>
                <w:rFonts w:eastAsia="Batang" w:cs="Arial"/>
                <w:lang w:eastAsia="ko-KR"/>
              </w:rPr>
            </w:pPr>
          </w:p>
        </w:tc>
      </w:tr>
      <w:tr w:rsidR="00272CA8" w:rsidRPr="00D95972" w14:paraId="3A2C017D" w14:textId="77777777" w:rsidTr="00F74C44">
        <w:tc>
          <w:tcPr>
            <w:tcW w:w="976" w:type="dxa"/>
            <w:tcBorders>
              <w:left w:val="thinThickThinSmallGap" w:sz="24" w:space="0" w:color="auto"/>
              <w:bottom w:val="nil"/>
            </w:tcBorders>
            <w:shd w:val="clear" w:color="auto" w:fill="auto"/>
          </w:tcPr>
          <w:p w14:paraId="7501FAA0" w14:textId="77777777" w:rsidR="00272CA8" w:rsidRPr="00D95972" w:rsidRDefault="00272CA8" w:rsidP="00272CA8">
            <w:pPr>
              <w:rPr>
                <w:rFonts w:cs="Arial"/>
              </w:rPr>
            </w:pPr>
          </w:p>
        </w:tc>
        <w:tc>
          <w:tcPr>
            <w:tcW w:w="1317" w:type="dxa"/>
            <w:gridSpan w:val="2"/>
            <w:tcBorders>
              <w:bottom w:val="nil"/>
            </w:tcBorders>
            <w:shd w:val="clear" w:color="auto" w:fill="auto"/>
          </w:tcPr>
          <w:p w14:paraId="67F8CBF3"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4EB524FC" w14:textId="13A66E2E" w:rsidR="00272CA8" w:rsidRPr="00D95972" w:rsidRDefault="00272CA8" w:rsidP="00272CA8">
            <w:pPr>
              <w:overflowPunct/>
              <w:autoSpaceDE/>
              <w:autoSpaceDN/>
              <w:adjustRightInd/>
              <w:textAlignment w:val="auto"/>
              <w:rPr>
                <w:rFonts w:cs="Arial"/>
                <w:lang w:val="en-US"/>
              </w:rPr>
            </w:pPr>
            <w:hyperlink r:id="rId580" w:history="1">
              <w:r>
                <w:rPr>
                  <w:rStyle w:val="Hyperlink"/>
                </w:rPr>
                <w:t>C1-237364</w:t>
              </w:r>
            </w:hyperlink>
          </w:p>
        </w:tc>
        <w:tc>
          <w:tcPr>
            <w:tcW w:w="4191" w:type="dxa"/>
            <w:gridSpan w:val="3"/>
            <w:tcBorders>
              <w:top w:val="single" w:sz="4" w:space="0" w:color="auto"/>
              <w:bottom w:val="single" w:sz="4" w:space="0" w:color="auto"/>
            </w:tcBorders>
            <w:shd w:val="clear" w:color="auto" w:fill="FFFF00"/>
          </w:tcPr>
          <w:p w14:paraId="1658AD1E" w14:textId="0F6D021D" w:rsidR="00272CA8" w:rsidRPr="00D95972" w:rsidRDefault="00272CA8" w:rsidP="00272CA8">
            <w:pPr>
              <w:rPr>
                <w:rFonts w:cs="Arial"/>
              </w:rPr>
            </w:pPr>
            <w:r>
              <w:rPr>
                <w:rFonts w:cs="Arial"/>
              </w:rPr>
              <w:t>Up to one entry associated with same PLMN</w:t>
            </w:r>
          </w:p>
        </w:tc>
        <w:tc>
          <w:tcPr>
            <w:tcW w:w="1767" w:type="dxa"/>
            <w:tcBorders>
              <w:top w:val="single" w:sz="4" w:space="0" w:color="auto"/>
              <w:bottom w:val="single" w:sz="4" w:space="0" w:color="auto"/>
            </w:tcBorders>
            <w:shd w:val="clear" w:color="auto" w:fill="FFFF00"/>
          </w:tcPr>
          <w:p w14:paraId="62F61C02" w14:textId="63F6C6E8" w:rsidR="00272CA8" w:rsidRPr="00D95972" w:rsidRDefault="00272CA8" w:rsidP="00272CA8">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69D56D7" w14:textId="0D39B137" w:rsidR="00272CA8" w:rsidRPr="00D95972" w:rsidRDefault="00272CA8" w:rsidP="00272CA8">
            <w:pPr>
              <w:rPr>
                <w:rFonts w:cs="Arial"/>
              </w:rPr>
            </w:pPr>
            <w:r>
              <w:rPr>
                <w:rFonts w:cs="Arial"/>
              </w:rPr>
              <w:t>CR 1163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192EFA" w14:textId="77777777" w:rsidR="00272CA8" w:rsidRPr="00D95972" w:rsidRDefault="00272CA8" w:rsidP="00272CA8">
            <w:pPr>
              <w:rPr>
                <w:rFonts w:eastAsia="Batang" w:cs="Arial"/>
                <w:lang w:eastAsia="ko-KR"/>
              </w:rPr>
            </w:pPr>
          </w:p>
        </w:tc>
      </w:tr>
      <w:tr w:rsidR="00272CA8" w:rsidRPr="00D95972" w14:paraId="6C78ED00" w14:textId="77777777" w:rsidTr="00F74C44">
        <w:tc>
          <w:tcPr>
            <w:tcW w:w="976" w:type="dxa"/>
            <w:tcBorders>
              <w:left w:val="thinThickThinSmallGap" w:sz="24" w:space="0" w:color="auto"/>
              <w:bottom w:val="nil"/>
            </w:tcBorders>
            <w:shd w:val="clear" w:color="auto" w:fill="auto"/>
          </w:tcPr>
          <w:p w14:paraId="16CC8F23" w14:textId="77777777" w:rsidR="00272CA8" w:rsidRPr="00D95972" w:rsidRDefault="00272CA8" w:rsidP="00272CA8">
            <w:pPr>
              <w:rPr>
                <w:rFonts w:cs="Arial"/>
              </w:rPr>
            </w:pPr>
          </w:p>
        </w:tc>
        <w:tc>
          <w:tcPr>
            <w:tcW w:w="1317" w:type="dxa"/>
            <w:gridSpan w:val="2"/>
            <w:tcBorders>
              <w:bottom w:val="nil"/>
            </w:tcBorders>
            <w:shd w:val="clear" w:color="auto" w:fill="auto"/>
          </w:tcPr>
          <w:p w14:paraId="409BFDEB"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3B68EFCC" w14:textId="3E35FDA5" w:rsidR="00272CA8" w:rsidRPr="00D95972" w:rsidRDefault="00272CA8" w:rsidP="00272CA8">
            <w:pPr>
              <w:overflowPunct/>
              <w:autoSpaceDE/>
              <w:autoSpaceDN/>
              <w:adjustRightInd/>
              <w:textAlignment w:val="auto"/>
              <w:rPr>
                <w:rFonts w:cs="Arial"/>
                <w:lang w:val="en-US"/>
              </w:rPr>
            </w:pPr>
            <w:hyperlink r:id="rId581" w:history="1">
              <w:r>
                <w:rPr>
                  <w:rStyle w:val="Hyperlink"/>
                </w:rPr>
                <w:t>C1-237368</w:t>
              </w:r>
            </w:hyperlink>
          </w:p>
        </w:tc>
        <w:tc>
          <w:tcPr>
            <w:tcW w:w="4191" w:type="dxa"/>
            <w:gridSpan w:val="3"/>
            <w:tcBorders>
              <w:top w:val="single" w:sz="4" w:space="0" w:color="auto"/>
              <w:bottom w:val="single" w:sz="4" w:space="0" w:color="auto"/>
            </w:tcBorders>
            <w:shd w:val="clear" w:color="auto" w:fill="FFFF00"/>
          </w:tcPr>
          <w:p w14:paraId="43C42D44" w14:textId="1E4079AD" w:rsidR="00272CA8" w:rsidRPr="00D95972" w:rsidRDefault="00272CA8" w:rsidP="00272CA8">
            <w:pPr>
              <w:rPr>
                <w:rFonts w:cs="Arial"/>
              </w:rPr>
            </w:pPr>
            <w:r>
              <w:rPr>
                <w:rFonts w:cs="Arial"/>
              </w:rPr>
              <w:t>Correction on AT command +C5GPDUAUTHR and +C5GPU2NRAUTHR</w:t>
            </w:r>
          </w:p>
        </w:tc>
        <w:tc>
          <w:tcPr>
            <w:tcW w:w="1767" w:type="dxa"/>
            <w:tcBorders>
              <w:top w:val="single" w:sz="4" w:space="0" w:color="auto"/>
              <w:bottom w:val="single" w:sz="4" w:space="0" w:color="auto"/>
            </w:tcBorders>
            <w:shd w:val="clear" w:color="auto" w:fill="FFFF00"/>
          </w:tcPr>
          <w:p w14:paraId="58096078" w14:textId="2A88AA4E" w:rsidR="00272CA8" w:rsidRPr="00D95972" w:rsidRDefault="00272CA8" w:rsidP="00272CA8">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AC6C278" w14:textId="57FA3E9D" w:rsidR="00272CA8" w:rsidRPr="00D95972" w:rsidRDefault="00272CA8" w:rsidP="00272CA8">
            <w:pPr>
              <w:rPr>
                <w:rFonts w:cs="Arial"/>
              </w:rPr>
            </w:pPr>
            <w:r>
              <w:rPr>
                <w:rFonts w:cs="Arial"/>
              </w:rPr>
              <w:t>CR 0837 27.007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1F5E7F" w14:textId="77777777" w:rsidR="00272CA8" w:rsidRPr="00D95972" w:rsidRDefault="00272CA8" w:rsidP="00272CA8">
            <w:pPr>
              <w:rPr>
                <w:rFonts w:eastAsia="Batang" w:cs="Arial"/>
                <w:lang w:eastAsia="ko-KR"/>
              </w:rPr>
            </w:pPr>
          </w:p>
        </w:tc>
      </w:tr>
      <w:tr w:rsidR="00272CA8" w:rsidRPr="00D95972" w14:paraId="7DB5BDDF" w14:textId="77777777" w:rsidTr="00F74C44">
        <w:tc>
          <w:tcPr>
            <w:tcW w:w="976" w:type="dxa"/>
            <w:tcBorders>
              <w:left w:val="thinThickThinSmallGap" w:sz="24" w:space="0" w:color="auto"/>
              <w:bottom w:val="nil"/>
            </w:tcBorders>
            <w:shd w:val="clear" w:color="auto" w:fill="auto"/>
          </w:tcPr>
          <w:p w14:paraId="2E5202B0" w14:textId="77777777" w:rsidR="00272CA8" w:rsidRPr="00D95972" w:rsidRDefault="00272CA8" w:rsidP="00272CA8">
            <w:pPr>
              <w:rPr>
                <w:rFonts w:cs="Arial"/>
              </w:rPr>
            </w:pPr>
          </w:p>
        </w:tc>
        <w:tc>
          <w:tcPr>
            <w:tcW w:w="1317" w:type="dxa"/>
            <w:gridSpan w:val="2"/>
            <w:tcBorders>
              <w:bottom w:val="nil"/>
            </w:tcBorders>
            <w:shd w:val="clear" w:color="auto" w:fill="auto"/>
          </w:tcPr>
          <w:p w14:paraId="1B3DEF82"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321A1256" w14:textId="0EA943C2" w:rsidR="00272CA8" w:rsidRPr="00D95972" w:rsidRDefault="00272CA8" w:rsidP="00272CA8">
            <w:pPr>
              <w:overflowPunct/>
              <w:autoSpaceDE/>
              <w:autoSpaceDN/>
              <w:adjustRightInd/>
              <w:textAlignment w:val="auto"/>
              <w:rPr>
                <w:rFonts w:cs="Arial"/>
                <w:lang w:val="en-US"/>
              </w:rPr>
            </w:pPr>
            <w:hyperlink r:id="rId582" w:history="1">
              <w:r>
                <w:rPr>
                  <w:rStyle w:val="Hyperlink"/>
                </w:rPr>
                <w:t>C1-237369</w:t>
              </w:r>
            </w:hyperlink>
          </w:p>
        </w:tc>
        <w:tc>
          <w:tcPr>
            <w:tcW w:w="4191" w:type="dxa"/>
            <w:gridSpan w:val="3"/>
            <w:tcBorders>
              <w:top w:val="single" w:sz="4" w:space="0" w:color="auto"/>
              <w:bottom w:val="single" w:sz="4" w:space="0" w:color="auto"/>
            </w:tcBorders>
            <w:shd w:val="clear" w:color="auto" w:fill="FFFF00"/>
          </w:tcPr>
          <w:p w14:paraId="2D3E4B5B" w14:textId="4230D22D" w:rsidR="00272CA8" w:rsidRPr="00D95972" w:rsidRDefault="00272CA8" w:rsidP="00272CA8">
            <w:pPr>
              <w:rPr>
                <w:rFonts w:cs="Arial"/>
              </w:rPr>
            </w:pPr>
            <w:r>
              <w:rPr>
                <w:rFonts w:cs="Arial"/>
              </w:rPr>
              <w:t>Clarification on remove S-NSSAI from NSAG information</w:t>
            </w:r>
          </w:p>
        </w:tc>
        <w:tc>
          <w:tcPr>
            <w:tcW w:w="1767" w:type="dxa"/>
            <w:tcBorders>
              <w:top w:val="single" w:sz="4" w:space="0" w:color="auto"/>
              <w:bottom w:val="single" w:sz="4" w:space="0" w:color="auto"/>
            </w:tcBorders>
            <w:shd w:val="clear" w:color="auto" w:fill="FFFF00"/>
          </w:tcPr>
          <w:p w14:paraId="49DD9AEE" w14:textId="65FBDD9D" w:rsidR="00272CA8" w:rsidRPr="00D95972" w:rsidRDefault="00272CA8" w:rsidP="00272CA8">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58D7121" w14:textId="0A71C500" w:rsidR="00272CA8" w:rsidRPr="00D95972" w:rsidRDefault="00272CA8" w:rsidP="00272CA8">
            <w:pPr>
              <w:rPr>
                <w:rFonts w:cs="Arial"/>
              </w:rPr>
            </w:pPr>
            <w:r>
              <w:rPr>
                <w:rFonts w:cs="Arial"/>
              </w:rPr>
              <w:t>CR 5742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39E292" w14:textId="77777777" w:rsidR="00272CA8" w:rsidRPr="00D95972" w:rsidRDefault="00272CA8" w:rsidP="00272CA8">
            <w:pPr>
              <w:rPr>
                <w:rFonts w:eastAsia="Batang" w:cs="Arial"/>
                <w:lang w:eastAsia="ko-KR"/>
              </w:rPr>
            </w:pPr>
          </w:p>
        </w:tc>
      </w:tr>
      <w:tr w:rsidR="00272CA8" w:rsidRPr="00D95972" w14:paraId="6757D7B5" w14:textId="77777777" w:rsidTr="00E123BB">
        <w:tc>
          <w:tcPr>
            <w:tcW w:w="976" w:type="dxa"/>
            <w:tcBorders>
              <w:left w:val="thinThickThinSmallGap" w:sz="24" w:space="0" w:color="auto"/>
              <w:bottom w:val="nil"/>
            </w:tcBorders>
            <w:shd w:val="clear" w:color="auto" w:fill="auto"/>
          </w:tcPr>
          <w:p w14:paraId="2A83E76C" w14:textId="77777777" w:rsidR="00272CA8" w:rsidRPr="00D95972" w:rsidRDefault="00272CA8" w:rsidP="00272CA8">
            <w:pPr>
              <w:rPr>
                <w:rFonts w:cs="Arial"/>
              </w:rPr>
            </w:pPr>
          </w:p>
        </w:tc>
        <w:tc>
          <w:tcPr>
            <w:tcW w:w="1317" w:type="dxa"/>
            <w:gridSpan w:val="2"/>
            <w:tcBorders>
              <w:bottom w:val="nil"/>
            </w:tcBorders>
            <w:shd w:val="clear" w:color="auto" w:fill="auto"/>
          </w:tcPr>
          <w:p w14:paraId="2151E46A"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5DB4899A" w14:textId="755604BB" w:rsidR="00272CA8" w:rsidRPr="00D95972" w:rsidRDefault="00272CA8" w:rsidP="00272CA8">
            <w:pPr>
              <w:overflowPunct/>
              <w:autoSpaceDE/>
              <w:autoSpaceDN/>
              <w:adjustRightInd/>
              <w:textAlignment w:val="auto"/>
              <w:rPr>
                <w:rFonts w:cs="Arial"/>
                <w:lang w:val="en-US"/>
              </w:rPr>
            </w:pPr>
            <w:hyperlink r:id="rId583" w:history="1">
              <w:r>
                <w:rPr>
                  <w:rStyle w:val="Hyperlink"/>
                </w:rPr>
                <w:t>C1-237402</w:t>
              </w:r>
            </w:hyperlink>
          </w:p>
        </w:tc>
        <w:tc>
          <w:tcPr>
            <w:tcW w:w="4191" w:type="dxa"/>
            <w:gridSpan w:val="3"/>
            <w:tcBorders>
              <w:top w:val="single" w:sz="4" w:space="0" w:color="auto"/>
              <w:bottom w:val="single" w:sz="4" w:space="0" w:color="auto"/>
            </w:tcBorders>
            <w:shd w:val="clear" w:color="auto" w:fill="FFFF00"/>
          </w:tcPr>
          <w:p w14:paraId="720FC3A4" w14:textId="52E99F00" w:rsidR="00272CA8" w:rsidRPr="00D95972" w:rsidRDefault="00272CA8" w:rsidP="00272CA8">
            <w:pPr>
              <w:rPr>
                <w:rFonts w:cs="Arial"/>
              </w:rPr>
            </w:pPr>
            <w:r>
              <w:rPr>
                <w:rFonts w:cs="Arial"/>
              </w:rPr>
              <w:t>Correction to the applicability of TS 24.587</w:t>
            </w:r>
          </w:p>
        </w:tc>
        <w:tc>
          <w:tcPr>
            <w:tcW w:w="1767" w:type="dxa"/>
            <w:tcBorders>
              <w:top w:val="single" w:sz="4" w:space="0" w:color="auto"/>
              <w:bottom w:val="single" w:sz="4" w:space="0" w:color="auto"/>
            </w:tcBorders>
            <w:shd w:val="clear" w:color="auto" w:fill="FFFF00"/>
          </w:tcPr>
          <w:p w14:paraId="61D15D97" w14:textId="678595CB" w:rsidR="00272CA8" w:rsidRPr="00D95972" w:rsidRDefault="00272CA8" w:rsidP="00272CA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800632A" w14:textId="0AD081F0" w:rsidR="00272CA8" w:rsidRPr="00D95972" w:rsidRDefault="00272CA8" w:rsidP="00272CA8">
            <w:pPr>
              <w:rPr>
                <w:rFonts w:cs="Arial"/>
              </w:rPr>
            </w:pPr>
            <w:r>
              <w:rPr>
                <w:rFonts w:cs="Arial"/>
              </w:rPr>
              <w:t>CR 0149 24.007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E91F06" w14:textId="77777777" w:rsidR="00272CA8" w:rsidRPr="00D95972" w:rsidRDefault="00272CA8" w:rsidP="00272CA8">
            <w:pPr>
              <w:rPr>
                <w:rFonts w:eastAsia="Batang" w:cs="Arial"/>
                <w:lang w:eastAsia="ko-KR"/>
              </w:rPr>
            </w:pPr>
          </w:p>
        </w:tc>
      </w:tr>
      <w:tr w:rsidR="00272CA8" w:rsidRPr="00D95972" w14:paraId="36739399" w14:textId="77777777" w:rsidTr="00E123BB">
        <w:tc>
          <w:tcPr>
            <w:tcW w:w="976" w:type="dxa"/>
            <w:tcBorders>
              <w:left w:val="thinThickThinSmallGap" w:sz="24" w:space="0" w:color="auto"/>
              <w:bottom w:val="nil"/>
            </w:tcBorders>
            <w:shd w:val="clear" w:color="auto" w:fill="auto"/>
          </w:tcPr>
          <w:p w14:paraId="75EF44FD" w14:textId="77777777" w:rsidR="00272CA8" w:rsidRPr="00D95972" w:rsidRDefault="00272CA8" w:rsidP="00272CA8">
            <w:pPr>
              <w:rPr>
                <w:rFonts w:cs="Arial"/>
              </w:rPr>
            </w:pPr>
          </w:p>
        </w:tc>
        <w:tc>
          <w:tcPr>
            <w:tcW w:w="1317" w:type="dxa"/>
            <w:gridSpan w:val="2"/>
            <w:tcBorders>
              <w:bottom w:val="nil"/>
            </w:tcBorders>
            <w:shd w:val="clear" w:color="auto" w:fill="auto"/>
          </w:tcPr>
          <w:p w14:paraId="77369677"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04375D7A" w14:textId="0AF235B1" w:rsidR="00272CA8" w:rsidRPr="00D95972" w:rsidRDefault="00272CA8" w:rsidP="00272CA8">
            <w:pPr>
              <w:overflowPunct/>
              <w:autoSpaceDE/>
              <w:autoSpaceDN/>
              <w:adjustRightInd/>
              <w:textAlignment w:val="auto"/>
              <w:rPr>
                <w:rFonts w:cs="Arial"/>
                <w:lang w:val="en-US"/>
              </w:rPr>
            </w:pPr>
            <w:r>
              <w:rPr>
                <w:rFonts w:cs="Arial"/>
                <w:lang w:val="en-US"/>
              </w:rPr>
              <w:t>C1-237451</w:t>
            </w:r>
          </w:p>
        </w:tc>
        <w:tc>
          <w:tcPr>
            <w:tcW w:w="4191" w:type="dxa"/>
            <w:gridSpan w:val="3"/>
            <w:tcBorders>
              <w:top w:val="single" w:sz="4" w:space="0" w:color="auto"/>
              <w:bottom w:val="single" w:sz="4" w:space="0" w:color="auto"/>
            </w:tcBorders>
            <w:shd w:val="clear" w:color="auto" w:fill="FFFFFF"/>
          </w:tcPr>
          <w:p w14:paraId="5B09C9BD" w14:textId="09028A5E" w:rsidR="00272CA8" w:rsidRPr="00D95972" w:rsidRDefault="00272CA8" w:rsidP="00272CA8">
            <w:pPr>
              <w:rPr>
                <w:rFonts w:cs="Arial"/>
              </w:rPr>
            </w:pPr>
            <w:r>
              <w:rPr>
                <w:rFonts w:cs="Arial"/>
              </w:rPr>
              <w:t>EPS bearer handling after CPSR with active flag not having bearer resource</w:t>
            </w:r>
          </w:p>
        </w:tc>
        <w:tc>
          <w:tcPr>
            <w:tcW w:w="1767" w:type="dxa"/>
            <w:tcBorders>
              <w:top w:val="single" w:sz="4" w:space="0" w:color="auto"/>
              <w:bottom w:val="single" w:sz="4" w:space="0" w:color="auto"/>
            </w:tcBorders>
            <w:shd w:val="clear" w:color="auto" w:fill="FFFFFF"/>
          </w:tcPr>
          <w:p w14:paraId="218D4F3F" w14:textId="4182DB11" w:rsidR="00272CA8" w:rsidRPr="00D95972" w:rsidRDefault="00272CA8" w:rsidP="00272CA8">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FF"/>
          </w:tcPr>
          <w:p w14:paraId="4525F9D4" w14:textId="541AE761" w:rsidR="00272CA8" w:rsidRPr="00D95972" w:rsidRDefault="00272CA8" w:rsidP="00272CA8">
            <w:pPr>
              <w:rPr>
                <w:rFonts w:cs="Arial"/>
              </w:rPr>
            </w:pPr>
            <w:r>
              <w:rPr>
                <w:rFonts w:cs="Arial"/>
              </w:rPr>
              <w:t>CR 5759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838893" w14:textId="77777777" w:rsidR="00272CA8" w:rsidRDefault="00272CA8" w:rsidP="00272CA8">
            <w:pPr>
              <w:rPr>
                <w:rFonts w:eastAsia="Batang" w:cs="Arial"/>
                <w:lang w:eastAsia="ko-KR"/>
              </w:rPr>
            </w:pPr>
            <w:r>
              <w:rPr>
                <w:rFonts w:eastAsia="Batang" w:cs="Arial"/>
                <w:lang w:eastAsia="ko-KR"/>
              </w:rPr>
              <w:t>Withdrawn</w:t>
            </w:r>
          </w:p>
          <w:p w14:paraId="5CEE20F7" w14:textId="5236D483" w:rsidR="00272CA8" w:rsidRPr="00D95972" w:rsidRDefault="00272CA8" w:rsidP="00272CA8">
            <w:pPr>
              <w:rPr>
                <w:rFonts w:eastAsia="Batang" w:cs="Arial"/>
                <w:lang w:eastAsia="ko-KR"/>
              </w:rPr>
            </w:pPr>
          </w:p>
        </w:tc>
      </w:tr>
      <w:tr w:rsidR="00272CA8" w:rsidRPr="00D95972" w14:paraId="51E79F30" w14:textId="77777777" w:rsidTr="00F74C44">
        <w:tc>
          <w:tcPr>
            <w:tcW w:w="976" w:type="dxa"/>
            <w:tcBorders>
              <w:left w:val="thinThickThinSmallGap" w:sz="24" w:space="0" w:color="auto"/>
              <w:bottom w:val="nil"/>
            </w:tcBorders>
            <w:shd w:val="clear" w:color="auto" w:fill="auto"/>
          </w:tcPr>
          <w:p w14:paraId="342F17D2" w14:textId="77777777" w:rsidR="00272CA8" w:rsidRPr="00D95972" w:rsidRDefault="00272CA8" w:rsidP="00272CA8">
            <w:pPr>
              <w:rPr>
                <w:rFonts w:cs="Arial"/>
              </w:rPr>
            </w:pPr>
          </w:p>
        </w:tc>
        <w:tc>
          <w:tcPr>
            <w:tcW w:w="1317" w:type="dxa"/>
            <w:gridSpan w:val="2"/>
            <w:tcBorders>
              <w:bottom w:val="nil"/>
            </w:tcBorders>
            <w:shd w:val="clear" w:color="auto" w:fill="auto"/>
          </w:tcPr>
          <w:p w14:paraId="0DB1B42D"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7559D080" w14:textId="4F398658" w:rsidR="00272CA8" w:rsidRPr="00D95972" w:rsidRDefault="00272CA8" w:rsidP="00272CA8">
            <w:pPr>
              <w:overflowPunct/>
              <w:autoSpaceDE/>
              <w:autoSpaceDN/>
              <w:adjustRightInd/>
              <w:textAlignment w:val="auto"/>
              <w:rPr>
                <w:rFonts w:cs="Arial"/>
                <w:lang w:val="en-US"/>
              </w:rPr>
            </w:pPr>
            <w:hyperlink r:id="rId584" w:history="1">
              <w:r>
                <w:rPr>
                  <w:rStyle w:val="Hyperlink"/>
                </w:rPr>
                <w:t>C1-237454</w:t>
              </w:r>
            </w:hyperlink>
          </w:p>
        </w:tc>
        <w:tc>
          <w:tcPr>
            <w:tcW w:w="4191" w:type="dxa"/>
            <w:gridSpan w:val="3"/>
            <w:tcBorders>
              <w:top w:val="single" w:sz="4" w:space="0" w:color="auto"/>
              <w:bottom w:val="single" w:sz="4" w:space="0" w:color="auto"/>
            </w:tcBorders>
            <w:shd w:val="clear" w:color="auto" w:fill="FFFF00"/>
          </w:tcPr>
          <w:p w14:paraId="11A0BA82" w14:textId="5ED82214" w:rsidR="00272CA8" w:rsidRPr="00D95972" w:rsidRDefault="00272CA8" w:rsidP="00272CA8">
            <w:pPr>
              <w:rPr>
                <w:rFonts w:cs="Arial"/>
              </w:rPr>
            </w:pPr>
            <w:r>
              <w:rPr>
                <w:rFonts w:cs="Arial"/>
              </w:rPr>
              <w:t>EPS bearer handling after CPSR with active flag not having bearer resource (24.301)</w:t>
            </w:r>
          </w:p>
        </w:tc>
        <w:tc>
          <w:tcPr>
            <w:tcW w:w="1767" w:type="dxa"/>
            <w:tcBorders>
              <w:top w:val="single" w:sz="4" w:space="0" w:color="auto"/>
              <w:bottom w:val="single" w:sz="4" w:space="0" w:color="auto"/>
            </w:tcBorders>
            <w:shd w:val="clear" w:color="auto" w:fill="FFFF00"/>
          </w:tcPr>
          <w:p w14:paraId="5E1FD861" w14:textId="24A04AA2" w:rsidR="00272CA8" w:rsidRPr="00D95972" w:rsidRDefault="00272CA8" w:rsidP="00272CA8">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06BCE233" w14:textId="345BFBE0" w:rsidR="00272CA8" w:rsidRPr="00D95972" w:rsidRDefault="00272CA8" w:rsidP="00272CA8">
            <w:pPr>
              <w:rPr>
                <w:rFonts w:cs="Arial"/>
              </w:rPr>
            </w:pPr>
            <w:r>
              <w:rPr>
                <w:rFonts w:cs="Arial"/>
              </w:rPr>
              <w:t>CR 3941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3E73A8" w14:textId="77777777" w:rsidR="00272CA8" w:rsidRPr="00D95972" w:rsidRDefault="00272CA8" w:rsidP="00272CA8">
            <w:pPr>
              <w:rPr>
                <w:rFonts w:eastAsia="Batang" w:cs="Arial"/>
                <w:lang w:eastAsia="ko-KR"/>
              </w:rPr>
            </w:pPr>
          </w:p>
        </w:tc>
      </w:tr>
      <w:tr w:rsidR="00272CA8" w:rsidRPr="00D95972" w14:paraId="14CB3D23" w14:textId="77777777" w:rsidTr="00F74C44">
        <w:tc>
          <w:tcPr>
            <w:tcW w:w="976" w:type="dxa"/>
            <w:tcBorders>
              <w:left w:val="thinThickThinSmallGap" w:sz="24" w:space="0" w:color="auto"/>
              <w:bottom w:val="nil"/>
            </w:tcBorders>
            <w:shd w:val="clear" w:color="auto" w:fill="auto"/>
          </w:tcPr>
          <w:p w14:paraId="40FFF26C" w14:textId="77777777" w:rsidR="00272CA8" w:rsidRPr="00D95972" w:rsidRDefault="00272CA8" w:rsidP="00272CA8">
            <w:pPr>
              <w:rPr>
                <w:rFonts w:cs="Arial"/>
              </w:rPr>
            </w:pPr>
          </w:p>
        </w:tc>
        <w:tc>
          <w:tcPr>
            <w:tcW w:w="1317" w:type="dxa"/>
            <w:gridSpan w:val="2"/>
            <w:tcBorders>
              <w:bottom w:val="nil"/>
            </w:tcBorders>
            <w:shd w:val="clear" w:color="auto" w:fill="auto"/>
          </w:tcPr>
          <w:p w14:paraId="3603F6F8"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51266AD9" w14:textId="478A54E1" w:rsidR="00272CA8" w:rsidRPr="00D95972" w:rsidRDefault="00272CA8" w:rsidP="00272CA8">
            <w:pPr>
              <w:overflowPunct/>
              <w:autoSpaceDE/>
              <w:autoSpaceDN/>
              <w:adjustRightInd/>
              <w:textAlignment w:val="auto"/>
              <w:rPr>
                <w:rFonts w:cs="Arial"/>
                <w:lang w:val="en-US"/>
              </w:rPr>
            </w:pPr>
            <w:hyperlink r:id="rId585" w:history="1">
              <w:r>
                <w:rPr>
                  <w:rStyle w:val="Hyperlink"/>
                </w:rPr>
                <w:t>C1-237560</w:t>
              </w:r>
            </w:hyperlink>
          </w:p>
        </w:tc>
        <w:tc>
          <w:tcPr>
            <w:tcW w:w="4191" w:type="dxa"/>
            <w:gridSpan w:val="3"/>
            <w:tcBorders>
              <w:top w:val="single" w:sz="4" w:space="0" w:color="auto"/>
              <w:bottom w:val="single" w:sz="4" w:space="0" w:color="auto"/>
            </w:tcBorders>
            <w:shd w:val="clear" w:color="auto" w:fill="FFFF00"/>
          </w:tcPr>
          <w:p w14:paraId="49DDF01B" w14:textId="7D1858DB" w:rsidR="00272CA8" w:rsidRPr="00D95972" w:rsidRDefault="00272CA8" w:rsidP="00272CA8">
            <w:pPr>
              <w:rPr>
                <w:rFonts w:cs="Arial"/>
              </w:rPr>
            </w:pPr>
            <w:r>
              <w:rPr>
                <w:rFonts w:cs="Arial"/>
              </w:rPr>
              <w:t>Handling of a reject message including EMM cause value #78 without integrity protection</w:t>
            </w:r>
          </w:p>
        </w:tc>
        <w:tc>
          <w:tcPr>
            <w:tcW w:w="1767" w:type="dxa"/>
            <w:tcBorders>
              <w:top w:val="single" w:sz="4" w:space="0" w:color="auto"/>
              <w:bottom w:val="single" w:sz="4" w:space="0" w:color="auto"/>
            </w:tcBorders>
            <w:shd w:val="clear" w:color="auto" w:fill="FFFF00"/>
          </w:tcPr>
          <w:p w14:paraId="62511D83" w14:textId="2A15D5AD" w:rsidR="00272CA8" w:rsidRPr="00D95972" w:rsidRDefault="00272CA8" w:rsidP="00272CA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CE62565" w14:textId="22B31B1A" w:rsidR="00272CA8" w:rsidRPr="00D95972" w:rsidRDefault="00272CA8" w:rsidP="00272CA8">
            <w:pPr>
              <w:rPr>
                <w:rFonts w:cs="Arial"/>
              </w:rPr>
            </w:pPr>
            <w:r>
              <w:rPr>
                <w:rFonts w:cs="Arial"/>
              </w:rPr>
              <w:t>CR 3945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3588BC" w14:textId="77777777" w:rsidR="00272CA8" w:rsidRPr="00D95972" w:rsidRDefault="00272CA8" w:rsidP="00272CA8">
            <w:pPr>
              <w:rPr>
                <w:rFonts w:eastAsia="Batang" w:cs="Arial"/>
                <w:lang w:eastAsia="ko-KR"/>
              </w:rPr>
            </w:pPr>
          </w:p>
        </w:tc>
      </w:tr>
      <w:tr w:rsidR="00272CA8" w:rsidRPr="00D95972" w14:paraId="484F64AA" w14:textId="77777777" w:rsidTr="00F74C44">
        <w:tc>
          <w:tcPr>
            <w:tcW w:w="976" w:type="dxa"/>
            <w:tcBorders>
              <w:left w:val="thinThickThinSmallGap" w:sz="24" w:space="0" w:color="auto"/>
              <w:bottom w:val="nil"/>
            </w:tcBorders>
            <w:shd w:val="clear" w:color="auto" w:fill="auto"/>
          </w:tcPr>
          <w:p w14:paraId="76BA72F5" w14:textId="77777777" w:rsidR="00272CA8" w:rsidRPr="00D95972" w:rsidRDefault="00272CA8" w:rsidP="00272CA8">
            <w:pPr>
              <w:rPr>
                <w:rFonts w:cs="Arial"/>
              </w:rPr>
            </w:pPr>
          </w:p>
        </w:tc>
        <w:tc>
          <w:tcPr>
            <w:tcW w:w="1317" w:type="dxa"/>
            <w:gridSpan w:val="2"/>
            <w:tcBorders>
              <w:bottom w:val="nil"/>
            </w:tcBorders>
            <w:shd w:val="clear" w:color="auto" w:fill="auto"/>
          </w:tcPr>
          <w:p w14:paraId="69D913CB"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47D93713" w14:textId="702A1B40" w:rsidR="00272CA8" w:rsidRPr="00D95972" w:rsidRDefault="00272CA8" w:rsidP="00272CA8">
            <w:pPr>
              <w:overflowPunct/>
              <w:autoSpaceDE/>
              <w:autoSpaceDN/>
              <w:adjustRightInd/>
              <w:textAlignment w:val="auto"/>
              <w:rPr>
                <w:rFonts w:cs="Arial"/>
                <w:lang w:val="en-US"/>
              </w:rPr>
            </w:pPr>
            <w:hyperlink r:id="rId586" w:history="1">
              <w:r>
                <w:rPr>
                  <w:rStyle w:val="Hyperlink"/>
                </w:rPr>
                <w:t>C1-237621</w:t>
              </w:r>
            </w:hyperlink>
          </w:p>
        </w:tc>
        <w:tc>
          <w:tcPr>
            <w:tcW w:w="4191" w:type="dxa"/>
            <w:gridSpan w:val="3"/>
            <w:tcBorders>
              <w:top w:val="single" w:sz="4" w:space="0" w:color="auto"/>
              <w:bottom w:val="single" w:sz="4" w:space="0" w:color="auto"/>
            </w:tcBorders>
            <w:shd w:val="clear" w:color="auto" w:fill="FFFF00"/>
          </w:tcPr>
          <w:p w14:paraId="7322B60E" w14:textId="27B68851" w:rsidR="00272CA8" w:rsidRPr="00D95972" w:rsidRDefault="00272CA8" w:rsidP="00272CA8">
            <w:pPr>
              <w:rPr>
                <w:rFonts w:cs="Arial"/>
              </w:rPr>
            </w:pPr>
            <w:r>
              <w:rPr>
                <w:rFonts w:cs="Arial"/>
              </w:rPr>
              <w:t>Correction related to N5GC device supporting acting as EAP peer</w:t>
            </w:r>
          </w:p>
        </w:tc>
        <w:tc>
          <w:tcPr>
            <w:tcW w:w="1767" w:type="dxa"/>
            <w:tcBorders>
              <w:top w:val="single" w:sz="4" w:space="0" w:color="auto"/>
              <w:bottom w:val="single" w:sz="4" w:space="0" w:color="auto"/>
            </w:tcBorders>
            <w:shd w:val="clear" w:color="auto" w:fill="FFFF00"/>
          </w:tcPr>
          <w:p w14:paraId="15AF3558" w14:textId="20984D5D" w:rsidR="00272CA8" w:rsidRPr="00D95972" w:rsidRDefault="00272CA8" w:rsidP="00272C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D9E26FD" w14:textId="0DDCBCA2" w:rsidR="00272CA8" w:rsidRPr="00D95972" w:rsidRDefault="00272CA8" w:rsidP="00272CA8">
            <w:pPr>
              <w:rPr>
                <w:rFonts w:cs="Arial"/>
              </w:rPr>
            </w:pPr>
            <w:r>
              <w:rPr>
                <w:rFonts w:cs="Arial"/>
              </w:rPr>
              <w:t>CR 5817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4AB6B1" w14:textId="77777777" w:rsidR="00272CA8" w:rsidRPr="00D95972" w:rsidRDefault="00272CA8" w:rsidP="00272CA8">
            <w:pPr>
              <w:rPr>
                <w:rFonts w:eastAsia="Batang" w:cs="Arial"/>
                <w:lang w:eastAsia="ko-KR"/>
              </w:rPr>
            </w:pPr>
          </w:p>
        </w:tc>
      </w:tr>
      <w:tr w:rsidR="00272CA8" w:rsidRPr="00D95972" w14:paraId="2F608DD4" w14:textId="77777777" w:rsidTr="00F74C44">
        <w:tc>
          <w:tcPr>
            <w:tcW w:w="976" w:type="dxa"/>
            <w:tcBorders>
              <w:left w:val="thinThickThinSmallGap" w:sz="24" w:space="0" w:color="auto"/>
              <w:bottom w:val="nil"/>
            </w:tcBorders>
            <w:shd w:val="clear" w:color="auto" w:fill="auto"/>
          </w:tcPr>
          <w:p w14:paraId="34BE5198" w14:textId="77777777" w:rsidR="00272CA8" w:rsidRPr="00D95972" w:rsidRDefault="00272CA8" w:rsidP="00272CA8">
            <w:pPr>
              <w:rPr>
                <w:rFonts w:cs="Arial"/>
              </w:rPr>
            </w:pPr>
          </w:p>
        </w:tc>
        <w:tc>
          <w:tcPr>
            <w:tcW w:w="1317" w:type="dxa"/>
            <w:gridSpan w:val="2"/>
            <w:tcBorders>
              <w:bottom w:val="nil"/>
            </w:tcBorders>
            <w:shd w:val="clear" w:color="auto" w:fill="auto"/>
          </w:tcPr>
          <w:p w14:paraId="044D0944"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1A692F67" w14:textId="2FF5FA0D" w:rsidR="00272CA8" w:rsidRPr="00D95972" w:rsidRDefault="00272CA8" w:rsidP="00272CA8">
            <w:pPr>
              <w:overflowPunct/>
              <w:autoSpaceDE/>
              <w:autoSpaceDN/>
              <w:adjustRightInd/>
              <w:textAlignment w:val="auto"/>
              <w:rPr>
                <w:rFonts w:cs="Arial"/>
                <w:lang w:val="en-US"/>
              </w:rPr>
            </w:pPr>
            <w:hyperlink r:id="rId587" w:history="1">
              <w:r>
                <w:rPr>
                  <w:rStyle w:val="Hyperlink"/>
                </w:rPr>
                <w:t>C1-237623</w:t>
              </w:r>
            </w:hyperlink>
          </w:p>
        </w:tc>
        <w:tc>
          <w:tcPr>
            <w:tcW w:w="4191" w:type="dxa"/>
            <w:gridSpan w:val="3"/>
            <w:tcBorders>
              <w:top w:val="single" w:sz="4" w:space="0" w:color="auto"/>
              <w:bottom w:val="single" w:sz="4" w:space="0" w:color="auto"/>
            </w:tcBorders>
            <w:shd w:val="clear" w:color="auto" w:fill="FFFF00"/>
          </w:tcPr>
          <w:p w14:paraId="504C30A6" w14:textId="435AD0CC" w:rsidR="00272CA8" w:rsidRPr="00D95972" w:rsidRDefault="00272CA8" w:rsidP="00272CA8">
            <w:pPr>
              <w:rPr>
                <w:rFonts w:cs="Arial"/>
              </w:rPr>
            </w:pPr>
            <w:r>
              <w:rPr>
                <w:rFonts w:cs="Arial"/>
              </w:rPr>
              <w:t>Correcting the validity timer of security related parameters for discovery for UE-to-network relay UE</w:t>
            </w:r>
          </w:p>
        </w:tc>
        <w:tc>
          <w:tcPr>
            <w:tcW w:w="1767" w:type="dxa"/>
            <w:tcBorders>
              <w:top w:val="single" w:sz="4" w:space="0" w:color="auto"/>
              <w:bottom w:val="single" w:sz="4" w:space="0" w:color="auto"/>
            </w:tcBorders>
            <w:shd w:val="clear" w:color="auto" w:fill="FFFF00"/>
          </w:tcPr>
          <w:p w14:paraId="15F32CEB" w14:textId="0E08FB94" w:rsidR="00272CA8" w:rsidRPr="00D95972" w:rsidRDefault="00272CA8" w:rsidP="00272C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D0EFA54" w14:textId="09A80B99" w:rsidR="00272CA8" w:rsidRPr="00D95972" w:rsidRDefault="00272CA8" w:rsidP="00272CA8">
            <w:pPr>
              <w:rPr>
                <w:rFonts w:cs="Arial"/>
              </w:rPr>
            </w:pPr>
            <w:r>
              <w:rPr>
                <w:rFonts w:cs="Arial"/>
              </w:rPr>
              <w:t>CR 0456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A642E1" w14:textId="77777777" w:rsidR="00272CA8" w:rsidRPr="00D95972" w:rsidRDefault="00272CA8" w:rsidP="00272CA8">
            <w:pPr>
              <w:rPr>
                <w:rFonts w:eastAsia="Batang" w:cs="Arial"/>
                <w:lang w:eastAsia="ko-KR"/>
              </w:rPr>
            </w:pPr>
          </w:p>
        </w:tc>
      </w:tr>
      <w:tr w:rsidR="00272CA8" w:rsidRPr="00D95972" w14:paraId="792D76CE" w14:textId="77777777" w:rsidTr="006C7045">
        <w:tc>
          <w:tcPr>
            <w:tcW w:w="976" w:type="dxa"/>
            <w:tcBorders>
              <w:left w:val="thinThickThinSmallGap" w:sz="24" w:space="0" w:color="auto"/>
              <w:bottom w:val="nil"/>
            </w:tcBorders>
            <w:shd w:val="clear" w:color="auto" w:fill="auto"/>
          </w:tcPr>
          <w:p w14:paraId="2B36CFD3" w14:textId="77777777" w:rsidR="00272CA8" w:rsidRPr="00D95972" w:rsidRDefault="00272CA8" w:rsidP="00272CA8">
            <w:pPr>
              <w:rPr>
                <w:rFonts w:cs="Arial"/>
              </w:rPr>
            </w:pPr>
          </w:p>
        </w:tc>
        <w:tc>
          <w:tcPr>
            <w:tcW w:w="1317" w:type="dxa"/>
            <w:gridSpan w:val="2"/>
            <w:tcBorders>
              <w:bottom w:val="nil"/>
            </w:tcBorders>
            <w:shd w:val="clear" w:color="auto" w:fill="auto"/>
          </w:tcPr>
          <w:p w14:paraId="70CF8C3E"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6544285F" w14:textId="0E497DDC" w:rsidR="00272CA8" w:rsidRPr="00D95972" w:rsidRDefault="00272CA8" w:rsidP="00272C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CDBC7A" w14:textId="22FAE5AA" w:rsidR="00272CA8" w:rsidRPr="00D95972" w:rsidRDefault="00272CA8" w:rsidP="00272CA8">
            <w:pPr>
              <w:rPr>
                <w:rFonts w:cs="Arial"/>
              </w:rPr>
            </w:pPr>
          </w:p>
        </w:tc>
        <w:tc>
          <w:tcPr>
            <w:tcW w:w="1767" w:type="dxa"/>
            <w:tcBorders>
              <w:top w:val="single" w:sz="4" w:space="0" w:color="auto"/>
              <w:bottom w:val="single" w:sz="4" w:space="0" w:color="auto"/>
            </w:tcBorders>
            <w:shd w:val="clear" w:color="auto" w:fill="FFFFFF"/>
          </w:tcPr>
          <w:p w14:paraId="29C44061" w14:textId="009659AD" w:rsidR="00272CA8" w:rsidRPr="00D95972" w:rsidRDefault="00272CA8" w:rsidP="00272CA8">
            <w:pPr>
              <w:rPr>
                <w:rFonts w:cs="Arial"/>
              </w:rPr>
            </w:pPr>
          </w:p>
        </w:tc>
        <w:tc>
          <w:tcPr>
            <w:tcW w:w="826" w:type="dxa"/>
            <w:tcBorders>
              <w:top w:val="single" w:sz="4" w:space="0" w:color="auto"/>
              <w:bottom w:val="single" w:sz="4" w:space="0" w:color="auto"/>
            </w:tcBorders>
            <w:shd w:val="clear" w:color="auto" w:fill="FFFFFF"/>
          </w:tcPr>
          <w:p w14:paraId="68E69B96" w14:textId="0CC51A80" w:rsidR="00272CA8" w:rsidRPr="00D95972"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EBABDF" w14:textId="76F4148B" w:rsidR="00272CA8" w:rsidRPr="00D95972" w:rsidRDefault="00272CA8" w:rsidP="00272CA8">
            <w:pPr>
              <w:rPr>
                <w:rFonts w:eastAsia="Batang" w:cs="Arial"/>
                <w:lang w:eastAsia="ko-KR"/>
              </w:rPr>
            </w:pPr>
          </w:p>
        </w:tc>
      </w:tr>
      <w:tr w:rsidR="00272CA8" w:rsidRPr="00D95972" w14:paraId="77059F2E" w14:textId="77777777" w:rsidTr="00D329C5">
        <w:tc>
          <w:tcPr>
            <w:tcW w:w="976" w:type="dxa"/>
            <w:tcBorders>
              <w:left w:val="thinThickThinSmallGap" w:sz="24" w:space="0" w:color="auto"/>
              <w:bottom w:val="nil"/>
            </w:tcBorders>
            <w:shd w:val="clear" w:color="auto" w:fill="auto"/>
          </w:tcPr>
          <w:p w14:paraId="0BEA4C61" w14:textId="77777777" w:rsidR="00272CA8" w:rsidRPr="00D95972" w:rsidRDefault="00272CA8" w:rsidP="00272CA8">
            <w:pPr>
              <w:rPr>
                <w:rFonts w:cs="Arial"/>
              </w:rPr>
            </w:pPr>
          </w:p>
        </w:tc>
        <w:tc>
          <w:tcPr>
            <w:tcW w:w="1317" w:type="dxa"/>
            <w:gridSpan w:val="2"/>
            <w:tcBorders>
              <w:bottom w:val="nil"/>
            </w:tcBorders>
            <w:shd w:val="clear" w:color="auto" w:fill="auto"/>
          </w:tcPr>
          <w:p w14:paraId="3680D74B"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07D0189D" w14:textId="77777777" w:rsidR="00272CA8" w:rsidRPr="00D95972" w:rsidRDefault="00272CA8" w:rsidP="00272C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4CF3A2" w14:textId="77777777" w:rsidR="00272CA8" w:rsidRPr="00D95972" w:rsidRDefault="00272CA8" w:rsidP="00272CA8">
            <w:pPr>
              <w:rPr>
                <w:rFonts w:cs="Arial"/>
              </w:rPr>
            </w:pPr>
          </w:p>
        </w:tc>
        <w:tc>
          <w:tcPr>
            <w:tcW w:w="1767" w:type="dxa"/>
            <w:tcBorders>
              <w:top w:val="single" w:sz="4" w:space="0" w:color="auto"/>
              <w:bottom w:val="single" w:sz="4" w:space="0" w:color="auto"/>
            </w:tcBorders>
            <w:shd w:val="clear" w:color="auto" w:fill="FFFFFF"/>
          </w:tcPr>
          <w:p w14:paraId="042B7B53" w14:textId="77777777" w:rsidR="00272CA8" w:rsidRPr="00D95972" w:rsidRDefault="00272CA8" w:rsidP="00272CA8">
            <w:pPr>
              <w:rPr>
                <w:rFonts w:cs="Arial"/>
              </w:rPr>
            </w:pPr>
          </w:p>
        </w:tc>
        <w:tc>
          <w:tcPr>
            <w:tcW w:w="826" w:type="dxa"/>
            <w:tcBorders>
              <w:top w:val="single" w:sz="4" w:space="0" w:color="auto"/>
              <w:bottom w:val="single" w:sz="4" w:space="0" w:color="auto"/>
            </w:tcBorders>
            <w:shd w:val="clear" w:color="auto" w:fill="FFFFFF"/>
          </w:tcPr>
          <w:p w14:paraId="1326E118" w14:textId="77777777" w:rsidR="00272CA8" w:rsidRPr="00D95972"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60333" w14:textId="77777777" w:rsidR="00272CA8" w:rsidRPr="00D95972" w:rsidRDefault="00272CA8" w:rsidP="00272CA8">
            <w:pPr>
              <w:rPr>
                <w:rFonts w:eastAsia="Batang" w:cs="Arial"/>
                <w:lang w:eastAsia="ko-KR"/>
              </w:rPr>
            </w:pPr>
          </w:p>
        </w:tc>
      </w:tr>
      <w:tr w:rsidR="00272CA8" w:rsidRPr="00D95972" w14:paraId="62108E86" w14:textId="77777777" w:rsidTr="00D329C5">
        <w:tc>
          <w:tcPr>
            <w:tcW w:w="976" w:type="dxa"/>
            <w:tcBorders>
              <w:left w:val="thinThickThinSmallGap" w:sz="24" w:space="0" w:color="auto"/>
              <w:bottom w:val="nil"/>
            </w:tcBorders>
            <w:shd w:val="clear" w:color="auto" w:fill="auto"/>
          </w:tcPr>
          <w:p w14:paraId="6DB163BA" w14:textId="77777777" w:rsidR="00272CA8" w:rsidRPr="00D95972" w:rsidRDefault="00272CA8" w:rsidP="00272CA8">
            <w:pPr>
              <w:rPr>
                <w:rFonts w:cs="Arial"/>
              </w:rPr>
            </w:pPr>
          </w:p>
        </w:tc>
        <w:tc>
          <w:tcPr>
            <w:tcW w:w="1317" w:type="dxa"/>
            <w:gridSpan w:val="2"/>
            <w:tcBorders>
              <w:bottom w:val="nil"/>
            </w:tcBorders>
            <w:shd w:val="clear" w:color="auto" w:fill="auto"/>
          </w:tcPr>
          <w:p w14:paraId="494BBC66"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79876932" w14:textId="77777777" w:rsidR="00272CA8" w:rsidRPr="00D95972" w:rsidRDefault="00272CA8" w:rsidP="00272C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DBA2B1" w14:textId="77777777" w:rsidR="00272CA8" w:rsidRPr="00D95972" w:rsidRDefault="00272CA8" w:rsidP="00272CA8">
            <w:pPr>
              <w:rPr>
                <w:rFonts w:cs="Arial"/>
              </w:rPr>
            </w:pPr>
          </w:p>
        </w:tc>
        <w:tc>
          <w:tcPr>
            <w:tcW w:w="1767" w:type="dxa"/>
            <w:tcBorders>
              <w:top w:val="single" w:sz="4" w:space="0" w:color="auto"/>
              <w:bottom w:val="single" w:sz="4" w:space="0" w:color="auto"/>
            </w:tcBorders>
            <w:shd w:val="clear" w:color="auto" w:fill="FFFFFF"/>
          </w:tcPr>
          <w:p w14:paraId="36FD4023" w14:textId="77777777" w:rsidR="00272CA8" w:rsidRPr="00D95972" w:rsidRDefault="00272CA8" w:rsidP="00272CA8">
            <w:pPr>
              <w:rPr>
                <w:rFonts w:cs="Arial"/>
              </w:rPr>
            </w:pPr>
          </w:p>
        </w:tc>
        <w:tc>
          <w:tcPr>
            <w:tcW w:w="826" w:type="dxa"/>
            <w:tcBorders>
              <w:top w:val="single" w:sz="4" w:space="0" w:color="auto"/>
              <w:bottom w:val="single" w:sz="4" w:space="0" w:color="auto"/>
            </w:tcBorders>
            <w:shd w:val="clear" w:color="auto" w:fill="FFFFFF"/>
          </w:tcPr>
          <w:p w14:paraId="2C923E68" w14:textId="77777777" w:rsidR="00272CA8" w:rsidRPr="00D95972"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70DE66" w14:textId="77777777" w:rsidR="00272CA8" w:rsidRPr="00D95972" w:rsidRDefault="00272CA8" w:rsidP="00272CA8">
            <w:pPr>
              <w:rPr>
                <w:rFonts w:eastAsia="Batang" w:cs="Arial"/>
                <w:lang w:eastAsia="ko-KR"/>
              </w:rPr>
            </w:pPr>
          </w:p>
        </w:tc>
      </w:tr>
      <w:tr w:rsidR="00272CA8" w:rsidRPr="00D95972" w14:paraId="26C9BD07"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08816E05" w14:textId="77777777" w:rsidR="00272CA8" w:rsidRPr="00D95972" w:rsidRDefault="00272CA8" w:rsidP="00272CA8">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68665A4E" w14:textId="77777777" w:rsidR="00272CA8" w:rsidRPr="00D95972" w:rsidRDefault="00272CA8" w:rsidP="00272CA8">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39A34DC9" w14:textId="77777777" w:rsidR="00272CA8" w:rsidRPr="00D95972" w:rsidRDefault="00272CA8" w:rsidP="00272CA8">
            <w:pPr>
              <w:rPr>
                <w:rFonts w:cs="Arial"/>
              </w:rPr>
            </w:pPr>
          </w:p>
        </w:tc>
        <w:tc>
          <w:tcPr>
            <w:tcW w:w="4191" w:type="dxa"/>
            <w:gridSpan w:val="3"/>
            <w:tcBorders>
              <w:top w:val="single" w:sz="4" w:space="0" w:color="auto"/>
              <w:bottom w:val="single" w:sz="4" w:space="0" w:color="auto"/>
            </w:tcBorders>
            <w:shd w:val="clear" w:color="auto" w:fill="auto"/>
          </w:tcPr>
          <w:p w14:paraId="48EBDDA1" w14:textId="120328C2" w:rsidR="00272CA8" w:rsidRPr="00D95972" w:rsidRDefault="00272CA8" w:rsidP="00272CA8">
            <w:pPr>
              <w:rPr>
                <w:rFonts w:cs="Arial"/>
              </w:rPr>
            </w:pPr>
            <w:r>
              <w:rPr>
                <w:rFonts w:eastAsia="Calibri" w:cs="Arial"/>
                <w:color w:val="000000"/>
                <w:highlight w:val="yellow"/>
              </w:rPr>
              <w:t>Sung</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BA23984" w14:textId="77777777" w:rsidR="00272CA8" w:rsidRPr="00D95972" w:rsidRDefault="00272CA8" w:rsidP="00272CA8">
            <w:pPr>
              <w:rPr>
                <w:rFonts w:cs="Arial"/>
              </w:rPr>
            </w:pPr>
          </w:p>
        </w:tc>
        <w:tc>
          <w:tcPr>
            <w:tcW w:w="826" w:type="dxa"/>
            <w:tcBorders>
              <w:top w:val="single" w:sz="4" w:space="0" w:color="auto"/>
              <w:bottom w:val="single" w:sz="4" w:space="0" w:color="auto"/>
            </w:tcBorders>
            <w:shd w:val="clear" w:color="auto" w:fill="auto"/>
          </w:tcPr>
          <w:p w14:paraId="39853021" w14:textId="77777777" w:rsidR="00272CA8" w:rsidRPr="00D95972"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943E26" w14:textId="77777777" w:rsidR="00272CA8" w:rsidRDefault="00272CA8" w:rsidP="00272CA8">
            <w:pPr>
              <w:rPr>
                <w:rFonts w:eastAsia="Batang" w:cs="Arial"/>
                <w:lang w:eastAsia="ko-KR"/>
              </w:rPr>
            </w:pPr>
            <w:r>
              <w:rPr>
                <w:rFonts w:eastAsia="Batang" w:cs="Arial"/>
                <w:lang w:eastAsia="ko-KR"/>
              </w:rPr>
              <w:t xml:space="preserve">Work items on IMS and Mission Critical </w:t>
            </w:r>
          </w:p>
          <w:p w14:paraId="632121AD" w14:textId="77777777" w:rsidR="00272CA8" w:rsidRDefault="00272CA8" w:rsidP="00272CA8">
            <w:pPr>
              <w:rPr>
                <w:rFonts w:eastAsia="Batang" w:cs="Arial"/>
                <w:lang w:eastAsia="ko-KR"/>
              </w:rPr>
            </w:pPr>
          </w:p>
          <w:p w14:paraId="0915DCF1" w14:textId="77777777" w:rsidR="00272CA8" w:rsidRPr="00D95972" w:rsidRDefault="00272CA8" w:rsidP="00272CA8">
            <w:pPr>
              <w:rPr>
                <w:rFonts w:eastAsia="Batang" w:cs="Arial"/>
                <w:lang w:eastAsia="ko-KR"/>
              </w:rPr>
            </w:pPr>
          </w:p>
        </w:tc>
      </w:tr>
      <w:tr w:rsidR="00272CA8" w:rsidRPr="00D95972" w14:paraId="30FCD50E" w14:textId="77777777" w:rsidTr="003D54C4">
        <w:tc>
          <w:tcPr>
            <w:tcW w:w="976" w:type="dxa"/>
            <w:tcBorders>
              <w:top w:val="single" w:sz="4" w:space="0" w:color="auto"/>
              <w:left w:val="thinThickThinSmallGap" w:sz="24" w:space="0" w:color="auto"/>
              <w:bottom w:val="single" w:sz="4" w:space="0" w:color="auto"/>
            </w:tcBorders>
            <w:shd w:val="clear" w:color="auto" w:fill="auto"/>
          </w:tcPr>
          <w:p w14:paraId="12E2D6B4" w14:textId="77777777" w:rsidR="00272CA8" w:rsidRPr="00D95972" w:rsidRDefault="00272CA8" w:rsidP="00272CA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3536613" w14:textId="135263D6" w:rsidR="00272CA8" w:rsidRPr="00D95972" w:rsidRDefault="00272CA8" w:rsidP="00272CA8">
            <w:pPr>
              <w:rPr>
                <w:rFonts w:cs="Arial"/>
              </w:rPr>
            </w:pPr>
            <w:r w:rsidRPr="00D95972">
              <w:rPr>
                <w:rFonts w:cs="Arial"/>
                <w:color w:val="000000"/>
              </w:rPr>
              <w:t>MCProtoc1</w:t>
            </w:r>
            <w:r>
              <w:rPr>
                <w:rFonts w:cs="Arial"/>
                <w:color w:val="000000"/>
              </w:rPr>
              <w:t>8</w:t>
            </w:r>
          </w:p>
        </w:tc>
        <w:tc>
          <w:tcPr>
            <w:tcW w:w="1088" w:type="dxa"/>
            <w:tcBorders>
              <w:top w:val="single" w:sz="4" w:space="0" w:color="auto"/>
              <w:bottom w:val="single" w:sz="4" w:space="0" w:color="auto"/>
            </w:tcBorders>
            <w:shd w:val="clear" w:color="auto" w:fill="auto"/>
          </w:tcPr>
          <w:p w14:paraId="517FA099" w14:textId="77777777" w:rsidR="00272CA8" w:rsidRPr="00D95972" w:rsidRDefault="00272CA8" w:rsidP="00272CA8">
            <w:pPr>
              <w:rPr>
                <w:rFonts w:cs="Arial"/>
              </w:rPr>
            </w:pPr>
          </w:p>
        </w:tc>
        <w:tc>
          <w:tcPr>
            <w:tcW w:w="4191" w:type="dxa"/>
            <w:gridSpan w:val="3"/>
            <w:tcBorders>
              <w:top w:val="single" w:sz="4" w:space="0" w:color="auto"/>
              <w:bottom w:val="single" w:sz="4" w:space="0" w:color="auto"/>
            </w:tcBorders>
            <w:shd w:val="clear" w:color="auto" w:fill="auto"/>
          </w:tcPr>
          <w:p w14:paraId="2840E22E" w14:textId="56F3B23D" w:rsidR="00272CA8" w:rsidRPr="00DA2C24" w:rsidRDefault="00272CA8" w:rsidP="00272CA8">
            <w:pPr>
              <w:rPr>
                <w:rFonts w:cs="Arial"/>
                <w:b/>
                <w:bCs/>
              </w:rPr>
            </w:pPr>
            <w:r>
              <w:rPr>
                <w:rFonts w:eastAsia="Calibri" w:cs="Arial"/>
                <w:color w:val="000000"/>
                <w:highlight w:val="yellow"/>
              </w:rPr>
              <w:t>Sung</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5C31B4F5" w14:textId="77777777" w:rsidR="00272CA8" w:rsidRPr="00D95972" w:rsidRDefault="00272CA8" w:rsidP="00272CA8">
            <w:pPr>
              <w:rPr>
                <w:rFonts w:cs="Arial"/>
              </w:rPr>
            </w:pPr>
          </w:p>
        </w:tc>
        <w:tc>
          <w:tcPr>
            <w:tcW w:w="826" w:type="dxa"/>
            <w:tcBorders>
              <w:top w:val="single" w:sz="4" w:space="0" w:color="auto"/>
              <w:bottom w:val="single" w:sz="4" w:space="0" w:color="auto"/>
            </w:tcBorders>
            <w:shd w:val="clear" w:color="auto" w:fill="auto"/>
          </w:tcPr>
          <w:p w14:paraId="79F80852" w14:textId="77777777" w:rsidR="00272CA8" w:rsidRPr="00D95972"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643284" w14:textId="7C26B8F6" w:rsidR="00272CA8" w:rsidRDefault="00272CA8" w:rsidP="00272CA8">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8</w:t>
            </w:r>
          </w:p>
          <w:p w14:paraId="0DF2CE31" w14:textId="7BEF9D25" w:rsidR="00272CA8" w:rsidRPr="00D95972" w:rsidRDefault="00272CA8" w:rsidP="00272CA8">
            <w:pPr>
              <w:rPr>
                <w:rFonts w:eastAsia="Batang" w:cs="Arial"/>
                <w:color w:val="000000"/>
                <w:lang w:eastAsia="ko-KR"/>
              </w:rPr>
            </w:pPr>
          </w:p>
          <w:p w14:paraId="36DCF848" w14:textId="77777777" w:rsidR="00272CA8" w:rsidRDefault="00272CA8" w:rsidP="00272CA8">
            <w:pPr>
              <w:rPr>
                <w:rFonts w:eastAsia="MS Mincho" w:cs="Arial"/>
              </w:rPr>
            </w:pPr>
          </w:p>
          <w:p w14:paraId="562DAAC3" w14:textId="77777777" w:rsidR="00272CA8" w:rsidRPr="00D95972" w:rsidRDefault="00272CA8" w:rsidP="00272CA8">
            <w:pPr>
              <w:rPr>
                <w:rFonts w:eastAsia="Batang" w:cs="Arial"/>
                <w:lang w:eastAsia="ko-KR"/>
              </w:rPr>
            </w:pPr>
          </w:p>
        </w:tc>
      </w:tr>
      <w:tr w:rsidR="00272CA8" w:rsidRPr="00D95972" w14:paraId="0BED07D6" w14:textId="77777777" w:rsidTr="003D54C4">
        <w:tc>
          <w:tcPr>
            <w:tcW w:w="976" w:type="dxa"/>
            <w:tcBorders>
              <w:left w:val="thinThickThinSmallGap" w:sz="24" w:space="0" w:color="auto"/>
              <w:bottom w:val="nil"/>
            </w:tcBorders>
            <w:shd w:val="clear" w:color="auto" w:fill="auto"/>
          </w:tcPr>
          <w:p w14:paraId="7E77C0B3" w14:textId="77777777" w:rsidR="00272CA8" w:rsidRPr="00D95972" w:rsidRDefault="00272CA8" w:rsidP="00272CA8">
            <w:pPr>
              <w:rPr>
                <w:rFonts w:cs="Arial"/>
              </w:rPr>
            </w:pPr>
          </w:p>
        </w:tc>
        <w:tc>
          <w:tcPr>
            <w:tcW w:w="1317" w:type="dxa"/>
            <w:gridSpan w:val="2"/>
            <w:tcBorders>
              <w:bottom w:val="nil"/>
            </w:tcBorders>
            <w:shd w:val="clear" w:color="auto" w:fill="auto"/>
          </w:tcPr>
          <w:p w14:paraId="5328897D"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552F60FE" w14:textId="5D14525F" w:rsidR="00272CA8" w:rsidRPr="00D95972" w:rsidRDefault="00272CA8" w:rsidP="00272CA8">
            <w:pPr>
              <w:overflowPunct/>
              <w:autoSpaceDE/>
              <w:autoSpaceDN/>
              <w:adjustRightInd/>
              <w:textAlignment w:val="auto"/>
              <w:rPr>
                <w:rFonts w:cs="Arial"/>
                <w:lang w:val="en-US"/>
              </w:rPr>
            </w:pPr>
            <w:hyperlink r:id="rId588" w:history="1">
              <w:r>
                <w:rPr>
                  <w:rStyle w:val="Hyperlink"/>
                </w:rPr>
                <w:t>C1-237151</w:t>
              </w:r>
            </w:hyperlink>
          </w:p>
        </w:tc>
        <w:tc>
          <w:tcPr>
            <w:tcW w:w="4191" w:type="dxa"/>
            <w:gridSpan w:val="3"/>
            <w:tcBorders>
              <w:top w:val="single" w:sz="4" w:space="0" w:color="auto"/>
              <w:bottom w:val="single" w:sz="4" w:space="0" w:color="auto"/>
            </w:tcBorders>
            <w:shd w:val="clear" w:color="auto" w:fill="FFFF00"/>
          </w:tcPr>
          <w:p w14:paraId="15A8CF49" w14:textId="372F1FBC" w:rsidR="00272CA8" w:rsidRPr="00D95972" w:rsidRDefault="00272CA8" w:rsidP="00272CA8">
            <w:pPr>
              <w:rPr>
                <w:rFonts w:cs="Arial"/>
              </w:rPr>
            </w:pPr>
            <w:r>
              <w:rPr>
                <w:rFonts w:cs="Arial"/>
              </w:rPr>
              <w:t>Clarification on usage of PSIs in MCPTT clients</w:t>
            </w:r>
          </w:p>
        </w:tc>
        <w:tc>
          <w:tcPr>
            <w:tcW w:w="1767" w:type="dxa"/>
            <w:tcBorders>
              <w:top w:val="single" w:sz="4" w:space="0" w:color="auto"/>
              <w:bottom w:val="single" w:sz="4" w:space="0" w:color="auto"/>
            </w:tcBorders>
            <w:shd w:val="clear" w:color="auto" w:fill="FFFF00"/>
          </w:tcPr>
          <w:p w14:paraId="0824E34A" w14:textId="25E1507B" w:rsidR="00272CA8" w:rsidRPr="00D95972" w:rsidRDefault="00272CA8" w:rsidP="00272CA8">
            <w:pPr>
              <w:rPr>
                <w:rFonts w:cs="Arial"/>
              </w:rPr>
            </w:pPr>
            <w:r>
              <w:rPr>
                <w:rFonts w:cs="Arial"/>
              </w:rPr>
              <w:t>Ericsson / Magnus</w:t>
            </w:r>
          </w:p>
        </w:tc>
        <w:tc>
          <w:tcPr>
            <w:tcW w:w="826" w:type="dxa"/>
            <w:tcBorders>
              <w:top w:val="single" w:sz="4" w:space="0" w:color="auto"/>
              <w:bottom w:val="single" w:sz="4" w:space="0" w:color="auto"/>
            </w:tcBorders>
            <w:shd w:val="clear" w:color="auto" w:fill="FFFF00"/>
          </w:tcPr>
          <w:p w14:paraId="0A30311A" w14:textId="4FD948B6" w:rsidR="00272CA8" w:rsidRPr="00D95972" w:rsidRDefault="00272CA8" w:rsidP="00272CA8">
            <w:pPr>
              <w:rPr>
                <w:rFonts w:cs="Arial"/>
              </w:rPr>
            </w:pPr>
            <w:r>
              <w:rPr>
                <w:rFonts w:cs="Arial"/>
              </w:rPr>
              <w:t>CR 0903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D87428" w14:textId="77777777" w:rsidR="00272CA8" w:rsidRPr="00D95972" w:rsidRDefault="00272CA8" w:rsidP="00272CA8">
            <w:pPr>
              <w:rPr>
                <w:rFonts w:eastAsia="Batang" w:cs="Arial"/>
                <w:lang w:eastAsia="ko-KR"/>
              </w:rPr>
            </w:pPr>
          </w:p>
        </w:tc>
      </w:tr>
      <w:tr w:rsidR="00272CA8" w:rsidRPr="00D95972" w14:paraId="6FB73E3D" w14:textId="77777777" w:rsidTr="003D54C4">
        <w:tc>
          <w:tcPr>
            <w:tcW w:w="976" w:type="dxa"/>
            <w:tcBorders>
              <w:left w:val="thinThickThinSmallGap" w:sz="24" w:space="0" w:color="auto"/>
              <w:bottom w:val="nil"/>
            </w:tcBorders>
            <w:shd w:val="clear" w:color="auto" w:fill="auto"/>
          </w:tcPr>
          <w:p w14:paraId="7476D918" w14:textId="77777777" w:rsidR="00272CA8" w:rsidRPr="00D95972" w:rsidRDefault="00272CA8" w:rsidP="00272CA8">
            <w:pPr>
              <w:rPr>
                <w:rFonts w:cs="Arial"/>
              </w:rPr>
            </w:pPr>
          </w:p>
        </w:tc>
        <w:tc>
          <w:tcPr>
            <w:tcW w:w="1317" w:type="dxa"/>
            <w:gridSpan w:val="2"/>
            <w:tcBorders>
              <w:bottom w:val="nil"/>
            </w:tcBorders>
            <w:shd w:val="clear" w:color="auto" w:fill="auto"/>
          </w:tcPr>
          <w:p w14:paraId="0E736994"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7CA60FFB" w14:textId="02D9EEF1" w:rsidR="00272CA8" w:rsidRPr="00D95972" w:rsidRDefault="00272CA8" w:rsidP="00272CA8">
            <w:pPr>
              <w:overflowPunct/>
              <w:autoSpaceDE/>
              <w:autoSpaceDN/>
              <w:adjustRightInd/>
              <w:textAlignment w:val="auto"/>
              <w:rPr>
                <w:rFonts w:cs="Arial"/>
                <w:lang w:val="en-US"/>
              </w:rPr>
            </w:pPr>
            <w:hyperlink r:id="rId589" w:history="1">
              <w:r>
                <w:rPr>
                  <w:rStyle w:val="Hyperlink"/>
                </w:rPr>
                <w:t>C1-237152</w:t>
              </w:r>
            </w:hyperlink>
          </w:p>
        </w:tc>
        <w:tc>
          <w:tcPr>
            <w:tcW w:w="4191" w:type="dxa"/>
            <w:gridSpan w:val="3"/>
            <w:tcBorders>
              <w:top w:val="single" w:sz="4" w:space="0" w:color="auto"/>
              <w:bottom w:val="single" w:sz="4" w:space="0" w:color="auto"/>
            </w:tcBorders>
            <w:shd w:val="clear" w:color="auto" w:fill="FFFF00"/>
          </w:tcPr>
          <w:p w14:paraId="09BFF963" w14:textId="7A71A291" w:rsidR="00272CA8" w:rsidRPr="00D95972" w:rsidRDefault="00272CA8" w:rsidP="00272CA8">
            <w:pPr>
              <w:rPr>
                <w:rFonts w:cs="Arial"/>
              </w:rPr>
            </w:pPr>
            <w:r>
              <w:rPr>
                <w:rFonts w:cs="Arial"/>
              </w:rPr>
              <w:t xml:space="preserve">Clarification on usage of PSIs in </w:t>
            </w:r>
            <w:proofErr w:type="spellStart"/>
            <w:r>
              <w:rPr>
                <w:rFonts w:cs="Arial"/>
              </w:rPr>
              <w:t>MCData</w:t>
            </w:r>
            <w:proofErr w:type="spellEnd"/>
            <w:r>
              <w:rPr>
                <w:rFonts w:cs="Arial"/>
              </w:rPr>
              <w:t xml:space="preserve"> clients</w:t>
            </w:r>
          </w:p>
        </w:tc>
        <w:tc>
          <w:tcPr>
            <w:tcW w:w="1767" w:type="dxa"/>
            <w:tcBorders>
              <w:top w:val="single" w:sz="4" w:space="0" w:color="auto"/>
              <w:bottom w:val="single" w:sz="4" w:space="0" w:color="auto"/>
            </w:tcBorders>
            <w:shd w:val="clear" w:color="auto" w:fill="FFFF00"/>
          </w:tcPr>
          <w:p w14:paraId="24CEFF57" w14:textId="74769301" w:rsidR="00272CA8" w:rsidRPr="00D95972" w:rsidRDefault="00272CA8" w:rsidP="00272CA8">
            <w:pPr>
              <w:rPr>
                <w:rFonts w:cs="Arial"/>
              </w:rPr>
            </w:pPr>
            <w:r>
              <w:rPr>
                <w:rFonts w:cs="Arial"/>
              </w:rPr>
              <w:t>Ericsson / Magnus</w:t>
            </w:r>
          </w:p>
        </w:tc>
        <w:tc>
          <w:tcPr>
            <w:tcW w:w="826" w:type="dxa"/>
            <w:tcBorders>
              <w:top w:val="single" w:sz="4" w:space="0" w:color="auto"/>
              <w:bottom w:val="single" w:sz="4" w:space="0" w:color="auto"/>
            </w:tcBorders>
            <w:shd w:val="clear" w:color="auto" w:fill="FFFF00"/>
          </w:tcPr>
          <w:p w14:paraId="3426852C" w14:textId="03F270CC" w:rsidR="00272CA8" w:rsidRPr="00D95972" w:rsidRDefault="00272CA8" w:rsidP="00272CA8">
            <w:pPr>
              <w:rPr>
                <w:rFonts w:cs="Arial"/>
              </w:rPr>
            </w:pPr>
            <w:r>
              <w:rPr>
                <w:rFonts w:cs="Arial"/>
              </w:rPr>
              <w:t>CR 0358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CFB749" w14:textId="77777777" w:rsidR="00272CA8" w:rsidRPr="00D95972" w:rsidRDefault="00272CA8" w:rsidP="00272CA8">
            <w:pPr>
              <w:rPr>
                <w:rFonts w:eastAsia="Batang" w:cs="Arial"/>
                <w:lang w:eastAsia="ko-KR"/>
              </w:rPr>
            </w:pPr>
          </w:p>
        </w:tc>
      </w:tr>
      <w:tr w:rsidR="00272CA8" w:rsidRPr="00D95972" w14:paraId="50F2B194" w14:textId="77777777" w:rsidTr="003D54C4">
        <w:tc>
          <w:tcPr>
            <w:tcW w:w="976" w:type="dxa"/>
            <w:tcBorders>
              <w:left w:val="thinThickThinSmallGap" w:sz="24" w:space="0" w:color="auto"/>
              <w:bottom w:val="nil"/>
            </w:tcBorders>
            <w:shd w:val="clear" w:color="auto" w:fill="auto"/>
          </w:tcPr>
          <w:p w14:paraId="17281F2D" w14:textId="77777777" w:rsidR="00272CA8" w:rsidRPr="00D95972" w:rsidRDefault="00272CA8" w:rsidP="00272CA8">
            <w:pPr>
              <w:rPr>
                <w:rFonts w:cs="Arial"/>
              </w:rPr>
            </w:pPr>
          </w:p>
        </w:tc>
        <w:tc>
          <w:tcPr>
            <w:tcW w:w="1317" w:type="dxa"/>
            <w:gridSpan w:val="2"/>
            <w:tcBorders>
              <w:bottom w:val="nil"/>
            </w:tcBorders>
            <w:shd w:val="clear" w:color="auto" w:fill="auto"/>
          </w:tcPr>
          <w:p w14:paraId="7940BBB7"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436E486D" w14:textId="6C2D894C" w:rsidR="00272CA8" w:rsidRPr="00D95972" w:rsidRDefault="00272CA8" w:rsidP="00272CA8">
            <w:pPr>
              <w:overflowPunct/>
              <w:autoSpaceDE/>
              <w:autoSpaceDN/>
              <w:adjustRightInd/>
              <w:textAlignment w:val="auto"/>
              <w:rPr>
                <w:rFonts w:cs="Arial"/>
                <w:lang w:val="en-US"/>
              </w:rPr>
            </w:pPr>
            <w:hyperlink r:id="rId590" w:history="1">
              <w:r>
                <w:rPr>
                  <w:rStyle w:val="Hyperlink"/>
                </w:rPr>
                <w:t>C1-237153</w:t>
              </w:r>
            </w:hyperlink>
          </w:p>
        </w:tc>
        <w:tc>
          <w:tcPr>
            <w:tcW w:w="4191" w:type="dxa"/>
            <w:gridSpan w:val="3"/>
            <w:tcBorders>
              <w:top w:val="single" w:sz="4" w:space="0" w:color="auto"/>
              <w:bottom w:val="single" w:sz="4" w:space="0" w:color="auto"/>
            </w:tcBorders>
            <w:shd w:val="clear" w:color="auto" w:fill="FFFF00"/>
          </w:tcPr>
          <w:p w14:paraId="78DD5BA1" w14:textId="77774991" w:rsidR="00272CA8" w:rsidRPr="00D95972" w:rsidRDefault="00272CA8" w:rsidP="00272CA8">
            <w:pPr>
              <w:rPr>
                <w:rFonts w:cs="Arial"/>
              </w:rPr>
            </w:pPr>
            <w:r>
              <w:rPr>
                <w:rFonts w:cs="Arial"/>
              </w:rPr>
              <w:t xml:space="preserve">Clarification on usage of PSIs in </w:t>
            </w:r>
            <w:proofErr w:type="spellStart"/>
            <w:r>
              <w:rPr>
                <w:rFonts w:cs="Arial"/>
              </w:rPr>
              <w:t>MCVideo</w:t>
            </w:r>
            <w:proofErr w:type="spellEnd"/>
            <w:r>
              <w:rPr>
                <w:rFonts w:cs="Arial"/>
              </w:rPr>
              <w:t xml:space="preserve"> clients</w:t>
            </w:r>
          </w:p>
        </w:tc>
        <w:tc>
          <w:tcPr>
            <w:tcW w:w="1767" w:type="dxa"/>
            <w:tcBorders>
              <w:top w:val="single" w:sz="4" w:space="0" w:color="auto"/>
              <w:bottom w:val="single" w:sz="4" w:space="0" w:color="auto"/>
            </w:tcBorders>
            <w:shd w:val="clear" w:color="auto" w:fill="FFFF00"/>
          </w:tcPr>
          <w:p w14:paraId="5F112E1E" w14:textId="364E431A" w:rsidR="00272CA8" w:rsidRPr="00D95972" w:rsidRDefault="00272CA8" w:rsidP="00272CA8">
            <w:pPr>
              <w:rPr>
                <w:rFonts w:cs="Arial"/>
              </w:rPr>
            </w:pPr>
            <w:r>
              <w:rPr>
                <w:rFonts w:cs="Arial"/>
              </w:rPr>
              <w:t>Ericsson / Magnus</w:t>
            </w:r>
          </w:p>
        </w:tc>
        <w:tc>
          <w:tcPr>
            <w:tcW w:w="826" w:type="dxa"/>
            <w:tcBorders>
              <w:top w:val="single" w:sz="4" w:space="0" w:color="auto"/>
              <w:bottom w:val="single" w:sz="4" w:space="0" w:color="auto"/>
            </w:tcBorders>
            <w:shd w:val="clear" w:color="auto" w:fill="FFFF00"/>
          </w:tcPr>
          <w:p w14:paraId="31230DD7" w14:textId="737106FF" w:rsidR="00272CA8" w:rsidRPr="00D95972" w:rsidRDefault="00272CA8" w:rsidP="00272CA8">
            <w:pPr>
              <w:rPr>
                <w:rFonts w:cs="Arial"/>
              </w:rPr>
            </w:pPr>
            <w:r>
              <w:rPr>
                <w:rFonts w:cs="Arial"/>
              </w:rPr>
              <w:t>CR 0223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D6BBE3" w14:textId="77777777" w:rsidR="00272CA8" w:rsidRPr="00D95972" w:rsidRDefault="00272CA8" w:rsidP="00272CA8">
            <w:pPr>
              <w:rPr>
                <w:rFonts w:eastAsia="Batang" w:cs="Arial"/>
                <w:lang w:eastAsia="ko-KR"/>
              </w:rPr>
            </w:pPr>
          </w:p>
        </w:tc>
      </w:tr>
      <w:tr w:rsidR="00272CA8" w:rsidRPr="00D95972" w14:paraId="48504AC6" w14:textId="77777777" w:rsidTr="003D54C4">
        <w:tc>
          <w:tcPr>
            <w:tcW w:w="976" w:type="dxa"/>
            <w:tcBorders>
              <w:left w:val="thinThickThinSmallGap" w:sz="24" w:space="0" w:color="auto"/>
              <w:bottom w:val="nil"/>
            </w:tcBorders>
            <w:shd w:val="clear" w:color="auto" w:fill="auto"/>
          </w:tcPr>
          <w:p w14:paraId="157AC1E4" w14:textId="77777777" w:rsidR="00272CA8" w:rsidRPr="00D95972" w:rsidRDefault="00272CA8" w:rsidP="00272CA8">
            <w:pPr>
              <w:rPr>
                <w:rFonts w:cs="Arial"/>
              </w:rPr>
            </w:pPr>
          </w:p>
        </w:tc>
        <w:tc>
          <w:tcPr>
            <w:tcW w:w="1317" w:type="dxa"/>
            <w:gridSpan w:val="2"/>
            <w:tcBorders>
              <w:bottom w:val="nil"/>
            </w:tcBorders>
            <w:shd w:val="clear" w:color="auto" w:fill="auto"/>
          </w:tcPr>
          <w:p w14:paraId="216CF72F"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6C53981E" w14:textId="2775FDD2" w:rsidR="00272CA8" w:rsidRPr="00D95972" w:rsidRDefault="00272CA8" w:rsidP="00272CA8">
            <w:pPr>
              <w:overflowPunct/>
              <w:autoSpaceDE/>
              <w:autoSpaceDN/>
              <w:adjustRightInd/>
              <w:textAlignment w:val="auto"/>
              <w:rPr>
                <w:rFonts w:cs="Arial"/>
                <w:lang w:val="en-US"/>
              </w:rPr>
            </w:pPr>
            <w:hyperlink r:id="rId591" w:history="1">
              <w:r>
                <w:rPr>
                  <w:rStyle w:val="Hyperlink"/>
                </w:rPr>
                <w:t>C1-237154</w:t>
              </w:r>
            </w:hyperlink>
          </w:p>
        </w:tc>
        <w:tc>
          <w:tcPr>
            <w:tcW w:w="4191" w:type="dxa"/>
            <w:gridSpan w:val="3"/>
            <w:tcBorders>
              <w:top w:val="single" w:sz="4" w:space="0" w:color="auto"/>
              <w:bottom w:val="single" w:sz="4" w:space="0" w:color="auto"/>
            </w:tcBorders>
            <w:shd w:val="clear" w:color="auto" w:fill="FFFF00"/>
          </w:tcPr>
          <w:p w14:paraId="5DFFB321" w14:textId="0C93C76A" w:rsidR="00272CA8" w:rsidRPr="00D95972" w:rsidRDefault="00272CA8" w:rsidP="00272CA8">
            <w:pPr>
              <w:rPr>
                <w:rFonts w:cs="Arial"/>
              </w:rPr>
            </w:pPr>
            <w:r>
              <w:rPr>
                <w:rFonts w:cs="Arial"/>
              </w:rPr>
              <w:t>Clarification on the usage of &lt;Server-URI&gt; element</w:t>
            </w:r>
          </w:p>
        </w:tc>
        <w:tc>
          <w:tcPr>
            <w:tcW w:w="1767" w:type="dxa"/>
            <w:tcBorders>
              <w:top w:val="single" w:sz="4" w:space="0" w:color="auto"/>
              <w:bottom w:val="single" w:sz="4" w:space="0" w:color="auto"/>
            </w:tcBorders>
            <w:shd w:val="clear" w:color="auto" w:fill="FFFF00"/>
          </w:tcPr>
          <w:p w14:paraId="3587D91F" w14:textId="1C55EBED" w:rsidR="00272CA8" w:rsidRPr="00D95972" w:rsidRDefault="00272CA8" w:rsidP="00272CA8">
            <w:pPr>
              <w:rPr>
                <w:rFonts w:cs="Arial"/>
              </w:rPr>
            </w:pPr>
            <w:r>
              <w:rPr>
                <w:rFonts w:cs="Arial"/>
              </w:rPr>
              <w:t>Ericsson / Magnus</w:t>
            </w:r>
          </w:p>
        </w:tc>
        <w:tc>
          <w:tcPr>
            <w:tcW w:w="826" w:type="dxa"/>
            <w:tcBorders>
              <w:top w:val="single" w:sz="4" w:space="0" w:color="auto"/>
              <w:bottom w:val="single" w:sz="4" w:space="0" w:color="auto"/>
            </w:tcBorders>
            <w:shd w:val="clear" w:color="auto" w:fill="FFFF00"/>
          </w:tcPr>
          <w:p w14:paraId="37A155D3" w14:textId="2748A257" w:rsidR="00272CA8" w:rsidRPr="00D95972" w:rsidRDefault="00272CA8" w:rsidP="00272CA8">
            <w:pPr>
              <w:rPr>
                <w:rFonts w:cs="Arial"/>
              </w:rPr>
            </w:pPr>
            <w:r>
              <w:rPr>
                <w:rFonts w:cs="Arial"/>
              </w:rPr>
              <w:t>CR 0259 24.484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665825" w14:textId="77777777" w:rsidR="00272CA8" w:rsidRPr="00D95972" w:rsidRDefault="00272CA8" w:rsidP="00272CA8">
            <w:pPr>
              <w:rPr>
                <w:rFonts w:eastAsia="Batang" w:cs="Arial"/>
                <w:lang w:eastAsia="ko-KR"/>
              </w:rPr>
            </w:pPr>
          </w:p>
        </w:tc>
      </w:tr>
      <w:tr w:rsidR="00272CA8" w:rsidRPr="00D95972" w14:paraId="55C9076F" w14:textId="77777777" w:rsidTr="001330FC">
        <w:tc>
          <w:tcPr>
            <w:tcW w:w="976" w:type="dxa"/>
            <w:tcBorders>
              <w:left w:val="thinThickThinSmallGap" w:sz="24" w:space="0" w:color="auto"/>
              <w:bottom w:val="nil"/>
            </w:tcBorders>
            <w:shd w:val="clear" w:color="auto" w:fill="auto"/>
          </w:tcPr>
          <w:p w14:paraId="671A220E" w14:textId="77777777" w:rsidR="00272CA8" w:rsidRPr="00D95972" w:rsidRDefault="00272CA8" w:rsidP="00272CA8">
            <w:pPr>
              <w:rPr>
                <w:rFonts w:cs="Arial"/>
              </w:rPr>
            </w:pPr>
          </w:p>
        </w:tc>
        <w:tc>
          <w:tcPr>
            <w:tcW w:w="1317" w:type="dxa"/>
            <w:gridSpan w:val="2"/>
            <w:tcBorders>
              <w:bottom w:val="nil"/>
            </w:tcBorders>
            <w:shd w:val="clear" w:color="auto" w:fill="auto"/>
          </w:tcPr>
          <w:p w14:paraId="70995F81"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46F1D1B2" w14:textId="05669AAA" w:rsidR="00272CA8" w:rsidRPr="00D95972" w:rsidRDefault="00272CA8" w:rsidP="00272CA8">
            <w:pPr>
              <w:overflowPunct/>
              <w:autoSpaceDE/>
              <w:autoSpaceDN/>
              <w:adjustRightInd/>
              <w:textAlignment w:val="auto"/>
              <w:rPr>
                <w:rFonts w:cs="Arial"/>
                <w:lang w:val="en-US"/>
              </w:rPr>
            </w:pPr>
            <w:hyperlink r:id="rId592" w:history="1">
              <w:r>
                <w:rPr>
                  <w:rStyle w:val="Hyperlink"/>
                </w:rPr>
                <w:t>C1-237217</w:t>
              </w:r>
            </w:hyperlink>
          </w:p>
        </w:tc>
        <w:tc>
          <w:tcPr>
            <w:tcW w:w="4191" w:type="dxa"/>
            <w:gridSpan w:val="3"/>
            <w:tcBorders>
              <w:top w:val="single" w:sz="4" w:space="0" w:color="auto"/>
              <w:bottom w:val="single" w:sz="4" w:space="0" w:color="auto"/>
            </w:tcBorders>
            <w:shd w:val="clear" w:color="auto" w:fill="FFFF00"/>
          </w:tcPr>
          <w:p w14:paraId="460680FD" w14:textId="575A3814" w:rsidR="00272CA8" w:rsidRPr="00D95972" w:rsidRDefault="00272CA8" w:rsidP="00272CA8">
            <w:pPr>
              <w:rPr>
                <w:rFonts w:cs="Arial"/>
              </w:rPr>
            </w:pPr>
            <w:r>
              <w:rPr>
                <w:rFonts w:cs="Arial"/>
              </w:rPr>
              <w:t>MCPTT support of multiplexing - SSRCs used for RTP audio and RTCP floor control</w:t>
            </w:r>
          </w:p>
        </w:tc>
        <w:tc>
          <w:tcPr>
            <w:tcW w:w="1767" w:type="dxa"/>
            <w:tcBorders>
              <w:top w:val="single" w:sz="4" w:space="0" w:color="auto"/>
              <w:bottom w:val="single" w:sz="4" w:space="0" w:color="auto"/>
            </w:tcBorders>
            <w:shd w:val="clear" w:color="auto" w:fill="FFFF00"/>
          </w:tcPr>
          <w:p w14:paraId="028F5643" w14:textId="3B263A65" w:rsidR="00272CA8" w:rsidRPr="00D95972" w:rsidRDefault="00272CA8" w:rsidP="00272CA8">
            <w:pPr>
              <w:rPr>
                <w:rFonts w:cs="Arial"/>
              </w:rPr>
            </w:pPr>
            <w:r>
              <w:rPr>
                <w:rFonts w:cs="Arial"/>
              </w:rPr>
              <w:t>Airbus, FirstNet</w:t>
            </w:r>
          </w:p>
        </w:tc>
        <w:tc>
          <w:tcPr>
            <w:tcW w:w="826" w:type="dxa"/>
            <w:tcBorders>
              <w:top w:val="single" w:sz="4" w:space="0" w:color="auto"/>
              <w:bottom w:val="single" w:sz="4" w:space="0" w:color="auto"/>
            </w:tcBorders>
            <w:shd w:val="clear" w:color="auto" w:fill="FFFF00"/>
          </w:tcPr>
          <w:p w14:paraId="4FECEE7A" w14:textId="449B1A72" w:rsidR="00272CA8" w:rsidRPr="00D95972" w:rsidRDefault="00272CA8" w:rsidP="00272CA8">
            <w:pPr>
              <w:rPr>
                <w:rFonts w:cs="Arial"/>
              </w:rPr>
            </w:pPr>
            <w:r>
              <w:rPr>
                <w:rFonts w:cs="Arial"/>
              </w:rPr>
              <w:t>CR 0356 24.380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85A99F" w14:textId="0D525485" w:rsidR="00272CA8" w:rsidRPr="00D95972" w:rsidRDefault="00272CA8" w:rsidP="00272CA8">
            <w:pPr>
              <w:rPr>
                <w:rFonts w:eastAsia="Batang" w:cs="Arial"/>
                <w:lang w:eastAsia="ko-KR"/>
              </w:rPr>
            </w:pPr>
            <w:r>
              <w:rPr>
                <w:rFonts w:eastAsia="Batang" w:cs="Arial"/>
                <w:lang w:eastAsia="ko-KR"/>
              </w:rPr>
              <w:t>Revision of C1-235017</w:t>
            </w:r>
          </w:p>
        </w:tc>
      </w:tr>
      <w:tr w:rsidR="00272CA8" w:rsidRPr="00D95972" w14:paraId="3BAE4B64" w14:textId="77777777" w:rsidTr="001330FC">
        <w:tc>
          <w:tcPr>
            <w:tcW w:w="976" w:type="dxa"/>
            <w:tcBorders>
              <w:left w:val="thinThickThinSmallGap" w:sz="24" w:space="0" w:color="auto"/>
              <w:bottom w:val="nil"/>
            </w:tcBorders>
            <w:shd w:val="clear" w:color="auto" w:fill="auto"/>
          </w:tcPr>
          <w:p w14:paraId="551D7CF3" w14:textId="77777777" w:rsidR="00272CA8" w:rsidRPr="00D95972" w:rsidRDefault="00272CA8" w:rsidP="00272CA8">
            <w:pPr>
              <w:rPr>
                <w:rFonts w:cs="Arial"/>
              </w:rPr>
            </w:pPr>
          </w:p>
        </w:tc>
        <w:tc>
          <w:tcPr>
            <w:tcW w:w="1317" w:type="dxa"/>
            <w:gridSpan w:val="2"/>
            <w:tcBorders>
              <w:bottom w:val="nil"/>
            </w:tcBorders>
            <w:shd w:val="clear" w:color="auto" w:fill="auto"/>
          </w:tcPr>
          <w:p w14:paraId="674F57E8"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69EC531E" w14:textId="001B7FD5" w:rsidR="00272CA8" w:rsidRPr="00D95972" w:rsidRDefault="00272CA8" w:rsidP="00272CA8">
            <w:pPr>
              <w:overflowPunct/>
              <w:autoSpaceDE/>
              <w:autoSpaceDN/>
              <w:adjustRightInd/>
              <w:textAlignment w:val="auto"/>
              <w:rPr>
                <w:rFonts w:cs="Arial"/>
                <w:lang w:val="en-US"/>
              </w:rPr>
            </w:pPr>
            <w:hyperlink r:id="rId593" w:history="1">
              <w:r>
                <w:rPr>
                  <w:rStyle w:val="Hyperlink"/>
                </w:rPr>
                <w:t>C1-237218</w:t>
              </w:r>
            </w:hyperlink>
          </w:p>
        </w:tc>
        <w:tc>
          <w:tcPr>
            <w:tcW w:w="4191" w:type="dxa"/>
            <w:gridSpan w:val="3"/>
            <w:tcBorders>
              <w:top w:val="single" w:sz="4" w:space="0" w:color="auto"/>
              <w:bottom w:val="single" w:sz="4" w:space="0" w:color="auto"/>
            </w:tcBorders>
            <w:shd w:val="clear" w:color="auto" w:fill="FFFF00"/>
          </w:tcPr>
          <w:p w14:paraId="2A3D9F0F" w14:textId="113DA60D" w:rsidR="00272CA8" w:rsidRPr="00D95972" w:rsidRDefault="00272CA8" w:rsidP="00272CA8">
            <w:pPr>
              <w:rPr>
                <w:rFonts w:cs="Arial"/>
              </w:rPr>
            </w:pPr>
            <w:r>
              <w:rPr>
                <w:rFonts w:cs="Arial"/>
              </w:rPr>
              <w:t xml:space="preserve">MCPTT support of multiplexing - SSRC used in RTCP signalling over </w:t>
            </w:r>
            <w:proofErr w:type="spellStart"/>
            <w:r>
              <w:rPr>
                <w:rFonts w:cs="Arial"/>
              </w:rPr>
              <w:t>eMBMS</w:t>
            </w:r>
            <w:proofErr w:type="spellEnd"/>
          </w:p>
        </w:tc>
        <w:tc>
          <w:tcPr>
            <w:tcW w:w="1767" w:type="dxa"/>
            <w:tcBorders>
              <w:top w:val="single" w:sz="4" w:space="0" w:color="auto"/>
              <w:bottom w:val="single" w:sz="4" w:space="0" w:color="auto"/>
            </w:tcBorders>
            <w:shd w:val="clear" w:color="auto" w:fill="FFFF00"/>
          </w:tcPr>
          <w:p w14:paraId="190BD147" w14:textId="0517F52D" w:rsidR="00272CA8" w:rsidRPr="00D95972" w:rsidRDefault="00272CA8" w:rsidP="00272CA8">
            <w:pPr>
              <w:rPr>
                <w:rFonts w:cs="Arial"/>
              </w:rPr>
            </w:pPr>
            <w:r>
              <w:rPr>
                <w:rFonts w:cs="Arial"/>
              </w:rPr>
              <w:t>Airbus, FirstNet</w:t>
            </w:r>
          </w:p>
        </w:tc>
        <w:tc>
          <w:tcPr>
            <w:tcW w:w="826" w:type="dxa"/>
            <w:tcBorders>
              <w:top w:val="single" w:sz="4" w:space="0" w:color="auto"/>
              <w:bottom w:val="single" w:sz="4" w:space="0" w:color="auto"/>
            </w:tcBorders>
            <w:shd w:val="clear" w:color="auto" w:fill="FFFF00"/>
          </w:tcPr>
          <w:p w14:paraId="75684790" w14:textId="03257886" w:rsidR="00272CA8" w:rsidRPr="00D95972" w:rsidRDefault="00272CA8" w:rsidP="00272CA8">
            <w:pPr>
              <w:rPr>
                <w:rFonts w:cs="Arial"/>
              </w:rPr>
            </w:pPr>
            <w:r>
              <w:rPr>
                <w:rFonts w:cs="Arial"/>
              </w:rPr>
              <w:t>CR 0362 24.380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8E570C" w14:textId="4F8D507F" w:rsidR="00272CA8" w:rsidRPr="00D95972" w:rsidRDefault="00272CA8" w:rsidP="00272CA8">
            <w:pPr>
              <w:rPr>
                <w:rFonts w:eastAsia="Batang" w:cs="Arial"/>
                <w:lang w:eastAsia="ko-KR"/>
              </w:rPr>
            </w:pPr>
            <w:r>
              <w:rPr>
                <w:rFonts w:eastAsia="Batang" w:cs="Arial"/>
                <w:lang w:eastAsia="ko-KR"/>
              </w:rPr>
              <w:t>Revision of C1-235029</w:t>
            </w:r>
          </w:p>
        </w:tc>
      </w:tr>
      <w:tr w:rsidR="00272CA8" w:rsidRPr="00D95972" w14:paraId="1D6BB74B" w14:textId="77777777" w:rsidTr="001330FC">
        <w:tc>
          <w:tcPr>
            <w:tcW w:w="976" w:type="dxa"/>
            <w:tcBorders>
              <w:left w:val="thinThickThinSmallGap" w:sz="24" w:space="0" w:color="auto"/>
              <w:bottom w:val="nil"/>
            </w:tcBorders>
            <w:shd w:val="clear" w:color="auto" w:fill="auto"/>
          </w:tcPr>
          <w:p w14:paraId="036F142A" w14:textId="77777777" w:rsidR="00272CA8" w:rsidRPr="00D95972" w:rsidRDefault="00272CA8" w:rsidP="00272CA8">
            <w:pPr>
              <w:rPr>
                <w:rFonts w:cs="Arial"/>
              </w:rPr>
            </w:pPr>
          </w:p>
        </w:tc>
        <w:tc>
          <w:tcPr>
            <w:tcW w:w="1317" w:type="dxa"/>
            <w:gridSpan w:val="2"/>
            <w:tcBorders>
              <w:bottom w:val="nil"/>
            </w:tcBorders>
            <w:shd w:val="clear" w:color="auto" w:fill="auto"/>
          </w:tcPr>
          <w:p w14:paraId="57653864"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613149D0" w14:textId="523C8E76" w:rsidR="00272CA8" w:rsidRPr="00D95972" w:rsidRDefault="00272CA8" w:rsidP="00272CA8">
            <w:pPr>
              <w:overflowPunct/>
              <w:autoSpaceDE/>
              <w:autoSpaceDN/>
              <w:adjustRightInd/>
              <w:textAlignment w:val="auto"/>
              <w:rPr>
                <w:rFonts w:cs="Arial"/>
                <w:lang w:val="en-US"/>
              </w:rPr>
            </w:pPr>
            <w:hyperlink r:id="rId594" w:history="1">
              <w:r>
                <w:rPr>
                  <w:rStyle w:val="Hyperlink"/>
                </w:rPr>
                <w:t>C1-237219</w:t>
              </w:r>
            </w:hyperlink>
          </w:p>
        </w:tc>
        <w:tc>
          <w:tcPr>
            <w:tcW w:w="4191" w:type="dxa"/>
            <w:gridSpan w:val="3"/>
            <w:tcBorders>
              <w:top w:val="single" w:sz="4" w:space="0" w:color="auto"/>
              <w:bottom w:val="single" w:sz="4" w:space="0" w:color="auto"/>
            </w:tcBorders>
            <w:shd w:val="clear" w:color="auto" w:fill="FFFF00"/>
          </w:tcPr>
          <w:p w14:paraId="3AE9A993" w14:textId="2A507C8F" w:rsidR="00272CA8" w:rsidRPr="00D95972" w:rsidRDefault="00272CA8" w:rsidP="00272CA8">
            <w:pPr>
              <w:rPr>
                <w:rFonts w:cs="Arial"/>
              </w:rPr>
            </w:pPr>
            <w:proofErr w:type="spellStart"/>
            <w:r>
              <w:rPr>
                <w:rFonts w:cs="Arial"/>
              </w:rPr>
              <w:t>MCx</w:t>
            </w:r>
            <w:proofErr w:type="spellEnd"/>
            <w:r>
              <w:rPr>
                <w:rFonts w:cs="Arial"/>
              </w:rPr>
              <w:t xml:space="preserve"> support of multiplexing – Server Configuration</w:t>
            </w:r>
          </w:p>
        </w:tc>
        <w:tc>
          <w:tcPr>
            <w:tcW w:w="1767" w:type="dxa"/>
            <w:tcBorders>
              <w:top w:val="single" w:sz="4" w:space="0" w:color="auto"/>
              <w:bottom w:val="single" w:sz="4" w:space="0" w:color="auto"/>
            </w:tcBorders>
            <w:shd w:val="clear" w:color="auto" w:fill="FFFF00"/>
          </w:tcPr>
          <w:p w14:paraId="311B2D4B" w14:textId="6CC750DD" w:rsidR="00272CA8" w:rsidRPr="00D95972" w:rsidRDefault="00272CA8" w:rsidP="00272CA8">
            <w:pPr>
              <w:rPr>
                <w:rFonts w:cs="Arial"/>
              </w:rPr>
            </w:pPr>
            <w:r>
              <w:rPr>
                <w:rFonts w:cs="Arial"/>
              </w:rPr>
              <w:t>Airbus, FirstNet</w:t>
            </w:r>
          </w:p>
        </w:tc>
        <w:tc>
          <w:tcPr>
            <w:tcW w:w="826" w:type="dxa"/>
            <w:tcBorders>
              <w:top w:val="single" w:sz="4" w:space="0" w:color="auto"/>
              <w:bottom w:val="single" w:sz="4" w:space="0" w:color="auto"/>
            </w:tcBorders>
            <w:shd w:val="clear" w:color="auto" w:fill="FFFF00"/>
          </w:tcPr>
          <w:p w14:paraId="7AA55542" w14:textId="35762319" w:rsidR="00272CA8" w:rsidRPr="00D95972" w:rsidRDefault="00272CA8" w:rsidP="00272CA8">
            <w:pPr>
              <w:rPr>
                <w:rFonts w:cs="Arial"/>
              </w:rPr>
            </w:pPr>
            <w:r>
              <w:rPr>
                <w:rFonts w:cs="Arial"/>
              </w:rPr>
              <w:t>CR 0261 24.484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C4BBF7" w14:textId="77777777" w:rsidR="00272CA8" w:rsidRPr="00D95972" w:rsidRDefault="00272CA8" w:rsidP="00272CA8">
            <w:pPr>
              <w:rPr>
                <w:rFonts w:eastAsia="Batang" w:cs="Arial"/>
                <w:lang w:eastAsia="ko-KR"/>
              </w:rPr>
            </w:pPr>
          </w:p>
        </w:tc>
      </w:tr>
      <w:tr w:rsidR="00272CA8" w:rsidRPr="00D95972" w14:paraId="41D3104A" w14:textId="77777777" w:rsidTr="001330FC">
        <w:tc>
          <w:tcPr>
            <w:tcW w:w="976" w:type="dxa"/>
            <w:tcBorders>
              <w:left w:val="thinThickThinSmallGap" w:sz="24" w:space="0" w:color="auto"/>
              <w:bottom w:val="nil"/>
            </w:tcBorders>
            <w:shd w:val="clear" w:color="auto" w:fill="auto"/>
          </w:tcPr>
          <w:p w14:paraId="64F3B4B0" w14:textId="77777777" w:rsidR="00272CA8" w:rsidRPr="00D95972" w:rsidRDefault="00272CA8" w:rsidP="00272CA8">
            <w:pPr>
              <w:rPr>
                <w:rFonts w:cs="Arial"/>
              </w:rPr>
            </w:pPr>
          </w:p>
        </w:tc>
        <w:tc>
          <w:tcPr>
            <w:tcW w:w="1317" w:type="dxa"/>
            <w:gridSpan w:val="2"/>
            <w:tcBorders>
              <w:bottom w:val="nil"/>
            </w:tcBorders>
            <w:shd w:val="clear" w:color="auto" w:fill="auto"/>
          </w:tcPr>
          <w:p w14:paraId="7467BD3E"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4AD3F6A6" w14:textId="61D0FC36" w:rsidR="00272CA8" w:rsidRPr="00D95972" w:rsidRDefault="00272CA8" w:rsidP="00272CA8">
            <w:pPr>
              <w:overflowPunct/>
              <w:autoSpaceDE/>
              <w:autoSpaceDN/>
              <w:adjustRightInd/>
              <w:textAlignment w:val="auto"/>
              <w:rPr>
                <w:rFonts w:cs="Arial"/>
                <w:lang w:val="en-US"/>
              </w:rPr>
            </w:pPr>
            <w:hyperlink r:id="rId595" w:history="1">
              <w:r>
                <w:rPr>
                  <w:rStyle w:val="Hyperlink"/>
                </w:rPr>
                <w:t>C1-237220</w:t>
              </w:r>
            </w:hyperlink>
          </w:p>
        </w:tc>
        <w:tc>
          <w:tcPr>
            <w:tcW w:w="4191" w:type="dxa"/>
            <w:gridSpan w:val="3"/>
            <w:tcBorders>
              <w:top w:val="single" w:sz="4" w:space="0" w:color="auto"/>
              <w:bottom w:val="single" w:sz="4" w:space="0" w:color="auto"/>
            </w:tcBorders>
            <w:shd w:val="clear" w:color="auto" w:fill="FFFF00"/>
          </w:tcPr>
          <w:p w14:paraId="40AA1359" w14:textId="721669F9" w:rsidR="00272CA8" w:rsidRPr="00D95972" w:rsidRDefault="00272CA8" w:rsidP="00272CA8">
            <w:pPr>
              <w:rPr>
                <w:rFonts w:cs="Arial"/>
              </w:rPr>
            </w:pPr>
            <w:proofErr w:type="spellStart"/>
            <w:r>
              <w:rPr>
                <w:rFonts w:cs="Arial"/>
              </w:rPr>
              <w:t>MCVideo</w:t>
            </w:r>
            <w:proofErr w:type="spellEnd"/>
            <w:r>
              <w:rPr>
                <w:rFonts w:cs="Arial"/>
              </w:rPr>
              <w:t xml:space="preserve"> support of multiplexing - SDP offers and answers</w:t>
            </w:r>
          </w:p>
        </w:tc>
        <w:tc>
          <w:tcPr>
            <w:tcW w:w="1767" w:type="dxa"/>
            <w:tcBorders>
              <w:top w:val="single" w:sz="4" w:space="0" w:color="auto"/>
              <w:bottom w:val="single" w:sz="4" w:space="0" w:color="auto"/>
            </w:tcBorders>
            <w:shd w:val="clear" w:color="auto" w:fill="FFFF00"/>
          </w:tcPr>
          <w:p w14:paraId="57B51D64" w14:textId="60EC585C" w:rsidR="00272CA8" w:rsidRPr="00D95972" w:rsidRDefault="00272CA8" w:rsidP="00272CA8">
            <w:pPr>
              <w:rPr>
                <w:rFonts w:cs="Arial"/>
              </w:rPr>
            </w:pPr>
            <w:r>
              <w:rPr>
                <w:rFonts w:cs="Arial"/>
              </w:rPr>
              <w:t>Airbus, FirstNet</w:t>
            </w:r>
          </w:p>
        </w:tc>
        <w:tc>
          <w:tcPr>
            <w:tcW w:w="826" w:type="dxa"/>
            <w:tcBorders>
              <w:top w:val="single" w:sz="4" w:space="0" w:color="auto"/>
              <w:bottom w:val="single" w:sz="4" w:space="0" w:color="auto"/>
            </w:tcBorders>
            <w:shd w:val="clear" w:color="auto" w:fill="FFFF00"/>
          </w:tcPr>
          <w:p w14:paraId="5A3559EC" w14:textId="6606B8A1" w:rsidR="00272CA8" w:rsidRPr="00D95972" w:rsidRDefault="00272CA8" w:rsidP="00272CA8">
            <w:pPr>
              <w:rPr>
                <w:rFonts w:cs="Arial"/>
              </w:rPr>
            </w:pPr>
            <w:r>
              <w:rPr>
                <w:rFonts w:cs="Arial"/>
              </w:rPr>
              <w:t>CR 0215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C78F58" w14:textId="2AE5F851" w:rsidR="00272CA8" w:rsidRPr="00D95972" w:rsidRDefault="00272CA8" w:rsidP="00272CA8">
            <w:pPr>
              <w:rPr>
                <w:rFonts w:eastAsia="Batang" w:cs="Arial"/>
                <w:lang w:eastAsia="ko-KR"/>
              </w:rPr>
            </w:pPr>
            <w:r>
              <w:rPr>
                <w:rFonts w:eastAsia="Batang" w:cs="Arial"/>
                <w:lang w:eastAsia="ko-KR"/>
              </w:rPr>
              <w:t>Revision of C1-235035</w:t>
            </w:r>
          </w:p>
        </w:tc>
      </w:tr>
      <w:tr w:rsidR="00272CA8" w:rsidRPr="00D95972" w14:paraId="0DFD6B32" w14:textId="77777777" w:rsidTr="001330FC">
        <w:tc>
          <w:tcPr>
            <w:tcW w:w="976" w:type="dxa"/>
            <w:tcBorders>
              <w:left w:val="thinThickThinSmallGap" w:sz="24" w:space="0" w:color="auto"/>
              <w:bottom w:val="nil"/>
            </w:tcBorders>
            <w:shd w:val="clear" w:color="auto" w:fill="auto"/>
          </w:tcPr>
          <w:p w14:paraId="5D3A06C0" w14:textId="77777777" w:rsidR="00272CA8" w:rsidRPr="00D95972" w:rsidRDefault="00272CA8" w:rsidP="00272CA8">
            <w:pPr>
              <w:rPr>
                <w:rFonts w:cs="Arial"/>
              </w:rPr>
            </w:pPr>
          </w:p>
        </w:tc>
        <w:tc>
          <w:tcPr>
            <w:tcW w:w="1317" w:type="dxa"/>
            <w:gridSpan w:val="2"/>
            <w:tcBorders>
              <w:bottom w:val="nil"/>
            </w:tcBorders>
            <w:shd w:val="clear" w:color="auto" w:fill="auto"/>
          </w:tcPr>
          <w:p w14:paraId="1621DCBA"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2C1D9168" w14:textId="4D6D5087" w:rsidR="00272CA8" w:rsidRPr="00D95972" w:rsidRDefault="00272CA8" w:rsidP="00272CA8">
            <w:pPr>
              <w:overflowPunct/>
              <w:autoSpaceDE/>
              <w:autoSpaceDN/>
              <w:adjustRightInd/>
              <w:textAlignment w:val="auto"/>
              <w:rPr>
                <w:rFonts w:cs="Arial"/>
                <w:lang w:val="en-US"/>
              </w:rPr>
            </w:pPr>
            <w:hyperlink r:id="rId596" w:history="1">
              <w:r>
                <w:rPr>
                  <w:rStyle w:val="Hyperlink"/>
                </w:rPr>
                <w:t>C1-237221</w:t>
              </w:r>
            </w:hyperlink>
          </w:p>
        </w:tc>
        <w:tc>
          <w:tcPr>
            <w:tcW w:w="4191" w:type="dxa"/>
            <w:gridSpan w:val="3"/>
            <w:tcBorders>
              <w:top w:val="single" w:sz="4" w:space="0" w:color="auto"/>
              <w:bottom w:val="single" w:sz="4" w:space="0" w:color="auto"/>
            </w:tcBorders>
            <w:shd w:val="clear" w:color="auto" w:fill="FFFF00"/>
          </w:tcPr>
          <w:p w14:paraId="0560015A" w14:textId="5A90CB8D" w:rsidR="00272CA8" w:rsidRPr="00D95972" w:rsidRDefault="00272CA8" w:rsidP="00272CA8">
            <w:pPr>
              <w:rPr>
                <w:rFonts w:cs="Arial"/>
              </w:rPr>
            </w:pPr>
            <w:proofErr w:type="spellStart"/>
            <w:r>
              <w:rPr>
                <w:rFonts w:cs="Arial"/>
              </w:rPr>
              <w:t>MCVideo</w:t>
            </w:r>
            <w:proofErr w:type="spellEnd"/>
            <w:r>
              <w:rPr>
                <w:rFonts w:cs="Arial"/>
              </w:rPr>
              <w:t xml:space="preserve"> support of multiplexing - SSRCs used for RTP media and RTCP transmission control</w:t>
            </w:r>
          </w:p>
        </w:tc>
        <w:tc>
          <w:tcPr>
            <w:tcW w:w="1767" w:type="dxa"/>
            <w:tcBorders>
              <w:top w:val="single" w:sz="4" w:space="0" w:color="auto"/>
              <w:bottom w:val="single" w:sz="4" w:space="0" w:color="auto"/>
            </w:tcBorders>
            <w:shd w:val="clear" w:color="auto" w:fill="FFFF00"/>
          </w:tcPr>
          <w:p w14:paraId="4F208082" w14:textId="7FDDB770" w:rsidR="00272CA8" w:rsidRPr="00D95972" w:rsidRDefault="00272CA8" w:rsidP="00272CA8">
            <w:pPr>
              <w:rPr>
                <w:rFonts w:cs="Arial"/>
              </w:rPr>
            </w:pPr>
            <w:r>
              <w:rPr>
                <w:rFonts w:cs="Arial"/>
              </w:rPr>
              <w:t>Airbus, FirstNet</w:t>
            </w:r>
          </w:p>
        </w:tc>
        <w:tc>
          <w:tcPr>
            <w:tcW w:w="826" w:type="dxa"/>
            <w:tcBorders>
              <w:top w:val="single" w:sz="4" w:space="0" w:color="auto"/>
              <w:bottom w:val="single" w:sz="4" w:space="0" w:color="auto"/>
            </w:tcBorders>
            <w:shd w:val="clear" w:color="auto" w:fill="FFFF00"/>
          </w:tcPr>
          <w:p w14:paraId="2CEED884" w14:textId="77D32E02" w:rsidR="00272CA8" w:rsidRPr="00D95972" w:rsidRDefault="00272CA8" w:rsidP="00272CA8">
            <w:pPr>
              <w:rPr>
                <w:rFonts w:cs="Arial"/>
              </w:rPr>
            </w:pPr>
            <w:r>
              <w:rPr>
                <w:rFonts w:cs="Arial"/>
              </w:rPr>
              <w:t>CR 0117 24.581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F4F8E6" w14:textId="7B98F956" w:rsidR="00272CA8" w:rsidRPr="00D95972" w:rsidRDefault="00272CA8" w:rsidP="00272CA8">
            <w:pPr>
              <w:rPr>
                <w:rFonts w:eastAsia="Batang" w:cs="Arial"/>
                <w:lang w:eastAsia="ko-KR"/>
              </w:rPr>
            </w:pPr>
            <w:r>
              <w:rPr>
                <w:rFonts w:eastAsia="Batang" w:cs="Arial"/>
                <w:lang w:eastAsia="ko-KR"/>
              </w:rPr>
              <w:t>Revision of C1-235045</w:t>
            </w:r>
          </w:p>
        </w:tc>
      </w:tr>
      <w:tr w:rsidR="00272CA8" w:rsidRPr="00D95972" w14:paraId="021EB876" w14:textId="77777777" w:rsidTr="001330FC">
        <w:tc>
          <w:tcPr>
            <w:tcW w:w="976" w:type="dxa"/>
            <w:tcBorders>
              <w:left w:val="thinThickThinSmallGap" w:sz="24" w:space="0" w:color="auto"/>
              <w:bottom w:val="nil"/>
            </w:tcBorders>
            <w:shd w:val="clear" w:color="auto" w:fill="auto"/>
          </w:tcPr>
          <w:p w14:paraId="322DF310" w14:textId="77777777" w:rsidR="00272CA8" w:rsidRPr="00D95972" w:rsidRDefault="00272CA8" w:rsidP="00272CA8">
            <w:pPr>
              <w:rPr>
                <w:rFonts w:cs="Arial"/>
              </w:rPr>
            </w:pPr>
          </w:p>
        </w:tc>
        <w:tc>
          <w:tcPr>
            <w:tcW w:w="1317" w:type="dxa"/>
            <w:gridSpan w:val="2"/>
            <w:tcBorders>
              <w:bottom w:val="nil"/>
            </w:tcBorders>
            <w:shd w:val="clear" w:color="auto" w:fill="auto"/>
          </w:tcPr>
          <w:p w14:paraId="27D27FC0"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517BB643" w14:textId="260C6982" w:rsidR="00272CA8" w:rsidRPr="00D95972" w:rsidRDefault="00272CA8" w:rsidP="00272CA8">
            <w:pPr>
              <w:overflowPunct/>
              <w:autoSpaceDE/>
              <w:autoSpaceDN/>
              <w:adjustRightInd/>
              <w:textAlignment w:val="auto"/>
              <w:rPr>
                <w:rFonts w:cs="Arial"/>
                <w:lang w:val="en-US"/>
              </w:rPr>
            </w:pPr>
            <w:hyperlink r:id="rId597" w:history="1">
              <w:r>
                <w:rPr>
                  <w:rStyle w:val="Hyperlink"/>
                </w:rPr>
                <w:t>C1-237222</w:t>
              </w:r>
            </w:hyperlink>
          </w:p>
        </w:tc>
        <w:tc>
          <w:tcPr>
            <w:tcW w:w="4191" w:type="dxa"/>
            <w:gridSpan w:val="3"/>
            <w:tcBorders>
              <w:top w:val="single" w:sz="4" w:space="0" w:color="auto"/>
              <w:bottom w:val="single" w:sz="4" w:space="0" w:color="auto"/>
            </w:tcBorders>
            <w:shd w:val="clear" w:color="auto" w:fill="FFFF00"/>
          </w:tcPr>
          <w:p w14:paraId="120C11CE" w14:textId="182A4DB2" w:rsidR="00272CA8" w:rsidRPr="00D95972" w:rsidRDefault="00272CA8" w:rsidP="00272CA8">
            <w:pPr>
              <w:rPr>
                <w:rFonts w:cs="Arial"/>
              </w:rPr>
            </w:pPr>
            <w:proofErr w:type="spellStart"/>
            <w:r>
              <w:rPr>
                <w:rFonts w:cs="Arial"/>
              </w:rPr>
              <w:t>MCVideo</w:t>
            </w:r>
            <w:proofErr w:type="spellEnd"/>
            <w:r>
              <w:rPr>
                <w:rFonts w:cs="Arial"/>
              </w:rPr>
              <w:t xml:space="preserve"> support of multiplexing - SSRC used in RTCP signalling over </w:t>
            </w:r>
            <w:proofErr w:type="spellStart"/>
            <w:r>
              <w:rPr>
                <w:rFonts w:cs="Arial"/>
              </w:rPr>
              <w:t>eMBMS</w:t>
            </w:r>
            <w:proofErr w:type="spellEnd"/>
          </w:p>
        </w:tc>
        <w:tc>
          <w:tcPr>
            <w:tcW w:w="1767" w:type="dxa"/>
            <w:tcBorders>
              <w:top w:val="single" w:sz="4" w:space="0" w:color="auto"/>
              <w:bottom w:val="single" w:sz="4" w:space="0" w:color="auto"/>
            </w:tcBorders>
            <w:shd w:val="clear" w:color="auto" w:fill="FFFF00"/>
          </w:tcPr>
          <w:p w14:paraId="7413C561" w14:textId="29F37205" w:rsidR="00272CA8" w:rsidRPr="00D95972" w:rsidRDefault="00272CA8" w:rsidP="00272CA8">
            <w:pPr>
              <w:rPr>
                <w:rFonts w:cs="Arial"/>
              </w:rPr>
            </w:pPr>
            <w:r>
              <w:rPr>
                <w:rFonts w:cs="Arial"/>
              </w:rPr>
              <w:t>Airbus, FirstNet</w:t>
            </w:r>
          </w:p>
        </w:tc>
        <w:tc>
          <w:tcPr>
            <w:tcW w:w="826" w:type="dxa"/>
            <w:tcBorders>
              <w:top w:val="single" w:sz="4" w:space="0" w:color="auto"/>
              <w:bottom w:val="single" w:sz="4" w:space="0" w:color="auto"/>
            </w:tcBorders>
            <w:shd w:val="clear" w:color="auto" w:fill="FFFF00"/>
          </w:tcPr>
          <w:p w14:paraId="35880743" w14:textId="7B69E0CF" w:rsidR="00272CA8" w:rsidRPr="00D95972" w:rsidRDefault="00272CA8" w:rsidP="00272CA8">
            <w:pPr>
              <w:rPr>
                <w:rFonts w:cs="Arial"/>
              </w:rPr>
            </w:pPr>
            <w:r>
              <w:rPr>
                <w:rFonts w:cs="Arial"/>
              </w:rPr>
              <w:t>CR 0121 24.581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8B53E8" w14:textId="27E271D7" w:rsidR="00272CA8" w:rsidRPr="00D95972" w:rsidRDefault="00272CA8" w:rsidP="00272CA8">
            <w:pPr>
              <w:rPr>
                <w:rFonts w:eastAsia="Batang" w:cs="Arial"/>
                <w:lang w:eastAsia="ko-KR"/>
              </w:rPr>
            </w:pPr>
            <w:r>
              <w:rPr>
                <w:rFonts w:eastAsia="Batang" w:cs="Arial"/>
                <w:lang w:eastAsia="ko-KR"/>
              </w:rPr>
              <w:t>Revision of C1-235070</w:t>
            </w:r>
          </w:p>
        </w:tc>
      </w:tr>
      <w:tr w:rsidR="00272CA8" w:rsidRPr="00D95972" w14:paraId="2323F306" w14:textId="77777777" w:rsidTr="00F74C44">
        <w:tc>
          <w:tcPr>
            <w:tcW w:w="976" w:type="dxa"/>
            <w:tcBorders>
              <w:left w:val="thinThickThinSmallGap" w:sz="24" w:space="0" w:color="auto"/>
              <w:bottom w:val="nil"/>
            </w:tcBorders>
            <w:shd w:val="clear" w:color="auto" w:fill="auto"/>
          </w:tcPr>
          <w:p w14:paraId="303359E6" w14:textId="77777777" w:rsidR="00272CA8" w:rsidRPr="00D95972" w:rsidRDefault="00272CA8" w:rsidP="00272CA8">
            <w:pPr>
              <w:rPr>
                <w:rFonts w:cs="Arial"/>
              </w:rPr>
            </w:pPr>
          </w:p>
        </w:tc>
        <w:tc>
          <w:tcPr>
            <w:tcW w:w="1317" w:type="dxa"/>
            <w:gridSpan w:val="2"/>
            <w:tcBorders>
              <w:bottom w:val="nil"/>
            </w:tcBorders>
            <w:shd w:val="clear" w:color="auto" w:fill="auto"/>
          </w:tcPr>
          <w:p w14:paraId="3D0C9F20"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28416EE9" w14:textId="6711ECEF" w:rsidR="00272CA8" w:rsidRPr="00D95972" w:rsidRDefault="00272CA8" w:rsidP="00272CA8">
            <w:pPr>
              <w:overflowPunct/>
              <w:autoSpaceDE/>
              <w:autoSpaceDN/>
              <w:adjustRightInd/>
              <w:textAlignment w:val="auto"/>
              <w:rPr>
                <w:rFonts w:cs="Arial"/>
                <w:lang w:val="en-US"/>
              </w:rPr>
            </w:pPr>
            <w:hyperlink r:id="rId598" w:history="1">
              <w:r>
                <w:rPr>
                  <w:rStyle w:val="Hyperlink"/>
                </w:rPr>
                <w:t>C1-237284</w:t>
              </w:r>
            </w:hyperlink>
          </w:p>
        </w:tc>
        <w:tc>
          <w:tcPr>
            <w:tcW w:w="4191" w:type="dxa"/>
            <w:gridSpan w:val="3"/>
            <w:tcBorders>
              <w:top w:val="single" w:sz="4" w:space="0" w:color="auto"/>
              <w:bottom w:val="single" w:sz="4" w:space="0" w:color="auto"/>
            </w:tcBorders>
            <w:shd w:val="clear" w:color="auto" w:fill="FFFF00"/>
          </w:tcPr>
          <w:p w14:paraId="7148A3C7" w14:textId="6261DF38" w:rsidR="00272CA8" w:rsidRPr="00D95972" w:rsidRDefault="00272CA8" w:rsidP="00272CA8">
            <w:pPr>
              <w:rPr>
                <w:rFonts w:cs="Arial"/>
              </w:rPr>
            </w:pPr>
            <w:r>
              <w:rPr>
                <w:rFonts w:cs="Arial"/>
              </w:rPr>
              <w:t>MCPTT support of multiplexing - SDP offers and answers</w:t>
            </w:r>
          </w:p>
        </w:tc>
        <w:tc>
          <w:tcPr>
            <w:tcW w:w="1767" w:type="dxa"/>
            <w:tcBorders>
              <w:top w:val="single" w:sz="4" w:space="0" w:color="auto"/>
              <w:bottom w:val="single" w:sz="4" w:space="0" w:color="auto"/>
            </w:tcBorders>
            <w:shd w:val="clear" w:color="auto" w:fill="FFFF00"/>
          </w:tcPr>
          <w:p w14:paraId="0ABFFFE8" w14:textId="5FBD5137" w:rsidR="00272CA8" w:rsidRPr="00D95972" w:rsidRDefault="00272CA8" w:rsidP="00272CA8">
            <w:pPr>
              <w:rPr>
                <w:rFonts w:cs="Arial"/>
              </w:rPr>
            </w:pPr>
            <w:r>
              <w:rPr>
                <w:rFonts w:cs="Arial"/>
              </w:rPr>
              <w:t>Airbus, FirstNet</w:t>
            </w:r>
          </w:p>
        </w:tc>
        <w:tc>
          <w:tcPr>
            <w:tcW w:w="826" w:type="dxa"/>
            <w:tcBorders>
              <w:top w:val="single" w:sz="4" w:space="0" w:color="auto"/>
              <w:bottom w:val="single" w:sz="4" w:space="0" w:color="auto"/>
            </w:tcBorders>
            <w:shd w:val="clear" w:color="auto" w:fill="FFFF00"/>
          </w:tcPr>
          <w:p w14:paraId="02C92F71" w14:textId="7CE19E11" w:rsidR="00272CA8" w:rsidRPr="00D95972" w:rsidRDefault="00272CA8" w:rsidP="00272CA8">
            <w:pPr>
              <w:rPr>
                <w:rFonts w:cs="Arial"/>
              </w:rPr>
            </w:pPr>
            <w:r>
              <w:rPr>
                <w:rFonts w:cs="Arial"/>
              </w:rPr>
              <w:t>CR 0889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D28AE8" w14:textId="77777777" w:rsidR="00272CA8" w:rsidRDefault="00272CA8" w:rsidP="00272CA8">
            <w:pPr>
              <w:rPr>
                <w:rFonts w:eastAsia="Batang" w:cs="Arial"/>
                <w:lang w:eastAsia="ko-KR"/>
              </w:rPr>
            </w:pPr>
            <w:r>
              <w:rPr>
                <w:rFonts w:eastAsia="Batang" w:cs="Arial"/>
                <w:lang w:eastAsia="ko-KR"/>
              </w:rPr>
              <w:t>Revision of C1-237216</w:t>
            </w:r>
          </w:p>
          <w:p w14:paraId="7B2DB274" w14:textId="4B27D028" w:rsidR="001051EB" w:rsidRPr="00D95972" w:rsidRDefault="001051EB" w:rsidP="00272CA8">
            <w:pPr>
              <w:rPr>
                <w:rFonts w:eastAsia="Batang" w:cs="Arial"/>
                <w:lang w:eastAsia="ko-KR"/>
              </w:rPr>
            </w:pPr>
            <w:r>
              <w:rPr>
                <w:rFonts w:eastAsia="Batang" w:cs="Arial"/>
                <w:lang w:eastAsia="ko-KR"/>
              </w:rPr>
              <w:t>Revision of C1-236125</w:t>
            </w:r>
          </w:p>
        </w:tc>
      </w:tr>
      <w:tr w:rsidR="00272CA8" w:rsidRPr="00D95972" w14:paraId="1FFA9B1A" w14:textId="77777777" w:rsidTr="00F74C44">
        <w:tc>
          <w:tcPr>
            <w:tcW w:w="976" w:type="dxa"/>
            <w:tcBorders>
              <w:left w:val="thinThickThinSmallGap" w:sz="24" w:space="0" w:color="auto"/>
              <w:bottom w:val="nil"/>
            </w:tcBorders>
            <w:shd w:val="clear" w:color="auto" w:fill="auto"/>
          </w:tcPr>
          <w:p w14:paraId="591E2DC1" w14:textId="77777777" w:rsidR="00272CA8" w:rsidRPr="00D95972" w:rsidRDefault="00272CA8" w:rsidP="00272CA8">
            <w:pPr>
              <w:rPr>
                <w:rFonts w:cs="Arial"/>
              </w:rPr>
            </w:pPr>
          </w:p>
        </w:tc>
        <w:tc>
          <w:tcPr>
            <w:tcW w:w="1317" w:type="dxa"/>
            <w:gridSpan w:val="2"/>
            <w:tcBorders>
              <w:bottom w:val="nil"/>
            </w:tcBorders>
            <w:shd w:val="clear" w:color="auto" w:fill="auto"/>
          </w:tcPr>
          <w:p w14:paraId="75CE210C"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7FD6C4B0" w14:textId="38A9ED4C" w:rsidR="00272CA8" w:rsidRPr="00D95972" w:rsidRDefault="00272CA8" w:rsidP="00272CA8">
            <w:pPr>
              <w:overflowPunct/>
              <w:autoSpaceDE/>
              <w:autoSpaceDN/>
              <w:adjustRightInd/>
              <w:textAlignment w:val="auto"/>
              <w:rPr>
                <w:rFonts w:cs="Arial"/>
                <w:lang w:val="en-US"/>
              </w:rPr>
            </w:pPr>
            <w:hyperlink r:id="rId599" w:history="1">
              <w:r>
                <w:rPr>
                  <w:rStyle w:val="Hyperlink"/>
                </w:rPr>
                <w:t>C1-237542</w:t>
              </w:r>
            </w:hyperlink>
          </w:p>
        </w:tc>
        <w:tc>
          <w:tcPr>
            <w:tcW w:w="4191" w:type="dxa"/>
            <w:gridSpan w:val="3"/>
            <w:tcBorders>
              <w:top w:val="single" w:sz="4" w:space="0" w:color="auto"/>
              <w:bottom w:val="single" w:sz="4" w:space="0" w:color="auto"/>
            </w:tcBorders>
            <w:shd w:val="clear" w:color="auto" w:fill="FFFF00"/>
          </w:tcPr>
          <w:p w14:paraId="6D44938A" w14:textId="30442901" w:rsidR="00272CA8" w:rsidRPr="00D95972" w:rsidRDefault="00272CA8" w:rsidP="00272CA8">
            <w:pPr>
              <w:rPr>
                <w:rFonts w:cs="Arial"/>
              </w:rPr>
            </w:pPr>
            <w:r>
              <w:rPr>
                <w:rFonts w:cs="Arial"/>
              </w:rPr>
              <w:t xml:space="preserve">Clarification and addition of 5G </w:t>
            </w:r>
            <w:proofErr w:type="spellStart"/>
            <w:r>
              <w:rPr>
                <w:rFonts w:cs="Arial"/>
              </w:rPr>
              <w:t>ProSe</w:t>
            </w:r>
            <w:proofErr w:type="spellEnd"/>
            <w:r>
              <w:rPr>
                <w:rFonts w:cs="Arial"/>
              </w:rPr>
              <w:t xml:space="preserve"> terms in </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14:paraId="7ADCFBDB" w14:textId="41E5E367" w:rsidR="00272CA8" w:rsidRPr="00D95972" w:rsidRDefault="00272CA8" w:rsidP="00272CA8">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0AB701F7" w14:textId="2B51D0AB" w:rsidR="00272CA8" w:rsidRPr="00D95972" w:rsidRDefault="00272CA8" w:rsidP="00272CA8">
            <w:pPr>
              <w:rPr>
                <w:rFonts w:cs="Arial"/>
              </w:rPr>
            </w:pPr>
            <w:r>
              <w:rPr>
                <w:rFonts w:cs="Arial"/>
              </w:rPr>
              <w:t>CR 0357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D30885" w14:textId="7CBEF953" w:rsidR="00272CA8" w:rsidRPr="00D95972" w:rsidRDefault="00272CA8" w:rsidP="00272CA8">
            <w:pPr>
              <w:rPr>
                <w:rFonts w:eastAsia="Batang" w:cs="Arial"/>
                <w:lang w:eastAsia="ko-KR"/>
              </w:rPr>
            </w:pPr>
            <w:r>
              <w:rPr>
                <w:rFonts w:eastAsia="Batang" w:cs="Arial"/>
                <w:lang w:eastAsia="ko-KR"/>
              </w:rPr>
              <w:t>Revision of C1-237149</w:t>
            </w:r>
          </w:p>
        </w:tc>
      </w:tr>
      <w:tr w:rsidR="00272CA8" w:rsidRPr="00D95972" w14:paraId="129839B3" w14:textId="77777777" w:rsidTr="00F74C44">
        <w:tc>
          <w:tcPr>
            <w:tcW w:w="976" w:type="dxa"/>
            <w:tcBorders>
              <w:left w:val="thinThickThinSmallGap" w:sz="24" w:space="0" w:color="auto"/>
              <w:bottom w:val="nil"/>
            </w:tcBorders>
            <w:shd w:val="clear" w:color="auto" w:fill="auto"/>
          </w:tcPr>
          <w:p w14:paraId="2B2C3ADA" w14:textId="77777777" w:rsidR="00272CA8" w:rsidRPr="00D95972" w:rsidRDefault="00272CA8" w:rsidP="00272CA8">
            <w:pPr>
              <w:rPr>
                <w:rFonts w:cs="Arial"/>
              </w:rPr>
            </w:pPr>
          </w:p>
        </w:tc>
        <w:tc>
          <w:tcPr>
            <w:tcW w:w="1317" w:type="dxa"/>
            <w:gridSpan w:val="2"/>
            <w:tcBorders>
              <w:bottom w:val="nil"/>
            </w:tcBorders>
            <w:shd w:val="clear" w:color="auto" w:fill="auto"/>
          </w:tcPr>
          <w:p w14:paraId="5ADA8846"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0CAABF6C" w14:textId="30E09663" w:rsidR="00272CA8" w:rsidRPr="00D95972" w:rsidRDefault="00272CA8" w:rsidP="00272CA8">
            <w:pPr>
              <w:overflowPunct/>
              <w:autoSpaceDE/>
              <w:autoSpaceDN/>
              <w:adjustRightInd/>
              <w:textAlignment w:val="auto"/>
              <w:rPr>
                <w:rFonts w:cs="Arial"/>
                <w:lang w:val="en-US"/>
              </w:rPr>
            </w:pPr>
            <w:hyperlink r:id="rId600" w:history="1">
              <w:r>
                <w:rPr>
                  <w:rStyle w:val="Hyperlink"/>
                </w:rPr>
                <w:t>C1-237544</w:t>
              </w:r>
            </w:hyperlink>
          </w:p>
        </w:tc>
        <w:tc>
          <w:tcPr>
            <w:tcW w:w="4191" w:type="dxa"/>
            <w:gridSpan w:val="3"/>
            <w:tcBorders>
              <w:top w:val="single" w:sz="4" w:space="0" w:color="auto"/>
              <w:bottom w:val="single" w:sz="4" w:space="0" w:color="auto"/>
            </w:tcBorders>
            <w:shd w:val="clear" w:color="auto" w:fill="FFFF00"/>
          </w:tcPr>
          <w:p w14:paraId="0D7E4B7C" w14:textId="5A9782E9" w:rsidR="00272CA8" w:rsidRPr="00D95972" w:rsidRDefault="00272CA8" w:rsidP="00272CA8">
            <w:pPr>
              <w:rPr>
                <w:rFonts w:cs="Arial"/>
              </w:rPr>
            </w:pPr>
            <w:r>
              <w:rPr>
                <w:rFonts w:cs="Arial"/>
              </w:rPr>
              <w:t xml:space="preserve">Clarification and addition of 5G </w:t>
            </w:r>
            <w:proofErr w:type="spellStart"/>
            <w:r>
              <w:rPr>
                <w:rFonts w:cs="Arial"/>
              </w:rPr>
              <w:t>ProSe</w:t>
            </w:r>
            <w:proofErr w:type="spellEnd"/>
            <w:r>
              <w:rPr>
                <w:rFonts w:cs="Arial"/>
              </w:rPr>
              <w:t xml:space="preserve"> terms in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41227ED5" w14:textId="01861292" w:rsidR="00272CA8" w:rsidRPr="00D95972" w:rsidRDefault="00272CA8" w:rsidP="00272CA8">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6368805A" w14:textId="0F830A10" w:rsidR="00272CA8" w:rsidRPr="00D95972" w:rsidRDefault="00272CA8" w:rsidP="00272CA8">
            <w:pPr>
              <w:rPr>
                <w:rFonts w:cs="Arial"/>
              </w:rPr>
            </w:pPr>
            <w:r>
              <w:rPr>
                <w:rFonts w:cs="Arial"/>
              </w:rPr>
              <w:t>CR 0222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10E7C5" w14:textId="3125C2EF" w:rsidR="00272CA8" w:rsidRPr="00D95972" w:rsidRDefault="00272CA8" w:rsidP="00272CA8">
            <w:pPr>
              <w:rPr>
                <w:rFonts w:eastAsia="Batang" w:cs="Arial"/>
                <w:lang w:eastAsia="ko-KR"/>
              </w:rPr>
            </w:pPr>
            <w:r>
              <w:rPr>
                <w:rFonts w:eastAsia="Batang" w:cs="Arial"/>
                <w:lang w:eastAsia="ko-KR"/>
              </w:rPr>
              <w:t>Revision of C1-237150</w:t>
            </w:r>
          </w:p>
        </w:tc>
      </w:tr>
      <w:tr w:rsidR="00272CA8" w:rsidRPr="00D95972" w14:paraId="7AF2CA0E" w14:textId="77777777" w:rsidTr="00D329C5">
        <w:tc>
          <w:tcPr>
            <w:tcW w:w="976" w:type="dxa"/>
            <w:tcBorders>
              <w:left w:val="thinThickThinSmallGap" w:sz="24" w:space="0" w:color="auto"/>
              <w:bottom w:val="nil"/>
            </w:tcBorders>
            <w:shd w:val="clear" w:color="auto" w:fill="auto"/>
          </w:tcPr>
          <w:p w14:paraId="6B7EF4D7" w14:textId="77777777" w:rsidR="00272CA8" w:rsidRPr="00D95972" w:rsidRDefault="00272CA8" w:rsidP="00272CA8">
            <w:pPr>
              <w:rPr>
                <w:rFonts w:cs="Arial"/>
              </w:rPr>
            </w:pPr>
          </w:p>
        </w:tc>
        <w:tc>
          <w:tcPr>
            <w:tcW w:w="1317" w:type="dxa"/>
            <w:gridSpan w:val="2"/>
            <w:tcBorders>
              <w:bottom w:val="nil"/>
            </w:tcBorders>
            <w:shd w:val="clear" w:color="auto" w:fill="auto"/>
          </w:tcPr>
          <w:p w14:paraId="0083CAEE"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5B0CB273" w14:textId="77777777" w:rsidR="00272CA8" w:rsidRPr="00D95972" w:rsidRDefault="00272CA8" w:rsidP="00272C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26C324" w14:textId="77777777" w:rsidR="00272CA8" w:rsidRPr="00D95972" w:rsidRDefault="00272CA8" w:rsidP="00272CA8">
            <w:pPr>
              <w:rPr>
                <w:rFonts w:cs="Arial"/>
              </w:rPr>
            </w:pPr>
          </w:p>
        </w:tc>
        <w:tc>
          <w:tcPr>
            <w:tcW w:w="1767" w:type="dxa"/>
            <w:tcBorders>
              <w:top w:val="single" w:sz="4" w:space="0" w:color="auto"/>
              <w:bottom w:val="single" w:sz="4" w:space="0" w:color="auto"/>
            </w:tcBorders>
            <w:shd w:val="clear" w:color="auto" w:fill="FFFFFF"/>
          </w:tcPr>
          <w:p w14:paraId="17190775" w14:textId="77777777" w:rsidR="00272CA8" w:rsidRPr="00D95972" w:rsidRDefault="00272CA8" w:rsidP="00272CA8">
            <w:pPr>
              <w:rPr>
                <w:rFonts w:cs="Arial"/>
              </w:rPr>
            </w:pPr>
          </w:p>
        </w:tc>
        <w:tc>
          <w:tcPr>
            <w:tcW w:w="826" w:type="dxa"/>
            <w:tcBorders>
              <w:top w:val="single" w:sz="4" w:space="0" w:color="auto"/>
              <w:bottom w:val="single" w:sz="4" w:space="0" w:color="auto"/>
            </w:tcBorders>
            <w:shd w:val="clear" w:color="auto" w:fill="FFFFFF"/>
          </w:tcPr>
          <w:p w14:paraId="363FE301" w14:textId="77777777" w:rsidR="00272CA8" w:rsidRPr="00D95972"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F46C7D" w14:textId="77777777" w:rsidR="00272CA8" w:rsidRPr="00D95972" w:rsidRDefault="00272CA8" w:rsidP="00272CA8">
            <w:pPr>
              <w:rPr>
                <w:rFonts w:eastAsia="Batang" w:cs="Arial"/>
                <w:lang w:eastAsia="ko-KR"/>
              </w:rPr>
            </w:pPr>
          </w:p>
        </w:tc>
      </w:tr>
      <w:tr w:rsidR="00272CA8" w:rsidRPr="00D95972" w14:paraId="62BDD03A" w14:textId="77777777" w:rsidTr="00D329C5">
        <w:tc>
          <w:tcPr>
            <w:tcW w:w="976" w:type="dxa"/>
            <w:tcBorders>
              <w:left w:val="thinThickThinSmallGap" w:sz="24" w:space="0" w:color="auto"/>
              <w:bottom w:val="nil"/>
            </w:tcBorders>
            <w:shd w:val="clear" w:color="auto" w:fill="auto"/>
          </w:tcPr>
          <w:p w14:paraId="4713472F" w14:textId="77777777" w:rsidR="00272CA8" w:rsidRPr="00D95972" w:rsidRDefault="00272CA8" w:rsidP="00272CA8">
            <w:pPr>
              <w:rPr>
                <w:rFonts w:cs="Arial"/>
              </w:rPr>
            </w:pPr>
          </w:p>
        </w:tc>
        <w:tc>
          <w:tcPr>
            <w:tcW w:w="1317" w:type="dxa"/>
            <w:gridSpan w:val="2"/>
            <w:tcBorders>
              <w:bottom w:val="nil"/>
            </w:tcBorders>
            <w:shd w:val="clear" w:color="auto" w:fill="auto"/>
          </w:tcPr>
          <w:p w14:paraId="499EAD11"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67623A98" w14:textId="77777777" w:rsidR="00272CA8" w:rsidRPr="00D95972" w:rsidRDefault="00272CA8" w:rsidP="00272C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6EB5C1" w14:textId="77777777" w:rsidR="00272CA8" w:rsidRPr="00D95972" w:rsidRDefault="00272CA8" w:rsidP="00272CA8">
            <w:pPr>
              <w:rPr>
                <w:rFonts w:cs="Arial"/>
              </w:rPr>
            </w:pPr>
          </w:p>
        </w:tc>
        <w:tc>
          <w:tcPr>
            <w:tcW w:w="1767" w:type="dxa"/>
            <w:tcBorders>
              <w:top w:val="single" w:sz="4" w:space="0" w:color="auto"/>
              <w:bottom w:val="single" w:sz="4" w:space="0" w:color="auto"/>
            </w:tcBorders>
            <w:shd w:val="clear" w:color="auto" w:fill="FFFFFF"/>
          </w:tcPr>
          <w:p w14:paraId="383F9377" w14:textId="77777777" w:rsidR="00272CA8" w:rsidRPr="00D95972" w:rsidRDefault="00272CA8" w:rsidP="00272CA8">
            <w:pPr>
              <w:rPr>
                <w:rFonts w:cs="Arial"/>
              </w:rPr>
            </w:pPr>
          </w:p>
        </w:tc>
        <w:tc>
          <w:tcPr>
            <w:tcW w:w="826" w:type="dxa"/>
            <w:tcBorders>
              <w:top w:val="single" w:sz="4" w:space="0" w:color="auto"/>
              <w:bottom w:val="single" w:sz="4" w:space="0" w:color="auto"/>
            </w:tcBorders>
            <w:shd w:val="clear" w:color="auto" w:fill="FFFFFF"/>
          </w:tcPr>
          <w:p w14:paraId="7A091AB6" w14:textId="77777777" w:rsidR="00272CA8" w:rsidRPr="00D95972"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52BA31" w14:textId="77777777" w:rsidR="00272CA8" w:rsidRPr="00D95972" w:rsidRDefault="00272CA8" w:rsidP="00272CA8">
            <w:pPr>
              <w:rPr>
                <w:rFonts w:eastAsia="Batang" w:cs="Arial"/>
                <w:lang w:eastAsia="ko-KR"/>
              </w:rPr>
            </w:pPr>
          </w:p>
        </w:tc>
      </w:tr>
      <w:tr w:rsidR="00272CA8" w:rsidRPr="00D95972" w14:paraId="4CD1480D" w14:textId="77777777" w:rsidTr="00D329C5">
        <w:tc>
          <w:tcPr>
            <w:tcW w:w="976" w:type="dxa"/>
            <w:tcBorders>
              <w:left w:val="thinThickThinSmallGap" w:sz="24" w:space="0" w:color="auto"/>
              <w:bottom w:val="nil"/>
            </w:tcBorders>
            <w:shd w:val="clear" w:color="auto" w:fill="auto"/>
          </w:tcPr>
          <w:p w14:paraId="0E234789" w14:textId="77777777" w:rsidR="00272CA8" w:rsidRPr="00D95972" w:rsidRDefault="00272CA8" w:rsidP="00272CA8">
            <w:pPr>
              <w:rPr>
                <w:rFonts w:cs="Arial"/>
              </w:rPr>
            </w:pPr>
          </w:p>
        </w:tc>
        <w:tc>
          <w:tcPr>
            <w:tcW w:w="1317" w:type="dxa"/>
            <w:gridSpan w:val="2"/>
            <w:tcBorders>
              <w:bottom w:val="nil"/>
            </w:tcBorders>
            <w:shd w:val="clear" w:color="auto" w:fill="auto"/>
          </w:tcPr>
          <w:p w14:paraId="7A7C015F"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024D98F8" w14:textId="77777777" w:rsidR="00272CA8" w:rsidRPr="00D95972" w:rsidRDefault="00272CA8" w:rsidP="00272C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F21484" w14:textId="77777777" w:rsidR="00272CA8" w:rsidRPr="00D95972" w:rsidRDefault="00272CA8" w:rsidP="00272CA8">
            <w:pPr>
              <w:rPr>
                <w:rFonts w:cs="Arial"/>
              </w:rPr>
            </w:pPr>
          </w:p>
        </w:tc>
        <w:tc>
          <w:tcPr>
            <w:tcW w:w="1767" w:type="dxa"/>
            <w:tcBorders>
              <w:top w:val="single" w:sz="4" w:space="0" w:color="auto"/>
              <w:bottom w:val="single" w:sz="4" w:space="0" w:color="auto"/>
            </w:tcBorders>
            <w:shd w:val="clear" w:color="auto" w:fill="FFFFFF"/>
          </w:tcPr>
          <w:p w14:paraId="630A1586" w14:textId="77777777" w:rsidR="00272CA8" w:rsidRPr="00D95972" w:rsidRDefault="00272CA8" w:rsidP="00272CA8">
            <w:pPr>
              <w:rPr>
                <w:rFonts w:cs="Arial"/>
              </w:rPr>
            </w:pPr>
          </w:p>
        </w:tc>
        <w:tc>
          <w:tcPr>
            <w:tcW w:w="826" w:type="dxa"/>
            <w:tcBorders>
              <w:top w:val="single" w:sz="4" w:space="0" w:color="auto"/>
              <w:bottom w:val="single" w:sz="4" w:space="0" w:color="auto"/>
            </w:tcBorders>
            <w:shd w:val="clear" w:color="auto" w:fill="FFFFFF"/>
          </w:tcPr>
          <w:p w14:paraId="14E8931E" w14:textId="77777777" w:rsidR="00272CA8" w:rsidRPr="00D95972"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0ACC8" w14:textId="77777777" w:rsidR="00272CA8" w:rsidRPr="00D95972" w:rsidRDefault="00272CA8" w:rsidP="00272CA8">
            <w:pPr>
              <w:rPr>
                <w:rFonts w:eastAsia="Batang" w:cs="Arial"/>
                <w:lang w:eastAsia="ko-KR"/>
              </w:rPr>
            </w:pPr>
          </w:p>
        </w:tc>
      </w:tr>
      <w:tr w:rsidR="00272CA8" w:rsidRPr="00D95972" w14:paraId="0C7EDF1B"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6CF308A4" w14:textId="77777777" w:rsidR="00272CA8" w:rsidRPr="00D95972" w:rsidRDefault="00272CA8" w:rsidP="00272CA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29F5C89" w14:textId="6A8991F4" w:rsidR="00272CA8" w:rsidRPr="00D95972" w:rsidRDefault="00272CA8" w:rsidP="00272CA8">
            <w:pPr>
              <w:rPr>
                <w:rFonts w:cs="Arial"/>
              </w:rPr>
            </w:pPr>
            <w:proofErr w:type="spellStart"/>
            <w:r>
              <w:rPr>
                <w:lang w:val="fr-FR"/>
              </w:rPr>
              <w:t>MPSSupServ</w:t>
            </w:r>
            <w:proofErr w:type="spellEnd"/>
          </w:p>
        </w:tc>
        <w:tc>
          <w:tcPr>
            <w:tcW w:w="1088" w:type="dxa"/>
            <w:tcBorders>
              <w:top w:val="single" w:sz="4" w:space="0" w:color="auto"/>
              <w:bottom w:val="single" w:sz="4" w:space="0" w:color="auto"/>
            </w:tcBorders>
          </w:tcPr>
          <w:p w14:paraId="76ADCF67" w14:textId="77777777" w:rsidR="00272CA8" w:rsidRPr="00D95972" w:rsidRDefault="00272CA8" w:rsidP="00272CA8">
            <w:pPr>
              <w:rPr>
                <w:rFonts w:cs="Arial"/>
              </w:rPr>
            </w:pPr>
          </w:p>
        </w:tc>
        <w:tc>
          <w:tcPr>
            <w:tcW w:w="4191" w:type="dxa"/>
            <w:gridSpan w:val="3"/>
            <w:tcBorders>
              <w:top w:val="single" w:sz="4" w:space="0" w:color="auto"/>
              <w:bottom w:val="single" w:sz="4" w:space="0" w:color="auto"/>
            </w:tcBorders>
          </w:tcPr>
          <w:p w14:paraId="04FAA83E" w14:textId="78FBCB81" w:rsidR="00272CA8" w:rsidRPr="00DA2C24" w:rsidRDefault="00272CA8" w:rsidP="00272CA8">
            <w:pPr>
              <w:rPr>
                <w:rFonts w:cs="Arial"/>
                <w:b/>
                <w:bCs/>
              </w:rPr>
            </w:pPr>
            <w:r>
              <w:rPr>
                <w:rFonts w:eastAsia="Calibri" w:cs="Arial"/>
                <w:color w:val="000000"/>
                <w:highlight w:val="yellow"/>
              </w:rPr>
              <w:t>Sung</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F1515E3" w14:textId="77777777" w:rsidR="00272CA8" w:rsidRPr="00D95972" w:rsidRDefault="00272CA8" w:rsidP="00272CA8">
            <w:pPr>
              <w:rPr>
                <w:rFonts w:cs="Arial"/>
              </w:rPr>
            </w:pPr>
          </w:p>
        </w:tc>
        <w:tc>
          <w:tcPr>
            <w:tcW w:w="826" w:type="dxa"/>
            <w:tcBorders>
              <w:top w:val="single" w:sz="4" w:space="0" w:color="auto"/>
              <w:bottom w:val="single" w:sz="4" w:space="0" w:color="auto"/>
            </w:tcBorders>
          </w:tcPr>
          <w:p w14:paraId="06F56442" w14:textId="77777777" w:rsidR="00272CA8" w:rsidRPr="00D95972"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tcPr>
          <w:p w14:paraId="0F13F3B3" w14:textId="610E3182" w:rsidR="00272CA8" w:rsidRDefault="00272CA8" w:rsidP="00272CA8">
            <w:pPr>
              <w:rPr>
                <w:rFonts w:eastAsia="Batang" w:cs="Arial"/>
                <w:color w:val="000000"/>
                <w:lang w:eastAsia="ko-KR"/>
              </w:rPr>
            </w:pPr>
            <w:r>
              <w:t>MPS for Supplementary Services</w:t>
            </w:r>
          </w:p>
          <w:p w14:paraId="0B78C497" w14:textId="77777777" w:rsidR="00272CA8" w:rsidRDefault="00272CA8" w:rsidP="00272CA8">
            <w:pPr>
              <w:rPr>
                <w:rFonts w:eastAsia="Batang" w:cs="Arial"/>
                <w:color w:val="000000"/>
                <w:lang w:eastAsia="ko-KR"/>
              </w:rPr>
            </w:pPr>
          </w:p>
          <w:p w14:paraId="41476092" w14:textId="77777777" w:rsidR="00272CA8" w:rsidRPr="006F1124" w:rsidRDefault="00272CA8" w:rsidP="00272CA8">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1CE9EB2C" w14:textId="77777777" w:rsidR="00272CA8" w:rsidRPr="00D95972" w:rsidRDefault="00272CA8" w:rsidP="00272CA8">
            <w:pPr>
              <w:rPr>
                <w:rFonts w:eastAsia="Batang" w:cs="Arial"/>
                <w:color w:val="000000"/>
                <w:lang w:eastAsia="ko-KR"/>
              </w:rPr>
            </w:pPr>
          </w:p>
          <w:p w14:paraId="54EFBEFD" w14:textId="77777777" w:rsidR="00272CA8" w:rsidRPr="00D95972" w:rsidRDefault="00272CA8" w:rsidP="00272CA8">
            <w:pPr>
              <w:rPr>
                <w:rFonts w:eastAsia="Batang" w:cs="Arial"/>
                <w:lang w:eastAsia="ko-KR"/>
              </w:rPr>
            </w:pPr>
          </w:p>
        </w:tc>
      </w:tr>
      <w:tr w:rsidR="00272CA8" w:rsidRPr="00D95972" w14:paraId="26E1585E" w14:textId="77777777" w:rsidTr="00043D09">
        <w:tc>
          <w:tcPr>
            <w:tcW w:w="976" w:type="dxa"/>
            <w:tcBorders>
              <w:left w:val="thinThickThinSmallGap" w:sz="24" w:space="0" w:color="auto"/>
              <w:bottom w:val="nil"/>
            </w:tcBorders>
            <w:shd w:val="clear" w:color="auto" w:fill="auto"/>
          </w:tcPr>
          <w:p w14:paraId="057509FF" w14:textId="77777777" w:rsidR="00272CA8" w:rsidRPr="00D95972" w:rsidRDefault="00272CA8" w:rsidP="00272CA8">
            <w:pPr>
              <w:rPr>
                <w:rFonts w:cs="Arial"/>
              </w:rPr>
            </w:pPr>
          </w:p>
        </w:tc>
        <w:tc>
          <w:tcPr>
            <w:tcW w:w="1317" w:type="dxa"/>
            <w:gridSpan w:val="2"/>
            <w:tcBorders>
              <w:bottom w:val="nil"/>
            </w:tcBorders>
            <w:shd w:val="clear" w:color="auto" w:fill="auto"/>
          </w:tcPr>
          <w:p w14:paraId="760D4178"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75957D85" w14:textId="681E4300" w:rsidR="00272CA8" w:rsidRPr="00D95972" w:rsidRDefault="00272CA8" w:rsidP="00272C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FD4AEF" w14:textId="45E7C931" w:rsidR="00272CA8" w:rsidRPr="00D95972" w:rsidRDefault="00272CA8" w:rsidP="00272CA8">
            <w:pPr>
              <w:rPr>
                <w:rFonts w:cs="Arial"/>
              </w:rPr>
            </w:pPr>
          </w:p>
        </w:tc>
        <w:tc>
          <w:tcPr>
            <w:tcW w:w="1767" w:type="dxa"/>
            <w:tcBorders>
              <w:top w:val="single" w:sz="4" w:space="0" w:color="auto"/>
              <w:bottom w:val="single" w:sz="4" w:space="0" w:color="auto"/>
            </w:tcBorders>
            <w:shd w:val="clear" w:color="auto" w:fill="FFFFFF"/>
          </w:tcPr>
          <w:p w14:paraId="4A3070CA" w14:textId="3325A2EA" w:rsidR="00272CA8" w:rsidRPr="00D95972" w:rsidRDefault="00272CA8" w:rsidP="00272CA8">
            <w:pPr>
              <w:rPr>
                <w:rFonts w:cs="Arial"/>
              </w:rPr>
            </w:pPr>
          </w:p>
        </w:tc>
        <w:tc>
          <w:tcPr>
            <w:tcW w:w="826" w:type="dxa"/>
            <w:tcBorders>
              <w:top w:val="single" w:sz="4" w:space="0" w:color="auto"/>
              <w:bottom w:val="single" w:sz="4" w:space="0" w:color="auto"/>
            </w:tcBorders>
            <w:shd w:val="clear" w:color="auto" w:fill="FFFFFF"/>
          </w:tcPr>
          <w:p w14:paraId="3F63D78B" w14:textId="485D0214" w:rsidR="00272CA8" w:rsidRPr="00D95972"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F37521" w14:textId="7780AB99" w:rsidR="00272CA8" w:rsidRPr="00D95972" w:rsidRDefault="00272CA8" w:rsidP="00272CA8">
            <w:pPr>
              <w:rPr>
                <w:rFonts w:eastAsia="Batang" w:cs="Arial"/>
                <w:lang w:eastAsia="ko-KR"/>
              </w:rPr>
            </w:pPr>
          </w:p>
        </w:tc>
      </w:tr>
      <w:tr w:rsidR="00272CA8" w:rsidRPr="00D95972" w14:paraId="76270570" w14:textId="77777777" w:rsidTr="00043D09">
        <w:tc>
          <w:tcPr>
            <w:tcW w:w="976" w:type="dxa"/>
            <w:tcBorders>
              <w:left w:val="thinThickThinSmallGap" w:sz="24" w:space="0" w:color="auto"/>
              <w:bottom w:val="nil"/>
            </w:tcBorders>
            <w:shd w:val="clear" w:color="auto" w:fill="auto"/>
          </w:tcPr>
          <w:p w14:paraId="2E07DEC6" w14:textId="77777777" w:rsidR="00272CA8" w:rsidRPr="00D95972" w:rsidRDefault="00272CA8" w:rsidP="00272CA8">
            <w:pPr>
              <w:rPr>
                <w:rFonts w:cs="Arial"/>
              </w:rPr>
            </w:pPr>
          </w:p>
        </w:tc>
        <w:tc>
          <w:tcPr>
            <w:tcW w:w="1317" w:type="dxa"/>
            <w:gridSpan w:val="2"/>
            <w:tcBorders>
              <w:bottom w:val="nil"/>
            </w:tcBorders>
            <w:shd w:val="clear" w:color="auto" w:fill="auto"/>
          </w:tcPr>
          <w:p w14:paraId="7EFA167C"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5B3D9AF7" w14:textId="152B764B" w:rsidR="00272CA8" w:rsidRPr="00D95972" w:rsidRDefault="00272CA8" w:rsidP="00272C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6EE2C0" w14:textId="52D01E69" w:rsidR="00272CA8" w:rsidRPr="00D95972" w:rsidRDefault="00272CA8" w:rsidP="00272CA8">
            <w:pPr>
              <w:rPr>
                <w:rFonts w:cs="Arial"/>
              </w:rPr>
            </w:pPr>
          </w:p>
        </w:tc>
        <w:tc>
          <w:tcPr>
            <w:tcW w:w="1767" w:type="dxa"/>
            <w:tcBorders>
              <w:top w:val="single" w:sz="4" w:space="0" w:color="auto"/>
              <w:bottom w:val="single" w:sz="4" w:space="0" w:color="auto"/>
            </w:tcBorders>
            <w:shd w:val="clear" w:color="auto" w:fill="FFFFFF"/>
          </w:tcPr>
          <w:p w14:paraId="69FDC49A" w14:textId="6FA2C799" w:rsidR="00272CA8" w:rsidRPr="00D95972" w:rsidRDefault="00272CA8" w:rsidP="00272CA8">
            <w:pPr>
              <w:rPr>
                <w:rFonts w:cs="Arial"/>
              </w:rPr>
            </w:pPr>
          </w:p>
        </w:tc>
        <w:tc>
          <w:tcPr>
            <w:tcW w:w="826" w:type="dxa"/>
            <w:tcBorders>
              <w:top w:val="single" w:sz="4" w:space="0" w:color="auto"/>
              <w:bottom w:val="single" w:sz="4" w:space="0" w:color="auto"/>
            </w:tcBorders>
            <w:shd w:val="clear" w:color="auto" w:fill="FFFFFF"/>
          </w:tcPr>
          <w:p w14:paraId="476C3484" w14:textId="6BFD4DE9" w:rsidR="00272CA8" w:rsidRPr="00D95972"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0AD8AB" w14:textId="79462E33" w:rsidR="00272CA8" w:rsidRPr="00D95972" w:rsidRDefault="00272CA8" w:rsidP="00272CA8">
            <w:pPr>
              <w:rPr>
                <w:rFonts w:eastAsia="Batang" w:cs="Arial"/>
                <w:lang w:eastAsia="ko-KR"/>
              </w:rPr>
            </w:pPr>
          </w:p>
        </w:tc>
      </w:tr>
      <w:tr w:rsidR="00272CA8" w:rsidRPr="00D95972" w14:paraId="1B4A73DE" w14:textId="77777777" w:rsidTr="00D329C5">
        <w:tc>
          <w:tcPr>
            <w:tcW w:w="976" w:type="dxa"/>
            <w:tcBorders>
              <w:left w:val="thinThickThinSmallGap" w:sz="24" w:space="0" w:color="auto"/>
              <w:bottom w:val="nil"/>
            </w:tcBorders>
            <w:shd w:val="clear" w:color="auto" w:fill="auto"/>
          </w:tcPr>
          <w:p w14:paraId="1B6E9CF6" w14:textId="77777777" w:rsidR="00272CA8" w:rsidRPr="00D95972" w:rsidRDefault="00272CA8" w:rsidP="00272CA8">
            <w:pPr>
              <w:rPr>
                <w:rFonts w:cs="Arial"/>
              </w:rPr>
            </w:pPr>
          </w:p>
        </w:tc>
        <w:tc>
          <w:tcPr>
            <w:tcW w:w="1317" w:type="dxa"/>
            <w:gridSpan w:val="2"/>
            <w:tcBorders>
              <w:bottom w:val="nil"/>
            </w:tcBorders>
            <w:shd w:val="clear" w:color="auto" w:fill="auto"/>
          </w:tcPr>
          <w:p w14:paraId="7D88515F"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71A698B4" w14:textId="77777777" w:rsidR="00272CA8" w:rsidRPr="00D95972" w:rsidRDefault="00272CA8" w:rsidP="00272C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3D2083" w14:textId="77777777" w:rsidR="00272CA8" w:rsidRPr="00D95972" w:rsidRDefault="00272CA8" w:rsidP="00272CA8">
            <w:pPr>
              <w:rPr>
                <w:rFonts w:cs="Arial"/>
              </w:rPr>
            </w:pPr>
          </w:p>
        </w:tc>
        <w:tc>
          <w:tcPr>
            <w:tcW w:w="1767" w:type="dxa"/>
            <w:tcBorders>
              <w:top w:val="single" w:sz="4" w:space="0" w:color="auto"/>
              <w:bottom w:val="single" w:sz="4" w:space="0" w:color="auto"/>
            </w:tcBorders>
            <w:shd w:val="clear" w:color="auto" w:fill="FFFFFF"/>
          </w:tcPr>
          <w:p w14:paraId="07150375" w14:textId="77777777" w:rsidR="00272CA8" w:rsidRPr="00D95972" w:rsidRDefault="00272CA8" w:rsidP="00272CA8">
            <w:pPr>
              <w:rPr>
                <w:rFonts w:cs="Arial"/>
              </w:rPr>
            </w:pPr>
          </w:p>
        </w:tc>
        <w:tc>
          <w:tcPr>
            <w:tcW w:w="826" w:type="dxa"/>
            <w:tcBorders>
              <w:top w:val="single" w:sz="4" w:space="0" w:color="auto"/>
              <w:bottom w:val="single" w:sz="4" w:space="0" w:color="auto"/>
            </w:tcBorders>
            <w:shd w:val="clear" w:color="auto" w:fill="FFFFFF"/>
          </w:tcPr>
          <w:p w14:paraId="4C324604" w14:textId="77777777" w:rsidR="00272CA8" w:rsidRPr="00D95972"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B4EF3B" w14:textId="77777777" w:rsidR="00272CA8" w:rsidRPr="00D95972" w:rsidRDefault="00272CA8" w:rsidP="00272CA8">
            <w:pPr>
              <w:rPr>
                <w:rFonts w:eastAsia="Batang" w:cs="Arial"/>
                <w:lang w:eastAsia="ko-KR"/>
              </w:rPr>
            </w:pPr>
          </w:p>
        </w:tc>
      </w:tr>
      <w:tr w:rsidR="00272CA8" w:rsidRPr="00D95972" w14:paraId="7D497546" w14:textId="77777777" w:rsidTr="00D329C5">
        <w:tc>
          <w:tcPr>
            <w:tcW w:w="976" w:type="dxa"/>
            <w:tcBorders>
              <w:left w:val="thinThickThinSmallGap" w:sz="24" w:space="0" w:color="auto"/>
              <w:bottom w:val="nil"/>
            </w:tcBorders>
            <w:shd w:val="clear" w:color="auto" w:fill="auto"/>
          </w:tcPr>
          <w:p w14:paraId="25120A1B" w14:textId="77777777" w:rsidR="00272CA8" w:rsidRPr="00D95972" w:rsidRDefault="00272CA8" w:rsidP="00272CA8">
            <w:pPr>
              <w:rPr>
                <w:rFonts w:cs="Arial"/>
              </w:rPr>
            </w:pPr>
          </w:p>
        </w:tc>
        <w:tc>
          <w:tcPr>
            <w:tcW w:w="1317" w:type="dxa"/>
            <w:gridSpan w:val="2"/>
            <w:tcBorders>
              <w:bottom w:val="nil"/>
            </w:tcBorders>
            <w:shd w:val="clear" w:color="auto" w:fill="auto"/>
          </w:tcPr>
          <w:p w14:paraId="401A6C60"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50BC830E" w14:textId="77777777" w:rsidR="00272CA8" w:rsidRPr="00D95972" w:rsidRDefault="00272CA8" w:rsidP="00272C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FC844E" w14:textId="77777777" w:rsidR="00272CA8" w:rsidRPr="00D95972" w:rsidRDefault="00272CA8" w:rsidP="00272CA8">
            <w:pPr>
              <w:rPr>
                <w:rFonts w:cs="Arial"/>
              </w:rPr>
            </w:pPr>
          </w:p>
        </w:tc>
        <w:tc>
          <w:tcPr>
            <w:tcW w:w="1767" w:type="dxa"/>
            <w:tcBorders>
              <w:top w:val="single" w:sz="4" w:space="0" w:color="auto"/>
              <w:bottom w:val="single" w:sz="4" w:space="0" w:color="auto"/>
            </w:tcBorders>
            <w:shd w:val="clear" w:color="auto" w:fill="FFFFFF"/>
          </w:tcPr>
          <w:p w14:paraId="746C8477" w14:textId="77777777" w:rsidR="00272CA8" w:rsidRPr="00D95972" w:rsidRDefault="00272CA8" w:rsidP="00272CA8">
            <w:pPr>
              <w:rPr>
                <w:rFonts w:cs="Arial"/>
              </w:rPr>
            </w:pPr>
          </w:p>
        </w:tc>
        <w:tc>
          <w:tcPr>
            <w:tcW w:w="826" w:type="dxa"/>
            <w:tcBorders>
              <w:top w:val="single" w:sz="4" w:space="0" w:color="auto"/>
              <w:bottom w:val="single" w:sz="4" w:space="0" w:color="auto"/>
            </w:tcBorders>
            <w:shd w:val="clear" w:color="auto" w:fill="FFFFFF"/>
          </w:tcPr>
          <w:p w14:paraId="0222CB3C" w14:textId="77777777" w:rsidR="00272CA8" w:rsidRPr="00D95972"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DB75F8" w14:textId="77777777" w:rsidR="00272CA8" w:rsidRPr="00D95972" w:rsidRDefault="00272CA8" w:rsidP="00272CA8">
            <w:pPr>
              <w:rPr>
                <w:rFonts w:eastAsia="Batang" w:cs="Arial"/>
                <w:lang w:eastAsia="ko-KR"/>
              </w:rPr>
            </w:pPr>
          </w:p>
        </w:tc>
      </w:tr>
      <w:tr w:rsidR="00272CA8" w:rsidRPr="00D95972" w14:paraId="7412C290" w14:textId="77777777" w:rsidTr="00362D18">
        <w:tc>
          <w:tcPr>
            <w:tcW w:w="976" w:type="dxa"/>
            <w:tcBorders>
              <w:top w:val="single" w:sz="4" w:space="0" w:color="auto"/>
              <w:left w:val="thinThickThinSmallGap" w:sz="24" w:space="0" w:color="auto"/>
              <w:bottom w:val="single" w:sz="4" w:space="0" w:color="auto"/>
            </w:tcBorders>
            <w:shd w:val="clear" w:color="auto" w:fill="FFFFFF"/>
          </w:tcPr>
          <w:p w14:paraId="5A780A40" w14:textId="77777777" w:rsidR="00272CA8" w:rsidRPr="00D95972" w:rsidRDefault="00272CA8" w:rsidP="00272CA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A2E12F0" w14:textId="0EC7C204" w:rsidR="00272CA8" w:rsidRPr="00D95972" w:rsidRDefault="00272CA8" w:rsidP="00272CA8">
            <w:pPr>
              <w:rPr>
                <w:rFonts w:cs="Arial"/>
              </w:rPr>
            </w:pPr>
            <w:r>
              <w:rPr>
                <w:rFonts w:cs="Arial"/>
              </w:rPr>
              <w:t>IMSProtoc18</w:t>
            </w:r>
          </w:p>
        </w:tc>
        <w:tc>
          <w:tcPr>
            <w:tcW w:w="1088" w:type="dxa"/>
            <w:tcBorders>
              <w:top w:val="single" w:sz="4" w:space="0" w:color="auto"/>
              <w:bottom w:val="single" w:sz="4" w:space="0" w:color="auto"/>
            </w:tcBorders>
          </w:tcPr>
          <w:p w14:paraId="64996B49" w14:textId="77777777" w:rsidR="00272CA8" w:rsidRPr="00D95972" w:rsidRDefault="00272CA8" w:rsidP="00272CA8">
            <w:pPr>
              <w:rPr>
                <w:rFonts w:cs="Arial"/>
              </w:rPr>
            </w:pPr>
          </w:p>
        </w:tc>
        <w:tc>
          <w:tcPr>
            <w:tcW w:w="4191" w:type="dxa"/>
            <w:gridSpan w:val="3"/>
            <w:tcBorders>
              <w:top w:val="single" w:sz="4" w:space="0" w:color="auto"/>
              <w:bottom w:val="single" w:sz="4" w:space="0" w:color="auto"/>
            </w:tcBorders>
          </w:tcPr>
          <w:p w14:paraId="6CB5B126" w14:textId="066D3646" w:rsidR="00272CA8" w:rsidRPr="00DA2C24" w:rsidRDefault="00272CA8" w:rsidP="00272CA8">
            <w:pPr>
              <w:rPr>
                <w:rFonts w:cs="Arial"/>
                <w:b/>
                <w:bCs/>
              </w:rPr>
            </w:pPr>
            <w:r>
              <w:rPr>
                <w:rFonts w:eastAsia="Calibri" w:cs="Arial"/>
                <w:color w:val="000000"/>
                <w:highlight w:val="yellow"/>
              </w:rPr>
              <w:t>Sung</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159F2A6" w14:textId="77777777" w:rsidR="00272CA8" w:rsidRPr="00D95972" w:rsidRDefault="00272CA8" w:rsidP="00272CA8">
            <w:pPr>
              <w:rPr>
                <w:rFonts w:cs="Arial"/>
              </w:rPr>
            </w:pPr>
          </w:p>
        </w:tc>
        <w:tc>
          <w:tcPr>
            <w:tcW w:w="826" w:type="dxa"/>
            <w:tcBorders>
              <w:top w:val="single" w:sz="4" w:space="0" w:color="auto"/>
              <w:bottom w:val="single" w:sz="4" w:space="0" w:color="auto"/>
            </w:tcBorders>
          </w:tcPr>
          <w:p w14:paraId="42BE76E3" w14:textId="77777777" w:rsidR="00272CA8" w:rsidRPr="00D95972"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tcPr>
          <w:p w14:paraId="1FE3BF3A" w14:textId="26C7C697" w:rsidR="00272CA8" w:rsidRDefault="00272CA8" w:rsidP="00272CA8">
            <w:pPr>
              <w:rPr>
                <w:rFonts w:eastAsia="Batang" w:cs="Arial"/>
                <w:color w:val="000000"/>
                <w:lang w:eastAsia="ko-KR"/>
              </w:rPr>
            </w:pPr>
            <w:r w:rsidRPr="00671082">
              <w:rPr>
                <w:rFonts w:eastAsia="Batang" w:cs="Arial"/>
                <w:color w:val="000000"/>
                <w:lang w:eastAsia="ko-KR"/>
              </w:rPr>
              <w:t>IMS Stage-3 IETF Protocol Alignmen</w:t>
            </w:r>
            <w:r>
              <w:rPr>
                <w:rFonts w:eastAsia="Batang" w:cs="Arial"/>
                <w:color w:val="000000"/>
                <w:lang w:eastAsia="ko-KR"/>
              </w:rPr>
              <w:t>t</w:t>
            </w:r>
          </w:p>
          <w:p w14:paraId="7F2BE8F6" w14:textId="77777777" w:rsidR="00272CA8" w:rsidRDefault="00272CA8" w:rsidP="00272CA8">
            <w:pPr>
              <w:rPr>
                <w:rFonts w:eastAsia="Batang" w:cs="Arial"/>
                <w:color w:val="000000"/>
                <w:lang w:eastAsia="ko-KR"/>
              </w:rPr>
            </w:pPr>
          </w:p>
          <w:p w14:paraId="52951DDA" w14:textId="77777777" w:rsidR="00272CA8" w:rsidRDefault="00272CA8" w:rsidP="00272CA8">
            <w:pPr>
              <w:rPr>
                <w:rFonts w:cs="Arial"/>
                <w:color w:val="000000"/>
              </w:rPr>
            </w:pPr>
          </w:p>
          <w:p w14:paraId="3DA71108" w14:textId="77777777" w:rsidR="00272CA8" w:rsidRPr="00D95972" w:rsidRDefault="00272CA8" w:rsidP="00272CA8">
            <w:pPr>
              <w:rPr>
                <w:rFonts w:eastAsia="Batang" w:cs="Arial"/>
                <w:color w:val="000000"/>
                <w:lang w:eastAsia="ko-KR"/>
              </w:rPr>
            </w:pPr>
          </w:p>
          <w:p w14:paraId="4D453BC5" w14:textId="77777777" w:rsidR="00272CA8" w:rsidRPr="00D95972" w:rsidRDefault="00272CA8" w:rsidP="00272CA8">
            <w:pPr>
              <w:rPr>
                <w:rFonts w:eastAsia="Batang" w:cs="Arial"/>
                <w:lang w:eastAsia="ko-KR"/>
              </w:rPr>
            </w:pPr>
          </w:p>
        </w:tc>
      </w:tr>
      <w:tr w:rsidR="00272CA8" w:rsidRPr="00D95972" w14:paraId="4F149F54" w14:textId="77777777" w:rsidTr="00EF514F">
        <w:tc>
          <w:tcPr>
            <w:tcW w:w="976" w:type="dxa"/>
            <w:tcBorders>
              <w:left w:val="thinThickThinSmallGap" w:sz="24" w:space="0" w:color="auto"/>
              <w:bottom w:val="nil"/>
            </w:tcBorders>
            <w:shd w:val="clear" w:color="auto" w:fill="auto"/>
          </w:tcPr>
          <w:p w14:paraId="38B06A16" w14:textId="77777777" w:rsidR="00272CA8" w:rsidRPr="00D95972" w:rsidRDefault="00272CA8" w:rsidP="00272CA8">
            <w:pPr>
              <w:rPr>
                <w:rFonts w:cs="Arial"/>
              </w:rPr>
            </w:pPr>
          </w:p>
        </w:tc>
        <w:tc>
          <w:tcPr>
            <w:tcW w:w="1317" w:type="dxa"/>
            <w:gridSpan w:val="2"/>
            <w:tcBorders>
              <w:bottom w:val="nil"/>
            </w:tcBorders>
            <w:shd w:val="clear" w:color="auto" w:fill="auto"/>
          </w:tcPr>
          <w:p w14:paraId="62E2904D"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28C6D0A9" w14:textId="77777777" w:rsidR="00272CA8" w:rsidRPr="00D95972" w:rsidRDefault="00272CA8" w:rsidP="00272C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3FB271" w14:textId="77777777" w:rsidR="00272CA8" w:rsidRPr="00D95972" w:rsidRDefault="00272CA8" w:rsidP="00272CA8">
            <w:pPr>
              <w:rPr>
                <w:rFonts w:cs="Arial"/>
              </w:rPr>
            </w:pPr>
          </w:p>
        </w:tc>
        <w:tc>
          <w:tcPr>
            <w:tcW w:w="1767" w:type="dxa"/>
            <w:tcBorders>
              <w:top w:val="single" w:sz="4" w:space="0" w:color="auto"/>
              <w:bottom w:val="single" w:sz="4" w:space="0" w:color="auto"/>
            </w:tcBorders>
            <w:shd w:val="clear" w:color="auto" w:fill="FFFFFF"/>
          </w:tcPr>
          <w:p w14:paraId="1CAD8B18" w14:textId="77777777" w:rsidR="00272CA8" w:rsidRPr="00D95972" w:rsidRDefault="00272CA8" w:rsidP="00272CA8">
            <w:pPr>
              <w:rPr>
                <w:rFonts w:cs="Arial"/>
              </w:rPr>
            </w:pPr>
          </w:p>
        </w:tc>
        <w:tc>
          <w:tcPr>
            <w:tcW w:w="826" w:type="dxa"/>
            <w:tcBorders>
              <w:top w:val="single" w:sz="4" w:space="0" w:color="auto"/>
              <w:bottom w:val="single" w:sz="4" w:space="0" w:color="auto"/>
            </w:tcBorders>
            <w:shd w:val="clear" w:color="auto" w:fill="FFFFFF"/>
          </w:tcPr>
          <w:p w14:paraId="48BDDCE1" w14:textId="77777777" w:rsidR="00272CA8" w:rsidRPr="00D95972"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CF7051" w14:textId="77777777" w:rsidR="00272CA8" w:rsidRPr="00D95972" w:rsidRDefault="00272CA8" w:rsidP="00272CA8">
            <w:pPr>
              <w:rPr>
                <w:rFonts w:eastAsia="Batang" w:cs="Arial"/>
                <w:lang w:eastAsia="ko-KR"/>
              </w:rPr>
            </w:pPr>
          </w:p>
        </w:tc>
      </w:tr>
      <w:tr w:rsidR="00272CA8" w:rsidRPr="00D95972" w14:paraId="4774664E" w14:textId="77777777" w:rsidTr="00EF514F">
        <w:tc>
          <w:tcPr>
            <w:tcW w:w="976" w:type="dxa"/>
            <w:tcBorders>
              <w:left w:val="thinThickThinSmallGap" w:sz="24" w:space="0" w:color="auto"/>
              <w:bottom w:val="nil"/>
            </w:tcBorders>
            <w:shd w:val="clear" w:color="auto" w:fill="auto"/>
          </w:tcPr>
          <w:p w14:paraId="5F952052" w14:textId="77777777" w:rsidR="00272CA8" w:rsidRPr="00D95972" w:rsidRDefault="00272CA8" w:rsidP="00272CA8">
            <w:pPr>
              <w:rPr>
                <w:rFonts w:cs="Arial"/>
              </w:rPr>
            </w:pPr>
          </w:p>
        </w:tc>
        <w:tc>
          <w:tcPr>
            <w:tcW w:w="1317" w:type="dxa"/>
            <w:gridSpan w:val="2"/>
            <w:tcBorders>
              <w:bottom w:val="nil"/>
            </w:tcBorders>
            <w:shd w:val="clear" w:color="auto" w:fill="auto"/>
          </w:tcPr>
          <w:p w14:paraId="7705C799"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33C7224F" w14:textId="77777777" w:rsidR="00272CA8" w:rsidRPr="00D95972" w:rsidRDefault="00272CA8" w:rsidP="00272C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97BEF90" w14:textId="77777777" w:rsidR="00272CA8" w:rsidRPr="00D95972" w:rsidRDefault="00272CA8" w:rsidP="00272CA8">
            <w:pPr>
              <w:rPr>
                <w:rFonts w:cs="Arial"/>
              </w:rPr>
            </w:pPr>
          </w:p>
        </w:tc>
        <w:tc>
          <w:tcPr>
            <w:tcW w:w="1767" w:type="dxa"/>
            <w:tcBorders>
              <w:top w:val="single" w:sz="4" w:space="0" w:color="auto"/>
              <w:bottom w:val="single" w:sz="4" w:space="0" w:color="auto"/>
            </w:tcBorders>
            <w:shd w:val="clear" w:color="auto" w:fill="FFFFFF"/>
          </w:tcPr>
          <w:p w14:paraId="22A2505D" w14:textId="77777777" w:rsidR="00272CA8" w:rsidRPr="00D95972" w:rsidRDefault="00272CA8" w:rsidP="00272CA8">
            <w:pPr>
              <w:rPr>
                <w:rFonts w:cs="Arial"/>
              </w:rPr>
            </w:pPr>
          </w:p>
        </w:tc>
        <w:tc>
          <w:tcPr>
            <w:tcW w:w="826" w:type="dxa"/>
            <w:tcBorders>
              <w:top w:val="single" w:sz="4" w:space="0" w:color="auto"/>
              <w:bottom w:val="single" w:sz="4" w:space="0" w:color="auto"/>
            </w:tcBorders>
            <w:shd w:val="clear" w:color="auto" w:fill="FFFFFF"/>
          </w:tcPr>
          <w:p w14:paraId="47F1CCBD" w14:textId="77777777" w:rsidR="00272CA8" w:rsidRPr="00D95972"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48370B" w14:textId="77777777" w:rsidR="00272CA8" w:rsidRPr="00D95972" w:rsidRDefault="00272CA8" w:rsidP="00272CA8">
            <w:pPr>
              <w:rPr>
                <w:rFonts w:eastAsia="Batang" w:cs="Arial"/>
                <w:lang w:eastAsia="ko-KR"/>
              </w:rPr>
            </w:pPr>
          </w:p>
        </w:tc>
      </w:tr>
      <w:tr w:rsidR="00272CA8" w:rsidRPr="00D95972" w14:paraId="5BDC2440" w14:textId="77777777" w:rsidTr="00EF514F">
        <w:tc>
          <w:tcPr>
            <w:tcW w:w="976" w:type="dxa"/>
            <w:tcBorders>
              <w:left w:val="thinThickThinSmallGap" w:sz="24" w:space="0" w:color="auto"/>
              <w:bottom w:val="nil"/>
            </w:tcBorders>
            <w:shd w:val="clear" w:color="auto" w:fill="auto"/>
          </w:tcPr>
          <w:p w14:paraId="35A6BF51" w14:textId="77777777" w:rsidR="00272CA8" w:rsidRPr="00D95972" w:rsidRDefault="00272CA8" w:rsidP="00272CA8">
            <w:pPr>
              <w:rPr>
                <w:rFonts w:cs="Arial"/>
              </w:rPr>
            </w:pPr>
          </w:p>
        </w:tc>
        <w:tc>
          <w:tcPr>
            <w:tcW w:w="1317" w:type="dxa"/>
            <w:gridSpan w:val="2"/>
            <w:tcBorders>
              <w:bottom w:val="nil"/>
            </w:tcBorders>
            <w:shd w:val="clear" w:color="auto" w:fill="auto"/>
          </w:tcPr>
          <w:p w14:paraId="59065420"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62D63753" w14:textId="77777777" w:rsidR="00272CA8" w:rsidRPr="00D95972" w:rsidRDefault="00272CA8" w:rsidP="00272C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1553FA" w14:textId="77777777" w:rsidR="00272CA8" w:rsidRPr="00D95972" w:rsidRDefault="00272CA8" w:rsidP="00272CA8">
            <w:pPr>
              <w:rPr>
                <w:rFonts w:cs="Arial"/>
              </w:rPr>
            </w:pPr>
          </w:p>
        </w:tc>
        <w:tc>
          <w:tcPr>
            <w:tcW w:w="1767" w:type="dxa"/>
            <w:tcBorders>
              <w:top w:val="single" w:sz="4" w:space="0" w:color="auto"/>
              <w:bottom w:val="single" w:sz="4" w:space="0" w:color="auto"/>
            </w:tcBorders>
            <w:shd w:val="clear" w:color="auto" w:fill="FFFFFF"/>
          </w:tcPr>
          <w:p w14:paraId="00437C16" w14:textId="77777777" w:rsidR="00272CA8" w:rsidRPr="00D95972" w:rsidRDefault="00272CA8" w:rsidP="00272CA8">
            <w:pPr>
              <w:rPr>
                <w:rFonts w:cs="Arial"/>
              </w:rPr>
            </w:pPr>
          </w:p>
        </w:tc>
        <w:tc>
          <w:tcPr>
            <w:tcW w:w="826" w:type="dxa"/>
            <w:tcBorders>
              <w:top w:val="single" w:sz="4" w:space="0" w:color="auto"/>
              <w:bottom w:val="single" w:sz="4" w:space="0" w:color="auto"/>
            </w:tcBorders>
            <w:shd w:val="clear" w:color="auto" w:fill="FFFFFF"/>
          </w:tcPr>
          <w:p w14:paraId="37FBF870" w14:textId="77777777" w:rsidR="00272CA8" w:rsidRPr="00D95972"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76AD1D" w14:textId="77777777" w:rsidR="00272CA8" w:rsidRPr="00D95972" w:rsidRDefault="00272CA8" w:rsidP="00272CA8">
            <w:pPr>
              <w:rPr>
                <w:rFonts w:eastAsia="Batang" w:cs="Arial"/>
                <w:lang w:eastAsia="ko-KR"/>
              </w:rPr>
            </w:pPr>
          </w:p>
        </w:tc>
      </w:tr>
      <w:tr w:rsidR="00272CA8" w:rsidRPr="00D95972" w14:paraId="616225F1" w14:textId="77777777" w:rsidTr="00EF514F">
        <w:tc>
          <w:tcPr>
            <w:tcW w:w="976" w:type="dxa"/>
            <w:tcBorders>
              <w:left w:val="thinThickThinSmallGap" w:sz="24" w:space="0" w:color="auto"/>
              <w:bottom w:val="nil"/>
            </w:tcBorders>
            <w:shd w:val="clear" w:color="auto" w:fill="auto"/>
          </w:tcPr>
          <w:p w14:paraId="6531336D" w14:textId="77777777" w:rsidR="00272CA8" w:rsidRPr="00D95972" w:rsidRDefault="00272CA8" w:rsidP="00272CA8">
            <w:pPr>
              <w:rPr>
                <w:rFonts w:cs="Arial"/>
              </w:rPr>
            </w:pPr>
          </w:p>
        </w:tc>
        <w:tc>
          <w:tcPr>
            <w:tcW w:w="1317" w:type="dxa"/>
            <w:gridSpan w:val="2"/>
            <w:tcBorders>
              <w:bottom w:val="nil"/>
            </w:tcBorders>
            <w:shd w:val="clear" w:color="auto" w:fill="auto"/>
          </w:tcPr>
          <w:p w14:paraId="2B8EDB9A"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228B7837" w14:textId="77777777" w:rsidR="00272CA8" w:rsidRPr="00D95972" w:rsidRDefault="00272CA8" w:rsidP="00272C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8FA494" w14:textId="77777777" w:rsidR="00272CA8" w:rsidRPr="00D95972" w:rsidRDefault="00272CA8" w:rsidP="00272CA8">
            <w:pPr>
              <w:rPr>
                <w:rFonts w:cs="Arial"/>
              </w:rPr>
            </w:pPr>
          </w:p>
        </w:tc>
        <w:tc>
          <w:tcPr>
            <w:tcW w:w="1767" w:type="dxa"/>
            <w:tcBorders>
              <w:top w:val="single" w:sz="4" w:space="0" w:color="auto"/>
              <w:bottom w:val="single" w:sz="4" w:space="0" w:color="auto"/>
            </w:tcBorders>
            <w:shd w:val="clear" w:color="auto" w:fill="FFFFFF"/>
          </w:tcPr>
          <w:p w14:paraId="30A9B05C" w14:textId="77777777" w:rsidR="00272CA8" w:rsidRPr="00D95972" w:rsidRDefault="00272CA8" w:rsidP="00272CA8">
            <w:pPr>
              <w:rPr>
                <w:rFonts w:cs="Arial"/>
              </w:rPr>
            </w:pPr>
          </w:p>
        </w:tc>
        <w:tc>
          <w:tcPr>
            <w:tcW w:w="826" w:type="dxa"/>
            <w:tcBorders>
              <w:top w:val="single" w:sz="4" w:space="0" w:color="auto"/>
              <w:bottom w:val="single" w:sz="4" w:space="0" w:color="auto"/>
            </w:tcBorders>
            <w:shd w:val="clear" w:color="auto" w:fill="FFFFFF"/>
          </w:tcPr>
          <w:p w14:paraId="78DF9727" w14:textId="77777777" w:rsidR="00272CA8" w:rsidRPr="00D95972"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B6BC4A" w14:textId="77777777" w:rsidR="00272CA8" w:rsidRPr="00D95972" w:rsidRDefault="00272CA8" w:rsidP="00272CA8">
            <w:pPr>
              <w:rPr>
                <w:rFonts w:eastAsia="Batang" w:cs="Arial"/>
                <w:lang w:eastAsia="ko-KR"/>
              </w:rPr>
            </w:pPr>
          </w:p>
        </w:tc>
      </w:tr>
      <w:tr w:rsidR="00272CA8" w:rsidRPr="00D95972" w14:paraId="4B0F8F22" w14:textId="77777777" w:rsidTr="001330FC">
        <w:tc>
          <w:tcPr>
            <w:tcW w:w="976" w:type="dxa"/>
            <w:tcBorders>
              <w:top w:val="single" w:sz="4" w:space="0" w:color="auto"/>
              <w:left w:val="thinThickThinSmallGap" w:sz="24" w:space="0" w:color="auto"/>
              <w:bottom w:val="single" w:sz="4" w:space="0" w:color="auto"/>
            </w:tcBorders>
            <w:shd w:val="clear" w:color="auto" w:fill="FFFFFF"/>
          </w:tcPr>
          <w:p w14:paraId="206ADB03" w14:textId="77777777" w:rsidR="00272CA8" w:rsidRPr="00D95972" w:rsidRDefault="00272CA8" w:rsidP="00272CA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E60C779" w14:textId="0393B0F8" w:rsidR="00272CA8" w:rsidRPr="00D95972" w:rsidRDefault="00272CA8" w:rsidP="00272CA8">
            <w:pPr>
              <w:rPr>
                <w:rFonts w:cs="Arial"/>
              </w:rPr>
            </w:pPr>
            <w:r>
              <w:rPr>
                <w:rFonts w:cs="Arial"/>
              </w:rPr>
              <w:t>MCOver5GProSe</w:t>
            </w:r>
          </w:p>
        </w:tc>
        <w:tc>
          <w:tcPr>
            <w:tcW w:w="1088" w:type="dxa"/>
            <w:tcBorders>
              <w:top w:val="single" w:sz="4" w:space="0" w:color="auto"/>
              <w:bottom w:val="single" w:sz="4" w:space="0" w:color="auto"/>
            </w:tcBorders>
          </w:tcPr>
          <w:p w14:paraId="21D14E71" w14:textId="77777777" w:rsidR="00272CA8" w:rsidRPr="00D95972" w:rsidRDefault="00272CA8" w:rsidP="00272CA8">
            <w:pPr>
              <w:rPr>
                <w:rFonts w:cs="Arial"/>
              </w:rPr>
            </w:pPr>
          </w:p>
        </w:tc>
        <w:tc>
          <w:tcPr>
            <w:tcW w:w="4191" w:type="dxa"/>
            <w:gridSpan w:val="3"/>
            <w:tcBorders>
              <w:top w:val="single" w:sz="4" w:space="0" w:color="auto"/>
              <w:bottom w:val="single" w:sz="4" w:space="0" w:color="auto"/>
            </w:tcBorders>
          </w:tcPr>
          <w:p w14:paraId="75BB0496" w14:textId="7A0991B2" w:rsidR="00272CA8" w:rsidRPr="00DA2C24" w:rsidRDefault="00272CA8" w:rsidP="00272CA8">
            <w:pPr>
              <w:rPr>
                <w:rFonts w:cs="Arial"/>
                <w:b/>
                <w:bCs/>
              </w:rPr>
            </w:pPr>
            <w:r>
              <w:rPr>
                <w:rFonts w:eastAsia="Calibri" w:cs="Arial"/>
                <w:color w:val="000000"/>
                <w:highlight w:val="yellow"/>
              </w:rPr>
              <w:t>Sung</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2ABEFE5" w14:textId="77777777" w:rsidR="00272CA8" w:rsidRPr="00D95972" w:rsidRDefault="00272CA8" w:rsidP="00272CA8">
            <w:pPr>
              <w:rPr>
                <w:rFonts w:cs="Arial"/>
              </w:rPr>
            </w:pPr>
          </w:p>
        </w:tc>
        <w:tc>
          <w:tcPr>
            <w:tcW w:w="826" w:type="dxa"/>
            <w:tcBorders>
              <w:top w:val="single" w:sz="4" w:space="0" w:color="auto"/>
              <w:bottom w:val="single" w:sz="4" w:space="0" w:color="auto"/>
            </w:tcBorders>
          </w:tcPr>
          <w:p w14:paraId="391EF258" w14:textId="77777777" w:rsidR="00272CA8" w:rsidRPr="00D95972"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tcPr>
          <w:p w14:paraId="7343DEC0" w14:textId="694B3FEE" w:rsidR="00272CA8" w:rsidRDefault="00272CA8" w:rsidP="00272CA8">
            <w:pPr>
              <w:rPr>
                <w:rFonts w:eastAsia="Batang" w:cs="Arial"/>
                <w:color w:val="000000"/>
                <w:lang w:eastAsia="ko-KR"/>
              </w:rPr>
            </w:pPr>
            <w:r w:rsidRPr="00671082">
              <w:rPr>
                <w:rFonts w:eastAsia="Batang" w:cs="Arial"/>
                <w:color w:val="000000"/>
                <w:lang w:eastAsia="ko-KR"/>
              </w:rPr>
              <w:t>CT aspects of Mission Critical Services over 5GProS</w:t>
            </w:r>
          </w:p>
          <w:p w14:paraId="0DC56237" w14:textId="77777777" w:rsidR="00272CA8" w:rsidRDefault="00272CA8" w:rsidP="00272CA8">
            <w:pPr>
              <w:rPr>
                <w:rFonts w:eastAsia="Batang" w:cs="Arial"/>
                <w:color w:val="000000"/>
                <w:lang w:eastAsia="ko-KR"/>
              </w:rPr>
            </w:pPr>
          </w:p>
          <w:p w14:paraId="68559233" w14:textId="77777777" w:rsidR="00272CA8" w:rsidRDefault="00272CA8" w:rsidP="00272CA8">
            <w:pPr>
              <w:rPr>
                <w:rFonts w:cs="Arial"/>
                <w:color w:val="000000"/>
              </w:rPr>
            </w:pPr>
          </w:p>
          <w:p w14:paraId="35D68D8A" w14:textId="77777777" w:rsidR="00272CA8" w:rsidRPr="00D95972" w:rsidRDefault="00272CA8" w:rsidP="00272CA8">
            <w:pPr>
              <w:rPr>
                <w:rFonts w:eastAsia="Batang" w:cs="Arial"/>
                <w:color w:val="000000"/>
                <w:lang w:eastAsia="ko-KR"/>
              </w:rPr>
            </w:pPr>
          </w:p>
          <w:p w14:paraId="0300A6E7" w14:textId="77777777" w:rsidR="00272CA8" w:rsidRPr="00D95972" w:rsidRDefault="00272CA8" w:rsidP="00272CA8">
            <w:pPr>
              <w:rPr>
                <w:rFonts w:eastAsia="Batang" w:cs="Arial"/>
                <w:lang w:eastAsia="ko-KR"/>
              </w:rPr>
            </w:pPr>
          </w:p>
        </w:tc>
      </w:tr>
      <w:tr w:rsidR="00272CA8" w:rsidRPr="00D95972" w14:paraId="699BE03B" w14:textId="77777777" w:rsidTr="001330FC">
        <w:tc>
          <w:tcPr>
            <w:tcW w:w="976" w:type="dxa"/>
            <w:tcBorders>
              <w:left w:val="thinThickThinSmallGap" w:sz="24" w:space="0" w:color="auto"/>
              <w:bottom w:val="nil"/>
            </w:tcBorders>
            <w:shd w:val="clear" w:color="auto" w:fill="auto"/>
          </w:tcPr>
          <w:p w14:paraId="2EF2F36E" w14:textId="77777777" w:rsidR="00272CA8" w:rsidRPr="00D95972" w:rsidRDefault="00272CA8" w:rsidP="00272CA8">
            <w:pPr>
              <w:rPr>
                <w:rFonts w:cs="Arial"/>
              </w:rPr>
            </w:pPr>
          </w:p>
        </w:tc>
        <w:tc>
          <w:tcPr>
            <w:tcW w:w="1317" w:type="dxa"/>
            <w:gridSpan w:val="2"/>
            <w:tcBorders>
              <w:bottom w:val="nil"/>
            </w:tcBorders>
            <w:shd w:val="clear" w:color="auto" w:fill="auto"/>
          </w:tcPr>
          <w:p w14:paraId="397198E8"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5603BCDE" w14:textId="7A3BC67E" w:rsidR="00272CA8" w:rsidRPr="00D95972" w:rsidRDefault="00272CA8" w:rsidP="00272CA8">
            <w:pPr>
              <w:overflowPunct/>
              <w:autoSpaceDE/>
              <w:autoSpaceDN/>
              <w:adjustRightInd/>
              <w:textAlignment w:val="auto"/>
              <w:rPr>
                <w:rFonts w:cs="Arial"/>
                <w:lang w:val="en-US"/>
              </w:rPr>
            </w:pPr>
            <w:hyperlink r:id="rId601" w:history="1">
              <w:r>
                <w:rPr>
                  <w:rStyle w:val="Hyperlink"/>
                </w:rPr>
                <w:t>C1-237034</w:t>
              </w:r>
            </w:hyperlink>
          </w:p>
        </w:tc>
        <w:tc>
          <w:tcPr>
            <w:tcW w:w="4191" w:type="dxa"/>
            <w:gridSpan w:val="3"/>
            <w:tcBorders>
              <w:top w:val="single" w:sz="4" w:space="0" w:color="auto"/>
              <w:bottom w:val="single" w:sz="4" w:space="0" w:color="auto"/>
            </w:tcBorders>
            <w:shd w:val="clear" w:color="auto" w:fill="FFFF00"/>
          </w:tcPr>
          <w:p w14:paraId="68718084" w14:textId="67FF9252" w:rsidR="00272CA8" w:rsidRPr="00D95972" w:rsidRDefault="00272CA8" w:rsidP="00272CA8">
            <w:pPr>
              <w:rPr>
                <w:rFonts w:cs="Arial"/>
              </w:rPr>
            </w:pPr>
            <w:r>
              <w:rPr>
                <w:rFonts w:cs="Arial"/>
              </w:rPr>
              <w:t>PQI for MC over 5GProSe in 24.483</w:t>
            </w:r>
          </w:p>
        </w:tc>
        <w:tc>
          <w:tcPr>
            <w:tcW w:w="1767" w:type="dxa"/>
            <w:tcBorders>
              <w:top w:val="single" w:sz="4" w:space="0" w:color="auto"/>
              <w:bottom w:val="single" w:sz="4" w:space="0" w:color="auto"/>
            </w:tcBorders>
            <w:shd w:val="clear" w:color="auto" w:fill="FFFF00"/>
          </w:tcPr>
          <w:p w14:paraId="655C290F" w14:textId="529D43A8" w:rsidR="00272CA8" w:rsidRPr="00D95972" w:rsidRDefault="00272CA8" w:rsidP="00272CA8">
            <w:pPr>
              <w:rPr>
                <w:rFonts w:cs="Arial"/>
              </w:rPr>
            </w:pPr>
            <w:r>
              <w:rPr>
                <w:rFonts w:cs="Arial"/>
              </w:rPr>
              <w:t xml:space="preserve">TD Tech,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1BA00DE0" w14:textId="76396523" w:rsidR="00272CA8" w:rsidRPr="00D95972" w:rsidRDefault="00272CA8" w:rsidP="00272CA8">
            <w:pPr>
              <w:rPr>
                <w:rFonts w:cs="Arial"/>
              </w:rPr>
            </w:pPr>
            <w:r>
              <w:rPr>
                <w:rFonts w:cs="Arial"/>
              </w:rPr>
              <w:t>CR 0159 24.483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4113A7" w14:textId="12E9D924" w:rsidR="00272CA8" w:rsidRPr="00D95972" w:rsidRDefault="00272CA8" w:rsidP="00272CA8">
            <w:pPr>
              <w:rPr>
                <w:rFonts w:eastAsia="Batang" w:cs="Arial"/>
                <w:lang w:eastAsia="ko-KR"/>
              </w:rPr>
            </w:pPr>
            <w:r>
              <w:rPr>
                <w:rFonts w:eastAsia="Batang" w:cs="Arial"/>
                <w:lang w:eastAsia="ko-KR"/>
              </w:rPr>
              <w:t>Revision of C1-226152</w:t>
            </w:r>
          </w:p>
        </w:tc>
      </w:tr>
      <w:tr w:rsidR="00272CA8" w:rsidRPr="00D95972" w14:paraId="7A61284C" w14:textId="77777777" w:rsidTr="001330FC">
        <w:tc>
          <w:tcPr>
            <w:tcW w:w="976" w:type="dxa"/>
            <w:tcBorders>
              <w:left w:val="thinThickThinSmallGap" w:sz="24" w:space="0" w:color="auto"/>
              <w:bottom w:val="nil"/>
            </w:tcBorders>
            <w:shd w:val="clear" w:color="auto" w:fill="auto"/>
          </w:tcPr>
          <w:p w14:paraId="32E4C2FD" w14:textId="77777777" w:rsidR="00272CA8" w:rsidRPr="00D95972" w:rsidRDefault="00272CA8" w:rsidP="00272CA8">
            <w:pPr>
              <w:rPr>
                <w:rFonts w:cs="Arial"/>
              </w:rPr>
            </w:pPr>
          </w:p>
        </w:tc>
        <w:tc>
          <w:tcPr>
            <w:tcW w:w="1317" w:type="dxa"/>
            <w:gridSpan w:val="2"/>
            <w:tcBorders>
              <w:bottom w:val="nil"/>
            </w:tcBorders>
            <w:shd w:val="clear" w:color="auto" w:fill="auto"/>
          </w:tcPr>
          <w:p w14:paraId="0D192A7F"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198001A9" w14:textId="37B7ABCC" w:rsidR="00272CA8" w:rsidRPr="00D95972" w:rsidRDefault="00272CA8" w:rsidP="00272CA8">
            <w:pPr>
              <w:overflowPunct/>
              <w:autoSpaceDE/>
              <w:autoSpaceDN/>
              <w:adjustRightInd/>
              <w:textAlignment w:val="auto"/>
              <w:rPr>
                <w:rFonts w:cs="Arial"/>
                <w:lang w:val="en-US"/>
              </w:rPr>
            </w:pPr>
            <w:hyperlink r:id="rId602" w:history="1">
              <w:r>
                <w:rPr>
                  <w:rStyle w:val="Hyperlink"/>
                </w:rPr>
                <w:t>C1-237253</w:t>
              </w:r>
            </w:hyperlink>
          </w:p>
        </w:tc>
        <w:tc>
          <w:tcPr>
            <w:tcW w:w="4191" w:type="dxa"/>
            <w:gridSpan w:val="3"/>
            <w:tcBorders>
              <w:top w:val="single" w:sz="4" w:space="0" w:color="auto"/>
              <w:bottom w:val="single" w:sz="4" w:space="0" w:color="auto"/>
            </w:tcBorders>
            <w:shd w:val="clear" w:color="auto" w:fill="FFFF00"/>
          </w:tcPr>
          <w:p w14:paraId="5ECC7AB9" w14:textId="3981E835" w:rsidR="00272CA8" w:rsidRPr="00D95972" w:rsidRDefault="00272CA8" w:rsidP="00272CA8">
            <w:pPr>
              <w:rPr>
                <w:rFonts w:cs="Arial"/>
              </w:rPr>
            </w:pPr>
            <w:r>
              <w:rPr>
                <w:rFonts w:cs="Arial"/>
              </w:rPr>
              <w:t xml:space="preserve">Support MCPTT over 5G </w:t>
            </w:r>
            <w:proofErr w:type="spellStart"/>
            <w:r>
              <w:rPr>
                <w:rFonts w:cs="Arial"/>
              </w:rPr>
              <w:t>ProSe</w:t>
            </w:r>
            <w:proofErr w:type="spellEnd"/>
          </w:p>
        </w:tc>
        <w:tc>
          <w:tcPr>
            <w:tcW w:w="1767" w:type="dxa"/>
            <w:tcBorders>
              <w:top w:val="single" w:sz="4" w:space="0" w:color="auto"/>
              <w:bottom w:val="single" w:sz="4" w:space="0" w:color="auto"/>
            </w:tcBorders>
            <w:shd w:val="clear" w:color="auto" w:fill="FFFF00"/>
          </w:tcPr>
          <w:p w14:paraId="658CEC3D" w14:textId="47B61531" w:rsidR="00272CA8" w:rsidRPr="00D95972" w:rsidRDefault="00272CA8" w:rsidP="00272CA8">
            <w:pPr>
              <w:rPr>
                <w:rFonts w:cs="Arial"/>
              </w:rPr>
            </w:pPr>
            <w:r>
              <w:rPr>
                <w:rFonts w:cs="Arial"/>
              </w:rPr>
              <w:t>CATT</w:t>
            </w:r>
          </w:p>
        </w:tc>
        <w:tc>
          <w:tcPr>
            <w:tcW w:w="826" w:type="dxa"/>
            <w:tcBorders>
              <w:top w:val="single" w:sz="4" w:space="0" w:color="auto"/>
              <w:bottom w:val="single" w:sz="4" w:space="0" w:color="auto"/>
            </w:tcBorders>
            <w:shd w:val="clear" w:color="auto" w:fill="FFFF00"/>
          </w:tcPr>
          <w:p w14:paraId="6A4FC29D" w14:textId="2F57CDC5" w:rsidR="00272CA8" w:rsidRPr="00D95972" w:rsidRDefault="00272CA8" w:rsidP="00272CA8">
            <w:pPr>
              <w:rPr>
                <w:rFonts w:cs="Arial"/>
              </w:rPr>
            </w:pPr>
            <w:r>
              <w:rPr>
                <w:rFonts w:cs="Arial"/>
              </w:rPr>
              <w:t>CR 0905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E9F4CD" w14:textId="77777777" w:rsidR="00272CA8" w:rsidRPr="00D95972" w:rsidRDefault="00272CA8" w:rsidP="00272CA8">
            <w:pPr>
              <w:rPr>
                <w:rFonts w:eastAsia="Batang" w:cs="Arial"/>
                <w:lang w:eastAsia="ko-KR"/>
              </w:rPr>
            </w:pPr>
          </w:p>
        </w:tc>
      </w:tr>
      <w:tr w:rsidR="00272CA8" w:rsidRPr="00D95972" w14:paraId="25D7B47D" w14:textId="77777777" w:rsidTr="001330FC">
        <w:tc>
          <w:tcPr>
            <w:tcW w:w="976" w:type="dxa"/>
            <w:tcBorders>
              <w:left w:val="thinThickThinSmallGap" w:sz="24" w:space="0" w:color="auto"/>
              <w:bottom w:val="nil"/>
            </w:tcBorders>
            <w:shd w:val="clear" w:color="auto" w:fill="auto"/>
          </w:tcPr>
          <w:p w14:paraId="23B4AE99" w14:textId="77777777" w:rsidR="00272CA8" w:rsidRPr="00D95972" w:rsidRDefault="00272CA8" w:rsidP="00272CA8">
            <w:pPr>
              <w:rPr>
                <w:rFonts w:cs="Arial"/>
              </w:rPr>
            </w:pPr>
          </w:p>
        </w:tc>
        <w:tc>
          <w:tcPr>
            <w:tcW w:w="1317" w:type="dxa"/>
            <w:gridSpan w:val="2"/>
            <w:tcBorders>
              <w:bottom w:val="nil"/>
            </w:tcBorders>
            <w:shd w:val="clear" w:color="auto" w:fill="auto"/>
          </w:tcPr>
          <w:p w14:paraId="659AF40E"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04919A13" w14:textId="35B64566" w:rsidR="00272CA8" w:rsidRPr="00D95972" w:rsidRDefault="00272CA8" w:rsidP="00272CA8">
            <w:pPr>
              <w:overflowPunct/>
              <w:autoSpaceDE/>
              <w:autoSpaceDN/>
              <w:adjustRightInd/>
              <w:textAlignment w:val="auto"/>
              <w:rPr>
                <w:rFonts w:cs="Arial"/>
                <w:lang w:val="en-US"/>
              </w:rPr>
            </w:pPr>
            <w:hyperlink r:id="rId603" w:history="1">
              <w:r>
                <w:rPr>
                  <w:rStyle w:val="Hyperlink"/>
                </w:rPr>
                <w:t>C1-237254</w:t>
              </w:r>
            </w:hyperlink>
          </w:p>
        </w:tc>
        <w:tc>
          <w:tcPr>
            <w:tcW w:w="4191" w:type="dxa"/>
            <w:gridSpan w:val="3"/>
            <w:tcBorders>
              <w:top w:val="single" w:sz="4" w:space="0" w:color="auto"/>
              <w:bottom w:val="single" w:sz="4" w:space="0" w:color="auto"/>
            </w:tcBorders>
            <w:shd w:val="clear" w:color="auto" w:fill="FFFF00"/>
          </w:tcPr>
          <w:p w14:paraId="60D08E56" w14:textId="6387109E" w:rsidR="00272CA8" w:rsidRPr="00D95972" w:rsidRDefault="00272CA8" w:rsidP="00272CA8">
            <w:pPr>
              <w:rPr>
                <w:rFonts w:cs="Arial"/>
              </w:rPr>
            </w:pPr>
            <w:r>
              <w:rPr>
                <w:rFonts w:cs="Arial"/>
              </w:rPr>
              <w:t xml:space="preserve">Support </w:t>
            </w:r>
            <w:proofErr w:type="spellStart"/>
            <w:r>
              <w:rPr>
                <w:rFonts w:cs="Arial"/>
              </w:rPr>
              <w:t>MCVideo</w:t>
            </w:r>
            <w:proofErr w:type="spellEnd"/>
            <w:r>
              <w:rPr>
                <w:rFonts w:cs="Arial"/>
              </w:rPr>
              <w:t xml:space="preserve"> over 5G </w:t>
            </w:r>
            <w:proofErr w:type="spellStart"/>
            <w:r>
              <w:rPr>
                <w:rFonts w:cs="Arial"/>
              </w:rPr>
              <w:t>ProSe</w:t>
            </w:r>
            <w:proofErr w:type="spellEnd"/>
          </w:p>
        </w:tc>
        <w:tc>
          <w:tcPr>
            <w:tcW w:w="1767" w:type="dxa"/>
            <w:tcBorders>
              <w:top w:val="single" w:sz="4" w:space="0" w:color="auto"/>
              <w:bottom w:val="single" w:sz="4" w:space="0" w:color="auto"/>
            </w:tcBorders>
            <w:shd w:val="clear" w:color="auto" w:fill="FFFF00"/>
          </w:tcPr>
          <w:p w14:paraId="3BF1655D" w14:textId="4F955AFC" w:rsidR="00272CA8" w:rsidRPr="00D95972" w:rsidRDefault="00272CA8" w:rsidP="00272CA8">
            <w:pPr>
              <w:rPr>
                <w:rFonts w:cs="Arial"/>
              </w:rPr>
            </w:pPr>
            <w:r>
              <w:rPr>
                <w:rFonts w:cs="Arial"/>
              </w:rPr>
              <w:t>CATT</w:t>
            </w:r>
          </w:p>
        </w:tc>
        <w:tc>
          <w:tcPr>
            <w:tcW w:w="826" w:type="dxa"/>
            <w:tcBorders>
              <w:top w:val="single" w:sz="4" w:space="0" w:color="auto"/>
              <w:bottom w:val="single" w:sz="4" w:space="0" w:color="auto"/>
            </w:tcBorders>
            <w:shd w:val="clear" w:color="auto" w:fill="FFFF00"/>
          </w:tcPr>
          <w:p w14:paraId="36CA7EBF" w14:textId="2FD04A5E" w:rsidR="00272CA8" w:rsidRPr="00D95972" w:rsidRDefault="00272CA8" w:rsidP="00272CA8">
            <w:pPr>
              <w:rPr>
                <w:rFonts w:cs="Arial"/>
              </w:rPr>
            </w:pPr>
            <w:r>
              <w:rPr>
                <w:rFonts w:cs="Arial"/>
              </w:rPr>
              <w:t>CR 0225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6D36B0" w14:textId="77777777" w:rsidR="00272CA8" w:rsidRPr="00D95972" w:rsidRDefault="00272CA8" w:rsidP="00272CA8">
            <w:pPr>
              <w:rPr>
                <w:rFonts w:eastAsia="Batang" w:cs="Arial"/>
                <w:lang w:eastAsia="ko-KR"/>
              </w:rPr>
            </w:pPr>
          </w:p>
        </w:tc>
      </w:tr>
      <w:tr w:rsidR="00272CA8" w:rsidRPr="00D95972" w14:paraId="31255D96" w14:textId="77777777" w:rsidTr="001330FC">
        <w:tc>
          <w:tcPr>
            <w:tcW w:w="976" w:type="dxa"/>
            <w:tcBorders>
              <w:left w:val="thinThickThinSmallGap" w:sz="24" w:space="0" w:color="auto"/>
              <w:bottom w:val="nil"/>
            </w:tcBorders>
            <w:shd w:val="clear" w:color="auto" w:fill="auto"/>
          </w:tcPr>
          <w:p w14:paraId="7FC3ECBF" w14:textId="77777777" w:rsidR="00272CA8" w:rsidRPr="00D95972" w:rsidRDefault="00272CA8" w:rsidP="00272CA8">
            <w:pPr>
              <w:rPr>
                <w:rFonts w:cs="Arial"/>
              </w:rPr>
            </w:pPr>
          </w:p>
        </w:tc>
        <w:tc>
          <w:tcPr>
            <w:tcW w:w="1317" w:type="dxa"/>
            <w:gridSpan w:val="2"/>
            <w:tcBorders>
              <w:bottom w:val="nil"/>
            </w:tcBorders>
            <w:shd w:val="clear" w:color="auto" w:fill="auto"/>
          </w:tcPr>
          <w:p w14:paraId="1A5E5EE3"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316AFBEA" w14:textId="22EA282B" w:rsidR="00272CA8" w:rsidRPr="00D95972" w:rsidRDefault="00272CA8" w:rsidP="00272CA8">
            <w:pPr>
              <w:overflowPunct/>
              <w:autoSpaceDE/>
              <w:autoSpaceDN/>
              <w:adjustRightInd/>
              <w:textAlignment w:val="auto"/>
              <w:rPr>
                <w:rFonts w:cs="Arial"/>
                <w:lang w:val="en-US"/>
              </w:rPr>
            </w:pPr>
            <w:hyperlink r:id="rId604" w:history="1">
              <w:r>
                <w:rPr>
                  <w:rStyle w:val="Hyperlink"/>
                </w:rPr>
                <w:t>C1-237255</w:t>
              </w:r>
            </w:hyperlink>
          </w:p>
        </w:tc>
        <w:tc>
          <w:tcPr>
            <w:tcW w:w="4191" w:type="dxa"/>
            <w:gridSpan w:val="3"/>
            <w:tcBorders>
              <w:top w:val="single" w:sz="4" w:space="0" w:color="auto"/>
              <w:bottom w:val="single" w:sz="4" w:space="0" w:color="auto"/>
            </w:tcBorders>
            <w:shd w:val="clear" w:color="auto" w:fill="FFFF00"/>
          </w:tcPr>
          <w:p w14:paraId="704F047D" w14:textId="42D0C9C9" w:rsidR="00272CA8" w:rsidRPr="00D95972" w:rsidRDefault="00272CA8" w:rsidP="00272CA8">
            <w:pPr>
              <w:rPr>
                <w:rFonts w:cs="Arial"/>
              </w:rPr>
            </w:pPr>
            <w:r>
              <w:rPr>
                <w:rFonts w:cs="Arial"/>
              </w:rPr>
              <w:t xml:space="preserve">Support </w:t>
            </w:r>
            <w:proofErr w:type="spellStart"/>
            <w:r>
              <w:rPr>
                <w:rFonts w:cs="Arial"/>
              </w:rPr>
              <w:t>MCData</w:t>
            </w:r>
            <w:proofErr w:type="spellEnd"/>
            <w:r>
              <w:rPr>
                <w:rFonts w:cs="Arial"/>
              </w:rPr>
              <w:t xml:space="preserve"> over 5G </w:t>
            </w:r>
            <w:proofErr w:type="spellStart"/>
            <w:r>
              <w:rPr>
                <w:rFonts w:cs="Arial"/>
              </w:rPr>
              <w:t>ProSe</w:t>
            </w:r>
            <w:proofErr w:type="spellEnd"/>
          </w:p>
        </w:tc>
        <w:tc>
          <w:tcPr>
            <w:tcW w:w="1767" w:type="dxa"/>
            <w:tcBorders>
              <w:top w:val="single" w:sz="4" w:space="0" w:color="auto"/>
              <w:bottom w:val="single" w:sz="4" w:space="0" w:color="auto"/>
            </w:tcBorders>
            <w:shd w:val="clear" w:color="auto" w:fill="FFFF00"/>
          </w:tcPr>
          <w:p w14:paraId="226C305D" w14:textId="5EDA0307" w:rsidR="00272CA8" w:rsidRPr="00D95972" w:rsidRDefault="00272CA8" w:rsidP="00272CA8">
            <w:pPr>
              <w:rPr>
                <w:rFonts w:cs="Arial"/>
              </w:rPr>
            </w:pPr>
            <w:r>
              <w:rPr>
                <w:rFonts w:cs="Arial"/>
              </w:rPr>
              <w:t>CATT</w:t>
            </w:r>
          </w:p>
        </w:tc>
        <w:tc>
          <w:tcPr>
            <w:tcW w:w="826" w:type="dxa"/>
            <w:tcBorders>
              <w:top w:val="single" w:sz="4" w:space="0" w:color="auto"/>
              <w:bottom w:val="single" w:sz="4" w:space="0" w:color="auto"/>
            </w:tcBorders>
            <w:shd w:val="clear" w:color="auto" w:fill="FFFF00"/>
          </w:tcPr>
          <w:p w14:paraId="2B882A7E" w14:textId="6CB31522" w:rsidR="00272CA8" w:rsidRPr="00D95972" w:rsidRDefault="00272CA8" w:rsidP="00272CA8">
            <w:pPr>
              <w:rPr>
                <w:rFonts w:cs="Arial"/>
              </w:rPr>
            </w:pPr>
            <w:r>
              <w:rPr>
                <w:rFonts w:cs="Arial"/>
              </w:rPr>
              <w:t>CR 0360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D2DAEC" w14:textId="77777777" w:rsidR="00272CA8" w:rsidRPr="00D95972" w:rsidRDefault="00272CA8" w:rsidP="00272CA8">
            <w:pPr>
              <w:rPr>
                <w:rFonts w:eastAsia="Batang" w:cs="Arial"/>
                <w:lang w:eastAsia="ko-KR"/>
              </w:rPr>
            </w:pPr>
          </w:p>
        </w:tc>
      </w:tr>
      <w:tr w:rsidR="00272CA8" w:rsidRPr="00D95972" w14:paraId="124CC581" w14:textId="77777777" w:rsidTr="00F74C44">
        <w:tc>
          <w:tcPr>
            <w:tcW w:w="976" w:type="dxa"/>
            <w:tcBorders>
              <w:left w:val="thinThickThinSmallGap" w:sz="24" w:space="0" w:color="auto"/>
              <w:bottom w:val="nil"/>
            </w:tcBorders>
            <w:shd w:val="clear" w:color="auto" w:fill="auto"/>
          </w:tcPr>
          <w:p w14:paraId="6B961D1F" w14:textId="77777777" w:rsidR="00272CA8" w:rsidRPr="00D95972" w:rsidRDefault="00272CA8" w:rsidP="00272CA8">
            <w:pPr>
              <w:rPr>
                <w:rFonts w:cs="Arial"/>
              </w:rPr>
            </w:pPr>
          </w:p>
        </w:tc>
        <w:tc>
          <w:tcPr>
            <w:tcW w:w="1317" w:type="dxa"/>
            <w:gridSpan w:val="2"/>
            <w:tcBorders>
              <w:bottom w:val="nil"/>
            </w:tcBorders>
            <w:shd w:val="clear" w:color="auto" w:fill="auto"/>
          </w:tcPr>
          <w:p w14:paraId="78E81D27"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7BB35AC6" w14:textId="7F3BC749" w:rsidR="00272CA8" w:rsidRPr="00D95972" w:rsidRDefault="00272CA8" w:rsidP="00272CA8">
            <w:pPr>
              <w:overflowPunct/>
              <w:autoSpaceDE/>
              <w:autoSpaceDN/>
              <w:adjustRightInd/>
              <w:textAlignment w:val="auto"/>
              <w:rPr>
                <w:rFonts w:cs="Arial"/>
                <w:lang w:val="en-US"/>
              </w:rPr>
            </w:pPr>
            <w:hyperlink r:id="rId605" w:history="1">
              <w:r>
                <w:rPr>
                  <w:rStyle w:val="Hyperlink"/>
                </w:rPr>
                <w:t>C1-237256</w:t>
              </w:r>
            </w:hyperlink>
          </w:p>
        </w:tc>
        <w:tc>
          <w:tcPr>
            <w:tcW w:w="4191" w:type="dxa"/>
            <w:gridSpan w:val="3"/>
            <w:tcBorders>
              <w:top w:val="single" w:sz="4" w:space="0" w:color="auto"/>
              <w:bottom w:val="single" w:sz="4" w:space="0" w:color="auto"/>
            </w:tcBorders>
            <w:shd w:val="clear" w:color="auto" w:fill="FFFF00"/>
          </w:tcPr>
          <w:p w14:paraId="2AAE56A4" w14:textId="3DE3AD6F" w:rsidR="00272CA8" w:rsidRPr="00D95972" w:rsidRDefault="00272CA8" w:rsidP="00272CA8">
            <w:pPr>
              <w:rPr>
                <w:rFonts w:cs="Arial"/>
              </w:rPr>
            </w:pPr>
            <w:r>
              <w:rPr>
                <w:rFonts w:cs="Arial"/>
              </w:rPr>
              <w:t xml:space="preserve">MO for MCS over 5G </w:t>
            </w:r>
            <w:proofErr w:type="spellStart"/>
            <w:r>
              <w:rPr>
                <w:rFonts w:cs="Arial"/>
              </w:rPr>
              <w:t>ProSe</w:t>
            </w:r>
            <w:proofErr w:type="spellEnd"/>
          </w:p>
        </w:tc>
        <w:tc>
          <w:tcPr>
            <w:tcW w:w="1767" w:type="dxa"/>
            <w:tcBorders>
              <w:top w:val="single" w:sz="4" w:space="0" w:color="auto"/>
              <w:bottom w:val="single" w:sz="4" w:space="0" w:color="auto"/>
            </w:tcBorders>
            <w:shd w:val="clear" w:color="auto" w:fill="FFFF00"/>
          </w:tcPr>
          <w:p w14:paraId="7D3E9D07" w14:textId="628146C6" w:rsidR="00272CA8" w:rsidRPr="00D95972" w:rsidRDefault="00272CA8" w:rsidP="00272CA8">
            <w:pPr>
              <w:rPr>
                <w:rFonts w:cs="Arial"/>
              </w:rPr>
            </w:pPr>
            <w:r>
              <w:rPr>
                <w:rFonts w:cs="Arial"/>
              </w:rPr>
              <w:t>CATT</w:t>
            </w:r>
          </w:p>
        </w:tc>
        <w:tc>
          <w:tcPr>
            <w:tcW w:w="826" w:type="dxa"/>
            <w:tcBorders>
              <w:top w:val="single" w:sz="4" w:space="0" w:color="auto"/>
              <w:bottom w:val="single" w:sz="4" w:space="0" w:color="auto"/>
            </w:tcBorders>
            <w:shd w:val="clear" w:color="auto" w:fill="FFFF00"/>
          </w:tcPr>
          <w:p w14:paraId="661B125F" w14:textId="148516C3" w:rsidR="00272CA8" w:rsidRPr="00D95972" w:rsidRDefault="00272CA8" w:rsidP="00272CA8">
            <w:pPr>
              <w:rPr>
                <w:rFonts w:cs="Arial"/>
              </w:rPr>
            </w:pPr>
            <w:r>
              <w:rPr>
                <w:rFonts w:cs="Arial"/>
              </w:rPr>
              <w:t>CR 0163 24.483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9CB807" w14:textId="77777777" w:rsidR="00272CA8" w:rsidRPr="00D95972" w:rsidRDefault="00272CA8" w:rsidP="00272CA8">
            <w:pPr>
              <w:rPr>
                <w:rFonts w:eastAsia="Batang" w:cs="Arial"/>
                <w:lang w:eastAsia="ko-KR"/>
              </w:rPr>
            </w:pPr>
          </w:p>
        </w:tc>
      </w:tr>
      <w:tr w:rsidR="00272CA8" w:rsidRPr="00D95972" w14:paraId="6A9702C0" w14:textId="77777777" w:rsidTr="00274272">
        <w:tc>
          <w:tcPr>
            <w:tcW w:w="976" w:type="dxa"/>
            <w:tcBorders>
              <w:left w:val="thinThickThinSmallGap" w:sz="24" w:space="0" w:color="auto"/>
              <w:bottom w:val="nil"/>
            </w:tcBorders>
            <w:shd w:val="clear" w:color="auto" w:fill="auto"/>
          </w:tcPr>
          <w:p w14:paraId="79A88CFF" w14:textId="77777777" w:rsidR="00272CA8" w:rsidRPr="00D95972" w:rsidRDefault="00272CA8" w:rsidP="00272CA8">
            <w:pPr>
              <w:rPr>
                <w:rFonts w:cs="Arial"/>
              </w:rPr>
            </w:pPr>
          </w:p>
        </w:tc>
        <w:tc>
          <w:tcPr>
            <w:tcW w:w="1317" w:type="dxa"/>
            <w:gridSpan w:val="2"/>
            <w:tcBorders>
              <w:bottom w:val="nil"/>
            </w:tcBorders>
            <w:shd w:val="clear" w:color="auto" w:fill="auto"/>
          </w:tcPr>
          <w:p w14:paraId="52360B7F"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7E63E086" w14:textId="11777037" w:rsidR="00272CA8" w:rsidRPr="00D95972" w:rsidRDefault="00272CA8" w:rsidP="00272CA8">
            <w:pPr>
              <w:overflowPunct/>
              <w:autoSpaceDE/>
              <w:autoSpaceDN/>
              <w:adjustRightInd/>
              <w:textAlignment w:val="auto"/>
              <w:rPr>
                <w:rFonts w:cs="Arial"/>
                <w:lang w:val="en-US"/>
              </w:rPr>
            </w:pPr>
            <w:hyperlink r:id="rId606" w:history="1">
              <w:r>
                <w:rPr>
                  <w:rStyle w:val="Hyperlink"/>
                </w:rPr>
                <w:t>C1-237278</w:t>
              </w:r>
            </w:hyperlink>
          </w:p>
        </w:tc>
        <w:tc>
          <w:tcPr>
            <w:tcW w:w="4191" w:type="dxa"/>
            <w:gridSpan w:val="3"/>
            <w:tcBorders>
              <w:top w:val="single" w:sz="4" w:space="0" w:color="auto"/>
              <w:bottom w:val="single" w:sz="4" w:space="0" w:color="auto"/>
            </w:tcBorders>
            <w:shd w:val="clear" w:color="auto" w:fill="FFFF00"/>
          </w:tcPr>
          <w:p w14:paraId="58A96944" w14:textId="55C95AC8" w:rsidR="00272CA8" w:rsidRPr="00D95972" w:rsidRDefault="00272CA8" w:rsidP="00272CA8">
            <w:pPr>
              <w:rPr>
                <w:rFonts w:cs="Arial"/>
              </w:rPr>
            </w:pPr>
            <w:r>
              <w:rPr>
                <w:rFonts w:cs="Arial"/>
              </w:rPr>
              <w:t>Work plan for the CT1 part of MCOver5GProSe</w:t>
            </w:r>
          </w:p>
        </w:tc>
        <w:tc>
          <w:tcPr>
            <w:tcW w:w="1767" w:type="dxa"/>
            <w:tcBorders>
              <w:top w:val="single" w:sz="4" w:space="0" w:color="auto"/>
              <w:bottom w:val="single" w:sz="4" w:space="0" w:color="auto"/>
            </w:tcBorders>
            <w:shd w:val="clear" w:color="auto" w:fill="FFFF00"/>
          </w:tcPr>
          <w:p w14:paraId="763847D1" w14:textId="28AC7D9B" w:rsidR="00272CA8" w:rsidRPr="00D95972" w:rsidRDefault="00272CA8" w:rsidP="00272CA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8280F44" w14:textId="7C5B59B4" w:rsidR="00272CA8" w:rsidRPr="00D95972" w:rsidRDefault="00272CA8" w:rsidP="00272CA8">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DE84BC" w14:textId="77777777" w:rsidR="00272CA8" w:rsidRPr="00D95972" w:rsidRDefault="00272CA8" w:rsidP="00272CA8">
            <w:pPr>
              <w:rPr>
                <w:rFonts w:eastAsia="Batang" w:cs="Arial"/>
                <w:lang w:eastAsia="ko-KR"/>
              </w:rPr>
            </w:pPr>
          </w:p>
        </w:tc>
      </w:tr>
      <w:tr w:rsidR="00272CA8" w:rsidRPr="00D95972" w14:paraId="3ACC9B4B" w14:textId="77777777" w:rsidTr="00274272">
        <w:tc>
          <w:tcPr>
            <w:tcW w:w="976" w:type="dxa"/>
            <w:tcBorders>
              <w:left w:val="thinThickThinSmallGap" w:sz="24" w:space="0" w:color="auto"/>
              <w:bottom w:val="nil"/>
            </w:tcBorders>
            <w:shd w:val="clear" w:color="auto" w:fill="auto"/>
          </w:tcPr>
          <w:p w14:paraId="455F86E3" w14:textId="77777777" w:rsidR="00272CA8" w:rsidRPr="00D95972" w:rsidRDefault="00272CA8" w:rsidP="00272CA8">
            <w:pPr>
              <w:rPr>
                <w:rFonts w:cs="Arial"/>
              </w:rPr>
            </w:pPr>
          </w:p>
        </w:tc>
        <w:tc>
          <w:tcPr>
            <w:tcW w:w="1317" w:type="dxa"/>
            <w:gridSpan w:val="2"/>
            <w:tcBorders>
              <w:bottom w:val="nil"/>
            </w:tcBorders>
            <w:shd w:val="clear" w:color="auto" w:fill="auto"/>
          </w:tcPr>
          <w:p w14:paraId="7CC680B0"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6643D20D" w14:textId="0D7A5677" w:rsidR="00272CA8" w:rsidRPr="00D95972" w:rsidRDefault="00272CA8" w:rsidP="00272CA8">
            <w:pPr>
              <w:overflowPunct/>
              <w:autoSpaceDE/>
              <w:autoSpaceDN/>
              <w:adjustRightInd/>
              <w:textAlignment w:val="auto"/>
              <w:rPr>
                <w:rFonts w:cs="Arial"/>
                <w:lang w:val="en-US"/>
              </w:rPr>
            </w:pPr>
            <w:hyperlink r:id="rId607" w:history="1">
              <w:r>
                <w:rPr>
                  <w:rStyle w:val="Hyperlink"/>
                </w:rPr>
                <w:t>C1-237279</w:t>
              </w:r>
            </w:hyperlink>
          </w:p>
        </w:tc>
        <w:tc>
          <w:tcPr>
            <w:tcW w:w="4191" w:type="dxa"/>
            <w:gridSpan w:val="3"/>
            <w:tcBorders>
              <w:top w:val="single" w:sz="4" w:space="0" w:color="auto"/>
              <w:bottom w:val="single" w:sz="4" w:space="0" w:color="auto"/>
            </w:tcBorders>
            <w:shd w:val="clear" w:color="auto" w:fill="FFFF00"/>
          </w:tcPr>
          <w:p w14:paraId="52DE2F23" w14:textId="613E6EF8" w:rsidR="00272CA8" w:rsidRPr="00D95972" w:rsidRDefault="00272CA8" w:rsidP="00272CA8">
            <w:pPr>
              <w:rPr>
                <w:rFonts w:cs="Arial"/>
              </w:rPr>
            </w:pPr>
            <w:r>
              <w:rPr>
                <w:rFonts w:cs="Arial"/>
              </w:rPr>
              <w:t>PQI for MC over 5GProSe</w:t>
            </w:r>
          </w:p>
        </w:tc>
        <w:tc>
          <w:tcPr>
            <w:tcW w:w="1767" w:type="dxa"/>
            <w:tcBorders>
              <w:top w:val="single" w:sz="4" w:space="0" w:color="auto"/>
              <w:bottom w:val="single" w:sz="4" w:space="0" w:color="auto"/>
            </w:tcBorders>
            <w:shd w:val="clear" w:color="auto" w:fill="FFFF00"/>
          </w:tcPr>
          <w:p w14:paraId="30C33991" w14:textId="333405FF" w:rsidR="00272CA8" w:rsidRPr="00D95972" w:rsidRDefault="00272CA8" w:rsidP="00272CA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C844013" w14:textId="6DD6E2AC" w:rsidR="00272CA8" w:rsidRPr="00D95972" w:rsidRDefault="00272CA8" w:rsidP="00272CA8">
            <w:pPr>
              <w:rPr>
                <w:rFonts w:cs="Arial"/>
              </w:rPr>
            </w:pPr>
            <w:r>
              <w:rPr>
                <w:rFonts w:cs="Arial"/>
              </w:rPr>
              <w:t>CR 0262 24.484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9AEEEC" w14:textId="77777777" w:rsidR="00272CA8" w:rsidRPr="00D95972" w:rsidRDefault="00272CA8" w:rsidP="00272CA8">
            <w:pPr>
              <w:rPr>
                <w:rFonts w:eastAsia="Batang" w:cs="Arial"/>
                <w:lang w:eastAsia="ko-KR"/>
              </w:rPr>
            </w:pPr>
          </w:p>
        </w:tc>
      </w:tr>
      <w:tr w:rsidR="00272CA8" w:rsidRPr="00D95972" w14:paraId="1CF02728" w14:textId="77777777" w:rsidTr="00043D09">
        <w:tc>
          <w:tcPr>
            <w:tcW w:w="976" w:type="dxa"/>
            <w:tcBorders>
              <w:left w:val="thinThickThinSmallGap" w:sz="24" w:space="0" w:color="auto"/>
              <w:bottom w:val="nil"/>
            </w:tcBorders>
            <w:shd w:val="clear" w:color="auto" w:fill="auto"/>
          </w:tcPr>
          <w:p w14:paraId="4E7ACE70" w14:textId="77777777" w:rsidR="00272CA8" w:rsidRPr="00D95972" w:rsidRDefault="00272CA8" w:rsidP="00272CA8">
            <w:pPr>
              <w:rPr>
                <w:rFonts w:cs="Arial"/>
              </w:rPr>
            </w:pPr>
          </w:p>
        </w:tc>
        <w:tc>
          <w:tcPr>
            <w:tcW w:w="1317" w:type="dxa"/>
            <w:gridSpan w:val="2"/>
            <w:tcBorders>
              <w:bottom w:val="nil"/>
            </w:tcBorders>
            <w:shd w:val="clear" w:color="auto" w:fill="auto"/>
          </w:tcPr>
          <w:p w14:paraId="584E9081"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590A7B54" w14:textId="6085D6AE" w:rsidR="00272CA8" w:rsidRPr="00D95972" w:rsidRDefault="00272CA8" w:rsidP="00272C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2A36E3" w14:textId="4074EBC6" w:rsidR="00272CA8" w:rsidRPr="00D95972" w:rsidRDefault="00272CA8" w:rsidP="00272CA8">
            <w:pPr>
              <w:rPr>
                <w:rFonts w:cs="Arial"/>
              </w:rPr>
            </w:pPr>
          </w:p>
        </w:tc>
        <w:tc>
          <w:tcPr>
            <w:tcW w:w="1767" w:type="dxa"/>
            <w:tcBorders>
              <w:top w:val="single" w:sz="4" w:space="0" w:color="auto"/>
              <w:bottom w:val="single" w:sz="4" w:space="0" w:color="auto"/>
            </w:tcBorders>
            <w:shd w:val="clear" w:color="auto" w:fill="FFFFFF"/>
          </w:tcPr>
          <w:p w14:paraId="28884F20" w14:textId="0A3222FD" w:rsidR="00272CA8" w:rsidRPr="00D95972" w:rsidRDefault="00272CA8" w:rsidP="00272CA8">
            <w:pPr>
              <w:rPr>
                <w:rFonts w:cs="Arial"/>
              </w:rPr>
            </w:pPr>
          </w:p>
        </w:tc>
        <w:tc>
          <w:tcPr>
            <w:tcW w:w="826" w:type="dxa"/>
            <w:tcBorders>
              <w:top w:val="single" w:sz="4" w:space="0" w:color="auto"/>
              <w:bottom w:val="single" w:sz="4" w:space="0" w:color="auto"/>
            </w:tcBorders>
            <w:shd w:val="clear" w:color="auto" w:fill="FFFFFF"/>
          </w:tcPr>
          <w:p w14:paraId="10503BFF" w14:textId="05CFA679" w:rsidR="00272CA8" w:rsidRPr="00D95972"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1A670C" w14:textId="77777777" w:rsidR="00272CA8" w:rsidRPr="00D95972" w:rsidRDefault="00272CA8" w:rsidP="00272CA8">
            <w:pPr>
              <w:rPr>
                <w:rFonts w:eastAsia="Batang" w:cs="Arial"/>
                <w:lang w:eastAsia="ko-KR"/>
              </w:rPr>
            </w:pPr>
          </w:p>
        </w:tc>
      </w:tr>
      <w:tr w:rsidR="00272CA8" w:rsidRPr="00D95972" w14:paraId="671D7698" w14:textId="77777777" w:rsidTr="00EF514F">
        <w:tc>
          <w:tcPr>
            <w:tcW w:w="976" w:type="dxa"/>
            <w:tcBorders>
              <w:left w:val="thinThickThinSmallGap" w:sz="24" w:space="0" w:color="auto"/>
              <w:bottom w:val="nil"/>
            </w:tcBorders>
            <w:shd w:val="clear" w:color="auto" w:fill="auto"/>
          </w:tcPr>
          <w:p w14:paraId="7A487571" w14:textId="77777777" w:rsidR="00272CA8" w:rsidRPr="00D95972" w:rsidRDefault="00272CA8" w:rsidP="00272CA8">
            <w:pPr>
              <w:rPr>
                <w:rFonts w:cs="Arial"/>
              </w:rPr>
            </w:pPr>
          </w:p>
        </w:tc>
        <w:tc>
          <w:tcPr>
            <w:tcW w:w="1317" w:type="dxa"/>
            <w:gridSpan w:val="2"/>
            <w:tcBorders>
              <w:bottom w:val="nil"/>
            </w:tcBorders>
            <w:shd w:val="clear" w:color="auto" w:fill="auto"/>
          </w:tcPr>
          <w:p w14:paraId="48CE61CB"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308A7865" w14:textId="77777777" w:rsidR="00272CA8" w:rsidRPr="00D95972" w:rsidRDefault="00272CA8" w:rsidP="00272C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3997C1" w14:textId="77777777" w:rsidR="00272CA8" w:rsidRPr="00D95972" w:rsidRDefault="00272CA8" w:rsidP="00272CA8">
            <w:pPr>
              <w:rPr>
                <w:rFonts w:cs="Arial"/>
              </w:rPr>
            </w:pPr>
          </w:p>
        </w:tc>
        <w:tc>
          <w:tcPr>
            <w:tcW w:w="1767" w:type="dxa"/>
            <w:tcBorders>
              <w:top w:val="single" w:sz="4" w:space="0" w:color="auto"/>
              <w:bottom w:val="single" w:sz="4" w:space="0" w:color="auto"/>
            </w:tcBorders>
            <w:shd w:val="clear" w:color="auto" w:fill="FFFFFF"/>
          </w:tcPr>
          <w:p w14:paraId="7B7F9184" w14:textId="77777777" w:rsidR="00272CA8" w:rsidRPr="00D95972" w:rsidRDefault="00272CA8" w:rsidP="00272CA8">
            <w:pPr>
              <w:rPr>
                <w:rFonts w:cs="Arial"/>
              </w:rPr>
            </w:pPr>
          </w:p>
        </w:tc>
        <w:tc>
          <w:tcPr>
            <w:tcW w:w="826" w:type="dxa"/>
            <w:tcBorders>
              <w:top w:val="single" w:sz="4" w:space="0" w:color="auto"/>
              <w:bottom w:val="single" w:sz="4" w:space="0" w:color="auto"/>
            </w:tcBorders>
            <w:shd w:val="clear" w:color="auto" w:fill="FFFFFF"/>
          </w:tcPr>
          <w:p w14:paraId="67FE5CF4" w14:textId="77777777" w:rsidR="00272CA8" w:rsidRPr="00D95972"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40DAFA" w14:textId="77777777" w:rsidR="00272CA8" w:rsidRPr="00D95972" w:rsidRDefault="00272CA8" w:rsidP="00272CA8">
            <w:pPr>
              <w:rPr>
                <w:rFonts w:eastAsia="Batang" w:cs="Arial"/>
                <w:lang w:eastAsia="ko-KR"/>
              </w:rPr>
            </w:pPr>
          </w:p>
        </w:tc>
      </w:tr>
      <w:tr w:rsidR="00272CA8" w:rsidRPr="00D95972" w14:paraId="4B4E0669" w14:textId="77777777" w:rsidTr="00EF514F">
        <w:tc>
          <w:tcPr>
            <w:tcW w:w="976" w:type="dxa"/>
            <w:tcBorders>
              <w:left w:val="thinThickThinSmallGap" w:sz="24" w:space="0" w:color="auto"/>
              <w:bottom w:val="nil"/>
            </w:tcBorders>
            <w:shd w:val="clear" w:color="auto" w:fill="auto"/>
          </w:tcPr>
          <w:p w14:paraId="1BF62D39" w14:textId="77777777" w:rsidR="00272CA8" w:rsidRPr="00D95972" w:rsidRDefault="00272CA8" w:rsidP="00272CA8">
            <w:pPr>
              <w:rPr>
                <w:rFonts w:cs="Arial"/>
              </w:rPr>
            </w:pPr>
          </w:p>
        </w:tc>
        <w:tc>
          <w:tcPr>
            <w:tcW w:w="1317" w:type="dxa"/>
            <w:gridSpan w:val="2"/>
            <w:tcBorders>
              <w:bottom w:val="nil"/>
            </w:tcBorders>
            <w:shd w:val="clear" w:color="auto" w:fill="auto"/>
          </w:tcPr>
          <w:p w14:paraId="4E31ABDD"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629B140D" w14:textId="77777777" w:rsidR="00272CA8" w:rsidRPr="00D95972" w:rsidRDefault="00272CA8" w:rsidP="00272C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5D1D99" w14:textId="77777777" w:rsidR="00272CA8" w:rsidRPr="00D95972" w:rsidRDefault="00272CA8" w:rsidP="00272CA8">
            <w:pPr>
              <w:rPr>
                <w:rFonts w:cs="Arial"/>
              </w:rPr>
            </w:pPr>
          </w:p>
        </w:tc>
        <w:tc>
          <w:tcPr>
            <w:tcW w:w="1767" w:type="dxa"/>
            <w:tcBorders>
              <w:top w:val="single" w:sz="4" w:space="0" w:color="auto"/>
              <w:bottom w:val="single" w:sz="4" w:space="0" w:color="auto"/>
            </w:tcBorders>
            <w:shd w:val="clear" w:color="auto" w:fill="FFFFFF"/>
          </w:tcPr>
          <w:p w14:paraId="79455F7A" w14:textId="77777777" w:rsidR="00272CA8" w:rsidRPr="00D95972" w:rsidRDefault="00272CA8" w:rsidP="00272CA8">
            <w:pPr>
              <w:rPr>
                <w:rFonts w:cs="Arial"/>
              </w:rPr>
            </w:pPr>
          </w:p>
        </w:tc>
        <w:tc>
          <w:tcPr>
            <w:tcW w:w="826" w:type="dxa"/>
            <w:tcBorders>
              <w:top w:val="single" w:sz="4" w:space="0" w:color="auto"/>
              <w:bottom w:val="single" w:sz="4" w:space="0" w:color="auto"/>
            </w:tcBorders>
            <w:shd w:val="clear" w:color="auto" w:fill="FFFFFF"/>
          </w:tcPr>
          <w:p w14:paraId="756CD6E9" w14:textId="77777777" w:rsidR="00272CA8" w:rsidRPr="00D95972"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7D91C4" w14:textId="77777777" w:rsidR="00272CA8" w:rsidRPr="00D95972" w:rsidRDefault="00272CA8" w:rsidP="00272CA8">
            <w:pPr>
              <w:rPr>
                <w:rFonts w:eastAsia="Batang" w:cs="Arial"/>
                <w:lang w:eastAsia="ko-KR"/>
              </w:rPr>
            </w:pPr>
          </w:p>
        </w:tc>
      </w:tr>
      <w:tr w:rsidR="00272CA8" w:rsidRPr="00D95972" w14:paraId="0D3AE207" w14:textId="77777777" w:rsidTr="001330FC">
        <w:tc>
          <w:tcPr>
            <w:tcW w:w="976" w:type="dxa"/>
            <w:tcBorders>
              <w:top w:val="single" w:sz="4" w:space="0" w:color="auto"/>
              <w:left w:val="thinThickThinSmallGap" w:sz="24" w:space="0" w:color="auto"/>
              <w:bottom w:val="single" w:sz="4" w:space="0" w:color="auto"/>
            </w:tcBorders>
            <w:shd w:val="clear" w:color="auto" w:fill="FFFFFF"/>
          </w:tcPr>
          <w:p w14:paraId="53F8DA75" w14:textId="77777777" w:rsidR="00272CA8" w:rsidRPr="00D95972" w:rsidRDefault="00272CA8" w:rsidP="00272CA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CE19578" w14:textId="50080F0D" w:rsidR="00272CA8" w:rsidRPr="00D95972" w:rsidRDefault="00272CA8" w:rsidP="00272CA8">
            <w:pPr>
              <w:rPr>
                <w:rFonts w:cs="Arial"/>
              </w:rPr>
            </w:pPr>
            <w:r>
              <w:rPr>
                <w:rFonts w:cs="Arial"/>
              </w:rPr>
              <w:t>MCOver5MBS</w:t>
            </w:r>
          </w:p>
        </w:tc>
        <w:tc>
          <w:tcPr>
            <w:tcW w:w="1088" w:type="dxa"/>
            <w:tcBorders>
              <w:top w:val="single" w:sz="4" w:space="0" w:color="auto"/>
              <w:bottom w:val="single" w:sz="4" w:space="0" w:color="auto"/>
            </w:tcBorders>
          </w:tcPr>
          <w:p w14:paraId="452FE3B3" w14:textId="77777777" w:rsidR="00272CA8" w:rsidRPr="00D95972" w:rsidRDefault="00272CA8" w:rsidP="00272CA8">
            <w:pPr>
              <w:rPr>
                <w:rFonts w:cs="Arial"/>
              </w:rPr>
            </w:pPr>
          </w:p>
        </w:tc>
        <w:tc>
          <w:tcPr>
            <w:tcW w:w="4191" w:type="dxa"/>
            <w:gridSpan w:val="3"/>
            <w:tcBorders>
              <w:top w:val="single" w:sz="4" w:space="0" w:color="auto"/>
              <w:bottom w:val="single" w:sz="4" w:space="0" w:color="auto"/>
            </w:tcBorders>
          </w:tcPr>
          <w:p w14:paraId="593F3254" w14:textId="6E81739C" w:rsidR="00272CA8" w:rsidRPr="00DA2C24" w:rsidRDefault="00272CA8" w:rsidP="00272CA8">
            <w:pPr>
              <w:rPr>
                <w:rFonts w:cs="Arial"/>
                <w:b/>
                <w:bCs/>
              </w:rPr>
            </w:pPr>
            <w:r>
              <w:rPr>
                <w:rFonts w:eastAsia="Calibri" w:cs="Arial"/>
                <w:color w:val="000000"/>
                <w:highlight w:val="yellow"/>
              </w:rPr>
              <w:t>Sung</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687A945C" w14:textId="77777777" w:rsidR="00272CA8" w:rsidRPr="00D95972" w:rsidRDefault="00272CA8" w:rsidP="00272CA8">
            <w:pPr>
              <w:rPr>
                <w:rFonts w:cs="Arial"/>
              </w:rPr>
            </w:pPr>
          </w:p>
        </w:tc>
        <w:tc>
          <w:tcPr>
            <w:tcW w:w="826" w:type="dxa"/>
            <w:tcBorders>
              <w:top w:val="single" w:sz="4" w:space="0" w:color="auto"/>
              <w:bottom w:val="single" w:sz="4" w:space="0" w:color="auto"/>
            </w:tcBorders>
          </w:tcPr>
          <w:p w14:paraId="419A7114" w14:textId="77777777" w:rsidR="00272CA8" w:rsidRPr="00D95972"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tcPr>
          <w:p w14:paraId="5CF0D612" w14:textId="493CECD0" w:rsidR="00272CA8" w:rsidRDefault="00272CA8" w:rsidP="00272CA8">
            <w:pPr>
              <w:rPr>
                <w:rFonts w:eastAsia="Batang" w:cs="Arial"/>
                <w:color w:val="000000"/>
                <w:lang w:eastAsia="ko-KR"/>
              </w:rPr>
            </w:pPr>
            <w:r w:rsidRPr="00671082">
              <w:rPr>
                <w:rFonts w:eastAsia="Batang" w:cs="Arial"/>
                <w:color w:val="000000"/>
                <w:lang w:eastAsia="ko-KR"/>
              </w:rPr>
              <w:t>CT aspects of Mission Critical Services over 5MBS</w:t>
            </w:r>
          </w:p>
          <w:p w14:paraId="1E514729" w14:textId="77777777" w:rsidR="00272CA8" w:rsidRDefault="00272CA8" w:rsidP="00272CA8">
            <w:pPr>
              <w:rPr>
                <w:rFonts w:eastAsia="Batang" w:cs="Arial"/>
                <w:color w:val="000000"/>
                <w:lang w:eastAsia="ko-KR"/>
              </w:rPr>
            </w:pPr>
          </w:p>
          <w:p w14:paraId="2F23A279" w14:textId="77777777" w:rsidR="00272CA8" w:rsidRDefault="00272CA8" w:rsidP="00272CA8">
            <w:pPr>
              <w:rPr>
                <w:rFonts w:cs="Arial"/>
                <w:color w:val="000000"/>
              </w:rPr>
            </w:pPr>
          </w:p>
          <w:p w14:paraId="051CC6BD" w14:textId="77777777" w:rsidR="00272CA8" w:rsidRPr="00D95972" w:rsidRDefault="00272CA8" w:rsidP="00272CA8">
            <w:pPr>
              <w:rPr>
                <w:rFonts w:eastAsia="Batang" w:cs="Arial"/>
                <w:color w:val="000000"/>
                <w:lang w:eastAsia="ko-KR"/>
              </w:rPr>
            </w:pPr>
          </w:p>
          <w:p w14:paraId="3C00FEC7" w14:textId="77777777" w:rsidR="00272CA8" w:rsidRPr="00D95972" w:rsidRDefault="00272CA8" w:rsidP="00272CA8">
            <w:pPr>
              <w:rPr>
                <w:rFonts w:eastAsia="Batang" w:cs="Arial"/>
                <w:lang w:eastAsia="ko-KR"/>
              </w:rPr>
            </w:pPr>
          </w:p>
        </w:tc>
      </w:tr>
      <w:tr w:rsidR="00272CA8" w:rsidRPr="00D95972" w14:paraId="73289209" w14:textId="77777777" w:rsidTr="001330FC">
        <w:tc>
          <w:tcPr>
            <w:tcW w:w="976" w:type="dxa"/>
            <w:tcBorders>
              <w:left w:val="thinThickThinSmallGap" w:sz="24" w:space="0" w:color="auto"/>
              <w:bottom w:val="nil"/>
            </w:tcBorders>
            <w:shd w:val="clear" w:color="auto" w:fill="auto"/>
          </w:tcPr>
          <w:p w14:paraId="616E47F8" w14:textId="77777777" w:rsidR="00272CA8" w:rsidRPr="00D95972" w:rsidRDefault="00272CA8" w:rsidP="00272CA8">
            <w:pPr>
              <w:rPr>
                <w:rFonts w:cs="Arial"/>
              </w:rPr>
            </w:pPr>
          </w:p>
        </w:tc>
        <w:tc>
          <w:tcPr>
            <w:tcW w:w="1317" w:type="dxa"/>
            <w:gridSpan w:val="2"/>
            <w:tcBorders>
              <w:bottom w:val="nil"/>
            </w:tcBorders>
            <w:shd w:val="clear" w:color="auto" w:fill="auto"/>
          </w:tcPr>
          <w:p w14:paraId="5ECBE09D"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4E74D9F9" w14:textId="618FE839" w:rsidR="00272CA8" w:rsidRPr="00D95972" w:rsidRDefault="00272CA8" w:rsidP="00272CA8">
            <w:pPr>
              <w:overflowPunct/>
              <w:autoSpaceDE/>
              <w:autoSpaceDN/>
              <w:adjustRightInd/>
              <w:textAlignment w:val="auto"/>
              <w:rPr>
                <w:rFonts w:cs="Arial"/>
                <w:lang w:val="en-US"/>
              </w:rPr>
            </w:pPr>
            <w:hyperlink r:id="rId608" w:history="1">
              <w:r>
                <w:rPr>
                  <w:rStyle w:val="Hyperlink"/>
                </w:rPr>
                <w:t>C1-237033</w:t>
              </w:r>
            </w:hyperlink>
          </w:p>
        </w:tc>
        <w:tc>
          <w:tcPr>
            <w:tcW w:w="4191" w:type="dxa"/>
            <w:gridSpan w:val="3"/>
            <w:tcBorders>
              <w:top w:val="single" w:sz="4" w:space="0" w:color="auto"/>
              <w:bottom w:val="single" w:sz="4" w:space="0" w:color="auto"/>
            </w:tcBorders>
            <w:shd w:val="clear" w:color="auto" w:fill="FFFF00"/>
          </w:tcPr>
          <w:p w14:paraId="73DB17B8" w14:textId="4031EDCE" w:rsidR="00272CA8" w:rsidRPr="00D95972" w:rsidRDefault="00272CA8" w:rsidP="00272CA8">
            <w:pPr>
              <w:rPr>
                <w:rFonts w:cs="Arial"/>
              </w:rPr>
            </w:pPr>
            <w:r>
              <w:rPr>
                <w:rFonts w:cs="Arial"/>
              </w:rPr>
              <w:t xml:space="preserve">Add the description of 5MBS in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3729EE1F" w14:textId="567CDAE4" w:rsidR="00272CA8" w:rsidRPr="00D95972" w:rsidRDefault="00272CA8" w:rsidP="00272CA8">
            <w:pPr>
              <w:rPr>
                <w:rFonts w:cs="Arial"/>
              </w:rPr>
            </w:pPr>
            <w:r>
              <w:rPr>
                <w:rFonts w:cs="Arial"/>
              </w:rPr>
              <w:t>TD Tech</w:t>
            </w:r>
          </w:p>
        </w:tc>
        <w:tc>
          <w:tcPr>
            <w:tcW w:w="826" w:type="dxa"/>
            <w:tcBorders>
              <w:top w:val="single" w:sz="4" w:space="0" w:color="auto"/>
              <w:bottom w:val="single" w:sz="4" w:space="0" w:color="auto"/>
            </w:tcBorders>
            <w:shd w:val="clear" w:color="auto" w:fill="FFFF00"/>
          </w:tcPr>
          <w:p w14:paraId="5EA0F3E6" w14:textId="0EE63B9E" w:rsidR="00272CA8" w:rsidRPr="00D95972" w:rsidRDefault="00272CA8" w:rsidP="00272CA8">
            <w:pPr>
              <w:rPr>
                <w:rFonts w:cs="Arial"/>
              </w:rPr>
            </w:pPr>
            <w:r>
              <w:rPr>
                <w:rFonts w:cs="Arial"/>
              </w:rPr>
              <w:t>CR 0220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B9BA2F" w14:textId="3189C742" w:rsidR="00272CA8" w:rsidRPr="00D95972" w:rsidRDefault="00272CA8" w:rsidP="00272CA8">
            <w:pPr>
              <w:rPr>
                <w:rFonts w:eastAsia="Batang" w:cs="Arial"/>
                <w:lang w:eastAsia="ko-KR"/>
              </w:rPr>
            </w:pPr>
            <w:r>
              <w:rPr>
                <w:rFonts w:eastAsia="Batang" w:cs="Arial"/>
                <w:lang w:eastAsia="ko-KR"/>
              </w:rPr>
              <w:t>Revision of C1-236180</w:t>
            </w:r>
          </w:p>
        </w:tc>
      </w:tr>
      <w:tr w:rsidR="00272CA8" w:rsidRPr="00D95972" w14:paraId="5042B916" w14:textId="77777777" w:rsidTr="001330FC">
        <w:tc>
          <w:tcPr>
            <w:tcW w:w="976" w:type="dxa"/>
            <w:tcBorders>
              <w:left w:val="thinThickThinSmallGap" w:sz="24" w:space="0" w:color="auto"/>
              <w:bottom w:val="nil"/>
            </w:tcBorders>
            <w:shd w:val="clear" w:color="auto" w:fill="auto"/>
          </w:tcPr>
          <w:p w14:paraId="2FBCDEFD" w14:textId="77777777" w:rsidR="00272CA8" w:rsidRPr="00D95972" w:rsidRDefault="00272CA8" w:rsidP="00272CA8">
            <w:pPr>
              <w:rPr>
                <w:rFonts w:cs="Arial"/>
              </w:rPr>
            </w:pPr>
          </w:p>
        </w:tc>
        <w:tc>
          <w:tcPr>
            <w:tcW w:w="1317" w:type="dxa"/>
            <w:gridSpan w:val="2"/>
            <w:tcBorders>
              <w:bottom w:val="nil"/>
            </w:tcBorders>
            <w:shd w:val="clear" w:color="auto" w:fill="auto"/>
          </w:tcPr>
          <w:p w14:paraId="7BC358D0"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103319A7" w14:textId="58D41E1B" w:rsidR="00272CA8" w:rsidRPr="00D95972" w:rsidRDefault="00272CA8" w:rsidP="00272CA8">
            <w:pPr>
              <w:overflowPunct/>
              <w:autoSpaceDE/>
              <w:autoSpaceDN/>
              <w:adjustRightInd/>
              <w:textAlignment w:val="auto"/>
              <w:rPr>
                <w:rFonts w:cs="Arial"/>
                <w:lang w:val="en-US"/>
              </w:rPr>
            </w:pPr>
            <w:hyperlink r:id="rId609" w:history="1">
              <w:r>
                <w:rPr>
                  <w:rStyle w:val="Hyperlink"/>
                </w:rPr>
                <w:t>C1-237050</w:t>
              </w:r>
            </w:hyperlink>
          </w:p>
        </w:tc>
        <w:tc>
          <w:tcPr>
            <w:tcW w:w="4191" w:type="dxa"/>
            <w:gridSpan w:val="3"/>
            <w:tcBorders>
              <w:top w:val="single" w:sz="4" w:space="0" w:color="auto"/>
              <w:bottom w:val="single" w:sz="4" w:space="0" w:color="auto"/>
            </w:tcBorders>
            <w:shd w:val="clear" w:color="auto" w:fill="FFFF00"/>
          </w:tcPr>
          <w:p w14:paraId="136BD956" w14:textId="26E767DE" w:rsidR="00272CA8" w:rsidRPr="00D95972" w:rsidRDefault="00272CA8" w:rsidP="00272CA8">
            <w:pPr>
              <w:rPr>
                <w:rFonts w:cs="Arial"/>
              </w:rPr>
            </w:pPr>
            <w:r>
              <w:rPr>
                <w:rFonts w:cs="Arial"/>
              </w:rPr>
              <w:t>Work plan for the CT1 part of MCOver5MBS</w:t>
            </w:r>
          </w:p>
        </w:tc>
        <w:tc>
          <w:tcPr>
            <w:tcW w:w="1767" w:type="dxa"/>
            <w:tcBorders>
              <w:top w:val="single" w:sz="4" w:space="0" w:color="auto"/>
              <w:bottom w:val="single" w:sz="4" w:space="0" w:color="auto"/>
            </w:tcBorders>
            <w:shd w:val="clear" w:color="auto" w:fill="FFFF00"/>
          </w:tcPr>
          <w:p w14:paraId="2B7D7E87" w14:textId="168873FC" w:rsidR="00272CA8" w:rsidRPr="00D95972" w:rsidRDefault="00272CA8" w:rsidP="00272CA8">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086BC30F" w14:textId="0BD65734" w:rsidR="00272CA8" w:rsidRPr="00D95972" w:rsidRDefault="00272CA8" w:rsidP="00272CA8">
            <w:pPr>
              <w:rPr>
                <w:rFonts w:cs="Arial"/>
              </w:rPr>
            </w:pPr>
            <w:r>
              <w:rPr>
                <w:rFonts w:cs="Arial"/>
              </w:rPr>
              <w:t>Work Plan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26CAE7" w14:textId="77777777" w:rsidR="00272CA8" w:rsidRPr="00D95972" w:rsidRDefault="00272CA8" w:rsidP="00272CA8">
            <w:pPr>
              <w:rPr>
                <w:rFonts w:eastAsia="Batang" w:cs="Arial"/>
                <w:lang w:eastAsia="ko-KR"/>
              </w:rPr>
            </w:pPr>
          </w:p>
        </w:tc>
      </w:tr>
      <w:tr w:rsidR="00272CA8" w:rsidRPr="00D95972" w14:paraId="260FBD86" w14:textId="77777777" w:rsidTr="001330FC">
        <w:tc>
          <w:tcPr>
            <w:tcW w:w="976" w:type="dxa"/>
            <w:tcBorders>
              <w:left w:val="thinThickThinSmallGap" w:sz="24" w:space="0" w:color="auto"/>
              <w:bottom w:val="nil"/>
            </w:tcBorders>
            <w:shd w:val="clear" w:color="auto" w:fill="auto"/>
          </w:tcPr>
          <w:p w14:paraId="64044922" w14:textId="77777777" w:rsidR="00272CA8" w:rsidRPr="00D95972" w:rsidRDefault="00272CA8" w:rsidP="00272CA8">
            <w:pPr>
              <w:rPr>
                <w:rFonts w:cs="Arial"/>
              </w:rPr>
            </w:pPr>
          </w:p>
        </w:tc>
        <w:tc>
          <w:tcPr>
            <w:tcW w:w="1317" w:type="dxa"/>
            <w:gridSpan w:val="2"/>
            <w:tcBorders>
              <w:bottom w:val="nil"/>
            </w:tcBorders>
            <w:shd w:val="clear" w:color="auto" w:fill="auto"/>
          </w:tcPr>
          <w:p w14:paraId="137696F7"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478A2DA3" w14:textId="7949C85A" w:rsidR="00272CA8" w:rsidRPr="00D95972" w:rsidRDefault="00272CA8" w:rsidP="00272CA8">
            <w:pPr>
              <w:overflowPunct/>
              <w:autoSpaceDE/>
              <w:autoSpaceDN/>
              <w:adjustRightInd/>
              <w:textAlignment w:val="auto"/>
              <w:rPr>
                <w:rFonts w:cs="Arial"/>
                <w:lang w:val="en-US"/>
              </w:rPr>
            </w:pPr>
            <w:hyperlink r:id="rId610" w:history="1">
              <w:r>
                <w:rPr>
                  <w:rStyle w:val="Hyperlink"/>
                </w:rPr>
                <w:t>C1-237223</w:t>
              </w:r>
            </w:hyperlink>
          </w:p>
        </w:tc>
        <w:tc>
          <w:tcPr>
            <w:tcW w:w="4191" w:type="dxa"/>
            <w:gridSpan w:val="3"/>
            <w:tcBorders>
              <w:top w:val="single" w:sz="4" w:space="0" w:color="auto"/>
              <w:bottom w:val="single" w:sz="4" w:space="0" w:color="auto"/>
            </w:tcBorders>
            <w:shd w:val="clear" w:color="auto" w:fill="FFFF00"/>
          </w:tcPr>
          <w:p w14:paraId="1B05B0FE" w14:textId="5902AC85" w:rsidR="00272CA8" w:rsidRPr="00D95972" w:rsidRDefault="00272CA8" w:rsidP="00272CA8">
            <w:pPr>
              <w:rPr>
                <w:rFonts w:cs="Arial"/>
              </w:rPr>
            </w:pPr>
            <w:r>
              <w:rPr>
                <w:rFonts w:cs="Arial"/>
              </w:rPr>
              <w:t>MCPTT support of multiplexing - SSRC used in RTCP signalling over 5MBS</w:t>
            </w:r>
          </w:p>
        </w:tc>
        <w:tc>
          <w:tcPr>
            <w:tcW w:w="1767" w:type="dxa"/>
            <w:tcBorders>
              <w:top w:val="single" w:sz="4" w:space="0" w:color="auto"/>
              <w:bottom w:val="single" w:sz="4" w:space="0" w:color="auto"/>
            </w:tcBorders>
            <w:shd w:val="clear" w:color="auto" w:fill="FFFF00"/>
          </w:tcPr>
          <w:p w14:paraId="4463AD88" w14:textId="56A1492D" w:rsidR="00272CA8" w:rsidRPr="00D95972" w:rsidRDefault="00272CA8" w:rsidP="00272CA8">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3F050928" w14:textId="04811B8B" w:rsidR="00272CA8" w:rsidRPr="00D95972" w:rsidRDefault="00272CA8" w:rsidP="00272CA8">
            <w:pPr>
              <w:rPr>
                <w:rFonts w:cs="Arial"/>
              </w:rPr>
            </w:pPr>
            <w:r>
              <w:rPr>
                <w:rFonts w:cs="Arial"/>
              </w:rPr>
              <w:t>CR 0363 24.380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3D19B3" w14:textId="680A4EF4" w:rsidR="00272CA8" w:rsidRPr="00D95972" w:rsidRDefault="00272CA8" w:rsidP="00272CA8">
            <w:pPr>
              <w:rPr>
                <w:rFonts w:eastAsia="Batang" w:cs="Arial"/>
                <w:lang w:eastAsia="ko-KR"/>
              </w:rPr>
            </w:pPr>
            <w:r>
              <w:rPr>
                <w:rFonts w:eastAsia="Batang" w:cs="Arial"/>
                <w:lang w:eastAsia="ko-KR"/>
              </w:rPr>
              <w:t>Revision of C1-235066</w:t>
            </w:r>
          </w:p>
        </w:tc>
      </w:tr>
      <w:tr w:rsidR="00272CA8" w:rsidRPr="00D95972" w14:paraId="0FAC36BE" w14:textId="77777777" w:rsidTr="00F74C44">
        <w:tc>
          <w:tcPr>
            <w:tcW w:w="976" w:type="dxa"/>
            <w:tcBorders>
              <w:left w:val="thinThickThinSmallGap" w:sz="24" w:space="0" w:color="auto"/>
              <w:bottom w:val="nil"/>
            </w:tcBorders>
            <w:shd w:val="clear" w:color="auto" w:fill="auto"/>
          </w:tcPr>
          <w:p w14:paraId="620FA8F2" w14:textId="77777777" w:rsidR="00272CA8" w:rsidRPr="00D95972" w:rsidRDefault="00272CA8" w:rsidP="00272CA8">
            <w:pPr>
              <w:rPr>
                <w:rFonts w:cs="Arial"/>
              </w:rPr>
            </w:pPr>
          </w:p>
        </w:tc>
        <w:tc>
          <w:tcPr>
            <w:tcW w:w="1317" w:type="dxa"/>
            <w:gridSpan w:val="2"/>
            <w:tcBorders>
              <w:bottom w:val="nil"/>
            </w:tcBorders>
            <w:shd w:val="clear" w:color="auto" w:fill="auto"/>
          </w:tcPr>
          <w:p w14:paraId="0DD13C63"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2F0647BB" w14:textId="662AB14D" w:rsidR="00272CA8" w:rsidRPr="00D95972" w:rsidRDefault="00272CA8" w:rsidP="00272CA8">
            <w:pPr>
              <w:overflowPunct/>
              <w:autoSpaceDE/>
              <w:autoSpaceDN/>
              <w:adjustRightInd/>
              <w:textAlignment w:val="auto"/>
              <w:rPr>
                <w:rFonts w:cs="Arial"/>
                <w:lang w:val="en-US"/>
              </w:rPr>
            </w:pPr>
            <w:hyperlink r:id="rId611" w:history="1">
              <w:r>
                <w:rPr>
                  <w:rStyle w:val="Hyperlink"/>
                </w:rPr>
                <w:t>C1-237224</w:t>
              </w:r>
            </w:hyperlink>
          </w:p>
        </w:tc>
        <w:tc>
          <w:tcPr>
            <w:tcW w:w="4191" w:type="dxa"/>
            <w:gridSpan w:val="3"/>
            <w:tcBorders>
              <w:top w:val="single" w:sz="4" w:space="0" w:color="auto"/>
              <w:bottom w:val="single" w:sz="4" w:space="0" w:color="auto"/>
            </w:tcBorders>
            <w:shd w:val="clear" w:color="auto" w:fill="FFFF00"/>
          </w:tcPr>
          <w:p w14:paraId="1EFA9964" w14:textId="531E71BF" w:rsidR="00272CA8" w:rsidRPr="00D95972" w:rsidRDefault="00272CA8" w:rsidP="00272CA8">
            <w:pPr>
              <w:rPr>
                <w:rFonts w:cs="Arial"/>
              </w:rPr>
            </w:pPr>
            <w:proofErr w:type="spellStart"/>
            <w:r>
              <w:rPr>
                <w:rFonts w:cs="Arial"/>
              </w:rPr>
              <w:t>MCVideo</w:t>
            </w:r>
            <w:proofErr w:type="spellEnd"/>
            <w:r>
              <w:rPr>
                <w:rFonts w:cs="Arial"/>
              </w:rPr>
              <w:t xml:space="preserve"> support of multiplexing - SSRC used in RTCP signalling over 5MBS</w:t>
            </w:r>
          </w:p>
        </w:tc>
        <w:tc>
          <w:tcPr>
            <w:tcW w:w="1767" w:type="dxa"/>
            <w:tcBorders>
              <w:top w:val="single" w:sz="4" w:space="0" w:color="auto"/>
              <w:bottom w:val="single" w:sz="4" w:space="0" w:color="auto"/>
            </w:tcBorders>
            <w:shd w:val="clear" w:color="auto" w:fill="FFFF00"/>
          </w:tcPr>
          <w:p w14:paraId="0EDB5D9C" w14:textId="51FE937D" w:rsidR="00272CA8" w:rsidRPr="00D95972" w:rsidRDefault="00272CA8" w:rsidP="00272CA8">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10A2D9B4" w14:textId="2E6CF9DA" w:rsidR="00272CA8" w:rsidRPr="00D95972" w:rsidRDefault="00272CA8" w:rsidP="00272CA8">
            <w:pPr>
              <w:rPr>
                <w:rFonts w:cs="Arial"/>
              </w:rPr>
            </w:pPr>
            <w:r>
              <w:rPr>
                <w:rFonts w:cs="Arial"/>
              </w:rPr>
              <w:t>CR 0122 24.581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86926D" w14:textId="25B9F910" w:rsidR="00272CA8" w:rsidRPr="00D95972" w:rsidRDefault="00272CA8" w:rsidP="00272CA8">
            <w:pPr>
              <w:rPr>
                <w:rFonts w:eastAsia="Batang" w:cs="Arial"/>
                <w:lang w:eastAsia="ko-KR"/>
              </w:rPr>
            </w:pPr>
            <w:r>
              <w:rPr>
                <w:rFonts w:eastAsia="Batang" w:cs="Arial"/>
                <w:lang w:eastAsia="ko-KR"/>
              </w:rPr>
              <w:t>Revision of C1-235065</w:t>
            </w:r>
          </w:p>
        </w:tc>
      </w:tr>
      <w:tr w:rsidR="00272CA8" w:rsidRPr="00D95972" w14:paraId="2B6A4FA7" w14:textId="77777777" w:rsidTr="00F74C44">
        <w:tc>
          <w:tcPr>
            <w:tcW w:w="976" w:type="dxa"/>
            <w:tcBorders>
              <w:left w:val="thinThickThinSmallGap" w:sz="24" w:space="0" w:color="auto"/>
              <w:bottom w:val="nil"/>
            </w:tcBorders>
            <w:shd w:val="clear" w:color="auto" w:fill="auto"/>
          </w:tcPr>
          <w:p w14:paraId="40226B38" w14:textId="77777777" w:rsidR="00272CA8" w:rsidRPr="00D95972" w:rsidRDefault="00272CA8" w:rsidP="00272CA8">
            <w:pPr>
              <w:rPr>
                <w:rFonts w:cs="Arial"/>
              </w:rPr>
            </w:pPr>
          </w:p>
        </w:tc>
        <w:tc>
          <w:tcPr>
            <w:tcW w:w="1317" w:type="dxa"/>
            <w:gridSpan w:val="2"/>
            <w:tcBorders>
              <w:bottom w:val="nil"/>
            </w:tcBorders>
            <w:shd w:val="clear" w:color="auto" w:fill="auto"/>
          </w:tcPr>
          <w:p w14:paraId="037826DA"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33773510" w14:textId="7CEDFC75" w:rsidR="00272CA8" w:rsidRPr="00D95972" w:rsidRDefault="00272CA8" w:rsidP="00272CA8">
            <w:pPr>
              <w:overflowPunct/>
              <w:autoSpaceDE/>
              <w:autoSpaceDN/>
              <w:adjustRightInd/>
              <w:textAlignment w:val="auto"/>
              <w:rPr>
                <w:rFonts w:cs="Arial"/>
                <w:lang w:val="en-US"/>
              </w:rPr>
            </w:pPr>
            <w:hyperlink r:id="rId612" w:history="1">
              <w:r>
                <w:rPr>
                  <w:rStyle w:val="Hyperlink"/>
                </w:rPr>
                <w:t>C1-237599</w:t>
              </w:r>
            </w:hyperlink>
          </w:p>
        </w:tc>
        <w:tc>
          <w:tcPr>
            <w:tcW w:w="4191" w:type="dxa"/>
            <w:gridSpan w:val="3"/>
            <w:tcBorders>
              <w:top w:val="single" w:sz="4" w:space="0" w:color="auto"/>
              <w:bottom w:val="single" w:sz="4" w:space="0" w:color="auto"/>
            </w:tcBorders>
            <w:shd w:val="clear" w:color="auto" w:fill="FFFF00"/>
          </w:tcPr>
          <w:p w14:paraId="7F3B85AB" w14:textId="18FC6A46" w:rsidR="00272CA8" w:rsidRPr="00D95972" w:rsidRDefault="00272CA8" w:rsidP="00272CA8">
            <w:pPr>
              <w:rPr>
                <w:rFonts w:cs="Arial"/>
              </w:rPr>
            </w:pPr>
            <w:r>
              <w:rPr>
                <w:rFonts w:cs="Arial"/>
              </w:rPr>
              <w:t>Re-arranging MBS clause</w:t>
            </w:r>
          </w:p>
        </w:tc>
        <w:tc>
          <w:tcPr>
            <w:tcW w:w="1767" w:type="dxa"/>
            <w:tcBorders>
              <w:top w:val="single" w:sz="4" w:space="0" w:color="auto"/>
              <w:bottom w:val="single" w:sz="4" w:space="0" w:color="auto"/>
            </w:tcBorders>
            <w:shd w:val="clear" w:color="auto" w:fill="FFFF00"/>
          </w:tcPr>
          <w:p w14:paraId="2983EFAD" w14:textId="2685C8DC" w:rsidR="00272CA8" w:rsidRPr="00D95972" w:rsidRDefault="00272CA8" w:rsidP="00272CA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58E91BF" w14:textId="75777A0F" w:rsidR="00272CA8" w:rsidRPr="00D95972" w:rsidRDefault="00272CA8" w:rsidP="00272CA8">
            <w:pPr>
              <w:rPr>
                <w:rFonts w:cs="Arial"/>
              </w:rPr>
            </w:pPr>
            <w:r>
              <w:rPr>
                <w:rFonts w:cs="Arial"/>
              </w:rPr>
              <w:t>CR 0908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7A1452" w14:textId="77777777" w:rsidR="00272CA8" w:rsidRPr="00D95972" w:rsidRDefault="00272CA8" w:rsidP="00272CA8">
            <w:pPr>
              <w:rPr>
                <w:rFonts w:eastAsia="Batang" w:cs="Arial"/>
                <w:lang w:eastAsia="ko-KR"/>
              </w:rPr>
            </w:pPr>
          </w:p>
        </w:tc>
      </w:tr>
      <w:tr w:rsidR="00272CA8" w:rsidRPr="00D95972" w14:paraId="458D59FE" w14:textId="77777777" w:rsidTr="00EF514F">
        <w:tc>
          <w:tcPr>
            <w:tcW w:w="976" w:type="dxa"/>
            <w:tcBorders>
              <w:left w:val="thinThickThinSmallGap" w:sz="24" w:space="0" w:color="auto"/>
              <w:bottom w:val="nil"/>
            </w:tcBorders>
            <w:shd w:val="clear" w:color="auto" w:fill="auto"/>
          </w:tcPr>
          <w:p w14:paraId="07DD5D73" w14:textId="77777777" w:rsidR="00272CA8" w:rsidRPr="00D95972" w:rsidRDefault="00272CA8" w:rsidP="00272CA8">
            <w:pPr>
              <w:rPr>
                <w:rFonts w:cs="Arial"/>
              </w:rPr>
            </w:pPr>
          </w:p>
        </w:tc>
        <w:tc>
          <w:tcPr>
            <w:tcW w:w="1317" w:type="dxa"/>
            <w:gridSpan w:val="2"/>
            <w:tcBorders>
              <w:bottom w:val="nil"/>
            </w:tcBorders>
            <w:shd w:val="clear" w:color="auto" w:fill="auto"/>
          </w:tcPr>
          <w:p w14:paraId="5256B9E7"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6426A470" w14:textId="77777777" w:rsidR="00272CA8" w:rsidRPr="00D95972" w:rsidRDefault="00272CA8" w:rsidP="00272C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7F4E81" w14:textId="77777777" w:rsidR="00272CA8" w:rsidRPr="00D95972" w:rsidRDefault="00272CA8" w:rsidP="00272CA8">
            <w:pPr>
              <w:rPr>
                <w:rFonts w:cs="Arial"/>
              </w:rPr>
            </w:pPr>
          </w:p>
        </w:tc>
        <w:tc>
          <w:tcPr>
            <w:tcW w:w="1767" w:type="dxa"/>
            <w:tcBorders>
              <w:top w:val="single" w:sz="4" w:space="0" w:color="auto"/>
              <w:bottom w:val="single" w:sz="4" w:space="0" w:color="auto"/>
            </w:tcBorders>
            <w:shd w:val="clear" w:color="auto" w:fill="FFFFFF"/>
          </w:tcPr>
          <w:p w14:paraId="63F38154" w14:textId="77777777" w:rsidR="00272CA8" w:rsidRPr="00D95972" w:rsidRDefault="00272CA8" w:rsidP="00272CA8">
            <w:pPr>
              <w:rPr>
                <w:rFonts w:cs="Arial"/>
              </w:rPr>
            </w:pPr>
          </w:p>
        </w:tc>
        <w:tc>
          <w:tcPr>
            <w:tcW w:w="826" w:type="dxa"/>
            <w:tcBorders>
              <w:top w:val="single" w:sz="4" w:space="0" w:color="auto"/>
              <w:bottom w:val="single" w:sz="4" w:space="0" w:color="auto"/>
            </w:tcBorders>
            <w:shd w:val="clear" w:color="auto" w:fill="FFFFFF"/>
          </w:tcPr>
          <w:p w14:paraId="0FB564E3" w14:textId="77777777" w:rsidR="00272CA8" w:rsidRPr="00D95972"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EC051F" w14:textId="77777777" w:rsidR="00272CA8" w:rsidRPr="00D95972" w:rsidRDefault="00272CA8" w:rsidP="00272CA8">
            <w:pPr>
              <w:rPr>
                <w:rFonts w:eastAsia="Batang" w:cs="Arial"/>
                <w:lang w:eastAsia="ko-KR"/>
              </w:rPr>
            </w:pPr>
          </w:p>
        </w:tc>
      </w:tr>
      <w:tr w:rsidR="00272CA8" w:rsidRPr="00D95972" w14:paraId="2A2A161B" w14:textId="77777777" w:rsidTr="00EF514F">
        <w:tc>
          <w:tcPr>
            <w:tcW w:w="976" w:type="dxa"/>
            <w:tcBorders>
              <w:left w:val="thinThickThinSmallGap" w:sz="24" w:space="0" w:color="auto"/>
              <w:bottom w:val="nil"/>
            </w:tcBorders>
            <w:shd w:val="clear" w:color="auto" w:fill="auto"/>
          </w:tcPr>
          <w:p w14:paraId="1AE95D68" w14:textId="77777777" w:rsidR="00272CA8" w:rsidRPr="00D95972" w:rsidRDefault="00272CA8" w:rsidP="00272CA8">
            <w:pPr>
              <w:rPr>
                <w:rFonts w:cs="Arial"/>
              </w:rPr>
            </w:pPr>
          </w:p>
        </w:tc>
        <w:tc>
          <w:tcPr>
            <w:tcW w:w="1317" w:type="dxa"/>
            <w:gridSpan w:val="2"/>
            <w:tcBorders>
              <w:bottom w:val="nil"/>
            </w:tcBorders>
            <w:shd w:val="clear" w:color="auto" w:fill="auto"/>
          </w:tcPr>
          <w:p w14:paraId="05B11017"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74C2E365" w14:textId="77777777" w:rsidR="00272CA8" w:rsidRPr="00D95972" w:rsidRDefault="00272CA8" w:rsidP="00272C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9A9DDD" w14:textId="77777777" w:rsidR="00272CA8" w:rsidRPr="00D95972" w:rsidRDefault="00272CA8" w:rsidP="00272CA8">
            <w:pPr>
              <w:rPr>
                <w:rFonts w:cs="Arial"/>
              </w:rPr>
            </w:pPr>
          </w:p>
        </w:tc>
        <w:tc>
          <w:tcPr>
            <w:tcW w:w="1767" w:type="dxa"/>
            <w:tcBorders>
              <w:top w:val="single" w:sz="4" w:space="0" w:color="auto"/>
              <w:bottom w:val="single" w:sz="4" w:space="0" w:color="auto"/>
            </w:tcBorders>
            <w:shd w:val="clear" w:color="auto" w:fill="FFFFFF"/>
          </w:tcPr>
          <w:p w14:paraId="0DA71103" w14:textId="77777777" w:rsidR="00272CA8" w:rsidRPr="00D95972" w:rsidRDefault="00272CA8" w:rsidP="00272CA8">
            <w:pPr>
              <w:rPr>
                <w:rFonts w:cs="Arial"/>
              </w:rPr>
            </w:pPr>
          </w:p>
        </w:tc>
        <w:tc>
          <w:tcPr>
            <w:tcW w:w="826" w:type="dxa"/>
            <w:tcBorders>
              <w:top w:val="single" w:sz="4" w:space="0" w:color="auto"/>
              <w:bottom w:val="single" w:sz="4" w:space="0" w:color="auto"/>
            </w:tcBorders>
            <w:shd w:val="clear" w:color="auto" w:fill="FFFFFF"/>
          </w:tcPr>
          <w:p w14:paraId="5D445EF4" w14:textId="77777777" w:rsidR="00272CA8" w:rsidRPr="00D95972"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FB9FB1" w14:textId="77777777" w:rsidR="00272CA8" w:rsidRPr="00D95972" w:rsidRDefault="00272CA8" w:rsidP="00272CA8">
            <w:pPr>
              <w:rPr>
                <w:rFonts w:eastAsia="Batang" w:cs="Arial"/>
                <w:lang w:eastAsia="ko-KR"/>
              </w:rPr>
            </w:pPr>
          </w:p>
        </w:tc>
      </w:tr>
      <w:tr w:rsidR="00272CA8" w:rsidRPr="00D95972" w14:paraId="67F0334F" w14:textId="77777777" w:rsidTr="00EF514F">
        <w:tc>
          <w:tcPr>
            <w:tcW w:w="976" w:type="dxa"/>
            <w:tcBorders>
              <w:left w:val="thinThickThinSmallGap" w:sz="24" w:space="0" w:color="auto"/>
              <w:bottom w:val="nil"/>
            </w:tcBorders>
            <w:shd w:val="clear" w:color="auto" w:fill="auto"/>
          </w:tcPr>
          <w:p w14:paraId="767751DC" w14:textId="77777777" w:rsidR="00272CA8" w:rsidRPr="00D95972" w:rsidRDefault="00272CA8" w:rsidP="00272CA8">
            <w:pPr>
              <w:rPr>
                <w:rFonts w:cs="Arial"/>
              </w:rPr>
            </w:pPr>
          </w:p>
        </w:tc>
        <w:tc>
          <w:tcPr>
            <w:tcW w:w="1317" w:type="dxa"/>
            <w:gridSpan w:val="2"/>
            <w:tcBorders>
              <w:bottom w:val="nil"/>
            </w:tcBorders>
            <w:shd w:val="clear" w:color="auto" w:fill="auto"/>
          </w:tcPr>
          <w:p w14:paraId="5A8C6905"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57A5C7A5" w14:textId="77777777" w:rsidR="00272CA8" w:rsidRPr="00D95972" w:rsidRDefault="00272CA8" w:rsidP="00272C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E8F530" w14:textId="77777777" w:rsidR="00272CA8" w:rsidRPr="00D95972" w:rsidRDefault="00272CA8" w:rsidP="00272CA8">
            <w:pPr>
              <w:rPr>
                <w:rFonts w:cs="Arial"/>
              </w:rPr>
            </w:pPr>
          </w:p>
        </w:tc>
        <w:tc>
          <w:tcPr>
            <w:tcW w:w="1767" w:type="dxa"/>
            <w:tcBorders>
              <w:top w:val="single" w:sz="4" w:space="0" w:color="auto"/>
              <w:bottom w:val="single" w:sz="4" w:space="0" w:color="auto"/>
            </w:tcBorders>
            <w:shd w:val="clear" w:color="auto" w:fill="FFFFFF"/>
          </w:tcPr>
          <w:p w14:paraId="3D12E9A9" w14:textId="77777777" w:rsidR="00272CA8" w:rsidRPr="00D95972" w:rsidRDefault="00272CA8" w:rsidP="00272CA8">
            <w:pPr>
              <w:rPr>
                <w:rFonts w:cs="Arial"/>
              </w:rPr>
            </w:pPr>
          </w:p>
        </w:tc>
        <w:tc>
          <w:tcPr>
            <w:tcW w:w="826" w:type="dxa"/>
            <w:tcBorders>
              <w:top w:val="single" w:sz="4" w:space="0" w:color="auto"/>
              <w:bottom w:val="single" w:sz="4" w:space="0" w:color="auto"/>
            </w:tcBorders>
            <w:shd w:val="clear" w:color="auto" w:fill="FFFFFF"/>
          </w:tcPr>
          <w:p w14:paraId="199ACD37" w14:textId="77777777" w:rsidR="00272CA8" w:rsidRPr="00D95972"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BF8222" w14:textId="77777777" w:rsidR="00272CA8" w:rsidRPr="00D95972" w:rsidRDefault="00272CA8" w:rsidP="00272CA8">
            <w:pPr>
              <w:rPr>
                <w:rFonts w:eastAsia="Batang" w:cs="Arial"/>
                <w:lang w:eastAsia="ko-KR"/>
              </w:rPr>
            </w:pPr>
          </w:p>
        </w:tc>
      </w:tr>
      <w:tr w:rsidR="00272CA8" w:rsidRPr="00D95972" w14:paraId="213B6CB9" w14:textId="77777777" w:rsidTr="00F74C44">
        <w:tc>
          <w:tcPr>
            <w:tcW w:w="976" w:type="dxa"/>
            <w:tcBorders>
              <w:top w:val="single" w:sz="4" w:space="0" w:color="auto"/>
              <w:left w:val="thinThickThinSmallGap" w:sz="24" w:space="0" w:color="auto"/>
              <w:bottom w:val="single" w:sz="4" w:space="0" w:color="auto"/>
            </w:tcBorders>
            <w:shd w:val="clear" w:color="auto" w:fill="FFFFFF"/>
          </w:tcPr>
          <w:p w14:paraId="5586BD81" w14:textId="77777777" w:rsidR="00272CA8" w:rsidRPr="00D95972" w:rsidRDefault="00272CA8" w:rsidP="00272CA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D20E497" w14:textId="76E074B1" w:rsidR="00272CA8" w:rsidRPr="00D95972" w:rsidRDefault="00272CA8" w:rsidP="00272CA8">
            <w:pPr>
              <w:rPr>
                <w:rFonts w:cs="Arial"/>
              </w:rPr>
            </w:pPr>
            <w:proofErr w:type="spellStart"/>
            <w:r>
              <w:rPr>
                <w:lang w:val="fr-FR"/>
              </w:rPr>
              <w:t>eMCSMI_IRail</w:t>
            </w:r>
            <w:proofErr w:type="spellEnd"/>
          </w:p>
        </w:tc>
        <w:tc>
          <w:tcPr>
            <w:tcW w:w="1088" w:type="dxa"/>
            <w:tcBorders>
              <w:top w:val="single" w:sz="4" w:space="0" w:color="auto"/>
              <w:bottom w:val="single" w:sz="4" w:space="0" w:color="auto"/>
            </w:tcBorders>
          </w:tcPr>
          <w:p w14:paraId="61EE4FD1" w14:textId="77777777" w:rsidR="00272CA8" w:rsidRPr="00D95972" w:rsidRDefault="00272CA8" w:rsidP="00272CA8">
            <w:pPr>
              <w:rPr>
                <w:rFonts w:cs="Arial"/>
              </w:rPr>
            </w:pPr>
          </w:p>
        </w:tc>
        <w:tc>
          <w:tcPr>
            <w:tcW w:w="4191" w:type="dxa"/>
            <w:gridSpan w:val="3"/>
            <w:tcBorders>
              <w:top w:val="single" w:sz="4" w:space="0" w:color="auto"/>
              <w:bottom w:val="single" w:sz="4" w:space="0" w:color="auto"/>
            </w:tcBorders>
          </w:tcPr>
          <w:p w14:paraId="0E78F266" w14:textId="6777DB80" w:rsidR="00272CA8" w:rsidRPr="00DA2C24" w:rsidRDefault="00272CA8" w:rsidP="00272CA8">
            <w:pPr>
              <w:rPr>
                <w:rFonts w:cs="Arial"/>
                <w:b/>
                <w:bCs/>
              </w:rPr>
            </w:pPr>
            <w:r>
              <w:rPr>
                <w:rFonts w:eastAsia="Calibri" w:cs="Arial"/>
                <w:color w:val="000000"/>
                <w:highlight w:val="yellow"/>
              </w:rPr>
              <w:t>Sung</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0F7F4FE" w14:textId="77777777" w:rsidR="00272CA8" w:rsidRPr="00D95972" w:rsidRDefault="00272CA8" w:rsidP="00272CA8">
            <w:pPr>
              <w:rPr>
                <w:rFonts w:cs="Arial"/>
              </w:rPr>
            </w:pPr>
          </w:p>
        </w:tc>
        <w:tc>
          <w:tcPr>
            <w:tcW w:w="826" w:type="dxa"/>
            <w:tcBorders>
              <w:top w:val="single" w:sz="4" w:space="0" w:color="auto"/>
              <w:bottom w:val="single" w:sz="4" w:space="0" w:color="auto"/>
            </w:tcBorders>
          </w:tcPr>
          <w:p w14:paraId="537E881E" w14:textId="77777777" w:rsidR="00272CA8" w:rsidRPr="00D95972"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tcPr>
          <w:p w14:paraId="3838CA8E" w14:textId="64295D50" w:rsidR="00272CA8" w:rsidRDefault="00272CA8" w:rsidP="00272CA8">
            <w:pPr>
              <w:rPr>
                <w:rFonts w:eastAsia="Batang" w:cs="Arial"/>
                <w:color w:val="000000"/>
                <w:lang w:eastAsia="ko-KR"/>
              </w:rPr>
            </w:pPr>
            <w:r>
              <w:rPr>
                <w:rFonts w:eastAsia="Batang" w:cs="Arial"/>
                <w:color w:val="000000"/>
                <w:lang w:eastAsia="ko-KR"/>
              </w:rPr>
              <w:t>M</w:t>
            </w:r>
            <w:r w:rsidRPr="00D73D7B">
              <w:rPr>
                <w:rFonts w:eastAsia="Batang" w:cs="Arial"/>
                <w:color w:val="000000"/>
                <w:lang w:eastAsia="ko-KR"/>
              </w:rPr>
              <w:t>ission critical system migration and interconnection enhancements</w:t>
            </w:r>
          </w:p>
          <w:p w14:paraId="75BF7363" w14:textId="77777777" w:rsidR="00272CA8" w:rsidRDefault="00272CA8" w:rsidP="00272CA8">
            <w:pPr>
              <w:rPr>
                <w:rFonts w:eastAsia="Batang" w:cs="Arial"/>
                <w:color w:val="000000"/>
                <w:lang w:eastAsia="ko-KR"/>
              </w:rPr>
            </w:pPr>
          </w:p>
          <w:p w14:paraId="4CBA99F2" w14:textId="77777777" w:rsidR="00272CA8" w:rsidRDefault="00272CA8" w:rsidP="00272CA8">
            <w:pPr>
              <w:rPr>
                <w:rFonts w:cs="Arial"/>
                <w:color w:val="000000"/>
              </w:rPr>
            </w:pPr>
          </w:p>
          <w:p w14:paraId="2DB0B1DB" w14:textId="77777777" w:rsidR="00272CA8" w:rsidRPr="00D95972" w:rsidRDefault="00272CA8" w:rsidP="00272CA8">
            <w:pPr>
              <w:rPr>
                <w:rFonts w:eastAsia="Batang" w:cs="Arial"/>
                <w:color w:val="000000"/>
                <w:lang w:eastAsia="ko-KR"/>
              </w:rPr>
            </w:pPr>
          </w:p>
          <w:p w14:paraId="6EA3E956" w14:textId="77777777" w:rsidR="00272CA8" w:rsidRPr="00D95972" w:rsidRDefault="00272CA8" w:rsidP="00272CA8">
            <w:pPr>
              <w:rPr>
                <w:rFonts w:eastAsia="Batang" w:cs="Arial"/>
                <w:lang w:eastAsia="ko-KR"/>
              </w:rPr>
            </w:pPr>
          </w:p>
        </w:tc>
      </w:tr>
      <w:tr w:rsidR="00272CA8" w:rsidRPr="00D95972" w14:paraId="35F69595" w14:textId="77777777" w:rsidTr="00F74C44">
        <w:tc>
          <w:tcPr>
            <w:tcW w:w="976" w:type="dxa"/>
            <w:tcBorders>
              <w:left w:val="thinThickThinSmallGap" w:sz="24" w:space="0" w:color="auto"/>
              <w:bottom w:val="nil"/>
            </w:tcBorders>
            <w:shd w:val="clear" w:color="auto" w:fill="auto"/>
          </w:tcPr>
          <w:p w14:paraId="019810B2" w14:textId="77777777" w:rsidR="00272CA8" w:rsidRPr="00D95972" w:rsidRDefault="00272CA8" w:rsidP="00272CA8">
            <w:pPr>
              <w:rPr>
                <w:rFonts w:cs="Arial"/>
              </w:rPr>
            </w:pPr>
          </w:p>
        </w:tc>
        <w:tc>
          <w:tcPr>
            <w:tcW w:w="1317" w:type="dxa"/>
            <w:gridSpan w:val="2"/>
            <w:tcBorders>
              <w:bottom w:val="nil"/>
            </w:tcBorders>
            <w:shd w:val="clear" w:color="auto" w:fill="auto"/>
          </w:tcPr>
          <w:p w14:paraId="41C52580"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433C791E" w14:textId="4AC44B73" w:rsidR="00272CA8" w:rsidRPr="00D95972" w:rsidRDefault="00272CA8" w:rsidP="00272CA8">
            <w:pPr>
              <w:overflowPunct/>
              <w:autoSpaceDE/>
              <w:autoSpaceDN/>
              <w:adjustRightInd/>
              <w:textAlignment w:val="auto"/>
              <w:rPr>
                <w:rFonts w:cs="Arial"/>
                <w:lang w:val="en-US"/>
              </w:rPr>
            </w:pPr>
            <w:hyperlink r:id="rId613" w:history="1">
              <w:r>
                <w:rPr>
                  <w:rStyle w:val="Hyperlink"/>
                </w:rPr>
                <w:t>C1-237440</w:t>
              </w:r>
            </w:hyperlink>
          </w:p>
        </w:tc>
        <w:tc>
          <w:tcPr>
            <w:tcW w:w="4191" w:type="dxa"/>
            <w:gridSpan w:val="3"/>
            <w:tcBorders>
              <w:top w:val="single" w:sz="4" w:space="0" w:color="auto"/>
              <w:bottom w:val="single" w:sz="4" w:space="0" w:color="auto"/>
            </w:tcBorders>
            <w:shd w:val="clear" w:color="auto" w:fill="FFFF00"/>
          </w:tcPr>
          <w:p w14:paraId="01FF3C22" w14:textId="2F4D077B" w:rsidR="00272CA8" w:rsidRPr="00D95972" w:rsidRDefault="00272CA8" w:rsidP="00272CA8">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37B29BB9" w14:textId="3924C789" w:rsidR="00272CA8" w:rsidRPr="00D95972" w:rsidRDefault="00272CA8" w:rsidP="00272C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A0CEAF7" w14:textId="5307A20B" w:rsidR="00272CA8" w:rsidRPr="00D95972" w:rsidRDefault="00272CA8" w:rsidP="00272CA8">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9EDFA5" w14:textId="77777777" w:rsidR="00272CA8" w:rsidRPr="00D95972" w:rsidRDefault="00272CA8" w:rsidP="00272CA8">
            <w:pPr>
              <w:rPr>
                <w:rFonts w:eastAsia="Batang" w:cs="Arial"/>
                <w:lang w:eastAsia="ko-KR"/>
              </w:rPr>
            </w:pPr>
          </w:p>
        </w:tc>
      </w:tr>
      <w:tr w:rsidR="00272CA8" w:rsidRPr="00D95972" w14:paraId="5860F174" w14:textId="77777777" w:rsidTr="00F74C44">
        <w:tc>
          <w:tcPr>
            <w:tcW w:w="976" w:type="dxa"/>
            <w:tcBorders>
              <w:left w:val="thinThickThinSmallGap" w:sz="24" w:space="0" w:color="auto"/>
              <w:bottom w:val="nil"/>
            </w:tcBorders>
            <w:shd w:val="clear" w:color="auto" w:fill="auto"/>
          </w:tcPr>
          <w:p w14:paraId="0054133D" w14:textId="77777777" w:rsidR="00272CA8" w:rsidRPr="00D95972" w:rsidRDefault="00272CA8" w:rsidP="00272CA8">
            <w:pPr>
              <w:rPr>
                <w:rFonts w:cs="Arial"/>
              </w:rPr>
            </w:pPr>
          </w:p>
        </w:tc>
        <w:tc>
          <w:tcPr>
            <w:tcW w:w="1317" w:type="dxa"/>
            <w:gridSpan w:val="2"/>
            <w:tcBorders>
              <w:bottom w:val="nil"/>
            </w:tcBorders>
            <w:shd w:val="clear" w:color="auto" w:fill="auto"/>
          </w:tcPr>
          <w:p w14:paraId="3472A982"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2DDDA95C" w14:textId="24D92054" w:rsidR="00272CA8" w:rsidRPr="00D95972" w:rsidRDefault="00272CA8" w:rsidP="00272CA8">
            <w:pPr>
              <w:overflowPunct/>
              <w:autoSpaceDE/>
              <w:autoSpaceDN/>
              <w:adjustRightInd/>
              <w:textAlignment w:val="auto"/>
              <w:rPr>
                <w:rFonts w:cs="Arial"/>
                <w:lang w:val="en-US"/>
              </w:rPr>
            </w:pPr>
            <w:hyperlink r:id="rId614" w:history="1">
              <w:r>
                <w:rPr>
                  <w:rStyle w:val="Hyperlink"/>
                </w:rPr>
                <w:t>C1-237496</w:t>
              </w:r>
            </w:hyperlink>
          </w:p>
        </w:tc>
        <w:tc>
          <w:tcPr>
            <w:tcW w:w="4191" w:type="dxa"/>
            <w:gridSpan w:val="3"/>
            <w:tcBorders>
              <w:top w:val="single" w:sz="4" w:space="0" w:color="auto"/>
              <w:bottom w:val="single" w:sz="4" w:space="0" w:color="auto"/>
            </w:tcBorders>
            <w:shd w:val="clear" w:color="auto" w:fill="FFFF00"/>
          </w:tcPr>
          <w:p w14:paraId="2BB6FB13" w14:textId="37F42B9B" w:rsidR="00272CA8" w:rsidRPr="00D95972" w:rsidRDefault="00272CA8" w:rsidP="00272CA8">
            <w:pPr>
              <w:rPr>
                <w:rFonts w:cs="Arial"/>
              </w:rPr>
            </w:pPr>
            <w:r>
              <w:rPr>
                <w:rFonts w:cs="Arial"/>
              </w:rPr>
              <w:t>Migration service authorization; uplink</w:t>
            </w:r>
          </w:p>
        </w:tc>
        <w:tc>
          <w:tcPr>
            <w:tcW w:w="1767" w:type="dxa"/>
            <w:tcBorders>
              <w:top w:val="single" w:sz="4" w:space="0" w:color="auto"/>
              <w:bottom w:val="single" w:sz="4" w:space="0" w:color="auto"/>
            </w:tcBorders>
            <w:shd w:val="clear" w:color="auto" w:fill="FFFF00"/>
          </w:tcPr>
          <w:p w14:paraId="25CADAC6" w14:textId="2D39A570" w:rsidR="00272CA8" w:rsidRPr="00D95972" w:rsidRDefault="00272CA8" w:rsidP="00272C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237B3B8" w14:textId="178C8225" w:rsidR="00272CA8" w:rsidRPr="00D95972" w:rsidRDefault="00272CA8" w:rsidP="00272CA8">
            <w:pPr>
              <w:rPr>
                <w:rFonts w:cs="Arial"/>
              </w:rPr>
            </w:pPr>
            <w:r>
              <w:rPr>
                <w:rFonts w:cs="Arial"/>
              </w:rPr>
              <w:t>CR 0882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F69938" w14:textId="046991B9" w:rsidR="00272CA8" w:rsidRPr="00D95972" w:rsidRDefault="00272CA8" w:rsidP="00272CA8">
            <w:pPr>
              <w:rPr>
                <w:rFonts w:eastAsia="Batang" w:cs="Arial"/>
                <w:lang w:eastAsia="ko-KR"/>
              </w:rPr>
            </w:pPr>
            <w:r>
              <w:rPr>
                <w:rFonts w:eastAsia="Batang" w:cs="Arial"/>
                <w:lang w:eastAsia="ko-KR"/>
              </w:rPr>
              <w:t>Revision of C1-236135</w:t>
            </w:r>
          </w:p>
        </w:tc>
      </w:tr>
      <w:tr w:rsidR="00272CA8" w:rsidRPr="00D95972" w14:paraId="0FD2CC6F" w14:textId="77777777" w:rsidTr="00EF514F">
        <w:tc>
          <w:tcPr>
            <w:tcW w:w="976" w:type="dxa"/>
            <w:tcBorders>
              <w:left w:val="thinThickThinSmallGap" w:sz="24" w:space="0" w:color="auto"/>
              <w:bottom w:val="nil"/>
            </w:tcBorders>
            <w:shd w:val="clear" w:color="auto" w:fill="auto"/>
          </w:tcPr>
          <w:p w14:paraId="76709216" w14:textId="77777777" w:rsidR="00272CA8" w:rsidRPr="00D95972" w:rsidRDefault="00272CA8" w:rsidP="00272CA8">
            <w:pPr>
              <w:rPr>
                <w:rFonts w:cs="Arial"/>
              </w:rPr>
            </w:pPr>
          </w:p>
        </w:tc>
        <w:tc>
          <w:tcPr>
            <w:tcW w:w="1317" w:type="dxa"/>
            <w:gridSpan w:val="2"/>
            <w:tcBorders>
              <w:bottom w:val="nil"/>
            </w:tcBorders>
            <w:shd w:val="clear" w:color="auto" w:fill="auto"/>
          </w:tcPr>
          <w:p w14:paraId="57A15020"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628BB876" w14:textId="77777777" w:rsidR="00272CA8" w:rsidRPr="00D95972" w:rsidRDefault="00272CA8" w:rsidP="00272C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3062BB" w14:textId="77777777" w:rsidR="00272CA8" w:rsidRPr="00D95972" w:rsidRDefault="00272CA8" w:rsidP="00272CA8">
            <w:pPr>
              <w:rPr>
                <w:rFonts w:cs="Arial"/>
              </w:rPr>
            </w:pPr>
          </w:p>
        </w:tc>
        <w:tc>
          <w:tcPr>
            <w:tcW w:w="1767" w:type="dxa"/>
            <w:tcBorders>
              <w:top w:val="single" w:sz="4" w:space="0" w:color="auto"/>
              <w:bottom w:val="single" w:sz="4" w:space="0" w:color="auto"/>
            </w:tcBorders>
            <w:shd w:val="clear" w:color="auto" w:fill="FFFFFF"/>
          </w:tcPr>
          <w:p w14:paraId="4C486DEF" w14:textId="77777777" w:rsidR="00272CA8" w:rsidRPr="00D95972" w:rsidRDefault="00272CA8" w:rsidP="00272CA8">
            <w:pPr>
              <w:rPr>
                <w:rFonts w:cs="Arial"/>
              </w:rPr>
            </w:pPr>
          </w:p>
        </w:tc>
        <w:tc>
          <w:tcPr>
            <w:tcW w:w="826" w:type="dxa"/>
            <w:tcBorders>
              <w:top w:val="single" w:sz="4" w:space="0" w:color="auto"/>
              <w:bottom w:val="single" w:sz="4" w:space="0" w:color="auto"/>
            </w:tcBorders>
            <w:shd w:val="clear" w:color="auto" w:fill="FFFFFF"/>
          </w:tcPr>
          <w:p w14:paraId="11AE470A" w14:textId="77777777" w:rsidR="00272CA8" w:rsidRPr="00D95972"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E7FC9C" w14:textId="77777777" w:rsidR="00272CA8" w:rsidRPr="00D95972" w:rsidRDefault="00272CA8" w:rsidP="00272CA8">
            <w:pPr>
              <w:rPr>
                <w:rFonts w:eastAsia="Batang" w:cs="Arial"/>
                <w:lang w:eastAsia="ko-KR"/>
              </w:rPr>
            </w:pPr>
          </w:p>
        </w:tc>
      </w:tr>
      <w:tr w:rsidR="00272CA8" w:rsidRPr="00D95972" w14:paraId="0518D5B8" w14:textId="77777777" w:rsidTr="00EF514F">
        <w:tc>
          <w:tcPr>
            <w:tcW w:w="976" w:type="dxa"/>
            <w:tcBorders>
              <w:left w:val="thinThickThinSmallGap" w:sz="24" w:space="0" w:color="auto"/>
              <w:bottom w:val="nil"/>
            </w:tcBorders>
            <w:shd w:val="clear" w:color="auto" w:fill="auto"/>
          </w:tcPr>
          <w:p w14:paraId="24E407E7" w14:textId="77777777" w:rsidR="00272CA8" w:rsidRPr="00D95972" w:rsidRDefault="00272CA8" w:rsidP="00272CA8">
            <w:pPr>
              <w:rPr>
                <w:rFonts w:cs="Arial"/>
              </w:rPr>
            </w:pPr>
          </w:p>
        </w:tc>
        <w:tc>
          <w:tcPr>
            <w:tcW w:w="1317" w:type="dxa"/>
            <w:gridSpan w:val="2"/>
            <w:tcBorders>
              <w:bottom w:val="nil"/>
            </w:tcBorders>
            <w:shd w:val="clear" w:color="auto" w:fill="auto"/>
          </w:tcPr>
          <w:p w14:paraId="5B0FF75E"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0E91B1CF" w14:textId="77777777" w:rsidR="00272CA8" w:rsidRPr="00D95972" w:rsidRDefault="00272CA8" w:rsidP="00272C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5F11D1" w14:textId="77777777" w:rsidR="00272CA8" w:rsidRPr="00D95972" w:rsidRDefault="00272CA8" w:rsidP="00272CA8">
            <w:pPr>
              <w:rPr>
                <w:rFonts w:cs="Arial"/>
              </w:rPr>
            </w:pPr>
          </w:p>
        </w:tc>
        <w:tc>
          <w:tcPr>
            <w:tcW w:w="1767" w:type="dxa"/>
            <w:tcBorders>
              <w:top w:val="single" w:sz="4" w:space="0" w:color="auto"/>
              <w:bottom w:val="single" w:sz="4" w:space="0" w:color="auto"/>
            </w:tcBorders>
            <w:shd w:val="clear" w:color="auto" w:fill="FFFFFF"/>
          </w:tcPr>
          <w:p w14:paraId="083B3A93" w14:textId="77777777" w:rsidR="00272CA8" w:rsidRPr="00D95972" w:rsidRDefault="00272CA8" w:rsidP="00272CA8">
            <w:pPr>
              <w:rPr>
                <w:rFonts w:cs="Arial"/>
              </w:rPr>
            </w:pPr>
          </w:p>
        </w:tc>
        <w:tc>
          <w:tcPr>
            <w:tcW w:w="826" w:type="dxa"/>
            <w:tcBorders>
              <w:top w:val="single" w:sz="4" w:space="0" w:color="auto"/>
              <w:bottom w:val="single" w:sz="4" w:space="0" w:color="auto"/>
            </w:tcBorders>
            <w:shd w:val="clear" w:color="auto" w:fill="FFFFFF"/>
          </w:tcPr>
          <w:p w14:paraId="6342BCFE" w14:textId="77777777" w:rsidR="00272CA8" w:rsidRPr="00D95972"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5940D5" w14:textId="77777777" w:rsidR="00272CA8" w:rsidRPr="00D95972" w:rsidRDefault="00272CA8" w:rsidP="00272CA8">
            <w:pPr>
              <w:rPr>
                <w:rFonts w:eastAsia="Batang" w:cs="Arial"/>
                <w:lang w:eastAsia="ko-KR"/>
              </w:rPr>
            </w:pPr>
          </w:p>
        </w:tc>
      </w:tr>
      <w:tr w:rsidR="00272CA8" w:rsidRPr="00D95972" w14:paraId="4FAD2166" w14:textId="77777777" w:rsidTr="00D329C5">
        <w:tc>
          <w:tcPr>
            <w:tcW w:w="976" w:type="dxa"/>
            <w:tcBorders>
              <w:left w:val="thinThickThinSmallGap" w:sz="24" w:space="0" w:color="auto"/>
              <w:bottom w:val="nil"/>
            </w:tcBorders>
            <w:shd w:val="clear" w:color="auto" w:fill="auto"/>
          </w:tcPr>
          <w:p w14:paraId="60F7C7A0" w14:textId="77777777" w:rsidR="00272CA8" w:rsidRPr="00D95972" w:rsidRDefault="00272CA8" w:rsidP="00272CA8">
            <w:pPr>
              <w:rPr>
                <w:rFonts w:cs="Arial"/>
              </w:rPr>
            </w:pPr>
          </w:p>
        </w:tc>
        <w:tc>
          <w:tcPr>
            <w:tcW w:w="1317" w:type="dxa"/>
            <w:gridSpan w:val="2"/>
            <w:tcBorders>
              <w:bottom w:val="nil"/>
            </w:tcBorders>
            <w:shd w:val="clear" w:color="auto" w:fill="auto"/>
          </w:tcPr>
          <w:p w14:paraId="1CB2203E"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788B9933" w14:textId="77777777" w:rsidR="00272CA8" w:rsidRPr="00D95972" w:rsidRDefault="00272CA8" w:rsidP="00272C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813FF3" w14:textId="77777777" w:rsidR="00272CA8" w:rsidRPr="00D95972" w:rsidRDefault="00272CA8" w:rsidP="00272CA8">
            <w:pPr>
              <w:rPr>
                <w:rFonts w:cs="Arial"/>
              </w:rPr>
            </w:pPr>
          </w:p>
        </w:tc>
        <w:tc>
          <w:tcPr>
            <w:tcW w:w="1767" w:type="dxa"/>
            <w:tcBorders>
              <w:top w:val="single" w:sz="4" w:space="0" w:color="auto"/>
              <w:bottom w:val="single" w:sz="4" w:space="0" w:color="auto"/>
            </w:tcBorders>
            <w:shd w:val="clear" w:color="auto" w:fill="FFFFFF"/>
          </w:tcPr>
          <w:p w14:paraId="5F7F2205" w14:textId="77777777" w:rsidR="00272CA8" w:rsidRPr="00D95972" w:rsidRDefault="00272CA8" w:rsidP="00272CA8">
            <w:pPr>
              <w:rPr>
                <w:rFonts w:cs="Arial"/>
              </w:rPr>
            </w:pPr>
          </w:p>
        </w:tc>
        <w:tc>
          <w:tcPr>
            <w:tcW w:w="826" w:type="dxa"/>
            <w:tcBorders>
              <w:top w:val="single" w:sz="4" w:space="0" w:color="auto"/>
              <w:bottom w:val="single" w:sz="4" w:space="0" w:color="auto"/>
            </w:tcBorders>
            <w:shd w:val="clear" w:color="auto" w:fill="FFFFFF"/>
          </w:tcPr>
          <w:p w14:paraId="2B49045E" w14:textId="77777777" w:rsidR="00272CA8" w:rsidRPr="00D95972"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3948DD" w14:textId="77777777" w:rsidR="00272CA8" w:rsidRPr="00D95972" w:rsidRDefault="00272CA8" w:rsidP="00272CA8">
            <w:pPr>
              <w:rPr>
                <w:rFonts w:eastAsia="Batang" w:cs="Arial"/>
                <w:lang w:eastAsia="ko-KR"/>
              </w:rPr>
            </w:pPr>
          </w:p>
        </w:tc>
      </w:tr>
      <w:tr w:rsidR="00272CA8" w:rsidRPr="00D95972" w14:paraId="7F290CC5" w14:textId="77777777" w:rsidTr="003D54C4">
        <w:tc>
          <w:tcPr>
            <w:tcW w:w="976" w:type="dxa"/>
            <w:tcBorders>
              <w:top w:val="single" w:sz="4" w:space="0" w:color="auto"/>
              <w:left w:val="thinThickThinSmallGap" w:sz="24" w:space="0" w:color="auto"/>
              <w:bottom w:val="single" w:sz="4" w:space="0" w:color="auto"/>
            </w:tcBorders>
            <w:shd w:val="clear" w:color="auto" w:fill="FFFFFF"/>
          </w:tcPr>
          <w:p w14:paraId="6158E9F8" w14:textId="77777777" w:rsidR="00272CA8" w:rsidRPr="00D95972" w:rsidRDefault="00272CA8" w:rsidP="00272CA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B14C15C" w14:textId="18744E2E" w:rsidR="00272CA8" w:rsidRPr="00D95972" w:rsidRDefault="00272CA8" w:rsidP="00272CA8">
            <w:pPr>
              <w:rPr>
                <w:rFonts w:cs="Arial"/>
              </w:rPr>
            </w:pPr>
            <w:r w:rsidRPr="00795F52">
              <w:rPr>
                <w:lang w:val="fr-FR"/>
              </w:rPr>
              <w:t>MCGWUE</w:t>
            </w:r>
          </w:p>
        </w:tc>
        <w:tc>
          <w:tcPr>
            <w:tcW w:w="1088" w:type="dxa"/>
            <w:tcBorders>
              <w:top w:val="single" w:sz="4" w:space="0" w:color="auto"/>
              <w:bottom w:val="single" w:sz="4" w:space="0" w:color="auto"/>
            </w:tcBorders>
          </w:tcPr>
          <w:p w14:paraId="564AC056" w14:textId="77777777" w:rsidR="00272CA8" w:rsidRPr="00D95972" w:rsidRDefault="00272CA8" w:rsidP="00272CA8">
            <w:pPr>
              <w:rPr>
                <w:rFonts w:cs="Arial"/>
              </w:rPr>
            </w:pPr>
          </w:p>
        </w:tc>
        <w:tc>
          <w:tcPr>
            <w:tcW w:w="4191" w:type="dxa"/>
            <w:gridSpan w:val="3"/>
            <w:tcBorders>
              <w:top w:val="single" w:sz="4" w:space="0" w:color="auto"/>
              <w:bottom w:val="single" w:sz="4" w:space="0" w:color="auto"/>
            </w:tcBorders>
          </w:tcPr>
          <w:p w14:paraId="0CC17BE3" w14:textId="19F7C674" w:rsidR="00272CA8" w:rsidRPr="00DA2C24" w:rsidRDefault="00272CA8" w:rsidP="00272CA8">
            <w:pPr>
              <w:rPr>
                <w:rFonts w:cs="Arial"/>
                <w:b/>
                <w:bCs/>
              </w:rPr>
            </w:pPr>
            <w:r>
              <w:rPr>
                <w:rFonts w:eastAsia="Calibri" w:cs="Arial"/>
                <w:color w:val="000000"/>
                <w:highlight w:val="yellow"/>
              </w:rPr>
              <w:t>Sung</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75BA625E" w14:textId="77777777" w:rsidR="00272CA8" w:rsidRPr="00D95972" w:rsidRDefault="00272CA8" w:rsidP="00272CA8">
            <w:pPr>
              <w:rPr>
                <w:rFonts w:cs="Arial"/>
              </w:rPr>
            </w:pPr>
          </w:p>
        </w:tc>
        <w:tc>
          <w:tcPr>
            <w:tcW w:w="826" w:type="dxa"/>
            <w:tcBorders>
              <w:top w:val="single" w:sz="4" w:space="0" w:color="auto"/>
              <w:bottom w:val="single" w:sz="4" w:space="0" w:color="auto"/>
            </w:tcBorders>
          </w:tcPr>
          <w:p w14:paraId="0A5CA51D" w14:textId="77777777" w:rsidR="00272CA8" w:rsidRPr="00D95972"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tcPr>
          <w:p w14:paraId="1F3711D8" w14:textId="02BA75D3" w:rsidR="00272CA8" w:rsidRDefault="00272CA8" w:rsidP="00272CA8">
            <w:pPr>
              <w:rPr>
                <w:rFonts w:eastAsia="Batang" w:cs="Arial"/>
                <w:color w:val="000000"/>
                <w:lang w:eastAsia="ko-KR"/>
              </w:rPr>
            </w:pPr>
            <w:r w:rsidRPr="00795F52">
              <w:rPr>
                <w:rFonts w:eastAsia="Batang" w:cs="Arial"/>
                <w:color w:val="000000"/>
                <w:lang w:eastAsia="ko-KR"/>
              </w:rPr>
              <w:t>CT aspects of Gateway UE function for Mission Critical Communication</w:t>
            </w:r>
          </w:p>
          <w:p w14:paraId="1EB449D0" w14:textId="77777777" w:rsidR="00272CA8" w:rsidRDefault="00272CA8" w:rsidP="00272CA8">
            <w:pPr>
              <w:rPr>
                <w:rFonts w:eastAsia="Batang" w:cs="Arial"/>
                <w:color w:val="000000"/>
                <w:lang w:eastAsia="ko-KR"/>
              </w:rPr>
            </w:pPr>
          </w:p>
          <w:p w14:paraId="058068D6" w14:textId="77777777" w:rsidR="00272CA8" w:rsidRDefault="00272CA8" w:rsidP="00272CA8">
            <w:pPr>
              <w:rPr>
                <w:rFonts w:cs="Arial"/>
                <w:color w:val="000000"/>
              </w:rPr>
            </w:pPr>
          </w:p>
          <w:p w14:paraId="2A429D08" w14:textId="77777777" w:rsidR="00272CA8" w:rsidRPr="00D95972" w:rsidRDefault="00272CA8" w:rsidP="00272CA8">
            <w:pPr>
              <w:rPr>
                <w:rFonts w:eastAsia="Batang" w:cs="Arial"/>
                <w:color w:val="000000"/>
                <w:lang w:eastAsia="ko-KR"/>
              </w:rPr>
            </w:pPr>
          </w:p>
          <w:p w14:paraId="588EF3BA" w14:textId="77777777" w:rsidR="00272CA8" w:rsidRPr="00D95972" w:rsidRDefault="00272CA8" w:rsidP="00272CA8">
            <w:pPr>
              <w:rPr>
                <w:rFonts w:eastAsia="Batang" w:cs="Arial"/>
                <w:lang w:eastAsia="ko-KR"/>
              </w:rPr>
            </w:pPr>
          </w:p>
        </w:tc>
      </w:tr>
      <w:tr w:rsidR="00272CA8" w:rsidRPr="00D95972" w14:paraId="09A27B42" w14:textId="77777777" w:rsidTr="00F74C44">
        <w:tc>
          <w:tcPr>
            <w:tcW w:w="976" w:type="dxa"/>
            <w:tcBorders>
              <w:left w:val="thinThickThinSmallGap" w:sz="24" w:space="0" w:color="auto"/>
              <w:bottom w:val="nil"/>
            </w:tcBorders>
            <w:shd w:val="clear" w:color="auto" w:fill="auto"/>
          </w:tcPr>
          <w:p w14:paraId="64DBD87A" w14:textId="77777777" w:rsidR="00272CA8" w:rsidRPr="00D95972" w:rsidRDefault="00272CA8" w:rsidP="00272CA8">
            <w:pPr>
              <w:rPr>
                <w:rFonts w:cs="Arial"/>
              </w:rPr>
            </w:pPr>
          </w:p>
        </w:tc>
        <w:tc>
          <w:tcPr>
            <w:tcW w:w="1317" w:type="dxa"/>
            <w:gridSpan w:val="2"/>
            <w:tcBorders>
              <w:bottom w:val="nil"/>
            </w:tcBorders>
            <w:shd w:val="clear" w:color="auto" w:fill="auto"/>
          </w:tcPr>
          <w:p w14:paraId="610CA459"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3D09D6FB" w14:textId="5F980D8A" w:rsidR="00272CA8" w:rsidRPr="00D95972" w:rsidRDefault="00272CA8" w:rsidP="00272CA8">
            <w:pPr>
              <w:overflowPunct/>
              <w:autoSpaceDE/>
              <w:autoSpaceDN/>
              <w:adjustRightInd/>
              <w:textAlignment w:val="auto"/>
              <w:rPr>
                <w:rFonts w:cs="Arial"/>
                <w:lang w:val="en-US"/>
              </w:rPr>
            </w:pPr>
            <w:hyperlink r:id="rId615" w:history="1">
              <w:r>
                <w:rPr>
                  <w:rStyle w:val="Hyperlink"/>
                </w:rPr>
                <w:t>C1-237155</w:t>
              </w:r>
            </w:hyperlink>
          </w:p>
        </w:tc>
        <w:tc>
          <w:tcPr>
            <w:tcW w:w="4191" w:type="dxa"/>
            <w:gridSpan w:val="3"/>
            <w:tcBorders>
              <w:top w:val="single" w:sz="4" w:space="0" w:color="auto"/>
              <w:bottom w:val="single" w:sz="4" w:space="0" w:color="auto"/>
            </w:tcBorders>
            <w:shd w:val="clear" w:color="auto" w:fill="FFFF00"/>
          </w:tcPr>
          <w:p w14:paraId="3D891D32" w14:textId="1CD93E21" w:rsidR="00272CA8" w:rsidRPr="00D95972" w:rsidRDefault="00272CA8" w:rsidP="00272CA8">
            <w:pPr>
              <w:rPr>
                <w:rFonts w:cs="Arial"/>
              </w:rPr>
            </w:pPr>
            <w:r>
              <w:rPr>
                <w:rFonts w:cs="Arial"/>
              </w:rPr>
              <w:t xml:space="preserve">Addition of GW MC service IDs to the </w:t>
            </w:r>
            <w:proofErr w:type="spellStart"/>
            <w:r>
              <w:rPr>
                <w:rFonts w:cs="Arial"/>
              </w:rPr>
              <w:t>servie</w:t>
            </w:r>
            <w:proofErr w:type="spellEnd"/>
            <w:r>
              <w:rPr>
                <w:rFonts w:cs="Arial"/>
              </w:rPr>
              <w:t xml:space="preserve"> configuration document</w:t>
            </w:r>
          </w:p>
        </w:tc>
        <w:tc>
          <w:tcPr>
            <w:tcW w:w="1767" w:type="dxa"/>
            <w:tcBorders>
              <w:top w:val="single" w:sz="4" w:space="0" w:color="auto"/>
              <w:bottom w:val="single" w:sz="4" w:space="0" w:color="auto"/>
            </w:tcBorders>
            <w:shd w:val="clear" w:color="auto" w:fill="FFFF00"/>
          </w:tcPr>
          <w:p w14:paraId="5031E1FA" w14:textId="5531344E" w:rsidR="00272CA8" w:rsidRPr="00D95972" w:rsidRDefault="00272CA8" w:rsidP="00272CA8">
            <w:pPr>
              <w:rPr>
                <w:rFonts w:cs="Arial"/>
              </w:rPr>
            </w:pPr>
            <w:r>
              <w:rPr>
                <w:rFonts w:cs="Arial"/>
              </w:rPr>
              <w:t>Ericsson / Magnus</w:t>
            </w:r>
          </w:p>
        </w:tc>
        <w:tc>
          <w:tcPr>
            <w:tcW w:w="826" w:type="dxa"/>
            <w:tcBorders>
              <w:top w:val="single" w:sz="4" w:space="0" w:color="auto"/>
              <w:bottom w:val="single" w:sz="4" w:space="0" w:color="auto"/>
            </w:tcBorders>
            <w:shd w:val="clear" w:color="auto" w:fill="FFFF00"/>
          </w:tcPr>
          <w:p w14:paraId="24B7135B" w14:textId="5BB076A4" w:rsidR="00272CA8" w:rsidRPr="00D95972" w:rsidRDefault="00272CA8" w:rsidP="00272CA8">
            <w:pPr>
              <w:rPr>
                <w:rFonts w:cs="Arial"/>
              </w:rPr>
            </w:pPr>
            <w:r>
              <w:rPr>
                <w:rFonts w:cs="Arial"/>
              </w:rPr>
              <w:t>CR 0260 24.484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6E543D" w14:textId="77777777" w:rsidR="00272CA8" w:rsidRPr="00D95972" w:rsidRDefault="00272CA8" w:rsidP="00272CA8">
            <w:pPr>
              <w:rPr>
                <w:rFonts w:eastAsia="Batang" w:cs="Arial"/>
                <w:lang w:eastAsia="ko-KR"/>
              </w:rPr>
            </w:pPr>
          </w:p>
        </w:tc>
      </w:tr>
      <w:tr w:rsidR="00272CA8" w:rsidRPr="00D95972" w14:paraId="6966CC9B" w14:textId="77777777" w:rsidTr="00F74C44">
        <w:tc>
          <w:tcPr>
            <w:tcW w:w="976" w:type="dxa"/>
            <w:tcBorders>
              <w:left w:val="thinThickThinSmallGap" w:sz="24" w:space="0" w:color="auto"/>
              <w:bottom w:val="nil"/>
            </w:tcBorders>
            <w:shd w:val="clear" w:color="auto" w:fill="auto"/>
          </w:tcPr>
          <w:p w14:paraId="64E2DFC5" w14:textId="77777777" w:rsidR="00272CA8" w:rsidRPr="00D95972" w:rsidRDefault="00272CA8" w:rsidP="00272CA8">
            <w:pPr>
              <w:rPr>
                <w:rFonts w:cs="Arial"/>
              </w:rPr>
            </w:pPr>
          </w:p>
        </w:tc>
        <w:tc>
          <w:tcPr>
            <w:tcW w:w="1317" w:type="dxa"/>
            <w:gridSpan w:val="2"/>
            <w:tcBorders>
              <w:bottom w:val="nil"/>
            </w:tcBorders>
            <w:shd w:val="clear" w:color="auto" w:fill="auto"/>
          </w:tcPr>
          <w:p w14:paraId="6EAF6A92"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5A98535B" w14:textId="030821F3" w:rsidR="00272CA8" w:rsidRPr="00D95972" w:rsidRDefault="00272CA8" w:rsidP="00272CA8">
            <w:pPr>
              <w:overflowPunct/>
              <w:autoSpaceDE/>
              <w:autoSpaceDN/>
              <w:adjustRightInd/>
              <w:textAlignment w:val="auto"/>
              <w:rPr>
                <w:rFonts w:cs="Arial"/>
                <w:lang w:val="en-US"/>
              </w:rPr>
            </w:pPr>
            <w:hyperlink r:id="rId616" w:history="1">
              <w:r>
                <w:rPr>
                  <w:rStyle w:val="Hyperlink"/>
                </w:rPr>
                <w:t>C1-237156</w:t>
              </w:r>
            </w:hyperlink>
          </w:p>
        </w:tc>
        <w:tc>
          <w:tcPr>
            <w:tcW w:w="4191" w:type="dxa"/>
            <w:gridSpan w:val="3"/>
            <w:tcBorders>
              <w:top w:val="single" w:sz="4" w:space="0" w:color="auto"/>
              <w:bottom w:val="single" w:sz="4" w:space="0" w:color="auto"/>
            </w:tcBorders>
            <w:shd w:val="clear" w:color="auto" w:fill="FFFF00"/>
          </w:tcPr>
          <w:p w14:paraId="20C2AEB1" w14:textId="2E29FFF3" w:rsidR="00272CA8" w:rsidRPr="00D95972" w:rsidRDefault="00272CA8" w:rsidP="00272CA8">
            <w:pPr>
              <w:rPr>
                <w:rFonts w:cs="Arial"/>
              </w:rPr>
            </w:pPr>
            <w:r>
              <w:rPr>
                <w:rFonts w:cs="Arial"/>
              </w:rPr>
              <w:t>Discussion on MCGWUE connection authorization</w:t>
            </w:r>
          </w:p>
        </w:tc>
        <w:tc>
          <w:tcPr>
            <w:tcW w:w="1767" w:type="dxa"/>
            <w:tcBorders>
              <w:top w:val="single" w:sz="4" w:space="0" w:color="auto"/>
              <w:bottom w:val="single" w:sz="4" w:space="0" w:color="auto"/>
            </w:tcBorders>
            <w:shd w:val="clear" w:color="auto" w:fill="FFFF00"/>
          </w:tcPr>
          <w:p w14:paraId="67B46D9A" w14:textId="1C4CDE34" w:rsidR="00272CA8" w:rsidRPr="00D95972" w:rsidRDefault="00272CA8" w:rsidP="00272CA8">
            <w:pPr>
              <w:rPr>
                <w:rFonts w:cs="Arial"/>
              </w:rPr>
            </w:pPr>
            <w:r>
              <w:rPr>
                <w:rFonts w:cs="Arial"/>
              </w:rPr>
              <w:t>Ericsson / Magnus</w:t>
            </w:r>
          </w:p>
        </w:tc>
        <w:tc>
          <w:tcPr>
            <w:tcW w:w="826" w:type="dxa"/>
            <w:tcBorders>
              <w:top w:val="single" w:sz="4" w:space="0" w:color="auto"/>
              <w:bottom w:val="single" w:sz="4" w:space="0" w:color="auto"/>
            </w:tcBorders>
            <w:shd w:val="clear" w:color="auto" w:fill="FFFF00"/>
          </w:tcPr>
          <w:p w14:paraId="0FDD9AB8" w14:textId="4BF52AF6" w:rsidR="00272CA8" w:rsidRPr="00D95972" w:rsidRDefault="00272CA8" w:rsidP="00272CA8">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853C4A" w14:textId="77777777" w:rsidR="00272CA8" w:rsidRPr="00D95972" w:rsidRDefault="00272CA8" w:rsidP="00272CA8">
            <w:pPr>
              <w:rPr>
                <w:rFonts w:eastAsia="Batang" w:cs="Arial"/>
                <w:lang w:eastAsia="ko-KR"/>
              </w:rPr>
            </w:pPr>
          </w:p>
        </w:tc>
      </w:tr>
      <w:tr w:rsidR="00272CA8" w:rsidRPr="00D95972" w14:paraId="2517F963" w14:textId="77777777" w:rsidTr="00F74C44">
        <w:tc>
          <w:tcPr>
            <w:tcW w:w="976" w:type="dxa"/>
            <w:tcBorders>
              <w:left w:val="thinThickThinSmallGap" w:sz="24" w:space="0" w:color="auto"/>
              <w:bottom w:val="nil"/>
            </w:tcBorders>
            <w:shd w:val="clear" w:color="auto" w:fill="auto"/>
          </w:tcPr>
          <w:p w14:paraId="7082F1BF" w14:textId="77777777" w:rsidR="00272CA8" w:rsidRPr="00D95972" w:rsidRDefault="00272CA8" w:rsidP="00272CA8">
            <w:pPr>
              <w:rPr>
                <w:rFonts w:cs="Arial"/>
              </w:rPr>
            </w:pPr>
          </w:p>
        </w:tc>
        <w:tc>
          <w:tcPr>
            <w:tcW w:w="1317" w:type="dxa"/>
            <w:gridSpan w:val="2"/>
            <w:tcBorders>
              <w:bottom w:val="nil"/>
            </w:tcBorders>
            <w:shd w:val="clear" w:color="auto" w:fill="auto"/>
          </w:tcPr>
          <w:p w14:paraId="6A813068"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792B0814" w14:textId="5B4AABB3" w:rsidR="00272CA8" w:rsidRPr="00D95972" w:rsidRDefault="00272CA8" w:rsidP="00272CA8">
            <w:pPr>
              <w:overflowPunct/>
              <w:autoSpaceDE/>
              <w:autoSpaceDN/>
              <w:adjustRightInd/>
              <w:textAlignment w:val="auto"/>
              <w:rPr>
                <w:rFonts w:cs="Arial"/>
                <w:lang w:val="en-US"/>
              </w:rPr>
            </w:pPr>
            <w:hyperlink r:id="rId617" w:history="1">
              <w:r>
                <w:rPr>
                  <w:rStyle w:val="Hyperlink"/>
                </w:rPr>
                <w:t>C1-237157</w:t>
              </w:r>
            </w:hyperlink>
          </w:p>
        </w:tc>
        <w:tc>
          <w:tcPr>
            <w:tcW w:w="4191" w:type="dxa"/>
            <w:gridSpan w:val="3"/>
            <w:tcBorders>
              <w:top w:val="single" w:sz="4" w:space="0" w:color="auto"/>
              <w:bottom w:val="single" w:sz="4" w:space="0" w:color="auto"/>
            </w:tcBorders>
            <w:shd w:val="clear" w:color="auto" w:fill="FFFF00"/>
          </w:tcPr>
          <w:p w14:paraId="02E1E29A" w14:textId="26580CFD" w:rsidR="00272CA8" w:rsidRPr="00D95972" w:rsidRDefault="00272CA8" w:rsidP="00272CA8">
            <w:pPr>
              <w:rPr>
                <w:rFonts w:cs="Arial"/>
              </w:rPr>
            </w:pPr>
            <w:r>
              <w:rPr>
                <w:rFonts w:cs="Arial"/>
              </w:rPr>
              <w:t>MCGWUE service authorization for MCPTT</w:t>
            </w:r>
          </w:p>
        </w:tc>
        <w:tc>
          <w:tcPr>
            <w:tcW w:w="1767" w:type="dxa"/>
            <w:tcBorders>
              <w:top w:val="single" w:sz="4" w:space="0" w:color="auto"/>
              <w:bottom w:val="single" w:sz="4" w:space="0" w:color="auto"/>
            </w:tcBorders>
            <w:shd w:val="clear" w:color="auto" w:fill="FFFF00"/>
          </w:tcPr>
          <w:p w14:paraId="2EBEE0D3" w14:textId="1AF710D7" w:rsidR="00272CA8" w:rsidRPr="00D95972" w:rsidRDefault="00272CA8" w:rsidP="00272CA8">
            <w:pPr>
              <w:rPr>
                <w:rFonts w:cs="Arial"/>
              </w:rPr>
            </w:pPr>
            <w:r>
              <w:rPr>
                <w:rFonts w:cs="Arial"/>
              </w:rPr>
              <w:t>Ericsson / Magnus</w:t>
            </w:r>
          </w:p>
        </w:tc>
        <w:tc>
          <w:tcPr>
            <w:tcW w:w="826" w:type="dxa"/>
            <w:tcBorders>
              <w:top w:val="single" w:sz="4" w:space="0" w:color="auto"/>
              <w:bottom w:val="single" w:sz="4" w:space="0" w:color="auto"/>
            </w:tcBorders>
            <w:shd w:val="clear" w:color="auto" w:fill="FFFF00"/>
          </w:tcPr>
          <w:p w14:paraId="6BC3BEF1" w14:textId="134DD429" w:rsidR="00272CA8" w:rsidRPr="00D95972" w:rsidRDefault="00272CA8" w:rsidP="00272CA8">
            <w:pPr>
              <w:rPr>
                <w:rFonts w:cs="Arial"/>
              </w:rPr>
            </w:pPr>
            <w:r>
              <w:rPr>
                <w:rFonts w:cs="Arial"/>
              </w:rPr>
              <w:t>CR 0904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810E8C" w14:textId="77777777" w:rsidR="00272CA8" w:rsidRPr="00D95972" w:rsidRDefault="00272CA8" w:rsidP="00272CA8">
            <w:pPr>
              <w:rPr>
                <w:rFonts w:eastAsia="Batang" w:cs="Arial"/>
                <w:lang w:eastAsia="ko-KR"/>
              </w:rPr>
            </w:pPr>
          </w:p>
        </w:tc>
      </w:tr>
      <w:tr w:rsidR="00272CA8" w:rsidRPr="00D95972" w14:paraId="14E1F91D" w14:textId="77777777" w:rsidTr="00F74C44">
        <w:tc>
          <w:tcPr>
            <w:tcW w:w="976" w:type="dxa"/>
            <w:tcBorders>
              <w:left w:val="thinThickThinSmallGap" w:sz="24" w:space="0" w:color="auto"/>
              <w:bottom w:val="nil"/>
            </w:tcBorders>
            <w:shd w:val="clear" w:color="auto" w:fill="auto"/>
          </w:tcPr>
          <w:p w14:paraId="2106E2D2" w14:textId="77777777" w:rsidR="00272CA8" w:rsidRPr="00D95972" w:rsidRDefault="00272CA8" w:rsidP="00272CA8">
            <w:pPr>
              <w:rPr>
                <w:rFonts w:cs="Arial"/>
              </w:rPr>
            </w:pPr>
          </w:p>
        </w:tc>
        <w:tc>
          <w:tcPr>
            <w:tcW w:w="1317" w:type="dxa"/>
            <w:gridSpan w:val="2"/>
            <w:tcBorders>
              <w:bottom w:val="nil"/>
            </w:tcBorders>
            <w:shd w:val="clear" w:color="auto" w:fill="auto"/>
          </w:tcPr>
          <w:p w14:paraId="2038605E"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2DD5B3F7" w14:textId="00882B48" w:rsidR="00272CA8" w:rsidRPr="00D95972" w:rsidRDefault="00272CA8" w:rsidP="00272CA8">
            <w:pPr>
              <w:overflowPunct/>
              <w:autoSpaceDE/>
              <w:autoSpaceDN/>
              <w:adjustRightInd/>
              <w:textAlignment w:val="auto"/>
              <w:rPr>
                <w:rFonts w:cs="Arial"/>
                <w:lang w:val="en-US"/>
              </w:rPr>
            </w:pPr>
            <w:hyperlink r:id="rId618" w:history="1">
              <w:r>
                <w:rPr>
                  <w:rStyle w:val="Hyperlink"/>
                </w:rPr>
                <w:t>C1-237158</w:t>
              </w:r>
            </w:hyperlink>
          </w:p>
        </w:tc>
        <w:tc>
          <w:tcPr>
            <w:tcW w:w="4191" w:type="dxa"/>
            <w:gridSpan w:val="3"/>
            <w:tcBorders>
              <w:top w:val="single" w:sz="4" w:space="0" w:color="auto"/>
              <w:bottom w:val="single" w:sz="4" w:space="0" w:color="auto"/>
            </w:tcBorders>
            <w:shd w:val="clear" w:color="auto" w:fill="FFFF00"/>
          </w:tcPr>
          <w:p w14:paraId="7A65DEF2" w14:textId="78E38649" w:rsidR="00272CA8" w:rsidRPr="00D95972" w:rsidRDefault="00272CA8" w:rsidP="00272CA8">
            <w:pPr>
              <w:rPr>
                <w:rFonts w:cs="Arial"/>
              </w:rPr>
            </w:pPr>
            <w:r>
              <w:rPr>
                <w:rFonts w:cs="Arial"/>
              </w:rPr>
              <w:t xml:space="preserve">MCGWUE service authorization for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3126F069" w14:textId="4BA3950E" w:rsidR="00272CA8" w:rsidRPr="00D95972" w:rsidRDefault="00272CA8" w:rsidP="00272CA8">
            <w:pPr>
              <w:rPr>
                <w:rFonts w:cs="Arial"/>
              </w:rPr>
            </w:pPr>
            <w:r>
              <w:rPr>
                <w:rFonts w:cs="Arial"/>
              </w:rPr>
              <w:t>Ericsson / Magnus</w:t>
            </w:r>
          </w:p>
        </w:tc>
        <w:tc>
          <w:tcPr>
            <w:tcW w:w="826" w:type="dxa"/>
            <w:tcBorders>
              <w:top w:val="single" w:sz="4" w:space="0" w:color="auto"/>
              <w:bottom w:val="single" w:sz="4" w:space="0" w:color="auto"/>
            </w:tcBorders>
            <w:shd w:val="clear" w:color="auto" w:fill="FFFF00"/>
          </w:tcPr>
          <w:p w14:paraId="3DE1C7C8" w14:textId="5D9A21B6" w:rsidR="00272CA8" w:rsidRPr="00D95972" w:rsidRDefault="00272CA8" w:rsidP="00272CA8">
            <w:pPr>
              <w:rPr>
                <w:rFonts w:cs="Arial"/>
              </w:rPr>
            </w:pPr>
            <w:r>
              <w:rPr>
                <w:rFonts w:cs="Arial"/>
              </w:rPr>
              <w:t>CR 0224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BA231E" w14:textId="77777777" w:rsidR="00272CA8" w:rsidRPr="00D95972" w:rsidRDefault="00272CA8" w:rsidP="00272CA8">
            <w:pPr>
              <w:rPr>
                <w:rFonts w:eastAsia="Batang" w:cs="Arial"/>
                <w:lang w:eastAsia="ko-KR"/>
              </w:rPr>
            </w:pPr>
          </w:p>
        </w:tc>
      </w:tr>
      <w:tr w:rsidR="00272CA8" w:rsidRPr="00D95972" w14:paraId="66B788FB" w14:textId="77777777" w:rsidTr="00F74C44">
        <w:tc>
          <w:tcPr>
            <w:tcW w:w="976" w:type="dxa"/>
            <w:tcBorders>
              <w:left w:val="thinThickThinSmallGap" w:sz="24" w:space="0" w:color="auto"/>
              <w:bottom w:val="nil"/>
            </w:tcBorders>
            <w:shd w:val="clear" w:color="auto" w:fill="auto"/>
          </w:tcPr>
          <w:p w14:paraId="26981C13" w14:textId="77777777" w:rsidR="00272CA8" w:rsidRPr="00D95972" w:rsidRDefault="00272CA8" w:rsidP="00272CA8">
            <w:pPr>
              <w:rPr>
                <w:rFonts w:cs="Arial"/>
              </w:rPr>
            </w:pPr>
          </w:p>
        </w:tc>
        <w:tc>
          <w:tcPr>
            <w:tcW w:w="1317" w:type="dxa"/>
            <w:gridSpan w:val="2"/>
            <w:tcBorders>
              <w:bottom w:val="nil"/>
            </w:tcBorders>
            <w:shd w:val="clear" w:color="auto" w:fill="auto"/>
          </w:tcPr>
          <w:p w14:paraId="3479CF4F"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4012CB56" w14:textId="30AE63F7" w:rsidR="00272CA8" w:rsidRPr="00D95972" w:rsidRDefault="00272CA8" w:rsidP="00272CA8">
            <w:pPr>
              <w:overflowPunct/>
              <w:autoSpaceDE/>
              <w:autoSpaceDN/>
              <w:adjustRightInd/>
              <w:textAlignment w:val="auto"/>
              <w:rPr>
                <w:rFonts w:cs="Arial"/>
                <w:lang w:val="en-US"/>
              </w:rPr>
            </w:pPr>
            <w:hyperlink r:id="rId619" w:history="1">
              <w:r>
                <w:rPr>
                  <w:rStyle w:val="Hyperlink"/>
                </w:rPr>
                <w:t>C1-237159</w:t>
              </w:r>
            </w:hyperlink>
          </w:p>
        </w:tc>
        <w:tc>
          <w:tcPr>
            <w:tcW w:w="4191" w:type="dxa"/>
            <w:gridSpan w:val="3"/>
            <w:tcBorders>
              <w:top w:val="single" w:sz="4" w:space="0" w:color="auto"/>
              <w:bottom w:val="single" w:sz="4" w:space="0" w:color="auto"/>
            </w:tcBorders>
            <w:shd w:val="clear" w:color="auto" w:fill="FFFF00"/>
          </w:tcPr>
          <w:p w14:paraId="2C0F8094" w14:textId="19ED3F91" w:rsidR="00272CA8" w:rsidRPr="00D95972" w:rsidRDefault="00272CA8" w:rsidP="00272CA8">
            <w:pPr>
              <w:rPr>
                <w:rFonts w:cs="Arial"/>
              </w:rPr>
            </w:pPr>
            <w:r>
              <w:rPr>
                <w:rFonts w:cs="Arial"/>
              </w:rPr>
              <w:t xml:space="preserve">MCGWUE service authorization for </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14:paraId="69C47B8A" w14:textId="3DAC5D84" w:rsidR="00272CA8" w:rsidRPr="00D95972" w:rsidRDefault="00272CA8" w:rsidP="00272CA8">
            <w:pPr>
              <w:rPr>
                <w:rFonts w:cs="Arial"/>
              </w:rPr>
            </w:pPr>
            <w:r>
              <w:rPr>
                <w:rFonts w:cs="Arial"/>
              </w:rPr>
              <w:t>Ericsson / Magnus</w:t>
            </w:r>
          </w:p>
        </w:tc>
        <w:tc>
          <w:tcPr>
            <w:tcW w:w="826" w:type="dxa"/>
            <w:tcBorders>
              <w:top w:val="single" w:sz="4" w:space="0" w:color="auto"/>
              <w:bottom w:val="single" w:sz="4" w:space="0" w:color="auto"/>
            </w:tcBorders>
            <w:shd w:val="clear" w:color="auto" w:fill="FFFF00"/>
          </w:tcPr>
          <w:p w14:paraId="31C44BCE" w14:textId="188C6181" w:rsidR="00272CA8" w:rsidRPr="00D95972" w:rsidRDefault="00272CA8" w:rsidP="00272CA8">
            <w:pPr>
              <w:rPr>
                <w:rFonts w:cs="Arial"/>
              </w:rPr>
            </w:pPr>
            <w:r>
              <w:rPr>
                <w:rFonts w:cs="Arial"/>
              </w:rPr>
              <w:t>CR 0359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9CDC2D" w14:textId="77777777" w:rsidR="00272CA8" w:rsidRPr="00D95972" w:rsidRDefault="00272CA8" w:rsidP="00272CA8">
            <w:pPr>
              <w:rPr>
                <w:rFonts w:eastAsia="Batang" w:cs="Arial"/>
                <w:lang w:eastAsia="ko-KR"/>
              </w:rPr>
            </w:pPr>
          </w:p>
        </w:tc>
      </w:tr>
      <w:tr w:rsidR="00272CA8" w:rsidRPr="00D95972" w14:paraId="5B9CDA96" w14:textId="77777777" w:rsidTr="00F74C44">
        <w:tc>
          <w:tcPr>
            <w:tcW w:w="976" w:type="dxa"/>
            <w:tcBorders>
              <w:left w:val="thinThickThinSmallGap" w:sz="24" w:space="0" w:color="auto"/>
              <w:bottom w:val="nil"/>
            </w:tcBorders>
            <w:shd w:val="clear" w:color="auto" w:fill="auto"/>
          </w:tcPr>
          <w:p w14:paraId="403D7697" w14:textId="77777777" w:rsidR="00272CA8" w:rsidRPr="00D95972" w:rsidRDefault="00272CA8" w:rsidP="00272CA8">
            <w:pPr>
              <w:rPr>
                <w:rFonts w:cs="Arial"/>
              </w:rPr>
            </w:pPr>
          </w:p>
        </w:tc>
        <w:tc>
          <w:tcPr>
            <w:tcW w:w="1317" w:type="dxa"/>
            <w:gridSpan w:val="2"/>
            <w:tcBorders>
              <w:bottom w:val="nil"/>
            </w:tcBorders>
            <w:shd w:val="clear" w:color="auto" w:fill="auto"/>
          </w:tcPr>
          <w:p w14:paraId="10FB5D0B"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162D2ED6" w14:textId="4FEF3565" w:rsidR="00272CA8" w:rsidRPr="00D95972" w:rsidRDefault="00272CA8" w:rsidP="00272CA8">
            <w:pPr>
              <w:overflowPunct/>
              <w:autoSpaceDE/>
              <w:autoSpaceDN/>
              <w:adjustRightInd/>
              <w:textAlignment w:val="auto"/>
              <w:rPr>
                <w:rFonts w:cs="Arial"/>
                <w:lang w:val="en-US"/>
              </w:rPr>
            </w:pPr>
            <w:hyperlink r:id="rId620" w:history="1">
              <w:r>
                <w:rPr>
                  <w:rStyle w:val="Hyperlink"/>
                </w:rPr>
                <w:t>C1-237160</w:t>
              </w:r>
            </w:hyperlink>
          </w:p>
        </w:tc>
        <w:tc>
          <w:tcPr>
            <w:tcW w:w="4191" w:type="dxa"/>
            <w:gridSpan w:val="3"/>
            <w:tcBorders>
              <w:top w:val="single" w:sz="4" w:space="0" w:color="auto"/>
              <w:bottom w:val="single" w:sz="4" w:space="0" w:color="auto"/>
            </w:tcBorders>
            <w:shd w:val="clear" w:color="auto" w:fill="FFFF00"/>
          </w:tcPr>
          <w:p w14:paraId="5E6A984A" w14:textId="17E1CCA5" w:rsidR="00272CA8" w:rsidRPr="00D95972" w:rsidRDefault="00272CA8" w:rsidP="00272CA8">
            <w:pPr>
              <w:rPr>
                <w:rFonts w:cs="Arial"/>
              </w:rPr>
            </w:pPr>
            <w:r>
              <w:rPr>
                <w:rFonts w:cs="Arial"/>
              </w:rPr>
              <w:t>Workplan for MCGWUE</w:t>
            </w:r>
          </w:p>
        </w:tc>
        <w:tc>
          <w:tcPr>
            <w:tcW w:w="1767" w:type="dxa"/>
            <w:tcBorders>
              <w:top w:val="single" w:sz="4" w:space="0" w:color="auto"/>
              <w:bottom w:val="single" w:sz="4" w:space="0" w:color="auto"/>
            </w:tcBorders>
            <w:shd w:val="clear" w:color="auto" w:fill="FFFF00"/>
          </w:tcPr>
          <w:p w14:paraId="3A6132D6" w14:textId="4C74A72A" w:rsidR="00272CA8" w:rsidRPr="00D95972" w:rsidRDefault="00272CA8" w:rsidP="00272CA8">
            <w:pPr>
              <w:rPr>
                <w:rFonts w:cs="Arial"/>
              </w:rPr>
            </w:pPr>
            <w:r>
              <w:rPr>
                <w:rFonts w:cs="Arial"/>
              </w:rPr>
              <w:t>Ericsson / Magnus</w:t>
            </w:r>
          </w:p>
        </w:tc>
        <w:tc>
          <w:tcPr>
            <w:tcW w:w="826" w:type="dxa"/>
            <w:tcBorders>
              <w:top w:val="single" w:sz="4" w:space="0" w:color="auto"/>
              <w:bottom w:val="single" w:sz="4" w:space="0" w:color="auto"/>
            </w:tcBorders>
            <w:shd w:val="clear" w:color="auto" w:fill="FFFF00"/>
          </w:tcPr>
          <w:p w14:paraId="3DE8216C" w14:textId="323DCC34" w:rsidR="00272CA8" w:rsidRPr="00D95972" w:rsidRDefault="00272CA8" w:rsidP="00272CA8">
            <w:pPr>
              <w:rPr>
                <w:rFonts w:cs="Arial"/>
              </w:rPr>
            </w:pPr>
            <w:r>
              <w:rPr>
                <w:rFonts w:cs="Arial"/>
              </w:rPr>
              <w:t>Work Plan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56F25F" w14:textId="77777777" w:rsidR="00272CA8" w:rsidRPr="00D95972" w:rsidRDefault="00272CA8" w:rsidP="00272CA8">
            <w:pPr>
              <w:rPr>
                <w:rFonts w:eastAsia="Batang" w:cs="Arial"/>
                <w:lang w:eastAsia="ko-KR"/>
              </w:rPr>
            </w:pPr>
          </w:p>
        </w:tc>
      </w:tr>
      <w:tr w:rsidR="00272CA8" w:rsidRPr="00D95972" w14:paraId="4CA4020C" w14:textId="77777777" w:rsidTr="00C7797F">
        <w:tc>
          <w:tcPr>
            <w:tcW w:w="976" w:type="dxa"/>
            <w:tcBorders>
              <w:left w:val="thinThickThinSmallGap" w:sz="24" w:space="0" w:color="auto"/>
              <w:bottom w:val="nil"/>
            </w:tcBorders>
            <w:shd w:val="clear" w:color="auto" w:fill="auto"/>
          </w:tcPr>
          <w:p w14:paraId="0E69CB47" w14:textId="77777777" w:rsidR="00272CA8" w:rsidRPr="00D95972" w:rsidRDefault="00272CA8" w:rsidP="00272CA8">
            <w:pPr>
              <w:rPr>
                <w:rFonts w:cs="Arial"/>
              </w:rPr>
            </w:pPr>
          </w:p>
        </w:tc>
        <w:tc>
          <w:tcPr>
            <w:tcW w:w="1317" w:type="dxa"/>
            <w:gridSpan w:val="2"/>
            <w:tcBorders>
              <w:bottom w:val="nil"/>
            </w:tcBorders>
            <w:shd w:val="clear" w:color="auto" w:fill="auto"/>
          </w:tcPr>
          <w:p w14:paraId="0BA814D9"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4A348932" w14:textId="77777777" w:rsidR="00272CA8" w:rsidRPr="00D95972" w:rsidRDefault="00272CA8" w:rsidP="00272C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801E20" w14:textId="77777777" w:rsidR="00272CA8" w:rsidRPr="00D95972" w:rsidRDefault="00272CA8" w:rsidP="00272CA8">
            <w:pPr>
              <w:rPr>
                <w:rFonts w:cs="Arial"/>
              </w:rPr>
            </w:pPr>
          </w:p>
        </w:tc>
        <w:tc>
          <w:tcPr>
            <w:tcW w:w="1767" w:type="dxa"/>
            <w:tcBorders>
              <w:top w:val="single" w:sz="4" w:space="0" w:color="auto"/>
              <w:bottom w:val="single" w:sz="4" w:space="0" w:color="auto"/>
            </w:tcBorders>
            <w:shd w:val="clear" w:color="auto" w:fill="FFFFFF"/>
          </w:tcPr>
          <w:p w14:paraId="3A109F19" w14:textId="77777777" w:rsidR="00272CA8" w:rsidRPr="00D95972" w:rsidRDefault="00272CA8" w:rsidP="00272CA8">
            <w:pPr>
              <w:rPr>
                <w:rFonts w:cs="Arial"/>
              </w:rPr>
            </w:pPr>
          </w:p>
        </w:tc>
        <w:tc>
          <w:tcPr>
            <w:tcW w:w="826" w:type="dxa"/>
            <w:tcBorders>
              <w:top w:val="single" w:sz="4" w:space="0" w:color="auto"/>
              <w:bottom w:val="single" w:sz="4" w:space="0" w:color="auto"/>
            </w:tcBorders>
            <w:shd w:val="clear" w:color="auto" w:fill="FFFFFF"/>
          </w:tcPr>
          <w:p w14:paraId="2AB44405" w14:textId="77777777" w:rsidR="00272CA8" w:rsidRPr="00D95972"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A247A9" w14:textId="77777777" w:rsidR="00272CA8" w:rsidRPr="00D95972" w:rsidRDefault="00272CA8" w:rsidP="00272CA8">
            <w:pPr>
              <w:rPr>
                <w:rFonts w:eastAsia="Batang" w:cs="Arial"/>
                <w:lang w:eastAsia="ko-KR"/>
              </w:rPr>
            </w:pPr>
          </w:p>
        </w:tc>
      </w:tr>
      <w:tr w:rsidR="00272CA8" w:rsidRPr="00D95972" w14:paraId="349CC6F2" w14:textId="77777777" w:rsidTr="00C7797F">
        <w:tc>
          <w:tcPr>
            <w:tcW w:w="976" w:type="dxa"/>
            <w:tcBorders>
              <w:left w:val="thinThickThinSmallGap" w:sz="24" w:space="0" w:color="auto"/>
              <w:bottom w:val="nil"/>
            </w:tcBorders>
            <w:shd w:val="clear" w:color="auto" w:fill="auto"/>
          </w:tcPr>
          <w:p w14:paraId="43D93488" w14:textId="77777777" w:rsidR="00272CA8" w:rsidRPr="00D95972" w:rsidRDefault="00272CA8" w:rsidP="00272CA8">
            <w:pPr>
              <w:rPr>
                <w:rFonts w:cs="Arial"/>
              </w:rPr>
            </w:pPr>
          </w:p>
        </w:tc>
        <w:tc>
          <w:tcPr>
            <w:tcW w:w="1317" w:type="dxa"/>
            <w:gridSpan w:val="2"/>
            <w:tcBorders>
              <w:bottom w:val="nil"/>
            </w:tcBorders>
            <w:shd w:val="clear" w:color="auto" w:fill="auto"/>
          </w:tcPr>
          <w:p w14:paraId="7EC11FFE"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51F54444" w14:textId="77777777" w:rsidR="00272CA8" w:rsidRPr="00D95972" w:rsidRDefault="00272CA8" w:rsidP="00272C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48BB3F" w14:textId="77777777" w:rsidR="00272CA8" w:rsidRPr="00D95972" w:rsidRDefault="00272CA8" w:rsidP="00272CA8">
            <w:pPr>
              <w:rPr>
                <w:rFonts w:cs="Arial"/>
              </w:rPr>
            </w:pPr>
          </w:p>
        </w:tc>
        <w:tc>
          <w:tcPr>
            <w:tcW w:w="1767" w:type="dxa"/>
            <w:tcBorders>
              <w:top w:val="single" w:sz="4" w:space="0" w:color="auto"/>
              <w:bottom w:val="single" w:sz="4" w:space="0" w:color="auto"/>
            </w:tcBorders>
            <w:shd w:val="clear" w:color="auto" w:fill="FFFFFF"/>
          </w:tcPr>
          <w:p w14:paraId="064431DD" w14:textId="77777777" w:rsidR="00272CA8" w:rsidRPr="00D95972" w:rsidRDefault="00272CA8" w:rsidP="00272CA8">
            <w:pPr>
              <w:rPr>
                <w:rFonts w:cs="Arial"/>
              </w:rPr>
            </w:pPr>
          </w:p>
        </w:tc>
        <w:tc>
          <w:tcPr>
            <w:tcW w:w="826" w:type="dxa"/>
            <w:tcBorders>
              <w:top w:val="single" w:sz="4" w:space="0" w:color="auto"/>
              <w:bottom w:val="single" w:sz="4" w:space="0" w:color="auto"/>
            </w:tcBorders>
            <w:shd w:val="clear" w:color="auto" w:fill="FFFFFF"/>
          </w:tcPr>
          <w:p w14:paraId="013993D3" w14:textId="77777777" w:rsidR="00272CA8" w:rsidRPr="00D95972"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E8C365" w14:textId="77777777" w:rsidR="00272CA8" w:rsidRPr="00D95972" w:rsidRDefault="00272CA8" w:rsidP="00272CA8">
            <w:pPr>
              <w:rPr>
                <w:rFonts w:eastAsia="Batang" w:cs="Arial"/>
                <w:lang w:eastAsia="ko-KR"/>
              </w:rPr>
            </w:pPr>
          </w:p>
        </w:tc>
      </w:tr>
      <w:tr w:rsidR="00272CA8" w:rsidRPr="00D95972" w14:paraId="3F920CE6" w14:textId="77777777" w:rsidTr="00C7797F">
        <w:tc>
          <w:tcPr>
            <w:tcW w:w="976" w:type="dxa"/>
            <w:tcBorders>
              <w:left w:val="thinThickThinSmallGap" w:sz="24" w:space="0" w:color="auto"/>
              <w:bottom w:val="nil"/>
            </w:tcBorders>
            <w:shd w:val="clear" w:color="auto" w:fill="auto"/>
          </w:tcPr>
          <w:p w14:paraId="395F5750" w14:textId="77777777" w:rsidR="00272CA8" w:rsidRPr="00D95972" w:rsidRDefault="00272CA8" w:rsidP="00272CA8">
            <w:pPr>
              <w:rPr>
                <w:rFonts w:cs="Arial"/>
              </w:rPr>
            </w:pPr>
          </w:p>
        </w:tc>
        <w:tc>
          <w:tcPr>
            <w:tcW w:w="1317" w:type="dxa"/>
            <w:gridSpan w:val="2"/>
            <w:tcBorders>
              <w:bottom w:val="nil"/>
            </w:tcBorders>
            <w:shd w:val="clear" w:color="auto" w:fill="auto"/>
          </w:tcPr>
          <w:p w14:paraId="19A564B8"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79159359" w14:textId="77777777" w:rsidR="00272CA8" w:rsidRPr="00D95972" w:rsidRDefault="00272CA8" w:rsidP="00272C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C2B97D" w14:textId="77777777" w:rsidR="00272CA8" w:rsidRPr="00D95972" w:rsidRDefault="00272CA8" w:rsidP="00272CA8">
            <w:pPr>
              <w:rPr>
                <w:rFonts w:cs="Arial"/>
              </w:rPr>
            </w:pPr>
          </w:p>
        </w:tc>
        <w:tc>
          <w:tcPr>
            <w:tcW w:w="1767" w:type="dxa"/>
            <w:tcBorders>
              <w:top w:val="single" w:sz="4" w:space="0" w:color="auto"/>
              <w:bottom w:val="single" w:sz="4" w:space="0" w:color="auto"/>
            </w:tcBorders>
            <w:shd w:val="clear" w:color="auto" w:fill="FFFFFF"/>
          </w:tcPr>
          <w:p w14:paraId="0852C981" w14:textId="77777777" w:rsidR="00272CA8" w:rsidRPr="00D95972" w:rsidRDefault="00272CA8" w:rsidP="00272CA8">
            <w:pPr>
              <w:rPr>
                <w:rFonts w:cs="Arial"/>
              </w:rPr>
            </w:pPr>
          </w:p>
        </w:tc>
        <w:tc>
          <w:tcPr>
            <w:tcW w:w="826" w:type="dxa"/>
            <w:tcBorders>
              <w:top w:val="single" w:sz="4" w:space="0" w:color="auto"/>
              <w:bottom w:val="single" w:sz="4" w:space="0" w:color="auto"/>
            </w:tcBorders>
            <w:shd w:val="clear" w:color="auto" w:fill="FFFFFF"/>
          </w:tcPr>
          <w:p w14:paraId="6B090C36" w14:textId="77777777" w:rsidR="00272CA8" w:rsidRPr="00D95972"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267637" w14:textId="77777777" w:rsidR="00272CA8" w:rsidRPr="00D95972" w:rsidRDefault="00272CA8" w:rsidP="00272CA8">
            <w:pPr>
              <w:rPr>
                <w:rFonts w:eastAsia="Batang" w:cs="Arial"/>
                <w:lang w:eastAsia="ko-KR"/>
              </w:rPr>
            </w:pPr>
          </w:p>
        </w:tc>
      </w:tr>
      <w:tr w:rsidR="00272CA8" w:rsidRPr="00D95972" w14:paraId="32AA88EA" w14:textId="77777777" w:rsidTr="001330FC">
        <w:tc>
          <w:tcPr>
            <w:tcW w:w="976" w:type="dxa"/>
            <w:tcBorders>
              <w:top w:val="single" w:sz="4" w:space="0" w:color="auto"/>
              <w:left w:val="thinThickThinSmallGap" w:sz="24" w:space="0" w:color="auto"/>
              <w:bottom w:val="single" w:sz="4" w:space="0" w:color="auto"/>
            </w:tcBorders>
            <w:shd w:val="clear" w:color="auto" w:fill="FFFFFF"/>
          </w:tcPr>
          <w:p w14:paraId="01D2EA15" w14:textId="77777777" w:rsidR="00272CA8" w:rsidRPr="00D95972" w:rsidRDefault="00272CA8" w:rsidP="00272CA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36AE97E" w14:textId="78CBA008" w:rsidR="00272CA8" w:rsidRPr="00D95972" w:rsidRDefault="00272CA8" w:rsidP="00272CA8">
            <w:pPr>
              <w:rPr>
                <w:rFonts w:cs="Arial"/>
              </w:rPr>
            </w:pPr>
            <w:r w:rsidRPr="00795F52">
              <w:rPr>
                <w:lang w:val="fr-FR"/>
              </w:rPr>
              <w:t>NG_RTC</w:t>
            </w:r>
          </w:p>
        </w:tc>
        <w:tc>
          <w:tcPr>
            <w:tcW w:w="1088" w:type="dxa"/>
            <w:tcBorders>
              <w:top w:val="single" w:sz="4" w:space="0" w:color="auto"/>
              <w:bottom w:val="single" w:sz="4" w:space="0" w:color="auto"/>
            </w:tcBorders>
          </w:tcPr>
          <w:p w14:paraId="078C53A8" w14:textId="77777777" w:rsidR="00272CA8" w:rsidRPr="00D95972" w:rsidRDefault="00272CA8" w:rsidP="00272CA8">
            <w:pPr>
              <w:rPr>
                <w:rFonts w:cs="Arial"/>
              </w:rPr>
            </w:pPr>
          </w:p>
        </w:tc>
        <w:tc>
          <w:tcPr>
            <w:tcW w:w="4191" w:type="dxa"/>
            <w:gridSpan w:val="3"/>
            <w:tcBorders>
              <w:top w:val="single" w:sz="4" w:space="0" w:color="auto"/>
              <w:bottom w:val="single" w:sz="4" w:space="0" w:color="auto"/>
            </w:tcBorders>
          </w:tcPr>
          <w:p w14:paraId="2D720616" w14:textId="63E82F29" w:rsidR="00272CA8" w:rsidRPr="00DA2C24" w:rsidRDefault="00272CA8" w:rsidP="00272CA8">
            <w:pPr>
              <w:rPr>
                <w:rFonts w:cs="Arial"/>
                <w:b/>
                <w:bCs/>
              </w:rPr>
            </w:pPr>
            <w:r>
              <w:rPr>
                <w:rFonts w:eastAsia="Calibri" w:cs="Arial"/>
                <w:color w:val="000000"/>
                <w:highlight w:val="yellow"/>
              </w:rPr>
              <w:t>Sung</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A603A5C" w14:textId="77777777" w:rsidR="00272CA8" w:rsidRPr="00D95972" w:rsidRDefault="00272CA8" w:rsidP="00272CA8">
            <w:pPr>
              <w:rPr>
                <w:rFonts w:cs="Arial"/>
              </w:rPr>
            </w:pPr>
          </w:p>
        </w:tc>
        <w:tc>
          <w:tcPr>
            <w:tcW w:w="826" w:type="dxa"/>
            <w:tcBorders>
              <w:top w:val="single" w:sz="4" w:space="0" w:color="auto"/>
              <w:bottom w:val="single" w:sz="4" w:space="0" w:color="auto"/>
            </w:tcBorders>
          </w:tcPr>
          <w:p w14:paraId="28AB9006" w14:textId="77777777" w:rsidR="00272CA8" w:rsidRPr="00D95972"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tcPr>
          <w:p w14:paraId="58C0FD49" w14:textId="3002C709" w:rsidR="00272CA8" w:rsidRDefault="00272CA8" w:rsidP="00272CA8">
            <w:pPr>
              <w:rPr>
                <w:rFonts w:eastAsia="Batang" w:cs="Arial"/>
                <w:color w:val="000000"/>
                <w:lang w:eastAsia="ko-KR"/>
              </w:rPr>
            </w:pPr>
            <w:r w:rsidRPr="00795F52">
              <w:rPr>
                <w:rFonts w:eastAsia="Batang" w:cs="Arial"/>
                <w:color w:val="000000"/>
                <w:lang w:eastAsia="ko-KR"/>
              </w:rPr>
              <w:t xml:space="preserve">Next Generation Real </w:t>
            </w:r>
            <w:proofErr w:type="gramStart"/>
            <w:r w:rsidRPr="00795F52">
              <w:rPr>
                <w:rFonts w:eastAsia="Batang" w:cs="Arial"/>
                <w:color w:val="000000"/>
                <w:lang w:eastAsia="ko-KR"/>
              </w:rPr>
              <w:t>time</w:t>
            </w:r>
            <w:proofErr w:type="gramEnd"/>
            <w:r w:rsidRPr="00795F52">
              <w:rPr>
                <w:rFonts w:eastAsia="Batang" w:cs="Arial"/>
                <w:color w:val="000000"/>
                <w:lang w:eastAsia="ko-KR"/>
              </w:rPr>
              <w:t xml:space="preserve"> Communication services</w:t>
            </w:r>
          </w:p>
          <w:p w14:paraId="7EC1C1D1" w14:textId="77777777" w:rsidR="00272CA8" w:rsidRDefault="00272CA8" w:rsidP="00272CA8">
            <w:pPr>
              <w:rPr>
                <w:rFonts w:eastAsia="Batang" w:cs="Arial"/>
                <w:color w:val="000000"/>
                <w:lang w:eastAsia="ko-KR"/>
              </w:rPr>
            </w:pPr>
          </w:p>
          <w:p w14:paraId="6A356922" w14:textId="77777777" w:rsidR="00272CA8" w:rsidRDefault="00272CA8" w:rsidP="00272CA8">
            <w:pPr>
              <w:rPr>
                <w:rFonts w:cs="Arial"/>
                <w:color w:val="000000"/>
              </w:rPr>
            </w:pPr>
          </w:p>
          <w:p w14:paraId="1E0F2115" w14:textId="77777777" w:rsidR="00272CA8" w:rsidRPr="00D95972" w:rsidRDefault="00272CA8" w:rsidP="00272CA8">
            <w:pPr>
              <w:rPr>
                <w:rFonts w:eastAsia="Batang" w:cs="Arial"/>
                <w:color w:val="000000"/>
                <w:lang w:eastAsia="ko-KR"/>
              </w:rPr>
            </w:pPr>
          </w:p>
          <w:p w14:paraId="4574F367" w14:textId="77777777" w:rsidR="00272CA8" w:rsidRPr="00D95972" w:rsidRDefault="00272CA8" w:rsidP="00272CA8">
            <w:pPr>
              <w:rPr>
                <w:rFonts w:eastAsia="Batang" w:cs="Arial"/>
                <w:lang w:eastAsia="ko-KR"/>
              </w:rPr>
            </w:pPr>
          </w:p>
        </w:tc>
      </w:tr>
      <w:tr w:rsidR="00272CA8" w:rsidRPr="00D95972" w14:paraId="62E5F363" w14:textId="77777777" w:rsidTr="001330FC">
        <w:tc>
          <w:tcPr>
            <w:tcW w:w="976" w:type="dxa"/>
            <w:tcBorders>
              <w:left w:val="thinThickThinSmallGap" w:sz="24" w:space="0" w:color="auto"/>
              <w:bottom w:val="nil"/>
            </w:tcBorders>
            <w:shd w:val="clear" w:color="auto" w:fill="auto"/>
          </w:tcPr>
          <w:p w14:paraId="0D3FAE51" w14:textId="77777777" w:rsidR="00272CA8" w:rsidRPr="00D95972" w:rsidRDefault="00272CA8" w:rsidP="00272CA8">
            <w:pPr>
              <w:rPr>
                <w:rFonts w:cs="Arial"/>
              </w:rPr>
            </w:pPr>
          </w:p>
        </w:tc>
        <w:tc>
          <w:tcPr>
            <w:tcW w:w="1317" w:type="dxa"/>
            <w:gridSpan w:val="2"/>
            <w:tcBorders>
              <w:bottom w:val="nil"/>
            </w:tcBorders>
            <w:shd w:val="clear" w:color="auto" w:fill="auto"/>
          </w:tcPr>
          <w:p w14:paraId="5F0F094E"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5EE4D1CC" w14:textId="776D8C01" w:rsidR="00272CA8" w:rsidRPr="00D95972" w:rsidRDefault="00272CA8" w:rsidP="00272CA8">
            <w:pPr>
              <w:overflowPunct/>
              <w:autoSpaceDE/>
              <w:autoSpaceDN/>
              <w:adjustRightInd/>
              <w:textAlignment w:val="auto"/>
              <w:rPr>
                <w:rFonts w:cs="Arial"/>
                <w:lang w:val="en-US"/>
              </w:rPr>
            </w:pPr>
            <w:hyperlink r:id="rId621" w:history="1">
              <w:r>
                <w:rPr>
                  <w:rStyle w:val="Hyperlink"/>
                </w:rPr>
                <w:t>C1-237116</w:t>
              </w:r>
            </w:hyperlink>
          </w:p>
        </w:tc>
        <w:tc>
          <w:tcPr>
            <w:tcW w:w="4191" w:type="dxa"/>
            <w:gridSpan w:val="3"/>
            <w:tcBorders>
              <w:top w:val="single" w:sz="4" w:space="0" w:color="auto"/>
              <w:bottom w:val="single" w:sz="4" w:space="0" w:color="auto"/>
            </w:tcBorders>
            <w:shd w:val="clear" w:color="auto" w:fill="FFFF00"/>
          </w:tcPr>
          <w:p w14:paraId="0B515E7F" w14:textId="289B9601" w:rsidR="00272CA8" w:rsidRPr="00D95972" w:rsidRDefault="00272CA8" w:rsidP="00272CA8">
            <w:pPr>
              <w:rPr>
                <w:rFonts w:cs="Arial"/>
              </w:rPr>
            </w:pPr>
            <w:r>
              <w:rPr>
                <w:rFonts w:cs="Arial"/>
              </w:rPr>
              <w:t>Discussion on IMS Data Channel Interaction with CB, MWI, AOC and XCAP</w:t>
            </w:r>
          </w:p>
        </w:tc>
        <w:tc>
          <w:tcPr>
            <w:tcW w:w="1767" w:type="dxa"/>
            <w:tcBorders>
              <w:top w:val="single" w:sz="4" w:space="0" w:color="auto"/>
              <w:bottom w:val="single" w:sz="4" w:space="0" w:color="auto"/>
            </w:tcBorders>
            <w:shd w:val="clear" w:color="auto" w:fill="FFFF00"/>
          </w:tcPr>
          <w:p w14:paraId="4BA2EA61" w14:textId="73D67163" w:rsidR="00272CA8" w:rsidRPr="00D95972" w:rsidRDefault="00272CA8" w:rsidP="00272CA8">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44066693" w14:textId="04C8D8AE" w:rsidR="00272CA8" w:rsidRPr="00D95972" w:rsidRDefault="00272CA8" w:rsidP="00272CA8">
            <w:pPr>
              <w:rPr>
                <w:rFonts w:cs="Arial"/>
              </w:rPr>
            </w:pPr>
            <w:proofErr w:type="gramStart"/>
            <w:r>
              <w:rPr>
                <w:rFonts w:cs="Arial"/>
              </w:rPr>
              <w:t>discussion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99FF5A" w14:textId="77777777" w:rsidR="00272CA8" w:rsidRPr="00D95972" w:rsidRDefault="00272CA8" w:rsidP="00272CA8">
            <w:pPr>
              <w:rPr>
                <w:rFonts w:eastAsia="Batang" w:cs="Arial"/>
                <w:lang w:eastAsia="ko-KR"/>
              </w:rPr>
            </w:pPr>
          </w:p>
        </w:tc>
      </w:tr>
      <w:tr w:rsidR="00272CA8" w:rsidRPr="00D95972" w14:paraId="322ADD01" w14:textId="77777777" w:rsidTr="001330FC">
        <w:tc>
          <w:tcPr>
            <w:tcW w:w="976" w:type="dxa"/>
            <w:tcBorders>
              <w:left w:val="thinThickThinSmallGap" w:sz="24" w:space="0" w:color="auto"/>
              <w:bottom w:val="nil"/>
            </w:tcBorders>
            <w:shd w:val="clear" w:color="auto" w:fill="auto"/>
          </w:tcPr>
          <w:p w14:paraId="629C1F49" w14:textId="77777777" w:rsidR="00272CA8" w:rsidRPr="00D95972" w:rsidRDefault="00272CA8" w:rsidP="00272CA8">
            <w:pPr>
              <w:rPr>
                <w:rFonts w:cs="Arial"/>
              </w:rPr>
            </w:pPr>
          </w:p>
        </w:tc>
        <w:tc>
          <w:tcPr>
            <w:tcW w:w="1317" w:type="dxa"/>
            <w:gridSpan w:val="2"/>
            <w:tcBorders>
              <w:bottom w:val="nil"/>
            </w:tcBorders>
            <w:shd w:val="clear" w:color="auto" w:fill="auto"/>
          </w:tcPr>
          <w:p w14:paraId="1A691B5F"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4D4BDBE9" w14:textId="2485FEEF" w:rsidR="00272CA8" w:rsidRPr="00D95972" w:rsidRDefault="00272CA8" w:rsidP="00272CA8">
            <w:pPr>
              <w:overflowPunct/>
              <w:autoSpaceDE/>
              <w:autoSpaceDN/>
              <w:adjustRightInd/>
              <w:textAlignment w:val="auto"/>
              <w:rPr>
                <w:rFonts w:cs="Arial"/>
                <w:lang w:val="en-US"/>
              </w:rPr>
            </w:pPr>
            <w:hyperlink r:id="rId622" w:history="1">
              <w:r>
                <w:rPr>
                  <w:rStyle w:val="Hyperlink"/>
                </w:rPr>
                <w:t>C1-237118</w:t>
              </w:r>
            </w:hyperlink>
          </w:p>
        </w:tc>
        <w:tc>
          <w:tcPr>
            <w:tcW w:w="4191" w:type="dxa"/>
            <w:gridSpan w:val="3"/>
            <w:tcBorders>
              <w:top w:val="single" w:sz="4" w:space="0" w:color="auto"/>
              <w:bottom w:val="single" w:sz="4" w:space="0" w:color="auto"/>
            </w:tcBorders>
            <w:shd w:val="clear" w:color="auto" w:fill="FFFF00"/>
          </w:tcPr>
          <w:p w14:paraId="72404FA9" w14:textId="48DA7ED9" w:rsidR="00272CA8" w:rsidRPr="00D95972" w:rsidRDefault="00272CA8" w:rsidP="00272CA8">
            <w:pPr>
              <w:rPr>
                <w:rFonts w:cs="Arial"/>
              </w:rPr>
            </w:pPr>
            <w:r>
              <w:rPr>
                <w:rFonts w:cs="Arial"/>
              </w:rPr>
              <w:t>IMS Data Channel Interaction with CB, MWI, AOC and XCAP</w:t>
            </w:r>
          </w:p>
        </w:tc>
        <w:tc>
          <w:tcPr>
            <w:tcW w:w="1767" w:type="dxa"/>
            <w:tcBorders>
              <w:top w:val="single" w:sz="4" w:space="0" w:color="auto"/>
              <w:bottom w:val="single" w:sz="4" w:space="0" w:color="auto"/>
            </w:tcBorders>
            <w:shd w:val="clear" w:color="auto" w:fill="FFFF00"/>
          </w:tcPr>
          <w:p w14:paraId="283CF451" w14:textId="01411A69" w:rsidR="00272CA8" w:rsidRPr="00D95972" w:rsidRDefault="00272CA8" w:rsidP="00272CA8">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45758CE2" w14:textId="399EDDE0" w:rsidR="00272CA8" w:rsidRPr="00D95972" w:rsidRDefault="00272CA8" w:rsidP="00272CA8">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AAA28D" w14:textId="77777777" w:rsidR="00272CA8" w:rsidRPr="00D95972" w:rsidRDefault="00272CA8" w:rsidP="00272CA8">
            <w:pPr>
              <w:rPr>
                <w:rFonts w:eastAsia="Batang" w:cs="Arial"/>
                <w:lang w:eastAsia="ko-KR"/>
              </w:rPr>
            </w:pPr>
          </w:p>
        </w:tc>
      </w:tr>
      <w:tr w:rsidR="00272CA8" w:rsidRPr="00D95972" w14:paraId="14B7EA4E" w14:textId="77777777" w:rsidTr="001330FC">
        <w:tc>
          <w:tcPr>
            <w:tcW w:w="976" w:type="dxa"/>
            <w:tcBorders>
              <w:left w:val="thinThickThinSmallGap" w:sz="24" w:space="0" w:color="auto"/>
              <w:bottom w:val="nil"/>
            </w:tcBorders>
            <w:shd w:val="clear" w:color="auto" w:fill="auto"/>
          </w:tcPr>
          <w:p w14:paraId="37DDC729" w14:textId="77777777" w:rsidR="00272CA8" w:rsidRPr="00D95972" w:rsidRDefault="00272CA8" w:rsidP="00272CA8">
            <w:pPr>
              <w:rPr>
                <w:rFonts w:cs="Arial"/>
              </w:rPr>
            </w:pPr>
          </w:p>
        </w:tc>
        <w:tc>
          <w:tcPr>
            <w:tcW w:w="1317" w:type="dxa"/>
            <w:gridSpan w:val="2"/>
            <w:tcBorders>
              <w:bottom w:val="nil"/>
            </w:tcBorders>
            <w:shd w:val="clear" w:color="auto" w:fill="auto"/>
          </w:tcPr>
          <w:p w14:paraId="522E50ED"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55E3768D" w14:textId="1BD99D76" w:rsidR="00272CA8" w:rsidRPr="00D95972" w:rsidRDefault="00272CA8" w:rsidP="00272CA8">
            <w:pPr>
              <w:overflowPunct/>
              <w:autoSpaceDE/>
              <w:autoSpaceDN/>
              <w:adjustRightInd/>
              <w:textAlignment w:val="auto"/>
              <w:rPr>
                <w:rFonts w:cs="Arial"/>
                <w:lang w:val="en-US"/>
              </w:rPr>
            </w:pPr>
            <w:hyperlink r:id="rId623" w:history="1">
              <w:r>
                <w:rPr>
                  <w:rStyle w:val="Hyperlink"/>
                </w:rPr>
                <w:t>C1-237119</w:t>
              </w:r>
            </w:hyperlink>
          </w:p>
        </w:tc>
        <w:tc>
          <w:tcPr>
            <w:tcW w:w="4191" w:type="dxa"/>
            <w:gridSpan w:val="3"/>
            <w:tcBorders>
              <w:top w:val="single" w:sz="4" w:space="0" w:color="auto"/>
              <w:bottom w:val="single" w:sz="4" w:space="0" w:color="auto"/>
            </w:tcBorders>
            <w:shd w:val="clear" w:color="auto" w:fill="FFFF00"/>
          </w:tcPr>
          <w:p w14:paraId="1247F2FD" w14:textId="37E20032" w:rsidR="00272CA8" w:rsidRPr="00D95972" w:rsidRDefault="00272CA8" w:rsidP="00272CA8">
            <w:pPr>
              <w:rPr>
                <w:rFonts w:cs="Arial"/>
              </w:rPr>
            </w:pPr>
            <w:r>
              <w:rPr>
                <w:rFonts w:cs="Arial"/>
              </w:rPr>
              <w:t>Discussion on IMS Data Channel Interaction with CONF&amp;3PTY</w:t>
            </w:r>
          </w:p>
        </w:tc>
        <w:tc>
          <w:tcPr>
            <w:tcW w:w="1767" w:type="dxa"/>
            <w:tcBorders>
              <w:top w:val="single" w:sz="4" w:space="0" w:color="auto"/>
              <w:bottom w:val="single" w:sz="4" w:space="0" w:color="auto"/>
            </w:tcBorders>
            <w:shd w:val="clear" w:color="auto" w:fill="FFFF00"/>
          </w:tcPr>
          <w:p w14:paraId="6D419FBC" w14:textId="742E4E69" w:rsidR="00272CA8" w:rsidRPr="00D95972" w:rsidRDefault="00272CA8" w:rsidP="00272CA8">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0999E89C" w14:textId="2F830097" w:rsidR="00272CA8" w:rsidRPr="00D95972" w:rsidRDefault="00272CA8" w:rsidP="00272CA8">
            <w:pPr>
              <w:rPr>
                <w:rFonts w:cs="Arial"/>
              </w:rPr>
            </w:pPr>
            <w:proofErr w:type="gramStart"/>
            <w:r>
              <w:rPr>
                <w:rFonts w:cs="Arial"/>
              </w:rPr>
              <w:t xml:space="preserve">discussion  </w:t>
            </w:r>
            <w:r>
              <w:rPr>
                <w:rFonts w:cs="Arial"/>
              </w:rPr>
              <w:lastRenderedPageBreak/>
              <w:t>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7D5F24" w14:textId="77777777" w:rsidR="00272CA8" w:rsidRPr="00D95972" w:rsidRDefault="00272CA8" w:rsidP="00272CA8">
            <w:pPr>
              <w:rPr>
                <w:rFonts w:eastAsia="Batang" w:cs="Arial"/>
                <w:lang w:eastAsia="ko-KR"/>
              </w:rPr>
            </w:pPr>
          </w:p>
        </w:tc>
      </w:tr>
      <w:tr w:rsidR="00272CA8" w:rsidRPr="00D95972" w14:paraId="19A7A1CD" w14:textId="77777777" w:rsidTr="001330FC">
        <w:tc>
          <w:tcPr>
            <w:tcW w:w="976" w:type="dxa"/>
            <w:tcBorders>
              <w:left w:val="thinThickThinSmallGap" w:sz="24" w:space="0" w:color="auto"/>
              <w:bottom w:val="nil"/>
            </w:tcBorders>
            <w:shd w:val="clear" w:color="auto" w:fill="auto"/>
          </w:tcPr>
          <w:p w14:paraId="17040229" w14:textId="77777777" w:rsidR="00272CA8" w:rsidRPr="00D95972" w:rsidRDefault="00272CA8" w:rsidP="00272CA8">
            <w:pPr>
              <w:rPr>
                <w:rFonts w:cs="Arial"/>
              </w:rPr>
            </w:pPr>
          </w:p>
        </w:tc>
        <w:tc>
          <w:tcPr>
            <w:tcW w:w="1317" w:type="dxa"/>
            <w:gridSpan w:val="2"/>
            <w:tcBorders>
              <w:bottom w:val="nil"/>
            </w:tcBorders>
            <w:shd w:val="clear" w:color="auto" w:fill="auto"/>
          </w:tcPr>
          <w:p w14:paraId="0FD3A10F"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44D67ED6" w14:textId="0551E5E5" w:rsidR="00272CA8" w:rsidRPr="00D95972" w:rsidRDefault="00272CA8" w:rsidP="00272CA8">
            <w:pPr>
              <w:overflowPunct/>
              <w:autoSpaceDE/>
              <w:autoSpaceDN/>
              <w:adjustRightInd/>
              <w:textAlignment w:val="auto"/>
              <w:rPr>
                <w:rFonts w:cs="Arial"/>
                <w:lang w:val="en-US"/>
              </w:rPr>
            </w:pPr>
            <w:hyperlink r:id="rId624" w:history="1">
              <w:r>
                <w:rPr>
                  <w:rStyle w:val="Hyperlink"/>
                </w:rPr>
                <w:t>C1-237120</w:t>
              </w:r>
            </w:hyperlink>
          </w:p>
        </w:tc>
        <w:tc>
          <w:tcPr>
            <w:tcW w:w="4191" w:type="dxa"/>
            <w:gridSpan w:val="3"/>
            <w:tcBorders>
              <w:top w:val="single" w:sz="4" w:space="0" w:color="auto"/>
              <w:bottom w:val="single" w:sz="4" w:space="0" w:color="auto"/>
            </w:tcBorders>
            <w:shd w:val="clear" w:color="auto" w:fill="FFFF00"/>
          </w:tcPr>
          <w:p w14:paraId="73CCAF08" w14:textId="70C3CA6A" w:rsidR="00272CA8" w:rsidRPr="00D95972" w:rsidRDefault="00272CA8" w:rsidP="00272CA8">
            <w:pPr>
              <w:rPr>
                <w:rFonts w:cs="Arial"/>
              </w:rPr>
            </w:pPr>
            <w:r>
              <w:rPr>
                <w:rFonts w:cs="Arial"/>
              </w:rPr>
              <w:t>Add Interaction with CONF&amp;3PTY</w:t>
            </w:r>
          </w:p>
        </w:tc>
        <w:tc>
          <w:tcPr>
            <w:tcW w:w="1767" w:type="dxa"/>
            <w:tcBorders>
              <w:top w:val="single" w:sz="4" w:space="0" w:color="auto"/>
              <w:bottom w:val="single" w:sz="4" w:space="0" w:color="auto"/>
            </w:tcBorders>
            <w:shd w:val="clear" w:color="auto" w:fill="FFFF00"/>
          </w:tcPr>
          <w:p w14:paraId="0E63B734" w14:textId="22392C23" w:rsidR="00272CA8" w:rsidRPr="00D95972" w:rsidRDefault="00272CA8" w:rsidP="00272CA8">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2277EB95" w14:textId="065EF649" w:rsidR="00272CA8" w:rsidRPr="00D95972" w:rsidRDefault="00272CA8" w:rsidP="00272CA8">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95749D" w14:textId="77777777" w:rsidR="00272CA8" w:rsidRPr="00D95972" w:rsidRDefault="00272CA8" w:rsidP="00272CA8">
            <w:pPr>
              <w:rPr>
                <w:rFonts w:eastAsia="Batang" w:cs="Arial"/>
                <w:lang w:eastAsia="ko-KR"/>
              </w:rPr>
            </w:pPr>
          </w:p>
        </w:tc>
      </w:tr>
      <w:tr w:rsidR="00272CA8" w:rsidRPr="00D95972" w14:paraId="119D1421" w14:textId="77777777" w:rsidTr="001330FC">
        <w:tc>
          <w:tcPr>
            <w:tcW w:w="976" w:type="dxa"/>
            <w:tcBorders>
              <w:left w:val="thinThickThinSmallGap" w:sz="24" w:space="0" w:color="auto"/>
              <w:bottom w:val="nil"/>
            </w:tcBorders>
            <w:shd w:val="clear" w:color="auto" w:fill="auto"/>
          </w:tcPr>
          <w:p w14:paraId="0DF1DB69" w14:textId="77777777" w:rsidR="00272CA8" w:rsidRPr="00D95972" w:rsidRDefault="00272CA8" w:rsidP="00272CA8">
            <w:pPr>
              <w:rPr>
                <w:rFonts w:cs="Arial"/>
              </w:rPr>
            </w:pPr>
          </w:p>
        </w:tc>
        <w:tc>
          <w:tcPr>
            <w:tcW w:w="1317" w:type="dxa"/>
            <w:gridSpan w:val="2"/>
            <w:tcBorders>
              <w:bottom w:val="nil"/>
            </w:tcBorders>
            <w:shd w:val="clear" w:color="auto" w:fill="auto"/>
          </w:tcPr>
          <w:p w14:paraId="127AFDF3"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136D0C9A" w14:textId="509A7335" w:rsidR="00272CA8" w:rsidRPr="00D95972" w:rsidRDefault="00272CA8" w:rsidP="00272CA8">
            <w:pPr>
              <w:overflowPunct/>
              <w:autoSpaceDE/>
              <w:autoSpaceDN/>
              <w:adjustRightInd/>
              <w:textAlignment w:val="auto"/>
              <w:rPr>
                <w:rFonts w:cs="Arial"/>
                <w:lang w:val="en-US"/>
              </w:rPr>
            </w:pPr>
            <w:hyperlink r:id="rId625" w:history="1">
              <w:r>
                <w:rPr>
                  <w:rStyle w:val="Hyperlink"/>
                </w:rPr>
                <w:t>C1-237121</w:t>
              </w:r>
            </w:hyperlink>
          </w:p>
        </w:tc>
        <w:tc>
          <w:tcPr>
            <w:tcW w:w="4191" w:type="dxa"/>
            <w:gridSpan w:val="3"/>
            <w:tcBorders>
              <w:top w:val="single" w:sz="4" w:space="0" w:color="auto"/>
              <w:bottom w:val="single" w:sz="4" w:space="0" w:color="auto"/>
            </w:tcBorders>
            <w:shd w:val="clear" w:color="auto" w:fill="FFFF00"/>
          </w:tcPr>
          <w:p w14:paraId="598921B2" w14:textId="494912F1" w:rsidR="00272CA8" w:rsidRPr="00D95972" w:rsidRDefault="00272CA8" w:rsidP="00272CA8">
            <w:pPr>
              <w:rPr>
                <w:rFonts w:cs="Arial"/>
              </w:rPr>
            </w:pPr>
            <w:r>
              <w:rPr>
                <w:rFonts w:cs="Arial"/>
              </w:rPr>
              <w:t>Procedure of terminating side</w:t>
            </w:r>
          </w:p>
        </w:tc>
        <w:tc>
          <w:tcPr>
            <w:tcW w:w="1767" w:type="dxa"/>
            <w:tcBorders>
              <w:top w:val="single" w:sz="4" w:space="0" w:color="auto"/>
              <w:bottom w:val="single" w:sz="4" w:space="0" w:color="auto"/>
            </w:tcBorders>
            <w:shd w:val="clear" w:color="auto" w:fill="FFFF00"/>
          </w:tcPr>
          <w:p w14:paraId="7CDE9AE1" w14:textId="13688B35" w:rsidR="00272CA8" w:rsidRPr="00D95972" w:rsidRDefault="00272CA8" w:rsidP="00272CA8">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02E89531" w14:textId="2CB13A0F" w:rsidR="00272CA8" w:rsidRPr="00D95972" w:rsidRDefault="00272CA8" w:rsidP="00272CA8">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B01832" w14:textId="77777777" w:rsidR="00272CA8" w:rsidRPr="00D95972" w:rsidRDefault="00272CA8" w:rsidP="00272CA8">
            <w:pPr>
              <w:rPr>
                <w:rFonts w:eastAsia="Batang" w:cs="Arial"/>
                <w:lang w:eastAsia="ko-KR"/>
              </w:rPr>
            </w:pPr>
          </w:p>
        </w:tc>
      </w:tr>
      <w:tr w:rsidR="00272CA8" w:rsidRPr="00D95972" w14:paraId="30F8E1BB" w14:textId="77777777" w:rsidTr="001330FC">
        <w:tc>
          <w:tcPr>
            <w:tcW w:w="976" w:type="dxa"/>
            <w:tcBorders>
              <w:left w:val="thinThickThinSmallGap" w:sz="24" w:space="0" w:color="auto"/>
              <w:bottom w:val="nil"/>
            </w:tcBorders>
            <w:shd w:val="clear" w:color="auto" w:fill="auto"/>
          </w:tcPr>
          <w:p w14:paraId="6CBE84C8" w14:textId="77777777" w:rsidR="00272CA8" w:rsidRPr="00D95972" w:rsidRDefault="00272CA8" w:rsidP="00272CA8">
            <w:pPr>
              <w:rPr>
                <w:rFonts w:cs="Arial"/>
              </w:rPr>
            </w:pPr>
          </w:p>
        </w:tc>
        <w:tc>
          <w:tcPr>
            <w:tcW w:w="1317" w:type="dxa"/>
            <w:gridSpan w:val="2"/>
            <w:tcBorders>
              <w:bottom w:val="nil"/>
            </w:tcBorders>
            <w:shd w:val="clear" w:color="auto" w:fill="auto"/>
          </w:tcPr>
          <w:p w14:paraId="63F8D4A8"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5C030F5D" w14:textId="3CEC481E" w:rsidR="00272CA8" w:rsidRPr="00D95972" w:rsidRDefault="00272CA8" w:rsidP="00272CA8">
            <w:pPr>
              <w:overflowPunct/>
              <w:autoSpaceDE/>
              <w:autoSpaceDN/>
              <w:adjustRightInd/>
              <w:textAlignment w:val="auto"/>
              <w:rPr>
                <w:rFonts w:cs="Arial"/>
                <w:lang w:val="en-US"/>
              </w:rPr>
            </w:pPr>
            <w:hyperlink r:id="rId626" w:history="1">
              <w:r>
                <w:rPr>
                  <w:rStyle w:val="Hyperlink"/>
                </w:rPr>
                <w:t>C1-237122</w:t>
              </w:r>
            </w:hyperlink>
          </w:p>
        </w:tc>
        <w:tc>
          <w:tcPr>
            <w:tcW w:w="4191" w:type="dxa"/>
            <w:gridSpan w:val="3"/>
            <w:tcBorders>
              <w:top w:val="single" w:sz="4" w:space="0" w:color="auto"/>
              <w:bottom w:val="single" w:sz="4" w:space="0" w:color="auto"/>
            </w:tcBorders>
            <w:shd w:val="clear" w:color="auto" w:fill="FFFF00"/>
          </w:tcPr>
          <w:p w14:paraId="7C7156EC" w14:textId="1B584175" w:rsidR="00272CA8" w:rsidRPr="00D95972" w:rsidRDefault="00272CA8" w:rsidP="00272CA8">
            <w:pPr>
              <w:rPr>
                <w:rFonts w:cs="Arial"/>
              </w:rPr>
            </w:pPr>
            <w:r>
              <w:rPr>
                <w:rFonts w:cs="Arial"/>
              </w:rPr>
              <w:t xml:space="preserve">Add </w:t>
            </w:r>
            <w:proofErr w:type="spellStart"/>
            <w:r>
              <w:rPr>
                <w:rFonts w:cs="Arial"/>
              </w:rPr>
              <w:t>signaling</w:t>
            </w:r>
            <w:proofErr w:type="spellEnd"/>
            <w:r>
              <w:rPr>
                <w:rFonts w:cs="Arial"/>
              </w:rPr>
              <w:t xml:space="preserve"> flows of AR Remote Cooperation</w:t>
            </w:r>
          </w:p>
        </w:tc>
        <w:tc>
          <w:tcPr>
            <w:tcW w:w="1767" w:type="dxa"/>
            <w:tcBorders>
              <w:top w:val="single" w:sz="4" w:space="0" w:color="auto"/>
              <w:bottom w:val="single" w:sz="4" w:space="0" w:color="auto"/>
            </w:tcBorders>
            <w:shd w:val="clear" w:color="auto" w:fill="FFFF00"/>
          </w:tcPr>
          <w:p w14:paraId="23208A68" w14:textId="23D3E173" w:rsidR="00272CA8" w:rsidRPr="00D95972" w:rsidRDefault="00272CA8" w:rsidP="00272CA8">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326A7633" w14:textId="127CB83F" w:rsidR="00272CA8" w:rsidRPr="00D95972" w:rsidRDefault="00272CA8" w:rsidP="00272CA8">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4541C4" w14:textId="77777777" w:rsidR="00272CA8" w:rsidRPr="00D95972" w:rsidRDefault="00272CA8" w:rsidP="00272CA8">
            <w:pPr>
              <w:rPr>
                <w:rFonts w:eastAsia="Batang" w:cs="Arial"/>
                <w:lang w:eastAsia="ko-KR"/>
              </w:rPr>
            </w:pPr>
          </w:p>
        </w:tc>
      </w:tr>
      <w:tr w:rsidR="00272CA8" w:rsidRPr="00D95972" w14:paraId="6007A3DA" w14:textId="77777777" w:rsidTr="001330FC">
        <w:tc>
          <w:tcPr>
            <w:tcW w:w="976" w:type="dxa"/>
            <w:tcBorders>
              <w:left w:val="thinThickThinSmallGap" w:sz="24" w:space="0" w:color="auto"/>
              <w:bottom w:val="nil"/>
            </w:tcBorders>
            <w:shd w:val="clear" w:color="auto" w:fill="auto"/>
          </w:tcPr>
          <w:p w14:paraId="3B7290F5" w14:textId="77777777" w:rsidR="00272CA8" w:rsidRPr="00D95972" w:rsidRDefault="00272CA8" w:rsidP="00272CA8">
            <w:pPr>
              <w:rPr>
                <w:rFonts w:cs="Arial"/>
              </w:rPr>
            </w:pPr>
          </w:p>
        </w:tc>
        <w:tc>
          <w:tcPr>
            <w:tcW w:w="1317" w:type="dxa"/>
            <w:gridSpan w:val="2"/>
            <w:tcBorders>
              <w:bottom w:val="nil"/>
            </w:tcBorders>
            <w:shd w:val="clear" w:color="auto" w:fill="auto"/>
          </w:tcPr>
          <w:p w14:paraId="352FD47B"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06F7457C" w14:textId="7ED58D23" w:rsidR="00272CA8" w:rsidRPr="00D95972" w:rsidRDefault="00272CA8" w:rsidP="00272CA8">
            <w:pPr>
              <w:overflowPunct/>
              <w:autoSpaceDE/>
              <w:autoSpaceDN/>
              <w:adjustRightInd/>
              <w:textAlignment w:val="auto"/>
              <w:rPr>
                <w:rFonts w:cs="Arial"/>
                <w:lang w:val="en-US"/>
              </w:rPr>
            </w:pPr>
            <w:hyperlink r:id="rId627" w:history="1">
              <w:r>
                <w:rPr>
                  <w:rStyle w:val="Hyperlink"/>
                </w:rPr>
                <w:t>C1-237123</w:t>
              </w:r>
            </w:hyperlink>
          </w:p>
        </w:tc>
        <w:tc>
          <w:tcPr>
            <w:tcW w:w="4191" w:type="dxa"/>
            <w:gridSpan w:val="3"/>
            <w:tcBorders>
              <w:top w:val="single" w:sz="4" w:space="0" w:color="auto"/>
              <w:bottom w:val="single" w:sz="4" w:space="0" w:color="auto"/>
            </w:tcBorders>
            <w:shd w:val="clear" w:color="auto" w:fill="FFFF00"/>
          </w:tcPr>
          <w:p w14:paraId="57314E82" w14:textId="66154FA0" w:rsidR="00272CA8" w:rsidRPr="00D95972" w:rsidRDefault="00272CA8" w:rsidP="00272CA8">
            <w:pPr>
              <w:rPr>
                <w:rFonts w:cs="Arial"/>
              </w:rPr>
            </w:pPr>
            <w:r>
              <w:rPr>
                <w:rFonts w:cs="Arial"/>
              </w:rPr>
              <w:t>Update procedures of AR remote cooperation</w:t>
            </w:r>
          </w:p>
        </w:tc>
        <w:tc>
          <w:tcPr>
            <w:tcW w:w="1767" w:type="dxa"/>
            <w:tcBorders>
              <w:top w:val="single" w:sz="4" w:space="0" w:color="auto"/>
              <w:bottom w:val="single" w:sz="4" w:space="0" w:color="auto"/>
            </w:tcBorders>
            <w:shd w:val="clear" w:color="auto" w:fill="FFFF00"/>
          </w:tcPr>
          <w:p w14:paraId="199DAE5D" w14:textId="5A9C93B3" w:rsidR="00272CA8" w:rsidRPr="00D95972" w:rsidRDefault="00272CA8" w:rsidP="00272CA8">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5136F728" w14:textId="43DB2D6B" w:rsidR="00272CA8" w:rsidRPr="00D95972" w:rsidRDefault="00272CA8" w:rsidP="00272CA8">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B49D69" w14:textId="77777777" w:rsidR="00272CA8" w:rsidRPr="00D95972" w:rsidRDefault="00272CA8" w:rsidP="00272CA8">
            <w:pPr>
              <w:rPr>
                <w:rFonts w:eastAsia="Batang" w:cs="Arial"/>
                <w:lang w:eastAsia="ko-KR"/>
              </w:rPr>
            </w:pPr>
          </w:p>
        </w:tc>
      </w:tr>
      <w:tr w:rsidR="00272CA8" w:rsidRPr="00D95972" w14:paraId="51F940C7" w14:textId="77777777" w:rsidTr="001330FC">
        <w:tc>
          <w:tcPr>
            <w:tcW w:w="976" w:type="dxa"/>
            <w:tcBorders>
              <w:left w:val="thinThickThinSmallGap" w:sz="24" w:space="0" w:color="auto"/>
              <w:bottom w:val="nil"/>
            </w:tcBorders>
            <w:shd w:val="clear" w:color="auto" w:fill="auto"/>
          </w:tcPr>
          <w:p w14:paraId="716CBB55" w14:textId="77777777" w:rsidR="00272CA8" w:rsidRPr="00D95972" w:rsidRDefault="00272CA8" w:rsidP="00272CA8">
            <w:pPr>
              <w:rPr>
                <w:rFonts w:cs="Arial"/>
              </w:rPr>
            </w:pPr>
          </w:p>
        </w:tc>
        <w:tc>
          <w:tcPr>
            <w:tcW w:w="1317" w:type="dxa"/>
            <w:gridSpan w:val="2"/>
            <w:tcBorders>
              <w:bottom w:val="nil"/>
            </w:tcBorders>
            <w:shd w:val="clear" w:color="auto" w:fill="auto"/>
          </w:tcPr>
          <w:p w14:paraId="735B8D0F"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1A3F68EB" w14:textId="32363641" w:rsidR="00272CA8" w:rsidRPr="00D95972" w:rsidRDefault="00272CA8" w:rsidP="00272CA8">
            <w:pPr>
              <w:overflowPunct/>
              <w:autoSpaceDE/>
              <w:autoSpaceDN/>
              <w:adjustRightInd/>
              <w:textAlignment w:val="auto"/>
              <w:rPr>
                <w:rFonts w:cs="Arial"/>
                <w:lang w:val="en-US"/>
              </w:rPr>
            </w:pPr>
            <w:hyperlink r:id="rId628" w:history="1">
              <w:r>
                <w:rPr>
                  <w:rStyle w:val="Hyperlink"/>
                </w:rPr>
                <w:t>C1-237164</w:t>
              </w:r>
            </w:hyperlink>
          </w:p>
        </w:tc>
        <w:tc>
          <w:tcPr>
            <w:tcW w:w="4191" w:type="dxa"/>
            <w:gridSpan w:val="3"/>
            <w:tcBorders>
              <w:top w:val="single" w:sz="4" w:space="0" w:color="auto"/>
              <w:bottom w:val="single" w:sz="4" w:space="0" w:color="auto"/>
            </w:tcBorders>
            <w:shd w:val="clear" w:color="auto" w:fill="FFFF00"/>
          </w:tcPr>
          <w:p w14:paraId="0DA8CB94" w14:textId="6EA65630" w:rsidR="00272CA8" w:rsidRPr="00D95972" w:rsidRDefault="00272CA8" w:rsidP="00272CA8">
            <w:pPr>
              <w:rPr>
                <w:rFonts w:cs="Arial"/>
              </w:rPr>
            </w:pPr>
            <w:r>
              <w:rPr>
                <w:rFonts w:cs="Arial"/>
              </w:rPr>
              <w:t>Work plan of NG_RTC</w:t>
            </w:r>
          </w:p>
        </w:tc>
        <w:tc>
          <w:tcPr>
            <w:tcW w:w="1767" w:type="dxa"/>
            <w:tcBorders>
              <w:top w:val="single" w:sz="4" w:space="0" w:color="auto"/>
              <w:bottom w:val="single" w:sz="4" w:space="0" w:color="auto"/>
            </w:tcBorders>
            <w:shd w:val="clear" w:color="auto" w:fill="FFFF00"/>
          </w:tcPr>
          <w:p w14:paraId="1F9695D4" w14:textId="7E45593C" w:rsidR="00272CA8" w:rsidRPr="00D95972" w:rsidRDefault="00272CA8" w:rsidP="00272CA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EFEAE2B" w14:textId="457D3EEB" w:rsidR="00272CA8" w:rsidRPr="00D95972" w:rsidRDefault="00272CA8" w:rsidP="00272CA8">
            <w:pPr>
              <w:rPr>
                <w:rFonts w:cs="Arial"/>
              </w:rPr>
            </w:pPr>
            <w:r>
              <w:rPr>
                <w:rFonts w:cs="Arial"/>
              </w:rPr>
              <w:t>Work Plan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6CA4C1" w14:textId="77777777" w:rsidR="00272CA8" w:rsidRPr="00D95972" w:rsidRDefault="00272CA8" w:rsidP="00272CA8">
            <w:pPr>
              <w:rPr>
                <w:rFonts w:eastAsia="Batang" w:cs="Arial"/>
                <w:lang w:eastAsia="ko-KR"/>
              </w:rPr>
            </w:pPr>
          </w:p>
        </w:tc>
      </w:tr>
      <w:tr w:rsidR="00272CA8" w:rsidRPr="00D95972" w14:paraId="6CF4B7A7" w14:textId="77777777" w:rsidTr="001330FC">
        <w:tc>
          <w:tcPr>
            <w:tcW w:w="976" w:type="dxa"/>
            <w:tcBorders>
              <w:left w:val="thinThickThinSmallGap" w:sz="24" w:space="0" w:color="auto"/>
              <w:bottom w:val="nil"/>
            </w:tcBorders>
            <w:shd w:val="clear" w:color="auto" w:fill="auto"/>
          </w:tcPr>
          <w:p w14:paraId="1C1838C0" w14:textId="77777777" w:rsidR="00272CA8" w:rsidRPr="00D95972" w:rsidRDefault="00272CA8" w:rsidP="00272CA8">
            <w:pPr>
              <w:rPr>
                <w:rFonts w:cs="Arial"/>
              </w:rPr>
            </w:pPr>
          </w:p>
        </w:tc>
        <w:tc>
          <w:tcPr>
            <w:tcW w:w="1317" w:type="dxa"/>
            <w:gridSpan w:val="2"/>
            <w:tcBorders>
              <w:bottom w:val="nil"/>
            </w:tcBorders>
            <w:shd w:val="clear" w:color="auto" w:fill="auto"/>
          </w:tcPr>
          <w:p w14:paraId="6845E11C"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5BD9D453" w14:textId="1194EE2C" w:rsidR="00272CA8" w:rsidRPr="00D95972" w:rsidRDefault="00272CA8" w:rsidP="00272CA8">
            <w:pPr>
              <w:overflowPunct/>
              <w:autoSpaceDE/>
              <w:autoSpaceDN/>
              <w:adjustRightInd/>
              <w:textAlignment w:val="auto"/>
              <w:rPr>
                <w:rFonts w:cs="Arial"/>
                <w:lang w:val="en-US"/>
              </w:rPr>
            </w:pPr>
            <w:hyperlink r:id="rId629" w:history="1">
              <w:r>
                <w:rPr>
                  <w:rStyle w:val="Hyperlink"/>
                </w:rPr>
                <w:t>C1-237165</w:t>
              </w:r>
            </w:hyperlink>
          </w:p>
        </w:tc>
        <w:tc>
          <w:tcPr>
            <w:tcW w:w="4191" w:type="dxa"/>
            <w:gridSpan w:val="3"/>
            <w:tcBorders>
              <w:top w:val="single" w:sz="4" w:space="0" w:color="auto"/>
              <w:bottom w:val="single" w:sz="4" w:space="0" w:color="auto"/>
            </w:tcBorders>
            <w:shd w:val="clear" w:color="auto" w:fill="FFFF00"/>
          </w:tcPr>
          <w:p w14:paraId="4EB3563C" w14:textId="5A94970A" w:rsidR="00272CA8" w:rsidRPr="00D95972" w:rsidRDefault="00272CA8" w:rsidP="00272CA8">
            <w:pPr>
              <w:rPr>
                <w:rFonts w:cs="Arial"/>
              </w:rPr>
            </w:pPr>
            <w:r>
              <w:rPr>
                <w:rFonts w:cs="Arial"/>
              </w:rPr>
              <w:t>MO configuration for IMS DC setup</w:t>
            </w:r>
          </w:p>
        </w:tc>
        <w:tc>
          <w:tcPr>
            <w:tcW w:w="1767" w:type="dxa"/>
            <w:tcBorders>
              <w:top w:val="single" w:sz="4" w:space="0" w:color="auto"/>
              <w:bottom w:val="single" w:sz="4" w:space="0" w:color="auto"/>
            </w:tcBorders>
            <w:shd w:val="clear" w:color="auto" w:fill="FFFF00"/>
          </w:tcPr>
          <w:p w14:paraId="51000CB8" w14:textId="117342CA" w:rsidR="00272CA8" w:rsidRPr="00D95972" w:rsidRDefault="00272CA8" w:rsidP="00272CA8">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09F4CF48" w14:textId="0DD5F5EF" w:rsidR="00272CA8" w:rsidRPr="00D95972" w:rsidRDefault="00272CA8" w:rsidP="00272CA8">
            <w:pPr>
              <w:rPr>
                <w:rFonts w:cs="Arial"/>
              </w:rPr>
            </w:pPr>
            <w:r>
              <w:rPr>
                <w:rFonts w:cs="Arial"/>
              </w:rPr>
              <w:t>CR 0005 24.275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C0A7DE" w14:textId="77777777" w:rsidR="00272CA8" w:rsidRPr="00D95972" w:rsidRDefault="00272CA8" w:rsidP="00272CA8">
            <w:pPr>
              <w:rPr>
                <w:rFonts w:eastAsia="Batang" w:cs="Arial"/>
                <w:lang w:eastAsia="ko-KR"/>
              </w:rPr>
            </w:pPr>
          </w:p>
        </w:tc>
      </w:tr>
      <w:tr w:rsidR="00272CA8" w:rsidRPr="00D95972" w14:paraId="15746E7B" w14:textId="77777777" w:rsidTr="001330FC">
        <w:tc>
          <w:tcPr>
            <w:tcW w:w="976" w:type="dxa"/>
            <w:tcBorders>
              <w:left w:val="thinThickThinSmallGap" w:sz="24" w:space="0" w:color="auto"/>
              <w:bottom w:val="nil"/>
            </w:tcBorders>
            <w:shd w:val="clear" w:color="auto" w:fill="auto"/>
          </w:tcPr>
          <w:p w14:paraId="0E255863" w14:textId="77777777" w:rsidR="00272CA8" w:rsidRPr="00D95972" w:rsidRDefault="00272CA8" w:rsidP="00272CA8">
            <w:pPr>
              <w:rPr>
                <w:rFonts w:cs="Arial"/>
              </w:rPr>
            </w:pPr>
          </w:p>
        </w:tc>
        <w:tc>
          <w:tcPr>
            <w:tcW w:w="1317" w:type="dxa"/>
            <w:gridSpan w:val="2"/>
            <w:tcBorders>
              <w:bottom w:val="nil"/>
            </w:tcBorders>
            <w:shd w:val="clear" w:color="auto" w:fill="auto"/>
          </w:tcPr>
          <w:p w14:paraId="49BC99CB"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6364D3B1" w14:textId="1110B937" w:rsidR="00272CA8" w:rsidRPr="00D95972" w:rsidRDefault="00272CA8" w:rsidP="00272CA8">
            <w:pPr>
              <w:overflowPunct/>
              <w:autoSpaceDE/>
              <w:autoSpaceDN/>
              <w:adjustRightInd/>
              <w:textAlignment w:val="auto"/>
              <w:rPr>
                <w:rFonts w:cs="Arial"/>
                <w:lang w:val="en-US"/>
              </w:rPr>
            </w:pPr>
            <w:hyperlink r:id="rId630" w:history="1">
              <w:r>
                <w:rPr>
                  <w:rStyle w:val="Hyperlink"/>
                </w:rPr>
                <w:t>C1-237166</w:t>
              </w:r>
            </w:hyperlink>
          </w:p>
        </w:tc>
        <w:tc>
          <w:tcPr>
            <w:tcW w:w="4191" w:type="dxa"/>
            <w:gridSpan w:val="3"/>
            <w:tcBorders>
              <w:top w:val="single" w:sz="4" w:space="0" w:color="auto"/>
              <w:bottom w:val="single" w:sz="4" w:space="0" w:color="auto"/>
            </w:tcBorders>
            <w:shd w:val="clear" w:color="auto" w:fill="FFFF00"/>
          </w:tcPr>
          <w:p w14:paraId="2E1A0A10" w14:textId="780840C8" w:rsidR="00272CA8" w:rsidRPr="00D95972" w:rsidRDefault="00272CA8" w:rsidP="00272CA8">
            <w:pPr>
              <w:rPr>
                <w:rFonts w:cs="Arial"/>
              </w:rPr>
            </w:pPr>
            <w:r>
              <w:rPr>
                <w:rFonts w:cs="Arial"/>
              </w:rPr>
              <w:t>Add MF to Functional entities</w:t>
            </w:r>
          </w:p>
        </w:tc>
        <w:tc>
          <w:tcPr>
            <w:tcW w:w="1767" w:type="dxa"/>
            <w:tcBorders>
              <w:top w:val="single" w:sz="4" w:space="0" w:color="auto"/>
              <w:bottom w:val="single" w:sz="4" w:space="0" w:color="auto"/>
            </w:tcBorders>
            <w:shd w:val="clear" w:color="auto" w:fill="FFFF00"/>
          </w:tcPr>
          <w:p w14:paraId="3800DCB5" w14:textId="6FAA375B" w:rsidR="00272CA8" w:rsidRPr="00D95972" w:rsidRDefault="00272CA8" w:rsidP="00272CA8">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141FDDE1" w14:textId="701AA441" w:rsidR="00272CA8" w:rsidRPr="00D95972" w:rsidRDefault="00272CA8" w:rsidP="00272CA8">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8FB737" w14:textId="77777777" w:rsidR="00272CA8" w:rsidRPr="00D95972" w:rsidRDefault="00272CA8" w:rsidP="00272CA8">
            <w:pPr>
              <w:rPr>
                <w:rFonts w:eastAsia="Batang" w:cs="Arial"/>
                <w:lang w:eastAsia="ko-KR"/>
              </w:rPr>
            </w:pPr>
          </w:p>
        </w:tc>
      </w:tr>
      <w:tr w:rsidR="00272CA8" w:rsidRPr="00D95972" w14:paraId="0DD11C29" w14:textId="77777777" w:rsidTr="001330FC">
        <w:tc>
          <w:tcPr>
            <w:tcW w:w="976" w:type="dxa"/>
            <w:tcBorders>
              <w:left w:val="thinThickThinSmallGap" w:sz="24" w:space="0" w:color="auto"/>
              <w:bottom w:val="nil"/>
            </w:tcBorders>
            <w:shd w:val="clear" w:color="auto" w:fill="auto"/>
          </w:tcPr>
          <w:p w14:paraId="69CAF155" w14:textId="77777777" w:rsidR="00272CA8" w:rsidRPr="00D95972" w:rsidRDefault="00272CA8" w:rsidP="00272CA8">
            <w:pPr>
              <w:rPr>
                <w:rFonts w:cs="Arial"/>
              </w:rPr>
            </w:pPr>
          </w:p>
        </w:tc>
        <w:tc>
          <w:tcPr>
            <w:tcW w:w="1317" w:type="dxa"/>
            <w:gridSpan w:val="2"/>
            <w:tcBorders>
              <w:bottom w:val="nil"/>
            </w:tcBorders>
            <w:shd w:val="clear" w:color="auto" w:fill="auto"/>
          </w:tcPr>
          <w:p w14:paraId="29994609"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7820A048" w14:textId="601F8D50" w:rsidR="00272CA8" w:rsidRPr="00D95972" w:rsidRDefault="00272CA8" w:rsidP="00272CA8">
            <w:pPr>
              <w:overflowPunct/>
              <w:autoSpaceDE/>
              <w:autoSpaceDN/>
              <w:adjustRightInd/>
              <w:textAlignment w:val="auto"/>
              <w:rPr>
                <w:rFonts w:cs="Arial"/>
                <w:lang w:val="en-US"/>
              </w:rPr>
            </w:pPr>
            <w:hyperlink r:id="rId631" w:history="1">
              <w:r>
                <w:rPr>
                  <w:rStyle w:val="Hyperlink"/>
                </w:rPr>
                <w:t>C1-237167</w:t>
              </w:r>
            </w:hyperlink>
          </w:p>
        </w:tc>
        <w:tc>
          <w:tcPr>
            <w:tcW w:w="4191" w:type="dxa"/>
            <w:gridSpan w:val="3"/>
            <w:tcBorders>
              <w:top w:val="single" w:sz="4" w:space="0" w:color="auto"/>
              <w:bottom w:val="single" w:sz="4" w:space="0" w:color="auto"/>
            </w:tcBorders>
            <w:shd w:val="clear" w:color="auto" w:fill="FFFF00"/>
          </w:tcPr>
          <w:p w14:paraId="16B1E245" w14:textId="5F0EDD74" w:rsidR="00272CA8" w:rsidRPr="00D95972" w:rsidRDefault="00272CA8" w:rsidP="00272CA8">
            <w:pPr>
              <w:rPr>
                <w:rFonts w:cs="Arial"/>
              </w:rPr>
            </w:pPr>
            <w:r>
              <w:rPr>
                <w:rFonts w:cs="Arial"/>
              </w:rPr>
              <w:t>Solve an EN on IMS DC setup policy</w:t>
            </w:r>
          </w:p>
        </w:tc>
        <w:tc>
          <w:tcPr>
            <w:tcW w:w="1767" w:type="dxa"/>
            <w:tcBorders>
              <w:top w:val="single" w:sz="4" w:space="0" w:color="auto"/>
              <w:bottom w:val="single" w:sz="4" w:space="0" w:color="auto"/>
            </w:tcBorders>
            <w:shd w:val="clear" w:color="auto" w:fill="FFFF00"/>
          </w:tcPr>
          <w:p w14:paraId="41422B23" w14:textId="58529769" w:rsidR="00272CA8" w:rsidRPr="00D95972" w:rsidRDefault="00272CA8" w:rsidP="00272CA8">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227DAECA" w14:textId="7387830A" w:rsidR="00272CA8" w:rsidRPr="00D95972" w:rsidRDefault="00272CA8" w:rsidP="00272CA8">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A74363" w14:textId="77777777" w:rsidR="00272CA8" w:rsidRPr="00D95972" w:rsidRDefault="00272CA8" w:rsidP="00272CA8">
            <w:pPr>
              <w:rPr>
                <w:rFonts w:eastAsia="Batang" w:cs="Arial"/>
                <w:lang w:eastAsia="ko-KR"/>
              </w:rPr>
            </w:pPr>
          </w:p>
        </w:tc>
      </w:tr>
      <w:tr w:rsidR="00272CA8" w:rsidRPr="00D95972" w14:paraId="47F31EEC" w14:textId="77777777" w:rsidTr="001330FC">
        <w:tc>
          <w:tcPr>
            <w:tcW w:w="976" w:type="dxa"/>
            <w:tcBorders>
              <w:left w:val="thinThickThinSmallGap" w:sz="24" w:space="0" w:color="auto"/>
              <w:bottom w:val="nil"/>
            </w:tcBorders>
            <w:shd w:val="clear" w:color="auto" w:fill="auto"/>
          </w:tcPr>
          <w:p w14:paraId="16FED88C" w14:textId="77777777" w:rsidR="00272CA8" w:rsidRPr="00D95972" w:rsidRDefault="00272CA8" w:rsidP="00272CA8">
            <w:pPr>
              <w:rPr>
                <w:rFonts w:cs="Arial"/>
              </w:rPr>
            </w:pPr>
          </w:p>
        </w:tc>
        <w:tc>
          <w:tcPr>
            <w:tcW w:w="1317" w:type="dxa"/>
            <w:gridSpan w:val="2"/>
            <w:tcBorders>
              <w:bottom w:val="nil"/>
            </w:tcBorders>
            <w:shd w:val="clear" w:color="auto" w:fill="auto"/>
          </w:tcPr>
          <w:p w14:paraId="49C62297"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5129C961" w14:textId="1770CC09" w:rsidR="00272CA8" w:rsidRPr="00D95972" w:rsidRDefault="00272CA8" w:rsidP="00272CA8">
            <w:pPr>
              <w:overflowPunct/>
              <w:autoSpaceDE/>
              <w:autoSpaceDN/>
              <w:adjustRightInd/>
              <w:textAlignment w:val="auto"/>
              <w:rPr>
                <w:rFonts w:cs="Arial"/>
                <w:lang w:val="en-US"/>
              </w:rPr>
            </w:pPr>
            <w:hyperlink r:id="rId632" w:history="1">
              <w:r>
                <w:rPr>
                  <w:rStyle w:val="Hyperlink"/>
                </w:rPr>
                <w:t>C1-237168</w:t>
              </w:r>
            </w:hyperlink>
          </w:p>
        </w:tc>
        <w:tc>
          <w:tcPr>
            <w:tcW w:w="4191" w:type="dxa"/>
            <w:gridSpan w:val="3"/>
            <w:tcBorders>
              <w:top w:val="single" w:sz="4" w:space="0" w:color="auto"/>
              <w:bottom w:val="single" w:sz="4" w:space="0" w:color="auto"/>
            </w:tcBorders>
            <w:shd w:val="clear" w:color="auto" w:fill="FFFF00"/>
          </w:tcPr>
          <w:p w14:paraId="4B1F75DD" w14:textId="7FC56E7C" w:rsidR="00272CA8" w:rsidRPr="00D95972" w:rsidRDefault="00272CA8" w:rsidP="00272CA8">
            <w:pPr>
              <w:rPr>
                <w:rFonts w:cs="Arial"/>
              </w:rPr>
            </w:pPr>
            <w:r>
              <w:rPr>
                <w:rFonts w:cs="Arial"/>
              </w:rPr>
              <w:t>Solve an EN on re-registration</w:t>
            </w:r>
          </w:p>
        </w:tc>
        <w:tc>
          <w:tcPr>
            <w:tcW w:w="1767" w:type="dxa"/>
            <w:tcBorders>
              <w:top w:val="single" w:sz="4" w:space="0" w:color="auto"/>
              <w:bottom w:val="single" w:sz="4" w:space="0" w:color="auto"/>
            </w:tcBorders>
            <w:shd w:val="clear" w:color="auto" w:fill="FFFF00"/>
          </w:tcPr>
          <w:p w14:paraId="10F98125" w14:textId="542C96CA" w:rsidR="00272CA8" w:rsidRPr="00D95972" w:rsidRDefault="00272CA8" w:rsidP="00272CA8">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4EDC2475" w14:textId="4DA19414" w:rsidR="00272CA8" w:rsidRPr="00D95972" w:rsidRDefault="00272CA8" w:rsidP="00272CA8">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6F894C" w14:textId="77777777" w:rsidR="00272CA8" w:rsidRPr="00D95972" w:rsidRDefault="00272CA8" w:rsidP="00272CA8">
            <w:pPr>
              <w:rPr>
                <w:rFonts w:eastAsia="Batang" w:cs="Arial"/>
                <w:lang w:eastAsia="ko-KR"/>
              </w:rPr>
            </w:pPr>
          </w:p>
        </w:tc>
      </w:tr>
      <w:tr w:rsidR="00272CA8" w:rsidRPr="00D95972" w14:paraId="099B3D15" w14:textId="77777777" w:rsidTr="001330FC">
        <w:tc>
          <w:tcPr>
            <w:tcW w:w="976" w:type="dxa"/>
            <w:tcBorders>
              <w:left w:val="thinThickThinSmallGap" w:sz="24" w:space="0" w:color="auto"/>
              <w:bottom w:val="nil"/>
            </w:tcBorders>
            <w:shd w:val="clear" w:color="auto" w:fill="auto"/>
          </w:tcPr>
          <w:p w14:paraId="7AB0BC74" w14:textId="77777777" w:rsidR="00272CA8" w:rsidRPr="00D95972" w:rsidRDefault="00272CA8" w:rsidP="00272CA8">
            <w:pPr>
              <w:rPr>
                <w:rFonts w:cs="Arial"/>
              </w:rPr>
            </w:pPr>
          </w:p>
        </w:tc>
        <w:tc>
          <w:tcPr>
            <w:tcW w:w="1317" w:type="dxa"/>
            <w:gridSpan w:val="2"/>
            <w:tcBorders>
              <w:bottom w:val="nil"/>
            </w:tcBorders>
            <w:shd w:val="clear" w:color="auto" w:fill="auto"/>
          </w:tcPr>
          <w:p w14:paraId="693AA5B9"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09F4A684" w14:textId="7A8E7333" w:rsidR="00272CA8" w:rsidRPr="00D95972" w:rsidRDefault="00272CA8" w:rsidP="00272CA8">
            <w:pPr>
              <w:overflowPunct/>
              <w:autoSpaceDE/>
              <w:autoSpaceDN/>
              <w:adjustRightInd/>
              <w:textAlignment w:val="auto"/>
              <w:rPr>
                <w:rFonts w:cs="Arial"/>
                <w:lang w:val="en-US"/>
              </w:rPr>
            </w:pPr>
            <w:hyperlink r:id="rId633" w:history="1">
              <w:r>
                <w:rPr>
                  <w:rStyle w:val="Hyperlink"/>
                </w:rPr>
                <w:t>C1-237169</w:t>
              </w:r>
            </w:hyperlink>
          </w:p>
        </w:tc>
        <w:tc>
          <w:tcPr>
            <w:tcW w:w="4191" w:type="dxa"/>
            <w:gridSpan w:val="3"/>
            <w:tcBorders>
              <w:top w:val="single" w:sz="4" w:space="0" w:color="auto"/>
              <w:bottom w:val="single" w:sz="4" w:space="0" w:color="auto"/>
            </w:tcBorders>
            <w:shd w:val="clear" w:color="auto" w:fill="FFFF00"/>
          </w:tcPr>
          <w:p w14:paraId="09A4D68C" w14:textId="71E96F04" w:rsidR="00272CA8" w:rsidRPr="00D95972" w:rsidRDefault="00272CA8" w:rsidP="00272CA8">
            <w:pPr>
              <w:rPr>
                <w:rFonts w:cs="Arial"/>
              </w:rPr>
            </w:pPr>
            <w:r>
              <w:rPr>
                <w:rFonts w:cs="Arial"/>
              </w:rPr>
              <w:t>Service provision for IMS DC services</w:t>
            </w:r>
          </w:p>
        </w:tc>
        <w:tc>
          <w:tcPr>
            <w:tcW w:w="1767" w:type="dxa"/>
            <w:tcBorders>
              <w:top w:val="single" w:sz="4" w:space="0" w:color="auto"/>
              <w:bottom w:val="single" w:sz="4" w:space="0" w:color="auto"/>
            </w:tcBorders>
            <w:shd w:val="clear" w:color="auto" w:fill="FFFF00"/>
          </w:tcPr>
          <w:p w14:paraId="13C75C01" w14:textId="2354DAF9" w:rsidR="00272CA8" w:rsidRPr="00D95972" w:rsidRDefault="00272CA8" w:rsidP="00272CA8">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62214D1B" w14:textId="0961594D" w:rsidR="00272CA8" w:rsidRPr="00D95972" w:rsidRDefault="00272CA8" w:rsidP="00272CA8">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97EE3C" w14:textId="76ABA674" w:rsidR="00272CA8" w:rsidRPr="00D95972" w:rsidRDefault="00272CA8" w:rsidP="00272CA8">
            <w:pPr>
              <w:rPr>
                <w:rFonts w:eastAsia="Batang" w:cs="Arial"/>
                <w:lang w:eastAsia="ko-KR"/>
              </w:rPr>
            </w:pPr>
            <w:r>
              <w:rPr>
                <w:rFonts w:eastAsia="Batang" w:cs="Arial"/>
                <w:lang w:eastAsia="ko-KR"/>
              </w:rPr>
              <w:t>Revision of C1-236190</w:t>
            </w:r>
          </w:p>
        </w:tc>
      </w:tr>
      <w:tr w:rsidR="00272CA8" w:rsidRPr="00D95972" w14:paraId="72A0C04C" w14:textId="77777777" w:rsidTr="001330FC">
        <w:tc>
          <w:tcPr>
            <w:tcW w:w="976" w:type="dxa"/>
            <w:tcBorders>
              <w:left w:val="thinThickThinSmallGap" w:sz="24" w:space="0" w:color="auto"/>
              <w:bottom w:val="nil"/>
            </w:tcBorders>
            <w:shd w:val="clear" w:color="auto" w:fill="auto"/>
          </w:tcPr>
          <w:p w14:paraId="0E7932CC" w14:textId="77777777" w:rsidR="00272CA8" w:rsidRPr="00D95972" w:rsidRDefault="00272CA8" w:rsidP="00272CA8">
            <w:pPr>
              <w:rPr>
                <w:rFonts w:cs="Arial"/>
              </w:rPr>
            </w:pPr>
          </w:p>
        </w:tc>
        <w:tc>
          <w:tcPr>
            <w:tcW w:w="1317" w:type="dxa"/>
            <w:gridSpan w:val="2"/>
            <w:tcBorders>
              <w:bottom w:val="nil"/>
            </w:tcBorders>
            <w:shd w:val="clear" w:color="auto" w:fill="auto"/>
          </w:tcPr>
          <w:p w14:paraId="5A9E7893"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0C848FA6" w14:textId="63648180" w:rsidR="00272CA8" w:rsidRPr="00D95972" w:rsidRDefault="00272CA8" w:rsidP="00272CA8">
            <w:pPr>
              <w:overflowPunct/>
              <w:autoSpaceDE/>
              <w:autoSpaceDN/>
              <w:adjustRightInd/>
              <w:textAlignment w:val="auto"/>
              <w:rPr>
                <w:rFonts w:cs="Arial"/>
                <w:lang w:val="en-US"/>
              </w:rPr>
            </w:pPr>
            <w:hyperlink r:id="rId634" w:history="1">
              <w:r>
                <w:rPr>
                  <w:rStyle w:val="Hyperlink"/>
                </w:rPr>
                <w:t>C1-237170</w:t>
              </w:r>
            </w:hyperlink>
          </w:p>
        </w:tc>
        <w:tc>
          <w:tcPr>
            <w:tcW w:w="4191" w:type="dxa"/>
            <w:gridSpan w:val="3"/>
            <w:tcBorders>
              <w:top w:val="single" w:sz="4" w:space="0" w:color="auto"/>
              <w:bottom w:val="single" w:sz="4" w:space="0" w:color="auto"/>
            </w:tcBorders>
            <w:shd w:val="clear" w:color="auto" w:fill="FFFF00"/>
          </w:tcPr>
          <w:p w14:paraId="54878A87" w14:textId="7DD94984" w:rsidR="00272CA8" w:rsidRPr="00D95972" w:rsidRDefault="00272CA8" w:rsidP="00272CA8">
            <w:pPr>
              <w:rPr>
                <w:rFonts w:cs="Arial"/>
              </w:rPr>
            </w:pPr>
            <w:r>
              <w:rPr>
                <w:rFonts w:cs="Arial"/>
              </w:rPr>
              <w:t>IARI for AR communication</w:t>
            </w:r>
          </w:p>
        </w:tc>
        <w:tc>
          <w:tcPr>
            <w:tcW w:w="1767" w:type="dxa"/>
            <w:tcBorders>
              <w:top w:val="single" w:sz="4" w:space="0" w:color="auto"/>
              <w:bottom w:val="single" w:sz="4" w:space="0" w:color="auto"/>
            </w:tcBorders>
            <w:shd w:val="clear" w:color="auto" w:fill="FFFF00"/>
          </w:tcPr>
          <w:p w14:paraId="6EDA31DC" w14:textId="13E644FE" w:rsidR="00272CA8" w:rsidRPr="00D95972" w:rsidRDefault="00272CA8" w:rsidP="00272CA8">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43B7B670" w14:textId="03F17774" w:rsidR="00272CA8" w:rsidRPr="00D95972" w:rsidRDefault="00272CA8" w:rsidP="00272CA8">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DEC7B7" w14:textId="618052F0" w:rsidR="00272CA8" w:rsidRPr="00D95972" w:rsidRDefault="00272CA8" w:rsidP="00272CA8">
            <w:pPr>
              <w:rPr>
                <w:rFonts w:eastAsia="Batang" w:cs="Arial"/>
                <w:lang w:eastAsia="ko-KR"/>
              </w:rPr>
            </w:pPr>
            <w:r>
              <w:rPr>
                <w:rFonts w:eastAsia="Batang" w:cs="Arial"/>
                <w:lang w:eastAsia="ko-KR"/>
              </w:rPr>
              <w:t>Revision of C1-235348</w:t>
            </w:r>
          </w:p>
        </w:tc>
      </w:tr>
      <w:tr w:rsidR="00272CA8" w:rsidRPr="00D95972" w14:paraId="0B1FA8C2" w14:textId="77777777" w:rsidTr="001330FC">
        <w:tc>
          <w:tcPr>
            <w:tcW w:w="976" w:type="dxa"/>
            <w:tcBorders>
              <w:left w:val="thinThickThinSmallGap" w:sz="24" w:space="0" w:color="auto"/>
              <w:bottom w:val="nil"/>
            </w:tcBorders>
            <w:shd w:val="clear" w:color="auto" w:fill="auto"/>
          </w:tcPr>
          <w:p w14:paraId="1FF09B87" w14:textId="77777777" w:rsidR="00272CA8" w:rsidRPr="00D95972" w:rsidRDefault="00272CA8" w:rsidP="00272CA8">
            <w:pPr>
              <w:rPr>
                <w:rFonts w:cs="Arial"/>
              </w:rPr>
            </w:pPr>
          </w:p>
        </w:tc>
        <w:tc>
          <w:tcPr>
            <w:tcW w:w="1317" w:type="dxa"/>
            <w:gridSpan w:val="2"/>
            <w:tcBorders>
              <w:bottom w:val="nil"/>
            </w:tcBorders>
            <w:shd w:val="clear" w:color="auto" w:fill="auto"/>
          </w:tcPr>
          <w:p w14:paraId="6C8B448F"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35D21CD5" w14:textId="7104CD23" w:rsidR="00272CA8" w:rsidRPr="00D95972" w:rsidRDefault="00272CA8" w:rsidP="00272CA8">
            <w:pPr>
              <w:overflowPunct/>
              <w:autoSpaceDE/>
              <w:autoSpaceDN/>
              <w:adjustRightInd/>
              <w:textAlignment w:val="auto"/>
              <w:rPr>
                <w:rFonts w:cs="Arial"/>
                <w:lang w:val="en-US"/>
              </w:rPr>
            </w:pPr>
            <w:hyperlink r:id="rId635" w:history="1">
              <w:r>
                <w:rPr>
                  <w:rStyle w:val="Hyperlink"/>
                </w:rPr>
                <w:t>C1-237171</w:t>
              </w:r>
            </w:hyperlink>
          </w:p>
        </w:tc>
        <w:tc>
          <w:tcPr>
            <w:tcW w:w="4191" w:type="dxa"/>
            <w:gridSpan w:val="3"/>
            <w:tcBorders>
              <w:top w:val="single" w:sz="4" w:space="0" w:color="auto"/>
              <w:bottom w:val="single" w:sz="4" w:space="0" w:color="auto"/>
            </w:tcBorders>
            <w:shd w:val="clear" w:color="auto" w:fill="FFFF00"/>
          </w:tcPr>
          <w:p w14:paraId="58A8ED05" w14:textId="1DDE0E11" w:rsidR="00272CA8" w:rsidRPr="00D95972" w:rsidRDefault="00272CA8" w:rsidP="00272CA8">
            <w:pPr>
              <w:rPr>
                <w:rFonts w:cs="Arial"/>
              </w:rPr>
            </w:pPr>
            <w:r>
              <w:rPr>
                <w:rFonts w:cs="Arial"/>
              </w:rPr>
              <w:t>Discussion on ICSI for IMS DC services</w:t>
            </w:r>
          </w:p>
        </w:tc>
        <w:tc>
          <w:tcPr>
            <w:tcW w:w="1767" w:type="dxa"/>
            <w:tcBorders>
              <w:top w:val="single" w:sz="4" w:space="0" w:color="auto"/>
              <w:bottom w:val="single" w:sz="4" w:space="0" w:color="auto"/>
            </w:tcBorders>
            <w:shd w:val="clear" w:color="auto" w:fill="FFFF00"/>
          </w:tcPr>
          <w:p w14:paraId="6399CA42" w14:textId="6ACE6B4E" w:rsidR="00272CA8" w:rsidRPr="00D95972" w:rsidRDefault="00272CA8" w:rsidP="00272CA8">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1DF11FF8" w14:textId="0BF773F8" w:rsidR="00272CA8" w:rsidRPr="00D95972" w:rsidRDefault="00272CA8" w:rsidP="00272CA8">
            <w:pPr>
              <w:rPr>
                <w:rFonts w:cs="Arial"/>
              </w:rPr>
            </w:pPr>
            <w:proofErr w:type="gramStart"/>
            <w:r>
              <w:rPr>
                <w:rFonts w:cs="Arial"/>
              </w:rPr>
              <w:t>discussion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642657" w14:textId="2F28A279" w:rsidR="00272CA8" w:rsidRPr="00D95972" w:rsidRDefault="00272CA8" w:rsidP="00272CA8">
            <w:pPr>
              <w:rPr>
                <w:rFonts w:eastAsia="Batang" w:cs="Arial"/>
                <w:lang w:eastAsia="ko-KR"/>
              </w:rPr>
            </w:pPr>
            <w:r>
              <w:rPr>
                <w:rFonts w:eastAsia="Batang" w:cs="Arial"/>
                <w:lang w:eastAsia="ko-KR"/>
              </w:rPr>
              <w:t>Revision of C1-235349</w:t>
            </w:r>
          </w:p>
        </w:tc>
      </w:tr>
      <w:tr w:rsidR="00272CA8" w:rsidRPr="00D95972" w14:paraId="48B15430" w14:textId="77777777" w:rsidTr="001330FC">
        <w:tc>
          <w:tcPr>
            <w:tcW w:w="976" w:type="dxa"/>
            <w:tcBorders>
              <w:left w:val="thinThickThinSmallGap" w:sz="24" w:space="0" w:color="auto"/>
              <w:bottom w:val="nil"/>
            </w:tcBorders>
            <w:shd w:val="clear" w:color="auto" w:fill="auto"/>
          </w:tcPr>
          <w:p w14:paraId="1C0E51E8" w14:textId="77777777" w:rsidR="00272CA8" w:rsidRPr="00D95972" w:rsidRDefault="00272CA8" w:rsidP="00272CA8">
            <w:pPr>
              <w:rPr>
                <w:rFonts w:cs="Arial"/>
              </w:rPr>
            </w:pPr>
          </w:p>
        </w:tc>
        <w:tc>
          <w:tcPr>
            <w:tcW w:w="1317" w:type="dxa"/>
            <w:gridSpan w:val="2"/>
            <w:tcBorders>
              <w:bottom w:val="nil"/>
            </w:tcBorders>
            <w:shd w:val="clear" w:color="auto" w:fill="auto"/>
          </w:tcPr>
          <w:p w14:paraId="6C6902A7"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1397A48D" w14:textId="0AADB97C" w:rsidR="00272CA8" w:rsidRPr="00D95972" w:rsidRDefault="00272CA8" w:rsidP="00272CA8">
            <w:pPr>
              <w:overflowPunct/>
              <w:autoSpaceDE/>
              <w:autoSpaceDN/>
              <w:adjustRightInd/>
              <w:textAlignment w:val="auto"/>
              <w:rPr>
                <w:rFonts w:cs="Arial"/>
                <w:lang w:val="en-US"/>
              </w:rPr>
            </w:pPr>
            <w:hyperlink r:id="rId636" w:history="1">
              <w:r>
                <w:rPr>
                  <w:rStyle w:val="Hyperlink"/>
                </w:rPr>
                <w:t>C1-237172</w:t>
              </w:r>
            </w:hyperlink>
          </w:p>
        </w:tc>
        <w:tc>
          <w:tcPr>
            <w:tcW w:w="4191" w:type="dxa"/>
            <w:gridSpan w:val="3"/>
            <w:tcBorders>
              <w:top w:val="single" w:sz="4" w:space="0" w:color="auto"/>
              <w:bottom w:val="single" w:sz="4" w:space="0" w:color="auto"/>
            </w:tcBorders>
            <w:shd w:val="clear" w:color="auto" w:fill="FFFF00"/>
          </w:tcPr>
          <w:p w14:paraId="3B906DA5" w14:textId="16573BEC" w:rsidR="00272CA8" w:rsidRPr="00D95972" w:rsidRDefault="00272CA8" w:rsidP="00272CA8">
            <w:pPr>
              <w:rPr>
                <w:rFonts w:cs="Arial"/>
              </w:rPr>
            </w:pPr>
            <w:r>
              <w:rPr>
                <w:rFonts w:cs="Arial"/>
              </w:rPr>
              <w:t>ICSI for IMS DC services</w:t>
            </w:r>
          </w:p>
        </w:tc>
        <w:tc>
          <w:tcPr>
            <w:tcW w:w="1767" w:type="dxa"/>
            <w:tcBorders>
              <w:top w:val="single" w:sz="4" w:space="0" w:color="auto"/>
              <w:bottom w:val="single" w:sz="4" w:space="0" w:color="auto"/>
            </w:tcBorders>
            <w:shd w:val="clear" w:color="auto" w:fill="FFFF00"/>
          </w:tcPr>
          <w:p w14:paraId="2ECB242A" w14:textId="2BA29604" w:rsidR="00272CA8" w:rsidRPr="00D95972" w:rsidRDefault="00272CA8" w:rsidP="00272CA8">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42373533" w14:textId="1761E3A8" w:rsidR="00272CA8" w:rsidRPr="00D95972" w:rsidRDefault="00272CA8" w:rsidP="00272CA8">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00CC7A" w14:textId="21677375" w:rsidR="00272CA8" w:rsidRPr="00D95972" w:rsidRDefault="00272CA8" w:rsidP="00272CA8">
            <w:pPr>
              <w:rPr>
                <w:rFonts w:eastAsia="Batang" w:cs="Arial"/>
                <w:lang w:eastAsia="ko-KR"/>
              </w:rPr>
            </w:pPr>
            <w:r>
              <w:rPr>
                <w:rFonts w:eastAsia="Batang" w:cs="Arial"/>
                <w:lang w:eastAsia="ko-KR"/>
              </w:rPr>
              <w:t>Revision of C1-235350</w:t>
            </w:r>
          </w:p>
        </w:tc>
      </w:tr>
      <w:tr w:rsidR="00272CA8" w:rsidRPr="00D95972" w14:paraId="38B50CD3" w14:textId="77777777" w:rsidTr="003D54C4">
        <w:tc>
          <w:tcPr>
            <w:tcW w:w="976" w:type="dxa"/>
            <w:tcBorders>
              <w:left w:val="thinThickThinSmallGap" w:sz="24" w:space="0" w:color="auto"/>
              <w:bottom w:val="nil"/>
            </w:tcBorders>
            <w:shd w:val="clear" w:color="auto" w:fill="auto"/>
          </w:tcPr>
          <w:p w14:paraId="4B6B4FC6" w14:textId="77777777" w:rsidR="00272CA8" w:rsidRPr="00D95972" w:rsidRDefault="00272CA8" w:rsidP="00272CA8">
            <w:pPr>
              <w:rPr>
                <w:rFonts w:cs="Arial"/>
              </w:rPr>
            </w:pPr>
          </w:p>
        </w:tc>
        <w:tc>
          <w:tcPr>
            <w:tcW w:w="1317" w:type="dxa"/>
            <w:gridSpan w:val="2"/>
            <w:tcBorders>
              <w:bottom w:val="nil"/>
            </w:tcBorders>
            <w:shd w:val="clear" w:color="auto" w:fill="auto"/>
          </w:tcPr>
          <w:p w14:paraId="6EE02C7A"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29174473" w14:textId="6256E2FA" w:rsidR="00272CA8" w:rsidRPr="00D95972" w:rsidRDefault="00272CA8" w:rsidP="00272CA8">
            <w:pPr>
              <w:overflowPunct/>
              <w:autoSpaceDE/>
              <w:autoSpaceDN/>
              <w:adjustRightInd/>
              <w:textAlignment w:val="auto"/>
              <w:rPr>
                <w:rFonts w:cs="Arial"/>
                <w:lang w:val="en-US"/>
              </w:rPr>
            </w:pPr>
            <w:hyperlink r:id="rId637" w:history="1">
              <w:r>
                <w:rPr>
                  <w:rStyle w:val="Hyperlink"/>
                </w:rPr>
                <w:t>C1-237173</w:t>
              </w:r>
            </w:hyperlink>
          </w:p>
        </w:tc>
        <w:tc>
          <w:tcPr>
            <w:tcW w:w="4191" w:type="dxa"/>
            <w:gridSpan w:val="3"/>
            <w:tcBorders>
              <w:top w:val="single" w:sz="4" w:space="0" w:color="auto"/>
              <w:bottom w:val="single" w:sz="4" w:space="0" w:color="auto"/>
            </w:tcBorders>
            <w:shd w:val="clear" w:color="auto" w:fill="FFFF00"/>
          </w:tcPr>
          <w:p w14:paraId="7CA9BAA1" w14:textId="34E95C2D" w:rsidR="00272CA8" w:rsidRPr="00D95972" w:rsidRDefault="00272CA8" w:rsidP="00272CA8">
            <w:pPr>
              <w:rPr>
                <w:rFonts w:cs="Arial"/>
              </w:rPr>
            </w:pPr>
            <w:r>
              <w:rPr>
                <w:rFonts w:cs="Arial"/>
              </w:rPr>
              <w:t>IMS Data Channel Shutdown Procedure</w:t>
            </w:r>
          </w:p>
        </w:tc>
        <w:tc>
          <w:tcPr>
            <w:tcW w:w="1767" w:type="dxa"/>
            <w:tcBorders>
              <w:top w:val="single" w:sz="4" w:space="0" w:color="auto"/>
              <w:bottom w:val="single" w:sz="4" w:space="0" w:color="auto"/>
            </w:tcBorders>
            <w:shd w:val="clear" w:color="auto" w:fill="FFFF00"/>
          </w:tcPr>
          <w:p w14:paraId="16699DF0" w14:textId="7781F0DA" w:rsidR="00272CA8" w:rsidRPr="00D95972" w:rsidRDefault="00272CA8" w:rsidP="00272CA8">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6CDCC5F1" w14:textId="4F01D87A" w:rsidR="00272CA8" w:rsidRPr="00D95972" w:rsidRDefault="00272CA8" w:rsidP="00272CA8">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A2B2DF" w14:textId="14DA8EC6" w:rsidR="00272CA8" w:rsidRPr="00D95972" w:rsidRDefault="00272CA8" w:rsidP="00272CA8">
            <w:pPr>
              <w:rPr>
                <w:rFonts w:eastAsia="Batang" w:cs="Arial"/>
                <w:lang w:eastAsia="ko-KR"/>
              </w:rPr>
            </w:pPr>
            <w:r>
              <w:rPr>
                <w:rFonts w:eastAsia="Batang" w:cs="Arial"/>
                <w:lang w:eastAsia="ko-KR"/>
              </w:rPr>
              <w:t>Revision of C1-235353</w:t>
            </w:r>
          </w:p>
        </w:tc>
      </w:tr>
      <w:tr w:rsidR="00272CA8" w:rsidRPr="00D95972" w14:paraId="62ED03BB" w14:textId="77777777" w:rsidTr="003D54C4">
        <w:tc>
          <w:tcPr>
            <w:tcW w:w="976" w:type="dxa"/>
            <w:tcBorders>
              <w:left w:val="thinThickThinSmallGap" w:sz="24" w:space="0" w:color="auto"/>
              <w:bottom w:val="nil"/>
            </w:tcBorders>
            <w:shd w:val="clear" w:color="auto" w:fill="auto"/>
          </w:tcPr>
          <w:p w14:paraId="15B0DEF2" w14:textId="77777777" w:rsidR="00272CA8" w:rsidRPr="00D95972" w:rsidRDefault="00272CA8" w:rsidP="00272CA8">
            <w:pPr>
              <w:rPr>
                <w:rFonts w:cs="Arial"/>
              </w:rPr>
            </w:pPr>
          </w:p>
        </w:tc>
        <w:tc>
          <w:tcPr>
            <w:tcW w:w="1317" w:type="dxa"/>
            <w:gridSpan w:val="2"/>
            <w:tcBorders>
              <w:bottom w:val="nil"/>
            </w:tcBorders>
            <w:shd w:val="clear" w:color="auto" w:fill="auto"/>
          </w:tcPr>
          <w:p w14:paraId="3D6595EF"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7D35D3DD" w14:textId="6A6E28F8" w:rsidR="00272CA8" w:rsidRPr="00D95972" w:rsidRDefault="00272CA8" w:rsidP="00272CA8">
            <w:pPr>
              <w:overflowPunct/>
              <w:autoSpaceDE/>
              <w:autoSpaceDN/>
              <w:adjustRightInd/>
              <w:textAlignment w:val="auto"/>
              <w:rPr>
                <w:rFonts w:cs="Arial"/>
                <w:lang w:val="en-US"/>
              </w:rPr>
            </w:pPr>
            <w:hyperlink r:id="rId638" w:history="1">
              <w:r>
                <w:rPr>
                  <w:rStyle w:val="Hyperlink"/>
                </w:rPr>
                <w:t>C1-237174</w:t>
              </w:r>
            </w:hyperlink>
          </w:p>
        </w:tc>
        <w:tc>
          <w:tcPr>
            <w:tcW w:w="4191" w:type="dxa"/>
            <w:gridSpan w:val="3"/>
            <w:tcBorders>
              <w:top w:val="single" w:sz="4" w:space="0" w:color="auto"/>
              <w:bottom w:val="single" w:sz="4" w:space="0" w:color="auto"/>
            </w:tcBorders>
            <w:shd w:val="clear" w:color="auto" w:fill="FFFF00"/>
          </w:tcPr>
          <w:p w14:paraId="150DCC4F" w14:textId="71BEB552" w:rsidR="00272CA8" w:rsidRPr="00D95972" w:rsidRDefault="00272CA8" w:rsidP="00272CA8">
            <w:pPr>
              <w:rPr>
                <w:rFonts w:cs="Arial"/>
              </w:rPr>
            </w:pPr>
            <w:r>
              <w:rPr>
                <w:rFonts w:cs="Arial"/>
              </w:rPr>
              <w:t>IMS Data Channel Exception Handling</w:t>
            </w:r>
          </w:p>
        </w:tc>
        <w:tc>
          <w:tcPr>
            <w:tcW w:w="1767" w:type="dxa"/>
            <w:tcBorders>
              <w:top w:val="single" w:sz="4" w:space="0" w:color="auto"/>
              <w:bottom w:val="single" w:sz="4" w:space="0" w:color="auto"/>
            </w:tcBorders>
            <w:shd w:val="clear" w:color="auto" w:fill="FFFF00"/>
          </w:tcPr>
          <w:p w14:paraId="4D63B276" w14:textId="3C3EEBF9" w:rsidR="00272CA8" w:rsidRPr="00D95972" w:rsidRDefault="00272CA8" w:rsidP="00272CA8">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04C248D0" w14:textId="54EF798F" w:rsidR="00272CA8" w:rsidRPr="00D95972" w:rsidRDefault="00272CA8" w:rsidP="00272CA8">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701547" w14:textId="77777777" w:rsidR="00272CA8" w:rsidRPr="00D95972" w:rsidRDefault="00272CA8" w:rsidP="00272CA8">
            <w:pPr>
              <w:rPr>
                <w:rFonts w:eastAsia="Batang" w:cs="Arial"/>
                <w:lang w:eastAsia="ko-KR"/>
              </w:rPr>
            </w:pPr>
          </w:p>
        </w:tc>
      </w:tr>
      <w:tr w:rsidR="00272CA8" w:rsidRPr="00D95972" w14:paraId="71F8E62C" w14:textId="77777777" w:rsidTr="003D54C4">
        <w:tc>
          <w:tcPr>
            <w:tcW w:w="976" w:type="dxa"/>
            <w:tcBorders>
              <w:left w:val="thinThickThinSmallGap" w:sz="24" w:space="0" w:color="auto"/>
              <w:bottom w:val="nil"/>
            </w:tcBorders>
            <w:shd w:val="clear" w:color="auto" w:fill="auto"/>
          </w:tcPr>
          <w:p w14:paraId="5AA201F5" w14:textId="77777777" w:rsidR="00272CA8" w:rsidRPr="00D95972" w:rsidRDefault="00272CA8" w:rsidP="00272CA8">
            <w:pPr>
              <w:rPr>
                <w:rFonts w:cs="Arial"/>
              </w:rPr>
            </w:pPr>
          </w:p>
        </w:tc>
        <w:tc>
          <w:tcPr>
            <w:tcW w:w="1317" w:type="dxa"/>
            <w:gridSpan w:val="2"/>
            <w:tcBorders>
              <w:bottom w:val="nil"/>
            </w:tcBorders>
            <w:shd w:val="clear" w:color="auto" w:fill="auto"/>
          </w:tcPr>
          <w:p w14:paraId="1431FF3B"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5D192B23" w14:textId="407A5383" w:rsidR="00272CA8" w:rsidRPr="00D95972" w:rsidRDefault="00272CA8" w:rsidP="00272CA8">
            <w:pPr>
              <w:overflowPunct/>
              <w:autoSpaceDE/>
              <w:autoSpaceDN/>
              <w:adjustRightInd/>
              <w:textAlignment w:val="auto"/>
              <w:rPr>
                <w:rFonts w:cs="Arial"/>
                <w:lang w:val="en-US"/>
              </w:rPr>
            </w:pPr>
            <w:hyperlink r:id="rId639" w:history="1">
              <w:r>
                <w:rPr>
                  <w:rStyle w:val="Hyperlink"/>
                </w:rPr>
                <w:t>C1-237175</w:t>
              </w:r>
            </w:hyperlink>
          </w:p>
        </w:tc>
        <w:tc>
          <w:tcPr>
            <w:tcW w:w="4191" w:type="dxa"/>
            <w:gridSpan w:val="3"/>
            <w:tcBorders>
              <w:top w:val="single" w:sz="4" w:space="0" w:color="auto"/>
              <w:bottom w:val="single" w:sz="4" w:space="0" w:color="auto"/>
            </w:tcBorders>
            <w:shd w:val="clear" w:color="auto" w:fill="FFFF00"/>
          </w:tcPr>
          <w:p w14:paraId="2998BA1A" w14:textId="2E67DA5E" w:rsidR="00272CA8" w:rsidRPr="00D95972" w:rsidRDefault="00272CA8" w:rsidP="00272CA8">
            <w:pPr>
              <w:rPr>
                <w:rFonts w:cs="Arial"/>
              </w:rPr>
            </w:pPr>
            <w:r>
              <w:rPr>
                <w:rFonts w:cs="Arial"/>
              </w:rPr>
              <w:t>IMS data channel applications</w:t>
            </w:r>
          </w:p>
        </w:tc>
        <w:tc>
          <w:tcPr>
            <w:tcW w:w="1767" w:type="dxa"/>
            <w:tcBorders>
              <w:top w:val="single" w:sz="4" w:space="0" w:color="auto"/>
              <w:bottom w:val="single" w:sz="4" w:space="0" w:color="auto"/>
            </w:tcBorders>
            <w:shd w:val="clear" w:color="auto" w:fill="FFFF00"/>
          </w:tcPr>
          <w:p w14:paraId="63284FDC" w14:textId="61310583" w:rsidR="00272CA8" w:rsidRPr="00D95972" w:rsidRDefault="00272CA8" w:rsidP="00272CA8">
            <w:pPr>
              <w:rPr>
                <w:rFonts w:cs="Arial"/>
              </w:rPr>
            </w:pPr>
            <w:r>
              <w:rPr>
                <w:rFonts w:cs="Arial"/>
              </w:rPr>
              <w:t xml:space="preserve">China Mobile, Huawei, </w:t>
            </w:r>
            <w:proofErr w:type="spellStart"/>
            <w:r>
              <w:rPr>
                <w:rFonts w:cs="Arial"/>
              </w:rPr>
              <w:t>Hisilicon</w:t>
            </w:r>
            <w:proofErr w:type="spellEnd"/>
            <w:r>
              <w:rPr>
                <w:rFonts w:cs="Arial"/>
              </w:rPr>
              <w:t>, China Southern Power Grid</w:t>
            </w:r>
          </w:p>
        </w:tc>
        <w:tc>
          <w:tcPr>
            <w:tcW w:w="826" w:type="dxa"/>
            <w:tcBorders>
              <w:top w:val="single" w:sz="4" w:space="0" w:color="auto"/>
              <w:bottom w:val="single" w:sz="4" w:space="0" w:color="auto"/>
            </w:tcBorders>
            <w:shd w:val="clear" w:color="auto" w:fill="FFFF00"/>
          </w:tcPr>
          <w:p w14:paraId="1C8C91A7" w14:textId="30AD69BA" w:rsidR="00272CA8" w:rsidRPr="00D95972" w:rsidRDefault="00272CA8" w:rsidP="00272CA8">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BC6844" w14:textId="77777777" w:rsidR="00272CA8" w:rsidRPr="00D95972" w:rsidRDefault="00272CA8" w:rsidP="00272CA8">
            <w:pPr>
              <w:rPr>
                <w:rFonts w:eastAsia="Batang" w:cs="Arial"/>
                <w:lang w:eastAsia="ko-KR"/>
              </w:rPr>
            </w:pPr>
          </w:p>
        </w:tc>
      </w:tr>
      <w:tr w:rsidR="00272CA8" w:rsidRPr="00D95972" w14:paraId="56FC81C2" w14:textId="77777777" w:rsidTr="003D54C4">
        <w:tc>
          <w:tcPr>
            <w:tcW w:w="976" w:type="dxa"/>
            <w:tcBorders>
              <w:left w:val="thinThickThinSmallGap" w:sz="24" w:space="0" w:color="auto"/>
              <w:bottom w:val="nil"/>
            </w:tcBorders>
            <w:shd w:val="clear" w:color="auto" w:fill="auto"/>
          </w:tcPr>
          <w:p w14:paraId="5DA5A08E" w14:textId="77777777" w:rsidR="00272CA8" w:rsidRPr="00D95972" w:rsidRDefault="00272CA8" w:rsidP="00272CA8">
            <w:pPr>
              <w:rPr>
                <w:rFonts w:cs="Arial"/>
              </w:rPr>
            </w:pPr>
          </w:p>
        </w:tc>
        <w:tc>
          <w:tcPr>
            <w:tcW w:w="1317" w:type="dxa"/>
            <w:gridSpan w:val="2"/>
            <w:tcBorders>
              <w:bottom w:val="nil"/>
            </w:tcBorders>
            <w:shd w:val="clear" w:color="auto" w:fill="auto"/>
          </w:tcPr>
          <w:p w14:paraId="360D4446"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3600FF5B" w14:textId="4ED72E50" w:rsidR="00272CA8" w:rsidRPr="00D95972" w:rsidRDefault="00272CA8" w:rsidP="00272CA8">
            <w:pPr>
              <w:overflowPunct/>
              <w:autoSpaceDE/>
              <w:autoSpaceDN/>
              <w:adjustRightInd/>
              <w:textAlignment w:val="auto"/>
              <w:rPr>
                <w:rFonts w:cs="Arial"/>
                <w:lang w:val="en-US"/>
              </w:rPr>
            </w:pPr>
            <w:hyperlink r:id="rId640" w:history="1">
              <w:r>
                <w:rPr>
                  <w:rStyle w:val="Hyperlink"/>
                </w:rPr>
                <w:t>C1-237176</w:t>
              </w:r>
            </w:hyperlink>
          </w:p>
        </w:tc>
        <w:tc>
          <w:tcPr>
            <w:tcW w:w="4191" w:type="dxa"/>
            <w:gridSpan w:val="3"/>
            <w:tcBorders>
              <w:top w:val="single" w:sz="4" w:space="0" w:color="auto"/>
              <w:bottom w:val="single" w:sz="4" w:space="0" w:color="auto"/>
            </w:tcBorders>
            <w:shd w:val="clear" w:color="auto" w:fill="FFFF00"/>
          </w:tcPr>
          <w:p w14:paraId="5F511C4D" w14:textId="2B43FE4B" w:rsidR="00272CA8" w:rsidRPr="00D95972" w:rsidRDefault="00272CA8" w:rsidP="00272CA8">
            <w:pPr>
              <w:rPr>
                <w:rFonts w:cs="Arial"/>
              </w:rPr>
            </w:pPr>
            <w:r>
              <w:rPr>
                <w:rFonts w:cs="Arial"/>
              </w:rPr>
              <w:t>Discussion on IMS Data Channel Interaction with CDIV Supplementary Services</w:t>
            </w:r>
          </w:p>
        </w:tc>
        <w:tc>
          <w:tcPr>
            <w:tcW w:w="1767" w:type="dxa"/>
            <w:tcBorders>
              <w:top w:val="single" w:sz="4" w:space="0" w:color="auto"/>
              <w:bottom w:val="single" w:sz="4" w:space="0" w:color="auto"/>
            </w:tcBorders>
            <w:shd w:val="clear" w:color="auto" w:fill="FFFF00"/>
          </w:tcPr>
          <w:p w14:paraId="45B7926F" w14:textId="6A7F58F6" w:rsidR="00272CA8" w:rsidRPr="00D95972" w:rsidRDefault="00272CA8" w:rsidP="00272CA8">
            <w:pPr>
              <w:rPr>
                <w:rFonts w:cs="Arial"/>
              </w:rPr>
            </w:pPr>
            <w:r>
              <w:rPr>
                <w:rFonts w:cs="Arial"/>
              </w:rPr>
              <w:t xml:space="preserve">China Mobile, Huawei, </w:t>
            </w:r>
            <w:proofErr w:type="spellStart"/>
            <w:r>
              <w:rPr>
                <w:rFonts w:cs="Arial"/>
              </w:rPr>
              <w:t>Hisilicon</w:t>
            </w:r>
            <w:proofErr w:type="spellEnd"/>
            <w:r>
              <w:rPr>
                <w:rFonts w:cs="Arial"/>
              </w:rPr>
              <w:t>, China Southern Power Grid</w:t>
            </w:r>
          </w:p>
        </w:tc>
        <w:tc>
          <w:tcPr>
            <w:tcW w:w="826" w:type="dxa"/>
            <w:tcBorders>
              <w:top w:val="single" w:sz="4" w:space="0" w:color="auto"/>
              <w:bottom w:val="single" w:sz="4" w:space="0" w:color="auto"/>
            </w:tcBorders>
            <w:shd w:val="clear" w:color="auto" w:fill="FFFF00"/>
          </w:tcPr>
          <w:p w14:paraId="2E798BB6" w14:textId="3284CDC7" w:rsidR="00272CA8" w:rsidRPr="00D95972" w:rsidRDefault="00272CA8" w:rsidP="00272CA8">
            <w:pPr>
              <w:rPr>
                <w:rFonts w:cs="Arial"/>
              </w:rPr>
            </w:pPr>
            <w:proofErr w:type="gramStart"/>
            <w:r>
              <w:rPr>
                <w:rFonts w:cs="Arial"/>
              </w:rPr>
              <w:t>discussion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F1815D" w14:textId="77777777" w:rsidR="00272CA8" w:rsidRPr="00D95972" w:rsidRDefault="00272CA8" w:rsidP="00272CA8">
            <w:pPr>
              <w:rPr>
                <w:rFonts w:eastAsia="Batang" w:cs="Arial"/>
                <w:lang w:eastAsia="ko-KR"/>
              </w:rPr>
            </w:pPr>
          </w:p>
        </w:tc>
      </w:tr>
      <w:tr w:rsidR="00272CA8" w:rsidRPr="00D95972" w14:paraId="60140BC5" w14:textId="77777777" w:rsidTr="00F74C44">
        <w:tc>
          <w:tcPr>
            <w:tcW w:w="976" w:type="dxa"/>
            <w:tcBorders>
              <w:left w:val="thinThickThinSmallGap" w:sz="24" w:space="0" w:color="auto"/>
              <w:bottom w:val="nil"/>
            </w:tcBorders>
            <w:shd w:val="clear" w:color="auto" w:fill="auto"/>
          </w:tcPr>
          <w:p w14:paraId="4FCCF5BC" w14:textId="77777777" w:rsidR="00272CA8" w:rsidRPr="00D95972" w:rsidRDefault="00272CA8" w:rsidP="00272CA8">
            <w:pPr>
              <w:rPr>
                <w:rFonts w:cs="Arial"/>
              </w:rPr>
            </w:pPr>
          </w:p>
        </w:tc>
        <w:tc>
          <w:tcPr>
            <w:tcW w:w="1317" w:type="dxa"/>
            <w:gridSpan w:val="2"/>
            <w:tcBorders>
              <w:bottom w:val="nil"/>
            </w:tcBorders>
            <w:shd w:val="clear" w:color="auto" w:fill="auto"/>
          </w:tcPr>
          <w:p w14:paraId="04FC07BD"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53C19A5A" w14:textId="7B183A73" w:rsidR="00272CA8" w:rsidRPr="00D95972" w:rsidRDefault="00272CA8" w:rsidP="00272CA8">
            <w:pPr>
              <w:overflowPunct/>
              <w:autoSpaceDE/>
              <w:autoSpaceDN/>
              <w:adjustRightInd/>
              <w:textAlignment w:val="auto"/>
              <w:rPr>
                <w:rFonts w:cs="Arial"/>
                <w:lang w:val="en-US"/>
              </w:rPr>
            </w:pPr>
            <w:hyperlink r:id="rId641" w:history="1">
              <w:r>
                <w:rPr>
                  <w:rStyle w:val="Hyperlink"/>
                </w:rPr>
                <w:t>C1-237177</w:t>
              </w:r>
            </w:hyperlink>
          </w:p>
        </w:tc>
        <w:tc>
          <w:tcPr>
            <w:tcW w:w="4191" w:type="dxa"/>
            <w:gridSpan w:val="3"/>
            <w:tcBorders>
              <w:top w:val="single" w:sz="4" w:space="0" w:color="auto"/>
              <w:bottom w:val="single" w:sz="4" w:space="0" w:color="auto"/>
            </w:tcBorders>
            <w:shd w:val="clear" w:color="auto" w:fill="FFFF00"/>
          </w:tcPr>
          <w:p w14:paraId="454B4D7B" w14:textId="34EF4806" w:rsidR="00272CA8" w:rsidRPr="00D95972" w:rsidRDefault="00272CA8" w:rsidP="00272CA8">
            <w:pPr>
              <w:rPr>
                <w:rFonts w:cs="Arial"/>
              </w:rPr>
            </w:pPr>
            <w:r>
              <w:rPr>
                <w:rFonts w:cs="Arial"/>
              </w:rPr>
              <w:t>Interaction with CDIV Supplementary Services</w:t>
            </w:r>
          </w:p>
        </w:tc>
        <w:tc>
          <w:tcPr>
            <w:tcW w:w="1767" w:type="dxa"/>
            <w:tcBorders>
              <w:top w:val="single" w:sz="4" w:space="0" w:color="auto"/>
              <w:bottom w:val="single" w:sz="4" w:space="0" w:color="auto"/>
            </w:tcBorders>
            <w:shd w:val="clear" w:color="auto" w:fill="FFFF00"/>
          </w:tcPr>
          <w:p w14:paraId="74E838E7" w14:textId="5AAAD3F0" w:rsidR="00272CA8" w:rsidRPr="00D95972" w:rsidRDefault="00272CA8" w:rsidP="00272CA8">
            <w:pPr>
              <w:rPr>
                <w:rFonts w:cs="Arial"/>
              </w:rPr>
            </w:pPr>
            <w:r>
              <w:rPr>
                <w:rFonts w:cs="Arial"/>
              </w:rPr>
              <w:t xml:space="preserve">China Mobile, Huawei, </w:t>
            </w:r>
            <w:proofErr w:type="spellStart"/>
            <w:r>
              <w:rPr>
                <w:rFonts w:cs="Arial"/>
              </w:rPr>
              <w:t>Hisilicon</w:t>
            </w:r>
            <w:proofErr w:type="spellEnd"/>
            <w:r>
              <w:rPr>
                <w:rFonts w:cs="Arial"/>
              </w:rPr>
              <w:t>, China Southern Power Grid</w:t>
            </w:r>
          </w:p>
        </w:tc>
        <w:tc>
          <w:tcPr>
            <w:tcW w:w="826" w:type="dxa"/>
            <w:tcBorders>
              <w:top w:val="single" w:sz="4" w:space="0" w:color="auto"/>
              <w:bottom w:val="single" w:sz="4" w:space="0" w:color="auto"/>
            </w:tcBorders>
            <w:shd w:val="clear" w:color="auto" w:fill="FFFF00"/>
          </w:tcPr>
          <w:p w14:paraId="0BDBF23A" w14:textId="66917C25" w:rsidR="00272CA8" w:rsidRPr="00D95972" w:rsidRDefault="00272CA8" w:rsidP="00272CA8">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E85BBD" w14:textId="76548F19" w:rsidR="00272CA8" w:rsidRPr="00D95972" w:rsidRDefault="00272CA8" w:rsidP="00272CA8">
            <w:pPr>
              <w:rPr>
                <w:rFonts w:eastAsia="Batang" w:cs="Arial"/>
                <w:lang w:eastAsia="ko-KR"/>
              </w:rPr>
            </w:pPr>
            <w:r>
              <w:rPr>
                <w:rFonts w:eastAsia="Batang" w:cs="Arial"/>
                <w:lang w:eastAsia="ko-KR"/>
              </w:rPr>
              <w:t>Revision of C1-235356</w:t>
            </w:r>
          </w:p>
        </w:tc>
      </w:tr>
      <w:tr w:rsidR="00272CA8" w:rsidRPr="00D95972" w14:paraId="2723D1C7" w14:textId="77777777" w:rsidTr="00F74C44">
        <w:tc>
          <w:tcPr>
            <w:tcW w:w="976" w:type="dxa"/>
            <w:tcBorders>
              <w:left w:val="thinThickThinSmallGap" w:sz="24" w:space="0" w:color="auto"/>
              <w:bottom w:val="nil"/>
            </w:tcBorders>
            <w:shd w:val="clear" w:color="auto" w:fill="auto"/>
          </w:tcPr>
          <w:p w14:paraId="3D591491" w14:textId="77777777" w:rsidR="00272CA8" w:rsidRPr="00D95972" w:rsidRDefault="00272CA8" w:rsidP="00272CA8">
            <w:pPr>
              <w:rPr>
                <w:rFonts w:cs="Arial"/>
              </w:rPr>
            </w:pPr>
          </w:p>
        </w:tc>
        <w:tc>
          <w:tcPr>
            <w:tcW w:w="1317" w:type="dxa"/>
            <w:gridSpan w:val="2"/>
            <w:tcBorders>
              <w:bottom w:val="nil"/>
            </w:tcBorders>
            <w:shd w:val="clear" w:color="auto" w:fill="auto"/>
          </w:tcPr>
          <w:p w14:paraId="1D76E4BB"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75319C8B" w14:textId="1DEB35FD" w:rsidR="00272CA8" w:rsidRPr="00D95972" w:rsidRDefault="00272CA8" w:rsidP="00272CA8">
            <w:pPr>
              <w:overflowPunct/>
              <w:autoSpaceDE/>
              <w:autoSpaceDN/>
              <w:adjustRightInd/>
              <w:textAlignment w:val="auto"/>
              <w:rPr>
                <w:rFonts w:cs="Arial"/>
                <w:lang w:val="en-US"/>
              </w:rPr>
            </w:pPr>
            <w:hyperlink r:id="rId642" w:history="1">
              <w:r>
                <w:rPr>
                  <w:rStyle w:val="Hyperlink"/>
                </w:rPr>
                <w:t>C1-237476</w:t>
              </w:r>
            </w:hyperlink>
          </w:p>
        </w:tc>
        <w:tc>
          <w:tcPr>
            <w:tcW w:w="4191" w:type="dxa"/>
            <w:gridSpan w:val="3"/>
            <w:tcBorders>
              <w:top w:val="single" w:sz="4" w:space="0" w:color="auto"/>
              <w:bottom w:val="single" w:sz="4" w:space="0" w:color="auto"/>
            </w:tcBorders>
            <w:shd w:val="clear" w:color="auto" w:fill="FFFF00"/>
          </w:tcPr>
          <w:p w14:paraId="0B4F6CB2" w14:textId="6997E9C1" w:rsidR="00272CA8" w:rsidRPr="00D95972" w:rsidRDefault="00272CA8" w:rsidP="00272CA8">
            <w:pPr>
              <w:rPr>
                <w:rFonts w:cs="Arial"/>
              </w:rPr>
            </w:pPr>
            <w:r>
              <w:rPr>
                <w:rFonts w:cs="Arial"/>
              </w:rPr>
              <w:t>Discussion Paper on Call Diversion interaction with IMS Data Channel</w:t>
            </w:r>
          </w:p>
        </w:tc>
        <w:tc>
          <w:tcPr>
            <w:tcW w:w="1767" w:type="dxa"/>
            <w:tcBorders>
              <w:top w:val="single" w:sz="4" w:space="0" w:color="auto"/>
              <w:bottom w:val="single" w:sz="4" w:space="0" w:color="auto"/>
            </w:tcBorders>
            <w:shd w:val="clear" w:color="auto" w:fill="FFFF00"/>
          </w:tcPr>
          <w:p w14:paraId="0109A73C" w14:textId="03EF8DA6" w:rsidR="00272CA8" w:rsidRPr="00D95972" w:rsidRDefault="00272CA8" w:rsidP="00272CA8">
            <w:pPr>
              <w:rPr>
                <w:rFonts w:cs="Arial"/>
              </w:rPr>
            </w:pPr>
            <w:r>
              <w:rPr>
                <w:rFonts w:cs="Arial"/>
              </w:rPr>
              <w:t>Ericsson / Meeta</w:t>
            </w:r>
          </w:p>
        </w:tc>
        <w:tc>
          <w:tcPr>
            <w:tcW w:w="826" w:type="dxa"/>
            <w:tcBorders>
              <w:top w:val="single" w:sz="4" w:space="0" w:color="auto"/>
              <w:bottom w:val="single" w:sz="4" w:space="0" w:color="auto"/>
            </w:tcBorders>
            <w:shd w:val="clear" w:color="auto" w:fill="FFFF00"/>
          </w:tcPr>
          <w:p w14:paraId="6A614F9C" w14:textId="1819C870" w:rsidR="00272CA8" w:rsidRPr="00D95972" w:rsidRDefault="00272CA8" w:rsidP="00272CA8">
            <w:pPr>
              <w:rPr>
                <w:rFonts w:cs="Arial"/>
              </w:rPr>
            </w:pPr>
            <w:proofErr w:type="gramStart"/>
            <w:r>
              <w:rPr>
                <w:rFonts w:cs="Arial"/>
              </w:rPr>
              <w:t>discussion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37F0F6" w14:textId="77777777" w:rsidR="00272CA8" w:rsidRPr="00D95972" w:rsidRDefault="00272CA8" w:rsidP="00272CA8">
            <w:pPr>
              <w:rPr>
                <w:rFonts w:eastAsia="Batang" w:cs="Arial"/>
                <w:lang w:eastAsia="ko-KR"/>
              </w:rPr>
            </w:pPr>
          </w:p>
        </w:tc>
      </w:tr>
      <w:tr w:rsidR="00272CA8" w:rsidRPr="00D95972" w14:paraId="6D0768C0" w14:textId="77777777" w:rsidTr="00F74C44">
        <w:tc>
          <w:tcPr>
            <w:tcW w:w="976" w:type="dxa"/>
            <w:tcBorders>
              <w:left w:val="thinThickThinSmallGap" w:sz="24" w:space="0" w:color="auto"/>
              <w:bottom w:val="nil"/>
            </w:tcBorders>
            <w:shd w:val="clear" w:color="auto" w:fill="auto"/>
          </w:tcPr>
          <w:p w14:paraId="3F893DEF" w14:textId="77777777" w:rsidR="00272CA8" w:rsidRPr="00D95972" w:rsidRDefault="00272CA8" w:rsidP="00272CA8">
            <w:pPr>
              <w:rPr>
                <w:rFonts w:cs="Arial"/>
              </w:rPr>
            </w:pPr>
          </w:p>
        </w:tc>
        <w:tc>
          <w:tcPr>
            <w:tcW w:w="1317" w:type="dxa"/>
            <w:gridSpan w:val="2"/>
            <w:tcBorders>
              <w:bottom w:val="nil"/>
            </w:tcBorders>
            <w:shd w:val="clear" w:color="auto" w:fill="auto"/>
          </w:tcPr>
          <w:p w14:paraId="0F19BEC3"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69B7F682" w14:textId="693A0E40" w:rsidR="00272CA8" w:rsidRPr="00D95972" w:rsidRDefault="00272CA8" w:rsidP="00272CA8">
            <w:pPr>
              <w:overflowPunct/>
              <w:autoSpaceDE/>
              <w:autoSpaceDN/>
              <w:adjustRightInd/>
              <w:textAlignment w:val="auto"/>
              <w:rPr>
                <w:rFonts w:cs="Arial"/>
                <w:lang w:val="en-US"/>
              </w:rPr>
            </w:pPr>
            <w:hyperlink r:id="rId643" w:history="1">
              <w:r>
                <w:rPr>
                  <w:rStyle w:val="Hyperlink"/>
                </w:rPr>
                <w:t>C1-237477</w:t>
              </w:r>
            </w:hyperlink>
          </w:p>
        </w:tc>
        <w:tc>
          <w:tcPr>
            <w:tcW w:w="4191" w:type="dxa"/>
            <w:gridSpan w:val="3"/>
            <w:tcBorders>
              <w:top w:val="single" w:sz="4" w:space="0" w:color="auto"/>
              <w:bottom w:val="single" w:sz="4" w:space="0" w:color="auto"/>
            </w:tcBorders>
            <w:shd w:val="clear" w:color="auto" w:fill="FFFF00"/>
          </w:tcPr>
          <w:p w14:paraId="5178D7DB" w14:textId="56C1A08F" w:rsidR="00272CA8" w:rsidRPr="00D95972" w:rsidRDefault="00272CA8" w:rsidP="00272CA8">
            <w:pPr>
              <w:rPr>
                <w:rFonts w:cs="Arial"/>
              </w:rPr>
            </w:pPr>
            <w:proofErr w:type="spellStart"/>
            <w:r>
              <w:rPr>
                <w:rFonts w:cs="Arial"/>
              </w:rPr>
              <w:t>pCR</w:t>
            </w:r>
            <w:proofErr w:type="spellEnd"/>
            <w:r>
              <w:rPr>
                <w:rFonts w:cs="Arial"/>
              </w:rPr>
              <w:t xml:space="preserve"> on Call Diversion interaction with IMS Data Channel</w:t>
            </w:r>
          </w:p>
        </w:tc>
        <w:tc>
          <w:tcPr>
            <w:tcW w:w="1767" w:type="dxa"/>
            <w:tcBorders>
              <w:top w:val="single" w:sz="4" w:space="0" w:color="auto"/>
              <w:bottom w:val="single" w:sz="4" w:space="0" w:color="auto"/>
            </w:tcBorders>
            <w:shd w:val="clear" w:color="auto" w:fill="FFFF00"/>
          </w:tcPr>
          <w:p w14:paraId="23FDC55A" w14:textId="5D3979B2" w:rsidR="00272CA8" w:rsidRPr="00D95972" w:rsidRDefault="00272CA8" w:rsidP="00272CA8">
            <w:pPr>
              <w:rPr>
                <w:rFonts w:cs="Arial"/>
              </w:rPr>
            </w:pPr>
            <w:r>
              <w:rPr>
                <w:rFonts w:cs="Arial"/>
              </w:rPr>
              <w:t>Ericsson / Meeta</w:t>
            </w:r>
          </w:p>
        </w:tc>
        <w:tc>
          <w:tcPr>
            <w:tcW w:w="826" w:type="dxa"/>
            <w:tcBorders>
              <w:top w:val="single" w:sz="4" w:space="0" w:color="auto"/>
              <w:bottom w:val="single" w:sz="4" w:space="0" w:color="auto"/>
            </w:tcBorders>
            <w:shd w:val="clear" w:color="auto" w:fill="FFFF00"/>
          </w:tcPr>
          <w:p w14:paraId="5988CA89" w14:textId="00FE8326" w:rsidR="00272CA8" w:rsidRPr="00D95972" w:rsidRDefault="00272CA8" w:rsidP="00272CA8">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CED67D" w14:textId="77777777" w:rsidR="00272CA8" w:rsidRPr="00D95972" w:rsidRDefault="00272CA8" w:rsidP="00272CA8">
            <w:pPr>
              <w:rPr>
                <w:rFonts w:eastAsia="Batang" w:cs="Arial"/>
                <w:lang w:eastAsia="ko-KR"/>
              </w:rPr>
            </w:pPr>
          </w:p>
        </w:tc>
      </w:tr>
      <w:tr w:rsidR="00272CA8" w:rsidRPr="00D95972" w14:paraId="23831FB2" w14:textId="77777777" w:rsidTr="00F74C44">
        <w:tc>
          <w:tcPr>
            <w:tcW w:w="976" w:type="dxa"/>
            <w:tcBorders>
              <w:left w:val="thinThickThinSmallGap" w:sz="24" w:space="0" w:color="auto"/>
              <w:bottom w:val="nil"/>
            </w:tcBorders>
            <w:shd w:val="clear" w:color="auto" w:fill="auto"/>
          </w:tcPr>
          <w:p w14:paraId="4F45D49E" w14:textId="77777777" w:rsidR="00272CA8" w:rsidRPr="00D95972" w:rsidRDefault="00272CA8" w:rsidP="00272CA8">
            <w:pPr>
              <w:rPr>
                <w:rFonts w:cs="Arial"/>
              </w:rPr>
            </w:pPr>
          </w:p>
        </w:tc>
        <w:tc>
          <w:tcPr>
            <w:tcW w:w="1317" w:type="dxa"/>
            <w:gridSpan w:val="2"/>
            <w:tcBorders>
              <w:bottom w:val="nil"/>
            </w:tcBorders>
            <w:shd w:val="clear" w:color="auto" w:fill="auto"/>
          </w:tcPr>
          <w:p w14:paraId="44FAA1CA"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5E1DADE7" w14:textId="1376C0D9" w:rsidR="00272CA8" w:rsidRPr="00D95972" w:rsidRDefault="00272CA8" w:rsidP="00272CA8">
            <w:pPr>
              <w:overflowPunct/>
              <w:autoSpaceDE/>
              <w:autoSpaceDN/>
              <w:adjustRightInd/>
              <w:textAlignment w:val="auto"/>
              <w:rPr>
                <w:rFonts w:cs="Arial"/>
                <w:lang w:val="en-US"/>
              </w:rPr>
            </w:pPr>
            <w:hyperlink r:id="rId644" w:history="1">
              <w:r>
                <w:rPr>
                  <w:rStyle w:val="Hyperlink"/>
                </w:rPr>
                <w:t>C1-237478</w:t>
              </w:r>
            </w:hyperlink>
          </w:p>
        </w:tc>
        <w:tc>
          <w:tcPr>
            <w:tcW w:w="4191" w:type="dxa"/>
            <w:gridSpan w:val="3"/>
            <w:tcBorders>
              <w:top w:val="single" w:sz="4" w:space="0" w:color="auto"/>
              <w:bottom w:val="single" w:sz="4" w:space="0" w:color="auto"/>
            </w:tcBorders>
            <w:shd w:val="clear" w:color="auto" w:fill="FFFF00"/>
          </w:tcPr>
          <w:p w14:paraId="33A569DC" w14:textId="258CBEAD" w:rsidR="00272CA8" w:rsidRPr="00D95972" w:rsidRDefault="00272CA8" w:rsidP="00272CA8">
            <w:pPr>
              <w:rPr>
                <w:rFonts w:cs="Arial"/>
              </w:rPr>
            </w:pPr>
            <w:r>
              <w:rPr>
                <w:rFonts w:cs="Arial"/>
              </w:rPr>
              <w:t>Discussion Paper on Conferencing interaction with IMS Data Channel</w:t>
            </w:r>
          </w:p>
        </w:tc>
        <w:tc>
          <w:tcPr>
            <w:tcW w:w="1767" w:type="dxa"/>
            <w:tcBorders>
              <w:top w:val="single" w:sz="4" w:space="0" w:color="auto"/>
              <w:bottom w:val="single" w:sz="4" w:space="0" w:color="auto"/>
            </w:tcBorders>
            <w:shd w:val="clear" w:color="auto" w:fill="FFFF00"/>
          </w:tcPr>
          <w:p w14:paraId="6BDAE8D2" w14:textId="237BC87E" w:rsidR="00272CA8" w:rsidRPr="00D95972" w:rsidRDefault="00272CA8" w:rsidP="00272CA8">
            <w:pPr>
              <w:rPr>
                <w:rFonts w:cs="Arial"/>
              </w:rPr>
            </w:pPr>
            <w:r>
              <w:rPr>
                <w:rFonts w:cs="Arial"/>
              </w:rPr>
              <w:t>Ericsson / Meeta</w:t>
            </w:r>
          </w:p>
        </w:tc>
        <w:tc>
          <w:tcPr>
            <w:tcW w:w="826" w:type="dxa"/>
            <w:tcBorders>
              <w:top w:val="single" w:sz="4" w:space="0" w:color="auto"/>
              <w:bottom w:val="single" w:sz="4" w:space="0" w:color="auto"/>
            </w:tcBorders>
            <w:shd w:val="clear" w:color="auto" w:fill="FFFF00"/>
          </w:tcPr>
          <w:p w14:paraId="4822C091" w14:textId="5EC754DA" w:rsidR="00272CA8" w:rsidRPr="00D95972" w:rsidRDefault="00272CA8" w:rsidP="00272CA8">
            <w:pPr>
              <w:rPr>
                <w:rFonts w:cs="Arial"/>
              </w:rPr>
            </w:pPr>
            <w:proofErr w:type="gramStart"/>
            <w:r>
              <w:rPr>
                <w:rFonts w:cs="Arial"/>
              </w:rPr>
              <w:t>discussion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425350" w14:textId="77777777" w:rsidR="00272CA8" w:rsidRPr="00D95972" w:rsidRDefault="00272CA8" w:rsidP="00272CA8">
            <w:pPr>
              <w:rPr>
                <w:rFonts w:eastAsia="Batang" w:cs="Arial"/>
                <w:lang w:eastAsia="ko-KR"/>
              </w:rPr>
            </w:pPr>
          </w:p>
        </w:tc>
      </w:tr>
      <w:tr w:rsidR="00272CA8" w:rsidRPr="00D95972" w14:paraId="79126A8A" w14:textId="77777777" w:rsidTr="00F74C44">
        <w:tc>
          <w:tcPr>
            <w:tcW w:w="976" w:type="dxa"/>
            <w:tcBorders>
              <w:left w:val="thinThickThinSmallGap" w:sz="24" w:space="0" w:color="auto"/>
              <w:bottom w:val="nil"/>
            </w:tcBorders>
            <w:shd w:val="clear" w:color="auto" w:fill="auto"/>
          </w:tcPr>
          <w:p w14:paraId="3135E35D" w14:textId="77777777" w:rsidR="00272CA8" w:rsidRPr="00D95972" w:rsidRDefault="00272CA8" w:rsidP="00272CA8">
            <w:pPr>
              <w:rPr>
                <w:rFonts w:cs="Arial"/>
              </w:rPr>
            </w:pPr>
          </w:p>
        </w:tc>
        <w:tc>
          <w:tcPr>
            <w:tcW w:w="1317" w:type="dxa"/>
            <w:gridSpan w:val="2"/>
            <w:tcBorders>
              <w:bottom w:val="nil"/>
            </w:tcBorders>
            <w:shd w:val="clear" w:color="auto" w:fill="auto"/>
          </w:tcPr>
          <w:p w14:paraId="7B603096"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3434E779" w14:textId="4A122C23" w:rsidR="00272CA8" w:rsidRPr="00D95972" w:rsidRDefault="00272CA8" w:rsidP="00272CA8">
            <w:pPr>
              <w:overflowPunct/>
              <w:autoSpaceDE/>
              <w:autoSpaceDN/>
              <w:adjustRightInd/>
              <w:textAlignment w:val="auto"/>
              <w:rPr>
                <w:rFonts w:cs="Arial"/>
                <w:lang w:val="en-US"/>
              </w:rPr>
            </w:pPr>
            <w:hyperlink r:id="rId645" w:history="1">
              <w:r>
                <w:rPr>
                  <w:rStyle w:val="Hyperlink"/>
                </w:rPr>
                <w:t>C1-237479</w:t>
              </w:r>
            </w:hyperlink>
          </w:p>
        </w:tc>
        <w:tc>
          <w:tcPr>
            <w:tcW w:w="4191" w:type="dxa"/>
            <w:gridSpan w:val="3"/>
            <w:tcBorders>
              <w:top w:val="single" w:sz="4" w:space="0" w:color="auto"/>
              <w:bottom w:val="single" w:sz="4" w:space="0" w:color="auto"/>
            </w:tcBorders>
            <w:shd w:val="clear" w:color="auto" w:fill="FFFF00"/>
          </w:tcPr>
          <w:p w14:paraId="6CA0E5E5" w14:textId="34E6B94C" w:rsidR="00272CA8" w:rsidRPr="00D95972" w:rsidRDefault="00272CA8" w:rsidP="00272CA8">
            <w:pPr>
              <w:rPr>
                <w:rFonts w:cs="Arial"/>
              </w:rPr>
            </w:pPr>
            <w:proofErr w:type="spellStart"/>
            <w:r>
              <w:rPr>
                <w:rFonts w:cs="Arial"/>
              </w:rPr>
              <w:t>pCR</w:t>
            </w:r>
            <w:proofErr w:type="spellEnd"/>
            <w:r>
              <w:rPr>
                <w:rFonts w:cs="Arial"/>
              </w:rPr>
              <w:t xml:space="preserve"> on Conferencing interaction with IMS Data Channel</w:t>
            </w:r>
          </w:p>
        </w:tc>
        <w:tc>
          <w:tcPr>
            <w:tcW w:w="1767" w:type="dxa"/>
            <w:tcBorders>
              <w:top w:val="single" w:sz="4" w:space="0" w:color="auto"/>
              <w:bottom w:val="single" w:sz="4" w:space="0" w:color="auto"/>
            </w:tcBorders>
            <w:shd w:val="clear" w:color="auto" w:fill="FFFF00"/>
          </w:tcPr>
          <w:p w14:paraId="73A07355" w14:textId="125F6231" w:rsidR="00272CA8" w:rsidRPr="00D95972" w:rsidRDefault="00272CA8" w:rsidP="00272CA8">
            <w:pPr>
              <w:rPr>
                <w:rFonts w:cs="Arial"/>
              </w:rPr>
            </w:pPr>
            <w:r>
              <w:rPr>
                <w:rFonts w:cs="Arial"/>
              </w:rPr>
              <w:t>Ericsson / Meeta</w:t>
            </w:r>
          </w:p>
        </w:tc>
        <w:tc>
          <w:tcPr>
            <w:tcW w:w="826" w:type="dxa"/>
            <w:tcBorders>
              <w:top w:val="single" w:sz="4" w:space="0" w:color="auto"/>
              <w:bottom w:val="single" w:sz="4" w:space="0" w:color="auto"/>
            </w:tcBorders>
            <w:shd w:val="clear" w:color="auto" w:fill="FFFF00"/>
          </w:tcPr>
          <w:p w14:paraId="6D756881" w14:textId="7046B383" w:rsidR="00272CA8" w:rsidRPr="00D95972" w:rsidRDefault="00272CA8" w:rsidP="00272CA8">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371AF8" w14:textId="77777777" w:rsidR="00272CA8" w:rsidRPr="00D95972" w:rsidRDefault="00272CA8" w:rsidP="00272CA8">
            <w:pPr>
              <w:rPr>
                <w:rFonts w:eastAsia="Batang" w:cs="Arial"/>
                <w:lang w:eastAsia="ko-KR"/>
              </w:rPr>
            </w:pPr>
          </w:p>
        </w:tc>
      </w:tr>
      <w:tr w:rsidR="00272CA8" w:rsidRPr="00D95972" w14:paraId="3DEAF0FD" w14:textId="77777777" w:rsidTr="00F74C44">
        <w:tc>
          <w:tcPr>
            <w:tcW w:w="976" w:type="dxa"/>
            <w:tcBorders>
              <w:left w:val="thinThickThinSmallGap" w:sz="24" w:space="0" w:color="auto"/>
              <w:bottom w:val="nil"/>
            </w:tcBorders>
            <w:shd w:val="clear" w:color="auto" w:fill="auto"/>
          </w:tcPr>
          <w:p w14:paraId="498E2BAA" w14:textId="77777777" w:rsidR="00272CA8" w:rsidRPr="00D95972" w:rsidRDefault="00272CA8" w:rsidP="00272CA8">
            <w:pPr>
              <w:rPr>
                <w:rFonts w:cs="Arial"/>
              </w:rPr>
            </w:pPr>
          </w:p>
        </w:tc>
        <w:tc>
          <w:tcPr>
            <w:tcW w:w="1317" w:type="dxa"/>
            <w:gridSpan w:val="2"/>
            <w:tcBorders>
              <w:bottom w:val="nil"/>
            </w:tcBorders>
            <w:shd w:val="clear" w:color="auto" w:fill="auto"/>
          </w:tcPr>
          <w:p w14:paraId="6E2DF2AB"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73C3891F" w14:textId="365FB69D" w:rsidR="00272CA8" w:rsidRPr="00D95972" w:rsidRDefault="00272CA8" w:rsidP="00272CA8">
            <w:pPr>
              <w:overflowPunct/>
              <w:autoSpaceDE/>
              <w:autoSpaceDN/>
              <w:adjustRightInd/>
              <w:textAlignment w:val="auto"/>
              <w:rPr>
                <w:rFonts w:cs="Arial"/>
                <w:lang w:val="en-US"/>
              </w:rPr>
            </w:pPr>
            <w:hyperlink r:id="rId646" w:history="1">
              <w:r>
                <w:rPr>
                  <w:rStyle w:val="Hyperlink"/>
                </w:rPr>
                <w:t>C1-237480</w:t>
              </w:r>
            </w:hyperlink>
          </w:p>
        </w:tc>
        <w:tc>
          <w:tcPr>
            <w:tcW w:w="4191" w:type="dxa"/>
            <w:gridSpan w:val="3"/>
            <w:tcBorders>
              <w:top w:val="single" w:sz="4" w:space="0" w:color="auto"/>
              <w:bottom w:val="single" w:sz="4" w:space="0" w:color="auto"/>
            </w:tcBorders>
            <w:shd w:val="clear" w:color="auto" w:fill="FFFF00"/>
          </w:tcPr>
          <w:p w14:paraId="2F7065F8" w14:textId="25F0C166" w:rsidR="00272CA8" w:rsidRPr="00D95972" w:rsidRDefault="00272CA8" w:rsidP="00272CA8">
            <w:pPr>
              <w:rPr>
                <w:rFonts w:cs="Arial"/>
              </w:rPr>
            </w:pPr>
            <w:r>
              <w:rPr>
                <w:rFonts w:cs="Arial"/>
              </w:rPr>
              <w:t>Discussion Paper on Call Hold interaction with IMS Data Channel</w:t>
            </w:r>
          </w:p>
        </w:tc>
        <w:tc>
          <w:tcPr>
            <w:tcW w:w="1767" w:type="dxa"/>
            <w:tcBorders>
              <w:top w:val="single" w:sz="4" w:space="0" w:color="auto"/>
              <w:bottom w:val="single" w:sz="4" w:space="0" w:color="auto"/>
            </w:tcBorders>
            <w:shd w:val="clear" w:color="auto" w:fill="FFFF00"/>
          </w:tcPr>
          <w:p w14:paraId="0604B0BE" w14:textId="20382B37" w:rsidR="00272CA8" w:rsidRPr="00D95972" w:rsidRDefault="00272CA8" w:rsidP="00272CA8">
            <w:pPr>
              <w:rPr>
                <w:rFonts w:cs="Arial"/>
              </w:rPr>
            </w:pPr>
            <w:r>
              <w:rPr>
                <w:rFonts w:cs="Arial"/>
              </w:rPr>
              <w:t>Ericsson / Meeta</w:t>
            </w:r>
          </w:p>
        </w:tc>
        <w:tc>
          <w:tcPr>
            <w:tcW w:w="826" w:type="dxa"/>
            <w:tcBorders>
              <w:top w:val="single" w:sz="4" w:space="0" w:color="auto"/>
              <w:bottom w:val="single" w:sz="4" w:space="0" w:color="auto"/>
            </w:tcBorders>
            <w:shd w:val="clear" w:color="auto" w:fill="FFFF00"/>
          </w:tcPr>
          <w:p w14:paraId="7CFD0DBC" w14:textId="25DEA98F" w:rsidR="00272CA8" w:rsidRPr="00D95972" w:rsidRDefault="00272CA8" w:rsidP="00272CA8">
            <w:pPr>
              <w:rPr>
                <w:rFonts w:cs="Arial"/>
              </w:rPr>
            </w:pPr>
            <w:proofErr w:type="gramStart"/>
            <w:r>
              <w:rPr>
                <w:rFonts w:cs="Arial"/>
              </w:rPr>
              <w:t>discussion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04E5A7" w14:textId="77777777" w:rsidR="00272CA8" w:rsidRPr="00D95972" w:rsidRDefault="00272CA8" w:rsidP="00272CA8">
            <w:pPr>
              <w:rPr>
                <w:rFonts w:eastAsia="Batang" w:cs="Arial"/>
                <w:lang w:eastAsia="ko-KR"/>
              </w:rPr>
            </w:pPr>
          </w:p>
        </w:tc>
      </w:tr>
      <w:tr w:rsidR="00272CA8" w:rsidRPr="00D95972" w14:paraId="62ABF8E8" w14:textId="77777777" w:rsidTr="00F74C44">
        <w:tc>
          <w:tcPr>
            <w:tcW w:w="976" w:type="dxa"/>
            <w:tcBorders>
              <w:left w:val="thinThickThinSmallGap" w:sz="24" w:space="0" w:color="auto"/>
              <w:bottom w:val="nil"/>
            </w:tcBorders>
            <w:shd w:val="clear" w:color="auto" w:fill="auto"/>
          </w:tcPr>
          <w:p w14:paraId="4E2417C8" w14:textId="77777777" w:rsidR="00272CA8" w:rsidRPr="00D95972" w:rsidRDefault="00272CA8" w:rsidP="00272CA8">
            <w:pPr>
              <w:rPr>
                <w:rFonts w:cs="Arial"/>
              </w:rPr>
            </w:pPr>
          </w:p>
        </w:tc>
        <w:tc>
          <w:tcPr>
            <w:tcW w:w="1317" w:type="dxa"/>
            <w:gridSpan w:val="2"/>
            <w:tcBorders>
              <w:bottom w:val="nil"/>
            </w:tcBorders>
            <w:shd w:val="clear" w:color="auto" w:fill="auto"/>
          </w:tcPr>
          <w:p w14:paraId="59B1252D"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7BEC2129" w14:textId="5D2D1971" w:rsidR="00272CA8" w:rsidRPr="00D95972" w:rsidRDefault="00272CA8" w:rsidP="00272CA8">
            <w:pPr>
              <w:overflowPunct/>
              <w:autoSpaceDE/>
              <w:autoSpaceDN/>
              <w:adjustRightInd/>
              <w:textAlignment w:val="auto"/>
              <w:rPr>
                <w:rFonts w:cs="Arial"/>
                <w:lang w:val="en-US"/>
              </w:rPr>
            </w:pPr>
            <w:hyperlink r:id="rId647" w:history="1">
              <w:r>
                <w:rPr>
                  <w:rStyle w:val="Hyperlink"/>
                </w:rPr>
                <w:t>C1-237481</w:t>
              </w:r>
            </w:hyperlink>
          </w:p>
        </w:tc>
        <w:tc>
          <w:tcPr>
            <w:tcW w:w="4191" w:type="dxa"/>
            <w:gridSpan w:val="3"/>
            <w:tcBorders>
              <w:top w:val="single" w:sz="4" w:space="0" w:color="auto"/>
              <w:bottom w:val="single" w:sz="4" w:space="0" w:color="auto"/>
            </w:tcBorders>
            <w:shd w:val="clear" w:color="auto" w:fill="FFFF00"/>
          </w:tcPr>
          <w:p w14:paraId="2CC11EBA" w14:textId="07876B8E" w:rsidR="00272CA8" w:rsidRPr="00D95972" w:rsidRDefault="00272CA8" w:rsidP="00272CA8">
            <w:pPr>
              <w:rPr>
                <w:rFonts w:cs="Arial"/>
              </w:rPr>
            </w:pPr>
            <w:proofErr w:type="spellStart"/>
            <w:r>
              <w:rPr>
                <w:rFonts w:cs="Arial"/>
              </w:rPr>
              <w:t>pCR</w:t>
            </w:r>
            <w:proofErr w:type="spellEnd"/>
            <w:r>
              <w:rPr>
                <w:rFonts w:cs="Arial"/>
              </w:rPr>
              <w:t xml:space="preserve"> on Call Hold interaction with IMS Data Channel</w:t>
            </w:r>
          </w:p>
        </w:tc>
        <w:tc>
          <w:tcPr>
            <w:tcW w:w="1767" w:type="dxa"/>
            <w:tcBorders>
              <w:top w:val="single" w:sz="4" w:space="0" w:color="auto"/>
              <w:bottom w:val="single" w:sz="4" w:space="0" w:color="auto"/>
            </w:tcBorders>
            <w:shd w:val="clear" w:color="auto" w:fill="FFFF00"/>
          </w:tcPr>
          <w:p w14:paraId="07C490BA" w14:textId="7135CB60" w:rsidR="00272CA8" w:rsidRPr="00D95972" w:rsidRDefault="00272CA8" w:rsidP="00272CA8">
            <w:pPr>
              <w:rPr>
                <w:rFonts w:cs="Arial"/>
              </w:rPr>
            </w:pPr>
            <w:r>
              <w:rPr>
                <w:rFonts w:cs="Arial"/>
              </w:rPr>
              <w:t>Ericsson / Meeta</w:t>
            </w:r>
          </w:p>
        </w:tc>
        <w:tc>
          <w:tcPr>
            <w:tcW w:w="826" w:type="dxa"/>
            <w:tcBorders>
              <w:top w:val="single" w:sz="4" w:space="0" w:color="auto"/>
              <w:bottom w:val="single" w:sz="4" w:space="0" w:color="auto"/>
            </w:tcBorders>
            <w:shd w:val="clear" w:color="auto" w:fill="FFFF00"/>
          </w:tcPr>
          <w:p w14:paraId="1AF0EA2B" w14:textId="37C802D5" w:rsidR="00272CA8" w:rsidRPr="00D95972" w:rsidRDefault="00272CA8" w:rsidP="00272CA8">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5428BF" w14:textId="77777777" w:rsidR="00272CA8" w:rsidRPr="00D95972" w:rsidRDefault="00272CA8" w:rsidP="00272CA8">
            <w:pPr>
              <w:rPr>
                <w:rFonts w:eastAsia="Batang" w:cs="Arial"/>
                <w:lang w:eastAsia="ko-KR"/>
              </w:rPr>
            </w:pPr>
          </w:p>
        </w:tc>
      </w:tr>
      <w:tr w:rsidR="00272CA8" w:rsidRPr="00D95972" w14:paraId="79D52815" w14:textId="77777777" w:rsidTr="00F74C44">
        <w:tc>
          <w:tcPr>
            <w:tcW w:w="976" w:type="dxa"/>
            <w:tcBorders>
              <w:left w:val="thinThickThinSmallGap" w:sz="24" w:space="0" w:color="auto"/>
              <w:bottom w:val="nil"/>
            </w:tcBorders>
            <w:shd w:val="clear" w:color="auto" w:fill="auto"/>
          </w:tcPr>
          <w:p w14:paraId="0B6A1B3C" w14:textId="77777777" w:rsidR="00272CA8" w:rsidRPr="00D95972" w:rsidRDefault="00272CA8" w:rsidP="00272CA8">
            <w:pPr>
              <w:rPr>
                <w:rFonts w:cs="Arial"/>
              </w:rPr>
            </w:pPr>
          </w:p>
        </w:tc>
        <w:tc>
          <w:tcPr>
            <w:tcW w:w="1317" w:type="dxa"/>
            <w:gridSpan w:val="2"/>
            <w:tcBorders>
              <w:bottom w:val="nil"/>
            </w:tcBorders>
            <w:shd w:val="clear" w:color="auto" w:fill="auto"/>
          </w:tcPr>
          <w:p w14:paraId="00A371AA"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194C4853" w14:textId="11EFF2CB" w:rsidR="00272CA8" w:rsidRPr="00D95972" w:rsidRDefault="00272CA8" w:rsidP="00272CA8">
            <w:pPr>
              <w:overflowPunct/>
              <w:autoSpaceDE/>
              <w:autoSpaceDN/>
              <w:adjustRightInd/>
              <w:textAlignment w:val="auto"/>
              <w:rPr>
                <w:rFonts w:cs="Arial"/>
                <w:lang w:val="en-US"/>
              </w:rPr>
            </w:pPr>
            <w:hyperlink r:id="rId648" w:history="1">
              <w:r>
                <w:rPr>
                  <w:rStyle w:val="Hyperlink"/>
                </w:rPr>
                <w:t>C1-237482</w:t>
              </w:r>
            </w:hyperlink>
          </w:p>
        </w:tc>
        <w:tc>
          <w:tcPr>
            <w:tcW w:w="4191" w:type="dxa"/>
            <w:gridSpan w:val="3"/>
            <w:tcBorders>
              <w:top w:val="single" w:sz="4" w:space="0" w:color="auto"/>
              <w:bottom w:val="single" w:sz="4" w:space="0" w:color="auto"/>
            </w:tcBorders>
            <w:shd w:val="clear" w:color="auto" w:fill="FFFF00"/>
          </w:tcPr>
          <w:p w14:paraId="1E7F4929" w14:textId="35FF0405" w:rsidR="00272CA8" w:rsidRPr="00D95972" w:rsidRDefault="00272CA8" w:rsidP="00272CA8">
            <w:pPr>
              <w:rPr>
                <w:rFonts w:cs="Arial"/>
              </w:rPr>
            </w:pPr>
            <w:r>
              <w:rPr>
                <w:rFonts w:cs="Arial"/>
              </w:rPr>
              <w:t>Discussion Paper on Call Waiting interaction with IMS Data Channel</w:t>
            </w:r>
          </w:p>
        </w:tc>
        <w:tc>
          <w:tcPr>
            <w:tcW w:w="1767" w:type="dxa"/>
            <w:tcBorders>
              <w:top w:val="single" w:sz="4" w:space="0" w:color="auto"/>
              <w:bottom w:val="single" w:sz="4" w:space="0" w:color="auto"/>
            </w:tcBorders>
            <w:shd w:val="clear" w:color="auto" w:fill="FFFF00"/>
          </w:tcPr>
          <w:p w14:paraId="142660EF" w14:textId="134A12AE" w:rsidR="00272CA8" w:rsidRPr="00D95972" w:rsidRDefault="00272CA8" w:rsidP="00272CA8">
            <w:pPr>
              <w:rPr>
                <w:rFonts w:cs="Arial"/>
              </w:rPr>
            </w:pPr>
            <w:r>
              <w:rPr>
                <w:rFonts w:cs="Arial"/>
              </w:rPr>
              <w:t>Ericsson / Meeta</w:t>
            </w:r>
          </w:p>
        </w:tc>
        <w:tc>
          <w:tcPr>
            <w:tcW w:w="826" w:type="dxa"/>
            <w:tcBorders>
              <w:top w:val="single" w:sz="4" w:space="0" w:color="auto"/>
              <w:bottom w:val="single" w:sz="4" w:space="0" w:color="auto"/>
            </w:tcBorders>
            <w:shd w:val="clear" w:color="auto" w:fill="FFFF00"/>
          </w:tcPr>
          <w:p w14:paraId="1F61610B" w14:textId="1BBB5A81" w:rsidR="00272CA8" w:rsidRPr="00D95972" w:rsidRDefault="00272CA8" w:rsidP="00272CA8">
            <w:pPr>
              <w:rPr>
                <w:rFonts w:cs="Arial"/>
              </w:rPr>
            </w:pPr>
            <w:proofErr w:type="gramStart"/>
            <w:r>
              <w:rPr>
                <w:rFonts w:cs="Arial"/>
              </w:rPr>
              <w:t xml:space="preserve">discussion  </w:t>
            </w:r>
            <w:r>
              <w:rPr>
                <w:rFonts w:cs="Arial"/>
              </w:rPr>
              <w:lastRenderedPageBreak/>
              <w:t>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D4A544" w14:textId="77777777" w:rsidR="00272CA8" w:rsidRPr="00D95972" w:rsidRDefault="00272CA8" w:rsidP="00272CA8">
            <w:pPr>
              <w:rPr>
                <w:rFonts w:eastAsia="Batang" w:cs="Arial"/>
                <w:lang w:eastAsia="ko-KR"/>
              </w:rPr>
            </w:pPr>
          </w:p>
        </w:tc>
      </w:tr>
      <w:tr w:rsidR="00272CA8" w:rsidRPr="00D95972" w14:paraId="178AE6E7" w14:textId="77777777" w:rsidTr="00F74C44">
        <w:tc>
          <w:tcPr>
            <w:tcW w:w="976" w:type="dxa"/>
            <w:tcBorders>
              <w:left w:val="thinThickThinSmallGap" w:sz="24" w:space="0" w:color="auto"/>
              <w:bottom w:val="nil"/>
            </w:tcBorders>
            <w:shd w:val="clear" w:color="auto" w:fill="auto"/>
          </w:tcPr>
          <w:p w14:paraId="22D445C8" w14:textId="77777777" w:rsidR="00272CA8" w:rsidRPr="00D95972" w:rsidRDefault="00272CA8" w:rsidP="00272CA8">
            <w:pPr>
              <w:rPr>
                <w:rFonts w:cs="Arial"/>
              </w:rPr>
            </w:pPr>
          </w:p>
        </w:tc>
        <w:tc>
          <w:tcPr>
            <w:tcW w:w="1317" w:type="dxa"/>
            <w:gridSpan w:val="2"/>
            <w:tcBorders>
              <w:bottom w:val="nil"/>
            </w:tcBorders>
            <w:shd w:val="clear" w:color="auto" w:fill="auto"/>
          </w:tcPr>
          <w:p w14:paraId="4485C034"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5A2B6DB8" w14:textId="70FA6A15" w:rsidR="00272CA8" w:rsidRPr="00D95972" w:rsidRDefault="00272CA8" w:rsidP="00272CA8">
            <w:pPr>
              <w:overflowPunct/>
              <w:autoSpaceDE/>
              <w:autoSpaceDN/>
              <w:adjustRightInd/>
              <w:textAlignment w:val="auto"/>
              <w:rPr>
                <w:rFonts w:cs="Arial"/>
                <w:lang w:val="en-US"/>
              </w:rPr>
            </w:pPr>
            <w:hyperlink r:id="rId649" w:history="1">
              <w:r>
                <w:rPr>
                  <w:rStyle w:val="Hyperlink"/>
                </w:rPr>
                <w:t>C1-237483</w:t>
              </w:r>
            </w:hyperlink>
          </w:p>
        </w:tc>
        <w:tc>
          <w:tcPr>
            <w:tcW w:w="4191" w:type="dxa"/>
            <w:gridSpan w:val="3"/>
            <w:tcBorders>
              <w:top w:val="single" w:sz="4" w:space="0" w:color="auto"/>
              <w:bottom w:val="single" w:sz="4" w:space="0" w:color="auto"/>
            </w:tcBorders>
            <w:shd w:val="clear" w:color="auto" w:fill="FFFF00"/>
          </w:tcPr>
          <w:p w14:paraId="4F1D1C16" w14:textId="236E3485" w:rsidR="00272CA8" w:rsidRPr="00D95972" w:rsidRDefault="00272CA8" w:rsidP="00272CA8">
            <w:pPr>
              <w:rPr>
                <w:rFonts w:cs="Arial"/>
              </w:rPr>
            </w:pPr>
            <w:proofErr w:type="spellStart"/>
            <w:r>
              <w:rPr>
                <w:rFonts w:cs="Arial"/>
              </w:rPr>
              <w:t>pCR</w:t>
            </w:r>
            <w:proofErr w:type="spellEnd"/>
            <w:r>
              <w:rPr>
                <w:rFonts w:cs="Arial"/>
              </w:rPr>
              <w:t xml:space="preserve"> on Call Waiting interaction with IMS Data Channel</w:t>
            </w:r>
          </w:p>
        </w:tc>
        <w:tc>
          <w:tcPr>
            <w:tcW w:w="1767" w:type="dxa"/>
            <w:tcBorders>
              <w:top w:val="single" w:sz="4" w:space="0" w:color="auto"/>
              <w:bottom w:val="single" w:sz="4" w:space="0" w:color="auto"/>
            </w:tcBorders>
            <w:shd w:val="clear" w:color="auto" w:fill="FFFF00"/>
          </w:tcPr>
          <w:p w14:paraId="2ACB5594" w14:textId="55E19DC5" w:rsidR="00272CA8" w:rsidRPr="00D95972" w:rsidRDefault="00272CA8" w:rsidP="00272CA8">
            <w:pPr>
              <w:rPr>
                <w:rFonts w:cs="Arial"/>
              </w:rPr>
            </w:pPr>
            <w:r>
              <w:rPr>
                <w:rFonts w:cs="Arial"/>
              </w:rPr>
              <w:t>Ericsson / Meeta</w:t>
            </w:r>
          </w:p>
        </w:tc>
        <w:tc>
          <w:tcPr>
            <w:tcW w:w="826" w:type="dxa"/>
            <w:tcBorders>
              <w:top w:val="single" w:sz="4" w:space="0" w:color="auto"/>
              <w:bottom w:val="single" w:sz="4" w:space="0" w:color="auto"/>
            </w:tcBorders>
            <w:shd w:val="clear" w:color="auto" w:fill="FFFF00"/>
          </w:tcPr>
          <w:p w14:paraId="559EE395" w14:textId="4B6E6509" w:rsidR="00272CA8" w:rsidRPr="00D95972" w:rsidRDefault="00272CA8" w:rsidP="00272CA8">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8DBCA5" w14:textId="77777777" w:rsidR="00272CA8" w:rsidRPr="00D95972" w:rsidRDefault="00272CA8" w:rsidP="00272CA8">
            <w:pPr>
              <w:rPr>
                <w:rFonts w:eastAsia="Batang" w:cs="Arial"/>
                <w:lang w:eastAsia="ko-KR"/>
              </w:rPr>
            </w:pPr>
          </w:p>
        </w:tc>
      </w:tr>
      <w:tr w:rsidR="00272CA8" w:rsidRPr="00D95972" w14:paraId="74F300B0" w14:textId="77777777" w:rsidTr="00F74C44">
        <w:tc>
          <w:tcPr>
            <w:tcW w:w="976" w:type="dxa"/>
            <w:tcBorders>
              <w:left w:val="thinThickThinSmallGap" w:sz="24" w:space="0" w:color="auto"/>
              <w:bottom w:val="nil"/>
            </w:tcBorders>
            <w:shd w:val="clear" w:color="auto" w:fill="auto"/>
          </w:tcPr>
          <w:p w14:paraId="10AF12B1" w14:textId="77777777" w:rsidR="00272CA8" w:rsidRPr="00D95972" w:rsidRDefault="00272CA8" w:rsidP="00272CA8">
            <w:pPr>
              <w:rPr>
                <w:rFonts w:cs="Arial"/>
              </w:rPr>
            </w:pPr>
          </w:p>
        </w:tc>
        <w:tc>
          <w:tcPr>
            <w:tcW w:w="1317" w:type="dxa"/>
            <w:gridSpan w:val="2"/>
            <w:tcBorders>
              <w:bottom w:val="nil"/>
            </w:tcBorders>
            <w:shd w:val="clear" w:color="auto" w:fill="auto"/>
          </w:tcPr>
          <w:p w14:paraId="276CD829"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15AD57CB" w14:textId="3149DEB1" w:rsidR="00272CA8" w:rsidRPr="00D95972" w:rsidRDefault="00272CA8" w:rsidP="00272CA8">
            <w:pPr>
              <w:overflowPunct/>
              <w:autoSpaceDE/>
              <w:autoSpaceDN/>
              <w:adjustRightInd/>
              <w:textAlignment w:val="auto"/>
              <w:rPr>
                <w:rFonts w:cs="Arial"/>
                <w:lang w:val="en-US"/>
              </w:rPr>
            </w:pPr>
            <w:hyperlink r:id="rId650" w:history="1">
              <w:r>
                <w:rPr>
                  <w:rStyle w:val="Hyperlink"/>
                </w:rPr>
                <w:t>C1-237484</w:t>
              </w:r>
            </w:hyperlink>
          </w:p>
        </w:tc>
        <w:tc>
          <w:tcPr>
            <w:tcW w:w="4191" w:type="dxa"/>
            <w:gridSpan w:val="3"/>
            <w:tcBorders>
              <w:top w:val="single" w:sz="4" w:space="0" w:color="auto"/>
              <w:bottom w:val="single" w:sz="4" w:space="0" w:color="auto"/>
            </w:tcBorders>
            <w:shd w:val="clear" w:color="auto" w:fill="FFFF00"/>
          </w:tcPr>
          <w:p w14:paraId="360DB162" w14:textId="0A84F597" w:rsidR="00272CA8" w:rsidRPr="00D95972" w:rsidRDefault="00272CA8" w:rsidP="00272CA8">
            <w:pPr>
              <w:rPr>
                <w:rFonts w:cs="Arial"/>
              </w:rPr>
            </w:pPr>
            <w:proofErr w:type="spellStart"/>
            <w:r>
              <w:rPr>
                <w:rFonts w:cs="Arial"/>
              </w:rPr>
              <w:t>pCR</w:t>
            </w:r>
            <w:proofErr w:type="spellEnd"/>
            <w:r>
              <w:rPr>
                <w:rFonts w:cs="Arial"/>
              </w:rPr>
              <w:t xml:space="preserve"> on TS 24.186 text enhancement and correction</w:t>
            </w:r>
          </w:p>
        </w:tc>
        <w:tc>
          <w:tcPr>
            <w:tcW w:w="1767" w:type="dxa"/>
            <w:tcBorders>
              <w:top w:val="single" w:sz="4" w:space="0" w:color="auto"/>
              <w:bottom w:val="single" w:sz="4" w:space="0" w:color="auto"/>
            </w:tcBorders>
            <w:shd w:val="clear" w:color="auto" w:fill="FFFF00"/>
          </w:tcPr>
          <w:p w14:paraId="465ABDA4" w14:textId="29CE5628" w:rsidR="00272CA8" w:rsidRPr="00D95972" w:rsidRDefault="00272CA8" w:rsidP="00272CA8">
            <w:pPr>
              <w:rPr>
                <w:rFonts w:cs="Arial"/>
              </w:rPr>
            </w:pPr>
            <w:r>
              <w:rPr>
                <w:rFonts w:cs="Arial"/>
              </w:rPr>
              <w:t>Ericsson / Meeta</w:t>
            </w:r>
          </w:p>
        </w:tc>
        <w:tc>
          <w:tcPr>
            <w:tcW w:w="826" w:type="dxa"/>
            <w:tcBorders>
              <w:top w:val="single" w:sz="4" w:space="0" w:color="auto"/>
              <w:bottom w:val="single" w:sz="4" w:space="0" w:color="auto"/>
            </w:tcBorders>
            <w:shd w:val="clear" w:color="auto" w:fill="FFFF00"/>
          </w:tcPr>
          <w:p w14:paraId="222A0988" w14:textId="6BCC0E20" w:rsidR="00272CA8" w:rsidRPr="00D95972" w:rsidRDefault="00272CA8" w:rsidP="00272CA8">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BC6ECA" w14:textId="77777777" w:rsidR="00272CA8" w:rsidRPr="00D95972" w:rsidRDefault="00272CA8" w:rsidP="00272CA8">
            <w:pPr>
              <w:rPr>
                <w:rFonts w:eastAsia="Batang" w:cs="Arial"/>
                <w:lang w:eastAsia="ko-KR"/>
              </w:rPr>
            </w:pPr>
          </w:p>
        </w:tc>
      </w:tr>
      <w:tr w:rsidR="00272CA8" w:rsidRPr="00D95972" w14:paraId="6EA18B13" w14:textId="77777777" w:rsidTr="003E2B95">
        <w:tc>
          <w:tcPr>
            <w:tcW w:w="976" w:type="dxa"/>
            <w:tcBorders>
              <w:left w:val="thinThickThinSmallGap" w:sz="24" w:space="0" w:color="auto"/>
              <w:bottom w:val="nil"/>
            </w:tcBorders>
            <w:shd w:val="clear" w:color="auto" w:fill="auto"/>
          </w:tcPr>
          <w:p w14:paraId="74BA8C31" w14:textId="77777777" w:rsidR="00272CA8" w:rsidRPr="00D95972" w:rsidRDefault="00272CA8" w:rsidP="00272CA8">
            <w:pPr>
              <w:rPr>
                <w:rFonts w:cs="Arial"/>
              </w:rPr>
            </w:pPr>
          </w:p>
        </w:tc>
        <w:tc>
          <w:tcPr>
            <w:tcW w:w="1317" w:type="dxa"/>
            <w:gridSpan w:val="2"/>
            <w:tcBorders>
              <w:bottom w:val="nil"/>
            </w:tcBorders>
            <w:shd w:val="clear" w:color="auto" w:fill="auto"/>
          </w:tcPr>
          <w:p w14:paraId="33A1210C"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477D9CE7" w14:textId="7F177A3D" w:rsidR="00272CA8" w:rsidRPr="00D95972" w:rsidRDefault="00272CA8" w:rsidP="00272CA8">
            <w:pPr>
              <w:overflowPunct/>
              <w:autoSpaceDE/>
              <w:autoSpaceDN/>
              <w:adjustRightInd/>
              <w:textAlignment w:val="auto"/>
              <w:rPr>
                <w:rFonts w:cs="Arial"/>
                <w:lang w:val="en-US"/>
              </w:rPr>
            </w:pPr>
            <w:hyperlink r:id="rId651" w:history="1">
              <w:r>
                <w:rPr>
                  <w:rStyle w:val="Hyperlink"/>
                </w:rPr>
                <w:t>C1-237495</w:t>
              </w:r>
            </w:hyperlink>
          </w:p>
        </w:tc>
        <w:tc>
          <w:tcPr>
            <w:tcW w:w="4191" w:type="dxa"/>
            <w:gridSpan w:val="3"/>
            <w:tcBorders>
              <w:top w:val="single" w:sz="4" w:space="0" w:color="auto"/>
              <w:bottom w:val="single" w:sz="4" w:space="0" w:color="auto"/>
            </w:tcBorders>
            <w:shd w:val="clear" w:color="auto" w:fill="FFFF00"/>
          </w:tcPr>
          <w:p w14:paraId="38F93810" w14:textId="1FF69020" w:rsidR="00272CA8" w:rsidRPr="00D95972" w:rsidRDefault="00272CA8" w:rsidP="00272CA8">
            <w:pPr>
              <w:rPr>
                <w:rFonts w:cs="Arial"/>
              </w:rPr>
            </w:pPr>
            <w:r>
              <w:rPr>
                <w:rFonts w:cs="Arial"/>
              </w:rPr>
              <w:t>IMS DC setup configuration in the USIM</w:t>
            </w:r>
          </w:p>
        </w:tc>
        <w:tc>
          <w:tcPr>
            <w:tcW w:w="1767" w:type="dxa"/>
            <w:tcBorders>
              <w:top w:val="single" w:sz="4" w:space="0" w:color="auto"/>
              <w:bottom w:val="single" w:sz="4" w:space="0" w:color="auto"/>
            </w:tcBorders>
            <w:shd w:val="clear" w:color="auto" w:fill="FFFF00"/>
          </w:tcPr>
          <w:p w14:paraId="4BE8981A" w14:textId="5103E85A" w:rsidR="00272CA8" w:rsidRPr="00D95972" w:rsidRDefault="00272CA8" w:rsidP="00272C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51FF291" w14:textId="1DF59E89" w:rsidR="00272CA8" w:rsidRPr="00D95972" w:rsidRDefault="00272CA8" w:rsidP="00272CA8">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A96557" w14:textId="77777777" w:rsidR="00272CA8" w:rsidRPr="00D95972" w:rsidRDefault="00272CA8" w:rsidP="00272CA8">
            <w:pPr>
              <w:rPr>
                <w:rFonts w:eastAsia="Batang" w:cs="Arial"/>
                <w:lang w:eastAsia="ko-KR"/>
              </w:rPr>
            </w:pPr>
          </w:p>
        </w:tc>
      </w:tr>
      <w:tr w:rsidR="00272CA8" w:rsidRPr="00D95972" w14:paraId="558A5E9E" w14:textId="77777777" w:rsidTr="003E2B95">
        <w:tc>
          <w:tcPr>
            <w:tcW w:w="976" w:type="dxa"/>
            <w:tcBorders>
              <w:left w:val="thinThickThinSmallGap" w:sz="24" w:space="0" w:color="auto"/>
              <w:bottom w:val="nil"/>
            </w:tcBorders>
            <w:shd w:val="clear" w:color="auto" w:fill="auto"/>
          </w:tcPr>
          <w:p w14:paraId="085C0134" w14:textId="77777777" w:rsidR="00272CA8" w:rsidRPr="00D95972" w:rsidRDefault="00272CA8" w:rsidP="00272CA8">
            <w:pPr>
              <w:rPr>
                <w:rFonts w:cs="Arial"/>
              </w:rPr>
            </w:pPr>
          </w:p>
        </w:tc>
        <w:tc>
          <w:tcPr>
            <w:tcW w:w="1317" w:type="dxa"/>
            <w:gridSpan w:val="2"/>
            <w:tcBorders>
              <w:bottom w:val="nil"/>
            </w:tcBorders>
            <w:shd w:val="clear" w:color="auto" w:fill="auto"/>
          </w:tcPr>
          <w:p w14:paraId="4CA6E050"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00FFFF"/>
          </w:tcPr>
          <w:p w14:paraId="38F82E49" w14:textId="385CC31E" w:rsidR="00272CA8" w:rsidRPr="00D95972" w:rsidRDefault="00272CA8" w:rsidP="00272CA8">
            <w:pPr>
              <w:overflowPunct/>
              <w:autoSpaceDE/>
              <w:autoSpaceDN/>
              <w:adjustRightInd/>
              <w:textAlignment w:val="auto"/>
              <w:rPr>
                <w:rFonts w:cs="Arial"/>
                <w:lang w:val="en-US"/>
              </w:rPr>
            </w:pPr>
            <w:r>
              <w:rPr>
                <w:rFonts w:cs="Arial"/>
                <w:lang w:val="en-US"/>
              </w:rPr>
              <w:t>C1-237691</w:t>
            </w:r>
          </w:p>
        </w:tc>
        <w:tc>
          <w:tcPr>
            <w:tcW w:w="4191" w:type="dxa"/>
            <w:gridSpan w:val="3"/>
            <w:tcBorders>
              <w:top w:val="single" w:sz="4" w:space="0" w:color="auto"/>
              <w:bottom w:val="single" w:sz="4" w:space="0" w:color="auto"/>
            </w:tcBorders>
            <w:shd w:val="clear" w:color="auto" w:fill="00FFFF"/>
          </w:tcPr>
          <w:p w14:paraId="24147C77" w14:textId="59B62911" w:rsidR="00272CA8" w:rsidRPr="00D95972" w:rsidRDefault="00272CA8" w:rsidP="00272CA8">
            <w:pPr>
              <w:rPr>
                <w:rFonts w:cs="Arial"/>
              </w:rPr>
            </w:pPr>
            <w:r>
              <w:rPr>
                <w:rFonts w:cs="Arial"/>
              </w:rPr>
              <w:t>Interaction with CW and CH supplementary services</w:t>
            </w:r>
          </w:p>
        </w:tc>
        <w:tc>
          <w:tcPr>
            <w:tcW w:w="1767" w:type="dxa"/>
            <w:tcBorders>
              <w:top w:val="single" w:sz="4" w:space="0" w:color="auto"/>
              <w:bottom w:val="single" w:sz="4" w:space="0" w:color="auto"/>
            </w:tcBorders>
            <w:shd w:val="clear" w:color="auto" w:fill="00FFFF"/>
          </w:tcPr>
          <w:p w14:paraId="40F7A1D2" w14:textId="3C5262D8" w:rsidR="00272CA8" w:rsidRPr="00D95972" w:rsidRDefault="00272CA8" w:rsidP="00272CA8">
            <w:pPr>
              <w:rPr>
                <w:rFonts w:cs="Arial"/>
              </w:rPr>
            </w:pPr>
            <w:r>
              <w:rPr>
                <w:rFonts w:cs="Arial"/>
              </w:rPr>
              <w:t>China Mobile (Hangzhou) Inf.</w:t>
            </w:r>
          </w:p>
        </w:tc>
        <w:tc>
          <w:tcPr>
            <w:tcW w:w="826" w:type="dxa"/>
            <w:tcBorders>
              <w:top w:val="single" w:sz="4" w:space="0" w:color="auto"/>
              <w:bottom w:val="single" w:sz="4" w:space="0" w:color="auto"/>
            </w:tcBorders>
            <w:shd w:val="clear" w:color="auto" w:fill="00FFFF"/>
          </w:tcPr>
          <w:p w14:paraId="7707BECA" w14:textId="3FA6C100" w:rsidR="00272CA8" w:rsidRPr="00D95972" w:rsidRDefault="00272CA8" w:rsidP="00272CA8">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F2F52DA" w14:textId="77777777" w:rsidR="00272CA8" w:rsidRPr="00D95972" w:rsidRDefault="00272CA8" w:rsidP="00272CA8">
            <w:pPr>
              <w:rPr>
                <w:rFonts w:eastAsia="Batang" w:cs="Arial"/>
                <w:lang w:eastAsia="ko-KR"/>
              </w:rPr>
            </w:pPr>
          </w:p>
        </w:tc>
      </w:tr>
      <w:tr w:rsidR="00272CA8" w:rsidRPr="00D95972" w14:paraId="4406073A" w14:textId="77777777" w:rsidTr="00C7797F">
        <w:tc>
          <w:tcPr>
            <w:tcW w:w="976" w:type="dxa"/>
            <w:tcBorders>
              <w:left w:val="thinThickThinSmallGap" w:sz="24" w:space="0" w:color="auto"/>
              <w:bottom w:val="nil"/>
            </w:tcBorders>
            <w:shd w:val="clear" w:color="auto" w:fill="auto"/>
          </w:tcPr>
          <w:p w14:paraId="6105A320" w14:textId="77777777" w:rsidR="00272CA8" w:rsidRPr="00D95972" w:rsidRDefault="00272CA8" w:rsidP="00272CA8">
            <w:pPr>
              <w:rPr>
                <w:rFonts w:cs="Arial"/>
              </w:rPr>
            </w:pPr>
          </w:p>
        </w:tc>
        <w:tc>
          <w:tcPr>
            <w:tcW w:w="1317" w:type="dxa"/>
            <w:gridSpan w:val="2"/>
            <w:tcBorders>
              <w:bottom w:val="nil"/>
            </w:tcBorders>
            <w:shd w:val="clear" w:color="auto" w:fill="auto"/>
          </w:tcPr>
          <w:p w14:paraId="304FFF15"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07F99728" w14:textId="77777777" w:rsidR="00272CA8" w:rsidRPr="00D95972" w:rsidRDefault="00272CA8" w:rsidP="00272C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289ACC" w14:textId="77777777" w:rsidR="00272CA8" w:rsidRPr="00D95972" w:rsidRDefault="00272CA8" w:rsidP="00272CA8">
            <w:pPr>
              <w:rPr>
                <w:rFonts w:cs="Arial"/>
              </w:rPr>
            </w:pPr>
          </w:p>
        </w:tc>
        <w:tc>
          <w:tcPr>
            <w:tcW w:w="1767" w:type="dxa"/>
            <w:tcBorders>
              <w:top w:val="single" w:sz="4" w:space="0" w:color="auto"/>
              <w:bottom w:val="single" w:sz="4" w:space="0" w:color="auto"/>
            </w:tcBorders>
            <w:shd w:val="clear" w:color="auto" w:fill="FFFFFF"/>
          </w:tcPr>
          <w:p w14:paraId="69C73F9A" w14:textId="77777777" w:rsidR="00272CA8" w:rsidRPr="00D95972" w:rsidRDefault="00272CA8" w:rsidP="00272CA8">
            <w:pPr>
              <w:rPr>
                <w:rFonts w:cs="Arial"/>
              </w:rPr>
            </w:pPr>
          </w:p>
        </w:tc>
        <w:tc>
          <w:tcPr>
            <w:tcW w:w="826" w:type="dxa"/>
            <w:tcBorders>
              <w:top w:val="single" w:sz="4" w:space="0" w:color="auto"/>
              <w:bottom w:val="single" w:sz="4" w:space="0" w:color="auto"/>
            </w:tcBorders>
            <w:shd w:val="clear" w:color="auto" w:fill="FFFFFF"/>
          </w:tcPr>
          <w:p w14:paraId="1BDFD954" w14:textId="77777777" w:rsidR="00272CA8" w:rsidRPr="00D95972"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A131F2" w14:textId="77777777" w:rsidR="00272CA8" w:rsidRPr="00D95972" w:rsidRDefault="00272CA8" w:rsidP="00272CA8">
            <w:pPr>
              <w:rPr>
                <w:rFonts w:eastAsia="Batang" w:cs="Arial"/>
                <w:lang w:eastAsia="ko-KR"/>
              </w:rPr>
            </w:pPr>
          </w:p>
        </w:tc>
      </w:tr>
      <w:tr w:rsidR="00272CA8" w:rsidRPr="00D95972" w14:paraId="629E32DB" w14:textId="77777777" w:rsidTr="00D329C5">
        <w:tc>
          <w:tcPr>
            <w:tcW w:w="976" w:type="dxa"/>
            <w:tcBorders>
              <w:left w:val="thinThickThinSmallGap" w:sz="24" w:space="0" w:color="auto"/>
              <w:bottom w:val="nil"/>
            </w:tcBorders>
            <w:shd w:val="clear" w:color="auto" w:fill="auto"/>
          </w:tcPr>
          <w:p w14:paraId="0AE427B7" w14:textId="77777777" w:rsidR="00272CA8" w:rsidRPr="00D95972" w:rsidRDefault="00272CA8" w:rsidP="00272CA8">
            <w:pPr>
              <w:rPr>
                <w:rFonts w:cs="Arial"/>
              </w:rPr>
            </w:pPr>
          </w:p>
        </w:tc>
        <w:tc>
          <w:tcPr>
            <w:tcW w:w="1317" w:type="dxa"/>
            <w:gridSpan w:val="2"/>
            <w:tcBorders>
              <w:bottom w:val="nil"/>
            </w:tcBorders>
            <w:shd w:val="clear" w:color="auto" w:fill="auto"/>
          </w:tcPr>
          <w:p w14:paraId="6DD4578B"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062F54F4" w14:textId="77777777" w:rsidR="00272CA8" w:rsidRPr="00D95972" w:rsidRDefault="00272CA8" w:rsidP="00272C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DAC604" w14:textId="77777777" w:rsidR="00272CA8" w:rsidRPr="00D95972" w:rsidRDefault="00272CA8" w:rsidP="00272CA8">
            <w:pPr>
              <w:rPr>
                <w:rFonts w:cs="Arial"/>
              </w:rPr>
            </w:pPr>
          </w:p>
        </w:tc>
        <w:tc>
          <w:tcPr>
            <w:tcW w:w="1767" w:type="dxa"/>
            <w:tcBorders>
              <w:top w:val="single" w:sz="4" w:space="0" w:color="auto"/>
              <w:bottom w:val="single" w:sz="4" w:space="0" w:color="auto"/>
            </w:tcBorders>
            <w:shd w:val="clear" w:color="auto" w:fill="FFFFFF"/>
          </w:tcPr>
          <w:p w14:paraId="43EB7C31" w14:textId="77777777" w:rsidR="00272CA8" w:rsidRPr="00D95972" w:rsidRDefault="00272CA8" w:rsidP="00272CA8">
            <w:pPr>
              <w:rPr>
                <w:rFonts w:cs="Arial"/>
              </w:rPr>
            </w:pPr>
          </w:p>
        </w:tc>
        <w:tc>
          <w:tcPr>
            <w:tcW w:w="826" w:type="dxa"/>
            <w:tcBorders>
              <w:top w:val="single" w:sz="4" w:space="0" w:color="auto"/>
              <w:bottom w:val="single" w:sz="4" w:space="0" w:color="auto"/>
            </w:tcBorders>
            <w:shd w:val="clear" w:color="auto" w:fill="FFFFFF"/>
          </w:tcPr>
          <w:p w14:paraId="3C083D7E" w14:textId="77777777" w:rsidR="00272CA8" w:rsidRPr="00D95972"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BCE83" w14:textId="77777777" w:rsidR="00272CA8" w:rsidRPr="00D95972" w:rsidRDefault="00272CA8" w:rsidP="00272CA8">
            <w:pPr>
              <w:rPr>
                <w:rFonts w:eastAsia="Batang" w:cs="Arial"/>
                <w:lang w:eastAsia="ko-KR"/>
              </w:rPr>
            </w:pPr>
          </w:p>
        </w:tc>
      </w:tr>
      <w:tr w:rsidR="00272CA8" w:rsidRPr="00D95972" w14:paraId="5B39C0C5" w14:textId="77777777" w:rsidTr="008F7FC2">
        <w:tc>
          <w:tcPr>
            <w:tcW w:w="976" w:type="dxa"/>
            <w:tcBorders>
              <w:left w:val="thinThickThinSmallGap" w:sz="24" w:space="0" w:color="auto"/>
              <w:bottom w:val="nil"/>
            </w:tcBorders>
            <w:shd w:val="clear" w:color="auto" w:fill="auto"/>
          </w:tcPr>
          <w:p w14:paraId="37C9BD2A" w14:textId="77777777" w:rsidR="00272CA8" w:rsidRPr="00D95972" w:rsidRDefault="00272CA8" w:rsidP="00272CA8">
            <w:pPr>
              <w:rPr>
                <w:rFonts w:cs="Arial"/>
              </w:rPr>
            </w:pPr>
          </w:p>
        </w:tc>
        <w:tc>
          <w:tcPr>
            <w:tcW w:w="1317" w:type="dxa"/>
            <w:gridSpan w:val="2"/>
            <w:tcBorders>
              <w:bottom w:val="single" w:sz="4" w:space="0" w:color="auto"/>
            </w:tcBorders>
            <w:shd w:val="clear" w:color="auto" w:fill="auto"/>
          </w:tcPr>
          <w:p w14:paraId="516AC28F"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07B6BAAC" w14:textId="77777777" w:rsidR="00272CA8" w:rsidRPr="00D95972" w:rsidRDefault="00272CA8" w:rsidP="00272C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242058" w14:textId="77777777" w:rsidR="00272CA8" w:rsidRPr="00D95972" w:rsidRDefault="00272CA8" w:rsidP="00272CA8">
            <w:pPr>
              <w:rPr>
                <w:rFonts w:cs="Arial"/>
              </w:rPr>
            </w:pPr>
          </w:p>
        </w:tc>
        <w:tc>
          <w:tcPr>
            <w:tcW w:w="1767" w:type="dxa"/>
            <w:tcBorders>
              <w:top w:val="single" w:sz="4" w:space="0" w:color="auto"/>
              <w:bottom w:val="single" w:sz="4" w:space="0" w:color="auto"/>
            </w:tcBorders>
            <w:shd w:val="clear" w:color="auto" w:fill="FFFFFF"/>
          </w:tcPr>
          <w:p w14:paraId="6CF98ADC" w14:textId="77777777" w:rsidR="00272CA8" w:rsidRPr="00D95972" w:rsidRDefault="00272CA8" w:rsidP="00272CA8">
            <w:pPr>
              <w:rPr>
                <w:rFonts w:cs="Arial"/>
              </w:rPr>
            </w:pPr>
          </w:p>
        </w:tc>
        <w:tc>
          <w:tcPr>
            <w:tcW w:w="826" w:type="dxa"/>
            <w:tcBorders>
              <w:top w:val="single" w:sz="4" w:space="0" w:color="auto"/>
              <w:bottom w:val="single" w:sz="4" w:space="0" w:color="auto"/>
            </w:tcBorders>
            <w:shd w:val="clear" w:color="auto" w:fill="FFFFFF"/>
          </w:tcPr>
          <w:p w14:paraId="3C511148" w14:textId="77777777" w:rsidR="00272CA8" w:rsidRPr="00D95972"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10DEA3" w14:textId="77777777" w:rsidR="00272CA8" w:rsidRPr="00D95972" w:rsidRDefault="00272CA8" w:rsidP="00272CA8">
            <w:pPr>
              <w:rPr>
                <w:rFonts w:eastAsia="Batang" w:cs="Arial"/>
                <w:lang w:eastAsia="ko-KR"/>
              </w:rPr>
            </w:pPr>
          </w:p>
        </w:tc>
      </w:tr>
      <w:tr w:rsidR="00272CA8" w:rsidRPr="00D95972" w14:paraId="7C699A3D" w14:textId="77777777" w:rsidTr="00F74C44">
        <w:tc>
          <w:tcPr>
            <w:tcW w:w="976" w:type="dxa"/>
            <w:tcBorders>
              <w:top w:val="single" w:sz="4" w:space="0" w:color="auto"/>
              <w:left w:val="thinThickThinSmallGap" w:sz="24" w:space="0" w:color="auto"/>
              <w:bottom w:val="single" w:sz="4" w:space="0" w:color="auto"/>
            </w:tcBorders>
            <w:shd w:val="clear" w:color="auto" w:fill="FFFFFF"/>
          </w:tcPr>
          <w:p w14:paraId="73EC6CEA" w14:textId="77777777" w:rsidR="00272CA8" w:rsidRPr="00D95972" w:rsidRDefault="00272CA8" w:rsidP="00272CA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501B4006" w14:textId="5952C96A" w:rsidR="00272CA8" w:rsidRPr="00D95972" w:rsidRDefault="00272CA8" w:rsidP="00272CA8">
            <w:pPr>
              <w:rPr>
                <w:rFonts w:cs="Arial"/>
              </w:rPr>
            </w:pPr>
            <w:r w:rsidRPr="0093781D">
              <w:rPr>
                <w:rFonts w:cs="Arial"/>
              </w:rPr>
              <w:t>enh4MCPTT</w:t>
            </w:r>
          </w:p>
        </w:tc>
        <w:tc>
          <w:tcPr>
            <w:tcW w:w="1088" w:type="dxa"/>
            <w:tcBorders>
              <w:top w:val="single" w:sz="4" w:space="0" w:color="auto"/>
              <w:bottom w:val="single" w:sz="4" w:space="0" w:color="auto"/>
            </w:tcBorders>
          </w:tcPr>
          <w:p w14:paraId="4073F920" w14:textId="77777777" w:rsidR="00272CA8" w:rsidRPr="00D95972" w:rsidRDefault="00272CA8" w:rsidP="00272CA8">
            <w:pPr>
              <w:rPr>
                <w:rFonts w:cs="Arial"/>
              </w:rPr>
            </w:pPr>
          </w:p>
        </w:tc>
        <w:tc>
          <w:tcPr>
            <w:tcW w:w="4191" w:type="dxa"/>
            <w:gridSpan w:val="3"/>
            <w:tcBorders>
              <w:top w:val="single" w:sz="4" w:space="0" w:color="auto"/>
              <w:bottom w:val="single" w:sz="4" w:space="0" w:color="auto"/>
            </w:tcBorders>
          </w:tcPr>
          <w:p w14:paraId="3C291D63" w14:textId="4DA1FF3F" w:rsidR="00272CA8" w:rsidRDefault="00272CA8" w:rsidP="00272CA8">
            <w:pPr>
              <w:rPr>
                <w:rFonts w:eastAsia="Calibri" w:cs="Arial"/>
                <w:color w:val="000000"/>
                <w:highlight w:val="yellow"/>
              </w:rPr>
            </w:pPr>
            <w:r>
              <w:rPr>
                <w:rFonts w:eastAsia="Calibri" w:cs="Arial"/>
                <w:color w:val="000000"/>
                <w:highlight w:val="yellow"/>
              </w:rPr>
              <w:t>Sung</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05933DD" w14:textId="77777777" w:rsidR="00272CA8" w:rsidRPr="00D95972" w:rsidRDefault="00272CA8" w:rsidP="00272CA8">
            <w:pPr>
              <w:rPr>
                <w:rFonts w:cs="Arial"/>
              </w:rPr>
            </w:pPr>
          </w:p>
        </w:tc>
        <w:tc>
          <w:tcPr>
            <w:tcW w:w="826" w:type="dxa"/>
            <w:tcBorders>
              <w:top w:val="single" w:sz="4" w:space="0" w:color="auto"/>
              <w:bottom w:val="single" w:sz="4" w:space="0" w:color="auto"/>
            </w:tcBorders>
          </w:tcPr>
          <w:p w14:paraId="4927510B" w14:textId="77777777" w:rsidR="00272CA8" w:rsidRPr="00D95972"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tcPr>
          <w:p w14:paraId="5C640F7F" w14:textId="77777777" w:rsidR="00272CA8" w:rsidRDefault="00272CA8" w:rsidP="00272CA8">
            <w:pPr>
              <w:rPr>
                <w:rFonts w:eastAsia="Batang" w:cs="Arial"/>
                <w:color w:val="000000"/>
                <w:lang w:eastAsia="ko-KR"/>
              </w:rPr>
            </w:pPr>
            <w:r w:rsidRPr="0093781D">
              <w:rPr>
                <w:rFonts w:eastAsia="Batang" w:cs="Arial"/>
                <w:color w:val="000000"/>
                <w:lang w:eastAsia="ko-KR"/>
              </w:rPr>
              <w:t>CT aspects of Enhanced Mission Critical Push-to-talk architecture phase 4</w:t>
            </w:r>
          </w:p>
          <w:p w14:paraId="045CEFD6" w14:textId="455393F7" w:rsidR="00272CA8" w:rsidRPr="00D95972" w:rsidRDefault="00272CA8" w:rsidP="00272CA8">
            <w:pPr>
              <w:rPr>
                <w:rFonts w:eastAsia="Batang" w:cs="Arial"/>
                <w:color w:val="000000"/>
                <w:lang w:eastAsia="ko-KR"/>
              </w:rPr>
            </w:pPr>
          </w:p>
        </w:tc>
      </w:tr>
      <w:tr w:rsidR="00272CA8" w:rsidRPr="00D95972" w14:paraId="38662711" w14:textId="77777777" w:rsidTr="00F74C44">
        <w:tc>
          <w:tcPr>
            <w:tcW w:w="976" w:type="dxa"/>
            <w:tcBorders>
              <w:top w:val="single" w:sz="4" w:space="0" w:color="auto"/>
              <w:left w:val="thinThickThinSmallGap" w:sz="24" w:space="0" w:color="auto"/>
              <w:bottom w:val="nil"/>
              <w:right w:val="single" w:sz="4" w:space="0" w:color="auto"/>
            </w:tcBorders>
            <w:shd w:val="clear" w:color="auto" w:fill="FFFFFF"/>
          </w:tcPr>
          <w:p w14:paraId="5BB4A03B" w14:textId="77777777" w:rsidR="00272CA8" w:rsidRPr="00D95972" w:rsidRDefault="00272CA8" w:rsidP="00272CA8">
            <w:pPr>
              <w:pStyle w:val="ListParagraph"/>
              <w:ind w:left="504"/>
              <w:rPr>
                <w:rFonts w:cs="Arial"/>
              </w:rPr>
            </w:pPr>
          </w:p>
        </w:tc>
        <w:tc>
          <w:tcPr>
            <w:tcW w:w="1317" w:type="dxa"/>
            <w:gridSpan w:val="2"/>
            <w:tcBorders>
              <w:top w:val="single" w:sz="4" w:space="0" w:color="auto"/>
              <w:left w:val="single" w:sz="4" w:space="0" w:color="auto"/>
              <w:bottom w:val="nil"/>
              <w:right w:val="single" w:sz="4" w:space="0" w:color="auto"/>
            </w:tcBorders>
            <w:shd w:val="clear" w:color="auto" w:fill="FFFFFF"/>
          </w:tcPr>
          <w:p w14:paraId="3B73D88B" w14:textId="77777777" w:rsidR="00272CA8" w:rsidRPr="00D95972" w:rsidRDefault="00272CA8" w:rsidP="00272CA8">
            <w:pPr>
              <w:rPr>
                <w:rFonts w:cs="Arial"/>
              </w:rPr>
            </w:pPr>
          </w:p>
        </w:tc>
        <w:tc>
          <w:tcPr>
            <w:tcW w:w="1088" w:type="dxa"/>
            <w:tcBorders>
              <w:top w:val="single" w:sz="4" w:space="0" w:color="auto"/>
              <w:left w:val="single" w:sz="4" w:space="0" w:color="auto"/>
              <w:bottom w:val="single" w:sz="4" w:space="0" w:color="auto"/>
            </w:tcBorders>
            <w:shd w:val="clear" w:color="auto" w:fill="FFFF00"/>
          </w:tcPr>
          <w:p w14:paraId="66470F8E" w14:textId="255620AD" w:rsidR="00272CA8" w:rsidRPr="00D95972" w:rsidRDefault="00272CA8" w:rsidP="00272CA8">
            <w:pPr>
              <w:rPr>
                <w:rFonts w:cs="Arial"/>
              </w:rPr>
            </w:pPr>
            <w:hyperlink r:id="rId652" w:history="1">
              <w:r>
                <w:rPr>
                  <w:rStyle w:val="Hyperlink"/>
                </w:rPr>
                <w:t>C1-237600</w:t>
              </w:r>
            </w:hyperlink>
          </w:p>
        </w:tc>
        <w:tc>
          <w:tcPr>
            <w:tcW w:w="4191" w:type="dxa"/>
            <w:gridSpan w:val="3"/>
            <w:tcBorders>
              <w:top w:val="single" w:sz="4" w:space="0" w:color="auto"/>
              <w:bottom w:val="single" w:sz="4" w:space="0" w:color="auto"/>
            </w:tcBorders>
            <w:shd w:val="clear" w:color="auto" w:fill="FFFF00"/>
          </w:tcPr>
          <w:p w14:paraId="4F2CAA3A" w14:textId="261EC5B2" w:rsidR="00272CA8" w:rsidRDefault="00272CA8" w:rsidP="00272CA8">
            <w:pPr>
              <w:rPr>
                <w:rFonts w:eastAsia="Calibri" w:cs="Arial"/>
                <w:color w:val="000000"/>
                <w:highlight w:val="yellow"/>
              </w:rPr>
            </w:pPr>
            <w:r>
              <w:rPr>
                <w:rFonts w:eastAsia="Calibri" w:cs="Arial"/>
                <w:color w:val="000000"/>
                <w:highlight w:val="yellow"/>
              </w:rPr>
              <w:t>Correcting incorrect references</w:t>
            </w:r>
          </w:p>
        </w:tc>
        <w:tc>
          <w:tcPr>
            <w:tcW w:w="1767" w:type="dxa"/>
            <w:tcBorders>
              <w:top w:val="single" w:sz="4" w:space="0" w:color="auto"/>
              <w:bottom w:val="single" w:sz="4" w:space="0" w:color="auto"/>
            </w:tcBorders>
            <w:shd w:val="clear" w:color="auto" w:fill="FFFF00"/>
          </w:tcPr>
          <w:p w14:paraId="7F8B65A2" w14:textId="0592F4F7" w:rsidR="00272CA8" w:rsidRPr="00D95972" w:rsidRDefault="00272CA8" w:rsidP="00272CA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1C6EDA4" w14:textId="71CC5D27" w:rsidR="00272CA8" w:rsidRPr="00D95972" w:rsidRDefault="00272CA8" w:rsidP="00272CA8">
            <w:pPr>
              <w:rPr>
                <w:rFonts w:cs="Arial"/>
              </w:rPr>
            </w:pPr>
            <w:r>
              <w:rPr>
                <w:rFonts w:cs="Arial"/>
              </w:rPr>
              <w:t>CR 0227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9774BB" w14:textId="77777777" w:rsidR="00272CA8" w:rsidRPr="00D95972" w:rsidRDefault="00272CA8" w:rsidP="00272CA8">
            <w:pPr>
              <w:rPr>
                <w:rFonts w:eastAsia="Batang" w:cs="Arial"/>
                <w:color w:val="000000"/>
                <w:lang w:eastAsia="ko-KR"/>
              </w:rPr>
            </w:pPr>
          </w:p>
        </w:tc>
      </w:tr>
      <w:tr w:rsidR="00272CA8" w:rsidRPr="00D95972" w14:paraId="16AC3B97" w14:textId="77777777" w:rsidTr="008F7FC2">
        <w:tc>
          <w:tcPr>
            <w:tcW w:w="976" w:type="dxa"/>
            <w:tcBorders>
              <w:left w:val="thinThickThinSmallGap" w:sz="24" w:space="0" w:color="auto"/>
              <w:bottom w:val="nil"/>
              <w:right w:val="single" w:sz="4" w:space="0" w:color="auto"/>
            </w:tcBorders>
            <w:shd w:val="clear" w:color="auto" w:fill="FFFFFF"/>
          </w:tcPr>
          <w:p w14:paraId="102CF31F" w14:textId="77777777" w:rsidR="00272CA8" w:rsidRPr="00D95972" w:rsidRDefault="00272CA8" w:rsidP="00272CA8">
            <w:pPr>
              <w:pStyle w:val="ListParagraph"/>
              <w:ind w:left="504"/>
              <w:rPr>
                <w:rFonts w:cs="Arial"/>
              </w:rPr>
            </w:pPr>
          </w:p>
        </w:tc>
        <w:tc>
          <w:tcPr>
            <w:tcW w:w="1317" w:type="dxa"/>
            <w:gridSpan w:val="2"/>
            <w:tcBorders>
              <w:left w:val="single" w:sz="4" w:space="0" w:color="auto"/>
              <w:bottom w:val="nil"/>
              <w:right w:val="single" w:sz="4" w:space="0" w:color="auto"/>
            </w:tcBorders>
            <w:shd w:val="clear" w:color="auto" w:fill="FFFFFF"/>
          </w:tcPr>
          <w:p w14:paraId="2777A489" w14:textId="77777777" w:rsidR="00272CA8" w:rsidRPr="00D95972" w:rsidRDefault="00272CA8" w:rsidP="00272CA8">
            <w:pPr>
              <w:rPr>
                <w:rFonts w:cs="Arial"/>
              </w:rPr>
            </w:pPr>
          </w:p>
        </w:tc>
        <w:tc>
          <w:tcPr>
            <w:tcW w:w="1088" w:type="dxa"/>
            <w:tcBorders>
              <w:top w:val="single" w:sz="4" w:space="0" w:color="auto"/>
              <w:left w:val="single" w:sz="4" w:space="0" w:color="auto"/>
              <w:bottom w:val="single" w:sz="4" w:space="0" w:color="auto"/>
            </w:tcBorders>
          </w:tcPr>
          <w:p w14:paraId="33EFDF0E" w14:textId="77777777" w:rsidR="00272CA8" w:rsidRPr="00D95972" w:rsidRDefault="00272CA8" w:rsidP="00272CA8">
            <w:pPr>
              <w:rPr>
                <w:rFonts w:cs="Arial"/>
              </w:rPr>
            </w:pPr>
          </w:p>
        </w:tc>
        <w:tc>
          <w:tcPr>
            <w:tcW w:w="4191" w:type="dxa"/>
            <w:gridSpan w:val="3"/>
            <w:tcBorders>
              <w:top w:val="single" w:sz="4" w:space="0" w:color="auto"/>
              <w:bottom w:val="single" w:sz="4" w:space="0" w:color="auto"/>
            </w:tcBorders>
          </w:tcPr>
          <w:p w14:paraId="144CFA46" w14:textId="77777777" w:rsidR="00272CA8" w:rsidRDefault="00272CA8" w:rsidP="00272CA8">
            <w:pPr>
              <w:rPr>
                <w:rFonts w:eastAsia="Calibri" w:cs="Arial"/>
                <w:color w:val="000000"/>
                <w:highlight w:val="yellow"/>
              </w:rPr>
            </w:pPr>
          </w:p>
        </w:tc>
        <w:tc>
          <w:tcPr>
            <w:tcW w:w="1767" w:type="dxa"/>
            <w:tcBorders>
              <w:top w:val="single" w:sz="4" w:space="0" w:color="auto"/>
              <w:bottom w:val="single" w:sz="4" w:space="0" w:color="auto"/>
            </w:tcBorders>
          </w:tcPr>
          <w:p w14:paraId="682A0F44" w14:textId="77777777" w:rsidR="00272CA8" w:rsidRPr="00D95972" w:rsidRDefault="00272CA8" w:rsidP="00272CA8">
            <w:pPr>
              <w:rPr>
                <w:rFonts w:cs="Arial"/>
              </w:rPr>
            </w:pPr>
          </w:p>
        </w:tc>
        <w:tc>
          <w:tcPr>
            <w:tcW w:w="826" w:type="dxa"/>
            <w:tcBorders>
              <w:top w:val="single" w:sz="4" w:space="0" w:color="auto"/>
              <w:bottom w:val="single" w:sz="4" w:space="0" w:color="auto"/>
            </w:tcBorders>
          </w:tcPr>
          <w:p w14:paraId="30989A9E" w14:textId="77777777" w:rsidR="00272CA8" w:rsidRPr="00D95972"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tcPr>
          <w:p w14:paraId="69705CFD" w14:textId="77777777" w:rsidR="00272CA8" w:rsidRPr="00D95972" w:rsidRDefault="00272CA8" w:rsidP="00272CA8">
            <w:pPr>
              <w:rPr>
                <w:rFonts w:eastAsia="Batang" w:cs="Arial"/>
                <w:color w:val="000000"/>
                <w:lang w:eastAsia="ko-KR"/>
              </w:rPr>
            </w:pPr>
          </w:p>
        </w:tc>
      </w:tr>
      <w:tr w:rsidR="00272CA8" w:rsidRPr="00D95972" w14:paraId="13820368" w14:textId="77777777" w:rsidTr="008F7FC2">
        <w:tc>
          <w:tcPr>
            <w:tcW w:w="976" w:type="dxa"/>
            <w:tcBorders>
              <w:left w:val="thinThickThinSmallGap" w:sz="24" w:space="0" w:color="auto"/>
              <w:bottom w:val="nil"/>
              <w:right w:val="single" w:sz="4" w:space="0" w:color="auto"/>
            </w:tcBorders>
            <w:shd w:val="clear" w:color="auto" w:fill="FFFFFF"/>
          </w:tcPr>
          <w:p w14:paraId="07605F85" w14:textId="77777777" w:rsidR="00272CA8" w:rsidRPr="00D95972" w:rsidRDefault="00272CA8" w:rsidP="00272CA8">
            <w:pPr>
              <w:pStyle w:val="ListParagraph"/>
              <w:ind w:left="504"/>
              <w:rPr>
                <w:rFonts w:cs="Arial"/>
              </w:rPr>
            </w:pPr>
          </w:p>
        </w:tc>
        <w:tc>
          <w:tcPr>
            <w:tcW w:w="1317" w:type="dxa"/>
            <w:gridSpan w:val="2"/>
            <w:tcBorders>
              <w:left w:val="single" w:sz="4" w:space="0" w:color="auto"/>
              <w:bottom w:val="nil"/>
              <w:right w:val="single" w:sz="4" w:space="0" w:color="auto"/>
            </w:tcBorders>
            <w:shd w:val="clear" w:color="auto" w:fill="FFFFFF"/>
          </w:tcPr>
          <w:p w14:paraId="173D1EA7" w14:textId="77777777" w:rsidR="00272CA8" w:rsidRPr="00D95972" w:rsidRDefault="00272CA8" w:rsidP="00272CA8">
            <w:pPr>
              <w:rPr>
                <w:rFonts w:cs="Arial"/>
              </w:rPr>
            </w:pPr>
          </w:p>
        </w:tc>
        <w:tc>
          <w:tcPr>
            <w:tcW w:w="1088" w:type="dxa"/>
            <w:tcBorders>
              <w:top w:val="single" w:sz="4" w:space="0" w:color="auto"/>
              <w:left w:val="single" w:sz="4" w:space="0" w:color="auto"/>
              <w:bottom w:val="single" w:sz="4" w:space="0" w:color="auto"/>
            </w:tcBorders>
          </w:tcPr>
          <w:p w14:paraId="1ECD9C06" w14:textId="77777777" w:rsidR="00272CA8" w:rsidRPr="00D95972" w:rsidRDefault="00272CA8" w:rsidP="00272CA8">
            <w:pPr>
              <w:rPr>
                <w:rFonts w:cs="Arial"/>
              </w:rPr>
            </w:pPr>
          </w:p>
        </w:tc>
        <w:tc>
          <w:tcPr>
            <w:tcW w:w="4191" w:type="dxa"/>
            <w:gridSpan w:val="3"/>
            <w:tcBorders>
              <w:top w:val="single" w:sz="4" w:space="0" w:color="auto"/>
              <w:bottom w:val="single" w:sz="4" w:space="0" w:color="auto"/>
            </w:tcBorders>
          </w:tcPr>
          <w:p w14:paraId="50E7643A" w14:textId="77777777" w:rsidR="00272CA8" w:rsidRDefault="00272CA8" w:rsidP="00272CA8">
            <w:pPr>
              <w:rPr>
                <w:rFonts w:eastAsia="Calibri" w:cs="Arial"/>
                <w:color w:val="000000"/>
                <w:highlight w:val="yellow"/>
              </w:rPr>
            </w:pPr>
          </w:p>
        </w:tc>
        <w:tc>
          <w:tcPr>
            <w:tcW w:w="1767" w:type="dxa"/>
            <w:tcBorders>
              <w:top w:val="single" w:sz="4" w:space="0" w:color="auto"/>
              <w:bottom w:val="single" w:sz="4" w:space="0" w:color="auto"/>
            </w:tcBorders>
          </w:tcPr>
          <w:p w14:paraId="57FCDAF0" w14:textId="77777777" w:rsidR="00272CA8" w:rsidRPr="00D95972" w:rsidRDefault="00272CA8" w:rsidP="00272CA8">
            <w:pPr>
              <w:rPr>
                <w:rFonts w:cs="Arial"/>
              </w:rPr>
            </w:pPr>
          </w:p>
        </w:tc>
        <w:tc>
          <w:tcPr>
            <w:tcW w:w="826" w:type="dxa"/>
            <w:tcBorders>
              <w:top w:val="single" w:sz="4" w:space="0" w:color="auto"/>
              <w:bottom w:val="single" w:sz="4" w:space="0" w:color="auto"/>
            </w:tcBorders>
          </w:tcPr>
          <w:p w14:paraId="1A68092C" w14:textId="77777777" w:rsidR="00272CA8" w:rsidRPr="00D95972"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tcPr>
          <w:p w14:paraId="2434AA9D" w14:textId="77777777" w:rsidR="00272CA8" w:rsidRPr="00D95972" w:rsidRDefault="00272CA8" w:rsidP="00272CA8">
            <w:pPr>
              <w:rPr>
                <w:rFonts w:eastAsia="Batang" w:cs="Arial"/>
                <w:color w:val="000000"/>
                <w:lang w:eastAsia="ko-KR"/>
              </w:rPr>
            </w:pPr>
          </w:p>
        </w:tc>
      </w:tr>
      <w:tr w:rsidR="00272CA8" w:rsidRPr="00D95972" w14:paraId="4B9D68EE" w14:textId="77777777" w:rsidTr="008F7FC2">
        <w:tc>
          <w:tcPr>
            <w:tcW w:w="976" w:type="dxa"/>
            <w:tcBorders>
              <w:left w:val="thinThickThinSmallGap" w:sz="24" w:space="0" w:color="auto"/>
              <w:bottom w:val="single" w:sz="4" w:space="0" w:color="auto"/>
              <w:right w:val="single" w:sz="4" w:space="0" w:color="auto"/>
            </w:tcBorders>
            <w:shd w:val="clear" w:color="auto" w:fill="FFFFFF"/>
          </w:tcPr>
          <w:p w14:paraId="53FDB30D" w14:textId="77777777" w:rsidR="00272CA8" w:rsidRPr="00D95972" w:rsidRDefault="00272CA8" w:rsidP="00272CA8">
            <w:pPr>
              <w:pStyle w:val="ListParagraph"/>
              <w:ind w:left="504"/>
              <w:rPr>
                <w:rFonts w:cs="Arial"/>
              </w:rPr>
            </w:pPr>
          </w:p>
        </w:tc>
        <w:tc>
          <w:tcPr>
            <w:tcW w:w="1317" w:type="dxa"/>
            <w:gridSpan w:val="2"/>
            <w:tcBorders>
              <w:left w:val="single" w:sz="4" w:space="0" w:color="auto"/>
              <w:bottom w:val="single" w:sz="4" w:space="0" w:color="auto"/>
              <w:right w:val="single" w:sz="4" w:space="0" w:color="auto"/>
            </w:tcBorders>
            <w:shd w:val="clear" w:color="auto" w:fill="FFFFFF"/>
          </w:tcPr>
          <w:p w14:paraId="46CAD25D" w14:textId="77777777" w:rsidR="00272CA8" w:rsidRPr="00D95972" w:rsidRDefault="00272CA8" w:rsidP="00272CA8">
            <w:pPr>
              <w:rPr>
                <w:rFonts w:cs="Arial"/>
              </w:rPr>
            </w:pPr>
          </w:p>
        </w:tc>
        <w:tc>
          <w:tcPr>
            <w:tcW w:w="1088" w:type="dxa"/>
            <w:tcBorders>
              <w:top w:val="single" w:sz="4" w:space="0" w:color="auto"/>
              <w:left w:val="single" w:sz="4" w:space="0" w:color="auto"/>
              <w:bottom w:val="single" w:sz="4" w:space="0" w:color="auto"/>
            </w:tcBorders>
          </w:tcPr>
          <w:p w14:paraId="6DF50F0D" w14:textId="77777777" w:rsidR="00272CA8" w:rsidRPr="00D95972" w:rsidRDefault="00272CA8" w:rsidP="00272CA8">
            <w:pPr>
              <w:rPr>
                <w:rFonts w:cs="Arial"/>
              </w:rPr>
            </w:pPr>
          </w:p>
        </w:tc>
        <w:tc>
          <w:tcPr>
            <w:tcW w:w="4191" w:type="dxa"/>
            <w:gridSpan w:val="3"/>
            <w:tcBorders>
              <w:top w:val="single" w:sz="4" w:space="0" w:color="auto"/>
              <w:bottom w:val="single" w:sz="4" w:space="0" w:color="auto"/>
            </w:tcBorders>
          </w:tcPr>
          <w:p w14:paraId="6D4F5AAF" w14:textId="77777777" w:rsidR="00272CA8" w:rsidRDefault="00272CA8" w:rsidP="00272CA8">
            <w:pPr>
              <w:rPr>
                <w:rFonts w:eastAsia="Calibri" w:cs="Arial"/>
                <w:color w:val="000000"/>
                <w:highlight w:val="yellow"/>
              </w:rPr>
            </w:pPr>
          </w:p>
        </w:tc>
        <w:tc>
          <w:tcPr>
            <w:tcW w:w="1767" w:type="dxa"/>
            <w:tcBorders>
              <w:top w:val="single" w:sz="4" w:space="0" w:color="auto"/>
              <w:bottom w:val="single" w:sz="4" w:space="0" w:color="auto"/>
            </w:tcBorders>
          </w:tcPr>
          <w:p w14:paraId="1856DA3F" w14:textId="77777777" w:rsidR="00272CA8" w:rsidRPr="00D95972" w:rsidRDefault="00272CA8" w:rsidP="00272CA8">
            <w:pPr>
              <w:rPr>
                <w:rFonts w:cs="Arial"/>
              </w:rPr>
            </w:pPr>
          </w:p>
        </w:tc>
        <w:tc>
          <w:tcPr>
            <w:tcW w:w="826" w:type="dxa"/>
            <w:tcBorders>
              <w:top w:val="single" w:sz="4" w:space="0" w:color="auto"/>
              <w:bottom w:val="single" w:sz="4" w:space="0" w:color="auto"/>
            </w:tcBorders>
          </w:tcPr>
          <w:p w14:paraId="56FF614D" w14:textId="77777777" w:rsidR="00272CA8" w:rsidRPr="00D95972"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tcPr>
          <w:p w14:paraId="1E44AC94" w14:textId="77777777" w:rsidR="00272CA8" w:rsidRPr="00D95972" w:rsidRDefault="00272CA8" w:rsidP="00272CA8">
            <w:pPr>
              <w:rPr>
                <w:rFonts w:eastAsia="Batang" w:cs="Arial"/>
                <w:color w:val="000000"/>
                <w:lang w:eastAsia="ko-KR"/>
              </w:rPr>
            </w:pPr>
          </w:p>
        </w:tc>
      </w:tr>
      <w:tr w:rsidR="00272CA8" w:rsidRPr="00D95972" w14:paraId="4F2E2378" w14:textId="77777777" w:rsidTr="00F74C44">
        <w:tc>
          <w:tcPr>
            <w:tcW w:w="976" w:type="dxa"/>
            <w:tcBorders>
              <w:top w:val="single" w:sz="4" w:space="0" w:color="auto"/>
              <w:left w:val="thinThickThinSmallGap" w:sz="24" w:space="0" w:color="auto"/>
              <w:bottom w:val="single" w:sz="4" w:space="0" w:color="auto"/>
            </w:tcBorders>
            <w:shd w:val="clear" w:color="auto" w:fill="FFFFFF"/>
          </w:tcPr>
          <w:p w14:paraId="519F81F6" w14:textId="77777777" w:rsidR="00272CA8" w:rsidRPr="00D95972" w:rsidRDefault="00272CA8" w:rsidP="00272CA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F49A8CF" w14:textId="67F3ABAA" w:rsidR="00272CA8" w:rsidRPr="00D95972" w:rsidRDefault="00272CA8" w:rsidP="00272CA8">
            <w:pPr>
              <w:rPr>
                <w:rFonts w:cs="Arial"/>
              </w:rPr>
            </w:pPr>
            <w:r>
              <w:rPr>
                <w:rFonts w:cs="Arial"/>
              </w:rPr>
              <w:t>MPS_WLAN</w:t>
            </w:r>
          </w:p>
        </w:tc>
        <w:tc>
          <w:tcPr>
            <w:tcW w:w="1088" w:type="dxa"/>
            <w:tcBorders>
              <w:top w:val="single" w:sz="4" w:space="0" w:color="auto"/>
              <w:bottom w:val="single" w:sz="4" w:space="0" w:color="auto"/>
            </w:tcBorders>
          </w:tcPr>
          <w:p w14:paraId="77DE035C" w14:textId="77777777" w:rsidR="00272CA8" w:rsidRPr="00D95972" w:rsidRDefault="00272CA8" w:rsidP="00272CA8">
            <w:pPr>
              <w:rPr>
                <w:rFonts w:cs="Arial"/>
              </w:rPr>
            </w:pPr>
          </w:p>
        </w:tc>
        <w:tc>
          <w:tcPr>
            <w:tcW w:w="4191" w:type="dxa"/>
            <w:gridSpan w:val="3"/>
            <w:tcBorders>
              <w:top w:val="single" w:sz="4" w:space="0" w:color="auto"/>
              <w:bottom w:val="single" w:sz="4" w:space="0" w:color="auto"/>
            </w:tcBorders>
          </w:tcPr>
          <w:p w14:paraId="1B33CB7F" w14:textId="61108F38" w:rsidR="00272CA8" w:rsidRDefault="00272CA8" w:rsidP="00272CA8">
            <w:pPr>
              <w:rPr>
                <w:rFonts w:eastAsia="Calibri" w:cs="Arial"/>
                <w:color w:val="000000"/>
                <w:highlight w:val="yellow"/>
              </w:rPr>
            </w:pPr>
            <w:r>
              <w:rPr>
                <w:rFonts w:eastAsia="Calibri" w:cs="Arial"/>
                <w:color w:val="000000"/>
                <w:highlight w:val="yellow"/>
              </w:rPr>
              <w:t>Sung</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D129058" w14:textId="77777777" w:rsidR="00272CA8" w:rsidRPr="00D95972" w:rsidRDefault="00272CA8" w:rsidP="00272CA8">
            <w:pPr>
              <w:rPr>
                <w:rFonts w:cs="Arial"/>
              </w:rPr>
            </w:pPr>
          </w:p>
        </w:tc>
        <w:tc>
          <w:tcPr>
            <w:tcW w:w="826" w:type="dxa"/>
            <w:tcBorders>
              <w:top w:val="single" w:sz="4" w:space="0" w:color="auto"/>
              <w:bottom w:val="single" w:sz="4" w:space="0" w:color="auto"/>
            </w:tcBorders>
          </w:tcPr>
          <w:p w14:paraId="3C384534" w14:textId="77777777" w:rsidR="00272CA8" w:rsidRPr="00D95972"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tcPr>
          <w:p w14:paraId="245BDF83" w14:textId="77777777" w:rsidR="00272CA8" w:rsidRDefault="00272CA8" w:rsidP="00272CA8">
            <w:pPr>
              <w:rPr>
                <w:rFonts w:eastAsia="Batang" w:cs="Arial"/>
                <w:color w:val="000000"/>
                <w:lang w:eastAsia="ko-KR"/>
              </w:rPr>
            </w:pPr>
            <w:r w:rsidRPr="0093781D">
              <w:rPr>
                <w:rFonts w:eastAsia="Batang" w:cs="Arial"/>
                <w:color w:val="000000"/>
                <w:lang w:eastAsia="ko-KR"/>
              </w:rPr>
              <w:t>CT aspects of MPS_WLAN</w:t>
            </w:r>
          </w:p>
          <w:p w14:paraId="55C3AF6F" w14:textId="4616329F" w:rsidR="00272CA8" w:rsidRPr="00D95972" w:rsidRDefault="00272CA8" w:rsidP="00272CA8">
            <w:pPr>
              <w:rPr>
                <w:rFonts w:eastAsia="Batang" w:cs="Arial"/>
                <w:color w:val="000000"/>
                <w:lang w:eastAsia="ko-KR"/>
              </w:rPr>
            </w:pPr>
          </w:p>
        </w:tc>
      </w:tr>
      <w:tr w:rsidR="00272CA8" w:rsidRPr="00D95972" w14:paraId="49830A2D" w14:textId="77777777" w:rsidTr="00F74C44">
        <w:tc>
          <w:tcPr>
            <w:tcW w:w="976" w:type="dxa"/>
            <w:tcBorders>
              <w:top w:val="single" w:sz="4" w:space="0" w:color="auto"/>
              <w:left w:val="thinThickThinSmallGap" w:sz="24" w:space="0" w:color="auto"/>
              <w:bottom w:val="nil"/>
              <w:right w:val="single" w:sz="4" w:space="0" w:color="auto"/>
            </w:tcBorders>
            <w:shd w:val="clear" w:color="auto" w:fill="FFFFFF"/>
          </w:tcPr>
          <w:p w14:paraId="525B7D87" w14:textId="77777777" w:rsidR="00272CA8" w:rsidRPr="00D95972" w:rsidRDefault="00272CA8" w:rsidP="00272CA8">
            <w:pPr>
              <w:pStyle w:val="ListParagraph"/>
              <w:ind w:left="504"/>
              <w:rPr>
                <w:rFonts w:cs="Arial"/>
              </w:rPr>
            </w:pPr>
          </w:p>
        </w:tc>
        <w:tc>
          <w:tcPr>
            <w:tcW w:w="1317" w:type="dxa"/>
            <w:gridSpan w:val="2"/>
            <w:tcBorders>
              <w:top w:val="single" w:sz="4" w:space="0" w:color="auto"/>
              <w:left w:val="single" w:sz="4" w:space="0" w:color="auto"/>
              <w:bottom w:val="nil"/>
              <w:right w:val="single" w:sz="4" w:space="0" w:color="auto"/>
            </w:tcBorders>
            <w:shd w:val="clear" w:color="auto" w:fill="FFFFFF"/>
          </w:tcPr>
          <w:p w14:paraId="1AEB88F9" w14:textId="77777777" w:rsidR="00272CA8" w:rsidRPr="00D95972" w:rsidRDefault="00272CA8" w:rsidP="00272CA8">
            <w:pPr>
              <w:rPr>
                <w:rFonts w:cs="Arial"/>
              </w:rPr>
            </w:pPr>
          </w:p>
        </w:tc>
        <w:tc>
          <w:tcPr>
            <w:tcW w:w="1088" w:type="dxa"/>
            <w:tcBorders>
              <w:top w:val="single" w:sz="4" w:space="0" w:color="auto"/>
              <w:left w:val="single" w:sz="4" w:space="0" w:color="auto"/>
              <w:bottom w:val="single" w:sz="4" w:space="0" w:color="auto"/>
            </w:tcBorders>
            <w:shd w:val="clear" w:color="auto" w:fill="FFFF00"/>
          </w:tcPr>
          <w:p w14:paraId="58F285A2" w14:textId="5201C7EE" w:rsidR="00272CA8" w:rsidRPr="00D95972" w:rsidRDefault="00272CA8" w:rsidP="00272CA8">
            <w:pPr>
              <w:rPr>
                <w:rFonts w:cs="Arial"/>
              </w:rPr>
            </w:pPr>
            <w:hyperlink r:id="rId653" w:history="1">
              <w:r>
                <w:rPr>
                  <w:rStyle w:val="Hyperlink"/>
                </w:rPr>
                <w:t>C1-237210</w:t>
              </w:r>
            </w:hyperlink>
          </w:p>
        </w:tc>
        <w:tc>
          <w:tcPr>
            <w:tcW w:w="4191" w:type="dxa"/>
            <w:gridSpan w:val="3"/>
            <w:tcBorders>
              <w:top w:val="single" w:sz="4" w:space="0" w:color="auto"/>
              <w:bottom w:val="single" w:sz="4" w:space="0" w:color="auto"/>
            </w:tcBorders>
            <w:shd w:val="clear" w:color="auto" w:fill="FFFF00"/>
          </w:tcPr>
          <w:p w14:paraId="6AFD7523" w14:textId="0ACD8A3B" w:rsidR="00272CA8" w:rsidRDefault="00272CA8" w:rsidP="00272CA8">
            <w:pPr>
              <w:rPr>
                <w:rFonts w:eastAsia="Calibri" w:cs="Arial"/>
                <w:color w:val="000000"/>
                <w:highlight w:val="yellow"/>
              </w:rPr>
            </w:pPr>
            <w:r>
              <w:rPr>
                <w:rFonts w:eastAsia="Calibri" w:cs="Arial"/>
                <w:color w:val="000000"/>
                <w:highlight w:val="yellow"/>
              </w:rPr>
              <w:t>Correction to HPA_INFO</w:t>
            </w:r>
          </w:p>
        </w:tc>
        <w:tc>
          <w:tcPr>
            <w:tcW w:w="1767" w:type="dxa"/>
            <w:tcBorders>
              <w:top w:val="single" w:sz="4" w:space="0" w:color="auto"/>
              <w:bottom w:val="single" w:sz="4" w:space="0" w:color="auto"/>
            </w:tcBorders>
            <w:shd w:val="clear" w:color="auto" w:fill="FFFF00"/>
          </w:tcPr>
          <w:p w14:paraId="18839F07" w14:textId="0A3CB0F6" w:rsidR="00272CA8" w:rsidRPr="00D95972" w:rsidRDefault="00272CA8" w:rsidP="00272CA8">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0C7884D2" w14:textId="555D7155" w:rsidR="00272CA8" w:rsidRPr="00D95972" w:rsidRDefault="00272CA8" w:rsidP="00272CA8">
            <w:pPr>
              <w:rPr>
                <w:rFonts w:cs="Arial"/>
              </w:rPr>
            </w:pPr>
            <w:r>
              <w:rPr>
                <w:rFonts w:cs="Arial"/>
              </w:rPr>
              <w:t>CR 0760 24.302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8C2563" w14:textId="77777777" w:rsidR="00272CA8" w:rsidRPr="00D95972" w:rsidRDefault="00272CA8" w:rsidP="00272CA8">
            <w:pPr>
              <w:rPr>
                <w:rFonts w:eastAsia="Batang" w:cs="Arial"/>
                <w:color w:val="000000"/>
                <w:lang w:eastAsia="ko-KR"/>
              </w:rPr>
            </w:pPr>
          </w:p>
        </w:tc>
      </w:tr>
      <w:tr w:rsidR="00272CA8" w:rsidRPr="00D95972" w14:paraId="7F4AA67F" w14:textId="77777777" w:rsidTr="008F7FC2">
        <w:tc>
          <w:tcPr>
            <w:tcW w:w="976" w:type="dxa"/>
            <w:tcBorders>
              <w:left w:val="thinThickThinSmallGap" w:sz="24" w:space="0" w:color="auto"/>
              <w:bottom w:val="nil"/>
              <w:right w:val="single" w:sz="4" w:space="0" w:color="auto"/>
            </w:tcBorders>
            <w:shd w:val="clear" w:color="auto" w:fill="FFFFFF"/>
          </w:tcPr>
          <w:p w14:paraId="46FFC947" w14:textId="77777777" w:rsidR="00272CA8" w:rsidRPr="00D95972" w:rsidRDefault="00272CA8" w:rsidP="00272CA8">
            <w:pPr>
              <w:pStyle w:val="ListParagraph"/>
              <w:ind w:left="504"/>
              <w:rPr>
                <w:rFonts w:cs="Arial"/>
              </w:rPr>
            </w:pPr>
          </w:p>
        </w:tc>
        <w:tc>
          <w:tcPr>
            <w:tcW w:w="1317" w:type="dxa"/>
            <w:gridSpan w:val="2"/>
            <w:tcBorders>
              <w:left w:val="single" w:sz="4" w:space="0" w:color="auto"/>
              <w:bottom w:val="nil"/>
              <w:right w:val="single" w:sz="4" w:space="0" w:color="auto"/>
            </w:tcBorders>
            <w:shd w:val="clear" w:color="auto" w:fill="FFFFFF"/>
          </w:tcPr>
          <w:p w14:paraId="5DD9790A" w14:textId="77777777" w:rsidR="00272CA8" w:rsidRPr="00D95972" w:rsidRDefault="00272CA8" w:rsidP="00272CA8">
            <w:pPr>
              <w:rPr>
                <w:rFonts w:cs="Arial"/>
              </w:rPr>
            </w:pPr>
          </w:p>
        </w:tc>
        <w:tc>
          <w:tcPr>
            <w:tcW w:w="1088" w:type="dxa"/>
            <w:tcBorders>
              <w:top w:val="single" w:sz="4" w:space="0" w:color="auto"/>
              <w:left w:val="single" w:sz="4" w:space="0" w:color="auto"/>
              <w:bottom w:val="single" w:sz="4" w:space="0" w:color="auto"/>
            </w:tcBorders>
          </w:tcPr>
          <w:p w14:paraId="7B056313" w14:textId="77777777" w:rsidR="00272CA8" w:rsidRPr="00D95972" w:rsidRDefault="00272CA8" w:rsidP="00272CA8">
            <w:pPr>
              <w:rPr>
                <w:rFonts w:cs="Arial"/>
              </w:rPr>
            </w:pPr>
          </w:p>
        </w:tc>
        <w:tc>
          <w:tcPr>
            <w:tcW w:w="4191" w:type="dxa"/>
            <w:gridSpan w:val="3"/>
            <w:tcBorders>
              <w:top w:val="single" w:sz="4" w:space="0" w:color="auto"/>
              <w:bottom w:val="single" w:sz="4" w:space="0" w:color="auto"/>
            </w:tcBorders>
          </w:tcPr>
          <w:p w14:paraId="18B6C611" w14:textId="77777777" w:rsidR="00272CA8" w:rsidRDefault="00272CA8" w:rsidP="00272CA8">
            <w:pPr>
              <w:rPr>
                <w:rFonts w:eastAsia="Calibri" w:cs="Arial"/>
                <w:color w:val="000000"/>
                <w:highlight w:val="yellow"/>
              </w:rPr>
            </w:pPr>
          </w:p>
        </w:tc>
        <w:tc>
          <w:tcPr>
            <w:tcW w:w="1767" w:type="dxa"/>
            <w:tcBorders>
              <w:top w:val="single" w:sz="4" w:space="0" w:color="auto"/>
              <w:bottom w:val="single" w:sz="4" w:space="0" w:color="auto"/>
            </w:tcBorders>
          </w:tcPr>
          <w:p w14:paraId="36D93EE3" w14:textId="77777777" w:rsidR="00272CA8" w:rsidRPr="00D95972" w:rsidRDefault="00272CA8" w:rsidP="00272CA8">
            <w:pPr>
              <w:rPr>
                <w:rFonts w:cs="Arial"/>
              </w:rPr>
            </w:pPr>
          </w:p>
        </w:tc>
        <w:tc>
          <w:tcPr>
            <w:tcW w:w="826" w:type="dxa"/>
            <w:tcBorders>
              <w:top w:val="single" w:sz="4" w:space="0" w:color="auto"/>
              <w:bottom w:val="single" w:sz="4" w:space="0" w:color="auto"/>
            </w:tcBorders>
          </w:tcPr>
          <w:p w14:paraId="474E5398" w14:textId="77777777" w:rsidR="00272CA8" w:rsidRPr="00D95972"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tcPr>
          <w:p w14:paraId="22E9D2D9" w14:textId="77777777" w:rsidR="00272CA8" w:rsidRPr="00D95972" w:rsidRDefault="00272CA8" w:rsidP="00272CA8">
            <w:pPr>
              <w:rPr>
                <w:rFonts w:eastAsia="Batang" w:cs="Arial"/>
                <w:color w:val="000000"/>
                <w:lang w:eastAsia="ko-KR"/>
              </w:rPr>
            </w:pPr>
          </w:p>
        </w:tc>
      </w:tr>
      <w:tr w:rsidR="00272CA8" w:rsidRPr="00D95972" w14:paraId="14537785" w14:textId="77777777" w:rsidTr="008F7FC2">
        <w:tc>
          <w:tcPr>
            <w:tcW w:w="976" w:type="dxa"/>
            <w:tcBorders>
              <w:left w:val="thinThickThinSmallGap" w:sz="24" w:space="0" w:color="auto"/>
              <w:bottom w:val="nil"/>
              <w:right w:val="single" w:sz="4" w:space="0" w:color="auto"/>
            </w:tcBorders>
            <w:shd w:val="clear" w:color="auto" w:fill="FFFFFF"/>
          </w:tcPr>
          <w:p w14:paraId="7310F384" w14:textId="77777777" w:rsidR="00272CA8" w:rsidRPr="00D95972" w:rsidRDefault="00272CA8" w:rsidP="00272CA8">
            <w:pPr>
              <w:pStyle w:val="ListParagraph"/>
              <w:ind w:left="504"/>
              <w:rPr>
                <w:rFonts w:cs="Arial"/>
              </w:rPr>
            </w:pPr>
          </w:p>
        </w:tc>
        <w:tc>
          <w:tcPr>
            <w:tcW w:w="1317" w:type="dxa"/>
            <w:gridSpan w:val="2"/>
            <w:tcBorders>
              <w:left w:val="single" w:sz="4" w:space="0" w:color="auto"/>
              <w:bottom w:val="nil"/>
              <w:right w:val="single" w:sz="4" w:space="0" w:color="auto"/>
            </w:tcBorders>
            <w:shd w:val="clear" w:color="auto" w:fill="FFFFFF"/>
          </w:tcPr>
          <w:p w14:paraId="6C5B13F3" w14:textId="77777777" w:rsidR="00272CA8" w:rsidRPr="00D95972" w:rsidRDefault="00272CA8" w:rsidP="00272CA8">
            <w:pPr>
              <w:rPr>
                <w:rFonts w:cs="Arial"/>
              </w:rPr>
            </w:pPr>
          </w:p>
        </w:tc>
        <w:tc>
          <w:tcPr>
            <w:tcW w:w="1088" w:type="dxa"/>
            <w:tcBorders>
              <w:top w:val="single" w:sz="4" w:space="0" w:color="auto"/>
              <w:left w:val="single" w:sz="4" w:space="0" w:color="auto"/>
              <w:bottom w:val="single" w:sz="4" w:space="0" w:color="auto"/>
            </w:tcBorders>
          </w:tcPr>
          <w:p w14:paraId="7D193AFF" w14:textId="77777777" w:rsidR="00272CA8" w:rsidRPr="00D95972" w:rsidRDefault="00272CA8" w:rsidP="00272CA8">
            <w:pPr>
              <w:rPr>
                <w:rFonts w:cs="Arial"/>
              </w:rPr>
            </w:pPr>
          </w:p>
        </w:tc>
        <w:tc>
          <w:tcPr>
            <w:tcW w:w="4191" w:type="dxa"/>
            <w:gridSpan w:val="3"/>
            <w:tcBorders>
              <w:top w:val="single" w:sz="4" w:space="0" w:color="auto"/>
              <w:bottom w:val="single" w:sz="4" w:space="0" w:color="auto"/>
            </w:tcBorders>
          </w:tcPr>
          <w:p w14:paraId="4BF9543A" w14:textId="77777777" w:rsidR="00272CA8" w:rsidRDefault="00272CA8" w:rsidP="00272CA8">
            <w:pPr>
              <w:rPr>
                <w:rFonts w:eastAsia="Calibri" w:cs="Arial"/>
                <w:color w:val="000000"/>
                <w:highlight w:val="yellow"/>
              </w:rPr>
            </w:pPr>
          </w:p>
        </w:tc>
        <w:tc>
          <w:tcPr>
            <w:tcW w:w="1767" w:type="dxa"/>
            <w:tcBorders>
              <w:top w:val="single" w:sz="4" w:space="0" w:color="auto"/>
              <w:bottom w:val="single" w:sz="4" w:space="0" w:color="auto"/>
            </w:tcBorders>
          </w:tcPr>
          <w:p w14:paraId="37211E32" w14:textId="77777777" w:rsidR="00272CA8" w:rsidRPr="00D95972" w:rsidRDefault="00272CA8" w:rsidP="00272CA8">
            <w:pPr>
              <w:rPr>
                <w:rFonts w:cs="Arial"/>
              </w:rPr>
            </w:pPr>
          </w:p>
        </w:tc>
        <w:tc>
          <w:tcPr>
            <w:tcW w:w="826" w:type="dxa"/>
            <w:tcBorders>
              <w:top w:val="single" w:sz="4" w:space="0" w:color="auto"/>
              <w:bottom w:val="single" w:sz="4" w:space="0" w:color="auto"/>
            </w:tcBorders>
          </w:tcPr>
          <w:p w14:paraId="0C9037F0" w14:textId="77777777" w:rsidR="00272CA8" w:rsidRPr="00D95972"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tcPr>
          <w:p w14:paraId="13BEA883" w14:textId="77777777" w:rsidR="00272CA8" w:rsidRPr="00D95972" w:rsidRDefault="00272CA8" w:rsidP="00272CA8">
            <w:pPr>
              <w:rPr>
                <w:rFonts w:eastAsia="Batang" w:cs="Arial"/>
                <w:color w:val="000000"/>
                <w:lang w:eastAsia="ko-KR"/>
              </w:rPr>
            </w:pPr>
          </w:p>
        </w:tc>
      </w:tr>
      <w:tr w:rsidR="00272CA8" w:rsidRPr="00D95972" w14:paraId="7D64BB41" w14:textId="77777777" w:rsidTr="008F7FC2">
        <w:tc>
          <w:tcPr>
            <w:tcW w:w="976" w:type="dxa"/>
            <w:tcBorders>
              <w:left w:val="thinThickThinSmallGap" w:sz="24" w:space="0" w:color="auto"/>
              <w:bottom w:val="single" w:sz="4" w:space="0" w:color="auto"/>
              <w:right w:val="single" w:sz="4" w:space="0" w:color="auto"/>
            </w:tcBorders>
            <w:shd w:val="clear" w:color="auto" w:fill="FFFFFF"/>
          </w:tcPr>
          <w:p w14:paraId="0F0082C1" w14:textId="77777777" w:rsidR="00272CA8" w:rsidRPr="00D95972" w:rsidRDefault="00272CA8" w:rsidP="00272CA8">
            <w:pPr>
              <w:pStyle w:val="ListParagraph"/>
              <w:ind w:left="504"/>
              <w:rPr>
                <w:rFonts w:cs="Arial"/>
              </w:rPr>
            </w:pPr>
          </w:p>
        </w:tc>
        <w:tc>
          <w:tcPr>
            <w:tcW w:w="1317" w:type="dxa"/>
            <w:gridSpan w:val="2"/>
            <w:tcBorders>
              <w:left w:val="single" w:sz="4" w:space="0" w:color="auto"/>
              <w:bottom w:val="single" w:sz="4" w:space="0" w:color="auto"/>
              <w:right w:val="single" w:sz="4" w:space="0" w:color="auto"/>
            </w:tcBorders>
            <w:shd w:val="clear" w:color="auto" w:fill="FFFFFF"/>
          </w:tcPr>
          <w:p w14:paraId="21A4DD4C" w14:textId="77777777" w:rsidR="00272CA8" w:rsidRPr="00D95972" w:rsidRDefault="00272CA8" w:rsidP="00272CA8">
            <w:pPr>
              <w:rPr>
                <w:rFonts w:cs="Arial"/>
              </w:rPr>
            </w:pPr>
          </w:p>
        </w:tc>
        <w:tc>
          <w:tcPr>
            <w:tcW w:w="1088" w:type="dxa"/>
            <w:tcBorders>
              <w:top w:val="single" w:sz="4" w:space="0" w:color="auto"/>
              <w:left w:val="single" w:sz="4" w:space="0" w:color="auto"/>
              <w:bottom w:val="single" w:sz="4" w:space="0" w:color="auto"/>
            </w:tcBorders>
          </w:tcPr>
          <w:p w14:paraId="4CCA7A1F" w14:textId="77777777" w:rsidR="00272CA8" w:rsidRPr="00D95972" w:rsidRDefault="00272CA8" w:rsidP="00272CA8">
            <w:pPr>
              <w:rPr>
                <w:rFonts w:cs="Arial"/>
              </w:rPr>
            </w:pPr>
          </w:p>
        </w:tc>
        <w:tc>
          <w:tcPr>
            <w:tcW w:w="4191" w:type="dxa"/>
            <w:gridSpan w:val="3"/>
            <w:tcBorders>
              <w:top w:val="single" w:sz="4" w:space="0" w:color="auto"/>
              <w:bottom w:val="single" w:sz="4" w:space="0" w:color="auto"/>
            </w:tcBorders>
          </w:tcPr>
          <w:p w14:paraId="0EBBE0BA" w14:textId="77777777" w:rsidR="00272CA8" w:rsidRDefault="00272CA8" w:rsidP="00272CA8">
            <w:pPr>
              <w:rPr>
                <w:rFonts w:eastAsia="Calibri" w:cs="Arial"/>
                <w:color w:val="000000"/>
                <w:highlight w:val="yellow"/>
              </w:rPr>
            </w:pPr>
          </w:p>
        </w:tc>
        <w:tc>
          <w:tcPr>
            <w:tcW w:w="1767" w:type="dxa"/>
            <w:tcBorders>
              <w:top w:val="single" w:sz="4" w:space="0" w:color="auto"/>
              <w:bottom w:val="single" w:sz="4" w:space="0" w:color="auto"/>
            </w:tcBorders>
          </w:tcPr>
          <w:p w14:paraId="58A8F91D" w14:textId="77777777" w:rsidR="00272CA8" w:rsidRPr="00D95972" w:rsidRDefault="00272CA8" w:rsidP="00272CA8">
            <w:pPr>
              <w:rPr>
                <w:rFonts w:cs="Arial"/>
              </w:rPr>
            </w:pPr>
          </w:p>
        </w:tc>
        <w:tc>
          <w:tcPr>
            <w:tcW w:w="826" w:type="dxa"/>
            <w:tcBorders>
              <w:top w:val="single" w:sz="4" w:space="0" w:color="auto"/>
              <w:bottom w:val="single" w:sz="4" w:space="0" w:color="auto"/>
            </w:tcBorders>
          </w:tcPr>
          <w:p w14:paraId="6569BA8E" w14:textId="77777777" w:rsidR="00272CA8" w:rsidRPr="00D95972"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tcPr>
          <w:p w14:paraId="2426BE71" w14:textId="77777777" w:rsidR="00272CA8" w:rsidRPr="00D95972" w:rsidRDefault="00272CA8" w:rsidP="00272CA8">
            <w:pPr>
              <w:rPr>
                <w:rFonts w:eastAsia="Batang" w:cs="Arial"/>
                <w:color w:val="000000"/>
                <w:lang w:eastAsia="ko-KR"/>
              </w:rPr>
            </w:pPr>
          </w:p>
        </w:tc>
      </w:tr>
      <w:tr w:rsidR="00272CA8" w:rsidRPr="00D95972" w14:paraId="75585EA6" w14:textId="77777777" w:rsidTr="00F74C44">
        <w:tc>
          <w:tcPr>
            <w:tcW w:w="976" w:type="dxa"/>
            <w:tcBorders>
              <w:top w:val="single" w:sz="4" w:space="0" w:color="auto"/>
              <w:left w:val="thinThickThinSmallGap" w:sz="24" w:space="0" w:color="auto"/>
              <w:bottom w:val="single" w:sz="4" w:space="0" w:color="auto"/>
            </w:tcBorders>
            <w:shd w:val="clear" w:color="auto" w:fill="FFFFFF"/>
          </w:tcPr>
          <w:p w14:paraId="6CAD326C" w14:textId="77777777" w:rsidR="00272CA8" w:rsidRPr="00D95972" w:rsidRDefault="00272CA8" w:rsidP="00272CA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B74473B" w14:textId="419EE25E" w:rsidR="00272CA8" w:rsidRPr="00D95972" w:rsidRDefault="00272CA8" w:rsidP="00272CA8">
            <w:pPr>
              <w:rPr>
                <w:rFonts w:cs="Arial"/>
              </w:rPr>
            </w:pPr>
            <w:r>
              <w:rPr>
                <w:rFonts w:cs="Arial"/>
              </w:rPr>
              <w:t>MC_AHGC</w:t>
            </w:r>
          </w:p>
        </w:tc>
        <w:tc>
          <w:tcPr>
            <w:tcW w:w="1088" w:type="dxa"/>
            <w:tcBorders>
              <w:top w:val="single" w:sz="4" w:space="0" w:color="auto"/>
              <w:bottom w:val="single" w:sz="4" w:space="0" w:color="auto"/>
            </w:tcBorders>
          </w:tcPr>
          <w:p w14:paraId="46DD6EC9" w14:textId="77777777" w:rsidR="00272CA8" w:rsidRPr="00D95972" w:rsidRDefault="00272CA8" w:rsidP="00272CA8">
            <w:pPr>
              <w:rPr>
                <w:rFonts w:cs="Arial"/>
              </w:rPr>
            </w:pPr>
          </w:p>
        </w:tc>
        <w:tc>
          <w:tcPr>
            <w:tcW w:w="4191" w:type="dxa"/>
            <w:gridSpan w:val="3"/>
            <w:tcBorders>
              <w:top w:val="single" w:sz="4" w:space="0" w:color="auto"/>
              <w:bottom w:val="single" w:sz="4" w:space="0" w:color="auto"/>
            </w:tcBorders>
          </w:tcPr>
          <w:p w14:paraId="37EFF262" w14:textId="57FC0AC7" w:rsidR="00272CA8" w:rsidRDefault="00272CA8" w:rsidP="00272CA8">
            <w:pPr>
              <w:rPr>
                <w:rFonts w:eastAsia="Calibri" w:cs="Arial"/>
                <w:color w:val="000000"/>
                <w:highlight w:val="yellow"/>
              </w:rPr>
            </w:pPr>
            <w:r>
              <w:rPr>
                <w:rFonts w:eastAsia="Calibri" w:cs="Arial"/>
                <w:color w:val="000000"/>
                <w:highlight w:val="yellow"/>
              </w:rPr>
              <w:t>Sung</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B325985" w14:textId="77777777" w:rsidR="00272CA8" w:rsidRPr="00D95972" w:rsidRDefault="00272CA8" w:rsidP="00272CA8">
            <w:pPr>
              <w:rPr>
                <w:rFonts w:cs="Arial"/>
              </w:rPr>
            </w:pPr>
          </w:p>
        </w:tc>
        <w:tc>
          <w:tcPr>
            <w:tcW w:w="826" w:type="dxa"/>
            <w:tcBorders>
              <w:top w:val="single" w:sz="4" w:space="0" w:color="auto"/>
              <w:bottom w:val="single" w:sz="4" w:space="0" w:color="auto"/>
            </w:tcBorders>
          </w:tcPr>
          <w:p w14:paraId="25A0F479" w14:textId="77777777" w:rsidR="00272CA8" w:rsidRPr="00D95972"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tcPr>
          <w:p w14:paraId="2ACF7F6E" w14:textId="05356CE3" w:rsidR="00272CA8" w:rsidRPr="00D95972" w:rsidRDefault="00272CA8" w:rsidP="00272CA8">
            <w:pPr>
              <w:rPr>
                <w:rFonts w:eastAsia="Batang" w:cs="Arial"/>
                <w:color w:val="000000"/>
                <w:lang w:eastAsia="ko-KR"/>
              </w:rPr>
            </w:pPr>
            <w:r>
              <w:t>CT1 aspects of Mission Critical ad hoc group Communications</w:t>
            </w:r>
          </w:p>
        </w:tc>
      </w:tr>
      <w:tr w:rsidR="00272CA8" w:rsidRPr="00D95972" w14:paraId="4EE6E777" w14:textId="77777777" w:rsidTr="00F74C44">
        <w:tc>
          <w:tcPr>
            <w:tcW w:w="976" w:type="dxa"/>
            <w:tcBorders>
              <w:top w:val="single" w:sz="4" w:space="0" w:color="auto"/>
              <w:left w:val="thinThickThinSmallGap" w:sz="24" w:space="0" w:color="auto"/>
              <w:bottom w:val="nil"/>
              <w:right w:val="single" w:sz="4" w:space="0" w:color="auto"/>
            </w:tcBorders>
            <w:shd w:val="clear" w:color="auto" w:fill="FFFFFF"/>
          </w:tcPr>
          <w:p w14:paraId="1F5D024E" w14:textId="77777777" w:rsidR="00272CA8" w:rsidRPr="00D95972" w:rsidRDefault="00272CA8" w:rsidP="00272CA8">
            <w:pPr>
              <w:pStyle w:val="ListParagraph"/>
              <w:ind w:left="504"/>
              <w:rPr>
                <w:rFonts w:cs="Arial"/>
              </w:rPr>
            </w:pPr>
          </w:p>
        </w:tc>
        <w:tc>
          <w:tcPr>
            <w:tcW w:w="1317" w:type="dxa"/>
            <w:gridSpan w:val="2"/>
            <w:tcBorders>
              <w:top w:val="single" w:sz="4" w:space="0" w:color="auto"/>
              <w:left w:val="single" w:sz="4" w:space="0" w:color="auto"/>
              <w:bottom w:val="nil"/>
              <w:right w:val="single" w:sz="4" w:space="0" w:color="auto"/>
            </w:tcBorders>
            <w:shd w:val="clear" w:color="auto" w:fill="FFFFFF"/>
          </w:tcPr>
          <w:p w14:paraId="4E2E37F6" w14:textId="77777777" w:rsidR="00272CA8" w:rsidRPr="00D95972" w:rsidRDefault="00272CA8" w:rsidP="00272CA8">
            <w:pPr>
              <w:rPr>
                <w:rFonts w:cs="Arial"/>
              </w:rPr>
            </w:pPr>
          </w:p>
        </w:tc>
        <w:tc>
          <w:tcPr>
            <w:tcW w:w="1088" w:type="dxa"/>
            <w:tcBorders>
              <w:top w:val="single" w:sz="4" w:space="0" w:color="auto"/>
              <w:left w:val="single" w:sz="4" w:space="0" w:color="auto"/>
              <w:bottom w:val="single" w:sz="4" w:space="0" w:color="auto"/>
            </w:tcBorders>
            <w:shd w:val="clear" w:color="auto" w:fill="FFFF00"/>
          </w:tcPr>
          <w:p w14:paraId="5E25B919" w14:textId="4565375A" w:rsidR="00272CA8" w:rsidRPr="00D95972" w:rsidRDefault="00272CA8" w:rsidP="00272CA8">
            <w:pPr>
              <w:rPr>
                <w:rFonts w:cs="Arial"/>
              </w:rPr>
            </w:pPr>
            <w:hyperlink r:id="rId654" w:history="1">
              <w:r>
                <w:rPr>
                  <w:rStyle w:val="Hyperlink"/>
                </w:rPr>
                <w:t>C1-237585</w:t>
              </w:r>
            </w:hyperlink>
          </w:p>
        </w:tc>
        <w:tc>
          <w:tcPr>
            <w:tcW w:w="4191" w:type="dxa"/>
            <w:gridSpan w:val="3"/>
            <w:tcBorders>
              <w:top w:val="single" w:sz="4" w:space="0" w:color="auto"/>
              <w:bottom w:val="single" w:sz="4" w:space="0" w:color="auto"/>
            </w:tcBorders>
            <w:shd w:val="clear" w:color="auto" w:fill="FFFF00"/>
          </w:tcPr>
          <w:p w14:paraId="683AE107" w14:textId="1F10C79F" w:rsidR="00272CA8" w:rsidRDefault="00272CA8" w:rsidP="00272CA8">
            <w:pPr>
              <w:rPr>
                <w:rFonts w:eastAsia="Calibri" w:cs="Arial"/>
                <w:color w:val="000000"/>
                <w:highlight w:val="yellow"/>
              </w:rPr>
            </w:pPr>
            <w:proofErr w:type="spellStart"/>
            <w:r>
              <w:rPr>
                <w:rFonts w:eastAsia="Calibri" w:cs="Arial"/>
                <w:color w:val="000000"/>
                <w:highlight w:val="yellow"/>
              </w:rPr>
              <w:t>Adhoc</w:t>
            </w:r>
            <w:proofErr w:type="spellEnd"/>
            <w:r>
              <w:rPr>
                <w:rFonts w:eastAsia="Calibri" w:cs="Arial"/>
                <w:color w:val="000000"/>
                <w:highlight w:val="yellow"/>
              </w:rPr>
              <w:t xml:space="preserve"> group call participants modify procedures in single system - </w:t>
            </w:r>
            <w:proofErr w:type="spellStart"/>
            <w:r>
              <w:rPr>
                <w:rFonts w:eastAsia="Calibri" w:cs="Arial"/>
                <w:color w:val="000000"/>
                <w:highlight w:val="yellow"/>
              </w:rPr>
              <w:t>protoc</w:t>
            </w:r>
            <w:proofErr w:type="spellEnd"/>
            <w:r>
              <w:rPr>
                <w:rFonts w:eastAsia="Calibri" w:cs="Arial"/>
                <w:color w:val="000000"/>
                <w:highlight w:val="yellow"/>
              </w:rPr>
              <w:t xml:space="preserve"> </w:t>
            </w:r>
            <w:proofErr w:type="spellStart"/>
            <w:r>
              <w:rPr>
                <w:rFonts w:eastAsia="Calibri" w:cs="Arial"/>
                <w:color w:val="000000"/>
                <w:highlight w:val="yellow"/>
              </w:rPr>
              <w:t>impl</w:t>
            </w:r>
            <w:proofErr w:type="spellEnd"/>
            <w:r>
              <w:rPr>
                <w:rFonts w:eastAsia="Calibri" w:cs="Arial"/>
                <w:color w:val="000000"/>
                <w:highlight w:val="yellow"/>
              </w:rPr>
              <w:t xml:space="preserve"> MCPTT</w:t>
            </w:r>
          </w:p>
        </w:tc>
        <w:tc>
          <w:tcPr>
            <w:tcW w:w="1767" w:type="dxa"/>
            <w:tcBorders>
              <w:top w:val="single" w:sz="4" w:space="0" w:color="auto"/>
              <w:bottom w:val="single" w:sz="4" w:space="0" w:color="auto"/>
            </w:tcBorders>
            <w:shd w:val="clear" w:color="auto" w:fill="FFFF00"/>
          </w:tcPr>
          <w:p w14:paraId="35D7A76E" w14:textId="61C6E6B1" w:rsidR="00272CA8" w:rsidRPr="00D95972" w:rsidRDefault="00272CA8" w:rsidP="00272CA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D3EF14B" w14:textId="268CFC87" w:rsidR="00272CA8" w:rsidRPr="00D95972" w:rsidRDefault="00272CA8" w:rsidP="00272CA8">
            <w:pPr>
              <w:rPr>
                <w:rFonts w:cs="Arial"/>
              </w:rPr>
            </w:pPr>
            <w:r>
              <w:rPr>
                <w:rFonts w:cs="Arial"/>
              </w:rPr>
              <w:t>CR 0906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BB84EA" w14:textId="77777777" w:rsidR="00272CA8" w:rsidRPr="00D95972" w:rsidRDefault="00272CA8" w:rsidP="00272CA8">
            <w:pPr>
              <w:rPr>
                <w:rFonts w:eastAsia="Batang" w:cs="Arial"/>
                <w:color w:val="000000"/>
                <w:lang w:eastAsia="ko-KR"/>
              </w:rPr>
            </w:pPr>
          </w:p>
        </w:tc>
      </w:tr>
      <w:tr w:rsidR="00272CA8" w:rsidRPr="00D95972" w14:paraId="5314B57F" w14:textId="77777777" w:rsidTr="00F74C44">
        <w:tc>
          <w:tcPr>
            <w:tcW w:w="976" w:type="dxa"/>
            <w:tcBorders>
              <w:top w:val="nil"/>
              <w:left w:val="thinThickThinSmallGap" w:sz="24" w:space="0" w:color="auto"/>
              <w:bottom w:val="nil"/>
              <w:right w:val="single" w:sz="4" w:space="0" w:color="auto"/>
            </w:tcBorders>
            <w:shd w:val="clear" w:color="auto" w:fill="FFFFFF"/>
          </w:tcPr>
          <w:p w14:paraId="5E581607" w14:textId="77777777" w:rsidR="00272CA8" w:rsidRPr="00D95972" w:rsidRDefault="00272CA8" w:rsidP="00272CA8">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7451F7EF" w14:textId="77777777" w:rsidR="00272CA8" w:rsidRPr="00D95972" w:rsidRDefault="00272CA8" w:rsidP="00272CA8">
            <w:pPr>
              <w:rPr>
                <w:rFonts w:cs="Arial"/>
              </w:rPr>
            </w:pPr>
          </w:p>
        </w:tc>
        <w:tc>
          <w:tcPr>
            <w:tcW w:w="1088" w:type="dxa"/>
            <w:tcBorders>
              <w:top w:val="single" w:sz="4" w:space="0" w:color="auto"/>
              <w:left w:val="single" w:sz="4" w:space="0" w:color="auto"/>
              <w:bottom w:val="single" w:sz="4" w:space="0" w:color="auto"/>
            </w:tcBorders>
            <w:shd w:val="clear" w:color="auto" w:fill="FFFF00"/>
          </w:tcPr>
          <w:p w14:paraId="07A19386" w14:textId="1714F256" w:rsidR="00272CA8" w:rsidRPr="00D95972" w:rsidRDefault="00272CA8" w:rsidP="00272CA8">
            <w:pPr>
              <w:rPr>
                <w:rFonts w:cs="Arial"/>
              </w:rPr>
            </w:pPr>
            <w:hyperlink r:id="rId655" w:history="1">
              <w:r>
                <w:rPr>
                  <w:rStyle w:val="Hyperlink"/>
                </w:rPr>
                <w:t>C1-237586</w:t>
              </w:r>
            </w:hyperlink>
          </w:p>
        </w:tc>
        <w:tc>
          <w:tcPr>
            <w:tcW w:w="4191" w:type="dxa"/>
            <w:gridSpan w:val="3"/>
            <w:tcBorders>
              <w:top w:val="single" w:sz="4" w:space="0" w:color="auto"/>
              <w:bottom w:val="single" w:sz="4" w:space="0" w:color="auto"/>
            </w:tcBorders>
            <w:shd w:val="clear" w:color="auto" w:fill="FFFF00"/>
          </w:tcPr>
          <w:p w14:paraId="5CA52D5B" w14:textId="441B1F72" w:rsidR="00272CA8" w:rsidRDefault="00272CA8" w:rsidP="00272CA8">
            <w:pPr>
              <w:rPr>
                <w:rFonts w:eastAsia="Calibri" w:cs="Arial"/>
                <w:color w:val="000000"/>
                <w:highlight w:val="yellow"/>
              </w:rPr>
            </w:pPr>
            <w:proofErr w:type="spellStart"/>
            <w:r>
              <w:rPr>
                <w:rFonts w:eastAsia="Calibri" w:cs="Arial"/>
                <w:color w:val="000000"/>
                <w:highlight w:val="yellow"/>
              </w:rPr>
              <w:t>Adhoc</w:t>
            </w:r>
            <w:proofErr w:type="spellEnd"/>
            <w:r>
              <w:rPr>
                <w:rFonts w:eastAsia="Calibri" w:cs="Arial"/>
                <w:color w:val="000000"/>
                <w:highlight w:val="yellow"/>
              </w:rPr>
              <w:t xml:space="preserve"> group call participants modify related user profile configuration – </w:t>
            </w:r>
            <w:proofErr w:type="spellStart"/>
            <w:r>
              <w:rPr>
                <w:rFonts w:eastAsia="Calibri" w:cs="Arial"/>
                <w:color w:val="000000"/>
                <w:highlight w:val="yellow"/>
              </w:rPr>
              <w:t>mgmt</w:t>
            </w:r>
            <w:proofErr w:type="spellEnd"/>
            <w:r>
              <w:rPr>
                <w:rFonts w:eastAsia="Calibri" w:cs="Arial"/>
                <w:color w:val="000000"/>
                <w:highlight w:val="yellow"/>
              </w:rPr>
              <w:t xml:space="preserve"> object MCPTT</w:t>
            </w:r>
          </w:p>
        </w:tc>
        <w:tc>
          <w:tcPr>
            <w:tcW w:w="1767" w:type="dxa"/>
            <w:tcBorders>
              <w:top w:val="single" w:sz="4" w:space="0" w:color="auto"/>
              <w:bottom w:val="single" w:sz="4" w:space="0" w:color="auto"/>
            </w:tcBorders>
            <w:shd w:val="clear" w:color="auto" w:fill="FFFF00"/>
          </w:tcPr>
          <w:p w14:paraId="47C9E64F" w14:textId="5F922D88" w:rsidR="00272CA8" w:rsidRPr="00D95972" w:rsidRDefault="00272CA8" w:rsidP="00272CA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7952DE8" w14:textId="05E9A170" w:rsidR="00272CA8" w:rsidRPr="00D95972" w:rsidRDefault="00272CA8" w:rsidP="00272CA8">
            <w:pPr>
              <w:rPr>
                <w:rFonts w:cs="Arial"/>
              </w:rPr>
            </w:pPr>
            <w:r>
              <w:rPr>
                <w:rFonts w:cs="Arial"/>
              </w:rPr>
              <w:t>CR 0164 24.483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0EE284" w14:textId="77777777" w:rsidR="00272CA8" w:rsidRPr="00D95972" w:rsidRDefault="00272CA8" w:rsidP="00272CA8">
            <w:pPr>
              <w:rPr>
                <w:rFonts w:eastAsia="Batang" w:cs="Arial"/>
                <w:color w:val="000000"/>
                <w:lang w:eastAsia="ko-KR"/>
              </w:rPr>
            </w:pPr>
          </w:p>
        </w:tc>
      </w:tr>
      <w:tr w:rsidR="00272CA8" w:rsidRPr="00D95972" w14:paraId="5D03C745" w14:textId="77777777" w:rsidTr="00F74C44">
        <w:tc>
          <w:tcPr>
            <w:tcW w:w="976" w:type="dxa"/>
            <w:tcBorders>
              <w:top w:val="nil"/>
              <w:left w:val="thinThickThinSmallGap" w:sz="24" w:space="0" w:color="auto"/>
              <w:bottom w:val="nil"/>
              <w:right w:val="single" w:sz="4" w:space="0" w:color="auto"/>
            </w:tcBorders>
            <w:shd w:val="clear" w:color="auto" w:fill="FFFFFF"/>
          </w:tcPr>
          <w:p w14:paraId="6E31675E" w14:textId="77777777" w:rsidR="00272CA8" w:rsidRPr="00D95972" w:rsidRDefault="00272CA8" w:rsidP="00272CA8">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78577343" w14:textId="77777777" w:rsidR="00272CA8" w:rsidRPr="00D95972" w:rsidRDefault="00272CA8" w:rsidP="00272CA8">
            <w:pPr>
              <w:rPr>
                <w:rFonts w:cs="Arial"/>
              </w:rPr>
            </w:pPr>
          </w:p>
        </w:tc>
        <w:tc>
          <w:tcPr>
            <w:tcW w:w="1088" w:type="dxa"/>
            <w:tcBorders>
              <w:top w:val="single" w:sz="4" w:space="0" w:color="auto"/>
              <w:left w:val="single" w:sz="4" w:space="0" w:color="auto"/>
              <w:bottom w:val="single" w:sz="4" w:space="0" w:color="auto"/>
            </w:tcBorders>
            <w:shd w:val="clear" w:color="auto" w:fill="FFFF00"/>
          </w:tcPr>
          <w:p w14:paraId="4DEDC3C1" w14:textId="45AF60B7" w:rsidR="00272CA8" w:rsidRPr="00D95972" w:rsidRDefault="00272CA8" w:rsidP="00272CA8">
            <w:pPr>
              <w:rPr>
                <w:rFonts w:cs="Arial"/>
              </w:rPr>
            </w:pPr>
            <w:hyperlink r:id="rId656" w:history="1">
              <w:r>
                <w:rPr>
                  <w:rStyle w:val="Hyperlink"/>
                </w:rPr>
                <w:t>C1-237587</w:t>
              </w:r>
            </w:hyperlink>
          </w:p>
        </w:tc>
        <w:tc>
          <w:tcPr>
            <w:tcW w:w="4191" w:type="dxa"/>
            <w:gridSpan w:val="3"/>
            <w:tcBorders>
              <w:top w:val="single" w:sz="4" w:space="0" w:color="auto"/>
              <w:bottom w:val="single" w:sz="4" w:space="0" w:color="auto"/>
            </w:tcBorders>
            <w:shd w:val="clear" w:color="auto" w:fill="FFFF00"/>
          </w:tcPr>
          <w:p w14:paraId="357BAB0A" w14:textId="326CB91D" w:rsidR="00272CA8" w:rsidRDefault="00272CA8" w:rsidP="00272CA8">
            <w:pPr>
              <w:rPr>
                <w:rFonts w:eastAsia="Calibri" w:cs="Arial"/>
                <w:color w:val="000000"/>
                <w:highlight w:val="yellow"/>
              </w:rPr>
            </w:pPr>
            <w:proofErr w:type="spellStart"/>
            <w:r>
              <w:rPr>
                <w:rFonts w:eastAsia="Calibri" w:cs="Arial"/>
                <w:color w:val="000000"/>
                <w:highlight w:val="yellow"/>
              </w:rPr>
              <w:t>Adhoc</w:t>
            </w:r>
            <w:proofErr w:type="spellEnd"/>
            <w:r>
              <w:rPr>
                <w:rFonts w:eastAsia="Calibri" w:cs="Arial"/>
                <w:color w:val="000000"/>
                <w:highlight w:val="yellow"/>
              </w:rPr>
              <w:t xml:space="preserve"> group call participants modify related user profile configuration – config </w:t>
            </w:r>
            <w:proofErr w:type="spellStart"/>
            <w:r>
              <w:rPr>
                <w:rFonts w:eastAsia="Calibri" w:cs="Arial"/>
                <w:color w:val="000000"/>
                <w:highlight w:val="yellow"/>
              </w:rPr>
              <w:t>mgmt</w:t>
            </w:r>
            <w:proofErr w:type="spellEnd"/>
            <w:r>
              <w:rPr>
                <w:rFonts w:eastAsia="Calibri" w:cs="Arial"/>
                <w:color w:val="000000"/>
                <w:highlight w:val="yellow"/>
              </w:rPr>
              <w:t xml:space="preserve"> MCPTT</w:t>
            </w:r>
          </w:p>
        </w:tc>
        <w:tc>
          <w:tcPr>
            <w:tcW w:w="1767" w:type="dxa"/>
            <w:tcBorders>
              <w:top w:val="single" w:sz="4" w:space="0" w:color="auto"/>
              <w:bottom w:val="single" w:sz="4" w:space="0" w:color="auto"/>
            </w:tcBorders>
            <w:shd w:val="clear" w:color="auto" w:fill="FFFF00"/>
          </w:tcPr>
          <w:p w14:paraId="645D75FF" w14:textId="1006570B" w:rsidR="00272CA8" w:rsidRPr="00D95972" w:rsidRDefault="00272CA8" w:rsidP="00272CA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084AFE5" w14:textId="5E45FBBD" w:rsidR="00272CA8" w:rsidRPr="00D95972" w:rsidRDefault="00272CA8" w:rsidP="00272CA8">
            <w:pPr>
              <w:rPr>
                <w:rFonts w:cs="Arial"/>
              </w:rPr>
            </w:pPr>
            <w:r>
              <w:rPr>
                <w:rFonts w:cs="Arial"/>
              </w:rPr>
              <w:t>CR 0263 24.484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5CD27D" w14:textId="77777777" w:rsidR="00272CA8" w:rsidRPr="00D95972" w:rsidRDefault="00272CA8" w:rsidP="00272CA8">
            <w:pPr>
              <w:rPr>
                <w:rFonts w:eastAsia="Batang" w:cs="Arial"/>
                <w:color w:val="000000"/>
                <w:lang w:eastAsia="ko-KR"/>
              </w:rPr>
            </w:pPr>
          </w:p>
        </w:tc>
      </w:tr>
      <w:tr w:rsidR="00272CA8" w:rsidRPr="00D95972" w14:paraId="33FBA61C" w14:textId="77777777" w:rsidTr="00F74C44">
        <w:tc>
          <w:tcPr>
            <w:tcW w:w="976" w:type="dxa"/>
            <w:tcBorders>
              <w:top w:val="nil"/>
              <w:left w:val="thinThickThinSmallGap" w:sz="24" w:space="0" w:color="auto"/>
              <w:bottom w:val="nil"/>
              <w:right w:val="single" w:sz="4" w:space="0" w:color="auto"/>
            </w:tcBorders>
            <w:shd w:val="clear" w:color="auto" w:fill="FFFFFF"/>
          </w:tcPr>
          <w:p w14:paraId="1E93AEEA" w14:textId="77777777" w:rsidR="00272CA8" w:rsidRPr="00D95972" w:rsidRDefault="00272CA8" w:rsidP="00272CA8">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22AA05E0" w14:textId="77777777" w:rsidR="00272CA8" w:rsidRPr="00D95972" w:rsidRDefault="00272CA8" w:rsidP="00272CA8">
            <w:pPr>
              <w:rPr>
                <w:rFonts w:cs="Arial"/>
              </w:rPr>
            </w:pPr>
          </w:p>
        </w:tc>
        <w:tc>
          <w:tcPr>
            <w:tcW w:w="1088" w:type="dxa"/>
            <w:tcBorders>
              <w:top w:val="single" w:sz="4" w:space="0" w:color="auto"/>
              <w:left w:val="single" w:sz="4" w:space="0" w:color="auto"/>
              <w:bottom w:val="single" w:sz="4" w:space="0" w:color="auto"/>
            </w:tcBorders>
            <w:shd w:val="clear" w:color="auto" w:fill="FFFF00"/>
          </w:tcPr>
          <w:p w14:paraId="6FB0250F" w14:textId="2B198BFD" w:rsidR="00272CA8" w:rsidRPr="00D95972" w:rsidRDefault="00272CA8" w:rsidP="00272CA8">
            <w:pPr>
              <w:rPr>
                <w:rFonts w:cs="Arial"/>
              </w:rPr>
            </w:pPr>
            <w:hyperlink r:id="rId657" w:history="1">
              <w:r>
                <w:rPr>
                  <w:rStyle w:val="Hyperlink"/>
                </w:rPr>
                <w:t>C1-237588</w:t>
              </w:r>
            </w:hyperlink>
          </w:p>
        </w:tc>
        <w:tc>
          <w:tcPr>
            <w:tcW w:w="4191" w:type="dxa"/>
            <w:gridSpan w:val="3"/>
            <w:tcBorders>
              <w:top w:val="single" w:sz="4" w:space="0" w:color="auto"/>
              <w:bottom w:val="single" w:sz="4" w:space="0" w:color="auto"/>
            </w:tcBorders>
            <w:shd w:val="clear" w:color="auto" w:fill="FFFF00"/>
          </w:tcPr>
          <w:p w14:paraId="538AA39D" w14:textId="6D3DEA58" w:rsidR="00272CA8" w:rsidRDefault="00272CA8" w:rsidP="00272CA8">
            <w:pPr>
              <w:rPr>
                <w:rFonts w:eastAsia="Calibri" w:cs="Arial"/>
                <w:color w:val="000000"/>
                <w:highlight w:val="yellow"/>
              </w:rPr>
            </w:pPr>
            <w:proofErr w:type="spellStart"/>
            <w:r>
              <w:rPr>
                <w:rFonts w:eastAsia="Calibri" w:cs="Arial"/>
                <w:color w:val="000000"/>
                <w:highlight w:val="yellow"/>
              </w:rPr>
              <w:t>Adhoc</w:t>
            </w:r>
            <w:proofErr w:type="spellEnd"/>
            <w:r>
              <w:rPr>
                <w:rFonts w:eastAsia="Calibri" w:cs="Arial"/>
                <w:color w:val="000000"/>
                <w:highlight w:val="yellow"/>
              </w:rPr>
              <w:t xml:space="preserve"> group call participants modify procedures in single system - </w:t>
            </w:r>
            <w:proofErr w:type="spellStart"/>
            <w:r>
              <w:rPr>
                <w:rFonts w:eastAsia="Calibri" w:cs="Arial"/>
                <w:color w:val="000000"/>
                <w:highlight w:val="yellow"/>
              </w:rPr>
              <w:t>protoc</w:t>
            </w:r>
            <w:proofErr w:type="spellEnd"/>
            <w:r>
              <w:rPr>
                <w:rFonts w:eastAsia="Calibri" w:cs="Arial"/>
                <w:color w:val="000000"/>
                <w:highlight w:val="yellow"/>
              </w:rPr>
              <w:t xml:space="preserve"> </w:t>
            </w:r>
            <w:proofErr w:type="spellStart"/>
            <w:r>
              <w:rPr>
                <w:rFonts w:eastAsia="Calibri" w:cs="Arial"/>
                <w:color w:val="000000"/>
                <w:highlight w:val="yellow"/>
              </w:rPr>
              <w:t>impl</w:t>
            </w:r>
            <w:proofErr w:type="spellEnd"/>
            <w:r>
              <w:rPr>
                <w:rFonts w:eastAsia="Calibri" w:cs="Arial"/>
                <w:color w:val="000000"/>
                <w:highlight w:val="yellow"/>
              </w:rPr>
              <w:t xml:space="preserve"> </w:t>
            </w:r>
            <w:proofErr w:type="spellStart"/>
            <w:r>
              <w:rPr>
                <w:rFonts w:eastAsia="Calibri" w:cs="Arial"/>
                <w:color w:val="000000"/>
                <w:highlight w:val="yellow"/>
              </w:rPr>
              <w:t>MCVideo</w:t>
            </w:r>
            <w:proofErr w:type="spellEnd"/>
          </w:p>
        </w:tc>
        <w:tc>
          <w:tcPr>
            <w:tcW w:w="1767" w:type="dxa"/>
            <w:tcBorders>
              <w:top w:val="single" w:sz="4" w:space="0" w:color="auto"/>
              <w:bottom w:val="single" w:sz="4" w:space="0" w:color="auto"/>
            </w:tcBorders>
            <w:shd w:val="clear" w:color="auto" w:fill="FFFF00"/>
          </w:tcPr>
          <w:p w14:paraId="08B39EEC" w14:textId="7B5425BB" w:rsidR="00272CA8" w:rsidRPr="00D95972" w:rsidRDefault="00272CA8" w:rsidP="00272CA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DE471E3" w14:textId="66386932" w:rsidR="00272CA8" w:rsidRPr="00D95972" w:rsidRDefault="00272CA8" w:rsidP="00272CA8">
            <w:pPr>
              <w:rPr>
                <w:rFonts w:cs="Arial"/>
              </w:rPr>
            </w:pPr>
            <w:r>
              <w:rPr>
                <w:rFonts w:cs="Arial"/>
              </w:rPr>
              <w:t>CR 0226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F20D78" w14:textId="77777777" w:rsidR="00272CA8" w:rsidRPr="00D95972" w:rsidRDefault="00272CA8" w:rsidP="00272CA8">
            <w:pPr>
              <w:rPr>
                <w:rFonts w:eastAsia="Batang" w:cs="Arial"/>
                <w:color w:val="000000"/>
                <w:lang w:eastAsia="ko-KR"/>
              </w:rPr>
            </w:pPr>
          </w:p>
        </w:tc>
      </w:tr>
      <w:tr w:rsidR="00272CA8" w:rsidRPr="00D95972" w14:paraId="2A5F2061" w14:textId="77777777" w:rsidTr="00F74C44">
        <w:tc>
          <w:tcPr>
            <w:tcW w:w="976" w:type="dxa"/>
            <w:tcBorders>
              <w:top w:val="nil"/>
              <w:left w:val="thinThickThinSmallGap" w:sz="24" w:space="0" w:color="auto"/>
              <w:bottom w:val="nil"/>
              <w:right w:val="single" w:sz="4" w:space="0" w:color="auto"/>
            </w:tcBorders>
            <w:shd w:val="clear" w:color="auto" w:fill="FFFFFF"/>
          </w:tcPr>
          <w:p w14:paraId="1BCEEFF7" w14:textId="77777777" w:rsidR="00272CA8" w:rsidRPr="00D95972" w:rsidRDefault="00272CA8" w:rsidP="00272CA8">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6CD89E22" w14:textId="77777777" w:rsidR="00272CA8" w:rsidRPr="00D95972" w:rsidRDefault="00272CA8" w:rsidP="00272CA8">
            <w:pPr>
              <w:rPr>
                <w:rFonts w:cs="Arial"/>
              </w:rPr>
            </w:pPr>
          </w:p>
        </w:tc>
        <w:tc>
          <w:tcPr>
            <w:tcW w:w="1088" w:type="dxa"/>
            <w:tcBorders>
              <w:top w:val="single" w:sz="4" w:space="0" w:color="auto"/>
              <w:left w:val="single" w:sz="4" w:space="0" w:color="auto"/>
              <w:bottom w:val="single" w:sz="4" w:space="0" w:color="auto"/>
            </w:tcBorders>
            <w:shd w:val="clear" w:color="auto" w:fill="FFFF00"/>
          </w:tcPr>
          <w:p w14:paraId="4D378286" w14:textId="3CA73A4F" w:rsidR="00272CA8" w:rsidRPr="00D95972" w:rsidRDefault="00272CA8" w:rsidP="00272CA8">
            <w:pPr>
              <w:rPr>
                <w:rFonts w:cs="Arial"/>
              </w:rPr>
            </w:pPr>
            <w:hyperlink r:id="rId658" w:history="1">
              <w:r>
                <w:rPr>
                  <w:rStyle w:val="Hyperlink"/>
                </w:rPr>
                <w:t>C1-237589</w:t>
              </w:r>
            </w:hyperlink>
          </w:p>
        </w:tc>
        <w:tc>
          <w:tcPr>
            <w:tcW w:w="4191" w:type="dxa"/>
            <w:gridSpan w:val="3"/>
            <w:tcBorders>
              <w:top w:val="single" w:sz="4" w:space="0" w:color="auto"/>
              <w:bottom w:val="single" w:sz="4" w:space="0" w:color="auto"/>
            </w:tcBorders>
            <w:shd w:val="clear" w:color="auto" w:fill="FFFF00"/>
          </w:tcPr>
          <w:p w14:paraId="65973867" w14:textId="62167E2E" w:rsidR="00272CA8" w:rsidRDefault="00272CA8" w:rsidP="00272CA8">
            <w:pPr>
              <w:rPr>
                <w:rFonts w:eastAsia="Calibri" w:cs="Arial"/>
                <w:color w:val="000000"/>
                <w:highlight w:val="yellow"/>
              </w:rPr>
            </w:pPr>
            <w:proofErr w:type="spellStart"/>
            <w:r>
              <w:rPr>
                <w:rFonts w:eastAsia="Calibri" w:cs="Arial"/>
                <w:color w:val="000000"/>
                <w:highlight w:val="yellow"/>
              </w:rPr>
              <w:t>Adhoc</w:t>
            </w:r>
            <w:proofErr w:type="spellEnd"/>
            <w:r>
              <w:rPr>
                <w:rFonts w:eastAsia="Calibri" w:cs="Arial"/>
                <w:color w:val="000000"/>
                <w:highlight w:val="yellow"/>
              </w:rPr>
              <w:t xml:space="preserve"> group call participants modify related user profile configuration </w:t>
            </w:r>
            <w:proofErr w:type="spellStart"/>
            <w:r>
              <w:rPr>
                <w:rFonts w:eastAsia="Calibri" w:cs="Arial"/>
                <w:color w:val="000000"/>
                <w:highlight w:val="yellow"/>
              </w:rPr>
              <w:t>configuration</w:t>
            </w:r>
            <w:proofErr w:type="spellEnd"/>
            <w:r>
              <w:rPr>
                <w:rFonts w:eastAsia="Calibri" w:cs="Arial"/>
                <w:color w:val="000000"/>
                <w:highlight w:val="yellow"/>
              </w:rPr>
              <w:t xml:space="preserve"> – </w:t>
            </w:r>
            <w:proofErr w:type="spellStart"/>
            <w:r>
              <w:rPr>
                <w:rFonts w:eastAsia="Calibri" w:cs="Arial"/>
                <w:color w:val="000000"/>
                <w:highlight w:val="yellow"/>
              </w:rPr>
              <w:t>mgmt</w:t>
            </w:r>
            <w:proofErr w:type="spellEnd"/>
            <w:r>
              <w:rPr>
                <w:rFonts w:eastAsia="Calibri" w:cs="Arial"/>
                <w:color w:val="000000"/>
                <w:highlight w:val="yellow"/>
              </w:rPr>
              <w:t xml:space="preserve"> object </w:t>
            </w:r>
            <w:proofErr w:type="spellStart"/>
            <w:r>
              <w:rPr>
                <w:rFonts w:eastAsia="Calibri" w:cs="Arial"/>
                <w:color w:val="000000"/>
                <w:highlight w:val="yellow"/>
              </w:rPr>
              <w:t>MCVideo</w:t>
            </w:r>
            <w:proofErr w:type="spellEnd"/>
          </w:p>
        </w:tc>
        <w:tc>
          <w:tcPr>
            <w:tcW w:w="1767" w:type="dxa"/>
            <w:tcBorders>
              <w:top w:val="single" w:sz="4" w:space="0" w:color="auto"/>
              <w:bottom w:val="single" w:sz="4" w:space="0" w:color="auto"/>
            </w:tcBorders>
            <w:shd w:val="clear" w:color="auto" w:fill="FFFF00"/>
          </w:tcPr>
          <w:p w14:paraId="755BAC91" w14:textId="13F39663" w:rsidR="00272CA8" w:rsidRPr="00D95972" w:rsidRDefault="00272CA8" w:rsidP="00272CA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8F83F1E" w14:textId="02DD081E" w:rsidR="00272CA8" w:rsidRPr="00D95972" w:rsidRDefault="00272CA8" w:rsidP="00272CA8">
            <w:pPr>
              <w:rPr>
                <w:rFonts w:cs="Arial"/>
              </w:rPr>
            </w:pPr>
            <w:r>
              <w:rPr>
                <w:rFonts w:cs="Arial"/>
              </w:rPr>
              <w:t>CR 0165 24.483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9A5942" w14:textId="77777777" w:rsidR="00272CA8" w:rsidRPr="00D95972" w:rsidRDefault="00272CA8" w:rsidP="00272CA8">
            <w:pPr>
              <w:rPr>
                <w:rFonts w:eastAsia="Batang" w:cs="Arial"/>
                <w:color w:val="000000"/>
                <w:lang w:eastAsia="ko-KR"/>
              </w:rPr>
            </w:pPr>
          </w:p>
        </w:tc>
      </w:tr>
      <w:tr w:rsidR="00272CA8" w:rsidRPr="00D95972" w14:paraId="1B9E7D60" w14:textId="77777777" w:rsidTr="00F74C44">
        <w:tc>
          <w:tcPr>
            <w:tcW w:w="976" w:type="dxa"/>
            <w:tcBorders>
              <w:top w:val="nil"/>
              <w:left w:val="thinThickThinSmallGap" w:sz="24" w:space="0" w:color="auto"/>
              <w:bottom w:val="nil"/>
              <w:right w:val="single" w:sz="4" w:space="0" w:color="auto"/>
            </w:tcBorders>
            <w:shd w:val="clear" w:color="auto" w:fill="FFFFFF"/>
          </w:tcPr>
          <w:p w14:paraId="74E95DDA" w14:textId="77777777" w:rsidR="00272CA8" w:rsidRPr="00D95972" w:rsidRDefault="00272CA8" w:rsidP="00272CA8">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37C26EB4" w14:textId="77777777" w:rsidR="00272CA8" w:rsidRPr="00D95972" w:rsidRDefault="00272CA8" w:rsidP="00272CA8">
            <w:pPr>
              <w:rPr>
                <w:rFonts w:cs="Arial"/>
              </w:rPr>
            </w:pPr>
          </w:p>
        </w:tc>
        <w:tc>
          <w:tcPr>
            <w:tcW w:w="1088" w:type="dxa"/>
            <w:tcBorders>
              <w:top w:val="single" w:sz="4" w:space="0" w:color="auto"/>
              <w:left w:val="single" w:sz="4" w:space="0" w:color="auto"/>
              <w:bottom w:val="single" w:sz="4" w:space="0" w:color="auto"/>
            </w:tcBorders>
            <w:shd w:val="clear" w:color="auto" w:fill="FFFF00"/>
          </w:tcPr>
          <w:p w14:paraId="391DC8A2" w14:textId="3616AA45" w:rsidR="00272CA8" w:rsidRPr="00D95972" w:rsidRDefault="00272CA8" w:rsidP="00272CA8">
            <w:pPr>
              <w:rPr>
                <w:rFonts w:cs="Arial"/>
              </w:rPr>
            </w:pPr>
            <w:hyperlink r:id="rId659" w:history="1">
              <w:r>
                <w:rPr>
                  <w:rStyle w:val="Hyperlink"/>
                </w:rPr>
                <w:t>C1-237590</w:t>
              </w:r>
            </w:hyperlink>
          </w:p>
        </w:tc>
        <w:tc>
          <w:tcPr>
            <w:tcW w:w="4191" w:type="dxa"/>
            <w:gridSpan w:val="3"/>
            <w:tcBorders>
              <w:top w:val="single" w:sz="4" w:space="0" w:color="auto"/>
              <w:bottom w:val="single" w:sz="4" w:space="0" w:color="auto"/>
            </w:tcBorders>
            <w:shd w:val="clear" w:color="auto" w:fill="FFFF00"/>
          </w:tcPr>
          <w:p w14:paraId="46A6AF24" w14:textId="727D7CDC" w:rsidR="00272CA8" w:rsidRDefault="00272CA8" w:rsidP="00272CA8">
            <w:pPr>
              <w:rPr>
                <w:rFonts w:eastAsia="Calibri" w:cs="Arial"/>
                <w:color w:val="000000"/>
                <w:highlight w:val="yellow"/>
              </w:rPr>
            </w:pPr>
            <w:proofErr w:type="spellStart"/>
            <w:r>
              <w:rPr>
                <w:rFonts w:eastAsia="Calibri" w:cs="Arial"/>
                <w:color w:val="000000"/>
                <w:highlight w:val="yellow"/>
              </w:rPr>
              <w:t>Adhoc</w:t>
            </w:r>
            <w:proofErr w:type="spellEnd"/>
            <w:r>
              <w:rPr>
                <w:rFonts w:eastAsia="Calibri" w:cs="Arial"/>
                <w:color w:val="000000"/>
                <w:highlight w:val="yellow"/>
              </w:rPr>
              <w:t xml:space="preserve"> group call participants modify related user profile configuration – config </w:t>
            </w:r>
            <w:proofErr w:type="spellStart"/>
            <w:r>
              <w:rPr>
                <w:rFonts w:eastAsia="Calibri" w:cs="Arial"/>
                <w:color w:val="000000"/>
                <w:highlight w:val="yellow"/>
              </w:rPr>
              <w:t>mgmt</w:t>
            </w:r>
            <w:proofErr w:type="spellEnd"/>
            <w:r>
              <w:rPr>
                <w:rFonts w:eastAsia="Calibri" w:cs="Arial"/>
                <w:color w:val="000000"/>
                <w:highlight w:val="yellow"/>
              </w:rPr>
              <w:t xml:space="preserve"> </w:t>
            </w:r>
            <w:proofErr w:type="spellStart"/>
            <w:r>
              <w:rPr>
                <w:rFonts w:eastAsia="Calibri" w:cs="Arial"/>
                <w:color w:val="000000"/>
                <w:highlight w:val="yellow"/>
              </w:rPr>
              <w:t>MCVideo</w:t>
            </w:r>
            <w:proofErr w:type="spellEnd"/>
          </w:p>
        </w:tc>
        <w:tc>
          <w:tcPr>
            <w:tcW w:w="1767" w:type="dxa"/>
            <w:tcBorders>
              <w:top w:val="single" w:sz="4" w:space="0" w:color="auto"/>
              <w:bottom w:val="single" w:sz="4" w:space="0" w:color="auto"/>
            </w:tcBorders>
            <w:shd w:val="clear" w:color="auto" w:fill="FFFF00"/>
          </w:tcPr>
          <w:p w14:paraId="0399CC14" w14:textId="532BEC25" w:rsidR="00272CA8" w:rsidRPr="00D95972" w:rsidRDefault="00272CA8" w:rsidP="00272CA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E36C021" w14:textId="570F3AC1" w:rsidR="00272CA8" w:rsidRPr="00D95972" w:rsidRDefault="00272CA8" w:rsidP="00272CA8">
            <w:pPr>
              <w:rPr>
                <w:rFonts w:cs="Arial"/>
              </w:rPr>
            </w:pPr>
            <w:r>
              <w:rPr>
                <w:rFonts w:cs="Arial"/>
              </w:rPr>
              <w:t>CR 0264 24.484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7599EA" w14:textId="77777777" w:rsidR="00272CA8" w:rsidRPr="00D95972" w:rsidRDefault="00272CA8" w:rsidP="00272CA8">
            <w:pPr>
              <w:rPr>
                <w:rFonts w:eastAsia="Batang" w:cs="Arial"/>
                <w:color w:val="000000"/>
                <w:lang w:eastAsia="ko-KR"/>
              </w:rPr>
            </w:pPr>
          </w:p>
        </w:tc>
      </w:tr>
      <w:tr w:rsidR="00272CA8" w:rsidRPr="00D95972" w14:paraId="2B721EAB" w14:textId="77777777" w:rsidTr="00F74C44">
        <w:tc>
          <w:tcPr>
            <w:tcW w:w="976" w:type="dxa"/>
            <w:tcBorders>
              <w:top w:val="nil"/>
              <w:left w:val="thinThickThinSmallGap" w:sz="24" w:space="0" w:color="auto"/>
              <w:bottom w:val="nil"/>
              <w:right w:val="single" w:sz="4" w:space="0" w:color="auto"/>
            </w:tcBorders>
            <w:shd w:val="clear" w:color="auto" w:fill="FFFFFF"/>
          </w:tcPr>
          <w:p w14:paraId="6072E8DF" w14:textId="77777777" w:rsidR="00272CA8" w:rsidRPr="00D95972" w:rsidRDefault="00272CA8" w:rsidP="00272CA8">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335CA6A1" w14:textId="77777777" w:rsidR="00272CA8" w:rsidRPr="00D95972" w:rsidRDefault="00272CA8" w:rsidP="00272CA8">
            <w:pPr>
              <w:rPr>
                <w:rFonts w:cs="Arial"/>
              </w:rPr>
            </w:pPr>
          </w:p>
        </w:tc>
        <w:tc>
          <w:tcPr>
            <w:tcW w:w="1088" w:type="dxa"/>
            <w:tcBorders>
              <w:top w:val="single" w:sz="4" w:space="0" w:color="auto"/>
              <w:left w:val="single" w:sz="4" w:space="0" w:color="auto"/>
              <w:bottom w:val="single" w:sz="4" w:space="0" w:color="auto"/>
            </w:tcBorders>
            <w:shd w:val="clear" w:color="auto" w:fill="FFFF00"/>
          </w:tcPr>
          <w:p w14:paraId="04712C62" w14:textId="6F777E68" w:rsidR="00272CA8" w:rsidRPr="00D95972" w:rsidRDefault="00272CA8" w:rsidP="00272CA8">
            <w:pPr>
              <w:rPr>
                <w:rFonts w:cs="Arial"/>
              </w:rPr>
            </w:pPr>
            <w:hyperlink r:id="rId660" w:history="1">
              <w:r>
                <w:rPr>
                  <w:rStyle w:val="Hyperlink"/>
                </w:rPr>
                <w:t>C1-237591</w:t>
              </w:r>
            </w:hyperlink>
          </w:p>
        </w:tc>
        <w:tc>
          <w:tcPr>
            <w:tcW w:w="4191" w:type="dxa"/>
            <w:gridSpan w:val="3"/>
            <w:tcBorders>
              <w:top w:val="single" w:sz="4" w:space="0" w:color="auto"/>
              <w:bottom w:val="single" w:sz="4" w:space="0" w:color="auto"/>
            </w:tcBorders>
            <w:shd w:val="clear" w:color="auto" w:fill="FFFF00"/>
          </w:tcPr>
          <w:p w14:paraId="04C0606E" w14:textId="6CB613FA" w:rsidR="00272CA8" w:rsidRDefault="00272CA8" w:rsidP="00272CA8">
            <w:pPr>
              <w:rPr>
                <w:rFonts w:eastAsia="Calibri" w:cs="Arial"/>
                <w:color w:val="000000"/>
                <w:highlight w:val="yellow"/>
              </w:rPr>
            </w:pPr>
            <w:proofErr w:type="spellStart"/>
            <w:r>
              <w:rPr>
                <w:rFonts w:eastAsia="Calibri" w:cs="Arial"/>
                <w:color w:val="000000"/>
                <w:highlight w:val="yellow"/>
              </w:rPr>
              <w:t>Adhoc</w:t>
            </w:r>
            <w:proofErr w:type="spellEnd"/>
            <w:r>
              <w:rPr>
                <w:rFonts w:eastAsia="Calibri" w:cs="Arial"/>
                <w:color w:val="000000"/>
                <w:highlight w:val="yellow"/>
              </w:rPr>
              <w:t xml:space="preserve"> group data </w:t>
            </w:r>
            <w:proofErr w:type="spellStart"/>
            <w:r>
              <w:rPr>
                <w:rFonts w:eastAsia="Calibri" w:cs="Arial"/>
                <w:color w:val="000000"/>
                <w:highlight w:val="yellow"/>
              </w:rPr>
              <w:t>comn</w:t>
            </w:r>
            <w:proofErr w:type="spellEnd"/>
            <w:r>
              <w:rPr>
                <w:rFonts w:eastAsia="Calibri" w:cs="Arial"/>
                <w:color w:val="000000"/>
                <w:highlight w:val="yellow"/>
              </w:rPr>
              <w:t xml:space="preserve"> participants modify procedures in single system - </w:t>
            </w:r>
            <w:proofErr w:type="spellStart"/>
            <w:r>
              <w:rPr>
                <w:rFonts w:eastAsia="Calibri" w:cs="Arial"/>
                <w:color w:val="000000"/>
                <w:highlight w:val="yellow"/>
              </w:rPr>
              <w:t>protoc</w:t>
            </w:r>
            <w:proofErr w:type="spellEnd"/>
            <w:r>
              <w:rPr>
                <w:rFonts w:eastAsia="Calibri" w:cs="Arial"/>
                <w:color w:val="000000"/>
                <w:highlight w:val="yellow"/>
              </w:rPr>
              <w:t xml:space="preserve"> </w:t>
            </w:r>
            <w:proofErr w:type="spellStart"/>
            <w:r>
              <w:rPr>
                <w:rFonts w:eastAsia="Calibri" w:cs="Arial"/>
                <w:color w:val="000000"/>
                <w:highlight w:val="yellow"/>
              </w:rPr>
              <w:t>impl</w:t>
            </w:r>
            <w:proofErr w:type="spellEnd"/>
            <w:r>
              <w:rPr>
                <w:rFonts w:eastAsia="Calibri" w:cs="Arial"/>
                <w:color w:val="000000"/>
                <w:highlight w:val="yellow"/>
              </w:rPr>
              <w:t xml:space="preserve"> </w:t>
            </w:r>
            <w:proofErr w:type="spellStart"/>
            <w:r>
              <w:rPr>
                <w:rFonts w:eastAsia="Calibri" w:cs="Arial"/>
                <w:color w:val="000000"/>
                <w:highlight w:val="yellow"/>
              </w:rPr>
              <w:t>MCData</w:t>
            </w:r>
            <w:proofErr w:type="spellEnd"/>
          </w:p>
        </w:tc>
        <w:tc>
          <w:tcPr>
            <w:tcW w:w="1767" w:type="dxa"/>
            <w:tcBorders>
              <w:top w:val="single" w:sz="4" w:space="0" w:color="auto"/>
              <w:bottom w:val="single" w:sz="4" w:space="0" w:color="auto"/>
            </w:tcBorders>
            <w:shd w:val="clear" w:color="auto" w:fill="FFFF00"/>
          </w:tcPr>
          <w:p w14:paraId="6340119C" w14:textId="20294EAA" w:rsidR="00272CA8" w:rsidRPr="00D95972" w:rsidRDefault="00272CA8" w:rsidP="00272CA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BF0699C" w14:textId="6BBB9883" w:rsidR="00272CA8" w:rsidRPr="00D95972" w:rsidRDefault="00272CA8" w:rsidP="00272CA8">
            <w:pPr>
              <w:rPr>
                <w:rFonts w:cs="Arial"/>
              </w:rPr>
            </w:pPr>
            <w:r>
              <w:rPr>
                <w:rFonts w:cs="Arial"/>
              </w:rPr>
              <w:t>CR 0361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105AA4" w14:textId="77777777" w:rsidR="00272CA8" w:rsidRPr="00D95972" w:rsidRDefault="00272CA8" w:rsidP="00272CA8">
            <w:pPr>
              <w:rPr>
                <w:rFonts w:eastAsia="Batang" w:cs="Arial"/>
                <w:color w:val="000000"/>
                <w:lang w:eastAsia="ko-KR"/>
              </w:rPr>
            </w:pPr>
          </w:p>
        </w:tc>
      </w:tr>
      <w:tr w:rsidR="00272CA8" w:rsidRPr="00D95972" w14:paraId="5D695102" w14:textId="77777777" w:rsidTr="00F74C44">
        <w:tc>
          <w:tcPr>
            <w:tcW w:w="976" w:type="dxa"/>
            <w:tcBorders>
              <w:top w:val="nil"/>
              <w:left w:val="thinThickThinSmallGap" w:sz="24" w:space="0" w:color="auto"/>
              <w:bottom w:val="nil"/>
              <w:right w:val="single" w:sz="4" w:space="0" w:color="auto"/>
            </w:tcBorders>
            <w:shd w:val="clear" w:color="auto" w:fill="FFFFFF"/>
          </w:tcPr>
          <w:p w14:paraId="46C75C0D" w14:textId="77777777" w:rsidR="00272CA8" w:rsidRPr="00D95972" w:rsidRDefault="00272CA8" w:rsidP="00272CA8">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692339D5" w14:textId="77777777" w:rsidR="00272CA8" w:rsidRPr="00D95972" w:rsidRDefault="00272CA8" w:rsidP="00272CA8">
            <w:pPr>
              <w:rPr>
                <w:rFonts w:cs="Arial"/>
              </w:rPr>
            </w:pPr>
          </w:p>
        </w:tc>
        <w:tc>
          <w:tcPr>
            <w:tcW w:w="1088" w:type="dxa"/>
            <w:tcBorders>
              <w:top w:val="single" w:sz="4" w:space="0" w:color="auto"/>
              <w:left w:val="single" w:sz="4" w:space="0" w:color="auto"/>
              <w:bottom w:val="single" w:sz="4" w:space="0" w:color="auto"/>
            </w:tcBorders>
            <w:shd w:val="clear" w:color="auto" w:fill="FFFF00"/>
          </w:tcPr>
          <w:p w14:paraId="076E9BCA" w14:textId="51968DA0" w:rsidR="00272CA8" w:rsidRPr="00D95972" w:rsidRDefault="00272CA8" w:rsidP="00272CA8">
            <w:pPr>
              <w:rPr>
                <w:rFonts w:cs="Arial"/>
              </w:rPr>
            </w:pPr>
            <w:hyperlink r:id="rId661" w:history="1">
              <w:r>
                <w:rPr>
                  <w:rStyle w:val="Hyperlink"/>
                </w:rPr>
                <w:t>C1-237592</w:t>
              </w:r>
            </w:hyperlink>
          </w:p>
        </w:tc>
        <w:tc>
          <w:tcPr>
            <w:tcW w:w="4191" w:type="dxa"/>
            <w:gridSpan w:val="3"/>
            <w:tcBorders>
              <w:top w:val="single" w:sz="4" w:space="0" w:color="auto"/>
              <w:bottom w:val="single" w:sz="4" w:space="0" w:color="auto"/>
            </w:tcBorders>
            <w:shd w:val="clear" w:color="auto" w:fill="FFFF00"/>
          </w:tcPr>
          <w:p w14:paraId="395B4E14" w14:textId="6B6C8370" w:rsidR="00272CA8" w:rsidRDefault="00272CA8" w:rsidP="00272CA8">
            <w:pPr>
              <w:rPr>
                <w:rFonts w:eastAsia="Calibri" w:cs="Arial"/>
                <w:color w:val="000000"/>
                <w:highlight w:val="yellow"/>
              </w:rPr>
            </w:pPr>
            <w:proofErr w:type="spellStart"/>
            <w:r>
              <w:rPr>
                <w:rFonts w:eastAsia="Calibri" w:cs="Arial"/>
                <w:color w:val="000000"/>
                <w:highlight w:val="yellow"/>
              </w:rPr>
              <w:t>Adhoc</w:t>
            </w:r>
            <w:proofErr w:type="spellEnd"/>
            <w:r>
              <w:rPr>
                <w:rFonts w:eastAsia="Calibri" w:cs="Arial"/>
                <w:color w:val="000000"/>
                <w:highlight w:val="yellow"/>
              </w:rPr>
              <w:t xml:space="preserve"> group data </w:t>
            </w:r>
            <w:proofErr w:type="spellStart"/>
            <w:r>
              <w:rPr>
                <w:rFonts w:eastAsia="Calibri" w:cs="Arial"/>
                <w:color w:val="000000"/>
                <w:highlight w:val="yellow"/>
              </w:rPr>
              <w:t>comn</w:t>
            </w:r>
            <w:proofErr w:type="spellEnd"/>
            <w:r>
              <w:rPr>
                <w:rFonts w:eastAsia="Calibri" w:cs="Arial"/>
                <w:color w:val="000000"/>
                <w:highlight w:val="yellow"/>
              </w:rPr>
              <w:t xml:space="preserve"> participants modify related user profile configuration – </w:t>
            </w:r>
            <w:proofErr w:type="spellStart"/>
            <w:r>
              <w:rPr>
                <w:rFonts w:eastAsia="Calibri" w:cs="Arial"/>
                <w:color w:val="000000"/>
                <w:highlight w:val="yellow"/>
              </w:rPr>
              <w:t>mgmt</w:t>
            </w:r>
            <w:proofErr w:type="spellEnd"/>
            <w:r>
              <w:rPr>
                <w:rFonts w:eastAsia="Calibri" w:cs="Arial"/>
                <w:color w:val="000000"/>
                <w:highlight w:val="yellow"/>
              </w:rPr>
              <w:t xml:space="preserve"> object </w:t>
            </w:r>
            <w:proofErr w:type="spellStart"/>
            <w:r>
              <w:rPr>
                <w:rFonts w:eastAsia="Calibri" w:cs="Arial"/>
                <w:color w:val="000000"/>
                <w:highlight w:val="yellow"/>
              </w:rPr>
              <w:t>MCData</w:t>
            </w:r>
            <w:proofErr w:type="spellEnd"/>
          </w:p>
        </w:tc>
        <w:tc>
          <w:tcPr>
            <w:tcW w:w="1767" w:type="dxa"/>
            <w:tcBorders>
              <w:top w:val="single" w:sz="4" w:space="0" w:color="auto"/>
              <w:bottom w:val="single" w:sz="4" w:space="0" w:color="auto"/>
            </w:tcBorders>
            <w:shd w:val="clear" w:color="auto" w:fill="FFFF00"/>
          </w:tcPr>
          <w:p w14:paraId="7ECF29DB" w14:textId="3CFB5746" w:rsidR="00272CA8" w:rsidRPr="00D95972" w:rsidRDefault="00272CA8" w:rsidP="00272CA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C85B988" w14:textId="114FEE60" w:rsidR="00272CA8" w:rsidRPr="00D95972" w:rsidRDefault="00272CA8" w:rsidP="00272CA8">
            <w:pPr>
              <w:rPr>
                <w:rFonts w:cs="Arial"/>
              </w:rPr>
            </w:pPr>
            <w:r>
              <w:rPr>
                <w:rFonts w:cs="Arial"/>
              </w:rPr>
              <w:t>CR 0166 24.483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2B83BA" w14:textId="77777777" w:rsidR="00272CA8" w:rsidRPr="00D95972" w:rsidRDefault="00272CA8" w:rsidP="00272CA8">
            <w:pPr>
              <w:rPr>
                <w:rFonts w:eastAsia="Batang" w:cs="Arial"/>
                <w:color w:val="000000"/>
                <w:lang w:eastAsia="ko-KR"/>
              </w:rPr>
            </w:pPr>
          </w:p>
        </w:tc>
      </w:tr>
      <w:tr w:rsidR="00272CA8" w:rsidRPr="00D95972" w14:paraId="1AC92ED6" w14:textId="77777777" w:rsidTr="00F74C44">
        <w:tc>
          <w:tcPr>
            <w:tcW w:w="976" w:type="dxa"/>
            <w:tcBorders>
              <w:top w:val="nil"/>
              <w:left w:val="thinThickThinSmallGap" w:sz="24" w:space="0" w:color="auto"/>
              <w:bottom w:val="nil"/>
              <w:right w:val="single" w:sz="4" w:space="0" w:color="auto"/>
            </w:tcBorders>
            <w:shd w:val="clear" w:color="auto" w:fill="FFFFFF"/>
          </w:tcPr>
          <w:p w14:paraId="4467801D" w14:textId="77777777" w:rsidR="00272CA8" w:rsidRPr="00D95972" w:rsidRDefault="00272CA8" w:rsidP="00272CA8">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51AAB00D" w14:textId="77777777" w:rsidR="00272CA8" w:rsidRPr="00D95972" w:rsidRDefault="00272CA8" w:rsidP="00272CA8">
            <w:pPr>
              <w:rPr>
                <w:rFonts w:cs="Arial"/>
              </w:rPr>
            </w:pPr>
          </w:p>
        </w:tc>
        <w:tc>
          <w:tcPr>
            <w:tcW w:w="1088" w:type="dxa"/>
            <w:tcBorders>
              <w:top w:val="single" w:sz="4" w:space="0" w:color="auto"/>
              <w:left w:val="single" w:sz="4" w:space="0" w:color="auto"/>
              <w:bottom w:val="single" w:sz="4" w:space="0" w:color="auto"/>
            </w:tcBorders>
            <w:shd w:val="clear" w:color="auto" w:fill="FFFF00"/>
          </w:tcPr>
          <w:p w14:paraId="1C30C28F" w14:textId="01EB00F4" w:rsidR="00272CA8" w:rsidRPr="00D95972" w:rsidRDefault="00272CA8" w:rsidP="00272CA8">
            <w:pPr>
              <w:rPr>
                <w:rFonts w:cs="Arial"/>
              </w:rPr>
            </w:pPr>
            <w:hyperlink r:id="rId662" w:history="1">
              <w:r>
                <w:rPr>
                  <w:rStyle w:val="Hyperlink"/>
                </w:rPr>
                <w:t>C1-237593</w:t>
              </w:r>
            </w:hyperlink>
          </w:p>
        </w:tc>
        <w:tc>
          <w:tcPr>
            <w:tcW w:w="4191" w:type="dxa"/>
            <w:gridSpan w:val="3"/>
            <w:tcBorders>
              <w:top w:val="single" w:sz="4" w:space="0" w:color="auto"/>
              <w:bottom w:val="single" w:sz="4" w:space="0" w:color="auto"/>
            </w:tcBorders>
            <w:shd w:val="clear" w:color="auto" w:fill="FFFF00"/>
          </w:tcPr>
          <w:p w14:paraId="15A4A7A4" w14:textId="01061F12" w:rsidR="00272CA8" w:rsidRDefault="00272CA8" w:rsidP="00272CA8">
            <w:pPr>
              <w:rPr>
                <w:rFonts w:eastAsia="Calibri" w:cs="Arial"/>
                <w:color w:val="000000"/>
                <w:highlight w:val="yellow"/>
              </w:rPr>
            </w:pPr>
            <w:proofErr w:type="spellStart"/>
            <w:r>
              <w:rPr>
                <w:rFonts w:eastAsia="Calibri" w:cs="Arial"/>
                <w:color w:val="000000"/>
                <w:highlight w:val="yellow"/>
              </w:rPr>
              <w:t>Adhoc</w:t>
            </w:r>
            <w:proofErr w:type="spellEnd"/>
            <w:r>
              <w:rPr>
                <w:rFonts w:eastAsia="Calibri" w:cs="Arial"/>
                <w:color w:val="000000"/>
                <w:highlight w:val="yellow"/>
              </w:rPr>
              <w:t xml:space="preserve"> group data </w:t>
            </w:r>
            <w:proofErr w:type="spellStart"/>
            <w:r>
              <w:rPr>
                <w:rFonts w:eastAsia="Calibri" w:cs="Arial"/>
                <w:color w:val="000000"/>
                <w:highlight w:val="yellow"/>
              </w:rPr>
              <w:t>comn</w:t>
            </w:r>
            <w:proofErr w:type="spellEnd"/>
            <w:r>
              <w:rPr>
                <w:rFonts w:eastAsia="Calibri" w:cs="Arial"/>
                <w:color w:val="000000"/>
                <w:highlight w:val="yellow"/>
              </w:rPr>
              <w:t xml:space="preserve"> participants modify related user profile configuration – config </w:t>
            </w:r>
            <w:proofErr w:type="spellStart"/>
            <w:r>
              <w:rPr>
                <w:rFonts w:eastAsia="Calibri" w:cs="Arial"/>
                <w:color w:val="000000"/>
                <w:highlight w:val="yellow"/>
              </w:rPr>
              <w:t>mgmt</w:t>
            </w:r>
            <w:proofErr w:type="spellEnd"/>
            <w:r>
              <w:rPr>
                <w:rFonts w:eastAsia="Calibri" w:cs="Arial"/>
                <w:color w:val="000000"/>
                <w:highlight w:val="yellow"/>
              </w:rPr>
              <w:t xml:space="preserve"> </w:t>
            </w:r>
            <w:proofErr w:type="spellStart"/>
            <w:r>
              <w:rPr>
                <w:rFonts w:eastAsia="Calibri" w:cs="Arial"/>
                <w:color w:val="000000"/>
                <w:highlight w:val="yellow"/>
              </w:rPr>
              <w:t>MCData</w:t>
            </w:r>
            <w:proofErr w:type="spellEnd"/>
          </w:p>
        </w:tc>
        <w:tc>
          <w:tcPr>
            <w:tcW w:w="1767" w:type="dxa"/>
            <w:tcBorders>
              <w:top w:val="single" w:sz="4" w:space="0" w:color="auto"/>
              <w:bottom w:val="single" w:sz="4" w:space="0" w:color="auto"/>
            </w:tcBorders>
            <w:shd w:val="clear" w:color="auto" w:fill="FFFF00"/>
          </w:tcPr>
          <w:p w14:paraId="68C00130" w14:textId="62E2AAD0" w:rsidR="00272CA8" w:rsidRPr="00D95972" w:rsidRDefault="00272CA8" w:rsidP="00272CA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8FA7AA3" w14:textId="2CBFCD06" w:rsidR="00272CA8" w:rsidRPr="00D95972" w:rsidRDefault="00272CA8" w:rsidP="00272CA8">
            <w:pPr>
              <w:rPr>
                <w:rFonts w:cs="Arial"/>
              </w:rPr>
            </w:pPr>
            <w:r>
              <w:rPr>
                <w:rFonts w:cs="Arial"/>
              </w:rPr>
              <w:t>CR 0265 24.484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3F7DC8" w14:textId="77777777" w:rsidR="00272CA8" w:rsidRPr="00D95972" w:rsidRDefault="00272CA8" w:rsidP="00272CA8">
            <w:pPr>
              <w:rPr>
                <w:rFonts w:eastAsia="Batang" w:cs="Arial"/>
                <w:color w:val="000000"/>
                <w:lang w:eastAsia="ko-KR"/>
              </w:rPr>
            </w:pPr>
          </w:p>
        </w:tc>
      </w:tr>
      <w:tr w:rsidR="00272CA8" w:rsidRPr="00D95972" w14:paraId="40663574" w14:textId="77777777" w:rsidTr="00F74C44">
        <w:tc>
          <w:tcPr>
            <w:tcW w:w="976" w:type="dxa"/>
            <w:tcBorders>
              <w:top w:val="nil"/>
              <w:left w:val="thinThickThinSmallGap" w:sz="24" w:space="0" w:color="auto"/>
              <w:bottom w:val="nil"/>
              <w:right w:val="single" w:sz="4" w:space="0" w:color="auto"/>
            </w:tcBorders>
            <w:shd w:val="clear" w:color="auto" w:fill="FFFFFF"/>
          </w:tcPr>
          <w:p w14:paraId="2E4DA025" w14:textId="77777777" w:rsidR="00272CA8" w:rsidRPr="00D95972" w:rsidRDefault="00272CA8" w:rsidP="00272CA8">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73058295" w14:textId="77777777" w:rsidR="00272CA8" w:rsidRPr="00D95972" w:rsidRDefault="00272CA8" w:rsidP="00272CA8">
            <w:pPr>
              <w:rPr>
                <w:rFonts w:cs="Arial"/>
              </w:rPr>
            </w:pPr>
          </w:p>
        </w:tc>
        <w:tc>
          <w:tcPr>
            <w:tcW w:w="1088" w:type="dxa"/>
            <w:tcBorders>
              <w:top w:val="single" w:sz="4" w:space="0" w:color="auto"/>
              <w:left w:val="single" w:sz="4" w:space="0" w:color="auto"/>
              <w:bottom w:val="single" w:sz="4" w:space="0" w:color="auto"/>
            </w:tcBorders>
            <w:shd w:val="clear" w:color="auto" w:fill="FFFF00"/>
          </w:tcPr>
          <w:p w14:paraId="356F717C" w14:textId="06B49E80" w:rsidR="00272CA8" w:rsidRPr="00D95972" w:rsidRDefault="00272CA8" w:rsidP="00272CA8">
            <w:pPr>
              <w:rPr>
                <w:rFonts w:cs="Arial"/>
              </w:rPr>
            </w:pPr>
            <w:hyperlink r:id="rId663" w:history="1">
              <w:r>
                <w:rPr>
                  <w:rStyle w:val="Hyperlink"/>
                </w:rPr>
                <w:t>C1-237594</w:t>
              </w:r>
            </w:hyperlink>
          </w:p>
        </w:tc>
        <w:tc>
          <w:tcPr>
            <w:tcW w:w="4191" w:type="dxa"/>
            <w:gridSpan w:val="3"/>
            <w:tcBorders>
              <w:top w:val="single" w:sz="4" w:space="0" w:color="auto"/>
              <w:bottom w:val="single" w:sz="4" w:space="0" w:color="auto"/>
            </w:tcBorders>
            <w:shd w:val="clear" w:color="auto" w:fill="FFFF00"/>
          </w:tcPr>
          <w:p w14:paraId="0F61767F" w14:textId="0419864C" w:rsidR="00272CA8" w:rsidRDefault="00272CA8" w:rsidP="00272CA8">
            <w:pPr>
              <w:rPr>
                <w:rFonts w:eastAsia="Calibri" w:cs="Arial"/>
                <w:color w:val="000000"/>
                <w:highlight w:val="yellow"/>
              </w:rPr>
            </w:pPr>
            <w:r>
              <w:rPr>
                <w:rFonts w:eastAsia="Calibri" w:cs="Arial"/>
                <w:color w:val="000000"/>
                <w:highlight w:val="yellow"/>
              </w:rPr>
              <w:t xml:space="preserve">General </w:t>
            </w:r>
            <w:proofErr w:type="spellStart"/>
            <w:r>
              <w:rPr>
                <w:rFonts w:eastAsia="Calibri" w:cs="Arial"/>
                <w:color w:val="000000"/>
                <w:highlight w:val="yellow"/>
              </w:rPr>
              <w:t>adhoc</w:t>
            </w:r>
            <w:proofErr w:type="spellEnd"/>
            <w:r>
              <w:rPr>
                <w:rFonts w:eastAsia="Calibri" w:cs="Arial"/>
                <w:color w:val="000000"/>
                <w:highlight w:val="yellow"/>
              </w:rPr>
              <w:t xml:space="preserve"> group data communication procedures in single system – </w:t>
            </w:r>
            <w:proofErr w:type="spellStart"/>
            <w:r>
              <w:rPr>
                <w:rFonts w:eastAsia="Calibri" w:cs="Arial"/>
                <w:color w:val="000000"/>
                <w:highlight w:val="yellow"/>
              </w:rPr>
              <w:t>Protoc</w:t>
            </w:r>
            <w:proofErr w:type="spellEnd"/>
            <w:r>
              <w:rPr>
                <w:rFonts w:eastAsia="Calibri" w:cs="Arial"/>
                <w:color w:val="000000"/>
                <w:highlight w:val="yellow"/>
              </w:rPr>
              <w:t xml:space="preserve"> </w:t>
            </w:r>
            <w:proofErr w:type="spellStart"/>
            <w:r>
              <w:rPr>
                <w:rFonts w:eastAsia="Calibri" w:cs="Arial"/>
                <w:color w:val="000000"/>
                <w:highlight w:val="yellow"/>
              </w:rPr>
              <w:t>impl</w:t>
            </w:r>
            <w:proofErr w:type="spellEnd"/>
            <w:r>
              <w:rPr>
                <w:rFonts w:eastAsia="Calibri" w:cs="Arial"/>
                <w:color w:val="000000"/>
                <w:highlight w:val="yellow"/>
              </w:rPr>
              <w:t xml:space="preserve"> for </w:t>
            </w:r>
            <w:proofErr w:type="spellStart"/>
            <w:r>
              <w:rPr>
                <w:rFonts w:eastAsia="Calibri" w:cs="Arial"/>
                <w:color w:val="000000"/>
                <w:highlight w:val="yellow"/>
              </w:rPr>
              <w:t>MCData</w:t>
            </w:r>
            <w:proofErr w:type="spellEnd"/>
          </w:p>
        </w:tc>
        <w:tc>
          <w:tcPr>
            <w:tcW w:w="1767" w:type="dxa"/>
            <w:tcBorders>
              <w:top w:val="single" w:sz="4" w:space="0" w:color="auto"/>
              <w:bottom w:val="single" w:sz="4" w:space="0" w:color="auto"/>
            </w:tcBorders>
            <w:shd w:val="clear" w:color="auto" w:fill="FFFF00"/>
          </w:tcPr>
          <w:p w14:paraId="290B8E73" w14:textId="6241C190" w:rsidR="00272CA8" w:rsidRPr="00D95972" w:rsidRDefault="00272CA8" w:rsidP="00272CA8">
            <w:pPr>
              <w:rPr>
                <w:rFonts w:cs="Arial"/>
              </w:rPr>
            </w:pPr>
            <w:r>
              <w:rPr>
                <w:rFonts w:cs="Arial"/>
              </w:rPr>
              <w:t>Samsung, Kontron Transportation France</w:t>
            </w:r>
          </w:p>
        </w:tc>
        <w:tc>
          <w:tcPr>
            <w:tcW w:w="826" w:type="dxa"/>
            <w:tcBorders>
              <w:top w:val="single" w:sz="4" w:space="0" w:color="auto"/>
              <w:bottom w:val="single" w:sz="4" w:space="0" w:color="auto"/>
            </w:tcBorders>
            <w:shd w:val="clear" w:color="auto" w:fill="FFFF00"/>
          </w:tcPr>
          <w:p w14:paraId="3B64A0FA" w14:textId="0FAB94BF" w:rsidR="00272CA8" w:rsidRPr="00D95972" w:rsidRDefault="00272CA8" w:rsidP="00272CA8">
            <w:pPr>
              <w:rPr>
                <w:rFonts w:cs="Arial"/>
              </w:rPr>
            </w:pPr>
            <w:r>
              <w:rPr>
                <w:rFonts w:cs="Arial"/>
              </w:rPr>
              <w:t>CR 0362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807070" w14:textId="77777777" w:rsidR="00272CA8" w:rsidRPr="00D95972" w:rsidRDefault="00272CA8" w:rsidP="00272CA8">
            <w:pPr>
              <w:rPr>
                <w:rFonts w:eastAsia="Batang" w:cs="Arial"/>
                <w:color w:val="000000"/>
                <w:lang w:eastAsia="ko-KR"/>
              </w:rPr>
            </w:pPr>
          </w:p>
        </w:tc>
      </w:tr>
      <w:tr w:rsidR="00272CA8" w:rsidRPr="00D95972" w14:paraId="0510766B" w14:textId="77777777" w:rsidTr="00F74C44">
        <w:tc>
          <w:tcPr>
            <w:tcW w:w="976" w:type="dxa"/>
            <w:tcBorders>
              <w:top w:val="nil"/>
              <w:left w:val="thinThickThinSmallGap" w:sz="24" w:space="0" w:color="auto"/>
              <w:bottom w:val="nil"/>
              <w:right w:val="single" w:sz="4" w:space="0" w:color="auto"/>
            </w:tcBorders>
            <w:shd w:val="clear" w:color="auto" w:fill="FFFFFF"/>
          </w:tcPr>
          <w:p w14:paraId="46F4052C" w14:textId="77777777" w:rsidR="00272CA8" w:rsidRPr="00D95972" w:rsidRDefault="00272CA8" w:rsidP="00272CA8">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1A7742E7" w14:textId="77777777" w:rsidR="00272CA8" w:rsidRPr="00D95972" w:rsidRDefault="00272CA8" w:rsidP="00272CA8">
            <w:pPr>
              <w:rPr>
                <w:rFonts w:cs="Arial"/>
              </w:rPr>
            </w:pPr>
          </w:p>
        </w:tc>
        <w:tc>
          <w:tcPr>
            <w:tcW w:w="1088" w:type="dxa"/>
            <w:tcBorders>
              <w:top w:val="single" w:sz="4" w:space="0" w:color="auto"/>
              <w:left w:val="single" w:sz="4" w:space="0" w:color="auto"/>
              <w:bottom w:val="single" w:sz="4" w:space="0" w:color="auto"/>
            </w:tcBorders>
            <w:shd w:val="clear" w:color="auto" w:fill="FFFF00"/>
          </w:tcPr>
          <w:p w14:paraId="6C4E4A31" w14:textId="35761712" w:rsidR="00272CA8" w:rsidRPr="00D95972" w:rsidRDefault="00272CA8" w:rsidP="00272CA8">
            <w:pPr>
              <w:rPr>
                <w:rFonts w:cs="Arial"/>
              </w:rPr>
            </w:pPr>
            <w:hyperlink r:id="rId664" w:history="1">
              <w:r>
                <w:rPr>
                  <w:rStyle w:val="Hyperlink"/>
                </w:rPr>
                <w:t>C1-237595</w:t>
              </w:r>
            </w:hyperlink>
          </w:p>
        </w:tc>
        <w:tc>
          <w:tcPr>
            <w:tcW w:w="4191" w:type="dxa"/>
            <w:gridSpan w:val="3"/>
            <w:tcBorders>
              <w:top w:val="single" w:sz="4" w:space="0" w:color="auto"/>
              <w:bottom w:val="single" w:sz="4" w:space="0" w:color="auto"/>
            </w:tcBorders>
            <w:shd w:val="clear" w:color="auto" w:fill="FFFF00"/>
          </w:tcPr>
          <w:p w14:paraId="12813570" w14:textId="63633B2A" w:rsidR="00272CA8" w:rsidRDefault="00272CA8" w:rsidP="00272CA8">
            <w:pPr>
              <w:rPr>
                <w:rFonts w:eastAsia="Calibri" w:cs="Arial"/>
                <w:color w:val="000000"/>
                <w:highlight w:val="yellow"/>
              </w:rPr>
            </w:pPr>
            <w:proofErr w:type="spellStart"/>
            <w:r>
              <w:rPr>
                <w:rFonts w:eastAsia="Calibri" w:cs="Arial"/>
                <w:color w:val="000000"/>
                <w:highlight w:val="yellow"/>
              </w:rPr>
              <w:t>Adhoc</w:t>
            </w:r>
            <w:proofErr w:type="spellEnd"/>
            <w:r>
              <w:rPr>
                <w:rFonts w:eastAsia="Calibri" w:cs="Arial"/>
                <w:color w:val="000000"/>
                <w:highlight w:val="yellow"/>
              </w:rPr>
              <w:t xml:space="preserve"> group communication related user profile and service configuration – </w:t>
            </w:r>
            <w:proofErr w:type="spellStart"/>
            <w:r>
              <w:rPr>
                <w:rFonts w:eastAsia="Calibri" w:cs="Arial"/>
                <w:color w:val="000000"/>
                <w:highlight w:val="yellow"/>
              </w:rPr>
              <w:t>mgmt</w:t>
            </w:r>
            <w:proofErr w:type="spellEnd"/>
            <w:r>
              <w:rPr>
                <w:rFonts w:eastAsia="Calibri" w:cs="Arial"/>
                <w:color w:val="000000"/>
                <w:highlight w:val="yellow"/>
              </w:rPr>
              <w:t xml:space="preserve"> object </w:t>
            </w:r>
            <w:proofErr w:type="spellStart"/>
            <w:r>
              <w:rPr>
                <w:rFonts w:eastAsia="Calibri" w:cs="Arial"/>
                <w:color w:val="000000"/>
                <w:highlight w:val="yellow"/>
              </w:rPr>
              <w:t>MCData</w:t>
            </w:r>
            <w:proofErr w:type="spellEnd"/>
          </w:p>
        </w:tc>
        <w:tc>
          <w:tcPr>
            <w:tcW w:w="1767" w:type="dxa"/>
            <w:tcBorders>
              <w:top w:val="single" w:sz="4" w:space="0" w:color="auto"/>
              <w:bottom w:val="single" w:sz="4" w:space="0" w:color="auto"/>
            </w:tcBorders>
            <w:shd w:val="clear" w:color="auto" w:fill="FFFF00"/>
          </w:tcPr>
          <w:p w14:paraId="01EBB214" w14:textId="70E1B8BC" w:rsidR="00272CA8" w:rsidRPr="00D95972" w:rsidRDefault="00272CA8" w:rsidP="00272CA8">
            <w:pPr>
              <w:rPr>
                <w:rFonts w:cs="Arial"/>
              </w:rPr>
            </w:pPr>
            <w:r>
              <w:rPr>
                <w:rFonts w:cs="Arial"/>
              </w:rPr>
              <w:t>Samsung, Ericsson, Kontron Transportation France</w:t>
            </w:r>
          </w:p>
        </w:tc>
        <w:tc>
          <w:tcPr>
            <w:tcW w:w="826" w:type="dxa"/>
            <w:tcBorders>
              <w:top w:val="single" w:sz="4" w:space="0" w:color="auto"/>
              <w:bottom w:val="single" w:sz="4" w:space="0" w:color="auto"/>
            </w:tcBorders>
            <w:shd w:val="clear" w:color="auto" w:fill="FFFF00"/>
          </w:tcPr>
          <w:p w14:paraId="4A1B5912" w14:textId="1E78F584" w:rsidR="00272CA8" w:rsidRPr="00D95972" w:rsidRDefault="00272CA8" w:rsidP="00272CA8">
            <w:pPr>
              <w:rPr>
                <w:rFonts w:cs="Arial"/>
              </w:rPr>
            </w:pPr>
            <w:r>
              <w:rPr>
                <w:rFonts w:cs="Arial"/>
              </w:rPr>
              <w:t>CR 0167 24.483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34DD0A" w14:textId="77777777" w:rsidR="00272CA8" w:rsidRPr="00D95972" w:rsidRDefault="00272CA8" w:rsidP="00272CA8">
            <w:pPr>
              <w:rPr>
                <w:rFonts w:eastAsia="Batang" w:cs="Arial"/>
                <w:color w:val="000000"/>
                <w:lang w:eastAsia="ko-KR"/>
              </w:rPr>
            </w:pPr>
          </w:p>
        </w:tc>
      </w:tr>
      <w:tr w:rsidR="00272CA8" w:rsidRPr="00D95972" w14:paraId="2EB52A12" w14:textId="77777777" w:rsidTr="00F74C44">
        <w:tc>
          <w:tcPr>
            <w:tcW w:w="976" w:type="dxa"/>
            <w:tcBorders>
              <w:top w:val="nil"/>
              <w:left w:val="thinThickThinSmallGap" w:sz="24" w:space="0" w:color="auto"/>
              <w:bottom w:val="nil"/>
              <w:right w:val="single" w:sz="4" w:space="0" w:color="auto"/>
            </w:tcBorders>
            <w:shd w:val="clear" w:color="auto" w:fill="FFFFFF"/>
          </w:tcPr>
          <w:p w14:paraId="06F47E1A" w14:textId="77777777" w:rsidR="00272CA8" w:rsidRPr="00D95972" w:rsidRDefault="00272CA8" w:rsidP="00272CA8">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6C96618B" w14:textId="77777777" w:rsidR="00272CA8" w:rsidRPr="00D95972" w:rsidRDefault="00272CA8" w:rsidP="00272CA8">
            <w:pPr>
              <w:rPr>
                <w:rFonts w:cs="Arial"/>
              </w:rPr>
            </w:pPr>
          </w:p>
        </w:tc>
        <w:tc>
          <w:tcPr>
            <w:tcW w:w="1088" w:type="dxa"/>
            <w:tcBorders>
              <w:top w:val="single" w:sz="4" w:space="0" w:color="auto"/>
              <w:left w:val="single" w:sz="4" w:space="0" w:color="auto"/>
              <w:bottom w:val="single" w:sz="4" w:space="0" w:color="auto"/>
            </w:tcBorders>
            <w:shd w:val="clear" w:color="auto" w:fill="FFFF00"/>
          </w:tcPr>
          <w:p w14:paraId="6028F0E1" w14:textId="510DC0C2" w:rsidR="00272CA8" w:rsidRPr="00D95972" w:rsidRDefault="00272CA8" w:rsidP="00272CA8">
            <w:pPr>
              <w:rPr>
                <w:rFonts w:cs="Arial"/>
              </w:rPr>
            </w:pPr>
            <w:hyperlink r:id="rId665" w:history="1">
              <w:r>
                <w:rPr>
                  <w:rStyle w:val="Hyperlink"/>
                </w:rPr>
                <w:t>C1-237596</w:t>
              </w:r>
            </w:hyperlink>
          </w:p>
        </w:tc>
        <w:tc>
          <w:tcPr>
            <w:tcW w:w="4191" w:type="dxa"/>
            <w:gridSpan w:val="3"/>
            <w:tcBorders>
              <w:top w:val="single" w:sz="4" w:space="0" w:color="auto"/>
              <w:bottom w:val="single" w:sz="4" w:space="0" w:color="auto"/>
            </w:tcBorders>
            <w:shd w:val="clear" w:color="auto" w:fill="FFFF00"/>
          </w:tcPr>
          <w:p w14:paraId="1DADCA6C" w14:textId="7C87C1EC" w:rsidR="00272CA8" w:rsidRDefault="00272CA8" w:rsidP="00272CA8">
            <w:pPr>
              <w:rPr>
                <w:rFonts w:eastAsia="Calibri" w:cs="Arial"/>
                <w:color w:val="000000"/>
                <w:highlight w:val="yellow"/>
              </w:rPr>
            </w:pPr>
            <w:proofErr w:type="spellStart"/>
            <w:r>
              <w:rPr>
                <w:rFonts w:eastAsia="Calibri" w:cs="Arial"/>
                <w:color w:val="000000"/>
                <w:highlight w:val="yellow"/>
              </w:rPr>
              <w:t>Adhoc</w:t>
            </w:r>
            <w:proofErr w:type="spellEnd"/>
            <w:r>
              <w:rPr>
                <w:rFonts w:eastAsia="Calibri" w:cs="Arial"/>
                <w:color w:val="000000"/>
                <w:highlight w:val="yellow"/>
              </w:rPr>
              <w:t xml:space="preserve"> group communication related user profile and service configuration – config </w:t>
            </w:r>
            <w:proofErr w:type="spellStart"/>
            <w:r>
              <w:rPr>
                <w:rFonts w:eastAsia="Calibri" w:cs="Arial"/>
                <w:color w:val="000000"/>
                <w:highlight w:val="yellow"/>
              </w:rPr>
              <w:t>mgmt</w:t>
            </w:r>
            <w:proofErr w:type="spellEnd"/>
            <w:r>
              <w:rPr>
                <w:rFonts w:eastAsia="Calibri" w:cs="Arial"/>
                <w:color w:val="000000"/>
                <w:highlight w:val="yellow"/>
              </w:rPr>
              <w:t xml:space="preserve"> </w:t>
            </w:r>
            <w:proofErr w:type="spellStart"/>
            <w:r>
              <w:rPr>
                <w:rFonts w:eastAsia="Calibri" w:cs="Arial"/>
                <w:color w:val="000000"/>
                <w:highlight w:val="yellow"/>
              </w:rPr>
              <w:t>MCData</w:t>
            </w:r>
            <w:proofErr w:type="spellEnd"/>
          </w:p>
        </w:tc>
        <w:tc>
          <w:tcPr>
            <w:tcW w:w="1767" w:type="dxa"/>
            <w:tcBorders>
              <w:top w:val="single" w:sz="4" w:space="0" w:color="auto"/>
              <w:bottom w:val="single" w:sz="4" w:space="0" w:color="auto"/>
            </w:tcBorders>
            <w:shd w:val="clear" w:color="auto" w:fill="FFFF00"/>
          </w:tcPr>
          <w:p w14:paraId="2F3B4D2E" w14:textId="7F276F8B" w:rsidR="00272CA8" w:rsidRPr="00D95972" w:rsidRDefault="00272CA8" w:rsidP="00272CA8">
            <w:pPr>
              <w:rPr>
                <w:rFonts w:cs="Arial"/>
              </w:rPr>
            </w:pPr>
            <w:r>
              <w:rPr>
                <w:rFonts w:cs="Arial"/>
              </w:rPr>
              <w:t>Samsung, Kontron Transportation France</w:t>
            </w:r>
          </w:p>
        </w:tc>
        <w:tc>
          <w:tcPr>
            <w:tcW w:w="826" w:type="dxa"/>
            <w:tcBorders>
              <w:top w:val="single" w:sz="4" w:space="0" w:color="auto"/>
              <w:bottom w:val="single" w:sz="4" w:space="0" w:color="auto"/>
            </w:tcBorders>
            <w:shd w:val="clear" w:color="auto" w:fill="FFFF00"/>
          </w:tcPr>
          <w:p w14:paraId="110C9D2E" w14:textId="26EF2E98" w:rsidR="00272CA8" w:rsidRPr="00D95972" w:rsidRDefault="00272CA8" w:rsidP="00272CA8">
            <w:pPr>
              <w:rPr>
                <w:rFonts w:cs="Arial"/>
              </w:rPr>
            </w:pPr>
            <w:r>
              <w:rPr>
                <w:rFonts w:cs="Arial"/>
              </w:rPr>
              <w:t>CR 0266 24.484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F69B6B" w14:textId="77777777" w:rsidR="00272CA8" w:rsidRPr="00D95972" w:rsidRDefault="00272CA8" w:rsidP="00272CA8">
            <w:pPr>
              <w:rPr>
                <w:rFonts w:eastAsia="Batang" w:cs="Arial"/>
                <w:color w:val="000000"/>
                <w:lang w:eastAsia="ko-KR"/>
              </w:rPr>
            </w:pPr>
          </w:p>
        </w:tc>
      </w:tr>
      <w:tr w:rsidR="00272CA8" w:rsidRPr="00D95972" w14:paraId="0B7F1E1D" w14:textId="77777777" w:rsidTr="00F74C44">
        <w:tc>
          <w:tcPr>
            <w:tcW w:w="976" w:type="dxa"/>
            <w:tcBorders>
              <w:top w:val="nil"/>
              <w:left w:val="thinThickThinSmallGap" w:sz="24" w:space="0" w:color="auto"/>
              <w:bottom w:val="nil"/>
              <w:right w:val="single" w:sz="4" w:space="0" w:color="auto"/>
            </w:tcBorders>
            <w:shd w:val="clear" w:color="auto" w:fill="FFFFFF"/>
          </w:tcPr>
          <w:p w14:paraId="3A9F0653" w14:textId="77777777" w:rsidR="00272CA8" w:rsidRPr="00D95972" w:rsidRDefault="00272CA8" w:rsidP="00272CA8">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01C2609E" w14:textId="77777777" w:rsidR="00272CA8" w:rsidRPr="00D95972" w:rsidRDefault="00272CA8" w:rsidP="00272CA8">
            <w:pPr>
              <w:rPr>
                <w:rFonts w:cs="Arial"/>
              </w:rPr>
            </w:pPr>
          </w:p>
        </w:tc>
        <w:tc>
          <w:tcPr>
            <w:tcW w:w="1088" w:type="dxa"/>
            <w:tcBorders>
              <w:top w:val="single" w:sz="4" w:space="0" w:color="auto"/>
              <w:left w:val="single" w:sz="4" w:space="0" w:color="auto"/>
              <w:bottom w:val="single" w:sz="4" w:space="0" w:color="auto"/>
            </w:tcBorders>
            <w:shd w:val="clear" w:color="auto" w:fill="FFFF00"/>
          </w:tcPr>
          <w:p w14:paraId="1901454C" w14:textId="0AFE8A8D" w:rsidR="00272CA8" w:rsidRPr="00D95972" w:rsidRDefault="00272CA8" w:rsidP="00272CA8">
            <w:pPr>
              <w:rPr>
                <w:rFonts w:cs="Arial"/>
              </w:rPr>
            </w:pPr>
            <w:hyperlink r:id="rId666" w:history="1">
              <w:r>
                <w:rPr>
                  <w:rStyle w:val="Hyperlink"/>
                </w:rPr>
                <w:t>C1-237597</w:t>
              </w:r>
            </w:hyperlink>
          </w:p>
        </w:tc>
        <w:tc>
          <w:tcPr>
            <w:tcW w:w="4191" w:type="dxa"/>
            <w:gridSpan w:val="3"/>
            <w:tcBorders>
              <w:top w:val="single" w:sz="4" w:space="0" w:color="auto"/>
              <w:bottom w:val="single" w:sz="4" w:space="0" w:color="auto"/>
            </w:tcBorders>
            <w:shd w:val="clear" w:color="auto" w:fill="FFFF00"/>
          </w:tcPr>
          <w:p w14:paraId="60CC3B6B" w14:textId="394EB686" w:rsidR="00272CA8" w:rsidRDefault="00272CA8" w:rsidP="00272CA8">
            <w:pPr>
              <w:rPr>
                <w:rFonts w:eastAsia="Calibri" w:cs="Arial"/>
                <w:color w:val="000000"/>
                <w:highlight w:val="yellow"/>
              </w:rPr>
            </w:pPr>
            <w:r>
              <w:rPr>
                <w:rFonts w:eastAsia="Calibri" w:cs="Arial"/>
                <w:color w:val="000000"/>
                <w:highlight w:val="yellow"/>
              </w:rPr>
              <w:t xml:space="preserve">General </w:t>
            </w:r>
            <w:proofErr w:type="spellStart"/>
            <w:r>
              <w:rPr>
                <w:rFonts w:eastAsia="Calibri" w:cs="Arial"/>
                <w:color w:val="000000"/>
                <w:highlight w:val="yellow"/>
              </w:rPr>
              <w:t>adhoc</w:t>
            </w:r>
            <w:proofErr w:type="spellEnd"/>
            <w:r>
              <w:rPr>
                <w:rFonts w:eastAsia="Calibri" w:cs="Arial"/>
                <w:color w:val="000000"/>
                <w:highlight w:val="yellow"/>
              </w:rPr>
              <w:t xml:space="preserve"> group call procedures in single system – </w:t>
            </w:r>
            <w:proofErr w:type="spellStart"/>
            <w:r>
              <w:rPr>
                <w:rFonts w:eastAsia="Calibri" w:cs="Arial"/>
                <w:color w:val="000000"/>
                <w:highlight w:val="yellow"/>
              </w:rPr>
              <w:t>Protoc</w:t>
            </w:r>
            <w:proofErr w:type="spellEnd"/>
            <w:r>
              <w:rPr>
                <w:rFonts w:eastAsia="Calibri" w:cs="Arial"/>
                <w:color w:val="000000"/>
                <w:highlight w:val="yellow"/>
              </w:rPr>
              <w:t xml:space="preserve"> </w:t>
            </w:r>
            <w:proofErr w:type="spellStart"/>
            <w:r>
              <w:rPr>
                <w:rFonts w:eastAsia="Calibri" w:cs="Arial"/>
                <w:color w:val="000000"/>
                <w:highlight w:val="yellow"/>
              </w:rPr>
              <w:t>impl</w:t>
            </w:r>
            <w:proofErr w:type="spellEnd"/>
            <w:r>
              <w:rPr>
                <w:rFonts w:eastAsia="Calibri" w:cs="Arial"/>
                <w:color w:val="000000"/>
                <w:highlight w:val="yellow"/>
              </w:rPr>
              <w:t xml:space="preserve"> for </w:t>
            </w:r>
            <w:proofErr w:type="spellStart"/>
            <w:r>
              <w:rPr>
                <w:rFonts w:eastAsia="Calibri" w:cs="Arial"/>
                <w:color w:val="000000"/>
                <w:highlight w:val="yellow"/>
              </w:rPr>
              <w:t>MCVideo</w:t>
            </w:r>
            <w:proofErr w:type="spellEnd"/>
          </w:p>
        </w:tc>
        <w:tc>
          <w:tcPr>
            <w:tcW w:w="1767" w:type="dxa"/>
            <w:tcBorders>
              <w:top w:val="single" w:sz="4" w:space="0" w:color="auto"/>
              <w:bottom w:val="single" w:sz="4" w:space="0" w:color="auto"/>
            </w:tcBorders>
            <w:shd w:val="clear" w:color="auto" w:fill="FFFF00"/>
          </w:tcPr>
          <w:p w14:paraId="16105B4E" w14:textId="1BBCF6CB" w:rsidR="00272CA8" w:rsidRPr="00D95972" w:rsidRDefault="00272CA8" w:rsidP="00272CA8">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0C8B743D" w14:textId="3B54817E" w:rsidR="00272CA8" w:rsidRPr="00D95972" w:rsidRDefault="00272CA8" w:rsidP="00272CA8">
            <w:pPr>
              <w:rPr>
                <w:rFonts w:cs="Arial"/>
              </w:rPr>
            </w:pPr>
            <w:r>
              <w:rPr>
                <w:rFonts w:cs="Arial"/>
              </w:rPr>
              <w:t>CR 0221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F704C7" w14:textId="33F89E02" w:rsidR="00272CA8" w:rsidRPr="00D95972" w:rsidRDefault="00272CA8" w:rsidP="00272CA8">
            <w:pPr>
              <w:rPr>
                <w:rFonts w:eastAsia="Batang" w:cs="Arial"/>
                <w:color w:val="000000"/>
                <w:lang w:eastAsia="ko-KR"/>
              </w:rPr>
            </w:pPr>
            <w:r>
              <w:rPr>
                <w:rFonts w:eastAsia="Batang" w:cs="Arial"/>
                <w:color w:val="000000"/>
                <w:lang w:eastAsia="ko-KR"/>
              </w:rPr>
              <w:t>Revision of C1-236144</w:t>
            </w:r>
          </w:p>
        </w:tc>
      </w:tr>
      <w:tr w:rsidR="00272CA8" w:rsidRPr="00D95972" w14:paraId="499ECD0C" w14:textId="77777777" w:rsidTr="00F74C44">
        <w:tc>
          <w:tcPr>
            <w:tcW w:w="976" w:type="dxa"/>
            <w:tcBorders>
              <w:top w:val="nil"/>
              <w:left w:val="thinThickThinSmallGap" w:sz="24" w:space="0" w:color="auto"/>
              <w:bottom w:val="nil"/>
              <w:right w:val="single" w:sz="4" w:space="0" w:color="auto"/>
            </w:tcBorders>
            <w:shd w:val="clear" w:color="auto" w:fill="FFFFFF"/>
          </w:tcPr>
          <w:p w14:paraId="49DFB87A" w14:textId="77777777" w:rsidR="00272CA8" w:rsidRPr="00D95972" w:rsidRDefault="00272CA8" w:rsidP="00272CA8">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26B4FD75" w14:textId="77777777" w:rsidR="00272CA8" w:rsidRPr="00D95972" w:rsidRDefault="00272CA8" w:rsidP="00272CA8">
            <w:pPr>
              <w:rPr>
                <w:rFonts w:cs="Arial"/>
              </w:rPr>
            </w:pPr>
          </w:p>
        </w:tc>
        <w:tc>
          <w:tcPr>
            <w:tcW w:w="1088" w:type="dxa"/>
            <w:tcBorders>
              <w:top w:val="single" w:sz="4" w:space="0" w:color="auto"/>
              <w:left w:val="single" w:sz="4" w:space="0" w:color="auto"/>
              <w:bottom w:val="single" w:sz="4" w:space="0" w:color="auto"/>
            </w:tcBorders>
            <w:shd w:val="clear" w:color="auto" w:fill="FFFF00"/>
          </w:tcPr>
          <w:p w14:paraId="086C42E1" w14:textId="41FED363" w:rsidR="00272CA8" w:rsidRPr="00D95972" w:rsidRDefault="00272CA8" w:rsidP="00272CA8">
            <w:pPr>
              <w:rPr>
                <w:rFonts w:cs="Arial"/>
              </w:rPr>
            </w:pPr>
            <w:hyperlink r:id="rId667" w:history="1">
              <w:r>
                <w:rPr>
                  <w:rStyle w:val="Hyperlink"/>
                </w:rPr>
                <w:t>C1-237598</w:t>
              </w:r>
            </w:hyperlink>
          </w:p>
        </w:tc>
        <w:tc>
          <w:tcPr>
            <w:tcW w:w="4191" w:type="dxa"/>
            <w:gridSpan w:val="3"/>
            <w:tcBorders>
              <w:top w:val="single" w:sz="4" w:space="0" w:color="auto"/>
              <w:bottom w:val="single" w:sz="4" w:space="0" w:color="auto"/>
            </w:tcBorders>
            <w:shd w:val="clear" w:color="auto" w:fill="FFFF00"/>
          </w:tcPr>
          <w:p w14:paraId="3C4E6F41" w14:textId="182A0F30" w:rsidR="00272CA8" w:rsidRDefault="00272CA8" w:rsidP="00272CA8">
            <w:pPr>
              <w:rPr>
                <w:rFonts w:eastAsia="Calibri" w:cs="Arial"/>
                <w:color w:val="000000"/>
                <w:highlight w:val="yellow"/>
              </w:rPr>
            </w:pPr>
            <w:r>
              <w:rPr>
                <w:rFonts w:eastAsia="Calibri" w:cs="Arial"/>
                <w:color w:val="000000"/>
                <w:highlight w:val="yellow"/>
              </w:rPr>
              <w:t>Update the warning texts and corresponding reference in the procedure</w:t>
            </w:r>
          </w:p>
        </w:tc>
        <w:tc>
          <w:tcPr>
            <w:tcW w:w="1767" w:type="dxa"/>
            <w:tcBorders>
              <w:top w:val="single" w:sz="4" w:space="0" w:color="auto"/>
              <w:bottom w:val="single" w:sz="4" w:space="0" w:color="auto"/>
            </w:tcBorders>
            <w:shd w:val="clear" w:color="auto" w:fill="FFFF00"/>
          </w:tcPr>
          <w:p w14:paraId="280EEF53" w14:textId="20956182" w:rsidR="00272CA8" w:rsidRPr="00D95972" w:rsidRDefault="00272CA8" w:rsidP="00272CA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0000D68" w14:textId="1DCA6D21" w:rsidR="00272CA8" w:rsidRPr="00D95972" w:rsidRDefault="00272CA8" w:rsidP="00272CA8">
            <w:pPr>
              <w:rPr>
                <w:rFonts w:cs="Arial"/>
              </w:rPr>
            </w:pPr>
            <w:r>
              <w:rPr>
                <w:rFonts w:cs="Arial"/>
              </w:rPr>
              <w:t>CR 0907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0F28D7" w14:textId="77777777" w:rsidR="00272CA8" w:rsidRPr="00D95972" w:rsidRDefault="00272CA8" w:rsidP="00272CA8">
            <w:pPr>
              <w:rPr>
                <w:rFonts w:eastAsia="Batang" w:cs="Arial"/>
                <w:color w:val="000000"/>
                <w:lang w:eastAsia="ko-KR"/>
              </w:rPr>
            </w:pPr>
          </w:p>
        </w:tc>
      </w:tr>
      <w:tr w:rsidR="00272CA8" w:rsidRPr="00D95972" w14:paraId="0FFF3983" w14:textId="77777777" w:rsidTr="00C27470">
        <w:tc>
          <w:tcPr>
            <w:tcW w:w="976" w:type="dxa"/>
            <w:tcBorders>
              <w:top w:val="nil"/>
              <w:left w:val="thinThickThinSmallGap" w:sz="24" w:space="0" w:color="auto"/>
              <w:bottom w:val="nil"/>
              <w:right w:val="single" w:sz="4" w:space="0" w:color="auto"/>
            </w:tcBorders>
            <w:shd w:val="clear" w:color="auto" w:fill="FFFFFF"/>
          </w:tcPr>
          <w:p w14:paraId="698928C2" w14:textId="77777777" w:rsidR="00272CA8" w:rsidRPr="00D95972" w:rsidRDefault="00272CA8" w:rsidP="00272CA8">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4DED95F5" w14:textId="77777777" w:rsidR="00272CA8" w:rsidRPr="00D95972" w:rsidRDefault="00272CA8" w:rsidP="00272CA8">
            <w:pPr>
              <w:rPr>
                <w:rFonts w:cs="Arial"/>
              </w:rPr>
            </w:pPr>
          </w:p>
        </w:tc>
        <w:tc>
          <w:tcPr>
            <w:tcW w:w="1088" w:type="dxa"/>
            <w:tcBorders>
              <w:top w:val="single" w:sz="4" w:space="0" w:color="auto"/>
              <w:left w:val="single" w:sz="4" w:space="0" w:color="auto"/>
              <w:bottom w:val="single" w:sz="4" w:space="0" w:color="auto"/>
            </w:tcBorders>
          </w:tcPr>
          <w:p w14:paraId="2E9EBF08" w14:textId="77777777" w:rsidR="00272CA8" w:rsidRPr="00D95972" w:rsidRDefault="00272CA8" w:rsidP="00272CA8">
            <w:pPr>
              <w:rPr>
                <w:rFonts w:cs="Arial"/>
              </w:rPr>
            </w:pPr>
          </w:p>
        </w:tc>
        <w:tc>
          <w:tcPr>
            <w:tcW w:w="4191" w:type="dxa"/>
            <w:gridSpan w:val="3"/>
            <w:tcBorders>
              <w:top w:val="single" w:sz="4" w:space="0" w:color="auto"/>
              <w:bottom w:val="single" w:sz="4" w:space="0" w:color="auto"/>
            </w:tcBorders>
          </w:tcPr>
          <w:p w14:paraId="1B136662" w14:textId="77777777" w:rsidR="00272CA8" w:rsidRDefault="00272CA8" w:rsidP="00272CA8">
            <w:pPr>
              <w:rPr>
                <w:rFonts w:eastAsia="Calibri" w:cs="Arial"/>
                <w:color w:val="000000"/>
                <w:highlight w:val="yellow"/>
              </w:rPr>
            </w:pPr>
          </w:p>
        </w:tc>
        <w:tc>
          <w:tcPr>
            <w:tcW w:w="1767" w:type="dxa"/>
            <w:tcBorders>
              <w:top w:val="single" w:sz="4" w:space="0" w:color="auto"/>
              <w:bottom w:val="single" w:sz="4" w:space="0" w:color="auto"/>
            </w:tcBorders>
          </w:tcPr>
          <w:p w14:paraId="524B7439" w14:textId="77777777" w:rsidR="00272CA8" w:rsidRPr="00D95972" w:rsidRDefault="00272CA8" w:rsidP="00272CA8">
            <w:pPr>
              <w:rPr>
                <w:rFonts w:cs="Arial"/>
              </w:rPr>
            </w:pPr>
          </w:p>
        </w:tc>
        <w:tc>
          <w:tcPr>
            <w:tcW w:w="826" w:type="dxa"/>
            <w:tcBorders>
              <w:top w:val="single" w:sz="4" w:space="0" w:color="auto"/>
              <w:bottom w:val="single" w:sz="4" w:space="0" w:color="auto"/>
            </w:tcBorders>
          </w:tcPr>
          <w:p w14:paraId="33B69882" w14:textId="77777777" w:rsidR="00272CA8" w:rsidRPr="00D95972"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tcPr>
          <w:p w14:paraId="7F0578FB" w14:textId="77777777" w:rsidR="00272CA8" w:rsidRPr="00D95972" w:rsidRDefault="00272CA8" w:rsidP="00272CA8">
            <w:pPr>
              <w:rPr>
                <w:rFonts w:eastAsia="Batang" w:cs="Arial"/>
                <w:color w:val="000000"/>
                <w:lang w:eastAsia="ko-KR"/>
              </w:rPr>
            </w:pPr>
          </w:p>
        </w:tc>
      </w:tr>
      <w:tr w:rsidR="00272CA8" w:rsidRPr="00D95972" w14:paraId="63E90B66" w14:textId="77777777" w:rsidTr="00C27470">
        <w:tc>
          <w:tcPr>
            <w:tcW w:w="976" w:type="dxa"/>
            <w:tcBorders>
              <w:top w:val="nil"/>
              <w:left w:val="thinThickThinSmallGap" w:sz="24" w:space="0" w:color="auto"/>
              <w:bottom w:val="nil"/>
              <w:right w:val="single" w:sz="4" w:space="0" w:color="auto"/>
            </w:tcBorders>
            <w:shd w:val="clear" w:color="auto" w:fill="FFFFFF"/>
          </w:tcPr>
          <w:p w14:paraId="72CA1178" w14:textId="77777777" w:rsidR="00272CA8" w:rsidRPr="00D95972" w:rsidRDefault="00272CA8" w:rsidP="00272CA8">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4D0D2AE5" w14:textId="77777777" w:rsidR="00272CA8" w:rsidRPr="00D95972" w:rsidRDefault="00272CA8" w:rsidP="00272CA8">
            <w:pPr>
              <w:rPr>
                <w:rFonts w:cs="Arial"/>
              </w:rPr>
            </w:pPr>
          </w:p>
        </w:tc>
        <w:tc>
          <w:tcPr>
            <w:tcW w:w="1088" w:type="dxa"/>
            <w:tcBorders>
              <w:top w:val="single" w:sz="4" w:space="0" w:color="auto"/>
              <w:left w:val="single" w:sz="4" w:space="0" w:color="auto"/>
              <w:bottom w:val="single" w:sz="4" w:space="0" w:color="auto"/>
            </w:tcBorders>
          </w:tcPr>
          <w:p w14:paraId="0D33683D" w14:textId="77777777" w:rsidR="00272CA8" w:rsidRPr="00D95972" w:rsidRDefault="00272CA8" w:rsidP="00272CA8">
            <w:pPr>
              <w:rPr>
                <w:rFonts w:cs="Arial"/>
              </w:rPr>
            </w:pPr>
          </w:p>
        </w:tc>
        <w:tc>
          <w:tcPr>
            <w:tcW w:w="4191" w:type="dxa"/>
            <w:gridSpan w:val="3"/>
            <w:tcBorders>
              <w:top w:val="single" w:sz="4" w:space="0" w:color="auto"/>
              <w:bottom w:val="single" w:sz="4" w:space="0" w:color="auto"/>
            </w:tcBorders>
          </w:tcPr>
          <w:p w14:paraId="0832A5DC" w14:textId="77777777" w:rsidR="00272CA8" w:rsidRDefault="00272CA8" w:rsidP="00272CA8">
            <w:pPr>
              <w:rPr>
                <w:rFonts w:eastAsia="Calibri" w:cs="Arial"/>
                <w:color w:val="000000"/>
                <w:highlight w:val="yellow"/>
              </w:rPr>
            </w:pPr>
          </w:p>
        </w:tc>
        <w:tc>
          <w:tcPr>
            <w:tcW w:w="1767" w:type="dxa"/>
            <w:tcBorders>
              <w:top w:val="single" w:sz="4" w:space="0" w:color="auto"/>
              <w:bottom w:val="single" w:sz="4" w:space="0" w:color="auto"/>
            </w:tcBorders>
          </w:tcPr>
          <w:p w14:paraId="1A119728" w14:textId="77777777" w:rsidR="00272CA8" w:rsidRPr="00D95972" w:rsidRDefault="00272CA8" w:rsidP="00272CA8">
            <w:pPr>
              <w:rPr>
                <w:rFonts w:cs="Arial"/>
              </w:rPr>
            </w:pPr>
          </w:p>
        </w:tc>
        <w:tc>
          <w:tcPr>
            <w:tcW w:w="826" w:type="dxa"/>
            <w:tcBorders>
              <w:top w:val="single" w:sz="4" w:space="0" w:color="auto"/>
              <w:bottom w:val="single" w:sz="4" w:space="0" w:color="auto"/>
            </w:tcBorders>
          </w:tcPr>
          <w:p w14:paraId="2FE08FC8" w14:textId="77777777" w:rsidR="00272CA8" w:rsidRPr="00D95972"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tcPr>
          <w:p w14:paraId="54F8B29D" w14:textId="77777777" w:rsidR="00272CA8" w:rsidRPr="00D95972" w:rsidRDefault="00272CA8" w:rsidP="00272CA8">
            <w:pPr>
              <w:rPr>
                <w:rFonts w:eastAsia="Batang" w:cs="Arial"/>
                <w:color w:val="000000"/>
                <w:lang w:eastAsia="ko-KR"/>
              </w:rPr>
            </w:pPr>
          </w:p>
        </w:tc>
      </w:tr>
      <w:tr w:rsidR="00272CA8" w:rsidRPr="00D95972" w14:paraId="5C4F3F67" w14:textId="77777777" w:rsidTr="00C27470">
        <w:tc>
          <w:tcPr>
            <w:tcW w:w="976" w:type="dxa"/>
            <w:tcBorders>
              <w:top w:val="nil"/>
              <w:left w:val="thinThickThinSmallGap" w:sz="24" w:space="0" w:color="auto"/>
              <w:bottom w:val="single" w:sz="4" w:space="0" w:color="auto"/>
              <w:right w:val="single" w:sz="4" w:space="0" w:color="auto"/>
            </w:tcBorders>
            <w:shd w:val="clear" w:color="auto" w:fill="FFFFFF"/>
          </w:tcPr>
          <w:p w14:paraId="324E2291" w14:textId="77777777" w:rsidR="00272CA8" w:rsidRPr="00D95972" w:rsidRDefault="00272CA8" w:rsidP="00272CA8">
            <w:pPr>
              <w:pStyle w:val="ListParagraph"/>
              <w:ind w:left="504"/>
              <w:rPr>
                <w:rFonts w:cs="Arial"/>
              </w:rPr>
            </w:pPr>
          </w:p>
        </w:tc>
        <w:tc>
          <w:tcPr>
            <w:tcW w:w="1317" w:type="dxa"/>
            <w:gridSpan w:val="2"/>
            <w:tcBorders>
              <w:top w:val="nil"/>
              <w:left w:val="single" w:sz="4" w:space="0" w:color="auto"/>
              <w:bottom w:val="single" w:sz="4" w:space="0" w:color="auto"/>
              <w:right w:val="single" w:sz="4" w:space="0" w:color="auto"/>
            </w:tcBorders>
            <w:shd w:val="clear" w:color="auto" w:fill="FFFFFF"/>
          </w:tcPr>
          <w:p w14:paraId="7A90ED50" w14:textId="77777777" w:rsidR="00272CA8" w:rsidRPr="00D95972" w:rsidRDefault="00272CA8" w:rsidP="00272CA8">
            <w:pPr>
              <w:rPr>
                <w:rFonts w:cs="Arial"/>
              </w:rPr>
            </w:pPr>
          </w:p>
        </w:tc>
        <w:tc>
          <w:tcPr>
            <w:tcW w:w="1088" w:type="dxa"/>
            <w:tcBorders>
              <w:top w:val="single" w:sz="4" w:space="0" w:color="auto"/>
              <w:left w:val="single" w:sz="4" w:space="0" w:color="auto"/>
              <w:bottom w:val="single" w:sz="4" w:space="0" w:color="auto"/>
            </w:tcBorders>
          </w:tcPr>
          <w:p w14:paraId="24ED11B2" w14:textId="77777777" w:rsidR="00272CA8" w:rsidRPr="00D95972" w:rsidRDefault="00272CA8" w:rsidP="00272CA8">
            <w:pPr>
              <w:rPr>
                <w:rFonts w:cs="Arial"/>
              </w:rPr>
            </w:pPr>
          </w:p>
        </w:tc>
        <w:tc>
          <w:tcPr>
            <w:tcW w:w="4191" w:type="dxa"/>
            <w:gridSpan w:val="3"/>
            <w:tcBorders>
              <w:top w:val="single" w:sz="4" w:space="0" w:color="auto"/>
              <w:bottom w:val="single" w:sz="4" w:space="0" w:color="auto"/>
            </w:tcBorders>
          </w:tcPr>
          <w:p w14:paraId="35CCA86A" w14:textId="77777777" w:rsidR="00272CA8" w:rsidRDefault="00272CA8" w:rsidP="00272CA8">
            <w:pPr>
              <w:rPr>
                <w:rFonts w:eastAsia="Calibri" w:cs="Arial"/>
                <w:color w:val="000000"/>
                <w:highlight w:val="yellow"/>
              </w:rPr>
            </w:pPr>
          </w:p>
        </w:tc>
        <w:tc>
          <w:tcPr>
            <w:tcW w:w="1767" w:type="dxa"/>
            <w:tcBorders>
              <w:top w:val="single" w:sz="4" w:space="0" w:color="auto"/>
              <w:bottom w:val="single" w:sz="4" w:space="0" w:color="auto"/>
            </w:tcBorders>
          </w:tcPr>
          <w:p w14:paraId="0765C0AE" w14:textId="77777777" w:rsidR="00272CA8" w:rsidRPr="00D95972" w:rsidRDefault="00272CA8" w:rsidP="00272CA8">
            <w:pPr>
              <w:rPr>
                <w:rFonts w:cs="Arial"/>
              </w:rPr>
            </w:pPr>
          </w:p>
        </w:tc>
        <w:tc>
          <w:tcPr>
            <w:tcW w:w="826" w:type="dxa"/>
            <w:tcBorders>
              <w:top w:val="single" w:sz="4" w:space="0" w:color="auto"/>
              <w:bottom w:val="single" w:sz="4" w:space="0" w:color="auto"/>
            </w:tcBorders>
          </w:tcPr>
          <w:p w14:paraId="659D8257" w14:textId="77777777" w:rsidR="00272CA8" w:rsidRPr="00D95972"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tcPr>
          <w:p w14:paraId="669E271C" w14:textId="77777777" w:rsidR="00272CA8" w:rsidRPr="00D95972" w:rsidRDefault="00272CA8" w:rsidP="00272CA8">
            <w:pPr>
              <w:rPr>
                <w:rFonts w:eastAsia="Batang" w:cs="Arial"/>
                <w:color w:val="000000"/>
                <w:lang w:eastAsia="ko-KR"/>
              </w:rPr>
            </w:pPr>
          </w:p>
        </w:tc>
      </w:tr>
      <w:tr w:rsidR="00272CA8" w:rsidRPr="00D95972" w14:paraId="700EBAF4" w14:textId="77777777" w:rsidTr="00F74C44">
        <w:tc>
          <w:tcPr>
            <w:tcW w:w="976" w:type="dxa"/>
            <w:tcBorders>
              <w:top w:val="single" w:sz="4" w:space="0" w:color="auto"/>
              <w:left w:val="thinThickThinSmallGap" w:sz="24" w:space="0" w:color="auto"/>
              <w:bottom w:val="single" w:sz="4" w:space="0" w:color="auto"/>
            </w:tcBorders>
            <w:shd w:val="clear" w:color="auto" w:fill="FFFFFF"/>
          </w:tcPr>
          <w:p w14:paraId="1F807369" w14:textId="77777777" w:rsidR="00272CA8" w:rsidRPr="00D95972" w:rsidRDefault="00272CA8" w:rsidP="00272CA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DD841A3" w14:textId="5018C85A" w:rsidR="00272CA8" w:rsidRPr="00D95972" w:rsidRDefault="00272CA8" w:rsidP="00272CA8">
            <w:pPr>
              <w:rPr>
                <w:rFonts w:cs="Arial"/>
              </w:rPr>
            </w:pPr>
            <w:r w:rsidRPr="00D95972">
              <w:rPr>
                <w:rFonts w:cs="Arial"/>
              </w:rPr>
              <w:t>Other Rel-1</w:t>
            </w:r>
            <w:r>
              <w:rPr>
                <w:rFonts w:cs="Arial"/>
              </w:rPr>
              <w:t>8</w:t>
            </w:r>
            <w:r w:rsidRPr="00D95972">
              <w:rPr>
                <w:rFonts w:cs="Arial"/>
              </w:rPr>
              <w:t xml:space="preserve"> IMS &amp; MC issues</w:t>
            </w:r>
            <w:r>
              <w:rPr>
                <w:rFonts w:cs="Arial"/>
              </w:rPr>
              <w:t xml:space="preserve"> (TEI18)</w:t>
            </w:r>
          </w:p>
        </w:tc>
        <w:tc>
          <w:tcPr>
            <w:tcW w:w="1088" w:type="dxa"/>
            <w:tcBorders>
              <w:top w:val="single" w:sz="4" w:space="0" w:color="auto"/>
              <w:bottom w:val="single" w:sz="4" w:space="0" w:color="auto"/>
            </w:tcBorders>
          </w:tcPr>
          <w:p w14:paraId="0C5AD06D" w14:textId="77777777" w:rsidR="00272CA8" w:rsidRPr="00D95972" w:rsidRDefault="00272CA8" w:rsidP="00272CA8">
            <w:pPr>
              <w:rPr>
                <w:rFonts w:cs="Arial"/>
              </w:rPr>
            </w:pPr>
          </w:p>
        </w:tc>
        <w:tc>
          <w:tcPr>
            <w:tcW w:w="4191" w:type="dxa"/>
            <w:gridSpan w:val="3"/>
            <w:tcBorders>
              <w:top w:val="single" w:sz="4" w:space="0" w:color="auto"/>
              <w:bottom w:val="single" w:sz="4" w:space="0" w:color="auto"/>
            </w:tcBorders>
          </w:tcPr>
          <w:p w14:paraId="12FAA0A5" w14:textId="147F84A4" w:rsidR="00272CA8" w:rsidRPr="00DA2C24" w:rsidRDefault="00272CA8" w:rsidP="00272CA8">
            <w:pPr>
              <w:rPr>
                <w:rFonts w:cs="Arial"/>
                <w:b/>
                <w:bCs/>
              </w:rPr>
            </w:pPr>
            <w:r>
              <w:rPr>
                <w:rFonts w:eastAsia="Calibri" w:cs="Arial"/>
                <w:color w:val="000000"/>
                <w:highlight w:val="yellow"/>
              </w:rPr>
              <w:t>Sung</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3F19283" w14:textId="77777777" w:rsidR="00272CA8" w:rsidRPr="00D95972" w:rsidRDefault="00272CA8" w:rsidP="00272CA8">
            <w:pPr>
              <w:rPr>
                <w:rFonts w:cs="Arial"/>
              </w:rPr>
            </w:pPr>
          </w:p>
        </w:tc>
        <w:tc>
          <w:tcPr>
            <w:tcW w:w="826" w:type="dxa"/>
            <w:tcBorders>
              <w:top w:val="single" w:sz="4" w:space="0" w:color="auto"/>
              <w:bottom w:val="single" w:sz="4" w:space="0" w:color="auto"/>
            </w:tcBorders>
          </w:tcPr>
          <w:p w14:paraId="558E8ABF" w14:textId="77777777" w:rsidR="00272CA8" w:rsidRPr="00D95972"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tcPr>
          <w:p w14:paraId="586DB573" w14:textId="4593486C" w:rsidR="00272CA8" w:rsidRDefault="00272CA8" w:rsidP="00272CA8">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8</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03D6E47B" w14:textId="77777777" w:rsidR="00272CA8" w:rsidRDefault="00272CA8" w:rsidP="00272CA8">
            <w:pPr>
              <w:rPr>
                <w:rFonts w:eastAsia="Batang" w:cs="Arial"/>
                <w:color w:val="000000"/>
                <w:lang w:eastAsia="ko-KR"/>
              </w:rPr>
            </w:pPr>
          </w:p>
          <w:p w14:paraId="66080525" w14:textId="77777777" w:rsidR="00272CA8" w:rsidRDefault="00272CA8" w:rsidP="00272CA8">
            <w:pPr>
              <w:rPr>
                <w:rFonts w:cs="Arial"/>
                <w:color w:val="000000"/>
              </w:rPr>
            </w:pPr>
          </w:p>
          <w:p w14:paraId="5CBA3AB3" w14:textId="77777777" w:rsidR="00272CA8" w:rsidRPr="00D95972" w:rsidRDefault="00272CA8" w:rsidP="00272CA8">
            <w:pPr>
              <w:rPr>
                <w:rFonts w:eastAsia="Batang" w:cs="Arial"/>
                <w:color w:val="000000"/>
                <w:lang w:eastAsia="ko-KR"/>
              </w:rPr>
            </w:pPr>
          </w:p>
          <w:p w14:paraId="6F6AD232" w14:textId="77777777" w:rsidR="00272CA8" w:rsidRPr="00D95972" w:rsidRDefault="00272CA8" w:rsidP="00272CA8">
            <w:pPr>
              <w:rPr>
                <w:rFonts w:eastAsia="Batang" w:cs="Arial"/>
                <w:lang w:eastAsia="ko-KR"/>
              </w:rPr>
            </w:pPr>
          </w:p>
        </w:tc>
      </w:tr>
      <w:tr w:rsidR="00272CA8" w:rsidRPr="00D95972" w14:paraId="3180DE19" w14:textId="77777777" w:rsidTr="00F74C44">
        <w:tc>
          <w:tcPr>
            <w:tcW w:w="976" w:type="dxa"/>
            <w:tcBorders>
              <w:left w:val="thinThickThinSmallGap" w:sz="24" w:space="0" w:color="auto"/>
              <w:bottom w:val="nil"/>
            </w:tcBorders>
            <w:shd w:val="clear" w:color="auto" w:fill="auto"/>
          </w:tcPr>
          <w:p w14:paraId="3EDB373A" w14:textId="77777777" w:rsidR="00272CA8" w:rsidRPr="00D95972" w:rsidRDefault="00272CA8" w:rsidP="00272CA8">
            <w:pPr>
              <w:rPr>
                <w:rFonts w:cs="Arial"/>
              </w:rPr>
            </w:pPr>
          </w:p>
        </w:tc>
        <w:tc>
          <w:tcPr>
            <w:tcW w:w="1317" w:type="dxa"/>
            <w:gridSpan w:val="2"/>
            <w:tcBorders>
              <w:bottom w:val="nil"/>
            </w:tcBorders>
            <w:shd w:val="clear" w:color="auto" w:fill="auto"/>
          </w:tcPr>
          <w:p w14:paraId="7AE27F2A"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00"/>
          </w:tcPr>
          <w:p w14:paraId="5E3558F4" w14:textId="1E1D80D4" w:rsidR="00272CA8" w:rsidRPr="00D95972" w:rsidRDefault="00272CA8" w:rsidP="00272CA8">
            <w:pPr>
              <w:overflowPunct/>
              <w:autoSpaceDE/>
              <w:autoSpaceDN/>
              <w:adjustRightInd/>
              <w:textAlignment w:val="auto"/>
              <w:rPr>
                <w:rFonts w:cs="Arial"/>
                <w:lang w:val="en-US"/>
              </w:rPr>
            </w:pPr>
            <w:hyperlink r:id="rId668" w:history="1">
              <w:r>
                <w:rPr>
                  <w:rStyle w:val="Hyperlink"/>
                </w:rPr>
                <w:t>C1-237606</w:t>
              </w:r>
            </w:hyperlink>
          </w:p>
        </w:tc>
        <w:tc>
          <w:tcPr>
            <w:tcW w:w="4191" w:type="dxa"/>
            <w:gridSpan w:val="3"/>
            <w:tcBorders>
              <w:top w:val="single" w:sz="4" w:space="0" w:color="auto"/>
              <w:bottom w:val="single" w:sz="4" w:space="0" w:color="auto"/>
            </w:tcBorders>
            <w:shd w:val="clear" w:color="auto" w:fill="FFFF00"/>
          </w:tcPr>
          <w:p w14:paraId="3FA27BA8" w14:textId="71ECA6C4" w:rsidR="00272CA8" w:rsidRPr="00D95972" w:rsidRDefault="00272CA8" w:rsidP="00272CA8">
            <w:pPr>
              <w:rPr>
                <w:rFonts w:cs="Arial"/>
              </w:rPr>
            </w:pPr>
            <w:r>
              <w:rPr>
                <w:rFonts w:cs="Arial"/>
              </w:rPr>
              <w:t>TAIs belonging to different PLMNs which are equivalent PLMNs in "forbidden tracking areas for regional provision of service" or "forbidden tracking areas for roaming"</w:t>
            </w:r>
          </w:p>
        </w:tc>
        <w:tc>
          <w:tcPr>
            <w:tcW w:w="1767" w:type="dxa"/>
            <w:tcBorders>
              <w:top w:val="single" w:sz="4" w:space="0" w:color="auto"/>
              <w:bottom w:val="single" w:sz="4" w:space="0" w:color="auto"/>
            </w:tcBorders>
            <w:shd w:val="clear" w:color="auto" w:fill="FFFF00"/>
          </w:tcPr>
          <w:p w14:paraId="576EAEE7" w14:textId="1EC6ADA2" w:rsidR="00272CA8" w:rsidRPr="00D95972" w:rsidRDefault="00272CA8" w:rsidP="00272CA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C38A9B6" w14:textId="46FFEB9B" w:rsidR="00272CA8" w:rsidRPr="00D95972" w:rsidRDefault="00272CA8" w:rsidP="00272CA8">
            <w:pPr>
              <w:rPr>
                <w:rFonts w:cs="Arial"/>
              </w:rPr>
            </w:pPr>
            <w:r>
              <w:rPr>
                <w:rFonts w:cs="Arial"/>
              </w:rPr>
              <w:t>CR 3949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D38422" w14:textId="77777777" w:rsidR="00272CA8" w:rsidRPr="00D95972" w:rsidRDefault="00272CA8" w:rsidP="00272CA8">
            <w:pPr>
              <w:rPr>
                <w:rFonts w:eastAsia="Batang" w:cs="Arial"/>
                <w:lang w:eastAsia="ko-KR"/>
              </w:rPr>
            </w:pPr>
          </w:p>
        </w:tc>
      </w:tr>
      <w:tr w:rsidR="00272CA8" w:rsidRPr="00D95972" w14:paraId="4DF0CDC2" w14:textId="77777777" w:rsidTr="00D329C5">
        <w:tc>
          <w:tcPr>
            <w:tcW w:w="976" w:type="dxa"/>
            <w:tcBorders>
              <w:left w:val="thinThickThinSmallGap" w:sz="24" w:space="0" w:color="auto"/>
              <w:bottom w:val="nil"/>
            </w:tcBorders>
            <w:shd w:val="clear" w:color="auto" w:fill="auto"/>
          </w:tcPr>
          <w:p w14:paraId="543BDEA1" w14:textId="77777777" w:rsidR="00272CA8" w:rsidRPr="00D95972" w:rsidRDefault="00272CA8" w:rsidP="00272CA8">
            <w:pPr>
              <w:rPr>
                <w:rFonts w:cs="Arial"/>
              </w:rPr>
            </w:pPr>
          </w:p>
        </w:tc>
        <w:tc>
          <w:tcPr>
            <w:tcW w:w="1317" w:type="dxa"/>
            <w:gridSpan w:val="2"/>
            <w:tcBorders>
              <w:bottom w:val="nil"/>
            </w:tcBorders>
            <w:shd w:val="clear" w:color="auto" w:fill="auto"/>
          </w:tcPr>
          <w:p w14:paraId="17D8B16A"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6F1AEAB3" w14:textId="77777777" w:rsidR="00272CA8" w:rsidRPr="00D95972" w:rsidRDefault="00272CA8" w:rsidP="00272C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AAC1E5" w14:textId="77777777" w:rsidR="00272CA8" w:rsidRPr="00D95972" w:rsidRDefault="00272CA8" w:rsidP="00272CA8">
            <w:pPr>
              <w:rPr>
                <w:rFonts w:cs="Arial"/>
              </w:rPr>
            </w:pPr>
          </w:p>
        </w:tc>
        <w:tc>
          <w:tcPr>
            <w:tcW w:w="1767" w:type="dxa"/>
            <w:tcBorders>
              <w:top w:val="single" w:sz="4" w:space="0" w:color="auto"/>
              <w:bottom w:val="single" w:sz="4" w:space="0" w:color="auto"/>
            </w:tcBorders>
            <w:shd w:val="clear" w:color="auto" w:fill="FFFFFF"/>
          </w:tcPr>
          <w:p w14:paraId="0FDD6B8D" w14:textId="77777777" w:rsidR="00272CA8" w:rsidRPr="00D95972" w:rsidRDefault="00272CA8" w:rsidP="00272CA8">
            <w:pPr>
              <w:rPr>
                <w:rFonts w:cs="Arial"/>
              </w:rPr>
            </w:pPr>
          </w:p>
        </w:tc>
        <w:tc>
          <w:tcPr>
            <w:tcW w:w="826" w:type="dxa"/>
            <w:tcBorders>
              <w:top w:val="single" w:sz="4" w:space="0" w:color="auto"/>
              <w:bottom w:val="single" w:sz="4" w:space="0" w:color="auto"/>
            </w:tcBorders>
            <w:shd w:val="clear" w:color="auto" w:fill="FFFFFF"/>
          </w:tcPr>
          <w:p w14:paraId="3C73AF5A" w14:textId="77777777" w:rsidR="00272CA8" w:rsidRPr="00D95972"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1AF333" w14:textId="77777777" w:rsidR="00272CA8" w:rsidRPr="00D95972" w:rsidRDefault="00272CA8" w:rsidP="00272CA8">
            <w:pPr>
              <w:rPr>
                <w:rFonts w:eastAsia="Batang" w:cs="Arial"/>
                <w:lang w:eastAsia="ko-KR"/>
              </w:rPr>
            </w:pPr>
          </w:p>
        </w:tc>
      </w:tr>
      <w:tr w:rsidR="00272CA8" w:rsidRPr="00D95972" w14:paraId="1B42FFE9" w14:textId="77777777" w:rsidTr="00D329C5">
        <w:tc>
          <w:tcPr>
            <w:tcW w:w="976" w:type="dxa"/>
            <w:tcBorders>
              <w:left w:val="thinThickThinSmallGap" w:sz="24" w:space="0" w:color="auto"/>
              <w:bottom w:val="nil"/>
            </w:tcBorders>
            <w:shd w:val="clear" w:color="auto" w:fill="auto"/>
          </w:tcPr>
          <w:p w14:paraId="1A60CA90" w14:textId="77777777" w:rsidR="00272CA8" w:rsidRPr="00D95972" w:rsidRDefault="00272CA8" w:rsidP="00272CA8">
            <w:pPr>
              <w:rPr>
                <w:rFonts w:cs="Arial"/>
              </w:rPr>
            </w:pPr>
          </w:p>
        </w:tc>
        <w:tc>
          <w:tcPr>
            <w:tcW w:w="1317" w:type="dxa"/>
            <w:gridSpan w:val="2"/>
            <w:tcBorders>
              <w:bottom w:val="nil"/>
            </w:tcBorders>
            <w:shd w:val="clear" w:color="auto" w:fill="auto"/>
          </w:tcPr>
          <w:p w14:paraId="0E47AB37"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6E801998" w14:textId="77777777" w:rsidR="00272CA8" w:rsidRPr="00D95972" w:rsidRDefault="00272CA8" w:rsidP="00272C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62DA66" w14:textId="77777777" w:rsidR="00272CA8" w:rsidRPr="00D95972" w:rsidRDefault="00272CA8" w:rsidP="00272CA8">
            <w:pPr>
              <w:rPr>
                <w:rFonts w:cs="Arial"/>
              </w:rPr>
            </w:pPr>
          </w:p>
        </w:tc>
        <w:tc>
          <w:tcPr>
            <w:tcW w:w="1767" w:type="dxa"/>
            <w:tcBorders>
              <w:top w:val="single" w:sz="4" w:space="0" w:color="auto"/>
              <w:bottom w:val="single" w:sz="4" w:space="0" w:color="auto"/>
            </w:tcBorders>
            <w:shd w:val="clear" w:color="auto" w:fill="FFFFFF"/>
          </w:tcPr>
          <w:p w14:paraId="42615066" w14:textId="77777777" w:rsidR="00272CA8" w:rsidRPr="00D95972" w:rsidRDefault="00272CA8" w:rsidP="00272CA8">
            <w:pPr>
              <w:rPr>
                <w:rFonts w:cs="Arial"/>
              </w:rPr>
            </w:pPr>
          </w:p>
        </w:tc>
        <w:tc>
          <w:tcPr>
            <w:tcW w:w="826" w:type="dxa"/>
            <w:tcBorders>
              <w:top w:val="single" w:sz="4" w:space="0" w:color="auto"/>
              <w:bottom w:val="single" w:sz="4" w:space="0" w:color="auto"/>
            </w:tcBorders>
            <w:shd w:val="clear" w:color="auto" w:fill="FFFFFF"/>
          </w:tcPr>
          <w:p w14:paraId="2A562EA0" w14:textId="77777777" w:rsidR="00272CA8" w:rsidRPr="00D95972"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47743C" w14:textId="77777777" w:rsidR="00272CA8" w:rsidRPr="00D95972" w:rsidRDefault="00272CA8" w:rsidP="00272CA8">
            <w:pPr>
              <w:rPr>
                <w:rFonts w:eastAsia="Batang" w:cs="Arial"/>
                <w:lang w:eastAsia="ko-KR"/>
              </w:rPr>
            </w:pPr>
          </w:p>
        </w:tc>
      </w:tr>
      <w:tr w:rsidR="00272CA8" w:rsidRPr="00DA4B50" w14:paraId="1ED0ABBC" w14:textId="77777777" w:rsidTr="00D329C5">
        <w:tc>
          <w:tcPr>
            <w:tcW w:w="976" w:type="dxa"/>
            <w:tcBorders>
              <w:top w:val="nil"/>
              <w:left w:val="thinThickThinSmallGap" w:sz="24" w:space="0" w:color="auto"/>
              <w:bottom w:val="nil"/>
            </w:tcBorders>
            <w:shd w:val="clear" w:color="auto" w:fill="auto"/>
          </w:tcPr>
          <w:p w14:paraId="6033B325" w14:textId="77777777" w:rsidR="00272CA8" w:rsidRPr="00B876FF" w:rsidRDefault="00272CA8" w:rsidP="00272CA8">
            <w:pPr>
              <w:rPr>
                <w:rFonts w:cs="Arial"/>
              </w:rPr>
            </w:pPr>
          </w:p>
        </w:tc>
        <w:tc>
          <w:tcPr>
            <w:tcW w:w="1317" w:type="dxa"/>
            <w:gridSpan w:val="2"/>
            <w:tcBorders>
              <w:top w:val="nil"/>
              <w:bottom w:val="nil"/>
            </w:tcBorders>
            <w:shd w:val="clear" w:color="auto" w:fill="auto"/>
          </w:tcPr>
          <w:p w14:paraId="3A6C8B74" w14:textId="77777777" w:rsidR="00272CA8" w:rsidRPr="00DA4B50" w:rsidRDefault="00272CA8" w:rsidP="00272CA8">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272CA8" w:rsidRPr="00DA4B50" w:rsidRDefault="00272CA8" w:rsidP="00272CA8">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272CA8" w:rsidRPr="00DA4B50" w:rsidRDefault="00272CA8" w:rsidP="00272CA8">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272CA8" w:rsidRPr="00DA4B50" w:rsidRDefault="00272CA8" w:rsidP="00272CA8">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272CA8" w:rsidRPr="00DA4B50" w:rsidRDefault="00272CA8" w:rsidP="00272CA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272CA8" w:rsidRPr="00DA4B50" w:rsidRDefault="00272CA8" w:rsidP="00272CA8">
            <w:pPr>
              <w:rPr>
                <w:rFonts w:cs="Arial"/>
                <w:lang w:val="en-US"/>
              </w:rPr>
            </w:pPr>
          </w:p>
        </w:tc>
      </w:tr>
      <w:tr w:rsidR="00272CA8" w:rsidRPr="00D95972" w14:paraId="053858C9" w14:textId="77777777" w:rsidTr="00F74C44">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272CA8" w:rsidRPr="00DA4B50" w:rsidRDefault="00272CA8" w:rsidP="00272CA8">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272CA8" w:rsidRPr="00D95972" w:rsidRDefault="00272CA8" w:rsidP="00272CA8">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272CA8" w:rsidRPr="00D95972" w:rsidRDefault="00272CA8" w:rsidP="00272CA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F245BD8" w14:textId="77777777" w:rsidR="00272CA8" w:rsidRPr="00D95972" w:rsidRDefault="00272CA8" w:rsidP="00272CA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272CA8" w:rsidRPr="00D95972" w:rsidRDefault="00272CA8" w:rsidP="00272CA8">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272CA8" w:rsidRPr="00D95972" w:rsidRDefault="00272CA8" w:rsidP="00272CA8">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272CA8" w:rsidRPr="00D95972" w:rsidRDefault="00272CA8" w:rsidP="00272CA8">
            <w:pPr>
              <w:rPr>
                <w:rFonts w:eastAsia="Batang" w:cs="Arial"/>
                <w:color w:val="000000"/>
                <w:lang w:eastAsia="ko-KR"/>
              </w:rPr>
            </w:pPr>
            <w:r w:rsidRPr="00D95972">
              <w:rPr>
                <w:rFonts w:cs="Arial"/>
              </w:rPr>
              <w:t>Result &amp; comment</w:t>
            </w:r>
          </w:p>
        </w:tc>
      </w:tr>
      <w:tr w:rsidR="00272CA8" w:rsidRPr="00D95972" w14:paraId="29F5C425" w14:textId="77777777" w:rsidTr="00F74C44">
        <w:tc>
          <w:tcPr>
            <w:tcW w:w="976" w:type="dxa"/>
            <w:tcBorders>
              <w:top w:val="nil"/>
              <w:left w:val="thinThickThinSmallGap" w:sz="24" w:space="0" w:color="auto"/>
              <w:bottom w:val="nil"/>
            </w:tcBorders>
          </w:tcPr>
          <w:p w14:paraId="2F3F307B" w14:textId="77777777" w:rsidR="00272CA8" w:rsidRPr="00E52551" w:rsidRDefault="00272CA8" w:rsidP="00272CA8">
            <w:pPr>
              <w:rPr>
                <w:rFonts w:cs="Arial"/>
              </w:rPr>
            </w:pPr>
          </w:p>
        </w:tc>
        <w:tc>
          <w:tcPr>
            <w:tcW w:w="1317" w:type="dxa"/>
            <w:gridSpan w:val="2"/>
            <w:tcBorders>
              <w:top w:val="nil"/>
              <w:bottom w:val="nil"/>
            </w:tcBorders>
          </w:tcPr>
          <w:p w14:paraId="2633A4AB" w14:textId="77777777" w:rsidR="00272CA8" w:rsidRPr="00E52551" w:rsidRDefault="00272CA8" w:rsidP="00272CA8">
            <w:pPr>
              <w:rPr>
                <w:rFonts w:cs="Arial"/>
              </w:rPr>
            </w:pPr>
          </w:p>
        </w:tc>
        <w:tc>
          <w:tcPr>
            <w:tcW w:w="1088" w:type="dxa"/>
            <w:tcBorders>
              <w:top w:val="single" w:sz="4" w:space="0" w:color="auto"/>
              <w:bottom w:val="single" w:sz="4" w:space="0" w:color="auto"/>
            </w:tcBorders>
            <w:shd w:val="clear" w:color="auto" w:fill="FFFF00"/>
          </w:tcPr>
          <w:p w14:paraId="264100A0" w14:textId="00334C46" w:rsidR="00272CA8" w:rsidRDefault="00272CA8" w:rsidP="00272CA8">
            <w:pPr>
              <w:rPr>
                <w:rFonts w:cs="Arial"/>
              </w:rPr>
            </w:pPr>
            <w:hyperlink r:id="rId669" w:history="1">
              <w:r>
                <w:rPr>
                  <w:rStyle w:val="Hyperlink"/>
                </w:rPr>
                <w:t>C1-237178</w:t>
              </w:r>
            </w:hyperlink>
          </w:p>
        </w:tc>
        <w:tc>
          <w:tcPr>
            <w:tcW w:w="4191" w:type="dxa"/>
            <w:gridSpan w:val="3"/>
            <w:tcBorders>
              <w:top w:val="single" w:sz="4" w:space="0" w:color="auto"/>
              <w:bottom w:val="single" w:sz="4" w:space="0" w:color="auto"/>
            </w:tcBorders>
            <w:shd w:val="clear" w:color="auto" w:fill="FFFF00"/>
          </w:tcPr>
          <w:p w14:paraId="26C1BF10" w14:textId="73F446E3" w:rsidR="00272CA8" w:rsidRDefault="00272CA8" w:rsidP="00272CA8">
            <w:pPr>
              <w:rPr>
                <w:rFonts w:cs="Arial"/>
              </w:rPr>
            </w:pPr>
            <w:r>
              <w:rPr>
                <w:rFonts w:cs="Arial"/>
              </w:rPr>
              <w:t>Reply LS on the Applicability of the Unavailability Period during Network congestion</w:t>
            </w:r>
          </w:p>
        </w:tc>
        <w:tc>
          <w:tcPr>
            <w:tcW w:w="1767" w:type="dxa"/>
            <w:tcBorders>
              <w:top w:val="single" w:sz="4" w:space="0" w:color="auto"/>
              <w:bottom w:val="single" w:sz="4" w:space="0" w:color="auto"/>
            </w:tcBorders>
            <w:shd w:val="clear" w:color="auto" w:fill="FFFF00"/>
          </w:tcPr>
          <w:p w14:paraId="71CB807B" w14:textId="7D5062B4" w:rsidR="00272CA8" w:rsidRDefault="00272CA8" w:rsidP="00272CA8">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270CED50" w14:textId="0FE7977E" w:rsidR="00272CA8" w:rsidRPr="003C7CDD" w:rsidRDefault="00272CA8" w:rsidP="00272CA8">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F8EF01" w14:textId="4C44A7CB" w:rsidR="00272CA8" w:rsidRPr="00D95972" w:rsidRDefault="00272CA8" w:rsidP="00272CA8">
            <w:pPr>
              <w:rPr>
                <w:rFonts w:cs="Arial"/>
              </w:rPr>
            </w:pPr>
          </w:p>
        </w:tc>
      </w:tr>
      <w:tr w:rsidR="00272CA8" w:rsidRPr="00D95972" w14:paraId="3773C873" w14:textId="77777777" w:rsidTr="00F74C44">
        <w:tc>
          <w:tcPr>
            <w:tcW w:w="976" w:type="dxa"/>
            <w:tcBorders>
              <w:top w:val="nil"/>
              <w:left w:val="thinThickThinSmallGap" w:sz="24" w:space="0" w:color="auto"/>
              <w:bottom w:val="nil"/>
            </w:tcBorders>
          </w:tcPr>
          <w:p w14:paraId="4AC5AB99" w14:textId="77777777" w:rsidR="00272CA8" w:rsidRPr="00D95972" w:rsidRDefault="00272CA8" w:rsidP="00272CA8">
            <w:pPr>
              <w:rPr>
                <w:rFonts w:cs="Arial"/>
                <w:lang w:val="en-US"/>
              </w:rPr>
            </w:pPr>
          </w:p>
        </w:tc>
        <w:tc>
          <w:tcPr>
            <w:tcW w:w="1317" w:type="dxa"/>
            <w:gridSpan w:val="2"/>
            <w:tcBorders>
              <w:top w:val="nil"/>
              <w:bottom w:val="nil"/>
            </w:tcBorders>
          </w:tcPr>
          <w:p w14:paraId="1C54F2B6" w14:textId="77777777" w:rsidR="00272CA8" w:rsidRPr="00D95972" w:rsidRDefault="00272CA8" w:rsidP="00272CA8">
            <w:pPr>
              <w:rPr>
                <w:rFonts w:cs="Arial"/>
                <w:lang w:val="en-US"/>
              </w:rPr>
            </w:pPr>
          </w:p>
        </w:tc>
        <w:tc>
          <w:tcPr>
            <w:tcW w:w="1088" w:type="dxa"/>
            <w:tcBorders>
              <w:top w:val="single" w:sz="4" w:space="0" w:color="auto"/>
              <w:bottom w:val="single" w:sz="4" w:space="0" w:color="auto"/>
            </w:tcBorders>
            <w:shd w:val="clear" w:color="auto" w:fill="FFFF00"/>
          </w:tcPr>
          <w:p w14:paraId="01EFF9B3" w14:textId="7930254C" w:rsidR="00272CA8" w:rsidRDefault="00272CA8" w:rsidP="00272CA8">
            <w:pPr>
              <w:rPr>
                <w:rFonts w:cs="Arial"/>
              </w:rPr>
            </w:pPr>
            <w:hyperlink r:id="rId670" w:history="1">
              <w:r>
                <w:rPr>
                  <w:rStyle w:val="Hyperlink"/>
                </w:rPr>
                <w:t>C1-237232</w:t>
              </w:r>
            </w:hyperlink>
          </w:p>
        </w:tc>
        <w:tc>
          <w:tcPr>
            <w:tcW w:w="4191" w:type="dxa"/>
            <w:gridSpan w:val="3"/>
            <w:tcBorders>
              <w:top w:val="single" w:sz="4" w:space="0" w:color="auto"/>
              <w:bottom w:val="single" w:sz="4" w:space="0" w:color="auto"/>
            </w:tcBorders>
            <w:shd w:val="clear" w:color="auto" w:fill="FFFF00"/>
          </w:tcPr>
          <w:p w14:paraId="6E4B09BD" w14:textId="266D22D8" w:rsidR="00272CA8" w:rsidRDefault="00272CA8" w:rsidP="00272CA8">
            <w:pPr>
              <w:rPr>
                <w:rFonts w:cs="Arial"/>
              </w:rPr>
            </w:pPr>
            <w:r>
              <w:rPr>
                <w:rFonts w:cs="Arial"/>
              </w:rPr>
              <w:t>LS on Trigger for secure user plane establishment via user plane</w:t>
            </w:r>
          </w:p>
        </w:tc>
        <w:tc>
          <w:tcPr>
            <w:tcW w:w="1767" w:type="dxa"/>
            <w:tcBorders>
              <w:top w:val="single" w:sz="4" w:space="0" w:color="auto"/>
              <w:bottom w:val="single" w:sz="4" w:space="0" w:color="auto"/>
            </w:tcBorders>
            <w:shd w:val="clear" w:color="auto" w:fill="FFFF00"/>
          </w:tcPr>
          <w:p w14:paraId="4FC17CF7" w14:textId="43DE74A3" w:rsidR="00272CA8" w:rsidRDefault="00272CA8" w:rsidP="00272CA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CE3F076" w14:textId="482D6595" w:rsidR="00272CA8" w:rsidRPr="003C7CDD" w:rsidRDefault="00272CA8" w:rsidP="00272CA8">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8CCBD0" w14:textId="77777777" w:rsidR="00272CA8" w:rsidRPr="00D95972" w:rsidRDefault="00272CA8" w:rsidP="00272CA8">
            <w:pPr>
              <w:rPr>
                <w:rFonts w:cs="Arial"/>
              </w:rPr>
            </w:pPr>
          </w:p>
        </w:tc>
      </w:tr>
      <w:tr w:rsidR="00272CA8" w:rsidRPr="00D95972" w14:paraId="05C03D43" w14:textId="77777777" w:rsidTr="00F74C44">
        <w:tc>
          <w:tcPr>
            <w:tcW w:w="976" w:type="dxa"/>
            <w:tcBorders>
              <w:top w:val="nil"/>
              <w:left w:val="thinThickThinSmallGap" w:sz="24" w:space="0" w:color="auto"/>
              <w:bottom w:val="nil"/>
            </w:tcBorders>
          </w:tcPr>
          <w:p w14:paraId="1F28EEBC" w14:textId="77777777" w:rsidR="00272CA8" w:rsidRPr="00D95972" w:rsidRDefault="00272CA8" w:rsidP="00272CA8">
            <w:pPr>
              <w:rPr>
                <w:rFonts w:cs="Arial"/>
                <w:lang w:val="en-US"/>
              </w:rPr>
            </w:pPr>
          </w:p>
        </w:tc>
        <w:tc>
          <w:tcPr>
            <w:tcW w:w="1317" w:type="dxa"/>
            <w:gridSpan w:val="2"/>
            <w:tcBorders>
              <w:top w:val="nil"/>
              <w:bottom w:val="nil"/>
            </w:tcBorders>
          </w:tcPr>
          <w:p w14:paraId="005B5C72" w14:textId="77777777" w:rsidR="00272CA8" w:rsidRPr="00D95972" w:rsidRDefault="00272CA8" w:rsidP="00272CA8">
            <w:pPr>
              <w:rPr>
                <w:rFonts w:cs="Arial"/>
                <w:lang w:val="en-US"/>
              </w:rPr>
            </w:pPr>
          </w:p>
        </w:tc>
        <w:tc>
          <w:tcPr>
            <w:tcW w:w="1088" w:type="dxa"/>
            <w:tcBorders>
              <w:top w:val="single" w:sz="4" w:space="0" w:color="auto"/>
              <w:bottom w:val="single" w:sz="4" w:space="0" w:color="auto"/>
            </w:tcBorders>
            <w:shd w:val="clear" w:color="auto" w:fill="FFFF00"/>
          </w:tcPr>
          <w:p w14:paraId="4BF63317" w14:textId="5702EE97" w:rsidR="00272CA8" w:rsidRDefault="00272CA8" w:rsidP="00272CA8">
            <w:pPr>
              <w:rPr>
                <w:rFonts w:cs="Arial"/>
              </w:rPr>
            </w:pPr>
            <w:hyperlink r:id="rId671" w:history="1">
              <w:r>
                <w:rPr>
                  <w:rStyle w:val="Hyperlink"/>
                </w:rPr>
                <w:t>C1-237292</w:t>
              </w:r>
            </w:hyperlink>
          </w:p>
        </w:tc>
        <w:tc>
          <w:tcPr>
            <w:tcW w:w="4191" w:type="dxa"/>
            <w:gridSpan w:val="3"/>
            <w:tcBorders>
              <w:top w:val="single" w:sz="4" w:space="0" w:color="auto"/>
              <w:bottom w:val="single" w:sz="4" w:space="0" w:color="auto"/>
            </w:tcBorders>
            <w:shd w:val="clear" w:color="auto" w:fill="FFFF00"/>
          </w:tcPr>
          <w:p w14:paraId="3F12E39B" w14:textId="48AED7FE" w:rsidR="00272CA8" w:rsidRDefault="00272CA8" w:rsidP="00272CA8">
            <w:pPr>
              <w:rPr>
                <w:rFonts w:cs="Arial"/>
              </w:rPr>
            </w:pPr>
            <w:r>
              <w:rPr>
                <w:rFonts w:cs="Arial"/>
              </w:rPr>
              <w:t>URSP provisioning in EPS</w:t>
            </w:r>
          </w:p>
        </w:tc>
        <w:tc>
          <w:tcPr>
            <w:tcW w:w="1767" w:type="dxa"/>
            <w:tcBorders>
              <w:top w:val="single" w:sz="4" w:space="0" w:color="auto"/>
              <w:bottom w:val="single" w:sz="4" w:space="0" w:color="auto"/>
            </w:tcBorders>
            <w:shd w:val="clear" w:color="auto" w:fill="FFFF00"/>
          </w:tcPr>
          <w:p w14:paraId="52B288E6" w14:textId="76A0FA52" w:rsidR="00272CA8" w:rsidRDefault="00272CA8" w:rsidP="00272CA8">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263AC65C" w14:textId="18B00DD5" w:rsidR="00272CA8" w:rsidRPr="003C7CDD" w:rsidRDefault="00272CA8" w:rsidP="00272CA8">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D872FE" w14:textId="77777777" w:rsidR="00272CA8" w:rsidRPr="00D95972" w:rsidRDefault="00272CA8" w:rsidP="00272CA8">
            <w:pPr>
              <w:rPr>
                <w:rFonts w:cs="Arial"/>
              </w:rPr>
            </w:pPr>
          </w:p>
        </w:tc>
      </w:tr>
      <w:tr w:rsidR="00272CA8" w:rsidRPr="00D95972" w14:paraId="227DAC46" w14:textId="77777777" w:rsidTr="00F74C44">
        <w:tc>
          <w:tcPr>
            <w:tcW w:w="976" w:type="dxa"/>
            <w:tcBorders>
              <w:top w:val="nil"/>
              <w:left w:val="thinThickThinSmallGap" w:sz="24" w:space="0" w:color="auto"/>
              <w:bottom w:val="nil"/>
            </w:tcBorders>
          </w:tcPr>
          <w:p w14:paraId="26960706" w14:textId="77777777" w:rsidR="00272CA8" w:rsidRPr="00D95972" w:rsidRDefault="00272CA8" w:rsidP="00272CA8">
            <w:pPr>
              <w:rPr>
                <w:rFonts w:cs="Arial"/>
                <w:lang w:val="en-US"/>
              </w:rPr>
            </w:pPr>
          </w:p>
        </w:tc>
        <w:tc>
          <w:tcPr>
            <w:tcW w:w="1317" w:type="dxa"/>
            <w:gridSpan w:val="2"/>
            <w:tcBorders>
              <w:top w:val="nil"/>
              <w:bottom w:val="nil"/>
            </w:tcBorders>
          </w:tcPr>
          <w:p w14:paraId="64984B3E" w14:textId="77777777" w:rsidR="00272CA8" w:rsidRPr="00D95972" w:rsidRDefault="00272CA8" w:rsidP="00272CA8">
            <w:pPr>
              <w:rPr>
                <w:rFonts w:cs="Arial"/>
                <w:lang w:val="en-US"/>
              </w:rPr>
            </w:pPr>
          </w:p>
        </w:tc>
        <w:tc>
          <w:tcPr>
            <w:tcW w:w="1088" w:type="dxa"/>
            <w:tcBorders>
              <w:top w:val="single" w:sz="4" w:space="0" w:color="auto"/>
              <w:bottom w:val="single" w:sz="4" w:space="0" w:color="auto"/>
            </w:tcBorders>
            <w:shd w:val="clear" w:color="auto" w:fill="FFFF00"/>
          </w:tcPr>
          <w:p w14:paraId="418B701A" w14:textId="2C16E930" w:rsidR="00272CA8" w:rsidRDefault="00272CA8" w:rsidP="00272CA8">
            <w:pPr>
              <w:rPr>
                <w:rFonts w:cs="Arial"/>
              </w:rPr>
            </w:pPr>
            <w:hyperlink r:id="rId672" w:history="1">
              <w:r>
                <w:rPr>
                  <w:rStyle w:val="Hyperlink"/>
                </w:rPr>
                <w:t>C1-237350</w:t>
              </w:r>
            </w:hyperlink>
          </w:p>
        </w:tc>
        <w:tc>
          <w:tcPr>
            <w:tcW w:w="4191" w:type="dxa"/>
            <w:gridSpan w:val="3"/>
            <w:tcBorders>
              <w:top w:val="single" w:sz="4" w:space="0" w:color="auto"/>
              <w:bottom w:val="single" w:sz="4" w:space="0" w:color="auto"/>
            </w:tcBorders>
            <w:shd w:val="clear" w:color="auto" w:fill="FFFF00"/>
          </w:tcPr>
          <w:p w14:paraId="1D586279" w14:textId="183B25BA" w:rsidR="00272CA8" w:rsidRDefault="00272CA8" w:rsidP="00272CA8">
            <w:pPr>
              <w:rPr>
                <w:rFonts w:cs="Arial"/>
              </w:rPr>
            </w:pPr>
            <w:r>
              <w:rPr>
                <w:rFonts w:cs="Arial"/>
              </w:rPr>
              <w:t>Reply LS on Extended rejected NSSAI IE in +C5GNSSAIRDP command</w:t>
            </w:r>
          </w:p>
        </w:tc>
        <w:tc>
          <w:tcPr>
            <w:tcW w:w="1767" w:type="dxa"/>
            <w:tcBorders>
              <w:top w:val="single" w:sz="4" w:space="0" w:color="auto"/>
              <w:bottom w:val="single" w:sz="4" w:space="0" w:color="auto"/>
            </w:tcBorders>
            <w:shd w:val="clear" w:color="auto" w:fill="FFFF00"/>
          </w:tcPr>
          <w:p w14:paraId="62C68B4E" w14:textId="30230DA3" w:rsidR="00272CA8" w:rsidRDefault="00272CA8" w:rsidP="00272CA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5DB16E2" w14:textId="4BCF017A" w:rsidR="00272CA8" w:rsidRPr="003C7CDD" w:rsidRDefault="00272CA8" w:rsidP="00272CA8">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09DD5A" w14:textId="77777777" w:rsidR="00272CA8" w:rsidRPr="00D95972" w:rsidRDefault="00272CA8" w:rsidP="00272CA8">
            <w:pPr>
              <w:rPr>
                <w:rFonts w:cs="Arial"/>
              </w:rPr>
            </w:pPr>
          </w:p>
        </w:tc>
      </w:tr>
      <w:tr w:rsidR="00272CA8" w:rsidRPr="00D95972" w14:paraId="3B929EE7" w14:textId="77777777" w:rsidTr="00F74C44">
        <w:tc>
          <w:tcPr>
            <w:tcW w:w="976" w:type="dxa"/>
            <w:tcBorders>
              <w:top w:val="nil"/>
              <w:left w:val="thinThickThinSmallGap" w:sz="24" w:space="0" w:color="auto"/>
              <w:bottom w:val="nil"/>
            </w:tcBorders>
          </w:tcPr>
          <w:p w14:paraId="6939F0D5" w14:textId="77777777" w:rsidR="00272CA8" w:rsidRPr="00D95972" w:rsidRDefault="00272CA8" w:rsidP="00272CA8">
            <w:pPr>
              <w:rPr>
                <w:rFonts w:cs="Arial"/>
                <w:lang w:val="en-US"/>
              </w:rPr>
            </w:pPr>
          </w:p>
        </w:tc>
        <w:tc>
          <w:tcPr>
            <w:tcW w:w="1317" w:type="dxa"/>
            <w:gridSpan w:val="2"/>
            <w:tcBorders>
              <w:top w:val="nil"/>
              <w:bottom w:val="nil"/>
            </w:tcBorders>
          </w:tcPr>
          <w:p w14:paraId="6ED90B05" w14:textId="77777777" w:rsidR="00272CA8" w:rsidRPr="00D95972" w:rsidRDefault="00272CA8" w:rsidP="00272CA8">
            <w:pPr>
              <w:rPr>
                <w:rFonts w:cs="Arial"/>
                <w:lang w:val="en-US"/>
              </w:rPr>
            </w:pPr>
          </w:p>
        </w:tc>
        <w:tc>
          <w:tcPr>
            <w:tcW w:w="1088" w:type="dxa"/>
            <w:tcBorders>
              <w:top w:val="single" w:sz="4" w:space="0" w:color="auto"/>
              <w:bottom w:val="single" w:sz="4" w:space="0" w:color="auto"/>
            </w:tcBorders>
            <w:shd w:val="clear" w:color="auto" w:fill="FFFF00"/>
          </w:tcPr>
          <w:p w14:paraId="1788B162" w14:textId="10838297" w:rsidR="00272CA8" w:rsidRDefault="00272CA8" w:rsidP="00272CA8">
            <w:pPr>
              <w:rPr>
                <w:rFonts w:cs="Arial"/>
              </w:rPr>
            </w:pPr>
            <w:hyperlink r:id="rId673" w:history="1">
              <w:r>
                <w:rPr>
                  <w:rStyle w:val="Hyperlink"/>
                </w:rPr>
                <w:t>C1-237373</w:t>
              </w:r>
            </w:hyperlink>
          </w:p>
        </w:tc>
        <w:tc>
          <w:tcPr>
            <w:tcW w:w="4191" w:type="dxa"/>
            <w:gridSpan w:val="3"/>
            <w:tcBorders>
              <w:top w:val="single" w:sz="4" w:space="0" w:color="auto"/>
              <w:bottom w:val="single" w:sz="4" w:space="0" w:color="auto"/>
            </w:tcBorders>
            <w:shd w:val="clear" w:color="auto" w:fill="FFFF00"/>
          </w:tcPr>
          <w:p w14:paraId="7209CC19" w14:textId="6BD6842B" w:rsidR="00272CA8" w:rsidRDefault="00272CA8" w:rsidP="00272CA8">
            <w:pPr>
              <w:rPr>
                <w:rFonts w:cs="Arial"/>
              </w:rPr>
            </w:pPr>
            <w:r>
              <w:rPr>
                <w:rFonts w:cs="Arial"/>
              </w:rPr>
              <w:t>LS on slice based SNPN selection</w:t>
            </w:r>
          </w:p>
        </w:tc>
        <w:tc>
          <w:tcPr>
            <w:tcW w:w="1767" w:type="dxa"/>
            <w:tcBorders>
              <w:top w:val="single" w:sz="4" w:space="0" w:color="auto"/>
              <w:bottom w:val="single" w:sz="4" w:space="0" w:color="auto"/>
            </w:tcBorders>
            <w:shd w:val="clear" w:color="auto" w:fill="FFFF00"/>
          </w:tcPr>
          <w:p w14:paraId="7CE7D091" w14:textId="1F9943A9" w:rsidR="00272CA8" w:rsidRDefault="00272CA8" w:rsidP="00272CA8">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43943AF" w14:textId="55C5734C" w:rsidR="00272CA8" w:rsidRPr="003C7CDD" w:rsidRDefault="00272CA8" w:rsidP="00272CA8">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E677E8" w14:textId="77777777" w:rsidR="00272CA8" w:rsidRPr="00D95972" w:rsidRDefault="00272CA8" w:rsidP="00272CA8">
            <w:pPr>
              <w:rPr>
                <w:rFonts w:cs="Arial"/>
              </w:rPr>
            </w:pPr>
          </w:p>
        </w:tc>
      </w:tr>
      <w:tr w:rsidR="00272CA8" w:rsidRPr="00D95972" w14:paraId="179891EC" w14:textId="77777777" w:rsidTr="00F74C44">
        <w:tc>
          <w:tcPr>
            <w:tcW w:w="976" w:type="dxa"/>
            <w:tcBorders>
              <w:top w:val="nil"/>
              <w:left w:val="thinThickThinSmallGap" w:sz="24" w:space="0" w:color="auto"/>
              <w:bottom w:val="nil"/>
            </w:tcBorders>
          </w:tcPr>
          <w:p w14:paraId="54BDB6FD" w14:textId="77777777" w:rsidR="00272CA8" w:rsidRPr="00D95972" w:rsidRDefault="00272CA8" w:rsidP="00272CA8">
            <w:pPr>
              <w:rPr>
                <w:rFonts w:cs="Arial"/>
                <w:lang w:val="en-US"/>
              </w:rPr>
            </w:pPr>
          </w:p>
        </w:tc>
        <w:tc>
          <w:tcPr>
            <w:tcW w:w="1317" w:type="dxa"/>
            <w:gridSpan w:val="2"/>
            <w:tcBorders>
              <w:top w:val="nil"/>
              <w:bottom w:val="nil"/>
            </w:tcBorders>
          </w:tcPr>
          <w:p w14:paraId="0D21F7EE" w14:textId="77777777" w:rsidR="00272CA8" w:rsidRPr="00D95972" w:rsidRDefault="00272CA8" w:rsidP="00272CA8">
            <w:pPr>
              <w:rPr>
                <w:rFonts w:cs="Arial"/>
                <w:lang w:val="en-US"/>
              </w:rPr>
            </w:pPr>
          </w:p>
        </w:tc>
        <w:tc>
          <w:tcPr>
            <w:tcW w:w="1088" w:type="dxa"/>
            <w:tcBorders>
              <w:top w:val="single" w:sz="4" w:space="0" w:color="auto"/>
              <w:bottom w:val="single" w:sz="4" w:space="0" w:color="auto"/>
            </w:tcBorders>
            <w:shd w:val="clear" w:color="auto" w:fill="FFFF00"/>
          </w:tcPr>
          <w:p w14:paraId="6B312E24" w14:textId="2C232461" w:rsidR="00272CA8" w:rsidRDefault="00272CA8" w:rsidP="00272CA8">
            <w:pPr>
              <w:rPr>
                <w:rFonts w:cs="Arial"/>
              </w:rPr>
            </w:pPr>
            <w:hyperlink r:id="rId674" w:history="1">
              <w:r>
                <w:rPr>
                  <w:rStyle w:val="Hyperlink"/>
                </w:rPr>
                <w:t>C1-237397</w:t>
              </w:r>
            </w:hyperlink>
          </w:p>
        </w:tc>
        <w:tc>
          <w:tcPr>
            <w:tcW w:w="4191" w:type="dxa"/>
            <w:gridSpan w:val="3"/>
            <w:tcBorders>
              <w:top w:val="single" w:sz="4" w:space="0" w:color="auto"/>
              <w:bottom w:val="single" w:sz="4" w:space="0" w:color="auto"/>
            </w:tcBorders>
            <w:shd w:val="clear" w:color="auto" w:fill="FFFF00"/>
          </w:tcPr>
          <w:p w14:paraId="58C3FC42" w14:textId="7663B53C" w:rsidR="00272CA8" w:rsidRDefault="00272CA8" w:rsidP="00272CA8">
            <w:pPr>
              <w:rPr>
                <w:rFonts w:cs="Arial"/>
              </w:rPr>
            </w:pPr>
            <w:r>
              <w:rPr>
                <w:rFonts w:cs="Arial"/>
              </w:rPr>
              <w:t>LS on access to stand-alone non-public network services via PLMN and vice versa</w:t>
            </w:r>
          </w:p>
        </w:tc>
        <w:tc>
          <w:tcPr>
            <w:tcW w:w="1767" w:type="dxa"/>
            <w:tcBorders>
              <w:top w:val="single" w:sz="4" w:space="0" w:color="auto"/>
              <w:bottom w:val="single" w:sz="4" w:space="0" w:color="auto"/>
            </w:tcBorders>
            <w:shd w:val="clear" w:color="auto" w:fill="FFFF00"/>
          </w:tcPr>
          <w:p w14:paraId="71B16071" w14:textId="6A2CBC4D" w:rsidR="00272CA8" w:rsidRDefault="00272CA8" w:rsidP="00272CA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CCDC18B" w14:textId="5140B967" w:rsidR="00272CA8" w:rsidRPr="003C7CDD" w:rsidRDefault="00272CA8" w:rsidP="00272CA8">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86B9F4" w14:textId="77777777" w:rsidR="00272CA8" w:rsidRPr="00D95972" w:rsidRDefault="00272CA8" w:rsidP="00272CA8">
            <w:pPr>
              <w:rPr>
                <w:rFonts w:cs="Arial"/>
              </w:rPr>
            </w:pPr>
          </w:p>
        </w:tc>
      </w:tr>
      <w:tr w:rsidR="00272CA8" w:rsidRPr="00D95972" w14:paraId="57E0AD73" w14:textId="77777777" w:rsidTr="00F74C44">
        <w:tc>
          <w:tcPr>
            <w:tcW w:w="976" w:type="dxa"/>
            <w:tcBorders>
              <w:top w:val="nil"/>
              <w:left w:val="thinThickThinSmallGap" w:sz="24" w:space="0" w:color="auto"/>
              <w:bottom w:val="nil"/>
            </w:tcBorders>
          </w:tcPr>
          <w:p w14:paraId="605FCBBC" w14:textId="77777777" w:rsidR="00272CA8" w:rsidRPr="00D95972" w:rsidRDefault="00272CA8" w:rsidP="00272CA8">
            <w:pPr>
              <w:rPr>
                <w:rFonts w:cs="Arial"/>
                <w:lang w:val="en-US"/>
              </w:rPr>
            </w:pPr>
          </w:p>
        </w:tc>
        <w:tc>
          <w:tcPr>
            <w:tcW w:w="1317" w:type="dxa"/>
            <w:gridSpan w:val="2"/>
            <w:tcBorders>
              <w:top w:val="nil"/>
              <w:bottom w:val="nil"/>
            </w:tcBorders>
          </w:tcPr>
          <w:p w14:paraId="5617E19C" w14:textId="77777777" w:rsidR="00272CA8" w:rsidRPr="00D95972" w:rsidRDefault="00272CA8" w:rsidP="00272CA8">
            <w:pPr>
              <w:rPr>
                <w:rFonts w:cs="Arial"/>
                <w:lang w:val="en-US"/>
              </w:rPr>
            </w:pPr>
          </w:p>
        </w:tc>
        <w:tc>
          <w:tcPr>
            <w:tcW w:w="1088" w:type="dxa"/>
            <w:tcBorders>
              <w:top w:val="single" w:sz="4" w:space="0" w:color="auto"/>
              <w:bottom w:val="single" w:sz="4" w:space="0" w:color="auto"/>
            </w:tcBorders>
            <w:shd w:val="clear" w:color="auto" w:fill="FFFF00"/>
          </w:tcPr>
          <w:p w14:paraId="6D36F03E" w14:textId="02E60B57" w:rsidR="00272CA8" w:rsidRDefault="00272CA8" w:rsidP="00272CA8">
            <w:pPr>
              <w:rPr>
                <w:rFonts w:cs="Arial"/>
              </w:rPr>
            </w:pPr>
            <w:hyperlink r:id="rId675" w:history="1">
              <w:r>
                <w:rPr>
                  <w:rStyle w:val="Hyperlink"/>
                </w:rPr>
                <w:t>C1-237528</w:t>
              </w:r>
            </w:hyperlink>
          </w:p>
        </w:tc>
        <w:tc>
          <w:tcPr>
            <w:tcW w:w="4191" w:type="dxa"/>
            <w:gridSpan w:val="3"/>
            <w:tcBorders>
              <w:top w:val="single" w:sz="4" w:space="0" w:color="auto"/>
              <w:bottom w:val="single" w:sz="4" w:space="0" w:color="auto"/>
            </w:tcBorders>
            <w:shd w:val="clear" w:color="auto" w:fill="FFFF00"/>
          </w:tcPr>
          <w:p w14:paraId="6FAB5ACE" w14:textId="606A7CE2" w:rsidR="00272CA8" w:rsidRDefault="00272CA8" w:rsidP="00272CA8">
            <w:pPr>
              <w:rPr>
                <w:rFonts w:cs="Arial"/>
              </w:rPr>
            </w:pPr>
            <w:r>
              <w:rPr>
                <w:rFonts w:cs="Arial"/>
              </w:rPr>
              <w:t>Reply LS on provisioning list of tuples to UE</w:t>
            </w:r>
          </w:p>
        </w:tc>
        <w:tc>
          <w:tcPr>
            <w:tcW w:w="1767" w:type="dxa"/>
            <w:tcBorders>
              <w:top w:val="single" w:sz="4" w:space="0" w:color="auto"/>
              <w:bottom w:val="single" w:sz="4" w:space="0" w:color="auto"/>
            </w:tcBorders>
            <w:shd w:val="clear" w:color="auto" w:fill="FFFF00"/>
          </w:tcPr>
          <w:p w14:paraId="1BC77A6A" w14:textId="7045E67B" w:rsidR="00272CA8" w:rsidRDefault="00272CA8" w:rsidP="00272CA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EAFE56F" w14:textId="44A7EA9A" w:rsidR="00272CA8" w:rsidRPr="003C7CDD" w:rsidRDefault="00272CA8" w:rsidP="00272CA8">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01C49E" w14:textId="78E001C4" w:rsidR="00272CA8" w:rsidRPr="00D95972" w:rsidRDefault="00272CA8" w:rsidP="00272CA8">
            <w:pPr>
              <w:rPr>
                <w:rFonts w:cs="Arial"/>
              </w:rPr>
            </w:pPr>
            <w:r>
              <w:rPr>
                <w:rFonts w:cs="Arial"/>
              </w:rPr>
              <w:t>Revision of C1-236516</w:t>
            </w:r>
          </w:p>
        </w:tc>
      </w:tr>
      <w:tr w:rsidR="00272CA8" w:rsidRPr="00D95972" w14:paraId="0C764A03" w14:textId="77777777" w:rsidTr="00F74C44">
        <w:tc>
          <w:tcPr>
            <w:tcW w:w="976" w:type="dxa"/>
            <w:tcBorders>
              <w:top w:val="nil"/>
              <w:left w:val="thinThickThinSmallGap" w:sz="24" w:space="0" w:color="auto"/>
              <w:bottom w:val="nil"/>
            </w:tcBorders>
          </w:tcPr>
          <w:p w14:paraId="42A33E63" w14:textId="77777777" w:rsidR="00272CA8" w:rsidRPr="00D95972" w:rsidRDefault="00272CA8" w:rsidP="00272CA8">
            <w:pPr>
              <w:rPr>
                <w:rFonts w:cs="Arial"/>
                <w:lang w:val="en-US"/>
              </w:rPr>
            </w:pPr>
          </w:p>
        </w:tc>
        <w:tc>
          <w:tcPr>
            <w:tcW w:w="1317" w:type="dxa"/>
            <w:gridSpan w:val="2"/>
            <w:tcBorders>
              <w:top w:val="nil"/>
              <w:bottom w:val="nil"/>
            </w:tcBorders>
          </w:tcPr>
          <w:p w14:paraId="0B9D2699" w14:textId="77777777" w:rsidR="00272CA8" w:rsidRPr="00D95972" w:rsidRDefault="00272CA8" w:rsidP="00272CA8">
            <w:pPr>
              <w:rPr>
                <w:rFonts w:cs="Arial"/>
                <w:lang w:val="en-US"/>
              </w:rPr>
            </w:pPr>
          </w:p>
        </w:tc>
        <w:tc>
          <w:tcPr>
            <w:tcW w:w="1088" w:type="dxa"/>
            <w:tcBorders>
              <w:top w:val="single" w:sz="4" w:space="0" w:color="auto"/>
              <w:bottom w:val="single" w:sz="4" w:space="0" w:color="auto"/>
            </w:tcBorders>
            <w:shd w:val="clear" w:color="auto" w:fill="FFFF00"/>
          </w:tcPr>
          <w:p w14:paraId="26DE6BC3" w14:textId="5B431EA8" w:rsidR="00272CA8" w:rsidRDefault="00272CA8" w:rsidP="00272CA8">
            <w:pPr>
              <w:rPr>
                <w:rFonts w:cs="Arial"/>
              </w:rPr>
            </w:pPr>
            <w:hyperlink r:id="rId676" w:history="1">
              <w:r>
                <w:rPr>
                  <w:rStyle w:val="Hyperlink"/>
                </w:rPr>
                <w:t>C1-237657</w:t>
              </w:r>
            </w:hyperlink>
          </w:p>
        </w:tc>
        <w:tc>
          <w:tcPr>
            <w:tcW w:w="4191" w:type="dxa"/>
            <w:gridSpan w:val="3"/>
            <w:tcBorders>
              <w:top w:val="single" w:sz="4" w:space="0" w:color="auto"/>
              <w:bottom w:val="single" w:sz="4" w:space="0" w:color="auto"/>
            </w:tcBorders>
            <w:shd w:val="clear" w:color="auto" w:fill="FFFF00"/>
          </w:tcPr>
          <w:p w14:paraId="3DD8E9D0" w14:textId="36433205" w:rsidR="00272CA8" w:rsidRDefault="00272CA8" w:rsidP="00272CA8">
            <w:pPr>
              <w:rPr>
                <w:rFonts w:cs="Arial"/>
              </w:rPr>
            </w:pPr>
            <w:r>
              <w:rPr>
                <w:rFonts w:cs="Arial"/>
              </w:rPr>
              <w:t>Reply LS on Extended rejected NSSAI IE in +C5GNSSAIRDP command</w:t>
            </w:r>
          </w:p>
        </w:tc>
        <w:tc>
          <w:tcPr>
            <w:tcW w:w="1767" w:type="dxa"/>
            <w:tcBorders>
              <w:top w:val="single" w:sz="4" w:space="0" w:color="auto"/>
              <w:bottom w:val="single" w:sz="4" w:space="0" w:color="auto"/>
            </w:tcBorders>
            <w:shd w:val="clear" w:color="auto" w:fill="FFFF00"/>
          </w:tcPr>
          <w:p w14:paraId="458E9F76" w14:textId="4AE2C5C1" w:rsidR="00272CA8" w:rsidRDefault="00272CA8" w:rsidP="00272CA8">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0B8855FA" w14:textId="78C95214" w:rsidR="00272CA8" w:rsidRPr="003C7CDD" w:rsidRDefault="00272CA8" w:rsidP="00272CA8">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56FEB6" w14:textId="77777777" w:rsidR="00272CA8" w:rsidRPr="00D95972" w:rsidRDefault="00272CA8" w:rsidP="00272CA8">
            <w:pPr>
              <w:rPr>
                <w:rFonts w:cs="Arial"/>
              </w:rPr>
            </w:pPr>
          </w:p>
        </w:tc>
      </w:tr>
      <w:tr w:rsidR="00272CA8" w:rsidRPr="00D95972" w14:paraId="7AB6EC73" w14:textId="77777777" w:rsidTr="00D329C5">
        <w:tc>
          <w:tcPr>
            <w:tcW w:w="976" w:type="dxa"/>
            <w:tcBorders>
              <w:top w:val="nil"/>
              <w:left w:val="thinThickThinSmallGap" w:sz="24" w:space="0" w:color="auto"/>
              <w:bottom w:val="nil"/>
            </w:tcBorders>
          </w:tcPr>
          <w:p w14:paraId="6F100267" w14:textId="77777777" w:rsidR="00272CA8" w:rsidRPr="00D95972" w:rsidRDefault="00272CA8" w:rsidP="00272CA8">
            <w:pPr>
              <w:rPr>
                <w:rFonts w:cs="Arial"/>
                <w:lang w:val="en-US"/>
              </w:rPr>
            </w:pPr>
          </w:p>
        </w:tc>
        <w:tc>
          <w:tcPr>
            <w:tcW w:w="1317" w:type="dxa"/>
            <w:gridSpan w:val="2"/>
            <w:tcBorders>
              <w:top w:val="nil"/>
              <w:bottom w:val="nil"/>
            </w:tcBorders>
          </w:tcPr>
          <w:p w14:paraId="5439190F" w14:textId="77777777" w:rsidR="00272CA8" w:rsidRPr="00D95972" w:rsidRDefault="00272CA8" w:rsidP="00272CA8">
            <w:pPr>
              <w:rPr>
                <w:rFonts w:cs="Arial"/>
                <w:lang w:val="en-US"/>
              </w:rPr>
            </w:pPr>
          </w:p>
        </w:tc>
        <w:tc>
          <w:tcPr>
            <w:tcW w:w="1088" w:type="dxa"/>
            <w:tcBorders>
              <w:top w:val="single" w:sz="4" w:space="0" w:color="auto"/>
              <w:bottom w:val="single" w:sz="4" w:space="0" w:color="auto"/>
            </w:tcBorders>
            <w:shd w:val="clear" w:color="auto" w:fill="FFFFFF" w:themeFill="background1"/>
          </w:tcPr>
          <w:p w14:paraId="2D83472A" w14:textId="44162A9D" w:rsidR="00272CA8" w:rsidRDefault="00272CA8" w:rsidP="00272CA8">
            <w:pPr>
              <w:rPr>
                <w:rFonts w:cs="Arial"/>
              </w:rPr>
            </w:pPr>
          </w:p>
        </w:tc>
        <w:tc>
          <w:tcPr>
            <w:tcW w:w="4191" w:type="dxa"/>
            <w:gridSpan w:val="3"/>
            <w:tcBorders>
              <w:top w:val="single" w:sz="4" w:space="0" w:color="auto"/>
              <w:bottom w:val="single" w:sz="4" w:space="0" w:color="auto"/>
            </w:tcBorders>
            <w:shd w:val="clear" w:color="auto" w:fill="FFFFFF" w:themeFill="background1"/>
          </w:tcPr>
          <w:p w14:paraId="204DF39F" w14:textId="7C3CD076" w:rsidR="00272CA8" w:rsidRDefault="00272CA8" w:rsidP="00272CA8">
            <w:pPr>
              <w:rPr>
                <w:rFonts w:cs="Arial"/>
              </w:rPr>
            </w:pPr>
          </w:p>
        </w:tc>
        <w:tc>
          <w:tcPr>
            <w:tcW w:w="1767" w:type="dxa"/>
            <w:tcBorders>
              <w:top w:val="single" w:sz="4" w:space="0" w:color="auto"/>
              <w:bottom w:val="single" w:sz="4" w:space="0" w:color="auto"/>
            </w:tcBorders>
            <w:shd w:val="clear" w:color="auto" w:fill="FFFFFF" w:themeFill="background1"/>
          </w:tcPr>
          <w:p w14:paraId="6987DAAC" w14:textId="0690CE09" w:rsidR="00272CA8" w:rsidRDefault="00272CA8" w:rsidP="00272CA8">
            <w:pPr>
              <w:rPr>
                <w:rFonts w:cs="Arial"/>
              </w:rPr>
            </w:pPr>
          </w:p>
        </w:tc>
        <w:tc>
          <w:tcPr>
            <w:tcW w:w="826" w:type="dxa"/>
            <w:tcBorders>
              <w:top w:val="single" w:sz="4" w:space="0" w:color="auto"/>
              <w:bottom w:val="single" w:sz="4" w:space="0" w:color="auto"/>
            </w:tcBorders>
            <w:shd w:val="clear" w:color="auto" w:fill="FFFFFF" w:themeFill="background1"/>
          </w:tcPr>
          <w:p w14:paraId="1BDCF65E" w14:textId="7FB61000" w:rsidR="00272CA8" w:rsidRPr="003C7CDD" w:rsidRDefault="00272CA8" w:rsidP="00272C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E42D9F" w14:textId="1FBCB94C" w:rsidR="00272CA8" w:rsidRPr="00D95972" w:rsidRDefault="00272CA8" w:rsidP="00272CA8">
            <w:pPr>
              <w:rPr>
                <w:rFonts w:cs="Arial"/>
              </w:rPr>
            </w:pPr>
          </w:p>
        </w:tc>
      </w:tr>
      <w:tr w:rsidR="00272CA8" w:rsidRPr="00D95972" w14:paraId="3A21BD9A" w14:textId="77777777" w:rsidTr="00D329C5">
        <w:tc>
          <w:tcPr>
            <w:tcW w:w="976" w:type="dxa"/>
            <w:tcBorders>
              <w:top w:val="nil"/>
              <w:left w:val="thinThickThinSmallGap" w:sz="24" w:space="0" w:color="auto"/>
              <w:bottom w:val="nil"/>
            </w:tcBorders>
          </w:tcPr>
          <w:p w14:paraId="19637965" w14:textId="77777777" w:rsidR="00272CA8" w:rsidRPr="00D95972" w:rsidRDefault="00272CA8" w:rsidP="00272CA8">
            <w:pPr>
              <w:rPr>
                <w:rFonts w:cs="Arial"/>
                <w:lang w:val="en-US"/>
              </w:rPr>
            </w:pPr>
          </w:p>
        </w:tc>
        <w:tc>
          <w:tcPr>
            <w:tcW w:w="1317" w:type="dxa"/>
            <w:gridSpan w:val="2"/>
            <w:tcBorders>
              <w:top w:val="nil"/>
              <w:bottom w:val="nil"/>
            </w:tcBorders>
          </w:tcPr>
          <w:p w14:paraId="1834D836" w14:textId="77777777" w:rsidR="00272CA8" w:rsidRPr="00D95972" w:rsidRDefault="00272CA8" w:rsidP="00272CA8">
            <w:pPr>
              <w:rPr>
                <w:rFonts w:cs="Arial"/>
                <w:lang w:val="en-US"/>
              </w:rPr>
            </w:pPr>
          </w:p>
        </w:tc>
        <w:tc>
          <w:tcPr>
            <w:tcW w:w="1088" w:type="dxa"/>
            <w:tcBorders>
              <w:top w:val="single" w:sz="4" w:space="0" w:color="auto"/>
              <w:bottom w:val="single" w:sz="4" w:space="0" w:color="auto"/>
            </w:tcBorders>
            <w:shd w:val="clear" w:color="auto" w:fill="auto"/>
          </w:tcPr>
          <w:p w14:paraId="3E5742CB" w14:textId="10517819" w:rsidR="00272CA8" w:rsidRDefault="00272CA8" w:rsidP="00272CA8">
            <w:pPr>
              <w:rPr>
                <w:rFonts w:cs="Arial"/>
              </w:rPr>
            </w:pPr>
          </w:p>
        </w:tc>
        <w:tc>
          <w:tcPr>
            <w:tcW w:w="4191" w:type="dxa"/>
            <w:gridSpan w:val="3"/>
            <w:tcBorders>
              <w:top w:val="single" w:sz="4" w:space="0" w:color="auto"/>
              <w:bottom w:val="single" w:sz="4" w:space="0" w:color="auto"/>
            </w:tcBorders>
            <w:shd w:val="clear" w:color="auto" w:fill="auto"/>
          </w:tcPr>
          <w:p w14:paraId="34AA41E9" w14:textId="79A37F24" w:rsidR="00272CA8" w:rsidRDefault="00272CA8" w:rsidP="00272CA8">
            <w:pPr>
              <w:rPr>
                <w:rFonts w:cs="Arial"/>
              </w:rPr>
            </w:pPr>
          </w:p>
        </w:tc>
        <w:tc>
          <w:tcPr>
            <w:tcW w:w="1767" w:type="dxa"/>
            <w:tcBorders>
              <w:top w:val="single" w:sz="4" w:space="0" w:color="auto"/>
              <w:bottom w:val="single" w:sz="4" w:space="0" w:color="auto"/>
            </w:tcBorders>
            <w:shd w:val="clear" w:color="auto" w:fill="auto"/>
          </w:tcPr>
          <w:p w14:paraId="02AF4B29" w14:textId="73E6D5C3" w:rsidR="00272CA8" w:rsidRDefault="00272CA8" w:rsidP="00272CA8">
            <w:pPr>
              <w:rPr>
                <w:rFonts w:cs="Arial"/>
              </w:rPr>
            </w:pPr>
          </w:p>
        </w:tc>
        <w:tc>
          <w:tcPr>
            <w:tcW w:w="826" w:type="dxa"/>
            <w:tcBorders>
              <w:top w:val="single" w:sz="4" w:space="0" w:color="auto"/>
              <w:bottom w:val="single" w:sz="4" w:space="0" w:color="auto"/>
            </w:tcBorders>
            <w:shd w:val="clear" w:color="auto" w:fill="auto"/>
          </w:tcPr>
          <w:p w14:paraId="19E30A43" w14:textId="22716971" w:rsidR="00272CA8" w:rsidRPr="003C7CDD" w:rsidRDefault="00272CA8" w:rsidP="00272C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D5FD2" w14:textId="251F17A1" w:rsidR="00272CA8" w:rsidRPr="00D95972" w:rsidRDefault="00272CA8" w:rsidP="00272CA8">
            <w:pPr>
              <w:rPr>
                <w:rFonts w:cs="Arial"/>
              </w:rPr>
            </w:pPr>
          </w:p>
        </w:tc>
      </w:tr>
      <w:tr w:rsidR="00272CA8" w:rsidRPr="00D95972" w14:paraId="0B5E649F" w14:textId="77777777" w:rsidTr="00D329C5">
        <w:tc>
          <w:tcPr>
            <w:tcW w:w="976" w:type="dxa"/>
            <w:tcBorders>
              <w:top w:val="nil"/>
              <w:left w:val="thinThickThinSmallGap" w:sz="24" w:space="0" w:color="auto"/>
              <w:bottom w:val="nil"/>
            </w:tcBorders>
          </w:tcPr>
          <w:p w14:paraId="06562A6F" w14:textId="77777777" w:rsidR="00272CA8" w:rsidRPr="00D95972" w:rsidRDefault="00272CA8" w:rsidP="00272CA8">
            <w:pPr>
              <w:rPr>
                <w:rFonts w:cs="Arial"/>
                <w:lang w:val="en-US"/>
              </w:rPr>
            </w:pPr>
          </w:p>
        </w:tc>
        <w:tc>
          <w:tcPr>
            <w:tcW w:w="1317" w:type="dxa"/>
            <w:gridSpan w:val="2"/>
            <w:tcBorders>
              <w:top w:val="nil"/>
              <w:bottom w:val="nil"/>
            </w:tcBorders>
          </w:tcPr>
          <w:p w14:paraId="32A69481" w14:textId="77777777" w:rsidR="00272CA8" w:rsidRPr="00D95972" w:rsidRDefault="00272CA8" w:rsidP="00272CA8">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272CA8" w:rsidRPr="009027A6" w:rsidRDefault="00272CA8" w:rsidP="00272CA8"/>
        </w:tc>
        <w:tc>
          <w:tcPr>
            <w:tcW w:w="4191" w:type="dxa"/>
            <w:gridSpan w:val="3"/>
            <w:tcBorders>
              <w:top w:val="single" w:sz="4" w:space="0" w:color="auto"/>
              <w:bottom w:val="single" w:sz="12" w:space="0" w:color="auto"/>
            </w:tcBorders>
            <w:shd w:val="clear" w:color="auto" w:fill="FFFFFF"/>
          </w:tcPr>
          <w:p w14:paraId="678CE2A4" w14:textId="77777777" w:rsidR="00272CA8" w:rsidRDefault="00272CA8" w:rsidP="00272CA8">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272CA8" w:rsidRDefault="00272CA8" w:rsidP="00272CA8">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272CA8" w:rsidRDefault="00272CA8" w:rsidP="00272CA8">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272CA8" w:rsidRDefault="00272CA8" w:rsidP="00272CA8"/>
        </w:tc>
      </w:tr>
      <w:tr w:rsidR="00272CA8" w:rsidRPr="00D95972" w14:paraId="53F78610" w14:textId="77777777" w:rsidTr="00D329C5">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272CA8" w:rsidRPr="00D95972" w:rsidRDefault="00272CA8" w:rsidP="00272CA8">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272CA8" w:rsidRPr="00D95972" w:rsidRDefault="00272CA8" w:rsidP="00272CA8">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272CA8" w:rsidRPr="00D95972" w:rsidRDefault="00272CA8" w:rsidP="00272CA8">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42358763" w14:textId="77777777" w:rsidR="00272CA8" w:rsidRPr="008B7AD1" w:rsidRDefault="00272CA8" w:rsidP="00272CA8">
            <w:pPr>
              <w:rPr>
                <w:rFonts w:cs="Arial"/>
                <w:bCs/>
              </w:rPr>
            </w:pPr>
            <w:r w:rsidRPr="008B7AD1">
              <w:rPr>
                <w:rFonts w:cs="Arial"/>
                <w:bCs/>
              </w:rPr>
              <w:t xml:space="preserve">Title </w:t>
            </w:r>
          </w:p>
          <w:p w14:paraId="1A97B6D6" w14:textId="77777777" w:rsidR="00272CA8" w:rsidRPr="008B7AD1" w:rsidRDefault="00272CA8" w:rsidP="00272CA8">
            <w:pPr>
              <w:rPr>
                <w:rFonts w:cs="Arial"/>
                <w:bCs/>
              </w:rPr>
            </w:pPr>
          </w:p>
          <w:p w14:paraId="494DE95D" w14:textId="77777777" w:rsidR="00272CA8" w:rsidRPr="008B7AD1" w:rsidRDefault="00272CA8" w:rsidP="00272CA8">
            <w:pPr>
              <w:rPr>
                <w:rFonts w:cs="Arial"/>
                <w:bCs/>
              </w:rPr>
            </w:pPr>
            <w:r w:rsidRPr="008B7AD1">
              <w:rPr>
                <w:rFonts w:cs="Arial"/>
                <w:bCs/>
              </w:rPr>
              <w:t>Prioritization of documents within this category will be done during the meeting.</w:t>
            </w:r>
          </w:p>
          <w:p w14:paraId="4CFE6269" w14:textId="77777777" w:rsidR="00272CA8" w:rsidRPr="008B7AD1" w:rsidRDefault="00272CA8" w:rsidP="00272CA8">
            <w:pPr>
              <w:rPr>
                <w:rFonts w:cs="Arial"/>
                <w:bCs/>
              </w:rPr>
            </w:pPr>
          </w:p>
          <w:p w14:paraId="561236E0" w14:textId="77777777" w:rsidR="00272CA8" w:rsidRPr="00D95972" w:rsidRDefault="00272CA8" w:rsidP="00272CA8">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w:t>
            </w:r>
            <w:proofErr w:type="gramStart"/>
            <w:r w:rsidRPr="008B7AD1">
              <w:rPr>
                <w:rFonts w:cs="Arial"/>
                <w:bCs/>
              </w:rPr>
              <w:t>e.g.</w:t>
            </w:r>
            <w:proofErr w:type="gramEnd"/>
            <w:r w:rsidRPr="008B7AD1">
              <w:rPr>
                <w:rFonts w:cs="Arial"/>
                <w:bCs/>
              </w:rPr>
              <w:t xml:space="preserve">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272CA8" w:rsidRPr="00D95972" w:rsidRDefault="00272CA8" w:rsidP="00272CA8">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1DB53AD" w14:textId="77777777" w:rsidR="00272CA8" w:rsidRPr="00D95972" w:rsidRDefault="00272CA8" w:rsidP="00272CA8">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272CA8" w:rsidRPr="00D95972" w:rsidRDefault="00272CA8" w:rsidP="00272CA8">
            <w:pPr>
              <w:rPr>
                <w:rFonts w:cs="Arial"/>
              </w:rPr>
            </w:pPr>
            <w:r w:rsidRPr="00D95972">
              <w:rPr>
                <w:rFonts w:cs="Arial"/>
              </w:rPr>
              <w:t xml:space="preserve">Result &amp; comments </w:t>
            </w:r>
          </w:p>
          <w:p w14:paraId="35C94561" w14:textId="77777777" w:rsidR="00272CA8" w:rsidRPr="00D95972" w:rsidRDefault="00272CA8" w:rsidP="00272CA8">
            <w:pPr>
              <w:rPr>
                <w:rFonts w:cs="Arial"/>
              </w:rPr>
            </w:pPr>
          </w:p>
          <w:p w14:paraId="05777CB3" w14:textId="77777777" w:rsidR="00272CA8" w:rsidRPr="00D95972" w:rsidRDefault="00272CA8" w:rsidP="00272CA8">
            <w:pPr>
              <w:rPr>
                <w:rFonts w:cs="Arial"/>
              </w:rPr>
            </w:pPr>
            <w:r w:rsidRPr="00D95972">
              <w:rPr>
                <w:rFonts w:cs="Arial"/>
              </w:rPr>
              <w:t xml:space="preserve">Late documents and documents which were submitted with erroneous or incomplete information </w:t>
            </w:r>
          </w:p>
        </w:tc>
      </w:tr>
      <w:tr w:rsidR="00272CA8" w:rsidRPr="00D95972" w14:paraId="234B31D3" w14:textId="77777777" w:rsidTr="00D329C5">
        <w:tc>
          <w:tcPr>
            <w:tcW w:w="976" w:type="dxa"/>
            <w:tcBorders>
              <w:left w:val="thinThickThinSmallGap" w:sz="24" w:space="0" w:color="auto"/>
              <w:bottom w:val="nil"/>
            </w:tcBorders>
          </w:tcPr>
          <w:p w14:paraId="51C1DEBF" w14:textId="77777777" w:rsidR="00272CA8" w:rsidRPr="00D95972" w:rsidRDefault="00272CA8" w:rsidP="00272CA8">
            <w:pPr>
              <w:rPr>
                <w:rFonts w:cs="Arial"/>
              </w:rPr>
            </w:pPr>
          </w:p>
        </w:tc>
        <w:tc>
          <w:tcPr>
            <w:tcW w:w="1317" w:type="dxa"/>
            <w:gridSpan w:val="2"/>
            <w:tcBorders>
              <w:bottom w:val="nil"/>
            </w:tcBorders>
          </w:tcPr>
          <w:p w14:paraId="158B1DBB"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15004855" w14:textId="77777777" w:rsidR="00272CA8" w:rsidRPr="00D326B1" w:rsidRDefault="00272CA8" w:rsidP="00272CA8">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272CA8" w:rsidRPr="00D326B1" w:rsidRDefault="00272CA8" w:rsidP="00272CA8">
            <w:pPr>
              <w:rPr>
                <w:rFonts w:cs="Arial"/>
              </w:rPr>
            </w:pPr>
          </w:p>
        </w:tc>
        <w:tc>
          <w:tcPr>
            <w:tcW w:w="1767" w:type="dxa"/>
            <w:tcBorders>
              <w:top w:val="single" w:sz="4" w:space="0" w:color="auto"/>
              <w:bottom w:val="single" w:sz="4" w:space="0" w:color="auto"/>
            </w:tcBorders>
            <w:shd w:val="clear" w:color="auto" w:fill="FFFFFF"/>
          </w:tcPr>
          <w:p w14:paraId="2521E3AE" w14:textId="77777777" w:rsidR="00272CA8" w:rsidRPr="00D326B1" w:rsidRDefault="00272CA8" w:rsidP="00272CA8">
            <w:pPr>
              <w:rPr>
                <w:rFonts w:cs="Arial"/>
              </w:rPr>
            </w:pPr>
          </w:p>
        </w:tc>
        <w:tc>
          <w:tcPr>
            <w:tcW w:w="826" w:type="dxa"/>
            <w:tcBorders>
              <w:top w:val="single" w:sz="4" w:space="0" w:color="auto"/>
              <w:bottom w:val="single" w:sz="4" w:space="0" w:color="auto"/>
            </w:tcBorders>
            <w:shd w:val="clear" w:color="auto" w:fill="FFFFFF"/>
          </w:tcPr>
          <w:p w14:paraId="20284FAC" w14:textId="77777777" w:rsidR="00272CA8" w:rsidRPr="00D326B1"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272CA8" w:rsidRPr="00D326B1" w:rsidRDefault="00272CA8" w:rsidP="00272CA8">
            <w:pPr>
              <w:rPr>
                <w:rFonts w:cs="Arial"/>
              </w:rPr>
            </w:pPr>
          </w:p>
        </w:tc>
      </w:tr>
      <w:tr w:rsidR="00272CA8" w:rsidRPr="00D95972" w14:paraId="7056197F" w14:textId="77777777" w:rsidTr="00D329C5">
        <w:tc>
          <w:tcPr>
            <w:tcW w:w="976" w:type="dxa"/>
            <w:tcBorders>
              <w:left w:val="thinThickThinSmallGap" w:sz="24" w:space="0" w:color="auto"/>
              <w:bottom w:val="nil"/>
            </w:tcBorders>
          </w:tcPr>
          <w:p w14:paraId="16C320B4" w14:textId="77777777" w:rsidR="00272CA8" w:rsidRPr="00D95972" w:rsidRDefault="00272CA8" w:rsidP="00272CA8">
            <w:pPr>
              <w:rPr>
                <w:rFonts w:cs="Arial"/>
              </w:rPr>
            </w:pPr>
          </w:p>
        </w:tc>
        <w:tc>
          <w:tcPr>
            <w:tcW w:w="1317" w:type="dxa"/>
            <w:gridSpan w:val="2"/>
            <w:tcBorders>
              <w:bottom w:val="nil"/>
            </w:tcBorders>
          </w:tcPr>
          <w:p w14:paraId="56CA63F1"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2D690A7D" w14:textId="77777777" w:rsidR="00272CA8" w:rsidRPr="00D326B1" w:rsidRDefault="00272CA8" w:rsidP="00272CA8">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272CA8" w:rsidRPr="00D326B1" w:rsidRDefault="00272CA8" w:rsidP="00272CA8">
            <w:pPr>
              <w:rPr>
                <w:rFonts w:cs="Arial"/>
              </w:rPr>
            </w:pPr>
          </w:p>
        </w:tc>
        <w:tc>
          <w:tcPr>
            <w:tcW w:w="1767" w:type="dxa"/>
            <w:tcBorders>
              <w:top w:val="single" w:sz="4" w:space="0" w:color="auto"/>
              <w:bottom w:val="single" w:sz="4" w:space="0" w:color="auto"/>
            </w:tcBorders>
            <w:shd w:val="clear" w:color="auto" w:fill="FFFFFF"/>
          </w:tcPr>
          <w:p w14:paraId="4EF8AA63" w14:textId="77777777" w:rsidR="00272CA8" w:rsidRPr="00D326B1" w:rsidRDefault="00272CA8" w:rsidP="00272CA8">
            <w:pPr>
              <w:rPr>
                <w:rFonts w:cs="Arial"/>
              </w:rPr>
            </w:pPr>
          </w:p>
        </w:tc>
        <w:tc>
          <w:tcPr>
            <w:tcW w:w="826" w:type="dxa"/>
            <w:tcBorders>
              <w:top w:val="single" w:sz="4" w:space="0" w:color="auto"/>
              <w:bottom w:val="single" w:sz="4" w:space="0" w:color="auto"/>
            </w:tcBorders>
            <w:shd w:val="clear" w:color="auto" w:fill="FFFFFF"/>
          </w:tcPr>
          <w:p w14:paraId="34AD7F97" w14:textId="77777777" w:rsidR="00272CA8" w:rsidRPr="00D326B1"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272CA8" w:rsidRPr="00D326B1" w:rsidRDefault="00272CA8" w:rsidP="00272CA8">
            <w:pPr>
              <w:rPr>
                <w:rFonts w:cs="Arial"/>
              </w:rPr>
            </w:pPr>
          </w:p>
        </w:tc>
      </w:tr>
      <w:tr w:rsidR="00272CA8" w:rsidRPr="00D95972" w14:paraId="3EB6BC51" w14:textId="77777777" w:rsidTr="00D329C5">
        <w:tc>
          <w:tcPr>
            <w:tcW w:w="976" w:type="dxa"/>
            <w:tcBorders>
              <w:left w:val="thinThickThinSmallGap" w:sz="24" w:space="0" w:color="auto"/>
              <w:bottom w:val="nil"/>
            </w:tcBorders>
          </w:tcPr>
          <w:p w14:paraId="321D0A02" w14:textId="77777777" w:rsidR="00272CA8" w:rsidRPr="00D95972" w:rsidRDefault="00272CA8" w:rsidP="00272CA8">
            <w:pPr>
              <w:rPr>
                <w:rFonts w:cs="Arial"/>
              </w:rPr>
            </w:pPr>
          </w:p>
        </w:tc>
        <w:tc>
          <w:tcPr>
            <w:tcW w:w="1317" w:type="dxa"/>
            <w:gridSpan w:val="2"/>
            <w:tcBorders>
              <w:bottom w:val="nil"/>
            </w:tcBorders>
          </w:tcPr>
          <w:p w14:paraId="1F15C5B8"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214EF944" w14:textId="77777777" w:rsidR="00272CA8" w:rsidRPr="00D326B1" w:rsidRDefault="00272CA8" w:rsidP="00272CA8">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272CA8" w:rsidRPr="00D326B1" w:rsidRDefault="00272CA8" w:rsidP="00272CA8">
            <w:pPr>
              <w:rPr>
                <w:rFonts w:cs="Arial"/>
              </w:rPr>
            </w:pPr>
          </w:p>
        </w:tc>
        <w:tc>
          <w:tcPr>
            <w:tcW w:w="1767" w:type="dxa"/>
            <w:tcBorders>
              <w:top w:val="single" w:sz="4" w:space="0" w:color="auto"/>
              <w:bottom w:val="single" w:sz="4" w:space="0" w:color="auto"/>
            </w:tcBorders>
            <w:shd w:val="clear" w:color="auto" w:fill="FFFFFF"/>
          </w:tcPr>
          <w:p w14:paraId="147A86BB" w14:textId="77777777" w:rsidR="00272CA8" w:rsidRPr="00D326B1" w:rsidRDefault="00272CA8" w:rsidP="00272CA8">
            <w:pPr>
              <w:rPr>
                <w:rFonts w:cs="Arial"/>
              </w:rPr>
            </w:pPr>
          </w:p>
        </w:tc>
        <w:tc>
          <w:tcPr>
            <w:tcW w:w="826" w:type="dxa"/>
            <w:tcBorders>
              <w:top w:val="single" w:sz="4" w:space="0" w:color="auto"/>
              <w:bottom w:val="single" w:sz="4" w:space="0" w:color="auto"/>
            </w:tcBorders>
            <w:shd w:val="clear" w:color="auto" w:fill="FFFFFF"/>
          </w:tcPr>
          <w:p w14:paraId="3B8F6C35" w14:textId="77777777" w:rsidR="00272CA8" w:rsidRPr="00D326B1"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272CA8" w:rsidRPr="00D326B1" w:rsidRDefault="00272CA8" w:rsidP="00272CA8">
            <w:pPr>
              <w:rPr>
                <w:rFonts w:cs="Arial"/>
              </w:rPr>
            </w:pPr>
          </w:p>
        </w:tc>
      </w:tr>
      <w:tr w:rsidR="00272CA8" w:rsidRPr="00D95972" w14:paraId="2BCBA04C" w14:textId="77777777" w:rsidTr="00D329C5">
        <w:tc>
          <w:tcPr>
            <w:tcW w:w="976" w:type="dxa"/>
            <w:tcBorders>
              <w:left w:val="thinThickThinSmallGap" w:sz="24" w:space="0" w:color="auto"/>
              <w:bottom w:val="nil"/>
            </w:tcBorders>
          </w:tcPr>
          <w:p w14:paraId="036355A2" w14:textId="77777777" w:rsidR="00272CA8" w:rsidRPr="00D95972" w:rsidRDefault="00272CA8" w:rsidP="00272CA8">
            <w:pPr>
              <w:rPr>
                <w:rFonts w:cs="Arial"/>
              </w:rPr>
            </w:pPr>
          </w:p>
        </w:tc>
        <w:tc>
          <w:tcPr>
            <w:tcW w:w="1317" w:type="dxa"/>
            <w:gridSpan w:val="2"/>
            <w:tcBorders>
              <w:bottom w:val="nil"/>
            </w:tcBorders>
          </w:tcPr>
          <w:p w14:paraId="14D8D20A"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5CFE8739" w14:textId="77777777" w:rsidR="00272CA8" w:rsidRPr="00D326B1" w:rsidRDefault="00272CA8" w:rsidP="00272CA8">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272CA8" w:rsidRPr="00D326B1" w:rsidRDefault="00272CA8" w:rsidP="00272CA8">
            <w:pPr>
              <w:rPr>
                <w:rFonts w:cs="Arial"/>
              </w:rPr>
            </w:pPr>
          </w:p>
        </w:tc>
        <w:tc>
          <w:tcPr>
            <w:tcW w:w="1767" w:type="dxa"/>
            <w:tcBorders>
              <w:top w:val="single" w:sz="4" w:space="0" w:color="auto"/>
              <w:bottom w:val="single" w:sz="4" w:space="0" w:color="auto"/>
            </w:tcBorders>
            <w:shd w:val="clear" w:color="auto" w:fill="FFFFFF"/>
          </w:tcPr>
          <w:p w14:paraId="47084B19" w14:textId="77777777" w:rsidR="00272CA8" w:rsidRPr="00D326B1" w:rsidRDefault="00272CA8" w:rsidP="00272CA8">
            <w:pPr>
              <w:rPr>
                <w:rFonts w:cs="Arial"/>
              </w:rPr>
            </w:pPr>
          </w:p>
        </w:tc>
        <w:tc>
          <w:tcPr>
            <w:tcW w:w="826" w:type="dxa"/>
            <w:tcBorders>
              <w:top w:val="single" w:sz="4" w:space="0" w:color="auto"/>
              <w:bottom w:val="single" w:sz="4" w:space="0" w:color="auto"/>
            </w:tcBorders>
            <w:shd w:val="clear" w:color="auto" w:fill="FFFFFF"/>
          </w:tcPr>
          <w:p w14:paraId="2435D886" w14:textId="77777777" w:rsidR="00272CA8" w:rsidRPr="00D326B1"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272CA8" w:rsidRPr="00D326B1" w:rsidRDefault="00272CA8" w:rsidP="00272CA8">
            <w:pPr>
              <w:rPr>
                <w:rFonts w:cs="Arial"/>
              </w:rPr>
            </w:pPr>
          </w:p>
        </w:tc>
      </w:tr>
      <w:tr w:rsidR="00272CA8" w:rsidRPr="00D95972" w14:paraId="7468A6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272CA8" w:rsidRPr="00D95972" w:rsidRDefault="00272CA8" w:rsidP="00272CA8">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272CA8" w:rsidRPr="00D95972" w:rsidRDefault="00272CA8" w:rsidP="00272CA8">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272CA8" w:rsidRPr="00D95972" w:rsidRDefault="00272CA8" w:rsidP="00272CA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AC6DF88" w14:textId="77777777" w:rsidR="00272CA8" w:rsidRPr="00D95972" w:rsidRDefault="00272CA8" w:rsidP="00272CA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272CA8" w:rsidRPr="00D95972" w:rsidRDefault="00272CA8" w:rsidP="00272CA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272CA8" w:rsidRPr="00D95972" w:rsidRDefault="00272CA8" w:rsidP="00272CA8">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272CA8" w:rsidRPr="00D95972" w:rsidRDefault="00272CA8" w:rsidP="00272CA8">
            <w:pPr>
              <w:rPr>
                <w:rFonts w:cs="Arial"/>
              </w:rPr>
            </w:pPr>
            <w:r w:rsidRPr="00D95972">
              <w:rPr>
                <w:rFonts w:cs="Arial"/>
              </w:rPr>
              <w:t>Result &amp; comments</w:t>
            </w:r>
          </w:p>
        </w:tc>
      </w:tr>
      <w:tr w:rsidR="00272CA8" w:rsidRPr="00D95972" w14:paraId="7F2CA995" w14:textId="77777777" w:rsidTr="00D329C5">
        <w:tc>
          <w:tcPr>
            <w:tcW w:w="976" w:type="dxa"/>
            <w:tcBorders>
              <w:left w:val="thinThickThinSmallGap" w:sz="24" w:space="0" w:color="auto"/>
              <w:bottom w:val="nil"/>
            </w:tcBorders>
          </w:tcPr>
          <w:p w14:paraId="6DCF56FF" w14:textId="77777777" w:rsidR="00272CA8" w:rsidRPr="00D95972" w:rsidRDefault="00272CA8" w:rsidP="00272CA8">
            <w:pPr>
              <w:rPr>
                <w:rFonts w:cs="Arial"/>
              </w:rPr>
            </w:pPr>
          </w:p>
        </w:tc>
        <w:tc>
          <w:tcPr>
            <w:tcW w:w="1317" w:type="dxa"/>
            <w:gridSpan w:val="2"/>
            <w:tcBorders>
              <w:bottom w:val="nil"/>
            </w:tcBorders>
          </w:tcPr>
          <w:p w14:paraId="46496328"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086DCC60" w14:textId="77777777" w:rsidR="00272CA8" w:rsidRPr="00D326B1" w:rsidRDefault="00272CA8" w:rsidP="00272CA8">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272CA8" w:rsidRPr="00D326B1" w:rsidRDefault="00272CA8" w:rsidP="00272CA8">
            <w:pPr>
              <w:rPr>
                <w:rFonts w:cs="Arial"/>
              </w:rPr>
            </w:pPr>
          </w:p>
        </w:tc>
        <w:tc>
          <w:tcPr>
            <w:tcW w:w="1767" w:type="dxa"/>
            <w:tcBorders>
              <w:top w:val="single" w:sz="4" w:space="0" w:color="auto"/>
              <w:bottom w:val="single" w:sz="4" w:space="0" w:color="auto"/>
            </w:tcBorders>
            <w:shd w:val="clear" w:color="auto" w:fill="FFFFFF"/>
          </w:tcPr>
          <w:p w14:paraId="5E05F5D6" w14:textId="77777777" w:rsidR="00272CA8" w:rsidRPr="00D326B1" w:rsidRDefault="00272CA8" w:rsidP="00272CA8">
            <w:pPr>
              <w:rPr>
                <w:rFonts w:cs="Arial"/>
              </w:rPr>
            </w:pPr>
          </w:p>
        </w:tc>
        <w:tc>
          <w:tcPr>
            <w:tcW w:w="826" w:type="dxa"/>
            <w:tcBorders>
              <w:top w:val="single" w:sz="4" w:space="0" w:color="auto"/>
              <w:bottom w:val="single" w:sz="4" w:space="0" w:color="auto"/>
            </w:tcBorders>
            <w:shd w:val="clear" w:color="auto" w:fill="FFFFFF"/>
          </w:tcPr>
          <w:p w14:paraId="25B4F86C" w14:textId="77777777" w:rsidR="00272CA8" w:rsidRPr="00D326B1"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272CA8" w:rsidRPr="00D326B1" w:rsidRDefault="00272CA8" w:rsidP="00272CA8">
            <w:pPr>
              <w:rPr>
                <w:rFonts w:cs="Arial"/>
              </w:rPr>
            </w:pPr>
          </w:p>
        </w:tc>
      </w:tr>
      <w:tr w:rsidR="00272CA8" w:rsidRPr="00D95972" w14:paraId="06336079" w14:textId="77777777" w:rsidTr="00D329C5">
        <w:tc>
          <w:tcPr>
            <w:tcW w:w="976" w:type="dxa"/>
            <w:tcBorders>
              <w:left w:val="thinThickThinSmallGap" w:sz="24" w:space="0" w:color="auto"/>
              <w:bottom w:val="nil"/>
            </w:tcBorders>
          </w:tcPr>
          <w:p w14:paraId="1CB32BB5" w14:textId="77777777" w:rsidR="00272CA8" w:rsidRPr="00D95972" w:rsidRDefault="00272CA8" w:rsidP="00272CA8">
            <w:pPr>
              <w:rPr>
                <w:rFonts w:cs="Arial"/>
              </w:rPr>
            </w:pPr>
          </w:p>
        </w:tc>
        <w:tc>
          <w:tcPr>
            <w:tcW w:w="1317" w:type="dxa"/>
            <w:gridSpan w:val="2"/>
            <w:tcBorders>
              <w:bottom w:val="nil"/>
            </w:tcBorders>
          </w:tcPr>
          <w:p w14:paraId="20A07275"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4653B2B8" w14:textId="77777777" w:rsidR="00272CA8" w:rsidRPr="00D326B1" w:rsidRDefault="00272CA8" w:rsidP="00272CA8">
            <w:pPr>
              <w:rPr>
                <w:rFonts w:cs="Arial"/>
              </w:rPr>
            </w:pPr>
          </w:p>
        </w:tc>
        <w:tc>
          <w:tcPr>
            <w:tcW w:w="4191" w:type="dxa"/>
            <w:gridSpan w:val="3"/>
            <w:tcBorders>
              <w:top w:val="single" w:sz="4" w:space="0" w:color="auto"/>
              <w:bottom w:val="single" w:sz="4" w:space="0" w:color="auto"/>
            </w:tcBorders>
            <w:shd w:val="clear" w:color="auto" w:fill="FFFFFF"/>
          </w:tcPr>
          <w:p w14:paraId="13FC09E0" w14:textId="77777777" w:rsidR="00272CA8" w:rsidRPr="00D326B1" w:rsidRDefault="00272CA8" w:rsidP="00272CA8">
            <w:pPr>
              <w:rPr>
                <w:rFonts w:cs="Arial"/>
              </w:rPr>
            </w:pPr>
          </w:p>
        </w:tc>
        <w:tc>
          <w:tcPr>
            <w:tcW w:w="1767" w:type="dxa"/>
            <w:tcBorders>
              <w:top w:val="single" w:sz="4" w:space="0" w:color="auto"/>
              <w:bottom w:val="single" w:sz="4" w:space="0" w:color="auto"/>
            </w:tcBorders>
            <w:shd w:val="clear" w:color="auto" w:fill="FFFFFF"/>
          </w:tcPr>
          <w:p w14:paraId="47137F5C" w14:textId="77777777" w:rsidR="00272CA8" w:rsidRPr="00D326B1" w:rsidRDefault="00272CA8" w:rsidP="00272CA8">
            <w:pPr>
              <w:rPr>
                <w:rFonts w:cs="Arial"/>
              </w:rPr>
            </w:pPr>
          </w:p>
        </w:tc>
        <w:tc>
          <w:tcPr>
            <w:tcW w:w="826" w:type="dxa"/>
            <w:tcBorders>
              <w:top w:val="single" w:sz="4" w:space="0" w:color="auto"/>
              <w:bottom w:val="single" w:sz="4" w:space="0" w:color="auto"/>
            </w:tcBorders>
            <w:shd w:val="clear" w:color="auto" w:fill="FFFFFF"/>
          </w:tcPr>
          <w:p w14:paraId="5209D3F9" w14:textId="77777777" w:rsidR="00272CA8" w:rsidRPr="00D326B1"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15D258" w14:textId="77777777" w:rsidR="00272CA8" w:rsidRPr="00D326B1" w:rsidRDefault="00272CA8" w:rsidP="00272CA8">
            <w:pPr>
              <w:rPr>
                <w:rFonts w:cs="Arial"/>
              </w:rPr>
            </w:pPr>
          </w:p>
        </w:tc>
      </w:tr>
      <w:tr w:rsidR="00272CA8" w:rsidRPr="00D95972" w14:paraId="02BB158C" w14:textId="77777777" w:rsidTr="00D329C5">
        <w:tc>
          <w:tcPr>
            <w:tcW w:w="976" w:type="dxa"/>
            <w:tcBorders>
              <w:left w:val="thinThickThinSmallGap" w:sz="24" w:space="0" w:color="auto"/>
              <w:bottom w:val="nil"/>
            </w:tcBorders>
          </w:tcPr>
          <w:p w14:paraId="6F72C28B" w14:textId="77777777" w:rsidR="00272CA8" w:rsidRPr="00D95972" w:rsidRDefault="00272CA8" w:rsidP="00272CA8">
            <w:pPr>
              <w:rPr>
                <w:rFonts w:cs="Arial"/>
              </w:rPr>
            </w:pPr>
          </w:p>
        </w:tc>
        <w:tc>
          <w:tcPr>
            <w:tcW w:w="1317" w:type="dxa"/>
            <w:gridSpan w:val="2"/>
            <w:tcBorders>
              <w:bottom w:val="nil"/>
            </w:tcBorders>
          </w:tcPr>
          <w:p w14:paraId="209E53CC"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750171FA" w14:textId="77777777" w:rsidR="00272CA8" w:rsidRPr="00D326B1" w:rsidRDefault="00272CA8" w:rsidP="00272CA8">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272CA8" w:rsidRPr="00D326B1" w:rsidRDefault="00272CA8" w:rsidP="00272CA8">
            <w:pPr>
              <w:rPr>
                <w:rFonts w:cs="Arial"/>
              </w:rPr>
            </w:pPr>
          </w:p>
        </w:tc>
        <w:tc>
          <w:tcPr>
            <w:tcW w:w="1767" w:type="dxa"/>
            <w:tcBorders>
              <w:top w:val="single" w:sz="4" w:space="0" w:color="auto"/>
              <w:bottom w:val="single" w:sz="4" w:space="0" w:color="auto"/>
            </w:tcBorders>
            <w:shd w:val="clear" w:color="auto" w:fill="FFFFFF"/>
          </w:tcPr>
          <w:p w14:paraId="36D554ED" w14:textId="77777777" w:rsidR="00272CA8" w:rsidRPr="00D326B1" w:rsidRDefault="00272CA8" w:rsidP="00272CA8">
            <w:pPr>
              <w:rPr>
                <w:rFonts w:cs="Arial"/>
              </w:rPr>
            </w:pPr>
          </w:p>
        </w:tc>
        <w:tc>
          <w:tcPr>
            <w:tcW w:w="826" w:type="dxa"/>
            <w:tcBorders>
              <w:top w:val="single" w:sz="4" w:space="0" w:color="auto"/>
              <w:bottom w:val="single" w:sz="4" w:space="0" w:color="auto"/>
            </w:tcBorders>
            <w:shd w:val="clear" w:color="auto" w:fill="FFFFFF"/>
          </w:tcPr>
          <w:p w14:paraId="3127D8DF" w14:textId="77777777" w:rsidR="00272CA8" w:rsidRPr="00D326B1"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272CA8" w:rsidRPr="00D326B1" w:rsidRDefault="00272CA8" w:rsidP="00272CA8">
            <w:pPr>
              <w:rPr>
                <w:rFonts w:cs="Arial"/>
              </w:rPr>
            </w:pPr>
          </w:p>
        </w:tc>
      </w:tr>
      <w:tr w:rsidR="00272CA8" w:rsidRPr="00D95972" w14:paraId="669F4102" w14:textId="77777777" w:rsidTr="00D329C5">
        <w:tc>
          <w:tcPr>
            <w:tcW w:w="976" w:type="dxa"/>
            <w:tcBorders>
              <w:left w:val="thinThickThinSmallGap" w:sz="24" w:space="0" w:color="auto"/>
              <w:bottom w:val="nil"/>
            </w:tcBorders>
          </w:tcPr>
          <w:p w14:paraId="5E363CC0" w14:textId="77777777" w:rsidR="00272CA8" w:rsidRPr="00D95972" w:rsidRDefault="00272CA8" w:rsidP="00272CA8">
            <w:pPr>
              <w:rPr>
                <w:rFonts w:cs="Arial"/>
              </w:rPr>
            </w:pPr>
          </w:p>
        </w:tc>
        <w:tc>
          <w:tcPr>
            <w:tcW w:w="1317" w:type="dxa"/>
            <w:gridSpan w:val="2"/>
            <w:tcBorders>
              <w:bottom w:val="nil"/>
            </w:tcBorders>
          </w:tcPr>
          <w:p w14:paraId="61C587FD"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71FED783" w14:textId="77777777" w:rsidR="00272CA8" w:rsidRPr="00D326B1" w:rsidRDefault="00272CA8" w:rsidP="00272CA8">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272CA8" w:rsidRPr="00D326B1" w:rsidRDefault="00272CA8" w:rsidP="00272CA8">
            <w:pPr>
              <w:rPr>
                <w:rFonts w:cs="Arial"/>
              </w:rPr>
            </w:pPr>
          </w:p>
        </w:tc>
        <w:tc>
          <w:tcPr>
            <w:tcW w:w="1767" w:type="dxa"/>
            <w:tcBorders>
              <w:top w:val="single" w:sz="4" w:space="0" w:color="auto"/>
              <w:bottom w:val="single" w:sz="4" w:space="0" w:color="auto"/>
            </w:tcBorders>
            <w:shd w:val="clear" w:color="auto" w:fill="FFFFFF"/>
          </w:tcPr>
          <w:p w14:paraId="5CF706E8" w14:textId="77777777" w:rsidR="00272CA8" w:rsidRPr="00D326B1" w:rsidRDefault="00272CA8" w:rsidP="00272CA8">
            <w:pPr>
              <w:rPr>
                <w:rFonts w:cs="Arial"/>
              </w:rPr>
            </w:pPr>
          </w:p>
        </w:tc>
        <w:tc>
          <w:tcPr>
            <w:tcW w:w="826" w:type="dxa"/>
            <w:tcBorders>
              <w:top w:val="single" w:sz="4" w:space="0" w:color="auto"/>
              <w:bottom w:val="single" w:sz="4" w:space="0" w:color="auto"/>
            </w:tcBorders>
            <w:shd w:val="clear" w:color="auto" w:fill="FFFFFF"/>
          </w:tcPr>
          <w:p w14:paraId="0BD0CCF3" w14:textId="77777777" w:rsidR="00272CA8" w:rsidRPr="00D326B1"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272CA8" w:rsidRPr="00D326B1" w:rsidRDefault="00272CA8" w:rsidP="00272CA8">
            <w:pPr>
              <w:rPr>
                <w:rFonts w:cs="Arial"/>
              </w:rPr>
            </w:pPr>
          </w:p>
        </w:tc>
      </w:tr>
      <w:tr w:rsidR="00272CA8" w:rsidRPr="00D95972" w14:paraId="2FB9EA8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272CA8" w:rsidRPr="00D95972" w:rsidRDefault="00272CA8" w:rsidP="00272CA8">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272CA8" w:rsidRPr="004A5F56" w:rsidRDefault="00272CA8" w:rsidP="00272CA8">
            <w:pPr>
              <w:rPr>
                <w:rFonts w:cs="Arial"/>
                <w:b/>
                <w:bCs/>
              </w:rPr>
            </w:pPr>
            <w:r w:rsidRPr="004A5F56">
              <w:rPr>
                <w:rFonts w:cs="Arial"/>
                <w:b/>
                <w:bCs/>
              </w:rPr>
              <w:t>Closing</w:t>
            </w:r>
          </w:p>
          <w:p w14:paraId="5C0691AC" w14:textId="77777777" w:rsidR="00272CA8" w:rsidRPr="004A5F56" w:rsidRDefault="00272CA8" w:rsidP="00272CA8">
            <w:pPr>
              <w:rPr>
                <w:rFonts w:cs="Arial"/>
                <w:b/>
                <w:bCs/>
              </w:rPr>
            </w:pPr>
            <w:r w:rsidRPr="004A5F56">
              <w:rPr>
                <w:rFonts w:cs="Arial"/>
                <w:b/>
                <w:bCs/>
              </w:rPr>
              <w:t>Friday</w:t>
            </w:r>
          </w:p>
          <w:p w14:paraId="030F68FA" w14:textId="2A1A0C2C" w:rsidR="00272CA8" w:rsidRPr="00D95972" w:rsidRDefault="00272CA8" w:rsidP="00272CA8">
            <w:pPr>
              <w:rPr>
                <w:rFonts w:cs="Arial"/>
                <w:color w:val="FF0000"/>
              </w:rPr>
            </w:pPr>
            <w:r w:rsidRPr="004A5F56">
              <w:rPr>
                <w:rFonts w:cs="Arial"/>
                <w:b/>
                <w:bCs/>
              </w:rPr>
              <w:t xml:space="preserve">by </w:t>
            </w:r>
            <w:r>
              <w:rPr>
                <w:rFonts w:cs="Arial"/>
                <w:b/>
                <w:bCs/>
              </w:rPr>
              <w:t>08</w:t>
            </w:r>
            <w:r w:rsidRPr="004A5F56">
              <w:rPr>
                <w:rFonts w:cs="Arial"/>
                <w:b/>
                <w:bCs/>
              </w:rPr>
              <w:t>:00</w:t>
            </w:r>
            <w:r w:rsidRPr="008B7AD1">
              <w:rPr>
                <w:rFonts w:cs="Arial"/>
              </w:rPr>
              <w:t xml:space="preserve"> </w:t>
            </w:r>
            <w:r>
              <w:rPr>
                <w:rFonts w:cs="Arial"/>
              </w:rPr>
              <w:t xml:space="preserve">UTC </w:t>
            </w:r>
          </w:p>
        </w:tc>
        <w:tc>
          <w:tcPr>
            <w:tcW w:w="1088" w:type="dxa"/>
            <w:tcBorders>
              <w:top w:val="single" w:sz="12" w:space="0" w:color="auto"/>
              <w:bottom w:val="single" w:sz="4" w:space="0" w:color="auto"/>
            </w:tcBorders>
            <w:shd w:val="clear" w:color="auto" w:fill="0000FF"/>
          </w:tcPr>
          <w:p w14:paraId="013AEB1B" w14:textId="77777777" w:rsidR="00272CA8" w:rsidRPr="00D95972" w:rsidRDefault="00272CA8" w:rsidP="00272CA8">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272CA8" w:rsidRPr="00D95972" w:rsidRDefault="00272CA8" w:rsidP="00272CA8">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272CA8" w:rsidRPr="00D95972" w:rsidRDefault="00272CA8" w:rsidP="00272CA8">
            <w:pPr>
              <w:rPr>
                <w:rFonts w:cs="Arial"/>
              </w:rPr>
            </w:pPr>
          </w:p>
        </w:tc>
        <w:tc>
          <w:tcPr>
            <w:tcW w:w="826" w:type="dxa"/>
            <w:tcBorders>
              <w:top w:val="single" w:sz="12" w:space="0" w:color="auto"/>
              <w:bottom w:val="single" w:sz="4" w:space="0" w:color="auto"/>
            </w:tcBorders>
            <w:shd w:val="clear" w:color="auto" w:fill="0000FF"/>
          </w:tcPr>
          <w:p w14:paraId="75178271" w14:textId="77777777" w:rsidR="00272CA8" w:rsidRPr="00D95972" w:rsidRDefault="00272CA8" w:rsidP="00272C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272CA8" w:rsidRPr="00D95972" w:rsidRDefault="00272CA8" w:rsidP="00272CA8">
            <w:pPr>
              <w:rPr>
                <w:rFonts w:cs="Arial"/>
                <w:color w:val="FF0000"/>
              </w:rPr>
            </w:pPr>
            <w:r w:rsidRPr="00D95972">
              <w:rPr>
                <w:rFonts w:cs="Arial"/>
              </w:rPr>
              <w:t xml:space="preserve">Any meeting document which is not mentioned in this report or with no recorded decision shall be interpreted as "reserved", </w:t>
            </w:r>
            <w:proofErr w:type="gramStart"/>
            <w:r w:rsidRPr="00D95972">
              <w:rPr>
                <w:rFonts w:cs="Arial"/>
              </w:rPr>
              <w:t>i.e.</w:t>
            </w:r>
            <w:proofErr w:type="gramEnd"/>
            <w:r w:rsidRPr="00D95972">
              <w:rPr>
                <w:rFonts w:cs="Arial"/>
              </w:rPr>
              <w:t xml:space="preserve"> not defined and shall be ignored if received</w:t>
            </w:r>
          </w:p>
        </w:tc>
      </w:tr>
      <w:tr w:rsidR="00272CA8" w:rsidRPr="00D95972" w14:paraId="05A80C3F" w14:textId="77777777" w:rsidTr="00D329C5">
        <w:tc>
          <w:tcPr>
            <w:tcW w:w="976" w:type="dxa"/>
            <w:tcBorders>
              <w:left w:val="thinThickThinSmallGap" w:sz="24" w:space="0" w:color="auto"/>
              <w:bottom w:val="nil"/>
            </w:tcBorders>
          </w:tcPr>
          <w:p w14:paraId="0A673D79" w14:textId="77777777" w:rsidR="00272CA8" w:rsidRPr="00D95972" w:rsidRDefault="00272CA8" w:rsidP="00272CA8">
            <w:pPr>
              <w:rPr>
                <w:rFonts w:cs="Arial"/>
              </w:rPr>
            </w:pPr>
          </w:p>
        </w:tc>
        <w:tc>
          <w:tcPr>
            <w:tcW w:w="1317" w:type="dxa"/>
            <w:gridSpan w:val="2"/>
            <w:tcBorders>
              <w:bottom w:val="nil"/>
            </w:tcBorders>
          </w:tcPr>
          <w:p w14:paraId="35AE0B2C" w14:textId="77777777" w:rsidR="00272CA8" w:rsidRPr="00D95972" w:rsidRDefault="00272CA8" w:rsidP="00272CA8">
            <w:pPr>
              <w:rPr>
                <w:rFonts w:cs="Arial"/>
              </w:rPr>
            </w:pPr>
          </w:p>
        </w:tc>
        <w:tc>
          <w:tcPr>
            <w:tcW w:w="1088" w:type="dxa"/>
            <w:tcBorders>
              <w:top w:val="single" w:sz="4" w:space="0" w:color="auto"/>
              <w:bottom w:val="single" w:sz="4" w:space="0" w:color="auto"/>
            </w:tcBorders>
            <w:shd w:val="clear" w:color="auto" w:fill="FFFFFF"/>
          </w:tcPr>
          <w:p w14:paraId="70EF6402" w14:textId="77777777" w:rsidR="00272CA8" w:rsidRPr="00D326B1" w:rsidRDefault="00272CA8" w:rsidP="00272CA8">
            <w:pPr>
              <w:rPr>
                <w:rFonts w:cs="Arial"/>
              </w:rPr>
            </w:pPr>
          </w:p>
        </w:tc>
        <w:tc>
          <w:tcPr>
            <w:tcW w:w="4191" w:type="dxa"/>
            <w:gridSpan w:val="3"/>
            <w:tcBorders>
              <w:top w:val="single" w:sz="4" w:space="0" w:color="auto"/>
              <w:bottom w:val="single" w:sz="4" w:space="0" w:color="auto"/>
            </w:tcBorders>
            <w:shd w:val="clear" w:color="auto" w:fill="FFFFFF"/>
          </w:tcPr>
          <w:p w14:paraId="6171ACEA" w14:textId="77777777" w:rsidR="00272CA8" w:rsidRPr="00E32EA2" w:rsidRDefault="00272CA8" w:rsidP="00272CA8">
            <w:pPr>
              <w:rPr>
                <w:rFonts w:cs="Arial"/>
                <w:b/>
                <w:bCs/>
                <w:iCs/>
                <w:color w:val="FF0000"/>
              </w:rPr>
            </w:pPr>
          </w:p>
          <w:p w14:paraId="6103845E" w14:textId="77777777" w:rsidR="00272CA8" w:rsidRPr="00D326B1" w:rsidRDefault="00272CA8" w:rsidP="00272CA8">
            <w:pPr>
              <w:rPr>
                <w:rFonts w:cs="Arial"/>
              </w:rPr>
            </w:pPr>
          </w:p>
        </w:tc>
        <w:tc>
          <w:tcPr>
            <w:tcW w:w="1767" w:type="dxa"/>
            <w:tcBorders>
              <w:top w:val="single" w:sz="4" w:space="0" w:color="auto"/>
              <w:bottom w:val="single" w:sz="4" w:space="0" w:color="auto"/>
            </w:tcBorders>
            <w:shd w:val="clear" w:color="auto" w:fill="FFFFFF"/>
          </w:tcPr>
          <w:p w14:paraId="5EF9F18C" w14:textId="77777777" w:rsidR="00272CA8" w:rsidRPr="00D326B1" w:rsidRDefault="00272CA8" w:rsidP="00272CA8">
            <w:pPr>
              <w:rPr>
                <w:rFonts w:cs="Arial"/>
              </w:rPr>
            </w:pPr>
          </w:p>
        </w:tc>
        <w:tc>
          <w:tcPr>
            <w:tcW w:w="826" w:type="dxa"/>
            <w:tcBorders>
              <w:top w:val="single" w:sz="4" w:space="0" w:color="auto"/>
              <w:bottom w:val="single" w:sz="4" w:space="0" w:color="auto"/>
            </w:tcBorders>
            <w:shd w:val="clear" w:color="auto" w:fill="FFFFFF"/>
          </w:tcPr>
          <w:p w14:paraId="35B47B2D" w14:textId="77777777" w:rsidR="00272CA8" w:rsidRPr="00D326B1" w:rsidRDefault="00272CA8" w:rsidP="00272C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35BA" w14:textId="77777777" w:rsidR="00272CA8" w:rsidRPr="00D326B1" w:rsidRDefault="00272CA8" w:rsidP="00272CA8">
            <w:pPr>
              <w:rPr>
                <w:rFonts w:cs="Arial"/>
              </w:rPr>
            </w:pPr>
          </w:p>
        </w:tc>
      </w:tr>
      <w:tr w:rsidR="00272CA8" w:rsidRPr="00D95972" w14:paraId="23D67C58" w14:textId="77777777" w:rsidTr="00D329C5">
        <w:tc>
          <w:tcPr>
            <w:tcW w:w="976" w:type="dxa"/>
            <w:tcBorders>
              <w:left w:val="thinThickThinSmallGap" w:sz="24" w:space="0" w:color="auto"/>
              <w:bottom w:val="thinThickThinSmallGap" w:sz="24" w:space="0" w:color="auto"/>
            </w:tcBorders>
          </w:tcPr>
          <w:p w14:paraId="1AEA810A" w14:textId="77777777" w:rsidR="00272CA8" w:rsidRPr="00D95972" w:rsidRDefault="00272CA8" w:rsidP="00272CA8">
            <w:pPr>
              <w:rPr>
                <w:rFonts w:cs="Arial"/>
              </w:rPr>
            </w:pPr>
          </w:p>
        </w:tc>
        <w:tc>
          <w:tcPr>
            <w:tcW w:w="1317" w:type="dxa"/>
            <w:gridSpan w:val="2"/>
            <w:tcBorders>
              <w:bottom w:val="thinThickThinSmallGap" w:sz="24" w:space="0" w:color="auto"/>
            </w:tcBorders>
          </w:tcPr>
          <w:p w14:paraId="3165204B" w14:textId="77777777" w:rsidR="00272CA8" w:rsidRPr="00D95972" w:rsidRDefault="00272CA8" w:rsidP="00272CA8">
            <w:pPr>
              <w:rPr>
                <w:rFonts w:cs="Arial"/>
              </w:rPr>
            </w:pPr>
          </w:p>
        </w:tc>
        <w:tc>
          <w:tcPr>
            <w:tcW w:w="1088" w:type="dxa"/>
            <w:tcBorders>
              <w:bottom w:val="thinThickThinSmallGap" w:sz="24" w:space="0" w:color="auto"/>
            </w:tcBorders>
          </w:tcPr>
          <w:p w14:paraId="0F94B7EA" w14:textId="77777777" w:rsidR="00272CA8" w:rsidRPr="00D95972" w:rsidRDefault="00272CA8" w:rsidP="00272CA8">
            <w:pPr>
              <w:rPr>
                <w:rFonts w:cs="Arial"/>
              </w:rPr>
            </w:pPr>
          </w:p>
        </w:tc>
        <w:tc>
          <w:tcPr>
            <w:tcW w:w="4191" w:type="dxa"/>
            <w:gridSpan w:val="3"/>
            <w:tcBorders>
              <w:bottom w:val="thinThickThinSmallGap" w:sz="24" w:space="0" w:color="auto"/>
            </w:tcBorders>
          </w:tcPr>
          <w:p w14:paraId="5760373E" w14:textId="77777777" w:rsidR="00272CA8" w:rsidRPr="00D95972" w:rsidRDefault="00272CA8" w:rsidP="00272CA8">
            <w:pPr>
              <w:rPr>
                <w:rFonts w:cs="Arial"/>
                <w:bCs/>
              </w:rPr>
            </w:pPr>
          </w:p>
        </w:tc>
        <w:tc>
          <w:tcPr>
            <w:tcW w:w="1767" w:type="dxa"/>
            <w:tcBorders>
              <w:bottom w:val="thinThickThinSmallGap" w:sz="24" w:space="0" w:color="auto"/>
            </w:tcBorders>
          </w:tcPr>
          <w:p w14:paraId="213417F2" w14:textId="77777777" w:rsidR="00272CA8" w:rsidRPr="00D95972" w:rsidRDefault="00272CA8" w:rsidP="00272CA8">
            <w:pPr>
              <w:rPr>
                <w:rFonts w:cs="Arial"/>
              </w:rPr>
            </w:pPr>
          </w:p>
        </w:tc>
        <w:tc>
          <w:tcPr>
            <w:tcW w:w="826" w:type="dxa"/>
            <w:tcBorders>
              <w:bottom w:val="thinThickThinSmallGap" w:sz="24" w:space="0" w:color="auto"/>
            </w:tcBorders>
          </w:tcPr>
          <w:p w14:paraId="66877142" w14:textId="77777777" w:rsidR="00272CA8" w:rsidRPr="00D95972" w:rsidRDefault="00272CA8" w:rsidP="00272CA8">
            <w:pPr>
              <w:rPr>
                <w:rFonts w:cs="Arial"/>
              </w:rPr>
            </w:pPr>
          </w:p>
        </w:tc>
        <w:tc>
          <w:tcPr>
            <w:tcW w:w="4565" w:type="dxa"/>
            <w:gridSpan w:val="2"/>
            <w:tcBorders>
              <w:bottom w:val="thinThickThinSmallGap" w:sz="24" w:space="0" w:color="auto"/>
              <w:right w:val="thinThickThinSmallGap" w:sz="24" w:space="0" w:color="auto"/>
            </w:tcBorders>
          </w:tcPr>
          <w:p w14:paraId="7510E2B7" w14:textId="77777777" w:rsidR="00272CA8" w:rsidRPr="00D95972" w:rsidRDefault="00272CA8" w:rsidP="00272CA8">
            <w:pPr>
              <w:rPr>
                <w:rFonts w:cs="Arial"/>
              </w:rPr>
            </w:pPr>
          </w:p>
        </w:tc>
      </w:tr>
    </w:tbl>
    <w:p w14:paraId="766D0B2A" w14:textId="77777777" w:rsidR="00FB32E2" w:rsidRDefault="00FB32E2" w:rsidP="003B1FFE">
      <w:pPr>
        <w:rPr>
          <w:rFonts w:cs="Arial"/>
          <w:vertAlign w:val="superscript"/>
        </w:rPr>
      </w:pPr>
    </w:p>
    <w:sectPr w:rsidR="00FB32E2" w:rsidSect="0058333E">
      <w:headerReference w:type="even" r:id="rId677"/>
      <w:footerReference w:type="even" r:id="rId678"/>
      <w:footerReference w:type="default" r:id="rId679"/>
      <w:pgSz w:w="16840" w:h="11907" w:orient="landscape" w:code="9"/>
      <w:pgMar w:top="567" w:right="1134" w:bottom="567" w:left="1134" w:header="680" w:footer="680" w:gutter="0"/>
      <w:cols w:space="720"/>
      <w:titlePg/>
    </w:sectPr>
  </w:body>
</w:document>
</file>

<file path=word/customizations.xml><?xml version="1.0" encoding="utf-8"?>
<wne:tcg xmlns:r="http://schemas.openxmlformats.org/officeDocument/2006/relationships" xmlns:wne="http://schemas.microsoft.com/office/word/2006/wordml">
  <wne:keymaps>
    <wne:keymap wne:kcmPrimary="0447">
      <wne:macro wne:macroName="PROJECT.NEWMACROS.AGENDAROWGREEN"/>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23AC7" w14:textId="77777777" w:rsidR="00BC6E9D" w:rsidRDefault="00BC6E9D">
      <w:r>
        <w:separator/>
      </w:r>
    </w:p>
  </w:endnote>
  <w:endnote w:type="continuationSeparator" w:id="0">
    <w:p w14:paraId="6654897B" w14:textId="77777777" w:rsidR="00BC6E9D" w:rsidRDefault="00BC6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08D34"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8BE18"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609FF" w14:textId="77777777" w:rsidR="00BC6E9D" w:rsidRDefault="00BC6E9D">
      <w:r>
        <w:separator/>
      </w:r>
    </w:p>
  </w:footnote>
  <w:footnote w:type="continuationSeparator" w:id="0">
    <w:p w14:paraId="44D77868" w14:textId="77777777" w:rsidR="00BC6E9D" w:rsidRDefault="00BC6E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2611" w14:textId="77777777" w:rsidR="00343CBB" w:rsidRDefault="00343CBB">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69516B6"/>
    <w:multiLevelType w:val="hybridMultilevel"/>
    <w:tmpl w:val="158C165A"/>
    <w:lvl w:ilvl="0" w:tplc="B37630B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CF1F28"/>
    <w:multiLevelType w:val="hybridMultilevel"/>
    <w:tmpl w:val="CCD45A34"/>
    <w:lvl w:ilvl="0" w:tplc="EE527E8C">
      <w:start w:val="1"/>
      <w:numFmt w:val="bullet"/>
      <w:lvlText w:val="•"/>
      <w:lvlJc w:val="left"/>
      <w:pPr>
        <w:tabs>
          <w:tab w:val="num" w:pos="720"/>
        </w:tabs>
        <w:ind w:left="720" w:hanging="360"/>
      </w:pPr>
      <w:rPr>
        <w:rFonts w:ascii="Arial" w:hAnsi="Arial" w:hint="default"/>
      </w:rPr>
    </w:lvl>
    <w:lvl w:ilvl="1" w:tplc="49D4CDDE">
      <w:start w:val="1"/>
      <w:numFmt w:val="bullet"/>
      <w:lvlText w:val="•"/>
      <w:lvlJc w:val="left"/>
      <w:pPr>
        <w:tabs>
          <w:tab w:val="num" w:pos="1440"/>
        </w:tabs>
        <w:ind w:left="1440" w:hanging="360"/>
      </w:pPr>
      <w:rPr>
        <w:rFonts w:ascii="Arial" w:hAnsi="Arial" w:hint="default"/>
      </w:rPr>
    </w:lvl>
    <w:lvl w:ilvl="2" w:tplc="78942D4E" w:tentative="1">
      <w:start w:val="1"/>
      <w:numFmt w:val="bullet"/>
      <w:lvlText w:val="•"/>
      <w:lvlJc w:val="left"/>
      <w:pPr>
        <w:tabs>
          <w:tab w:val="num" w:pos="2160"/>
        </w:tabs>
        <w:ind w:left="2160" w:hanging="360"/>
      </w:pPr>
      <w:rPr>
        <w:rFonts w:ascii="Arial" w:hAnsi="Arial" w:hint="default"/>
      </w:rPr>
    </w:lvl>
    <w:lvl w:ilvl="3" w:tplc="5C768978" w:tentative="1">
      <w:start w:val="1"/>
      <w:numFmt w:val="bullet"/>
      <w:lvlText w:val="•"/>
      <w:lvlJc w:val="left"/>
      <w:pPr>
        <w:tabs>
          <w:tab w:val="num" w:pos="2880"/>
        </w:tabs>
        <w:ind w:left="2880" w:hanging="360"/>
      </w:pPr>
      <w:rPr>
        <w:rFonts w:ascii="Arial" w:hAnsi="Arial" w:hint="default"/>
      </w:rPr>
    </w:lvl>
    <w:lvl w:ilvl="4" w:tplc="5810C5BA" w:tentative="1">
      <w:start w:val="1"/>
      <w:numFmt w:val="bullet"/>
      <w:lvlText w:val="•"/>
      <w:lvlJc w:val="left"/>
      <w:pPr>
        <w:tabs>
          <w:tab w:val="num" w:pos="3600"/>
        </w:tabs>
        <w:ind w:left="3600" w:hanging="360"/>
      </w:pPr>
      <w:rPr>
        <w:rFonts w:ascii="Arial" w:hAnsi="Arial" w:hint="default"/>
      </w:rPr>
    </w:lvl>
    <w:lvl w:ilvl="5" w:tplc="FFDC2074" w:tentative="1">
      <w:start w:val="1"/>
      <w:numFmt w:val="bullet"/>
      <w:lvlText w:val="•"/>
      <w:lvlJc w:val="left"/>
      <w:pPr>
        <w:tabs>
          <w:tab w:val="num" w:pos="4320"/>
        </w:tabs>
        <w:ind w:left="4320" w:hanging="360"/>
      </w:pPr>
      <w:rPr>
        <w:rFonts w:ascii="Arial" w:hAnsi="Arial" w:hint="default"/>
      </w:rPr>
    </w:lvl>
    <w:lvl w:ilvl="6" w:tplc="5420CC0E" w:tentative="1">
      <w:start w:val="1"/>
      <w:numFmt w:val="bullet"/>
      <w:lvlText w:val="•"/>
      <w:lvlJc w:val="left"/>
      <w:pPr>
        <w:tabs>
          <w:tab w:val="num" w:pos="5040"/>
        </w:tabs>
        <w:ind w:left="5040" w:hanging="360"/>
      </w:pPr>
      <w:rPr>
        <w:rFonts w:ascii="Arial" w:hAnsi="Arial" w:hint="default"/>
      </w:rPr>
    </w:lvl>
    <w:lvl w:ilvl="7" w:tplc="B4548B58" w:tentative="1">
      <w:start w:val="1"/>
      <w:numFmt w:val="bullet"/>
      <w:lvlText w:val="•"/>
      <w:lvlJc w:val="left"/>
      <w:pPr>
        <w:tabs>
          <w:tab w:val="num" w:pos="5760"/>
        </w:tabs>
        <w:ind w:left="5760" w:hanging="360"/>
      </w:pPr>
      <w:rPr>
        <w:rFonts w:ascii="Arial" w:hAnsi="Arial" w:hint="default"/>
      </w:rPr>
    </w:lvl>
    <w:lvl w:ilvl="8" w:tplc="0F8CF46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8"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2"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5"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1" w15:restartNumberingAfterBreak="0">
    <w:nsid w:val="5EF22FEA"/>
    <w:multiLevelType w:val="hybridMultilevel"/>
    <w:tmpl w:val="A76C7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605F6B1F"/>
    <w:multiLevelType w:val="multilevel"/>
    <w:tmpl w:val="85DE0C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6"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7"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F0C7F6D"/>
    <w:multiLevelType w:val="hybridMultilevel"/>
    <w:tmpl w:val="B3F41F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5"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0"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1"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3"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180849383">
    <w:abstractNumId w:val="26"/>
  </w:num>
  <w:num w:numId="2" w16cid:durableId="225457002">
    <w:abstractNumId w:val="51"/>
  </w:num>
  <w:num w:numId="3" w16cid:durableId="354959760">
    <w:abstractNumId w:val="45"/>
  </w:num>
  <w:num w:numId="4" w16cid:durableId="1513837076">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818228517">
    <w:abstractNumId w:val="11"/>
  </w:num>
  <w:num w:numId="6" w16cid:durableId="339431377">
    <w:abstractNumId w:val="20"/>
  </w:num>
  <w:num w:numId="7" w16cid:durableId="681471620">
    <w:abstractNumId w:val="34"/>
  </w:num>
  <w:num w:numId="8" w16cid:durableId="1206335342">
    <w:abstractNumId w:val="4"/>
  </w:num>
  <w:num w:numId="9" w16cid:durableId="1026911315">
    <w:abstractNumId w:val="58"/>
  </w:num>
  <w:num w:numId="10" w16cid:durableId="139618705">
    <w:abstractNumId w:val="35"/>
  </w:num>
  <w:num w:numId="11" w16cid:durableId="848371078">
    <w:abstractNumId w:val="35"/>
  </w:num>
  <w:num w:numId="12" w16cid:durableId="4509803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417407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57052098">
    <w:abstractNumId w:val="30"/>
  </w:num>
  <w:num w:numId="15" w16cid:durableId="1728526359">
    <w:abstractNumId w:val="38"/>
  </w:num>
  <w:num w:numId="16" w16cid:durableId="358242059">
    <w:abstractNumId w:val="37"/>
  </w:num>
  <w:num w:numId="17" w16cid:durableId="178900624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29085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60515040">
    <w:abstractNumId w:val="60"/>
  </w:num>
  <w:num w:numId="20" w16cid:durableId="1017542029">
    <w:abstractNumId w:val="27"/>
  </w:num>
  <w:num w:numId="21" w16cid:durableId="2013677436">
    <w:abstractNumId w:val="36"/>
  </w:num>
  <w:num w:numId="22" w16cid:durableId="124750114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683606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034600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45386955">
    <w:abstractNumId w:val="63"/>
  </w:num>
  <w:num w:numId="26" w16cid:durableId="85303502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0387625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54561777">
    <w:abstractNumId w:val="56"/>
  </w:num>
  <w:num w:numId="29" w16cid:durableId="1839424201">
    <w:abstractNumId w:val="14"/>
  </w:num>
  <w:num w:numId="30" w16cid:durableId="8872568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56678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2972046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70553278">
    <w:abstractNumId w:val="64"/>
  </w:num>
  <w:num w:numId="34" w16cid:durableId="717360257">
    <w:abstractNumId w:val="33"/>
  </w:num>
  <w:num w:numId="35" w16cid:durableId="20478291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61328684">
    <w:abstractNumId w:val="50"/>
  </w:num>
  <w:num w:numId="37" w16cid:durableId="1854764311">
    <w:abstractNumId w:val="10"/>
  </w:num>
  <w:num w:numId="38" w16cid:durableId="277490860">
    <w:abstractNumId w:val="29"/>
  </w:num>
  <w:num w:numId="39" w16cid:durableId="70468971">
    <w:abstractNumId w:val="47"/>
  </w:num>
  <w:num w:numId="40" w16cid:durableId="2518203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82230676">
    <w:abstractNumId w:val="57"/>
  </w:num>
  <w:num w:numId="42" w16cid:durableId="2810329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328224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747894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87929848">
    <w:abstractNumId w:val="52"/>
  </w:num>
  <w:num w:numId="46" w16cid:durableId="1228343060">
    <w:abstractNumId w:val="19"/>
  </w:num>
  <w:num w:numId="47" w16cid:durableId="708068536">
    <w:abstractNumId w:val="44"/>
  </w:num>
  <w:num w:numId="48" w16cid:durableId="49761825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8459267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12389254">
    <w:abstractNumId w:val="25"/>
  </w:num>
  <w:num w:numId="51" w16cid:durableId="1181360794">
    <w:abstractNumId w:val="61"/>
  </w:num>
  <w:num w:numId="52" w16cid:durableId="1431584523">
    <w:abstractNumId w:val="16"/>
  </w:num>
  <w:num w:numId="53" w16cid:durableId="21344745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428423647">
    <w:abstractNumId w:val="6"/>
  </w:num>
  <w:num w:numId="55" w16cid:durableId="11310241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7230198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591551709">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67459940">
    <w:abstractNumId w:val="22"/>
  </w:num>
  <w:num w:numId="59" w16cid:durableId="1210149040">
    <w:abstractNumId w:val="28"/>
  </w:num>
  <w:num w:numId="60" w16cid:durableId="69423865">
    <w:abstractNumId w:val="53"/>
  </w:num>
  <w:num w:numId="61" w16cid:durableId="22633550">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16cid:durableId="2060662367">
    <w:abstractNumId w:val="18"/>
  </w:num>
  <w:num w:numId="63" w16cid:durableId="892931468">
    <w:abstractNumId w:val="13"/>
  </w:num>
  <w:num w:numId="64" w16cid:durableId="1783065753">
    <w:abstractNumId w:val="54"/>
  </w:num>
  <w:num w:numId="65" w16cid:durableId="413432484">
    <w:abstractNumId w:val="23"/>
  </w:num>
  <w:num w:numId="66" w16cid:durableId="742995231">
    <w:abstractNumId w:val="41"/>
  </w:num>
  <w:num w:numId="67" w16cid:durableId="207913490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7693"/>
  </w:docVars>
  <w:rsids>
    <w:rsidRoot w:val="00E924E4"/>
    <w:rsid w:val="00000213"/>
    <w:rsid w:val="00000283"/>
    <w:rsid w:val="000005FC"/>
    <w:rsid w:val="0000067D"/>
    <w:rsid w:val="000006EC"/>
    <w:rsid w:val="00000A90"/>
    <w:rsid w:val="00000BFB"/>
    <w:rsid w:val="00000CA7"/>
    <w:rsid w:val="00000E0D"/>
    <w:rsid w:val="00000E64"/>
    <w:rsid w:val="00001016"/>
    <w:rsid w:val="00001157"/>
    <w:rsid w:val="000012F3"/>
    <w:rsid w:val="0000135B"/>
    <w:rsid w:val="000013A5"/>
    <w:rsid w:val="000013E4"/>
    <w:rsid w:val="00001A08"/>
    <w:rsid w:val="00001A14"/>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06A"/>
    <w:rsid w:val="00003391"/>
    <w:rsid w:val="0000341E"/>
    <w:rsid w:val="00003573"/>
    <w:rsid w:val="000036D8"/>
    <w:rsid w:val="000036E1"/>
    <w:rsid w:val="000037A5"/>
    <w:rsid w:val="00003944"/>
    <w:rsid w:val="000039A9"/>
    <w:rsid w:val="000039E2"/>
    <w:rsid w:val="00003AC9"/>
    <w:rsid w:val="00003C92"/>
    <w:rsid w:val="00003DFA"/>
    <w:rsid w:val="00004088"/>
    <w:rsid w:val="00004220"/>
    <w:rsid w:val="0000434A"/>
    <w:rsid w:val="00004577"/>
    <w:rsid w:val="00004761"/>
    <w:rsid w:val="000049A8"/>
    <w:rsid w:val="000049DA"/>
    <w:rsid w:val="00004C33"/>
    <w:rsid w:val="00004C43"/>
    <w:rsid w:val="00004D2F"/>
    <w:rsid w:val="00004FBE"/>
    <w:rsid w:val="00005425"/>
    <w:rsid w:val="000054E2"/>
    <w:rsid w:val="00005515"/>
    <w:rsid w:val="000055B9"/>
    <w:rsid w:val="000056A3"/>
    <w:rsid w:val="0000579B"/>
    <w:rsid w:val="0000599F"/>
    <w:rsid w:val="000059FA"/>
    <w:rsid w:val="00005B30"/>
    <w:rsid w:val="00005DF7"/>
    <w:rsid w:val="0000613B"/>
    <w:rsid w:val="000065C1"/>
    <w:rsid w:val="000067AC"/>
    <w:rsid w:val="0000682E"/>
    <w:rsid w:val="00006AD7"/>
    <w:rsid w:val="000070D9"/>
    <w:rsid w:val="00007294"/>
    <w:rsid w:val="000076AF"/>
    <w:rsid w:val="00007751"/>
    <w:rsid w:val="00007781"/>
    <w:rsid w:val="00007783"/>
    <w:rsid w:val="0000783D"/>
    <w:rsid w:val="00007BB3"/>
    <w:rsid w:val="00007C88"/>
    <w:rsid w:val="00007D2A"/>
    <w:rsid w:val="00007E12"/>
    <w:rsid w:val="0001003B"/>
    <w:rsid w:val="000100B1"/>
    <w:rsid w:val="0001011B"/>
    <w:rsid w:val="00010177"/>
    <w:rsid w:val="000101E7"/>
    <w:rsid w:val="00010877"/>
    <w:rsid w:val="00010B08"/>
    <w:rsid w:val="00010B24"/>
    <w:rsid w:val="00010B5A"/>
    <w:rsid w:val="00010C7E"/>
    <w:rsid w:val="00010D99"/>
    <w:rsid w:val="00010E15"/>
    <w:rsid w:val="00010E4E"/>
    <w:rsid w:val="00010EAF"/>
    <w:rsid w:val="00011226"/>
    <w:rsid w:val="0001139B"/>
    <w:rsid w:val="00011644"/>
    <w:rsid w:val="00011754"/>
    <w:rsid w:val="00011871"/>
    <w:rsid w:val="000119B2"/>
    <w:rsid w:val="00011A14"/>
    <w:rsid w:val="00011E3D"/>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A93"/>
    <w:rsid w:val="00013EC7"/>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16"/>
    <w:rsid w:val="00017AD7"/>
    <w:rsid w:val="00017BF4"/>
    <w:rsid w:val="00017CE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4C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05"/>
    <w:rsid w:val="0002375B"/>
    <w:rsid w:val="00023AB7"/>
    <w:rsid w:val="00023C4E"/>
    <w:rsid w:val="00023C9A"/>
    <w:rsid w:val="00023D46"/>
    <w:rsid w:val="00024163"/>
    <w:rsid w:val="0002423A"/>
    <w:rsid w:val="000245FD"/>
    <w:rsid w:val="000246F8"/>
    <w:rsid w:val="00024894"/>
    <w:rsid w:val="00024921"/>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8B6"/>
    <w:rsid w:val="00025D02"/>
    <w:rsid w:val="00025D1A"/>
    <w:rsid w:val="00025D24"/>
    <w:rsid w:val="00025D67"/>
    <w:rsid w:val="00025F37"/>
    <w:rsid w:val="00025F55"/>
    <w:rsid w:val="00025FDD"/>
    <w:rsid w:val="0002604B"/>
    <w:rsid w:val="000265EC"/>
    <w:rsid w:val="00026635"/>
    <w:rsid w:val="00026A83"/>
    <w:rsid w:val="00026D3E"/>
    <w:rsid w:val="00026D84"/>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230"/>
    <w:rsid w:val="00030716"/>
    <w:rsid w:val="00030812"/>
    <w:rsid w:val="00030B91"/>
    <w:rsid w:val="00030CB5"/>
    <w:rsid w:val="00030D9C"/>
    <w:rsid w:val="00030DE0"/>
    <w:rsid w:val="00030DE4"/>
    <w:rsid w:val="00030DFE"/>
    <w:rsid w:val="00030EEB"/>
    <w:rsid w:val="000310DA"/>
    <w:rsid w:val="000310F3"/>
    <w:rsid w:val="0003121C"/>
    <w:rsid w:val="00031269"/>
    <w:rsid w:val="000312E0"/>
    <w:rsid w:val="000312FA"/>
    <w:rsid w:val="00031418"/>
    <w:rsid w:val="00031427"/>
    <w:rsid w:val="00031617"/>
    <w:rsid w:val="00031908"/>
    <w:rsid w:val="000319F7"/>
    <w:rsid w:val="00031A84"/>
    <w:rsid w:val="00031CA8"/>
    <w:rsid w:val="00031EFF"/>
    <w:rsid w:val="00031F8C"/>
    <w:rsid w:val="00032146"/>
    <w:rsid w:val="0003214A"/>
    <w:rsid w:val="000321A6"/>
    <w:rsid w:val="000324D4"/>
    <w:rsid w:val="0003271D"/>
    <w:rsid w:val="000328A3"/>
    <w:rsid w:val="00032906"/>
    <w:rsid w:val="00032BE6"/>
    <w:rsid w:val="00032C4E"/>
    <w:rsid w:val="00032D01"/>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9F9"/>
    <w:rsid w:val="00034BA6"/>
    <w:rsid w:val="00034D37"/>
    <w:rsid w:val="00034E2D"/>
    <w:rsid w:val="000350C3"/>
    <w:rsid w:val="000351F7"/>
    <w:rsid w:val="00035217"/>
    <w:rsid w:val="000352D5"/>
    <w:rsid w:val="000354F9"/>
    <w:rsid w:val="00035586"/>
    <w:rsid w:val="0003583A"/>
    <w:rsid w:val="000359D5"/>
    <w:rsid w:val="00035A62"/>
    <w:rsid w:val="00035A9E"/>
    <w:rsid w:val="00035AEE"/>
    <w:rsid w:val="00035BAA"/>
    <w:rsid w:val="00035D59"/>
    <w:rsid w:val="00035E2A"/>
    <w:rsid w:val="00035E69"/>
    <w:rsid w:val="00035ED7"/>
    <w:rsid w:val="00036114"/>
    <w:rsid w:val="00036304"/>
    <w:rsid w:val="00036375"/>
    <w:rsid w:val="000363DB"/>
    <w:rsid w:val="0003657B"/>
    <w:rsid w:val="00036648"/>
    <w:rsid w:val="00036832"/>
    <w:rsid w:val="00036840"/>
    <w:rsid w:val="0003686B"/>
    <w:rsid w:val="00036B25"/>
    <w:rsid w:val="00036CF6"/>
    <w:rsid w:val="00036DA2"/>
    <w:rsid w:val="00036E87"/>
    <w:rsid w:val="00037271"/>
    <w:rsid w:val="000372A5"/>
    <w:rsid w:val="00037384"/>
    <w:rsid w:val="000373E1"/>
    <w:rsid w:val="00037417"/>
    <w:rsid w:val="00037565"/>
    <w:rsid w:val="000377AA"/>
    <w:rsid w:val="00037B53"/>
    <w:rsid w:val="00037CE5"/>
    <w:rsid w:val="00037ED9"/>
    <w:rsid w:val="00037F2E"/>
    <w:rsid w:val="0004016C"/>
    <w:rsid w:val="000401D1"/>
    <w:rsid w:val="0004026B"/>
    <w:rsid w:val="00040719"/>
    <w:rsid w:val="00040872"/>
    <w:rsid w:val="00040897"/>
    <w:rsid w:val="00040A30"/>
    <w:rsid w:val="00040AF0"/>
    <w:rsid w:val="00040D2F"/>
    <w:rsid w:val="00040EB7"/>
    <w:rsid w:val="00041071"/>
    <w:rsid w:val="000412A1"/>
    <w:rsid w:val="000412CD"/>
    <w:rsid w:val="0004134D"/>
    <w:rsid w:val="0004155A"/>
    <w:rsid w:val="000417C3"/>
    <w:rsid w:val="00041865"/>
    <w:rsid w:val="00041891"/>
    <w:rsid w:val="00041936"/>
    <w:rsid w:val="00041979"/>
    <w:rsid w:val="000419BF"/>
    <w:rsid w:val="00041D3E"/>
    <w:rsid w:val="00041E26"/>
    <w:rsid w:val="00041F81"/>
    <w:rsid w:val="00042020"/>
    <w:rsid w:val="000420B4"/>
    <w:rsid w:val="000420CC"/>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2F"/>
    <w:rsid w:val="00043CA4"/>
    <w:rsid w:val="00043D09"/>
    <w:rsid w:val="00043D80"/>
    <w:rsid w:val="00043DB3"/>
    <w:rsid w:val="00043E61"/>
    <w:rsid w:val="00043F3B"/>
    <w:rsid w:val="00044047"/>
    <w:rsid w:val="00044194"/>
    <w:rsid w:val="00044205"/>
    <w:rsid w:val="0004421A"/>
    <w:rsid w:val="000442F3"/>
    <w:rsid w:val="00044408"/>
    <w:rsid w:val="00044876"/>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27"/>
    <w:rsid w:val="00052C99"/>
    <w:rsid w:val="00052F64"/>
    <w:rsid w:val="0005309C"/>
    <w:rsid w:val="00053170"/>
    <w:rsid w:val="0005334E"/>
    <w:rsid w:val="000533CA"/>
    <w:rsid w:val="000533E2"/>
    <w:rsid w:val="0005359E"/>
    <w:rsid w:val="000538BA"/>
    <w:rsid w:val="000538EE"/>
    <w:rsid w:val="00053AF4"/>
    <w:rsid w:val="00053DC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1DB"/>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80B"/>
    <w:rsid w:val="0006090A"/>
    <w:rsid w:val="00060972"/>
    <w:rsid w:val="00060BD1"/>
    <w:rsid w:val="00060DAE"/>
    <w:rsid w:val="00060FAC"/>
    <w:rsid w:val="000612B1"/>
    <w:rsid w:val="0006145E"/>
    <w:rsid w:val="00061707"/>
    <w:rsid w:val="000619BD"/>
    <w:rsid w:val="00061B58"/>
    <w:rsid w:val="00061C38"/>
    <w:rsid w:val="00061D2A"/>
    <w:rsid w:val="00061DDF"/>
    <w:rsid w:val="00061E17"/>
    <w:rsid w:val="00061EBE"/>
    <w:rsid w:val="0006208B"/>
    <w:rsid w:val="00062095"/>
    <w:rsid w:val="000620E5"/>
    <w:rsid w:val="0006249C"/>
    <w:rsid w:val="00062596"/>
    <w:rsid w:val="000629A5"/>
    <w:rsid w:val="00062AA6"/>
    <w:rsid w:val="00062CE4"/>
    <w:rsid w:val="00062DC2"/>
    <w:rsid w:val="00062FBA"/>
    <w:rsid w:val="00062FBC"/>
    <w:rsid w:val="000634BC"/>
    <w:rsid w:val="000635BE"/>
    <w:rsid w:val="00063698"/>
    <w:rsid w:val="00063811"/>
    <w:rsid w:val="00063879"/>
    <w:rsid w:val="000639FD"/>
    <w:rsid w:val="00063A1E"/>
    <w:rsid w:val="00063DA6"/>
    <w:rsid w:val="00063FC1"/>
    <w:rsid w:val="0006400A"/>
    <w:rsid w:val="00064100"/>
    <w:rsid w:val="000643A7"/>
    <w:rsid w:val="0006447F"/>
    <w:rsid w:val="000644BC"/>
    <w:rsid w:val="000644DE"/>
    <w:rsid w:val="00064528"/>
    <w:rsid w:val="00064697"/>
    <w:rsid w:val="0006489F"/>
    <w:rsid w:val="000648F4"/>
    <w:rsid w:val="0006497A"/>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9A8"/>
    <w:rsid w:val="00065DD0"/>
    <w:rsid w:val="00065F11"/>
    <w:rsid w:val="00065F95"/>
    <w:rsid w:val="0006615C"/>
    <w:rsid w:val="00066292"/>
    <w:rsid w:val="00066580"/>
    <w:rsid w:val="00066694"/>
    <w:rsid w:val="00066753"/>
    <w:rsid w:val="0006684D"/>
    <w:rsid w:val="00066864"/>
    <w:rsid w:val="00066A30"/>
    <w:rsid w:val="00066B09"/>
    <w:rsid w:val="000670AA"/>
    <w:rsid w:val="000672BE"/>
    <w:rsid w:val="0006732E"/>
    <w:rsid w:val="000673BD"/>
    <w:rsid w:val="0006771F"/>
    <w:rsid w:val="00067818"/>
    <w:rsid w:val="000678B8"/>
    <w:rsid w:val="0006796D"/>
    <w:rsid w:val="00067989"/>
    <w:rsid w:val="00067B3E"/>
    <w:rsid w:val="00067E76"/>
    <w:rsid w:val="00067FE5"/>
    <w:rsid w:val="0007017D"/>
    <w:rsid w:val="000701DE"/>
    <w:rsid w:val="00070215"/>
    <w:rsid w:val="00070321"/>
    <w:rsid w:val="00070537"/>
    <w:rsid w:val="00070C50"/>
    <w:rsid w:val="00070D27"/>
    <w:rsid w:val="00070E2F"/>
    <w:rsid w:val="00071458"/>
    <w:rsid w:val="0007145D"/>
    <w:rsid w:val="000714D3"/>
    <w:rsid w:val="000715F6"/>
    <w:rsid w:val="000717D5"/>
    <w:rsid w:val="000718F2"/>
    <w:rsid w:val="00071C29"/>
    <w:rsid w:val="00072084"/>
    <w:rsid w:val="000720F1"/>
    <w:rsid w:val="000721BA"/>
    <w:rsid w:val="0007221D"/>
    <w:rsid w:val="000722BF"/>
    <w:rsid w:val="0007251B"/>
    <w:rsid w:val="00072629"/>
    <w:rsid w:val="000726D0"/>
    <w:rsid w:val="000726E8"/>
    <w:rsid w:val="00072949"/>
    <w:rsid w:val="00072A17"/>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AB"/>
    <w:rsid w:val="00074ABD"/>
    <w:rsid w:val="00074EE3"/>
    <w:rsid w:val="00074FE4"/>
    <w:rsid w:val="000750CE"/>
    <w:rsid w:val="00075203"/>
    <w:rsid w:val="00075250"/>
    <w:rsid w:val="000754CE"/>
    <w:rsid w:val="0007552F"/>
    <w:rsid w:val="0007558B"/>
    <w:rsid w:val="0007579D"/>
    <w:rsid w:val="0007595D"/>
    <w:rsid w:val="00075A38"/>
    <w:rsid w:val="00075BD2"/>
    <w:rsid w:val="00075D33"/>
    <w:rsid w:val="00075DBA"/>
    <w:rsid w:val="00075DFD"/>
    <w:rsid w:val="00075FDC"/>
    <w:rsid w:val="00076259"/>
    <w:rsid w:val="000762C7"/>
    <w:rsid w:val="000762D4"/>
    <w:rsid w:val="00076312"/>
    <w:rsid w:val="0007645D"/>
    <w:rsid w:val="000765A2"/>
    <w:rsid w:val="000766C1"/>
    <w:rsid w:val="00076A6D"/>
    <w:rsid w:val="00076BD0"/>
    <w:rsid w:val="00076E5C"/>
    <w:rsid w:val="00077058"/>
    <w:rsid w:val="0007715D"/>
    <w:rsid w:val="00077189"/>
    <w:rsid w:val="00077299"/>
    <w:rsid w:val="000776D9"/>
    <w:rsid w:val="00077938"/>
    <w:rsid w:val="00077979"/>
    <w:rsid w:val="00077D0D"/>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CB4"/>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1A"/>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7DC"/>
    <w:rsid w:val="00085860"/>
    <w:rsid w:val="00085A17"/>
    <w:rsid w:val="00085CD6"/>
    <w:rsid w:val="00085E8B"/>
    <w:rsid w:val="00085EC9"/>
    <w:rsid w:val="00085F75"/>
    <w:rsid w:val="00086007"/>
    <w:rsid w:val="0008600A"/>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D2A"/>
    <w:rsid w:val="00090D4D"/>
    <w:rsid w:val="00090EA1"/>
    <w:rsid w:val="00091035"/>
    <w:rsid w:val="000911B3"/>
    <w:rsid w:val="000911B8"/>
    <w:rsid w:val="00091208"/>
    <w:rsid w:val="0009124C"/>
    <w:rsid w:val="000913A8"/>
    <w:rsid w:val="00091966"/>
    <w:rsid w:val="00091A7B"/>
    <w:rsid w:val="00091B07"/>
    <w:rsid w:val="0009225C"/>
    <w:rsid w:val="00092538"/>
    <w:rsid w:val="00092A7F"/>
    <w:rsid w:val="00092B71"/>
    <w:rsid w:val="00093014"/>
    <w:rsid w:val="0009314E"/>
    <w:rsid w:val="000931BC"/>
    <w:rsid w:val="00093216"/>
    <w:rsid w:val="00093268"/>
    <w:rsid w:val="00093354"/>
    <w:rsid w:val="00093395"/>
    <w:rsid w:val="00093397"/>
    <w:rsid w:val="000933B8"/>
    <w:rsid w:val="000933D1"/>
    <w:rsid w:val="00093625"/>
    <w:rsid w:val="00093D5D"/>
    <w:rsid w:val="00093E65"/>
    <w:rsid w:val="000940AD"/>
    <w:rsid w:val="00094142"/>
    <w:rsid w:val="00094191"/>
    <w:rsid w:val="00094237"/>
    <w:rsid w:val="000942B4"/>
    <w:rsid w:val="000942DB"/>
    <w:rsid w:val="000944E0"/>
    <w:rsid w:val="000945C7"/>
    <w:rsid w:val="00094802"/>
    <w:rsid w:val="0009493F"/>
    <w:rsid w:val="00094ADE"/>
    <w:rsid w:val="00094B3A"/>
    <w:rsid w:val="00094BC0"/>
    <w:rsid w:val="00094BF0"/>
    <w:rsid w:val="00094E31"/>
    <w:rsid w:val="00094F72"/>
    <w:rsid w:val="00094FAB"/>
    <w:rsid w:val="000950B2"/>
    <w:rsid w:val="00095149"/>
    <w:rsid w:val="00095260"/>
    <w:rsid w:val="00095383"/>
    <w:rsid w:val="000953B8"/>
    <w:rsid w:val="000956A6"/>
    <w:rsid w:val="000956DC"/>
    <w:rsid w:val="00095956"/>
    <w:rsid w:val="000959F9"/>
    <w:rsid w:val="00095EF7"/>
    <w:rsid w:val="00096227"/>
    <w:rsid w:val="0009635F"/>
    <w:rsid w:val="00096466"/>
    <w:rsid w:val="000966E5"/>
    <w:rsid w:val="0009678C"/>
    <w:rsid w:val="0009688A"/>
    <w:rsid w:val="000968E7"/>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7BB"/>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92"/>
    <w:rsid w:val="000A21A0"/>
    <w:rsid w:val="000A234E"/>
    <w:rsid w:val="000A24F3"/>
    <w:rsid w:val="000A25B5"/>
    <w:rsid w:val="000A290E"/>
    <w:rsid w:val="000A29B0"/>
    <w:rsid w:val="000A2A40"/>
    <w:rsid w:val="000A2AFA"/>
    <w:rsid w:val="000A2AFB"/>
    <w:rsid w:val="000A2B5E"/>
    <w:rsid w:val="000A2D8F"/>
    <w:rsid w:val="000A31FB"/>
    <w:rsid w:val="000A32E5"/>
    <w:rsid w:val="000A35AB"/>
    <w:rsid w:val="000A364B"/>
    <w:rsid w:val="000A3914"/>
    <w:rsid w:val="000A3A19"/>
    <w:rsid w:val="000A3C0A"/>
    <w:rsid w:val="000A3CA7"/>
    <w:rsid w:val="000A3F75"/>
    <w:rsid w:val="000A42E9"/>
    <w:rsid w:val="000A455A"/>
    <w:rsid w:val="000A4664"/>
    <w:rsid w:val="000A4673"/>
    <w:rsid w:val="000A478D"/>
    <w:rsid w:val="000A49AD"/>
    <w:rsid w:val="000A49EC"/>
    <w:rsid w:val="000A4F0C"/>
    <w:rsid w:val="000A5387"/>
    <w:rsid w:val="000A53D4"/>
    <w:rsid w:val="000A549E"/>
    <w:rsid w:val="000A583B"/>
    <w:rsid w:val="000A5B1F"/>
    <w:rsid w:val="000A601C"/>
    <w:rsid w:val="000A62B6"/>
    <w:rsid w:val="000A631E"/>
    <w:rsid w:val="000A66B6"/>
    <w:rsid w:val="000A6796"/>
    <w:rsid w:val="000A6834"/>
    <w:rsid w:val="000A695E"/>
    <w:rsid w:val="000A6ABB"/>
    <w:rsid w:val="000A6E75"/>
    <w:rsid w:val="000A6F1A"/>
    <w:rsid w:val="000A71CE"/>
    <w:rsid w:val="000A7418"/>
    <w:rsid w:val="000A7793"/>
    <w:rsid w:val="000B030B"/>
    <w:rsid w:val="000B0528"/>
    <w:rsid w:val="000B0536"/>
    <w:rsid w:val="000B0B8F"/>
    <w:rsid w:val="000B0C19"/>
    <w:rsid w:val="000B0D88"/>
    <w:rsid w:val="000B12CA"/>
    <w:rsid w:val="000B1474"/>
    <w:rsid w:val="000B14C2"/>
    <w:rsid w:val="000B1985"/>
    <w:rsid w:val="000B1AD4"/>
    <w:rsid w:val="000B1B3B"/>
    <w:rsid w:val="000B1EEF"/>
    <w:rsid w:val="000B20EE"/>
    <w:rsid w:val="000B2188"/>
    <w:rsid w:val="000B21CB"/>
    <w:rsid w:val="000B24A4"/>
    <w:rsid w:val="000B253C"/>
    <w:rsid w:val="000B2579"/>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470"/>
    <w:rsid w:val="000B5564"/>
    <w:rsid w:val="000B5776"/>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C75"/>
    <w:rsid w:val="000B6D2A"/>
    <w:rsid w:val="000B6EAD"/>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A6E"/>
    <w:rsid w:val="000C2AE9"/>
    <w:rsid w:val="000C2B1C"/>
    <w:rsid w:val="000C2B9B"/>
    <w:rsid w:val="000C2E21"/>
    <w:rsid w:val="000C2F0D"/>
    <w:rsid w:val="000C2F15"/>
    <w:rsid w:val="000C30B7"/>
    <w:rsid w:val="000C31F6"/>
    <w:rsid w:val="000C32E2"/>
    <w:rsid w:val="000C32F9"/>
    <w:rsid w:val="000C3470"/>
    <w:rsid w:val="000C3887"/>
    <w:rsid w:val="000C39BC"/>
    <w:rsid w:val="000C39F3"/>
    <w:rsid w:val="000C3A02"/>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82C"/>
    <w:rsid w:val="000D0A0F"/>
    <w:rsid w:val="000D0B37"/>
    <w:rsid w:val="000D0C59"/>
    <w:rsid w:val="000D0D1F"/>
    <w:rsid w:val="000D0E5F"/>
    <w:rsid w:val="000D0F91"/>
    <w:rsid w:val="000D1037"/>
    <w:rsid w:val="000D116A"/>
    <w:rsid w:val="000D116F"/>
    <w:rsid w:val="000D1434"/>
    <w:rsid w:val="000D1569"/>
    <w:rsid w:val="000D1573"/>
    <w:rsid w:val="000D1636"/>
    <w:rsid w:val="000D173C"/>
    <w:rsid w:val="000D17A1"/>
    <w:rsid w:val="000D1804"/>
    <w:rsid w:val="000D180A"/>
    <w:rsid w:val="000D1B23"/>
    <w:rsid w:val="000D1CF8"/>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4"/>
    <w:rsid w:val="000D396E"/>
    <w:rsid w:val="000D39AD"/>
    <w:rsid w:val="000D39CD"/>
    <w:rsid w:val="000D3A35"/>
    <w:rsid w:val="000D3AE1"/>
    <w:rsid w:val="000D3C34"/>
    <w:rsid w:val="000D3E40"/>
    <w:rsid w:val="000D3ECB"/>
    <w:rsid w:val="000D3EED"/>
    <w:rsid w:val="000D3FD7"/>
    <w:rsid w:val="000D4095"/>
    <w:rsid w:val="000D459F"/>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754"/>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7D4"/>
    <w:rsid w:val="000E08D0"/>
    <w:rsid w:val="000E096A"/>
    <w:rsid w:val="000E0AC7"/>
    <w:rsid w:val="000E0D95"/>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4A"/>
    <w:rsid w:val="000E1FBC"/>
    <w:rsid w:val="000E1FC3"/>
    <w:rsid w:val="000E2013"/>
    <w:rsid w:val="000E2743"/>
    <w:rsid w:val="000E28FC"/>
    <w:rsid w:val="000E29F3"/>
    <w:rsid w:val="000E29FB"/>
    <w:rsid w:val="000E2BB6"/>
    <w:rsid w:val="000E2CDC"/>
    <w:rsid w:val="000E2E4E"/>
    <w:rsid w:val="000E2FD5"/>
    <w:rsid w:val="000E319D"/>
    <w:rsid w:val="000E323D"/>
    <w:rsid w:val="000E36F1"/>
    <w:rsid w:val="000E379E"/>
    <w:rsid w:val="000E3858"/>
    <w:rsid w:val="000E3C4A"/>
    <w:rsid w:val="000E3D6E"/>
    <w:rsid w:val="000E3ED8"/>
    <w:rsid w:val="000E425C"/>
    <w:rsid w:val="000E47A4"/>
    <w:rsid w:val="000E47D8"/>
    <w:rsid w:val="000E4C9C"/>
    <w:rsid w:val="000E4D85"/>
    <w:rsid w:val="000E53E6"/>
    <w:rsid w:val="000E551D"/>
    <w:rsid w:val="000E552A"/>
    <w:rsid w:val="000E55BF"/>
    <w:rsid w:val="000E594C"/>
    <w:rsid w:val="000E5973"/>
    <w:rsid w:val="000E59E2"/>
    <w:rsid w:val="000E5AB6"/>
    <w:rsid w:val="000E5B5C"/>
    <w:rsid w:val="000E5BAF"/>
    <w:rsid w:val="000E5D2A"/>
    <w:rsid w:val="000E5ED1"/>
    <w:rsid w:val="000E5F1A"/>
    <w:rsid w:val="000E60C4"/>
    <w:rsid w:val="000E618C"/>
    <w:rsid w:val="000E65B3"/>
    <w:rsid w:val="000E6628"/>
    <w:rsid w:val="000E672F"/>
    <w:rsid w:val="000E68D4"/>
    <w:rsid w:val="000E6943"/>
    <w:rsid w:val="000E6A24"/>
    <w:rsid w:val="000E6BE5"/>
    <w:rsid w:val="000E6E9B"/>
    <w:rsid w:val="000E701E"/>
    <w:rsid w:val="000E7051"/>
    <w:rsid w:val="000E7377"/>
    <w:rsid w:val="000E7652"/>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66"/>
    <w:rsid w:val="000F19AC"/>
    <w:rsid w:val="000F19B7"/>
    <w:rsid w:val="000F1A85"/>
    <w:rsid w:val="000F1BEB"/>
    <w:rsid w:val="000F1F80"/>
    <w:rsid w:val="000F222B"/>
    <w:rsid w:val="000F22B3"/>
    <w:rsid w:val="000F2562"/>
    <w:rsid w:val="000F27E9"/>
    <w:rsid w:val="000F2B46"/>
    <w:rsid w:val="000F2D1E"/>
    <w:rsid w:val="000F2D56"/>
    <w:rsid w:val="000F2DF1"/>
    <w:rsid w:val="000F2DF5"/>
    <w:rsid w:val="000F2E27"/>
    <w:rsid w:val="000F30BC"/>
    <w:rsid w:val="000F314E"/>
    <w:rsid w:val="000F3150"/>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8B2"/>
    <w:rsid w:val="000F5A3D"/>
    <w:rsid w:val="000F5C09"/>
    <w:rsid w:val="000F5D11"/>
    <w:rsid w:val="000F5E10"/>
    <w:rsid w:val="000F640F"/>
    <w:rsid w:val="000F64DC"/>
    <w:rsid w:val="000F6562"/>
    <w:rsid w:val="000F657B"/>
    <w:rsid w:val="000F65AB"/>
    <w:rsid w:val="000F68C4"/>
    <w:rsid w:val="000F695F"/>
    <w:rsid w:val="000F6BCD"/>
    <w:rsid w:val="000F6BF0"/>
    <w:rsid w:val="000F6CBA"/>
    <w:rsid w:val="000F6DF4"/>
    <w:rsid w:val="000F7082"/>
    <w:rsid w:val="000F70D3"/>
    <w:rsid w:val="000F74A5"/>
    <w:rsid w:val="000F74C2"/>
    <w:rsid w:val="000F7617"/>
    <w:rsid w:val="000F7655"/>
    <w:rsid w:val="000F7A01"/>
    <w:rsid w:val="000F7B6D"/>
    <w:rsid w:val="000F7B6F"/>
    <w:rsid w:val="000F7B9F"/>
    <w:rsid w:val="000F7BBA"/>
    <w:rsid w:val="000F7CB7"/>
    <w:rsid w:val="000F7E3D"/>
    <w:rsid w:val="00100218"/>
    <w:rsid w:val="00100369"/>
    <w:rsid w:val="001003A0"/>
    <w:rsid w:val="0010042C"/>
    <w:rsid w:val="001006A1"/>
    <w:rsid w:val="00100788"/>
    <w:rsid w:val="00100913"/>
    <w:rsid w:val="00100D44"/>
    <w:rsid w:val="00100D7A"/>
    <w:rsid w:val="00101145"/>
    <w:rsid w:val="001011B6"/>
    <w:rsid w:val="001011BB"/>
    <w:rsid w:val="001012E6"/>
    <w:rsid w:val="001012E9"/>
    <w:rsid w:val="001013A3"/>
    <w:rsid w:val="0010152A"/>
    <w:rsid w:val="00101644"/>
    <w:rsid w:val="001018E0"/>
    <w:rsid w:val="00101A5F"/>
    <w:rsid w:val="00101CCE"/>
    <w:rsid w:val="00101F5A"/>
    <w:rsid w:val="00101F99"/>
    <w:rsid w:val="001021FC"/>
    <w:rsid w:val="00102215"/>
    <w:rsid w:val="00102228"/>
    <w:rsid w:val="0010224D"/>
    <w:rsid w:val="00102519"/>
    <w:rsid w:val="001025EA"/>
    <w:rsid w:val="00102690"/>
    <w:rsid w:val="00102B73"/>
    <w:rsid w:val="00102D52"/>
    <w:rsid w:val="00102EE0"/>
    <w:rsid w:val="00102EE8"/>
    <w:rsid w:val="0010328B"/>
    <w:rsid w:val="001034E6"/>
    <w:rsid w:val="001034EF"/>
    <w:rsid w:val="0010362C"/>
    <w:rsid w:val="00103686"/>
    <w:rsid w:val="0010382D"/>
    <w:rsid w:val="00103D32"/>
    <w:rsid w:val="00103D5B"/>
    <w:rsid w:val="00103D66"/>
    <w:rsid w:val="00103DB9"/>
    <w:rsid w:val="00103DBA"/>
    <w:rsid w:val="00103E7C"/>
    <w:rsid w:val="00104127"/>
    <w:rsid w:val="00104278"/>
    <w:rsid w:val="00104302"/>
    <w:rsid w:val="0010433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1EB"/>
    <w:rsid w:val="00105328"/>
    <w:rsid w:val="0010536A"/>
    <w:rsid w:val="00105391"/>
    <w:rsid w:val="0010548D"/>
    <w:rsid w:val="00105519"/>
    <w:rsid w:val="00105874"/>
    <w:rsid w:val="00105A78"/>
    <w:rsid w:val="00105B51"/>
    <w:rsid w:val="00105BB7"/>
    <w:rsid w:val="00105DD8"/>
    <w:rsid w:val="00105F82"/>
    <w:rsid w:val="00105FDC"/>
    <w:rsid w:val="0010612C"/>
    <w:rsid w:val="001062B9"/>
    <w:rsid w:val="001062E8"/>
    <w:rsid w:val="0010653C"/>
    <w:rsid w:val="00106604"/>
    <w:rsid w:val="0010673C"/>
    <w:rsid w:val="00106C16"/>
    <w:rsid w:val="00106C2C"/>
    <w:rsid w:val="00107143"/>
    <w:rsid w:val="00107323"/>
    <w:rsid w:val="00107353"/>
    <w:rsid w:val="0010741D"/>
    <w:rsid w:val="00107423"/>
    <w:rsid w:val="00107936"/>
    <w:rsid w:val="00107A7B"/>
    <w:rsid w:val="00107B8F"/>
    <w:rsid w:val="00107CE9"/>
    <w:rsid w:val="00110030"/>
    <w:rsid w:val="001100A4"/>
    <w:rsid w:val="0011026A"/>
    <w:rsid w:val="001107A3"/>
    <w:rsid w:val="001107D4"/>
    <w:rsid w:val="00110930"/>
    <w:rsid w:val="00110A29"/>
    <w:rsid w:val="00110C42"/>
    <w:rsid w:val="00110C4D"/>
    <w:rsid w:val="00110EE3"/>
    <w:rsid w:val="0011101B"/>
    <w:rsid w:val="001111A7"/>
    <w:rsid w:val="001113C7"/>
    <w:rsid w:val="0011142E"/>
    <w:rsid w:val="0011151B"/>
    <w:rsid w:val="001115B6"/>
    <w:rsid w:val="001115D1"/>
    <w:rsid w:val="00111690"/>
    <w:rsid w:val="00111889"/>
    <w:rsid w:val="001119A4"/>
    <w:rsid w:val="00111B1A"/>
    <w:rsid w:val="00111B22"/>
    <w:rsid w:val="00111B3B"/>
    <w:rsid w:val="00111D27"/>
    <w:rsid w:val="00111D32"/>
    <w:rsid w:val="00111DE6"/>
    <w:rsid w:val="001122F4"/>
    <w:rsid w:val="00112329"/>
    <w:rsid w:val="00112379"/>
    <w:rsid w:val="001123DA"/>
    <w:rsid w:val="0011240D"/>
    <w:rsid w:val="0011252A"/>
    <w:rsid w:val="001125CC"/>
    <w:rsid w:val="001126D7"/>
    <w:rsid w:val="001127C3"/>
    <w:rsid w:val="001127D7"/>
    <w:rsid w:val="00112840"/>
    <w:rsid w:val="001128F2"/>
    <w:rsid w:val="00112923"/>
    <w:rsid w:val="00112AFB"/>
    <w:rsid w:val="00112B5C"/>
    <w:rsid w:val="00112B69"/>
    <w:rsid w:val="00112BE8"/>
    <w:rsid w:val="00112C44"/>
    <w:rsid w:val="00112F0D"/>
    <w:rsid w:val="00112FCE"/>
    <w:rsid w:val="001130BB"/>
    <w:rsid w:val="00113189"/>
    <w:rsid w:val="001133A3"/>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5F53"/>
    <w:rsid w:val="0011615A"/>
    <w:rsid w:val="0011642F"/>
    <w:rsid w:val="0011653C"/>
    <w:rsid w:val="00116698"/>
    <w:rsid w:val="0011695C"/>
    <w:rsid w:val="0011697C"/>
    <w:rsid w:val="00116997"/>
    <w:rsid w:val="00116A64"/>
    <w:rsid w:val="00116BEF"/>
    <w:rsid w:val="00116DA2"/>
    <w:rsid w:val="00116F98"/>
    <w:rsid w:val="00116FE7"/>
    <w:rsid w:val="00117091"/>
    <w:rsid w:val="00117540"/>
    <w:rsid w:val="0011770F"/>
    <w:rsid w:val="00117914"/>
    <w:rsid w:val="00117971"/>
    <w:rsid w:val="00117A53"/>
    <w:rsid w:val="00117A67"/>
    <w:rsid w:val="00117B61"/>
    <w:rsid w:val="00117C40"/>
    <w:rsid w:val="00117E7B"/>
    <w:rsid w:val="00117F76"/>
    <w:rsid w:val="00120015"/>
    <w:rsid w:val="00120017"/>
    <w:rsid w:val="0012003C"/>
    <w:rsid w:val="00120170"/>
    <w:rsid w:val="00120529"/>
    <w:rsid w:val="00120600"/>
    <w:rsid w:val="00120807"/>
    <w:rsid w:val="00120A86"/>
    <w:rsid w:val="00120B5B"/>
    <w:rsid w:val="00120B92"/>
    <w:rsid w:val="00120BD7"/>
    <w:rsid w:val="00120C87"/>
    <w:rsid w:val="00120CEB"/>
    <w:rsid w:val="00120E87"/>
    <w:rsid w:val="0012100E"/>
    <w:rsid w:val="00121217"/>
    <w:rsid w:val="001214D2"/>
    <w:rsid w:val="00121565"/>
    <w:rsid w:val="0012164F"/>
    <w:rsid w:val="001216C6"/>
    <w:rsid w:val="00121772"/>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285"/>
    <w:rsid w:val="001233A8"/>
    <w:rsid w:val="0012342C"/>
    <w:rsid w:val="001234B9"/>
    <w:rsid w:val="001234D8"/>
    <w:rsid w:val="00123603"/>
    <w:rsid w:val="001239CA"/>
    <w:rsid w:val="00123B74"/>
    <w:rsid w:val="00123DE8"/>
    <w:rsid w:val="00123F97"/>
    <w:rsid w:val="001240C6"/>
    <w:rsid w:val="001240C7"/>
    <w:rsid w:val="001241EF"/>
    <w:rsid w:val="00124220"/>
    <w:rsid w:val="00124320"/>
    <w:rsid w:val="00124452"/>
    <w:rsid w:val="0012486D"/>
    <w:rsid w:val="0012489E"/>
    <w:rsid w:val="00124965"/>
    <w:rsid w:val="00124A8E"/>
    <w:rsid w:val="00124CB7"/>
    <w:rsid w:val="00124F29"/>
    <w:rsid w:val="001251A5"/>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78B"/>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DD"/>
    <w:rsid w:val="001317FC"/>
    <w:rsid w:val="00131B17"/>
    <w:rsid w:val="00131DC0"/>
    <w:rsid w:val="00131DE7"/>
    <w:rsid w:val="00131F26"/>
    <w:rsid w:val="00131FDF"/>
    <w:rsid w:val="00132136"/>
    <w:rsid w:val="0013222F"/>
    <w:rsid w:val="001322DB"/>
    <w:rsid w:val="0013252E"/>
    <w:rsid w:val="00132631"/>
    <w:rsid w:val="0013272E"/>
    <w:rsid w:val="00132894"/>
    <w:rsid w:val="00132A29"/>
    <w:rsid w:val="00132BD0"/>
    <w:rsid w:val="00132CBB"/>
    <w:rsid w:val="00132D72"/>
    <w:rsid w:val="00132D79"/>
    <w:rsid w:val="00132E27"/>
    <w:rsid w:val="00133039"/>
    <w:rsid w:val="001330FC"/>
    <w:rsid w:val="00133212"/>
    <w:rsid w:val="0013344A"/>
    <w:rsid w:val="00133471"/>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1B6"/>
    <w:rsid w:val="0013533C"/>
    <w:rsid w:val="00135586"/>
    <w:rsid w:val="001355A3"/>
    <w:rsid w:val="00135725"/>
    <w:rsid w:val="0013574F"/>
    <w:rsid w:val="00135764"/>
    <w:rsid w:val="00135959"/>
    <w:rsid w:val="00135DA3"/>
    <w:rsid w:val="00135EAE"/>
    <w:rsid w:val="00135F57"/>
    <w:rsid w:val="00136116"/>
    <w:rsid w:val="001362B9"/>
    <w:rsid w:val="00136357"/>
    <w:rsid w:val="001363D4"/>
    <w:rsid w:val="001364E1"/>
    <w:rsid w:val="001365B2"/>
    <w:rsid w:val="00136772"/>
    <w:rsid w:val="001367E4"/>
    <w:rsid w:val="00136A2E"/>
    <w:rsid w:val="00136BF2"/>
    <w:rsid w:val="00137232"/>
    <w:rsid w:val="001372D0"/>
    <w:rsid w:val="001377A0"/>
    <w:rsid w:val="001377A1"/>
    <w:rsid w:val="0013780A"/>
    <w:rsid w:val="00137965"/>
    <w:rsid w:val="00137B4E"/>
    <w:rsid w:val="00137DB5"/>
    <w:rsid w:val="00137E8F"/>
    <w:rsid w:val="001402F6"/>
    <w:rsid w:val="00140392"/>
    <w:rsid w:val="00140660"/>
    <w:rsid w:val="00140697"/>
    <w:rsid w:val="00140966"/>
    <w:rsid w:val="001409F8"/>
    <w:rsid w:val="00140D1C"/>
    <w:rsid w:val="00140E33"/>
    <w:rsid w:val="00140F8D"/>
    <w:rsid w:val="0014104C"/>
    <w:rsid w:val="0014167D"/>
    <w:rsid w:val="001416D9"/>
    <w:rsid w:val="00141973"/>
    <w:rsid w:val="00141A0B"/>
    <w:rsid w:val="00141B86"/>
    <w:rsid w:val="00141CC4"/>
    <w:rsid w:val="00141D37"/>
    <w:rsid w:val="0014202F"/>
    <w:rsid w:val="00142190"/>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101"/>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A8"/>
    <w:rsid w:val="001446C9"/>
    <w:rsid w:val="001446D2"/>
    <w:rsid w:val="00144960"/>
    <w:rsid w:val="00144A14"/>
    <w:rsid w:val="00144AAC"/>
    <w:rsid w:val="00144CAE"/>
    <w:rsid w:val="00144D62"/>
    <w:rsid w:val="00144F6E"/>
    <w:rsid w:val="00144F81"/>
    <w:rsid w:val="00144FAF"/>
    <w:rsid w:val="001450A8"/>
    <w:rsid w:val="00145354"/>
    <w:rsid w:val="0014539F"/>
    <w:rsid w:val="001455B3"/>
    <w:rsid w:val="001456D5"/>
    <w:rsid w:val="001456F4"/>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58"/>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1EE"/>
    <w:rsid w:val="00151301"/>
    <w:rsid w:val="001513ED"/>
    <w:rsid w:val="001514D1"/>
    <w:rsid w:val="0015168B"/>
    <w:rsid w:val="001516E5"/>
    <w:rsid w:val="001517AA"/>
    <w:rsid w:val="001518A8"/>
    <w:rsid w:val="00151BA7"/>
    <w:rsid w:val="00151C41"/>
    <w:rsid w:val="00151C6F"/>
    <w:rsid w:val="00151DF3"/>
    <w:rsid w:val="001524B3"/>
    <w:rsid w:val="001526D0"/>
    <w:rsid w:val="0015296A"/>
    <w:rsid w:val="00152A44"/>
    <w:rsid w:val="00152A45"/>
    <w:rsid w:val="00153136"/>
    <w:rsid w:val="001531AB"/>
    <w:rsid w:val="00153276"/>
    <w:rsid w:val="00153440"/>
    <w:rsid w:val="00153782"/>
    <w:rsid w:val="001537E1"/>
    <w:rsid w:val="00153A93"/>
    <w:rsid w:val="00153AB2"/>
    <w:rsid w:val="00153B83"/>
    <w:rsid w:val="00153BEC"/>
    <w:rsid w:val="00153C32"/>
    <w:rsid w:val="00153D44"/>
    <w:rsid w:val="00153FD9"/>
    <w:rsid w:val="001540B8"/>
    <w:rsid w:val="001543A1"/>
    <w:rsid w:val="001543DF"/>
    <w:rsid w:val="0015443A"/>
    <w:rsid w:val="001544B0"/>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146"/>
    <w:rsid w:val="001566F5"/>
    <w:rsid w:val="001568A8"/>
    <w:rsid w:val="001568BD"/>
    <w:rsid w:val="00156A7C"/>
    <w:rsid w:val="00156AD8"/>
    <w:rsid w:val="00156B94"/>
    <w:rsid w:val="00156DD4"/>
    <w:rsid w:val="00156F1F"/>
    <w:rsid w:val="00156F2A"/>
    <w:rsid w:val="0015712E"/>
    <w:rsid w:val="00157191"/>
    <w:rsid w:val="00157253"/>
    <w:rsid w:val="0015795A"/>
    <w:rsid w:val="00157B2C"/>
    <w:rsid w:val="00157E1F"/>
    <w:rsid w:val="00157E80"/>
    <w:rsid w:val="001602A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ABE"/>
    <w:rsid w:val="00161CF6"/>
    <w:rsid w:val="00161DD5"/>
    <w:rsid w:val="00161EB8"/>
    <w:rsid w:val="001621AE"/>
    <w:rsid w:val="0016229E"/>
    <w:rsid w:val="0016254A"/>
    <w:rsid w:val="00162702"/>
    <w:rsid w:val="00162728"/>
    <w:rsid w:val="001627C6"/>
    <w:rsid w:val="0016285F"/>
    <w:rsid w:val="00162923"/>
    <w:rsid w:val="0016298C"/>
    <w:rsid w:val="00162BA4"/>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4F6F"/>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87"/>
    <w:rsid w:val="001672A3"/>
    <w:rsid w:val="0016755D"/>
    <w:rsid w:val="001676A8"/>
    <w:rsid w:val="0016784F"/>
    <w:rsid w:val="0016788B"/>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7C1"/>
    <w:rsid w:val="0017180B"/>
    <w:rsid w:val="001718DF"/>
    <w:rsid w:val="001718ED"/>
    <w:rsid w:val="0017207C"/>
    <w:rsid w:val="00172310"/>
    <w:rsid w:val="00172394"/>
    <w:rsid w:val="00172469"/>
    <w:rsid w:val="00172790"/>
    <w:rsid w:val="001729A4"/>
    <w:rsid w:val="001729A5"/>
    <w:rsid w:val="00172CE9"/>
    <w:rsid w:val="00172D4C"/>
    <w:rsid w:val="00172F3E"/>
    <w:rsid w:val="0017305B"/>
    <w:rsid w:val="00173271"/>
    <w:rsid w:val="00173334"/>
    <w:rsid w:val="00173415"/>
    <w:rsid w:val="00173444"/>
    <w:rsid w:val="00173580"/>
    <w:rsid w:val="001735FB"/>
    <w:rsid w:val="001736EB"/>
    <w:rsid w:val="0017372F"/>
    <w:rsid w:val="00173910"/>
    <w:rsid w:val="00173923"/>
    <w:rsid w:val="00173991"/>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77DA5"/>
    <w:rsid w:val="001800FE"/>
    <w:rsid w:val="001803D4"/>
    <w:rsid w:val="00180500"/>
    <w:rsid w:val="00180749"/>
    <w:rsid w:val="0018089F"/>
    <w:rsid w:val="001808F6"/>
    <w:rsid w:val="001809AD"/>
    <w:rsid w:val="001809B4"/>
    <w:rsid w:val="001809F7"/>
    <w:rsid w:val="00180D9C"/>
    <w:rsid w:val="00180E24"/>
    <w:rsid w:val="00180EF6"/>
    <w:rsid w:val="00180FD6"/>
    <w:rsid w:val="00181221"/>
    <w:rsid w:val="001812DB"/>
    <w:rsid w:val="001814CD"/>
    <w:rsid w:val="001814E2"/>
    <w:rsid w:val="0018176F"/>
    <w:rsid w:val="001817A0"/>
    <w:rsid w:val="001817AE"/>
    <w:rsid w:val="00181C59"/>
    <w:rsid w:val="00181C79"/>
    <w:rsid w:val="00181D7A"/>
    <w:rsid w:val="00181DF3"/>
    <w:rsid w:val="00181DFA"/>
    <w:rsid w:val="00182172"/>
    <w:rsid w:val="00182565"/>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3C"/>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A00"/>
    <w:rsid w:val="00187AE4"/>
    <w:rsid w:val="00187CE3"/>
    <w:rsid w:val="001900B2"/>
    <w:rsid w:val="00190227"/>
    <w:rsid w:val="001904D9"/>
    <w:rsid w:val="001904FC"/>
    <w:rsid w:val="00190721"/>
    <w:rsid w:val="00190950"/>
    <w:rsid w:val="00190BCE"/>
    <w:rsid w:val="00190D13"/>
    <w:rsid w:val="00190E83"/>
    <w:rsid w:val="00190EEA"/>
    <w:rsid w:val="001910A4"/>
    <w:rsid w:val="0019116D"/>
    <w:rsid w:val="00191288"/>
    <w:rsid w:val="0019130D"/>
    <w:rsid w:val="001913D8"/>
    <w:rsid w:val="001915C9"/>
    <w:rsid w:val="001915CC"/>
    <w:rsid w:val="001916B8"/>
    <w:rsid w:val="001919DE"/>
    <w:rsid w:val="00191A3E"/>
    <w:rsid w:val="00191B4D"/>
    <w:rsid w:val="00191C9A"/>
    <w:rsid w:val="00191CB5"/>
    <w:rsid w:val="001921AF"/>
    <w:rsid w:val="00192281"/>
    <w:rsid w:val="0019228E"/>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7F9"/>
    <w:rsid w:val="00194990"/>
    <w:rsid w:val="00194A05"/>
    <w:rsid w:val="00194AA2"/>
    <w:rsid w:val="00194B31"/>
    <w:rsid w:val="00195026"/>
    <w:rsid w:val="00195043"/>
    <w:rsid w:val="00195064"/>
    <w:rsid w:val="001950E6"/>
    <w:rsid w:val="001952CD"/>
    <w:rsid w:val="00195515"/>
    <w:rsid w:val="00195536"/>
    <w:rsid w:val="00195574"/>
    <w:rsid w:val="001955C9"/>
    <w:rsid w:val="00195659"/>
    <w:rsid w:val="001957AF"/>
    <w:rsid w:val="0019587D"/>
    <w:rsid w:val="00195ACE"/>
    <w:rsid w:val="00195B05"/>
    <w:rsid w:val="00195C2B"/>
    <w:rsid w:val="00195C80"/>
    <w:rsid w:val="00195C83"/>
    <w:rsid w:val="00195D04"/>
    <w:rsid w:val="00195D0C"/>
    <w:rsid w:val="00196364"/>
    <w:rsid w:val="001964AF"/>
    <w:rsid w:val="001964C3"/>
    <w:rsid w:val="00196594"/>
    <w:rsid w:val="001965D3"/>
    <w:rsid w:val="001965E7"/>
    <w:rsid w:val="0019668F"/>
    <w:rsid w:val="00196CA1"/>
    <w:rsid w:val="00196EEA"/>
    <w:rsid w:val="00196F28"/>
    <w:rsid w:val="00196FBC"/>
    <w:rsid w:val="001971CF"/>
    <w:rsid w:val="001971DC"/>
    <w:rsid w:val="0019725B"/>
    <w:rsid w:val="00197341"/>
    <w:rsid w:val="00197355"/>
    <w:rsid w:val="001974A9"/>
    <w:rsid w:val="001974B6"/>
    <w:rsid w:val="00197798"/>
    <w:rsid w:val="001977C3"/>
    <w:rsid w:val="0019793B"/>
    <w:rsid w:val="00197BC9"/>
    <w:rsid w:val="00197C4F"/>
    <w:rsid w:val="00197D75"/>
    <w:rsid w:val="00197E67"/>
    <w:rsid w:val="001A005D"/>
    <w:rsid w:val="001A0092"/>
    <w:rsid w:val="001A012B"/>
    <w:rsid w:val="001A02DB"/>
    <w:rsid w:val="001A0662"/>
    <w:rsid w:val="001A0809"/>
    <w:rsid w:val="001A08A9"/>
    <w:rsid w:val="001A0908"/>
    <w:rsid w:val="001A090A"/>
    <w:rsid w:val="001A0B79"/>
    <w:rsid w:val="001A0BA1"/>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0C0"/>
    <w:rsid w:val="001A21E0"/>
    <w:rsid w:val="001A254C"/>
    <w:rsid w:val="001A2556"/>
    <w:rsid w:val="001A283A"/>
    <w:rsid w:val="001A2902"/>
    <w:rsid w:val="001A2A21"/>
    <w:rsid w:val="001A2C56"/>
    <w:rsid w:val="001A2DB9"/>
    <w:rsid w:val="001A2E0D"/>
    <w:rsid w:val="001A3199"/>
    <w:rsid w:val="001A32B5"/>
    <w:rsid w:val="001A3362"/>
    <w:rsid w:val="001A3373"/>
    <w:rsid w:val="001A33A6"/>
    <w:rsid w:val="001A33DE"/>
    <w:rsid w:val="001A3407"/>
    <w:rsid w:val="001A3542"/>
    <w:rsid w:val="001A3617"/>
    <w:rsid w:val="001A3627"/>
    <w:rsid w:val="001A36C9"/>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00C"/>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B8B"/>
    <w:rsid w:val="001A6D72"/>
    <w:rsid w:val="001A6E89"/>
    <w:rsid w:val="001A6F4D"/>
    <w:rsid w:val="001A6FFB"/>
    <w:rsid w:val="001A7252"/>
    <w:rsid w:val="001A78B9"/>
    <w:rsid w:val="001B0302"/>
    <w:rsid w:val="001B0406"/>
    <w:rsid w:val="001B04B3"/>
    <w:rsid w:val="001B0758"/>
    <w:rsid w:val="001B0850"/>
    <w:rsid w:val="001B0A17"/>
    <w:rsid w:val="001B0B1D"/>
    <w:rsid w:val="001B0D6C"/>
    <w:rsid w:val="001B11E6"/>
    <w:rsid w:val="001B129B"/>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04"/>
    <w:rsid w:val="001B3B1D"/>
    <w:rsid w:val="001B3C20"/>
    <w:rsid w:val="001B4272"/>
    <w:rsid w:val="001B42D1"/>
    <w:rsid w:val="001B434C"/>
    <w:rsid w:val="001B4670"/>
    <w:rsid w:val="001B48FF"/>
    <w:rsid w:val="001B494A"/>
    <w:rsid w:val="001B4B79"/>
    <w:rsid w:val="001B50C7"/>
    <w:rsid w:val="001B5279"/>
    <w:rsid w:val="001B532B"/>
    <w:rsid w:val="001B53BE"/>
    <w:rsid w:val="001B54B3"/>
    <w:rsid w:val="001B581C"/>
    <w:rsid w:val="001B5968"/>
    <w:rsid w:val="001B59A2"/>
    <w:rsid w:val="001B59FE"/>
    <w:rsid w:val="001B5A2E"/>
    <w:rsid w:val="001B5AAC"/>
    <w:rsid w:val="001B5D10"/>
    <w:rsid w:val="001B5D2B"/>
    <w:rsid w:val="001B5E3A"/>
    <w:rsid w:val="001B5F21"/>
    <w:rsid w:val="001B6133"/>
    <w:rsid w:val="001B615E"/>
    <w:rsid w:val="001B61E8"/>
    <w:rsid w:val="001B624D"/>
    <w:rsid w:val="001B6295"/>
    <w:rsid w:val="001B63BA"/>
    <w:rsid w:val="001B6553"/>
    <w:rsid w:val="001B67F4"/>
    <w:rsid w:val="001B67FA"/>
    <w:rsid w:val="001B6981"/>
    <w:rsid w:val="001B69BA"/>
    <w:rsid w:val="001B6A4D"/>
    <w:rsid w:val="001B6CDA"/>
    <w:rsid w:val="001B6EE7"/>
    <w:rsid w:val="001B7221"/>
    <w:rsid w:val="001B72D8"/>
    <w:rsid w:val="001B731F"/>
    <w:rsid w:val="001B7502"/>
    <w:rsid w:val="001B75EC"/>
    <w:rsid w:val="001B78CF"/>
    <w:rsid w:val="001B79B5"/>
    <w:rsid w:val="001B7B52"/>
    <w:rsid w:val="001B7D14"/>
    <w:rsid w:val="001B7D42"/>
    <w:rsid w:val="001C0169"/>
    <w:rsid w:val="001C01B8"/>
    <w:rsid w:val="001C0284"/>
    <w:rsid w:val="001C0698"/>
    <w:rsid w:val="001C095D"/>
    <w:rsid w:val="001C0C66"/>
    <w:rsid w:val="001C0D73"/>
    <w:rsid w:val="001C1067"/>
    <w:rsid w:val="001C10A2"/>
    <w:rsid w:val="001C138E"/>
    <w:rsid w:val="001C1824"/>
    <w:rsid w:val="001C182C"/>
    <w:rsid w:val="001C19D5"/>
    <w:rsid w:val="001C1AA7"/>
    <w:rsid w:val="001C1ABF"/>
    <w:rsid w:val="001C1AFE"/>
    <w:rsid w:val="001C1B4F"/>
    <w:rsid w:val="001C1E1B"/>
    <w:rsid w:val="001C20CF"/>
    <w:rsid w:val="001C25A0"/>
    <w:rsid w:val="001C25E8"/>
    <w:rsid w:val="001C2671"/>
    <w:rsid w:val="001C27BB"/>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B78"/>
    <w:rsid w:val="001C4E4C"/>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D5"/>
    <w:rsid w:val="001C6BE2"/>
    <w:rsid w:val="001C6CD7"/>
    <w:rsid w:val="001C6CF8"/>
    <w:rsid w:val="001C6D1D"/>
    <w:rsid w:val="001C6D79"/>
    <w:rsid w:val="001C70E2"/>
    <w:rsid w:val="001C722C"/>
    <w:rsid w:val="001C75A0"/>
    <w:rsid w:val="001C760B"/>
    <w:rsid w:val="001C766E"/>
    <w:rsid w:val="001C76BA"/>
    <w:rsid w:val="001C7705"/>
    <w:rsid w:val="001C774F"/>
    <w:rsid w:val="001C78DF"/>
    <w:rsid w:val="001C7BA0"/>
    <w:rsid w:val="001C7BD4"/>
    <w:rsid w:val="001C7E94"/>
    <w:rsid w:val="001C7EE8"/>
    <w:rsid w:val="001C7FF6"/>
    <w:rsid w:val="001D01AF"/>
    <w:rsid w:val="001D04B0"/>
    <w:rsid w:val="001D0653"/>
    <w:rsid w:val="001D0747"/>
    <w:rsid w:val="001D0822"/>
    <w:rsid w:val="001D0829"/>
    <w:rsid w:val="001D0919"/>
    <w:rsid w:val="001D0B36"/>
    <w:rsid w:val="001D0B44"/>
    <w:rsid w:val="001D0C34"/>
    <w:rsid w:val="001D11F9"/>
    <w:rsid w:val="001D13BD"/>
    <w:rsid w:val="001D142A"/>
    <w:rsid w:val="001D14CF"/>
    <w:rsid w:val="001D16A8"/>
    <w:rsid w:val="001D16E8"/>
    <w:rsid w:val="001D1746"/>
    <w:rsid w:val="001D1B29"/>
    <w:rsid w:val="001D1C4D"/>
    <w:rsid w:val="001D1C93"/>
    <w:rsid w:val="001D209E"/>
    <w:rsid w:val="001D20E4"/>
    <w:rsid w:val="001D21BA"/>
    <w:rsid w:val="001D229E"/>
    <w:rsid w:val="001D23AA"/>
    <w:rsid w:val="001D26DB"/>
    <w:rsid w:val="001D28D2"/>
    <w:rsid w:val="001D2952"/>
    <w:rsid w:val="001D2A24"/>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2A0"/>
    <w:rsid w:val="001D4535"/>
    <w:rsid w:val="001D45E0"/>
    <w:rsid w:val="001D4946"/>
    <w:rsid w:val="001D49C7"/>
    <w:rsid w:val="001D4B47"/>
    <w:rsid w:val="001D4C5E"/>
    <w:rsid w:val="001D4CB1"/>
    <w:rsid w:val="001D4D0E"/>
    <w:rsid w:val="001D4E28"/>
    <w:rsid w:val="001D4ED6"/>
    <w:rsid w:val="001D5173"/>
    <w:rsid w:val="001D5426"/>
    <w:rsid w:val="001D567B"/>
    <w:rsid w:val="001D5A54"/>
    <w:rsid w:val="001D5B99"/>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28F"/>
    <w:rsid w:val="001E0314"/>
    <w:rsid w:val="001E035E"/>
    <w:rsid w:val="001E050A"/>
    <w:rsid w:val="001E067B"/>
    <w:rsid w:val="001E0BC6"/>
    <w:rsid w:val="001E0C02"/>
    <w:rsid w:val="001E0D24"/>
    <w:rsid w:val="001E0E07"/>
    <w:rsid w:val="001E0E5B"/>
    <w:rsid w:val="001E0F56"/>
    <w:rsid w:val="001E15B5"/>
    <w:rsid w:val="001E15DE"/>
    <w:rsid w:val="001E1662"/>
    <w:rsid w:val="001E189E"/>
    <w:rsid w:val="001E197A"/>
    <w:rsid w:val="001E1C62"/>
    <w:rsid w:val="001E2276"/>
    <w:rsid w:val="001E2365"/>
    <w:rsid w:val="001E23EB"/>
    <w:rsid w:val="001E25FF"/>
    <w:rsid w:val="001E2635"/>
    <w:rsid w:val="001E29BE"/>
    <w:rsid w:val="001E2D7A"/>
    <w:rsid w:val="001E3090"/>
    <w:rsid w:val="001E30D6"/>
    <w:rsid w:val="001E31B5"/>
    <w:rsid w:val="001E3213"/>
    <w:rsid w:val="001E33E8"/>
    <w:rsid w:val="001E3634"/>
    <w:rsid w:val="001E3911"/>
    <w:rsid w:val="001E398D"/>
    <w:rsid w:val="001E39FE"/>
    <w:rsid w:val="001E3A9E"/>
    <w:rsid w:val="001E3B6D"/>
    <w:rsid w:val="001E3EA2"/>
    <w:rsid w:val="001E413F"/>
    <w:rsid w:val="001E42F9"/>
    <w:rsid w:val="001E44BE"/>
    <w:rsid w:val="001E4771"/>
    <w:rsid w:val="001E47D7"/>
    <w:rsid w:val="001E487E"/>
    <w:rsid w:val="001E4937"/>
    <w:rsid w:val="001E4BB8"/>
    <w:rsid w:val="001E4D3A"/>
    <w:rsid w:val="001E4F34"/>
    <w:rsid w:val="001E4F6A"/>
    <w:rsid w:val="001E5010"/>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6C2"/>
    <w:rsid w:val="001E68C1"/>
    <w:rsid w:val="001E6C57"/>
    <w:rsid w:val="001E6DCB"/>
    <w:rsid w:val="001E706C"/>
    <w:rsid w:val="001E7639"/>
    <w:rsid w:val="001E7940"/>
    <w:rsid w:val="001E799D"/>
    <w:rsid w:val="001E7AED"/>
    <w:rsid w:val="001E7D75"/>
    <w:rsid w:val="001F01F7"/>
    <w:rsid w:val="001F0319"/>
    <w:rsid w:val="001F043F"/>
    <w:rsid w:val="001F05DA"/>
    <w:rsid w:val="001F077E"/>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9E8"/>
    <w:rsid w:val="001F1A4C"/>
    <w:rsid w:val="001F1BD7"/>
    <w:rsid w:val="001F1BF2"/>
    <w:rsid w:val="001F1D18"/>
    <w:rsid w:val="001F1D3A"/>
    <w:rsid w:val="001F1D51"/>
    <w:rsid w:val="001F1F0B"/>
    <w:rsid w:val="001F203C"/>
    <w:rsid w:val="001F2053"/>
    <w:rsid w:val="001F20E2"/>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C6"/>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2C6"/>
    <w:rsid w:val="001F64AF"/>
    <w:rsid w:val="001F654F"/>
    <w:rsid w:val="001F6648"/>
    <w:rsid w:val="001F6858"/>
    <w:rsid w:val="001F69E2"/>
    <w:rsid w:val="001F6AF1"/>
    <w:rsid w:val="001F6B31"/>
    <w:rsid w:val="001F6DCA"/>
    <w:rsid w:val="001F6FDF"/>
    <w:rsid w:val="001F72A2"/>
    <w:rsid w:val="001F73AA"/>
    <w:rsid w:val="001F743B"/>
    <w:rsid w:val="001F74DB"/>
    <w:rsid w:val="001F7801"/>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0B0"/>
    <w:rsid w:val="00203116"/>
    <w:rsid w:val="0020316C"/>
    <w:rsid w:val="002031AA"/>
    <w:rsid w:val="00203319"/>
    <w:rsid w:val="0020359E"/>
    <w:rsid w:val="00203618"/>
    <w:rsid w:val="00203620"/>
    <w:rsid w:val="00203AAA"/>
    <w:rsid w:val="00203BC1"/>
    <w:rsid w:val="00203C52"/>
    <w:rsid w:val="00203D7B"/>
    <w:rsid w:val="00203DB5"/>
    <w:rsid w:val="00203E0F"/>
    <w:rsid w:val="00203E9C"/>
    <w:rsid w:val="00203EE8"/>
    <w:rsid w:val="0020401E"/>
    <w:rsid w:val="00204183"/>
    <w:rsid w:val="0020432D"/>
    <w:rsid w:val="0020446D"/>
    <w:rsid w:val="002044F6"/>
    <w:rsid w:val="002045BB"/>
    <w:rsid w:val="0020466E"/>
    <w:rsid w:val="002046D6"/>
    <w:rsid w:val="00204817"/>
    <w:rsid w:val="00204BBC"/>
    <w:rsid w:val="00204E42"/>
    <w:rsid w:val="00204F46"/>
    <w:rsid w:val="002053CD"/>
    <w:rsid w:val="002054AA"/>
    <w:rsid w:val="0020554A"/>
    <w:rsid w:val="0020579A"/>
    <w:rsid w:val="002057BE"/>
    <w:rsid w:val="00205AEB"/>
    <w:rsid w:val="00205B60"/>
    <w:rsid w:val="00205CC3"/>
    <w:rsid w:val="00205CC6"/>
    <w:rsid w:val="00205CFC"/>
    <w:rsid w:val="00205E8F"/>
    <w:rsid w:val="00206099"/>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702"/>
    <w:rsid w:val="00207CD4"/>
    <w:rsid w:val="00207D16"/>
    <w:rsid w:val="0021038A"/>
    <w:rsid w:val="002103D0"/>
    <w:rsid w:val="002103F5"/>
    <w:rsid w:val="002105FD"/>
    <w:rsid w:val="002108C0"/>
    <w:rsid w:val="00210967"/>
    <w:rsid w:val="002109AC"/>
    <w:rsid w:val="00210CE3"/>
    <w:rsid w:val="00211313"/>
    <w:rsid w:val="002113D2"/>
    <w:rsid w:val="002115C5"/>
    <w:rsid w:val="0021163E"/>
    <w:rsid w:val="002116F8"/>
    <w:rsid w:val="00211BF1"/>
    <w:rsid w:val="00211CF0"/>
    <w:rsid w:val="00211D44"/>
    <w:rsid w:val="00211DA0"/>
    <w:rsid w:val="00211FB4"/>
    <w:rsid w:val="00211FE3"/>
    <w:rsid w:val="00212065"/>
    <w:rsid w:val="0021240B"/>
    <w:rsid w:val="002124ED"/>
    <w:rsid w:val="0021271F"/>
    <w:rsid w:val="00212891"/>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4FC4"/>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7E5"/>
    <w:rsid w:val="0021797C"/>
    <w:rsid w:val="00217A2A"/>
    <w:rsid w:val="00217C2C"/>
    <w:rsid w:val="00217CF9"/>
    <w:rsid w:val="00217E64"/>
    <w:rsid w:val="00217F10"/>
    <w:rsid w:val="00217FF1"/>
    <w:rsid w:val="00220013"/>
    <w:rsid w:val="002200E4"/>
    <w:rsid w:val="002203C0"/>
    <w:rsid w:val="0022065B"/>
    <w:rsid w:val="00220668"/>
    <w:rsid w:val="002206FD"/>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1F5F"/>
    <w:rsid w:val="00221F63"/>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6F8"/>
    <w:rsid w:val="00225772"/>
    <w:rsid w:val="002258F6"/>
    <w:rsid w:val="00225B76"/>
    <w:rsid w:val="00225D3E"/>
    <w:rsid w:val="00225F8B"/>
    <w:rsid w:val="00226120"/>
    <w:rsid w:val="0022620D"/>
    <w:rsid w:val="00226211"/>
    <w:rsid w:val="002262FB"/>
    <w:rsid w:val="002263FF"/>
    <w:rsid w:val="002264A9"/>
    <w:rsid w:val="002265A5"/>
    <w:rsid w:val="00226669"/>
    <w:rsid w:val="00226706"/>
    <w:rsid w:val="00226882"/>
    <w:rsid w:val="002268CA"/>
    <w:rsid w:val="002269A6"/>
    <w:rsid w:val="002269A7"/>
    <w:rsid w:val="002269AA"/>
    <w:rsid w:val="002269BF"/>
    <w:rsid w:val="00226A9F"/>
    <w:rsid w:val="00226B12"/>
    <w:rsid w:val="00226BA0"/>
    <w:rsid w:val="00226C5F"/>
    <w:rsid w:val="00226CBD"/>
    <w:rsid w:val="00226D5E"/>
    <w:rsid w:val="00226DBA"/>
    <w:rsid w:val="00226DD6"/>
    <w:rsid w:val="00226DE3"/>
    <w:rsid w:val="00226E04"/>
    <w:rsid w:val="00226F4D"/>
    <w:rsid w:val="00226F57"/>
    <w:rsid w:val="00226FCB"/>
    <w:rsid w:val="00226FE5"/>
    <w:rsid w:val="0022706F"/>
    <w:rsid w:val="002270D3"/>
    <w:rsid w:val="00227225"/>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3FB3"/>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A82"/>
    <w:rsid w:val="00236CA0"/>
    <w:rsid w:val="00236D32"/>
    <w:rsid w:val="00236E9B"/>
    <w:rsid w:val="00236EE3"/>
    <w:rsid w:val="00236EEF"/>
    <w:rsid w:val="002370A2"/>
    <w:rsid w:val="00237283"/>
    <w:rsid w:val="0023729E"/>
    <w:rsid w:val="00237361"/>
    <w:rsid w:val="00237625"/>
    <w:rsid w:val="00237803"/>
    <w:rsid w:val="00237962"/>
    <w:rsid w:val="00237AB8"/>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D98"/>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BE"/>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384"/>
    <w:rsid w:val="002443D7"/>
    <w:rsid w:val="00244440"/>
    <w:rsid w:val="0024469B"/>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29"/>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2764"/>
    <w:rsid w:val="0025305E"/>
    <w:rsid w:val="002531B3"/>
    <w:rsid w:val="002532A3"/>
    <w:rsid w:val="002532D5"/>
    <w:rsid w:val="002533DD"/>
    <w:rsid w:val="0025352B"/>
    <w:rsid w:val="00253644"/>
    <w:rsid w:val="002537CD"/>
    <w:rsid w:val="0025380B"/>
    <w:rsid w:val="0025383B"/>
    <w:rsid w:val="00253841"/>
    <w:rsid w:val="00253866"/>
    <w:rsid w:val="002539C4"/>
    <w:rsid w:val="00253B35"/>
    <w:rsid w:val="00253C14"/>
    <w:rsid w:val="00253F07"/>
    <w:rsid w:val="00253FFE"/>
    <w:rsid w:val="00254215"/>
    <w:rsid w:val="002544AA"/>
    <w:rsid w:val="00254624"/>
    <w:rsid w:val="0025463D"/>
    <w:rsid w:val="002548A7"/>
    <w:rsid w:val="0025492E"/>
    <w:rsid w:val="002549FF"/>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4B9"/>
    <w:rsid w:val="002569E6"/>
    <w:rsid w:val="00256BBA"/>
    <w:rsid w:val="00256C12"/>
    <w:rsid w:val="002570FE"/>
    <w:rsid w:val="0025719A"/>
    <w:rsid w:val="00257281"/>
    <w:rsid w:val="002572A3"/>
    <w:rsid w:val="00257309"/>
    <w:rsid w:val="002574DE"/>
    <w:rsid w:val="002576B2"/>
    <w:rsid w:val="00257818"/>
    <w:rsid w:val="0025786F"/>
    <w:rsid w:val="002579AB"/>
    <w:rsid w:val="00257A49"/>
    <w:rsid w:val="00257D30"/>
    <w:rsid w:val="00257DAE"/>
    <w:rsid w:val="00260175"/>
    <w:rsid w:val="002601C8"/>
    <w:rsid w:val="002602BD"/>
    <w:rsid w:val="00260324"/>
    <w:rsid w:val="0026048C"/>
    <w:rsid w:val="0026087E"/>
    <w:rsid w:val="0026097D"/>
    <w:rsid w:val="00260E49"/>
    <w:rsid w:val="00260E84"/>
    <w:rsid w:val="002610D1"/>
    <w:rsid w:val="002612B2"/>
    <w:rsid w:val="002613C7"/>
    <w:rsid w:val="00261547"/>
    <w:rsid w:val="00261912"/>
    <w:rsid w:val="0026195C"/>
    <w:rsid w:val="00261B6F"/>
    <w:rsid w:val="00261CFD"/>
    <w:rsid w:val="00261DF1"/>
    <w:rsid w:val="0026213C"/>
    <w:rsid w:val="002621BC"/>
    <w:rsid w:val="002628DE"/>
    <w:rsid w:val="00262967"/>
    <w:rsid w:val="00262A6F"/>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9A1"/>
    <w:rsid w:val="00266AF0"/>
    <w:rsid w:val="00266B2C"/>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29E"/>
    <w:rsid w:val="0027130D"/>
    <w:rsid w:val="0027146A"/>
    <w:rsid w:val="00271495"/>
    <w:rsid w:val="00271533"/>
    <w:rsid w:val="0027161A"/>
    <w:rsid w:val="00271699"/>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B28"/>
    <w:rsid w:val="00272CA8"/>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72"/>
    <w:rsid w:val="002742AE"/>
    <w:rsid w:val="002743D1"/>
    <w:rsid w:val="00274CCA"/>
    <w:rsid w:val="002753B9"/>
    <w:rsid w:val="0027566B"/>
    <w:rsid w:val="00275840"/>
    <w:rsid w:val="00275880"/>
    <w:rsid w:val="002758A3"/>
    <w:rsid w:val="00275AD0"/>
    <w:rsid w:val="00276287"/>
    <w:rsid w:val="0027634A"/>
    <w:rsid w:val="002765A1"/>
    <w:rsid w:val="002765D0"/>
    <w:rsid w:val="00276AE7"/>
    <w:rsid w:val="00276FDB"/>
    <w:rsid w:val="002775D4"/>
    <w:rsid w:val="0027770A"/>
    <w:rsid w:val="00277AA2"/>
    <w:rsid w:val="00277B60"/>
    <w:rsid w:val="00277B84"/>
    <w:rsid w:val="00277C1D"/>
    <w:rsid w:val="00277D45"/>
    <w:rsid w:val="002800E4"/>
    <w:rsid w:val="00280143"/>
    <w:rsid w:val="00280151"/>
    <w:rsid w:val="0028017D"/>
    <w:rsid w:val="002802B7"/>
    <w:rsid w:val="00280423"/>
    <w:rsid w:val="00280467"/>
    <w:rsid w:val="0028049E"/>
    <w:rsid w:val="0028090B"/>
    <w:rsid w:val="00280CFD"/>
    <w:rsid w:val="00280F07"/>
    <w:rsid w:val="0028103E"/>
    <w:rsid w:val="00281196"/>
    <w:rsid w:val="002812A5"/>
    <w:rsid w:val="00281362"/>
    <w:rsid w:val="00281396"/>
    <w:rsid w:val="002814EB"/>
    <w:rsid w:val="002815C1"/>
    <w:rsid w:val="0028174C"/>
    <w:rsid w:val="002817B3"/>
    <w:rsid w:val="00281E72"/>
    <w:rsid w:val="00281F79"/>
    <w:rsid w:val="002821ED"/>
    <w:rsid w:val="002823B5"/>
    <w:rsid w:val="002824F3"/>
    <w:rsid w:val="0028250D"/>
    <w:rsid w:val="0028287B"/>
    <w:rsid w:val="002828B8"/>
    <w:rsid w:val="0028298A"/>
    <w:rsid w:val="00282A5B"/>
    <w:rsid w:val="00282A8D"/>
    <w:rsid w:val="00282CD7"/>
    <w:rsid w:val="00282DC5"/>
    <w:rsid w:val="00282ED7"/>
    <w:rsid w:val="00282F4B"/>
    <w:rsid w:val="002833B7"/>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594"/>
    <w:rsid w:val="00285695"/>
    <w:rsid w:val="0028570E"/>
    <w:rsid w:val="0028571B"/>
    <w:rsid w:val="00285791"/>
    <w:rsid w:val="0028579B"/>
    <w:rsid w:val="002858E1"/>
    <w:rsid w:val="00285D42"/>
    <w:rsid w:val="00285EB5"/>
    <w:rsid w:val="00285F66"/>
    <w:rsid w:val="0028618C"/>
    <w:rsid w:val="0028627F"/>
    <w:rsid w:val="0028652B"/>
    <w:rsid w:val="0028682B"/>
    <w:rsid w:val="00286B76"/>
    <w:rsid w:val="00286D37"/>
    <w:rsid w:val="00286D81"/>
    <w:rsid w:val="00286E94"/>
    <w:rsid w:val="00286EA6"/>
    <w:rsid w:val="0028709B"/>
    <w:rsid w:val="00287383"/>
    <w:rsid w:val="00287577"/>
    <w:rsid w:val="002878B7"/>
    <w:rsid w:val="00287AD8"/>
    <w:rsid w:val="00287B05"/>
    <w:rsid w:val="002901E9"/>
    <w:rsid w:val="00290401"/>
    <w:rsid w:val="002907AF"/>
    <w:rsid w:val="0029087B"/>
    <w:rsid w:val="0029088B"/>
    <w:rsid w:val="00290B2E"/>
    <w:rsid w:val="00290C61"/>
    <w:rsid w:val="00290CC0"/>
    <w:rsid w:val="00290D29"/>
    <w:rsid w:val="00290F91"/>
    <w:rsid w:val="002910B5"/>
    <w:rsid w:val="0029119C"/>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085"/>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D4F"/>
    <w:rsid w:val="00295EEA"/>
    <w:rsid w:val="00295F4D"/>
    <w:rsid w:val="002960F2"/>
    <w:rsid w:val="002961C7"/>
    <w:rsid w:val="0029631C"/>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6B4"/>
    <w:rsid w:val="002977B3"/>
    <w:rsid w:val="00297980"/>
    <w:rsid w:val="002979C9"/>
    <w:rsid w:val="00297ACE"/>
    <w:rsid w:val="00297B05"/>
    <w:rsid w:val="00297DA5"/>
    <w:rsid w:val="002A015B"/>
    <w:rsid w:val="002A02B4"/>
    <w:rsid w:val="002A034E"/>
    <w:rsid w:val="002A05D4"/>
    <w:rsid w:val="002A067C"/>
    <w:rsid w:val="002A0987"/>
    <w:rsid w:val="002A0B30"/>
    <w:rsid w:val="002A0B7C"/>
    <w:rsid w:val="002A0BA9"/>
    <w:rsid w:val="002A0DD9"/>
    <w:rsid w:val="002A1072"/>
    <w:rsid w:val="002A1193"/>
    <w:rsid w:val="002A122C"/>
    <w:rsid w:val="002A1347"/>
    <w:rsid w:val="002A146A"/>
    <w:rsid w:val="002A14BD"/>
    <w:rsid w:val="002A15A9"/>
    <w:rsid w:val="002A1703"/>
    <w:rsid w:val="002A1794"/>
    <w:rsid w:val="002A17F1"/>
    <w:rsid w:val="002A17F5"/>
    <w:rsid w:val="002A1842"/>
    <w:rsid w:val="002A198E"/>
    <w:rsid w:val="002A1A03"/>
    <w:rsid w:val="002A1A11"/>
    <w:rsid w:val="002A1D85"/>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5DF"/>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5E"/>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A7E50"/>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EB8"/>
    <w:rsid w:val="002B1F2F"/>
    <w:rsid w:val="002B200E"/>
    <w:rsid w:val="002B2097"/>
    <w:rsid w:val="002B2470"/>
    <w:rsid w:val="002B259A"/>
    <w:rsid w:val="002B276A"/>
    <w:rsid w:val="002B280C"/>
    <w:rsid w:val="002B2AC4"/>
    <w:rsid w:val="002B2CFA"/>
    <w:rsid w:val="002B30F0"/>
    <w:rsid w:val="002B389B"/>
    <w:rsid w:val="002B3B8A"/>
    <w:rsid w:val="002B3CAA"/>
    <w:rsid w:val="002B3DC3"/>
    <w:rsid w:val="002B3DF3"/>
    <w:rsid w:val="002B3E0D"/>
    <w:rsid w:val="002B3E44"/>
    <w:rsid w:val="002B4001"/>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4CA"/>
    <w:rsid w:val="002B7544"/>
    <w:rsid w:val="002B7545"/>
    <w:rsid w:val="002B77B4"/>
    <w:rsid w:val="002B7805"/>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CD8"/>
    <w:rsid w:val="002C1CF0"/>
    <w:rsid w:val="002C1D05"/>
    <w:rsid w:val="002C1D96"/>
    <w:rsid w:val="002C1E81"/>
    <w:rsid w:val="002C1F5C"/>
    <w:rsid w:val="002C2310"/>
    <w:rsid w:val="002C2657"/>
    <w:rsid w:val="002C27F0"/>
    <w:rsid w:val="002C283B"/>
    <w:rsid w:val="002C2C53"/>
    <w:rsid w:val="002C2C8A"/>
    <w:rsid w:val="002C2CDE"/>
    <w:rsid w:val="002C2CFA"/>
    <w:rsid w:val="002C2D96"/>
    <w:rsid w:val="002C313A"/>
    <w:rsid w:val="002C3318"/>
    <w:rsid w:val="002C351F"/>
    <w:rsid w:val="002C3623"/>
    <w:rsid w:val="002C3625"/>
    <w:rsid w:val="002C394B"/>
    <w:rsid w:val="002C39E2"/>
    <w:rsid w:val="002C3D25"/>
    <w:rsid w:val="002C40DC"/>
    <w:rsid w:val="002C4156"/>
    <w:rsid w:val="002C4173"/>
    <w:rsid w:val="002C42F3"/>
    <w:rsid w:val="002C447F"/>
    <w:rsid w:val="002C45DC"/>
    <w:rsid w:val="002C474A"/>
    <w:rsid w:val="002C49BB"/>
    <w:rsid w:val="002C4B3A"/>
    <w:rsid w:val="002C4CA3"/>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8A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689"/>
    <w:rsid w:val="002D273C"/>
    <w:rsid w:val="002D2840"/>
    <w:rsid w:val="002D2861"/>
    <w:rsid w:val="002D2AA1"/>
    <w:rsid w:val="002D2B0E"/>
    <w:rsid w:val="002D2B70"/>
    <w:rsid w:val="002D2D5F"/>
    <w:rsid w:val="002D2F82"/>
    <w:rsid w:val="002D31F2"/>
    <w:rsid w:val="002D338D"/>
    <w:rsid w:val="002D34F4"/>
    <w:rsid w:val="002D384E"/>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5B9"/>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D7FCB"/>
    <w:rsid w:val="002E00AB"/>
    <w:rsid w:val="002E0114"/>
    <w:rsid w:val="002E01BD"/>
    <w:rsid w:val="002E0271"/>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B35"/>
    <w:rsid w:val="002E1C6F"/>
    <w:rsid w:val="002E1D44"/>
    <w:rsid w:val="002E2116"/>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6A2"/>
    <w:rsid w:val="002E47D7"/>
    <w:rsid w:val="002E4841"/>
    <w:rsid w:val="002E4B56"/>
    <w:rsid w:val="002E4B60"/>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5DD"/>
    <w:rsid w:val="002E6706"/>
    <w:rsid w:val="002E694C"/>
    <w:rsid w:val="002E6AC5"/>
    <w:rsid w:val="002E6C4A"/>
    <w:rsid w:val="002E6C4E"/>
    <w:rsid w:val="002E6DC8"/>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243"/>
    <w:rsid w:val="002F045C"/>
    <w:rsid w:val="002F0571"/>
    <w:rsid w:val="002F066B"/>
    <w:rsid w:val="002F0826"/>
    <w:rsid w:val="002F096A"/>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2FF"/>
    <w:rsid w:val="002F2528"/>
    <w:rsid w:val="002F26AA"/>
    <w:rsid w:val="002F274D"/>
    <w:rsid w:val="002F278C"/>
    <w:rsid w:val="002F2798"/>
    <w:rsid w:val="002F292B"/>
    <w:rsid w:val="002F2A57"/>
    <w:rsid w:val="002F2B1B"/>
    <w:rsid w:val="002F2C81"/>
    <w:rsid w:val="002F2DA1"/>
    <w:rsid w:val="002F2E0A"/>
    <w:rsid w:val="002F3512"/>
    <w:rsid w:val="002F37DB"/>
    <w:rsid w:val="002F3A95"/>
    <w:rsid w:val="002F3B25"/>
    <w:rsid w:val="002F3B50"/>
    <w:rsid w:val="002F3B78"/>
    <w:rsid w:val="002F3CEE"/>
    <w:rsid w:val="002F3D76"/>
    <w:rsid w:val="002F4088"/>
    <w:rsid w:val="002F40BC"/>
    <w:rsid w:val="002F42A7"/>
    <w:rsid w:val="002F4324"/>
    <w:rsid w:val="002F4400"/>
    <w:rsid w:val="002F4CBE"/>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905"/>
    <w:rsid w:val="002F6AF7"/>
    <w:rsid w:val="002F6AFF"/>
    <w:rsid w:val="002F6B1A"/>
    <w:rsid w:val="002F6CBC"/>
    <w:rsid w:val="002F6E36"/>
    <w:rsid w:val="002F6E6F"/>
    <w:rsid w:val="002F7328"/>
    <w:rsid w:val="002F78B6"/>
    <w:rsid w:val="002F7A3B"/>
    <w:rsid w:val="002F7D01"/>
    <w:rsid w:val="002F7D1B"/>
    <w:rsid w:val="002F7D39"/>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E07"/>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2D63"/>
    <w:rsid w:val="003031DD"/>
    <w:rsid w:val="003032DB"/>
    <w:rsid w:val="00303352"/>
    <w:rsid w:val="00303461"/>
    <w:rsid w:val="003034D5"/>
    <w:rsid w:val="003034EB"/>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098"/>
    <w:rsid w:val="00307142"/>
    <w:rsid w:val="0030742C"/>
    <w:rsid w:val="003074BE"/>
    <w:rsid w:val="00307633"/>
    <w:rsid w:val="0030763B"/>
    <w:rsid w:val="00307C04"/>
    <w:rsid w:val="00307D3D"/>
    <w:rsid w:val="0031004D"/>
    <w:rsid w:val="003103E2"/>
    <w:rsid w:val="0031049A"/>
    <w:rsid w:val="00310625"/>
    <w:rsid w:val="003107A2"/>
    <w:rsid w:val="00310C8E"/>
    <w:rsid w:val="00310E80"/>
    <w:rsid w:val="00310ED2"/>
    <w:rsid w:val="00311457"/>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4FFD"/>
    <w:rsid w:val="00315039"/>
    <w:rsid w:val="00315153"/>
    <w:rsid w:val="0031546D"/>
    <w:rsid w:val="00315700"/>
    <w:rsid w:val="00315981"/>
    <w:rsid w:val="00315FDA"/>
    <w:rsid w:val="00316468"/>
    <w:rsid w:val="003164ED"/>
    <w:rsid w:val="00316535"/>
    <w:rsid w:val="0031657E"/>
    <w:rsid w:val="003166F7"/>
    <w:rsid w:val="00316CF0"/>
    <w:rsid w:val="00316DA1"/>
    <w:rsid w:val="00317143"/>
    <w:rsid w:val="003171F0"/>
    <w:rsid w:val="0031730C"/>
    <w:rsid w:val="00317395"/>
    <w:rsid w:val="003173B3"/>
    <w:rsid w:val="0031741F"/>
    <w:rsid w:val="00317425"/>
    <w:rsid w:val="00317484"/>
    <w:rsid w:val="00317513"/>
    <w:rsid w:val="00317633"/>
    <w:rsid w:val="00317918"/>
    <w:rsid w:val="00317AFD"/>
    <w:rsid w:val="00317DD7"/>
    <w:rsid w:val="00317E5A"/>
    <w:rsid w:val="003200D3"/>
    <w:rsid w:val="003201F0"/>
    <w:rsid w:val="00320476"/>
    <w:rsid w:val="003206A9"/>
    <w:rsid w:val="003206EF"/>
    <w:rsid w:val="003206F0"/>
    <w:rsid w:val="00320A83"/>
    <w:rsid w:val="00320AB6"/>
    <w:rsid w:val="00320BF8"/>
    <w:rsid w:val="00320CDF"/>
    <w:rsid w:val="00320DC0"/>
    <w:rsid w:val="00320F77"/>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CF7"/>
    <w:rsid w:val="00322D0C"/>
    <w:rsid w:val="00322DB4"/>
    <w:rsid w:val="00322FFA"/>
    <w:rsid w:val="00323041"/>
    <w:rsid w:val="003232BC"/>
    <w:rsid w:val="00323418"/>
    <w:rsid w:val="00323599"/>
    <w:rsid w:val="0032368D"/>
    <w:rsid w:val="003236A6"/>
    <w:rsid w:val="00323781"/>
    <w:rsid w:val="003237BD"/>
    <w:rsid w:val="003238E4"/>
    <w:rsid w:val="00323916"/>
    <w:rsid w:val="00323C3A"/>
    <w:rsid w:val="00323E89"/>
    <w:rsid w:val="00323F49"/>
    <w:rsid w:val="00324059"/>
    <w:rsid w:val="003240C1"/>
    <w:rsid w:val="00324314"/>
    <w:rsid w:val="003247E2"/>
    <w:rsid w:val="00324A12"/>
    <w:rsid w:val="00324B74"/>
    <w:rsid w:val="00324E01"/>
    <w:rsid w:val="00324E48"/>
    <w:rsid w:val="00325164"/>
    <w:rsid w:val="0032516A"/>
    <w:rsid w:val="00325486"/>
    <w:rsid w:val="0032549D"/>
    <w:rsid w:val="003255C2"/>
    <w:rsid w:val="003257CD"/>
    <w:rsid w:val="00325966"/>
    <w:rsid w:val="00325AED"/>
    <w:rsid w:val="00325C37"/>
    <w:rsid w:val="00325C7C"/>
    <w:rsid w:val="00325E92"/>
    <w:rsid w:val="00325F00"/>
    <w:rsid w:val="00325F50"/>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BEB"/>
    <w:rsid w:val="00330E3C"/>
    <w:rsid w:val="00330F01"/>
    <w:rsid w:val="00330FE8"/>
    <w:rsid w:val="003311DC"/>
    <w:rsid w:val="00331223"/>
    <w:rsid w:val="00331559"/>
    <w:rsid w:val="00331647"/>
    <w:rsid w:val="00331672"/>
    <w:rsid w:val="003316AA"/>
    <w:rsid w:val="00331AA2"/>
    <w:rsid w:val="00331B7D"/>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5D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26A"/>
    <w:rsid w:val="0033550D"/>
    <w:rsid w:val="00335531"/>
    <w:rsid w:val="00335693"/>
    <w:rsid w:val="00335802"/>
    <w:rsid w:val="00335B7A"/>
    <w:rsid w:val="00335BDF"/>
    <w:rsid w:val="00335C64"/>
    <w:rsid w:val="00335F8D"/>
    <w:rsid w:val="00335FA0"/>
    <w:rsid w:val="00335FE8"/>
    <w:rsid w:val="0033600A"/>
    <w:rsid w:val="00336168"/>
    <w:rsid w:val="00336269"/>
    <w:rsid w:val="003362FD"/>
    <w:rsid w:val="00336300"/>
    <w:rsid w:val="003363E6"/>
    <w:rsid w:val="00336509"/>
    <w:rsid w:val="0033680C"/>
    <w:rsid w:val="003373C6"/>
    <w:rsid w:val="0033745B"/>
    <w:rsid w:val="0033762F"/>
    <w:rsid w:val="00337681"/>
    <w:rsid w:val="003376A9"/>
    <w:rsid w:val="003377C9"/>
    <w:rsid w:val="0033781F"/>
    <w:rsid w:val="0033789C"/>
    <w:rsid w:val="003379F2"/>
    <w:rsid w:val="00337B7C"/>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DAE"/>
    <w:rsid w:val="00342EB6"/>
    <w:rsid w:val="00343082"/>
    <w:rsid w:val="003430FB"/>
    <w:rsid w:val="00343466"/>
    <w:rsid w:val="00343759"/>
    <w:rsid w:val="003437A8"/>
    <w:rsid w:val="00343BAC"/>
    <w:rsid w:val="00343CBB"/>
    <w:rsid w:val="00343D3D"/>
    <w:rsid w:val="00343D8F"/>
    <w:rsid w:val="00343E37"/>
    <w:rsid w:val="00343FF4"/>
    <w:rsid w:val="003441AC"/>
    <w:rsid w:val="00344273"/>
    <w:rsid w:val="00344332"/>
    <w:rsid w:val="00344339"/>
    <w:rsid w:val="003444C9"/>
    <w:rsid w:val="0034454B"/>
    <w:rsid w:val="00344573"/>
    <w:rsid w:val="003449A2"/>
    <w:rsid w:val="00344ADC"/>
    <w:rsid w:val="00344C16"/>
    <w:rsid w:val="00344C1F"/>
    <w:rsid w:val="00344C34"/>
    <w:rsid w:val="00344D0C"/>
    <w:rsid w:val="00344D12"/>
    <w:rsid w:val="00344D52"/>
    <w:rsid w:val="00344E8F"/>
    <w:rsid w:val="003453C6"/>
    <w:rsid w:val="0034571D"/>
    <w:rsid w:val="003457F2"/>
    <w:rsid w:val="00345B0A"/>
    <w:rsid w:val="00345C10"/>
    <w:rsid w:val="00345CCC"/>
    <w:rsid w:val="00345CCD"/>
    <w:rsid w:val="003462F4"/>
    <w:rsid w:val="003463CB"/>
    <w:rsid w:val="003465ED"/>
    <w:rsid w:val="003469DF"/>
    <w:rsid w:val="00346B4D"/>
    <w:rsid w:val="00346BEA"/>
    <w:rsid w:val="00346C62"/>
    <w:rsid w:val="00346E2B"/>
    <w:rsid w:val="00346E7D"/>
    <w:rsid w:val="003472C3"/>
    <w:rsid w:val="0034732A"/>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270"/>
    <w:rsid w:val="003523F4"/>
    <w:rsid w:val="003526F3"/>
    <w:rsid w:val="00352725"/>
    <w:rsid w:val="003527B6"/>
    <w:rsid w:val="003527FD"/>
    <w:rsid w:val="0035289E"/>
    <w:rsid w:val="003529B4"/>
    <w:rsid w:val="00352A60"/>
    <w:rsid w:val="00352CF4"/>
    <w:rsid w:val="00352E3D"/>
    <w:rsid w:val="00352FEA"/>
    <w:rsid w:val="00353149"/>
    <w:rsid w:val="003532C5"/>
    <w:rsid w:val="003532F4"/>
    <w:rsid w:val="00353302"/>
    <w:rsid w:val="00353367"/>
    <w:rsid w:val="00353385"/>
    <w:rsid w:val="00353446"/>
    <w:rsid w:val="00353686"/>
    <w:rsid w:val="003538C9"/>
    <w:rsid w:val="00353C21"/>
    <w:rsid w:val="00353C55"/>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4DC"/>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22F"/>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692"/>
    <w:rsid w:val="003628A5"/>
    <w:rsid w:val="00362A11"/>
    <w:rsid w:val="00362A4A"/>
    <w:rsid w:val="00362D18"/>
    <w:rsid w:val="00362F4B"/>
    <w:rsid w:val="00363190"/>
    <w:rsid w:val="00363684"/>
    <w:rsid w:val="00363758"/>
    <w:rsid w:val="00363D87"/>
    <w:rsid w:val="00363DD5"/>
    <w:rsid w:val="00363E6B"/>
    <w:rsid w:val="00363EBB"/>
    <w:rsid w:val="00364047"/>
    <w:rsid w:val="00364067"/>
    <w:rsid w:val="0036419D"/>
    <w:rsid w:val="0036427B"/>
    <w:rsid w:val="00364429"/>
    <w:rsid w:val="00364448"/>
    <w:rsid w:val="0036495F"/>
    <w:rsid w:val="00364AC8"/>
    <w:rsid w:val="00364BE9"/>
    <w:rsid w:val="00364C5A"/>
    <w:rsid w:val="00364E52"/>
    <w:rsid w:val="00365454"/>
    <w:rsid w:val="00365575"/>
    <w:rsid w:val="00365693"/>
    <w:rsid w:val="003656FA"/>
    <w:rsid w:val="003657F0"/>
    <w:rsid w:val="00365865"/>
    <w:rsid w:val="00365A38"/>
    <w:rsid w:val="00365CD0"/>
    <w:rsid w:val="00365D3B"/>
    <w:rsid w:val="00365D57"/>
    <w:rsid w:val="00365DE5"/>
    <w:rsid w:val="00365FF0"/>
    <w:rsid w:val="003662B1"/>
    <w:rsid w:val="00366478"/>
    <w:rsid w:val="003665C0"/>
    <w:rsid w:val="003667E0"/>
    <w:rsid w:val="0036695D"/>
    <w:rsid w:val="003669A1"/>
    <w:rsid w:val="00366A12"/>
    <w:rsid w:val="00366D97"/>
    <w:rsid w:val="00366DCF"/>
    <w:rsid w:val="00367224"/>
    <w:rsid w:val="003672F0"/>
    <w:rsid w:val="00367482"/>
    <w:rsid w:val="0036792B"/>
    <w:rsid w:val="00367A08"/>
    <w:rsid w:val="00367A5E"/>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3DE"/>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55"/>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28B"/>
    <w:rsid w:val="00376506"/>
    <w:rsid w:val="00376714"/>
    <w:rsid w:val="00376789"/>
    <w:rsid w:val="003767C9"/>
    <w:rsid w:val="003767DF"/>
    <w:rsid w:val="00376ACD"/>
    <w:rsid w:val="00376B64"/>
    <w:rsid w:val="00376C72"/>
    <w:rsid w:val="00376DBA"/>
    <w:rsid w:val="00376E01"/>
    <w:rsid w:val="00376E7F"/>
    <w:rsid w:val="00376EE0"/>
    <w:rsid w:val="003772C6"/>
    <w:rsid w:val="00377380"/>
    <w:rsid w:val="0037748D"/>
    <w:rsid w:val="0037768C"/>
    <w:rsid w:val="003776BB"/>
    <w:rsid w:val="003777AE"/>
    <w:rsid w:val="00377B00"/>
    <w:rsid w:val="003801D5"/>
    <w:rsid w:val="003801DF"/>
    <w:rsid w:val="003802CE"/>
    <w:rsid w:val="0038051E"/>
    <w:rsid w:val="003806F6"/>
    <w:rsid w:val="00380712"/>
    <w:rsid w:val="00380921"/>
    <w:rsid w:val="003809F3"/>
    <w:rsid w:val="00380C80"/>
    <w:rsid w:val="00380D0B"/>
    <w:rsid w:val="00380F81"/>
    <w:rsid w:val="00380F8E"/>
    <w:rsid w:val="003810BA"/>
    <w:rsid w:val="003810CB"/>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605"/>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642"/>
    <w:rsid w:val="003847AA"/>
    <w:rsid w:val="00384A55"/>
    <w:rsid w:val="00384C52"/>
    <w:rsid w:val="00384F54"/>
    <w:rsid w:val="003851C2"/>
    <w:rsid w:val="00385319"/>
    <w:rsid w:val="003853FF"/>
    <w:rsid w:val="0038553D"/>
    <w:rsid w:val="00385772"/>
    <w:rsid w:val="003859B3"/>
    <w:rsid w:val="00385A1F"/>
    <w:rsid w:val="00385A3A"/>
    <w:rsid w:val="00385A77"/>
    <w:rsid w:val="00385C29"/>
    <w:rsid w:val="00385C8C"/>
    <w:rsid w:val="00385D22"/>
    <w:rsid w:val="00385DB4"/>
    <w:rsid w:val="00386001"/>
    <w:rsid w:val="00386004"/>
    <w:rsid w:val="0038656B"/>
    <w:rsid w:val="0038678D"/>
    <w:rsid w:val="00386A15"/>
    <w:rsid w:val="00386C55"/>
    <w:rsid w:val="00386C7E"/>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1D5"/>
    <w:rsid w:val="003913FC"/>
    <w:rsid w:val="003914CD"/>
    <w:rsid w:val="00391550"/>
    <w:rsid w:val="00391646"/>
    <w:rsid w:val="0039192B"/>
    <w:rsid w:val="00391AC4"/>
    <w:rsid w:val="00391B6B"/>
    <w:rsid w:val="00391D20"/>
    <w:rsid w:val="00391D65"/>
    <w:rsid w:val="0039209C"/>
    <w:rsid w:val="00392351"/>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7BC"/>
    <w:rsid w:val="0039387B"/>
    <w:rsid w:val="00393B4F"/>
    <w:rsid w:val="00393BA4"/>
    <w:rsid w:val="00393C95"/>
    <w:rsid w:val="00393D3E"/>
    <w:rsid w:val="00393DA6"/>
    <w:rsid w:val="00393DCF"/>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0D69"/>
    <w:rsid w:val="003A120E"/>
    <w:rsid w:val="003A1275"/>
    <w:rsid w:val="003A15E2"/>
    <w:rsid w:val="003A164D"/>
    <w:rsid w:val="003A1765"/>
    <w:rsid w:val="003A1985"/>
    <w:rsid w:val="003A1B36"/>
    <w:rsid w:val="003A1BB4"/>
    <w:rsid w:val="003A1BBA"/>
    <w:rsid w:val="003A1BDF"/>
    <w:rsid w:val="003A1C35"/>
    <w:rsid w:val="003A1FD6"/>
    <w:rsid w:val="003A2038"/>
    <w:rsid w:val="003A204D"/>
    <w:rsid w:val="003A217D"/>
    <w:rsid w:val="003A2184"/>
    <w:rsid w:val="003A233A"/>
    <w:rsid w:val="003A2390"/>
    <w:rsid w:val="003A2397"/>
    <w:rsid w:val="003A24D7"/>
    <w:rsid w:val="003A2627"/>
    <w:rsid w:val="003A2B9D"/>
    <w:rsid w:val="003A2BB4"/>
    <w:rsid w:val="003A2D1E"/>
    <w:rsid w:val="003A2DF6"/>
    <w:rsid w:val="003A306F"/>
    <w:rsid w:val="003A3076"/>
    <w:rsid w:val="003A3137"/>
    <w:rsid w:val="003A31E3"/>
    <w:rsid w:val="003A325B"/>
    <w:rsid w:val="003A38D0"/>
    <w:rsid w:val="003A39D2"/>
    <w:rsid w:val="003A3C47"/>
    <w:rsid w:val="003A3C7D"/>
    <w:rsid w:val="003A3DE7"/>
    <w:rsid w:val="003A3DED"/>
    <w:rsid w:val="003A3F2A"/>
    <w:rsid w:val="003A4141"/>
    <w:rsid w:val="003A4222"/>
    <w:rsid w:val="003A429E"/>
    <w:rsid w:val="003A4386"/>
    <w:rsid w:val="003A4487"/>
    <w:rsid w:val="003A4603"/>
    <w:rsid w:val="003A46BA"/>
    <w:rsid w:val="003A4812"/>
    <w:rsid w:val="003A4976"/>
    <w:rsid w:val="003A498B"/>
    <w:rsid w:val="003A4AE1"/>
    <w:rsid w:val="003A4BE9"/>
    <w:rsid w:val="003A4C86"/>
    <w:rsid w:val="003A4ED7"/>
    <w:rsid w:val="003A5058"/>
    <w:rsid w:val="003A5336"/>
    <w:rsid w:val="003A5678"/>
    <w:rsid w:val="003A56A7"/>
    <w:rsid w:val="003A56F4"/>
    <w:rsid w:val="003A597E"/>
    <w:rsid w:val="003A59DE"/>
    <w:rsid w:val="003A5CB4"/>
    <w:rsid w:val="003A60FF"/>
    <w:rsid w:val="003A6109"/>
    <w:rsid w:val="003A6209"/>
    <w:rsid w:val="003A65B5"/>
    <w:rsid w:val="003A6979"/>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E1E"/>
    <w:rsid w:val="003B0F72"/>
    <w:rsid w:val="003B10DD"/>
    <w:rsid w:val="003B1585"/>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192"/>
    <w:rsid w:val="003B4468"/>
    <w:rsid w:val="003B488E"/>
    <w:rsid w:val="003B4A9B"/>
    <w:rsid w:val="003B4BC9"/>
    <w:rsid w:val="003B4C61"/>
    <w:rsid w:val="003B4D20"/>
    <w:rsid w:val="003B4E0E"/>
    <w:rsid w:val="003B4E8D"/>
    <w:rsid w:val="003B505B"/>
    <w:rsid w:val="003B51DB"/>
    <w:rsid w:val="003B5265"/>
    <w:rsid w:val="003B5345"/>
    <w:rsid w:val="003B5349"/>
    <w:rsid w:val="003B5483"/>
    <w:rsid w:val="003B57C1"/>
    <w:rsid w:val="003B592C"/>
    <w:rsid w:val="003B5B15"/>
    <w:rsid w:val="003B5B36"/>
    <w:rsid w:val="003B5BC6"/>
    <w:rsid w:val="003B5D49"/>
    <w:rsid w:val="003B5E51"/>
    <w:rsid w:val="003B5F7D"/>
    <w:rsid w:val="003B6158"/>
    <w:rsid w:val="003B6406"/>
    <w:rsid w:val="003B65AC"/>
    <w:rsid w:val="003B676E"/>
    <w:rsid w:val="003B68E1"/>
    <w:rsid w:val="003B6970"/>
    <w:rsid w:val="003B69B3"/>
    <w:rsid w:val="003B6B34"/>
    <w:rsid w:val="003B6DDD"/>
    <w:rsid w:val="003B6FA3"/>
    <w:rsid w:val="003B7057"/>
    <w:rsid w:val="003B7272"/>
    <w:rsid w:val="003B79AD"/>
    <w:rsid w:val="003B7A20"/>
    <w:rsid w:val="003B7CA7"/>
    <w:rsid w:val="003B7CD7"/>
    <w:rsid w:val="003B7D10"/>
    <w:rsid w:val="003B7EA9"/>
    <w:rsid w:val="003B7EBE"/>
    <w:rsid w:val="003B7FAC"/>
    <w:rsid w:val="003C0076"/>
    <w:rsid w:val="003C026E"/>
    <w:rsid w:val="003C027C"/>
    <w:rsid w:val="003C037B"/>
    <w:rsid w:val="003C04A4"/>
    <w:rsid w:val="003C04B3"/>
    <w:rsid w:val="003C059F"/>
    <w:rsid w:val="003C05E6"/>
    <w:rsid w:val="003C0606"/>
    <w:rsid w:val="003C065D"/>
    <w:rsid w:val="003C0801"/>
    <w:rsid w:val="003C09C5"/>
    <w:rsid w:val="003C0A45"/>
    <w:rsid w:val="003C0C81"/>
    <w:rsid w:val="003C0D9F"/>
    <w:rsid w:val="003C0E15"/>
    <w:rsid w:val="003C0F85"/>
    <w:rsid w:val="003C1124"/>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CA6"/>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CF2"/>
    <w:rsid w:val="003C3E34"/>
    <w:rsid w:val="003C3ECA"/>
    <w:rsid w:val="003C3FD5"/>
    <w:rsid w:val="003C4373"/>
    <w:rsid w:val="003C43B3"/>
    <w:rsid w:val="003C446C"/>
    <w:rsid w:val="003C489F"/>
    <w:rsid w:val="003C4D8B"/>
    <w:rsid w:val="003C4D8F"/>
    <w:rsid w:val="003C4EC7"/>
    <w:rsid w:val="003C536A"/>
    <w:rsid w:val="003C53DC"/>
    <w:rsid w:val="003C5473"/>
    <w:rsid w:val="003C5576"/>
    <w:rsid w:val="003C55FF"/>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0DA"/>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17"/>
    <w:rsid w:val="003D2B9B"/>
    <w:rsid w:val="003D2BEB"/>
    <w:rsid w:val="003D2C8A"/>
    <w:rsid w:val="003D2CB4"/>
    <w:rsid w:val="003D2D83"/>
    <w:rsid w:val="003D33EF"/>
    <w:rsid w:val="003D366C"/>
    <w:rsid w:val="003D372E"/>
    <w:rsid w:val="003D373A"/>
    <w:rsid w:val="003D37B6"/>
    <w:rsid w:val="003D3A12"/>
    <w:rsid w:val="003D40EA"/>
    <w:rsid w:val="003D4305"/>
    <w:rsid w:val="003D453F"/>
    <w:rsid w:val="003D4629"/>
    <w:rsid w:val="003D4A7E"/>
    <w:rsid w:val="003D4B8B"/>
    <w:rsid w:val="003D4C3A"/>
    <w:rsid w:val="003D4CB2"/>
    <w:rsid w:val="003D4E5F"/>
    <w:rsid w:val="003D5214"/>
    <w:rsid w:val="003D54C4"/>
    <w:rsid w:val="003D590E"/>
    <w:rsid w:val="003D5B2E"/>
    <w:rsid w:val="003D5C20"/>
    <w:rsid w:val="003D5C44"/>
    <w:rsid w:val="003D5C8B"/>
    <w:rsid w:val="003D5D95"/>
    <w:rsid w:val="003D5F92"/>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0E87"/>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95"/>
    <w:rsid w:val="003E2BB6"/>
    <w:rsid w:val="003E2C73"/>
    <w:rsid w:val="003E2D2A"/>
    <w:rsid w:val="003E2E2E"/>
    <w:rsid w:val="003E30E7"/>
    <w:rsid w:val="003E3310"/>
    <w:rsid w:val="003E3367"/>
    <w:rsid w:val="003E3393"/>
    <w:rsid w:val="003E3426"/>
    <w:rsid w:val="003E3549"/>
    <w:rsid w:val="003E35C9"/>
    <w:rsid w:val="003E3AE1"/>
    <w:rsid w:val="003E4055"/>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719"/>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0F38"/>
    <w:rsid w:val="003F1317"/>
    <w:rsid w:val="003F14B1"/>
    <w:rsid w:val="003F14EF"/>
    <w:rsid w:val="003F156D"/>
    <w:rsid w:val="003F16DE"/>
    <w:rsid w:val="003F17C0"/>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1"/>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45"/>
    <w:rsid w:val="003F5F56"/>
    <w:rsid w:val="003F5FC2"/>
    <w:rsid w:val="003F5FCF"/>
    <w:rsid w:val="003F6045"/>
    <w:rsid w:val="003F6110"/>
    <w:rsid w:val="003F614E"/>
    <w:rsid w:val="003F6197"/>
    <w:rsid w:val="003F632E"/>
    <w:rsid w:val="003F6346"/>
    <w:rsid w:val="003F64DB"/>
    <w:rsid w:val="003F66B3"/>
    <w:rsid w:val="003F6769"/>
    <w:rsid w:val="003F69D4"/>
    <w:rsid w:val="003F6C56"/>
    <w:rsid w:val="003F71A0"/>
    <w:rsid w:val="003F71B5"/>
    <w:rsid w:val="003F732E"/>
    <w:rsid w:val="003F7591"/>
    <w:rsid w:val="003F76A8"/>
    <w:rsid w:val="003F79E7"/>
    <w:rsid w:val="003F7BE6"/>
    <w:rsid w:val="003F7E12"/>
    <w:rsid w:val="00400275"/>
    <w:rsid w:val="004003D5"/>
    <w:rsid w:val="004003FB"/>
    <w:rsid w:val="0040040A"/>
    <w:rsid w:val="0040075F"/>
    <w:rsid w:val="00400B32"/>
    <w:rsid w:val="00400BA5"/>
    <w:rsid w:val="00400BAE"/>
    <w:rsid w:val="00400C7B"/>
    <w:rsid w:val="00400CFF"/>
    <w:rsid w:val="00400D64"/>
    <w:rsid w:val="00401495"/>
    <w:rsid w:val="004017ED"/>
    <w:rsid w:val="004018A0"/>
    <w:rsid w:val="00401994"/>
    <w:rsid w:val="004019CC"/>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541"/>
    <w:rsid w:val="00405655"/>
    <w:rsid w:val="0040594F"/>
    <w:rsid w:val="00405BD7"/>
    <w:rsid w:val="00405F52"/>
    <w:rsid w:val="0040604F"/>
    <w:rsid w:val="00406095"/>
    <w:rsid w:val="00406703"/>
    <w:rsid w:val="0040676B"/>
    <w:rsid w:val="00406983"/>
    <w:rsid w:val="004069B7"/>
    <w:rsid w:val="00406A3A"/>
    <w:rsid w:val="00406A97"/>
    <w:rsid w:val="00406AE0"/>
    <w:rsid w:val="00406B02"/>
    <w:rsid w:val="00406C12"/>
    <w:rsid w:val="00406E1C"/>
    <w:rsid w:val="00406F2F"/>
    <w:rsid w:val="004074C8"/>
    <w:rsid w:val="00407648"/>
    <w:rsid w:val="0040793B"/>
    <w:rsid w:val="00407A56"/>
    <w:rsid w:val="00407B9E"/>
    <w:rsid w:val="00407D77"/>
    <w:rsid w:val="00407EA9"/>
    <w:rsid w:val="00407F72"/>
    <w:rsid w:val="00407FB5"/>
    <w:rsid w:val="00410279"/>
    <w:rsid w:val="004102ED"/>
    <w:rsid w:val="00410494"/>
    <w:rsid w:val="00410683"/>
    <w:rsid w:val="00410700"/>
    <w:rsid w:val="0041072E"/>
    <w:rsid w:val="0041080D"/>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D54"/>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1B9"/>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D9E"/>
    <w:rsid w:val="00423EA2"/>
    <w:rsid w:val="00424118"/>
    <w:rsid w:val="00424196"/>
    <w:rsid w:val="004242E3"/>
    <w:rsid w:val="004242FE"/>
    <w:rsid w:val="004243ED"/>
    <w:rsid w:val="004244ED"/>
    <w:rsid w:val="00424568"/>
    <w:rsid w:val="0042462D"/>
    <w:rsid w:val="0042475C"/>
    <w:rsid w:val="00424839"/>
    <w:rsid w:val="004248A0"/>
    <w:rsid w:val="00424911"/>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84D"/>
    <w:rsid w:val="00426986"/>
    <w:rsid w:val="004269B9"/>
    <w:rsid w:val="00426C4D"/>
    <w:rsid w:val="00426D88"/>
    <w:rsid w:val="00426E7C"/>
    <w:rsid w:val="00426E81"/>
    <w:rsid w:val="00426FFF"/>
    <w:rsid w:val="004271A5"/>
    <w:rsid w:val="004271BC"/>
    <w:rsid w:val="00427206"/>
    <w:rsid w:val="0042741D"/>
    <w:rsid w:val="004274C0"/>
    <w:rsid w:val="0042776F"/>
    <w:rsid w:val="004279A8"/>
    <w:rsid w:val="00427B39"/>
    <w:rsid w:val="00427C34"/>
    <w:rsid w:val="00427CB5"/>
    <w:rsid w:val="00427CDB"/>
    <w:rsid w:val="00427D61"/>
    <w:rsid w:val="00427DBF"/>
    <w:rsid w:val="00427EEE"/>
    <w:rsid w:val="00430295"/>
    <w:rsid w:val="0043071C"/>
    <w:rsid w:val="0043078D"/>
    <w:rsid w:val="00430A5F"/>
    <w:rsid w:val="00430BF5"/>
    <w:rsid w:val="00430C58"/>
    <w:rsid w:val="00430CC6"/>
    <w:rsid w:val="00430CCA"/>
    <w:rsid w:val="00430D13"/>
    <w:rsid w:val="0043112C"/>
    <w:rsid w:val="0043140C"/>
    <w:rsid w:val="00431502"/>
    <w:rsid w:val="00431589"/>
    <w:rsid w:val="00431C58"/>
    <w:rsid w:val="00432059"/>
    <w:rsid w:val="00432072"/>
    <w:rsid w:val="004320C3"/>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B5D"/>
    <w:rsid w:val="00434C72"/>
    <w:rsid w:val="00434D62"/>
    <w:rsid w:val="00434E71"/>
    <w:rsid w:val="00435730"/>
    <w:rsid w:val="004358D0"/>
    <w:rsid w:val="0043594F"/>
    <w:rsid w:val="0043597B"/>
    <w:rsid w:val="00435B92"/>
    <w:rsid w:val="00435BF6"/>
    <w:rsid w:val="00435DC0"/>
    <w:rsid w:val="004360D2"/>
    <w:rsid w:val="0043632D"/>
    <w:rsid w:val="0043656E"/>
    <w:rsid w:val="00436B15"/>
    <w:rsid w:val="00436CDD"/>
    <w:rsid w:val="00436D00"/>
    <w:rsid w:val="00437677"/>
    <w:rsid w:val="004376D1"/>
    <w:rsid w:val="004377F6"/>
    <w:rsid w:val="00437A12"/>
    <w:rsid w:val="00437EAA"/>
    <w:rsid w:val="00437F0D"/>
    <w:rsid w:val="00440490"/>
    <w:rsid w:val="00440764"/>
    <w:rsid w:val="00440862"/>
    <w:rsid w:val="004409D5"/>
    <w:rsid w:val="00440D55"/>
    <w:rsid w:val="00440E04"/>
    <w:rsid w:val="00440E16"/>
    <w:rsid w:val="00440E38"/>
    <w:rsid w:val="0044118D"/>
    <w:rsid w:val="00441421"/>
    <w:rsid w:val="004415DE"/>
    <w:rsid w:val="00441611"/>
    <w:rsid w:val="00441707"/>
    <w:rsid w:val="004419F0"/>
    <w:rsid w:val="00441C03"/>
    <w:rsid w:val="00441C24"/>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170"/>
    <w:rsid w:val="0044427C"/>
    <w:rsid w:val="00444416"/>
    <w:rsid w:val="004448CA"/>
    <w:rsid w:val="00444A9D"/>
    <w:rsid w:val="00444AE2"/>
    <w:rsid w:val="00444B70"/>
    <w:rsid w:val="00444E14"/>
    <w:rsid w:val="00444FFD"/>
    <w:rsid w:val="00445033"/>
    <w:rsid w:val="004450B3"/>
    <w:rsid w:val="004450FA"/>
    <w:rsid w:val="00445215"/>
    <w:rsid w:val="00445519"/>
    <w:rsid w:val="004457C4"/>
    <w:rsid w:val="004458C9"/>
    <w:rsid w:val="00445A11"/>
    <w:rsid w:val="00445D59"/>
    <w:rsid w:val="00445DAC"/>
    <w:rsid w:val="00445EBA"/>
    <w:rsid w:val="00446081"/>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907"/>
    <w:rsid w:val="0044792D"/>
    <w:rsid w:val="00447C13"/>
    <w:rsid w:val="00447D97"/>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989"/>
    <w:rsid w:val="00451A26"/>
    <w:rsid w:val="00451A9C"/>
    <w:rsid w:val="00451C72"/>
    <w:rsid w:val="00451CB7"/>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1E"/>
    <w:rsid w:val="00454435"/>
    <w:rsid w:val="00454497"/>
    <w:rsid w:val="004545C6"/>
    <w:rsid w:val="00454624"/>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39"/>
    <w:rsid w:val="004566C0"/>
    <w:rsid w:val="004566F6"/>
    <w:rsid w:val="0045674C"/>
    <w:rsid w:val="004569A9"/>
    <w:rsid w:val="00456B44"/>
    <w:rsid w:val="00456BC8"/>
    <w:rsid w:val="004571C8"/>
    <w:rsid w:val="00457255"/>
    <w:rsid w:val="00457372"/>
    <w:rsid w:val="00457552"/>
    <w:rsid w:val="004575CF"/>
    <w:rsid w:val="00457617"/>
    <w:rsid w:val="004576FB"/>
    <w:rsid w:val="00457848"/>
    <w:rsid w:val="00457A65"/>
    <w:rsid w:val="00457C5C"/>
    <w:rsid w:val="00457DD1"/>
    <w:rsid w:val="00457EC2"/>
    <w:rsid w:val="00457EFF"/>
    <w:rsid w:val="0046008E"/>
    <w:rsid w:val="004600D2"/>
    <w:rsid w:val="00460373"/>
    <w:rsid w:val="0046043F"/>
    <w:rsid w:val="004604B1"/>
    <w:rsid w:val="004605A1"/>
    <w:rsid w:val="0046081D"/>
    <w:rsid w:val="00460863"/>
    <w:rsid w:val="00460B91"/>
    <w:rsid w:val="004610A7"/>
    <w:rsid w:val="004610F8"/>
    <w:rsid w:val="0046127C"/>
    <w:rsid w:val="0046131C"/>
    <w:rsid w:val="00461334"/>
    <w:rsid w:val="0046159E"/>
    <w:rsid w:val="00461964"/>
    <w:rsid w:val="004619DC"/>
    <w:rsid w:val="00461CCC"/>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70B"/>
    <w:rsid w:val="00466957"/>
    <w:rsid w:val="004669D8"/>
    <w:rsid w:val="004669E0"/>
    <w:rsid w:val="00466B7D"/>
    <w:rsid w:val="00466DD7"/>
    <w:rsid w:val="00467157"/>
    <w:rsid w:val="004672E4"/>
    <w:rsid w:val="004673AC"/>
    <w:rsid w:val="00467503"/>
    <w:rsid w:val="00467622"/>
    <w:rsid w:val="0046796B"/>
    <w:rsid w:val="00467A85"/>
    <w:rsid w:val="00467B39"/>
    <w:rsid w:val="00467CD1"/>
    <w:rsid w:val="00467CD3"/>
    <w:rsid w:val="00467CF4"/>
    <w:rsid w:val="00467D64"/>
    <w:rsid w:val="00467E66"/>
    <w:rsid w:val="00467E90"/>
    <w:rsid w:val="00470098"/>
    <w:rsid w:val="004700C3"/>
    <w:rsid w:val="004700D8"/>
    <w:rsid w:val="004701B6"/>
    <w:rsid w:val="004701E4"/>
    <w:rsid w:val="0047035A"/>
    <w:rsid w:val="00470461"/>
    <w:rsid w:val="00470823"/>
    <w:rsid w:val="00470D60"/>
    <w:rsid w:val="00470D78"/>
    <w:rsid w:val="00470DFF"/>
    <w:rsid w:val="00470ECE"/>
    <w:rsid w:val="00471148"/>
    <w:rsid w:val="00471225"/>
    <w:rsid w:val="00471228"/>
    <w:rsid w:val="00471244"/>
    <w:rsid w:val="004714EA"/>
    <w:rsid w:val="0047156A"/>
    <w:rsid w:val="00471634"/>
    <w:rsid w:val="0047182C"/>
    <w:rsid w:val="00471904"/>
    <w:rsid w:val="00471AC4"/>
    <w:rsid w:val="00471C6A"/>
    <w:rsid w:val="00471F61"/>
    <w:rsid w:val="00471F90"/>
    <w:rsid w:val="00471FF7"/>
    <w:rsid w:val="004720A7"/>
    <w:rsid w:val="004721C1"/>
    <w:rsid w:val="00472505"/>
    <w:rsid w:val="00472732"/>
    <w:rsid w:val="0047284E"/>
    <w:rsid w:val="0047294D"/>
    <w:rsid w:val="004729FE"/>
    <w:rsid w:val="00472DF0"/>
    <w:rsid w:val="00472EA2"/>
    <w:rsid w:val="00472F87"/>
    <w:rsid w:val="0047305C"/>
    <w:rsid w:val="004730C6"/>
    <w:rsid w:val="00473290"/>
    <w:rsid w:val="00473356"/>
    <w:rsid w:val="004733BF"/>
    <w:rsid w:val="004735BC"/>
    <w:rsid w:val="00473652"/>
    <w:rsid w:val="0047374C"/>
    <w:rsid w:val="0047388D"/>
    <w:rsid w:val="004738AB"/>
    <w:rsid w:val="00473916"/>
    <w:rsid w:val="00473C2E"/>
    <w:rsid w:val="00473CE4"/>
    <w:rsid w:val="00473D88"/>
    <w:rsid w:val="00473DD1"/>
    <w:rsid w:val="00473F3D"/>
    <w:rsid w:val="00474207"/>
    <w:rsid w:val="0047447D"/>
    <w:rsid w:val="0047448F"/>
    <w:rsid w:val="00474574"/>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8D7"/>
    <w:rsid w:val="004769E3"/>
    <w:rsid w:val="00476BB2"/>
    <w:rsid w:val="00476BC9"/>
    <w:rsid w:val="00476C2A"/>
    <w:rsid w:val="00476C67"/>
    <w:rsid w:val="004770A1"/>
    <w:rsid w:val="004771AD"/>
    <w:rsid w:val="004771E3"/>
    <w:rsid w:val="004771EA"/>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10"/>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7C9"/>
    <w:rsid w:val="00483A62"/>
    <w:rsid w:val="00483B34"/>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05"/>
    <w:rsid w:val="00485634"/>
    <w:rsid w:val="004856F0"/>
    <w:rsid w:val="00485883"/>
    <w:rsid w:val="004858C6"/>
    <w:rsid w:val="004858EE"/>
    <w:rsid w:val="00485A91"/>
    <w:rsid w:val="00485AC9"/>
    <w:rsid w:val="00485BE6"/>
    <w:rsid w:val="00485D0E"/>
    <w:rsid w:val="00485F14"/>
    <w:rsid w:val="00486002"/>
    <w:rsid w:val="0048609F"/>
    <w:rsid w:val="004860BE"/>
    <w:rsid w:val="0048618A"/>
    <w:rsid w:val="004862FC"/>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38"/>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E2C"/>
    <w:rsid w:val="00491E5B"/>
    <w:rsid w:val="00491F1C"/>
    <w:rsid w:val="00492104"/>
    <w:rsid w:val="0049228B"/>
    <w:rsid w:val="00492386"/>
    <w:rsid w:val="0049248E"/>
    <w:rsid w:val="004924F4"/>
    <w:rsid w:val="00492670"/>
    <w:rsid w:val="00492823"/>
    <w:rsid w:val="004928C5"/>
    <w:rsid w:val="00492BF8"/>
    <w:rsid w:val="00492CF4"/>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D7C"/>
    <w:rsid w:val="00496E03"/>
    <w:rsid w:val="004970C8"/>
    <w:rsid w:val="0049714B"/>
    <w:rsid w:val="004973B9"/>
    <w:rsid w:val="0049769B"/>
    <w:rsid w:val="004977AA"/>
    <w:rsid w:val="00497AD7"/>
    <w:rsid w:val="00497E8F"/>
    <w:rsid w:val="00497F24"/>
    <w:rsid w:val="004A0052"/>
    <w:rsid w:val="004A0116"/>
    <w:rsid w:val="004A020E"/>
    <w:rsid w:val="004A0271"/>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ED1"/>
    <w:rsid w:val="004A3F1A"/>
    <w:rsid w:val="004A4071"/>
    <w:rsid w:val="004A40C0"/>
    <w:rsid w:val="004A40DD"/>
    <w:rsid w:val="004A4295"/>
    <w:rsid w:val="004A4C21"/>
    <w:rsid w:val="004A5303"/>
    <w:rsid w:val="004A5366"/>
    <w:rsid w:val="004A53A1"/>
    <w:rsid w:val="004A545D"/>
    <w:rsid w:val="004A575E"/>
    <w:rsid w:val="004A5E33"/>
    <w:rsid w:val="004A5F56"/>
    <w:rsid w:val="004A5FB5"/>
    <w:rsid w:val="004A63C1"/>
    <w:rsid w:val="004A642F"/>
    <w:rsid w:val="004A6431"/>
    <w:rsid w:val="004A6464"/>
    <w:rsid w:val="004A648B"/>
    <w:rsid w:val="004A6609"/>
    <w:rsid w:val="004A6671"/>
    <w:rsid w:val="004A6781"/>
    <w:rsid w:val="004A67C4"/>
    <w:rsid w:val="004A6C8E"/>
    <w:rsid w:val="004A6E3A"/>
    <w:rsid w:val="004A71B1"/>
    <w:rsid w:val="004A73A5"/>
    <w:rsid w:val="004A7470"/>
    <w:rsid w:val="004A75C6"/>
    <w:rsid w:val="004A795E"/>
    <w:rsid w:val="004A7B1D"/>
    <w:rsid w:val="004A7D87"/>
    <w:rsid w:val="004A7DB7"/>
    <w:rsid w:val="004A7FE3"/>
    <w:rsid w:val="004B004E"/>
    <w:rsid w:val="004B0192"/>
    <w:rsid w:val="004B0426"/>
    <w:rsid w:val="004B051C"/>
    <w:rsid w:val="004B0657"/>
    <w:rsid w:val="004B0869"/>
    <w:rsid w:val="004B08ED"/>
    <w:rsid w:val="004B0932"/>
    <w:rsid w:val="004B0D71"/>
    <w:rsid w:val="004B0EFC"/>
    <w:rsid w:val="004B0FB5"/>
    <w:rsid w:val="004B1358"/>
    <w:rsid w:val="004B1485"/>
    <w:rsid w:val="004B14B7"/>
    <w:rsid w:val="004B158E"/>
    <w:rsid w:val="004B17F9"/>
    <w:rsid w:val="004B1A8D"/>
    <w:rsid w:val="004B1BBC"/>
    <w:rsid w:val="004B1C0F"/>
    <w:rsid w:val="004B1E7F"/>
    <w:rsid w:val="004B21A9"/>
    <w:rsid w:val="004B2219"/>
    <w:rsid w:val="004B23D3"/>
    <w:rsid w:val="004B2407"/>
    <w:rsid w:val="004B272F"/>
    <w:rsid w:val="004B2AEF"/>
    <w:rsid w:val="004B2C5E"/>
    <w:rsid w:val="004B2D08"/>
    <w:rsid w:val="004B300C"/>
    <w:rsid w:val="004B3125"/>
    <w:rsid w:val="004B32ED"/>
    <w:rsid w:val="004B34CD"/>
    <w:rsid w:val="004B3820"/>
    <w:rsid w:val="004B392E"/>
    <w:rsid w:val="004B3ABB"/>
    <w:rsid w:val="004B3B50"/>
    <w:rsid w:val="004B3CB6"/>
    <w:rsid w:val="004B4305"/>
    <w:rsid w:val="004B4328"/>
    <w:rsid w:val="004B4749"/>
    <w:rsid w:val="004B49BD"/>
    <w:rsid w:val="004B4AB4"/>
    <w:rsid w:val="004B4BFA"/>
    <w:rsid w:val="004B4E71"/>
    <w:rsid w:val="004B5104"/>
    <w:rsid w:val="004B55DD"/>
    <w:rsid w:val="004B575D"/>
    <w:rsid w:val="004B5844"/>
    <w:rsid w:val="004B59C3"/>
    <w:rsid w:val="004B5A7E"/>
    <w:rsid w:val="004B5B81"/>
    <w:rsid w:val="004B5CBF"/>
    <w:rsid w:val="004B6017"/>
    <w:rsid w:val="004B6355"/>
    <w:rsid w:val="004B6A01"/>
    <w:rsid w:val="004B6B14"/>
    <w:rsid w:val="004B6B97"/>
    <w:rsid w:val="004B6CB9"/>
    <w:rsid w:val="004B6CD1"/>
    <w:rsid w:val="004B6D04"/>
    <w:rsid w:val="004B6F5B"/>
    <w:rsid w:val="004B724D"/>
    <w:rsid w:val="004B7269"/>
    <w:rsid w:val="004B72C8"/>
    <w:rsid w:val="004B752C"/>
    <w:rsid w:val="004B7556"/>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3B00"/>
    <w:rsid w:val="004C46A6"/>
    <w:rsid w:val="004C48C0"/>
    <w:rsid w:val="004C4975"/>
    <w:rsid w:val="004C4AE9"/>
    <w:rsid w:val="004C4CFD"/>
    <w:rsid w:val="004C4D84"/>
    <w:rsid w:val="004C4F60"/>
    <w:rsid w:val="004C51AA"/>
    <w:rsid w:val="004C528C"/>
    <w:rsid w:val="004C549A"/>
    <w:rsid w:val="004C562B"/>
    <w:rsid w:val="004C5836"/>
    <w:rsid w:val="004C5BE0"/>
    <w:rsid w:val="004C5C7A"/>
    <w:rsid w:val="004C5CFE"/>
    <w:rsid w:val="004C5D9A"/>
    <w:rsid w:val="004C5DBF"/>
    <w:rsid w:val="004C5EA1"/>
    <w:rsid w:val="004C5FA3"/>
    <w:rsid w:val="004C6029"/>
    <w:rsid w:val="004C6220"/>
    <w:rsid w:val="004C6245"/>
    <w:rsid w:val="004C6585"/>
    <w:rsid w:val="004C66FC"/>
    <w:rsid w:val="004C67B3"/>
    <w:rsid w:val="004C6E7C"/>
    <w:rsid w:val="004C729C"/>
    <w:rsid w:val="004C77CE"/>
    <w:rsid w:val="004C7820"/>
    <w:rsid w:val="004C7A83"/>
    <w:rsid w:val="004C7BEA"/>
    <w:rsid w:val="004C7CB2"/>
    <w:rsid w:val="004C7D1F"/>
    <w:rsid w:val="004D032A"/>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17F"/>
    <w:rsid w:val="004D4217"/>
    <w:rsid w:val="004D4313"/>
    <w:rsid w:val="004D4327"/>
    <w:rsid w:val="004D446F"/>
    <w:rsid w:val="004D47E0"/>
    <w:rsid w:val="004D4A0C"/>
    <w:rsid w:val="004D4B3F"/>
    <w:rsid w:val="004D4DAE"/>
    <w:rsid w:val="004D4F58"/>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4D"/>
    <w:rsid w:val="004D6DEB"/>
    <w:rsid w:val="004D6F48"/>
    <w:rsid w:val="004D7257"/>
    <w:rsid w:val="004D7269"/>
    <w:rsid w:val="004D72EE"/>
    <w:rsid w:val="004D7312"/>
    <w:rsid w:val="004D7331"/>
    <w:rsid w:val="004D76AE"/>
    <w:rsid w:val="004D77E3"/>
    <w:rsid w:val="004D77F4"/>
    <w:rsid w:val="004D7B76"/>
    <w:rsid w:val="004D7D6B"/>
    <w:rsid w:val="004D7F19"/>
    <w:rsid w:val="004D7FDF"/>
    <w:rsid w:val="004E0084"/>
    <w:rsid w:val="004E00CE"/>
    <w:rsid w:val="004E0120"/>
    <w:rsid w:val="004E03BC"/>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4D3"/>
    <w:rsid w:val="004E275A"/>
    <w:rsid w:val="004E2809"/>
    <w:rsid w:val="004E2C22"/>
    <w:rsid w:val="004E2C9E"/>
    <w:rsid w:val="004E2D59"/>
    <w:rsid w:val="004E311D"/>
    <w:rsid w:val="004E3492"/>
    <w:rsid w:val="004E3760"/>
    <w:rsid w:val="004E3906"/>
    <w:rsid w:val="004E3921"/>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9B6"/>
    <w:rsid w:val="004E5ABB"/>
    <w:rsid w:val="004E5D01"/>
    <w:rsid w:val="004E5E54"/>
    <w:rsid w:val="004E5EAE"/>
    <w:rsid w:val="004E609B"/>
    <w:rsid w:val="004E61FF"/>
    <w:rsid w:val="004E6246"/>
    <w:rsid w:val="004E6265"/>
    <w:rsid w:val="004E6355"/>
    <w:rsid w:val="004E63D8"/>
    <w:rsid w:val="004E6682"/>
    <w:rsid w:val="004E6709"/>
    <w:rsid w:val="004E6882"/>
    <w:rsid w:val="004E68BF"/>
    <w:rsid w:val="004E6AD5"/>
    <w:rsid w:val="004E6ADF"/>
    <w:rsid w:val="004E6B42"/>
    <w:rsid w:val="004E6D16"/>
    <w:rsid w:val="004E6D79"/>
    <w:rsid w:val="004E7000"/>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2D1"/>
    <w:rsid w:val="004F343C"/>
    <w:rsid w:val="004F389D"/>
    <w:rsid w:val="004F3976"/>
    <w:rsid w:val="004F3981"/>
    <w:rsid w:val="004F3A60"/>
    <w:rsid w:val="004F3AB6"/>
    <w:rsid w:val="004F3C7E"/>
    <w:rsid w:val="004F41EA"/>
    <w:rsid w:val="004F45A2"/>
    <w:rsid w:val="004F461F"/>
    <w:rsid w:val="004F46AB"/>
    <w:rsid w:val="004F4739"/>
    <w:rsid w:val="004F4863"/>
    <w:rsid w:val="004F4B02"/>
    <w:rsid w:val="004F4D4F"/>
    <w:rsid w:val="004F4F86"/>
    <w:rsid w:val="004F5095"/>
    <w:rsid w:val="004F5158"/>
    <w:rsid w:val="004F5278"/>
    <w:rsid w:val="004F527B"/>
    <w:rsid w:val="004F52E1"/>
    <w:rsid w:val="004F54EC"/>
    <w:rsid w:val="004F560D"/>
    <w:rsid w:val="004F573F"/>
    <w:rsid w:val="004F5A45"/>
    <w:rsid w:val="004F5B90"/>
    <w:rsid w:val="004F5D4F"/>
    <w:rsid w:val="004F5F9D"/>
    <w:rsid w:val="004F60D8"/>
    <w:rsid w:val="004F61A7"/>
    <w:rsid w:val="004F6268"/>
    <w:rsid w:val="004F6287"/>
    <w:rsid w:val="004F62C7"/>
    <w:rsid w:val="004F65C8"/>
    <w:rsid w:val="004F65E7"/>
    <w:rsid w:val="004F69ED"/>
    <w:rsid w:val="004F6B47"/>
    <w:rsid w:val="004F6B8F"/>
    <w:rsid w:val="004F6D71"/>
    <w:rsid w:val="004F6D96"/>
    <w:rsid w:val="004F6FC6"/>
    <w:rsid w:val="004F72FB"/>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2C2"/>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6D1"/>
    <w:rsid w:val="00503816"/>
    <w:rsid w:val="00503873"/>
    <w:rsid w:val="00503D76"/>
    <w:rsid w:val="00503DF6"/>
    <w:rsid w:val="005044A2"/>
    <w:rsid w:val="0050450C"/>
    <w:rsid w:val="005045D5"/>
    <w:rsid w:val="005046CF"/>
    <w:rsid w:val="00504802"/>
    <w:rsid w:val="00504972"/>
    <w:rsid w:val="00504993"/>
    <w:rsid w:val="00504B7E"/>
    <w:rsid w:val="00504B8B"/>
    <w:rsid w:val="00504B9C"/>
    <w:rsid w:val="00504D3F"/>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65A"/>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07EF9"/>
    <w:rsid w:val="00510205"/>
    <w:rsid w:val="00510308"/>
    <w:rsid w:val="005104D6"/>
    <w:rsid w:val="00510516"/>
    <w:rsid w:val="005105AB"/>
    <w:rsid w:val="00510A68"/>
    <w:rsid w:val="00510D00"/>
    <w:rsid w:val="00510D3D"/>
    <w:rsid w:val="00510DDC"/>
    <w:rsid w:val="00510F00"/>
    <w:rsid w:val="00510F39"/>
    <w:rsid w:val="0051108A"/>
    <w:rsid w:val="005110EC"/>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87B"/>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5B9"/>
    <w:rsid w:val="00516841"/>
    <w:rsid w:val="00516971"/>
    <w:rsid w:val="00516AB5"/>
    <w:rsid w:val="00516B2C"/>
    <w:rsid w:val="00516CE1"/>
    <w:rsid w:val="00516EC5"/>
    <w:rsid w:val="00516F50"/>
    <w:rsid w:val="00516FC4"/>
    <w:rsid w:val="005175F3"/>
    <w:rsid w:val="00517A45"/>
    <w:rsid w:val="00517A61"/>
    <w:rsid w:val="00517BD4"/>
    <w:rsid w:val="00517F9E"/>
    <w:rsid w:val="005202BE"/>
    <w:rsid w:val="005203CE"/>
    <w:rsid w:val="005203F3"/>
    <w:rsid w:val="005204A3"/>
    <w:rsid w:val="005204D5"/>
    <w:rsid w:val="00520638"/>
    <w:rsid w:val="0052068E"/>
    <w:rsid w:val="00520988"/>
    <w:rsid w:val="005209DD"/>
    <w:rsid w:val="005209DF"/>
    <w:rsid w:val="00520A89"/>
    <w:rsid w:val="00520AC4"/>
    <w:rsid w:val="00520B63"/>
    <w:rsid w:val="00520BC7"/>
    <w:rsid w:val="00520D57"/>
    <w:rsid w:val="00521104"/>
    <w:rsid w:val="00521110"/>
    <w:rsid w:val="00521162"/>
    <w:rsid w:val="005211DE"/>
    <w:rsid w:val="0052121A"/>
    <w:rsid w:val="0052131E"/>
    <w:rsid w:val="005213AC"/>
    <w:rsid w:val="0052173C"/>
    <w:rsid w:val="0052181B"/>
    <w:rsid w:val="0052185F"/>
    <w:rsid w:val="00521876"/>
    <w:rsid w:val="0052187B"/>
    <w:rsid w:val="00521A66"/>
    <w:rsid w:val="00521AC5"/>
    <w:rsid w:val="00521AC9"/>
    <w:rsid w:val="00521EB6"/>
    <w:rsid w:val="00521F4D"/>
    <w:rsid w:val="00521F61"/>
    <w:rsid w:val="005221CD"/>
    <w:rsid w:val="005223BD"/>
    <w:rsid w:val="0052260B"/>
    <w:rsid w:val="005226F8"/>
    <w:rsid w:val="0052274B"/>
    <w:rsid w:val="00522AD2"/>
    <w:rsid w:val="00522BBF"/>
    <w:rsid w:val="00523529"/>
    <w:rsid w:val="005235AA"/>
    <w:rsid w:val="005236B6"/>
    <w:rsid w:val="005236B9"/>
    <w:rsid w:val="005237DC"/>
    <w:rsid w:val="005238B6"/>
    <w:rsid w:val="00523AC2"/>
    <w:rsid w:val="00523C55"/>
    <w:rsid w:val="00523DA9"/>
    <w:rsid w:val="00523F99"/>
    <w:rsid w:val="00524089"/>
    <w:rsid w:val="00524665"/>
    <w:rsid w:val="005246D3"/>
    <w:rsid w:val="00524702"/>
    <w:rsid w:val="00524B1C"/>
    <w:rsid w:val="005250D8"/>
    <w:rsid w:val="0052520F"/>
    <w:rsid w:val="0052530B"/>
    <w:rsid w:val="00525408"/>
    <w:rsid w:val="005254AF"/>
    <w:rsid w:val="005259A0"/>
    <w:rsid w:val="00525B43"/>
    <w:rsid w:val="00525CAA"/>
    <w:rsid w:val="00525D3C"/>
    <w:rsid w:val="00525D4B"/>
    <w:rsid w:val="00525F92"/>
    <w:rsid w:val="00525FC9"/>
    <w:rsid w:val="00526084"/>
    <w:rsid w:val="00526120"/>
    <w:rsid w:val="0052618A"/>
    <w:rsid w:val="00526226"/>
    <w:rsid w:val="00526451"/>
    <w:rsid w:val="00526628"/>
    <w:rsid w:val="0052681A"/>
    <w:rsid w:val="005269D7"/>
    <w:rsid w:val="00526ACC"/>
    <w:rsid w:val="00526E5F"/>
    <w:rsid w:val="00526F02"/>
    <w:rsid w:val="00526F8C"/>
    <w:rsid w:val="005270C1"/>
    <w:rsid w:val="0052748C"/>
    <w:rsid w:val="00527855"/>
    <w:rsid w:val="00527931"/>
    <w:rsid w:val="005279A2"/>
    <w:rsid w:val="00527C38"/>
    <w:rsid w:val="00527C9C"/>
    <w:rsid w:val="00527CD1"/>
    <w:rsid w:val="00527CDD"/>
    <w:rsid w:val="00527D0F"/>
    <w:rsid w:val="00527EB8"/>
    <w:rsid w:val="00527ECA"/>
    <w:rsid w:val="00527ED9"/>
    <w:rsid w:val="005300DD"/>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3C"/>
    <w:rsid w:val="00533C58"/>
    <w:rsid w:val="00533C83"/>
    <w:rsid w:val="00533E17"/>
    <w:rsid w:val="00534065"/>
    <w:rsid w:val="00534105"/>
    <w:rsid w:val="005341C4"/>
    <w:rsid w:val="0053420F"/>
    <w:rsid w:val="005343AC"/>
    <w:rsid w:val="00534418"/>
    <w:rsid w:val="005345EB"/>
    <w:rsid w:val="00534711"/>
    <w:rsid w:val="00534860"/>
    <w:rsid w:val="0053491E"/>
    <w:rsid w:val="00534B53"/>
    <w:rsid w:val="00534C3C"/>
    <w:rsid w:val="00534D28"/>
    <w:rsid w:val="00534E38"/>
    <w:rsid w:val="00534F72"/>
    <w:rsid w:val="005350B2"/>
    <w:rsid w:val="00535BBF"/>
    <w:rsid w:val="00535FD8"/>
    <w:rsid w:val="00536133"/>
    <w:rsid w:val="00536311"/>
    <w:rsid w:val="005363A3"/>
    <w:rsid w:val="005364FB"/>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606"/>
    <w:rsid w:val="00537648"/>
    <w:rsid w:val="005377C7"/>
    <w:rsid w:val="005377CB"/>
    <w:rsid w:val="00537DE6"/>
    <w:rsid w:val="00540127"/>
    <w:rsid w:val="0054017D"/>
    <w:rsid w:val="00540440"/>
    <w:rsid w:val="00540563"/>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402C"/>
    <w:rsid w:val="00544226"/>
    <w:rsid w:val="005443F2"/>
    <w:rsid w:val="00544539"/>
    <w:rsid w:val="005446CD"/>
    <w:rsid w:val="005449A3"/>
    <w:rsid w:val="005449DB"/>
    <w:rsid w:val="00544AFD"/>
    <w:rsid w:val="00544D0C"/>
    <w:rsid w:val="00544D18"/>
    <w:rsid w:val="00544D51"/>
    <w:rsid w:val="00544DBF"/>
    <w:rsid w:val="00544ECD"/>
    <w:rsid w:val="00544F33"/>
    <w:rsid w:val="005451CE"/>
    <w:rsid w:val="00545227"/>
    <w:rsid w:val="00545741"/>
    <w:rsid w:val="00545AD1"/>
    <w:rsid w:val="00545BDD"/>
    <w:rsid w:val="00545C19"/>
    <w:rsid w:val="00545DAF"/>
    <w:rsid w:val="00545E8A"/>
    <w:rsid w:val="005460E2"/>
    <w:rsid w:val="005461E7"/>
    <w:rsid w:val="00546460"/>
    <w:rsid w:val="00546B19"/>
    <w:rsid w:val="00546CFB"/>
    <w:rsid w:val="00546FC1"/>
    <w:rsid w:val="00547200"/>
    <w:rsid w:val="00547461"/>
    <w:rsid w:val="005476F8"/>
    <w:rsid w:val="0054771D"/>
    <w:rsid w:val="005479C3"/>
    <w:rsid w:val="00547E19"/>
    <w:rsid w:val="00547F22"/>
    <w:rsid w:val="00550311"/>
    <w:rsid w:val="005504FB"/>
    <w:rsid w:val="005507DC"/>
    <w:rsid w:val="00550803"/>
    <w:rsid w:val="005509AE"/>
    <w:rsid w:val="00550A8D"/>
    <w:rsid w:val="00550D35"/>
    <w:rsid w:val="00550E55"/>
    <w:rsid w:val="00550FEC"/>
    <w:rsid w:val="00551032"/>
    <w:rsid w:val="0055105D"/>
    <w:rsid w:val="00551100"/>
    <w:rsid w:val="005511BF"/>
    <w:rsid w:val="005512F9"/>
    <w:rsid w:val="00551302"/>
    <w:rsid w:val="00551306"/>
    <w:rsid w:val="00551342"/>
    <w:rsid w:val="005513CF"/>
    <w:rsid w:val="00551567"/>
    <w:rsid w:val="00551680"/>
    <w:rsid w:val="0055172B"/>
    <w:rsid w:val="0055176D"/>
    <w:rsid w:val="0055179A"/>
    <w:rsid w:val="0055188C"/>
    <w:rsid w:val="00551A32"/>
    <w:rsid w:val="00551F71"/>
    <w:rsid w:val="005520B0"/>
    <w:rsid w:val="00552101"/>
    <w:rsid w:val="0055212F"/>
    <w:rsid w:val="005522F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744"/>
    <w:rsid w:val="00553830"/>
    <w:rsid w:val="0055396D"/>
    <w:rsid w:val="005539BE"/>
    <w:rsid w:val="00553B67"/>
    <w:rsid w:val="00553C5B"/>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34A"/>
    <w:rsid w:val="0055541D"/>
    <w:rsid w:val="0055555A"/>
    <w:rsid w:val="005555AB"/>
    <w:rsid w:val="005556C7"/>
    <w:rsid w:val="00555A53"/>
    <w:rsid w:val="00555BA1"/>
    <w:rsid w:val="00555BD7"/>
    <w:rsid w:val="00555C41"/>
    <w:rsid w:val="00555D8E"/>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E22"/>
    <w:rsid w:val="00560F2B"/>
    <w:rsid w:val="00561186"/>
    <w:rsid w:val="005611C2"/>
    <w:rsid w:val="00561263"/>
    <w:rsid w:val="005613F9"/>
    <w:rsid w:val="00561808"/>
    <w:rsid w:val="00561964"/>
    <w:rsid w:val="00561994"/>
    <w:rsid w:val="00561DA3"/>
    <w:rsid w:val="00562031"/>
    <w:rsid w:val="00562159"/>
    <w:rsid w:val="00562193"/>
    <w:rsid w:val="00562226"/>
    <w:rsid w:val="0056229C"/>
    <w:rsid w:val="0056270B"/>
    <w:rsid w:val="00562764"/>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C34"/>
    <w:rsid w:val="00563F7D"/>
    <w:rsid w:val="00563FDC"/>
    <w:rsid w:val="005641A2"/>
    <w:rsid w:val="0056440D"/>
    <w:rsid w:val="00564417"/>
    <w:rsid w:val="005645D0"/>
    <w:rsid w:val="00564877"/>
    <w:rsid w:val="0056494A"/>
    <w:rsid w:val="00564A95"/>
    <w:rsid w:val="00564AD0"/>
    <w:rsid w:val="00564B42"/>
    <w:rsid w:val="00564BEC"/>
    <w:rsid w:val="00564D66"/>
    <w:rsid w:val="00564DF4"/>
    <w:rsid w:val="00564FA8"/>
    <w:rsid w:val="0056511C"/>
    <w:rsid w:val="005653F1"/>
    <w:rsid w:val="00565419"/>
    <w:rsid w:val="0056560C"/>
    <w:rsid w:val="0056560D"/>
    <w:rsid w:val="00565943"/>
    <w:rsid w:val="005659D2"/>
    <w:rsid w:val="00565A6A"/>
    <w:rsid w:val="00565C24"/>
    <w:rsid w:val="00565CC1"/>
    <w:rsid w:val="0056604D"/>
    <w:rsid w:val="00566275"/>
    <w:rsid w:val="005662D5"/>
    <w:rsid w:val="0056655A"/>
    <w:rsid w:val="005666B7"/>
    <w:rsid w:val="005667F0"/>
    <w:rsid w:val="00566817"/>
    <w:rsid w:val="005668E6"/>
    <w:rsid w:val="00566A97"/>
    <w:rsid w:val="00566C42"/>
    <w:rsid w:val="00566E77"/>
    <w:rsid w:val="00566F44"/>
    <w:rsid w:val="00567084"/>
    <w:rsid w:val="005670DB"/>
    <w:rsid w:val="005671E5"/>
    <w:rsid w:val="0056735B"/>
    <w:rsid w:val="00567378"/>
    <w:rsid w:val="005673A9"/>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83"/>
    <w:rsid w:val="00570FC1"/>
    <w:rsid w:val="00571227"/>
    <w:rsid w:val="00571485"/>
    <w:rsid w:val="005714CD"/>
    <w:rsid w:val="005715C5"/>
    <w:rsid w:val="00571686"/>
    <w:rsid w:val="005719BE"/>
    <w:rsid w:val="00571A4A"/>
    <w:rsid w:val="00571A82"/>
    <w:rsid w:val="00571B05"/>
    <w:rsid w:val="00571CB3"/>
    <w:rsid w:val="0057210F"/>
    <w:rsid w:val="005721E8"/>
    <w:rsid w:val="00572241"/>
    <w:rsid w:val="00572362"/>
    <w:rsid w:val="005723E4"/>
    <w:rsid w:val="0057245F"/>
    <w:rsid w:val="005726A8"/>
    <w:rsid w:val="005729BC"/>
    <w:rsid w:val="00572AA2"/>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6D7"/>
    <w:rsid w:val="00574758"/>
    <w:rsid w:val="0057491A"/>
    <w:rsid w:val="00574990"/>
    <w:rsid w:val="00574B73"/>
    <w:rsid w:val="00574C7A"/>
    <w:rsid w:val="00575194"/>
    <w:rsid w:val="0057538C"/>
    <w:rsid w:val="0057538D"/>
    <w:rsid w:val="00575394"/>
    <w:rsid w:val="005754D9"/>
    <w:rsid w:val="00575612"/>
    <w:rsid w:val="0057591F"/>
    <w:rsid w:val="0057597B"/>
    <w:rsid w:val="00575983"/>
    <w:rsid w:val="005759E2"/>
    <w:rsid w:val="00575A4C"/>
    <w:rsid w:val="00575CE7"/>
    <w:rsid w:val="00575DB3"/>
    <w:rsid w:val="00575F07"/>
    <w:rsid w:val="00575F3F"/>
    <w:rsid w:val="00575F44"/>
    <w:rsid w:val="00576178"/>
    <w:rsid w:val="005761D8"/>
    <w:rsid w:val="005763A5"/>
    <w:rsid w:val="005763BA"/>
    <w:rsid w:val="005763BF"/>
    <w:rsid w:val="00576553"/>
    <w:rsid w:val="0057688A"/>
    <w:rsid w:val="0057695A"/>
    <w:rsid w:val="00576A4A"/>
    <w:rsid w:val="00576AA3"/>
    <w:rsid w:val="00576CB1"/>
    <w:rsid w:val="00576DD1"/>
    <w:rsid w:val="0057700F"/>
    <w:rsid w:val="0057731A"/>
    <w:rsid w:val="00577390"/>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006"/>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2CD"/>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6E0"/>
    <w:rsid w:val="00585735"/>
    <w:rsid w:val="0058586B"/>
    <w:rsid w:val="00585963"/>
    <w:rsid w:val="005859E7"/>
    <w:rsid w:val="00585B9D"/>
    <w:rsid w:val="00585C3B"/>
    <w:rsid w:val="00585D45"/>
    <w:rsid w:val="00585F3C"/>
    <w:rsid w:val="0058604C"/>
    <w:rsid w:val="005861B7"/>
    <w:rsid w:val="0058637B"/>
    <w:rsid w:val="005863D2"/>
    <w:rsid w:val="005864A5"/>
    <w:rsid w:val="00586567"/>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496"/>
    <w:rsid w:val="005916EF"/>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6E"/>
    <w:rsid w:val="0059677C"/>
    <w:rsid w:val="00596852"/>
    <w:rsid w:val="00596B49"/>
    <w:rsid w:val="00596B7D"/>
    <w:rsid w:val="00596CFA"/>
    <w:rsid w:val="00596D35"/>
    <w:rsid w:val="00596D64"/>
    <w:rsid w:val="00596DDC"/>
    <w:rsid w:val="00596EA9"/>
    <w:rsid w:val="0059735B"/>
    <w:rsid w:val="005976D0"/>
    <w:rsid w:val="005976F8"/>
    <w:rsid w:val="005979E6"/>
    <w:rsid w:val="00597AFD"/>
    <w:rsid w:val="00597B04"/>
    <w:rsid w:val="00597C30"/>
    <w:rsid w:val="00597C4F"/>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BA"/>
    <w:rsid w:val="005A11F6"/>
    <w:rsid w:val="005A1396"/>
    <w:rsid w:val="005A13ED"/>
    <w:rsid w:val="005A165B"/>
    <w:rsid w:val="005A1755"/>
    <w:rsid w:val="005A1791"/>
    <w:rsid w:val="005A1B53"/>
    <w:rsid w:val="005A1BA2"/>
    <w:rsid w:val="005A1E0A"/>
    <w:rsid w:val="005A201B"/>
    <w:rsid w:val="005A2043"/>
    <w:rsid w:val="005A2179"/>
    <w:rsid w:val="005A21C1"/>
    <w:rsid w:val="005A24D6"/>
    <w:rsid w:val="005A253C"/>
    <w:rsid w:val="005A2821"/>
    <w:rsid w:val="005A286E"/>
    <w:rsid w:val="005A29C9"/>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E6"/>
    <w:rsid w:val="005A3CFD"/>
    <w:rsid w:val="005A3D43"/>
    <w:rsid w:val="005A3D7E"/>
    <w:rsid w:val="005A3E85"/>
    <w:rsid w:val="005A3E9D"/>
    <w:rsid w:val="005A4199"/>
    <w:rsid w:val="005A41E2"/>
    <w:rsid w:val="005A4326"/>
    <w:rsid w:val="005A49D2"/>
    <w:rsid w:val="005A4B99"/>
    <w:rsid w:val="005A4CDC"/>
    <w:rsid w:val="005A4E2C"/>
    <w:rsid w:val="005A5195"/>
    <w:rsid w:val="005A5548"/>
    <w:rsid w:val="005A5700"/>
    <w:rsid w:val="005A5758"/>
    <w:rsid w:val="005A5D10"/>
    <w:rsid w:val="005A5E5E"/>
    <w:rsid w:val="005A627B"/>
    <w:rsid w:val="005A6655"/>
    <w:rsid w:val="005A6699"/>
    <w:rsid w:val="005A66BD"/>
    <w:rsid w:val="005A678B"/>
    <w:rsid w:val="005A681F"/>
    <w:rsid w:val="005A6831"/>
    <w:rsid w:val="005A689F"/>
    <w:rsid w:val="005A68EA"/>
    <w:rsid w:val="005A6AA3"/>
    <w:rsid w:val="005A6C14"/>
    <w:rsid w:val="005A6C15"/>
    <w:rsid w:val="005A7096"/>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C55"/>
    <w:rsid w:val="005B0D8B"/>
    <w:rsid w:val="005B0D92"/>
    <w:rsid w:val="005B1155"/>
    <w:rsid w:val="005B1174"/>
    <w:rsid w:val="005B1182"/>
    <w:rsid w:val="005B1243"/>
    <w:rsid w:val="005B14A4"/>
    <w:rsid w:val="005B14B7"/>
    <w:rsid w:val="005B199A"/>
    <w:rsid w:val="005B1A0F"/>
    <w:rsid w:val="005B1BC9"/>
    <w:rsid w:val="005B1CC4"/>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04"/>
    <w:rsid w:val="005B3CD5"/>
    <w:rsid w:val="005B41D7"/>
    <w:rsid w:val="005B4281"/>
    <w:rsid w:val="005B42E8"/>
    <w:rsid w:val="005B431C"/>
    <w:rsid w:val="005B4389"/>
    <w:rsid w:val="005B43E7"/>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1A"/>
    <w:rsid w:val="005B617A"/>
    <w:rsid w:val="005B637B"/>
    <w:rsid w:val="005B64C9"/>
    <w:rsid w:val="005B6559"/>
    <w:rsid w:val="005B679E"/>
    <w:rsid w:val="005B67CF"/>
    <w:rsid w:val="005B689C"/>
    <w:rsid w:val="005B69AE"/>
    <w:rsid w:val="005B6D4D"/>
    <w:rsid w:val="005B6DA7"/>
    <w:rsid w:val="005B70CA"/>
    <w:rsid w:val="005B72F4"/>
    <w:rsid w:val="005B7337"/>
    <w:rsid w:val="005B7A50"/>
    <w:rsid w:val="005B7A81"/>
    <w:rsid w:val="005B7D97"/>
    <w:rsid w:val="005B7DDD"/>
    <w:rsid w:val="005B7E9D"/>
    <w:rsid w:val="005C007D"/>
    <w:rsid w:val="005C010D"/>
    <w:rsid w:val="005C014C"/>
    <w:rsid w:val="005C03E1"/>
    <w:rsid w:val="005C0569"/>
    <w:rsid w:val="005C061D"/>
    <w:rsid w:val="005C06B1"/>
    <w:rsid w:val="005C09D4"/>
    <w:rsid w:val="005C0A48"/>
    <w:rsid w:val="005C0C22"/>
    <w:rsid w:val="005C0EF3"/>
    <w:rsid w:val="005C0F3D"/>
    <w:rsid w:val="005C13AA"/>
    <w:rsid w:val="005C17B2"/>
    <w:rsid w:val="005C1884"/>
    <w:rsid w:val="005C1958"/>
    <w:rsid w:val="005C1A27"/>
    <w:rsid w:val="005C1B25"/>
    <w:rsid w:val="005C1B3F"/>
    <w:rsid w:val="005C1CC1"/>
    <w:rsid w:val="005C1D0A"/>
    <w:rsid w:val="005C1F1E"/>
    <w:rsid w:val="005C1FAF"/>
    <w:rsid w:val="005C2090"/>
    <w:rsid w:val="005C212A"/>
    <w:rsid w:val="005C2561"/>
    <w:rsid w:val="005C2821"/>
    <w:rsid w:val="005C28EA"/>
    <w:rsid w:val="005C2C5E"/>
    <w:rsid w:val="005C2C78"/>
    <w:rsid w:val="005C2C7B"/>
    <w:rsid w:val="005C2CF7"/>
    <w:rsid w:val="005C2D25"/>
    <w:rsid w:val="005C2E89"/>
    <w:rsid w:val="005C2FEC"/>
    <w:rsid w:val="005C3055"/>
    <w:rsid w:val="005C33E5"/>
    <w:rsid w:val="005C3440"/>
    <w:rsid w:val="005C35E6"/>
    <w:rsid w:val="005C3699"/>
    <w:rsid w:val="005C3797"/>
    <w:rsid w:val="005C3ACD"/>
    <w:rsid w:val="005C3AEF"/>
    <w:rsid w:val="005C3B48"/>
    <w:rsid w:val="005C3CF9"/>
    <w:rsid w:val="005C3D1B"/>
    <w:rsid w:val="005C3D95"/>
    <w:rsid w:val="005C3F57"/>
    <w:rsid w:val="005C42F7"/>
    <w:rsid w:val="005C4315"/>
    <w:rsid w:val="005C44DA"/>
    <w:rsid w:val="005C4618"/>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C90"/>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77"/>
    <w:rsid w:val="005C7ED6"/>
    <w:rsid w:val="005C7EE8"/>
    <w:rsid w:val="005C7F98"/>
    <w:rsid w:val="005C7FE9"/>
    <w:rsid w:val="005D0038"/>
    <w:rsid w:val="005D02A7"/>
    <w:rsid w:val="005D0605"/>
    <w:rsid w:val="005D0C37"/>
    <w:rsid w:val="005D0C4A"/>
    <w:rsid w:val="005D1069"/>
    <w:rsid w:val="005D1099"/>
    <w:rsid w:val="005D11E6"/>
    <w:rsid w:val="005D1313"/>
    <w:rsid w:val="005D1670"/>
    <w:rsid w:val="005D169C"/>
    <w:rsid w:val="005D16BA"/>
    <w:rsid w:val="005D18D9"/>
    <w:rsid w:val="005D19C8"/>
    <w:rsid w:val="005D1C60"/>
    <w:rsid w:val="005D1D1A"/>
    <w:rsid w:val="005D1E26"/>
    <w:rsid w:val="005D1ED9"/>
    <w:rsid w:val="005D1EE9"/>
    <w:rsid w:val="005D1EF1"/>
    <w:rsid w:val="005D1F00"/>
    <w:rsid w:val="005D1FF3"/>
    <w:rsid w:val="005D2046"/>
    <w:rsid w:val="005D212D"/>
    <w:rsid w:val="005D2148"/>
    <w:rsid w:val="005D2212"/>
    <w:rsid w:val="005D2677"/>
    <w:rsid w:val="005D272D"/>
    <w:rsid w:val="005D27A6"/>
    <w:rsid w:val="005D27AD"/>
    <w:rsid w:val="005D2900"/>
    <w:rsid w:val="005D291B"/>
    <w:rsid w:val="005D2BD6"/>
    <w:rsid w:val="005D2C9B"/>
    <w:rsid w:val="005D2E5A"/>
    <w:rsid w:val="005D2FA0"/>
    <w:rsid w:val="005D3281"/>
    <w:rsid w:val="005D34DA"/>
    <w:rsid w:val="005D3607"/>
    <w:rsid w:val="005D377A"/>
    <w:rsid w:val="005D389A"/>
    <w:rsid w:val="005D3985"/>
    <w:rsid w:val="005D3A3E"/>
    <w:rsid w:val="005D3B48"/>
    <w:rsid w:val="005D3C65"/>
    <w:rsid w:val="005D3CE7"/>
    <w:rsid w:val="005D3F86"/>
    <w:rsid w:val="005D42D9"/>
    <w:rsid w:val="005D45B9"/>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2D"/>
    <w:rsid w:val="005D70AB"/>
    <w:rsid w:val="005D7592"/>
    <w:rsid w:val="005D77D0"/>
    <w:rsid w:val="005D7C97"/>
    <w:rsid w:val="005E00DB"/>
    <w:rsid w:val="005E01E0"/>
    <w:rsid w:val="005E02F0"/>
    <w:rsid w:val="005E0370"/>
    <w:rsid w:val="005E0578"/>
    <w:rsid w:val="005E0812"/>
    <w:rsid w:val="005E0928"/>
    <w:rsid w:val="005E09EB"/>
    <w:rsid w:val="005E0FAD"/>
    <w:rsid w:val="005E1008"/>
    <w:rsid w:val="005E1221"/>
    <w:rsid w:val="005E141F"/>
    <w:rsid w:val="005E1550"/>
    <w:rsid w:val="005E15EB"/>
    <w:rsid w:val="005E17BD"/>
    <w:rsid w:val="005E1BD6"/>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B6F"/>
    <w:rsid w:val="005E2C66"/>
    <w:rsid w:val="005E2D2A"/>
    <w:rsid w:val="005E2E06"/>
    <w:rsid w:val="005E3016"/>
    <w:rsid w:val="005E350E"/>
    <w:rsid w:val="005E3525"/>
    <w:rsid w:val="005E3653"/>
    <w:rsid w:val="005E370A"/>
    <w:rsid w:val="005E37A0"/>
    <w:rsid w:val="005E386D"/>
    <w:rsid w:val="005E3976"/>
    <w:rsid w:val="005E3A34"/>
    <w:rsid w:val="005E3E47"/>
    <w:rsid w:val="005E3FF1"/>
    <w:rsid w:val="005E4059"/>
    <w:rsid w:val="005E4118"/>
    <w:rsid w:val="005E43CA"/>
    <w:rsid w:val="005E454E"/>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E7FF6"/>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0D7A"/>
    <w:rsid w:val="005F0E89"/>
    <w:rsid w:val="005F1165"/>
    <w:rsid w:val="005F1233"/>
    <w:rsid w:val="005F1351"/>
    <w:rsid w:val="005F13FE"/>
    <w:rsid w:val="005F17DC"/>
    <w:rsid w:val="005F19F8"/>
    <w:rsid w:val="005F1A7A"/>
    <w:rsid w:val="005F1D5D"/>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976"/>
    <w:rsid w:val="005F5C42"/>
    <w:rsid w:val="005F5D0C"/>
    <w:rsid w:val="005F5D87"/>
    <w:rsid w:val="005F5F34"/>
    <w:rsid w:val="005F5FE1"/>
    <w:rsid w:val="005F6080"/>
    <w:rsid w:val="005F6443"/>
    <w:rsid w:val="005F6555"/>
    <w:rsid w:val="005F6567"/>
    <w:rsid w:val="005F6588"/>
    <w:rsid w:val="005F67E0"/>
    <w:rsid w:val="005F6851"/>
    <w:rsid w:val="005F6919"/>
    <w:rsid w:val="005F69E5"/>
    <w:rsid w:val="005F6ACF"/>
    <w:rsid w:val="005F6D87"/>
    <w:rsid w:val="005F6DCA"/>
    <w:rsid w:val="005F6EE6"/>
    <w:rsid w:val="005F70A2"/>
    <w:rsid w:val="005F717A"/>
    <w:rsid w:val="005F72FD"/>
    <w:rsid w:val="005F733A"/>
    <w:rsid w:val="005F7341"/>
    <w:rsid w:val="005F7495"/>
    <w:rsid w:val="005F7A06"/>
    <w:rsid w:val="005F7AE1"/>
    <w:rsid w:val="005F7BE4"/>
    <w:rsid w:val="005F7BE5"/>
    <w:rsid w:val="005F7C69"/>
    <w:rsid w:val="005F7E3F"/>
    <w:rsid w:val="005F7F68"/>
    <w:rsid w:val="006001C3"/>
    <w:rsid w:val="006003EA"/>
    <w:rsid w:val="0060050D"/>
    <w:rsid w:val="00600801"/>
    <w:rsid w:val="0060082C"/>
    <w:rsid w:val="00600B74"/>
    <w:rsid w:val="00600B7D"/>
    <w:rsid w:val="00600B9A"/>
    <w:rsid w:val="00600C4E"/>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79"/>
    <w:rsid w:val="006023B6"/>
    <w:rsid w:val="006023E8"/>
    <w:rsid w:val="00602539"/>
    <w:rsid w:val="0060259C"/>
    <w:rsid w:val="0060263E"/>
    <w:rsid w:val="006026BF"/>
    <w:rsid w:val="006027A9"/>
    <w:rsid w:val="0060287B"/>
    <w:rsid w:val="006029BD"/>
    <w:rsid w:val="006029D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6EB"/>
    <w:rsid w:val="0060476A"/>
    <w:rsid w:val="0060477A"/>
    <w:rsid w:val="00604961"/>
    <w:rsid w:val="00604B55"/>
    <w:rsid w:val="00604C5F"/>
    <w:rsid w:val="00604CC8"/>
    <w:rsid w:val="00604E46"/>
    <w:rsid w:val="00604F01"/>
    <w:rsid w:val="006050ED"/>
    <w:rsid w:val="00605307"/>
    <w:rsid w:val="00605329"/>
    <w:rsid w:val="006053FB"/>
    <w:rsid w:val="00605423"/>
    <w:rsid w:val="006055C1"/>
    <w:rsid w:val="00605796"/>
    <w:rsid w:val="00605971"/>
    <w:rsid w:val="00605BB7"/>
    <w:rsid w:val="00605C29"/>
    <w:rsid w:val="00605E3E"/>
    <w:rsid w:val="00606079"/>
    <w:rsid w:val="006060D8"/>
    <w:rsid w:val="0060611A"/>
    <w:rsid w:val="00606150"/>
    <w:rsid w:val="006061B6"/>
    <w:rsid w:val="006061CA"/>
    <w:rsid w:val="00606436"/>
    <w:rsid w:val="00606437"/>
    <w:rsid w:val="006067BB"/>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07"/>
    <w:rsid w:val="0061047C"/>
    <w:rsid w:val="006108E0"/>
    <w:rsid w:val="00610A5D"/>
    <w:rsid w:val="00610C2D"/>
    <w:rsid w:val="00610C85"/>
    <w:rsid w:val="00610CF6"/>
    <w:rsid w:val="00610D10"/>
    <w:rsid w:val="00610E51"/>
    <w:rsid w:val="00610EC1"/>
    <w:rsid w:val="00610FDA"/>
    <w:rsid w:val="0061124C"/>
    <w:rsid w:val="00611351"/>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54"/>
    <w:rsid w:val="00614B83"/>
    <w:rsid w:val="00614C8F"/>
    <w:rsid w:val="00615142"/>
    <w:rsid w:val="0061518E"/>
    <w:rsid w:val="006151D3"/>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D5D"/>
    <w:rsid w:val="00617E3D"/>
    <w:rsid w:val="006200CB"/>
    <w:rsid w:val="00620133"/>
    <w:rsid w:val="006203F7"/>
    <w:rsid w:val="00620505"/>
    <w:rsid w:val="00620576"/>
    <w:rsid w:val="00620613"/>
    <w:rsid w:val="00620BED"/>
    <w:rsid w:val="00620C1E"/>
    <w:rsid w:val="00620FFF"/>
    <w:rsid w:val="00621006"/>
    <w:rsid w:val="006211A8"/>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13F"/>
    <w:rsid w:val="006232A3"/>
    <w:rsid w:val="00623445"/>
    <w:rsid w:val="006234DD"/>
    <w:rsid w:val="006235B0"/>
    <w:rsid w:val="006235D3"/>
    <w:rsid w:val="00623705"/>
    <w:rsid w:val="00623822"/>
    <w:rsid w:val="00623AFF"/>
    <w:rsid w:val="00623B1D"/>
    <w:rsid w:val="00623E1F"/>
    <w:rsid w:val="00623ECE"/>
    <w:rsid w:val="00623F69"/>
    <w:rsid w:val="00624264"/>
    <w:rsid w:val="006242CE"/>
    <w:rsid w:val="0062434A"/>
    <w:rsid w:val="006243CE"/>
    <w:rsid w:val="00624431"/>
    <w:rsid w:val="0062461D"/>
    <w:rsid w:val="006246B2"/>
    <w:rsid w:val="006247B4"/>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10"/>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2991"/>
    <w:rsid w:val="00633082"/>
    <w:rsid w:val="0063313C"/>
    <w:rsid w:val="0063320E"/>
    <w:rsid w:val="006332E2"/>
    <w:rsid w:val="0063356D"/>
    <w:rsid w:val="00633625"/>
    <w:rsid w:val="006336E7"/>
    <w:rsid w:val="00633EB7"/>
    <w:rsid w:val="00633F7D"/>
    <w:rsid w:val="00633FDE"/>
    <w:rsid w:val="00634108"/>
    <w:rsid w:val="0063415F"/>
    <w:rsid w:val="006341C9"/>
    <w:rsid w:val="006343BA"/>
    <w:rsid w:val="00634833"/>
    <w:rsid w:val="00634B17"/>
    <w:rsid w:val="00634CCB"/>
    <w:rsid w:val="00634D05"/>
    <w:rsid w:val="00634F9E"/>
    <w:rsid w:val="0063508C"/>
    <w:rsid w:val="0063515F"/>
    <w:rsid w:val="00635250"/>
    <w:rsid w:val="006354B6"/>
    <w:rsid w:val="0063554F"/>
    <w:rsid w:val="00635566"/>
    <w:rsid w:val="00635675"/>
    <w:rsid w:val="00635712"/>
    <w:rsid w:val="00635759"/>
    <w:rsid w:val="006357F1"/>
    <w:rsid w:val="00635A6F"/>
    <w:rsid w:val="00635B1E"/>
    <w:rsid w:val="00635E5F"/>
    <w:rsid w:val="00635F00"/>
    <w:rsid w:val="0063602A"/>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76B"/>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DBD"/>
    <w:rsid w:val="00640F2E"/>
    <w:rsid w:val="00640F5A"/>
    <w:rsid w:val="00640FB8"/>
    <w:rsid w:val="00641025"/>
    <w:rsid w:val="006410A0"/>
    <w:rsid w:val="006411EE"/>
    <w:rsid w:val="00641333"/>
    <w:rsid w:val="0064142F"/>
    <w:rsid w:val="00641B21"/>
    <w:rsid w:val="00641BA9"/>
    <w:rsid w:val="00641DBD"/>
    <w:rsid w:val="006420D3"/>
    <w:rsid w:val="0064217C"/>
    <w:rsid w:val="006421BD"/>
    <w:rsid w:val="0064232E"/>
    <w:rsid w:val="006427A4"/>
    <w:rsid w:val="00642956"/>
    <w:rsid w:val="00642A32"/>
    <w:rsid w:val="00642B8B"/>
    <w:rsid w:val="00642ECB"/>
    <w:rsid w:val="00642F0E"/>
    <w:rsid w:val="006430D1"/>
    <w:rsid w:val="006435F3"/>
    <w:rsid w:val="00643716"/>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5FB"/>
    <w:rsid w:val="00645844"/>
    <w:rsid w:val="006459C0"/>
    <w:rsid w:val="00645A28"/>
    <w:rsid w:val="00645BED"/>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37"/>
    <w:rsid w:val="00647EA0"/>
    <w:rsid w:val="00647EBD"/>
    <w:rsid w:val="00650149"/>
    <w:rsid w:val="006503E0"/>
    <w:rsid w:val="006504B5"/>
    <w:rsid w:val="0065053F"/>
    <w:rsid w:val="006508C4"/>
    <w:rsid w:val="006508CD"/>
    <w:rsid w:val="00650966"/>
    <w:rsid w:val="00650991"/>
    <w:rsid w:val="006510DE"/>
    <w:rsid w:val="006511CD"/>
    <w:rsid w:val="006515A5"/>
    <w:rsid w:val="0065165C"/>
    <w:rsid w:val="0065176E"/>
    <w:rsid w:val="006517FC"/>
    <w:rsid w:val="0065198F"/>
    <w:rsid w:val="00651CA4"/>
    <w:rsid w:val="00652379"/>
    <w:rsid w:val="0065243C"/>
    <w:rsid w:val="00652478"/>
    <w:rsid w:val="00652659"/>
    <w:rsid w:val="006526B1"/>
    <w:rsid w:val="006527C9"/>
    <w:rsid w:val="0065281B"/>
    <w:rsid w:val="00652D4C"/>
    <w:rsid w:val="00652D8A"/>
    <w:rsid w:val="00652E3F"/>
    <w:rsid w:val="00652EEC"/>
    <w:rsid w:val="00652EF4"/>
    <w:rsid w:val="00652F8E"/>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651"/>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04"/>
    <w:rsid w:val="00657644"/>
    <w:rsid w:val="006576E8"/>
    <w:rsid w:val="00657801"/>
    <w:rsid w:val="00657CE9"/>
    <w:rsid w:val="00657D8C"/>
    <w:rsid w:val="00657F4D"/>
    <w:rsid w:val="00660055"/>
    <w:rsid w:val="00660328"/>
    <w:rsid w:val="0066049A"/>
    <w:rsid w:val="006604E8"/>
    <w:rsid w:val="0066083E"/>
    <w:rsid w:val="00660A45"/>
    <w:rsid w:val="00660AD2"/>
    <w:rsid w:val="00660C2E"/>
    <w:rsid w:val="00660CBB"/>
    <w:rsid w:val="00660F33"/>
    <w:rsid w:val="00661036"/>
    <w:rsid w:val="006610B1"/>
    <w:rsid w:val="006610FF"/>
    <w:rsid w:val="006617D5"/>
    <w:rsid w:val="0066184D"/>
    <w:rsid w:val="006618E0"/>
    <w:rsid w:val="0066194B"/>
    <w:rsid w:val="00661D92"/>
    <w:rsid w:val="00661ED4"/>
    <w:rsid w:val="00662096"/>
    <w:rsid w:val="0066218A"/>
    <w:rsid w:val="006624DC"/>
    <w:rsid w:val="00662588"/>
    <w:rsid w:val="006627B6"/>
    <w:rsid w:val="00662893"/>
    <w:rsid w:val="006629BB"/>
    <w:rsid w:val="00662A0E"/>
    <w:rsid w:val="00662BF4"/>
    <w:rsid w:val="00662C1A"/>
    <w:rsid w:val="00662DC0"/>
    <w:rsid w:val="00662DFE"/>
    <w:rsid w:val="00662F1B"/>
    <w:rsid w:val="0066320C"/>
    <w:rsid w:val="006632BA"/>
    <w:rsid w:val="006635C3"/>
    <w:rsid w:val="006635F9"/>
    <w:rsid w:val="006636FB"/>
    <w:rsid w:val="0066394A"/>
    <w:rsid w:val="00663D85"/>
    <w:rsid w:val="00663F88"/>
    <w:rsid w:val="0066452C"/>
    <w:rsid w:val="0066494A"/>
    <w:rsid w:val="006649A1"/>
    <w:rsid w:val="006649ED"/>
    <w:rsid w:val="00664A1F"/>
    <w:rsid w:val="00664C8C"/>
    <w:rsid w:val="00664CC7"/>
    <w:rsid w:val="00664D98"/>
    <w:rsid w:val="006656DB"/>
    <w:rsid w:val="006657F4"/>
    <w:rsid w:val="00665966"/>
    <w:rsid w:val="00665DDC"/>
    <w:rsid w:val="00665DEC"/>
    <w:rsid w:val="00665E85"/>
    <w:rsid w:val="00665FA7"/>
    <w:rsid w:val="0066601F"/>
    <w:rsid w:val="00666072"/>
    <w:rsid w:val="0066610D"/>
    <w:rsid w:val="00666132"/>
    <w:rsid w:val="00666263"/>
    <w:rsid w:val="0066680A"/>
    <w:rsid w:val="00666952"/>
    <w:rsid w:val="00666AD8"/>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13"/>
    <w:rsid w:val="006704EA"/>
    <w:rsid w:val="00670550"/>
    <w:rsid w:val="00670590"/>
    <w:rsid w:val="006707A0"/>
    <w:rsid w:val="00670BE1"/>
    <w:rsid w:val="00670D8A"/>
    <w:rsid w:val="00670DD7"/>
    <w:rsid w:val="00670F27"/>
    <w:rsid w:val="00671082"/>
    <w:rsid w:val="006710AB"/>
    <w:rsid w:val="00671103"/>
    <w:rsid w:val="006712E7"/>
    <w:rsid w:val="00671689"/>
    <w:rsid w:val="00671792"/>
    <w:rsid w:val="006717CA"/>
    <w:rsid w:val="00671823"/>
    <w:rsid w:val="00671833"/>
    <w:rsid w:val="00671A77"/>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3079"/>
    <w:rsid w:val="006730CE"/>
    <w:rsid w:val="006731DF"/>
    <w:rsid w:val="006732D2"/>
    <w:rsid w:val="00673443"/>
    <w:rsid w:val="00673516"/>
    <w:rsid w:val="00673767"/>
    <w:rsid w:val="00673800"/>
    <w:rsid w:val="00673A89"/>
    <w:rsid w:val="00673BF6"/>
    <w:rsid w:val="00673C01"/>
    <w:rsid w:val="00673FF2"/>
    <w:rsid w:val="00674096"/>
    <w:rsid w:val="0067412B"/>
    <w:rsid w:val="00674157"/>
    <w:rsid w:val="006742D3"/>
    <w:rsid w:val="006743A3"/>
    <w:rsid w:val="0067461A"/>
    <w:rsid w:val="0067483A"/>
    <w:rsid w:val="006748A1"/>
    <w:rsid w:val="0067495E"/>
    <w:rsid w:val="006749B5"/>
    <w:rsid w:val="00674A82"/>
    <w:rsid w:val="00674B24"/>
    <w:rsid w:val="00674D03"/>
    <w:rsid w:val="00674D5E"/>
    <w:rsid w:val="00674DFA"/>
    <w:rsid w:val="00675100"/>
    <w:rsid w:val="00675193"/>
    <w:rsid w:val="00675363"/>
    <w:rsid w:val="0067556E"/>
    <w:rsid w:val="00675923"/>
    <w:rsid w:val="00675A19"/>
    <w:rsid w:val="00675A7E"/>
    <w:rsid w:val="00675F73"/>
    <w:rsid w:val="00675FB6"/>
    <w:rsid w:val="006763BD"/>
    <w:rsid w:val="006763F6"/>
    <w:rsid w:val="006763F7"/>
    <w:rsid w:val="006764B9"/>
    <w:rsid w:val="00676609"/>
    <w:rsid w:val="00676629"/>
    <w:rsid w:val="0067666C"/>
    <w:rsid w:val="006768E0"/>
    <w:rsid w:val="00676ABA"/>
    <w:rsid w:val="00676C02"/>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479"/>
    <w:rsid w:val="00681583"/>
    <w:rsid w:val="006816C4"/>
    <w:rsid w:val="0068173E"/>
    <w:rsid w:val="006817B8"/>
    <w:rsid w:val="00681803"/>
    <w:rsid w:val="00681837"/>
    <w:rsid w:val="00681884"/>
    <w:rsid w:val="00681A03"/>
    <w:rsid w:val="00681DE1"/>
    <w:rsid w:val="00681FF2"/>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0B7"/>
    <w:rsid w:val="0068425B"/>
    <w:rsid w:val="006842F1"/>
    <w:rsid w:val="0068434C"/>
    <w:rsid w:val="00684373"/>
    <w:rsid w:val="00684997"/>
    <w:rsid w:val="00684AC8"/>
    <w:rsid w:val="00684B8B"/>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7E"/>
    <w:rsid w:val="00687186"/>
    <w:rsid w:val="00687360"/>
    <w:rsid w:val="0068786C"/>
    <w:rsid w:val="00687996"/>
    <w:rsid w:val="006879C9"/>
    <w:rsid w:val="00687F60"/>
    <w:rsid w:val="00687FB3"/>
    <w:rsid w:val="00690007"/>
    <w:rsid w:val="00690106"/>
    <w:rsid w:val="006906AD"/>
    <w:rsid w:val="006906C1"/>
    <w:rsid w:val="006906E0"/>
    <w:rsid w:val="006906FE"/>
    <w:rsid w:val="006907A4"/>
    <w:rsid w:val="0069083B"/>
    <w:rsid w:val="00690907"/>
    <w:rsid w:val="00690CE7"/>
    <w:rsid w:val="00691030"/>
    <w:rsid w:val="0069148C"/>
    <w:rsid w:val="00691599"/>
    <w:rsid w:val="006919FB"/>
    <w:rsid w:val="00691A52"/>
    <w:rsid w:val="00691B3A"/>
    <w:rsid w:val="00691C06"/>
    <w:rsid w:val="00691F5E"/>
    <w:rsid w:val="00691FE3"/>
    <w:rsid w:val="00692370"/>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C7C"/>
    <w:rsid w:val="00693E0A"/>
    <w:rsid w:val="00693F25"/>
    <w:rsid w:val="006944E0"/>
    <w:rsid w:val="00694C9B"/>
    <w:rsid w:val="00694D83"/>
    <w:rsid w:val="00694F97"/>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16"/>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0BF"/>
    <w:rsid w:val="006A4160"/>
    <w:rsid w:val="006A42DF"/>
    <w:rsid w:val="006A45A4"/>
    <w:rsid w:val="006A49EC"/>
    <w:rsid w:val="006A4B37"/>
    <w:rsid w:val="006A4BC8"/>
    <w:rsid w:val="006A4C6A"/>
    <w:rsid w:val="006A4D74"/>
    <w:rsid w:val="006A4E78"/>
    <w:rsid w:val="006A4FE1"/>
    <w:rsid w:val="006A5190"/>
    <w:rsid w:val="006A5314"/>
    <w:rsid w:val="006A57BD"/>
    <w:rsid w:val="006A599E"/>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1DC"/>
    <w:rsid w:val="006B0211"/>
    <w:rsid w:val="006B02EE"/>
    <w:rsid w:val="006B03F0"/>
    <w:rsid w:val="006B041B"/>
    <w:rsid w:val="006B05C5"/>
    <w:rsid w:val="006B0632"/>
    <w:rsid w:val="006B06B4"/>
    <w:rsid w:val="006B07CE"/>
    <w:rsid w:val="006B07D4"/>
    <w:rsid w:val="006B0909"/>
    <w:rsid w:val="006B0AFE"/>
    <w:rsid w:val="006B0B75"/>
    <w:rsid w:val="006B0C0A"/>
    <w:rsid w:val="006B0E28"/>
    <w:rsid w:val="006B126B"/>
    <w:rsid w:val="006B131D"/>
    <w:rsid w:val="006B136C"/>
    <w:rsid w:val="006B138E"/>
    <w:rsid w:val="006B14EF"/>
    <w:rsid w:val="006B1600"/>
    <w:rsid w:val="006B170B"/>
    <w:rsid w:val="006B182A"/>
    <w:rsid w:val="006B1B8D"/>
    <w:rsid w:val="006B1E8C"/>
    <w:rsid w:val="006B1F41"/>
    <w:rsid w:val="006B210B"/>
    <w:rsid w:val="006B229F"/>
    <w:rsid w:val="006B22D3"/>
    <w:rsid w:val="006B26F7"/>
    <w:rsid w:val="006B2904"/>
    <w:rsid w:val="006B294C"/>
    <w:rsid w:val="006B29C1"/>
    <w:rsid w:val="006B2A28"/>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18"/>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DE7"/>
    <w:rsid w:val="006C1E05"/>
    <w:rsid w:val="006C1E08"/>
    <w:rsid w:val="006C1E82"/>
    <w:rsid w:val="006C2036"/>
    <w:rsid w:val="006C208F"/>
    <w:rsid w:val="006C2093"/>
    <w:rsid w:val="006C21B4"/>
    <w:rsid w:val="006C222C"/>
    <w:rsid w:val="006C2263"/>
    <w:rsid w:val="006C22EB"/>
    <w:rsid w:val="006C2410"/>
    <w:rsid w:val="006C25B4"/>
    <w:rsid w:val="006C2675"/>
    <w:rsid w:val="006C269A"/>
    <w:rsid w:val="006C26D7"/>
    <w:rsid w:val="006C27C1"/>
    <w:rsid w:val="006C28AD"/>
    <w:rsid w:val="006C2B74"/>
    <w:rsid w:val="006C2D19"/>
    <w:rsid w:val="006C2DAE"/>
    <w:rsid w:val="006C2FE5"/>
    <w:rsid w:val="006C314E"/>
    <w:rsid w:val="006C339B"/>
    <w:rsid w:val="006C33FF"/>
    <w:rsid w:val="006C347E"/>
    <w:rsid w:val="006C363B"/>
    <w:rsid w:val="006C379C"/>
    <w:rsid w:val="006C383F"/>
    <w:rsid w:val="006C395F"/>
    <w:rsid w:val="006C396C"/>
    <w:rsid w:val="006C3A5A"/>
    <w:rsid w:val="006C3AA1"/>
    <w:rsid w:val="006C3D3A"/>
    <w:rsid w:val="006C3D47"/>
    <w:rsid w:val="006C3DD6"/>
    <w:rsid w:val="006C3E2A"/>
    <w:rsid w:val="006C3EA4"/>
    <w:rsid w:val="006C3F27"/>
    <w:rsid w:val="006C4077"/>
    <w:rsid w:val="006C41D2"/>
    <w:rsid w:val="006C4428"/>
    <w:rsid w:val="006C445C"/>
    <w:rsid w:val="006C45A4"/>
    <w:rsid w:val="006C472F"/>
    <w:rsid w:val="006C474C"/>
    <w:rsid w:val="006C49AC"/>
    <w:rsid w:val="006C4D22"/>
    <w:rsid w:val="006C4E06"/>
    <w:rsid w:val="006C4F68"/>
    <w:rsid w:val="006C512F"/>
    <w:rsid w:val="006C53A5"/>
    <w:rsid w:val="006C5940"/>
    <w:rsid w:val="006C5AC7"/>
    <w:rsid w:val="006C5B8C"/>
    <w:rsid w:val="006C5DB9"/>
    <w:rsid w:val="006C5E42"/>
    <w:rsid w:val="006C6042"/>
    <w:rsid w:val="006C6046"/>
    <w:rsid w:val="006C65F1"/>
    <w:rsid w:val="006C660B"/>
    <w:rsid w:val="006C67C2"/>
    <w:rsid w:val="006C6897"/>
    <w:rsid w:val="006C69C1"/>
    <w:rsid w:val="006C69F9"/>
    <w:rsid w:val="006C6A56"/>
    <w:rsid w:val="006C6AF4"/>
    <w:rsid w:val="006C6D05"/>
    <w:rsid w:val="006C6EF2"/>
    <w:rsid w:val="006C6F49"/>
    <w:rsid w:val="006C6F8D"/>
    <w:rsid w:val="006C6FE1"/>
    <w:rsid w:val="006C7045"/>
    <w:rsid w:val="006C7083"/>
    <w:rsid w:val="006C71CA"/>
    <w:rsid w:val="006C71F7"/>
    <w:rsid w:val="006C732A"/>
    <w:rsid w:val="006C74FA"/>
    <w:rsid w:val="006C756C"/>
    <w:rsid w:val="006C7675"/>
    <w:rsid w:val="006C7B42"/>
    <w:rsid w:val="006C7B4C"/>
    <w:rsid w:val="006C7C64"/>
    <w:rsid w:val="006D0127"/>
    <w:rsid w:val="006D0344"/>
    <w:rsid w:val="006D0456"/>
    <w:rsid w:val="006D076F"/>
    <w:rsid w:val="006D0BBC"/>
    <w:rsid w:val="006D0EE8"/>
    <w:rsid w:val="006D10D6"/>
    <w:rsid w:val="006D13C2"/>
    <w:rsid w:val="006D13D3"/>
    <w:rsid w:val="006D1845"/>
    <w:rsid w:val="006D1861"/>
    <w:rsid w:val="006D19DB"/>
    <w:rsid w:val="006D1C24"/>
    <w:rsid w:val="006D1C47"/>
    <w:rsid w:val="006D1CBD"/>
    <w:rsid w:val="006D1DCB"/>
    <w:rsid w:val="006D1EE9"/>
    <w:rsid w:val="006D2112"/>
    <w:rsid w:val="006D21EE"/>
    <w:rsid w:val="006D22CE"/>
    <w:rsid w:val="006D2628"/>
    <w:rsid w:val="006D279A"/>
    <w:rsid w:val="006D2A6A"/>
    <w:rsid w:val="006D2F5B"/>
    <w:rsid w:val="006D2F97"/>
    <w:rsid w:val="006D30CF"/>
    <w:rsid w:val="006D32BA"/>
    <w:rsid w:val="006D34CD"/>
    <w:rsid w:val="006D37F5"/>
    <w:rsid w:val="006D38E9"/>
    <w:rsid w:val="006D3AC1"/>
    <w:rsid w:val="006D3AFE"/>
    <w:rsid w:val="006D3CD1"/>
    <w:rsid w:val="006D3E44"/>
    <w:rsid w:val="006D3F7C"/>
    <w:rsid w:val="006D3FA1"/>
    <w:rsid w:val="006D41A0"/>
    <w:rsid w:val="006D42F6"/>
    <w:rsid w:val="006D45A0"/>
    <w:rsid w:val="006D47FE"/>
    <w:rsid w:val="006D4898"/>
    <w:rsid w:val="006D4DBB"/>
    <w:rsid w:val="006D4F97"/>
    <w:rsid w:val="006D50CD"/>
    <w:rsid w:val="006D51DC"/>
    <w:rsid w:val="006D51F2"/>
    <w:rsid w:val="006D551B"/>
    <w:rsid w:val="006D5A15"/>
    <w:rsid w:val="006D5A4B"/>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AB4"/>
    <w:rsid w:val="006D6B20"/>
    <w:rsid w:val="006D6C10"/>
    <w:rsid w:val="006D6C40"/>
    <w:rsid w:val="006D6C4B"/>
    <w:rsid w:val="006D6E08"/>
    <w:rsid w:val="006D6E1F"/>
    <w:rsid w:val="006D6E9D"/>
    <w:rsid w:val="006D7314"/>
    <w:rsid w:val="006D73D4"/>
    <w:rsid w:val="006D7504"/>
    <w:rsid w:val="006D766C"/>
    <w:rsid w:val="006D7C0F"/>
    <w:rsid w:val="006E03E5"/>
    <w:rsid w:val="006E04C4"/>
    <w:rsid w:val="006E0667"/>
    <w:rsid w:val="006E0704"/>
    <w:rsid w:val="006E084C"/>
    <w:rsid w:val="006E098F"/>
    <w:rsid w:val="006E0AE0"/>
    <w:rsid w:val="006E0B27"/>
    <w:rsid w:val="006E0DF4"/>
    <w:rsid w:val="006E0F7A"/>
    <w:rsid w:val="006E101D"/>
    <w:rsid w:val="006E11B9"/>
    <w:rsid w:val="006E1252"/>
    <w:rsid w:val="006E1430"/>
    <w:rsid w:val="006E18DB"/>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93E"/>
    <w:rsid w:val="006E3B20"/>
    <w:rsid w:val="006E40DF"/>
    <w:rsid w:val="006E41D7"/>
    <w:rsid w:val="006E448F"/>
    <w:rsid w:val="006E44C4"/>
    <w:rsid w:val="006E4632"/>
    <w:rsid w:val="006E4803"/>
    <w:rsid w:val="006E48B1"/>
    <w:rsid w:val="006E4943"/>
    <w:rsid w:val="006E4972"/>
    <w:rsid w:val="006E4A85"/>
    <w:rsid w:val="006E4AE3"/>
    <w:rsid w:val="006E4D72"/>
    <w:rsid w:val="006E4E5A"/>
    <w:rsid w:val="006E4F51"/>
    <w:rsid w:val="006E4F95"/>
    <w:rsid w:val="006E51BA"/>
    <w:rsid w:val="006E5476"/>
    <w:rsid w:val="006E5496"/>
    <w:rsid w:val="006E5861"/>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77"/>
    <w:rsid w:val="006E6DC4"/>
    <w:rsid w:val="006E6FD7"/>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8C5"/>
    <w:rsid w:val="006F0983"/>
    <w:rsid w:val="006F0D31"/>
    <w:rsid w:val="006F0D5E"/>
    <w:rsid w:val="006F0E2C"/>
    <w:rsid w:val="006F10E7"/>
    <w:rsid w:val="006F1124"/>
    <w:rsid w:val="006F1496"/>
    <w:rsid w:val="006F1578"/>
    <w:rsid w:val="006F15FE"/>
    <w:rsid w:val="006F18A6"/>
    <w:rsid w:val="006F198B"/>
    <w:rsid w:val="006F1A1C"/>
    <w:rsid w:val="006F1A36"/>
    <w:rsid w:val="006F1BFC"/>
    <w:rsid w:val="006F1C77"/>
    <w:rsid w:val="006F1CDA"/>
    <w:rsid w:val="006F1F12"/>
    <w:rsid w:val="006F226E"/>
    <w:rsid w:val="006F22A1"/>
    <w:rsid w:val="006F2589"/>
    <w:rsid w:val="006F25EC"/>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D46"/>
    <w:rsid w:val="006F3E6D"/>
    <w:rsid w:val="006F41A1"/>
    <w:rsid w:val="006F44C0"/>
    <w:rsid w:val="006F488F"/>
    <w:rsid w:val="006F4917"/>
    <w:rsid w:val="006F4CFA"/>
    <w:rsid w:val="006F4D7F"/>
    <w:rsid w:val="006F4F77"/>
    <w:rsid w:val="006F521F"/>
    <w:rsid w:val="006F5548"/>
    <w:rsid w:val="006F5612"/>
    <w:rsid w:val="006F5626"/>
    <w:rsid w:val="006F564E"/>
    <w:rsid w:val="006F58B4"/>
    <w:rsid w:val="006F58EF"/>
    <w:rsid w:val="006F5AAF"/>
    <w:rsid w:val="006F5B22"/>
    <w:rsid w:val="006F5B66"/>
    <w:rsid w:val="006F5DFC"/>
    <w:rsid w:val="006F5F9F"/>
    <w:rsid w:val="006F6169"/>
    <w:rsid w:val="006F6377"/>
    <w:rsid w:val="006F6454"/>
    <w:rsid w:val="006F655F"/>
    <w:rsid w:val="006F6650"/>
    <w:rsid w:val="006F67B1"/>
    <w:rsid w:val="006F68BE"/>
    <w:rsid w:val="006F68D1"/>
    <w:rsid w:val="006F691F"/>
    <w:rsid w:val="006F6CD5"/>
    <w:rsid w:val="006F6ECB"/>
    <w:rsid w:val="006F6ED6"/>
    <w:rsid w:val="006F7163"/>
    <w:rsid w:val="006F72C9"/>
    <w:rsid w:val="006F743C"/>
    <w:rsid w:val="006F7608"/>
    <w:rsid w:val="006F7687"/>
    <w:rsid w:val="006F792E"/>
    <w:rsid w:val="006F7939"/>
    <w:rsid w:val="006F7BAE"/>
    <w:rsid w:val="006F7E74"/>
    <w:rsid w:val="006F7EAB"/>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A7D"/>
    <w:rsid w:val="00701B0F"/>
    <w:rsid w:val="00701B1A"/>
    <w:rsid w:val="00701BC0"/>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368"/>
    <w:rsid w:val="00705879"/>
    <w:rsid w:val="007058CD"/>
    <w:rsid w:val="00705C5F"/>
    <w:rsid w:val="00705CD0"/>
    <w:rsid w:val="00705D13"/>
    <w:rsid w:val="00705EBD"/>
    <w:rsid w:val="00705ED0"/>
    <w:rsid w:val="00705F4A"/>
    <w:rsid w:val="00705F9E"/>
    <w:rsid w:val="00706045"/>
    <w:rsid w:val="007060BA"/>
    <w:rsid w:val="007062E0"/>
    <w:rsid w:val="00706451"/>
    <w:rsid w:val="007064CA"/>
    <w:rsid w:val="007067CA"/>
    <w:rsid w:val="00706996"/>
    <w:rsid w:val="00706A6A"/>
    <w:rsid w:val="00706ADB"/>
    <w:rsid w:val="00706AE7"/>
    <w:rsid w:val="00706F48"/>
    <w:rsid w:val="007073A2"/>
    <w:rsid w:val="00707582"/>
    <w:rsid w:val="007075D5"/>
    <w:rsid w:val="00707697"/>
    <w:rsid w:val="00707824"/>
    <w:rsid w:val="007078D5"/>
    <w:rsid w:val="0070794E"/>
    <w:rsid w:val="00707AEC"/>
    <w:rsid w:val="00707E47"/>
    <w:rsid w:val="00710202"/>
    <w:rsid w:val="00710393"/>
    <w:rsid w:val="00710510"/>
    <w:rsid w:val="007105C0"/>
    <w:rsid w:val="0071065B"/>
    <w:rsid w:val="00710667"/>
    <w:rsid w:val="007110C8"/>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D0"/>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84C"/>
    <w:rsid w:val="0071796C"/>
    <w:rsid w:val="007179B7"/>
    <w:rsid w:val="00717C77"/>
    <w:rsid w:val="00720065"/>
    <w:rsid w:val="00720249"/>
    <w:rsid w:val="0072029D"/>
    <w:rsid w:val="00720437"/>
    <w:rsid w:val="0072059D"/>
    <w:rsid w:val="00720680"/>
    <w:rsid w:val="0072095E"/>
    <w:rsid w:val="00720B39"/>
    <w:rsid w:val="00720D64"/>
    <w:rsid w:val="00720DC7"/>
    <w:rsid w:val="007211C3"/>
    <w:rsid w:val="007212CB"/>
    <w:rsid w:val="007212DD"/>
    <w:rsid w:val="00721376"/>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43F"/>
    <w:rsid w:val="00723841"/>
    <w:rsid w:val="007238CB"/>
    <w:rsid w:val="007238E2"/>
    <w:rsid w:val="0072399E"/>
    <w:rsid w:val="00723AA1"/>
    <w:rsid w:val="00723C13"/>
    <w:rsid w:val="00723C60"/>
    <w:rsid w:val="00723D27"/>
    <w:rsid w:val="00723D8B"/>
    <w:rsid w:val="00724155"/>
    <w:rsid w:val="00724285"/>
    <w:rsid w:val="0072430D"/>
    <w:rsid w:val="00724350"/>
    <w:rsid w:val="0072462F"/>
    <w:rsid w:val="0072463C"/>
    <w:rsid w:val="007247A6"/>
    <w:rsid w:val="007247F2"/>
    <w:rsid w:val="00724EB8"/>
    <w:rsid w:val="0072540A"/>
    <w:rsid w:val="0072542B"/>
    <w:rsid w:val="0072546E"/>
    <w:rsid w:val="007254ED"/>
    <w:rsid w:val="00725639"/>
    <w:rsid w:val="00725878"/>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4B4"/>
    <w:rsid w:val="007275B8"/>
    <w:rsid w:val="00727685"/>
    <w:rsid w:val="00727A66"/>
    <w:rsid w:val="00727B2A"/>
    <w:rsid w:val="00727D6E"/>
    <w:rsid w:val="00727D94"/>
    <w:rsid w:val="00727ECD"/>
    <w:rsid w:val="00730048"/>
    <w:rsid w:val="007301FA"/>
    <w:rsid w:val="0073076C"/>
    <w:rsid w:val="007308C9"/>
    <w:rsid w:val="00730AEC"/>
    <w:rsid w:val="00730B9E"/>
    <w:rsid w:val="00730C0D"/>
    <w:rsid w:val="00730D11"/>
    <w:rsid w:val="00730F71"/>
    <w:rsid w:val="00730FA4"/>
    <w:rsid w:val="00731043"/>
    <w:rsid w:val="00731363"/>
    <w:rsid w:val="0073137D"/>
    <w:rsid w:val="00731400"/>
    <w:rsid w:val="007319B7"/>
    <w:rsid w:val="00731CE4"/>
    <w:rsid w:val="00731E18"/>
    <w:rsid w:val="00731E32"/>
    <w:rsid w:val="00731F75"/>
    <w:rsid w:val="007321C4"/>
    <w:rsid w:val="00732351"/>
    <w:rsid w:val="0073280F"/>
    <w:rsid w:val="00732B1A"/>
    <w:rsid w:val="00732BFB"/>
    <w:rsid w:val="00732D84"/>
    <w:rsid w:val="00732E8A"/>
    <w:rsid w:val="00732EEE"/>
    <w:rsid w:val="00732F6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3BC"/>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550"/>
    <w:rsid w:val="007358AB"/>
    <w:rsid w:val="00735A30"/>
    <w:rsid w:val="00735C8F"/>
    <w:rsid w:val="00735E95"/>
    <w:rsid w:val="00735EEA"/>
    <w:rsid w:val="00736355"/>
    <w:rsid w:val="00736484"/>
    <w:rsid w:val="007364A2"/>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468"/>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3FE"/>
    <w:rsid w:val="0074158C"/>
    <w:rsid w:val="007418E5"/>
    <w:rsid w:val="00741AF6"/>
    <w:rsid w:val="00741DBE"/>
    <w:rsid w:val="00741E0E"/>
    <w:rsid w:val="00741F93"/>
    <w:rsid w:val="00741FC2"/>
    <w:rsid w:val="00741FEF"/>
    <w:rsid w:val="00742214"/>
    <w:rsid w:val="00742422"/>
    <w:rsid w:val="0074242E"/>
    <w:rsid w:val="007424BA"/>
    <w:rsid w:val="007426DD"/>
    <w:rsid w:val="007426FD"/>
    <w:rsid w:val="00742982"/>
    <w:rsid w:val="00742A43"/>
    <w:rsid w:val="00742B70"/>
    <w:rsid w:val="00742DA8"/>
    <w:rsid w:val="00742E17"/>
    <w:rsid w:val="00742EEE"/>
    <w:rsid w:val="007435B5"/>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BB6"/>
    <w:rsid w:val="00745DAE"/>
    <w:rsid w:val="00745E31"/>
    <w:rsid w:val="00745E46"/>
    <w:rsid w:val="007462AA"/>
    <w:rsid w:val="00746449"/>
    <w:rsid w:val="00746862"/>
    <w:rsid w:val="00746892"/>
    <w:rsid w:val="007468C1"/>
    <w:rsid w:val="00746AB9"/>
    <w:rsid w:val="00746C82"/>
    <w:rsid w:val="00746E29"/>
    <w:rsid w:val="00746EFD"/>
    <w:rsid w:val="007470AE"/>
    <w:rsid w:val="00747152"/>
    <w:rsid w:val="0074723E"/>
    <w:rsid w:val="00747290"/>
    <w:rsid w:val="0074731A"/>
    <w:rsid w:val="0074746A"/>
    <w:rsid w:val="007474AC"/>
    <w:rsid w:val="007474DB"/>
    <w:rsid w:val="0074754B"/>
    <w:rsid w:val="00747649"/>
    <w:rsid w:val="00747A61"/>
    <w:rsid w:val="00747AC3"/>
    <w:rsid w:val="00747ADA"/>
    <w:rsid w:val="00747B4D"/>
    <w:rsid w:val="00747DEA"/>
    <w:rsid w:val="00747E61"/>
    <w:rsid w:val="00747F43"/>
    <w:rsid w:val="0075011A"/>
    <w:rsid w:val="007501CA"/>
    <w:rsid w:val="00750225"/>
    <w:rsid w:val="00750383"/>
    <w:rsid w:val="007503F3"/>
    <w:rsid w:val="00750514"/>
    <w:rsid w:val="00750540"/>
    <w:rsid w:val="007505C9"/>
    <w:rsid w:val="007508B0"/>
    <w:rsid w:val="00750C3B"/>
    <w:rsid w:val="00750C9E"/>
    <w:rsid w:val="00750EAC"/>
    <w:rsid w:val="00750ED9"/>
    <w:rsid w:val="00750FCF"/>
    <w:rsid w:val="0075111D"/>
    <w:rsid w:val="00751406"/>
    <w:rsid w:val="00751A2A"/>
    <w:rsid w:val="00751BA1"/>
    <w:rsid w:val="00751C64"/>
    <w:rsid w:val="00751CAD"/>
    <w:rsid w:val="00751D9C"/>
    <w:rsid w:val="00751E67"/>
    <w:rsid w:val="00751FD1"/>
    <w:rsid w:val="00751FF6"/>
    <w:rsid w:val="007520B3"/>
    <w:rsid w:val="0075214F"/>
    <w:rsid w:val="00752284"/>
    <w:rsid w:val="007523B1"/>
    <w:rsid w:val="007523CB"/>
    <w:rsid w:val="0075244C"/>
    <w:rsid w:val="00752499"/>
    <w:rsid w:val="007524FB"/>
    <w:rsid w:val="0075272D"/>
    <w:rsid w:val="00752943"/>
    <w:rsid w:val="00752972"/>
    <w:rsid w:val="007529EA"/>
    <w:rsid w:val="00752D50"/>
    <w:rsid w:val="00752D63"/>
    <w:rsid w:val="00752DA5"/>
    <w:rsid w:val="00752EEC"/>
    <w:rsid w:val="00752EF7"/>
    <w:rsid w:val="00752FD2"/>
    <w:rsid w:val="007531A3"/>
    <w:rsid w:val="007531ED"/>
    <w:rsid w:val="0075363C"/>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B4"/>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5"/>
    <w:rsid w:val="0075718D"/>
    <w:rsid w:val="00757255"/>
    <w:rsid w:val="00757718"/>
    <w:rsid w:val="0075782A"/>
    <w:rsid w:val="00757C62"/>
    <w:rsid w:val="00757FE6"/>
    <w:rsid w:val="00760015"/>
    <w:rsid w:val="007606A2"/>
    <w:rsid w:val="007606F1"/>
    <w:rsid w:val="0076078F"/>
    <w:rsid w:val="00760ACB"/>
    <w:rsid w:val="00760F2E"/>
    <w:rsid w:val="00760F93"/>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08"/>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0AF"/>
    <w:rsid w:val="00765105"/>
    <w:rsid w:val="0076570E"/>
    <w:rsid w:val="00765BBF"/>
    <w:rsid w:val="00765CCF"/>
    <w:rsid w:val="00765E2B"/>
    <w:rsid w:val="00765F58"/>
    <w:rsid w:val="007660C2"/>
    <w:rsid w:val="0076637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1F55"/>
    <w:rsid w:val="00772019"/>
    <w:rsid w:val="00772207"/>
    <w:rsid w:val="007722A2"/>
    <w:rsid w:val="007724E3"/>
    <w:rsid w:val="00772728"/>
    <w:rsid w:val="007728B0"/>
    <w:rsid w:val="00772A09"/>
    <w:rsid w:val="00772AC6"/>
    <w:rsid w:val="00772C51"/>
    <w:rsid w:val="00772E37"/>
    <w:rsid w:val="00772FF8"/>
    <w:rsid w:val="00773098"/>
    <w:rsid w:val="007731E9"/>
    <w:rsid w:val="007732EE"/>
    <w:rsid w:val="007734E2"/>
    <w:rsid w:val="007735ED"/>
    <w:rsid w:val="007735EF"/>
    <w:rsid w:val="007736F4"/>
    <w:rsid w:val="00773890"/>
    <w:rsid w:val="00773AB1"/>
    <w:rsid w:val="00773DD8"/>
    <w:rsid w:val="00773E12"/>
    <w:rsid w:val="00773E89"/>
    <w:rsid w:val="00773FF1"/>
    <w:rsid w:val="0077428F"/>
    <w:rsid w:val="007742FB"/>
    <w:rsid w:val="00774503"/>
    <w:rsid w:val="007747BF"/>
    <w:rsid w:val="00774918"/>
    <w:rsid w:val="00774919"/>
    <w:rsid w:val="007749AC"/>
    <w:rsid w:val="00774AF2"/>
    <w:rsid w:val="00774B08"/>
    <w:rsid w:val="00774D32"/>
    <w:rsid w:val="00774E17"/>
    <w:rsid w:val="00774EB0"/>
    <w:rsid w:val="00774F6F"/>
    <w:rsid w:val="00774FAA"/>
    <w:rsid w:val="00774FF2"/>
    <w:rsid w:val="0077506C"/>
    <w:rsid w:val="00775161"/>
    <w:rsid w:val="007753D3"/>
    <w:rsid w:val="007753FB"/>
    <w:rsid w:val="00775578"/>
    <w:rsid w:val="0077565B"/>
    <w:rsid w:val="007758DD"/>
    <w:rsid w:val="007759A2"/>
    <w:rsid w:val="00775AF8"/>
    <w:rsid w:val="00775DB7"/>
    <w:rsid w:val="00776102"/>
    <w:rsid w:val="0077617F"/>
    <w:rsid w:val="007764D5"/>
    <w:rsid w:val="0077651A"/>
    <w:rsid w:val="00776624"/>
    <w:rsid w:val="00776731"/>
    <w:rsid w:val="007767CD"/>
    <w:rsid w:val="0077683C"/>
    <w:rsid w:val="00776B1F"/>
    <w:rsid w:val="00776E5C"/>
    <w:rsid w:val="00776EBC"/>
    <w:rsid w:val="00777573"/>
    <w:rsid w:val="0077772D"/>
    <w:rsid w:val="00777787"/>
    <w:rsid w:val="0077784D"/>
    <w:rsid w:val="007779C2"/>
    <w:rsid w:val="00777B56"/>
    <w:rsid w:val="00777BE0"/>
    <w:rsid w:val="00777E1D"/>
    <w:rsid w:val="00777E3A"/>
    <w:rsid w:val="00777FA3"/>
    <w:rsid w:val="007800B2"/>
    <w:rsid w:val="007800C3"/>
    <w:rsid w:val="00780250"/>
    <w:rsid w:val="00780401"/>
    <w:rsid w:val="00780415"/>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5FB"/>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320"/>
    <w:rsid w:val="00784780"/>
    <w:rsid w:val="007848CD"/>
    <w:rsid w:val="007848D6"/>
    <w:rsid w:val="00784A8D"/>
    <w:rsid w:val="00784EA0"/>
    <w:rsid w:val="00784FD4"/>
    <w:rsid w:val="007854DB"/>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CDB"/>
    <w:rsid w:val="00786DC1"/>
    <w:rsid w:val="00786E65"/>
    <w:rsid w:val="007870FA"/>
    <w:rsid w:val="007871BC"/>
    <w:rsid w:val="007871F5"/>
    <w:rsid w:val="007872A5"/>
    <w:rsid w:val="007872B9"/>
    <w:rsid w:val="00787479"/>
    <w:rsid w:val="00787579"/>
    <w:rsid w:val="00787647"/>
    <w:rsid w:val="00787851"/>
    <w:rsid w:val="00787D0F"/>
    <w:rsid w:val="00787E32"/>
    <w:rsid w:val="00790281"/>
    <w:rsid w:val="007904B4"/>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0F"/>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33"/>
    <w:rsid w:val="00792385"/>
    <w:rsid w:val="007926D5"/>
    <w:rsid w:val="007927C1"/>
    <w:rsid w:val="00793056"/>
    <w:rsid w:val="0079306E"/>
    <w:rsid w:val="007930DA"/>
    <w:rsid w:val="007933B4"/>
    <w:rsid w:val="00793400"/>
    <w:rsid w:val="00793435"/>
    <w:rsid w:val="007934B4"/>
    <w:rsid w:val="0079350D"/>
    <w:rsid w:val="00793855"/>
    <w:rsid w:val="00793880"/>
    <w:rsid w:val="007939D2"/>
    <w:rsid w:val="00793CAC"/>
    <w:rsid w:val="00793F39"/>
    <w:rsid w:val="00793F81"/>
    <w:rsid w:val="007942C1"/>
    <w:rsid w:val="0079432C"/>
    <w:rsid w:val="0079443B"/>
    <w:rsid w:val="007944F4"/>
    <w:rsid w:val="00794C5E"/>
    <w:rsid w:val="00794D31"/>
    <w:rsid w:val="00794E47"/>
    <w:rsid w:val="007952BF"/>
    <w:rsid w:val="007952FF"/>
    <w:rsid w:val="00795324"/>
    <w:rsid w:val="00795353"/>
    <w:rsid w:val="007953D5"/>
    <w:rsid w:val="00795853"/>
    <w:rsid w:val="007958C6"/>
    <w:rsid w:val="00795B2A"/>
    <w:rsid w:val="00795D08"/>
    <w:rsid w:val="00795F4D"/>
    <w:rsid w:val="00795F52"/>
    <w:rsid w:val="0079607E"/>
    <w:rsid w:val="0079622B"/>
    <w:rsid w:val="00796461"/>
    <w:rsid w:val="0079648F"/>
    <w:rsid w:val="007965BC"/>
    <w:rsid w:val="0079668C"/>
    <w:rsid w:val="00796D18"/>
    <w:rsid w:val="00796FD7"/>
    <w:rsid w:val="00797004"/>
    <w:rsid w:val="0079708E"/>
    <w:rsid w:val="00797092"/>
    <w:rsid w:val="0079729F"/>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368"/>
    <w:rsid w:val="007A144B"/>
    <w:rsid w:val="007A14EF"/>
    <w:rsid w:val="007A1722"/>
    <w:rsid w:val="007A19DD"/>
    <w:rsid w:val="007A1B22"/>
    <w:rsid w:val="007A1BA3"/>
    <w:rsid w:val="007A1BBC"/>
    <w:rsid w:val="007A1C10"/>
    <w:rsid w:val="007A1CB3"/>
    <w:rsid w:val="007A1DA1"/>
    <w:rsid w:val="007A2036"/>
    <w:rsid w:val="007A21B0"/>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5FB"/>
    <w:rsid w:val="007A464D"/>
    <w:rsid w:val="007A4993"/>
    <w:rsid w:val="007A4D06"/>
    <w:rsid w:val="007A50BC"/>
    <w:rsid w:val="007A52EB"/>
    <w:rsid w:val="007A53C3"/>
    <w:rsid w:val="007A56D5"/>
    <w:rsid w:val="007A572A"/>
    <w:rsid w:val="007A589A"/>
    <w:rsid w:val="007A58F6"/>
    <w:rsid w:val="007A5AF2"/>
    <w:rsid w:val="007A5B3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5E5"/>
    <w:rsid w:val="007A7622"/>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8C"/>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59A"/>
    <w:rsid w:val="007B270C"/>
    <w:rsid w:val="007B2846"/>
    <w:rsid w:val="007B2998"/>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BDD"/>
    <w:rsid w:val="007B5C05"/>
    <w:rsid w:val="007B5CC2"/>
    <w:rsid w:val="007B5CD4"/>
    <w:rsid w:val="007B6112"/>
    <w:rsid w:val="007B6189"/>
    <w:rsid w:val="007B64D5"/>
    <w:rsid w:val="007B6598"/>
    <w:rsid w:val="007B668F"/>
    <w:rsid w:val="007B6BC7"/>
    <w:rsid w:val="007B6FF3"/>
    <w:rsid w:val="007B70AA"/>
    <w:rsid w:val="007B716C"/>
    <w:rsid w:val="007B71A3"/>
    <w:rsid w:val="007B7342"/>
    <w:rsid w:val="007B7630"/>
    <w:rsid w:val="007B7727"/>
    <w:rsid w:val="007B7739"/>
    <w:rsid w:val="007B7A47"/>
    <w:rsid w:val="007C0222"/>
    <w:rsid w:val="007C02B4"/>
    <w:rsid w:val="007C03D3"/>
    <w:rsid w:val="007C045C"/>
    <w:rsid w:val="007C05D4"/>
    <w:rsid w:val="007C05D9"/>
    <w:rsid w:val="007C0773"/>
    <w:rsid w:val="007C07BB"/>
    <w:rsid w:val="007C0902"/>
    <w:rsid w:val="007C0CA8"/>
    <w:rsid w:val="007C0DE9"/>
    <w:rsid w:val="007C0ED2"/>
    <w:rsid w:val="007C115F"/>
    <w:rsid w:val="007C1234"/>
    <w:rsid w:val="007C1380"/>
    <w:rsid w:val="007C1A6E"/>
    <w:rsid w:val="007C1AA6"/>
    <w:rsid w:val="007C1B73"/>
    <w:rsid w:val="007C1BA3"/>
    <w:rsid w:val="007C1E00"/>
    <w:rsid w:val="007C1E54"/>
    <w:rsid w:val="007C1EDB"/>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D9C"/>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371"/>
    <w:rsid w:val="007C564D"/>
    <w:rsid w:val="007C56CB"/>
    <w:rsid w:val="007C5B75"/>
    <w:rsid w:val="007C5EEB"/>
    <w:rsid w:val="007C5FE7"/>
    <w:rsid w:val="007C6434"/>
    <w:rsid w:val="007C6607"/>
    <w:rsid w:val="007C688F"/>
    <w:rsid w:val="007C6AAA"/>
    <w:rsid w:val="007C6AFC"/>
    <w:rsid w:val="007C6B30"/>
    <w:rsid w:val="007C6B9A"/>
    <w:rsid w:val="007C6BF0"/>
    <w:rsid w:val="007C6BF3"/>
    <w:rsid w:val="007C6C79"/>
    <w:rsid w:val="007C6E8C"/>
    <w:rsid w:val="007C6E8D"/>
    <w:rsid w:val="007C7209"/>
    <w:rsid w:val="007C7403"/>
    <w:rsid w:val="007C74DB"/>
    <w:rsid w:val="007C76E6"/>
    <w:rsid w:val="007C78A3"/>
    <w:rsid w:val="007C7CCE"/>
    <w:rsid w:val="007C7FF9"/>
    <w:rsid w:val="007D0027"/>
    <w:rsid w:val="007D0058"/>
    <w:rsid w:val="007D017F"/>
    <w:rsid w:val="007D036E"/>
    <w:rsid w:val="007D0388"/>
    <w:rsid w:val="007D04BA"/>
    <w:rsid w:val="007D06AB"/>
    <w:rsid w:val="007D0712"/>
    <w:rsid w:val="007D076F"/>
    <w:rsid w:val="007D08EB"/>
    <w:rsid w:val="007D0C40"/>
    <w:rsid w:val="007D0CCE"/>
    <w:rsid w:val="007D0D93"/>
    <w:rsid w:val="007D0E8A"/>
    <w:rsid w:val="007D0FC3"/>
    <w:rsid w:val="007D100C"/>
    <w:rsid w:val="007D1248"/>
    <w:rsid w:val="007D13F0"/>
    <w:rsid w:val="007D1536"/>
    <w:rsid w:val="007D153B"/>
    <w:rsid w:val="007D1637"/>
    <w:rsid w:val="007D166E"/>
    <w:rsid w:val="007D1676"/>
    <w:rsid w:val="007D179B"/>
    <w:rsid w:val="007D1864"/>
    <w:rsid w:val="007D1BB5"/>
    <w:rsid w:val="007D1D03"/>
    <w:rsid w:val="007D1D70"/>
    <w:rsid w:val="007D1EE5"/>
    <w:rsid w:val="007D2227"/>
    <w:rsid w:val="007D238F"/>
    <w:rsid w:val="007D248E"/>
    <w:rsid w:val="007D25CF"/>
    <w:rsid w:val="007D2804"/>
    <w:rsid w:val="007D2940"/>
    <w:rsid w:val="007D2B5F"/>
    <w:rsid w:val="007D2C25"/>
    <w:rsid w:val="007D2E31"/>
    <w:rsid w:val="007D30F5"/>
    <w:rsid w:val="007D3175"/>
    <w:rsid w:val="007D31DB"/>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81F"/>
    <w:rsid w:val="007D6900"/>
    <w:rsid w:val="007D6975"/>
    <w:rsid w:val="007D6A7F"/>
    <w:rsid w:val="007D6AFC"/>
    <w:rsid w:val="007D6D2C"/>
    <w:rsid w:val="007D6D87"/>
    <w:rsid w:val="007D6D9F"/>
    <w:rsid w:val="007D7104"/>
    <w:rsid w:val="007D71B6"/>
    <w:rsid w:val="007D7415"/>
    <w:rsid w:val="007D7499"/>
    <w:rsid w:val="007D7549"/>
    <w:rsid w:val="007D759C"/>
    <w:rsid w:val="007D7629"/>
    <w:rsid w:val="007D77D7"/>
    <w:rsid w:val="007D7804"/>
    <w:rsid w:val="007D7827"/>
    <w:rsid w:val="007D7AC4"/>
    <w:rsid w:val="007D7B51"/>
    <w:rsid w:val="007D7E42"/>
    <w:rsid w:val="007E01A7"/>
    <w:rsid w:val="007E01F2"/>
    <w:rsid w:val="007E04EF"/>
    <w:rsid w:val="007E058D"/>
    <w:rsid w:val="007E0927"/>
    <w:rsid w:val="007E0B68"/>
    <w:rsid w:val="007E0EC3"/>
    <w:rsid w:val="007E0FF5"/>
    <w:rsid w:val="007E11D4"/>
    <w:rsid w:val="007E1290"/>
    <w:rsid w:val="007E15BD"/>
    <w:rsid w:val="007E163F"/>
    <w:rsid w:val="007E1888"/>
    <w:rsid w:val="007E1C7C"/>
    <w:rsid w:val="007E1D94"/>
    <w:rsid w:val="007E1E0E"/>
    <w:rsid w:val="007E1F74"/>
    <w:rsid w:val="007E26A3"/>
    <w:rsid w:val="007E26E3"/>
    <w:rsid w:val="007E27C1"/>
    <w:rsid w:val="007E2815"/>
    <w:rsid w:val="007E2CEF"/>
    <w:rsid w:val="007E2DB5"/>
    <w:rsid w:val="007E2E41"/>
    <w:rsid w:val="007E338E"/>
    <w:rsid w:val="007E34C5"/>
    <w:rsid w:val="007E3645"/>
    <w:rsid w:val="007E3817"/>
    <w:rsid w:val="007E39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18"/>
    <w:rsid w:val="007E5065"/>
    <w:rsid w:val="007E506A"/>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0EA"/>
    <w:rsid w:val="007E62CE"/>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6"/>
    <w:rsid w:val="007F2009"/>
    <w:rsid w:val="007F21CA"/>
    <w:rsid w:val="007F22CF"/>
    <w:rsid w:val="007F248F"/>
    <w:rsid w:val="007F2640"/>
    <w:rsid w:val="007F266F"/>
    <w:rsid w:val="007F27F9"/>
    <w:rsid w:val="007F28AB"/>
    <w:rsid w:val="007F2ABA"/>
    <w:rsid w:val="007F2BCD"/>
    <w:rsid w:val="007F2C3C"/>
    <w:rsid w:val="007F2EAA"/>
    <w:rsid w:val="007F30E4"/>
    <w:rsid w:val="007F32A4"/>
    <w:rsid w:val="007F351C"/>
    <w:rsid w:val="007F352B"/>
    <w:rsid w:val="007F35ED"/>
    <w:rsid w:val="007F383C"/>
    <w:rsid w:val="007F389A"/>
    <w:rsid w:val="007F38FC"/>
    <w:rsid w:val="007F398D"/>
    <w:rsid w:val="007F3BF4"/>
    <w:rsid w:val="007F3CD6"/>
    <w:rsid w:val="007F3DBF"/>
    <w:rsid w:val="007F3E76"/>
    <w:rsid w:val="007F3EF8"/>
    <w:rsid w:val="007F3FE5"/>
    <w:rsid w:val="007F4001"/>
    <w:rsid w:val="007F4057"/>
    <w:rsid w:val="007F405F"/>
    <w:rsid w:val="007F406B"/>
    <w:rsid w:val="007F40BA"/>
    <w:rsid w:val="007F41C5"/>
    <w:rsid w:val="007F4201"/>
    <w:rsid w:val="007F430C"/>
    <w:rsid w:val="007F4560"/>
    <w:rsid w:val="007F4670"/>
    <w:rsid w:val="007F47D6"/>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7F7F73"/>
    <w:rsid w:val="0080000B"/>
    <w:rsid w:val="0080006B"/>
    <w:rsid w:val="008000A2"/>
    <w:rsid w:val="0080033D"/>
    <w:rsid w:val="0080037D"/>
    <w:rsid w:val="00800455"/>
    <w:rsid w:val="008006E7"/>
    <w:rsid w:val="0080079B"/>
    <w:rsid w:val="00800A08"/>
    <w:rsid w:val="00800A9E"/>
    <w:rsid w:val="00800B5A"/>
    <w:rsid w:val="00800EA0"/>
    <w:rsid w:val="00801049"/>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36"/>
    <w:rsid w:val="008022AB"/>
    <w:rsid w:val="008022D0"/>
    <w:rsid w:val="008023EB"/>
    <w:rsid w:val="00802467"/>
    <w:rsid w:val="008024F9"/>
    <w:rsid w:val="008025F4"/>
    <w:rsid w:val="00802C12"/>
    <w:rsid w:val="00802DBB"/>
    <w:rsid w:val="008030F7"/>
    <w:rsid w:val="0080319B"/>
    <w:rsid w:val="00803301"/>
    <w:rsid w:val="0080353A"/>
    <w:rsid w:val="008037DC"/>
    <w:rsid w:val="0080381D"/>
    <w:rsid w:val="00803B7E"/>
    <w:rsid w:val="00803B9E"/>
    <w:rsid w:val="00804175"/>
    <w:rsid w:val="008041FF"/>
    <w:rsid w:val="008048A8"/>
    <w:rsid w:val="00804A3D"/>
    <w:rsid w:val="00804CB0"/>
    <w:rsid w:val="00804CCE"/>
    <w:rsid w:val="00804DE6"/>
    <w:rsid w:val="00805179"/>
    <w:rsid w:val="0080520D"/>
    <w:rsid w:val="008053E4"/>
    <w:rsid w:val="00805557"/>
    <w:rsid w:val="00805B79"/>
    <w:rsid w:val="00805C6B"/>
    <w:rsid w:val="00805CDE"/>
    <w:rsid w:val="00805CF7"/>
    <w:rsid w:val="00805D2E"/>
    <w:rsid w:val="00805EFF"/>
    <w:rsid w:val="00805F4C"/>
    <w:rsid w:val="00805F9D"/>
    <w:rsid w:val="00806040"/>
    <w:rsid w:val="008062AB"/>
    <w:rsid w:val="0080676B"/>
    <w:rsid w:val="00806E40"/>
    <w:rsid w:val="00806FA4"/>
    <w:rsid w:val="00807166"/>
    <w:rsid w:val="00807322"/>
    <w:rsid w:val="0080776A"/>
    <w:rsid w:val="008077F4"/>
    <w:rsid w:val="0080781B"/>
    <w:rsid w:val="008078BE"/>
    <w:rsid w:val="00807ADD"/>
    <w:rsid w:val="00807BFB"/>
    <w:rsid w:val="00807D60"/>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2E6"/>
    <w:rsid w:val="0081398B"/>
    <w:rsid w:val="00813BA2"/>
    <w:rsid w:val="00813D93"/>
    <w:rsid w:val="00814203"/>
    <w:rsid w:val="0081466A"/>
    <w:rsid w:val="008146B4"/>
    <w:rsid w:val="00814833"/>
    <w:rsid w:val="0081498A"/>
    <w:rsid w:val="00814A27"/>
    <w:rsid w:val="00814CDE"/>
    <w:rsid w:val="00814DA9"/>
    <w:rsid w:val="00814FA0"/>
    <w:rsid w:val="008154B5"/>
    <w:rsid w:val="008155F9"/>
    <w:rsid w:val="00815A1F"/>
    <w:rsid w:val="00815C7B"/>
    <w:rsid w:val="00815EA4"/>
    <w:rsid w:val="00815F54"/>
    <w:rsid w:val="00816308"/>
    <w:rsid w:val="0081631E"/>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50F"/>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905"/>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25"/>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744"/>
    <w:rsid w:val="00830AED"/>
    <w:rsid w:val="00830B6D"/>
    <w:rsid w:val="00830B98"/>
    <w:rsid w:val="00830BBF"/>
    <w:rsid w:val="00830BD9"/>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275"/>
    <w:rsid w:val="00832606"/>
    <w:rsid w:val="00832694"/>
    <w:rsid w:val="00832857"/>
    <w:rsid w:val="008329D0"/>
    <w:rsid w:val="00832E44"/>
    <w:rsid w:val="008330EB"/>
    <w:rsid w:val="00833138"/>
    <w:rsid w:val="0083318A"/>
    <w:rsid w:val="008331D2"/>
    <w:rsid w:val="00833317"/>
    <w:rsid w:val="00833568"/>
    <w:rsid w:val="008337B1"/>
    <w:rsid w:val="00833939"/>
    <w:rsid w:val="00833998"/>
    <w:rsid w:val="00833ADB"/>
    <w:rsid w:val="00833B27"/>
    <w:rsid w:val="00833F15"/>
    <w:rsid w:val="00833F1A"/>
    <w:rsid w:val="00833F65"/>
    <w:rsid w:val="00834123"/>
    <w:rsid w:val="008342A8"/>
    <w:rsid w:val="008346B1"/>
    <w:rsid w:val="008346FC"/>
    <w:rsid w:val="008348CE"/>
    <w:rsid w:val="00834F0B"/>
    <w:rsid w:val="00835031"/>
    <w:rsid w:val="008351C7"/>
    <w:rsid w:val="008354FD"/>
    <w:rsid w:val="008355C1"/>
    <w:rsid w:val="008356A6"/>
    <w:rsid w:val="00835917"/>
    <w:rsid w:val="0083593F"/>
    <w:rsid w:val="00835AA4"/>
    <w:rsid w:val="00835ACC"/>
    <w:rsid w:val="00835B67"/>
    <w:rsid w:val="00835C53"/>
    <w:rsid w:val="00835C5F"/>
    <w:rsid w:val="00835F63"/>
    <w:rsid w:val="0083622C"/>
    <w:rsid w:val="00836364"/>
    <w:rsid w:val="00836540"/>
    <w:rsid w:val="0083671B"/>
    <w:rsid w:val="008368E6"/>
    <w:rsid w:val="008369E5"/>
    <w:rsid w:val="00836D1E"/>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087"/>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B1F"/>
    <w:rsid w:val="00842C36"/>
    <w:rsid w:val="0084302E"/>
    <w:rsid w:val="0084326D"/>
    <w:rsid w:val="00843342"/>
    <w:rsid w:val="00843627"/>
    <w:rsid w:val="008436F3"/>
    <w:rsid w:val="0084370A"/>
    <w:rsid w:val="00843714"/>
    <w:rsid w:val="0084373B"/>
    <w:rsid w:val="008437DA"/>
    <w:rsid w:val="008438F9"/>
    <w:rsid w:val="00843AB9"/>
    <w:rsid w:val="00843BD5"/>
    <w:rsid w:val="00843C39"/>
    <w:rsid w:val="00843E7A"/>
    <w:rsid w:val="00843F62"/>
    <w:rsid w:val="0084413B"/>
    <w:rsid w:val="00844186"/>
    <w:rsid w:val="00844199"/>
    <w:rsid w:val="00844672"/>
    <w:rsid w:val="008448D3"/>
    <w:rsid w:val="00844AE2"/>
    <w:rsid w:val="00844BAB"/>
    <w:rsid w:val="00844F2C"/>
    <w:rsid w:val="00844F33"/>
    <w:rsid w:val="00844F6C"/>
    <w:rsid w:val="008450E0"/>
    <w:rsid w:val="00845140"/>
    <w:rsid w:val="008458A8"/>
    <w:rsid w:val="00845B07"/>
    <w:rsid w:val="00845E89"/>
    <w:rsid w:val="00845ED2"/>
    <w:rsid w:val="008462B0"/>
    <w:rsid w:val="0084644B"/>
    <w:rsid w:val="0084662C"/>
    <w:rsid w:val="0084668A"/>
    <w:rsid w:val="00846737"/>
    <w:rsid w:val="00846AE2"/>
    <w:rsid w:val="00846B1F"/>
    <w:rsid w:val="00846C0B"/>
    <w:rsid w:val="00847008"/>
    <w:rsid w:val="0084708A"/>
    <w:rsid w:val="008470F6"/>
    <w:rsid w:val="00847130"/>
    <w:rsid w:val="008471FC"/>
    <w:rsid w:val="0084739D"/>
    <w:rsid w:val="00847453"/>
    <w:rsid w:val="00847538"/>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A25"/>
    <w:rsid w:val="00850C1F"/>
    <w:rsid w:val="00850C5E"/>
    <w:rsid w:val="00850F9E"/>
    <w:rsid w:val="008511D5"/>
    <w:rsid w:val="00851285"/>
    <w:rsid w:val="00851364"/>
    <w:rsid w:val="00851568"/>
    <w:rsid w:val="008515F3"/>
    <w:rsid w:val="0085180B"/>
    <w:rsid w:val="008518F6"/>
    <w:rsid w:val="008519AB"/>
    <w:rsid w:val="00851B7D"/>
    <w:rsid w:val="00851DAA"/>
    <w:rsid w:val="00851F0B"/>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71D"/>
    <w:rsid w:val="00855827"/>
    <w:rsid w:val="008559F8"/>
    <w:rsid w:val="00855AA8"/>
    <w:rsid w:val="00855B4F"/>
    <w:rsid w:val="00855BB8"/>
    <w:rsid w:val="00855C04"/>
    <w:rsid w:val="00855D2A"/>
    <w:rsid w:val="00855EBC"/>
    <w:rsid w:val="00855F0E"/>
    <w:rsid w:val="00855FAE"/>
    <w:rsid w:val="008560CF"/>
    <w:rsid w:val="008562D0"/>
    <w:rsid w:val="008562F4"/>
    <w:rsid w:val="0085644C"/>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57DED"/>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2BA"/>
    <w:rsid w:val="00862442"/>
    <w:rsid w:val="00862516"/>
    <w:rsid w:val="00862564"/>
    <w:rsid w:val="00862705"/>
    <w:rsid w:val="0086273F"/>
    <w:rsid w:val="008627B4"/>
    <w:rsid w:val="00862832"/>
    <w:rsid w:val="0086295F"/>
    <w:rsid w:val="008629F2"/>
    <w:rsid w:val="00862B7F"/>
    <w:rsid w:val="00862F53"/>
    <w:rsid w:val="00862FB9"/>
    <w:rsid w:val="008630CB"/>
    <w:rsid w:val="00863114"/>
    <w:rsid w:val="008631E3"/>
    <w:rsid w:val="00863281"/>
    <w:rsid w:val="00863767"/>
    <w:rsid w:val="008638A5"/>
    <w:rsid w:val="008638C1"/>
    <w:rsid w:val="00863943"/>
    <w:rsid w:val="00863E15"/>
    <w:rsid w:val="00864180"/>
    <w:rsid w:val="008644DE"/>
    <w:rsid w:val="0086465A"/>
    <w:rsid w:val="0086472B"/>
    <w:rsid w:val="008649D4"/>
    <w:rsid w:val="00864A9C"/>
    <w:rsid w:val="00864EA8"/>
    <w:rsid w:val="00864FD7"/>
    <w:rsid w:val="008650F5"/>
    <w:rsid w:val="0086514B"/>
    <w:rsid w:val="0086517F"/>
    <w:rsid w:val="008656A1"/>
    <w:rsid w:val="00865806"/>
    <w:rsid w:val="00865882"/>
    <w:rsid w:val="00865A34"/>
    <w:rsid w:val="00865ADB"/>
    <w:rsid w:val="00865D05"/>
    <w:rsid w:val="00865DB3"/>
    <w:rsid w:val="00865F7E"/>
    <w:rsid w:val="00866254"/>
    <w:rsid w:val="00866367"/>
    <w:rsid w:val="0086650C"/>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EF2"/>
    <w:rsid w:val="00867F49"/>
    <w:rsid w:val="00867F56"/>
    <w:rsid w:val="00867F99"/>
    <w:rsid w:val="0087004A"/>
    <w:rsid w:val="00870155"/>
    <w:rsid w:val="00870276"/>
    <w:rsid w:val="0087050A"/>
    <w:rsid w:val="00870531"/>
    <w:rsid w:val="00870666"/>
    <w:rsid w:val="00870817"/>
    <w:rsid w:val="00870CC1"/>
    <w:rsid w:val="0087130B"/>
    <w:rsid w:val="008713D2"/>
    <w:rsid w:val="00871488"/>
    <w:rsid w:val="00871587"/>
    <w:rsid w:val="00871ACD"/>
    <w:rsid w:val="00871D81"/>
    <w:rsid w:val="00871F93"/>
    <w:rsid w:val="00872021"/>
    <w:rsid w:val="00872110"/>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88B"/>
    <w:rsid w:val="00874B56"/>
    <w:rsid w:val="00875178"/>
    <w:rsid w:val="00875695"/>
    <w:rsid w:val="00875785"/>
    <w:rsid w:val="00875AB6"/>
    <w:rsid w:val="00875C58"/>
    <w:rsid w:val="00875DAB"/>
    <w:rsid w:val="00875E42"/>
    <w:rsid w:val="00875E87"/>
    <w:rsid w:val="00875F48"/>
    <w:rsid w:val="0087616E"/>
    <w:rsid w:val="0087622C"/>
    <w:rsid w:val="00876527"/>
    <w:rsid w:val="0087669F"/>
    <w:rsid w:val="008767AB"/>
    <w:rsid w:val="008769A8"/>
    <w:rsid w:val="00876B21"/>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313"/>
    <w:rsid w:val="0088233E"/>
    <w:rsid w:val="0088242C"/>
    <w:rsid w:val="0088279E"/>
    <w:rsid w:val="00882803"/>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10C"/>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E96"/>
    <w:rsid w:val="00887F3B"/>
    <w:rsid w:val="008900B5"/>
    <w:rsid w:val="008903DF"/>
    <w:rsid w:val="008905EC"/>
    <w:rsid w:val="008905F8"/>
    <w:rsid w:val="00890C6F"/>
    <w:rsid w:val="00890CDE"/>
    <w:rsid w:val="00890DFC"/>
    <w:rsid w:val="00890EA6"/>
    <w:rsid w:val="00891260"/>
    <w:rsid w:val="008912F3"/>
    <w:rsid w:val="008913E4"/>
    <w:rsid w:val="00891563"/>
    <w:rsid w:val="0089179C"/>
    <w:rsid w:val="008917D5"/>
    <w:rsid w:val="00891992"/>
    <w:rsid w:val="00891B48"/>
    <w:rsid w:val="00891BB0"/>
    <w:rsid w:val="00891BC0"/>
    <w:rsid w:val="00891D0C"/>
    <w:rsid w:val="00891E1D"/>
    <w:rsid w:val="00892097"/>
    <w:rsid w:val="008920D3"/>
    <w:rsid w:val="00892471"/>
    <w:rsid w:val="00892475"/>
    <w:rsid w:val="008925C9"/>
    <w:rsid w:val="008926AA"/>
    <w:rsid w:val="00892BFB"/>
    <w:rsid w:val="00892E40"/>
    <w:rsid w:val="00892EFE"/>
    <w:rsid w:val="00892F5C"/>
    <w:rsid w:val="00893610"/>
    <w:rsid w:val="00893A90"/>
    <w:rsid w:val="00893AA1"/>
    <w:rsid w:val="00893CB7"/>
    <w:rsid w:val="00893EFD"/>
    <w:rsid w:val="00893F4C"/>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16"/>
    <w:rsid w:val="00895998"/>
    <w:rsid w:val="008959A9"/>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97F65"/>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6B9"/>
    <w:rsid w:val="008A2955"/>
    <w:rsid w:val="008A2984"/>
    <w:rsid w:val="008A2A23"/>
    <w:rsid w:val="008A2D0A"/>
    <w:rsid w:val="008A2DB5"/>
    <w:rsid w:val="008A3006"/>
    <w:rsid w:val="008A3078"/>
    <w:rsid w:val="008A3198"/>
    <w:rsid w:val="008A3303"/>
    <w:rsid w:val="008A334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BE"/>
    <w:rsid w:val="008A48E1"/>
    <w:rsid w:val="008A498C"/>
    <w:rsid w:val="008A49AD"/>
    <w:rsid w:val="008A4AC4"/>
    <w:rsid w:val="008A4C69"/>
    <w:rsid w:val="008A4DB1"/>
    <w:rsid w:val="008A4E31"/>
    <w:rsid w:val="008A4FD7"/>
    <w:rsid w:val="008A5056"/>
    <w:rsid w:val="008A509A"/>
    <w:rsid w:val="008A51AE"/>
    <w:rsid w:val="008A5204"/>
    <w:rsid w:val="008A5472"/>
    <w:rsid w:val="008A5525"/>
    <w:rsid w:val="008A5622"/>
    <w:rsid w:val="008A573E"/>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8F7"/>
    <w:rsid w:val="008A792E"/>
    <w:rsid w:val="008A7AB4"/>
    <w:rsid w:val="008A7B21"/>
    <w:rsid w:val="008B01AC"/>
    <w:rsid w:val="008B0291"/>
    <w:rsid w:val="008B0764"/>
    <w:rsid w:val="008B07B8"/>
    <w:rsid w:val="008B07DE"/>
    <w:rsid w:val="008B07E3"/>
    <w:rsid w:val="008B07F2"/>
    <w:rsid w:val="008B0C50"/>
    <w:rsid w:val="008B0CEC"/>
    <w:rsid w:val="008B0E96"/>
    <w:rsid w:val="008B0FB0"/>
    <w:rsid w:val="008B0FC1"/>
    <w:rsid w:val="008B10BC"/>
    <w:rsid w:val="008B11B0"/>
    <w:rsid w:val="008B12D6"/>
    <w:rsid w:val="008B12E5"/>
    <w:rsid w:val="008B1309"/>
    <w:rsid w:val="008B1348"/>
    <w:rsid w:val="008B159E"/>
    <w:rsid w:val="008B18F0"/>
    <w:rsid w:val="008B1A6E"/>
    <w:rsid w:val="008B1C0B"/>
    <w:rsid w:val="008B1C73"/>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254"/>
    <w:rsid w:val="008B4378"/>
    <w:rsid w:val="008B4500"/>
    <w:rsid w:val="008B4539"/>
    <w:rsid w:val="008B471B"/>
    <w:rsid w:val="008B4821"/>
    <w:rsid w:val="008B4A6B"/>
    <w:rsid w:val="008B4B1C"/>
    <w:rsid w:val="008B4C6D"/>
    <w:rsid w:val="008B4D5D"/>
    <w:rsid w:val="008B4E9E"/>
    <w:rsid w:val="008B4EF1"/>
    <w:rsid w:val="008B4F48"/>
    <w:rsid w:val="008B4F56"/>
    <w:rsid w:val="008B50A7"/>
    <w:rsid w:val="008B523B"/>
    <w:rsid w:val="008B52C9"/>
    <w:rsid w:val="008B553F"/>
    <w:rsid w:val="008B5669"/>
    <w:rsid w:val="008B592D"/>
    <w:rsid w:val="008B5C39"/>
    <w:rsid w:val="008B5D35"/>
    <w:rsid w:val="008B5DE5"/>
    <w:rsid w:val="008B5F81"/>
    <w:rsid w:val="008B600A"/>
    <w:rsid w:val="008B6068"/>
    <w:rsid w:val="008B618E"/>
    <w:rsid w:val="008B6206"/>
    <w:rsid w:val="008B62C6"/>
    <w:rsid w:val="008B6365"/>
    <w:rsid w:val="008B6630"/>
    <w:rsid w:val="008B670B"/>
    <w:rsid w:val="008B6C19"/>
    <w:rsid w:val="008B6FDB"/>
    <w:rsid w:val="008B703F"/>
    <w:rsid w:val="008B72C7"/>
    <w:rsid w:val="008B72CD"/>
    <w:rsid w:val="008B7535"/>
    <w:rsid w:val="008B76D8"/>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2C"/>
    <w:rsid w:val="008C12D4"/>
    <w:rsid w:val="008C141C"/>
    <w:rsid w:val="008C1468"/>
    <w:rsid w:val="008C154B"/>
    <w:rsid w:val="008C15D9"/>
    <w:rsid w:val="008C1744"/>
    <w:rsid w:val="008C175A"/>
    <w:rsid w:val="008C1870"/>
    <w:rsid w:val="008C1A4F"/>
    <w:rsid w:val="008C1E69"/>
    <w:rsid w:val="008C1EEF"/>
    <w:rsid w:val="008C1FAA"/>
    <w:rsid w:val="008C2018"/>
    <w:rsid w:val="008C2327"/>
    <w:rsid w:val="008C2351"/>
    <w:rsid w:val="008C23F2"/>
    <w:rsid w:val="008C25E2"/>
    <w:rsid w:val="008C26FF"/>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D9C"/>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65"/>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83"/>
    <w:rsid w:val="008D1932"/>
    <w:rsid w:val="008D1A9C"/>
    <w:rsid w:val="008D1AF3"/>
    <w:rsid w:val="008D1AF6"/>
    <w:rsid w:val="008D1C30"/>
    <w:rsid w:val="008D1D3C"/>
    <w:rsid w:val="008D1FBB"/>
    <w:rsid w:val="008D2134"/>
    <w:rsid w:val="008D21CC"/>
    <w:rsid w:val="008D22A8"/>
    <w:rsid w:val="008D22CB"/>
    <w:rsid w:val="008D2478"/>
    <w:rsid w:val="008D2479"/>
    <w:rsid w:val="008D2CEE"/>
    <w:rsid w:val="008D2EDB"/>
    <w:rsid w:val="008D300A"/>
    <w:rsid w:val="008D337D"/>
    <w:rsid w:val="008D34E7"/>
    <w:rsid w:val="008D360C"/>
    <w:rsid w:val="008D387C"/>
    <w:rsid w:val="008D39CD"/>
    <w:rsid w:val="008D3AC1"/>
    <w:rsid w:val="008D410A"/>
    <w:rsid w:val="008D429E"/>
    <w:rsid w:val="008D45E1"/>
    <w:rsid w:val="008D45E4"/>
    <w:rsid w:val="008D468F"/>
    <w:rsid w:val="008D471F"/>
    <w:rsid w:val="008D4936"/>
    <w:rsid w:val="008D49B1"/>
    <w:rsid w:val="008D4A81"/>
    <w:rsid w:val="008D4DCE"/>
    <w:rsid w:val="008D54BE"/>
    <w:rsid w:val="008D553A"/>
    <w:rsid w:val="008D558E"/>
    <w:rsid w:val="008D5702"/>
    <w:rsid w:val="008D5858"/>
    <w:rsid w:val="008D594A"/>
    <w:rsid w:val="008D5B45"/>
    <w:rsid w:val="008D5C51"/>
    <w:rsid w:val="008D5D0F"/>
    <w:rsid w:val="008D5EC7"/>
    <w:rsid w:val="008D6182"/>
    <w:rsid w:val="008D640F"/>
    <w:rsid w:val="008D64AD"/>
    <w:rsid w:val="008D680A"/>
    <w:rsid w:val="008D6970"/>
    <w:rsid w:val="008D6C64"/>
    <w:rsid w:val="008D6D3D"/>
    <w:rsid w:val="008D6DFA"/>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EC6"/>
    <w:rsid w:val="008E1F62"/>
    <w:rsid w:val="008E203B"/>
    <w:rsid w:val="008E2144"/>
    <w:rsid w:val="008E23DD"/>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D22"/>
    <w:rsid w:val="008E5F12"/>
    <w:rsid w:val="008E5FBA"/>
    <w:rsid w:val="008E60CA"/>
    <w:rsid w:val="008E60DA"/>
    <w:rsid w:val="008E616B"/>
    <w:rsid w:val="008E62C4"/>
    <w:rsid w:val="008E68E0"/>
    <w:rsid w:val="008E68F6"/>
    <w:rsid w:val="008E69E3"/>
    <w:rsid w:val="008E6ED9"/>
    <w:rsid w:val="008E70EA"/>
    <w:rsid w:val="008E72C0"/>
    <w:rsid w:val="008E752D"/>
    <w:rsid w:val="008E758C"/>
    <w:rsid w:val="008E75F6"/>
    <w:rsid w:val="008E7682"/>
    <w:rsid w:val="008E769A"/>
    <w:rsid w:val="008E76A2"/>
    <w:rsid w:val="008E7765"/>
    <w:rsid w:val="008E776D"/>
    <w:rsid w:val="008E77CB"/>
    <w:rsid w:val="008E7B11"/>
    <w:rsid w:val="008E7B45"/>
    <w:rsid w:val="008E7C96"/>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180"/>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456"/>
    <w:rsid w:val="008F3605"/>
    <w:rsid w:val="008F3686"/>
    <w:rsid w:val="008F38E4"/>
    <w:rsid w:val="008F39F5"/>
    <w:rsid w:val="008F3CB0"/>
    <w:rsid w:val="008F3D26"/>
    <w:rsid w:val="008F3D4C"/>
    <w:rsid w:val="008F3FD1"/>
    <w:rsid w:val="008F3FFC"/>
    <w:rsid w:val="008F41A5"/>
    <w:rsid w:val="008F41A8"/>
    <w:rsid w:val="008F4336"/>
    <w:rsid w:val="008F441A"/>
    <w:rsid w:val="008F453F"/>
    <w:rsid w:val="008F46D9"/>
    <w:rsid w:val="008F4768"/>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97F"/>
    <w:rsid w:val="008F5A3D"/>
    <w:rsid w:val="008F5E20"/>
    <w:rsid w:val="008F5EBA"/>
    <w:rsid w:val="008F5ED3"/>
    <w:rsid w:val="008F61FD"/>
    <w:rsid w:val="008F62FF"/>
    <w:rsid w:val="008F638B"/>
    <w:rsid w:val="008F64BE"/>
    <w:rsid w:val="008F656D"/>
    <w:rsid w:val="008F6757"/>
    <w:rsid w:val="008F67EB"/>
    <w:rsid w:val="008F68E5"/>
    <w:rsid w:val="008F695E"/>
    <w:rsid w:val="008F6965"/>
    <w:rsid w:val="008F6D8B"/>
    <w:rsid w:val="008F6F9F"/>
    <w:rsid w:val="008F71E7"/>
    <w:rsid w:val="008F73F8"/>
    <w:rsid w:val="008F73F9"/>
    <w:rsid w:val="008F7633"/>
    <w:rsid w:val="008F7660"/>
    <w:rsid w:val="008F7725"/>
    <w:rsid w:val="008F778B"/>
    <w:rsid w:val="008F77D7"/>
    <w:rsid w:val="008F7846"/>
    <w:rsid w:val="008F7A88"/>
    <w:rsid w:val="008F7B95"/>
    <w:rsid w:val="008F7BFE"/>
    <w:rsid w:val="008F7C36"/>
    <w:rsid w:val="008F7D17"/>
    <w:rsid w:val="008F7D89"/>
    <w:rsid w:val="008F7DAB"/>
    <w:rsid w:val="008F7E49"/>
    <w:rsid w:val="008F7F0D"/>
    <w:rsid w:val="008F7F2B"/>
    <w:rsid w:val="008F7FC2"/>
    <w:rsid w:val="00900114"/>
    <w:rsid w:val="0090015D"/>
    <w:rsid w:val="00900195"/>
    <w:rsid w:val="0090019A"/>
    <w:rsid w:val="0090047A"/>
    <w:rsid w:val="00900558"/>
    <w:rsid w:val="0090065C"/>
    <w:rsid w:val="0090093F"/>
    <w:rsid w:val="00900AE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708"/>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52"/>
    <w:rsid w:val="009039BD"/>
    <w:rsid w:val="00903ADB"/>
    <w:rsid w:val="00903AF1"/>
    <w:rsid w:val="00903E74"/>
    <w:rsid w:val="00904027"/>
    <w:rsid w:val="00904098"/>
    <w:rsid w:val="009040D5"/>
    <w:rsid w:val="00904165"/>
    <w:rsid w:val="00904180"/>
    <w:rsid w:val="00904232"/>
    <w:rsid w:val="00904288"/>
    <w:rsid w:val="009042A3"/>
    <w:rsid w:val="009043C0"/>
    <w:rsid w:val="00904669"/>
    <w:rsid w:val="00904A1B"/>
    <w:rsid w:val="00904A8C"/>
    <w:rsid w:val="00904A9E"/>
    <w:rsid w:val="00904CDF"/>
    <w:rsid w:val="00904DD8"/>
    <w:rsid w:val="00904E67"/>
    <w:rsid w:val="009053D2"/>
    <w:rsid w:val="0090540C"/>
    <w:rsid w:val="00905440"/>
    <w:rsid w:val="009054EB"/>
    <w:rsid w:val="009056FD"/>
    <w:rsid w:val="009058F4"/>
    <w:rsid w:val="0090593D"/>
    <w:rsid w:val="00905B61"/>
    <w:rsid w:val="00905BD4"/>
    <w:rsid w:val="00905FB2"/>
    <w:rsid w:val="009060FC"/>
    <w:rsid w:val="009061FB"/>
    <w:rsid w:val="009065B5"/>
    <w:rsid w:val="009066E5"/>
    <w:rsid w:val="0090670D"/>
    <w:rsid w:val="00906979"/>
    <w:rsid w:val="00906A92"/>
    <w:rsid w:val="00906CD0"/>
    <w:rsid w:val="00906DEE"/>
    <w:rsid w:val="00906E3D"/>
    <w:rsid w:val="00906E8F"/>
    <w:rsid w:val="00906EDF"/>
    <w:rsid w:val="00906FA9"/>
    <w:rsid w:val="00906FE0"/>
    <w:rsid w:val="009072DA"/>
    <w:rsid w:val="00907351"/>
    <w:rsid w:val="00907543"/>
    <w:rsid w:val="00907622"/>
    <w:rsid w:val="0090767F"/>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022"/>
    <w:rsid w:val="009153E2"/>
    <w:rsid w:val="00915556"/>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7CB"/>
    <w:rsid w:val="0091796A"/>
    <w:rsid w:val="00917A2D"/>
    <w:rsid w:val="00917C73"/>
    <w:rsid w:val="00920286"/>
    <w:rsid w:val="00920330"/>
    <w:rsid w:val="009203CC"/>
    <w:rsid w:val="009203E5"/>
    <w:rsid w:val="009203F7"/>
    <w:rsid w:val="0092043D"/>
    <w:rsid w:val="00920D06"/>
    <w:rsid w:val="00921003"/>
    <w:rsid w:val="00921127"/>
    <w:rsid w:val="009211DA"/>
    <w:rsid w:val="009212E1"/>
    <w:rsid w:val="00921354"/>
    <w:rsid w:val="009216FD"/>
    <w:rsid w:val="00922348"/>
    <w:rsid w:val="009227A4"/>
    <w:rsid w:val="009227DB"/>
    <w:rsid w:val="00922A1D"/>
    <w:rsid w:val="00922AB6"/>
    <w:rsid w:val="00922CD0"/>
    <w:rsid w:val="00922D69"/>
    <w:rsid w:val="00922E32"/>
    <w:rsid w:val="00922E6C"/>
    <w:rsid w:val="00922F7B"/>
    <w:rsid w:val="0092305E"/>
    <w:rsid w:val="009230A5"/>
    <w:rsid w:val="009230E2"/>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1DE"/>
    <w:rsid w:val="0092524C"/>
    <w:rsid w:val="00925264"/>
    <w:rsid w:val="009252D9"/>
    <w:rsid w:val="0092532A"/>
    <w:rsid w:val="00925373"/>
    <w:rsid w:val="009253C5"/>
    <w:rsid w:val="00925626"/>
    <w:rsid w:val="009257D5"/>
    <w:rsid w:val="00925BDA"/>
    <w:rsid w:val="00925C3B"/>
    <w:rsid w:val="00925D29"/>
    <w:rsid w:val="00925E10"/>
    <w:rsid w:val="00925F1F"/>
    <w:rsid w:val="009262B0"/>
    <w:rsid w:val="00926A9F"/>
    <w:rsid w:val="00926AF3"/>
    <w:rsid w:val="00927042"/>
    <w:rsid w:val="0092720A"/>
    <w:rsid w:val="009272C3"/>
    <w:rsid w:val="00927647"/>
    <w:rsid w:val="00927686"/>
    <w:rsid w:val="009276B7"/>
    <w:rsid w:val="0092772A"/>
    <w:rsid w:val="00927E0C"/>
    <w:rsid w:val="00927ED8"/>
    <w:rsid w:val="00927FAD"/>
    <w:rsid w:val="009300BA"/>
    <w:rsid w:val="009300CA"/>
    <w:rsid w:val="00930248"/>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3DE"/>
    <w:rsid w:val="009358D3"/>
    <w:rsid w:val="0093590A"/>
    <w:rsid w:val="00935CEE"/>
    <w:rsid w:val="00935DD7"/>
    <w:rsid w:val="00935FB7"/>
    <w:rsid w:val="009360BD"/>
    <w:rsid w:val="0093673A"/>
    <w:rsid w:val="00936ED9"/>
    <w:rsid w:val="00936F2E"/>
    <w:rsid w:val="00937108"/>
    <w:rsid w:val="009371FF"/>
    <w:rsid w:val="0093720F"/>
    <w:rsid w:val="00937235"/>
    <w:rsid w:val="0093730A"/>
    <w:rsid w:val="00937377"/>
    <w:rsid w:val="00937504"/>
    <w:rsid w:val="00937568"/>
    <w:rsid w:val="0093781D"/>
    <w:rsid w:val="00937BF3"/>
    <w:rsid w:val="00937CFF"/>
    <w:rsid w:val="00937ECE"/>
    <w:rsid w:val="0094000B"/>
    <w:rsid w:val="00940164"/>
    <w:rsid w:val="00940418"/>
    <w:rsid w:val="009405F7"/>
    <w:rsid w:val="0094068B"/>
    <w:rsid w:val="009407BC"/>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1AC"/>
    <w:rsid w:val="009423C7"/>
    <w:rsid w:val="009424B6"/>
    <w:rsid w:val="0094251E"/>
    <w:rsid w:val="00942795"/>
    <w:rsid w:val="0094281B"/>
    <w:rsid w:val="00942B1F"/>
    <w:rsid w:val="00942D28"/>
    <w:rsid w:val="00942E69"/>
    <w:rsid w:val="00942E8A"/>
    <w:rsid w:val="00942F14"/>
    <w:rsid w:val="00943151"/>
    <w:rsid w:val="009433A1"/>
    <w:rsid w:val="00943AE4"/>
    <w:rsid w:val="00943BF5"/>
    <w:rsid w:val="00943EF8"/>
    <w:rsid w:val="00943F1B"/>
    <w:rsid w:val="00943FAF"/>
    <w:rsid w:val="009440EF"/>
    <w:rsid w:val="009441F2"/>
    <w:rsid w:val="00944232"/>
    <w:rsid w:val="00944411"/>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7F"/>
    <w:rsid w:val="00947092"/>
    <w:rsid w:val="00947121"/>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C4"/>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60"/>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30"/>
    <w:rsid w:val="00956EC3"/>
    <w:rsid w:val="00956ECD"/>
    <w:rsid w:val="0095744E"/>
    <w:rsid w:val="0095754D"/>
    <w:rsid w:val="009575AB"/>
    <w:rsid w:val="0095762A"/>
    <w:rsid w:val="0095773F"/>
    <w:rsid w:val="0095774E"/>
    <w:rsid w:val="009577D2"/>
    <w:rsid w:val="009579E4"/>
    <w:rsid w:val="00957A68"/>
    <w:rsid w:val="00957C30"/>
    <w:rsid w:val="00957F26"/>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660"/>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7EF"/>
    <w:rsid w:val="009709D1"/>
    <w:rsid w:val="00970A1B"/>
    <w:rsid w:val="00970B82"/>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84C"/>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258"/>
    <w:rsid w:val="0097455D"/>
    <w:rsid w:val="009745A9"/>
    <w:rsid w:val="009745EF"/>
    <w:rsid w:val="009746BE"/>
    <w:rsid w:val="009747C1"/>
    <w:rsid w:val="00974838"/>
    <w:rsid w:val="00974A11"/>
    <w:rsid w:val="0097527B"/>
    <w:rsid w:val="00975294"/>
    <w:rsid w:val="00975339"/>
    <w:rsid w:val="00975353"/>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691"/>
    <w:rsid w:val="009779B3"/>
    <w:rsid w:val="00977B33"/>
    <w:rsid w:val="00977B46"/>
    <w:rsid w:val="00977BA1"/>
    <w:rsid w:val="00977D8C"/>
    <w:rsid w:val="00977F2F"/>
    <w:rsid w:val="009801B9"/>
    <w:rsid w:val="009803B1"/>
    <w:rsid w:val="00980698"/>
    <w:rsid w:val="00980784"/>
    <w:rsid w:val="009808C7"/>
    <w:rsid w:val="00980A17"/>
    <w:rsid w:val="00980A29"/>
    <w:rsid w:val="00980C56"/>
    <w:rsid w:val="00980D74"/>
    <w:rsid w:val="009813A6"/>
    <w:rsid w:val="009813E8"/>
    <w:rsid w:val="00981534"/>
    <w:rsid w:val="00981944"/>
    <w:rsid w:val="00981EAA"/>
    <w:rsid w:val="00981EEF"/>
    <w:rsid w:val="00981FF0"/>
    <w:rsid w:val="00982034"/>
    <w:rsid w:val="009825CA"/>
    <w:rsid w:val="009829A2"/>
    <w:rsid w:val="00982C2C"/>
    <w:rsid w:val="00982FD4"/>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AF"/>
    <w:rsid w:val="009841D3"/>
    <w:rsid w:val="009841E1"/>
    <w:rsid w:val="00984454"/>
    <w:rsid w:val="00984792"/>
    <w:rsid w:val="009849CA"/>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94"/>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0F60"/>
    <w:rsid w:val="00991129"/>
    <w:rsid w:val="009911DC"/>
    <w:rsid w:val="00991277"/>
    <w:rsid w:val="00991302"/>
    <w:rsid w:val="00991373"/>
    <w:rsid w:val="00991554"/>
    <w:rsid w:val="009917E6"/>
    <w:rsid w:val="009917F0"/>
    <w:rsid w:val="0099199C"/>
    <w:rsid w:val="00991BD9"/>
    <w:rsid w:val="00991C30"/>
    <w:rsid w:val="00991C52"/>
    <w:rsid w:val="009920BC"/>
    <w:rsid w:val="0099214B"/>
    <w:rsid w:val="009922D2"/>
    <w:rsid w:val="0099231F"/>
    <w:rsid w:val="00992509"/>
    <w:rsid w:val="009925D9"/>
    <w:rsid w:val="00992757"/>
    <w:rsid w:val="009927FE"/>
    <w:rsid w:val="009929F9"/>
    <w:rsid w:val="00992B72"/>
    <w:rsid w:val="00992C45"/>
    <w:rsid w:val="00992CAA"/>
    <w:rsid w:val="00992D54"/>
    <w:rsid w:val="00992E41"/>
    <w:rsid w:val="00992E8D"/>
    <w:rsid w:val="00992E99"/>
    <w:rsid w:val="00992FA0"/>
    <w:rsid w:val="00993007"/>
    <w:rsid w:val="0099312D"/>
    <w:rsid w:val="00993141"/>
    <w:rsid w:val="00993380"/>
    <w:rsid w:val="009933F3"/>
    <w:rsid w:val="00993416"/>
    <w:rsid w:val="0099342B"/>
    <w:rsid w:val="00993713"/>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919"/>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DF6"/>
    <w:rsid w:val="009A1EC4"/>
    <w:rsid w:val="009A1F7B"/>
    <w:rsid w:val="009A2194"/>
    <w:rsid w:val="009A2264"/>
    <w:rsid w:val="009A23F6"/>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98E"/>
    <w:rsid w:val="009A3DA2"/>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9C7"/>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D81"/>
    <w:rsid w:val="009B1FFB"/>
    <w:rsid w:val="009B2073"/>
    <w:rsid w:val="009B220D"/>
    <w:rsid w:val="009B2235"/>
    <w:rsid w:val="009B2314"/>
    <w:rsid w:val="009B2427"/>
    <w:rsid w:val="009B274F"/>
    <w:rsid w:val="009B27B8"/>
    <w:rsid w:val="009B2807"/>
    <w:rsid w:val="009B289A"/>
    <w:rsid w:val="009B2936"/>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32"/>
    <w:rsid w:val="009B46B2"/>
    <w:rsid w:val="009B46CA"/>
    <w:rsid w:val="009B499E"/>
    <w:rsid w:val="009B4A5A"/>
    <w:rsid w:val="009B4CEB"/>
    <w:rsid w:val="009B4E52"/>
    <w:rsid w:val="009B4EFF"/>
    <w:rsid w:val="009B50CD"/>
    <w:rsid w:val="009B51AC"/>
    <w:rsid w:val="009B52B1"/>
    <w:rsid w:val="009B54A4"/>
    <w:rsid w:val="009B560F"/>
    <w:rsid w:val="009B5A69"/>
    <w:rsid w:val="009B5DD0"/>
    <w:rsid w:val="009B5E12"/>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846"/>
    <w:rsid w:val="009B7900"/>
    <w:rsid w:val="009B7B4D"/>
    <w:rsid w:val="009B7C55"/>
    <w:rsid w:val="009B7CBE"/>
    <w:rsid w:val="009B7D79"/>
    <w:rsid w:val="009B7FD7"/>
    <w:rsid w:val="009C0013"/>
    <w:rsid w:val="009C00E6"/>
    <w:rsid w:val="009C0254"/>
    <w:rsid w:val="009C02A2"/>
    <w:rsid w:val="009C046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89"/>
    <w:rsid w:val="009C27F8"/>
    <w:rsid w:val="009C2A50"/>
    <w:rsid w:val="009C2AD8"/>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138"/>
    <w:rsid w:val="009C4296"/>
    <w:rsid w:val="009C434F"/>
    <w:rsid w:val="009C4391"/>
    <w:rsid w:val="009C442A"/>
    <w:rsid w:val="009C451A"/>
    <w:rsid w:val="009C48DC"/>
    <w:rsid w:val="009C4924"/>
    <w:rsid w:val="009C4F63"/>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C1F"/>
    <w:rsid w:val="009C6D3D"/>
    <w:rsid w:val="009C6D98"/>
    <w:rsid w:val="009C6E11"/>
    <w:rsid w:val="009C74ED"/>
    <w:rsid w:val="009C76C2"/>
    <w:rsid w:val="009C7744"/>
    <w:rsid w:val="009C77D7"/>
    <w:rsid w:val="009C7908"/>
    <w:rsid w:val="009C7923"/>
    <w:rsid w:val="009C796E"/>
    <w:rsid w:val="009C797B"/>
    <w:rsid w:val="009C7EF9"/>
    <w:rsid w:val="009D003F"/>
    <w:rsid w:val="009D0075"/>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5CC"/>
    <w:rsid w:val="009D175B"/>
    <w:rsid w:val="009D1CA7"/>
    <w:rsid w:val="009D1E89"/>
    <w:rsid w:val="009D2083"/>
    <w:rsid w:val="009D20A7"/>
    <w:rsid w:val="009D2191"/>
    <w:rsid w:val="009D2236"/>
    <w:rsid w:val="009D22A4"/>
    <w:rsid w:val="009D2308"/>
    <w:rsid w:val="009D237A"/>
    <w:rsid w:val="009D23C6"/>
    <w:rsid w:val="009D24E0"/>
    <w:rsid w:val="009D2552"/>
    <w:rsid w:val="009D26DA"/>
    <w:rsid w:val="009D2720"/>
    <w:rsid w:val="009D2964"/>
    <w:rsid w:val="009D310B"/>
    <w:rsid w:val="009D32F9"/>
    <w:rsid w:val="009D37B6"/>
    <w:rsid w:val="009D37E6"/>
    <w:rsid w:val="009D398F"/>
    <w:rsid w:val="009D3D5A"/>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1C6"/>
    <w:rsid w:val="009E02C4"/>
    <w:rsid w:val="009E04E6"/>
    <w:rsid w:val="009E06DF"/>
    <w:rsid w:val="009E0A5A"/>
    <w:rsid w:val="009E0EE5"/>
    <w:rsid w:val="009E12BA"/>
    <w:rsid w:val="009E17B9"/>
    <w:rsid w:val="009E17D4"/>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72F"/>
    <w:rsid w:val="009E4A9D"/>
    <w:rsid w:val="009E4E2F"/>
    <w:rsid w:val="009E54D5"/>
    <w:rsid w:val="009E56EA"/>
    <w:rsid w:val="009E57D2"/>
    <w:rsid w:val="009E5A0C"/>
    <w:rsid w:val="009E5A61"/>
    <w:rsid w:val="009E5A65"/>
    <w:rsid w:val="009E5B11"/>
    <w:rsid w:val="009E5C3A"/>
    <w:rsid w:val="009E5D2E"/>
    <w:rsid w:val="009E5FBB"/>
    <w:rsid w:val="009E603C"/>
    <w:rsid w:val="009E6238"/>
    <w:rsid w:val="009E62D0"/>
    <w:rsid w:val="009E638D"/>
    <w:rsid w:val="009E63C0"/>
    <w:rsid w:val="009E6A7E"/>
    <w:rsid w:val="009E6B0B"/>
    <w:rsid w:val="009E6DDF"/>
    <w:rsid w:val="009E6FA1"/>
    <w:rsid w:val="009E72B8"/>
    <w:rsid w:val="009E7498"/>
    <w:rsid w:val="009E7520"/>
    <w:rsid w:val="009E7557"/>
    <w:rsid w:val="009E76BD"/>
    <w:rsid w:val="009E7979"/>
    <w:rsid w:val="009E7AB6"/>
    <w:rsid w:val="009E7AC1"/>
    <w:rsid w:val="009E7ACE"/>
    <w:rsid w:val="009E7C28"/>
    <w:rsid w:val="009E7F16"/>
    <w:rsid w:val="009F0153"/>
    <w:rsid w:val="009F0195"/>
    <w:rsid w:val="009F041F"/>
    <w:rsid w:val="009F056E"/>
    <w:rsid w:val="009F0581"/>
    <w:rsid w:val="009F06CC"/>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016"/>
    <w:rsid w:val="009F4303"/>
    <w:rsid w:val="009F45C3"/>
    <w:rsid w:val="009F4688"/>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8C6"/>
    <w:rsid w:val="009F598F"/>
    <w:rsid w:val="009F5BCB"/>
    <w:rsid w:val="009F5D9C"/>
    <w:rsid w:val="009F5E21"/>
    <w:rsid w:val="009F5F53"/>
    <w:rsid w:val="009F5FC5"/>
    <w:rsid w:val="009F5FC9"/>
    <w:rsid w:val="009F6041"/>
    <w:rsid w:val="009F621C"/>
    <w:rsid w:val="009F630C"/>
    <w:rsid w:val="009F6397"/>
    <w:rsid w:val="009F6611"/>
    <w:rsid w:val="009F69D6"/>
    <w:rsid w:val="009F6FA8"/>
    <w:rsid w:val="009F70A8"/>
    <w:rsid w:val="009F70B4"/>
    <w:rsid w:val="009F7218"/>
    <w:rsid w:val="009F726C"/>
    <w:rsid w:val="009F7284"/>
    <w:rsid w:val="009F75C8"/>
    <w:rsid w:val="009F7732"/>
    <w:rsid w:val="009F77A8"/>
    <w:rsid w:val="009F7829"/>
    <w:rsid w:val="009F7B02"/>
    <w:rsid w:val="009F7B35"/>
    <w:rsid w:val="009F7BEB"/>
    <w:rsid w:val="009F7E61"/>
    <w:rsid w:val="00A00012"/>
    <w:rsid w:val="00A0027B"/>
    <w:rsid w:val="00A00360"/>
    <w:rsid w:val="00A0046F"/>
    <w:rsid w:val="00A0047D"/>
    <w:rsid w:val="00A0080D"/>
    <w:rsid w:val="00A0095E"/>
    <w:rsid w:val="00A00B16"/>
    <w:rsid w:val="00A00B70"/>
    <w:rsid w:val="00A00BBD"/>
    <w:rsid w:val="00A00E2B"/>
    <w:rsid w:val="00A0102D"/>
    <w:rsid w:val="00A017F8"/>
    <w:rsid w:val="00A0193E"/>
    <w:rsid w:val="00A01ABC"/>
    <w:rsid w:val="00A01E1E"/>
    <w:rsid w:val="00A022AC"/>
    <w:rsid w:val="00A024C9"/>
    <w:rsid w:val="00A0276E"/>
    <w:rsid w:val="00A028DB"/>
    <w:rsid w:val="00A02A6A"/>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61"/>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1FFB"/>
    <w:rsid w:val="00A12413"/>
    <w:rsid w:val="00A124F1"/>
    <w:rsid w:val="00A1255D"/>
    <w:rsid w:val="00A12920"/>
    <w:rsid w:val="00A12B2E"/>
    <w:rsid w:val="00A12BF0"/>
    <w:rsid w:val="00A12F87"/>
    <w:rsid w:val="00A12FB4"/>
    <w:rsid w:val="00A13028"/>
    <w:rsid w:val="00A13063"/>
    <w:rsid w:val="00A13164"/>
    <w:rsid w:val="00A1325D"/>
    <w:rsid w:val="00A1337C"/>
    <w:rsid w:val="00A13382"/>
    <w:rsid w:val="00A134ED"/>
    <w:rsid w:val="00A13500"/>
    <w:rsid w:val="00A1353E"/>
    <w:rsid w:val="00A1367F"/>
    <w:rsid w:val="00A13835"/>
    <w:rsid w:val="00A139B0"/>
    <w:rsid w:val="00A13C95"/>
    <w:rsid w:val="00A1400C"/>
    <w:rsid w:val="00A14042"/>
    <w:rsid w:val="00A14113"/>
    <w:rsid w:val="00A14239"/>
    <w:rsid w:val="00A1439E"/>
    <w:rsid w:val="00A14498"/>
    <w:rsid w:val="00A1449F"/>
    <w:rsid w:val="00A144C0"/>
    <w:rsid w:val="00A1481A"/>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203"/>
    <w:rsid w:val="00A20300"/>
    <w:rsid w:val="00A20411"/>
    <w:rsid w:val="00A20445"/>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BB0"/>
    <w:rsid w:val="00A21C77"/>
    <w:rsid w:val="00A21E28"/>
    <w:rsid w:val="00A21EC5"/>
    <w:rsid w:val="00A21EDC"/>
    <w:rsid w:val="00A21FF9"/>
    <w:rsid w:val="00A22497"/>
    <w:rsid w:val="00A2259E"/>
    <w:rsid w:val="00A2289A"/>
    <w:rsid w:val="00A228D9"/>
    <w:rsid w:val="00A2294B"/>
    <w:rsid w:val="00A22AAC"/>
    <w:rsid w:val="00A22B45"/>
    <w:rsid w:val="00A22BC5"/>
    <w:rsid w:val="00A22DBF"/>
    <w:rsid w:val="00A22EDE"/>
    <w:rsid w:val="00A2302B"/>
    <w:rsid w:val="00A23175"/>
    <w:rsid w:val="00A23260"/>
    <w:rsid w:val="00A2361F"/>
    <w:rsid w:val="00A23655"/>
    <w:rsid w:val="00A23676"/>
    <w:rsid w:val="00A238A3"/>
    <w:rsid w:val="00A239C1"/>
    <w:rsid w:val="00A23DC5"/>
    <w:rsid w:val="00A23F58"/>
    <w:rsid w:val="00A240B9"/>
    <w:rsid w:val="00A24464"/>
    <w:rsid w:val="00A24489"/>
    <w:rsid w:val="00A2456D"/>
    <w:rsid w:val="00A2472D"/>
    <w:rsid w:val="00A24755"/>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C5"/>
    <w:rsid w:val="00A25ADF"/>
    <w:rsid w:val="00A25C37"/>
    <w:rsid w:val="00A25DC4"/>
    <w:rsid w:val="00A260C6"/>
    <w:rsid w:val="00A26A35"/>
    <w:rsid w:val="00A273D0"/>
    <w:rsid w:val="00A27578"/>
    <w:rsid w:val="00A27906"/>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B17"/>
    <w:rsid w:val="00A32C2C"/>
    <w:rsid w:val="00A32E42"/>
    <w:rsid w:val="00A32FA3"/>
    <w:rsid w:val="00A332BC"/>
    <w:rsid w:val="00A3357B"/>
    <w:rsid w:val="00A335AF"/>
    <w:rsid w:val="00A338BB"/>
    <w:rsid w:val="00A33B32"/>
    <w:rsid w:val="00A33DB0"/>
    <w:rsid w:val="00A33F61"/>
    <w:rsid w:val="00A33F91"/>
    <w:rsid w:val="00A342AD"/>
    <w:rsid w:val="00A34489"/>
    <w:rsid w:val="00A345B3"/>
    <w:rsid w:val="00A346BC"/>
    <w:rsid w:val="00A346E3"/>
    <w:rsid w:val="00A34789"/>
    <w:rsid w:val="00A34B1B"/>
    <w:rsid w:val="00A34D59"/>
    <w:rsid w:val="00A34F9D"/>
    <w:rsid w:val="00A351E5"/>
    <w:rsid w:val="00A351F8"/>
    <w:rsid w:val="00A35214"/>
    <w:rsid w:val="00A35306"/>
    <w:rsid w:val="00A35307"/>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15"/>
    <w:rsid w:val="00A40649"/>
    <w:rsid w:val="00A40A0A"/>
    <w:rsid w:val="00A40A61"/>
    <w:rsid w:val="00A40B26"/>
    <w:rsid w:val="00A40BCB"/>
    <w:rsid w:val="00A40CA1"/>
    <w:rsid w:val="00A410BA"/>
    <w:rsid w:val="00A410F7"/>
    <w:rsid w:val="00A41102"/>
    <w:rsid w:val="00A41173"/>
    <w:rsid w:val="00A413DE"/>
    <w:rsid w:val="00A413EB"/>
    <w:rsid w:val="00A415B2"/>
    <w:rsid w:val="00A41806"/>
    <w:rsid w:val="00A4197A"/>
    <w:rsid w:val="00A41BF5"/>
    <w:rsid w:val="00A41C0C"/>
    <w:rsid w:val="00A41C9B"/>
    <w:rsid w:val="00A41E16"/>
    <w:rsid w:val="00A41E7A"/>
    <w:rsid w:val="00A41E80"/>
    <w:rsid w:val="00A41FE5"/>
    <w:rsid w:val="00A420F7"/>
    <w:rsid w:val="00A42166"/>
    <w:rsid w:val="00A42231"/>
    <w:rsid w:val="00A42307"/>
    <w:rsid w:val="00A42405"/>
    <w:rsid w:val="00A424A7"/>
    <w:rsid w:val="00A425A6"/>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253"/>
    <w:rsid w:val="00A45389"/>
    <w:rsid w:val="00A45403"/>
    <w:rsid w:val="00A4575E"/>
    <w:rsid w:val="00A45B4B"/>
    <w:rsid w:val="00A45B99"/>
    <w:rsid w:val="00A45BDC"/>
    <w:rsid w:val="00A45E46"/>
    <w:rsid w:val="00A461AB"/>
    <w:rsid w:val="00A46498"/>
    <w:rsid w:val="00A46954"/>
    <w:rsid w:val="00A46B99"/>
    <w:rsid w:val="00A46F6B"/>
    <w:rsid w:val="00A4701C"/>
    <w:rsid w:val="00A47068"/>
    <w:rsid w:val="00A4747C"/>
    <w:rsid w:val="00A475F2"/>
    <w:rsid w:val="00A47664"/>
    <w:rsid w:val="00A47829"/>
    <w:rsid w:val="00A47965"/>
    <w:rsid w:val="00A47B22"/>
    <w:rsid w:val="00A47E3E"/>
    <w:rsid w:val="00A47FC4"/>
    <w:rsid w:val="00A500D0"/>
    <w:rsid w:val="00A500FD"/>
    <w:rsid w:val="00A50148"/>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25B"/>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4E1"/>
    <w:rsid w:val="00A536C2"/>
    <w:rsid w:val="00A5387C"/>
    <w:rsid w:val="00A5392F"/>
    <w:rsid w:val="00A53B5C"/>
    <w:rsid w:val="00A53B7D"/>
    <w:rsid w:val="00A53FC0"/>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DDB"/>
    <w:rsid w:val="00A54EBA"/>
    <w:rsid w:val="00A553D9"/>
    <w:rsid w:val="00A553DA"/>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C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228"/>
    <w:rsid w:val="00A604CF"/>
    <w:rsid w:val="00A604D7"/>
    <w:rsid w:val="00A6058A"/>
    <w:rsid w:val="00A6069D"/>
    <w:rsid w:val="00A60736"/>
    <w:rsid w:val="00A60BD2"/>
    <w:rsid w:val="00A60D3E"/>
    <w:rsid w:val="00A60EFB"/>
    <w:rsid w:val="00A61069"/>
    <w:rsid w:val="00A61115"/>
    <w:rsid w:val="00A611A5"/>
    <w:rsid w:val="00A61212"/>
    <w:rsid w:val="00A61349"/>
    <w:rsid w:val="00A613A4"/>
    <w:rsid w:val="00A613A9"/>
    <w:rsid w:val="00A61545"/>
    <w:rsid w:val="00A6164A"/>
    <w:rsid w:val="00A616DF"/>
    <w:rsid w:val="00A617C5"/>
    <w:rsid w:val="00A61913"/>
    <w:rsid w:val="00A6197B"/>
    <w:rsid w:val="00A61B5B"/>
    <w:rsid w:val="00A61D75"/>
    <w:rsid w:val="00A62129"/>
    <w:rsid w:val="00A6212B"/>
    <w:rsid w:val="00A624EA"/>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1BF"/>
    <w:rsid w:val="00A653DF"/>
    <w:rsid w:val="00A65528"/>
    <w:rsid w:val="00A65999"/>
    <w:rsid w:val="00A65B6E"/>
    <w:rsid w:val="00A65B8F"/>
    <w:rsid w:val="00A65CDD"/>
    <w:rsid w:val="00A65D68"/>
    <w:rsid w:val="00A65E99"/>
    <w:rsid w:val="00A65EF1"/>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86E"/>
    <w:rsid w:val="00A679B4"/>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3D0"/>
    <w:rsid w:val="00A7550E"/>
    <w:rsid w:val="00A75891"/>
    <w:rsid w:val="00A75B84"/>
    <w:rsid w:val="00A75CBD"/>
    <w:rsid w:val="00A75D0E"/>
    <w:rsid w:val="00A760E8"/>
    <w:rsid w:val="00A76250"/>
    <w:rsid w:val="00A7640A"/>
    <w:rsid w:val="00A764DB"/>
    <w:rsid w:val="00A765B4"/>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B6"/>
    <w:rsid w:val="00A807F9"/>
    <w:rsid w:val="00A8083F"/>
    <w:rsid w:val="00A80A6A"/>
    <w:rsid w:val="00A80A72"/>
    <w:rsid w:val="00A80D88"/>
    <w:rsid w:val="00A80E3D"/>
    <w:rsid w:val="00A81015"/>
    <w:rsid w:val="00A81266"/>
    <w:rsid w:val="00A814EF"/>
    <w:rsid w:val="00A818A3"/>
    <w:rsid w:val="00A81989"/>
    <w:rsid w:val="00A819C4"/>
    <w:rsid w:val="00A81B96"/>
    <w:rsid w:val="00A81BB6"/>
    <w:rsid w:val="00A81C32"/>
    <w:rsid w:val="00A81C6B"/>
    <w:rsid w:val="00A81DB7"/>
    <w:rsid w:val="00A81E0C"/>
    <w:rsid w:val="00A81F6D"/>
    <w:rsid w:val="00A82198"/>
    <w:rsid w:val="00A824E0"/>
    <w:rsid w:val="00A8254F"/>
    <w:rsid w:val="00A825FB"/>
    <w:rsid w:val="00A82630"/>
    <w:rsid w:val="00A82637"/>
    <w:rsid w:val="00A82648"/>
    <w:rsid w:val="00A828E2"/>
    <w:rsid w:val="00A82963"/>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0"/>
    <w:rsid w:val="00A8401A"/>
    <w:rsid w:val="00A84192"/>
    <w:rsid w:val="00A84495"/>
    <w:rsid w:val="00A844F1"/>
    <w:rsid w:val="00A8454F"/>
    <w:rsid w:val="00A8463E"/>
    <w:rsid w:val="00A84654"/>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10D"/>
    <w:rsid w:val="00A862F8"/>
    <w:rsid w:val="00A8647B"/>
    <w:rsid w:val="00A8672B"/>
    <w:rsid w:val="00A867C9"/>
    <w:rsid w:val="00A868D4"/>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4F77"/>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03"/>
    <w:rsid w:val="00A96641"/>
    <w:rsid w:val="00A96664"/>
    <w:rsid w:val="00A96677"/>
    <w:rsid w:val="00A96698"/>
    <w:rsid w:val="00A968B5"/>
    <w:rsid w:val="00A969EC"/>
    <w:rsid w:val="00A96FF4"/>
    <w:rsid w:val="00A9702E"/>
    <w:rsid w:val="00A971C4"/>
    <w:rsid w:val="00A97372"/>
    <w:rsid w:val="00A973FC"/>
    <w:rsid w:val="00A97435"/>
    <w:rsid w:val="00A975BE"/>
    <w:rsid w:val="00A9771D"/>
    <w:rsid w:val="00A977FD"/>
    <w:rsid w:val="00A97894"/>
    <w:rsid w:val="00A978F1"/>
    <w:rsid w:val="00A9794E"/>
    <w:rsid w:val="00A97B1F"/>
    <w:rsid w:val="00A97B95"/>
    <w:rsid w:val="00A97BAC"/>
    <w:rsid w:val="00A97CD2"/>
    <w:rsid w:val="00A97DAA"/>
    <w:rsid w:val="00AA042D"/>
    <w:rsid w:val="00AA06EF"/>
    <w:rsid w:val="00AA0739"/>
    <w:rsid w:val="00AA0A9E"/>
    <w:rsid w:val="00AA0C9B"/>
    <w:rsid w:val="00AA0CD4"/>
    <w:rsid w:val="00AA0DB4"/>
    <w:rsid w:val="00AA0F81"/>
    <w:rsid w:val="00AA131F"/>
    <w:rsid w:val="00AA1529"/>
    <w:rsid w:val="00AA181D"/>
    <w:rsid w:val="00AA18D2"/>
    <w:rsid w:val="00AA1F4E"/>
    <w:rsid w:val="00AA1FAA"/>
    <w:rsid w:val="00AA2080"/>
    <w:rsid w:val="00AA2395"/>
    <w:rsid w:val="00AA2544"/>
    <w:rsid w:val="00AA2694"/>
    <w:rsid w:val="00AA299B"/>
    <w:rsid w:val="00AA2A13"/>
    <w:rsid w:val="00AA2AA1"/>
    <w:rsid w:val="00AA2C3B"/>
    <w:rsid w:val="00AA2D6A"/>
    <w:rsid w:val="00AA2D99"/>
    <w:rsid w:val="00AA2EDC"/>
    <w:rsid w:val="00AA352A"/>
    <w:rsid w:val="00AA3684"/>
    <w:rsid w:val="00AA4026"/>
    <w:rsid w:val="00AA4078"/>
    <w:rsid w:val="00AA4248"/>
    <w:rsid w:val="00AA44DD"/>
    <w:rsid w:val="00AA4586"/>
    <w:rsid w:val="00AA45CF"/>
    <w:rsid w:val="00AA46C0"/>
    <w:rsid w:val="00AA46F7"/>
    <w:rsid w:val="00AA48CB"/>
    <w:rsid w:val="00AA49C4"/>
    <w:rsid w:val="00AA4B64"/>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A42"/>
    <w:rsid w:val="00AA5F1B"/>
    <w:rsid w:val="00AA606D"/>
    <w:rsid w:val="00AA627F"/>
    <w:rsid w:val="00AA63FB"/>
    <w:rsid w:val="00AA65BE"/>
    <w:rsid w:val="00AA66BE"/>
    <w:rsid w:val="00AA6720"/>
    <w:rsid w:val="00AA67C9"/>
    <w:rsid w:val="00AA6874"/>
    <w:rsid w:val="00AA690C"/>
    <w:rsid w:val="00AA696A"/>
    <w:rsid w:val="00AA69A0"/>
    <w:rsid w:val="00AA6B27"/>
    <w:rsid w:val="00AA6D11"/>
    <w:rsid w:val="00AA6E09"/>
    <w:rsid w:val="00AA6E44"/>
    <w:rsid w:val="00AA6EDA"/>
    <w:rsid w:val="00AA6F63"/>
    <w:rsid w:val="00AA726D"/>
    <w:rsid w:val="00AA756F"/>
    <w:rsid w:val="00AA7696"/>
    <w:rsid w:val="00AA7738"/>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6B9"/>
    <w:rsid w:val="00AB779D"/>
    <w:rsid w:val="00AB77F0"/>
    <w:rsid w:val="00AB78D6"/>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B8A"/>
    <w:rsid w:val="00AC2ED5"/>
    <w:rsid w:val="00AC31BE"/>
    <w:rsid w:val="00AC32AD"/>
    <w:rsid w:val="00AC34E6"/>
    <w:rsid w:val="00AC34F1"/>
    <w:rsid w:val="00AC3662"/>
    <w:rsid w:val="00AC3D07"/>
    <w:rsid w:val="00AC3E63"/>
    <w:rsid w:val="00AC3F5B"/>
    <w:rsid w:val="00AC4035"/>
    <w:rsid w:val="00AC4083"/>
    <w:rsid w:val="00AC4267"/>
    <w:rsid w:val="00AC4412"/>
    <w:rsid w:val="00AC454B"/>
    <w:rsid w:val="00AC4560"/>
    <w:rsid w:val="00AC45F7"/>
    <w:rsid w:val="00AC4602"/>
    <w:rsid w:val="00AC462A"/>
    <w:rsid w:val="00AC47C1"/>
    <w:rsid w:val="00AC48A6"/>
    <w:rsid w:val="00AC49ED"/>
    <w:rsid w:val="00AC4A4D"/>
    <w:rsid w:val="00AC4B2A"/>
    <w:rsid w:val="00AC4B8E"/>
    <w:rsid w:val="00AC4C22"/>
    <w:rsid w:val="00AC4C69"/>
    <w:rsid w:val="00AC4CC3"/>
    <w:rsid w:val="00AC4DF8"/>
    <w:rsid w:val="00AC50D7"/>
    <w:rsid w:val="00AC52EE"/>
    <w:rsid w:val="00AC530E"/>
    <w:rsid w:val="00AC569F"/>
    <w:rsid w:val="00AC5735"/>
    <w:rsid w:val="00AC5876"/>
    <w:rsid w:val="00AC5953"/>
    <w:rsid w:val="00AC5BC8"/>
    <w:rsid w:val="00AC5D4A"/>
    <w:rsid w:val="00AC5D6B"/>
    <w:rsid w:val="00AC5F6C"/>
    <w:rsid w:val="00AC6146"/>
    <w:rsid w:val="00AC616F"/>
    <w:rsid w:val="00AC6341"/>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650"/>
    <w:rsid w:val="00AD1749"/>
    <w:rsid w:val="00AD175E"/>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1A7"/>
    <w:rsid w:val="00AD3364"/>
    <w:rsid w:val="00AD34B8"/>
    <w:rsid w:val="00AD3588"/>
    <w:rsid w:val="00AD36DB"/>
    <w:rsid w:val="00AD3A8C"/>
    <w:rsid w:val="00AD3B05"/>
    <w:rsid w:val="00AD3B15"/>
    <w:rsid w:val="00AD3BB6"/>
    <w:rsid w:val="00AD3F82"/>
    <w:rsid w:val="00AD43E2"/>
    <w:rsid w:val="00AD4517"/>
    <w:rsid w:val="00AD45B8"/>
    <w:rsid w:val="00AD4696"/>
    <w:rsid w:val="00AD47DE"/>
    <w:rsid w:val="00AD4A19"/>
    <w:rsid w:val="00AD4BAD"/>
    <w:rsid w:val="00AD4CEB"/>
    <w:rsid w:val="00AD5037"/>
    <w:rsid w:val="00AD5131"/>
    <w:rsid w:val="00AD5361"/>
    <w:rsid w:val="00AD5408"/>
    <w:rsid w:val="00AD5643"/>
    <w:rsid w:val="00AD579C"/>
    <w:rsid w:val="00AD5890"/>
    <w:rsid w:val="00AD5933"/>
    <w:rsid w:val="00AD5978"/>
    <w:rsid w:val="00AD5982"/>
    <w:rsid w:val="00AD5C61"/>
    <w:rsid w:val="00AD610D"/>
    <w:rsid w:val="00AD6698"/>
    <w:rsid w:val="00AD6741"/>
    <w:rsid w:val="00AD682C"/>
    <w:rsid w:val="00AD6BF2"/>
    <w:rsid w:val="00AD6D26"/>
    <w:rsid w:val="00AD6F83"/>
    <w:rsid w:val="00AD701C"/>
    <w:rsid w:val="00AD71DF"/>
    <w:rsid w:val="00AD7275"/>
    <w:rsid w:val="00AD74A3"/>
    <w:rsid w:val="00AD78D7"/>
    <w:rsid w:val="00AD7BF5"/>
    <w:rsid w:val="00AD7C67"/>
    <w:rsid w:val="00AD7E18"/>
    <w:rsid w:val="00AD7E42"/>
    <w:rsid w:val="00AD7F5F"/>
    <w:rsid w:val="00AE020D"/>
    <w:rsid w:val="00AE0302"/>
    <w:rsid w:val="00AE054C"/>
    <w:rsid w:val="00AE056A"/>
    <w:rsid w:val="00AE060A"/>
    <w:rsid w:val="00AE06EF"/>
    <w:rsid w:val="00AE0925"/>
    <w:rsid w:val="00AE0CD7"/>
    <w:rsid w:val="00AE0E42"/>
    <w:rsid w:val="00AE0EE6"/>
    <w:rsid w:val="00AE0F2E"/>
    <w:rsid w:val="00AE0F58"/>
    <w:rsid w:val="00AE1016"/>
    <w:rsid w:val="00AE105E"/>
    <w:rsid w:val="00AE1085"/>
    <w:rsid w:val="00AE12CB"/>
    <w:rsid w:val="00AE13A1"/>
    <w:rsid w:val="00AE13AD"/>
    <w:rsid w:val="00AE1436"/>
    <w:rsid w:val="00AE1839"/>
    <w:rsid w:val="00AE1847"/>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CC1"/>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55"/>
    <w:rsid w:val="00AE4C76"/>
    <w:rsid w:val="00AE505D"/>
    <w:rsid w:val="00AE522C"/>
    <w:rsid w:val="00AE5235"/>
    <w:rsid w:val="00AE54F5"/>
    <w:rsid w:val="00AE5775"/>
    <w:rsid w:val="00AE5A14"/>
    <w:rsid w:val="00AE5AFD"/>
    <w:rsid w:val="00AE5B60"/>
    <w:rsid w:val="00AE5CEA"/>
    <w:rsid w:val="00AE5E17"/>
    <w:rsid w:val="00AE5E25"/>
    <w:rsid w:val="00AE5ED8"/>
    <w:rsid w:val="00AE5F5F"/>
    <w:rsid w:val="00AE61B2"/>
    <w:rsid w:val="00AE627F"/>
    <w:rsid w:val="00AE63BD"/>
    <w:rsid w:val="00AE6421"/>
    <w:rsid w:val="00AE6439"/>
    <w:rsid w:val="00AE6525"/>
    <w:rsid w:val="00AE67C2"/>
    <w:rsid w:val="00AE6A96"/>
    <w:rsid w:val="00AE6B38"/>
    <w:rsid w:val="00AE6CBA"/>
    <w:rsid w:val="00AE71C0"/>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3C"/>
    <w:rsid w:val="00AF00C6"/>
    <w:rsid w:val="00AF02C2"/>
    <w:rsid w:val="00AF031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519"/>
    <w:rsid w:val="00AF1649"/>
    <w:rsid w:val="00AF16BD"/>
    <w:rsid w:val="00AF19C4"/>
    <w:rsid w:val="00AF19F1"/>
    <w:rsid w:val="00AF19F3"/>
    <w:rsid w:val="00AF1A3C"/>
    <w:rsid w:val="00AF1C94"/>
    <w:rsid w:val="00AF1D86"/>
    <w:rsid w:val="00AF1E4F"/>
    <w:rsid w:val="00AF1EA1"/>
    <w:rsid w:val="00AF2180"/>
    <w:rsid w:val="00AF24DE"/>
    <w:rsid w:val="00AF25BF"/>
    <w:rsid w:val="00AF267F"/>
    <w:rsid w:val="00AF26A2"/>
    <w:rsid w:val="00AF2794"/>
    <w:rsid w:val="00AF27C2"/>
    <w:rsid w:val="00AF28D3"/>
    <w:rsid w:val="00AF2FDF"/>
    <w:rsid w:val="00AF3006"/>
    <w:rsid w:val="00AF30FB"/>
    <w:rsid w:val="00AF34CD"/>
    <w:rsid w:val="00AF3809"/>
    <w:rsid w:val="00AF3B0F"/>
    <w:rsid w:val="00AF3BB6"/>
    <w:rsid w:val="00AF3CC2"/>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888"/>
    <w:rsid w:val="00AF4B54"/>
    <w:rsid w:val="00AF4D97"/>
    <w:rsid w:val="00AF4F1B"/>
    <w:rsid w:val="00AF4F8A"/>
    <w:rsid w:val="00AF4FA3"/>
    <w:rsid w:val="00AF518E"/>
    <w:rsid w:val="00AF5262"/>
    <w:rsid w:val="00AF55B0"/>
    <w:rsid w:val="00AF5613"/>
    <w:rsid w:val="00AF571C"/>
    <w:rsid w:val="00AF5739"/>
    <w:rsid w:val="00AF5922"/>
    <w:rsid w:val="00AF59AD"/>
    <w:rsid w:val="00AF5AE5"/>
    <w:rsid w:val="00AF5CBB"/>
    <w:rsid w:val="00AF5E30"/>
    <w:rsid w:val="00AF613E"/>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3F9"/>
    <w:rsid w:val="00B005AE"/>
    <w:rsid w:val="00B005E0"/>
    <w:rsid w:val="00B007BE"/>
    <w:rsid w:val="00B00DA8"/>
    <w:rsid w:val="00B00EA8"/>
    <w:rsid w:val="00B0114E"/>
    <w:rsid w:val="00B01190"/>
    <w:rsid w:val="00B0136B"/>
    <w:rsid w:val="00B013A5"/>
    <w:rsid w:val="00B013BC"/>
    <w:rsid w:val="00B01794"/>
    <w:rsid w:val="00B01935"/>
    <w:rsid w:val="00B01AEC"/>
    <w:rsid w:val="00B0205B"/>
    <w:rsid w:val="00B0216B"/>
    <w:rsid w:val="00B02191"/>
    <w:rsid w:val="00B02291"/>
    <w:rsid w:val="00B023A8"/>
    <w:rsid w:val="00B023A9"/>
    <w:rsid w:val="00B027E9"/>
    <w:rsid w:val="00B02B1C"/>
    <w:rsid w:val="00B02B86"/>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862"/>
    <w:rsid w:val="00B0592E"/>
    <w:rsid w:val="00B05C57"/>
    <w:rsid w:val="00B05CC0"/>
    <w:rsid w:val="00B05D2C"/>
    <w:rsid w:val="00B0627C"/>
    <w:rsid w:val="00B06653"/>
    <w:rsid w:val="00B06696"/>
    <w:rsid w:val="00B066A8"/>
    <w:rsid w:val="00B066AA"/>
    <w:rsid w:val="00B0691B"/>
    <w:rsid w:val="00B06DBD"/>
    <w:rsid w:val="00B06ED0"/>
    <w:rsid w:val="00B06F8C"/>
    <w:rsid w:val="00B06FC5"/>
    <w:rsid w:val="00B071D6"/>
    <w:rsid w:val="00B07220"/>
    <w:rsid w:val="00B072CA"/>
    <w:rsid w:val="00B07310"/>
    <w:rsid w:val="00B0761D"/>
    <w:rsid w:val="00B07623"/>
    <w:rsid w:val="00B0782A"/>
    <w:rsid w:val="00B07879"/>
    <w:rsid w:val="00B07E42"/>
    <w:rsid w:val="00B07EFB"/>
    <w:rsid w:val="00B10073"/>
    <w:rsid w:val="00B1023B"/>
    <w:rsid w:val="00B1037D"/>
    <w:rsid w:val="00B10449"/>
    <w:rsid w:val="00B1044C"/>
    <w:rsid w:val="00B1050F"/>
    <w:rsid w:val="00B1077A"/>
    <w:rsid w:val="00B10869"/>
    <w:rsid w:val="00B10975"/>
    <w:rsid w:val="00B109D0"/>
    <w:rsid w:val="00B10A37"/>
    <w:rsid w:val="00B10B5A"/>
    <w:rsid w:val="00B10EC7"/>
    <w:rsid w:val="00B11154"/>
    <w:rsid w:val="00B111E4"/>
    <w:rsid w:val="00B11284"/>
    <w:rsid w:val="00B112B2"/>
    <w:rsid w:val="00B112DA"/>
    <w:rsid w:val="00B11300"/>
    <w:rsid w:val="00B11370"/>
    <w:rsid w:val="00B114D7"/>
    <w:rsid w:val="00B11722"/>
    <w:rsid w:val="00B11848"/>
    <w:rsid w:val="00B1192C"/>
    <w:rsid w:val="00B11C9B"/>
    <w:rsid w:val="00B11E94"/>
    <w:rsid w:val="00B120A0"/>
    <w:rsid w:val="00B122D6"/>
    <w:rsid w:val="00B1230D"/>
    <w:rsid w:val="00B1245E"/>
    <w:rsid w:val="00B12487"/>
    <w:rsid w:val="00B1288B"/>
    <w:rsid w:val="00B129F9"/>
    <w:rsid w:val="00B12D76"/>
    <w:rsid w:val="00B12EC5"/>
    <w:rsid w:val="00B1307D"/>
    <w:rsid w:val="00B13132"/>
    <w:rsid w:val="00B131AC"/>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0D3"/>
    <w:rsid w:val="00B154F9"/>
    <w:rsid w:val="00B15770"/>
    <w:rsid w:val="00B157A5"/>
    <w:rsid w:val="00B1582E"/>
    <w:rsid w:val="00B1597E"/>
    <w:rsid w:val="00B159BE"/>
    <w:rsid w:val="00B15A6A"/>
    <w:rsid w:val="00B15B93"/>
    <w:rsid w:val="00B15CB2"/>
    <w:rsid w:val="00B15D8D"/>
    <w:rsid w:val="00B15DE6"/>
    <w:rsid w:val="00B15E04"/>
    <w:rsid w:val="00B15F40"/>
    <w:rsid w:val="00B16014"/>
    <w:rsid w:val="00B16038"/>
    <w:rsid w:val="00B160CC"/>
    <w:rsid w:val="00B16535"/>
    <w:rsid w:val="00B16594"/>
    <w:rsid w:val="00B165E5"/>
    <w:rsid w:val="00B167B6"/>
    <w:rsid w:val="00B16A04"/>
    <w:rsid w:val="00B16E9B"/>
    <w:rsid w:val="00B16ED7"/>
    <w:rsid w:val="00B17384"/>
    <w:rsid w:val="00B17C22"/>
    <w:rsid w:val="00B17C64"/>
    <w:rsid w:val="00B17D99"/>
    <w:rsid w:val="00B17E2D"/>
    <w:rsid w:val="00B20742"/>
    <w:rsid w:val="00B20758"/>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78B"/>
    <w:rsid w:val="00B2180A"/>
    <w:rsid w:val="00B2193A"/>
    <w:rsid w:val="00B21C5A"/>
    <w:rsid w:val="00B21DDD"/>
    <w:rsid w:val="00B21E74"/>
    <w:rsid w:val="00B21EF5"/>
    <w:rsid w:val="00B21F5A"/>
    <w:rsid w:val="00B21F67"/>
    <w:rsid w:val="00B21FA5"/>
    <w:rsid w:val="00B221A3"/>
    <w:rsid w:val="00B221F5"/>
    <w:rsid w:val="00B2230F"/>
    <w:rsid w:val="00B2234F"/>
    <w:rsid w:val="00B225A9"/>
    <w:rsid w:val="00B2271A"/>
    <w:rsid w:val="00B22744"/>
    <w:rsid w:val="00B22753"/>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7DC"/>
    <w:rsid w:val="00B24A4F"/>
    <w:rsid w:val="00B24CB5"/>
    <w:rsid w:val="00B24D7A"/>
    <w:rsid w:val="00B24DB2"/>
    <w:rsid w:val="00B24F95"/>
    <w:rsid w:val="00B24FBF"/>
    <w:rsid w:val="00B24FCD"/>
    <w:rsid w:val="00B25275"/>
    <w:rsid w:val="00B2527A"/>
    <w:rsid w:val="00B253AF"/>
    <w:rsid w:val="00B254CE"/>
    <w:rsid w:val="00B25562"/>
    <w:rsid w:val="00B256BD"/>
    <w:rsid w:val="00B25712"/>
    <w:rsid w:val="00B2584F"/>
    <w:rsid w:val="00B259E4"/>
    <w:rsid w:val="00B25A5A"/>
    <w:rsid w:val="00B25AE9"/>
    <w:rsid w:val="00B25B57"/>
    <w:rsid w:val="00B25DFA"/>
    <w:rsid w:val="00B25ED7"/>
    <w:rsid w:val="00B25F0D"/>
    <w:rsid w:val="00B26158"/>
    <w:rsid w:val="00B26296"/>
    <w:rsid w:val="00B2636F"/>
    <w:rsid w:val="00B263C3"/>
    <w:rsid w:val="00B264D6"/>
    <w:rsid w:val="00B2651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9D4"/>
    <w:rsid w:val="00B30D89"/>
    <w:rsid w:val="00B30E03"/>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DBF"/>
    <w:rsid w:val="00B36F31"/>
    <w:rsid w:val="00B37077"/>
    <w:rsid w:val="00B37193"/>
    <w:rsid w:val="00B37254"/>
    <w:rsid w:val="00B37489"/>
    <w:rsid w:val="00B37508"/>
    <w:rsid w:val="00B3753E"/>
    <w:rsid w:val="00B375EB"/>
    <w:rsid w:val="00B379F1"/>
    <w:rsid w:val="00B37BF2"/>
    <w:rsid w:val="00B37D23"/>
    <w:rsid w:val="00B37D28"/>
    <w:rsid w:val="00B40078"/>
    <w:rsid w:val="00B40207"/>
    <w:rsid w:val="00B4034F"/>
    <w:rsid w:val="00B403DC"/>
    <w:rsid w:val="00B40413"/>
    <w:rsid w:val="00B404BF"/>
    <w:rsid w:val="00B40622"/>
    <w:rsid w:val="00B40705"/>
    <w:rsid w:val="00B4070A"/>
    <w:rsid w:val="00B407C2"/>
    <w:rsid w:val="00B40958"/>
    <w:rsid w:val="00B40A9B"/>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78"/>
    <w:rsid w:val="00B426A4"/>
    <w:rsid w:val="00B42764"/>
    <w:rsid w:val="00B42801"/>
    <w:rsid w:val="00B42858"/>
    <w:rsid w:val="00B42AE2"/>
    <w:rsid w:val="00B42B81"/>
    <w:rsid w:val="00B42C67"/>
    <w:rsid w:val="00B42CEE"/>
    <w:rsid w:val="00B42D65"/>
    <w:rsid w:val="00B42DB4"/>
    <w:rsid w:val="00B42DC7"/>
    <w:rsid w:val="00B432D3"/>
    <w:rsid w:val="00B43378"/>
    <w:rsid w:val="00B43537"/>
    <w:rsid w:val="00B43568"/>
    <w:rsid w:val="00B4359B"/>
    <w:rsid w:val="00B437BF"/>
    <w:rsid w:val="00B43825"/>
    <w:rsid w:val="00B438C8"/>
    <w:rsid w:val="00B43D02"/>
    <w:rsid w:val="00B43DDE"/>
    <w:rsid w:val="00B43E16"/>
    <w:rsid w:val="00B44043"/>
    <w:rsid w:val="00B440A0"/>
    <w:rsid w:val="00B44172"/>
    <w:rsid w:val="00B44292"/>
    <w:rsid w:val="00B443FC"/>
    <w:rsid w:val="00B4454C"/>
    <w:rsid w:val="00B4468A"/>
    <w:rsid w:val="00B4470D"/>
    <w:rsid w:val="00B448C6"/>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41F"/>
    <w:rsid w:val="00B468DB"/>
    <w:rsid w:val="00B468E2"/>
    <w:rsid w:val="00B46962"/>
    <w:rsid w:val="00B4754B"/>
    <w:rsid w:val="00B47768"/>
    <w:rsid w:val="00B478DA"/>
    <w:rsid w:val="00B4795A"/>
    <w:rsid w:val="00B47B50"/>
    <w:rsid w:val="00B47F7F"/>
    <w:rsid w:val="00B5005E"/>
    <w:rsid w:val="00B50199"/>
    <w:rsid w:val="00B50326"/>
    <w:rsid w:val="00B50371"/>
    <w:rsid w:val="00B50426"/>
    <w:rsid w:val="00B5051A"/>
    <w:rsid w:val="00B50536"/>
    <w:rsid w:val="00B5069F"/>
    <w:rsid w:val="00B5081B"/>
    <w:rsid w:val="00B50898"/>
    <w:rsid w:val="00B508AB"/>
    <w:rsid w:val="00B50955"/>
    <w:rsid w:val="00B5097D"/>
    <w:rsid w:val="00B50BA2"/>
    <w:rsid w:val="00B50BCA"/>
    <w:rsid w:val="00B50C4D"/>
    <w:rsid w:val="00B5120D"/>
    <w:rsid w:val="00B5126D"/>
    <w:rsid w:val="00B5133D"/>
    <w:rsid w:val="00B5144C"/>
    <w:rsid w:val="00B51634"/>
    <w:rsid w:val="00B516A2"/>
    <w:rsid w:val="00B51717"/>
    <w:rsid w:val="00B5183D"/>
    <w:rsid w:val="00B5195D"/>
    <w:rsid w:val="00B51A5C"/>
    <w:rsid w:val="00B51F88"/>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3F2B"/>
    <w:rsid w:val="00B54348"/>
    <w:rsid w:val="00B54430"/>
    <w:rsid w:val="00B54457"/>
    <w:rsid w:val="00B546AA"/>
    <w:rsid w:val="00B54856"/>
    <w:rsid w:val="00B54971"/>
    <w:rsid w:val="00B54C1F"/>
    <w:rsid w:val="00B54C85"/>
    <w:rsid w:val="00B54FC6"/>
    <w:rsid w:val="00B55015"/>
    <w:rsid w:val="00B55017"/>
    <w:rsid w:val="00B5508A"/>
    <w:rsid w:val="00B5517B"/>
    <w:rsid w:val="00B55276"/>
    <w:rsid w:val="00B55278"/>
    <w:rsid w:val="00B5531D"/>
    <w:rsid w:val="00B555A2"/>
    <w:rsid w:val="00B556CF"/>
    <w:rsid w:val="00B55838"/>
    <w:rsid w:val="00B55A1B"/>
    <w:rsid w:val="00B55A95"/>
    <w:rsid w:val="00B55B3E"/>
    <w:rsid w:val="00B55B8C"/>
    <w:rsid w:val="00B55C23"/>
    <w:rsid w:val="00B55D78"/>
    <w:rsid w:val="00B55EBD"/>
    <w:rsid w:val="00B55F4A"/>
    <w:rsid w:val="00B561F3"/>
    <w:rsid w:val="00B56547"/>
    <w:rsid w:val="00B565C7"/>
    <w:rsid w:val="00B565F7"/>
    <w:rsid w:val="00B56660"/>
    <w:rsid w:val="00B56719"/>
    <w:rsid w:val="00B56843"/>
    <w:rsid w:val="00B5689B"/>
    <w:rsid w:val="00B568CB"/>
    <w:rsid w:val="00B56AEE"/>
    <w:rsid w:val="00B56C04"/>
    <w:rsid w:val="00B56E27"/>
    <w:rsid w:val="00B5727F"/>
    <w:rsid w:val="00B57333"/>
    <w:rsid w:val="00B57414"/>
    <w:rsid w:val="00B575B6"/>
    <w:rsid w:val="00B576CE"/>
    <w:rsid w:val="00B57830"/>
    <w:rsid w:val="00B579D6"/>
    <w:rsid w:val="00B57CD2"/>
    <w:rsid w:val="00B57DBB"/>
    <w:rsid w:val="00B57E94"/>
    <w:rsid w:val="00B57FD0"/>
    <w:rsid w:val="00B60135"/>
    <w:rsid w:val="00B60413"/>
    <w:rsid w:val="00B604F5"/>
    <w:rsid w:val="00B604FA"/>
    <w:rsid w:val="00B60682"/>
    <w:rsid w:val="00B60774"/>
    <w:rsid w:val="00B60819"/>
    <w:rsid w:val="00B608EC"/>
    <w:rsid w:val="00B60933"/>
    <w:rsid w:val="00B60DC9"/>
    <w:rsid w:val="00B60E31"/>
    <w:rsid w:val="00B6103F"/>
    <w:rsid w:val="00B61163"/>
    <w:rsid w:val="00B611D7"/>
    <w:rsid w:val="00B6122A"/>
    <w:rsid w:val="00B6124F"/>
    <w:rsid w:val="00B612A6"/>
    <w:rsid w:val="00B6169C"/>
    <w:rsid w:val="00B61AC8"/>
    <w:rsid w:val="00B61C33"/>
    <w:rsid w:val="00B61E9E"/>
    <w:rsid w:val="00B61FEB"/>
    <w:rsid w:val="00B62028"/>
    <w:rsid w:val="00B621AE"/>
    <w:rsid w:val="00B621FD"/>
    <w:rsid w:val="00B6269B"/>
    <w:rsid w:val="00B626C1"/>
    <w:rsid w:val="00B628BF"/>
    <w:rsid w:val="00B62A41"/>
    <w:rsid w:val="00B62A7F"/>
    <w:rsid w:val="00B62ACC"/>
    <w:rsid w:val="00B62B5E"/>
    <w:rsid w:val="00B62C1F"/>
    <w:rsid w:val="00B630EB"/>
    <w:rsid w:val="00B6326B"/>
    <w:rsid w:val="00B63274"/>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1F1"/>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70D"/>
    <w:rsid w:val="00B71892"/>
    <w:rsid w:val="00B7189B"/>
    <w:rsid w:val="00B7194F"/>
    <w:rsid w:val="00B71D40"/>
    <w:rsid w:val="00B71E84"/>
    <w:rsid w:val="00B71F29"/>
    <w:rsid w:val="00B71F83"/>
    <w:rsid w:val="00B720B9"/>
    <w:rsid w:val="00B720C4"/>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59"/>
    <w:rsid w:val="00B745A4"/>
    <w:rsid w:val="00B74801"/>
    <w:rsid w:val="00B7496E"/>
    <w:rsid w:val="00B749AB"/>
    <w:rsid w:val="00B74EE2"/>
    <w:rsid w:val="00B74F35"/>
    <w:rsid w:val="00B74F7B"/>
    <w:rsid w:val="00B751D8"/>
    <w:rsid w:val="00B75320"/>
    <w:rsid w:val="00B7546E"/>
    <w:rsid w:val="00B75799"/>
    <w:rsid w:val="00B7581F"/>
    <w:rsid w:val="00B75952"/>
    <w:rsid w:val="00B75F1B"/>
    <w:rsid w:val="00B7601C"/>
    <w:rsid w:val="00B760AB"/>
    <w:rsid w:val="00B76AED"/>
    <w:rsid w:val="00B76B0E"/>
    <w:rsid w:val="00B76B17"/>
    <w:rsid w:val="00B76FB8"/>
    <w:rsid w:val="00B77272"/>
    <w:rsid w:val="00B7727C"/>
    <w:rsid w:val="00B7729A"/>
    <w:rsid w:val="00B7735A"/>
    <w:rsid w:val="00B7735E"/>
    <w:rsid w:val="00B773EA"/>
    <w:rsid w:val="00B774D9"/>
    <w:rsid w:val="00B776DD"/>
    <w:rsid w:val="00B77798"/>
    <w:rsid w:val="00B77828"/>
    <w:rsid w:val="00B778BB"/>
    <w:rsid w:val="00B7791F"/>
    <w:rsid w:val="00B7793D"/>
    <w:rsid w:val="00B77B3B"/>
    <w:rsid w:val="00B77BFB"/>
    <w:rsid w:val="00B77F72"/>
    <w:rsid w:val="00B80067"/>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6EF"/>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2ECC"/>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CD3"/>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BF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949"/>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17"/>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BD2"/>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50A"/>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71"/>
    <w:rsid w:val="00BA08A8"/>
    <w:rsid w:val="00BA0B2F"/>
    <w:rsid w:val="00BA0B54"/>
    <w:rsid w:val="00BA0D2E"/>
    <w:rsid w:val="00BA0DD2"/>
    <w:rsid w:val="00BA0E60"/>
    <w:rsid w:val="00BA0F80"/>
    <w:rsid w:val="00BA11C5"/>
    <w:rsid w:val="00BA12AC"/>
    <w:rsid w:val="00BA150F"/>
    <w:rsid w:val="00BA15D6"/>
    <w:rsid w:val="00BA173E"/>
    <w:rsid w:val="00BA176E"/>
    <w:rsid w:val="00BA1814"/>
    <w:rsid w:val="00BA18F6"/>
    <w:rsid w:val="00BA1BF5"/>
    <w:rsid w:val="00BA1EAB"/>
    <w:rsid w:val="00BA2002"/>
    <w:rsid w:val="00BA2092"/>
    <w:rsid w:val="00BA2265"/>
    <w:rsid w:val="00BA2286"/>
    <w:rsid w:val="00BA2296"/>
    <w:rsid w:val="00BA23B8"/>
    <w:rsid w:val="00BA24F7"/>
    <w:rsid w:val="00BA25C5"/>
    <w:rsid w:val="00BA25C9"/>
    <w:rsid w:val="00BA279E"/>
    <w:rsid w:val="00BA2E32"/>
    <w:rsid w:val="00BA2E46"/>
    <w:rsid w:val="00BA3414"/>
    <w:rsid w:val="00BA3669"/>
    <w:rsid w:val="00BA37EF"/>
    <w:rsid w:val="00BA382B"/>
    <w:rsid w:val="00BA382C"/>
    <w:rsid w:val="00BA3FFF"/>
    <w:rsid w:val="00BA42A3"/>
    <w:rsid w:val="00BA440D"/>
    <w:rsid w:val="00BA4417"/>
    <w:rsid w:val="00BA4423"/>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E3F"/>
    <w:rsid w:val="00BA5F8E"/>
    <w:rsid w:val="00BA60C1"/>
    <w:rsid w:val="00BA60D2"/>
    <w:rsid w:val="00BA61C2"/>
    <w:rsid w:val="00BA626C"/>
    <w:rsid w:val="00BA630F"/>
    <w:rsid w:val="00BA63F7"/>
    <w:rsid w:val="00BA6418"/>
    <w:rsid w:val="00BA64FC"/>
    <w:rsid w:val="00BA659E"/>
    <w:rsid w:val="00BA67A8"/>
    <w:rsid w:val="00BA69E0"/>
    <w:rsid w:val="00BA6BA5"/>
    <w:rsid w:val="00BA6BB0"/>
    <w:rsid w:val="00BA6ED2"/>
    <w:rsid w:val="00BA724F"/>
    <w:rsid w:val="00BA73C0"/>
    <w:rsid w:val="00BA7580"/>
    <w:rsid w:val="00BA760C"/>
    <w:rsid w:val="00BA7611"/>
    <w:rsid w:val="00BA7690"/>
    <w:rsid w:val="00BA7796"/>
    <w:rsid w:val="00BA79E1"/>
    <w:rsid w:val="00BA7B29"/>
    <w:rsid w:val="00BB0051"/>
    <w:rsid w:val="00BB019B"/>
    <w:rsid w:val="00BB0712"/>
    <w:rsid w:val="00BB09A2"/>
    <w:rsid w:val="00BB0DA0"/>
    <w:rsid w:val="00BB0E7B"/>
    <w:rsid w:val="00BB1198"/>
    <w:rsid w:val="00BB122C"/>
    <w:rsid w:val="00BB1231"/>
    <w:rsid w:val="00BB12C6"/>
    <w:rsid w:val="00BB12D1"/>
    <w:rsid w:val="00BB1404"/>
    <w:rsid w:val="00BB17E1"/>
    <w:rsid w:val="00BB199B"/>
    <w:rsid w:val="00BB1AAE"/>
    <w:rsid w:val="00BB1AD7"/>
    <w:rsid w:val="00BB1C26"/>
    <w:rsid w:val="00BB1CD7"/>
    <w:rsid w:val="00BB1E36"/>
    <w:rsid w:val="00BB1F3E"/>
    <w:rsid w:val="00BB2176"/>
    <w:rsid w:val="00BB230F"/>
    <w:rsid w:val="00BB257C"/>
    <w:rsid w:val="00BB26D5"/>
    <w:rsid w:val="00BB2740"/>
    <w:rsid w:val="00BB2741"/>
    <w:rsid w:val="00BB28D5"/>
    <w:rsid w:val="00BB2AFF"/>
    <w:rsid w:val="00BB2B5F"/>
    <w:rsid w:val="00BB2D06"/>
    <w:rsid w:val="00BB2D25"/>
    <w:rsid w:val="00BB2EAD"/>
    <w:rsid w:val="00BB313C"/>
    <w:rsid w:val="00BB32F8"/>
    <w:rsid w:val="00BB3318"/>
    <w:rsid w:val="00BB3540"/>
    <w:rsid w:val="00BB35D5"/>
    <w:rsid w:val="00BB3612"/>
    <w:rsid w:val="00BB36C4"/>
    <w:rsid w:val="00BB38F8"/>
    <w:rsid w:val="00BB3A1C"/>
    <w:rsid w:val="00BB3A6B"/>
    <w:rsid w:val="00BB3A71"/>
    <w:rsid w:val="00BB3A88"/>
    <w:rsid w:val="00BB4026"/>
    <w:rsid w:val="00BB424E"/>
    <w:rsid w:val="00BB43B5"/>
    <w:rsid w:val="00BB465E"/>
    <w:rsid w:val="00BB468A"/>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690"/>
    <w:rsid w:val="00BB57F2"/>
    <w:rsid w:val="00BB5949"/>
    <w:rsid w:val="00BB5BEB"/>
    <w:rsid w:val="00BB5CB0"/>
    <w:rsid w:val="00BB5D3D"/>
    <w:rsid w:val="00BB6030"/>
    <w:rsid w:val="00BB623E"/>
    <w:rsid w:val="00BB65B2"/>
    <w:rsid w:val="00BB6606"/>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1EFA"/>
    <w:rsid w:val="00BC283A"/>
    <w:rsid w:val="00BC2874"/>
    <w:rsid w:val="00BC2A31"/>
    <w:rsid w:val="00BC2B08"/>
    <w:rsid w:val="00BC2BA2"/>
    <w:rsid w:val="00BC2BA3"/>
    <w:rsid w:val="00BC2CD3"/>
    <w:rsid w:val="00BC2D70"/>
    <w:rsid w:val="00BC2DFD"/>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5F36"/>
    <w:rsid w:val="00BC5FAB"/>
    <w:rsid w:val="00BC6030"/>
    <w:rsid w:val="00BC6310"/>
    <w:rsid w:val="00BC694F"/>
    <w:rsid w:val="00BC69AF"/>
    <w:rsid w:val="00BC6AAC"/>
    <w:rsid w:val="00BC6C7E"/>
    <w:rsid w:val="00BC6D36"/>
    <w:rsid w:val="00BC6E9D"/>
    <w:rsid w:val="00BC7055"/>
    <w:rsid w:val="00BC7089"/>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7"/>
    <w:rsid w:val="00BD003D"/>
    <w:rsid w:val="00BD030C"/>
    <w:rsid w:val="00BD04A4"/>
    <w:rsid w:val="00BD061D"/>
    <w:rsid w:val="00BD069D"/>
    <w:rsid w:val="00BD0714"/>
    <w:rsid w:val="00BD0846"/>
    <w:rsid w:val="00BD0886"/>
    <w:rsid w:val="00BD0AA8"/>
    <w:rsid w:val="00BD0C71"/>
    <w:rsid w:val="00BD0DC1"/>
    <w:rsid w:val="00BD1165"/>
    <w:rsid w:val="00BD13A4"/>
    <w:rsid w:val="00BD156F"/>
    <w:rsid w:val="00BD1690"/>
    <w:rsid w:val="00BD1835"/>
    <w:rsid w:val="00BD196A"/>
    <w:rsid w:val="00BD196F"/>
    <w:rsid w:val="00BD1E0B"/>
    <w:rsid w:val="00BD1EFE"/>
    <w:rsid w:val="00BD1F9F"/>
    <w:rsid w:val="00BD208C"/>
    <w:rsid w:val="00BD21AE"/>
    <w:rsid w:val="00BD21BD"/>
    <w:rsid w:val="00BD24ED"/>
    <w:rsid w:val="00BD26A5"/>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CD4"/>
    <w:rsid w:val="00BD5D31"/>
    <w:rsid w:val="00BD61CC"/>
    <w:rsid w:val="00BD61DE"/>
    <w:rsid w:val="00BD6350"/>
    <w:rsid w:val="00BD636C"/>
    <w:rsid w:val="00BD6532"/>
    <w:rsid w:val="00BD6594"/>
    <w:rsid w:val="00BD664B"/>
    <w:rsid w:val="00BD6A98"/>
    <w:rsid w:val="00BD6B44"/>
    <w:rsid w:val="00BD6CD9"/>
    <w:rsid w:val="00BD6E31"/>
    <w:rsid w:val="00BD6E47"/>
    <w:rsid w:val="00BD6F22"/>
    <w:rsid w:val="00BD734B"/>
    <w:rsid w:val="00BD757E"/>
    <w:rsid w:val="00BD75F8"/>
    <w:rsid w:val="00BD7A4A"/>
    <w:rsid w:val="00BD7A57"/>
    <w:rsid w:val="00BD7B8F"/>
    <w:rsid w:val="00BD7BC7"/>
    <w:rsid w:val="00BD7CA6"/>
    <w:rsid w:val="00BD7D76"/>
    <w:rsid w:val="00BD7EBC"/>
    <w:rsid w:val="00BE0030"/>
    <w:rsid w:val="00BE0144"/>
    <w:rsid w:val="00BE04FF"/>
    <w:rsid w:val="00BE09DB"/>
    <w:rsid w:val="00BE09E7"/>
    <w:rsid w:val="00BE0B48"/>
    <w:rsid w:val="00BE0CDF"/>
    <w:rsid w:val="00BE0E84"/>
    <w:rsid w:val="00BE111A"/>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6F2"/>
    <w:rsid w:val="00BE47A5"/>
    <w:rsid w:val="00BE491C"/>
    <w:rsid w:val="00BE49C2"/>
    <w:rsid w:val="00BE4A44"/>
    <w:rsid w:val="00BE4A8D"/>
    <w:rsid w:val="00BE4CBD"/>
    <w:rsid w:val="00BE4D06"/>
    <w:rsid w:val="00BE4E8B"/>
    <w:rsid w:val="00BE4E9A"/>
    <w:rsid w:val="00BE5196"/>
    <w:rsid w:val="00BE5359"/>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8F"/>
    <w:rsid w:val="00BE6FDA"/>
    <w:rsid w:val="00BE71FD"/>
    <w:rsid w:val="00BE7204"/>
    <w:rsid w:val="00BE7332"/>
    <w:rsid w:val="00BE7397"/>
    <w:rsid w:val="00BE7601"/>
    <w:rsid w:val="00BE7668"/>
    <w:rsid w:val="00BE7858"/>
    <w:rsid w:val="00BE7995"/>
    <w:rsid w:val="00BE79F5"/>
    <w:rsid w:val="00BE7B86"/>
    <w:rsid w:val="00BE7C8F"/>
    <w:rsid w:val="00BE7D9A"/>
    <w:rsid w:val="00BE7FA6"/>
    <w:rsid w:val="00BE7FAD"/>
    <w:rsid w:val="00BF03AA"/>
    <w:rsid w:val="00BF03DE"/>
    <w:rsid w:val="00BF04F1"/>
    <w:rsid w:val="00BF04F9"/>
    <w:rsid w:val="00BF0506"/>
    <w:rsid w:val="00BF051C"/>
    <w:rsid w:val="00BF05E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292"/>
    <w:rsid w:val="00BF2423"/>
    <w:rsid w:val="00BF2986"/>
    <w:rsid w:val="00BF2D34"/>
    <w:rsid w:val="00BF2E1F"/>
    <w:rsid w:val="00BF2E28"/>
    <w:rsid w:val="00BF2F8D"/>
    <w:rsid w:val="00BF3000"/>
    <w:rsid w:val="00BF32DC"/>
    <w:rsid w:val="00BF3501"/>
    <w:rsid w:val="00BF3699"/>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840"/>
    <w:rsid w:val="00BF6963"/>
    <w:rsid w:val="00BF69A0"/>
    <w:rsid w:val="00BF69BD"/>
    <w:rsid w:val="00BF6B3C"/>
    <w:rsid w:val="00BF6DDA"/>
    <w:rsid w:val="00BF700D"/>
    <w:rsid w:val="00BF7154"/>
    <w:rsid w:val="00BF71F9"/>
    <w:rsid w:val="00BF7268"/>
    <w:rsid w:val="00BF736D"/>
    <w:rsid w:val="00BF73B3"/>
    <w:rsid w:val="00BF7536"/>
    <w:rsid w:val="00BF75B9"/>
    <w:rsid w:val="00BF76A0"/>
    <w:rsid w:val="00BF772F"/>
    <w:rsid w:val="00BF7739"/>
    <w:rsid w:val="00BF787A"/>
    <w:rsid w:val="00BF789F"/>
    <w:rsid w:val="00BF78F4"/>
    <w:rsid w:val="00BF7B19"/>
    <w:rsid w:val="00BF7BFD"/>
    <w:rsid w:val="00BF7CC1"/>
    <w:rsid w:val="00BF7D24"/>
    <w:rsid w:val="00BF7D31"/>
    <w:rsid w:val="00BF7FF6"/>
    <w:rsid w:val="00C003F7"/>
    <w:rsid w:val="00C00477"/>
    <w:rsid w:val="00C0065F"/>
    <w:rsid w:val="00C0080E"/>
    <w:rsid w:val="00C00A43"/>
    <w:rsid w:val="00C00AD0"/>
    <w:rsid w:val="00C00BB2"/>
    <w:rsid w:val="00C00DC7"/>
    <w:rsid w:val="00C00FF4"/>
    <w:rsid w:val="00C011C9"/>
    <w:rsid w:val="00C01229"/>
    <w:rsid w:val="00C012DC"/>
    <w:rsid w:val="00C018F7"/>
    <w:rsid w:val="00C01B19"/>
    <w:rsid w:val="00C01B5B"/>
    <w:rsid w:val="00C01DFA"/>
    <w:rsid w:val="00C01FD0"/>
    <w:rsid w:val="00C02383"/>
    <w:rsid w:val="00C02586"/>
    <w:rsid w:val="00C02641"/>
    <w:rsid w:val="00C02659"/>
    <w:rsid w:val="00C02AB7"/>
    <w:rsid w:val="00C02C34"/>
    <w:rsid w:val="00C02E1F"/>
    <w:rsid w:val="00C02E5B"/>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4BF"/>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5B7"/>
    <w:rsid w:val="00C0765F"/>
    <w:rsid w:val="00C07A80"/>
    <w:rsid w:val="00C07CAF"/>
    <w:rsid w:val="00C07E28"/>
    <w:rsid w:val="00C10112"/>
    <w:rsid w:val="00C10143"/>
    <w:rsid w:val="00C101AD"/>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711"/>
    <w:rsid w:val="00C1287D"/>
    <w:rsid w:val="00C128F6"/>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6B5C"/>
    <w:rsid w:val="00C1726C"/>
    <w:rsid w:val="00C17328"/>
    <w:rsid w:val="00C176A1"/>
    <w:rsid w:val="00C176BF"/>
    <w:rsid w:val="00C1771C"/>
    <w:rsid w:val="00C1779E"/>
    <w:rsid w:val="00C177EA"/>
    <w:rsid w:val="00C178D3"/>
    <w:rsid w:val="00C179A6"/>
    <w:rsid w:val="00C17A78"/>
    <w:rsid w:val="00C17C9E"/>
    <w:rsid w:val="00C17D6C"/>
    <w:rsid w:val="00C17D7F"/>
    <w:rsid w:val="00C201D6"/>
    <w:rsid w:val="00C20257"/>
    <w:rsid w:val="00C20485"/>
    <w:rsid w:val="00C20602"/>
    <w:rsid w:val="00C20693"/>
    <w:rsid w:val="00C20857"/>
    <w:rsid w:val="00C2085B"/>
    <w:rsid w:val="00C208B2"/>
    <w:rsid w:val="00C208BF"/>
    <w:rsid w:val="00C20AA8"/>
    <w:rsid w:val="00C20B62"/>
    <w:rsid w:val="00C20CB1"/>
    <w:rsid w:val="00C20CFE"/>
    <w:rsid w:val="00C20F23"/>
    <w:rsid w:val="00C20F71"/>
    <w:rsid w:val="00C21258"/>
    <w:rsid w:val="00C21496"/>
    <w:rsid w:val="00C214B3"/>
    <w:rsid w:val="00C21504"/>
    <w:rsid w:val="00C21824"/>
    <w:rsid w:val="00C2187C"/>
    <w:rsid w:val="00C219F0"/>
    <w:rsid w:val="00C21E42"/>
    <w:rsid w:val="00C21FA4"/>
    <w:rsid w:val="00C2207D"/>
    <w:rsid w:val="00C227A0"/>
    <w:rsid w:val="00C22D77"/>
    <w:rsid w:val="00C22DDA"/>
    <w:rsid w:val="00C22E84"/>
    <w:rsid w:val="00C22F16"/>
    <w:rsid w:val="00C2311A"/>
    <w:rsid w:val="00C2312F"/>
    <w:rsid w:val="00C23167"/>
    <w:rsid w:val="00C2320C"/>
    <w:rsid w:val="00C2339A"/>
    <w:rsid w:val="00C236AC"/>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9F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36A"/>
    <w:rsid w:val="00C2640E"/>
    <w:rsid w:val="00C26634"/>
    <w:rsid w:val="00C2681C"/>
    <w:rsid w:val="00C26A56"/>
    <w:rsid w:val="00C26A6A"/>
    <w:rsid w:val="00C26AC3"/>
    <w:rsid w:val="00C26B5E"/>
    <w:rsid w:val="00C271DC"/>
    <w:rsid w:val="00C27322"/>
    <w:rsid w:val="00C27359"/>
    <w:rsid w:val="00C273DC"/>
    <w:rsid w:val="00C27455"/>
    <w:rsid w:val="00C27470"/>
    <w:rsid w:val="00C276C1"/>
    <w:rsid w:val="00C27A36"/>
    <w:rsid w:val="00C27B2B"/>
    <w:rsid w:val="00C27BF7"/>
    <w:rsid w:val="00C27C43"/>
    <w:rsid w:val="00C27CCF"/>
    <w:rsid w:val="00C27D02"/>
    <w:rsid w:val="00C27E97"/>
    <w:rsid w:val="00C27EAA"/>
    <w:rsid w:val="00C27EAC"/>
    <w:rsid w:val="00C3000D"/>
    <w:rsid w:val="00C30285"/>
    <w:rsid w:val="00C30404"/>
    <w:rsid w:val="00C3069B"/>
    <w:rsid w:val="00C306FB"/>
    <w:rsid w:val="00C30738"/>
    <w:rsid w:val="00C307A8"/>
    <w:rsid w:val="00C30879"/>
    <w:rsid w:val="00C30912"/>
    <w:rsid w:val="00C3095D"/>
    <w:rsid w:val="00C309B3"/>
    <w:rsid w:val="00C30AD5"/>
    <w:rsid w:val="00C30B12"/>
    <w:rsid w:val="00C30B6A"/>
    <w:rsid w:val="00C30B74"/>
    <w:rsid w:val="00C30CBE"/>
    <w:rsid w:val="00C30D85"/>
    <w:rsid w:val="00C30E11"/>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2E5"/>
    <w:rsid w:val="00C32387"/>
    <w:rsid w:val="00C328B7"/>
    <w:rsid w:val="00C328CB"/>
    <w:rsid w:val="00C32A0F"/>
    <w:rsid w:val="00C32A56"/>
    <w:rsid w:val="00C33109"/>
    <w:rsid w:val="00C331F1"/>
    <w:rsid w:val="00C33290"/>
    <w:rsid w:val="00C33355"/>
    <w:rsid w:val="00C33376"/>
    <w:rsid w:val="00C33463"/>
    <w:rsid w:val="00C334E3"/>
    <w:rsid w:val="00C336FC"/>
    <w:rsid w:val="00C33774"/>
    <w:rsid w:val="00C3389D"/>
    <w:rsid w:val="00C33979"/>
    <w:rsid w:val="00C33AB1"/>
    <w:rsid w:val="00C33CEE"/>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B39"/>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8E2"/>
    <w:rsid w:val="00C409BE"/>
    <w:rsid w:val="00C40BAD"/>
    <w:rsid w:val="00C40D8C"/>
    <w:rsid w:val="00C40DF6"/>
    <w:rsid w:val="00C40F70"/>
    <w:rsid w:val="00C41086"/>
    <w:rsid w:val="00C410E4"/>
    <w:rsid w:val="00C411B2"/>
    <w:rsid w:val="00C41468"/>
    <w:rsid w:val="00C4156C"/>
    <w:rsid w:val="00C41613"/>
    <w:rsid w:val="00C418D0"/>
    <w:rsid w:val="00C418F3"/>
    <w:rsid w:val="00C41903"/>
    <w:rsid w:val="00C41D5E"/>
    <w:rsid w:val="00C41EB4"/>
    <w:rsid w:val="00C42086"/>
    <w:rsid w:val="00C4208D"/>
    <w:rsid w:val="00C4219D"/>
    <w:rsid w:val="00C4251E"/>
    <w:rsid w:val="00C4255D"/>
    <w:rsid w:val="00C42571"/>
    <w:rsid w:val="00C425F5"/>
    <w:rsid w:val="00C4263C"/>
    <w:rsid w:val="00C4287B"/>
    <w:rsid w:val="00C428CC"/>
    <w:rsid w:val="00C4296A"/>
    <w:rsid w:val="00C42C43"/>
    <w:rsid w:val="00C42C9E"/>
    <w:rsid w:val="00C42CD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299"/>
    <w:rsid w:val="00C4541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1E34"/>
    <w:rsid w:val="00C520A2"/>
    <w:rsid w:val="00C52375"/>
    <w:rsid w:val="00C523F2"/>
    <w:rsid w:val="00C524A4"/>
    <w:rsid w:val="00C524C9"/>
    <w:rsid w:val="00C5250D"/>
    <w:rsid w:val="00C52551"/>
    <w:rsid w:val="00C52A40"/>
    <w:rsid w:val="00C52D2D"/>
    <w:rsid w:val="00C52E6C"/>
    <w:rsid w:val="00C53154"/>
    <w:rsid w:val="00C5320C"/>
    <w:rsid w:val="00C53360"/>
    <w:rsid w:val="00C533B9"/>
    <w:rsid w:val="00C53475"/>
    <w:rsid w:val="00C5354D"/>
    <w:rsid w:val="00C535A7"/>
    <w:rsid w:val="00C535C7"/>
    <w:rsid w:val="00C53664"/>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026"/>
    <w:rsid w:val="00C56406"/>
    <w:rsid w:val="00C56536"/>
    <w:rsid w:val="00C56717"/>
    <w:rsid w:val="00C56750"/>
    <w:rsid w:val="00C5688E"/>
    <w:rsid w:val="00C56BC1"/>
    <w:rsid w:val="00C56E6B"/>
    <w:rsid w:val="00C56EEB"/>
    <w:rsid w:val="00C56F07"/>
    <w:rsid w:val="00C570A9"/>
    <w:rsid w:val="00C57120"/>
    <w:rsid w:val="00C5713C"/>
    <w:rsid w:val="00C57279"/>
    <w:rsid w:val="00C572F2"/>
    <w:rsid w:val="00C57409"/>
    <w:rsid w:val="00C574FF"/>
    <w:rsid w:val="00C57622"/>
    <w:rsid w:val="00C57650"/>
    <w:rsid w:val="00C579B1"/>
    <w:rsid w:val="00C57A6C"/>
    <w:rsid w:val="00C57C2E"/>
    <w:rsid w:val="00C57CE1"/>
    <w:rsid w:val="00C57E67"/>
    <w:rsid w:val="00C6024D"/>
    <w:rsid w:val="00C60540"/>
    <w:rsid w:val="00C60866"/>
    <w:rsid w:val="00C60A13"/>
    <w:rsid w:val="00C61125"/>
    <w:rsid w:val="00C61349"/>
    <w:rsid w:val="00C61442"/>
    <w:rsid w:val="00C61517"/>
    <w:rsid w:val="00C615B4"/>
    <w:rsid w:val="00C61647"/>
    <w:rsid w:val="00C61716"/>
    <w:rsid w:val="00C619A2"/>
    <w:rsid w:val="00C61CFB"/>
    <w:rsid w:val="00C61DD1"/>
    <w:rsid w:val="00C61EB8"/>
    <w:rsid w:val="00C621E8"/>
    <w:rsid w:val="00C621FD"/>
    <w:rsid w:val="00C6256A"/>
    <w:rsid w:val="00C625B8"/>
    <w:rsid w:val="00C6267C"/>
    <w:rsid w:val="00C62A64"/>
    <w:rsid w:val="00C62C8B"/>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4F99"/>
    <w:rsid w:val="00C65179"/>
    <w:rsid w:val="00C65592"/>
    <w:rsid w:val="00C658A2"/>
    <w:rsid w:val="00C658EF"/>
    <w:rsid w:val="00C65936"/>
    <w:rsid w:val="00C659B4"/>
    <w:rsid w:val="00C65CC0"/>
    <w:rsid w:val="00C65D7F"/>
    <w:rsid w:val="00C6603A"/>
    <w:rsid w:val="00C662A2"/>
    <w:rsid w:val="00C6635C"/>
    <w:rsid w:val="00C66499"/>
    <w:rsid w:val="00C6668C"/>
    <w:rsid w:val="00C66712"/>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0F5B"/>
    <w:rsid w:val="00C71149"/>
    <w:rsid w:val="00C71261"/>
    <w:rsid w:val="00C71312"/>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9A8"/>
    <w:rsid w:val="00C74D2E"/>
    <w:rsid w:val="00C74DC3"/>
    <w:rsid w:val="00C74EA8"/>
    <w:rsid w:val="00C74F27"/>
    <w:rsid w:val="00C74F78"/>
    <w:rsid w:val="00C7504F"/>
    <w:rsid w:val="00C75753"/>
    <w:rsid w:val="00C7575A"/>
    <w:rsid w:val="00C757D9"/>
    <w:rsid w:val="00C7587C"/>
    <w:rsid w:val="00C759C2"/>
    <w:rsid w:val="00C75D29"/>
    <w:rsid w:val="00C75D56"/>
    <w:rsid w:val="00C75E48"/>
    <w:rsid w:val="00C75F95"/>
    <w:rsid w:val="00C763C4"/>
    <w:rsid w:val="00C764B9"/>
    <w:rsid w:val="00C7650A"/>
    <w:rsid w:val="00C76555"/>
    <w:rsid w:val="00C767A5"/>
    <w:rsid w:val="00C76818"/>
    <w:rsid w:val="00C76864"/>
    <w:rsid w:val="00C76923"/>
    <w:rsid w:val="00C769B8"/>
    <w:rsid w:val="00C769BE"/>
    <w:rsid w:val="00C76BCA"/>
    <w:rsid w:val="00C76D0E"/>
    <w:rsid w:val="00C76D2E"/>
    <w:rsid w:val="00C76D77"/>
    <w:rsid w:val="00C76E97"/>
    <w:rsid w:val="00C7707A"/>
    <w:rsid w:val="00C77205"/>
    <w:rsid w:val="00C776FB"/>
    <w:rsid w:val="00C779D8"/>
    <w:rsid w:val="00C779E2"/>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A05"/>
    <w:rsid w:val="00C80A73"/>
    <w:rsid w:val="00C80B19"/>
    <w:rsid w:val="00C80B8F"/>
    <w:rsid w:val="00C80E07"/>
    <w:rsid w:val="00C80F55"/>
    <w:rsid w:val="00C80F82"/>
    <w:rsid w:val="00C812A1"/>
    <w:rsid w:val="00C8131D"/>
    <w:rsid w:val="00C81595"/>
    <w:rsid w:val="00C817B4"/>
    <w:rsid w:val="00C81817"/>
    <w:rsid w:val="00C8187F"/>
    <w:rsid w:val="00C81A16"/>
    <w:rsid w:val="00C81B25"/>
    <w:rsid w:val="00C81B4C"/>
    <w:rsid w:val="00C81B4D"/>
    <w:rsid w:val="00C81C3A"/>
    <w:rsid w:val="00C81D66"/>
    <w:rsid w:val="00C81E3B"/>
    <w:rsid w:val="00C81E70"/>
    <w:rsid w:val="00C81FBB"/>
    <w:rsid w:val="00C81FC6"/>
    <w:rsid w:val="00C81FEE"/>
    <w:rsid w:val="00C821B1"/>
    <w:rsid w:val="00C82213"/>
    <w:rsid w:val="00C82459"/>
    <w:rsid w:val="00C8247B"/>
    <w:rsid w:val="00C824EC"/>
    <w:rsid w:val="00C827D3"/>
    <w:rsid w:val="00C827EF"/>
    <w:rsid w:val="00C82959"/>
    <w:rsid w:val="00C82B86"/>
    <w:rsid w:val="00C82FCC"/>
    <w:rsid w:val="00C8301B"/>
    <w:rsid w:val="00C8302A"/>
    <w:rsid w:val="00C83480"/>
    <w:rsid w:val="00C83635"/>
    <w:rsid w:val="00C8390C"/>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31"/>
    <w:rsid w:val="00C84DC7"/>
    <w:rsid w:val="00C85086"/>
    <w:rsid w:val="00C8512F"/>
    <w:rsid w:val="00C8530E"/>
    <w:rsid w:val="00C85424"/>
    <w:rsid w:val="00C85517"/>
    <w:rsid w:val="00C85624"/>
    <w:rsid w:val="00C85780"/>
    <w:rsid w:val="00C85D7C"/>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0ED"/>
    <w:rsid w:val="00C903F0"/>
    <w:rsid w:val="00C90724"/>
    <w:rsid w:val="00C90778"/>
    <w:rsid w:val="00C907A1"/>
    <w:rsid w:val="00C90860"/>
    <w:rsid w:val="00C908AB"/>
    <w:rsid w:val="00C90968"/>
    <w:rsid w:val="00C90A41"/>
    <w:rsid w:val="00C90A87"/>
    <w:rsid w:val="00C90B56"/>
    <w:rsid w:val="00C90C86"/>
    <w:rsid w:val="00C910E2"/>
    <w:rsid w:val="00C9132F"/>
    <w:rsid w:val="00C91439"/>
    <w:rsid w:val="00C914B3"/>
    <w:rsid w:val="00C914CB"/>
    <w:rsid w:val="00C915F7"/>
    <w:rsid w:val="00C9170D"/>
    <w:rsid w:val="00C91781"/>
    <w:rsid w:val="00C9182D"/>
    <w:rsid w:val="00C918BD"/>
    <w:rsid w:val="00C918CD"/>
    <w:rsid w:val="00C91ADF"/>
    <w:rsid w:val="00C91CA5"/>
    <w:rsid w:val="00C91D37"/>
    <w:rsid w:val="00C91D45"/>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C81"/>
    <w:rsid w:val="00C93DC0"/>
    <w:rsid w:val="00C93E10"/>
    <w:rsid w:val="00C940F7"/>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3D"/>
    <w:rsid w:val="00C975E4"/>
    <w:rsid w:val="00C977B1"/>
    <w:rsid w:val="00C977F8"/>
    <w:rsid w:val="00C978DB"/>
    <w:rsid w:val="00C979A9"/>
    <w:rsid w:val="00C97A76"/>
    <w:rsid w:val="00C97F46"/>
    <w:rsid w:val="00CA04F8"/>
    <w:rsid w:val="00CA05F3"/>
    <w:rsid w:val="00CA0660"/>
    <w:rsid w:val="00CA09A3"/>
    <w:rsid w:val="00CA0BF8"/>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3BD0"/>
    <w:rsid w:val="00CA41E3"/>
    <w:rsid w:val="00CA42A3"/>
    <w:rsid w:val="00CA439C"/>
    <w:rsid w:val="00CA4440"/>
    <w:rsid w:val="00CA45EC"/>
    <w:rsid w:val="00CA463C"/>
    <w:rsid w:val="00CA471B"/>
    <w:rsid w:val="00CA48F7"/>
    <w:rsid w:val="00CA498B"/>
    <w:rsid w:val="00CA4A03"/>
    <w:rsid w:val="00CA4B6C"/>
    <w:rsid w:val="00CA4F00"/>
    <w:rsid w:val="00CA4F6A"/>
    <w:rsid w:val="00CA5100"/>
    <w:rsid w:val="00CA51A2"/>
    <w:rsid w:val="00CA52B4"/>
    <w:rsid w:val="00CA532B"/>
    <w:rsid w:val="00CA5470"/>
    <w:rsid w:val="00CA599F"/>
    <w:rsid w:val="00CA5A7B"/>
    <w:rsid w:val="00CA5AE9"/>
    <w:rsid w:val="00CA5AFC"/>
    <w:rsid w:val="00CA5B41"/>
    <w:rsid w:val="00CA5E8F"/>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8F7"/>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1AA"/>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5F1"/>
    <w:rsid w:val="00CB58C1"/>
    <w:rsid w:val="00CB5D8B"/>
    <w:rsid w:val="00CB5DCF"/>
    <w:rsid w:val="00CB61BE"/>
    <w:rsid w:val="00CB64EF"/>
    <w:rsid w:val="00CB6901"/>
    <w:rsid w:val="00CB6A99"/>
    <w:rsid w:val="00CB6B1E"/>
    <w:rsid w:val="00CB6B22"/>
    <w:rsid w:val="00CB6BBB"/>
    <w:rsid w:val="00CB6C89"/>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C5D"/>
    <w:rsid w:val="00CC1FD6"/>
    <w:rsid w:val="00CC207D"/>
    <w:rsid w:val="00CC20FB"/>
    <w:rsid w:val="00CC2111"/>
    <w:rsid w:val="00CC21FC"/>
    <w:rsid w:val="00CC2549"/>
    <w:rsid w:val="00CC28A8"/>
    <w:rsid w:val="00CC2A6D"/>
    <w:rsid w:val="00CC2AC9"/>
    <w:rsid w:val="00CC2C8F"/>
    <w:rsid w:val="00CC33ED"/>
    <w:rsid w:val="00CC3514"/>
    <w:rsid w:val="00CC3960"/>
    <w:rsid w:val="00CC3961"/>
    <w:rsid w:val="00CC39B8"/>
    <w:rsid w:val="00CC3B34"/>
    <w:rsid w:val="00CC3C2F"/>
    <w:rsid w:val="00CC41A0"/>
    <w:rsid w:val="00CC4313"/>
    <w:rsid w:val="00CC4358"/>
    <w:rsid w:val="00CC436D"/>
    <w:rsid w:val="00CC4409"/>
    <w:rsid w:val="00CC470B"/>
    <w:rsid w:val="00CC47B3"/>
    <w:rsid w:val="00CC4895"/>
    <w:rsid w:val="00CC48B2"/>
    <w:rsid w:val="00CC4AC9"/>
    <w:rsid w:val="00CC4AE0"/>
    <w:rsid w:val="00CC4E69"/>
    <w:rsid w:val="00CC4E78"/>
    <w:rsid w:val="00CC51A8"/>
    <w:rsid w:val="00CC528C"/>
    <w:rsid w:val="00CC5450"/>
    <w:rsid w:val="00CC5480"/>
    <w:rsid w:val="00CC551F"/>
    <w:rsid w:val="00CC5590"/>
    <w:rsid w:val="00CC5844"/>
    <w:rsid w:val="00CC59BB"/>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8A"/>
    <w:rsid w:val="00CD219F"/>
    <w:rsid w:val="00CD2430"/>
    <w:rsid w:val="00CD2719"/>
    <w:rsid w:val="00CD27C0"/>
    <w:rsid w:val="00CD287A"/>
    <w:rsid w:val="00CD28A4"/>
    <w:rsid w:val="00CD2BF3"/>
    <w:rsid w:val="00CD2C82"/>
    <w:rsid w:val="00CD2D23"/>
    <w:rsid w:val="00CD2D5E"/>
    <w:rsid w:val="00CD2EB4"/>
    <w:rsid w:val="00CD2F11"/>
    <w:rsid w:val="00CD2FCC"/>
    <w:rsid w:val="00CD346A"/>
    <w:rsid w:val="00CD361C"/>
    <w:rsid w:val="00CD3708"/>
    <w:rsid w:val="00CD3AED"/>
    <w:rsid w:val="00CD3DE7"/>
    <w:rsid w:val="00CD3EC5"/>
    <w:rsid w:val="00CD423D"/>
    <w:rsid w:val="00CD42C7"/>
    <w:rsid w:val="00CD4300"/>
    <w:rsid w:val="00CD476D"/>
    <w:rsid w:val="00CD47DD"/>
    <w:rsid w:val="00CD47F2"/>
    <w:rsid w:val="00CD4881"/>
    <w:rsid w:val="00CD4A99"/>
    <w:rsid w:val="00CD4AD2"/>
    <w:rsid w:val="00CD4BBB"/>
    <w:rsid w:val="00CD4C6F"/>
    <w:rsid w:val="00CD4FAC"/>
    <w:rsid w:val="00CD5084"/>
    <w:rsid w:val="00CD50CC"/>
    <w:rsid w:val="00CD512D"/>
    <w:rsid w:val="00CD55E2"/>
    <w:rsid w:val="00CD55F7"/>
    <w:rsid w:val="00CD5611"/>
    <w:rsid w:val="00CD5628"/>
    <w:rsid w:val="00CD567D"/>
    <w:rsid w:val="00CD56CE"/>
    <w:rsid w:val="00CD58D6"/>
    <w:rsid w:val="00CD58F1"/>
    <w:rsid w:val="00CD591C"/>
    <w:rsid w:val="00CD5A6C"/>
    <w:rsid w:val="00CD5A86"/>
    <w:rsid w:val="00CD5B9B"/>
    <w:rsid w:val="00CD5BF2"/>
    <w:rsid w:val="00CD64C7"/>
    <w:rsid w:val="00CD66CD"/>
    <w:rsid w:val="00CD6782"/>
    <w:rsid w:val="00CD6C83"/>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64"/>
    <w:rsid w:val="00CE1BD3"/>
    <w:rsid w:val="00CE1D09"/>
    <w:rsid w:val="00CE1D82"/>
    <w:rsid w:val="00CE1F98"/>
    <w:rsid w:val="00CE2078"/>
    <w:rsid w:val="00CE218F"/>
    <w:rsid w:val="00CE2367"/>
    <w:rsid w:val="00CE23A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3F1"/>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250"/>
    <w:rsid w:val="00CF13B0"/>
    <w:rsid w:val="00CF143F"/>
    <w:rsid w:val="00CF1520"/>
    <w:rsid w:val="00CF1892"/>
    <w:rsid w:val="00CF1A26"/>
    <w:rsid w:val="00CF1D98"/>
    <w:rsid w:val="00CF1DFC"/>
    <w:rsid w:val="00CF1F4C"/>
    <w:rsid w:val="00CF1FC1"/>
    <w:rsid w:val="00CF1FC9"/>
    <w:rsid w:val="00CF2331"/>
    <w:rsid w:val="00CF24DC"/>
    <w:rsid w:val="00CF26B8"/>
    <w:rsid w:val="00CF2D9B"/>
    <w:rsid w:val="00CF2E95"/>
    <w:rsid w:val="00CF2EB5"/>
    <w:rsid w:val="00CF2FA5"/>
    <w:rsid w:val="00CF3108"/>
    <w:rsid w:val="00CF3215"/>
    <w:rsid w:val="00CF3242"/>
    <w:rsid w:val="00CF3275"/>
    <w:rsid w:val="00CF33A7"/>
    <w:rsid w:val="00CF354C"/>
    <w:rsid w:val="00CF3628"/>
    <w:rsid w:val="00CF3695"/>
    <w:rsid w:val="00CF36CE"/>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803"/>
    <w:rsid w:val="00CF4B80"/>
    <w:rsid w:val="00CF5017"/>
    <w:rsid w:val="00CF51CF"/>
    <w:rsid w:val="00CF53FA"/>
    <w:rsid w:val="00CF5460"/>
    <w:rsid w:val="00CF579C"/>
    <w:rsid w:val="00CF588E"/>
    <w:rsid w:val="00CF59D9"/>
    <w:rsid w:val="00CF5B67"/>
    <w:rsid w:val="00CF5BA1"/>
    <w:rsid w:val="00CF5CA0"/>
    <w:rsid w:val="00CF5D42"/>
    <w:rsid w:val="00CF5E2C"/>
    <w:rsid w:val="00CF5E44"/>
    <w:rsid w:val="00CF5EF2"/>
    <w:rsid w:val="00CF5FBA"/>
    <w:rsid w:val="00CF6139"/>
    <w:rsid w:val="00CF630B"/>
    <w:rsid w:val="00CF63AD"/>
    <w:rsid w:val="00CF652A"/>
    <w:rsid w:val="00CF6631"/>
    <w:rsid w:val="00CF672C"/>
    <w:rsid w:val="00CF699D"/>
    <w:rsid w:val="00CF6ADA"/>
    <w:rsid w:val="00CF6C0F"/>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0C9"/>
    <w:rsid w:val="00D019B2"/>
    <w:rsid w:val="00D01A1D"/>
    <w:rsid w:val="00D01B2C"/>
    <w:rsid w:val="00D01DE3"/>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0D"/>
    <w:rsid w:val="00D03DD2"/>
    <w:rsid w:val="00D04049"/>
    <w:rsid w:val="00D04114"/>
    <w:rsid w:val="00D041C1"/>
    <w:rsid w:val="00D04229"/>
    <w:rsid w:val="00D042B2"/>
    <w:rsid w:val="00D042D6"/>
    <w:rsid w:val="00D043EE"/>
    <w:rsid w:val="00D04719"/>
    <w:rsid w:val="00D04780"/>
    <w:rsid w:val="00D04D03"/>
    <w:rsid w:val="00D04D53"/>
    <w:rsid w:val="00D0507E"/>
    <w:rsid w:val="00D052FC"/>
    <w:rsid w:val="00D05543"/>
    <w:rsid w:val="00D0569B"/>
    <w:rsid w:val="00D0569C"/>
    <w:rsid w:val="00D05761"/>
    <w:rsid w:val="00D05873"/>
    <w:rsid w:val="00D059BD"/>
    <w:rsid w:val="00D05B37"/>
    <w:rsid w:val="00D05C18"/>
    <w:rsid w:val="00D05C1B"/>
    <w:rsid w:val="00D05C7E"/>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B4"/>
    <w:rsid w:val="00D070EA"/>
    <w:rsid w:val="00D07313"/>
    <w:rsid w:val="00D07352"/>
    <w:rsid w:val="00D075D0"/>
    <w:rsid w:val="00D0764B"/>
    <w:rsid w:val="00D076C6"/>
    <w:rsid w:val="00D079EF"/>
    <w:rsid w:val="00D07A0F"/>
    <w:rsid w:val="00D07EE7"/>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071"/>
    <w:rsid w:val="00D1316A"/>
    <w:rsid w:val="00D13802"/>
    <w:rsid w:val="00D139CE"/>
    <w:rsid w:val="00D13A17"/>
    <w:rsid w:val="00D13B6D"/>
    <w:rsid w:val="00D13BCA"/>
    <w:rsid w:val="00D13D9D"/>
    <w:rsid w:val="00D13EEB"/>
    <w:rsid w:val="00D14092"/>
    <w:rsid w:val="00D14324"/>
    <w:rsid w:val="00D14360"/>
    <w:rsid w:val="00D14389"/>
    <w:rsid w:val="00D144B2"/>
    <w:rsid w:val="00D14569"/>
    <w:rsid w:val="00D1460E"/>
    <w:rsid w:val="00D14665"/>
    <w:rsid w:val="00D14709"/>
    <w:rsid w:val="00D14877"/>
    <w:rsid w:val="00D14936"/>
    <w:rsid w:val="00D14A5D"/>
    <w:rsid w:val="00D14ADC"/>
    <w:rsid w:val="00D14B1A"/>
    <w:rsid w:val="00D14C31"/>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B41"/>
    <w:rsid w:val="00D20F86"/>
    <w:rsid w:val="00D211FD"/>
    <w:rsid w:val="00D21457"/>
    <w:rsid w:val="00D21632"/>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32"/>
    <w:rsid w:val="00D23F13"/>
    <w:rsid w:val="00D2407E"/>
    <w:rsid w:val="00D2416C"/>
    <w:rsid w:val="00D242C6"/>
    <w:rsid w:val="00D24333"/>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06"/>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191"/>
    <w:rsid w:val="00D31469"/>
    <w:rsid w:val="00D314B5"/>
    <w:rsid w:val="00D3173D"/>
    <w:rsid w:val="00D31A42"/>
    <w:rsid w:val="00D31B4F"/>
    <w:rsid w:val="00D31D93"/>
    <w:rsid w:val="00D31EC7"/>
    <w:rsid w:val="00D31EE6"/>
    <w:rsid w:val="00D31F8E"/>
    <w:rsid w:val="00D31FE0"/>
    <w:rsid w:val="00D3218C"/>
    <w:rsid w:val="00D322D0"/>
    <w:rsid w:val="00D326B1"/>
    <w:rsid w:val="00D326EE"/>
    <w:rsid w:val="00D327DE"/>
    <w:rsid w:val="00D3281E"/>
    <w:rsid w:val="00D329C5"/>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95"/>
    <w:rsid w:val="00D359BC"/>
    <w:rsid w:val="00D359DD"/>
    <w:rsid w:val="00D35AA3"/>
    <w:rsid w:val="00D35B11"/>
    <w:rsid w:val="00D35BE5"/>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1F4E"/>
    <w:rsid w:val="00D4239C"/>
    <w:rsid w:val="00D427AE"/>
    <w:rsid w:val="00D42950"/>
    <w:rsid w:val="00D42C5F"/>
    <w:rsid w:val="00D42C84"/>
    <w:rsid w:val="00D42CE7"/>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F66"/>
    <w:rsid w:val="00D44033"/>
    <w:rsid w:val="00D440E8"/>
    <w:rsid w:val="00D44345"/>
    <w:rsid w:val="00D44432"/>
    <w:rsid w:val="00D445F0"/>
    <w:rsid w:val="00D446AD"/>
    <w:rsid w:val="00D447CB"/>
    <w:rsid w:val="00D447FA"/>
    <w:rsid w:val="00D4480C"/>
    <w:rsid w:val="00D4481D"/>
    <w:rsid w:val="00D4496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BFA"/>
    <w:rsid w:val="00D46C47"/>
    <w:rsid w:val="00D46E12"/>
    <w:rsid w:val="00D46E2D"/>
    <w:rsid w:val="00D46E6A"/>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47FA2"/>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DB9"/>
    <w:rsid w:val="00D50E02"/>
    <w:rsid w:val="00D50EFE"/>
    <w:rsid w:val="00D51325"/>
    <w:rsid w:val="00D514C7"/>
    <w:rsid w:val="00D51605"/>
    <w:rsid w:val="00D517B5"/>
    <w:rsid w:val="00D517C5"/>
    <w:rsid w:val="00D5191E"/>
    <w:rsid w:val="00D51A6C"/>
    <w:rsid w:val="00D51AC5"/>
    <w:rsid w:val="00D51B83"/>
    <w:rsid w:val="00D51BE1"/>
    <w:rsid w:val="00D51CAB"/>
    <w:rsid w:val="00D51DFF"/>
    <w:rsid w:val="00D51E9E"/>
    <w:rsid w:val="00D51EB0"/>
    <w:rsid w:val="00D51EDF"/>
    <w:rsid w:val="00D51F43"/>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3DAB"/>
    <w:rsid w:val="00D540ED"/>
    <w:rsid w:val="00D5417F"/>
    <w:rsid w:val="00D5457C"/>
    <w:rsid w:val="00D546AF"/>
    <w:rsid w:val="00D54BA1"/>
    <w:rsid w:val="00D550D0"/>
    <w:rsid w:val="00D556CB"/>
    <w:rsid w:val="00D557A9"/>
    <w:rsid w:val="00D557D1"/>
    <w:rsid w:val="00D55846"/>
    <w:rsid w:val="00D55CC8"/>
    <w:rsid w:val="00D55FEA"/>
    <w:rsid w:val="00D5608A"/>
    <w:rsid w:val="00D56093"/>
    <w:rsid w:val="00D56121"/>
    <w:rsid w:val="00D561DC"/>
    <w:rsid w:val="00D563AC"/>
    <w:rsid w:val="00D5655E"/>
    <w:rsid w:val="00D565E7"/>
    <w:rsid w:val="00D56762"/>
    <w:rsid w:val="00D5678B"/>
    <w:rsid w:val="00D5683E"/>
    <w:rsid w:val="00D56A5C"/>
    <w:rsid w:val="00D56DC7"/>
    <w:rsid w:val="00D570DA"/>
    <w:rsid w:val="00D57176"/>
    <w:rsid w:val="00D57241"/>
    <w:rsid w:val="00D572E7"/>
    <w:rsid w:val="00D57367"/>
    <w:rsid w:val="00D5740A"/>
    <w:rsid w:val="00D57712"/>
    <w:rsid w:val="00D57B5E"/>
    <w:rsid w:val="00D57E95"/>
    <w:rsid w:val="00D600D8"/>
    <w:rsid w:val="00D60208"/>
    <w:rsid w:val="00D60334"/>
    <w:rsid w:val="00D60339"/>
    <w:rsid w:val="00D6048E"/>
    <w:rsid w:val="00D6049A"/>
    <w:rsid w:val="00D6058B"/>
    <w:rsid w:val="00D60617"/>
    <w:rsid w:val="00D60987"/>
    <w:rsid w:val="00D609EF"/>
    <w:rsid w:val="00D60D4C"/>
    <w:rsid w:val="00D6108E"/>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DAA"/>
    <w:rsid w:val="00D62E5C"/>
    <w:rsid w:val="00D62EF9"/>
    <w:rsid w:val="00D6302E"/>
    <w:rsid w:val="00D6315E"/>
    <w:rsid w:val="00D631CE"/>
    <w:rsid w:val="00D631F5"/>
    <w:rsid w:val="00D63230"/>
    <w:rsid w:val="00D63270"/>
    <w:rsid w:val="00D633BD"/>
    <w:rsid w:val="00D6356C"/>
    <w:rsid w:val="00D6361B"/>
    <w:rsid w:val="00D63795"/>
    <w:rsid w:val="00D6388F"/>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40C"/>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62"/>
    <w:rsid w:val="00D66387"/>
    <w:rsid w:val="00D6641B"/>
    <w:rsid w:val="00D66877"/>
    <w:rsid w:val="00D66961"/>
    <w:rsid w:val="00D66AF9"/>
    <w:rsid w:val="00D66B28"/>
    <w:rsid w:val="00D66CC6"/>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54C"/>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20"/>
    <w:rsid w:val="00D72D4B"/>
    <w:rsid w:val="00D72F0C"/>
    <w:rsid w:val="00D7332B"/>
    <w:rsid w:val="00D733B4"/>
    <w:rsid w:val="00D73436"/>
    <w:rsid w:val="00D7368F"/>
    <w:rsid w:val="00D73726"/>
    <w:rsid w:val="00D73856"/>
    <w:rsid w:val="00D73920"/>
    <w:rsid w:val="00D739EC"/>
    <w:rsid w:val="00D73B2A"/>
    <w:rsid w:val="00D73CE3"/>
    <w:rsid w:val="00D73D7B"/>
    <w:rsid w:val="00D73F0B"/>
    <w:rsid w:val="00D73F54"/>
    <w:rsid w:val="00D740F9"/>
    <w:rsid w:val="00D741AB"/>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DD"/>
    <w:rsid w:val="00D75AE3"/>
    <w:rsid w:val="00D75B5C"/>
    <w:rsid w:val="00D75B98"/>
    <w:rsid w:val="00D76083"/>
    <w:rsid w:val="00D76124"/>
    <w:rsid w:val="00D76259"/>
    <w:rsid w:val="00D76722"/>
    <w:rsid w:val="00D76756"/>
    <w:rsid w:val="00D76A67"/>
    <w:rsid w:val="00D76BA1"/>
    <w:rsid w:val="00D7739C"/>
    <w:rsid w:val="00D774B7"/>
    <w:rsid w:val="00D7775A"/>
    <w:rsid w:val="00D77777"/>
    <w:rsid w:val="00D77789"/>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0EFC"/>
    <w:rsid w:val="00D8142D"/>
    <w:rsid w:val="00D8145F"/>
    <w:rsid w:val="00D81479"/>
    <w:rsid w:val="00D81735"/>
    <w:rsid w:val="00D818E2"/>
    <w:rsid w:val="00D81923"/>
    <w:rsid w:val="00D81989"/>
    <w:rsid w:val="00D81DF4"/>
    <w:rsid w:val="00D81E12"/>
    <w:rsid w:val="00D81EFF"/>
    <w:rsid w:val="00D81F78"/>
    <w:rsid w:val="00D822DB"/>
    <w:rsid w:val="00D822FD"/>
    <w:rsid w:val="00D82309"/>
    <w:rsid w:val="00D82650"/>
    <w:rsid w:val="00D8288E"/>
    <w:rsid w:val="00D82C5C"/>
    <w:rsid w:val="00D8308B"/>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0F0"/>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69C"/>
    <w:rsid w:val="00D9180B"/>
    <w:rsid w:val="00D919B5"/>
    <w:rsid w:val="00D919E2"/>
    <w:rsid w:val="00D91B32"/>
    <w:rsid w:val="00D91EF4"/>
    <w:rsid w:val="00D92168"/>
    <w:rsid w:val="00D92583"/>
    <w:rsid w:val="00D92609"/>
    <w:rsid w:val="00D928F5"/>
    <w:rsid w:val="00D92B67"/>
    <w:rsid w:val="00D92B6F"/>
    <w:rsid w:val="00D92DD5"/>
    <w:rsid w:val="00D92F4A"/>
    <w:rsid w:val="00D93100"/>
    <w:rsid w:val="00D932E1"/>
    <w:rsid w:val="00D93308"/>
    <w:rsid w:val="00D93734"/>
    <w:rsid w:val="00D937B6"/>
    <w:rsid w:val="00D93879"/>
    <w:rsid w:val="00D93B0D"/>
    <w:rsid w:val="00D93C61"/>
    <w:rsid w:val="00D93D0C"/>
    <w:rsid w:val="00D93E81"/>
    <w:rsid w:val="00D93EDB"/>
    <w:rsid w:val="00D93FE6"/>
    <w:rsid w:val="00D940CC"/>
    <w:rsid w:val="00D941E6"/>
    <w:rsid w:val="00D94661"/>
    <w:rsid w:val="00D9470E"/>
    <w:rsid w:val="00D9473F"/>
    <w:rsid w:val="00D947B1"/>
    <w:rsid w:val="00D94A18"/>
    <w:rsid w:val="00D94B64"/>
    <w:rsid w:val="00D95099"/>
    <w:rsid w:val="00D95817"/>
    <w:rsid w:val="00D95972"/>
    <w:rsid w:val="00D95A0A"/>
    <w:rsid w:val="00D95C68"/>
    <w:rsid w:val="00D95DBA"/>
    <w:rsid w:val="00D95FAD"/>
    <w:rsid w:val="00D96108"/>
    <w:rsid w:val="00D96199"/>
    <w:rsid w:val="00D96577"/>
    <w:rsid w:val="00D96792"/>
    <w:rsid w:val="00D967F4"/>
    <w:rsid w:val="00D96807"/>
    <w:rsid w:val="00D9685A"/>
    <w:rsid w:val="00D9698C"/>
    <w:rsid w:val="00D96A74"/>
    <w:rsid w:val="00D96B20"/>
    <w:rsid w:val="00D96D14"/>
    <w:rsid w:val="00D96E56"/>
    <w:rsid w:val="00D96EEE"/>
    <w:rsid w:val="00D970B5"/>
    <w:rsid w:val="00D97132"/>
    <w:rsid w:val="00D97410"/>
    <w:rsid w:val="00D974EB"/>
    <w:rsid w:val="00D975DB"/>
    <w:rsid w:val="00D97921"/>
    <w:rsid w:val="00D97934"/>
    <w:rsid w:val="00D97A37"/>
    <w:rsid w:val="00D97AB9"/>
    <w:rsid w:val="00D97D55"/>
    <w:rsid w:val="00D97DAF"/>
    <w:rsid w:val="00DA012B"/>
    <w:rsid w:val="00DA0134"/>
    <w:rsid w:val="00DA01E4"/>
    <w:rsid w:val="00DA035A"/>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485"/>
    <w:rsid w:val="00DA2590"/>
    <w:rsid w:val="00DA25B6"/>
    <w:rsid w:val="00DA2680"/>
    <w:rsid w:val="00DA2785"/>
    <w:rsid w:val="00DA2AFF"/>
    <w:rsid w:val="00DA2C24"/>
    <w:rsid w:val="00DA2DDE"/>
    <w:rsid w:val="00DA2F00"/>
    <w:rsid w:val="00DA30F1"/>
    <w:rsid w:val="00DA30FA"/>
    <w:rsid w:val="00DA32A3"/>
    <w:rsid w:val="00DA32D4"/>
    <w:rsid w:val="00DA3543"/>
    <w:rsid w:val="00DA359A"/>
    <w:rsid w:val="00DA35F4"/>
    <w:rsid w:val="00DA3777"/>
    <w:rsid w:val="00DA37F1"/>
    <w:rsid w:val="00DA3892"/>
    <w:rsid w:val="00DA38E7"/>
    <w:rsid w:val="00DA3930"/>
    <w:rsid w:val="00DA3963"/>
    <w:rsid w:val="00DA3999"/>
    <w:rsid w:val="00DA3C25"/>
    <w:rsid w:val="00DA3CBC"/>
    <w:rsid w:val="00DA3D47"/>
    <w:rsid w:val="00DA3DE4"/>
    <w:rsid w:val="00DA3FC4"/>
    <w:rsid w:val="00DA41AF"/>
    <w:rsid w:val="00DA4343"/>
    <w:rsid w:val="00DA441B"/>
    <w:rsid w:val="00DA460B"/>
    <w:rsid w:val="00DA460C"/>
    <w:rsid w:val="00DA477B"/>
    <w:rsid w:val="00DA48B7"/>
    <w:rsid w:val="00DA4AAC"/>
    <w:rsid w:val="00DA4B50"/>
    <w:rsid w:val="00DA4C02"/>
    <w:rsid w:val="00DA4FF9"/>
    <w:rsid w:val="00DA5076"/>
    <w:rsid w:val="00DA526B"/>
    <w:rsid w:val="00DA5373"/>
    <w:rsid w:val="00DA5573"/>
    <w:rsid w:val="00DA57BD"/>
    <w:rsid w:val="00DA5B36"/>
    <w:rsid w:val="00DA5CA5"/>
    <w:rsid w:val="00DA5CEC"/>
    <w:rsid w:val="00DA5D5B"/>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099"/>
    <w:rsid w:val="00DB024E"/>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692"/>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7D7"/>
    <w:rsid w:val="00DB3825"/>
    <w:rsid w:val="00DB3F01"/>
    <w:rsid w:val="00DB3F0F"/>
    <w:rsid w:val="00DB3F58"/>
    <w:rsid w:val="00DB409A"/>
    <w:rsid w:val="00DB42D2"/>
    <w:rsid w:val="00DB434D"/>
    <w:rsid w:val="00DB451E"/>
    <w:rsid w:val="00DB478C"/>
    <w:rsid w:val="00DB488D"/>
    <w:rsid w:val="00DB49F8"/>
    <w:rsid w:val="00DB4A94"/>
    <w:rsid w:val="00DB4AB8"/>
    <w:rsid w:val="00DB4BB9"/>
    <w:rsid w:val="00DB4E97"/>
    <w:rsid w:val="00DB4F06"/>
    <w:rsid w:val="00DB4FD1"/>
    <w:rsid w:val="00DB5124"/>
    <w:rsid w:val="00DB51B2"/>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27E"/>
    <w:rsid w:val="00DC1615"/>
    <w:rsid w:val="00DC162E"/>
    <w:rsid w:val="00DC19F4"/>
    <w:rsid w:val="00DC1AE2"/>
    <w:rsid w:val="00DC1B0D"/>
    <w:rsid w:val="00DC1B37"/>
    <w:rsid w:val="00DC1D86"/>
    <w:rsid w:val="00DC1DEF"/>
    <w:rsid w:val="00DC2209"/>
    <w:rsid w:val="00DC22C3"/>
    <w:rsid w:val="00DC24F3"/>
    <w:rsid w:val="00DC25DC"/>
    <w:rsid w:val="00DC26BE"/>
    <w:rsid w:val="00DC2A00"/>
    <w:rsid w:val="00DC2B28"/>
    <w:rsid w:val="00DC2DDF"/>
    <w:rsid w:val="00DC2FA2"/>
    <w:rsid w:val="00DC30D6"/>
    <w:rsid w:val="00DC30D7"/>
    <w:rsid w:val="00DC328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8EB"/>
    <w:rsid w:val="00DC5914"/>
    <w:rsid w:val="00DC5C0F"/>
    <w:rsid w:val="00DC5C64"/>
    <w:rsid w:val="00DC5F1C"/>
    <w:rsid w:val="00DC5F5B"/>
    <w:rsid w:val="00DC6088"/>
    <w:rsid w:val="00DC6393"/>
    <w:rsid w:val="00DC643F"/>
    <w:rsid w:val="00DC6475"/>
    <w:rsid w:val="00DC6595"/>
    <w:rsid w:val="00DC6662"/>
    <w:rsid w:val="00DC6A0C"/>
    <w:rsid w:val="00DC6A1B"/>
    <w:rsid w:val="00DC6A78"/>
    <w:rsid w:val="00DC6B92"/>
    <w:rsid w:val="00DC6C4F"/>
    <w:rsid w:val="00DC6E06"/>
    <w:rsid w:val="00DC6E1D"/>
    <w:rsid w:val="00DC70B5"/>
    <w:rsid w:val="00DC70C1"/>
    <w:rsid w:val="00DC73A4"/>
    <w:rsid w:val="00DC751A"/>
    <w:rsid w:val="00DC75CB"/>
    <w:rsid w:val="00DC7642"/>
    <w:rsid w:val="00DC770A"/>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41C"/>
    <w:rsid w:val="00DD1502"/>
    <w:rsid w:val="00DD156A"/>
    <w:rsid w:val="00DD1671"/>
    <w:rsid w:val="00DD1715"/>
    <w:rsid w:val="00DD173F"/>
    <w:rsid w:val="00DD1858"/>
    <w:rsid w:val="00DD1A11"/>
    <w:rsid w:val="00DD1A12"/>
    <w:rsid w:val="00DD1B72"/>
    <w:rsid w:val="00DD1B8A"/>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22D"/>
    <w:rsid w:val="00DD3696"/>
    <w:rsid w:val="00DD3843"/>
    <w:rsid w:val="00DD3CE4"/>
    <w:rsid w:val="00DD3D36"/>
    <w:rsid w:val="00DD3D8A"/>
    <w:rsid w:val="00DD3EF7"/>
    <w:rsid w:val="00DD3F5A"/>
    <w:rsid w:val="00DD3FC9"/>
    <w:rsid w:val="00DD410D"/>
    <w:rsid w:val="00DD438F"/>
    <w:rsid w:val="00DD4415"/>
    <w:rsid w:val="00DD457B"/>
    <w:rsid w:val="00DD482B"/>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08"/>
    <w:rsid w:val="00DD76D5"/>
    <w:rsid w:val="00DD77F3"/>
    <w:rsid w:val="00DD77FB"/>
    <w:rsid w:val="00DD7A8A"/>
    <w:rsid w:val="00DD7D0A"/>
    <w:rsid w:val="00DD7E51"/>
    <w:rsid w:val="00DE034A"/>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163"/>
    <w:rsid w:val="00DE32BB"/>
    <w:rsid w:val="00DE357E"/>
    <w:rsid w:val="00DE3816"/>
    <w:rsid w:val="00DE387B"/>
    <w:rsid w:val="00DE3916"/>
    <w:rsid w:val="00DE3C59"/>
    <w:rsid w:val="00DE3C7B"/>
    <w:rsid w:val="00DE3EA0"/>
    <w:rsid w:val="00DE3EC5"/>
    <w:rsid w:val="00DE3FB3"/>
    <w:rsid w:val="00DE3FFF"/>
    <w:rsid w:val="00DE40D9"/>
    <w:rsid w:val="00DE4290"/>
    <w:rsid w:val="00DE4521"/>
    <w:rsid w:val="00DE4879"/>
    <w:rsid w:val="00DE4A72"/>
    <w:rsid w:val="00DE4AF7"/>
    <w:rsid w:val="00DE5027"/>
    <w:rsid w:val="00DE509F"/>
    <w:rsid w:val="00DE50B6"/>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C5"/>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294"/>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AF3"/>
    <w:rsid w:val="00DF4CA0"/>
    <w:rsid w:val="00DF4D0C"/>
    <w:rsid w:val="00DF4E15"/>
    <w:rsid w:val="00DF4E3F"/>
    <w:rsid w:val="00DF4FB7"/>
    <w:rsid w:val="00DF52EF"/>
    <w:rsid w:val="00DF53D3"/>
    <w:rsid w:val="00DF55A1"/>
    <w:rsid w:val="00DF56CF"/>
    <w:rsid w:val="00DF56F7"/>
    <w:rsid w:val="00DF5777"/>
    <w:rsid w:val="00DF5805"/>
    <w:rsid w:val="00DF5A09"/>
    <w:rsid w:val="00DF5BD1"/>
    <w:rsid w:val="00DF5D6E"/>
    <w:rsid w:val="00DF5DCA"/>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A3E"/>
    <w:rsid w:val="00DF7BF7"/>
    <w:rsid w:val="00DF7C38"/>
    <w:rsid w:val="00DF7CA8"/>
    <w:rsid w:val="00DF7D41"/>
    <w:rsid w:val="00DF7E29"/>
    <w:rsid w:val="00E00623"/>
    <w:rsid w:val="00E0099B"/>
    <w:rsid w:val="00E00CDB"/>
    <w:rsid w:val="00E00D25"/>
    <w:rsid w:val="00E00D88"/>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8"/>
    <w:rsid w:val="00E0202F"/>
    <w:rsid w:val="00E0244A"/>
    <w:rsid w:val="00E02467"/>
    <w:rsid w:val="00E02570"/>
    <w:rsid w:val="00E02C06"/>
    <w:rsid w:val="00E02EBF"/>
    <w:rsid w:val="00E0313D"/>
    <w:rsid w:val="00E0345C"/>
    <w:rsid w:val="00E03663"/>
    <w:rsid w:val="00E03783"/>
    <w:rsid w:val="00E03845"/>
    <w:rsid w:val="00E03853"/>
    <w:rsid w:val="00E03922"/>
    <w:rsid w:val="00E03B18"/>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30D"/>
    <w:rsid w:val="00E0564F"/>
    <w:rsid w:val="00E0585E"/>
    <w:rsid w:val="00E058FB"/>
    <w:rsid w:val="00E05948"/>
    <w:rsid w:val="00E059F4"/>
    <w:rsid w:val="00E05B90"/>
    <w:rsid w:val="00E05BD8"/>
    <w:rsid w:val="00E05D0B"/>
    <w:rsid w:val="00E05D24"/>
    <w:rsid w:val="00E062D1"/>
    <w:rsid w:val="00E0634D"/>
    <w:rsid w:val="00E06364"/>
    <w:rsid w:val="00E06703"/>
    <w:rsid w:val="00E067B0"/>
    <w:rsid w:val="00E067D5"/>
    <w:rsid w:val="00E0680D"/>
    <w:rsid w:val="00E0695F"/>
    <w:rsid w:val="00E06A4C"/>
    <w:rsid w:val="00E06BA1"/>
    <w:rsid w:val="00E06BE7"/>
    <w:rsid w:val="00E06C6E"/>
    <w:rsid w:val="00E06CF6"/>
    <w:rsid w:val="00E06D55"/>
    <w:rsid w:val="00E06D70"/>
    <w:rsid w:val="00E06E4E"/>
    <w:rsid w:val="00E07036"/>
    <w:rsid w:val="00E0715D"/>
    <w:rsid w:val="00E07440"/>
    <w:rsid w:val="00E0744D"/>
    <w:rsid w:val="00E07479"/>
    <w:rsid w:val="00E074A2"/>
    <w:rsid w:val="00E07527"/>
    <w:rsid w:val="00E0758D"/>
    <w:rsid w:val="00E075C8"/>
    <w:rsid w:val="00E075CD"/>
    <w:rsid w:val="00E0762E"/>
    <w:rsid w:val="00E076DC"/>
    <w:rsid w:val="00E07BC3"/>
    <w:rsid w:val="00E07BDF"/>
    <w:rsid w:val="00E07C4E"/>
    <w:rsid w:val="00E07CCA"/>
    <w:rsid w:val="00E07D10"/>
    <w:rsid w:val="00E07D7D"/>
    <w:rsid w:val="00E07F88"/>
    <w:rsid w:val="00E07FB6"/>
    <w:rsid w:val="00E100DE"/>
    <w:rsid w:val="00E1014E"/>
    <w:rsid w:val="00E1048C"/>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3BB"/>
    <w:rsid w:val="00E124CF"/>
    <w:rsid w:val="00E12518"/>
    <w:rsid w:val="00E1254D"/>
    <w:rsid w:val="00E12560"/>
    <w:rsid w:val="00E12746"/>
    <w:rsid w:val="00E128F4"/>
    <w:rsid w:val="00E12913"/>
    <w:rsid w:val="00E12949"/>
    <w:rsid w:val="00E12C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49"/>
    <w:rsid w:val="00E13AA6"/>
    <w:rsid w:val="00E13B3C"/>
    <w:rsid w:val="00E13BFA"/>
    <w:rsid w:val="00E13C5C"/>
    <w:rsid w:val="00E13D3E"/>
    <w:rsid w:val="00E13D4F"/>
    <w:rsid w:val="00E13F56"/>
    <w:rsid w:val="00E13F96"/>
    <w:rsid w:val="00E1402F"/>
    <w:rsid w:val="00E14209"/>
    <w:rsid w:val="00E1421D"/>
    <w:rsid w:val="00E14227"/>
    <w:rsid w:val="00E1424E"/>
    <w:rsid w:val="00E14271"/>
    <w:rsid w:val="00E14487"/>
    <w:rsid w:val="00E1477C"/>
    <w:rsid w:val="00E14A4E"/>
    <w:rsid w:val="00E14AA8"/>
    <w:rsid w:val="00E14C34"/>
    <w:rsid w:val="00E14E70"/>
    <w:rsid w:val="00E14F75"/>
    <w:rsid w:val="00E15001"/>
    <w:rsid w:val="00E15010"/>
    <w:rsid w:val="00E15268"/>
    <w:rsid w:val="00E15388"/>
    <w:rsid w:val="00E15446"/>
    <w:rsid w:val="00E1548A"/>
    <w:rsid w:val="00E154A2"/>
    <w:rsid w:val="00E15568"/>
    <w:rsid w:val="00E157D4"/>
    <w:rsid w:val="00E158C4"/>
    <w:rsid w:val="00E15980"/>
    <w:rsid w:val="00E159A6"/>
    <w:rsid w:val="00E159DB"/>
    <w:rsid w:val="00E15A31"/>
    <w:rsid w:val="00E15AA1"/>
    <w:rsid w:val="00E15AC6"/>
    <w:rsid w:val="00E15E2A"/>
    <w:rsid w:val="00E15FF7"/>
    <w:rsid w:val="00E16014"/>
    <w:rsid w:val="00E16272"/>
    <w:rsid w:val="00E16595"/>
    <w:rsid w:val="00E166E5"/>
    <w:rsid w:val="00E16904"/>
    <w:rsid w:val="00E1693D"/>
    <w:rsid w:val="00E17006"/>
    <w:rsid w:val="00E170B4"/>
    <w:rsid w:val="00E1711C"/>
    <w:rsid w:val="00E17327"/>
    <w:rsid w:val="00E173A8"/>
    <w:rsid w:val="00E178A3"/>
    <w:rsid w:val="00E1795E"/>
    <w:rsid w:val="00E17A4B"/>
    <w:rsid w:val="00E17AC7"/>
    <w:rsid w:val="00E17BDA"/>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56D"/>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55"/>
    <w:rsid w:val="00E233D7"/>
    <w:rsid w:val="00E237C3"/>
    <w:rsid w:val="00E23833"/>
    <w:rsid w:val="00E238A4"/>
    <w:rsid w:val="00E238A7"/>
    <w:rsid w:val="00E2404F"/>
    <w:rsid w:val="00E24325"/>
    <w:rsid w:val="00E24403"/>
    <w:rsid w:val="00E24404"/>
    <w:rsid w:val="00E24453"/>
    <w:rsid w:val="00E244F2"/>
    <w:rsid w:val="00E24601"/>
    <w:rsid w:val="00E24649"/>
    <w:rsid w:val="00E2493A"/>
    <w:rsid w:val="00E24998"/>
    <w:rsid w:val="00E249D7"/>
    <w:rsid w:val="00E24A01"/>
    <w:rsid w:val="00E24A21"/>
    <w:rsid w:val="00E24ACA"/>
    <w:rsid w:val="00E24BC1"/>
    <w:rsid w:val="00E24D2C"/>
    <w:rsid w:val="00E24D6E"/>
    <w:rsid w:val="00E24F38"/>
    <w:rsid w:val="00E24FCB"/>
    <w:rsid w:val="00E24FEC"/>
    <w:rsid w:val="00E2509E"/>
    <w:rsid w:val="00E2517B"/>
    <w:rsid w:val="00E251E5"/>
    <w:rsid w:val="00E252F6"/>
    <w:rsid w:val="00E25317"/>
    <w:rsid w:val="00E254B4"/>
    <w:rsid w:val="00E254E3"/>
    <w:rsid w:val="00E254E6"/>
    <w:rsid w:val="00E25757"/>
    <w:rsid w:val="00E257D4"/>
    <w:rsid w:val="00E257EA"/>
    <w:rsid w:val="00E2582C"/>
    <w:rsid w:val="00E25CD2"/>
    <w:rsid w:val="00E2666F"/>
    <w:rsid w:val="00E26713"/>
    <w:rsid w:val="00E26A56"/>
    <w:rsid w:val="00E26CDA"/>
    <w:rsid w:val="00E26E4A"/>
    <w:rsid w:val="00E26FAC"/>
    <w:rsid w:val="00E2730F"/>
    <w:rsid w:val="00E2738A"/>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AF6"/>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C03"/>
    <w:rsid w:val="00E33D3B"/>
    <w:rsid w:val="00E33F38"/>
    <w:rsid w:val="00E340D1"/>
    <w:rsid w:val="00E3415C"/>
    <w:rsid w:val="00E3416A"/>
    <w:rsid w:val="00E34396"/>
    <w:rsid w:val="00E343E0"/>
    <w:rsid w:val="00E3465C"/>
    <w:rsid w:val="00E34811"/>
    <w:rsid w:val="00E3488E"/>
    <w:rsid w:val="00E34A23"/>
    <w:rsid w:val="00E34AA4"/>
    <w:rsid w:val="00E34D61"/>
    <w:rsid w:val="00E34D8A"/>
    <w:rsid w:val="00E34F4F"/>
    <w:rsid w:val="00E35088"/>
    <w:rsid w:val="00E350BA"/>
    <w:rsid w:val="00E3520A"/>
    <w:rsid w:val="00E35301"/>
    <w:rsid w:val="00E35447"/>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782"/>
    <w:rsid w:val="00E3795E"/>
    <w:rsid w:val="00E37E88"/>
    <w:rsid w:val="00E403DF"/>
    <w:rsid w:val="00E406C8"/>
    <w:rsid w:val="00E408D9"/>
    <w:rsid w:val="00E40B0B"/>
    <w:rsid w:val="00E40C83"/>
    <w:rsid w:val="00E40CF7"/>
    <w:rsid w:val="00E40D8F"/>
    <w:rsid w:val="00E41222"/>
    <w:rsid w:val="00E412D3"/>
    <w:rsid w:val="00E41544"/>
    <w:rsid w:val="00E416F9"/>
    <w:rsid w:val="00E41B8C"/>
    <w:rsid w:val="00E41C70"/>
    <w:rsid w:val="00E41CC8"/>
    <w:rsid w:val="00E42047"/>
    <w:rsid w:val="00E420A1"/>
    <w:rsid w:val="00E424CA"/>
    <w:rsid w:val="00E42A76"/>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178"/>
    <w:rsid w:val="00E46420"/>
    <w:rsid w:val="00E46468"/>
    <w:rsid w:val="00E4656C"/>
    <w:rsid w:val="00E46585"/>
    <w:rsid w:val="00E46671"/>
    <w:rsid w:val="00E466B0"/>
    <w:rsid w:val="00E46885"/>
    <w:rsid w:val="00E469A4"/>
    <w:rsid w:val="00E46B93"/>
    <w:rsid w:val="00E46C1A"/>
    <w:rsid w:val="00E46DEA"/>
    <w:rsid w:val="00E46EDA"/>
    <w:rsid w:val="00E46EED"/>
    <w:rsid w:val="00E46F9E"/>
    <w:rsid w:val="00E47051"/>
    <w:rsid w:val="00E4730D"/>
    <w:rsid w:val="00E4733A"/>
    <w:rsid w:val="00E47819"/>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585"/>
    <w:rsid w:val="00E51C85"/>
    <w:rsid w:val="00E51E17"/>
    <w:rsid w:val="00E51E4A"/>
    <w:rsid w:val="00E51E4E"/>
    <w:rsid w:val="00E51E98"/>
    <w:rsid w:val="00E51F04"/>
    <w:rsid w:val="00E51F22"/>
    <w:rsid w:val="00E520F3"/>
    <w:rsid w:val="00E521F4"/>
    <w:rsid w:val="00E52335"/>
    <w:rsid w:val="00E523CE"/>
    <w:rsid w:val="00E52425"/>
    <w:rsid w:val="00E52551"/>
    <w:rsid w:val="00E52597"/>
    <w:rsid w:val="00E525EE"/>
    <w:rsid w:val="00E5273A"/>
    <w:rsid w:val="00E52820"/>
    <w:rsid w:val="00E5287C"/>
    <w:rsid w:val="00E52933"/>
    <w:rsid w:val="00E5296B"/>
    <w:rsid w:val="00E52A0E"/>
    <w:rsid w:val="00E52AAB"/>
    <w:rsid w:val="00E52B3F"/>
    <w:rsid w:val="00E52B74"/>
    <w:rsid w:val="00E52B9D"/>
    <w:rsid w:val="00E52DAF"/>
    <w:rsid w:val="00E52DD7"/>
    <w:rsid w:val="00E52E15"/>
    <w:rsid w:val="00E53144"/>
    <w:rsid w:val="00E53264"/>
    <w:rsid w:val="00E532CC"/>
    <w:rsid w:val="00E53394"/>
    <w:rsid w:val="00E538B3"/>
    <w:rsid w:val="00E53A7C"/>
    <w:rsid w:val="00E53F35"/>
    <w:rsid w:val="00E53FEC"/>
    <w:rsid w:val="00E5400A"/>
    <w:rsid w:val="00E5400D"/>
    <w:rsid w:val="00E54398"/>
    <w:rsid w:val="00E54461"/>
    <w:rsid w:val="00E54A8F"/>
    <w:rsid w:val="00E54AC6"/>
    <w:rsid w:val="00E54C24"/>
    <w:rsid w:val="00E54D50"/>
    <w:rsid w:val="00E55127"/>
    <w:rsid w:val="00E55142"/>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3D7"/>
    <w:rsid w:val="00E57610"/>
    <w:rsid w:val="00E5763E"/>
    <w:rsid w:val="00E5787E"/>
    <w:rsid w:val="00E57898"/>
    <w:rsid w:val="00E578B0"/>
    <w:rsid w:val="00E57A10"/>
    <w:rsid w:val="00E57AF7"/>
    <w:rsid w:val="00E57BCB"/>
    <w:rsid w:val="00E57C50"/>
    <w:rsid w:val="00E602CC"/>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E8"/>
    <w:rsid w:val="00E62DA4"/>
    <w:rsid w:val="00E62E53"/>
    <w:rsid w:val="00E62E5A"/>
    <w:rsid w:val="00E62FB4"/>
    <w:rsid w:val="00E631C0"/>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7D7"/>
    <w:rsid w:val="00E6484B"/>
    <w:rsid w:val="00E649A4"/>
    <w:rsid w:val="00E64DD2"/>
    <w:rsid w:val="00E64E8A"/>
    <w:rsid w:val="00E64F93"/>
    <w:rsid w:val="00E64FA6"/>
    <w:rsid w:val="00E650F4"/>
    <w:rsid w:val="00E6521F"/>
    <w:rsid w:val="00E6532C"/>
    <w:rsid w:val="00E6540A"/>
    <w:rsid w:val="00E6545D"/>
    <w:rsid w:val="00E6586B"/>
    <w:rsid w:val="00E65ACD"/>
    <w:rsid w:val="00E65BDA"/>
    <w:rsid w:val="00E65CC2"/>
    <w:rsid w:val="00E65EE1"/>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1FC1"/>
    <w:rsid w:val="00E72024"/>
    <w:rsid w:val="00E720CB"/>
    <w:rsid w:val="00E720FD"/>
    <w:rsid w:val="00E721A7"/>
    <w:rsid w:val="00E72329"/>
    <w:rsid w:val="00E725E0"/>
    <w:rsid w:val="00E7260D"/>
    <w:rsid w:val="00E72863"/>
    <w:rsid w:val="00E72966"/>
    <w:rsid w:val="00E729A7"/>
    <w:rsid w:val="00E729DF"/>
    <w:rsid w:val="00E729E2"/>
    <w:rsid w:val="00E72B1B"/>
    <w:rsid w:val="00E72CCB"/>
    <w:rsid w:val="00E72CD1"/>
    <w:rsid w:val="00E72D06"/>
    <w:rsid w:val="00E72F47"/>
    <w:rsid w:val="00E73020"/>
    <w:rsid w:val="00E73057"/>
    <w:rsid w:val="00E73159"/>
    <w:rsid w:val="00E7318C"/>
    <w:rsid w:val="00E73284"/>
    <w:rsid w:val="00E73444"/>
    <w:rsid w:val="00E737E5"/>
    <w:rsid w:val="00E7389F"/>
    <w:rsid w:val="00E73A5A"/>
    <w:rsid w:val="00E73B18"/>
    <w:rsid w:val="00E73BB1"/>
    <w:rsid w:val="00E73BBB"/>
    <w:rsid w:val="00E73BC3"/>
    <w:rsid w:val="00E73BDD"/>
    <w:rsid w:val="00E73BDE"/>
    <w:rsid w:val="00E73E4A"/>
    <w:rsid w:val="00E73EC9"/>
    <w:rsid w:val="00E73F1B"/>
    <w:rsid w:val="00E740C1"/>
    <w:rsid w:val="00E740F6"/>
    <w:rsid w:val="00E74190"/>
    <w:rsid w:val="00E742F4"/>
    <w:rsid w:val="00E7437A"/>
    <w:rsid w:val="00E74530"/>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8E1"/>
    <w:rsid w:val="00E76932"/>
    <w:rsid w:val="00E76AA9"/>
    <w:rsid w:val="00E76AFC"/>
    <w:rsid w:val="00E76DB5"/>
    <w:rsid w:val="00E76E55"/>
    <w:rsid w:val="00E76EB3"/>
    <w:rsid w:val="00E773F9"/>
    <w:rsid w:val="00E774E6"/>
    <w:rsid w:val="00E776D8"/>
    <w:rsid w:val="00E776F1"/>
    <w:rsid w:val="00E778BC"/>
    <w:rsid w:val="00E77B23"/>
    <w:rsid w:val="00E77C2E"/>
    <w:rsid w:val="00E77DAC"/>
    <w:rsid w:val="00E77F1C"/>
    <w:rsid w:val="00E80049"/>
    <w:rsid w:val="00E803A0"/>
    <w:rsid w:val="00E803D8"/>
    <w:rsid w:val="00E80692"/>
    <w:rsid w:val="00E80819"/>
    <w:rsid w:val="00E808F7"/>
    <w:rsid w:val="00E80BB8"/>
    <w:rsid w:val="00E80D13"/>
    <w:rsid w:val="00E80EDF"/>
    <w:rsid w:val="00E80F2B"/>
    <w:rsid w:val="00E8107D"/>
    <w:rsid w:val="00E810A6"/>
    <w:rsid w:val="00E81122"/>
    <w:rsid w:val="00E81294"/>
    <w:rsid w:val="00E812D7"/>
    <w:rsid w:val="00E8149A"/>
    <w:rsid w:val="00E814DB"/>
    <w:rsid w:val="00E8153D"/>
    <w:rsid w:val="00E816A8"/>
    <w:rsid w:val="00E81A60"/>
    <w:rsid w:val="00E81F3F"/>
    <w:rsid w:val="00E82268"/>
    <w:rsid w:val="00E82271"/>
    <w:rsid w:val="00E826A7"/>
    <w:rsid w:val="00E82910"/>
    <w:rsid w:val="00E82D6C"/>
    <w:rsid w:val="00E82E9B"/>
    <w:rsid w:val="00E830AF"/>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5BD7"/>
    <w:rsid w:val="00E86103"/>
    <w:rsid w:val="00E86346"/>
    <w:rsid w:val="00E86373"/>
    <w:rsid w:val="00E8646D"/>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E28"/>
    <w:rsid w:val="00E87E83"/>
    <w:rsid w:val="00E87FB8"/>
    <w:rsid w:val="00E90088"/>
    <w:rsid w:val="00E90296"/>
    <w:rsid w:val="00E9056E"/>
    <w:rsid w:val="00E90740"/>
    <w:rsid w:val="00E90A38"/>
    <w:rsid w:val="00E90A67"/>
    <w:rsid w:val="00E90CD6"/>
    <w:rsid w:val="00E913BB"/>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04"/>
    <w:rsid w:val="00E922BF"/>
    <w:rsid w:val="00E922DF"/>
    <w:rsid w:val="00E9235E"/>
    <w:rsid w:val="00E92363"/>
    <w:rsid w:val="00E92423"/>
    <w:rsid w:val="00E924E4"/>
    <w:rsid w:val="00E925F8"/>
    <w:rsid w:val="00E9297E"/>
    <w:rsid w:val="00E92AF3"/>
    <w:rsid w:val="00E92D31"/>
    <w:rsid w:val="00E92E1B"/>
    <w:rsid w:val="00E92FCF"/>
    <w:rsid w:val="00E92FF3"/>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8F"/>
    <w:rsid w:val="00E959F4"/>
    <w:rsid w:val="00E95EAC"/>
    <w:rsid w:val="00E95EE4"/>
    <w:rsid w:val="00E9624E"/>
    <w:rsid w:val="00E9639C"/>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AA8"/>
    <w:rsid w:val="00EA1C40"/>
    <w:rsid w:val="00EA1E3F"/>
    <w:rsid w:val="00EA1F7A"/>
    <w:rsid w:val="00EA2195"/>
    <w:rsid w:val="00EA22C1"/>
    <w:rsid w:val="00EA235F"/>
    <w:rsid w:val="00EA23A5"/>
    <w:rsid w:val="00EA2413"/>
    <w:rsid w:val="00EA24AC"/>
    <w:rsid w:val="00EA257B"/>
    <w:rsid w:val="00EA25C5"/>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817"/>
    <w:rsid w:val="00EA6B82"/>
    <w:rsid w:val="00EA6B83"/>
    <w:rsid w:val="00EA6E20"/>
    <w:rsid w:val="00EA6FBB"/>
    <w:rsid w:val="00EA6FDB"/>
    <w:rsid w:val="00EA71C8"/>
    <w:rsid w:val="00EA7237"/>
    <w:rsid w:val="00EA77AC"/>
    <w:rsid w:val="00EA797A"/>
    <w:rsid w:val="00EA7A5F"/>
    <w:rsid w:val="00EA7DB9"/>
    <w:rsid w:val="00EA7DDF"/>
    <w:rsid w:val="00EB0224"/>
    <w:rsid w:val="00EB0505"/>
    <w:rsid w:val="00EB07ED"/>
    <w:rsid w:val="00EB0A0E"/>
    <w:rsid w:val="00EB0A25"/>
    <w:rsid w:val="00EB0AE3"/>
    <w:rsid w:val="00EB0B81"/>
    <w:rsid w:val="00EB0C37"/>
    <w:rsid w:val="00EB0C4A"/>
    <w:rsid w:val="00EB0C52"/>
    <w:rsid w:val="00EB0D6F"/>
    <w:rsid w:val="00EB0E0E"/>
    <w:rsid w:val="00EB0FAE"/>
    <w:rsid w:val="00EB109C"/>
    <w:rsid w:val="00EB1105"/>
    <w:rsid w:val="00EB1217"/>
    <w:rsid w:val="00EB12CE"/>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164"/>
    <w:rsid w:val="00EB3205"/>
    <w:rsid w:val="00EB361A"/>
    <w:rsid w:val="00EB3AC0"/>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ED6"/>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B6"/>
    <w:rsid w:val="00EC14E2"/>
    <w:rsid w:val="00EC1802"/>
    <w:rsid w:val="00EC1A92"/>
    <w:rsid w:val="00EC1B76"/>
    <w:rsid w:val="00EC1B7C"/>
    <w:rsid w:val="00EC1CAC"/>
    <w:rsid w:val="00EC1E6D"/>
    <w:rsid w:val="00EC2440"/>
    <w:rsid w:val="00EC2672"/>
    <w:rsid w:val="00EC2763"/>
    <w:rsid w:val="00EC2953"/>
    <w:rsid w:val="00EC2B5E"/>
    <w:rsid w:val="00EC2DD0"/>
    <w:rsid w:val="00EC2F23"/>
    <w:rsid w:val="00EC2F97"/>
    <w:rsid w:val="00EC3457"/>
    <w:rsid w:val="00EC3517"/>
    <w:rsid w:val="00EC3795"/>
    <w:rsid w:val="00EC3899"/>
    <w:rsid w:val="00EC3902"/>
    <w:rsid w:val="00EC3A32"/>
    <w:rsid w:val="00EC3AB7"/>
    <w:rsid w:val="00EC3B2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3E2"/>
    <w:rsid w:val="00EC65B2"/>
    <w:rsid w:val="00EC6765"/>
    <w:rsid w:val="00EC68B0"/>
    <w:rsid w:val="00EC6BBE"/>
    <w:rsid w:val="00EC6BF0"/>
    <w:rsid w:val="00EC6D01"/>
    <w:rsid w:val="00EC6D35"/>
    <w:rsid w:val="00EC6E49"/>
    <w:rsid w:val="00EC6E57"/>
    <w:rsid w:val="00EC6E71"/>
    <w:rsid w:val="00EC6EFD"/>
    <w:rsid w:val="00EC6F75"/>
    <w:rsid w:val="00EC70A0"/>
    <w:rsid w:val="00EC728C"/>
    <w:rsid w:val="00EC740C"/>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6F9"/>
    <w:rsid w:val="00ED182F"/>
    <w:rsid w:val="00ED18AD"/>
    <w:rsid w:val="00ED1B2B"/>
    <w:rsid w:val="00ED1DD7"/>
    <w:rsid w:val="00ED1E15"/>
    <w:rsid w:val="00ED1E96"/>
    <w:rsid w:val="00ED1F46"/>
    <w:rsid w:val="00ED2028"/>
    <w:rsid w:val="00ED2277"/>
    <w:rsid w:val="00ED22DF"/>
    <w:rsid w:val="00ED25E7"/>
    <w:rsid w:val="00ED28C5"/>
    <w:rsid w:val="00ED2A9C"/>
    <w:rsid w:val="00ED2AD2"/>
    <w:rsid w:val="00ED2D1C"/>
    <w:rsid w:val="00ED2F1F"/>
    <w:rsid w:val="00ED3175"/>
    <w:rsid w:val="00ED32C8"/>
    <w:rsid w:val="00ED344B"/>
    <w:rsid w:val="00ED359B"/>
    <w:rsid w:val="00ED378C"/>
    <w:rsid w:val="00ED37D7"/>
    <w:rsid w:val="00ED3883"/>
    <w:rsid w:val="00ED3E44"/>
    <w:rsid w:val="00ED4026"/>
    <w:rsid w:val="00ED4356"/>
    <w:rsid w:val="00ED4375"/>
    <w:rsid w:val="00ED4416"/>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12C"/>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C12"/>
    <w:rsid w:val="00EE0C3C"/>
    <w:rsid w:val="00EE0C75"/>
    <w:rsid w:val="00EE0D93"/>
    <w:rsid w:val="00EE0F4A"/>
    <w:rsid w:val="00EE11AF"/>
    <w:rsid w:val="00EE12E2"/>
    <w:rsid w:val="00EE17CB"/>
    <w:rsid w:val="00EE1871"/>
    <w:rsid w:val="00EE193E"/>
    <w:rsid w:val="00EE1EDD"/>
    <w:rsid w:val="00EE2064"/>
    <w:rsid w:val="00EE22AE"/>
    <w:rsid w:val="00EE238C"/>
    <w:rsid w:val="00EE25EA"/>
    <w:rsid w:val="00EE2715"/>
    <w:rsid w:val="00EE2A55"/>
    <w:rsid w:val="00EE2AA7"/>
    <w:rsid w:val="00EE2B7E"/>
    <w:rsid w:val="00EE2DDF"/>
    <w:rsid w:val="00EE2EC5"/>
    <w:rsid w:val="00EE3080"/>
    <w:rsid w:val="00EE3150"/>
    <w:rsid w:val="00EE318F"/>
    <w:rsid w:val="00EE3239"/>
    <w:rsid w:val="00EE33A1"/>
    <w:rsid w:val="00EE3449"/>
    <w:rsid w:val="00EE3452"/>
    <w:rsid w:val="00EE34B7"/>
    <w:rsid w:val="00EE3544"/>
    <w:rsid w:val="00EE35D2"/>
    <w:rsid w:val="00EE3761"/>
    <w:rsid w:val="00EE37C2"/>
    <w:rsid w:val="00EE3AB8"/>
    <w:rsid w:val="00EE3B01"/>
    <w:rsid w:val="00EE3C99"/>
    <w:rsid w:val="00EE3DEF"/>
    <w:rsid w:val="00EE428C"/>
    <w:rsid w:val="00EE453B"/>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58"/>
    <w:rsid w:val="00EE778C"/>
    <w:rsid w:val="00EE790D"/>
    <w:rsid w:val="00EE7A1E"/>
    <w:rsid w:val="00EE7A5B"/>
    <w:rsid w:val="00EE7B5E"/>
    <w:rsid w:val="00EE7D7D"/>
    <w:rsid w:val="00EE7D80"/>
    <w:rsid w:val="00EE7E70"/>
    <w:rsid w:val="00EE7F45"/>
    <w:rsid w:val="00EE7F75"/>
    <w:rsid w:val="00EF018F"/>
    <w:rsid w:val="00EF0418"/>
    <w:rsid w:val="00EF0444"/>
    <w:rsid w:val="00EF04D8"/>
    <w:rsid w:val="00EF0795"/>
    <w:rsid w:val="00EF088F"/>
    <w:rsid w:val="00EF09F1"/>
    <w:rsid w:val="00EF0A75"/>
    <w:rsid w:val="00EF0B3B"/>
    <w:rsid w:val="00EF0E56"/>
    <w:rsid w:val="00EF0E58"/>
    <w:rsid w:val="00EF0F8E"/>
    <w:rsid w:val="00EF1019"/>
    <w:rsid w:val="00EF1023"/>
    <w:rsid w:val="00EF1094"/>
    <w:rsid w:val="00EF1135"/>
    <w:rsid w:val="00EF126E"/>
    <w:rsid w:val="00EF13D0"/>
    <w:rsid w:val="00EF1423"/>
    <w:rsid w:val="00EF1575"/>
    <w:rsid w:val="00EF1623"/>
    <w:rsid w:val="00EF1677"/>
    <w:rsid w:val="00EF167A"/>
    <w:rsid w:val="00EF18B2"/>
    <w:rsid w:val="00EF18D8"/>
    <w:rsid w:val="00EF19C6"/>
    <w:rsid w:val="00EF1C7E"/>
    <w:rsid w:val="00EF1E4B"/>
    <w:rsid w:val="00EF222E"/>
    <w:rsid w:val="00EF2279"/>
    <w:rsid w:val="00EF249B"/>
    <w:rsid w:val="00EF24A0"/>
    <w:rsid w:val="00EF24E2"/>
    <w:rsid w:val="00EF25E1"/>
    <w:rsid w:val="00EF2614"/>
    <w:rsid w:val="00EF2768"/>
    <w:rsid w:val="00EF27D6"/>
    <w:rsid w:val="00EF28BF"/>
    <w:rsid w:val="00EF28D6"/>
    <w:rsid w:val="00EF2A3E"/>
    <w:rsid w:val="00EF2C77"/>
    <w:rsid w:val="00EF2C86"/>
    <w:rsid w:val="00EF31AA"/>
    <w:rsid w:val="00EF3247"/>
    <w:rsid w:val="00EF350E"/>
    <w:rsid w:val="00EF3751"/>
    <w:rsid w:val="00EF3AC6"/>
    <w:rsid w:val="00EF3AED"/>
    <w:rsid w:val="00EF3D01"/>
    <w:rsid w:val="00EF3D12"/>
    <w:rsid w:val="00EF3DBA"/>
    <w:rsid w:val="00EF3FBB"/>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DB6"/>
    <w:rsid w:val="00EF5E67"/>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B43"/>
    <w:rsid w:val="00F00D4C"/>
    <w:rsid w:val="00F00E46"/>
    <w:rsid w:val="00F00F96"/>
    <w:rsid w:val="00F012A1"/>
    <w:rsid w:val="00F01316"/>
    <w:rsid w:val="00F0141B"/>
    <w:rsid w:val="00F017F3"/>
    <w:rsid w:val="00F01E7D"/>
    <w:rsid w:val="00F01F0D"/>
    <w:rsid w:val="00F0257C"/>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138"/>
    <w:rsid w:val="00F04616"/>
    <w:rsid w:val="00F047A2"/>
    <w:rsid w:val="00F04947"/>
    <w:rsid w:val="00F04FC6"/>
    <w:rsid w:val="00F052C1"/>
    <w:rsid w:val="00F05371"/>
    <w:rsid w:val="00F05441"/>
    <w:rsid w:val="00F055EE"/>
    <w:rsid w:val="00F05694"/>
    <w:rsid w:val="00F0570E"/>
    <w:rsid w:val="00F05896"/>
    <w:rsid w:val="00F05A1E"/>
    <w:rsid w:val="00F05A6A"/>
    <w:rsid w:val="00F05CFF"/>
    <w:rsid w:val="00F05DE6"/>
    <w:rsid w:val="00F05F4B"/>
    <w:rsid w:val="00F05F73"/>
    <w:rsid w:val="00F06253"/>
    <w:rsid w:val="00F062A1"/>
    <w:rsid w:val="00F062DD"/>
    <w:rsid w:val="00F063E1"/>
    <w:rsid w:val="00F06475"/>
    <w:rsid w:val="00F06710"/>
    <w:rsid w:val="00F06873"/>
    <w:rsid w:val="00F06B9E"/>
    <w:rsid w:val="00F06F0C"/>
    <w:rsid w:val="00F07213"/>
    <w:rsid w:val="00F07458"/>
    <w:rsid w:val="00F07771"/>
    <w:rsid w:val="00F0789E"/>
    <w:rsid w:val="00F078BA"/>
    <w:rsid w:val="00F07982"/>
    <w:rsid w:val="00F07C2D"/>
    <w:rsid w:val="00F07C87"/>
    <w:rsid w:val="00F07E1D"/>
    <w:rsid w:val="00F07E33"/>
    <w:rsid w:val="00F10071"/>
    <w:rsid w:val="00F1020B"/>
    <w:rsid w:val="00F1025A"/>
    <w:rsid w:val="00F10389"/>
    <w:rsid w:val="00F103F8"/>
    <w:rsid w:val="00F10413"/>
    <w:rsid w:val="00F104E3"/>
    <w:rsid w:val="00F1062A"/>
    <w:rsid w:val="00F10647"/>
    <w:rsid w:val="00F10691"/>
    <w:rsid w:val="00F10894"/>
    <w:rsid w:val="00F10974"/>
    <w:rsid w:val="00F10A36"/>
    <w:rsid w:val="00F10DC9"/>
    <w:rsid w:val="00F10DDF"/>
    <w:rsid w:val="00F10FA4"/>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65"/>
    <w:rsid w:val="00F1279C"/>
    <w:rsid w:val="00F127C1"/>
    <w:rsid w:val="00F1285A"/>
    <w:rsid w:val="00F12ABF"/>
    <w:rsid w:val="00F12CA7"/>
    <w:rsid w:val="00F12E5A"/>
    <w:rsid w:val="00F12EF2"/>
    <w:rsid w:val="00F12F01"/>
    <w:rsid w:val="00F12F6A"/>
    <w:rsid w:val="00F130B5"/>
    <w:rsid w:val="00F1312B"/>
    <w:rsid w:val="00F1326D"/>
    <w:rsid w:val="00F1368D"/>
    <w:rsid w:val="00F136EA"/>
    <w:rsid w:val="00F139A0"/>
    <w:rsid w:val="00F13A77"/>
    <w:rsid w:val="00F13ADF"/>
    <w:rsid w:val="00F13B82"/>
    <w:rsid w:val="00F14004"/>
    <w:rsid w:val="00F14198"/>
    <w:rsid w:val="00F1423A"/>
    <w:rsid w:val="00F143D2"/>
    <w:rsid w:val="00F145E3"/>
    <w:rsid w:val="00F14734"/>
    <w:rsid w:val="00F1480E"/>
    <w:rsid w:val="00F1483B"/>
    <w:rsid w:val="00F14882"/>
    <w:rsid w:val="00F148E3"/>
    <w:rsid w:val="00F14E5C"/>
    <w:rsid w:val="00F14FBF"/>
    <w:rsid w:val="00F1505D"/>
    <w:rsid w:val="00F15076"/>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6EAE"/>
    <w:rsid w:val="00F170A3"/>
    <w:rsid w:val="00F17157"/>
    <w:rsid w:val="00F17244"/>
    <w:rsid w:val="00F17608"/>
    <w:rsid w:val="00F178CB"/>
    <w:rsid w:val="00F179C6"/>
    <w:rsid w:val="00F20178"/>
    <w:rsid w:val="00F2049B"/>
    <w:rsid w:val="00F20549"/>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6FC6"/>
    <w:rsid w:val="00F27148"/>
    <w:rsid w:val="00F275A0"/>
    <w:rsid w:val="00F2765B"/>
    <w:rsid w:val="00F2770D"/>
    <w:rsid w:val="00F27916"/>
    <w:rsid w:val="00F27B8D"/>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5F"/>
    <w:rsid w:val="00F31D64"/>
    <w:rsid w:val="00F31E8B"/>
    <w:rsid w:val="00F31EEA"/>
    <w:rsid w:val="00F321BB"/>
    <w:rsid w:val="00F32256"/>
    <w:rsid w:val="00F3226F"/>
    <w:rsid w:val="00F3239F"/>
    <w:rsid w:val="00F32434"/>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27"/>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37FC8"/>
    <w:rsid w:val="00F402D6"/>
    <w:rsid w:val="00F4034A"/>
    <w:rsid w:val="00F40660"/>
    <w:rsid w:val="00F40D50"/>
    <w:rsid w:val="00F40F36"/>
    <w:rsid w:val="00F4119E"/>
    <w:rsid w:val="00F4136E"/>
    <w:rsid w:val="00F4197E"/>
    <w:rsid w:val="00F41B43"/>
    <w:rsid w:val="00F41B68"/>
    <w:rsid w:val="00F41FCC"/>
    <w:rsid w:val="00F41FF2"/>
    <w:rsid w:val="00F4227F"/>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3EA9"/>
    <w:rsid w:val="00F440F8"/>
    <w:rsid w:val="00F44483"/>
    <w:rsid w:val="00F445B9"/>
    <w:rsid w:val="00F445DC"/>
    <w:rsid w:val="00F446B5"/>
    <w:rsid w:val="00F446CB"/>
    <w:rsid w:val="00F4471B"/>
    <w:rsid w:val="00F4478C"/>
    <w:rsid w:val="00F44858"/>
    <w:rsid w:val="00F448C0"/>
    <w:rsid w:val="00F44B2A"/>
    <w:rsid w:val="00F44C6A"/>
    <w:rsid w:val="00F44E2F"/>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68"/>
    <w:rsid w:val="00F46F86"/>
    <w:rsid w:val="00F46FEA"/>
    <w:rsid w:val="00F4704D"/>
    <w:rsid w:val="00F472C0"/>
    <w:rsid w:val="00F473E5"/>
    <w:rsid w:val="00F47501"/>
    <w:rsid w:val="00F476B8"/>
    <w:rsid w:val="00F477BB"/>
    <w:rsid w:val="00F4788F"/>
    <w:rsid w:val="00F479E4"/>
    <w:rsid w:val="00F47AF0"/>
    <w:rsid w:val="00F47D4A"/>
    <w:rsid w:val="00F47DF7"/>
    <w:rsid w:val="00F5014D"/>
    <w:rsid w:val="00F50246"/>
    <w:rsid w:val="00F502E5"/>
    <w:rsid w:val="00F503BE"/>
    <w:rsid w:val="00F505D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5AA"/>
    <w:rsid w:val="00F53930"/>
    <w:rsid w:val="00F539B2"/>
    <w:rsid w:val="00F539D1"/>
    <w:rsid w:val="00F539F5"/>
    <w:rsid w:val="00F53BFD"/>
    <w:rsid w:val="00F53CAF"/>
    <w:rsid w:val="00F53EA0"/>
    <w:rsid w:val="00F53EF8"/>
    <w:rsid w:val="00F54312"/>
    <w:rsid w:val="00F54362"/>
    <w:rsid w:val="00F545C1"/>
    <w:rsid w:val="00F54674"/>
    <w:rsid w:val="00F549E3"/>
    <w:rsid w:val="00F54AE2"/>
    <w:rsid w:val="00F54BE6"/>
    <w:rsid w:val="00F54E47"/>
    <w:rsid w:val="00F54F1E"/>
    <w:rsid w:val="00F54F2C"/>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3B8"/>
    <w:rsid w:val="00F5673A"/>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57F90"/>
    <w:rsid w:val="00F6005D"/>
    <w:rsid w:val="00F601CF"/>
    <w:rsid w:val="00F602DC"/>
    <w:rsid w:val="00F60320"/>
    <w:rsid w:val="00F6060B"/>
    <w:rsid w:val="00F60CE2"/>
    <w:rsid w:val="00F60E67"/>
    <w:rsid w:val="00F60F09"/>
    <w:rsid w:val="00F610C7"/>
    <w:rsid w:val="00F613A4"/>
    <w:rsid w:val="00F61608"/>
    <w:rsid w:val="00F616F7"/>
    <w:rsid w:val="00F61737"/>
    <w:rsid w:val="00F6176A"/>
    <w:rsid w:val="00F617D4"/>
    <w:rsid w:val="00F617F4"/>
    <w:rsid w:val="00F619F9"/>
    <w:rsid w:val="00F61A86"/>
    <w:rsid w:val="00F61BEB"/>
    <w:rsid w:val="00F61C9A"/>
    <w:rsid w:val="00F61E2B"/>
    <w:rsid w:val="00F620F1"/>
    <w:rsid w:val="00F62199"/>
    <w:rsid w:val="00F62284"/>
    <w:rsid w:val="00F62665"/>
    <w:rsid w:val="00F626EA"/>
    <w:rsid w:val="00F62731"/>
    <w:rsid w:val="00F6274E"/>
    <w:rsid w:val="00F629A5"/>
    <w:rsid w:val="00F62A3A"/>
    <w:rsid w:val="00F62BBF"/>
    <w:rsid w:val="00F62DEC"/>
    <w:rsid w:val="00F63155"/>
    <w:rsid w:val="00F63237"/>
    <w:rsid w:val="00F63267"/>
    <w:rsid w:val="00F6331F"/>
    <w:rsid w:val="00F63321"/>
    <w:rsid w:val="00F63637"/>
    <w:rsid w:val="00F63A68"/>
    <w:rsid w:val="00F63C83"/>
    <w:rsid w:val="00F63DA0"/>
    <w:rsid w:val="00F63DC8"/>
    <w:rsid w:val="00F63E95"/>
    <w:rsid w:val="00F63EF8"/>
    <w:rsid w:val="00F64129"/>
    <w:rsid w:val="00F643C2"/>
    <w:rsid w:val="00F64788"/>
    <w:rsid w:val="00F647AA"/>
    <w:rsid w:val="00F64A2A"/>
    <w:rsid w:val="00F64B84"/>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A3F"/>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C44"/>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1F"/>
    <w:rsid w:val="00F76934"/>
    <w:rsid w:val="00F76B1F"/>
    <w:rsid w:val="00F76CEC"/>
    <w:rsid w:val="00F77069"/>
    <w:rsid w:val="00F77147"/>
    <w:rsid w:val="00F77243"/>
    <w:rsid w:val="00F7731F"/>
    <w:rsid w:val="00F773B4"/>
    <w:rsid w:val="00F774D1"/>
    <w:rsid w:val="00F77548"/>
    <w:rsid w:val="00F7772B"/>
    <w:rsid w:val="00F777F8"/>
    <w:rsid w:val="00F779C5"/>
    <w:rsid w:val="00F77B31"/>
    <w:rsid w:val="00F77DF7"/>
    <w:rsid w:val="00F77EEE"/>
    <w:rsid w:val="00F77EF0"/>
    <w:rsid w:val="00F80067"/>
    <w:rsid w:val="00F801D3"/>
    <w:rsid w:val="00F801DF"/>
    <w:rsid w:val="00F8032C"/>
    <w:rsid w:val="00F8036C"/>
    <w:rsid w:val="00F803FA"/>
    <w:rsid w:val="00F80597"/>
    <w:rsid w:val="00F80FC3"/>
    <w:rsid w:val="00F81196"/>
    <w:rsid w:val="00F811D8"/>
    <w:rsid w:val="00F8138B"/>
    <w:rsid w:val="00F8141A"/>
    <w:rsid w:val="00F81492"/>
    <w:rsid w:val="00F81531"/>
    <w:rsid w:val="00F81634"/>
    <w:rsid w:val="00F81780"/>
    <w:rsid w:val="00F819A8"/>
    <w:rsid w:val="00F81A17"/>
    <w:rsid w:val="00F81A87"/>
    <w:rsid w:val="00F81BA4"/>
    <w:rsid w:val="00F81C08"/>
    <w:rsid w:val="00F81FD3"/>
    <w:rsid w:val="00F82033"/>
    <w:rsid w:val="00F82036"/>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A1A"/>
    <w:rsid w:val="00F85B20"/>
    <w:rsid w:val="00F85BA3"/>
    <w:rsid w:val="00F85C6D"/>
    <w:rsid w:val="00F85CFE"/>
    <w:rsid w:val="00F85D75"/>
    <w:rsid w:val="00F85FBA"/>
    <w:rsid w:val="00F8601F"/>
    <w:rsid w:val="00F866F9"/>
    <w:rsid w:val="00F86761"/>
    <w:rsid w:val="00F86787"/>
    <w:rsid w:val="00F86996"/>
    <w:rsid w:val="00F86F5B"/>
    <w:rsid w:val="00F8716F"/>
    <w:rsid w:val="00F87245"/>
    <w:rsid w:val="00F878A2"/>
    <w:rsid w:val="00F87925"/>
    <w:rsid w:val="00F87C28"/>
    <w:rsid w:val="00F87E17"/>
    <w:rsid w:val="00F90035"/>
    <w:rsid w:val="00F90433"/>
    <w:rsid w:val="00F9073D"/>
    <w:rsid w:val="00F9088B"/>
    <w:rsid w:val="00F908FA"/>
    <w:rsid w:val="00F90941"/>
    <w:rsid w:val="00F909D2"/>
    <w:rsid w:val="00F90CEA"/>
    <w:rsid w:val="00F90D55"/>
    <w:rsid w:val="00F90D8C"/>
    <w:rsid w:val="00F90E83"/>
    <w:rsid w:val="00F90EEE"/>
    <w:rsid w:val="00F90FB3"/>
    <w:rsid w:val="00F91253"/>
    <w:rsid w:val="00F91337"/>
    <w:rsid w:val="00F91364"/>
    <w:rsid w:val="00F913FB"/>
    <w:rsid w:val="00F91521"/>
    <w:rsid w:val="00F91577"/>
    <w:rsid w:val="00F91683"/>
    <w:rsid w:val="00F916AD"/>
    <w:rsid w:val="00F91796"/>
    <w:rsid w:val="00F918BF"/>
    <w:rsid w:val="00F918DB"/>
    <w:rsid w:val="00F91938"/>
    <w:rsid w:val="00F91AB4"/>
    <w:rsid w:val="00F91BB9"/>
    <w:rsid w:val="00F91CAA"/>
    <w:rsid w:val="00F91CE7"/>
    <w:rsid w:val="00F91E59"/>
    <w:rsid w:val="00F91F18"/>
    <w:rsid w:val="00F92150"/>
    <w:rsid w:val="00F9235C"/>
    <w:rsid w:val="00F92654"/>
    <w:rsid w:val="00F9283D"/>
    <w:rsid w:val="00F92AFD"/>
    <w:rsid w:val="00F92E90"/>
    <w:rsid w:val="00F9302E"/>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3EA7"/>
    <w:rsid w:val="00F94010"/>
    <w:rsid w:val="00F9409C"/>
    <w:rsid w:val="00F945A9"/>
    <w:rsid w:val="00F94660"/>
    <w:rsid w:val="00F9477D"/>
    <w:rsid w:val="00F9491D"/>
    <w:rsid w:val="00F9491E"/>
    <w:rsid w:val="00F949F2"/>
    <w:rsid w:val="00F94B26"/>
    <w:rsid w:val="00F94C5E"/>
    <w:rsid w:val="00F94F72"/>
    <w:rsid w:val="00F9523E"/>
    <w:rsid w:val="00F954DA"/>
    <w:rsid w:val="00F95A01"/>
    <w:rsid w:val="00F95E9F"/>
    <w:rsid w:val="00F95F88"/>
    <w:rsid w:val="00F96016"/>
    <w:rsid w:val="00F96227"/>
    <w:rsid w:val="00F9637D"/>
    <w:rsid w:val="00F96437"/>
    <w:rsid w:val="00F9645B"/>
    <w:rsid w:val="00F968C0"/>
    <w:rsid w:val="00F96900"/>
    <w:rsid w:val="00F96A63"/>
    <w:rsid w:val="00F96BB8"/>
    <w:rsid w:val="00F96BF7"/>
    <w:rsid w:val="00F96CDE"/>
    <w:rsid w:val="00F9707C"/>
    <w:rsid w:val="00F9746C"/>
    <w:rsid w:val="00F97482"/>
    <w:rsid w:val="00F9753E"/>
    <w:rsid w:val="00F9763B"/>
    <w:rsid w:val="00F97905"/>
    <w:rsid w:val="00F97957"/>
    <w:rsid w:val="00F97A98"/>
    <w:rsid w:val="00F97BC1"/>
    <w:rsid w:val="00F97D96"/>
    <w:rsid w:val="00F97DEE"/>
    <w:rsid w:val="00F97F22"/>
    <w:rsid w:val="00FA01DA"/>
    <w:rsid w:val="00FA03D9"/>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DF7"/>
    <w:rsid w:val="00FA2E41"/>
    <w:rsid w:val="00FA2E74"/>
    <w:rsid w:val="00FA2EDF"/>
    <w:rsid w:val="00FA3136"/>
    <w:rsid w:val="00FA330E"/>
    <w:rsid w:val="00FA3347"/>
    <w:rsid w:val="00FA3475"/>
    <w:rsid w:val="00FA348C"/>
    <w:rsid w:val="00FA3818"/>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A1"/>
    <w:rsid w:val="00FA50E3"/>
    <w:rsid w:val="00FA50E6"/>
    <w:rsid w:val="00FA5187"/>
    <w:rsid w:val="00FA51E0"/>
    <w:rsid w:val="00FA52A0"/>
    <w:rsid w:val="00FA53A4"/>
    <w:rsid w:val="00FA551E"/>
    <w:rsid w:val="00FA5761"/>
    <w:rsid w:val="00FA5B08"/>
    <w:rsid w:val="00FA5C91"/>
    <w:rsid w:val="00FA5CB3"/>
    <w:rsid w:val="00FA5E3D"/>
    <w:rsid w:val="00FA60D4"/>
    <w:rsid w:val="00FA6130"/>
    <w:rsid w:val="00FA61B1"/>
    <w:rsid w:val="00FA6331"/>
    <w:rsid w:val="00FA652B"/>
    <w:rsid w:val="00FA6843"/>
    <w:rsid w:val="00FA6921"/>
    <w:rsid w:val="00FA6ABC"/>
    <w:rsid w:val="00FA6BE4"/>
    <w:rsid w:val="00FA6D4F"/>
    <w:rsid w:val="00FA6D9F"/>
    <w:rsid w:val="00FA6EDB"/>
    <w:rsid w:val="00FA6F07"/>
    <w:rsid w:val="00FA6FFF"/>
    <w:rsid w:val="00FA719E"/>
    <w:rsid w:val="00FA726F"/>
    <w:rsid w:val="00FA7327"/>
    <w:rsid w:val="00FA742F"/>
    <w:rsid w:val="00FA7509"/>
    <w:rsid w:val="00FA75A0"/>
    <w:rsid w:val="00FA7A1A"/>
    <w:rsid w:val="00FA7BC5"/>
    <w:rsid w:val="00FA7D62"/>
    <w:rsid w:val="00FA7F1D"/>
    <w:rsid w:val="00FA7F2F"/>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BDB"/>
    <w:rsid w:val="00FB1C22"/>
    <w:rsid w:val="00FB2032"/>
    <w:rsid w:val="00FB2184"/>
    <w:rsid w:val="00FB22F2"/>
    <w:rsid w:val="00FB24C3"/>
    <w:rsid w:val="00FB271F"/>
    <w:rsid w:val="00FB28F0"/>
    <w:rsid w:val="00FB29CF"/>
    <w:rsid w:val="00FB2B21"/>
    <w:rsid w:val="00FB2C7B"/>
    <w:rsid w:val="00FB3046"/>
    <w:rsid w:val="00FB3068"/>
    <w:rsid w:val="00FB3184"/>
    <w:rsid w:val="00FB3299"/>
    <w:rsid w:val="00FB32E2"/>
    <w:rsid w:val="00FB353C"/>
    <w:rsid w:val="00FB3669"/>
    <w:rsid w:val="00FB382B"/>
    <w:rsid w:val="00FB39FA"/>
    <w:rsid w:val="00FB3A5A"/>
    <w:rsid w:val="00FB3AF2"/>
    <w:rsid w:val="00FB3B11"/>
    <w:rsid w:val="00FB3BF0"/>
    <w:rsid w:val="00FB3C81"/>
    <w:rsid w:val="00FB3CD3"/>
    <w:rsid w:val="00FB3D24"/>
    <w:rsid w:val="00FB3EA0"/>
    <w:rsid w:val="00FB3EA6"/>
    <w:rsid w:val="00FB3EEC"/>
    <w:rsid w:val="00FB4174"/>
    <w:rsid w:val="00FB4323"/>
    <w:rsid w:val="00FB4407"/>
    <w:rsid w:val="00FB45C4"/>
    <w:rsid w:val="00FB489D"/>
    <w:rsid w:val="00FB4A2F"/>
    <w:rsid w:val="00FB4C26"/>
    <w:rsid w:val="00FB4E3F"/>
    <w:rsid w:val="00FB4EA9"/>
    <w:rsid w:val="00FB4F02"/>
    <w:rsid w:val="00FB4F8B"/>
    <w:rsid w:val="00FB5420"/>
    <w:rsid w:val="00FB54E4"/>
    <w:rsid w:val="00FB55E5"/>
    <w:rsid w:val="00FB5688"/>
    <w:rsid w:val="00FB5A1E"/>
    <w:rsid w:val="00FB5AF7"/>
    <w:rsid w:val="00FB6079"/>
    <w:rsid w:val="00FB6147"/>
    <w:rsid w:val="00FB6169"/>
    <w:rsid w:val="00FB62FD"/>
    <w:rsid w:val="00FB63AB"/>
    <w:rsid w:val="00FB64E3"/>
    <w:rsid w:val="00FB6CD2"/>
    <w:rsid w:val="00FB710C"/>
    <w:rsid w:val="00FB73AD"/>
    <w:rsid w:val="00FB7527"/>
    <w:rsid w:val="00FB75EB"/>
    <w:rsid w:val="00FB7740"/>
    <w:rsid w:val="00FB7AF4"/>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2BE"/>
    <w:rsid w:val="00FC1343"/>
    <w:rsid w:val="00FC137E"/>
    <w:rsid w:val="00FC14C8"/>
    <w:rsid w:val="00FC1796"/>
    <w:rsid w:val="00FC18B2"/>
    <w:rsid w:val="00FC19F6"/>
    <w:rsid w:val="00FC1CD2"/>
    <w:rsid w:val="00FC1D78"/>
    <w:rsid w:val="00FC1E54"/>
    <w:rsid w:val="00FC1EC8"/>
    <w:rsid w:val="00FC20DA"/>
    <w:rsid w:val="00FC20DE"/>
    <w:rsid w:val="00FC2788"/>
    <w:rsid w:val="00FC295A"/>
    <w:rsid w:val="00FC2A16"/>
    <w:rsid w:val="00FC2AFA"/>
    <w:rsid w:val="00FC2D73"/>
    <w:rsid w:val="00FC2D93"/>
    <w:rsid w:val="00FC2FD0"/>
    <w:rsid w:val="00FC3528"/>
    <w:rsid w:val="00FC3544"/>
    <w:rsid w:val="00FC3628"/>
    <w:rsid w:val="00FC3800"/>
    <w:rsid w:val="00FC3A78"/>
    <w:rsid w:val="00FC3D01"/>
    <w:rsid w:val="00FC3E2C"/>
    <w:rsid w:val="00FC3E46"/>
    <w:rsid w:val="00FC3E7A"/>
    <w:rsid w:val="00FC41ED"/>
    <w:rsid w:val="00FC424D"/>
    <w:rsid w:val="00FC4265"/>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245"/>
    <w:rsid w:val="00FC53D0"/>
    <w:rsid w:val="00FC53EE"/>
    <w:rsid w:val="00FC5646"/>
    <w:rsid w:val="00FC56AF"/>
    <w:rsid w:val="00FC56D0"/>
    <w:rsid w:val="00FC57E6"/>
    <w:rsid w:val="00FC5A11"/>
    <w:rsid w:val="00FC5A3D"/>
    <w:rsid w:val="00FC5A86"/>
    <w:rsid w:val="00FC5B81"/>
    <w:rsid w:val="00FC5C3D"/>
    <w:rsid w:val="00FC5C55"/>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5B7"/>
    <w:rsid w:val="00FC779E"/>
    <w:rsid w:val="00FC782C"/>
    <w:rsid w:val="00FC78B3"/>
    <w:rsid w:val="00FC7970"/>
    <w:rsid w:val="00FC7A44"/>
    <w:rsid w:val="00FC7B28"/>
    <w:rsid w:val="00FC7BE6"/>
    <w:rsid w:val="00FC7C3D"/>
    <w:rsid w:val="00FC7CC1"/>
    <w:rsid w:val="00FC7EC0"/>
    <w:rsid w:val="00FD02DA"/>
    <w:rsid w:val="00FD068D"/>
    <w:rsid w:val="00FD06A1"/>
    <w:rsid w:val="00FD0742"/>
    <w:rsid w:val="00FD07D4"/>
    <w:rsid w:val="00FD0CC7"/>
    <w:rsid w:val="00FD0F02"/>
    <w:rsid w:val="00FD10A6"/>
    <w:rsid w:val="00FD1120"/>
    <w:rsid w:val="00FD1184"/>
    <w:rsid w:val="00FD1675"/>
    <w:rsid w:val="00FD171C"/>
    <w:rsid w:val="00FD1860"/>
    <w:rsid w:val="00FD1A31"/>
    <w:rsid w:val="00FD1B32"/>
    <w:rsid w:val="00FD1C09"/>
    <w:rsid w:val="00FD1C0A"/>
    <w:rsid w:val="00FD1C8D"/>
    <w:rsid w:val="00FD1E4D"/>
    <w:rsid w:val="00FD276E"/>
    <w:rsid w:val="00FD279F"/>
    <w:rsid w:val="00FD27A1"/>
    <w:rsid w:val="00FD28B1"/>
    <w:rsid w:val="00FD2A80"/>
    <w:rsid w:val="00FD2C8C"/>
    <w:rsid w:val="00FD2E68"/>
    <w:rsid w:val="00FD301D"/>
    <w:rsid w:val="00FD3065"/>
    <w:rsid w:val="00FD3157"/>
    <w:rsid w:val="00FD3233"/>
    <w:rsid w:val="00FD357F"/>
    <w:rsid w:val="00FD366D"/>
    <w:rsid w:val="00FD3714"/>
    <w:rsid w:val="00FD37D0"/>
    <w:rsid w:val="00FD39E5"/>
    <w:rsid w:val="00FD3C46"/>
    <w:rsid w:val="00FD3E38"/>
    <w:rsid w:val="00FD3F75"/>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BA8"/>
    <w:rsid w:val="00FD6DAC"/>
    <w:rsid w:val="00FD6FB5"/>
    <w:rsid w:val="00FD714A"/>
    <w:rsid w:val="00FD7165"/>
    <w:rsid w:val="00FD747D"/>
    <w:rsid w:val="00FD7828"/>
    <w:rsid w:val="00FD7B36"/>
    <w:rsid w:val="00FD7BA6"/>
    <w:rsid w:val="00FD7CD6"/>
    <w:rsid w:val="00FD7D04"/>
    <w:rsid w:val="00FD7D8A"/>
    <w:rsid w:val="00FD7E94"/>
    <w:rsid w:val="00FD7EBB"/>
    <w:rsid w:val="00FD7F0F"/>
    <w:rsid w:val="00FE02D1"/>
    <w:rsid w:val="00FE02D7"/>
    <w:rsid w:val="00FE0392"/>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CD6"/>
    <w:rsid w:val="00FE1D36"/>
    <w:rsid w:val="00FE1E79"/>
    <w:rsid w:val="00FE1EB6"/>
    <w:rsid w:val="00FE1EC3"/>
    <w:rsid w:val="00FE2585"/>
    <w:rsid w:val="00FE2A73"/>
    <w:rsid w:val="00FE2B1D"/>
    <w:rsid w:val="00FE2EFE"/>
    <w:rsid w:val="00FE2F40"/>
    <w:rsid w:val="00FE317D"/>
    <w:rsid w:val="00FE33DC"/>
    <w:rsid w:val="00FE37CF"/>
    <w:rsid w:val="00FE3878"/>
    <w:rsid w:val="00FE3957"/>
    <w:rsid w:val="00FE3A92"/>
    <w:rsid w:val="00FE3A94"/>
    <w:rsid w:val="00FE3AF8"/>
    <w:rsid w:val="00FE3B10"/>
    <w:rsid w:val="00FE3C0A"/>
    <w:rsid w:val="00FE3D72"/>
    <w:rsid w:val="00FE3E86"/>
    <w:rsid w:val="00FE42CB"/>
    <w:rsid w:val="00FE4357"/>
    <w:rsid w:val="00FE4374"/>
    <w:rsid w:val="00FE4415"/>
    <w:rsid w:val="00FE46A2"/>
    <w:rsid w:val="00FE4974"/>
    <w:rsid w:val="00FE4BBF"/>
    <w:rsid w:val="00FE4BF1"/>
    <w:rsid w:val="00FE4E00"/>
    <w:rsid w:val="00FE512D"/>
    <w:rsid w:val="00FE5150"/>
    <w:rsid w:val="00FE5263"/>
    <w:rsid w:val="00FE52E1"/>
    <w:rsid w:val="00FE59F3"/>
    <w:rsid w:val="00FE5B5A"/>
    <w:rsid w:val="00FE6527"/>
    <w:rsid w:val="00FE66E3"/>
    <w:rsid w:val="00FE6AC8"/>
    <w:rsid w:val="00FE6C97"/>
    <w:rsid w:val="00FE6CF7"/>
    <w:rsid w:val="00FE6EC6"/>
    <w:rsid w:val="00FE703A"/>
    <w:rsid w:val="00FE715C"/>
    <w:rsid w:val="00FE72D2"/>
    <w:rsid w:val="00FE7598"/>
    <w:rsid w:val="00FE7613"/>
    <w:rsid w:val="00FE7754"/>
    <w:rsid w:val="00FE7A18"/>
    <w:rsid w:val="00FE7AB1"/>
    <w:rsid w:val="00FE7DBF"/>
    <w:rsid w:val="00FE7DCE"/>
    <w:rsid w:val="00FE7E46"/>
    <w:rsid w:val="00FE7FD2"/>
    <w:rsid w:val="00FF047F"/>
    <w:rsid w:val="00FF04DD"/>
    <w:rsid w:val="00FF051F"/>
    <w:rsid w:val="00FF05C8"/>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09D"/>
    <w:rsid w:val="00FF2272"/>
    <w:rsid w:val="00FF22EE"/>
    <w:rsid w:val="00FF24CE"/>
    <w:rsid w:val="00FF24E8"/>
    <w:rsid w:val="00FF2787"/>
    <w:rsid w:val="00FF27CF"/>
    <w:rsid w:val="00FF288E"/>
    <w:rsid w:val="00FF29FB"/>
    <w:rsid w:val="00FF2D12"/>
    <w:rsid w:val="00FF2E99"/>
    <w:rsid w:val="00FF300D"/>
    <w:rsid w:val="00FF3533"/>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63"/>
    <w:rsid w:val="00FF4FEA"/>
    <w:rsid w:val="00FF5284"/>
    <w:rsid w:val="00FF5299"/>
    <w:rsid w:val="00FF5426"/>
    <w:rsid w:val="00FF54C5"/>
    <w:rsid w:val="00FF5738"/>
    <w:rsid w:val="00FF5974"/>
    <w:rsid w:val="00FF59A3"/>
    <w:rsid w:val="00FF5B47"/>
    <w:rsid w:val="00FF5C5F"/>
    <w:rsid w:val="00FF5C83"/>
    <w:rsid w:val="00FF5EC6"/>
    <w:rsid w:val="00FF6037"/>
    <w:rsid w:val="00FF62C0"/>
    <w:rsid w:val="00FF62D1"/>
    <w:rsid w:val="00FF64A8"/>
    <w:rsid w:val="00FF65B8"/>
    <w:rsid w:val="00FF66B6"/>
    <w:rsid w:val="00FF66DF"/>
    <w:rsid w:val="00FF6941"/>
    <w:rsid w:val="00FF6962"/>
    <w:rsid w:val="00FF6C7D"/>
    <w:rsid w:val="00FF6C9A"/>
    <w:rsid w:val="00FF6D60"/>
    <w:rsid w:val="00FF6D63"/>
    <w:rsid w:val="00FF6DFE"/>
    <w:rsid w:val="00FF6E38"/>
    <w:rsid w:val="00FF728C"/>
    <w:rsid w:val="00FF7792"/>
    <w:rsid w:val="00FF77B8"/>
    <w:rsid w:val="00FF7877"/>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7268241">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7976193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4437375">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0591743">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8633655">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5678427">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318281">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583407">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1325354">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270740">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6974997">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6876612">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623166">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7355">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08867263">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38977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1747626">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432957">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2659010">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2891215">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338112">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35191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4090021">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629070">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7849640">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7145837">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4976224">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6523334">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3605838">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59869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787868">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39626662">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565477">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4933219">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lguellec\OneDrive%20-%20Qualcomm\Documents\Standards_meetings\CT\CT1_144\During_meeting\Documents\C1-237462.zip" TargetMode="External"/><Relationship Id="rId299" Type="http://schemas.openxmlformats.org/officeDocument/2006/relationships/hyperlink" Target="file:///C:\Users\lguellec\OneDrive%20-%20Qualcomm\Documents\Standards_meetings\CT\CT1_144\During_meeting\Documents\C1-237514.zip" TargetMode="External"/><Relationship Id="rId671" Type="http://schemas.openxmlformats.org/officeDocument/2006/relationships/hyperlink" Target="file:///C:\Users\lguellec\OneDrive%20-%20Qualcomm\Documents\Standards_meetings\CT\CT1_144\During_meeting\Documents\C1-237292.zip" TargetMode="External"/><Relationship Id="rId21" Type="http://schemas.openxmlformats.org/officeDocument/2006/relationships/hyperlink" Target="file:///C:\Users\lguellec\OneDrive%20-%20Qualcomm\Documents\Standards_meetings\CT\CT1_144\During_meeting\Documents\C1-237136.zip" TargetMode="External"/><Relationship Id="rId63" Type="http://schemas.openxmlformats.org/officeDocument/2006/relationships/hyperlink" Target="file:///C:\Users\lguellec\OneDrive%20-%20Qualcomm\Documents\Standards_meetings\CT\CT1_144\During_meeting\Documents\C1-237250.zip" TargetMode="External"/><Relationship Id="rId159" Type="http://schemas.openxmlformats.org/officeDocument/2006/relationships/hyperlink" Target="file:///C:\Users\lguellec\OneDrive%20-%20Qualcomm\Documents\Standards_meetings\CT\CT1_144\During_meeting\Documents\C1-237358.zip" TargetMode="External"/><Relationship Id="rId324" Type="http://schemas.openxmlformats.org/officeDocument/2006/relationships/hyperlink" Target="file:///C:\Users\lguellec\OneDrive%20-%20Qualcomm\Documents\Standards_meetings\CT\CT1_144\During_meeting\Documents\C1-237087.zip" TargetMode="External"/><Relationship Id="rId366" Type="http://schemas.openxmlformats.org/officeDocument/2006/relationships/hyperlink" Target="file:///C:\Users\lguellec\OneDrive%20-%20Qualcomm\Documents\Standards_meetings\CT\CT1_144\During_meeting\Documents\C1-237302.zip" TargetMode="External"/><Relationship Id="rId531" Type="http://schemas.openxmlformats.org/officeDocument/2006/relationships/hyperlink" Target="file:///C:\Users\lguellec\OneDrive%20-%20Qualcomm\Documents\Standards_meetings\CT\CT1_144\During_meeting\Documents\C1-237526.zip" TargetMode="External"/><Relationship Id="rId573" Type="http://schemas.openxmlformats.org/officeDocument/2006/relationships/hyperlink" Target="file:///C:\Users\lguellec\OneDrive%20-%20Qualcomm\Documents\Standards_meetings\CT\CT1_144\During_meeting\Documents\C1-237211.zip" TargetMode="External"/><Relationship Id="rId629" Type="http://schemas.openxmlformats.org/officeDocument/2006/relationships/hyperlink" Target="file:///C:\Users\lguellec\OneDrive%20-%20Qualcomm\Documents\Standards_meetings\CT\CT1_144\During_meeting\Documents\C1-237165.zip" TargetMode="External"/><Relationship Id="rId170" Type="http://schemas.openxmlformats.org/officeDocument/2006/relationships/hyperlink" Target="file:///C:\Users\lguellec\OneDrive%20-%20Qualcomm\Documents\Standards_meetings\CT\CT1_144\During_meeting\Documents\C1-237501.zip" TargetMode="External"/><Relationship Id="rId226" Type="http://schemas.openxmlformats.org/officeDocument/2006/relationships/hyperlink" Target="file:///C:\Users\lguellec\OneDrive%20-%20Qualcomm\Documents\Standards_meetings\CT\CT1_144\During_meeting\Documents\C1-237304.zip" TargetMode="External"/><Relationship Id="rId433" Type="http://schemas.openxmlformats.org/officeDocument/2006/relationships/hyperlink" Target="file:///C:\Users\lguellec\OneDrive%20-%20Qualcomm\Documents\Standards_meetings\CT\CT1_144\During_meeting\Documents\C1-237522.zip" TargetMode="External"/><Relationship Id="rId268" Type="http://schemas.openxmlformats.org/officeDocument/2006/relationships/hyperlink" Target="file:///C:\Users\lguellec\OneDrive%20-%20Qualcomm\Documents\Standards_meetings\CT\CT1_144\During_meeting\Documents\C1-237238.zip" TargetMode="External"/><Relationship Id="rId475" Type="http://schemas.openxmlformats.org/officeDocument/2006/relationships/hyperlink" Target="file:///C:\Users\lguellec\OneDrive%20-%20Qualcomm\Documents\Standards_meetings\CT\CT1_144\During_meeting\Documents\C1-237437.zip" TargetMode="External"/><Relationship Id="rId640" Type="http://schemas.openxmlformats.org/officeDocument/2006/relationships/hyperlink" Target="file:///C:\Users\lguellec\OneDrive%20-%20Qualcomm\Documents\Standards_meetings\CT\CT1_144\During_meeting\Documents\C1-237176.zip" TargetMode="External"/><Relationship Id="rId32" Type="http://schemas.openxmlformats.org/officeDocument/2006/relationships/hyperlink" Target="file:///C:\Users\lguellec\OneDrive%20-%20Qualcomm\Documents\Standards_meetings\CT\CT1_144\During_meeting\Documents\C1-237685.zip" TargetMode="External"/><Relationship Id="rId74" Type="http://schemas.openxmlformats.org/officeDocument/2006/relationships/hyperlink" Target="file:///C:\Users\lguellec\OneDrive%20-%20Qualcomm\Documents\Standards_meetings\CT\CT1_144\During_meeting\Documents\C1-237608.zip" TargetMode="External"/><Relationship Id="rId128" Type="http://schemas.openxmlformats.org/officeDocument/2006/relationships/hyperlink" Target="file:///C:\Users\lguellec\OneDrive%20-%20Qualcomm\Documents\Standards_meetings\CT\CT1_144\During_meeting\Documents\C1-237647.zip" TargetMode="External"/><Relationship Id="rId335" Type="http://schemas.openxmlformats.org/officeDocument/2006/relationships/hyperlink" Target="file:///C:\Users\lguellec\OneDrive%20-%20Qualcomm\Documents\Standards_meetings\CT\CT1_144\During_meeting\Documents\C1-237353.zip" TargetMode="External"/><Relationship Id="rId377" Type="http://schemas.openxmlformats.org/officeDocument/2006/relationships/hyperlink" Target="file:///C:\Users\lguellec\OneDrive%20-%20Qualcomm\Documents\Standards_meetings\CT\CT1_144\During_meeting\Documents\C1-237327.zip" TargetMode="External"/><Relationship Id="rId500" Type="http://schemas.openxmlformats.org/officeDocument/2006/relationships/hyperlink" Target="file:///C:\Users\lguellec\OneDrive%20-%20Qualcomm\Documents\Standards_meetings\CT\CT1_144\During_meeting\Documents\C1-237025.zip" TargetMode="External"/><Relationship Id="rId542" Type="http://schemas.openxmlformats.org/officeDocument/2006/relationships/hyperlink" Target="file:///C:\Users\lguellec\OneDrive%20-%20Qualcomm\Documents\Standards_meetings\CT\CT1_144\During_meeting\Documents\C1-237669.zip" TargetMode="External"/><Relationship Id="rId584" Type="http://schemas.openxmlformats.org/officeDocument/2006/relationships/hyperlink" Target="file:///C:\Users\lguellec\OneDrive%20-%20Qualcomm\Documents\Standards_meetings\CT\CT1_144\During_meeting\Documents\C1-237454.zip" TargetMode="External"/><Relationship Id="rId5" Type="http://schemas.openxmlformats.org/officeDocument/2006/relationships/settings" Target="settings.xml"/><Relationship Id="rId181" Type="http://schemas.openxmlformats.org/officeDocument/2006/relationships/hyperlink" Target="file:///C:\Users\lguellec\OneDrive%20-%20Qualcomm\Documents\Standards_meetings\CT\CT1_144\During_meeting\Documents\C1-237096.zip" TargetMode="External"/><Relationship Id="rId237" Type="http://schemas.openxmlformats.org/officeDocument/2006/relationships/hyperlink" Target="file:///C:\Users\lguellec\OneDrive%20-%20Qualcomm\Documents\Standards_meetings\CT\CT1_144\During_meeting\Documents\C1-237201.zip" TargetMode="External"/><Relationship Id="rId402" Type="http://schemas.openxmlformats.org/officeDocument/2006/relationships/hyperlink" Target="file:///C:\Users\lguellec\OneDrive%20-%20Qualcomm\Documents\Standards_meetings\CT\CT1_144\During_meeting\Documents\C1-237386.zip" TargetMode="External"/><Relationship Id="rId279" Type="http://schemas.openxmlformats.org/officeDocument/2006/relationships/hyperlink" Target="file:///C:\Users\lguellec\OneDrive%20-%20Qualcomm\Documents\Standards_meetings\CT\CT1_144\During_meeting\Documents\C1-237297.zip" TargetMode="External"/><Relationship Id="rId444" Type="http://schemas.openxmlformats.org/officeDocument/2006/relationships/hyperlink" Target="file:///C:\Users\lguellec\OneDrive%20-%20Qualcomm\Documents\Standards_meetings\CT\CT1_144\During_meeting\Documents\C1-237682.zip" TargetMode="External"/><Relationship Id="rId486" Type="http://schemas.openxmlformats.org/officeDocument/2006/relationships/hyperlink" Target="file:///C:\Users\lguellec\OneDrive%20-%20Qualcomm\Documents\Standards_meetings\CT\CT1_144\During_meeting\Documents\C1-237011.zip" TargetMode="External"/><Relationship Id="rId651" Type="http://schemas.openxmlformats.org/officeDocument/2006/relationships/hyperlink" Target="file:///C:\Users\lguellec\OneDrive%20-%20Qualcomm\Documents\Standards_meetings\CT\CT1_144\During_meeting\Documents\C1-237495.zip" TargetMode="External"/><Relationship Id="rId43" Type="http://schemas.openxmlformats.org/officeDocument/2006/relationships/hyperlink" Target="file:///C:\Users\lguellec\OneDrive%20-%20Qualcomm\Documents\Standards_meetings\CT\CT1_144\During_meeting\Documents\C1-237582.zip" TargetMode="External"/><Relationship Id="rId139" Type="http://schemas.openxmlformats.org/officeDocument/2006/relationships/hyperlink" Target="file:///C:\Users\lguellec\OneDrive%20-%20Qualcomm\Documents\Standards_meetings\CT\CT1_144\During_meeting\Documents\C1-237678.zip" TargetMode="External"/><Relationship Id="rId290" Type="http://schemas.openxmlformats.org/officeDocument/2006/relationships/hyperlink" Target="file:///C:\Users\lguellec\OneDrive%20-%20Qualcomm\Documents\Standards_meetings\CT\CT1_144\During_meeting\Documents\C1-237388.zip" TargetMode="External"/><Relationship Id="rId304" Type="http://schemas.openxmlformats.org/officeDocument/2006/relationships/hyperlink" Target="file:///C:\Users\lguellec\OneDrive%20-%20Qualcomm\Documents\Standards_meetings\CT\CT1_144\During_meeting\Documents\C1-237602.zip" TargetMode="External"/><Relationship Id="rId346" Type="http://schemas.openxmlformats.org/officeDocument/2006/relationships/hyperlink" Target="file:///C:\Users\lguellec\OneDrive%20-%20Qualcomm\Documents\Standards_meetings\CT\CT1_144\During_meeting\Documents\C1-237511.zip" TargetMode="External"/><Relationship Id="rId388" Type="http://schemas.openxmlformats.org/officeDocument/2006/relationships/hyperlink" Target="file:///C:\Users\lguellec\OneDrive%20-%20Qualcomm\Documents\Standards_meetings\CT\CT1_144\During_meeting\Documents\C1-237421.zip" TargetMode="External"/><Relationship Id="rId511" Type="http://schemas.openxmlformats.org/officeDocument/2006/relationships/hyperlink" Target="file:///C:\Users\lguellec\OneDrive%20-%20Qualcomm\Documents\Standards_meetings\CT\CT1_144\During_meeting\Documents\C1-237070.zip" TargetMode="External"/><Relationship Id="rId553" Type="http://schemas.openxmlformats.org/officeDocument/2006/relationships/hyperlink" Target="file:///C:\Users\lguellec\OneDrive%20-%20Qualcomm\Documents\Standards_meetings\CT\CT1_144\During_meeting\Documents\C1-237407.zip" TargetMode="External"/><Relationship Id="rId609" Type="http://schemas.openxmlformats.org/officeDocument/2006/relationships/hyperlink" Target="file:///C:\Users\lguellec\OneDrive%20-%20Qualcomm\Documents\Standards_meetings\CT\CT1_144\During_meeting\Documents\C1-237050.zip" TargetMode="External"/><Relationship Id="rId85" Type="http://schemas.openxmlformats.org/officeDocument/2006/relationships/hyperlink" Target="file:///C:\Users\lguellec\OneDrive%20-%20Qualcomm\Documents\Standards_meetings\CT\CT1_144\During_meeting\Documents\C1-237529.zip" TargetMode="External"/><Relationship Id="rId150" Type="http://schemas.openxmlformats.org/officeDocument/2006/relationships/hyperlink" Target="file:///C:\Users\lguellec\OneDrive%20-%20Qualcomm\Documents\Standards_meetings\CT\CT1_144\During_meeting\Documents\C1-237035.zip" TargetMode="External"/><Relationship Id="rId192" Type="http://schemas.openxmlformats.org/officeDocument/2006/relationships/hyperlink" Target="file:///C:\Users\lguellec\OneDrive%20-%20Qualcomm\Documents\Standards_meetings\CT\CT1_144\During_meeting\Documents\C1-237208.zip" TargetMode="External"/><Relationship Id="rId206" Type="http://schemas.openxmlformats.org/officeDocument/2006/relationships/hyperlink" Target="file:///C:\Users\lguellec\OneDrive%20-%20Qualcomm\Documents\Standards_meetings\CT\CT1_144\During_meeting\Documents\C1-237046.zip" TargetMode="External"/><Relationship Id="rId413" Type="http://schemas.openxmlformats.org/officeDocument/2006/relationships/hyperlink" Target="file:///C:\Users\lguellec\OneDrive%20-%20Qualcomm\Documents\Standards_meetings\CT\CT1_144\During_meeting\Documents\C1-237192.zip" TargetMode="External"/><Relationship Id="rId595" Type="http://schemas.openxmlformats.org/officeDocument/2006/relationships/hyperlink" Target="file:///C:\Users\lguellec\OneDrive%20-%20Qualcomm\Documents\Standards_meetings\CT\CT1_144\During_meeting\Documents\C1-237220.zip" TargetMode="External"/><Relationship Id="rId248" Type="http://schemas.openxmlformats.org/officeDocument/2006/relationships/hyperlink" Target="file:///C:\Users\lguellec\OneDrive%20-%20Qualcomm\Documents\Standards_meetings\CT\CT1_144\During_meeting\Documents\C1-237264.zip" TargetMode="External"/><Relationship Id="rId455" Type="http://schemas.openxmlformats.org/officeDocument/2006/relationships/hyperlink" Target="file:///C:\Users\lguellec\OneDrive%20-%20Qualcomm\Documents\Standards_meetings\CT\CT1_144\During_meeting\Documents\C1-237060.zip" TargetMode="External"/><Relationship Id="rId497" Type="http://schemas.openxmlformats.org/officeDocument/2006/relationships/hyperlink" Target="file:///C:\Users\lguellec\OneDrive%20-%20Qualcomm\Documents\Standards_meetings\CT\CT1_144\During_meeting\Documents\C1-237022.zip" TargetMode="External"/><Relationship Id="rId620" Type="http://schemas.openxmlformats.org/officeDocument/2006/relationships/hyperlink" Target="file:///C:\Users\lguellec\OneDrive%20-%20Qualcomm\Documents\Standards_meetings\CT\CT1_144\During_meeting\Documents\C1-237160.zip" TargetMode="External"/><Relationship Id="rId662" Type="http://schemas.openxmlformats.org/officeDocument/2006/relationships/hyperlink" Target="file:///C:\Users\lguellec\OneDrive%20-%20Qualcomm\Documents\Standards_meetings\CT\CT1_144\During_meeting\Documents\C1-237593.zip" TargetMode="External"/><Relationship Id="rId12" Type="http://schemas.openxmlformats.org/officeDocument/2006/relationships/hyperlink" Target="file:///C:\Users\lguellec\OneDrive%20-%20Qualcomm\Documents\Standards_meetings\CT\CT1_144\During_meeting\Documents\C1-237127.zip" TargetMode="External"/><Relationship Id="rId108" Type="http://schemas.openxmlformats.org/officeDocument/2006/relationships/hyperlink" Target="file:///C:\Users\lguellec\OneDrive%20-%20Qualcomm\Documents\Standards_meetings\CT\CT1_144\During_meeting\Documents\C1-237287.zip" TargetMode="External"/><Relationship Id="rId315" Type="http://schemas.openxmlformats.org/officeDocument/2006/relationships/hyperlink" Target="file:///C:\Users\lguellec\OneDrive%20-%20Qualcomm\Documents\Standards_meetings\CT\CT1_144\During_meeting\Documents\C1-237639.zip" TargetMode="External"/><Relationship Id="rId357" Type="http://schemas.openxmlformats.org/officeDocument/2006/relationships/hyperlink" Target="file:///C:\Users\lguellec\OneDrive%20-%20Qualcomm\Documents\Standards_meetings\CT\CT1_144\During_meeting\Documents\C1-237275.zip" TargetMode="External"/><Relationship Id="rId522" Type="http://schemas.openxmlformats.org/officeDocument/2006/relationships/hyperlink" Target="file:///C:\Users\lguellec\OneDrive%20-%20Qualcomm\Documents\Standards_meetings\CT\CT1_144\During_meeting\Documents\C1-237336.zip" TargetMode="External"/><Relationship Id="rId54" Type="http://schemas.openxmlformats.org/officeDocument/2006/relationships/hyperlink" Target="file:///C:\Users\lguellec\OneDrive%20-%20Qualcomm\Documents\Standards_meetings\CT\CT1_144\During_meeting\Documents\C1-237467.zip" TargetMode="External"/><Relationship Id="rId96" Type="http://schemas.openxmlformats.org/officeDocument/2006/relationships/hyperlink" Target="file:///C:\Users\lguellec\OneDrive%20-%20Qualcomm\Documents\Standards_meetings\CT\CT1_144\During_meeting\Documents\C1-237652.zip" TargetMode="External"/><Relationship Id="rId161" Type="http://schemas.openxmlformats.org/officeDocument/2006/relationships/hyperlink" Target="file:///C:\Users\lguellec\OneDrive%20-%20Qualcomm\Documents\Standards_meetings\CT\CT1_144\During_meeting\Documents\C1-237360.zip" TargetMode="External"/><Relationship Id="rId217" Type="http://schemas.openxmlformats.org/officeDocument/2006/relationships/hyperlink" Target="file:///C:\Users\lguellec\OneDrive%20-%20Qualcomm\Documents\Standards_meetings\CT\CT1_144\During_meeting\Documents\C1-237293.zip" TargetMode="External"/><Relationship Id="rId399" Type="http://schemas.openxmlformats.org/officeDocument/2006/relationships/hyperlink" Target="file:///C:\Users\lguellec\OneDrive%20-%20Qualcomm\Documents\Standards_meetings\CT\CT1_144\During_meeting\Documents\C1-237307.zip" TargetMode="External"/><Relationship Id="rId564" Type="http://schemas.openxmlformats.org/officeDocument/2006/relationships/hyperlink" Target="file:///C:\Users\lguellec\OneDrive%20-%20Qualcomm\Documents\Standards_meetings\CT\CT1_144\During_meeting\Documents\C1-237109.zip" TargetMode="External"/><Relationship Id="rId259" Type="http://schemas.openxmlformats.org/officeDocument/2006/relationships/hyperlink" Target="file:///C:\Users\lguellec\OneDrive%20-%20Qualcomm\Documents\Standards_meetings\CT\CT1_144\During_meeting\Documents\C1-237340.zip" TargetMode="External"/><Relationship Id="rId424" Type="http://schemas.openxmlformats.org/officeDocument/2006/relationships/hyperlink" Target="file:///C:\Users\lguellec\OneDrive%20-%20Qualcomm\Documents\Standards_meetings\CT\CT1_144\During_meeting\Documents\C1-237459.zip" TargetMode="External"/><Relationship Id="rId466" Type="http://schemas.openxmlformats.org/officeDocument/2006/relationships/hyperlink" Target="file:///C:\Users\lguellec\OneDrive%20-%20Qualcomm\Documents\Standards_meetings\CT\CT1_144\During_meeting\Documents\C1-237301.zip" TargetMode="External"/><Relationship Id="rId631" Type="http://schemas.openxmlformats.org/officeDocument/2006/relationships/hyperlink" Target="file:///C:\Users\lguellec\OneDrive%20-%20Qualcomm\Documents\Standards_meetings\CT\CT1_144\During_meeting\Documents\C1-237167.zip" TargetMode="External"/><Relationship Id="rId673" Type="http://schemas.openxmlformats.org/officeDocument/2006/relationships/hyperlink" Target="file:///C:\Users\lguellec\OneDrive%20-%20Qualcomm\Documents\Standards_meetings\CT\CT1_144\During_meeting\Documents\C1-237373.zip" TargetMode="External"/><Relationship Id="rId23" Type="http://schemas.openxmlformats.org/officeDocument/2006/relationships/hyperlink" Target="file:///C:\Users\lguellec\OneDrive%20-%20Qualcomm\Documents\Standards_meetings\CT\CT1_144\During_meeting\Documents\C1-237138.zip" TargetMode="External"/><Relationship Id="rId119" Type="http://schemas.openxmlformats.org/officeDocument/2006/relationships/hyperlink" Target="file:///C:\Users\lguellec\OneDrive%20-%20Qualcomm\Documents\Standards_meetings\CT\CT1_144\During_meeting\Documents\C1-237504.zip" TargetMode="External"/><Relationship Id="rId270" Type="http://schemas.openxmlformats.org/officeDocument/2006/relationships/hyperlink" Target="file:///C:\Users\lguellec\OneDrive%20-%20Qualcomm\Documents\Standards_meetings\CT\CT1_144\During_meeting\Documents\C1-237240.zip" TargetMode="External"/><Relationship Id="rId326" Type="http://schemas.openxmlformats.org/officeDocument/2006/relationships/hyperlink" Target="file:///C:\Users\lguellec\OneDrive%20-%20Qualcomm\Documents\Standards_meetings\CT\CT1_144\During_meeting\Documents\C1-237089.zip" TargetMode="External"/><Relationship Id="rId533" Type="http://schemas.openxmlformats.org/officeDocument/2006/relationships/hyperlink" Target="file:///C:\Users\lguellec\OneDrive%20-%20Qualcomm\Documents\Standards_meetings\CT\CT1_144\During_meeting\Documents\C1-237539.zip" TargetMode="External"/><Relationship Id="rId65" Type="http://schemas.openxmlformats.org/officeDocument/2006/relationships/hyperlink" Target="file:///C:\Users\lguellec\OneDrive%20-%20Qualcomm\Documents\Standards_meetings\CT\CT1_144\During_meeting\Documents\C1-237252.zip" TargetMode="External"/><Relationship Id="rId130" Type="http://schemas.openxmlformats.org/officeDocument/2006/relationships/hyperlink" Target="file:///C:\Users\lguellec\OneDrive%20-%20Qualcomm\Documents\Standards_meetings\CT\CT1_144\During_meeting\Documents\C1-237651.zip" TargetMode="External"/><Relationship Id="rId368" Type="http://schemas.openxmlformats.org/officeDocument/2006/relationships/hyperlink" Target="file:///C:\Users\lguellec\OneDrive%20-%20Qualcomm\Documents\Standards_meetings\CT\CT1_144\During_meeting\Documents\C1-237309.zip" TargetMode="External"/><Relationship Id="rId575" Type="http://schemas.openxmlformats.org/officeDocument/2006/relationships/hyperlink" Target="file:///C:\Users\lguellec\OneDrive%20-%20Qualcomm\Documents\Standards_meetings\CT\CT1_144\During_meeting\Documents\C1-237213.zip" TargetMode="External"/><Relationship Id="rId172" Type="http://schemas.openxmlformats.org/officeDocument/2006/relationships/hyperlink" Target="file:///C:\Users\lguellec\OneDrive%20-%20Qualcomm\Documents\Standards_meetings\CT\CT1_144\During_meeting\Documents\C1-237503.zip" TargetMode="External"/><Relationship Id="rId228" Type="http://schemas.openxmlformats.org/officeDocument/2006/relationships/hyperlink" Target="file:///C:\Users\lguellec\OneDrive%20-%20Qualcomm\Documents\Standards_meetings\CT\CT1_144\During_meeting\Documents\C1-237469.zip" TargetMode="External"/><Relationship Id="rId435" Type="http://schemas.openxmlformats.org/officeDocument/2006/relationships/hyperlink" Target="file:///C:\Users\lguellec\OneDrive%20-%20Qualcomm\Documents\Standards_meetings\CT\CT1_144\During_meeting\Documents\C1-237565.zip" TargetMode="External"/><Relationship Id="rId477" Type="http://schemas.openxmlformats.org/officeDocument/2006/relationships/hyperlink" Target="file:///C:\Users\lguellec\OneDrive%20-%20Qualcomm\Documents\Standards_meetings\CT\CT1_144\During_meeting\Documents\C1-237439.zip" TargetMode="External"/><Relationship Id="rId600" Type="http://schemas.openxmlformats.org/officeDocument/2006/relationships/hyperlink" Target="file:///C:\Users\lguellec\OneDrive%20-%20Qualcomm\Documents\Standards_meetings\CT\CT1_144\During_meeting\Documents\C1-237544.zip" TargetMode="External"/><Relationship Id="rId642" Type="http://schemas.openxmlformats.org/officeDocument/2006/relationships/hyperlink" Target="file:///C:\Users\lguellec\OneDrive%20-%20Qualcomm\Documents\Standards_meetings\CT\CT1_144\During_meeting\Documents\C1-237476.zip" TargetMode="External"/><Relationship Id="rId281" Type="http://schemas.openxmlformats.org/officeDocument/2006/relationships/hyperlink" Target="file:///C:\Users\lguellec\OneDrive%20-%20Qualcomm\Documents\Standards_meetings\CT\CT1_144\During_meeting\Documents\C1-237377.zip" TargetMode="External"/><Relationship Id="rId337" Type="http://schemas.openxmlformats.org/officeDocument/2006/relationships/hyperlink" Target="file:///C:\Users\lguellec\OneDrive%20-%20Qualcomm\Documents\Standards_meetings\CT\CT1_144\During_meeting\Documents\C1-237355.zip" TargetMode="External"/><Relationship Id="rId502" Type="http://schemas.openxmlformats.org/officeDocument/2006/relationships/hyperlink" Target="file:///C:\Users\lguellec\OneDrive%20-%20Qualcomm\Documents\Standards_meetings\CT\CT1_144\During_meeting\Documents\C1-237027.zip" TargetMode="External"/><Relationship Id="rId34" Type="http://schemas.openxmlformats.org/officeDocument/2006/relationships/hyperlink" Target="file:///C:\Users\lguellec\OneDrive%20-%20Qualcomm\Documents\Standards_meetings\CT\CT1_144\During_meeting\Documents\C1-237687.zip" TargetMode="External"/><Relationship Id="rId76" Type="http://schemas.openxmlformats.org/officeDocument/2006/relationships/hyperlink" Target="file:///C:\Users\lguellec\OneDrive%20-%20Qualcomm\Documents\Standards_meetings\CT\CT1_144\During_meeting\Documents\C1-237427.zip" TargetMode="External"/><Relationship Id="rId141" Type="http://schemas.openxmlformats.org/officeDocument/2006/relationships/hyperlink" Target="file:///C:\Users\lguellec\OneDrive%20-%20Qualcomm\Documents\Standards_meetings\CT\CT1_144\During_meeting\Documents\C1-237681.zip" TargetMode="External"/><Relationship Id="rId379" Type="http://schemas.openxmlformats.org/officeDocument/2006/relationships/hyperlink" Target="file:///C:\Users\lguellec\OneDrive%20-%20Qualcomm\Documents\Standards_meetings\CT\CT1_144\During_meeting\Documents\C1-237329.zip" TargetMode="External"/><Relationship Id="rId544" Type="http://schemas.openxmlformats.org/officeDocument/2006/relationships/hyperlink" Target="file:///C:\Users\lguellec\OneDrive%20-%20Qualcomm\Documents\Standards_meetings\CT\CT1_144\During_meeting\Documents\C1-237671.zip" TargetMode="External"/><Relationship Id="rId586" Type="http://schemas.openxmlformats.org/officeDocument/2006/relationships/hyperlink" Target="file:///C:\Users\lguellec\OneDrive%20-%20Qualcomm\Documents\Standards_meetings\CT\CT1_144\During_meeting\Documents\C1-237621.zip" TargetMode="External"/><Relationship Id="rId7" Type="http://schemas.openxmlformats.org/officeDocument/2006/relationships/footnotes" Target="footnotes.xml"/><Relationship Id="rId183" Type="http://schemas.openxmlformats.org/officeDocument/2006/relationships/hyperlink" Target="file:///C:\Users\lguellec\OneDrive%20-%20Qualcomm\Documents\Standards_meetings\CT\CT1_144\During_meeting\Documents\C1-237180.zip" TargetMode="External"/><Relationship Id="rId239" Type="http://schemas.openxmlformats.org/officeDocument/2006/relationships/hyperlink" Target="file:///C:\Users\lguellec\OneDrive%20-%20Qualcomm\Documents\Standards_meetings\CT\CT1_144\During_meeting\Documents\C1-237203.zip" TargetMode="External"/><Relationship Id="rId390" Type="http://schemas.openxmlformats.org/officeDocument/2006/relationships/hyperlink" Target="file:///C:\Users\lguellec\OneDrive%20-%20Qualcomm\Documents\Standards_meetings\CT\CT1_144\During_meeting\Documents\C1-237315.zip" TargetMode="External"/><Relationship Id="rId404" Type="http://schemas.openxmlformats.org/officeDocument/2006/relationships/hyperlink" Target="file:///C:\Users\lguellec\OneDrive%20-%20Qualcomm\Documents\Standards_meetings\CT\CT1_144\During_meeting\Documents\C1-237425.zip" TargetMode="External"/><Relationship Id="rId446" Type="http://schemas.openxmlformats.org/officeDocument/2006/relationships/hyperlink" Target="file:///C:\Users\lguellec\OneDrive%20-%20Qualcomm\Documents\Standards_meetings\CT\CT1_144\During_meeting\Documents\C1-237051.zip" TargetMode="External"/><Relationship Id="rId611" Type="http://schemas.openxmlformats.org/officeDocument/2006/relationships/hyperlink" Target="file:///C:\Users\lguellec\OneDrive%20-%20Qualcomm\Documents\Standards_meetings\CT\CT1_144\During_meeting\Documents\C1-237224.zip" TargetMode="External"/><Relationship Id="rId653" Type="http://schemas.openxmlformats.org/officeDocument/2006/relationships/hyperlink" Target="file:///C:\Users\lguellec\OneDrive%20-%20Qualcomm\Documents\Standards_meetings\CT\CT1_144\During_meeting\Documents\C1-237210.zip" TargetMode="External"/><Relationship Id="rId250" Type="http://schemas.openxmlformats.org/officeDocument/2006/relationships/hyperlink" Target="file:///C:\Users\lguellec\OneDrive%20-%20Qualcomm\Documents\Standards_meetings\CT\CT1_144\During_meeting\Documents\C1-237269.zip" TargetMode="External"/><Relationship Id="rId292" Type="http://schemas.openxmlformats.org/officeDocument/2006/relationships/hyperlink" Target="file:///C:\Users\lguellec\OneDrive%20-%20Qualcomm\Documents\Standards_meetings\CT\CT1_144\During_meeting\Documents\C1-237412.zip" TargetMode="External"/><Relationship Id="rId306" Type="http://schemas.openxmlformats.org/officeDocument/2006/relationships/hyperlink" Target="file:///C:\Users\lguellec\OneDrive%20-%20Qualcomm\Documents\Standards_meetings\CT\CT1_144\During_meeting\Documents\C1-237630.zip" TargetMode="External"/><Relationship Id="rId488" Type="http://schemas.openxmlformats.org/officeDocument/2006/relationships/hyperlink" Target="file:///C:\Users\lguellec\OneDrive%20-%20Qualcomm\Documents\Standards_meetings\CT\CT1_144\During_meeting\Documents\C1-237013.zip" TargetMode="External"/><Relationship Id="rId45" Type="http://schemas.openxmlformats.org/officeDocument/2006/relationships/hyperlink" Target="file:///C:\Users\lguellec\OneDrive%20-%20Qualcomm\Documents\Standards_meetings\CT\CT1_144\During_meeting\Documents\C1-237584.zip" TargetMode="External"/><Relationship Id="rId87" Type="http://schemas.openxmlformats.org/officeDocument/2006/relationships/hyperlink" Target="file:///C:\Users\lguellec\OneDrive%20-%20Qualcomm\Documents\Standards_meetings\CT\CT1_144\During_meeting\Documents\C1-237446.zip" TargetMode="External"/><Relationship Id="rId110" Type="http://schemas.openxmlformats.org/officeDocument/2006/relationships/hyperlink" Target="file:///C:\Users\lguellec\OneDrive%20-%20Qualcomm\Documents\Standards_meetings\CT\CT1_144\During_meeting\Documents\C1-237289.zip" TargetMode="External"/><Relationship Id="rId348" Type="http://schemas.openxmlformats.org/officeDocument/2006/relationships/hyperlink" Target="file:///C:\Users\lguellec\OneDrive%20-%20Qualcomm\Documents\Standards_meetings\CT\CT1_144\During_meeting\Documents\C1-237524.zip" TargetMode="External"/><Relationship Id="rId513" Type="http://schemas.openxmlformats.org/officeDocument/2006/relationships/hyperlink" Target="file:///C:\Users\lguellec\OneDrive%20-%20Qualcomm\Documents\Standards_meetings\CT\CT1_144\During_meeting\Documents\C1-237072.zip" TargetMode="External"/><Relationship Id="rId555" Type="http://schemas.openxmlformats.org/officeDocument/2006/relationships/hyperlink" Target="file:///C:\Users\lguellec\OneDrive%20-%20Qualcomm\Documents\Standards_meetings\CT\CT1_144\During_meeting\Documents\C1-237079.zip" TargetMode="External"/><Relationship Id="rId597" Type="http://schemas.openxmlformats.org/officeDocument/2006/relationships/hyperlink" Target="file:///C:\Users\lguellec\OneDrive%20-%20Qualcomm\Documents\Standards_meetings\CT\CT1_144\During_meeting\Documents\C1-237222.zip" TargetMode="External"/><Relationship Id="rId152" Type="http://schemas.openxmlformats.org/officeDocument/2006/relationships/hyperlink" Target="file:///C:\Users\lguellec\OneDrive%20-%20Qualcomm\Documents\Standards_meetings\CT\CT1_144\During_meeting\Documents\C1-237037.zip" TargetMode="External"/><Relationship Id="rId194" Type="http://schemas.openxmlformats.org/officeDocument/2006/relationships/hyperlink" Target="file:///C:\Users\lguellec\OneDrive%20-%20Qualcomm\Documents\Standards_meetings\CT\CT1_144\During_meeting\Documents\C1-237610.zip" TargetMode="External"/><Relationship Id="rId208" Type="http://schemas.openxmlformats.org/officeDocument/2006/relationships/hyperlink" Target="file:///C:\Users\lguellec\OneDrive%20-%20Qualcomm\Documents\Standards_meetings\CT\CT1_144\During_meeting\Documents\C1-237048.zip" TargetMode="External"/><Relationship Id="rId415" Type="http://schemas.openxmlformats.org/officeDocument/2006/relationships/hyperlink" Target="file:///C:\Users\lguellec\OneDrive%20-%20Qualcomm\Documents\Standards_meetings\CT\CT1_144\During_meeting\Documents\C1-237228.zip" TargetMode="External"/><Relationship Id="rId457" Type="http://schemas.openxmlformats.org/officeDocument/2006/relationships/hyperlink" Target="file:///C:\Users\lguellec\OneDrive%20-%20Qualcomm\Documents\Standards_meetings\CT\CT1_144\During_meeting\Documents\C1-237062.zip" TargetMode="External"/><Relationship Id="rId622" Type="http://schemas.openxmlformats.org/officeDocument/2006/relationships/hyperlink" Target="file:///C:\Users\lguellec\OneDrive%20-%20Qualcomm\Documents\Standards_meetings\CT\CT1_144\During_meeting\Documents\C1-237118.zip" TargetMode="External"/><Relationship Id="rId261" Type="http://schemas.openxmlformats.org/officeDocument/2006/relationships/hyperlink" Target="file:///C:\Users\lguellec\OneDrive%20-%20Qualcomm\Documents\Standards_meetings\CT\CT1_144\During_meeting\Documents\C1-237041.zip" TargetMode="External"/><Relationship Id="rId499" Type="http://schemas.openxmlformats.org/officeDocument/2006/relationships/hyperlink" Target="file:///C:\Users\lguellec\OneDrive%20-%20Qualcomm\Documents\Standards_meetings\CT\CT1_144\During_meeting\Documents\C1-237024.zip" TargetMode="External"/><Relationship Id="rId664" Type="http://schemas.openxmlformats.org/officeDocument/2006/relationships/hyperlink" Target="file:///C:\Users\lguellec\OneDrive%20-%20Qualcomm\Documents\Standards_meetings\CT\CT1_144\During_meeting\Documents\C1-237595.zip" TargetMode="External"/><Relationship Id="rId14" Type="http://schemas.openxmlformats.org/officeDocument/2006/relationships/hyperlink" Target="file:///C:\Users\lguellec\OneDrive%20-%20Qualcomm\Documents\Standards_meetings\CT\CT1_144\During_meeting\Documents\C1-237129.zip" TargetMode="External"/><Relationship Id="rId56" Type="http://schemas.openxmlformats.org/officeDocument/2006/relationships/hyperlink" Target="file:///C:\Users\lguellec\OneDrive%20-%20Qualcomm\Documents\Standards_meetings\CT\CT1_144\During_meeting\Documents\C1-237147.zip" TargetMode="External"/><Relationship Id="rId317" Type="http://schemas.openxmlformats.org/officeDocument/2006/relationships/hyperlink" Target="file:///C:\Users\lguellec\OneDrive%20-%20Qualcomm\Documents\Standards_meetings\CT\CT1_144\During_meeting\Documents\C1-237641.zip" TargetMode="External"/><Relationship Id="rId359" Type="http://schemas.openxmlformats.org/officeDocument/2006/relationships/hyperlink" Target="file:///C:\Users\lguellec\OneDrive%20-%20Qualcomm\Documents\Standards_meetings\CT\CT1_144\During_meeting\Documents\C1-237277.zip" TargetMode="External"/><Relationship Id="rId524" Type="http://schemas.openxmlformats.org/officeDocument/2006/relationships/hyperlink" Target="file:///C:\Users\lguellec\OneDrive%20-%20Qualcomm\Documents\Standards_meetings\CT\CT1_144\During_meeting\Documents\C1-237401.zip" TargetMode="External"/><Relationship Id="rId566" Type="http://schemas.openxmlformats.org/officeDocument/2006/relationships/hyperlink" Target="file:///C:\Users\lguellec\OneDrive%20-%20Qualcomm\Documents\Standards_meetings\CT\CT1_144\During_meeting\Documents\C1-237111.zip" TargetMode="External"/><Relationship Id="rId98" Type="http://schemas.openxmlformats.org/officeDocument/2006/relationships/hyperlink" Target="file:///C:\Users\lguellec\OneDrive%20-%20Qualcomm\Documents\Standards_meetings\CT\CT1_144\During_meeting\Documents\C1-237370.zip" TargetMode="External"/><Relationship Id="rId121" Type="http://schemas.openxmlformats.org/officeDocument/2006/relationships/hyperlink" Target="file:///C:\Users\lguellec\OneDrive%20-%20Qualcomm\Documents\Standards_meetings\CT\CT1_144\During_meeting\Documents\C1-237520.zip" TargetMode="External"/><Relationship Id="rId163" Type="http://schemas.openxmlformats.org/officeDocument/2006/relationships/hyperlink" Target="file:///C:\Users\lguellec\OneDrive%20-%20Qualcomm\Documents\Standards_meetings\CT\CT1_144\During_meeting\Documents\C1-237422.zip" TargetMode="External"/><Relationship Id="rId219" Type="http://schemas.openxmlformats.org/officeDocument/2006/relationships/hyperlink" Target="file:///C:\Users\lguellec\OneDrive%20-%20Qualcomm\Documents\Standards_meetings\CT\CT1_144\During_meeting\Documents\C1-237352.zip" TargetMode="External"/><Relationship Id="rId370" Type="http://schemas.openxmlformats.org/officeDocument/2006/relationships/hyperlink" Target="file:///C:\Users\lguellec\OneDrive%20-%20Qualcomm\Documents\Standards_meetings\CT\CT1_144\During_meeting\Documents\C1-237313.zip" TargetMode="External"/><Relationship Id="rId426" Type="http://schemas.openxmlformats.org/officeDocument/2006/relationships/hyperlink" Target="file:///C:\Users\lguellec\OneDrive%20-%20Qualcomm\Documents\Standards_meetings\CT\CT1_144\During_meeting\Documents\C1-237461.zip" TargetMode="External"/><Relationship Id="rId633" Type="http://schemas.openxmlformats.org/officeDocument/2006/relationships/hyperlink" Target="file:///C:\Users\lguellec\OneDrive%20-%20Qualcomm\Documents\Standards_meetings\CT\CT1_144\During_meeting\Documents\C1-237169.zip" TargetMode="External"/><Relationship Id="rId230" Type="http://schemas.openxmlformats.org/officeDocument/2006/relationships/hyperlink" Target="file:///C:\Users\lguellec\OneDrive%20-%20Qualcomm\Documents\Standards_meetings\CT\CT1_144\During_meeting\Documents\C1-237393.zip" TargetMode="External"/><Relationship Id="rId468" Type="http://schemas.openxmlformats.org/officeDocument/2006/relationships/hyperlink" Target="file:///C:\Users\lguellec\OneDrive%20-%20Qualcomm\Documents\Standards_meetings\CT\CT1_144\During_meeting\Documents\C1-237428.zip" TargetMode="External"/><Relationship Id="rId675" Type="http://schemas.openxmlformats.org/officeDocument/2006/relationships/hyperlink" Target="file:///C:\Users\lguellec\OneDrive%20-%20Qualcomm\Documents\Standards_meetings\CT\CT1_144\During_meeting\Documents\C1-237528.zip" TargetMode="External"/><Relationship Id="rId25" Type="http://schemas.openxmlformats.org/officeDocument/2006/relationships/hyperlink" Target="file:///C:\Users\lguellec\OneDrive%20-%20Qualcomm\Documents\Standards_meetings\CT\CT1_144\During_meeting\Documents\C1-237140.zip" TargetMode="External"/><Relationship Id="rId67" Type="http://schemas.openxmlformats.org/officeDocument/2006/relationships/hyperlink" Target="file:///C:\Users\lguellec\OneDrive%20-%20Qualcomm\Documents\Standards_meetings\CT\CT1_144\During_meeting\Documents\C1-237375.zip" TargetMode="External"/><Relationship Id="rId272" Type="http://schemas.openxmlformats.org/officeDocument/2006/relationships/hyperlink" Target="file:///C:\Users\lguellec\OneDrive%20-%20Qualcomm\Documents\Standards_meetings\CT\CT1_144\During_meeting\Documents\C1-237242.zip" TargetMode="External"/><Relationship Id="rId328" Type="http://schemas.openxmlformats.org/officeDocument/2006/relationships/hyperlink" Target="file:///C:\Users\lguellec\OneDrive%20-%20Qualcomm\Documents\Standards_meetings\CT\CT1_144\During_meeting\Documents\C1-237229.zip" TargetMode="External"/><Relationship Id="rId535" Type="http://schemas.openxmlformats.org/officeDocument/2006/relationships/hyperlink" Target="file:///C:\Users\lguellec\OneDrive%20-%20Qualcomm\Documents\Standards_meetings\CT\CT1_144\During_meeting\Documents\C1-237545.zip" TargetMode="External"/><Relationship Id="rId577" Type="http://schemas.openxmlformats.org/officeDocument/2006/relationships/hyperlink" Target="file:///C:\Users\lguellec\OneDrive%20-%20Qualcomm\Documents\Standards_meetings\CT\CT1_144\During_meeting\Documents\C1-237348.zip" TargetMode="External"/><Relationship Id="rId132" Type="http://schemas.openxmlformats.org/officeDocument/2006/relationships/hyperlink" Target="file:///C:\Users\lguellec\OneDrive%20-%20Qualcomm\Documents\Standards_meetings\CT\CT1_144\During_meeting\Documents\C1-237661.zip" TargetMode="External"/><Relationship Id="rId174" Type="http://schemas.openxmlformats.org/officeDocument/2006/relationships/hyperlink" Target="file:///C:\Users\lguellec\OneDrive%20-%20Qualcomm\Documents\Standards_meetings\CT\CT1_144\During_meeting\Documents\C1-237550.zip" TargetMode="External"/><Relationship Id="rId381" Type="http://schemas.openxmlformats.org/officeDocument/2006/relationships/hyperlink" Target="file:///C:\Users\lguellec\OneDrive%20-%20Qualcomm\Documents\Standards_meetings\CT\CT1_144\During_meeting\Documents\C1-237331.zip" TargetMode="External"/><Relationship Id="rId602" Type="http://schemas.openxmlformats.org/officeDocument/2006/relationships/hyperlink" Target="file:///C:\Users\lguellec\OneDrive%20-%20Qualcomm\Documents\Standards_meetings\CT\CT1_144\During_meeting\Documents\C1-237253.zip" TargetMode="External"/><Relationship Id="rId241" Type="http://schemas.openxmlformats.org/officeDocument/2006/relationships/hyperlink" Target="file:///C:\Users\lguellec\OneDrive%20-%20Qualcomm\Documents\Standards_meetings\CT\CT1_144\During_meeting\Documents\C1-237257.zip" TargetMode="External"/><Relationship Id="rId437" Type="http://schemas.openxmlformats.org/officeDocument/2006/relationships/hyperlink" Target="file:///C:\Users\lguellec\OneDrive%20-%20Qualcomm\Documents\Standards_meetings\CT\CT1_144\During_meeting\Documents\C1-237619.zip" TargetMode="External"/><Relationship Id="rId479" Type="http://schemas.openxmlformats.org/officeDocument/2006/relationships/hyperlink" Target="file:///C:\Users\lguellec\OneDrive%20-%20Qualcomm\Documents\Standards_meetings\CT\CT1_144\During_meeting\Documents\C1-237471.zip" TargetMode="External"/><Relationship Id="rId644" Type="http://schemas.openxmlformats.org/officeDocument/2006/relationships/hyperlink" Target="file:///C:\Users\lguellec\OneDrive%20-%20Qualcomm\Documents\Standards_meetings\CT\CT1_144\During_meeting\Documents\C1-237478.zip" TargetMode="External"/><Relationship Id="rId36" Type="http://schemas.openxmlformats.org/officeDocument/2006/relationships/hyperlink" Target="file:///C:\Users\lguellec\OneDrive%20-%20Qualcomm\Documents\Standards_meetings\CT\CT1_144\During_meeting\Documents\C1-237575.zip" TargetMode="External"/><Relationship Id="rId283" Type="http://schemas.openxmlformats.org/officeDocument/2006/relationships/hyperlink" Target="file:///C:\Users\lguellec\OneDrive%20-%20Qualcomm\Documents\Standards_meetings\CT\CT1_144\During_meeting\Documents\C1-237379.zip" TargetMode="External"/><Relationship Id="rId339" Type="http://schemas.openxmlformats.org/officeDocument/2006/relationships/hyperlink" Target="file:///C:\Users\lguellec\OneDrive%20-%20Qualcomm\Documents\Standards_meetings\CT\CT1_144\During_meeting\Documents\C1-237405.zip" TargetMode="External"/><Relationship Id="rId490" Type="http://schemas.openxmlformats.org/officeDocument/2006/relationships/hyperlink" Target="file:///C:\Users\lguellec\OneDrive%20-%20Qualcomm\Documents\Standards_meetings\CT\CT1_144\During_meeting\Documents\C1-237015.zip" TargetMode="External"/><Relationship Id="rId504" Type="http://schemas.openxmlformats.org/officeDocument/2006/relationships/hyperlink" Target="file:///C:\Users\lguellec\OneDrive%20-%20Qualcomm\Documents\Standards_meetings\CT\CT1_144\During_meeting\Documents\C1-237487.zip" TargetMode="External"/><Relationship Id="rId546" Type="http://schemas.openxmlformats.org/officeDocument/2006/relationships/hyperlink" Target="file:///C:\Users\lguellec\OneDrive%20-%20Qualcomm\Documents\Standards_meetings\CT\CT1_144\During_meeting\Documents\C1-237676.zip" TargetMode="External"/><Relationship Id="rId78" Type="http://schemas.openxmlformats.org/officeDocument/2006/relationships/hyperlink" Target="file:///C:\Users\lguellec\OneDrive%20-%20Qualcomm\Documents\Standards_meetings\CT\CT1_144\During_meeting\Documents\C1-237431.zip" TargetMode="External"/><Relationship Id="rId101" Type="http://schemas.openxmlformats.org/officeDocument/2006/relationships/hyperlink" Target="file:///C:\Users\lguellec\OneDrive%20-%20Qualcomm\Documents\Standards_meetings\CT\CT1_144\During_meeting\Documents\C1-237226.zip" TargetMode="External"/><Relationship Id="rId143" Type="http://schemas.openxmlformats.org/officeDocument/2006/relationships/hyperlink" Target="file:///C:\Users\lguellec\OneDrive%20-%20Qualcomm\Documents\Standards_meetings\CT\CT1_144\During_meeting\Documents\C1-237193.zip" TargetMode="External"/><Relationship Id="rId185" Type="http://schemas.openxmlformats.org/officeDocument/2006/relationships/hyperlink" Target="file:///C:\Users\lguellec\OneDrive%20-%20Qualcomm\Documents\Standards_meetings\CT\CT1_144\During_meeting\Documents\C1-237391.zip" TargetMode="External"/><Relationship Id="rId350" Type="http://schemas.openxmlformats.org/officeDocument/2006/relationships/hyperlink" Target="file:///C:\Users\lguellec\OneDrive%20-%20Qualcomm\Documents\Standards_meetings\CT\CT1_144\During_meeting\Documents\C1-237564.zip" TargetMode="External"/><Relationship Id="rId406" Type="http://schemas.openxmlformats.org/officeDocument/2006/relationships/hyperlink" Target="file:///C:\Users\lguellec\OneDrive%20-%20Qualcomm\Documents\Standards_meetings\CT\CT1_144\During_meeting\Documents\C1-237530.zip" TargetMode="External"/><Relationship Id="rId588" Type="http://schemas.openxmlformats.org/officeDocument/2006/relationships/hyperlink" Target="file:///C:\Users\lguellec\OneDrive%20-%20Qualcomm\Documents\Standards_meetings\CT\CT1_144\During_meeting\Documents\C1-237151.zip" TargetMode="External"/><Relationship Id="rId9" Type="http://schemas.openxmlformats.org/officeDocument/2006/relationships/hyperlink" Target="file:///C:\Users\lguellec\OneDrive%20-%20Qualcomm\Documents\Standards_meetings\CT\CT1_144\During_meeting\Documents\C1-237006.zip" TargetMode="External"/><Relationship Id="rId210" Type="http://schemas.openxmlformats.org/officeDocument/2006/relationships/hyperlink" Target="file:///C:\Users\lguellec\OneDrive%20-%20Qualcomm\Documents\Standards_meetings\CT\CT1_144\During_meeting\Documents\C1-237067.zip" TargetMode="External"/><Relationship Id="rId392" Type="http://schemas.openxmlformats.org/officeDocument/2006/relationships/hyperlink" Target="file:///C:\Users\lguellec\OneDrive%20-%20Qualcomm\Documents\Standards_meetings\CT\CT1_144\During_meeting\Documents\C1-237567.zip" TargetMode="External"/><Relationship Id="rId448" Type="http://schemas.openxmlformats.org/officeDocument/2006/relationships/hyperlink" Target="file:///C:\Users\lguellec\OneDrive%20-%20Qualcomm\Documents\Standards_meetings\CT\CT1_144\During_meeting\Documents\C1-237053.zip" TargetMode="External"/><Relationship Id="rId613" Type="http://schemas.openxmlformats.org/officeDocument/2006/relationships/hyperlink" Target="file:///C:\Users\lguellec\OneDrive%20-%20Qualcomm\Documents\Standards_meetings\CT\CT1_144\During_meeting\Documents\C1-237440.zip" TargetMode="External"/><Relationship Id="rId655" Type="http://schemas.openxmlformats.org/officeDocument/2006/relationships/hyperlink" Target="file:///C:\Users\lguellec\OneDrive%20-%20Qualcomm\Documents\Standards_meetings\CT\CT1_144\During_meeting\Documents\C1-237586.zip" TargetMode="External"/><Relationship Id="rId252" Type="http://schemas.openxmlformats.org/officeDocument/2006/relationships/hyperlink" Target="file:///C:\Users\lguellec\OneDrive%20-%20Qualcomm\Documents\Standards_meetings\CT\CT1_144\During_meeting\Documents\C1-237283.zip" TargetMode="External"/><Relationship Id="rId294" Type="http://schemas.openxmlformats.org/officeDocument/2006/relationships/hyperlink" Target="file:///C:\Users\lguellec\OneDrive%20-%20Qualcomm\Documents\Standards_meetings\CT\CT1_144\During_meeting\Documents\C1-237414.zip" TargetMode="External"/><Relationship Id="rId308" Type="http://schemas.openxmlformats.org/officeDocument/2006/relationships/hyperlink" Target="file:///C:\Users\lguellec\OneDrive%20-%20Qualcomm\Documents\Standards_meetings\CT\CT1_144\During_meeting\Documents\C1-237632.zip" TargetMode="External"/><Relationship Id="rId515" Type="http://schemas.openxmlformats.org/officeDocument/2006/relationships/hyperlink" Target="file:///C:\Users\lguellec\OneDrive%20-%20Qualcomm\Documents\Standards_meetings\CT\CT1_144\During_meeting\Documents\C1-237075.zip" TargetMode="External"/><Relationship Id="rId47" Type="http://schemas.openxmlformats.org/officeDocument/2006/relationships/hyperlink" Target="file:///C:\Users\lguellec\OneDrive%20-%20Qualcomm\Documents\Standards_meetings\CT\CT1_144\During_meeting\Documents\C1-237366.zip" TargetMode="External"/><Relationship Id="rId89" Type="http://schemas.openxmlformats.org/officeDocument/2006/relationships/hyperlink" Target="file:///C:\Users\lguellec\OneDrive%20-%20Qualcomm\Documents\Standards_meetings\CT\CT1_144\During_meeting\Documents\C1-237449.zip" TargetMode="External"/><Relationship Id="rId112" Type="http://schemas.openxmlformats.org/officeDocument/2006/relationships/hyperlink" Target="file:///C:\Users\lguellec\OneDrive%20-%20Qualcomm\Documents\Standards_meetings\CT\CT1_144\During_meeting\Documents\C1-237311.zip" TargetMode="External"/><Relationship Id="rId154" Type="http://schemas.openxmlformats.org/officeDocument/2006/relationships/hyperlink" Target="file:///C:\Users\lguellec\OneDrive%20-%20Qualcomm\Documents\Standards_meetings\CT\CT1_144\During_meeting\Documents\C1-237039.zip" TargetMode="External"/><Relationship Id="rId361" Type="http://schemas.openxmlformats.org/officeDocument/2006/relationships/hyperlink" Target="file:///C:\Users\lguellec\OneDrive%20-%20Qualcomm\Documents\Standards_meetings\CT\CT1_144\During_meeting\Documents\C1-237321.zip" TargetMode="External"/><Relationship Id="rId557" Type="http://schemas.openxmlformats.org/officeDocument/2006/relationships/hyperlink" Target="file:///C:\Users\lguellec\OneDrive%20-%20Qualcomm\Documents\Standards_meetings\CT\CT1_144\During_meeting\Documents\C1-237189.zip" TargetMode="External"/><Relationship Id="rId599" Type="http://schemas.openxmlformats.org/officeDocument/2006/relationships/hyperlink" Target="file:///C:\Users\lguellec\OneDrive%20-%20Qualcomm\Documents\Standards_meetings\CT\CT1_144\During_meeting\Documents\C1-237542.zip" TargetMode="External"/><Relationship Id="rId196" Type="http://schemas.openxmlformats.org/officeDocument/2006/relationships/hyperlink" Target="file:///C:\Users\lguellec\OneDrive%20-%20Qualcomm\Documents\Standards_meetings\CT\CT1_144\During_meeting\Documents\C1-237612.zip" TargetMode="External"/><Relationship Id="rId417" Type="http://schemas.openxmlformats.org/officeDocument/2006/relationships/hyperlink" Target="file:///C:\Users\lguellec\OneDrive%20-%20Qualcomm\Documents\Standards_meetings\CT\CT1_144\During_meeting\Documents\C1-237400.zip" TargetMode="External"/><Relationship Id="rId459" Type="http://schemas.openxmlformats.org/officeDocument/2006/relationships/hyperlink" Target="file:///C:\Users\lguellec\OneDrive%20-%20Qualcomm\Documents\Standards_meetings\CT\CT1_144\During_meeting\Documents\C1-237064.zip" TargetMode="External"/><Relationship Id="rId624" Type="http://schemas.openxmlformats.org/officeDocument/2006/relationships/hyperlink" Target="file:///C:\Users\lguellec\OneDrive%20-%20Qualcomm\Documents\Standards_meetings\CT\CT1_144\During_meeting\Documents\C1-237120.zip" TargetMode="External"/><Relationship Id="rId666" Type="http://schemas.openxmlformats.org/officeDocument/2006/relationships/hyperlink" Target="file:///C:\Users\lguellec\OneDrive%20-%20Qualcomm\Documents\Standards_meetings\CT\CT1_144\During_meeting\Documents\C1-237597.zip" TargetMode="External"/><Relationship Id="rId16" Type="http://schemas.openxmlformats.org/officeDocument/2006/relationships/hyperlink" Target="file:///C:\Users\lguellec\OneDrive%20-%20Qualcomm\Documents\Standards_meetings\CT\CT1_144\During_meeting\Documents\C1-237131.zip" TargetMode="External"/><Relationship Id="rId221" Type="http://schemas.openxmlformats.org/officeDocument/2006/relationships/hyperlink" Target="file:///C:\Users\lguellec\OneDrive%20-%20Qualcomm\Documents\Standards_meetings\CT\CT1_144\During_meeting\Documents\C1-237571.zip" TargetMode="External"/><Relationship Id="rId263" Type="http://schemas.openxmlformats.org/officeDocument/2006/relationships/hyperlink" Target="file:///C:\Users\lguellec\OneDrive%20-%20Qualcomm\Documents\Standards_meetings\CT\CT1_144\During_meeting\Documents\C1-237104.zip" TargetMode="External"/><Relationship Id="rId319" Type="http://schemas.openxmlformats.org/officeDocument/2006/relationships/hyperlink" Target="file:///C:\Users\lguellec\OneDrive%20-%20Qualcomm\Documents\Standards_meetings\CT\CT1_144\During_meeting\Documents\C1-237643.zip" TargetMode="External"/><Relationship Id="rId470" Type="http://schemas.openxmlformats.org/officeDocument/2006/relationships/hyperlink" Target="file:///C:\Users\lguellec\OneDrive%20-%20Qualcomm\Documents\Standards_meetings\CT\CT1_144\During_meeting\Documents\C1-237432.zip" TargetMode="External"/><Relationship Id="rId526" Type="http://schemas.openxmlformats.org/officeDocument/2006/relationships/hyperlink" Target="file:///C:\Users\lguellec\OneDrive%20-%20Qualcomm\Documents\Standards_meetings\CT\CT1_144\During_meeting\Documents\C1-237452.zip" TargetMode="External"/><Relationship Id="rId58" Type="http://schemas.openxmlformats.org/officeDocument/2006/relationships/hyperlink" Target="file:///C:\Users\lguellec\OneDrive%20-%20Qualcomm\Documents\Standards_meetings\CT\CT1_144\During_meeting\Documents\C1-237656.zip" TargetMode="External"/><Relationship Id="rId123" Type="http://schemas.openxmlformats.org/officeDocument/2006/relationships/hyperlink" Target="file:///C:\Users\lguellec\OneDrive%20-%20Qualcomm\Documents\Standards_meetings\CT\CT1_144\During_meeting\Documents\C1-237555.zip" TargetMode="External"/><Relationship Id="rId330" Type="http://schemas.openxmlformats.org/officeDocument/2006/relationships/hyperlink" Target="file:///C:\Users\lguellec\OneDrive%20-%20Qualcomm\Documents\Standards_meetings\CT\CT1_144\During_meeting\Documents\C1-237231.zip" TargetMode="External"/><Relationship Id="rId568" Type="http://schemas.openxmlformats.org/officeDocument/2006/relationships/hyperlink" Target="file:///C:\Users\lguellec\OneDrive%20-%20Qualcomm\Documents\Standards_meetings\CT\CT1_144\During_meeting\Documents\C1-237113.zip" TargetMode="External"/><Relationship Id="rId165" Type="http://schemas.openxmlformats.org/officeDocument/2006/relationships/hyperlink" Target="file:///C:\Users\lguellec\OneDrive%20-%20Qualcomm\Documents\Standards_meetings\CT\CT1_144\During_meeting\Documents\C1-237492.zip" TargetMode="External"/><Relationship Id="rId372" Type="http://schemas.openxmlformats.org/officeDocument/2006/relationships/hyperlink" Target="file:///C:\Users\lguellec\OneDrive%20-%20Qualcomm\Documents\Standards_meetings\CT\CT1_144\During_meeting\Documents\C1-237316.zip" TargetMode="External"/><Relationship Id="rId428" Type="http://schemas.openxmlformats.org/officeDocument/2006/relationships/hyperlink" Target="file:///C:\Users\lguellec\OneDrive%20-%20Qualcomm\Documents\Standards_meetings\CT\CT1_144\During_meeting\Documents\C1-237486.zip" TargetMode="External"/><Relationship Id="rId635" Type="http://schemas.openxmlformats.org/officeDocument/2006/relationships/hyperlink" Target="file:///C:\Users\lguellec\OneDrive%20-%20Qualcomm\Documents\Standards_meetings\CT\CT1_144\During_meeting\Documents\C1-237171.zip" TargetMode="External"/><Relationship Id="rId677" Type="http://schemas.openxmlformats.org/officeDocument/2006/relationships/header" Target="header1.xml"/><Relationship Id="rId232" Type="http://schemas.openxmlformats.org/officeDocument/2006/relationships/hyperlink" Target="file:///C:\Users\lguellec\OneDrive%20-%20Qualcomm\Documents\Standards_meetings\CT\CT1_144\During_meeting\Documents\C1-237196.zip" TargetMode="External"/><Relationship Id="rId274" Type="http://schemas.openxmlformats.org/officeDocument/2006/relationships/hyperlink" Target="file:///C:\Users\lguellec\OneDrive%20-%20Qualcomm\Documents\Standards_meetings\CT\CT1_144\During_meeting\Documents\C1-237244.zip" TargetMode="External"/><Relationship Id="rId481" Type="http://schemas.openxmlformats.org/officeDocument/2006/relationships/hyperlink" Target="file:///C:\Users\lguellec\OneDrive%20-%20Qualcomm\Documents\Standards_meetings\CT\CT1_144\During_meeting\Documents\C1-237473.zip" TargetMode="External"/><Relationship Id="rId27" Type="http://schemas.openxmlformats.org/officeDocument/2006/relationships/hyperlink" Target="file:///C:\Users\lguellec\OneDrive%20-%20Qualcomm\Documents\Standards_meetings\CT\CT1_144\During_meeting\Documents\C1-237142.zip" TargetMode="External"/><Relationship Id="rId69" Type="http://schemas.openxmlformats.org/officeDocument/2006/relationships/hyperlink" Target="file:///C:\Users\lguellec\OneDrive%20-%20Qualcomm\Documents\Standards_meetings\CT\CT1_144\During_meeting\Documents\C1-237411.zip" TargetMode="External"/><Relationship Id="rId134" Type="http://schemas.openxmlformats.org/officeDocument/2006/relationships/hyperlink" Target="file:///C:\Users\lguellec\OneDrive%20-%20Qualcomm\Documents\Standards_meetings\CT\CT1_144\During_meeting\Documents\C1-237666.zip" TargetMode="External"/><Relationship Id="rId537" Type="http://schemas.openxmlformats.org/officeDocument/2006/relationships/hyperlink" Target="file:///C:\Users\lguellec\OneDrive%20-%20Qualcomm\Documents\Standards_meetings\CT\CT1_144\During_meeting\Documents\C1-237558.zip" TargetMode="External"/><Relationship Id="rId579" Type="http://schemas.openxmlformats.org/officeDocument/2006/relationships/hyperlink" Target="file:///C:\Users\lguellec\OneDrive%20-%20Qualcomm\Documents\Standards_meetings\CT\CT1_144\During_meeting\Documents\C1-237363.zip" TargetMode="External"/><Relationship Id="rId80" Type="http://schemas.openxmlformats.org/officeDocument/2006/relationships/hyperlink" Target="file:///C:\Users\lguellec\OneDrive%20-%20Qualcomm\Documents\Standards_meetings\CT\CT1_144\During_meeting\Documents\C1-237102.zip" TargetMode="External"/><Relationship Id="rId176" Type="http://schemas.openxmlformats.org/officeDocument/2006/relationships/hyperlink" Target="file:///C:\Users\lguellec\OneDrive%20-%20Qualcomm\Documents\Standards_meetings\CT\CT1_144\During_meeting\Documents\C1-237552.zip" TargetMode="External"/><Relationship Id="rId341" Type="http://schemas.openxmlformats.org/officeDocument/2006/relationships/hyperlink" Target="file:///C:\Users\lguellec\OneDrive%20-%20Qualcomm\Documents\Standards_meetings\CT\CT1_144\During_meeting\Documents\C1-237506.zip" TargetMode="External"/><Relationship Id="rId383" Type="http://schemas.openxmlformats.org/officeDocument/2006/relationships/hyperlink" Target="file:///C:\Users\lguellec\OneDrive%20-%20Qualcomm\Documents\Standards_meetings\CT\CT1_144\During_meeting\Documents\C1-237333.zip" TargetMode="External"/><Relationship Id="rId439" Type="http://schemas.openxmlformats.org/officeDocument/2006/relationships/hyperlink" Target="file:///C:\Users\lguellec\OneDrive%20-%20Qualcomm\Documents\Standards_meetings\CT\CT1_144\During_meeting\Documents\C1-237628.zip" TargetMode="External"/><Relationship Id="rId590" Type="http://schemas.openxmlformats.org/officeDocument/2006/relationships/hyperlink" Target="file:///C:\Users\lguellec\OneDrive%20-%20Qualcomm\Documents\Standards_meetings\CT\CT1_144\During_meeting\Documents\C1-237153.zip" TargetMode="External"/><Relationship Id="rId604" Type="http://schemas.openxmlformats.org/officeDocument/2006/relationships/hyperlink" Target="file:///C:\Users\lguellec\OneDrive%20-%20Qualcomm\Documents\Standards_meetings\CT\CT1_144\During_meeting\Documents\C1-237255.zip" TargetMode="External"/><Relationship Id="rId646" Type="http://schemas.openxmlformats.org/officeDocument/2006/relationships/hyperlink" Target="file:///C:\Users\lguellec\OneDrive%20-%20Qualcomm\Documents\Standards_meetings\CT\CT1_144\During_meeting\Documents\C1-237480.zip" TargetMode="External"/><Relationship Id="rId201" Type="http://schemas.openxmlformats.org/officeDocument/2006/relationships/hyperlink" Target="file:///C:\Users\lguellec\OneDrive%20-%20Qualcomm\Documents\Standards_meetings\CT\CT1_144\During_meeting\Documents\C1-237031.zip" TargetMode="External"/><Relationship Id="rId243" Type="http://schemas.openxmlformats.org/officeDocument/2006/relationships/hyperlink" Target="file:///C:\Users\lguellec\OneDrive%20-%20Qualcomm\Documents\Standards_meetings\CT\CT1_144\During_meeting\Documents\C1-237259.zip" TargetMode="External"/><Relationship Id="rId285" Type="http://schemas.openxmlformats.org/officeDocument/2006/relationships/hyperlink" Target="file:///C:\Users\lguellec\OneDrive%20-%20Qualcomm\Documents\Standards_meetings\CT\CT1_144\During_meeting\Documents\C1-237381.zip" TargetMode="External"/><Relationship Id="rId450" Type="http://schemas.openxmlformats.org/officeDocument/2006/relationships/hyperlink" Target="file:///C:\Users\lguellec\OneDrive%20-%20Qualcomm\Documents\Standards_meetings\CT\CT1_144\During_meeting\Documents\C1-237055.zip" TargetMode="External"/><Relationship Id="rId506" Type="http://schemas.openxmlformats.org/officeDocument/2006/relationships/hyperlink" Target="file:///C:\Users\lguellec\OneDrive%20-%20Qualcomm\Documents\Standards_meetings\CT\CT1_144\During_meeting\Documents\C1-237615.zip" TargetMode="External"/><Relationship Id="rId38" Type="http://schemas.openxmlformats.org/officeDocument/2006/relationships/hyperlink" Target="file:///C:\Users\lguellec\OneDrive%20-%20Qualcomm\Documents\Standards_meetings\CT\CT1_144\During_meeting\Documents\C1-237577.zip" TargetMode="External"/><Relationship Id="rId103" Type="http://schemas.openxmlformats.org/officeDocument/2006/relationships/hyperlink" Target="file:///C:\Users\lguellec\OneDrive%20-%20Qualcomm\Documents\Standards_meetings\CT\CT1_144\During_meeting\Documents\C1-237082.zip" TargetMode="External"/><Relationship Id="rId310" Type="http://schemas.openxmlformats.org/officeDocument/2006/relationships/hyperlink" Target="file:///C:\Users\lguellec\OneDrive%20-%20Qualcomm\Documents\Standards_meetings\CT\CT1_144\During_meeting\Documents\C1-237634.zip" TargetMode="External"/><Relationship Id="rId492" Type="http://schemas.openxmlformats.org/officeDocument/2006/relationships/hyperlink" Target="file:///C:\Users\lguellec\OneDrive%20-%20Qualcomm\Documents\Standards_meetings\CT\CT1_144\During_meeting\Documents\C1-237017.zip" TargetMode="External"/><Relationship Id="rId548" Type="http://schemas.openxmlformats.org/officeDocument/2006/relationships/hyperlink" Target="file:///C:\Users\lguellec\OneDrive%20-%20Qualcomm\Documents\Standards_meetings\CT\CT1_144\During_meeting\Documents\C1-237617.zip" TargetMode="External"/><Relationship Id="rId91" Type="http://schemas.openxmlformats.org/officeDocument/2006/relationships/hyperlink" Target="file:///C:\Users\lguellec\OneDrive%20-%20Qualcomm\Documents\Standards_meetings\CT\CT1_144\During_meeting\Documents\C1-237568.zip" TargetMode="External"/><Relationship Id="rId145" Type="http://schemas.openxmlformats.org/officeDocument/2006/relationships/hyperlink" Target="file:///C:\Users\lguellec\OneDrive%20-%20Qualcomm\Documents\Standards_meetings\CT\CT1_144\During_meeting\Documents\C1-237362.zip" TargetMode="External"/><Relationship Id="rId187" Type="http://schemas.openxmlformats.org/officeDocument/2006/relationships/hyperlink" Target="file:///C:\Users\lguellec\OneDrive%20-%20Qualcomm\Documents\Standards_meetings\CT\CT1_144\During_meeting\Documents\C1-237398.zip" TargetMode="External"/><Relationship Id="rId352" Type="http://schemas.openxmlformats.org/officeDocument/2006/relationships/hyperlink" Target="file:///C:\Users\lguellec\OneDrive%20-%20Qualcomm\Documents\Standards_meetings\CT\CT1_144\During_meeting\Documents\C1-237183.zip" TargetMode="External"/><Relationship Id="rId394" Type="http://schemas.openxmlformats.org/officeDocument/2006/relationships/hyperlink" Target="file:///C:\Users\lguellec\OneDrive%20-%20Qualcomm\Documents\Standards_meetings\CT\CT1_144\During_meeting\Documents\C1-237081.zip" TargetMode="External"/><Relationship Id="rId408" Type="http://schemas.openxmlformats.org/officeDocument/2006/relationships/hyperlink" Target="file:///C:\Users\lguellec\OneDrive%20-%20Qualcomm\Documents\Standards_meetings\CT\CT1_144\During_meeting\Documents\C1-237532.zip" TargetMode="External"/><Relationship Id="rId615" Type="http://schemas.openxmlformats.org/officeDocument/2006/relationships/hyperlink" Target="file:///C:\Users\lguellec\OneDrive%20-%20Qualcomm\Documents\Standards_meetings\CT\CT1_144\During_meeting\Documents\C1-237155.zip" TargetMode="External"/><Relationship Id="rId212" Type="http://schemas.openxmlformats.org/officeDocument/2006/relationships/hyperlink" Target="file:///C:\Users\lguellec\OneDrive%20-%20Qualcomm\Documents\Standards_meetings\CT\CT1_144\During_meeting\Documents\C1-237069.zip" TargetMode="External"/><Relationship Id="rId254" Type="http://schemas.openxmlformats.org/officeDocument/2006/relationships/hyperlink" Target="file:///C:\Users\lguellec\OneDrive%20-%20Qualcomm\Documents\Standards_meetings\CT\CT1_144\During_meeting\Documents\C1-237607.zip" TargetMode="External"/><Relationship Id="rId657" Type="http://schemas.openxmlformats.org/officeDocument/2006/relationships/hyperlink" Target="file:///C:\Users\lguellec\OneDrive%20-%20Qualcomm\Documents\Standards_meetings\CT\CT1_144\During_meeting\Documents\C1-237588.zip" TargetMode="External"/><Relationship Id="rId49" Type="http://schemas.openxmlformats.org/officeDocument/2006/relationships/hyperlink" Target="file:///C:\Users\lguellec\OneDrive%20-%20Qualcomm\Documents\Standards_meetings\CT\CT1_144\During_meeting\Documents\C1-237463.zip" TargetMode="External"/><Relationship Id="rId114" Type="http://schemas.openxmlformats.org/officeDocument/2006/relationships/hyperlink" Target="file:///C:\Users\lguellec\OneDrive%20-%20Qualcomm\Documents\Standards_meetings\CT\CT1_144\During_meeting\Documents\C1-237346.zip" TargetMode="External"/><Relationship Id="rId296" Type="http://schemas.openxmlformats.org/officeDocument/2006/relationships/hyperlink" Target="file:///C:\Users\lguellec\OneDrive%20-%20Qualcomm\Documents\Standards_meetings\CT\CT1_144\During_meeting\Documents\C1-237416.zip" TargetMode="External"/><Relationship Id="rId461" Type="http://schemas.openxmlformats.org/officeDocument/2006/relationships/hyperlink" Target="file:///C:\Users\lguellec\OneDrive%20-%20Qualcomm\Documents\Standards_meetings\CT\CT1_144\During_meeting\Documents\C1-237115.zip" TargetMode="External"/><Relationship Id="rId517" Type="http://schemas.openxmlformats.org/officeDocument/2006/relationships/hyperlink" Target="file:///C:\Users\lguellec\OneDrive%20-%20Qualcomm\Documents\Standards_meetings\CT\CT1_144\During_meeting\Documents\C1-237099.zip" TargetMode="External"/><Relationship Id="rId559" Type="http://schemas.openxmlformats.org/officeDocument/2006/relationships/hyperlink" Target="file:///C:\Users\lguellec\OneDrive%20-%20Qualcomm\Documents\Standards_meetings\CT\CT1_144\During_meeting\Documents\C1-237236.zip" TargetMode="External"/><Relationship Id="rId60" Type="http://schemas.openxmlformats.org/officeDocument/2006/relationships/hyperlink" Target="file:///C:\Users\lguellec\OneDrive%20-%20Qualcomm\Documents\Standards_meetings\CT\CT1_144\During_meeting\Documents\C1-237247.zip" TargetMode="External"/><Relationship Id="rId156" Type="http://schemas.openxmlformats.org/officeDocument/2006/relationships/hyperlink" Target="file:///C:\Users\lguellec\OneDrive%20-%20Qualcomm\Documents\Standards_meetings\CT\CT1_144\During_meeting\Documents\C1-237181.zip" TargetMode="External"/><Relationship Id="rId198" Type="http://schemas.openxmlformats.org/officeDocument/2006/relationships/hyperlink" Target="file:///C:\Users\lguellec\OneDrive%20-%20Qualcomm\Documents\Standards_meetings\CT\CT1_144\During_meeting\Documents\C1-237614.zip" TargetMode="External"/><Relationship Id="rId321" Type="http://schemas.openxmlformats.org/officeDocument/2006/relationships/hyperlink" Target="file:///C:\Users\lguellec\OneDrive%20-%20Qualcomm\Documents\Standards_meetings\CT\CT1_144\During_meeting\Documents\C1-237084.zip" TargetMode="External"/><Relationship Id="rId363" Type="http://schemas.openxmlformats.org/officeDocument/2006/relationships/hyperlink" Target="file:///C:\Users\lguellec\OneDrive%20-%20Qualcomm\Documents\Standards_meetings\CT\CT1_144\During_meeting\Documents\C1-237341.zip" TargetMode="External"/><Relationship Id="rId419" Type="http://schemas.openxmlformats.org/officeDocument/2006/relationships/hyperlink" Target="file:///C:\Users\lguellec\OneDrive%20-%20Qualcomm\Documents\Standards_meetings\CT\CT1_144\During_meeting\Documents\C1-237444.zip" TargetMode="External"/><Relationship Id="rId570" Type="http://schemas.openxmlformats.org/officeDocument/2006/relationships/hyperlink" Target="file:///C:\Users\lguellec\OneDrive%20-%20Qualcomm\Documents\Standards_meetings\CT\CT1_144\During_meeting\Documents\C1-237117.zip" TargetMode="External"/><Relationship Id="rId626" Type="http://schemas.openxmlformats.org/officeDocument/2006/relationships/hyperlink" Target="file:///C:\Users\lguellec\OneDrive%20-%20Qualcomm\Documents\Standards_meetings\CT\CT1_144\During_meeting\Documents\C1-237122.zip" TargetMode="External"/><Relationship Id="rId223" Type="http://schemas.openxmlformats.org/officeDocument/2006/relationships/hyperlink" Target="file:///C:\Users\lguellec\OneDrive%20-%20Qualcomm\Documents\Standards_meetings\CT\CT1_144\During_meeting\Documents\C1-237601.zip" TargetMode="External"/><Relationship Id="rId430" Type="http://schemas.openxmlformats.org/officeDocument/2006/relationships/hyperlink" Target="file:///C:\Users\lguellec\OneDrive%20-%20Qualcomm\Documents\Standards_meetings\CT\CT1_144\During_meeting\Documents\C1-237498.zip" TargetMode="External"/><Relationship Id="rId668" Type="http://schemas.openxmlformats.org/officeDocument/2006/relationships/hyperlink" Target="file:///C:\Users\lguellec\OneDrive%20-%20Qualcomm\Documents\Standards_meetings\CT\CT1_144\During_meeting\Documents\C1-237606.zip" TargetMode="External"/><Relationship Id="rId18" Type="http://schemas.openxmlformats.org/officeDocument/2006/relationships/hyperlink" Target="file:///C:\Users\lguellec\OneDrive%20-%20Qualcomm\Documents\Standards_meetings\CT\CT1_144\During_meeting\Documents\C1-237133.zip" TargetMode="External"/><Relationship Id="rId265" Type="http://schemas.openxmlformats.org/officeDocument/2006/relationships/hyperlink" Target="file:///C:\Users\lguellec\OneDrive%20-%20Qualcomm\Documents\Standards_meetings\CT\CT1_144\During_meeting\Documents\C1-237106.zip" TargetMode="External"/><Relationship Id="rId472" Type="http://schemas.openxmlformats.org/officeDocument/2006/relationships/hyperlink" Target="file:///C:\Users\lguellec\OneDrive%20-%20Qualcomm\Documents\Standards_meetings\CT\CT1_144\During_meeting\Documents\C1-237434.zip" TargetMode="External"/><Relationship Id="rId528" Type="http://schemas.openxmlformats.org/officeDocument/2006/relationships/hyperlink" Target="file:///C:\Users\lguellec\OneDrive%20-%20Qualcomm\Documents\Standards_meetings\CT\CT1_144\During_meeting\Documents\C1-237516.zip" TargetMode="External"/><Relationship Id="rId125" Type="http://schemas.openxmlformats.org/officeDocument/2006/relationships/hyperlink" Target="file:///C:\Users\lguellec\OneDrive%20-%20Qualcomm\Documents\Standards_meetings\CT\CT1_144\During_meeting\Documents\C1-237557.zip" TargetMode="External"/><Relationship Id="rId167" Type="http://schemas.openxmlformats.org/officeDocument/2006/relationships/hyperlink" Target="file:///C:\Users\lguellec\OneDrive%20-%20Qualcomm\Documents\Standards_meetings\CT\CT1_144\During_meeting\Documents\C1-237497.zip" TargetMode="External"/><Relationship Id="rId332" Type="http://schemas.openxmlformats.org/officeDocument/2006/relationships/hyperlink" Target="file:///C:\Users\lguellec\OneDrive%20-%20Qualcomm\Documents\Standards_meetings\CT\CT1_144\During_meeting\Documents\C1-237234.zip" TargetMode="External"/><Relationship Id="rId374" Type="http://schemas.openxmlformats.org/officeDocument/2006/relationships/hyperlink" Target="file:///C:\Users\lguellec\OneDrive%20-%20Qualcomm\Documents\Standards_meetings\CT\CT1_144\During_meeting\Documents\C1-237324.zip" TargetMode="External"/><Relationship Id="rId581" Type="http://schemas.openxmlformats.org/officeDocument/2006/relationships/hyperlink" Target="file:///C:\Users\lguellec\OneDrive%20-%20Qualcomm\Documents\Standards_meetings\CT\CT1_144\During_meeting\Documents\C1-237368.zip" TargetMode="External"/><Relationship Id="rId71" Type="http://schemas.openxmlformats.org/officeDocument/2006/relationships/hyperlink" Target="file:///C:\Users\lguellec\OneDrive%20-%20Qualcomm\Documents\Standards_meetings\CT\CT1_144\During_meeting\Documents\C1-237627.zip" TargetMode="External"/><Relationship Id="rId92" Type="http://schemas.openxmlformats.org/officeDocument/2006/relationships/hyperlink" Target="file:///C:\Users\lguellec\OneDrive%20-%20Qualcomm\Documents\Standards_meetings\CT\CT1_144\During_meeting\Documents\C1-237569.zip" TargetMode="External"/><Relationship Id="rId213" Type="http://schemas.openxmlformats.org/officeDocument/2006/relationships/hyperlink" Target="file:///C:\Users\lguellec\OneDrive%20-%20Qualcomm\Documents\Standards_meetings\CT\CT1_144\During_meeting\Documents\C1-237161.zip" TargetMode="External"/><Relationship Id="rId234" Type="http://schemas.openxmlformats.org/officeDocument/2006/relationships/hyperlink" Target="file:///C:\Users\lguellec\OneDrive%20-%20Qualcomm\Documents\Standards_meetings\CT\CT1_144\During_meeting\Documents\C1-237198.zip" TargetMode="External"/><Relationship Id="rId420" Type="http://schemas.openxmlformats.org/officeDocument/2006/relationships/hyperlink" Target="file:///C:\Users\lguellec\OneDrive%20-%20Qualcomm\Documents\Standards_meetings\CT\CT1_144\During_meeting\Documents\C1-237447.zip" TargetMode="External"/><Relationship Id="rId616" Type="http://schemas.openxmlformats.org/officeDocument/2006/relationships/hyperlink" Target="file:///C:\Users\lguellec\OneDrive%20-%20Qualcomm\Documents\Standards_meetings\CT\CT1_144\During_meeting\Documents\C1-237156.zip" TargetMode="External"/><Relationship Id="rId637" Type="http://schemas.openxmlformats.org/officeDocument/2006/relationships/hyperlink" Target="file:///C:\Users\lguellec\OneDrive%20-%20Qualcomm\Documents\Standards_meetings\CT\CT1_144\During_meeting\Documents\C1-237173.zip" TargetMode="External"/><Relationship Id="rId658" Type="http://schemas.openxmlformats.org/officeDocument/2006/relationships/hyperlink" Target="file:///C:\Users\lguellec\OneDrive%20-%20Qualcomm\Documents\Standards_meetings\CT\CT1_144\During_meeting\Documents\C1-237589.zip" TargetMode="External"/><Relationship Id="rId679" Type="http://schemas.openxmlformats.org/officeDocument/2006/relationships/footer" Target="footer2.xml"/><Relationship Id="rId2" Type="http://schemas.openxmlformats.org/officeDocument/2006/relationships/customXml" Target="../customXml/item1.xml"/><Relationship Id="rId29" Type="http://schemas.openxmlformats.org/officeDocument/2006/relationships/hyperlink" Target="file:///C:\Users\lguellec\OneDrive%20-%20Qualcomm\Documents\Standards_meetings\CT\CT1_144\During_meeting\Documents\C1-237144.zip" TargetMode="External"/><Relationship Id="rId255" Type="http://schemas.openxmlformats.org/officeDocument/2006/relationships/hyperlink" Target="file:///C:\Users\lguellec\OneDrive%20-%20Qualcomm\Documents\Standards_meetings\CT\CT1_144\During_meeting\Documents\C1-237654.zip" TargetMode="External"/><Relationship Id="rId276" Type="http://schemas.openxmlformats.org/officeDocument/2006/relationships/hyperlink" Target="file:///C:\Users\lguellec\OneDrive%20-%20Qualcomm\Documents\Standards_meetings\CT\CT1_144\During_meeting\Documents\C1-237246.zip" TargetMode="External"/><Relationship Id="rId297" Type="http://schemas.openxmlformats.org/officeDocument/2006/relationships/hyperlink" Target="file:///C:\Users\lguellec\OneDrive%20-%20Qualcomm\Documents\Standards_meetings\CT\CT1_144\During_meeting\Documents\C1-237455.zip" TargetMode="External"/><Relationship Id="rId441" Type="http://schemas.openxmlformats.org/officeDocument/2006/relationships/hyperlink" Target="file:///C:\Users\lguellec\OneDrive%20-%20Qualcomm\Documents\Standards_meetings\CT\CT1_144\During_meeting\Documents\C1-237653.zip" TargetMode="External"/><Relationship Id="rId462" Type="http://schemas.openxmlformats.org/officeDocument/2006/relationships/hyperlink" Target="file:///C:\Users\lguellec\OneDrive%20-%20Qualcomm\Documents\Standards_meetings\CT\CT1_144\During_meeting\Documents\C1-237091.zip" TargetMode="External"/><Relationship Id="rId483" Type="http://schemas.openxmlformats.org/officeDocument/2006/relationships/hyperlink" Target="file:///C:\Users\lguellec\OneDrive%20-%20Qualcomm\Documents\Standards_meetings\CT\CT1_144\During_meeting\Documents\C1-237475.zip" TargetMode="External"/><Relationship Id="rId518" Type="http://schemas.openxmlformats.org/officeDocument/2006/relationships/hyperlink" Target="file:///C:\Users\lguellec\OneDrive%20-%20Qualcomm\Documents\Standards_meetings\CT\CT1_144\During_meeting\Documents\C1-237100.zip" TargetMode="External"/><Relationship Id="rId539" Type="http://schemas.openxmlformats.org/officeDocument/2006/relationships/hyperlink" Target="file:///C:\Users\lguellec\OneDrive%20-%20Qualcomm\Documents\Standards_meetings\CT\CT1_144\During_meeting\Documents\C1-237572.zip" TargetMode="External"/><Relationship Id="rId40" Type="http://schemas.openxmlformats.org/officeDocument/2006/relationships/hyperlink" Target="file:///C:\Users\lguellec\OneDrive%20-%20Qualcomm\Documents\Standards_meetings\CT\CT1_144\During_meeting\Documents\C1-237579.zip" TargetMode="External"/><Relationship Id="rId115" Type="http://schemas.openxmlformats.org/officeDocument/2006/relationships/hyperlink" Target="file:///C:\Users\lguellec\OneDrive%20-%20Qualcomm\Documents\Standards_meetings\CT\CT1_144\During_meeting\Documents\C1-237347.zip" TargetMode="External"/><Relationship Id="rId136" Type="http://schemas.openxmlformats.org/officeDocument/2006/relationships/hyperlink" Target="file:///C:\Users\lguellec\OneDrive%20-%20Qualcomm\Documents\Standards_meetings\CT\CT1_144\During_meeting\Documents\C1-237668.zip" TargetMode="External"/><Relationship Id="rId157" Type="http://schemas.openxmlformats.org/officeDocument/2006/relationships/hyperlink" Target="file:///C:\Users\lguellec\OneDrive%20-%20Qualcomm\Documents\Standards_meetings\CT\CT1_144\During_meeting\Documents\C1-237356.zip" TargetMode="External"/><Relationship Id="rId178" Type="http://schemas.openxmlformats.org/officeDocument/2006/relationships/hyperlink" Target="file:///C:\Users\lguellec\OneDrive%20-%20Qualcomm\Documents\Standards_meetings\CT\CT1_144\During_meeting\Documents\C1-237554.zip" TargetMode="External"/><Relationship Id="rId301" Type="http://schemas.openxmlformats.org/officeDocument/2006/relationships/hyperlink" Target="file:///C:\Users\lguellec\OneDrive%20-%20Qualcomm\Documents\Standards_meetings\CT\CT1_144\During_meeting\Documents\C1-237536.zip" TargetMode="External"/><Relationship Id="rId322" Type="http://schemas.openxmlformats.org/officeDocument/2006/relationships/hyperlink" Target="file:///C:\Users\lguellec\OneDrive%20-%20Qualcomm\Documents\Standards_meetings\CT\CT1_144\During_meeting\Documents\C1-237085.zip" TargetMode="External"/><Relationship Id="rId343" Type="http://schemas.openxmlformats.org/officeDocument/2006/relationships/hyperlink" Target="file:///C:\Users\lguellec\OneDrive%20-%20Qualcomm\Documents\Standards_meetings\CT\CT1_144\During_meeting\Documents\C1-237508.zip" TargetMode="External"/><Relationship Id="rId364" Type="http://schemas.openxmlformats.org/officeDocument/2006/relationships/hyperlink" Target="file:///C:\Users\lguellec\OneDrive%20-%20Qualcomm\Documents\Standards_meetings\CT\CT1_144\During_meeting\Documents\C1-237342.zip" TargetMode="External"/><Relationship Id="rId550" Type="http://schemas.openxmlformats.org/officeDocument/2006/relationships/hyperlink" Target="file:///C:\Users\lguellec\OneDrive%20-%20Qualcomm\Documents\Standards_meetings\CT\CT1_144\During_meeting\Documents\C1-237491.zip" TargetMode="External"/><Relationship Id="rId61" Type="http://schemas.openxmlformats.org/officeDocument/2006/relationships/hyperlink" Target="file:///C:\Users\lguellec\OneDrive%20-%20Qualcomm\Documents\Standards_meetings\CT\CT1_144\During_meeting\Documents\C1-237248.zip" TargetMode="External"/><Relationship Id="rId82" Type="http://schemas.openxmlformats.org/officeDocument/2006/relationships/hyperlink" Target="file:///C:\Users\lguellec\OneDrive%20-%20Qualcomm\Documents\Standards_meetings\CT\CT1_144\During_meeting\Documents\C1-237148.zip" TargetMode="External"/><Relationship Id="rId199" Type="http://schemas.openxmlformats.org/officeDocument/2006/relationships/hyperlink" Target="file:///C:\Users\lguellec\OneDrive%20-%20Qualcomm\Documents\Standards_meetings\CT\CT1_144\During_meeting\Documents\C1-237029.zip" TargetMode="External"/><Relationship Id="rId203" Type="http://schemas.openxmlformats.org/officeDocument/2006/relationships/hyperlink" Target="file:///C:\Users\lguellec\OneDrive%20-%20Qualcomm\Documents\Standards_meetings\CT\CT1_144\During_meeting\Documents\C1-237043.zip" TargetMode="External"/><Relationship Id="rId385" Type="http://schemas.openxmlformats.org/officeDocument/2006/relationships/hyperlink" Target="file:///C:\Users\lguellec\OneDrive%20-%20Qualcomm\Documents\Standards_meetings\CT\CT1_144\During_meeting\Documents\C1-237418.zip" TargetMode="External"/><Relationship Id="rId571" Type="http://schemas.openxmlformats.org/officeDocument/2006/relationships/hyperlink" Target="file:///C:\Users\lguellec\OneDrive%20-%20Qualcomm\Documents\Standards_meetings\CT\CT1_144\During_meeting\Documents\C1-237194.zip" TargetMode="External"/><Relationship Id="rId592" Type="http://schemas.openxmlformats.org/officeDocument/2006/relationships/hyperlink" Target="file:///C:\Users\lguellec\OneDrive%20-%20Qualcomm\Documents\Standards_meetings\CT\CT1_144\During_meeting\Documents\C1-237217.zip" TargetMode="External"/><Relationship Id="rId606" Type="http://schemas.openxmlformats.org/officeDocument/2006/relationships/hyperlink" Target="file:///C:\Users\lguellec\OneDrive%20-%20Qualcomm\Documents\Standards_meetings\CT\CT1_144\During_meeting\Documents\C1-237278.zip" TargetMode="External"/><Relationship Id="rId627" Type="http://schemas.openxmlformats.org/officeDocument/2006/relationships/hyperlink" Target="file:///C:\Users\lguellec\OneDrive%20-%20Qualcomm\Documents\Standards_meetings\CT\CT1_144\During_meeting\Documents\C1-237123.zip" TargetMode="External"/><Relationship Id="rId648" Type="http://schemas.openxmlformats.org/officeDocument/2006/relationships/hyperlink" Target="file:///C:\Users\lguellec\OneDrive%20-%20Qualcomm\Documents\Standards_meetings\CT\CT1_144\During_meeting\Documents\C1-237482.zip" TargetMode="External"/><Relationship Id="rId669" Type="http://schemas.openxmlformats.org/officeDocument/2006/relationships/hyperlink" Target="file:///C:\Users\lguellec\OneDrive%20-%20Qualcomm\Documents\Standards_meetings\CT\CT1_144\During_meeting\Documents\C1-237178.zip" TargetMode="External"/><Relationship Id="rId19" Type="http://schemas.openxmlformats.org/officeDocument/2006/relationships/hyperlink" Target="file:///C:\Users\lguellec\OneDrive%20-%20Qualcomm\Documents\Standards_meetings\CT\CT1_144\During_meeting\Documents\C1-237134.zip" TargetMode="External"/><Relationship Id="rId224" Type="http://schemas.openxmlformats.org/officeDocument/2006/relationships/hyperlink" Target="file:///C:\Users\lguellec\OneDrive%20-%20Qualcomm\Documents\Standards_meetings\CT\CT1_144\During_meeting\Documents\C1-237603.zip" TargetMode="External"/><Relationship Id="rId245" Type="http://schemas.openxmlformats.org/officeDocument/2006/relationships/hyperlink" Target="file:///C:\Users\lguellec\OneDrive%20-%20Qualcomm\Documents\Standards_meetings\CT\CT1_144\During_meeting\Documents\C1-237261.zip" TargetMode="External"/><Relationship Id="rId266" Type="http://schemas.openxmlformats.org/officeDocument/2006/relationships/hyperlink" Target="file:///C:\Users\lguellec\OneDrive%20-%20Qualcomm\Documents\Standards_meetings\CT\CT1_144\During_meeting\Documents\C1-237107.zip" TargetMode="External"/><Relationship Id="rId287" Type="http://schemas.openxmlformats.org/officeDocument/2006/relationships/hyperlink" Target="file:///C:\Users\lguellec\OneDrive%20-%20Qualcomm\Documents\Standards_meetings\CT\CT1_144\During_meeting\Documents\C1-237383.zip" TargetMode="External"/><Relationship Id="rId410" Type="http://schemas.openxmlformats.org/officeDocument/2006/relationships/hyperlink" Target="file:///C:\Users\lguellec\OneDrive%20-%20Qualcomm\Documents\Standards_meetings\CT\CT1_144\During_meeting\Documents\C1-237534.zip" TargetMode="External"/><Relationship Id="rId431" Type="http://schemas.openxmlformats.org/officeDocument/2006/relationships/hyperlink" Target="file:///C:\Users\lguellec\OneDrive%20-%20Qualcomm\Documents\Standards_meetings\CT\CT1_144\During_meeting\Documents\C1-237518.zip" TargetMode="External"/><Relationship Id="rId452" Type="http://schemas.openxmlformats.org/officeDocument/2006/relationships/hyperlink" Target="file:///C:\Users\lguellec\OneDrive%20-%20Qualcomm\Documents\Standards_meetings\CT\CT1_144\During_meeting\Documents\C1-237057.zip" TargetMode="External"/><Relationship Id="rId473" Type="http://schemas.openxmlformats.org/officeDocument/2006/relationships/hyperlink" Target="file:///C:\Users\lguellec\OneDrive%20-%20Qualcomm\Documents\Standards_meetings\CT\CT1_144\During_meeting\Documents\C1-237435.zip" TargetMode="External"/><Relationship Id="rId494" Type="http://schemas.openxmlformats.org/officeDocument/2006/relationships/hyperlink" Target="file:///C:\Users\lguellec\OneDrive%20-%20Qualcomm\Documents\Standards_meetings\CT\CT1_144\During_meeting\Documents\C1-237019.zip" TargetMode="External"/><Relationship Id="rId508" Type="http://schemas.openxmlformats.org/officeDocument/2006/relationships/hyperlink" Target="file:///C:\Users\lguellec\OneDrive%20-%20Qualcomm\Documents\Standards_meetings\CT\CT1_144\During_meeting\Documents\C1-237677.zip" TargetMode="External"/><Relationship Id="rId529" Type="http://schemas.openxmlformats.org/officeDocument/2006/relationships/hyperlink" Target="file:///C:\Users\lguellec\OneDrive%20-%20Qualcomm\Documents\Standards_meetings\CT\CT1_144\During_meeting\Documents\C1-237517.zip" TargetMode="External"/><Relationship Id="rId680" Type="http://schemas.openxmlformats.org/officeDocument/2006/relationships/fontTable" Target="fontTable.xml"/><Relationship Id="rId30" Type="http://schemas.openxmlformats.org/officeDocument/2006/relationships/hyperlink" Target="file:///C:\Users\lguellec\OneDrive%20-%20Qualcomm\Documents\Standards_meetings\CT\CT1_144\During_meeting\Documents\C1-237145.zip" TargetMode="External"/><Relationship Id="rId105" Type="http://schemas.openxmlformats.org/officeDocument/2006/relationships/hyperlink" Target="file:///C:\Users\lguellec\OneDrive%20-%20Qualcomm\Documents\Standards_meetings\CT\CT1_144\During_meeting\Documents\C1-237108.zip" TargetMode="External"/><Relationship Id="rId126" Type="http://schemas.openxmlformats.org/officeDocument/2006/relationships/hyperlink" Target="file:///C:\Users\lguellec\OneDrive%20-%20Qualcomm\Documents\Standards_meetings\CT\CT1_144\During_meeting\Documents\C1-237559.zip" TargetMode="External"/><Relationship Id="rId147" Type="http://schemas.openxmlformats.org/officeDocument/2006/relationships/hyperlink" Target="file:///C:\Users\lguellec\OneDrive%20-%20Qualcomm\Documents\Standards_meetings\CT\CT1_144\During_meeting\Documents\C1-237267.zip" TargetMode="External"/><Relationship Id="rId168" Type="http://schemas.openxmlformats.org/officeDocument/2006/relationships/hyperlink" Target="file:///C:\Users\lguellec\OneDrive%20-%20Qualcomm\Documents\Standards_meetings\CT\CT1_144\During_meeting\Documents\C1-237499.zip" TargetMode="External"/><Relationship Id="rId312" Type="http://schemas.openxmlformats.org/officeDocument/2006/relationships/hyperlink" Target="file:///C:\Users\lguellec\OneDrive%20-%20Qualcomm\Documents\Standards_meetings\CT\CT1_144\During_meeting\Documents\C1-237636.zip" TargetMode="External"/><Relationship Id="rId333" Type="http://schemas.openxmlformats.org/officeDocument/2006/relationships/hyperlink" Target="file:///C:\Users\lguellec\OneDrive%20-%20Qualcomm\Documents\Standards_meetings\CT\CT1_144\During_meeting\Documents\C1-237299.zip" TargetMode="External"/><Relationship Id="rId354" Type="http://schemas.openxmlformats.org/officeDocument/2006/relationships/hyperlink" Target="file:///C:\Users\lguellec\OneDrive%20-%20Qualcomm\Documents\Standards_meetings\CT\CT1_144\During_meeting\Documents\C1-237185.zip" TargetMode="External"/><Relationship Id="rId540" Type="http://schemas.openxmlformats.org/officeDocument/2006/relationships/hyperlink" Target="file:///C:\Users\lguellec\OneDrive%20-%20Qualcomm\Documents\Standards_meetings\CT\CT1_144\During_meeting\Documents\C1-237573.zip" TargetMode="External"/><Relationship Id="rId51" Type="http://schemas.openxmlformats.org/officeDocument/2006/relationships/hyperlink" Target="file:///C:\Users\lguellec\OneDrive%20-%20Qualcomm\Documents\Standards_meetings\CT\CT1_144\During_meeting\Documents\C1-237465.zip" TargetMode="External"/><Relationship Id="rId72" Type="http://schemas.openxmlformats.org/officeDocument/2006/relationships/hyperlink" Target="file:///C:\Users\lguellec\OneDrive%20-%20Qualcomm\Documents\Standards_meetings\CT\CT1_144\During_meeting\Documents\C1-237285.zip" TargetMode="External"/><Relationship Id="rId93" Type="http://schemas.openxmlformats.org/officeDocument/2006/relationships/hyperlink" Target="file:///C:\Users\lguellec\OneDrive%20-%20Qualcomm\Documents\Standards_meetings\CT\CT1_144\During_meeting\Documents\C1-237272.zip" TargetMode="External"/><Relationship Id="rId189" Type="http://schemas.openxmlformats.org/officeDocument/2006/relationships/hyperlink" Target="file:///C:\Users\lguellec\OneDrive%20-%20Qualcomm\Documents\Standards_meetings\CT\CT1_144\During_meeting\Documents\C1-237672.zip" TargetMode="External"/><Relationship Id="rId375" Type="http://schemas.openxmlformats.org/officeDocument/2006/relationships/hyperlink" Target="file:///C:\Users\lguellec\OneDrive%20-%20Qualcomm\Documents\Standards_meetings\CT\CT1_144\During_meeting\Documents\C1-237325.zip" TargetMode="External"/><Relationship Id="rId396" Type="http://schemas.openxmlformats.org/officeDocument/2006/relationships/hyperlink" Target="file:///C:\Users\lguellec\OneDrive%20-%20Qualcomm\Documents\Standards_meetings\CT\CT1_144\During_meeting\Documents\C1-237300.zip" TargetMode="External"/><Relationship Id="rId561" Type="http://schemas.openxmlformats.org/officeDocument/2006/relationships/hyperlink" Target="file:///C:\Users\lguellec\OneDrive%20-%20Qualcomm\Documents\Standards_meetings\CT\CT1_144\During_meeting\Documents\C1-237320.zip" TargetMode="External"/><Relationship Id="rId582" Type="http://schemas.openxmlformats.org/officeDocument/2006/relationships/hyperlink" Target="file:///C:\Users\lguellec\OneDrive%20-%20Qualcomm\Documents\Standards_meetings\CT\CT1_144\During_meeting\Documents\C1-237369.zip" TargetMode="External"/><Relationship Id="rId617" Type="http://schemas.openxmlformats.org/officeDocument/2006/relationships/hyperlink" Target="file:///C:\Users\lguellec\OneDrive%20-%20Qualcomm\Documents\Standards_meetings\CT\CT1_144\During_meeting\Documents\C1-237157.zip" TargetMode="External"/><Relationship Id="rId638" Type="http://schemas.openxmlformats.org/officeDocument/2006/relationships/hyperlink" Target="file:///C:\Users\lguellec\OneDrive%20-%20Qualcomm\Documents\Standards_meetings\CT\CT1_144\During_meeting\Documents\C1-237174.zip" TargetMode="External"/><Relationship Id="rId659" Type="http://schemas.openxmlformats.org/officeDocument/2006/relationships/hyperlink" Target="file:///C:\Users\lguellec\OneDrive%20-%20Qualcomm\Documents\Standards_meetings\CT\CT1_144\During_meeting\Documents\C1-237590.zip" TargetMode="External"/><Relationship Id="rId3" Type="http://schemas.openxmlformats.org/officeDocument/2006/relationships/numbering" Target="numbering.xml"/><Relationship Id="rId214" Type="http://schemas.openxmlformats.org/officeDocument/2006/relationships/hyperlink" Target="file:///C:\Users\lguellec\OneDrive%20-%20Qualcomm\Documents\Standards_meetings\CT\CT1_144\During_meeting\Documents\C1-237162.zip" TargetMode="External"/><Relationship Id="rId235" Type="http://schemas.openxmlformats.org/officeDocument/2006/relationships/hyperlink" Target="file:///C:\Users\lguellec\OneDrive%20-%20Qualcomm\Documents\Standards_meetings\CT\CT1_144\During_meeting\Documents\C1-237199.zip" TargetMode="External"/><Relationship Id="rId256" Type="http://schemas.openxmlformats.org/officeDocument/2006/relationships/hyperlink" Target="file:///C:\Users\lguellec\OneDrive%20-%20Qualcomm\Documents\Standards_meetings\CT\CT1_144\During_meeting\Documents\C1-237692.zip" TargetMode="External"/><Relationship Id="rId277" Type="http://schemas.openxmlformats.org/officeDocument/2006/relationships/hyperlink" Target="file:///C:\Users\lguellec\OneDrive%20-%20Qualcomm\Documents\Standards_meetings\CT\CT1_144\During_meeting\Documents\C1-237294.zip" TargetMode="External"/><Relationship Id="rId298" Type="http://schemas.openxmlformats.org/officeDocument/2006/relationships/hyperlink" Target="file:///C:\Users\lguellec\OneDrive%20-%20Qualcomm\Documents\Standards_meetings\CT\CT1_144\During_meeting\Documents\C1-237513.zip" TargetMode="External"/><Relationship Id="rId400" Type="http://schemas.openxmlformats.org/officeDocument/2006/relationships/hyperlink" Target="file:///C:\Users\lguellec\OneDrive%20-%20Qualcomm\Documents\Standards_meetings\CT\CT1_144\During_meeting\Documents\C1-237339.zip" TargetMode="External"/><Relationship Id="rId421" Type="http://schemas.openxmlformats.org/officeDocument/2006/relationships/hyperlink" Target="file:///C:\Users\lguellec\OneDrive%20-%20Qualcomm\Documents\Standards_meetings\CT\CT1_144\During_meeting\Documents\C1-237456.zip" TargetMode="External"/><Relationship Id="rId442" Type="http://schemas.openxmlformats.org/officeDocument/2006/relationships/hyperlink" Target="file:///C:\Users\lguellec\OneDrive%20-%20Qualcomm\Documents\Standards_meetings\CT\CT1_144\During_meeting\Documents\C1-237659.zip" TargetMode="External"/><Relationship Id="rId463" Type="http://schemas.openxmlformats.org/officeDocument/2006/relationships/hyperlink" Target="file:///C:\Users\lguellec\OneDrive%20-%20Qualcomm\Documents\Standards_meetings\CT\CT1_144\During_meeting\Documents\C1-237092.zip" TargetMode="External"/><Relationship Id="rId484" Type="http://schemas.openxmlformats.org/officeDocument/2006/relationships/hyperlink" Target="file:///C:\Users\lguellec\OneDrive%20-%20Qualcomm\Documents\Standards_meetings\CT\CT1_144\During_meeting\Documents\C1-237009.zip" TargetMode="External"/><Relationship Id="rId519" Type="http://schemas.openxmlformats.org/officeDocument/2006/relationships/hyperlink" Target="file:///C:\Users\lguellec\OneDrive%20-%20Qualcomm\Documents\Standards_meetings\CT\CT1_144\During_meeting\Documents\C1-237101.zip" TargetMode="External"/><Relationship Id="rId670" Type="http://schemas.openxmlformats.org/officeDocument/2006/relationships/hyperlink" Target="file:///C:\Users\lguellec\OneDrive%20-%20Qualcomm\Documents\Standards_meetings\CT\CT1_144\During_meeting\Documents\C1-237232.zip" TargetMode="External"/><Relationship Id="rId116" Type="http://schemas.openxmlformats.org/officeDocument/2006/relationships/hyperlink" Target="file:///C:\Users\lguellec\OneDrive%20-%20Qualcomm\Documents\Standards_meetings\CT\CT1_144\During_meeting\Documents\C1-237361.zip" TargetMode="External"/><Relationship Id="rId137" Type="http://schemas.openxmlformats.org/officeDocument/2006/relationships/hyperlink" Target="file:///C:\Users\lguellec\OneDrive%20-%20Qualcomm\Documents\Standards_meetings\CT\CT1_144\During_meeting\Documents\C1-237673.zip" TargetMode="External"/><Relationship Id="rId158" Type="http://schemas.openxmlformats.org/officeDocument/2006/relationships/hyperlink" Target="file:///C:\Users\lguellec\OneDrive%20-%20Qualcomm\Documents\Standards_meetings\CT\CT1_144\During_meeting\Documents\C1-237357.zip" TargetMode="External"/><Relationship Id="rId302" Type="http://schemas.openxmlformats.org/officeDocument/2006/relationships/hyperlink" Target="file:///C:\Users\lguellec\OneDrive%20-%20Qualcomm\Documents\Standards_meetings\CT\CT1_144\During_meeting\Documents\C1-237537.zip" TargetMode="External"/><Relationship Id="rId323" Type="http://schemas.openxmlformats.org/officeDocument/2006/relationships/hyperlink" Target="file:///C:\Users\lguellec\OneDrive%20-%20Qualcomm\Documents\Standards_meetings\CT\CT1_144\During_meeting\Documents\C1-237086.zip" TargetMode="External"/><Relationship Id="rId344" Type="http://schemas.openxmlformats.org/officeDocument/2006/relationships/hyperlink" Target="file:///C:\Users\lguellec\OneDrive%20-%20Qualcomm\Documents\Standards_meetings\CT\CT1_144\During_meeting\Documents\C1-237509.zip" TargetMode="External"/><Relationship Id="rId530" Type="http://schemas.openxmlformats.org/officeDocument/2006/relationships/hyperlink" Target="file:///C:\Users\lguellec\OneDrive%20-%20Qualcomm\Documents\Standards_meetings\CT\CT1_144\During_meeting\Documents\C1-237525.zip" TargetMode="External"/><Relationship Id="rId20" Type="http://schemas.openxmlformats.org/officeDocument/2006/relationships/hyperlink" Target="file:///C:\Users\lguellec\OneDrive%20-%20Qualcomm\Documents\Standards_meetings\CT\CT1_144\During_meeting\Documents\C1-237135.zip" TargetMode="External"/><Relationship Id="rId41" Type="http://schemas.openxmlformats.org/officeDocument/2006/relationships/hyperlink" Target="file:///C:\Users\lguellec\OneDrive%20-%20Qualcomm\Documents\Standards_meetings\CT\CT1_144\During_meeting\Documents\C1-237580.zip" TargetMode="External"/><Relationship Id="rId62" Type="http://schemas.openxmlformats.org/officeDocument/2006/relationships/hyperlink" Target="file:///C:\Users\lguellec\OneDrive%20-%20Qualcomm\Documents\Standards_meetings\CT\CT1_144\During_meeting\Documents\C1-237249.zip" TargetMode="External"/><Relationship Id="rId83" Type="http://schemas.openxmlformats.org/officeDocument/2006/relationships/hyperlink" Target="file:///C:\Users\lguellec\OneDrive%20-%20Qualcomm\Documents\Standards_meetings\CT\CT1_144\During_meeting\Documents\C1-237214.zip" TargetMode="External"/><Relationship Id="rId179" Type="http://schemas.openxmlformats.org/officeDocument/2006/relationships/hyperlink" Target="file:///C:\Users\lguellec\OneDrive%20-%20Qualcomm\Documents\Standards_meetings\CT\CT1_144\During_meeting\Documents\C1-237663.zip" TargetMode="External"/><Relationship Id="rId365" Type="http://schemas.openxmlformats.org/officeDocument/2006/relationships/hyperlink" Target="file:///C:\Users\lguellec\OneDrive%20-%20Qualcomm\Documents\Standards_meetings\CT\CT1_144\During_meeting\Documents\C1-237344.zip" TargetMode="External"/><Relationship Id="rId386" Type="http://schemas.openxmlformats.org/officeDocument/2006/relationships/hyperlink" Target="file:///C:\Users\lguellec\OneDrive%20-%20Qualcomm\Documents\Standards_meetings\CT\CT1_144\During_meeting\Documents\C1-237419.zip" TargetMode="External"/><Relationship Id="rId551" Type="http://schemas.openxmlformats.org/officeDocument/2006/relationships/hyperlink" Target="file:///C:\Users\lguellec\OneDrive%20-%20Qualcomm\Documents\Standards_meetings\CT\CT1_144\During_meeting\Documents\C1-237660.zip" TargetMode="External"/><Relationship Id="rId572" Type="http://schemas.openxmlformats.org/officeDocument/2006/relationships/hyperlink" Target="file:///C:\Users\lguellec\OneDrive%20-%20Qualcomm\Documents\Standards_meetings\CT\CT1_144\During_meeting\Documents\C1-237195.zip" TargetMode="External"/><Relationship Id="rId593" Type="http://schemas.openxmlformats.org/officeDocument/2006/relationships/hyperlink" Target="file:///C:\Users\lguellec\OneDrive%20-%20Qualcomm\Documents\Standards_meetings\CT\CT1_144\During_meeting\Documents\C1-237218.zip" TargetMode="External"/><Relationship Id="rId607" Type="http://schemas.openxmlformats.org/officeDocument/2006/relationships/hyperlink" Target="file:///C:\Users\lguellec\OneDrive%20-%20Qualcomm\Documents\Standards_meetings\CT\CT1_144\During_meeting\Documents\C1-237279.zip" TargetMode="External"/><Relationship Id="rId628" Type="http://schemas.openxmlformats.org/officeDocument/2006/relationships/hyperlink" Target="file:///C:\Users\lguellec\OneDrive%20-%20Qualcomm\Documents\Standards_meetings\CT\CT1_144\During_meeting\Documents\C1-237164.zip" TargetMode="External"/><Relationship Id="rId649" Type="http://schemas.openxmlformats.org/officeDocument/2006/relationships/hyperlink" Target="file:///C:\Users\lguellec\OneDrive%20-%20Qualcomm\Documents\Standards_meetings\CT\CT1_144\During_meeting\Documents\C1-237483.zip" TargetMode="External"/><Relationship Id="rId190" Type="http://schemas.openxmlformats.org/officeDocument/2006/relationships/hyperlink" Target="file:///C:\Users\lguellec\OneDrive%20-%20Qualcomm\Documents\Standards_meetings\CT\CT1_144\During_meeting\Documents\C1-237206.zip" TargetMode="External"/><Relationship Id="rId204" Type="http://schemas.openxmlformats.org/officeDocument/2006/relationships/hyperlink" Target="file:///C:\Users\lguellec\OneDrive%20-%20Qualcomm\Documents\Standards_meetings\CT\CT1_144\During_meeting\Documents\C1-237044.zip" TargetMode="External"/><Relationship Id="rId225" Type="http://schemas.openxmlformats.org/officeDocument/2006/relationships/hyperlink" Target="file:///C:\Users\lguellec\OneDrive%20-%20Qualcomm\Documents\Standards_meetings\CT\CT1_144\During_meeting\Documents\C1-237605.zip" TargetMode="External"/><Relationship Id="rId246" Type="http://schemas.openxmlformats.org/officeDocument/2006/relationships/hyperlink" Target="file:///C:\Users\lguellec\OneDrive%20-%20Qualcomm\Documents\Standards_meetings\CT\CT1_144\During_meeting\Documents\C1-237262.zip" TargetMode="External"/><Relationship Id="rId267" Type="http://schemas.openxmlformats.org/officeDocument/2006/relationships/hyperlink" Target="file:///C:\Users\lguellec\OneDrive%20-%20Qualcomm\Documents\Standards_meetings\CT\CT1_144\During_meeting\Documents\C1-237237.zip" TargetMode="External"/><Relationship Id="rId288" Type="http://schemas.openxmlformats.org/officeDocument/2006/relationships/hyperlink" Target="file:///C:\Users\lguellec\OneDrive%20-%20Qualcomm\Documents\Standards_meetings\CT\CT1_144\During_meeting\Documents\C1-237384.zip" TargetMode="External"/><Relationship Id="rId411" Type="http://schemas.openxmlformats.org/officeDocument/2006/relationships/hyperlink" Target="file:///C:\Users\lguellec\OneDrive%20-%20Qualcomm\Documents\Standards_meetings\CT\CT1_144\During_meeting\Documents\C1-237540.zip" TargetMode="External"/><Relationship Id="rId432" Type="http://schemas.openxmlformats.org/officeDocument/2006/relationships/hyperlink" Target="file:///C:\Users\lguellec\OneDrive%20-%20Qualcomm\Documents\Standards_meetings\CT\CT1_144\During_meeting\Documents\C1-237521.zip" TargetMode="External"/><Relationship Id="rId453" Type="http://schemas.openxmlformats.org/officeDocument/2006/relationships/hyperlink" Target="file:///C:\Users\lguellec\OneDrive%20-%20Qualcomm\Documents\Standards_meetings\CT\CT1_144\During_meeting\Documents\C1-237058.zip" TargetMode="External"/><Relationship Id="rId474" Type="http://schemas.openxmlformats.org/officeDocument/2006/relationships/hyperlink" Target="file:///C:\Users\lguellec\OneDrive%20-%20Qualcomm\Documents\Standards_meetings\CT\CT1_144\During_meeting\Documents\C1-237436.zip" TargetMode="External"/><Relationship Id="rId509" Type="http://schemas.openxmlformats.org/officeDocument/2006/relationships/hyperlink" Target="file:///C:\Users\lguellec\OneDrive%20-%20Qualcomm\Documents\Standards_meetings\CT\CT1_144\During_meeting\Documents\C1-237270.zip" TargetMode="External"/><Relationship Id="rId660" Type="http://schemas.openxmlformats.org/officeDocument/2006/relationships/hyperlink" Target="file:///C:\Users\lguellec\OneDrive%20-%20Qualcomm\Documents\Standards_meetings\CT\CT1_144\During_meeting\Documents\C1-237591.zip" TargetMode="External"/><Relationship Id="rId106" Type="http://schemas.openxmlformats.org/officeDocument/2006/relationships/hyperlink" Target="file:///C:\Users\lguellec\OneDrive%20-%20Qualcomm\Documents\Standards_meetings\CT\CT1_144\During_meeting\Documents\C1-237190.zip" TargetMode="External"/><Relationship Id="rId127" Type="http://schemas.openxmlformats.org/officeDocument/2006/relationships/hyperlink" Target="file:///C:\Users\lguellec\OneDrive%20-%20Qualcomm\Documents\Standards_meetings\CT\CT1_144\During_meeting\Documents\C1-237625.zip" TargetMode="External"/><Relationship Id="rId313" Type="http://schemas.openxmlformats.org/officeDocument/2006/relationships/hyperlink" Target="file:///C:\Users\lguellec\OneDrive%20-%20Qualcomm\Documents\Standards_meetings\CT\CT1_144\During_meeting\Documents\C1-237637.zip" TargetMode="External"/><Relationship Id="rId495" Type="http://schemas.openxmlformats.org/officeDocument/2006/relationships/hyperlink" Target="file:///C:\Users\lguellec\OneDrive%20-%20Qualcomm\Documents\Standards_meetings\CT\CT1_144\During_meeting\Documents\C1-237020.zip" TargetMode="External"/><Relationship Id="rId681" Type="http://schemas.openxmlformats.org/officeDocument/2006/relationships/theme" Target="theme/theme1.xml"/><Relationship Id="rId10" Type="http://schemas.openxmlformats.org/officeDocument/2006/relationships/hyperlink" Target="file:///C:\Users\lguellec\OneDrive%20-%20Qualcomm\Documents\Standards_meetings\CT\CT1_144\During_meeting\Documents\C1-237007.zip" TargetMode="External"/><Relationship Id="rId31" Type="http://schemas.openxmlformats.org/officeDocument/2006/relationships/hyperlink" Target="file:///C:\Users\lguellec\OneDrive%20-%20Qualcomm\Documents\Standards_meetings\CT\CT1_144\During_meeting\Documents\C1-237680.zip" TargetMode="External"/><Relationship Id="rId52" Type="http://schemas.openxmlformats.org/officeDocument/2006/relationships/hyperlink" Target="file:///C:\Users\lguellec\OneDrive%20-%20Qualcomm\Documents\Standards_meetings\CT\CT1_144\During_meeting\Documents\C1-237441.zip" TargetMode="External"/><Relationship Id="rId73" Type="http://schemas.openxmlformats.org/officeDocument/2006/relationships/hyperlink" Target="file:///C:\Users\lguellec\OneDrive%20-%20Qualcomm\Documents\Standards_meetings\CT\CT1_144\During_meeting\Documents\C1-237286.zip" TargetMode="External"/><Relationship Id="rId94" Type="http://schemas.openxmlformats.org/officeDocument/2006/relationships/hyperlink" Target="file:///C:\Users\lguellec\OneDrive%20-%20Qualcomm\Documents\Standards_meetings\CT\CT1_144\During_meeting\Documents\C1-237543.zip" TargetMode="External"/><Relationship Id="rId148" Type="http://schemas.openxmlformats.org/officeDocument/2006/relationships/hyperlink" Target="file:///C:\Users\lguellec\OneDrive%20-%20Qualcomm\Documents\Standards_meetings\CT\CT1_144\During_meeting\Documents\C1-237028.zip" TargetMode="External"/><Relationship Id="rId169" Type="http://schemas.openxmlformats.org/officeDocument/2006/relationships/hyperlink" Target="file:///C:\Users\lguellec\OneDrive%20-%20Qualcomm\Documents\Standards_meetings\CT\CT1_144\During_meeting\Documents\C1-237500.zip" TargetMode="External"/><Relationship Id="rId334" Type="http://schemas.openxmlformats.org/officeDocument/2006/relationships/hyperlink" Target="file:///C:\Users\lguellec\OneDrive%20-%20Qualcomm\Documents\Standards_meetings\CT\CT1_144\During_meeting\Documents\C1-237337.zip" TargetMode="External"/><Relationship Id="rId355" Type="http://schemas.openxmlformats.org/officeDocument/2006/relationships/hyperlink" Target="file:///C:\Users\lguellec\OneDrive%20-%20Qualcomm\Documents\Standards_meetings\CT\CT1_144\During_meeting\Documents\C1-237186.zip" TargetMode="External"/><Relationship Id="rId376" Type="http://schemas.openxmlformats.org/officeDocument/2006/relationships/hyperlink" Target="file:///C:\Users\lguellec\OneDrive%20-%20Qualcomm\Documents\Standards_meetings\CT\CT1_144\During_meeting\Documents\C1-237326.zip" TargetMode="External"/><Relationship Id="rId397" Type="http://schemas.openxmlformats.org/officeDocument/2006/relationships/hyperlink" Target="file:///C:\Users\lguellec\OneDrive%20-%20Qualcomm\Documents\Standards_meetings\CT\CT1_144\During_meeting\Documents\C1-237305.zip" TargetMode="External"/><Relationship Id="rId520" Type="http://schemas.openxmlformats.org/officeDocument/2006/relationships/hyperlink" Target="file:///C:\Users\lguellec\OneDrive%20-%20Qualcomm\Documents\Standards_meetings\CT\CT1_144\During_meeting\Documents\C1-237334.zip" TargetMode="External"/><Relationship Id="rId541" Type="http://schemas.openxmlformats.org/officeDocument/2006/relationships/hyperlink" Target="file:///C:\Users\lguellec\OneDrive%20-%20Qualcomm\Documents\Standards_meetings\CT\CT1_144\During_meeting\Documents\C1-237604.zip" TargetMode="External"/><Relationship Id="rId562" Type="http://schemas.openxmlformats.org/officeDocument/2006/relationships/hyperlink" Target="file:///C:\Users\lguellec\OneDrive%20-%20Qualcomm\Documents\Standards_meetings\CT\CT1_144\During_meeting\Documents\C1-237396.zip" TargetMode="External"/><Relationship Id="rId583" Type="http://schemas.openxmlformats.org/officeDocument/2006/relationships/hyperlink" Target="file:///C:\Users\lguellec\OneDrive%20-%20Qualcomm\Documents\Standards_meetings\CT\CT1_144\During_meeting\Documents\C1-237402.zip" TargetMode="External"/><Relationship Id="rId618" Type="http://schemas.openxmlformats.org/officeDocument/2006/relationships/hyperlink" Target="file:///C:\Users\lguellec\OneDrive%20-%20Qualcomm\Documents\Standards_meetings\CT\CT1_144\During_meeting\Documents\C1-237158.zip" TargetMode="External"/><Relationship Id="rId639" Type="http://schemas.openxmlformats.org/officeDocument/2006/relationships/hyperlink" Target="file:///C:\Users\lguellec\OneDrive%20-%20Qualcomm\Documents\Standards_meetings\CT\CT1_144\During_meeting\Documents\C1-237175.zip" TargetMode="External"/><Relationship Id="rId4" Type="http://schemas.openxmlformats.org/officeDocument/2006/relationships/styles" Target="styles.xml"/><Relationship Id="rId180" Type="http://schemas.openxmlformats.org/officeDocument/2006/relationships/hyperlink" Target="file:///C:\Users\lguellec\OneDrive%20-%20Qualcomm\Documents\Standards_meetings\CT\CT1_144\During_meeting\Documents\C1-237076.zip" TargetMode="External"/><Relationship Id="rId215" Type="http://schemas.openxmlformats.org/officeDocument/2006/relationships/hyperlink" Target="file:///C:\Users\lguellec\OneDrive%20-%20Qualcomm\Documents\Standards_meetings\CT\CT1_144\During_meeting\Documents\C1-237163.zip" TargetMode="External"/><Relationship Id="rId236" Type="http://schemas.openxmlformats.org/officeDocument/2006/relationships/hyperlink" Target="file:///C:\Users\lguellec\OneDrive%20-%20Qualcomm\Documents\Standards_meetings\CT\CT1_144\During_meeting\Documents\C1-237200.zip" TargetMode="External"/><Relationship Id="rId257" Type="http://schemas.openxmlformats.org/officeDocument/2006/relationships/hyperlink" Target="file:///C:\Users\lguellec\OneDrive%20-%20Qualcomm\Documents\Standards_meetings\CT\CT1_144\During_meeting\Documents\C1-237273.zip" TargetMode="External"/><Relationship Id="rId278" Type="http://schemas.openxmlformats.org/officeDocument/2006/relationships/hyperlink" Target="file:///C:\Users\lguellec\OneDrive%20-%20Qualcomm\Documents\Standards_meetings\CT\CT1_144\During_meeting\Documents\C1-237295.zip" TargetMode="External"/><Relationship Id="rId401" Type="http://schemas.openxmlformats.org/officeDocument/2006/relationships/hyperlink" Target="file:///C:\Users\lguellec\OneDrive%20-%20Qualcomm\Documents\Standards_meetings\CT\CT1_144\During_meeting\Documents\C1-237385.zip" TargetMode="External"/><Relationship Id="rId422" Type="http://schemas.openxmlformats.org/officeDocument/2006/relationships/hyperlink" Target="file:///C:\Users\lguellec\OneDrive%20-%20Qualcomm\Documents\Standards_meetings\CT\CT1_144\During_meeting\Documents\C1-237457.zip" TargetMode="External"/><Relationship Id="rId443" Type="http://schemas.openxmlformats.org/officeDocument/2006/relationships/hyperlink" Target="file:///C:\Users\lguellec\OneDrive%20-%20Qualcomm\Documents\Standards_meetings\CT\CT1_144\During_meeting\Documents\C1-237665.zip" TargetMode="External"/><Relationship Id="rId464" Type="http://schemas.openxmlformats.org/officeDocument/2006/relationships/hyperlink" Target="file:///C:\Users\lguellec\OneDrive%20-%20Qualcomm\Documents\Standards_meetings\CT\CT1_144\During_meeting\Documents\C1-237093.zip" TargetMode="External"/><Relationship Id="rId650" Type="http://schemas.openxmlformats.org/officeDocument/2006/relationships/hyperlink" Target="file:///C:\Users\lguellec\OneDrive%20-%20Qualcomm\Documents\Standards_meetings\CT\CT1_144\During_meeting\Documents\C1-237484.zip" TargetMode="External"/><Relationship Id="rId303" Type="http://schemas.openxmlformats.org/officeDocument/2006/relationships/hyperlink" Target="file:///C:\Users\lguellec\OneDrive%20-%20Qualcomm\Documents\Standards_meetings\CT\CT1_144\During_meeting\Documents\C1-237538.zip" TargetMode="External"/><Relationship Id="rId485" Type="http://schemas.openxmlformats.org/officeDocument/2006/relationships/hyperlink" Target="file:///C:\Users\lguellec\OneDrive%20-%20Qualcomm\Documents\Standards_meetings\CT\CT1_144\During_meeting\Documents\C1-237010.zip" TargetMode="External"/><Relationship Id="rId42" Type="http://schemas.openxmlformats.org/officeDocument/2006/relationships/hyperlink" Target="file:///C:\Users\lguellec\OneDrive%20-%20Qualcomm\Documents\Standards_meetings\CT\CT1_144\During_meeting\Documents\C1-237581.zip" TargetMode="External"/><Relationship Id="rId84" Type="http://schemas.openxmlformats.org/officeDocument/2006/relationships/hyperlink" Target="file:///C:\Users\lguellec\OneDrive%20-%20Qualcomm\Documents\Standards_meetings\CT\CT1_144\During_meeting\Documents\C1-237215.zip" TargetMode="External"/><Relationship Id="rId138" Type="http://schemas.openxmlformats.org/officeDocument/2006/relationships/hyperlink" Target="file:///C:\Users\lguellec\OneDrive%20-%20Qualcomm\Documents\Standards_meetings\CT\CT1_144\During_meeting\Documents\C1-237675.zip" TargetMode="External"/><Relationship Id="rId345" Type="http://schemas.openxmlformats.org/officeDocument/2006/relationships/hyperlink" Target="file:///C:\Users\lguellec\OneDrive%20-%20Qualcomm\Documents\Standards_meetings\CT\CT1_144\During_meeting\Documents\C1-237510.zip" TargetMode="External"/><Relationship Id="rId387" Type="http://schemas.openxmlformats.org/officeDocument/2006/relationships/hyperlink" Target="file:///C:\Users\lguellec\OneDrive%20-%20Qualcomm\Documents\Standards_meetings\CT\CT1_144\During_meeting\Documents\C1-237420.zip" TargetMode="External"/><Relationship Id="rId510" Type="http://schemas.openxmlformats.org/officeDocument/2006/relationships/hyperlink" Target="file:///C:\Users\lguellec\OneDrive%20-%20Qualcomm\Documents\Standards_meetings\CT\CT1_144\During_meeting\Documents\C1-237620.zip" TargetMode="External"/><Relationship Id="rId552" Type="http://schemas.openxmlformats.org/officeDocument/2006/relationships/hyperlink" Target="file:///C:\Users\lguellec\OneDrive%20-%20Qualcomm\Documents\Standards_meetings\CT\CT1_144\During_meeting\Documents\C1-237271.zip" TargetMode="External"/><Relationship Id="rId594" Type="http://schemas.openxmlformats.org/officeDocument/2006/relationships/hyperlink" Target="file:///C:\Users\lguellec\OneDrive%20-%20Qualcomm\Documents\Standards_meetings\CT\CT1_144\During_meeting\Documents\C1-237219.zip" TargetMode="External"/><Relationship Id="rId608" Type="http://schemas.openxmlformats.org/officeDocument/2006/relationships/hyperlink" Target="file:///C:\Users\lguellec\OneDrive%20-%20Qualcomm\Documents\Standards_meetings\CT\CT1_144\During_meeting\Documents\C1-237033.zip" TargetMode="External"/><Relationship Id="rId191" Type="http://schemas.openxmlformats.org/officeDocument/2006/relationships/hyperlink" Target="file:///C:\Users\lguellec\OneDrive%20-%20Qualcomm\Documents\Standards_meetings\CT\CT1_144\During_meeting\Documents\C1-237207.zip" TargetMode="External"/><Relationship Id="rId205" Type="http://schemas.openxmlformats.org/officeDocument/2006/relationships/hyperlink" Target="file:///C:\Users\lguellec\OneDrive%20-%20Qualcomm\Documents\Standards_meetings\CT\CT1_144\During_meeting\Documents\C1-237045.zip" TargetMode="External"/><Relationship Id="rId247" Type="http://schemas.openxmlformats.org/officeDocument/2006/relationships/hyperlink" Target="file:///C:\Users\lguellec\OneDrive%20-%20Qualcomm\Documents\Standards_meetings\CT\CT1_144\During_meeting\Documents\C1-237263.zip" TargetMode="External"/><Relationship Id="rId412" Type="http://schemas.openxmlformats.org/officeDocument/2006/relationships/hyperlink" Target="file:///C:\Users\lguellec\OneDrive%20-%20Qualcomm\Documents\Standards_meetings\CT\CT1_144\During_meeting\Documents\C1-237078.zip" TargetMode="External"/><Relationship Id="rId107" Type="http://schemas.openxmlformats.org/officeDocument/2006/relationships/hyperlink" Target="file:///C:\Users\lguellec\OneDrive%20-%20Qualcomm\Documents\Standards_meetings\CT\CT1_144\During_meeting\Documents\C1-237280.zip" TargetMode="External"/><Relationship Id="rId289" Type="http://schemas.openxmlformats.org/officeDocument/2006/relationships/hyperlink" Target="file:///C:\Users\lguellec\OneDrive%20-%20Qualcomm\Documents\Standards_meetings\CT\CT1_144\During_meeting\Documents\C1-237387.zip" TargetMode="External"/><Relationship Id="rId454" Type="http://schemas.openxmlformats.org/officeDocument/2006/relationships/hyperlink" Target="file:///C:\Users\lguellec\OneDrive%20-%20Qualcomm\Documents\Standards_meetings\CT\CT1_144\During_meeting\Documents\C1-237059.zip" TargetMode="External"/><Relationship Id="rId496" Type="http://schemas.openxmlformats.org/officeDocument/2006/relationships/hyperlink" Target="file:///C:\Users\lguellec\OneDrive%20-%20Qualcomm\Documents\Standards_meetings\CT\CT1_144\During_meeting\Documents\C1-237021.zip" TargetMode="External"/><Relationship Id="rId661" Type="http://schemas.openxmlformats.org/officeDocument/2006/relationships/hyperlink" Target="file:///C:\Users\lguellec\OneDrive%20-%20Qualcomm\Documents\Standards_meetings\CT\CT1_144\During_meeting\Documents\C1-237592.zip" TargetMode="External"/><Relationship Id="rId11" Type="http://schemas.openxmlformats.org/officeDocument/2006/relationships/hyperlink" Target="file:///C:\Users\lguellec\OneDrive%20-%20Qualcomm\Documents\Standards_meetings\CT\CT1_144\During_meeting\Documents\C1-237126.zip" TargetMode="External"/><Relationship Id="rId53" Type="http://schemas.openxmlformats.org/officeDocument/2006/relationships/hyperlink" Target="file:///C:\Users\lguellec\OneDrive%20-%20Qualcomm\Documents\Standards_meetings\CT\CT1_144\During_meeting\Documents\C1-237466.zip" TargetMode="External"/><Relationship Id="rId149" Type="http://schemas.openxmlformats.org/officeDocument/2006/relationships/hyperlink" Target="file:///C:\Users\lguellec\OneDrive%20-%20Qualcomm\Documents\Standards_meetings\CT\CT1_144\During_meeting\Documents\C1-237505.zip" TargetMode="External"/><Relationship Id="rId314" Type="http://schemas.openxmlformats.org/officeDocument/2006/relationships/hyperlink" Target="file:///C:\Users\lguellec\OneDrive%20-%20Qualcomm\Documents\Standards_meetings\CT\CT1_144\During_meeting\Documents\C1-237638.zip" TargetMode="External"/><Relationship Id="rId356" Type="http://schemas.openxmlformats.org/officeDocument/2006/relationships/hyperlink" Target="file:///C:\Users\lguellec\OneDrive%20-%20Qualcomm\Documents\Standards_meetings\CT\CT1_144\During_meeting\Documents\C1-237187.zip" TargetMode="External"/><Relationship Id="rId398" Type="http://schemas.openxmlformats.org/officeDocument/2006/relationships/hyperlink" Target="file:///C:\Users\lguellec\OneDrive%20-%20Qualcomm\Documents\Standards_meetings\CT\CT1_144\During_meeting\Documents\C1-237306.zip" TargetMode="External"/><Relationship Id="rId521" Type="http://schemas.openxmlformats.org/officeDocument/2006/relationships/hyperlink" Target="file:///C:\Users\lguellec\OneDrive%20-%20Qualcomm\Documents\Standards_meetings\CT\CT1_144\During_meeting\Documents\C1-237335.zip" TargetMode="External"/><Relationship Id="rId563" Type="http://schemas.openxmlformats.org/officeDocument/2006/relationships/hyperlink" Target="file:///C:\Users\lguellec\OneDrive%20-%20Qualcomm\Documents\Standards_meetings\CT\CT1_144\During_meeting\Documents\C1-237683.zip" TargetMode="External"/><Relationship Id="rId619" Type="http://schemas.openxmlformats.org/officeDocument/2006/relationships/hyperlink" Target="file:///C:\Users\lguellec\OneDrive%20-%20Qualcomm\Documents\Standards_meetings\CT\CT1_144\During_meeting\Documents\C1-237159.zip" TargetMode="External"/><Relationship Id="rId95" Type="http://schemas.openxmlformats.org/officeDocument/2006/relationships/hyperlink" Target="file:///C:\Users\lguellec\OneDrive%20-%20Qualcomm\Documents\Standards_meetings\CT\CT1_144\During_meeting\Documents\C1-237645.zip" TargetMode="External"/><Relationship Id="rId160" Type="http://schemas.openxmlformats.org/officeDocument/2006/relationships/hyperlink" Target="file:///C:\Users\lguellec\OneDrive%20-%20Qualcomm\Documents\Standards_meetings\CT\CT1_144\During_meeting\Documents\C1-237359.zip" TargetMode="External"/><Relationship Id="rId216" Type="http://schemas.openxmlformats.org/officeDocument/2006/relationships/hyperlink" Target="file:///C:\Users\lguellec\OneDrive%20-%20Qualcomm\Documents\Standards_meetings\CT\CT1_144\During_meeting\Documents\C1-237291.zip" TargetMode="External"/><Relationship Id="rId423" Type="http://schemas.openxmlformats.org/officeDocument/2006/relationships/hyperlink" Target="file:///C:\Users\lguellec\OneDrive%20-%20Qualcomm\Documents\Standards_meetings\CT\CT1_144\During_meeting\Documents\C1-237458.zip" TargetMode="External"/><Relationship Id="rId258" Type="http://schemas.openxmlformats.org/officeDocument/2006/relationships/hyperlink" Target="file:///C:\Users\lguellec\OneDrive%20-%20Qualcomm\Documents\Standards_meetings\CT\CT1_144\During_meeting\Documents\C1-237274.zip" TargetMode="External"/><Relationship Id="rId465" Type="http://schemas.openxmlformats.org/officeDocument/2006/relationships/hyperlink" Target="file:///C:\Users\lguellec\OneDrive%20-%20Qualcomm\Documents\Standards_meetings\CT\CT1_144\During_meeting\Documents\C1-237094.zip" TargetMode="External"/><Relationship Id="rId630" Type="http://schemas.openxmlformats.org/officeDocument/2006/relationships/hyperlink" Target="file:///C:\Users\lguellec\OneDrive%20-%20Qualcomm\Documents\Standards_meetings\CT\CT1_144\During_meeting\Documents\C1-237166.zip" TargetMode="External"/><Relationship Id="rId672" Type="http://schemas.openxmlformats.org/officeDocument/2006/relationships/hyperlink" Target="file:///C:\Users\lguellec\OneDrive%20-%20Qualcomm\Documents\Standards_meetings\CT\CT1_144\During_meeting\Documents\C1-237350.zip" TargetMode="External"/><Relationship Id="rId22" Type="http://schemas.openxmlformats.org/officeDocument/2006/relationships/hyperlink" Target="file:///C:\Users\lguellec\OneDrive%20-%20Qualcomm\Documents\Standards_meetings\CT\CT1_144\During_meeting\Documents\C1-237137.zip" TargetMode="External"/><Relationship Id="rId64" Type="http://schemas.openxmlformats.org/officeDocument/2006/relationships/hyperlink" Target="file:///C:\Users\lguellec\OneDrive%20-%20Qualcomm\Documents\Standards_meetings\CT\CT1_144\During_meeting\Documents\C1-237251.zip" TargetMode="External"/><Relationship Id="rId118" Type="http://schemas.openxmlformats.org/officeDocument/2006/relationships/hyperlink" Target="file:///C:\Users\lguellec\OneDrive%20-%20Qualcomm\Documents\Standards_meetings\CT\CT1_144\During_meeting\Documents\C1-237490.zip" TargetMode="External"/><Relationship Id="rId325" Type="http://schemas.openxmlformats.org/officeDocument/2006/relationships/hyperlink" Target="file:///C:\Users\lguellec\OneDrive%20-%20Qualcomm\Documents\Standards_meetings\CT\CT1_144\During_meeting\Documents\C1-237088.zip" TargetMode="External"/><Relationship Id="rId367" Type="http://schemas.openxmlformats.org/officeDocument/2006/relationships/hyperlink" Target="file:///C:\Users\lguellec\OneDrive%20-%20Qualcomm\Documents\Standards_meetings\CT\CT1_144\During_meeting\Documents\C1-237303.zip" TargetMode="External"/><Relationship Id="rId532" Type="http://schemas.openxmlformats.org/officeDocument/2006/relationships/hyperlink" Target="file:///C:\Users\lguellec\OneDrive%20-%20Qualcomm\Documents\Standards_meetings\CT\CT1_144\During_meeting\Documents\C1-237527.zip" TargetMode="External"/><Relationship Id="rId574" Type="http://schemas.openxmlformats.org/officeDocument/2006/relationships/hyperlink" Target="file:///C:\Users\lguellec\OneDrive%20-%20Qualcomm\Documents\Standards_meetings\CT\CT1_144\During_meeting\Documents\C1-237212.zip" TargetMode="External"/><Relationship Id="rId171" Type="http://schemas.openxmlformats.org/officeDocument/2006/relationships/hyperlink" Target="file:///C:\Users\lguellec\OneDrive%20-%20Qualcomm\Documents\Standards_meetings\CT\CT1_144\During_meeting\Documents\C1-237502.zip" TargetMode="External"/><Relationship Id="rId227" Type="http://schemas.openxmlformats.org/officeDocument/2006/relationships/hyperlink" Target="file:///C:\Users\lguellec\OneDrive%20-%20Qualcomm\Documents\Standards_meetings\CT\CT1_144\During_meeting\Documents\C1-237468.zip" TargetMode="External"/><Relationship Id="rId269" Type="http://schemas.openxmlformats.org/officeDocument/2006/relationships/hyperlink" Target="file:///C:\Users\lguellec\OneDrive%20-%20Qualcomm\Documents\Standards_meetings\CT\CT1_144\During_meeting\Documents\C1-237239.zip" TargetMode="External"/><Relationship Id="rId434" Type="http://schemas.openxmlformats.org/officeDocument/2006/relationships/hyperlink" Target="file:///C:\Users\lguellec\OneDrive%20-%20Qualcomm\Documents\Standards_meetings\CT\CT1_144\During_meeting\Documents\C1-237562.zip" TargetMode="External"/><Relationship Id="rId476" Type="http://schemas.openxmlformats.org/officeDocument/2006/relationships/hyperlink" Target="file:///C:\Users\lguellec\OneDrive%20-%20Qualcomm\Documents\Standards_meetings\CT\CT1_144\During_meeting\Documents\C1-237438.zip" TargetMode="External"/><Relationship Id="rId641" Type="http://schemas.openxmlformats.org/officeDocument/2006/relationships/hyperlink" Target="file:///C:\Users\lguellec\OneDrive%20-%20Qualcomm\Documents\Standards_meetings\CT\CT1_144\During_meeting\Documents\C1-237177.zip" TargetMode="External"/><Relationship Id="rId33" Type="http://schemas.openxmlformats.org/officeDocument/2006/relationships/hyperlink" Target="file:///C:\Users\lguellec\OneDrive%20-%20Qualcomm\Documents\Standards_meetings\CT\CT1_144\During_meeting\Documents\C1-237686.zip" TargetMode="External"/><Relationship Id="rId129" Type="http://schemas.openxmlformats.org/officeDocument/2006/relationships/hyperlink" Target="file:///C:\Users\lguellec\OneDrive%20-%20Qualcomm\Documents\Standards_meetings\CT\CT1_144\During_meeting\Documents\C1-237649.zip" TargetMode="External"/><Relationship Id="rId280" Type="http://schemas.openxmlformats.org/officeDocument/2006/relationships/hyperlink" Target="file:///C:\Users\lguellec\OneDrive%20-%20Qualcomm\Documents\Standards_meetings\CT\CT1_144\During_meeting\Documents\C1-237376.zip" TargetMode="External"/><Relationship Id="rId336" Type="http://schemas.openxmlformats.org/officeDocument/2006/relationships/hyperlink" Target="file:///C:\Users\lguellec\OneDrive%20-%20Qualcomm\Documents\Standards_meetings\CT\CT1_144\During_meeting\Documents\C1-237354.zip" TargetMode="External"/><Relationship Id="rId501" Type="http://schemas.openxmlformats.org/officeDocument/2006/relationships/hyperlink" Target="file:///C:\Users\lguellec\OneDrive%20-%20Qualcomm\Documents\Standards_meetings\CT\CT1_144\During_meeting\Documents\C1-237026.zip" TargetMode="External"/><Relationship Id="rId543" Type="http://schemas.openxmlformats.org/officeDocument/2006/relationships/hyperlink" Target="file:///C:\Users\lguellec\OneDrive%20-%20Qualcomm\Documents\Standards_meetings\CT\CT1_144\During_meeting\Documents\C1-237670.zip" TargetMode="External"/><Relationship Id="rId75" Type="http://schemas.openxmlformats.org/officeDocument/2006/relationships/hyperlink" Target="file:///C:\Users\lguellec\OneDrive%20-%20Qualcomm\Documents\Standards_meetings\CT\CT1_144\During_meeting\Documents\C1-237609.zip" TargetMode="External"/><Relationship Id="rId140" Type="http://schemas.openxmlformats.org/officeDocument/2006/relationships/hyperlink" Target="file:///C:\Users\lguellec\OneDrive%20-%20Qualcomm\Documents\Standards_meetings\CT\CT1_144\During_meeting\Documents\C1-237679.zip" TargetMode="External"/><Relationship Id="rId182" Type="http://schemas.openxmlformats.org/officeDocument/2006/relationships/hyperlink" Target="file:///C:\Users\lguellec\OneDrive%20-%20Qualcomm\Documents\Standards_meetings\CT\CT1_144\During_meeting\Documents\C1-237179.zip" TargetMode="External"/><Relationship Id="rId378" Type="http://schemas.openxmlformats.org/officeDocument/2006/relationships/hyperlink" Target="file:///C:\Users\lguellec\OneDrive%20-%20Qualcomm\Documents\Standards_meetings\CT\CT1_144\During_meeting\Documents\C1-237328.zip" TargetMode="External"/><Relationship Id="rId403" Type="http://schemas.openxmlformats.org/officeDocument/2006/relationships/hyperlink" Target="file:///C:\Users\lguellec\OneDrive%20-%20Qualcomm\Documents\Standards_meetings\CT\CT1_144\During_meeting\Documents\C1-237424.zip" TargetMode="External"/><Relationship Id="rId585" Type="http://schemas.openxmlformats.org/officeDocument/2006/relationships/hyperlink" Target="file:///C:\Users\lguellec\OneDrive%20-%20Qualcomm\Documents\Standards_meetings\CT\CT1_144\During_meeting\Documents\C1-237560.zip" TargetMode="External"/><Relationship Id="rId6" Type="http://schemas.openxmlformats.org/officeDocument/2006/relationships/webSettings" Target="webSettings.xml"/><Relationship Id="rId238" Type="http://schemas.openxmlformats.org/officeDocument/2006/relationships/hyperlink" Target="file:///C:\Users\lguellec\OneDrive%20-%20Qualcomm\Documents\Standards_meetings\CT\CT1_144\During_meeting\Documents\C1-237202.zip" TargetMode="External"/><Relationship Id="rId445" Type="http://schemas.openxmlformats.org/officeDocument/2006/relationships/hyperlink" Target="file:///C:\Users\lguellec\OneDrive%20-%20Qualcomm\Documents\Standards_meetings\CT\CT1_144\During_meeting\Documents\C1-237684.zip" TargetMode="External"/><Relationship Id="rId487" Type="http://schemas.openxmlformats.org/officeDocument/2006/relationships/hyperlink" Target="file:///C:\Users\lguellec\OneDrive%20-%20Qualcomm\Documents\Standards_meetings\CT\CT1_144\During_meeting\Documents\C1-237012.zip" TargetMode="External"/><Relationship Id="rId610" Type="http://schemas.openxmlformats.org/officeDocument/2006/relationships/hyperlink" Target="file:///C:\Users\lguellec\OneDrive%20-%20Qualcomm\Documents\Standards_meetings\CT\CT1_144\During_meeting\Documents\C1-237223.zip" TargetMode="External"/><Relationship Id="rId652" Type="http://schemas.openxmlformats.org/officeDocument/2006/relationships/hyperlink" Target="file:///C:\Users\lguellec\OneDrive%20-%20Qualcomm\Documents\Standards_meetings\CT\CT1_144\During_meeting\Documents\C1-237600.zip" TargetMode="External"/><Relationship Id="rId291" Type="http://schemas.openxmlformats.org/officeDocument/2006/relationships/hyperlink" Target="file:///C:\Users\lguellec\OneDrive%20-%20Qualcomm\Documents\Standards_meetings\CT\CT1_144\During_meeting\Documents\C1-237409.zip" TargetMode="External"/><Relationship Id="rId305" Type="http://schemas.openxmlformats.org/officeDocument/2006/relationships/hyperlink" Target="file:///C:\Users\lguellec\OneDrive%20-%20Qualcomm\Documents\Standards_meetings\CT\CT1_144\During_meeting\Documents\C1-237629.zip" TargetMode="External"/><Relationship Id="rId347" Type="http://schemas.openxmlformats.org/officeDocument/2006/relationships/hyperlink" Target="file:///C:\Users\lguellec\OneDrive%20-%20Qualcomm\Documents\Standards_meetings\CT\CT1_144\During_meeting\Documents\C1-237512.zip" TargetMode="External"/><Relationship Id="rId512" Type="http://schemas.openxmlformats.org/officeDocument/2006/relationships/hyperlink" Target="file:///C:\Users\lguellec\OneDrive%20-%20Qualcomm\Documents\Standards_meetings\CT\CT1_144\During_meeting\Documents\C1-237071.zip" TargetMode="External"/><Relationship Id="rId44" Type="http://schemas.openxmlformats.org/officeDocument/2006/relationships/hyperlink" Target="file:///C:\Users\lguellec\OneDrive%20-%20Qualcomm\Documents\Standards_meetings\CT\CT1_144\During_meeting\Documents\C1-237583.zip" TargetMode="External"/><Relationship Id="rId86" Type="http://schemas.openxmlformats.org/officeDocument/2006/relationships/hyperlink" Target="file:///C:\Users\lguellec\OneDrive%20-%20Qualcomm\Documents\Standards_meetings\CT\CT1_144\During_meeting\Documents\C1-237445.zip" TargetMode="External"/><Relationship Id="rId151" Type="http://schemas.openxmlformats.org/officeDocument/2006/relationships/hyperlink" Target="file:///C:\Users\lguellec\OneDrive%20-%20Qualcomm\Documents\Standards_meetings\CT\CT1_144\During_meeting\Documents\C1-237036.zip" TargetMode="External"/><Relationship Id="rId389" Type="http://schemas.openxmlformats.org/officeDocument/2006/relationships/hyperlink" Target="file:///C:\Users\lguellec\OneDrive%20-%20Qualcomm\Documents\Standards_meetings\CT\CT1_144\During_meeting\Documents\C1-237644.zip" TargetMode="External"/><Relationship Id="rId554" Type="http://schemas.openxmlformats.org/officeDocument/2006/relationships/hyperlink" Target="file:///C:\Users\lguellec\OneDrive%20-%20Qualcomm\Documents\Standards_meetings\CT\CT1_144\During_meeting\Documents\C1-237408.zip" TargetMode="External"/><Relationship Id="rId596" Type="http://schemas.openxmlformats.org/officeDocument/2006/relationships/hyperlink" Target="file:///C:\Users\lguellec\OneDrive%20-%20Qualcomm\Documents\Standards_meetings\CT\CT1_144\During_meeting\Documents\C1-237221.zip" TargetMode="External"/><Relationship Id="rId193" Type="http://schemas.openxmlformats.org/officeDocument/2006/relationships/hyperlink" Target="file:///C:\Users\lguellec\OneDrive%20-%20Qualcomm\Documents\Standards_meetings\CT\CT1_144\During_meeting\Documents\C1-237209.zip" TargetMode="External"/><Relationship Id="rId207" Type="http://schemas.openxmlformats.org/officeDocument/2006/relationships/hyperlink" Target="file:///C:\Users\lguellec\OneDrive%20-%20Qualcomm\Documents\Standards_meetings\CT\CT1_144\During_meeting\Documents\C1-237047.zip" TargetMode="External"/><Relationship Id="rId249" Type="http://schemas.openxmlformats.org/officeDocument/2006/relationships/hyperlink" Target="file:///C:\Users\lguellec\OneDrive%20-%20Qualcomm\Documents\Standards_meetings\CT\CT1_144\During_meeting\Documents\C1-237265.zip" TargetMode="External"/><Relationship Id="rId414" Type="http://schemas.openxmlformats.org/officeDocument/2006/relationships/hyperlink" Target="file:///C:\Users\lguellec\OneDrive%20-%20Qualcomm\Documents\Standards_meetings\CT\CT1_144\During_meeting\Documents\C1-237227.zip" TargetMode="External"/><Relationship Id="rId456" Type="http://schemas.openxmlformats.org/officeDocument/2006/relationships/hyperlink" Target="file:///C:\Users\lguellec\OneDrive%20-%20Qualcomm\Documents\Standards_meetings\CT\CT1_144\During_meeting\Documents\C1-237061.zip" TargetMode="External"/><Relationship Id="rId498" Type="http://schemas.openxmlformats.org/officeDocument/2006/relationships/hyperlink" Target="file:///C:\Users\lguellec\OneDrive%20-%20Qualcomm\Documents\Standards_meetings\CT\CT1_144\During_meeting\Documents\C1-237023.zip" TargetMode="External"/><Relationship Id="rId621" Type="http://schemas.openxmlformats.org/officeDocument/2006/relationships/hyperlink" Target="file:///C:\Users\lguellec\OneDrive%20-%20Qualcomm\Documents\Standards_meetings\CT\CT1_144\During_meeting\Documents\C1-237116.zip" TargetMode="External"/><Relationship Id="rId663" Type="http://schemas.openxmlformats.org/officeDocument/2006/relationships/hyperlink" Target="file:///C:\Users\lguellec\OneDrive%20-%20Qualcomm\Documents\Standards_meetings\CT\CT1_144\During_meeting\Documents\C1-237594.zip" TargetMode="External"/><Relationship Id="rId13" Type="http://schemas.openxmlformats.org/officeDocument/2006/relationships/hyperlink" Target="file:///C:\Users\lguellec\OneDrive%20-%20Qualcomm\Documents\Standards_meetings\CT\CT1_144\During_meeting\Documents\C1-237128.zip" TargetMode="External"/><Relationship Id="rId109" Type="http://schemas.openxmlformats.org/officeDocument/2006/relationships/hyperlink" Target="file:///C:\Users\lguellec\OneDrive%20-%20Qualcomm\Documents\Standards_meetings\CT\CT1_144\During_meeting\Documents\C1-237288.zip" TargetMode="External"/><Relationship Id="rId260" Type="http://schemas.openxmlformats.org/officeDocument/2006/relationships/hyperlink" Target="file:///C:\Users\lguellec\OneDrive%20-%20Qualcomm\Documents\Standards_meetings\CT\CT1_144\During_meeting\Documents\C1-237040.zip" TargetMode="External"/><Relationship Id="rId316" Type="http://schemas.openxmlformats.org/officeDocument/2006/relationships/hyperlink" Target="file:///C:\Users\lguellec\OneDrive%20-%20Qualcomm\Documents\Standards_meetings\CT\CT1_144\During_meeting\Documents\C1-237640.zip" TargetMode="External"/><Relationship Id="rId523" Type="http://schemas.openxmlformats.org/officeDocument/2006/relationships/hyperlink" Target="file:///C:\Users\lguellec\OneDrive%20-%20Qualcomm\Documents\Standards_meetings\CT\CT1_144\During_meeting\Documents\C1-237399.zip" TargetMode="External"/><Relationship Id="rId55" Type="http://schemas.openxmlformats.org/officeDocument/2006/relationships/hyperlink" Target="file:///C:\Users\lguellec\OneDrive%20-%20Qualcomm\Documents\Standards_meetings\CT\CT1_144\During_meeting\Documents\C1-237146.zip" TargetMode="External"/><Relationship Id="rId97" Type="http://schemas.openxmlformats.org/officeDocument/2006/relationships/hyperlink" Target="file:///C:\Users\lguellec\OneDrive%20-%20Qualcomm\Documents\Standards_meetings\CT\CT1_144\During_meeting\Documents\C1-237225.zip" TargetMode="External"/><Relationship Id="rId120" Type="http://schemas.openxmlformats.org/officeDocument/2006/relationships/hyperlink" Target="file:///C:\Users\lguellec\OneDrive%20-%20Qualcomm\Documents\Standards_meetings\CT\CT1_144\During_meeting\Documents\C1-237519.zip" TargetMode="External"/><Relationship Id="rId358" Type="http://schemas.openxmlformats.org/officeDocument/2006/relationships/hyperlink" Target="file:///C:\Users\lguellec\OneDrive%20-%20Qualcomm\Documents\Standards_meetings\CT\CT1_144\During_meeting\Documents\C1-237276.zip" TargetMode="External"/><Relationship Id="rId565" Type="http://schemas.openxmlformats.org/officeDocument/2006/relationships/hyperlink" Target="file:///C:\Users\lguellec\OneDrive%20-%20Qualcomm\Documents\Standards_meetings\CT\CT1_144\During_meeting\Documents\C1-237110.zip" TargetMode="External"/><Relationship Id="rId162" Type="http://schemas.openxmlformats.org/officeDocument/2006/relationships/hyperlink" Target="file:///C:\Users\lguellec\OneDrive%20-%20Qualcomm\Documents\Standards_meetings\CT\CT1_144\During_meeting\Documents\C1-237403.zip" TargetMode="External"/><Relationship Id="rId218" Type="http://schemas.openxmlformats.org/officeDocument/2006/relationships/hyperlink" Target="file:///C:\Users\lguellec\OneDrive%20-%20Qualcomm\Documents\Standards_meetings\CT\CT1_144\During_meeting\Documents\C1-237351.zip" TargetMode="External"/><Relationship Id="rId425" Type="http://schemas.openxmlformats.org/officeDocument/2006/relationships/hyperlink" Target="file:///C:\Users\lguellec\OneDrive%20-%20Qualcomm\Documents\Standards_meetings\CT\CT1_144\During_meeting\Documents\C1-237460.zip" TargetMode="External"/><Relationship Id="rId467" Type="http://schemas.openxmlformats.org/officeDocument/2006/relationships/hyperlink" Target="file:///C:\Users\lguellec\OneDrive%20-%20Qualcomm\Documents\Standards_meetings\CT\CT1_144\During_meeting\Documents\C1-237338.zip" TargetMode="External"/><Relationship Id="rId632" Type="http://schemas.openxmlformats.org/officeDocument/2006/relationships/hyperlink" Target="file:///C:\Users\lguellec\OneDrive%20-%20Qualcomm\Documents\Standards_meetings\CT\CT1_144\During_meeting\Documents\C1-237168.zip" TargetMode="External"/><Relationship Id="rId271" Type="http://schemas.openxmlformats.org/officeDocument/2006/relationships/hyperlink" Target="file:///C:\Users\lguellec\OneDrive%20-%20Qualcomm\Documents\Standards_meetings\CT\CT1_144\During_meeting\Documents\C1-237241.zip" TargetMode="External"/><Relationship Id="rId674" Type="http://schemas.openxmlformats.org/officeDocument/2006/relationships/hyperlink" Target="file:///C:\Users\lguellec\OneDrive%20-%20Qualcomm\Documents\Standards_meetings\CT\CT1_144\During_meeting\Documents\C1-237397.zip" TargetMode="External"/><Relationship Id="rId24" Type="http://schemas.openxmlformats.org/officeDocument/2006/relationships/hyperlink" Target="file:///C:\Users\lguellec\OneDrive%20-%20Qualcomm\Documents\Standards_meetings\CT\CT1_144\During_meeting\Documents\C1-237139.zip" TargetMode="External"/><Relationship Id="rId66" Type="http://schemas.openxmlformats.org/officeDocument/2006/relationships/hyperlink" Target="file:///C:\Users\lguellec\OneDrive%20-%20Qualcomm\Documents\Standards_meetings\CT\CT1_144\During_meeting\Documents\C1-237374.zip" TargetMode="External"/><Relationship Id="rId131" Type="http://schemas.openxmlformats.org/officeDocument/2006/relationships/hyperlink" Target="file:///C:\Users\lguellec\OneDrive%20-%20Qualcomm\Documents\Standards_meetings\CT\CT1_144\During_meeting\Documents\C1-237658.zip" TargetMode="External"/><Relationship Id="rId327" Type="http://schemas.openxmlformats.org/officeDocument/2006/relationships/hyperlink" Target="file:///C:\Users\lguellec\OneDrive%20-%20Qualcomm\Documents\Standards_meetings\CT\CT1_144\During_meeting\Documents\C1-237090.zip" TargetMode="External"/><Relationship Id="rId369" Type="http://schemas.openxmlformats.org/officeDocument/2006/relationships/hyperlink" Target="file:///C:\Users\lguellec\OneDrive%20-%20Qualcomm\Documents\Standards_meetings\CT\CT1_144\During_meeting\Documents\C1-237312.zip" TargetMode="External"/><Relationship Id="rId534" Type="http://schemas.openxmlformats.org/officeDocument/2006/relationships/hyperlink" Target="file:///C:\Users\lguellec\OneDrive%20-%20Qualcomm\Documents\Standards_meetings\CT\CT1_144\During_meeting\Documents\C1-237541.zip" TargetMode="External"/><Relationship Id="rId576" Type="http://schemas.openxmlformats.org/officeDocument/2006/relationships/hyperlink" Target="file:///C:\Users\lguellec\OneDrive%20-%20Qualcomm\Documents\Standards_meetings\CT\CT1_144\During_meeting\Documents\C1-237318.zip" TargetMode="External"/><Relationship Id="rId173" Type="http://schemas.openxmlformats.org/officeDocument/2006/relationships/hyperlink" Target="file:///C:\Users\lguellec\OneDrive%20-%20Qualcomm\Documents\Standards_meetings\CT\CT1_144\During_meeting\Documents\C1-237549.zip" TargetMode="External"/><Relationship Id="rId229" Type="http://schemas.openxmlformats.org/officeDocument/2006/relationships/hyperlink" Target="file:///C:\Users\lguellec\OneDrive%20-%20Qualcomm\Documents\Standards_meetings\CT\CT1_144\During_meeting\Documents\C1-237268.zip" TargetMode="External"/><Relationship Id="rId380" Type="http://schemas.openxmlformats.org/officeDocument/2006/relationships/hyperlink" Target="file:///C:\Users\lguellec\OneDrive%20-%20Qualcomm\Documents\Standards_meetings\CT\CT1_144\During_meeting\Documents\C1-237330.zip" TargetMode="External"/><Relationship Id="rId436" Type="http://schemas.openxmlformats.org/officeDocument/2006/relationships/hyperlink" Target="file:///C:\Users\lguellec\OneDrive%20-%20Qualcomm\Documents\Standards_meetings\CT\CT1_144\During_meeting\Documents\C1-237566.zip" TargetMode="External"/><Relationship Id="rId601" Type="http://schemas.openxmlformats.org/officeDocument/2006/relationships/hyperlink" Target="file:///C:\Users\lguellec\OneDrive%20-%20Qualcomm\Documents\Standards_meetings\CT\CT1_144\During_meeting\Documents\C1-237034.zip" TargetMode="External"/><Relationship Id="rId643" Type="http://schemas.openxmlformats.org/officeDocument/2006/relationships/hyperlink" Target="file:///C:\Users\lguellec\OneDrive%20-%20Qualcomm\Documents\Standards_meetings\CT\CT1_144\During_meeting\Documents\C1-237477.zip" TargetMode="External"/><Relationship Id="rId240" Type="http://schemas.openxmlformats.org/officeDocument/2006/relationships/hyperlink" Target="file:///C:\Users\lguellec\OneDrive%20-%20Qualcomm\Documents\Standards_meetings\CT\CT1_144\During_meeting\Documents\C1-237204.zip" TargetMode="External"/><Relationship Id="rId478" Type="http://schemas.openxmlformats.org/officeDocument/2006/relationships/hyperlink" Target="file:///C:\Users\lguellec\OneDrive%20-%20Qualcomm\Documents\Standards_meetings\CT\CT1_144\During_meeting\Documents\C1-237470.zip" TargetMode="External"/><Relationship Id="rId35" Type="http://schemas.openxmlformats.org/officeDocument/2006/relationships/hyperlink" Target="file:///C:\Users\lguellec\OneDrive%20-%20Qualcomm\Documents\Standards_meetings\CT\CT1_144\During_meeting\Documents\C1-237688.zip" TargetMode="External"/><Relationship Id="rId77" Type="http://schemas.openxmlformats.org/officeDocument/2006/relationships/hyperlink" Target="file:///C:\Users\lguellec\OneDrive%20-%20Qualcomm\Documents\Standards_meetings\CT\CT1_144\During_meeting\Documents\C1-237429.zip" TargetMode="External"/><Relationship Id="rId100" Type="http://schemas.openxmlformats.org/officeDocument/2006/relationships/hyperlink" Target="file:///C:\Users\lguellec\OneDrive%20-%20Qualcomm\Documents\Standards_meetings\CT\CT1_144\During_meeting\Documents\C1-237372.zip" TargetMode="External"/><Relationship Id="rId282" Type="http://schemas.openxmlformats.org/officeDocument/2006/relationships/hyperlink" Target="file:///C:\Users\lguellec\OneDrive%20-%20Qualcomm\Documents\Standards_meetings\CT\CT1_144\During_meeting\Documents\C1-237378.zip" TargetMode="External"/><Relationship Id="rId338" Type="http://schemas.openxmlformats.org/officeDocument/2006/relationships/hyperlink" Target="file:///C:\Users\lguellec\OneDrive%20-%20Qualcomm\Documents\Standards_meetings\CT\CT1_144\During_meeting\Documents\C1-237404.zip" TargetMode="External"/><Relationship Id="rId503" Type="http://schemas.openxmlformats.org/officeDocument/2006/relationships/hyperlink" Target="file:///C:\Users\lguellec\OneDrive%20-%20Qualcomm\Documents\Standards_meetings\CT\CT1_144\During_meeting\Documents\C1-237290.zip" TargetMode="External"/><Relationship Id="rId545" Type="http://schemas.openxmlformats.org/officeDocument/2006/relationships/hyperlink" Target="file:///C:\Users\lguellec\OneDrive%20-%20Qualcomm\Documents\Standards_meetings\CT\CT1_144\During_meeting\Documents\C1-237674.zip" TargetMode="External"/><Relationship Id="rId587" Type="http://schemas.openxmlformats.org/officeDocument/2006/relationships/hyperlink" Target="file:///C:\Users\lguellec\OneDrive%20-%20Qualcomm\Documents\Standards_meetings\CT\CT1_144\During_meeting\Documents\C1-237623.zip" TargetMode="External"/><Relationship Id="rId8" Type="http://schemas.openxmlformats.org/officeDocument/2006/relationships/endnotes" Target="endnotes.xml"/><Relationship Id="rId142" Type="http://schemas.openxmlformats.org/officeDocument/2006/relationships/hyperlink" Target="file:///C:\Users\lguellec\OneDrive%20-%20Qualcomm\Documents\Standards_meetings\CT\CT1_144\During_meeting\Documents\C1-237690.zip" TargetMode="External"/><Relationship Id="rId184" Type="http://schemas.openxmlformats.org/officeDocument/2006/relationships/hyperlink" Target="file:///C:\Users\lguellec\OneDrive%20-%20Qualcomm\Documents\Standards_meetings\CT\CT1_144\During_meeting\Documents\C1-237390.zip" TargetMode="External"/><Relationship Id="rId391" Type="http://schemas.openxmlformats.org/officeDocument/2006/relationships/hyperlink" Target="file:///C:\Users\lguellec\OneDrive%20-%20Qualcomm\Documents\Standards_meetings\CT\CT1_144\During_meeting\Documents\C1-237317.zip" TargetMode="External"/><Relationship Id="rId405" Type="http://schemas.openxmlformats.org/officeDocument/2006/relationships/hyperlink" Target="file:///C:\Users\lguellec\OneDrive%20-%20Qualcomm\Documents\Standards_meetings\CT\CT1_144\During_meeting\Documents\C1-237426.zip" TargetMode="External"/><Relationship Id="rId447" Type="http://schemas.openxmlformats.org/officeDocument/2006/relationships/hyperlink" Target="file:///C:\Users\lguellec\OneDrive%20-%20Qualcomm\Documents\Standards_meetings\CT\CT1_144\During_meeting\Documents\C1-237052.zip" TargetMode="External"/><Relationship Id="rId612" Type="http://schemas.openxmlformats.org/officeDocument/2006/relationships/hyperlink" Target="file:///C:\Users\lguellec\OneDrive%20-%20Qualcomm\Documents\Standards_meetings\CT\CT1_144\During_meeting\Documents\C1-237599.zip" TargetMode="External"/><Relationship Id="rId251" Type="http://schemas.openxmlformats.org/officeDocument/2006/relationships/hyperlink" Target="file:///C:\Users\lguellec\OneDrive%20-%20Qualcomm\Documents\Standards_meetings\CT\CT1_144\During_meeting\Documents\C1-237281.zip" TargetMode="External"/><Relationship Id="rId489" Type="http://schemas.openxmlformats.org/officeDocument/2006/relationships/hyperlink" Target="file:///C:\Users\lguellec\OneDrive%20-%20Qualcomm\Documents\Standards_meetings\CT\CT1_144\During_meeting\Documents\C1-237014.zip" TargetMode="External"/><Relationship Id="rId654" Type="http://schemas.openxmlformats.org/officeDocument/2006/relationships/hyperlink" Target="file:///C:\Users\lguellec\OneDrive%20-%20Qualcomm\Documents\Standards_meetings\CT\CT1_144\During_meeting\Documents\C1-237585.zip" TargetMode="External"/><Relationship Id="rId46" Type="http://schemas.openxmlformats.org/officeDocument/2006/relationships/hyperlink" Target="file:///C:\Users\lguellec\OneDrive%20-%20Qualcomm\Documents\Standards_meetings\CT\CT1_144\During_meeting\Documents\C1-237365.zip" TargetMode="External"/><Relationship Id="rId293" Type="http://schemas.openxmlformats.org/officeDocument/2006/relationships/hyperlink" Target="file:///C:\Users\lguellec\OneDrive%20-%20Qualcomm\Documents\Standards_meetings\CT\CT1_144\During_meeting\Documents\C1-237413.zip" TargetMode="External"/><Relationship Id="rId307" Type="http://schemas.openxmlformats.org/officeDocument/2006/relationships/hyperlink" Target="file:///C:\Users\lguellec\OneDrive%20-%20Qualcomm\Documents\Standards_meetings\CT\CT1_144\During_meeting\Documents\C1-237631.zip" TargetMode="External"/><Relationship Id="rId349" Type="http://schemas.openxmlformats.org/officeDocument/2006/relationships/hyperlink" Target="file:///C:\Users\lguellec\OneDrive%20-%20Qualcomm\Documents\Standards_meetings\CT\CT1_144\During_meeting\Documents\C1-237563.zip" TargetMode="External"/><Relationship Id="rId514" Type="http://schemas.openxmlformats.org/officeDocument/2006/relationships/hyperlink" Target="file:///C:\Users\lguellec\OneDrive%20-%20Qualcomm\Documents\Standards_meetings\CT\CT1_144\During_meeting\Documents\C1-237073.zip" TargetMode="External"/><Relationship Id="rId556" Type="http://schemas.openxmlformats.org/officeDocument/2006/relationships/hyperlink" Target="file:///C:\Users\lguellec\OneDrive%20-%20Qualcomm\Documents\Standards_meetings\CT\CT1_144\During_meeting\Documents\C1-237188.zip" TargetMode="External"/><Relationship Id="rId88" Type="http://schemas.openxmlformats.org/officeDocument/2006/relationships/hyperlink" Target="file:///C:\Users\lguellec\OneDrive%20-%20Qualcomm\Documents\Standards_meetings\CT\CT1_144\During_meeting\Documents\C1-237448.zip" TargetMode="External"/><Relationship Id="rId111" Type="http://schemas.openxmlformats.org/officeDocument/2006/relationships/hyperlink" Target="file:///C:\Users\lguellec\OneDrive%20-%20Qualcomm\Documents\Standards_meetings\CT\CT1_144\During_meeting\Documents\C1-237310.zip" TargetMode="External"/><Relationship Id="rId153" Type="http://schemas.openxmlformats.org/officeDocument/2006/relationships/hyperlink" Target="file:///C:\Users\lguellec\OneDrive%20-%20Qualcomm\Documents\Standards_meetings\CT\CT1_144\During_meeting\Documents\C1-237038.zip" TargetMode="External"/><Relationship Id="rId195" Type="http://schemas.openxmlformats.org/officeDocument/2006/relationships/hyperlink" Target="file:///C:\Users\lguellec\OneDrive%20-%20Qualcomm\Documents\Standards_meetings\CT\CT1_144\During_meeting\Documents\C1-237611.zip" TargetMode="External"/><Relationship Id="rId209" Type="http://schemas.openxmlformats.org/officeDocument/2006/relationships/hyperlink" Target="file:///C:\Users\lguellec\OneDrive%20-%20Qualcomm\Documents\Standards_meetings\CT\CT1_144\During_meeting\Documents\C1-237066.zip" TargetMode="External"/><Relationship Id="rId360" Type="http://schemas.openxmlformats.org/officeDocument/2006/relationships/hyperlink" Target="file:///C:\Users\lguellec\OneDrive%20-%20Qualcomm\Documents\Standards_meetings\CT\CT1_144\During_meeting\Documents\C1-237296.zip" TargetMode="External"/><Relationship Id="rId416" Type="http://schemas.openxmlformats.org/officeDocument/2006/relationships/hyperlink" Target="file:///C:\Users\lguellec\OneDrive%20-%20Qualcomm\Documents\Standards_meetings\CT\CT1_144\During_meeting\Documents\C1-237395.zip" TargetMode="External"/><Relationship Id="rId598" Type="http://schemas.openxmlformats.org/officeDocument/2006/relationships/hyperlink" Target="file:///C:\Users\lguellec\OneDrive%20-%20Qualcomm\Documents\Standards_meetings\CT\CT1_144\During_meeting\Documents\C1-237284.zip" TargetMode="External"/><Relationship Id="rId220" Type="http://schemas.openxmlformats.org/officeDocument/2006/relationships/hyperlink" Target="file:///C:\Users\lguellec\OneDrive%20-%20Qualcomm\Documents\Standards_meetings\CT\CT1_144\During_meeting\Documents\C1-237570.zip" TargetMode="External"/><Relationship Id="rId458" Type="http://schemas.openxmlformats.org/officeDocument/2006/relationships/hyperlink" Target="file:///C:\Users\lguellec\OneDrive%20-%20Qualcomm\Documents\Standards_meetings\CT\CT1_144\During_meeting\Documents\C1-237063.zip" TargetMode="External"/><Relationship Id="rId623" Type="http://schemas.openxmlformats.org/officeDocument/2006/relationships/hyperlink" Target="file:///C:\Users\lguellec\OneDrive%20-%20Qualcomm\Documents\Standards_meetings\CT\CT1_144\During_meeting\Documents\C1-237119.zip" TargetMode="External"/><Relationship Id="rId665" Type="http://schemas.openxmlformats.org/officeDocument/2006/relationships/hyperlink" Target="file:///C:\Users\lguellec\OneDrive%20-%20Qualcomm\Documents\Standards_meetings\CT\CT1_144\During_meeting\Documents\C1-237596.zip" TargetMode="External"/><Relationship Id="rId15" Type="http://schemas.openxmlformats.org/officeDocument/2006/relationships/hyperlink" Target="file:///C:\Users\lguellec\OneDrive%20-%20Qualcomm\Documents\Standards_meetings\CT\CT1_144\During_meeting\Documents\C1-237130.zip" TargetMode="External"/><Relationship Id="rId57" Type="http://schemas.openxmlformats.org/officeDocument/2006/relationships/hyperlink" Target="file:///C:\Users\lguellec\OneDrive%20-%20Qualcomm\Documents\Standards_meetings\CT\CT1_144\During_meeting\Documents\C1-237655.zip" TargetMode="External"/><Relationship Id="rId262" Type="http://schemas.openxmlformats.org/officeDocument/2006/relationships/hyperlink" Target="file:///C:\Users\lguellec\OneDrive%20-%20Qualcomm\Documents\Standards_meetings\CT\CT1_144\During_meeting\Documents\C1-237103.zip" TargetMode="External"/><Relationship Id="rId318" Type="http://schemas.openxmlformats.org/officeDocument/2006/relationships/hyperlink" Target="file:///C:\Users\lguellec\OneDrive%20-%20Qualcomm\Documents\Standards_meetings\CT\CT1_144\During_meeting\Documents\C1-237642.zip" TargetMode="External"/><Relationship Id="rId525" Type="http://schemas.openxmlformats.org/officeDocument/2006/relationships/hyperlink" Target="file:///C:\Users\lguellec\OneDrive%20-%20Qualcomm\Documents\Standards_meetings\CT\CT1_144\During_meeting\Documents\C1-237442.zip" TargetMode="External"/><Relationship Id="rId567" Type="http://schemas.openxmlformats.org/officeDocument/2006/relationships/hyperlink" Target="file:///C:\Users\lguellec\OneDrive%20-%20Qualcomm\Documents\Standards_meetings\CT\CT1_144\During_meeting\Documents\C1-237112.zip" TargetMode="External"/><Relationship Id="rId99" Type="http://schemas.openxmlformats.org/officeDocument/2006/relationships/hyperlink" Target="file:///C:\Users\lguellec\OneDrive%20-%20Qualcomm\Documents\Standards_meetings\CT\CT1_144\During_meeting\Documents\C1-237371.zip" TargetMode="External"/><Relationship Id="rId122" Type="http://schemas.openxmlformats.org/officeDocument/2006/relationships/hyperlink" Target="file:///C:\Users\lguellec\OneDrive%20-%20Qualcomm\Documents\Standards_meetings\CT\CT1_144\During_meeting\Documents\C1-237523.zip" TargetMode="External"/><Relationship Id="rId164" Type="http://schemas.openxmlformats.org/officeDocument/2006/relationships/hyperlink" Target="file:///C:\Users\lguellec\OneDrive%20-%20Qualcomm\Documents\Standards_meetings\CT\CT1_144\During_meeting\Documents\C1-237423.zip" TargetMode="External"/><Relationship Id="rId371" Type="http://schemas.openxmlformats.org/officeDocument/2006/relationships/hyperlink" Target="file:///C:\Users\lguellec\OneDrive%20-%20Qualcomm\Documents\Standards_meetings\CT\CT1_144\During_meeting\Documents\C1-237314.zip" TargetMode="External"/><Relationship Id="rId427" Type="http://schemas.openxmlformats.org/officeDocument/2006/relationships/hyperlink" Target="file:///C:\Users\lguellec\OneDrive%20-%20Qualcomm\Documents\Standards_meetings\CT\CT1_144\During_meeting\Documents\C1-237485.zip" TargetMode="External"/><Relationship Id="rId469" Type="http://schemas.openxmlformats.org/officeDocument/2006/relationships/hyperlink" Target="file:///C:\Users\lguellec\OneDrive%20-%20Qualcomm\Documents\Standards_meetings\CT\CT1_144\During_meeting\Documents\C1-237430.zip" TargetMode="External"/><Relationship Id="rId634" Type="http://schemas.openxmlformats.org/officeDocument/2006/relationships/hyperlink" Target="file:///C:\Users\lguellec\OneDrive%20-%20Qualcomm\Documents\Standards_meetings\CT\CT1_144\During_meeting\Documents\C1-237170.zip" TargetMode="External"/><Relationship Id="rId676" Type="http://schemas.openxmlformats.org/officeDocument/2006/relationships/hyperlink" Target="file:///C:\Users\lguellec\OneDrive%20-%20Qualcomm\Documents\Standards_meetings\CT\CT1_144\During_meeting\Documents\C1-237657.zip" TargetMode="External"/><Relationship Id="rId26" Type="http://schemas.openxmlformats.org/officeDocument/2006/relationships/hyperlink" Target="file:///C:\Users\lguellec\OneDrive%20-%20Qualcomm\Documents\Standards_meetings\CT\CT1_144\During_meeting\Documents\C1-237141.zip" TargetMode="External"/><Relationship Id="rId231" Type="http://schemas.openxmlformats.org/officeDocument/2006/relationships/hyperlink" Target="file:///C:\Users\lguellec\OneDrive%20-%20Qualcomm\Documents\Standards_meetings\CT\CT1_144\During_meeting\Documents\C1-237394.zip" TargetMode="External"/><Relationship Id="rId273" Type="http://schemas.openxmlformats.org/officeDocument/2006/relationships/hyperlink" Target="file:///C:\Users\lguellec\OneDrive%20-%20Qualcomm\Documents\Standards_meetings\CT\CT1_144\During_meeting\Documents\C1-237243.zip" TargetMode="External"/><Relationship Id="rId329" Type="http://schemas.openxmlformats.org/officeDocument/2006/relationships/hyperlink" Target="file:///C:\Users\lguellec\OneDrive%20-%20Qualcomm\Documents\Standards_meetings\CT\CT1_144\During_meeting\Documents\C1-237230.zip" TargetMode="External"/><Relationship Id="rId480" Type="http://schemas.openxmlformats.org/officeDocument/2006/relationships/hyperlink" Target="file:///C:\Users\lguellec\OneDrive%20-%20Qualcomm\Documents\Standards_meetings\CT\CT1_144\During_meeting\Documents\C1-237472.zip" TargetMode="External"/><Relationship Id="rId536" Type="http://schemas.openxmlformats.org/officeDocument/2006/relationships/hyperlink" Target="file:///C:\Users\lguellec\OneDrive%20-%20Qualcomm\Documents\Standards_meetings\CT\CT1_144\During_meeting\Documents\C1-237547.zip" TargetMode="External"/><Relationship Id="rId68" Type="http://schemas.openxmlformats.org/officeDocument/2006/relationships/hyperlink" Target="file:///C:\Users\lguellec\OneDrive%20-%20Qualcomm\Documents\Standards_meetings\CT\CT1_144\During_meeting\Documents\C1-237410.zip" TargetMode="External"/><Relationship Id="rId133" Type="http://schemas.openxmlformats.org/officeDocument/2006/relationships/hyperlink" Target="file:///C:\Users\lguellec\OneDrive%20-%20Qualcomm\Documents\Standards_meetings\CT\CT1_144\During_meeting\Documents\C1-237662.zip" TargetMode="External"/><Relationship Id="rId175" Type="http://schemas.openxmlformats.org/officeDocument/2006/relationships/hyperlink" Target="file:///C:\Users\lguellec\OneDrive%20-%20Qualcomm\Documents\Standards_meetings\CT\CT1_144\During_meeting\Documents\C1-237551.zip" TargetMode="External"/><Relationship Id="rId340" Type="http://schemas.openxmlformats.org/officeDocument/2006/relationships/hyperlink" Target="file:///C:\Users\lguellec\OneDrive%20-%20Qualcomm\Documents\Standards_meetings\CT\CT1_144\During_meeting\Documents\C1-237406.zip" TargetMode="External"/><Relationship Id="rId578" Type="http://schemas.openxmlformats.org/officeDocument/2006/relationships/hyperlink" Target="file:///C:\Users\lguellec\OneDrive%20-%20Qualcomm\Documents\Standards_meetings\CT\CT1_144\During_meeting\Documents\C1-237349.zip" TargetMode="External"/><Relationship Id="rId200" Type="http://schemas.openxmlformats.org/officeDocument/2006/relationships/hyperlink" Target="file:///C:\Users\lguellec\OneDrive%20-%20Qualcomm\Documents\Standards_meetings\CT\CT1_144\During_meeting\Documents\C1-237030.zip" TargetMode="External"/><Relationship Id="rId382" Type="http://schemas.openxmlformats.org/officeDocument/2006/relationships/hyperlink" Target="file:///C:\Users\lguellec\OneDrive%20-%20Qualcomm\Documents\Standards_meetings\CT\CT1_144\During_meeting\Documents\C1-237332.zip" TargetMode="External"/><Relationship Id="rId438" Type="http://schemas.openxmlformats.org/officeDocument/2006/relationships/hyperlink" Target="file:///C:\Users\lguellec\OneDrive%20-%20Qualcomm\Documents\Standards_meetings\CT\CT1_144\During_meeting\Documents\C1-237624.zip" TargetMode="External"/><Relationship Id="rId603" Type="http://schemas.openxmlformats.org/officeDocument/2006/relationships/hyperlink" Target="file:///C:\Users\lguellec\OneDrive%20-%20Qualcomm\Documents\Standards_meetings\CT\CT1_144\During_meeting\Documents\C1-237254.zip" TargetMode="External"/><Relationship Id="rId645" Type="http://schemas.openxmlformats.org/officeDocument/2006/relationships/hyperlink" Target="file:///C:\Users\lguellec\OneDrive%20-%20Qualcomm\Documents\Standards_meetings\CT\CT1_144\During_meeting\Documents\C1-237479.zip" TargetMode="External"/><Relationship Id="rId242" Type="http://schemas.openxmlformats.org/officeDocument/2006/relationships/hyperlink" Target="file:///C:\Users\lguellec\OneDrive%20-%20Qualcomm\Documents\Standards_meetings\CT\CT1_144\During_meeting\Documents\C1-237258.zip" TargetMode="External"/><Relationship Id="rId284" Type="http://schemas.openxmlformats.org/officeDocument/2006/relationships/hyperlink" Target="file:///C:\Users\lguellec\OneDrive%20-%20Qualcomm\Documents\Standards_meetings\CT\CT1_144\During_meeting\Documents\C1-237380.zip" TargetMode="External"/><Relationship Id="rId491" Type="http://schemas.openxmlformats.org/officeDocument/2006/relationships/hyperlink" Target="file:///C:\Users\lguellec\OneDrive%20-%20Qualcomm\Documents\Standards_meetings\CT\CT1_144\During_meeting\Documents\C1-237016.zip" TargetMode="External"/><Relationship Id="rId505" Type="http://schemas.openxmlformats.org/officeDocument/2006/relationships/hyperlink" Target="file:///C:\Users\lguellec\OneDrive%20-%20Qualcomm\Documents\Standards_meetings\CT\CT1_144\During_meeting\Documents\C1-237488.zip" TargetMode="External"/><Relationship Id="rId37" Type="http://schemas.openxmlformats.org/officeDocument/2006/relationships/hyperlink" Target="file:///C:\Users\lguellec\OneDrive%20-%20Qualcomm\Documents\Standards_meetings\CT\CT1_144\During_meeting\Documents\C1-237576.zip" TargetMode="External"/><Relationship Id="rId79" Type="http://schemas.openxmlformats.org/officeDocument/2006/relationships/hyperlink" Target="file:///C:\Users\lguellec\OneDrive%20-%20Qualcomm\Documents\Standards_meetings\CT\CT1_144\During_meeting\Documents\C1-237049.zip" TargetMode="External"/><Relationship Id="rId102" Type="http://schemas.openxmlformats.org/officeDocument/2006/relationships/hyperlink" Target="file:///C:\Users\lguellec\OneDrive%20-%20Qualcomm\Documents\Standards_meetings\CT\CT1_144\During_meeting\Documents\C1-237032.zip" TargetMode="External"/><Relationship Id="rId144" Type="http://schemas.openxmlformats.org/officeDocument/2006/relationships/hyperlink" Target="file:///C:\Users\lguellec\OneDrive%20-%20Qualcomm\Documents\Standards_meetings\CT\CT1_144\During_meeting\Documents\C1-237205.zip" TargetMode="External"/><Relationship Id="rId547" Type="http://schemas.openxmlformats.org/officeDocument/2006/relationships/hyperlink" Target="file:///C:\Users\lguellec\OneDrive%20-%20Qualcomm\Documents\Standards_meetings\CT\CT1_144\During_meeting\Documents\C1-237266.zip" TargetMode="External"/><Relationship Id="rId589" Type="http://schemas.openxmlformats.org/officeDocument/2006/relationships/hyperlink" Target="file:///C:\Users\lguellec\OneDrive%20-%20Qualcomm\Documents\Standards_meetings\CT\CT1_144\During_meeting\Documents\C1-237152.zip" TargetMode="External"/><Relationship Id="rId90" Type="http://schemas.openxmlformats.org/officeDocument/2006/relationships/hyperlink" Target="file:///C:\Users\lguellec\OneDrive%20-%20Qualcomm\Documents\Standards_meetings\CT\CT1_144\During_meeting\Documents\C1-237450.zip" TargetMode="External"/><Relationship Id="rId186" Type="http://schemas.openxmlformats.org/officeDocument/2006/relationships/hyperlink" Target="file:///C:\Users\lguellec\OneDrive%20-%20Qualcomm\Documents\Standards_meetings\CT\CT1_144\During_meeting\Documents\C1-237392.zip" TargetMode="External"/><Relationship Id="rId351" Type="http://schemas.openxmlformats.org/officeDocument/2006/relationships/hyperlink" Target="file:///C:\Users\lguellec\OneDrive%20-%20Qualcomm\Documents\Standards_meetings\CT\CT1_144\During_meeting\Documents\C1-237182.zip" TargetMode="External"/><Relationship Id="rId393" Type="http://schemas.openxmlformats.org/officeDocument/2006/relationships/hyperlink" Target="file:///C:\Users\lguellec\OneDrive%20-%20Qualcomm\Documents\Standards_meetings\CT\CT1_144\During_meeting\Documents\C1-237080.zip" TargetMode="External"/><Relationship Id="rId407" Type="http://schemas.openxmlformats.org/officeDocument/2006/relationships/hyperlink" Target="file:///C:\Users\lguellec\OneDrive%20-%20Qualcomm\Documents\Standards_meetings\CT\CT1_144\During_meeting\Documents\C1-237531.zip" TargetMode="External"/><Relationship Id="rId449" Type="http://schemas.openxmlformats.org/officeDocument/2006/relationships/hyperlink" Target="file:///C:\Users\lguellec\OneDrive%20-%20Qualcomm\Documents\Standards_meetings\CT\CT1_144\During_meeting\Documents\C1-237054.zip" TargetMode="External"/><Relationship Id="rId614" Type="http://schemas.openxmlformats.org/officeDocument/2006/relationships/hyperlink" Target="file:///C:\Users\lguellec\OneDrive%20-%20Qualcomm\Documents\Standards_meetings\CT\CT1_144\During_meeting\Documents\C1-237496.zip" TargetMode="External"/><Relationship Id="rId656" Type="http://schemas.openxmlformats.org/officeDocument/2006/relationships/hyperlink" Target="file:///C:\Users\lguellec\OneDrive%20-%20Qualcomm\Documents\Standards_meetings\CT\CT1_144\During_meeting\Documents\C1-237587.zip" TargetMode="External"/><Relationship Id="rId211" Type="http://schemas.openxmlformats.org/officeDocument/2006/relationships/hyperlink" Target="file:///C:\Users\lguellec\OneDrive%20-%20Qualcomm\Documents\Standards_meetings\CT\CT1_144\During_meeting\Documents\C1-237068.zip" TargetMode="External"/><Relationship Id="rId253" Type="http://schemas.openxmlformats.org/officeDocument/2006/relationships/hyperlink" Target="file:///C:\Users\lguellec\OneDrive%20-%20Qualcomm\Documents\Standards_meetings\CT\CT1_144\During_meeting\Documents\C1-237546.zip" TargetMode="External"/><Relationship Id="rId295" Type="http://schemas.openxmlformats.org/officeDocument/2006/relationships/hyperlink" Target="file:///C:\Users\lguellec\OneDrive%20-%20Qualcomm\Documents\Standards_meetings\CT\CT1_144\During_meeting\Documents\C1-237415.zip" TargetMode="External"/><Relationship Id="rId309" Type="http://schemas.openxmlformats.org/officeDocument/2006/relationships/hyperlink" Target="file:///C:\Users\lguellec\OneDrive%20-%20Qualcomm\Documents\Standards_meetings\CT\CT1_144\During_meeting\Documents\C1-237633.zip" TargetMode="External"/><Relationship Id="rId460" Type="http://schemas.openxmlformats.org/officeDocument/2006/relationships/hyperlink" Target="file:///C:\Users\lguellec\OneDrive%20-%20Qualcomm\Documents\Standards_meetings\CT\CT1_144\During_meeting\Documents\C1-237065.zip" TargetMode="External"/><Relationship Id="rId516" Type="http://schemas.openxmlformats.org/officeDocument/2006/relationships/hyperlink" Target="file:///C:\Users\lguellec\OneDrive%20-%20Qualcomm\Documents\Standards_meetings\CT\CT1_144\During_meeting\Documents\C1-237098.zip" TargetMode="External"/><Relationship Id="rId48" Type="http://schemas.openxmlformats.org/officeDocument/2006/relationships/hyperlink" Target="file:///C:\Users\lguellec\OneDrive%20-%20Qualcomm\Documents\Standards_meetings\CT\CT1_144\During_meeting\Documents\C1-237367.zip" TargetMode="External"/><Relationship Id="rId113" Type="http://schemas.openxmlformats.org/officeDocument/2006/relationships/hyperlink" Target="file:///C:\Users\lguellec\OneDrive%20-%20Qualcomm\Documents\Standards_meetings\CT\CT1_144\During_meeting\Documents\C1-237345.zip" TargetMode="External"/><Relationship Id="rId320" Type="http://schemas.openxmlformats.org/officeDocument/2006/relationships/hyperlink" Target="file:///C:\Users\lguellec\OneDrive%20-%20Qualcomm\Documents\Standards_meetings\CT\CT1_144\During_meeting\Documents\C1-237083.zip" TargetMode="External"/><Relationship Id="rId558" Type="http://schemas.openxmlformats.org/officeDocument/2006/relationships/hyperlink" Target="file:///C:\Users\lguellec\OneDrive%20-%20Qualcomm\Documents\Standards_meetings\CT\CT1_144\During_meeting\Documents\C1-237235.zip" TargetMode="External"/><Relationship Id="rId155" Type="http://schemas.openxmlformats.org/officeDocument/2006/relationships/hyperlink" Target="file:///C:\Users\lguellec\OneDrive%20-%20Qualcomm\Documents\Standards_meetings\CT\CT1_144\During_meeting\Documents\C1-237095.zip" TargetMode="External"/><Relationship Id="rId197" Type="http://schemas.openxmlformats.org/officeDocument/2006/relationships/hyperlink" Target="file:///C:\Users\lguellec\OneDrive%20-%20Qualcomm\Documents\Standards_meetings\CT\CT1_144\During_meeting\Documents\C1-237613.zip" TargetMode="External"/><Relationship Id="rId362" Type="http://schemas.openxmlformats.org/officeDocument/2006/relationships/hyperlink" Target="file:///C:\Users\lguellec\OneDrive%20-%20Qualcomm\Documents\Standards_meetings\CT\CT1_144\During_meeting\Documents\C1-237322.zip" TargetMode="External"/><Relationship Id="rId418" Type="http://schemas.openxmlformats.org/officeDocument/2006/relationships/hyperlink" Target="file:///C:\Users\lguellec\OneDrive%20-%20Qualcomm\Documents\Standards_meetings\CT\CT1_144\During_meeting\Documents\C1-237443.zip" TargetMode="External"/><Relationship Id="rId625" Type="http://schemas.openxmlformats.org/officeDocument/2006/relationships/hyperlink" Target="file:///C:\Users\lguellec\OneDrive%20-%20Qualcomm\Documents\Standards_meetings\CT\CT1_144\During_meeting\Documents\C1-237121.zip" TargetMode="External"/><Relationship Id="rId222" Type="http://schemas.openxmlformats.org/officeDocument/2006/relationships/hyperlink" Target="file:///C:\Users\lguellec\OneDrive%20-%20Qualcomm\Documents\Standards_meetings\CT\CT1_144\During_meeting\Documents\C1-237574.zip" TargetMode="External"/><Relationship Id="rId264" Type="http://schemas.openxmlformats.org/officeDocument/2006/relationships/hyperlink" Target="file:///C:\Users\lguellec\OneDrive%20-%20Qualcomm\Documents\Standards_meetings\CT\CT1_144\During_meeting\Documents\C1-237105.zip" TargetMode="External"/><Relationship Id="rId471" Type="http://schemas.openxmlformats.org/officeDocument/2006/relationships/hyperlink" Target="file:///C:\Users\lguellec\OneDrive%20-%20Qualcomm\Documents\Standards_meetings\CT\CT1_144\During_meeting\Documents\C1-237433.zip" TargetMode="External"/><Relationship Id="rId667" Type="http://schemas.openxmlformats.org/officeDocument/2006/relationships/hyperlink" Target="file:///C:\Users\lguellec\OneDrive%20-%20Qualcomm\Documents\Standards_meetings\CT\CT1_144\During_meeting\Documents\C1-237598.zip" TargetMode="External"/><Relationship Id="rId17" Type="http://schemas.openxmlformats.org/officeDocument/2006/relationships/hyperlink" Target="file:///C:\Users\lguellec\OneDrive%20-%20Qualcomm\Documents\Standards_meetings\CT\CT1_144\During_meeting\Documents\C1-237132.zip" TargetMode="External"/><Relationship Id="rId59" Type="http://schemas.openxmlformats.org/officeDocument/2006/relationships/hyperlink" Target="file:///C:\Users\lguellec\OneDrive%20-%20Qualcomm\Documents\Standards_meetings\CT\CT1_144\During_meeting\Documents\C1-237343.zip" TargetMode="External"/><Relationship Id="rId124" Type="http://schemas.openxmlformats.org/officeDocument/2006/relationships/hyperlink" Target="file:///C:\Users\lguellec\OneDrive%20-%20Qualcomm\Documents\Standards_meetings\CT\CT1_144\During_meeting\Documents\C1-237556.zip" TargetMode="External"/><Relationship Id="rId527" Type="http://schemas.openxmlformats.org/officeDocument/2006/relationships/hyperlink" Target="file:///C:\Users\lguellec\OneDrive%20-%20Qualcomm\Documents\Standards_meetings\CT\CT1_144\During_meeting\Documents\C1-237453.zip" TargetMode="External"/><Relationship Id="rId569" Type="http://schemas.openxmlformats.org/officeDocument/2006/relationships/hyperlink" Target="file:///C:\Users\lguellec\OneDrive%20-%20Qualcomm\Documents\Standards_meetings\CT\CT1_144\During_meeting\Documents\C1-237114.zip" TargetMode="External"/><Relationship Id="rId70" Type="http://schemas.openxmlformats.org/officeDocument/2006/relationships/hyperlink" Target="file:///C:\Users\lguellec\OneDrive%20-%20Qualcomm\Documents\Standards_meetings\CT\CT1_144\During_meeting\Documents\C1-237626.zip" TargetMode="External"/><Relationship Id="rId166" Type="http://schemas.openxmlformats.org/officeDocument/2006/relationships/hyperlink" Target="file:///C:\Users\lguellec\OneDrive%20-%20Qualcomm\Documents\Standards_meetings\CT\CT1_144\During_meeting\Documents\C1-237494.zip" TargetMode="External"/><Relationship Id="rId331" Type="http://schemas.openxmlformats.org/officeDocument/2006/relationships/hyperlink" Target="file:///C:\Users\lguellec\OneDrive%20-%20Qualcomm\Documents\Standards_meetings\CT\CT1_144\During_meeting\Documents\C1-237233.zip" TargetMode="External"/><Relationship Id="rId373" Type="http://schemas.openxmlformats.org/officeDocument/2006/relationships/hyperlink" Target="file:///C:\Users\lguellec\OneDrive%20-%20Qualcomm\Documents\Standards_meetings\CT\CT1_144\During_meeting\Documents\C1-237323.zip" TargetMode="External"/><Relationship Id="rId429" Type="http://schemas.openxmlformats.org/officeDocument/2006/relationships/hyperlink" Target="file:///C:\Users\lguellec\OneDrive%20-%20Qualcomm\Documents\Standards_meetings\CT\CT1_144\During_meeting\Documents\C1-237489.zip" TargetMode="External"/><Relationship Id="rId580" Type="http://schemas.openxmlformats.org/officeDocument/2006/relationships/hyperlink" Target="file:///C:\Users\lguellec\OneDrive%20-%20Qualcomm\Documents\Standards_meetings\CT\CT1_144\During_meeting\Documents\C1-237364.zip" TargetMode="External"/><Relationship Id="rId636" Type="http://schemas.openxmlformats.org/officeDocument/2006/relationships/hyperlink" Target="file:///C:\Users\lguellec\OneDrive%20-%20Qualcomm\Documents\Standards_meetings\CT\CT1_144\During_meeting\Documents\C1-237172.zip" TargetMode="External"/><Relationship Id="rId1" Type="http://schemas.microsoft.com/office/2006/relationships/keyMapCustomizations" Target="customizations.xml"/><Relationship Id="rId233" Type="http://schemas.openxmlformats.org/officeDocument/2006/relationships/hyperlink" Target="file:///C:\Users\lguellec\OneDrive%20-%20Qualcomm\Documents\Standards_meetings\CT\CT1_144\During_meeting\Documents\C1-237197.zip" TargetMode="External"/><Relationship Id="rId440" Type="http://schemas.openxmlformats.org/officeDocument/2006/relationships/hyperlink" Target="file:///C:\Users\lguellec\OneDrive%20-%20Qualcomm\Documents\Standards_meetings\CT\CT1_144\During_meeting\Documents\C1-237650.zip" TargetMode="External"/><Relationship Id="rId678" Type="http://schemas.openxmlformats.org/officeDocument/2006/relationships/footer" Target="footer1.xml"/><Relationship Id="rId28" Type="http://schemas.openxmlformats.org/officeDocument/2006/relationships/hyperlink" Target="file:///C:\Users\lguellec\OneDrive%20-%20Qualcomm\Documents\Standards_meetings\CT\CT1_144\During_meeting\Documents\C1-237143.zip" TargetMode="External"/><Relationship Id="rId275" Type="http://schemas.openxmlformats.org/officeDocument/2006/relationships/hyperlink" Target="file:///C:\Users\lguellec\OneDrive%20-%20Qualcomm\Documents\Standards_meetings\CT\CT1_144\During_meeting\Documents\C1-237245.zip" TargetMode="External"/><Relationship Id="rId300" Type="http://schemas.openxmlformats.org/officeDocument/2006/relationships/hyperlink" Target="file:///C:\Users\lguellec\OneDrive%20-%20Qualcomm\Documents\Standards_meetings\CT\CT1_144\During_meeting\Documents\C1-237515.zip" TargetMode="External"/><Relationship Id="rId482" Type="http://schemas.openxmlformats.org/officeDocument/2006/relationships/hyperlink" Target="file:///C:\Users\lguellec\OneDrive%20-%20Qualcomm\Documents\Standards_meetings\CT\CT1_144\During_meeting\Documents\C1-237474.zip" TargetMode="External"/><Relationship Id="rId538" Type="http://schemas.openxmlformats.org/officeDocument/2006/relationships/hyperlink" Target="file:///C:\Users\lguellec\OneDrive%20-%20Qualcomm\Documents\Standards_meetings\CT\CT1_144\During_meeting\Documents\C1-237561.zip" TargetMode="External"/><Relationship Id="rId81" Type="http://schemas.openxmlformats.org/officeDocument/2006/relationships/hyperlink" Target="file:///C:\Users\lguellec\OneDrive%20-%20Qualcomm\Documents\Standards_meetings\CT\CT1_144\During_meeting\Documents\C1-237125.zip" TargetMode="External"/><Relationship Id="rId135" Type="http://schemas.openxmlformats.org/officeDocument/2006/relationships/hyperlink" Target="file:///C:\Users\lguellec\OneDrive%20-%20Qualcomm\Documents\Standards_meetings\CT\CT1_144\During_meeting\Documents\C1-237667.zip" TargetMode="External"/><Relationship Id="rId177" Type="http://schemas.openxmlformats.org/officeDocument/2006/relationships/hyperlink" Target="file:///C:\Users\lguellec\OneDrive%20-%20Qualcomm\Documents\Standards_meetings\CT\CT1_144\During_meeting\Documents\C1-237553.zip" TargetMode="External"/><Relationship Id="rId342" Type="http://schemas.openxmlformats.org/officeDocument/2006/relationships/hyperlink" Target="file:///C:\Users\lguellec\OneDrive%20-%20Qualcomm\Documents\Standards_meetings\CT\CT1_144\During_meeting\Documents\C1-237507.zip" TargetMode="External"/><Relationship Id="rId384" Type="http://schemas.openxmlformats.org/officeDocument/2006/relationships/hyperlink" Target="file:///C:\Users\lguellec\OneDrive%20-%20Qualcomm\Documents\Standards_meetings\CT\CT1_144\During_meeting\Documents\C1-237417.zip" TargetMode="External"/><Relationship Id="rId591" Type="http://schemas.openxmlformats.org/officeDocument/2006/relationships/hyperlink" Target="file:///C:\Users\lguellec\OneDrive%20-%20Qualcomm\Documents\Standards_meetings\CT\CT1_144\During_meeting\Documents\C1-237154.zip" TargetMode="External"/><Relationship Id="rId605" Type="http://schemas.openxmlformats.org/officeDocument/2006/relationships/hyperlink" Target="file:///C:\Users\lguellec\OneDrive%20-%20Qualcomm\Documents\Standards_meetings\CT\CT1_144\During_meeting\Documents\C1-237256.zip" TargetMode="External"/><Relationship Id="rId202" Type="http://schemas.openxmlformats.org/officeDocument/2006/relationships/hyperlink" Target="file:///C:\Users\lguellec\OneDrive%20-%20Qualcomm\Documents\Standards_meetings\CT\CT1_144\During_meeting\Documents\C1-237042.zip" TargetMode="External"/><Relationship Id="rId244" Type="http://schemas.openxmlformats.org/officeDocument/2006/relationships/hyperlink" Target="file:///C:\Users\lguellec\OneDrive%20-%20Qualcomm\Documents\Standards_meetings\CT\CT1_144\During_meeting\Documents\C1-237260.zip" TargetMode="External"/><Relationship Id="rId647" Type="http://schemas.openxmlformats.org/officeDocument/2006/relationships/hyperlink" Target="file:///C:\Users\lguellec\OneDrive%20-%20Qualcomm\Documents\Standards_meetings\CT\CT1_144\During_meeting\Documents\C1-237481.zip" TargetMode="External"/><Relationship Id="rId39" Type="http://schemas.openxmlformats.org/officeDocument/2006/relationships/hyperlink" Target="file:///C:\Users\lguellec\OneDrive%20-%20Qualcomm\Documents\Standards_meetings\CT\CT1_144\During_meeting\Documents\C1-237578.zip" TargetMode="External"/><Relationship Id="rId286" Type="http://schemas.openxmlformats.org/officeDocument/2006/relationships/hyperlink" Target="file:///C:\Users\lguellec\OneDrive%20-%20Qualcomm\Documents\Standards_meetings\CT\CT1_144\During_meeting\Documents\C1-237382.zip" TargetMode="External"/><Relationship Id="rId451" Type="http://schemas.openxmlformats.org/officeDocument/2006/relationships/hyperlink" Target="file:///C:\Users\lguellec\OneDrive%20-%20Qualcomm\Documents\Standards_meetings\CT\CT1_144\During_meeting\Documents\C1-237056.zip" TargetMode="External"/><Relationship Id="rId493" Type="http://schemas.openxmlformats.org/officeDocument/2006/relationships/hyperlink" Target="file:///C:\Users\lguellec\OneDrive%20-%20Qualcomm\Documents\Standards_meetings\CT\CT1_144\During_meeting\Documents\C1-237018.zip" TargetMode="External"/><Relationship Id="rId507" Type="http://schemas.openxmlformats.org/officeDocument/2006/relationships/hyperlink" Target="file:///C:\Users\lguellec\OneDrive%20-%20Qualcomm\Documents\Standards_meetings\CT\CT1_144\During_meeting\Documents\C1-237616.zip" TargetMode="External"/><Relationship Id="rId549" Type="http://schemas.openxmlformats.org/officeDocument/2006/relationships/hyperlink" Target="file:///C:\Users\lguellec\OneDrive%20-%20Qualcomm\Documents\Standards_meetings\CT\CT1_144\During_meeting\Documents\C1-237618.zip" TargetMode="External"/><Relationship Id="rId50" Type="http://schemas.openxmlformats.org/officeDocument/2006/relationships/hyperlink" Target="file:///C:\Users\lguellec\OneDrive%20-%20Qualcomm\Documents\Standards_meetings\CT\CT1_144\During_meeting\Documents\C1-237464.zip" TargetMode="External"/><Relationship Id="rId104" Type="http://schemas.openxmlformats.org/officeDocument/2006/relationships/hyperlink" Target="file:///C:\Users\lguellec\OneDrive%20-%20Qualcomm\Documents\Standards_meetings\CT\CT1_144\During_meeting\Documents\C1-237097.zip" TargetMode="External"/><Relationship Id="rId146" Type="http://schemas.openxmlformats.org/officeDocument/2006/relationships/hyperlink" Target="file:///C:\Users\lguellec\OneDrive%20-%20Qualcomm\Documents\Standards_meetings\CT\CT1_144\During_meeting\Documents\C1-237622.zip" TargetMode="External"/><Relationship Id="rId188" Type="http://schemas.openxmlformats.org/officeDocument/2006/relationships/hyperlink" Target="file:///C:\Users\lguellec\OneDrive%20-%20Qualcomm\Documents\Standards_meetings\CT\CT1_144\During_meeting\Documents\C1-237664.zip" TargetMode="External"/><Relationship Id="rId311" Type="http://schemas.openxmlformats.org/officeDocument/2006/relationships/hyperlink" Target="file:///C:\Users\lguellec\OneDrive%20-%20Qualcomm\Documents\Standards_meetings\CT\CT1_144\During_meeting\Documents\C1-237635.zip" TargetMode="External"/><Relationship Id="rId353" Type="http://schemas.openxmlformats.org/officeDocument/2006/relationships/hyperlink" Target="file:///C:\Users\lguellec\OneDrive%20-%20Qualcomm\Documents\Standards_meetings\CT\CT1_144\During_meeting\Documents\C1-237184.zip" TargetMode="External"/><Relationship Id="rId395" Type="http://schemas.openxmlformats.org/officeDocument/2006/relationships/hyperlink" Target="file:///C:\Users\lguellec\OneDrive%20-%20Qualcomm\Documents\Standards_meetings\CT\CT1_144\During_meeting\Documents\C1-237298.zip" TargetMode="External"/><Relationship Id="rId409" Type="http://schemas.openxmlformats.org/officeDocument/2006/relationships/hyperlink" Target="file:///C:\Users\lguellec\OneDrive%20-%20Qualcomm\Documents\Standards_meetings\CT\CT1_144\During_meeting\Documents\C1-237533.zip" TargetMode="External"/><Relationship Id="rId560" Type="http://schemas.openxmlformats.org/officeDocument/2006/relationships/hyperlink" Target="file:///C:\Users\lguellec\OneDrive%20-%20Qualcomm\Documents\Standards_meetings\CT\CT1_144\During_meeting\Documents\C1-23731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105</Pages>
  <Words>32611</Words>
  <Characters>185886</Characters>
  <Application>Microsoft Office Word</Application>
  <DocSecurity>0</DocSecurity>
  <Lines>1549</Lines>
  <Paragraphs>436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218061</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Lena Chaponniere31</cp:lastModifiedBy>
  <cp:revision>2</cp:revision>
  <cp:lastPrinted>2015-12-11T14:04:00Z</cp:lastPrinted>
  <dcterms:created xsi:type="dcterms:W3CDTF">2023-10-02T14:23:00Z</dcterms:created>
  <dcterms:modified xsi:type="dcterms:W3CDTF">2023-10-02T14:23:00Z</dcterms:modified>
</cp:coreProperties>
</file>