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2157698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32A46">
        <w:rPr>
          <w:b/>
          <w:noProof/>
          <w:sz w:val="24"/>
        </w:rPr>
        <w:t>xxxx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47C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47C9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47C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47C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47C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47C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47C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47C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47C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47C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1613CB0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5AB7B3C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4EA3B431" w14:textId="77777777" w:rsidR="00F15DE3" w:rsidRPr="006B5418" w:rsidRDefault="00F15DE3" w:rsidP="00F15DE3">
      <w:pPr>
        <w:rPr>
          <w:lang w:val="en-US"/>
        </w:rPr>
      </w:pPr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7AF73F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0DC6" w14:textId="77777777" w:rsidR="006A61E8" w:rsidRDefault="006A61E8">
      <w:r>
        <w:separator/>
      </w:r>
    </w:p>
  </w:endnote>
  <w:endnote w:type="continuationSeparator" w:id="0">
    <w:p w14:paraId="0CF98669" w14:textId="77777777" w:rsidR="006A61E8" w:rsidRDefault="006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1593" w14:textId="77777777" w:rsidR="006A61E8" w:rsidRDefault="006A61E8">
      <w:r>
        <w:separator/>
      </w:r>
    </w:p>
  </w:footnote>
  <w:footnote w:type="continuationSeparator" w:id="0">
    <w:p w14:paraId="08C9F1AC" w14:textId="77777777" w:rsidR="006A61E8" w:rsidRDefault="006A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6A61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6A61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24.501_CR3849_(Rel-17)_eNPN</cp:lastModifiedBy>
  <cp:revision>31</cp:revision>
  <cp:lastPrinted>1900-01-01T00:00:00Z</cp:lastPrinted>
  <dcterms:created xsi:type="dcterms:W3CDTF">2020-02-03T08:32:00Z</dcterms:created>
  <dcterms:modified xsi:type="dcterms:W3CDTF">2022-02-02T15:02:00Z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