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BC47" w14:textId="77777777" w:rsidR="008B7552" w:rsidRDefault="008B7552" w:rsidP="008B7552">
      <w:pPr>
        <w:pStyle w:val="CRCoverPage"/>
        <w:tabs>
          <w:tab w:val="right" w:pos="9639"/>
        </w:tabs>
        <w:spacing w:after="0"/>
        <w:rPr>
          <w:rFonts w:eastAsia="宋体"/>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宋体" w:hint="eastAsia"/>
          <w:b/>
          <w:sz w:val="24"/>
          <w:lang w:val="en-US" w:eastAsia="zh-CN"/>
        </w:rPr>
        <w:t xml:space="preserve">WG3 </w:t>
      </w:r>
      <w:r>
        <w:rPr>
          <w:b/>
          <w:sz w:val="24"/>
        </w:rPr>
        <w:t>Meeting #</w:t>
      </w:r>
      <w:r>
        <w:rPr>
          <w:rFonts w:eastAsia="宋体" w:hint="eastAsia"/>
          <w:b/>
          <w:sz w:val="24"/>
          <w:lang w:val="en-US" w:eastAsia="zh-CN"/>
        </w:rPr>
        <w:t>130</w:t>
      </w:r>
      <w:r>
        <w:rPr>
          <w:b/>
          <w:i/>
          <w:sz w:val="28"/>
        </w:rPr>
        <w:tab/>
      </w:r>
      <w:r>
        <w:rPr>
          <w:rFonts w:eastAsia="宋体" w:hint="eastAsia"/>
          <w:b/>
          <w:sz w:val="24"/>
          <w:lang w:val="en-US" w:eastAsia="zh-CN"/>
        </w:rPr>
        <w:t>R3-25</w:t>
      </w:r>
      <w:r>
        <w:rPr>
          <w:rFonts w:eastAsia="宋体"/>
          <w:b/>
          <w:sz w:val="24"/>
          <w:lang w:val="en-US" w:eastAsia="zh-CN"/>
        </w:rPr>
        <w:t>8786</w:t>
      </w:r>
    </w:p>
    <w:p w14:paraId="1511A25F" w14:textId="77777777" w:rsidR="008B7552" w:rsidRDefault="008B7552" w:rsidP="008B7552">
      <w:pPr>
        <w:tabs>
          <w:tab w:val="right" w:pos="9639"/>
        </w:tabs>
        <w:rPr>
          <w:rFonts w:ascii="Arial" w:hAnsi="Arial"/>
          <w:b/>
          <w:sz w:val="24"/>
          <w:lang w:val="en-US"/>
        </w:rPr>
      </w:pPr>
      <w:r>
        <w:rPr>
          <w:rFonts w:ascii="Arial" w:eastAsia="宋体" w:hAnsi="Arial"/>
          <w:b/>
          <w:sz w:val="24"/>
          <w:lang w:val="en-US"/>
        </w:rPr>
        <w:t>D</w:t>
      </w:r>
      <w:r>
        <w:rPr>
          <w:rFonts w:ascii="Arial" w:eastAsia="宋体" w:hAnsi="Arial" w:hint="eastAsia"/>
          <w:b/>
          <w:sz w:val="24"/>
          <w:lang w:val="en-US"/>
        </w:rPr>
        <w:t>allas</w:t>
      </w:r>
      <w:r w:rsidRPr="00151AF9">
        <w:rPr>
          <w:rFonts w:ascii="Arial" w:hAnsi="Arial"/>
          <w:b/>
          <w:sz w:val="24"/>
          <w:lang w:val="en-US"/>
        </w:rPr>
        <w:t xml:space="preserve">, </w:t>
      </w:r>
      <w:r>
        <w:rPr>
          <w:rFonts w:ascii="Arial" w:eastAsia="宋体" w:hAnsi="Arial" w:hint="eastAsia"/>
          <w:b/>
          <w:sz w:val="24"/>
          <w:lang w:val="en-US"/>
        </w:rPr>
        <w:t>US</w:t>
      </w:r>
      <w:r>
        <w:rPr>
          <w:rFonts w:ascii="Arial" w:hAnsi="Arial" w:hint="eastAsia"/>
          <w:b/>
          <w:sz w:val="24"/>
          <w:lang w:val="en-US"/>
        </w:rPr>
        <w:t xml:space="preserve">, </w:t>
      </w:r>
      <w:r>
        <w:rPr>
          <w:rFonts w:ascii="Arial" w:eastAsia="宋体" w:hAnsi="Arial" w:hint="eastAsia"/>
          <w:b/>
          <w:sz w:val="24"/>
          <w:lang w:val="en-US"/>
        </w:rPr>
        <w:t>17</w:t>
      </w:r>
      <w:r>
        <w:rPr>
          <w:rFonts w:ascii="Arial" w:hAnsi="Arial"/>
          <w:b/>
          <w:sz w:val="24"/>
          <w:lang w:val="en-US"/>
        </w:rPr>
        <w:t>-</w:t>
      </w:r>
      <w:r>
        <w:rPr>
          <w:rFonts w:ascii="Arial" w:eastAsia="宋体" w:hAnsi="Arial" w:hint="eastAsia"/>
          <w:b/>
          <w:sz w:val="24"/>
          <w:lang w:val="en-US"/>
        </w:rPr>
        <w:t>21</w:t>
      </w:r>
      <w:r>
        <w:rPr>
          <w:rFonts w:ascii="Arial" w:hAnsi="Arial"/>
          <w:b/>
          <w:sz w:val="24"/>
          <w:lang w:val="en-US"/>
        </w:rPr>
        <w:t xml:space="preserve"> </w:t>
      </w:r>
      <w:r w:rsidRPr="00A61067">
        <w:rPr>
          <w:rFonts w:ascii="Arial" w:eastAsia="宋体" w:hAnsi="Arial"/>
          <w:b/>
          <w:sz w:val="24"/>
          <w:lang w:val="en-US"/>
        </w:rPr>
        <w:t>November</w:t>
      </w:r>
      <w:r>
        <w:rPr>
          <w:rFonts w:ascii="Arial" w:hAnsi="Arial" w:hint="eastAsia"/>
          <w:b/>
          <w:sz w:val="24"/>
          <w:lang w:val="en-US"/>
        </w:rPr>
        <w:t>, 2025</w:t>
      </w:r>
    </w:p>
    <w:p w14:paraId="608EE14A" w14:textId="77777777" w:rsidR="008B7552" w:rsidRPr="00DA396C" w:rsidRDefault="008B7552" w:rsidP="008B7552">
      <w:pPr>
        <w:jc w:val="both"/>
        <w:rPr>
          <w:rFonts w:ascii="Calibri" w:eastAsia="Batang" w:hAnsi="Calibri" w:cs="Calibri"/>
          <w:color w:val="000000"/>
          <w:sz w:val="24"/>
          <w:szCs w:val="24"/>
        </w:rPr>
      </w:pPr>
    </w:p>
    <w:p w14:paraId="6465B85C" w14:textId="77777777" w:rsidR="008B7552" w:rsidRPr="002813F4" w:rsidRDefault="008B7552" w:rsidP="008B7552">
      <w:pPr>
        <w:tabs>
          <w:tab w:val="left" w:pos="1985"/>
        </w:tabs>
        <w:jc w:val="both"/>
        <w:rPr>
          <w:rFonts w:ascii="Arial" w:hAnsi="Arial"/>
          <w:sz w:val="24"/>
        </w:rPr>
      </w:pPr>
      <w:r w:rsidRPr="002813F4">
        <w:rPr>
          <w:rFonts w:ascii="Arial" w:hAnsi="Arial"/>
          <w:b/>
          <w:sz w:val="24"/>
        </w:rPr>
        <w:t>Agenda item:</w:t>
      </w:r>
      <w:r w:rsidRPr="002813F4">
        <w:rPr>
          <w:rFonts w:ascii="Arial" w:hAnsi="Arial"/>
          <w:sz w:val="24"/>
        </w:rPr>
        <w:tab/>
      </w:r>
      <w:r>
        <w:rPr>
          <w:rFonts w:ascii="Arial" w:hAnsi="Arial"/>
          <w:sz w:val="24"/>
        </w:rPr>
        <w:t>14.2</w:t>
      </w:r>
    </w:p>
    <w:p w14:paraId="2D5E9184" w14:textId="48BF7B4C" w:rsidR="008B7552" w:rsidRPr="00182FC5" w:rsidRDefault="008B7552" w:rsidP="008B7552">
      <w:pPr>
        <w:tabs>
          <w:tab w:val="left" w:pos="1985"/>
        </w:tabs>
        <w:ind w:left="1980" w:hanging="1980"/>
        <w:jc w:val="both"/>
        <w:rPr>
          <w:rFonts w:ascii="Arial" w:eastAsiaTheme="minorEastAsia" w:hAnsi="Arial"/>
          <w:b/>
          <w:sz w:val="24"/>
        </w:rPr>
      </w:pPr>
      <w:r w:rsidRPr="002813F4">
        <w:rPr>
          <w:rFonts w:ascii="Arial" w:hAnsi="Arial"/>
          <w:b/>
          <w:sz w:val="24"/>
        </w:rPr>
        <w:t xml:space="preserve">Source: </w:t>
      </w:r>
      <w:r w:rsidRPr="002813F4">
        <w:rPr>
          <w:rFonts w:ascii="Arial" w:hAnsi="Arial"/>
          <w:b/>
          <w:sz w:val="24"/>
        </w:rPr>
        <w:tab/>
      </w:r>
      <w:r>
        <w:rPr>
          <w:rFonts w:ascii="Arial" w:hAnsi="Arial" w:hint="eastAsia"/>
          <w:sz w:val="24"/>
        </w:rPr>
        <w:t>Samsung</w:t>
      </w:r>
      <w:ins w:id="0" w:author="Nok-1" w:date="2025-11-20T09:49:00Z">
        <w:r>
          <w:rPr>
            <w:rFonts w:ascii="Arial" w:hAnsi="Arial"/>
            <w:sz w:val="24"/>
          </w:rPr>
          <w:t>, Nokia</w:t>
        </w:r>
      </w:ins>
      <w:ins w:id="1" w:author="China Telecom2" w:date="2025-11-21T00:03:00Z">
        <w:r>
          <w:rPr>
            <w:rFonts w:ascii="Arial" w:eastAsiaTheme="minorEastAsia" w:hAnsi="Arial" w:hint="eastAsia"/>
            <w:sz w:val="24"/>
          </w:rPr>
          <w:t>, China Telecom</w:t>
        </w:r>
      </w:ins>
      <w:ins w:id="2" w:author="Samsung" w:date="2025-11-21T00:56:00Z">
        <w:r>
          <w:rPr>
            <w:rFonts w:ascii="Arial" w:eastAsiaTheme="minorEastAsia" w:hAnsi="Arial"/>
            <w:sz w:val="24"/>
          </w:rPr>
          <w:t>, CMCC</w:t>
        </w:r>
      </w:ins>
    </w:p>
    <w:p w14:paraId="2001449B" w14:textId="77777777" w:rsidR="008B7552" w:rsidRPr="00BC11EB" w:rsidRDefault="008B7552" w:rsidP="008B7552">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Pr="009773CE">
        <w:rPr>
          <w:rFonts w:ascii="Arial" w:hAnsi="Arial"/>
          <w:sz w:val="24"/>
        </w:rPr>
        <w:t>(TP to 38.423 BL CR) UE Reader Authorization</w:t>
      </w:r>
    </w:p>
    <w:p w14:paraId="6BB1A501" w14:textId="77777777" w:rsidR="008B7552" w:rsidRPr="002813F4" w:rsidRDefault="008B7552" w:rsidP="008B7552">
      <w:pPr>
        <w:tabs>
          <w:tab w:val="left" w:pos="1985"/>
        </w:tabs>
        <w:ind w:left="1980" w:hanging="1980"/>
        <w:jc w:val="both"/>
        <w:rPr>
          <w:rFonts w:ascii="Arial" w:hAnsi="Arial"/>
          <w:sz w:val="24"/>
        </w:rPr>
      </w:pPr>
      <w:r w:rsidRPr="002813F4">
        <w:rPr>
          <w:rFonts w:ascii="Arial" w:hAnsi="Arial"/>
          <w:b/>
          <w:sz w:val="24"/>
        </w:rPr>
        <w:t>Document for:</w:t>
      </w:r>
      <w:r w:rsidRPr="002813F4">
        <w:rPr>
          <w:rFonts w:ascii="Arial" w:hAnsi="Arial"/>
          <w:sz w:val="24"/>
        </w:rPr>
        <w:tab/>
      </w:r>
      <w:r>
        <w:rPr>
          <w:rFonts w:ascii="Arial" w:hAnsi="Arial"/>
          <w:sz w:val="24"/>
        </w:rPr>
        <w:t>Discussion</w:t>
      </w:r>
      <w:r>
        <w:rPr>
          <w:rFonts w:ascii="Arial" w:hAnsi="Arial" w:hint="eastAsia"/>
          <w:sz w:val="24"/>
        </w:rPr>
        <w:t xml:space="preserve"> </w:t>
      </w:r>
      <w:r>
        <w:rPr>
          <w:rFonts w:ascii="Arial" w:hAnsi="Arial"/>
          <w:sz w:val="24"/>
        </w:rPr>
        <w:t>and decision</w:t>
      </w:r>
    </w:p>
    <w:p w14:paraId="19140822" w14:textId="77777777" w:rsidR="008B7552" w:rsidRPr="00FD47F0" w:rsidRDefault="008B7552" w:rsidP="008B7552">
      <w:pPr>
        <w:pStyle w:val="10"/>
        <w:rPr>
          <w:rFonts w:eastAsia="宋体"/>
          <w:lang w:eastAsia="zh-CN"/>
        </w:rPr>
      </w:pPr>
      <w:r w:rsidRPr="00FD47F0">
        <w:t>Introduction</w:t>
      </w:r>
    </w:p>
    <w:p w14:paraId="3088C211" w14:textId="77777777" w:rsidR="008B7552" w:rsidRDefault="008B7552" w:rsidP="008B7552">
      <w:r>
        <w:t>This contribution provides TP to 38.423 BL CR on UE reader authorization, reflecting the following working assumption.</w:t>
      </w:r>
    </w:p>
    <w:p w14:paraId="0989C51F" w14:textId="77777777" w:rsidR="008B7552" w:rsidRPr="009E5B7F" w:rsidRDefault="008B7552" w:rsidP="008B7552">
      <w:pPr>
        <w:widowControl w:val="0"/>
        <w:spacing w:line="276" w:lineRule="auto"/>
        <w:ind w:left="144" w:hanging="144"/>
        <w:rPr>
          <w:rFonts w:cs="Calibri"/>
          <w:b/>
          <w:color w:val="008000"/>
        </w:rPr>
      </w:pPr>
      <w:r w:rsidRPr="004617D1">
        <w:rPr>
          <w:rFonts w:cs="Calibri"/>
          <w:b/>
          <w:color w:val="008000"/>
        </w:rPr>
        <w:t xml:space="preserve">WA: </w:t>
      </w:r>
      <w:proofErr w:type="spellStart"/>
      <w:r w:rsidRPr="004617D1">
        <w:rPr>
          <w:rFonts w:cs="Calibri"/>
          <w:b/>
          <w:color w:val="008000"/>
        </w:rPr>
        <w:t>XnAP</w:t>
      </w:r>
      <w:proofErr w:type="spellEnd"/>
      <w:r w:rsidRPr="004617D1">
        <w:rPr>
          <w:rFonts w:cs="Calibri"/>
          <w:b/>
          <w:color w:val="008000"/>
        </w:rPr>
        <w:t xml:space="preserve">: The source/old </w:t>
      </w:r>
      <w:proofErr w:type="spellStart"/>
      <w:r w:rsidRPr="004617D1">
        <w:rPr>
          <w:rFonts w:cs="Calibri"/>
          <w:b/>
          <w:color w:val="008000"/>
        </w:rPr>
        <w:t>gNB</w:t>
      </w:r>
      <w:proofErr w:type="spellEnd"/>
      <w:r w:rsidRPr="004617D1">
        <w:rPr>
          <w:rFonts w:cs="Calibri"/>
          <w:b/>
          <w:color w:val="008000"/>
        </w:rPr>
        <w:t xml:space="preserve"> informs the target/new </w:t>
      </w:r>
      <w:proofErr w:type="spellStart"/>
      <w:r w:rsidRPr="004617D1">
        <w:rPr>
          <w:rFonts w:cs="Calibri"/>
          <w:b/>
          <w:color w:val="008000"/>
        </w:rPr>
        <w:t>gNB</w:t>
      </w:r>
      <w:proofErr w:type="spellEnd"/>
      <w:r w:rsidRPr="004617D1">
        <w:rPr>
          <w:rFonts w:cs="Calibri"/>
          <w:b/>
          <w:color w:val="008000"/>
        </w:rPr>
        <w:t xml:space="preserve"> about the UE Reader authorization status (authorized, not authorized), via </w:t>
      </w:r>
      <w:proofErr w:type="spellStart"/>
      <w:r w:rsidRPr="004617D1">
        <w:rPr>
          <w:rFonts w:cs="Calibri"/>
          <w:b/>
          <w:color w:val="008000"/>
        </w:rPr>
        <w:t>XnAP</w:t>
      </w:r>
      <w:proofErr w:type="spellEnd"/>
      <w:r w:rsidRPr="004617D1">
        <w:rPr>
          <w:rFonts w:cs="Calibri"/>
          <w:b/>
          <w:color w:val="008000"/>
        </w:rPr>
        <w:t>: HANDOVER REQUEST, RETRIEVE UE CONTEXT RESPONSE messages.</w:t>
      </w:r>
    </w:p>
    <w:p w14:paraId="055BD98F" w14:textId="77777777" w:rsidR="008B7552" w:rsidRPr="00A50830" w:rsidRDefault="008B7552" w:rsidP="008B7552">
      <w:pPr>
        <w:pStyle w:val="10"/>
      </w:pPr>
      <w:r w:rsidRPr="00A50830">
        <w:t>TP for BL CR to 38.423</w:t>
      </w:r>
    </w:p>
    <w:p w14:paraId="2FB5E545" w14:textId="77777777" w:rsidR="008B7552" w:rsidRDefault="008B7552" w:rsidP="008B7552">
      <w:pPr>
        <w:overflowPunct/>
        <w:autoSpaceDE/>
        <w:autoSpaceDN/>
        <w:adjustRightInd/>
        <w:rPr>
          <w:rFonts w:eastAsiaTheme="minorEastAsia"/>
        </w:rPr>
      </w:pPr>
    </w:p>
    <w:p w14:paraId="702942E2" w14:textId="77777777" w:rsidR="008B7552" w:rsidRDefault="008B7552" w:rsidP="008B7552">
      <w:pPr>
        <w:pStyle w:val="FirstChange"/>
      </w:pPr>
      <w:r w:rsidRPr="00CE63E2">
        <w:t>&lt;&lt;&lt;&lt;&lt;&lt;&lt;&lt;&lt;&lt;&lt;&lt;&lt;&lt;&lt;&lt;&lt;&lt;&lt;&lt; First Change</w:t>
      </w:r>
      <w:r>
        <w:t xml:space="preserve"> </w:t>
      </w:r>
      <w:r w:rsidRPr="00CE63E2">
        <w:t>&gt;&gt;&gt;&gt;&gt;&gt;&gt;&gt;&gt;&gt;&gt;&gt;&gt;&gt;&gt;&gt;&gt;&gt;&gt;&gt;</w:t>
      </w:r>
    </w:p>
    <w:p w14:paraId="79F7C87E" w14:textId="77777777" w:rsidR="008B7552" w:rsidRPr="00FD0425" w:rsidRDefault="008B7552" w:rsidP="008B7552">
      <w:pPr>
        <w:pStyle w:val="20"/>
        <w:spacing w:after="240"/>
      </w:pPr>
      <w:bookmarkStart w:id="3" w:name="_Toc44497285"/>
      <w:bookmarkStart w:id="4" w:name="_Toc45107673"/>
      <w:bookmarkStart w:id="5" w:name="_Toc45901293"/>
      <w:bookmarkStart w:id="6" w:name="_Toc51850372"/>
      <w:bookmarkStart w:id="7" w:name="_Toc56693375"/>
      <w:bookmarkStart w:id="8" w:name="_Toc64446918"/>
      <w:bookmarkStart w:id="9" w:name="_Toc66286412"/>
      <w:bookmarkStart w:id="10" w:name="_Toc74151107"/>
      <w:bookmarkStart w:id="11" w:name="_Toc88653579"/>
      <w:bookmarkStart w:id="12" w:name="_Toc97903935"/>
      <w:bookmarkStart w:id="13" w:name="_Toc98867948"/>
      <w:bookmarkStart w:id="14" w:name="_Toc105174232"/>
      <w:bookmarkStart w:id="15" w:name="_Toc106109069"/>
      <w:bookmarkStart w:id="16" w:name="_Toc113824890"/>
      <w:bookmarkStart w:id="17" w:name="_Toc200461425"/>
      <w:r w:rsidRPr="00FD0425">
        <w:t>3.2</w:t>
      </w:r>
      <w:r w:rsidRPr="00FD0425">
        <w:tab/>
        <w:t>Abbreviations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1D3754C" w14:textId="77777777" w:rsidR="008B7552" w:rsidRPr="00FD0425" w:rsidRDefault="008B7552" w:rsidP="008B7552">
      <w:pPr>
        <w:keepNext/>
      </w:pPr>
      <w:r w:rsidRPr="00FD0425">
        <w:t>For the purposes of the present document, the abbreviations given in 3GPP TR 21.905 [1] and the following apply. An abbreviation defined in the present document takes precedence over the definition of the same abbreviation, if any, in 3GPP TR 21.905 [1].</w:t>
      </w:r>
    </w:p>
    <w:p w14:paraId="1847B144" w14:textId="77777777" w:rsidR="008B7552" w:rsidRPr="009A057A" w:rsidRDefault="008B7552" w:rsidP="008B7552">
      <w:pPr>
        <w:pStyle w:val="EW"/>
        <w:ind w:left="1985" w:hanging="1701"/>
        <w:rPr>
          <w:lang w:val="fr-FR"/>
        </w:rPr>
      </w:pPr>
      <w:r w:rsidRPr="009A057A">
        <w:rPr>
          <w:lang w:val="fr-FR"/>
        </w:rPr>
        <w:t>5QI</w:t>
      </w:r>
      <w:r w:rsidRPr="009A057A">
        <w:rPr>
          <w:lang w:val="fr-FR"/>
        </w:rPr>
        <w:tab/>
        <w:t>5G QoS Identifier</w:t>
      </w:r>
    </w:p>
    <w:p w14:paraId="11682A37" w14:textId="77777777" w:rsidR="008B7552" w:rsidRDefault="008B7552" w:rsidP="008B7552">
      <w:pPr>
        <w:pStyle w:val="EW"/>
        <w:ind w:left="1985" w:hanging="1701"/>
        <w:rPr>
          <w:ins w:id="18" w:author="Huawei" w:date="2025-09-26T16:44:00Z"/>
          <w:lang w:val="es-ES"/>
        </w:rPr>
      </w:pPr>
      <w:r>
        <w:rPr>
          <w:lang w:val="es-ES"/>
        </w:rPr>
        <w:t>AI</w:t>
      </w:r>
      <w:r>
        <w:rPr>
          <w:lang w:val="es-ES"/>
        </w:rPr>
        <w:tab/>
        <w:t xml:space="preserve">Artificial </w:t>
      </w:r>
      <w:proofErr w:type="spellStart"/>
      <w:r>
        <w:rPr>
          <w:lang w:val="es-ES"/>
        </w:rPr>
        <w:t>Intelligence</w:t>
      </w:r>
      <w:proofErr w:type="spellEnd"/>
    </w:p>
    <w:p w14:paraId="64282F68" w14:textId="77777777" w:rsidR="008B7552" w:rsidRPr="00705C5E" w:rsidRDefault="008B7552" w:rsidP="008B7552">
      <w:pPr>
        <w:pStyle w:val="EW"/>
        <w:ind w:left="1985" w:hanging="1701"/>
        <w:rPr>
          <w:lang w:val="es-ES"/>
        </w:rPr>
      </w:pPr>
      <w:ins w:id="19" w:author="Huawei" w:date="2025-09-26T16:44:00Z">
        <w:r w:rsidRPr="00F86E5B">
          <w:rPr>
            <w:lang w:val="fr-FR"/>
          </w:rPr>
          <w:t>A-IoT</w:t>
        </w:r>
        <w:r>
          <w:rPr>
            <w:lang w:val="fr-FR"/>
          </w:rPr>
          <w:tab/>
        </w:r>
        <w:r w:rsidRPr="00F86E5B">
          <w:rPr>
            <w:lang w:val="fr-FR"/>
          </w:rPr>
          <w:t>Ambient IoT</w:t>
        </w:r>
      </w:ins>
    </w:p>
    <w:p w14:paraId="74AFA828" w14:textId="77777777" w:rsidR="008B7552" w:rsidRDefault="008B7552" w:rsidP="008B7552">
      <w:pPr>
        <w:pStyle w:val="EW"/>
        <w:ind w:left="1985" w:hanging="1701"/>
      </w:pPr>
      <w:r w:rsidRPr="00FD0425">
        <w:t>AMF</w:t>
      </w:r>
      <w:r w:rsidRPr="00FD0425">
        <w:tab/>
        <w:t>Access and Mobility Management Function</w:t>
      </w:r>
    </w:p>
    <w:p w14:paraId="11D2FEA5" w14:textId="77777777" w:rsidR="008B7552" w:rsidRPr="00FD0425" w:rsidRDefault="008B7552" w:rsidP="008B7552">
      <w:pPr>
        <w:pStyle w:val="EW"/>
        <w:ind w:left="1985" w:hanging="1701"/>
      </w:pPr>
      <w:r>
        <w:t>A2X</w:t>
      </w:r>
      <w:r>
        <w:tab/>
        <w:t>Aircraft-to-Everything</w:t>
      </w:r>
    </w:p>
    <w:p w14:paraId="667FBA02" w14:textId="77777777" w:rsidR="008B7552" w:rsidRDefault="008B7552" w:rsidP="008B7552">
      <w:pPr>
        <w:pStyle w:val="EW"/>
        <w:ind w:left="1985" w:hanging="1701"/>
        <w:rPr>
          <w:lang w:val="en-US" w:eastAsia="zh-CN"/>
        </w:rPr>
      </w:pPr>
      <w:r>
        <w:rPr>
          <w:lang w:val="en-US" w:eastAsia="zh-CN"/>
        </w:rPr>
        <w:t>BH</w:t>
      </w:r>
      <w:r w:rsidRPr="00FD0425">
        <w:tab/>
      </w:r>
      <w:r>
        <w:t>Backhaul</w:t>
      </w:r>
    </w:p>
    <w:p w14:paraId="4D0FD629" w14:textId="77777777" w:rsidR="008B7552" w:rsidRPr="009F5A10" w:rsidRDefault="008B7552" w:rsidP="008B7552">
      <w:pPr>
        <w:pStyle w:val="EW"/>
        <w:ind w:left="1985" w:hanging="1701"/>
      </w:pPr>
      <w:r>
        <w:t>CAG</w:t>
      </w:r>
      <w:r>
        <w:tab/>
        <w:t>Closed Access Group</w:t>
      </w:r>
    </w:p>
    <w:p w14:paraId="7397D143" w14:textId="77777777" w:rsidR="008B7552" w:rsidRPr="00FD0425" w:rsidRDefault="008B7552" w:rsidP="008B7552">
      <w:pPr>
        <w:pStyle w:val="EW"/>
        <w:ind w:left="1985" w:hanging="1701"/>
      </w:pPr>
      <w:r w:rsidRPr="00FD0425">
        <w:t>CGI</w:t>
      </w:r>
      <w:r w:rsidRPr="00FD0425">
        <w:tab/>
        <w:t>Cell Global Identifier</w:t>
      </w:r>
    </w:p>
    <w:p w14:paraId="2243E689" w14:textId="77777777" w:rsidR="008B7552" w:rsidRDefault="008B7552" w:rsidP="008B75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1EFDE87" w14:textId="77777777" w:rsidR="008B7552" w:rsidRPr="00FD0425" w:rsidRDefault="008B7552" w:rsidP="008B7552">
      <w:pPr>
        <w:pStyle w:val="3"/>
        <w:spacing w:after="240"/>
      </w:pPr>
      <w:bookmarkStart w:id="20" w:name="_Toc20955048"/>
      <w:bookmarkStart w:id="21" w:name="_Toc29991235"/>
      <w:bookmarkStart w:id="22" w:name="_Toc36555635"/>
      <w:bookmarkStart w:id="23" w:name="_Toc44497298"/>
      <w:bookmarkStart w:id="24" w:name="_Toc45107686"/>
      <w:bookmarkStart w:id="25" w:name="_Toc45901306"/>
      <w:bookmarkStart w:id="26" w:name="_Toc51850385"/>
      <w:bookmarkStart w:id="27" w:name="_Toc56693388"/>
      <w:bookmarkStart w:id="28" w:name="_Toc64446931"/>
      <w:bookmarkStart w:id="29" w:name="_Toc66286425"/>
      <w:bookmarkStart w:id="30" w:name="_Toc74151120"/>
      <w:bookmarkStart w:id="31" w:name="_Toc88653592"/>
      <w:bookmarkStart w:id="32" w:name="_Toc97903948"/>
      <w:bookmarkStart w:id="33" w:name="_Toc98867961"/>
      <w:bookmarkStart w:id="34" w:name="_Toc105174245"/>
      <w:bookmarkStart w:id="35" w:name="_Toc106109082"/>
      <w:bookmarkStart w:id="36" w:name="_Toc113824903"/>
      <w:bookmarkStart w:id="37" w:name="_Toc200461438"/>
      <w:r w:rsidRPr="00FD0425">
        <w:t>8.2.1</w:t>
      </w:r>
      <w:r w:rsidRPr="00FD0425">
        <w:tab/>
        <w:t>Handover Preparation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A38A2D5" w14:textId="77777777" w:rsidR="008B7552" w:rsidRPr="00FD0425" w:rsidRDefault="008B7552" w:rsidP="008B7552">
      <w:pPr>
        <w:pStyle w:val="4"/>
        <w:spacing w:after="240"/>
      </w:pPr>
      <w:bookmarkStart w:id="38" w:name="_CR8_2_1_1"/>
      <w:bookmarkStart w:id="39" w:name="_Toc20955049"/>
      <w:bookmarkStart w:id="40" w:name="_Toc29991236"/>
      <w:bookmarkStart w:id="41" w:name="_Toc36555636"/>
      <w:bookmarkStart w:id="42" w:name="_Toc44497299"/>
      <w:bookmarkStart w:id="43" w:name="_Toc45107687"/>
      <w:bookmarkStart w:id="44" w:name="_Toc45901307"/>
      <w:bookmarkStart w:id="45" w:name="_Toc51850386"/>
      <w:bookmarkStart w:id="46" w:name="_Toc56693389"/>
      <w:bookmarkStart w:id="47" w:name="_Toc64446932"/>
      <w:bookmarkStart w:id="48" w:name="_Toc66286426"/>
      <w:bookmarkStart w:id="49" w:name="_Toc74151121"/>
      <w:bookmarkStart w:id="50" w:name="_Toc88653593"/>
      <w:bookmarkStart w:id="51" w:name="_Toc97903949"/>
      <w:bookmarkStart w:id="52" w:name="_Toc98867962"/>
      <w:bookmarkStart w:id="53" w:name="_Toc105174246"/>
      <w:bookmarkStart w:id="54" w:name="_Toc106109083"/>
      <w:bookmarkStart w:id="55" w:name="_Toc113824904"/>
      <w:bookmarkStart w:id="56" w:name="_Toc200461439"/>
      <w:bookmarkEnd w:id="38"/>
      <w:r w:rsidRPr="00FD0425">
        <w:t>8.2.1.1</w:t>
      </w:r>
      <w:r w:rsidRPr="00FD0425">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9CB8B4A" w14:textId="77777777" w:rsidR="008B7552" w:rsidRDefault="008B7552" w:rsidP="008B7552">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50AB5B6A" w14:textId="77777777" w:rsidR="008B7552" w:rsidRPr="00FD0425" w:rsidRDefault="008B7552" w:rsidP="008B7552">
      <w:r>
        <w:t>If the procedure concerns an LT</w:t>
      </w:r>
      <w:r>
        <w:rPr>
          <w:lang w:val="en-US"/>
        </w:rPr>
        <w:t xml:space="preserve">M, parallel transactions are allowed </w:t>
      </w:r>
      <w:r w:rsidRPr="004A7EE1">
        <w:t>only when using the same source UE AP ID</w:t>
      </w:r>
      <w:r>
        <w:rPr>
          <w:lang w:val="en-US"/>
        </w:rPr>
        <w:t xml:space="preserve">. </w:t>
      </w:r>
      <w:r>
        <w:t>Possible parallel requests are identified by the target cell ID.</w:t>
      </w:r>
    </w:p>
    <w:p w14:paraId="58DEE0ED" w14:textId="77777777" w:rsidR="008B7552" w:rsidRPr="00FD0425" w:rsidRDefault="008B7552" w:rsidP="008B7552">
      <w:r w:rsidRPr="00FD0425">
        <w:t>The procedure uses UE-associated signalling.</w:t>
      </w:r>
    </w:p>
    <w:p w14:paraId="7967C1C1" w14:textId="77777777" w:rsidR="008B7552" w:rsidRPr="00FD0425" w:rsidRDefault="008B7552" w:rsidP="008B7552">
      <w:pPr>
        <w:pStyle w:val="4"/>
        <w:spacing w:after="240"/>
      </w:pPr>
      <w:bookmarkStart w:id="57" w:name="_CR8_2_1_2"/>
      <w:bookmarkStart w:id="58" w:name="_Toc20955050"/>
      <w:bookmarkStart w:id="59" w:name="_Toc29991237"/>
      <w:bookmarkStart w:id="60" w:name="_Toc36555637"/>
      <w:bookmarkStart w:id="61" w:name="_Toc44497300"/>
      <w:bookmarkStart w:id="62" w:name="_Toc45107688"/>
      <w:bookmarkStart w:id="63" w:name="_Toc45901308"/>
      <w:bookmarkStart w:id="64" w:name="_Toc51850387"/>
      <w:bookmarkStart w:id="65" w:name="_Toc56693390"/>
      <w:bookmarkStart w:id="66" w:name="_Toc64446933"/>
      <w:bookmarkStart w:id="67" w:name="_Toc66286427"/>
      <w:bookmarkStart w:id="68" w:name="_Toc74151122"/>
      <w:bookmarkStart w:id="69" w:name="_Toc88653594"/>
      <w:bookmarkStart w:id="70" w:name="_Toc97903950"/>
      <w:bookmarkStart w:id="71" w:name="_Toc98867963"/>
      <w:bookmarkStart w:id="72" w:name="_Toc105174247"/>
      <w:bookmarkStart w:id="73" w:name="_Toc106109084"/>
      <w:bookmarkStart w:id="74" w:name="_Toc113824905"/>
      <w:bookmarkStart w:id="75" w:name="_Toc200461440"/>
      <w:bookmarkEnd w:id="57"/>
      <w:r w:rsidRPr="00FD0425">
        <w:lastRenderedPageBreak/>
        <w:t>8.2.1.2</w:t>
      </w:r>
      <w:r w:rsidRPr="00FD0425">
        <w:tab/>
        <w:t>Successful Operation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C810B44" w14:textId="77777777" w:rsidR="008B7552" w:rsidRPr="00FD0425" w:rsidRDefault="008B7552" w:rsidP="008B7552">
      <w:pPr>
        <w:pStyle w:val="TH"/>
      </w:pPr>
      <w:r w:rsidRPr="00FD0425">
        <w:rPr>
          <w:noProof/>
        </w:rPr>
        <w:object w:dxaOrig="6840" w:dyaOrig="2520" w14:anchorId="09BB5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346pt;height:128.5pt;mso-width-percent:0;mso-height-percent:0;mso-width-percent:0;mso-height-percent:0" o:ole="">
            <v:imagedata r:id="rId9" o:title=""/>
          </v:shape>
          <o:OLEObject Type="Embed" ProgID="Visio.Drawing.15" ShapeID="_x0000_i1052" DrawAspect="Content" ObjectID="_1825192880" r:id="rId10"/>
        </w:object>
      </w:r>
    </w:p>
    <w:p w14:paraId="1D99F6D0" w14:textId="77777777" w:rsidR="008B7552" w:rsidRPr="00FD0425" w:rsidRDefault="008B7552" w:rsidP="008B7552">
      <w:pPr>
        <w:pStyle w:val="TF"/>
      </w:pPr>
      <w:bookmarkStart w:id="76" w:name="_CRFigure8_2_1_21"/>
      <w:r w:rsidRPr="00FD0425">
        <w:t xml:space="preserve">Figure </w:t>
      </w:r>
      <w:bookmarkEnd w:id="76"/>
      <w:r w:rsidRPr="00FD0425">
        <w:t>8.2.1.2-1: Handover Preparation, successful operation</w:t>
      </w:r>
    </w:p>
    <w:p w14:paraId="369E4B80" w14:textId="77777777" w:rsidR="008B7552" w:rsidRPr="0079157B" w:rsidRDefault="008B7552" w:rsidP="008B7552">
      <w:pPr>
        <w:rPr>
          <w:color w:val="FF0000"/>
        </w:rPr>
      </w:pPr>
      <w:r w:rsidRPr="0079157B">
        <w:rPr>
          <w:color w:val="FF0000"/>
          <w:highlight w:val="yellow"/>
        </w:rPr>
        <w:t>//skip unchanged part</w:t>
      </w:r>
    </w:p>
    <w:p w14:paraId="71C34158" w14:textId="77777777" w:rsidR="008B7552" w:rsidRDefault="008B7552" w:rsidP="008B7552">
      <w:pPr>
        <w:rPr>
          <w:ins w:id="77" w:author="Huawei" w:date="2025-09-26T16:51:00Z"/>
        </w:rPr>
      </w:pPr>
      <w:r>
        <w:t xml:space="preserve">If the </w:t>
      </w:r>
      <w:r>
        <w:rPr>
          <w:rFonts w:hint="eastAsia"/>
          <w:i/>
          <w:iCs/>
        </w:rPr>
        <w:t>Geographical Area</w:t>
      </w:r>
      <w:r>
        <w:t xml:space="preserve"> IE is included in the </w:t>
      </w:r>
      <w:r>
        <w:rPr>
          <w:i/>
        </w:rPr>
        <w:t xml:space="preserve">MDT Configuration-NR </w:t>
      </w:r>
      <w:r>
        <w:t xml:space="preserve">IE included in the HANDOVER REQUEST message, and the </w:t>
      </w:r>
      <w:r>
        <w:rPr>
          <w:i/>
          <w:iCs/>
        </w:rPr>
        <w:t xml:space="preserve">Geographical </w:t>
      </w:r>
      <w:r>
        <w:rPr>
          <w:rFonts w:hint="eastAsia"/>
          <w:i/>
          <w:iCs/>
        </w:rPr>
        <w:t>Area</w:t>
      </w:r>
      <w:r>
        <w:t xml:space="preserve"> IE contains the </w:t>
      </w:r>
      <w:r>
        <w:rPr>
          <w:i/>
          <w:iCs/>
        </w:rPr>
        <w:t>MDT PLMN List</w:t>
      </w:r>
      <w:r>
        <w:t xml:space="preserve"> IE, the</w:t>
      </w:r>
      <w:r>
        <w:rPr>
          <w:rFonts w:hint="eastAsia"/>
        </w:rPr>
        <w:t xml:space="preserve"> target</w:t>
      </w:r>
      <w:r>
        <w:t xml:space="preserve"> NG-RAN node shall, if supported, apply the geographical area scope only for UEs served in the listed PLMNs.</w:t>
      </w:r>
    </w:p>
    <w:p w14:paraId="6AAEB09F" w14:textId="77777777" w:rsidR="008B7552" w:rsidRDefault="008B7552" w:rsidP="008B7552">
      <w:pPr>
        <w:rPr>
          <w:ins w:id="78" w:author="Samsung" w:date="2025-11-20T22:30:00Z"/>
        </w:rPr>
      </w:pPr>
      <w:ins w:id="79" w:author="Huawei" w:date="2025-09-26T16:51:00Z">
        <w:r>
          <w:t xml:space="preserve">If the </w:t>
        </w:r>
        <w:r w:rsidRPr="0079157B">
          <w:rPr>
            <w:i/>
            <w:iCs/>
          </w:rPr>
          <w:t>A-IoT UE Reader Authorized</w:t>
        </w:r>
        <w:r>
          <w:t xml:space="preserve"> IE is included in the HANDOVER REQUEST message and set to "authorized", the target NG-RAN node shall, if supported, consider that the UE is authorized to act as </w:t>
        </w:r>
      </w:ins>
      <w:ins w:id="80" w:author="Nok-1" w:date="2025-11-20T09:48:00Z">
        <w:r>
          <w:t xml:space="preserve">an </w:t>
        </w:r>
      </w:ins>
      <w:ins w:id="81" w:author="Huawei" w:date="2025-09-26T16:51:00Z">
        <w:r>
          <w:t>A-IoT UE Reader.</w:t>
        </w:r>
      </w:ins>
    </w:p>
    <w:p w14:paraId="4ABAB414" w14:textId="77777777" w:rsidR="008B7552" w:rsidRPr="00A64572" w:rsidRDefault="008B7552" w:rsidP="008B7552">
      <w:pPr>
        <w:rPr>
          <w:rFonts w:eastAsiaTheme="minorEastAsia"/>
          <w:i/>
          <w:iCs/>
        </w:rPr>
      </w:pPr>
      <w:ins w:id="82" w:author="Samsung" w:date="2025-11-20T22:30:00Z">
        <w:r w:rsidRPr="00A64572">
          <w:rPr>
            <w:rFonts w:eastAsiaTheme="minorEastAsia" w:hint="eastAsia"/>
            <w:i/>
            <w:iCs/>
            <w:color w:val="FF0000"/>
          </w:rPr>
          <w:t>E</w:t>
        </w:r>
        <w:r w:rsidRPr="00A64572">
          <w:rPr>
            <w:rFonts w:eastAsiaTheme="minorEastAsia"/>
            <w:i/>
            <w:iCs/>
            <w:color w:val="FF0000"/>
          </w:rPr>
          <w:t xml:space="preserve">ditor’s </w:t>
        </w:r>
      </w:ins>
      <w:ins w:id="83" w:author="Samsung" w:date="2025-11-20T22:31:00Z">
        <w:r w:rsidRPr="00A64572">
          <w:rPr>
            <w:rFonts w:eastAsiaTheme="minorEastAsia"/>
            <w:i/>
            <w:iCs/>
            <w:color w:val="FF0000"/>
          </w:rPr>
          <w:t>Note: The introduction of UE reader authorization is based o</w:t>
        </w:r>
      </w:ins>
      <w:ins w:id="84" w:author="Samsung" w:date="2025-11-20T22:32:00Z">
        <w:r w:rsidRPr="00A64572">
          <w:rPr>
            <w:rFonts w:eastAsiaTheme="minorEastAsia"/>
            <w:i/>
            <w:iCs/>
            <w:color w:val="FF0000"/>
          </w:rPr>
          <w:t>n</w:t>
        </w:r>
      </w:ins>
      <w:ins w:id="85" w:author="Samsung" w:date="2025-11-21T00:50:00Z">
        <w:r>
          <w:rPr>
            <w:rFonts w:eastAsiaTheme="minorEastAsia"/>
            <w:i/>
            <w:iCs/>
            <w:color w:val="FF0000"/>
          </w:rPr>
          <w:t xml:space="preserve"> a</w:t>
        </w:r>
      </w:ins>
      <w:ins w:id="86" w:author="Samsung" w:date="2025-11-20T22:32:00Z">
        <w:r w:rsidRPr="00A64572">
          <w:rPr>
            <w:rFonts w:eastAsiaTheme="minorEastAsia"/>
            <w:i/>
            <w:iCs/>
            <w:color w:val="FF0000"/>
          </w:rPr>
          <w:t xml:space="preserve"> working assumption.</w:t>
        </w:r>
      </w:ins>
    </w:p>
    <w:p w14:paraId="779B47D1" w14:textId="77777777" w:rsidR="008B7552" w:rsidRDefault="008B7552" w:rsidP="008B75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B1F13FD" w14:textId="77777777" w:rsidR="008B7552" w:rsidRPr="00FD0425" w:rsidRDefault="008B7552" w:rsidP="008B7552">
      <w:pPr>
        <w:pStyle w:val="3"/>
        <w:spacing w:after="240"/>
      </w:pPr>
      <w:bookmarkStart w:id="87" w:name="_Toc44497313"/>
      <w:bookmarkStart w:id="88" w:name="_Toc45107701"/>
      <w:bookmarkStart w:id="89" w:name="_Toc45901321"/>
      <w:bookmarkStart w:id="90" w:name="_Toc51850400"/>
      <w:bookmarkStart w:id="91" w:name="_Toc56693403"/>
      <w:bookmarkStart w:id="92" w:name="_Toc64446946"/>
      <w:bookmarkStart w:id="93" w:name="_Toc66286440"/>
      <w:bookmarkStart w:id="94" w:name="_Toc74151135"/>
      <w:bookmarkStart w:id="95" w:name="_Toc88653607"/>
      <w:bookmarkStart w:id="96" w:name="_Toc97903963"/>
      <w:bookmarkStart w:id="97" w:name="_Toc98867976"/>
      <w:bookmarkStart w:id="98" w:name="_Toc105174260"/>
      <w:bookmarkStart w:id="99" w:name="_Toc106109097"/>
      <w:bookmarkStart w:id="100" w:name="_Toc113824918"/>
      <w:bookmarkStart w:id="101" w:name="_Toc200461453"/>
      <w:r w:rsidRPr="00FD0425">
        <w:t>8.2.4</w:t>
      </w:r>
      <w:r w:rsidRPr="00FD0425">
        <w:tab/>
        <w:t>Retrieve UE Context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24E9C84" w14:textId="77777777" w:rsidR="008B7552" w:rsidRPr="00FD0425" w:rsidRDefault="008B7552" w:rsidP="008B7552">
      <w:pPr>
        <w:pStyle w:val="4"/>
        <w:spacing w:after="240"/>
      </w:pPr>
      <w:bookmarkStart w:id="102" w:name="_CR8_2_4_1"/>
      <w:bookmarkStart w:id="103" w:name="_Toc20955064"/>
      <w:bookmarkStart w:id="104" w:name="_Toc29991251"/>
      <w:bookmarkStart w:id="105" w:name="_Toc36555651"/>
      <w:bookmarkStart w:id="106" w:name="_Toc44497314"/>
      <w:bookmarkStart w:id="107" w:name="_Toc45107702"/>
      <w:bookmarkStart w:id="108" w:name="_Toc45901322"/>
      <w:bookmarkStart w:id="109" w:name="_Toc51850401"/>
      <w:bookmarkStart w:id="110" w:name="_Toc56693404"/>
      <w:bookmarkStart w:id="111" w:name="_Toc64446947"/>
      <w:bookmarkStart w:id="112" w:name="_Toc66286441"/>
      <w:bookmarkStart w:id="113" w:name="_Toc74151136"/>
      <w:bookmarkStart w:id="114" w:name="_Toc88653608"/>
      <w:bookmarkStart w:id="115" w:name="_Toc97903964"/>
      <w:bookmarkStart w:id="116" w:name="_Toc98867977"/>
      <w:bookmarkStart w:id="117" w:name="_Toc105174261"/>
      <w:bookmarkStart w:id="118" w:name="_Toc106109098"/>
      <w:bookmarkStart w:id="119" w:name="_Toc113824919"/>
      <w:bookmarkStart w:id="120" w:name="_Toc200461454"/>
      <w:bookmarkEnd w:id="102"/>
      <w:r w:rsidRPr="00FD0425">
        <w:t>8.2.4.1</w:t>
      </w:r>
      <w:r w:rsidRPr="00FD0425">
        <w:tab/>
        <w:t>General</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6CD731FE" w14:textId="77777777" w:rsidR="008B7552" w:rsidRPr="00FD0425" w:rsidRDefault="008B7552" w:rsidP="008B7552">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r>
        <w:t>, or to request for small data transmission</w:t>
      </w:r>
      <w:r w:rsidRPr="00FD0425">
        <w:t>.</w:t>
      </w:r>
      <w:r>
        <w:t xml:space="preserve"> The procedure can also be used to transfer the authorization status information of the mobile IAB-node.</w:t>
      </w:r>
    </w:p>
    <w:p w14:paraId="16A5C667" w14:textId="77777777" w:rsidR="008B7552" w:rsidRPr="00FD0425" w:rsidRDefault="008B7552" w:rsidP="008B7552">
      <w:r w:rsidRPr="00FD0425">
        <w:t>The procedure uses UE-associated signalling.</w:t>
      </w:r>
    </w:p>
    <w:p w14:paraId="70B90AE6" w14:textId="77777777" w:rsidR="008B7552" w:rsidRPr="00FD0425" w:rsidRDefault="008B7552" w:rsidP="008B7552">
      <w:pPr>
        <w:pStyle w:val="4"/>
        <w:spacing w:after="240"/>
      </w:pPr>
      <w:bookmarkStart w:id="121" w:name="_CR8_2_4_2"/>
      <w:bookmarkStart w:id="122" w:name="_Toc20955065"/>
      <w:bookmarkStart w:id="123" w:name="_Toc29991252"/>
      <w:bookmarkStart w:id="124" w:name="_Toc36555652"/>
      <w:bookmarkStart w:id="125" w:name="_Toc44497315"/>
      <w:bookmarkStart w:id="126" w:name="_Toc45107703"/>
      <w:bookmarkStart w:id="127" w:name="_Toc45901323"/>
      <w:bookmarkStart w:id="128" w:name="_Toc51850402"/>
      <w:bookmarkStart w:id="129" w:name="_Toc56693405"/>
      <w:bookmarkStart w:id="130" w:name="_Toc64446948"/>
      <w:bookmarkStart w:id="131" w:name="_Toc66286442"/>
      <w:bookmarkStart w:id="132" w:name="_Toc74151137"/>
      <w:bookmarkStart w:id="133" w:name="_Toc88653609"/>
      <w:bookmarkStart w:id="134" w:name="_Toc97903965"/>
      <w:bookmarkStart w:id="135" w:name="_Toc98867978"/>
      <w:bookmarkStart w:id="136" w:name="_Toc105174262"/>
      <w:bookmarkStart w:id="137" w:name="_Toc106109099"/>
      <w:bookmarkStart w:id="138" w:name="_Toc113824920"/>
      <w:bookmarkStart w:id="139" w:name="_Toc200461455"/>
      <w:bookmarkEnd w:id="121"/>
      <w:r w:rsidRPr="00FD0425">
        <w:t>8.2.4.2</w:t>
      </w:r>
      <w:r w:rsidRPr="00FD0425">
        <w:tab/>
        <w:t>Successful Operation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5E3FD37" w14:textId="77777777" w:rsidR="008B7552" w:rsidRPr="00FD0425" w:rsidRDefault="008B7552" w:rsidP="008B7552">
      <w:pPr>
        <w:pStyle w:val="TH"/>
      </w:pPr>
      <w:r w:rsidRPr="00FD0425">
        <w:rPr>
          <w:noProof/>
        </w:rPr>
        <w:object w:dxaOrig="6825" w:dyaOrig="2520" w14:anchorId="735EEFE9">
          <v:shape id="_x0000_i1053" type="#_x0000_t75" alt="" style="width:346.5pt;height:128.5pt;mso-width-percent:0;mso-height-percent:0;mso-width-percent:0;mso-height-percent:0" o:ole="">
            <v:imagedata r:id="rId11" o:title=""/>
          </v:shape>
          <o:OLEObject Type="Embed" ProgID="Visio.Drawing.15" ShapeID="_x0000_i1053" DrawAspect="Content" ObjectID="_1825192881" r:id="rId12"/>
        </w:object>
      </w:r>
    </w:p>
    <w:p w14:paraId="1675CA93" w14:textId="77777777" w:rsidR="008B7552" w:rsidRPr="00FD0425" w:rsidRDefault="008B7552" w:rsidP="008B7552">
      <w:pPr>
        <w:pStyle w:val="TF"/>
      </w:pPr>
      <w:bookmarkStart w:id="140" w:name="_CRFigure8_2_4_21"/>
      <w:r w:rsidRPr="00FD0425">
        <w:t xml:space="preserve">Figure </w:t>
      </w:r>
      <w:bookmarkEnd w:id="140"/>
      <w:r w:rsidRPr="00FD0425">
        <w:t>8.2.4.2-1: Retrieve UE Context, successful operation</w:t>
      </w:r>
    </w:p>
    <w:p w14:paraId="3FE92798" w14:textId="77777777" w:rsidR="008B7552" w:rsidRPr="00FD0425" w:rsidRDefault="008B7552" w:rsidP="008B7552">
      <w:r w:rsidRPr="00FD0425">
        <w:t>The new NG-RAN node initiates the procedure by sending the RETRIEVE UE CONTEXT REQUEST message to the old NG-RAN node.</w:t>
      </w:r>
    </w:p>
    <w:p w14:paraId="6EA0C2EA" w14:textId="77777777" w:rsidR="008B7552" w:rsidRPr="0079157B" w:rsidRDefault="008B7552" w:rsidP="008B7552">
      <w:pPr>
        <w:rPr>
          <w:color w:val="FF0000"/>
        </w:rPr>
      </w:pPr>
      <w:bookmarkStart w:id="141" w:name="_Hlk208828602"/>
      <w:r w:rsidRPr="0079157B">
        <w:rPr>
          <w:color w:val="FF0000"/>
          <w:highlight w:val="yellow"/>
        </w:rPr>
        <w:lastRenderedPageBreak/>
        <w:t>//skip unchanged part</w:t>
      </w:r>
    </w:p>
    <w:p w14:paraId="28627CE7" w14:textId="77777777" w:rsidR="008B7552" w:rsidRDefault="008B7552" w:rsidP="008B7552">
      <w:pPr>
        <w:rPr>
          <w:ins w:id="142" w:author="Huawei" w:date="2025-09-26T16:52:00Z"/>
        </w:rPr>
      </w:pPr>
      <w:r>
        <w:t xml:space="preserve">If the </w:t>
      </w:r>
      <w:r>
        <w:rPr>
          <w:rFonts w:hint="eastAsia"/>
          <w:i/>
          <w:iCs/>
        </w:rPr>
        <w:t xml:space="preserve">Geographical Area </w:t>
      </w:r>
      <w:r>
        <w:t xml:space="preserve">IE is included in the </w:t>
      </w:r>
      <w:r>
        <w:rPr>
          <w:i/>
        </w:rPr>
        <w:t xml:space="preserve">MDT Configuration-NR </w:t>
      </w:r>
      <w:r>
        <w:t xml:space="preserve">IE included in the RETRIEVE UE CONTEXT RESPONSE message, and the </w:t>
      </w:r>
      <w:r>
        <w:rPr>
          <w:i/>
          <w:iCs/>
        </w:rPr>
        <w:t xml:space="preserve">Geographical </w:t>
      </w:r>
      <w:r>
        <w:rPr>
          <w:rFonts w:hint="eastAsia"/>
          <w:i/>
          <w:iCs/>
        </w:rPr>
        <w:t>Area</w:t>
      </w:r>
      <w:r>
        <w:t xml:space="preserve"> IE contains the </w:t>
      </w:r>
      <w:r>
        <w:rPr>
          <w:i/>
          <w:iCs/>
        </w:rPr>
        <w:t>MDT PLMN List</w:t>
      </w:r>
      <w:r>
        <w:t xml:space="preserve"> IE, the</w:t>
      </w:r>
      <w:r>
        <w:rPr>
          <w:rFonts w:hint="eastAsia"/>
        </w:rPr>
        <w:t xml:space="preserve"> new</w:t>
      </w:r>
      <w:r>
        <w:t xml:space="preserve"> NG-RAN node shall, if supported, apply the geographical area scope only for UEs served in the listed PLMNs.</w:t>
      </w:r>
    </w:p>
    <w:p w14:paraId="655E60FD" w14:textId="77777777" w:rsidR="008B7552" w:rsidRDefault="008B7552" w:rsidP="008B7552">
      <w:pPr>
        <w:rPr>
          <w:ins w:id="143" w:author="Samsung" w:date="2025-11-20T22:33:00Z"/>
        </w:rPr>
      </w:pPr>
      <w:ins w:id="144" w:author="Huawei" w:date="2025-09-26T16:52:00Z">
        <w:r>
          <w:t xml:space="preserve">If the </w:t>
        </w:r>
        <w:r w:rsidRPr="0079157B">
          <w:rPr>
            <w:i/>
            <w:iCs/>
          </w:rPr>
          <w:t>A-IoT UE Reader Authorized</w:t>
        </w:r>
        <w:r>
          <w:t xml:space="preserve"> IE is included in the RETRIEVE UE CONTEXT RESPONSE message and set to "authorized", the </w:t>
        </w:r>
        <w:r>
          <w:rPr>
            <w:rFonts w:hint="eastAsia"/>
          </w:rPr>
          <w:t>new</w:t>
        </w:r>
        <w:r>
          <w:t xml:space="preserve"> NG-RAN node shall, if supported, consider that the UE is authorized to act as </w:t>
        </w:r>
      </w:ins>
      <w:ins w:id="145" w:author="Nok-1" w:date="2025-11-20T09:48:00Z">
        <w:r>
          <w:t xml:space="preserve">an </w:t>
        </w:r>
      </w:ins>
      <w:ins w:id="146" w:author="Huawei" w:date="2025-09-26T16:52:00Z">
        <w:r>
          <w:t>A-IoT UE Reader.</w:t>
        </w:r>
      </w:ins>
    </w:p>
    <w:p w14:paraId="70BBB727" w14:textId="77777777" w:rsidR="008B7552" w:rsidRPr="0079157B" w:rsidRDefault="008B7552" w:rsidP="008B7552">
      <w:ins w:id="147" w:author="Samsung" w:date="2025-11-20T22:33:00Z">
        <w:r w:rsidRPr="00A64572">
          <w:rPr>
            <w:rFonts w:eastAsiaTheme="minorEastAsia" w:hint="eastAsia"/>
            <w:i/>
            <w:iCs/>
            <w:color w:val="FF0000"/>
          </w:rPr>
          <w:t>E</w:t>
        </w:r>
        <w:r w:rsidRPr="00A64572">
          <w:rPr>
            <w:rFonts w:eastAsiaTheme="minorEastAsia"/>
            <w:i/>
            <w:iCs/>
            <w:color w:val="FF0000"/>
          </w:rPr>
          <w:t xml:space="preserve">ditor’s Note: The introduction of UE reader authorization is based on </w:t>
        </w:r>
      </w:ins>
      <w:ins w:id="148" w:author="Nok-1" w:date="2025-11-20T09:48:00Z">
        <w:r>
          <w:rPr>
            <w:rFonts w:eastAsiaTheme="minorEastAsia"/>
            <w:i/>
            <w:iCs/>
            <w:color w:val="FF0000"/>
          </w:rPr>
          <w:t xml:space="preserve">a </w:t>
        </w:r>
      </w:ins>
      <w:ins w:id="149" w:author="Samsung" w:date="2025-11-20T22:33:00Z">
        <w:r w:rsidRPr="00A64572">
          <w:rPr>
            <w:rFonts w:eastAsiaTheme="minorEastAsia"/>
            <w:i/>
            <w:iCs/>
            <w:color w:val="FF0000"/>
          </w:rPr>
          <w:t>working assumption.</w:t>
        </w:r>
      </w:ins>
    </w:p>
    <w:bookmarkEnd w:id="141"/>
    <w:p w14:paraId="6C6E4CED" w14:textId="77777777" w:rsidR="008B7552" w:rsidRDefault="008B7552" w:rsidP="008B75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E8A0061" w14:textId="77777777" w:rsidR="008B7552" w:rsidRPr="00FD0425" w:rsidRDefault="008B7552" w:rsidP="008B7552">
      <w:pPr>
        <w:pStyle w:val="4"/>
        <w:spacing w:after="240"/>
      </w:pPr>
      <w:bookmarkStart w:id="150" w:name="_Toc20955180"/>
      <w:bookmarkStart w:id="151" w:name="_Toc29991375"/>
      <w:bookmarkStart w:id="152" w:name="_Toc36555775"/>
      <w:bookmarkStart w:id="153" w:name="_Toc44497482"/>
      <w:bookmarkStart w:id="154" w:name="_Toc45107870"/>
      <w:bookmarkStart w:id="155" w:name="_Toc45901490"/>
      <w:bookmarkStart w:id="156" w:name="_Toc51850569"/>
      <w:bookmarkStart w:id="157" w:name="_Toc56693572"/>
      <w:bookmarkStart w:id="158" w:name="_Toc64447115"/>
      <w:bookmarkStart w:id="159" w:name="_Toc66286609"/>
      <w:bookmarkStart w:id="160" w:name="_Toc74151304"/>
      <w:bookmarkStart w:id="161" w:name="_Toc88653776"/>
      <w:bookmarkStart w:id="162" w:name="_Toc97904132"/>
      <w:bookmarkStart w:id="163" w:name="_Toc98868197"/>
      <w:bookmarkStart w:id="164" w:name="_Toc105174481"/>
      <w:bookmarkStart w:id="165" w:name="_Toc106109318"/>
      <w:bookmarkStart w:id="166" w:name="_Toc113825139"/>
      <w:bookmarkStart w:id="167" w:name="_Toc200461688"/>
      <w:r w:rsidRPr="00FD0425">
        <w:t>9.1.1.1</w:t>
      </w:r>
      <w:r w:rsidRPr="00FD0425">
        <w:tab/>
        <w:t>HANDOVER REQUEST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F3D72CF" w14:textId="77777777" w:rsidR="008B7552" w:rsidRPr="00FD0425" w:rsidRDefault="008B7552" w:rsidP="008B7552">
      <w:r w:rsidRPr="00FD0425">
        <w:t>This message is sent by the source NG-RAN node to the target NG-RAN node to request the preparation of resources for a handover.</w:t>
      </w:r>
    </w:p>
    <w:p w14:paraId="236A6CC8" w14:textId="77777777" w:rsidR="008B7552" w:rsidRPr="00FD0425" w:rsidRDefault="008B7552" w:rsidP="008B7552">
      <w:pPr>
        <w:widowControl w:val="0"/>
      </w:pPr>
      <w:r w:rsidRPr="00FD0425">
        <w:t xml:space="preserve">Direction: source NG-RAN node </w:t>
      </w:r>
      <w:r w:rsidRPr="00FD0425">
        <w:sym w:font="Symbol" w:char="F0AE"/>
      </w:r>
      <w:r w:rsidRPr="00FD0425">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7552" w:rsidRPr="00FD0425" w14:paraId="61155147" w14:textId="77777777" w:rsidTr="00467EA3">
        <w:trPr>
          <w:tblHeader/>
        </w:trPr>
        <w:tc>
          <w:tcPr>
            <w:tcW w:w="2160" w:type="dxa"/>
          </w:tcPr>
          <w:p w14:paraId="44DBF89E" w14:textId="77777777" w:rsidR="008B7552" w:rsidRPr="00FD0425" w:rsidRDefault="008B7552" w:rsidP="00467EA3">
            <w:pPr>
              <w:pStyle w:val="TAH"/>
              <w:keepNext w:val="0"/>
              <w:keepLines w:val="0"/>
              <w:widowControl w:val="0"/>
              <w:rPr>
                <w:lang w:eastAsia="ja-JP"/>
              </w:rPr>
            </w:pPr>
            <w:r w:rsidRPr="00FD0425">
              <w:rPr>
                <w:lang w:eastAsia="ja-JP"/>
              </w:rPr>
              <w:t>IE/Group Name</w:t>
            </w:r>
          </w:p>
        </w:tc>
        <w:tc>
          <w:tcPr>
            <w:tcW w:w="1080" w:type="dxa"/>
          </w:tcPr>
          <w:p w14:paraId="45DD9592" w14:textId="77777777" w:rsidR="008B7552" w:rsidRPr="00FD0425" w:rsidRDefault="008B7552" w:rsidP="00467EA3">
            <w:pPr>
              <w:pStyle w:val="TAH"/>
              <w:keepNext w:val="0"/>
              <w:keepLines w:val="0"/>
              <w:widowControl w:val="0"/>
              <w:rPr>
                <w:lang w:eastAsia="ja-JP"/>
              </w:rPr>
            </w:pPr>
            <w:r w:rsidRPr="00FD0425">
              <w:rPr>
                <w:lang w:eastAsia="ja-JP"/>
              </w:rPr>
              <w:t>Presence</w:t>
            </w:r>
          </w:p>
        </w:tc>
        <w:tc>
          <w:tcPr>
            <w:tcW w:w="1080" w:type="dxa"/>
          </w:tcPr>
          <w:p w14:paraId="60BFE983" w14:textId="77777777" w:rsidR="008B7552" w:rsidRPr="00FD0425" w:rsidRDefault="008B7552" w:rsidP="00467EA3">
            <w:pPr>
              <w:pStyle w:val="TAH"/>
              <w:keepNext w:val="0"/>
              <w:keepLines w:val="0"/>
              <w:widowControl w:val="0"/>
              <w:rPr>
                <w:lang w:eastAsia="ja-JP"/>
              </w:rPr>
            </w:pPr>
            <w:r w:rsidRPr="00FD0425">
              <w:rPr>
                <w:lang w:eastAsia="ja-JP"/>
              </w:rPr>
              <w:t>Range</w:t>
            </w:r>
          </w:p>
        </w:tc>
        <w:tc>
          <w:tcPr>
            <w:tcW w:w="1512" w:type="dxa"/>
          </w:tcPr>
          <w:p w14:paraId="3D6E40E0" w14:textId="77777777" w:rsidR="008B7552" w:rsidRPr="00FD0425" w:rsidRDefault="008B7552" w:rsidP="00467EA3">
            <w:pPr>
              <w:pStyle w:val="TAH"/>
              <w:keepNext w:val="0"/>
              <w:keepLines w:val="0"/>
              <w:widowControl w:val="0"/>
              <w:rPr>
                <w:lang w:eastAsia="ja-JP"/>
              </w:rPr>
            </w:pPr>
            <w:r w:rsidRPr="00FD0425">
              <w:rPr>
                <w:lang w:eastAsia="ja-JP"/>
              </w:rPr>
              <w:t>IE type and reference</w:t>
            </w:r>
          </w:p>
        </w:tc>
        <w:tc>
          <w:tcPr>
            <w:tcW w:w="1728" w:type="dxa"/>
          </w:tcPr>
          <w:p w14:paraId="49BB95A2" w14:textId="77777777" w:rsidR="008B7552" w:rsidRPr="00FD0425" w:rsidRDefault="008B7552" w:rsidP="00467EA3">
            <w:pPr>
              <w:pStyle w:val="TAH"/>
              <w:keepNext w:val="0"/>
              <w:keepLines w:val="0"/>
              <w:widowControl w:val="0"/>
              <w:rPr>
                <w:lang w:eastAsia="ja-JP"/>
              </w:rPr>
            </w:pPr>
            <w:r w:rsidRPr="00FD0425">
              <w:rPr>
                <w:lang w:eastAsia="ja-JP"/>
              </w:rPr>
              <w:t>Semantics description</w:t>
            </w:r>
          </w:p>
        </w:tc>
        <w:tc>
          <w:tcPr>
            <w:tcW w:w="1080" w:type="dxa"/>
          </w:tcPr>
          <w:p w14:paraId="3C6853E6" w14:textId="77777777" w:rsidR="008B7552" w:rsidRPr="00FD0425" w:rsidRDefault="008B7552" w:rsidP="00467EA3">
            <w:pPr>
              <w:pStyle w:val="TAH"/>
              <w:keepNext w:val="0"/>
              <w:keepLines w:val="0"/>
              <w:widowControl w:val="0"/>
              <w:rPr>
                <w:b w:val="0"/>
                <w:lang w:eastAsia="ja-JP"/>
              </w:rPr>
            </w:pPr>
            <w:r w:rsidRPr="00FD0425">
              <w:rPr>
                <w:lang w:eastAsia="ja-JP"/>
              </w:rPr>
              <w:t>Criticality</w:t>
            </w:r>
          </w:p>
        </w:tc>
        <w:tc>
          <w:tcPr>
            <w:tcW w:w="1080" w:type="dxa"/>
          </w:tcPr>
          <w:p w14:paraId="0967758D" w14:textId="77777777" w:rsidR="008B7552" w:rsidRPr="00FD0425" w:rsidRDefault="008B7552" w:rsidP="00467EA3">
            <w:pPr>
              <w:pStyle w:val="TAH"/>
              <w:keepNext w:val="0"/>
              <w:keepLines w:val="0"/>
              <w:widowControl w:val="0"/>
              <w:rPr>
                <w:b w:val="0"/>
                <w:lang w:eastAsia="ja-JP"/>
              </w:rPr>
            </w:pPr>
            <w:r w:rsidRPr="00FD0425">
              <w:rPr>
                <w:lang w:eastAsia="ja-JP"/>
              </w:rPr>
              <w:t>Assigned Criticality</w:t>
            </w:r>
          </w:p>
        </w:tc>
      </w:tr>
      <w:tr w:rsidR="008B7552" w:rsidRPr="00FD0425" w14:paraId="579C7BAB" w14:textId="77777777" w:rsidTr="00467EA3">
        <w:tc>
          <w:tcPr>
            <w:tcW w:w="2160" w:type="dxa"/>
          </w:tcPr>
          <w:p w14:paraId="09DBED55" w14:textId="77777777" w:rsidR="008B7552" w:rsidRPr="00FD0425" w:rsidRDefault="008B7552" w:rsidP="00467EA3">
            <w:pPr>
              <w:pStyle w:val="TAL"/>
              <w:keepNext w:val="0"/>
              <w:keepLines w:val="0"/>
              <w:widowControl w:val="0"/>
              <w:rPr>
                <w:lang w:eastAsia="ja-JP"/>
              </w:rPr>
            </w:pPr>
            <w:r w:rsidRPr="00FD0425">
              <w:rPr>
                <w:lang w:eastAsia="ja-JP"/>
              </w:rPr>
              <w:t>Message Type</w:t>
            </w:r>
          </w:p>
        </w:tc>
        <w:tc>
          <w:tcPr>
            <w:tcW w:w="1080" w:type="dxa"/>
          </w:tcPr>
          <w:p w14:paraId="552C95DE" w14:textId="77777777" w:rsidR="008B7552" w:rsidRPr="00FD0425" w:rsidRDefault="008B7552" w:rsidP="00467EA3">
            <w:pPr>
              <w:pStyle w:val="TAL"/>
              <w:keepNext w:val="0"/>
              <w:keepLines w:val="0"/>
              <w:widowControl w:val="0"/>
              <w:rPr>
                <w:lang w:eastAsia="ja-JP"/>
              </w:rPr>
            </w:pPr>
            <w:r w:rsidRPr="00FD0425">
              <w:rPr>
                <w:lang w:eastAsia="ja-JP"/>
              </w:rPr>
              <w:t>M</w:t>
            </w:r>
          </w:p>
        </w:tc>
        <w:tc>
          <w:tcPr>
            <w:tcW w:w="1080" w:type="dxa"/>
          </w:tcPr>
          <w:p w14:paraId="2A7E4422" w14:textId="77777777" w:rsidR="008B7552" w:rsidRPr="00FD0425" w:rsidRDefault="008B7552" w:rsidP="00467EA3">
            <w:pPr>
              <w:pStyle w:val="TAL"/>
              <w:keepNext w:val="0"/>
              <w:keepLines w:val="0"/>
              <w:widowControl w:val="0"/>
              <w:rPr>
                <w:lang w:eastAsia="ja-JP"/>
              </w:rPr>
            </w:pPr>
          </w:p>
        </w:tc>
        <w:tc>
          <w:tcPr>
            <w:tcW w:w="1512" w:type="dxa"/>
          </w:tcPr>
          <w:p w14:paraId="4908A810" w14:textId="77777777" w:rsidR="008B7552" w:rsidRPr="00FD0425" w:rsidRDefault="008B7552" w:rsidP="00467EA3">
            <w:pPr>
              <w:pStyle w:val="TAL"/>
              <w:keepNext w:val="0"/>
              <w:keepLines w:val="0"/>
              <w:widowControl w:val="0"/>
              <w:rPr>
                <w:lang w:eastAsia="ja-JP"/>
              </w:rPr>
            </w:pPr>
            <w:r w:rsidRPr="00FD0425">
              <w:rPr>
                <w:lang w:eastAsia="ja-JP"/>
              </w:rPr>
              <w:t>9.2.3.1</w:t>
            </w:r>
          </w:p>
        </w:tc>
        <w:tc>
          <w:tcPr>
            <w:tcW w:w="1728" w:type="dxa"/>
          </w:tcPr>
          <w:p w14:paraId="6C24543D" w14:textId="77777777" w:rsidR="008B7552" w:rsidRPr="00FD0425" w:rsidRDefault="008B7552" w:rsidP="00467EA3">
            <w:pPr>
              <w:pStyle w:val="TAL"/>
              <w:keepNext w:val="0"/>
              <w:keepLines w:val="0"/>
              <w:widowControl w:val="0"/>
              <w:rPr>
                <w:lang w:eastAsia="ja-JP"/>
              </w:rPr>
            </w:pPr>
          </w:p>
        </w:tc>
        <w:tc>
          <w:tcPr>
            <w:tcW w:w="1080" w:type="dxa"/>
          </w:tcPr>
          <w:p w14:paraId="48C08D9D" w14:textId="77777777" w:rsidR="008B7552" w:rsidRPr="00FD0425" w:rsidRDefault="008B7552" w:rsidP="00467EA3">
            <w:pPr>
              <w:pStyle w:val="TAC"/>
              <w:keepNext w:val="0"/>
              <w:keepLines w:val="0"/>
              <w:widowControl w:val="0"/>
              <w:rPr>
                <w:lang w:eastAsia="ja-JP"/>
              </w:rPr>
            </w:pPr>
            <w:r w:rsidRPr="00FD0425">
              <w:rPr>
                <w:lang w:eastAsia="ja-JP"/>
              </w:rPr>
              <w:t>YES</w:t>
            </w:r>
          </w:p>
        </w:tc>
        <w:tc>
          <w:tcPr>
            <w:tcW w:w="1080" w:type="dxa"/>
          </w:tcPr>
          <w:p w14:paraId="1E0597C7" w14:textId="77777777" w:rsidR="008B7552" w:rsidRPr="00FD0425" w:rsidRDefault="008B7552" w:rsidP="00467EA3">
            <w:pPr>
              <w:pStyle w:val="TAC"/>
              <w:keepNext w:val="0"/>
              <w:keepLines w:val="0"/>
              <w:widowControl w:val="0"/>
              <w:rPr>
                <w:lang w:eastAsia="ja-JP"/>
              </w:rPr>
            </w:pPr>
            <w:r w:rsidRPr="00FD0425">
              <w:rPr>
                <w:lang w:eastAsia="ja-JP"/>
              </w:rPr>
              <w:t>reject</w:t>
            </w:r>
          </w:p>
        </w:tc>
      </w:tr>
      <w:tr w:rsidR="008B7552" w:rsidRPr="00FD0425" w14:paraId="22CD19BE" w14:textId="77777777" w:rsidTr="00467EA3">
        <w:tc>
          <w:tcPr>
            <w:tcW w:w="2160" w:type="dxa"/>
          </w:tcPr>
          <w:p w14:paraId="294128D0" w14:textId="77777777" w:rsidR="008B7552" w:rsidRPr="00FD0425" w:rsidRDefault="008B7552" w:rsidP="00467EA3">
            <w:pPr>
              <w:pStyle w:val="TAL"/>
              <w:keepNext w:val="0"/>
              <w:keepLines w:val="0"/>
              <w:widowControl w:val="0"/>
              <w:rPr>
                <w:lang w:eastAsia="ja-JP"/>
              </w:rPr>
            </w:pPr>
            <w:r w:rsidRPr="00FD0425">
              <w:rPr>
                <w:lang w:eastAsia="ja-JP"/>
              </w:rPr>
              <w:t xml:space="preserve">Source NG-RAN node UE </w:t>
            </w:r>
            <w:proofErr w:type="spellStart"/>
            <w:r w:rsidRPr="00FD0425">
              <w:rPr>
                <w:lang w:eastAsia="ja-JP"/>
              </w:rPr>
              <w:t>XnAP</w:t>
            </w:r>
            <w:proofErr w:type="spellEnd"/>
            <w:r w:rsidRPr="00FD0425">
              <w:rPr>
                <w:lang w:eastAsia="ja-JP"/>
              </w:rPr>
              <w:t xml:space="preserve"> ID reference</w:t>
            </w:r>
          </w:p>
        </w:tc>
        <w:tc>
          <w:tcPr>
            <w:tcW w:w="1080" w:type="dxa"/>
          </w:tcPr>
          <w:p w14:paraId="43C7774C" w14:textId="77777777" w:rsidR="008B7552" w:rsidRPr="00FD0425" w:rsidRDefault="008B7552" w:rsidP="00467EA3">
            <w:pPr>
              <w:pStyle w:val="TAL"/>
              <w:keepNext w:val="0"/>
              <w:keepLines w:val="0"/>
              <w:widowControl w:val="0"/>
              <w:rPr>
                <w:lang w:eastAsia="ja-JP"/>
              </w:rPr>
            </w:pPr>
            <w:r w:rsidRPr="00FD0425">
              <w:rPr>
                <w:lang w:eastAsia="ja-JP"/>
              </w:rPr>
              <w:t>M</w:t>
            </w:r>
          </w:p>
        </w:tc>
        <w:tc>
          <w:tcPr>
            <w:tcW w:w="1080" w:type="dxa"/>
          </w:tcPr>
          <w:p w14:paraId="5638803D" w14:textId="77777777" w:rsidR="008B7552" w:rsidRPr="00FD0425" w:rsidRDefault="008B7552" w:rsidP="00467EA3">
            <w:pPr>
              <w:pStyle w:val="TAL"/>
              <w:keepNext w:val="0"/>
              <w:keepLines w:val="0"/>
              <w:widowControl w:val="0"/>
              <w:rPr>
                <w:lang w:eastAsia="ja-JP"/>
              </w:rPr>
            </w:pPr>
          </w:p>
        </w:tc>
        <w:tc>
          <w:tcPr>
            <w:tcW w:w="1512" w:type="dxa"/>
          </w:tcPr>
          <w:p w14:paraId="509C9800" w14:textId="77777777" w:rsidR="008B7552" w:rsidRPr="00FD0425" w:rsidRDefault="008B7552" w:rsidP="00467EA3">
            <w:pPr>
              <w:pStyle w:val="TAL"/>
              <w:keepNext w:val="0"/>
              <w:keepLines w:val="0"/>
              <w:widowControl w:val="0"/>
              <w:rPr>
                <w:lang w:eastAsia="ja-JP"/>
              </w:rPr>
            </w:pPr>
            <w:r w:rsidRPr="00FD0425">
              <w:rPr>
                <w:lang w:eastAsia="ja-JP"/>
              </w:rPr>
              <w:t xml:space="preserve">NG-RAN node UE </w:t>
            </w:r>
            <w:proofErr w:type="spellStart"/>
            <w:r w:rsidRPr="00FD0425">
              <w:rPr>
                <w:lang w:eastAsia="ja-JP"/>
              </w:rPr>
              <w:t>XnAP</w:t>
            </w:r>
            <w:proofErr w:type="spellEnd"/>
            <w:r w:rsidRPr="00FD0425">
              <w:rPr>
                <w:lang w:eastAsia="ja-JP"/>
              </w:rPr>
              <w:t xml:space="preserve"> ID</w:t>
            </w:r>
            <w:r w:rsidRPr="00FD0425">
              <w:rPr>
                <w:lang w:eastAsia="ja-JP"/>
              </w:rPr>
              <w:br/>
              <w:t>9.2.3.16</w:t>
            </w:r>
          </w:p>
        </w:tc>
        <w:tc>
          <w:tcPr>
            <w:tcW w:w="1728" w:type="dxa"/>
          </w:tcPr>
          <w:p w14:paraId="22800ACC" w14:textId="77777777" w:rsidR="008B7552" w:rsidRPr="00FD0425" w:rsidRDefault="008B7552" w:rsidP="00467EA3">
            <w:pPr>
              <w:pStyle w:val="TAL"/>
              <w:keepNext w:val="0"/>
              <w:keepLines w:val="0"/>
              <w:widowControl w:val="0"/>
              <w:rPr>
                <w:lang w:eastAsia="ja-JP"/>
              </w:rPr>
            </w:pPr>
            <w:r w:rsidRPr="00FD0425">
              <w:rPr>
                <w:lang w:eastAsia="ja-JP"/>
              </w:rPr>
              <w:t>Allocated at the source NG-RAN node</w:t>
            </w:r>
          </w:p>
        </w:tc>
        <w:tc>
          <w:tcPr>
            <w:tcW w:w="1080" w:type="dxa"/>
          </w:tcPr>
          <w:p w14:paraId="252B02F0" w14:textId="77777777" w:rsidR="008B7552" w:rsidRPr="00FD0425" w:rsidRDefault="008B7552" w:rsidP="00467EA3">
            <w:pPr>
              <w:pStyle w:val="TAC"/>
              <w:keepNext w:val="0"/>
              <w:keepLines w:val="0"/>
              <w:widowControl w:val="0"/>
              <w:rPr>
                <w:lang w:eastAsia="ja-JP"/>
              </w:rPr>
            </w:pPr>
            <w:r w:rsidRPr="00FD0425">
              <w:rPr>
                <w:lang w:eastAsia="ja-JP"/>
              </w:rPr>
              <w:t>YES</w:t>
            </w:r>
          </w:p>
        </w:tc>
        <w:tc>
          <w:tcPr>
            <w:tcW w:w="1080" w:type="dxa"/>
          </w:tcPr>
          <w:p w14:paraId="7E1C67F5" w14:textId="77777777" w:rsidR="008B7552" w:rsidRPr="00FD0425" w:rsidRDefault="008B7552" w:rsidP="00467EA3">
            <w:pPr>
              <w:pStyle w:val="TAC"/>
              <w:keepNext w:val="0"/>
              <w:keepLines w:val="0"/>
              <w:widowControl w:val="0"/>
              <w:rPr>
                <w:lang w:eastAsia="ja-JP"/>
              </w:rPr>
            </w:pPr>
            <w:r w:rsidRPr="00FD0425">
              <w:rPr>
                <w:lang w:eastAsia="ja-JP"/>
              </w:rPr>
              <w:t>reject</w:t>
            </w:r>
          </w:p>
        </w:tc>
      </w:tr>
      <w:tr w:rsidR="008B7552" w:rsidRPr="00FD0425" w14:paraId="1115C1D2" w14:textId="77777777" w:rsidTr="00467EA3">
        <w:tc>
          <w:tcPr>
            <w:tcW w:w="2160" w:type="dxa"/>
          </w:tcPr>
          <w:p w14:paraId="31614BB1" w14:textId="77777777" w:rsidR="008B7552" w:rsidRPr="00FD0425" w:rsidRDefault="008B7552" w:rsidP="00467EA3">
            <w:pPr>
              <w:pStyle w:val="TAL"/>
              <w:keepNext w:val="0"/>
              <w:keepLines w:val="0"/>
              <w:widowControl w:val="0"/>
              <w:rPr>
                <w:lang w:eastAsia="zh-CN"/>
              </w:rPr>
            </w:pPr>
            <w:r w:rsidRPr="0079157B">
              <w:rPr>
                <w:rFonts w:hint="eastAsia"/>
                <w:color w:val="FF0000"/>
                <w:highlight w:val="yellow"/>
                <w:lang w:eastAsia="zh-CN"/>
              </w:rPr>
              <w:t>/</w:t>
            </w:r>
            <w:r w:rsidRPr="0079157B">
              <w:rPr>
                <w:color w:val="FF0000"/>
                <w:highlight w:val="yellow"/>
                <w:lang w:eastAsia="zh-CN"/>
              </w:rPr>
              <w:t>/skip unchanged part</w:t>
            </w:r>
          </w:p>
        </w:tc>
        <w:tc>
          <w:tcPr>
            <w:tcW w:w="1080" w:type="dxa"/>
          </w:tcPr>
          <w:p w14:paraId="7CA18B95" w14:textId="77777777" w:rsidR="008B7552" w:rsidRPr="00FD0425" w:rsidRDefault="008B7552" w:rsidP="00467EA3">
            <w:pPr>
              <w:pStyle w:val="TAL"/>
              <w:keepNext w:val="0"/>
              <w:keepLines w:val="0"/>
              <w:widowControl w:val="0"/>
              <w:rPr>
                <w:lang w:eastAsia="ja-JP"/>
              </w:rPr>
            </w:pPr>
          </w:p>
        </w:tc>
        <w:tc>
          <w:tcPr>
            <w:tcW w:w="1080" w:type="dxa"/>
          </w:tcPr>
          <w:p w14:paraId="5C74BB81" w14:textId="77777777" w:rsidR="008B7552" w:rsidRPr="00FD0425" w:rsidRDefault="008B7552" w:rsidP="00467EA3">
            <w:pPr>
              <w:pStyle w:val="TAL"/>
              <w:keepNext w:val="0"/>
              <w:keepLines w:val="0"/>
              <w:widowControl w:val="0"/>
              <w:rPr>
                <w:lang w:eastAsia="ja-JP"/>
              </w:rPr>
            </w:pPr>
          </w:p>
        </w:tc>
        <w:tc>
          <w:tcPr>
            <w:tcW w:w="1512" w:type="dxa"/>
          </w:tcPr>
          <w:p w14:paraId="054A1EC1" w14:textId="77777777" w:rsidR="008B7552" w:rsidRPr="00FD0425" w:rsidRDefault="008B7552" w:rsidP="00467EA3">
            <w:pPr>
              <w:pStyle w:val="TAL"/>
              <w:keepNext w:val="0"/>
              <w:keepLines w:val="0"/>
              <w:widowControl w:val="0"/>
              <w:rPr>
                <w:lang w:eastAsia="ja-JP"/>
              </w:rPr>
            </w:pPr>
          </w:p>
        </w:tc>
        <w:tc>
          <w:tcPr>
            <w:tcW w:w="1728" w:type="dxa"/>
          </w:tcPr>
          <w:p w14:paraId="078A9241" w14:textId="77777777" w:rsidR="008B7552" w:rsidRPr="00FD0425" w:rsidRDefault="008B7552" w:rsidP="00467EA3">
            <w:pPr>
              <w:pStyle w:val="TAL"/>
              <w:keepNext w:val="0"/>
              <w:keepLines w:val="0"/>
              <w:widowControl w:val="0"/>
              <w:rPr>
                <w:lang w:eastAsia="ja-JP"/>
              </w:rPr>
            </w:pPr>
          </w:p>
        </w:tc>
        <w:tc>
          <w:tcPr>
            <w:tcW w:w="1080" w:type="dxa"/>
          </w:tcPr>
          <w:p w14:paraId="6A198DAB" w14:textId="77777777" w:rsidR="008B7552" w:rsidRPr="00FD0425" w:rsidRDefault="008B7552" w:rsidP="00467EA3">
            <w:pPr>
              <w:pStyle w:val="TAC"/>
              <w:keepNext w:val="0"/>
              <w:keepLines w:val="0"/>
              <w:widowControl w:val="0"/>
              <w:rPr>
                <w:lang w:eastAsia="ja-JP"/>
              </w:rPr>
            </w:pPr>
          </w:p>
        </w:tc>
        <w:tc>
          <w:tcPr>
            <w:tcW w:w="1080" w:type="dxa"/>
          </w:tcPr>
          <w:p w14:paraId="715CD2F4" w14:textId="77777777" w:rsidR="008B7552" w:rsidRPr="00FD0425" w:rsidRDefault="008B7552" w:rsidP="00467EA3">
            <w:pPr>
              <w:pStyle w:val="TAC"/>
              <w:keepNext w:val="0"/>
              <w:keepLines w:val="0"/>
              <w:widowControl w:val="0"/>
              <w:rPr>
                <w:lang w:eastAsia="ja-JP"/>
              </w:rPr>
            </w:pPr>
          </w:p>
        </w:tc>
      </w:tr>
      <w:tr w:rsidR="008B7552" w:rsidRPr="00FD0425" w14:paraId="50E7B0F7" w14:textId="77777777" w:rsidTr="00467EA3">
        <w:tc>
          <w:tcPr>
            <w:tcW w:w="2160" w:type="dxa"/>
          </w:tcPr>
          <w:p w14:paraId="0AB94D6A" w14:textId="77777777" w:rsidR="008B7552" w:rsidRDefault="008B7552" w:rsidP="00467EA3">
            <w:pPr>
              <w:pStyle w:val="TAL"/>
              <w:keepNext w:val="0"/>
              <w:keepLines w:val="0"/>
              <w:widowControl w:val="0"/>
              <w:rPr>
                <w:lang w:eastAsia="zh-CN"/>
              </w:rPr>
            </w:pPr>
            <w:r>
              <w:t>Early Sync Information Request</w:t>
            </w:r>
          </w:p>
        </w:tc>
        <w:tc>
          <w:tcPr>
            <w:tcW w:w="1080" w:type="dxa"/>
          </w:tcPr>
          <w:p w14:paraId="01DB90DC" w14:textId="77777777" w:rsidR="008B7552" w:rsidRDefault="008B7552" w:rsidP="00467EA3">
            <w:pPr>
              <w:pStyle w:val="TAL"/>
              <w:keepNext w:val="0"/>
              <w:keepLines w:val="0"/>
              <w:widowControl w:val="0"/>
              <w:rPr>
                <w:lang w:eastAsia="zh-CN"/>
              </w:rPr>
            </w:pPr>
            <w:r>
              <w:rPr>
                <w:rFonts w:hint="eastAsia"/>
                <w:lang w:val="en-US" w:eastAsia="zh-CN"/>
              </w:rPr>
              <w:t>O</w:t>
            </w:r>
          </w:p>
        </w:tc>
        <w:tc>
          <w:tcPr>
            <w:tcW w:w="1080" w:type="dxa"/>
          </w:tcPr>
          <w:p w14:paraId="5F5107FC" w14:textId="77777777" w:rsidR="008B7552" w:rsidRPr="00FD0425" w:rsidRDefault="008B7552" w:rsidP="00467EA3">
            <w:pPr>
              <w:pStyle w:val="TAL"/>
              <w:keepNext w:val="0"/>
              <w:keepLines w:val="0"/>
              <w:widowControl w:val="0"/>
              <w:rPr>
                <w:lang w:eastAsia="ja-JP"/>
              </w:rPr>
            </w:pPr>
          </w:p>
        </w:tc>
        <w:tc>
          <w:tcPr>
            <w:tcW w:w="1512" w:type="dxa"/>
          </w:tcPr>
          <w:p w14:paraId="42AC3401" w14:textId="77777777" w:rsidR="008B7552" w:rsidRDefault="008B7552" w:rsidP="00467EA3">
            <w:pPr>
              <w:pStyle w:val="TAL"/>
              <w:rPr>
                <w:lang w:eastAsia="ja-JP"/>
              </w:rPr>
            </w:pPr>
            <w:r>
              <w:rPr>
                <w:rFonts w:cs="Arial"/>
                <w:lang w:eastAsia="ja-JP"/>
              </w:rPr>
              <w:t>9.2.3.</w:t>
            </w:r>
            <w:r>
              <w:rPr>
                <w:rFonts w:eastAsia="Malgun Gothic" w:cs="Arial" w:hint="eastAsia"/>
              </w:rPr>
              <w:t>217</w:t>
            </w:r>
          </w:p>
        </w:tc>
        <w:tc>
          <w:tcPr>
            <w:tcW w:w="1728" w:type="dxa"/>
          </w:tcPr>
          <w:p w14:paraId="6353D298" w14:textId="77777777" w:rsidR="008B7552" w:rsidRPr="00602110" w:rsidRDefault="008B7552" w:rsidP="00467EA3">
            <w:pPr>
              <w:pStyle w:val="TAL"/>
              <w:keepNext w:val="0"/>
              <w:keepLines w:val="0"/>
              <w:widowControl w:val="0"/>
              <w:rPr>
                <w:rFonts w:eastAsia="Malgun Gothic" w:cs="Arial"/>
                <w:lang w:eastAsia="ja-JP"/>
              </w:rPr>
            </w:pPr>
          </w:p>
        </w:tc>
        <w:tc>
          <w:tcPr>
            <w:tcW w:w="1080" w:type="dxa"/>
          </w:tcPr>
          <w:p w14:paraId="21C2EEF5" w14:textId="77777777" w:rsidR="008B7552" w:rsidRDefault="008B7552" w:rsidP="00467EA3">
            <w:pPr>
              <w:pStyle w:val="TAC"/>
              <w:keepNext w:val="0"/>
              <w:keepLines w:val="0"/>
              <w:widowControl w:val="0"/>
              <w:rPr>
                <w:lang w:eastAsia="zh-CN"/>
              </w:rPr>
            </w:pPr>
            <w:r>
              <w:rPr>
                <w:lang w:eastAsia="zh-CN"/>
              </w:rPr>
              <w:t>YES</w:t>
            </w:r>
          </w:p>
        </w:tc>
        <w:tc>
          <w:tcPr>
            <w:tcW w:w="1080" w:type="dxa"/>
          </w:tcPr>
          <w:p w14:paraId="4E55E965" w14:textId="77777777" w:rsidR="008B7552" w:rsidRDefault="008B7552" w:rsidP="00467EA3">
            <w:pPr>
              <w:pStyle w:val="TAC"/>
              <w:keepNext w:val="0"/>
              <w:keepLines w:val="0"/>
              <w:widowControl w:val="0"/>
              <w:rPr>
                <w:lang w:eastAsia="zh-CN"/>
              </w:rPr>
            </w:pPr>
            <w:r>
              <w:t>ignore</w:t>
            </w:r>
          </w:p>
        </w:tc>
      </w:tr>
      <w:tr w:rsidR="008B7552" w:rsidRPr="00283AA6" w14:paraId="7B0DE52D" w14:textId="77777777" w:rsidTr="00467EA3">
        <w:trPr>
          <w:ins w:id="168" w:author="Huawei" w:date="2025-09-26T16:49:00Z"/>
        </w:trPr>
        <w:tc>
          <w:tcPr>
            <w:tcW w:w="2160" w:type="dxa"/>
            <w:tcBorders>
              <w:top w:val="single" w:sz="4" w:space="0" w:color="auto"/>
              <w:left w:val="single" w:sz="4" w:space="0" w:color="auto"/>
              <w:bottom w:val="single" w:sz="4" w:space="0" w:color="auto"/>
              <w:right w:val="single" w:sz="4" w:space="0" w:color="auto"/>
            </w:tcBorders>
          </w:tcPr>
          <w:p w14:paraId="637CD56F" w14:textId="77777777" w:rsidR="008B7552" w:rsidRPr="009A44DA" w:rsidRDefault="008B7552" w:rsidP="00467EA3">
            <w:pPr>
              <w:pStyle w:val="TAL"/>
              <w:keepNext w:val="0"/>
              <w:keepLines w:val="0"/>
              <w:widowControl w:val="0"/>
              <w:rPr>
                <w:ins w:id="169" w:author="Huawei" w:date="2025-09-26T16:49:00Z"/>
              </w:rPr>
            </w:pPr>
            <w:ins w:id="170" w:author="Huawei" w:date="2025-09-26T16:49:00Z">
              <w:r w:rsidRPr="00E409F8">
                <w:t>A-IoT UE Reader Authorized</w:t>
              </w:r>
            </w:ins>
          </w:p>
        </w:tc>
        <w:tc>
          <w:tcPr>
            <w:tcW w:w="1080" w:type="dxa"/>
            <w:tcBorders>
              <w:top w:val="single" w:sz="4" w:space="0" w:color="auto"/>
              <w:left w:val="single" w:sz="4" w:space="0" w:color="auto"/>
              <w:bottom w:val="single" w:sz="4" w:space="0" w:color="auto"/>
              <w:right w:val="single" w:sz="4" w:space="0" w:color="auto"/>
            </w:tcBorders>
          </w:tcPr>
          <w:p w14:paraId="4714FE22" w14:textId="77777777" w:rsidR="008B7552" w:rsidRPr="0079157B" w:rsidRDefault="008B7552" w:rsidP="00467EA3">
            <w:pPr>
              <w:pStyle w:val="TAL"/>
              <w:keepNext w:val="0"/>
              <w:keepLines w:val="0"/>
              <w:widowControl w:val="0"/>
              <w:rPr>
                <w:ins w:id="171" w:author="Huawei" w:date="2025-09-26T16:49:00Z"/>
                <w:lang w:val="en-US" w:eastAsia="zh-CN"/>
              </w:rPr>
            </w:pPr>
            <w:ins w:id="172" w:author="Huawei" w:date="2025-09-26T16:49:00Z">
              <w:r w:rsidRPr="0079157B">
                <w:rPr>
                  <w:rFonts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662D08" w14:textId="77777777" w:rsidR="008B7552" w:rsidRPr="00283AA6" w:rsidRDefault="008B7552" w:rsidP="00467EA3">
            <w:pPr>
              <w:pStyle w:val="TAL"/>
              <w:keepNext w:val="0"/>
              <w:keepLines w:val="0"/>
              <w:widowControl w:val="0"/>
              <w:rPr>
                <w:ins w:id="173" w:author="Huawei" w:date="2025-09-26T16:49:00Z"/>
                <w:lang w:eastAsia="ja-JP"/>
              </w:rPr>
            </w:pPr>
          </w:p>
        </w:tc>
        <w:tc>
          <w:tcPr>
            <w:tcW w:w="1512" w:type="dxa"/>
            <w:tcBorders>
              <w:top w:val="single" w:sz="4" w:space="0" w:color="auto"/>
              <w:left w:val="single" w:sz="4" w:space="0" w:color="auto"/>
              <w:bottom w:val="single" w:sz="4" w:space="0" w:color="auto"/>
              <w:right w:val="single" w:sz="4" w:space="0" w:color="auto"/>
            </w:tcBorders>
          </w:tcPr>
          <w:p w14:paraId="69DA34BD" w14:textId="77777777" w:rsidR="008B7552" w:rsidRPr="0079157B" w:rsidRDefault="008B7552" w:rsidP="00467EA3">
            <w:pPr>
              <w:pStyle w:val="TAL"/>
              <w:rPr>
                <w:ins w:id="174" w:author="Huawei" w:date="2025-09-26T16:49:00Z"/>
                <w:rFonts w:cs="Arial"/>
                <w:lang w:eastAsia="ja-JP"/>
              </w:rPr>
            </w:pPr>
            <w:ins w:id="175" w:author="Huawei" w:date="2025-09-26T16:49:00Z">
              <w:r w:rsidRPr="0079157B">
                <w:rPr>
                  <w:rFonts w:cs="Arial" w:hint="eastAsia"/>
                  <w:lang w:eastAsia="ja-JP"/>
                </w:rPr>
                <w:t>9.2.3.</w:t>
              </w:r>
              <w:r w:rsidRPr="0079157B">
                <w:rPr>
                  <w:rFonts w:cs="Arial"/>
                  <w:lang w:eastAsia="ja-JP"/>
                </w:rPr>
                <w:t>xxx</w:t>
              </w:r>
            </w:ins>
          </w:p>
        </w:tc>
        <w:tc>
          <w:tcPr>
            <w:tcW w:w="1728" w:type="dxa"/>
            <w:tcBorders>
              <w:top w:val="single" w:sz="4" w:space="0" w:color="auto"/>
              <w:left w:val="single" w:sz="4" w:space="0" w:color="auto"/>
              <w:bottom w:val="single" w:sz="4" w:space="0" w:color="auto"/>
              <w:right w:val="single" w:sz="4" w:space="0" w:color="auto"/>
            </w:tcBorders>
          </w:tcPr>
          <w:p w14:paraId="732636A3" w14:textId="77777777" w:rsidR="008B7552" w:rsidRPr="00935200" w:rsidRDefault="008B7552" w:rsidP="00467EA3">
            <w:pPr>
              <w:pStyle w:val="TAL"/>
              <w:keepNext w:val="0"/>
              <w:keepLines w:val="0"/>
              <w:widowControl w:val="0"/>
              <w:rPr>
                <w:ins w:id="176" w:author="Huawei" w:date="2025-09-26T16:49:00Z"/>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C0AEE59" w14:textId="77777777" w:rsidR="008B7552" w:rsidRPr="009A44DA" w:rsidRDefault="008B7552" w:rsidP="00467EA3">
            <w:pPr>
              <w:pStyle w:val="TAC"/>
              <w:keepNext w:val="0"/>
              <w:keepLines w:val="0"/>
              <w:widowControl w:val="0"/>
              <w:rPr>
                <w:ins w:id="177" w:author="Huawei" w:date="2025-09-26T16:49:00Z"/>
                <w:lang w:eastAsia="zh-CN"/>
              </w:rPr>
            </w:pPr>
            <w:ins w:id="178" w:author="Huawei" w:date="2025-09-26T16:49:00Z">
              <w:r w:rsidRPr="0079157B">
                <w:rPr>
                  <w:rFonts w:hint="eastAsia"/>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A668BCB" w14:textId="77777777" w:rsidR="008B7552" w:rsidRPr="009A44DA" w:rsidRDefault="008B7552" w:rsidP="00467EA3">
            <w:pPr>
              <w:pStyle w:val="TAC"/>
              <w:keepNext w:val="0"/>
              <w:keepLines w:val="0"/>
              <w:widowControl w:val="0"/>
              <w:rPr>
                <w:ins w:id="179" w:author="Huawei" w:date="2025-09-26T16:49:00Z"/>
              </w:rPr>
            </w:pPr>
            <w:ins w:id="180" w:author="Huawei" w:date="2025-09-26T16:49:00Z">
              <w:r w:rsidRPr="0079157B">
                <w:rPr>
                  <w:rFonts w:hint="eastAsia"/>
                </w:rPr>
                <w:t>ignore</w:t>
              </w:r>
            </w:ins>
          </w:p>
        </w:tc>
      </w:tr>
    </w:tbl>
    <w:p w14:paraId="5F1DE7E8" w14:textId="77777777" w:rsidR="008B7552" w:rsidRDefault="008B7552" w:rsidP="008B7552">
      <w:pPr>
        <w:pStyle w:val="FirstChange"/>
        <w:jc w:val="left"/>
        <w:rPr>
          <w:ins w:id="181" w:author="Samsung" w:date="2025-11-20T22:33:00Z"/>
        </w:rPr>
      </w:pPr>
    </w:p>
    <w:p w14:paraId="1956932A" w14:textId="77777777" w:rsidR="008B7552" w:rsidRPr="00CE63E2" w:rsidRDefault="008B7552" w:rsidP="008B7552">
      <w:pPr>
        <w:pStyle w:val="FirstChange"/>
        <w:jc w:val="left"/>
      </w:pPr>
      <w:ins w:id="182" w:author="Samsung" w:date="2025-11-20T22:33:00Z">
        <w:r w:rsidRPr="00A64572">
          <w:rPr>
            <w:rFonts w:hint="eastAsia"/>
            <w:i/>
            <w:iCs/>
            <w:lang w:eastAsia="zh-CN"/>
          </w:rPr>
          <w:t>E</w:t>
        </w:r>
        <w:r w:rsidRPr="00A64572">
          <w:rPr>
            <w:i/>
            <w:iCs/>
            <w:lang w:eastAsia="zh-CN"/>
          </w:rPr>
          <w:t xml:space="preserve">ditor’s Note: The introduction of UE reader authorization is based on </w:t>
        </w:r>
      </w:ins>
      <w:ins w:id="183" w:author="Nok-1" w:date="2025-11-20T09:48:00Z">
        <w:r>
          <w:rPr>
            <w:i/>
            <w:iCs/>
            <w:lang w:eastAsia="zh-CN"/>
          </w:rPr>
          <w:t xml:space="preserve">a </w:t>
        </w:r>
      </w:ins>
      <w:ins w:id="184" w:author="Samsung" w:date="2025-11-20T22:33:00Z">
        <w:r w:rsidRPr="00A64572">
          <w:rPr>
            <w:i/>
            <w:iCs/>
            <w:lang w:eastAsia="zh-CN"/>
          </w:rPr>
          <w:t>working assumption.</w:t>
        </w:r>
      </w:ins>
    </w:p>
    <w:p w14:paraId="29586A9B" w14:textId="77777777" w:rsidR="008B7552" w:rsidRDefault="008B7552" w:rsidP="008B75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FFE8690" w14:textId="77777777" w:rsidR="008B7552" w:rsidRPr="00FD0425" w:rsidRDefault="008B7552" w:rsidP="008B7552">
      <w:pPr>
        <w:pStyle w:val="4"/>
        <w:widowControl w:val="0"/>
        <w:spacing w:after="240"/>
      </w:pPr>
      <w:bookmarkStart w:id="185" w:name="_Toc20955188"/>
      <w:bookmarkStart w:id="186" w:name="_Toc29991383"/>
      <w:bookmarkStart w:id="187" w:name="_Toc36555783"/>
      <w:bookmarkStart w:id="188" w:name="_Toc44497490"/>
      <w:bookmarkStart w:id="189" w:name="_Toc45107878"/>
      <w:bookmarkStart w:id="190" w:name="_Toc45901498"/>
      <w:bookmarkStart w:id="191" w:name="_Toc51850577"/>
      <w:bookmarkStart w:id="192" w:name="_Toc56693580"/>
      <w:bookmarkStart w:id="193" w:name="_Toc64447123"/>
      <w:bookmarkStart w:id="194" w:name="_Toc66286617"/>
      <w:bookmarkStart w:id="195" w:name="_Toc74151312"/>
      <w:bookmarkStart w:id="196" w:name="_Toc88653784"/>
      <w:bookmarkStart w:id="197" w:name="_Toc97904140"/>
      <w:bookmarkStart w:id="198" w:name="_Toc98868205"/>
      <w:bookmarkStart w:id="199" w:name="_Toc105174489"/>
      <w:bookmarkStart w:id="200" w:name="_Toc106109326"/>
      <w:bookmarkStart w:id="201" w:name="_Toc113825147"/>
      <w:bookmarkStart w:id="202" w:name="_Toc200461696"/>
      <w:r w:rsidRPr="00FD0425">
        <w:t>9.1.1.9</w:t>
      </w:r>
      <w:r w:rsidRPr="00FD0425">
        <w:tab/>
        <w:t>RETRIEVE UE CONTEXT RESPONSE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27D1C61" w14:textId="77777777" w:rsidR="008B7552" w:rsidRPr="00FD0425" w:rsidRDefault="008B7552" w:rsidP="008B7552">
      <w:pPr>
        <w:widowControl w:val="0"/>
      </w:pPr>
      <w:r w:rsidRPr="00FD0425">
        <w:t>This message is sent by the old NG-RAN node to transfer the UE context to the new NG-RAN node.</w:t>
      </w:r>
    </w:p>
    <w:p w14:paraId="34B67574" w14:textId="77777777" w:rsidR="008B7552" w:rsidRPr="00FD0425" w:rsidRDefault="008B7552" w:rsidP="008B7552">
      <w:pPr>
        <w:widowControl w:val="0"/>
        <w:rPr>
          <w:rFonts w:eastAsia="Batang"/>
        </w:rPr>
      </w:pPr>
      <w:r w:rsidRPr="00FD0425">
        <w:t xml:space="preserve">Direction: old NG-RAN node </w:t>
      </w:r>
      <w:r w:rsidRPr="00FD0425">
        <w:sym w:font="Symbol" w:char="F0AE"/>
      </w:r>
      <w:r w:rsidRPr="00FD0425">
        <w:t xml:space="preserve"> new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7552" w:rsidRPr="00FD0425" w14:paraId="3EB8F16C" w14:textId="77777777" w:rsidTr="00467EA3">
        <w:trPr>
          <w:tblHeader/>
        </w:trPr>
        <w:tc>
          <w:tcPr>
            <w:tcW w:w="2160" w:type="dxa"/>
          </w:tcPr>
          <w:p w14:paraId="56C4B02A" w14:textId="77777777" w:rsidR="008B7552" w:rsidRPr="00FD0425" w:rsidRDefault="008B7552" w:rsidP="00467EA3">
            <w:pPr>
              <w:pStyle w:val="TAH"/>
              <w:keepNext w:val="0"/>
              <w:keepLines w:val="0"/>
              <w:widowControl w:val="0"/>
              <w:rPr>
                <w:lang w:eastAsia="ja-JP"/>
              </w:rPr>
            </w:pPr>
            <w:r w:rsidRPr="00FD0425">
              <w:rPr>
                <w:lang w:eastAsia="ja-JP"/>
              </w:rPr>
              <w:t>IE/Group Name</w:t>
            </w:r>
          </w:p>
        </w:tc>
        <w:tc>
          <w:tcPr>
            <w:tcW w:w="1080" w:type="dxa"/>
          </w:tcPr>
          <w:p w14:paraId="52A730F8" w14:textId="77777777" w:rsidR="008B7552" w:rsidRPr="00FD0425" w:rsidRDefault="008B7552" w:rsidP="00467EA3">
            <w:pPr>
              <w:pStyle w:val="TAH"/>
              <w:keepNext w:val="0"/>
              <w:keepLines w:val="0"/>
              <w:widowControl w:val="0"/>
              <w:rPr>
                <w:lang w:eastAsia="ja-JP"/>
              </w:rPr>
            </w:pPr>
            <w:r w:rsidRPr="00FD0425">
              <w:rPr>
                <w:lang w:eastAsia="ja-JP"/>
              </w:rPr>
              <w:t>Presence</w:t>
            </w:r>
          </w:p>
        </w:tc>
        <w:tc>
          <w:tcPr>
            <w:tcW w:w="1080" w:type="dxa"/>
          </w:tcPr>
          <w:p w14:paraId="730E81A4" w14:textId="77777777" w:rsidR="008B7552" w:rsidRPr="00FD0425" w:rsidRDefault="008B7552" w:rsidP="00467EA3">
            <w:pPr>
              <w:pStyle w:val="TAH"/>
              <w:keepNext w:val="0"/>
              <w:keepLines w:val="0"/>
              <w:widowControl w:val="0"/>
              <w:rPr>
                <w:lang w:eastAsia="ja-JP"/>
              </w:rPr>
            </w:pPr>
            <w:r w:rsidRPr="00FD0425">
              <w:rPr>
                <w:lang w:eastAsia="ja-JP"/>
              </w:rPr>
              <w:t>Range</w:t>
            </w:r>
          </w:p>
        </w:tc>
        <w:tc>
          <w:tcPr>
            <w:tcW w:w="1512" w:type="dxa"/>
          </w:tcPr>
          <w:p w14:paraId="0E9071D5" w14:textId="77777777" w:rsidR="008B7552" w:rsidRPr="00FD0425" w:rsidRDefault="008B7552" w:rsidP="00467EA3">
            <w:pPr>
              <w:pStyle w:val="TAH"/>
              <w:keepNext w:val="0"/>
              <w:keepLines w:val="0"/>
              <w:widowControl w:val="0"/>
              <w:rPr>
                <w:lang w:eastAsia="ja-JP"/>
              </w:rPr>
            </w:pPr>
            <w:r w:rsidRPr="00FD0425">
              <w:rPr>
                <w:lang w:eastAsia="ja-JP"/>
              </w:rPr>
              <w:t>IE type and reference</w:t>
            </w:r>
          </w:p>
        </w:tc>
        <w:tc>
          <w:tcPr>
            <w:tcW w:w="1728" w:type="dxa"/>
          </w:tcPr>
          <w:p w14:paraId="566BB897" w14:textId="77777777" w:rsidR="008B7552" w:rsidRPr="00FD0425" w:rsidRDefault="008B7552" w:rsidP="00467EA3">
            <w:pPr>
              <w:pStyle w:val="TAH"/>
              <w:keepNext w:val="0"/>
              <w:keepLines w:val="0"/>
              <w:widowControl w:val="0"/>
              <w:rPr>
                <w:lang w:eastAsia="ja-JP"/>
              </w:rPr>
            </w:pPr>
            <w:r w:rsidRPr="00FD0425">
              <w:rPr>
                <w:lang w:eastAsia="ja-JP"/>
              </w:rPr>
              <w:t>Semantics description</w:t>
            </w:r>
          </w:p>
        </w:tc>
        <w:tc>
          <w:tcPr>
            <w:tcW w:w="1080" w:type="dxa"/>
          </w:tcPr>
          <w:p w14:paraId="7D956C3E" w14:textId="77777777" w:rsidR="008B7552" w:rsidRPr="00FD0425" w:rsidRDefault="008B7552" w:rsidP="00467EA3">
            <w:pPr>
              <w:pStyle w:val="TAH"/>
              <w:keepNext w:val="0"/>
              <w:keepLines w:val="0"/>
              <w:widowControl w:val="0"/>
              <w:rPr>
                <w:lang w:eastAsia="ja-JP"/>
              </w:rPr>
            </w:pPr>
            <w:r w:rsidRPr="00FD0425">
              <w:rPr>
                <w:lang w:eastAsia="ja-JP"/>
              </w:rPr>
              <w:t>Criticality</w:t>
            </w:r>
          </w:p>
        </w:tc>
        <w:tc>
          <w:tcPr>
            <w:tcW w:w="1080" w:type="dxa"/>
          </w:tcPr>
          <w:p w14:paraId="68667C3C" w14:textId="77777777" w:rsidR="008B7552" w:rsidRPr="00FD0425" w:rsidRDefault="008B7552" w:rsidP="00467EA3">
            <w:pPr>
              <w:pStyle w:val="TAH"/>
              <w:keepNext w:val="0"/>
              <w:keepLines w:val="0"/>
              <w:widowControl w:val="0"/>
              <w:rPr>
                <w:b w:val="0"/>
                <w:lang w:eastAsia="ja-JP"/>
              </w:rPr>
            </w:pPr>
            <w:r w:rsidRPr="00FD0425">
              <w:rPr>
                <w:lang w:eastAsia="ja-JP"/>
              </w:rPr>
              <w:t>Assigned Criticality</w:t>
            </w:r>
          </w:p>
        </w:tc>
      </w:tr>
      <w:tr w:rsidR="008B7552" w:rsidRPr="00FD0425" w14:paraId="43D3A0BD" w14:textId="77777777" w:rsidTr="00467EA3">
        <w:tc>
          <w:tcPr>
            <w:tcW w:w="2160" w:type="dxa"/>
          </w:tcPr>
          <w:p w14:paraId="58129E17" w14:textId="77777777" w:rsidR="008B7552" w:rsidRPr="00FD0425" w:rsidRDefault="008B7552" w:rsidP="00467EA3">
            <w:pPr>
              <w:pStyle w:val="TAL"/>
              <w:keepNext w:val="0"/>
              <w:keepLines w:val="0"/>
              <w:widowControl w:val="0"/>
              <w:rPr>
                <w:lang w:eastAsia="ja-JP"/>
              </w:rPr>
            </w:pPr>
            <w:r w:rsidRPr="00FD0425">
              <w:rPr>
                <w:lang w:eastAsia="ja-JP"/>
              </w:rPr>
              <w:t>Message Type</w:t>
            </w:r>
          </w:p>
        </w:tc>
        <w:tc>
          <w:tcPr>
            <w:tcW w:w="1080" w:type="dxa"/>
          </w:tcPr>
          <w:p w14:paraId="5D47BABC" w14:textId="77777777" w:rsidR="008B7552" w:rsidRPr="00FD0425" w:rsidRDefault="008B7552" w:rsidP="00467EA3">
            <w:pPr>
              <w:pStyle w:val="TAL"/>
              <w:keepNext w:val="0"/>
              <w:keepLines w:val="0"/>
              <w:widowControl w:val="0"/>
              <w:rPr>
                <w:lang w:eastAsia="ja-JP"/>
              </w:rPr>
            </w:pPr>
            <w:r w:rsidRPr="00FD0425">
              <w:rPr>
                <w:lang w:eastAsia="ja-JP"/>
              </w:rPr>
              <w:t>M</w:t>
            </w:r>
          </w:p>
        </w:tc>
        <w:tc>
          <w:tcPr>
            <w:tcW w:w="1080" w:type="dxa"/>
          </w:tcPr>
          <w:p w14:paraId="23D3AB18" w14:textId="77777777" w:rsidR="008B7552" w:rsidRPr="00FD0425" w:rsidRDefault="008B7552" w:rsidP="00467EA3">
            <w:pPr>
              <w:pStyle w:val="TAL"/>
              <w:keepNext w:val="0"/>
              <w:keepLines w:val="0"/>
              <w:widowControl w:val="0"/>
              <w:rPr>
                <w:lang w:eastAsia="ja-JP"/>
              </w:rPr>
            </w:pPr>
          </w:p>
        </w:tc>
        <w:tc>
          <w:tcPr>
            <w:tcW w:w="1512" w:type="dxa"/>
          </w:tcPr>
          <w:p w14:paraId="0A5787AC" w14:textId="77777777" w:rsidR="008B7552" w:rsidRPr="00FD0425" w:rsidRDefault="008B7552" w:rsidP="00467EA3">
            <w:pPr>
              <w:pStyle w:val="TAL"/>
              <w:keepNext w:val="0"/>
              <w:keepLines w:val="0"/>
              <w:widowControl w:val="0"/>
              <w:rPr>
                <w:lang w:eastAsia="ja-JP"/>
              </w:rPr>
            </w:pPr>
            <w:r w:rsidRPr="00FD0425">
              <w:rPr>
                <w:lang w:eastAsia="ja-JP"/>
              </w:rPr>
              <w:t>9.2.3.1</w:t>
            </w:r>
          </w:p>
        </w:tc>
        <w:tc>
          <w:tcPr>
            <w:tcW w:w="1728" w:type="dxa"/>
          </w:tcPr>
          <w:p w14:paraId="5AFC7DB1" w14:textId="77777777" w:rsidR="008B7552" w:rsidRPr="00FD0425" w:rsidRDefault="008B7552" w:rsidP="00467EA3">
            <w:pPr>
              <w:pStyle w:val="TAL"/>
              <w:keepNext w:val="0"/>
              <w:keepLines w:val="0"/>
              <w:widowControl w:val="0"/>
              <w:rPr>
                <w:lang w:eastAsia="ja-JP"/>
              </w:rPr>
            </w:pPr>
          </w:p>
        </w:tc>
        <w:tc>
          <w:tcPr>
            <w:tcW w:w="1080" w:type="dxa"/>
          </w:tcPr>
          <w:p w14:paraId="236ECF96" w14:textId="77777777" w:rsidR="008B7552" w:rsidRPr="00FD0425" w:rsidRDefault="008B7552" w:rsidP="00467EA3">
            <w:pPr>
              <w:pStyle w:val="TAC"/>
              <w:keepNext w:val="0"/>
              <w:keepLines w:val="0"/>
              <w:widowControl w:val="0"/>
              <w:rPr>
                <w:lang w:eastAsia="ja-JP"/>
              </w:rPr>
            </w:pPr>
            <w:r w:rsidRPr="00FD0425">
              <w:rPr>
                <w:lang w:eastAsia="ja-JP"/>
              </w:rPr>
              <w:t>YES</w:t>
            </w:r>
          </w:p>
        </w:tc>
        <w:tc>
          <w:tcPr>
            <w:tcW w:w="1080" w:type="dxa"/>
          </w:tcPr>
          <w:p w14:paraId="6D1E70A0" w14:textId="77777777" w:rsidR="008B7552" w:rsidRPr="00FD0425" w:rsidRDefault="008B7552" w:rsidP="00467EA3">
            <w:pPr>
              <w:pStyle w:val="TAC"/>
              <w:keepNext w:val="0"/>
              <w:keepLines w:val="0"/>
              <w:widowControl w:val="0"/>
              <w:rPr>
                <w:lang w:eastAsia="ja-JP"/>
              </w:rPr>
            </w:pPr>
            <w:r w:rsidRPr="00FD0425">
              <w:rPr>
                <w:lang w:eastAsia="ja-JP"/>
              </w:rPr>
              <w:t>reject</w:t>
            </w:r>
          </w:p>
        </w:tc>
      </w:tr>
      <w:tr w:rsidR="008B7552" w:rsidRPr="00FD0425" w14:paraId="3451616C" w14:textId="77777777" w:rsidTr="00467EA3">
        <w:tc>
          <w:tcPr>
            <w:tcW w:w="2160" w:type="dxa"/>
          </w:tcPr>
          <w:p w14:paraId="28CA3AD1" w14:textId="77777777" w:rsidR="008B7552" w:rsidRPr="00FD0425" w:rsidRDefault="008B7552" w:rsidP="00467EA3">
            <w:pPr>
              <w:pStyle w:val="TAL"/>
              <w:keepNext w:val="0"/>
              <w:keepLines w:val="0"/>
              <w:widowControl w:val="0"/>
              <w:rPr>
                <w:lang w:eastAsia="ja-JP"/>
              </w:rPr>
            </w:pPr>
            <w:r w:rsidRPr="00FD0425">
              <w:rPr>
                <w:lang w:eastAsia="ja-JP"/>
              </w:rPr>
              <w:t xml:space="preserve">New NG-RAN node UE </w:t>
            </w:r>
            <w:proofErr w:type="spellStart"/>
            <w:r w:rsidRPr="00FD0425">
              <w:rPr>
                <w:lang w:eastAsia="ja-JP"/>
              </w:rPr>
              <w:t>XnAP</w:t>
            </w:r>
            <w:proofErr w:type="spellEnd"/>
            <w:r w:rsidRPr="00FD0425">
              <w:rPr>
                <w:lang w:eastAsia="ja-JP"/>
              </w:rPr>
              <w:t xml:space="preserve"> ID reference</w:t>
            </w:r>
          </w:p>
        </w:tc>
        <w:tc>
          <w:tcPr>
            <w:tcW w:w="1080" w:type="dxa"/>
          </w:tcPr>
          <w:p w14:paraId="713F3AB1" w14:textId="77777777" w:rsidR="008B7552" w:rsidRPr="00FD0425" w:rsidRDefault="008B7552" w:rsidP="00467EA3">
            <w:pPr>
              <w:pStyle w:val="TAL"/>
              <w:keepNext w:val="0"/>
              <w:keepLines w:val="0"/>
              <w:widowControl w:val="0"/>
              <w:rPr>
                <w:lang w:eastAsia="ja-JP"/>
              </w:rPr>
            </w:pPr>
            <w:r w:rsidRPr="00FD0425">
              <w:rPr>
                <w:lang w:eastAsia="ja-JP"/>
              </w:rPr>
              <w:t>M</w:t>
            </w:r>
          </w:p>
        </w:tc>
        <w:tc>
          <w:tcPr>
            <w:tcW w:w="1080" w:type="dxa"/>
          </w:tcPr>
          <w:p w14:paraId="21BB7F2E" w14:textId="77777777" w:rsidR="008B7552" w:rsidRPr="00FD0425" w:rsidRDefault="008B7552" w:rsidP="00467EA3">
            <w:pPr>
              <w:pStyle w:val="TAL"/>
              <w:keepNext w:val="0"/>
              <w:keepLines w:val="0"/>
              <w:widowControl w:val="0"/>
              <w:rPr>
                <w:lang w:eastAsia="ja-JP"/>
              </w:rPr>
            </w:pPr>
          </w:p>
        </w:tc>
        <w:tc>
          <w:tcPr>
            <w:tcW w:w="1512" w:type="dxa"/>
          </w:tcPr>
          <w:p w14:paraId="310ACA53" w14:textId="77777777" w:rsidR="008B7552" w:rsidRPr="00FD0425" w:rsidRDefault="008B7552" w:rsidP="00467EA3">
            <w:pPr>
              <w:pStyle w:val="TAL"/>
              <w:keepNext w:val="0"/>
              <w:keepLines w:val="0"/>
              <w:widowControl w:val="0"/>
              <w:rPr>
                <w:lang w:eastAsia="ja-JP"/>
              </w:rPr>
            </w:pPr>
            <w:r w:rsidRPr="00FD0425">
              <w:rPr>
                <w:lang w:eastAsia="ja-JP"/>
              </w:rPr>
              <w:t xml:space="preserve">NG-RAN node UE </w:t>
            </w:r>
            <w:proofErr w:type="spellStart"/>
            <w:r w:rsidRPr="00FD0425">
              <w:rPr>
                <w:lang w:eastAsia="ja-JP"/>
              </w:rPr>
              <w:t>XnAP</w:t>
            </w:r>
            <w:proofErr w:type="spellEnd"/>
            <w:r w:rsidRPr="00FD0425">
              <w:rPr>
                <w:lang w:eastAsia="ja-JP"/>
              </w:rPr>
              <w:t xml:space="preserve"> ID</w:t>
            </w:r>
            <w:r w:rsidRPr="00FD0425">
              <w:rPr>
                <w:lang w:eastAsia="ja-JP"/>
              </w:rPr>
              <w:br/>
              <w:t>9.2.3.16</w:t>
            </w:r>
          </w:p>
        </w:tc>
        <w:tc>
          <w:tcPr>
            <w:tcW w:w="1728" w:type="dxa"/>
          </w:tcPr>
          <w:p w14:paraId="060097FD" w14:textId="77777777" w:rsidR="008B7552" w:rsidRPr="00FD0425" w:rsidRDefault="008B7552" w:rsidP="00467EA3">
            <w:pPr>
              <w:pStyle w:val="TAL"/>
              <w:keepNext w:val="0"/>
              <w:keepLines w:val="0"/>
              <w:widowControl w:val="0"/>
              <w:rPr>
                <w:lang w:eastAsia="ja-JP"/>
              </w:rPr>
            </w:pPr>
            <w:r w:rsidRPr="00FD0425">
              <w:rPr>
                <w:lang w:eastAsia="ja-JP"/>
              </w:rPr>
              <w:t>Allocated at the new NG-RAN node</w:t>
            </w:r>
          </w:p>
        </w:tc>
        <w:tc>
          <w:tcPr>
            <w:tcW w:w="1080" w:type="dxa"/>
          </w:tcPr>
          <w:p w14:paraId="5FD38379" w14:textId="77777777" w:rsidR="008B7552" w:rsidRPr="00FD0425" w:rsidRDefault="008B7552" w:rsidP="00467EA3">
            <w:pPr>
              <w:pStyle w:val="TAC"/>
              <w:keepNext w:val="0"/>
              <w:keepLines w:val="0"/>
              <w:widowControl w:val="0"/>
              <w:rPr>
                <w:lang w:eastAsia="ja-JP"/>
              </w:rPr>
            </w:pPr>
            <w:r w:rsidRPr="00FD0425">
              <w:rPr>
                <w:lang w:eastAsia="ja-JP"/>
              </w:rPr>
              <w:t>YES</w:t>
            </w:r>
          </w:p>
        </w:tc>
        <w:tc>
          <w:tcPr>
            <w:tcW w:w="1080" w:type="dxa"/>
          </w:tcPr>
          <w:p w14:paraId="5067AC7F" w14:textId="77777777" w:rsidR="008B7552" w:rsidRPr="00FD0425" w:rsidRDefault="008B7552" w:rsidP="00467EA3">
            <w:pPr>
              <w:pStyle w:val="TAC"/>
              <w:keepNext w:val="0"/>
              <w:keepLines w:val="0"/>
              <w:widowControl w:val="0"/>
              <w:rPr>
                <w:lang w:eastAsia="ja-JP"/>
              </w:rPr>
            </w:pPr>
            <w:r w:rsidRPr="00FD0425">
              <w:rPr>
                <w:lang w:eastAsia="ja-JP"/>
              </w:rPr>
              <w:t>ignore</w:t>
            </w:r>
          </w:p>
        </w:tc>
      </w:tr>
      <w:tr w:rsidR="008B7552" w:rsidRPr="00FD0425" w14:paraId="4F1D195A" w14:textId="77777777" w:rsidTr="00467EA3">
        <w:tc>
          <w:tcPr>
            <w:tcW w:w="2160" w:type="dxa"/>
          </w:tcPr>
          <w:p w14:paraId="31134B8B" w14:textId="77777777" w:rsidR="008B7552" w:rsidRPr="00FD0425" w:rsidRDefault="008B7552" w:rsidP="00467EA3">
            <w:pPr>
              <w:pStyle w:val="TAL"/>
              <w:keepNext w:val="0"/>
              <w:keepLines w:val="0"/>
              <w:widowControl w:val="0"/>
              <w:rPr>
                <w:lang w:eastAsia="ja-JP"/>
              </w:rPr>
            </w:pPr>
            <w:r w:rsidRPr="0079157B">
              <w:rPr>
                <w:rFonts w:hint="eastAsia"/>
                <w:color w:val="FF0000"/>
                <w:highlight w:val="yellow"/>
                <w:lang w:eastAsia="zh-CN"/>
              </w:rPr>
              <w:t>/</w:t>
            </w:r>
            <w:r w:rsidRPr="0079157B">
              <w:rPr>
                <w:color w:val="FF0000"/>
                <w:highlight w:val="yellow"/>
                <w:lang w:eastAsia="zh-CN"/>
              </w:rPr>
              <w:t>/skip unchanged part</w:t>
            </w:r>
          </w:p>
        </w:tc>
        <w:tc>
          <w:tcPr>
            <w:tcW w:w="1080" w:type="dxa"/>
          </w:tcPr>
          <w:p w14:paraId="4C45EF22" w14:textId="77777777" w:rsidR="008B7552" w:rsidRPr="00FD0425" w:rsidRDefault="008B7552" w:rsidP="00467EA3">
            <w:pPr>
              <w:pStyle w:val="TAL"/>
              <w:keepNext w:val="0"/>
              <w:keepLines w:val="0"/>
              <w:widowControl w:val="0"/>
              <w:rPr>
                <w:lang w:eastAsia="ja-JP"/>
              </w:rPr>
            </w:pPr>
          </w:p>
        </w:tc>
        <w:tc>
          <w:tcPr>
            <w:tcW w:w="1080" w:type="dxa"/>
          </w:tcPr>
          <w:p w14:paraId="31F3CAD0" w14:textId="77777777" w:rsidR="008B7552" w:rsidRPr="00FD0425" w:rsidRDefault="008B7552" w:rsidP="00467EA3">
            <w:pPr>
              <w:pStyle w:val="TAL"/>
              <w:keepNext w:val="0"/>
              <w:keepLines w:val="0"/>
              <w:widowControl w:val="0"/>
              <w:rPr>
                <w:lang w:eastAsia="ja-JP"/>
              </w:rPr>
            </w:pPr>
          </w:p>
        </w:tc>
        <w:tc>
          <w:tcPr>
            <w:tcW w:w="1512" w:type="dxa"/>
          </w:tcPr>
          <w:p w14:paraId="70B850C5" w14:textId="77777777" w:rsidR="008B7552" w:rsidRPr="00FD0425" w:rsidRDefault="008B7552" w:rsidP="00467EA3">
            <w:pPr>
              <w:pStyle w:val="TAL"/>
              <w:keepNext w:val="0"/>
              <w:keepLines w:val="0"/>
              <w:widowControl w:val="0"/>
              <w:rPr>
                <w:lang w:eastAsia="ja-JP"/>
              </w:rPr>
            </w:pPr>
          </w:p>
        </w:tc>
        <w:tc>
          <w:tcPr>
            <w:tcW w:w="1728" w:type="dxa"/>
          </w:tcPr>
          <w:p w14:paraId="69FF9325" w14:textId="77777777" w:rsidR="008B7552" w:rsidRPr="00FD0425" w:rsidRDefault="008B7552" w:rsidP="00467EA3">
            <w:pPr>
              <w:pStyle w:val="TAL"/>
              <w:keepNext w:val="0"/>
              <w:keepLines w:val="0"/>
              <w:widowControl w:val="0"/>
              <w:rPr>
                <w:lang w:eastAsia="ja-JP"/>
              </w:rPr>
            </w:pPr>
          </w:p>
        </w:tc>
        <w:tc>
          <w:tcPr>
            <w:tcW w:w="1080" w:type="dxa"/>
          </w:tcPr>
          <w:p w14:paraId="0CBCDCC5" w14:textId="77777777" w:rsidR="008B7552" w:rsidRPr="00FD0425" w:rsidRDefault="008B7552" w:rsidP="00467EA3">
            <w:pPr>
              <w:pStyle w:val="TAC"/>
              <w:keepNext w:val="0"/>
              <w:keepLines w:val="0"/>
              <w:widowControl w:val="0"/>
              <w:rPr>
                <w:lang w:eastAsia="ja-JP"/>
              </w:rPr>
            </w:pPr>
          </w:p>
        </w:tc>
        <w:tc>
          <w:tcPr>
            <w:tcW w:w="1080" w:type="dxa"/>
          </w:tcPr>
          <w:p w14:paraId="446E1B60" w14:textId="77777777" w:rsidR="008B7552" w:rsidRPr="00FD0425" w:rsidRDefault="008B7552" w:rsidP="00467EA3">
            <w:pPr>
              <w:pStyle w:val="TAC"/>
              <w:keepNext w:val="0"/>
              <w:keepLines w:val="0"/>
              <w:widowControl w:val="0"/>
              <w:rPr>
                <w:lang w:eastAsia="ja-JP"/>
              </w:rPr>
            </w:pPr>
          </w:p>
        </w:tc>
      </w:tr>
      <w:tr w:rsidR="008B7552" w:rsidRPr="00283AA6" w14:paraId="3EDBE9B8" w14:textId="77777777" w:rsidTr="00467EA3">
        <w:tc>
          <w:tcPr>
            <w:tcW w:w="2160" w:type="dxa"/>
            <w:tcBorders>
              <w:top w:val="single" w:sz="4" w:space="0" w:color="auto"/>
              <w:left w:val="single" w:sz="4" w:space="0" w:color="auto"/>
              <w:bottom w:val="single" w:sz="4" w:space="0" w:color="auto"/>
              <w:right w:val="single" w:sz="4" w:space="0" w:color="auto"/>
            </w:tcBorders>
          </w:tcPr>
          <w:p w14:paraId="2A62659E" w14:textId="77777777" w:rsidR="008B7552" w:rsidRDefault="008B7552" w:rsidP="00467EA3">
            <w:pPr>
              <w:pStyle w:val="TAL"/>
              <w:keepNext w:val="0"/>
              <w:keepLines w:val="0"/>
              <w:widowControl w:val="0"/>
            </w:pPr>
            <w:r w:rsidRPr="00043080">
              <w:rPr>
                <w:lang w:eastAsia="zh-CN"/>
              </w:rPr>
              <w:t xml:space="preserve">Ranging </w:t>
            </w:r>
            <w:r>
              <w:rPr>
                <w:lang w:eastAsia="zh-CN"/>
              </w:rPr>
              <w:t xml:space="preserve">and </w:t>
            </w:r>
            <w:proofErr w:type="spellStart"/>
            <w:r w:rsidRPr="00043080">
              <w:rPr>
                <w:lang w:eastAsia="zh-CN"/>
              </w:rPr>
              <w:t>Sidelink</w:t>
            </w:r>
            <w:proofErr w:type="spellEnd"/>
            <w:r w:rsidRPr="00043080">
              <w:rPr>
                <w:lang w:eastAsia="zh-CN"/>
              </w:rPr>
              <w:t xml:space="preserve"> Positioning Services </w:t>
            </w:r>
            <w:r>
              <w:rPr>
                <w:rFonts w:hint="eastAsia"/>
                <w:lang w:eastAsia="zh-CN"/>
              </w:rPr>
              <w:t>Information</w:t>
            </w:r>
          </w:p>
        </w:tc>
        <w:tc>
          <w:tcPr>
            <w:tcW w:w="1080" w:type="dxa"/>
            <w:tcBorders>
              <w:top w:val="single" w:sz="4" w:space="0" w:color="auto"/>
              <w:left w:val="single" w:sz="4" w:space="0" w:color="auto"/>
              <w:bottom w:val="single" w:sz="4" w:space="0" w:color="auto"/>
              <w:right w:val="single" w:sz="4" w:space="0" w:color="auto"/>
            </w:tcBorders>
          </w:tcPr>
          <w:p w14:paraId="1BE122A9" w14:textId="77777777" w:rsidR="008B7552" w:rsidRDefault="008B7552" w:rsidP="00467EA3">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6FB7314" w14:textId="77777777" w:rsidR="008B7552" w:rsidRPr="00283AA6" w:rsidRDefault="008B7552" w:rsidP="00467EA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77A9D43" w14:textId="77777777" w:rsidR="008B7552" w:rsidRDefault="008B7552" w:rsidP="00467EA3">
            <w:pPr>
              <w:pStyle w:val="TAL"/>
              <w:keepNext w:val="0"/>
              <w:keepLines w:val="0"/>
              <w:widowControl w:val="0"/>
            </w:pPr>
            <w:r>
              <w:rPr>
                <w:lang w:eastAsia="ja-JP"/>
              </w:rPr>
              <w:t>9.2.3.208</w:t>
            </w:r>
          </w:p>
        </w:tc>
        <w:tc>
          <w:tcPr>
            <w:tcW w:w="1728" w:type="dxa"/>
            <w:tcBorders>
              <w:top w:val="single" w:sz="4" w:space="0" w:color="auto"/>
              <w:left w:val="single" w:sz="4" w:space="0" w:color="auto"/>
              <w:bottom w:val="single" w:sz="4" w:space="0" w:color="auto"/>
              <w:right w:val="single" w:sz="4" w:space="0" w:color="auto"/>
            </w:tcBorders>
          </w:tcPr>
          <w:p w14:paraId="55EFC265" w14:textId="77777777" w:rsidR="008B7552" w:rsidRDefault="008B7552" w:rsidP="00467EA3">
            <w:pPr>
              <w:pStyle w:val="TAL"/>
              <w:keepNext w:val="0"/>
              <w:keepLines w:val="0"/>
              <w:widowControl w:val="0"/>
              <w:rPr>
                <w:lang w:eastAsia="zh-CN"/>
              </w:rPr>
            </w:pPr>
            <w:r w:rsidRPr="00972817">
              <w:rPr>
                <w:rFonts w:eastAsia="Malgun Gothic" w:cs="Arial"/>
                <w:lang w:eastAsia="ja-JP"/>
              </w:rPr>
              <w:t xml:space="preserve">This IE applies only if the UE is authorized for NR </w:t>
            </w:r>
            <w:r w:rsidRPr="00972817">
              <w:rPr>
                <w:rFonts w:eastAsia="Malgun Gothic" w:cs="Arial" w:hint="eastAsia"/>
                <w:lang w:eastAsia="ja-JP"/>
              </w:rPr>
              <w:t>V2X service</w:t>
            </w:r>
            <w:r w:rsidRPr="00972817">
              <w:rPr>
                <w:rFonts w:eastAsia="Malgun Gothic" w:cs="Arial"/>
                <w:lang w:eastAsia="ja-JP"/>
              </w:rPr>
              <w:t xml:space="preserve">s and/or 5G </w:t>
            </w:r>
            <w:proofErr w:type="spellStart"/>
            <w:r w:rsidRPr="00972817">
              <w:rPr>
                <w:rFonts w:eastAsia="Malgun Gothic" w:cs="Arial" w:hint="eastAsia"/>
                <w:lang w:eastAsia="ja-JP"/>
              </w:rPr>
              <w:t>ProSe</w:t>
            </w:r>
            <w:proofErr w:type="spellEnd"/>
            <w:r w:rsidRPr="00972817">
              <w:rPr>
                <w:rFonts w:eastAsia="Malgun Gothic" w:cs="Arial" w:hint="eastAsia"/>
                <w:lang w:eastAsia="ja-JP"/>
              </w:rPr>
              <w:t xml:space="preserve"> </w:t>
            </w:r>
            <w:r w:rsidRPr="00972817">
              <w:rPr>
                <w:rFonts w:eastAsia="Malgun Gothic" w:cs="Arial"/>
                <w:lang w:eastAsia="ja-JP"/>
              </w:rPr>
              <w:t>services.</w:t>
            </w:r>
          </w:p>
        </w:tc>
        <w:tc>
          <w:tcPr>
            <w:tcW w:w="1080" w:type="dxa"/>
            <w:tcBorders>
              <w:top w:val="single" w:sz="4" w:space="0" w:color="auto"/>
              <w:left w:val="single" w:sz="4" w:space="0" w:color="auto"/>
              <w:bottom w:val="single" w:sz="4" w:space="0" w:color="auto"/>
              <w:right w:val="single" w:sz="4" w:space="0" w:color="auto"/>
            </w:tcBorders>
          </w:tcPr>
          <w:p w14:paraId="6A01793A" w14:textId="77777777" w:rsidR="008B7552" w:rsidRDefault="008B7552" w:rsidP="00467EA3">
            <w:pPr>
              <w:pStyle w:val="TAC"/>
              <w:keepNext w:val="0"/>
              <w:keepLines w:val="0"/>
              <w:widowControl w:val="0"/>
            </w:pPr>
            <w:r>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948C6C" w14:textId="77777777" w:rsidR="008B7552" w:rsidRDefault="008B7552" w:rsidP="00467EA3">
            <w:pPr>
              <w:pStyle w:val="TAC"/>
              <w:keepNext w:val="0"/>
              <w:keepLines w:val="0"/>
              <w:widowControl w:val="0"/>
              <w:rPr>
                <w:lang w:val="en-US"/>
              </w:rPr>
            </w:pPr>
            <w:r>
              <w:rPr>
                <w:rFonts w:hint="eastAsia"/>
                <w:lang w:eastAsia="zh-CN"/>
              </w:rPr>
              <w:t>ignore</w:t>
            </w:r>
          </w:p>
        </w:tc>
      </w:tr>
      <w:tr w:rsidR="008B7552" w:rsidRPr="00283AA6" w14:paraId="56B884FD" w14:textId="77777777" w:rsidTr="00467EA3">
        <w:trPr>
          <w:ins w:id="203" w:author="Huawei" w:date="2025-09-26T16:48:00Z"/>
        </w:trPr>
        <w:tc>
          <w:tcPr>
            <w:tcW w:w="2160" w:type="dxa"/>
            <w:tcBorders>
              <w:top w:val="single" w:sz="4" w:space="0" w:color="auto"/>
              <w:left w:val="single" w:sz="4" w:space="0" w:color="auto"/>
              <w:bottom w:val="single" w:sz="4" w:space="0" w:color="auto"/>
              <w:right w:val="single" w:sz="4" w:space="0" w:color="auto"/>
            </w:tcBorders>
          </w:tcPr>
          <w:p w14:paraId="15A2138F" w14:textId="77777777" w:rsidR="008B7552" w:rsidRPr="009A44DA" w:rsidRDefault="008B7552" w:rsidP="00467EA3">
            <w:pPr>
              <w:pStyle w:val="TAL"/>
              <w:keepNext w:val="0"/>
              <w:keepLines w:val="0"/>
              <w:widowControl w:val="0"/>
              <w:rPr>
                <w:ins w:id="204" w:author="Huawei" w:date="2025-09-26T16:48:00Z"/>
                <w:lang w:eastAsia="zh-CN"/>
              </w:rPr>
            </w:pPr>
            <w:ins w:id="205" w:author="Huawei" w:date="2025-09-26T16:49:00Z">
              <w:r w:rsidRPr="00E409F8">
                <w:t>A-IoT UE Reader Authorized</w:t>
              </w:r>
            </w:ins>
          </w:p>
        </w:tc>
        <w:tc>
          <w:tcPr>
            <w:tcW w:w="1080" w:type="dxa"/>
            <w:tcBorders>
              <w:top w:val="single" w:sz="4" w:space="0" w:color="auto"/>
              <w:left w:val="single" w:sz="4" w:space="0" w:color="auto"/>
              <w:bottom w:val="single" w:sz="4" w:space="0" w:color="auto"/>
              <w:right w:val="single" w:sz="4" w:space="0" w:color="auto"/>
            </w:tcBorders>
          </w:tcPr>
          <w:p w14:paraId="05D51504" w14:textId="77777777" w:rsidR="008B7552" w:rsidRPr="009A44DA" w:rsidRDefault="008B7552" w:rsidP="00467EA3">
            <w:pPr>
              <w:pStyle w:val="TAL"/>
              <w:keepNext w:val="0"/>
              <w:keepLines w:val="0"/>
              <w:widowControl w:val="0"/>
              <w:rPr>
                <w:ins w:id="206" w:author="Huawei" w:date="2025-09-26T16:48:00Z"/>
                <w:lang w:eastAsia="zh-CN"/>
              </w:rPr>
            </w:pPr>
            <w:ins w:id="207" w:author="Huawei" w:date="2025-09-26T16:48:00Z">
              <w:r w:rsidRPr="0079157B">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A93F98B" w14:textId="77777777" w:rsidR="008B7552" w:rsidRPr="00283AA6" w:rsidRDefault="008B7552" w:rsidP="00467EA3">
            <w:pPr>
              <w:pStyle w:val="TAL"/>
              <w:keepNext w:val="0"/>
              <w:keepLines w:val="0"/>
              <w:widowControl w:val="0"/>
              <w:rPr>
                <w:ins w:id="208" w:author="Huawei" w:date="2025-09-26T16:48:00Z"/>
                <w:lang w:eastAsia="ja-JP"/>
              </w:rPr>
            </w:pPr>
          </w:p>
        </w:tc>
        <w:tc>
          <w:tcPr>
            <w:tcW w:w="1512" w:type="dxa"/>
            <w:tcBorders>
              <w:top w:val="single" w:sz="4" w:space="0" w:color="auto"/>
              <w:left w:val="single" w:sz="4" w:space="0" w:color="auto"/>
              <w:bottom w:val="single" w:sz="4" w:space="0" w:color="auto"/>
              <w:right w:val="single" w:sz="4" w:space="0" w:color="auto"/>
            </w:tcBorders>
          </w:tcPr>
          <w:p w14:paraId="79D92116" w14:textId="77777777" w:rsidR="008B7552" w:rsidRPr="00D84E43" w:rsidRDefault="008B7552" w:rsidP="00467EA3">
            <w:pPr>
              <w:pStyle w:val="TAL"/>
              <w:keepNext w:val="0"/>
              <w:keepLines w:val="0"/>
              <w:widowControl w:val="0"/>
              <w:rPr>
                <w:ins w:id="209" w:author="Huawei" w:date="2025-09-26T16:48:00Z"/>
                <w:lang w:eastAsia="ja-JP"/>
              </w:rPr>
            </w:pPr>
            <w:ins w:id="210" w:author="Huawei" w:date="2025-09-26T16:48:00Z">
              <w:r w:rsidRPr="0079157B">
                <w:rPr>
                  <w:rFonts w:hint="eastAsia"/>
                  <w:lang w:eastAsia="ja-JP"/>
                </w:rPr>
                <w:t>9.2.3.</w:t>
              </w:r>
            </w:ins>
            <w:ins w:id="211" w:author="Huawei" w:date="2025-09-26T16:49:00Z">
              <w:r>
                <w:rPr>
                  <w:lang w:eastAsia="ja-JP"/>
                </w:rPr>
                <w:t>xxx</w:t>
              </w:r>
            </w:ins>
          </w:p>
        </w:tc>
        <w:tc>
          <w:tcPr>
            <w:tcW w:w="1728" w:type="dxa"/>
            <w:tcBorders>
              <w:top w:val="single" w:sz="4" w:space="0" w:color="auto"/>
              <w:left w:val="single" w:sz="4" w:space="0" w:color="auto"/>
              <w:bottom w:val="single" w:sz="4" w:space="0" w:color="auto"/>
              <w:right w:val="single" w:sz="4" w:space="0" w:color="auto"/>
            </w:tcBorders>
          </w:tcPr>
          <w:p w14:paraId="19D72FCC" w14:textId="77777777" w:rsidR="008B7552" w:rsidRPr="00935200" w:rsidRDefault="008B7552" w:rsidP="00467EA3">
            <w:pPr>
              <w:pStyle w:val="TAL"/>
              <w:keepNext w:val="0"/>
              <w:keepLines w:val="0"/>
              <w:widowControl w:val="0"/>
              <w:rPr>
                <w:ins w:id="212" w:author="Huawei" w:date="2025-09-26T16:48:00Z"/>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F5160AD" w14:textId="77777777" w:rsidR="008B7552" w:rsidRPr="009A44DA" w:rsidRDefault="008B7552" w:rsidP="00467EA3">
            <w:pPr>
              <w:pStyle w:val="TAC"/>
              <w:keepNext w:val="0"/>
              <w:keepLines w:val="0"/>
              <w:widowControl w:val="0"/>
              <w:rPr>
                <w:ins w:id="213" w:author="Huawei" w:date="2025-09-26T16:48:00Z"/>
                <w:lang w:eastAsia="zh-CN"/>
              </w:rPr>
            </w:pPr>
            <w:ins w:id="214" w:author="Huawei" w:date="2025-09-26T16:48:00Z">
              <w:r w:rsidRPr="0079157B">
                <w:rPr>
                  <w:rFonts w:hint="eastAsia"/>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FF6B633" w14:textId="77777777" w:rsidR="008B7552" w:rsidRPr="009A44DA" w:rsidRDefault="008B7552" w:rsidP="00467EA3">
            <w:pPr>
              <w:pStyle w:val="TAC"/>
              <w:keepNext w:val="0"/>
              <w:keepLines w:val="0"/>
              <w:widowControl w:val="0"/>
              <w:rPr>
                <w:ins w:id="215" w:author="Huawei" w:date="2025-09-26T16:48:00Z"/>
                <w:lang w:eastAsia="zh-CN"/>
              </w:rPr>
            </w:pPr>
            <w:ins w:id="216" w:author="Huawei" w:date="2025-09-26T16:48:00Z">
              <w:r w:rsidRPr="0079157B">
                <w:rPr>
                  <w:rFonts w:hint="eastAsia"/>
                  <w:lang w:eastAsia="zh-CN"/>
                </w:rPr>
                <w:t>ignore</w:t>
              </w:r>
            </w:ins>
          </w:p>
        </w:tc>
      </w:tr>
    </w:tbl>
    <w:p w14:paraId="7FD2BC2B" w14:textId="77777777" w:rsidR="008B7552" w:rsidRDefault="008B7552" w:rsidP="008B7552">
      <w:pPr>
        <w:widowControl w:val="0"/>
        <w:rPr>
          <w:ins w:id="217" w:author="Samsung" w:date="2025-11-20T22:33:00Z"/>
        </w:rPr>
      </w:pPr>
    </w:p>
    <w:p w14:paraId="5289AACA" w14:textId="77777777" w:rsidR="008B7552" w:rsidRPr="00C05BBF" w:rsidRDefault="008B7552" w:rsidP="008B7552">
      <w:pPr>
        <w:widowControl w:val="0"/>
      </w:pPr>
      <w:ins w:id="218" w:author="Samsung" w:date="2025-11-20T22:33:00Z">
        <w:r w:rsidRPr="00A64572">
          <w:rPr>
            <w:rFonts w:eastAsiaTheme="minorEastAsia" w:hint="eastAsia"/>
            <w:i/>
            <w:iCs/>
            <w:color w:val="FF0000"/>
          </w:rPr>
          <w:t>E</w:t>
        </w:r>
        <w:r w:rsidRPr="00A64572">
          <w:rPr>
            <w:rFonts w:eastAsiaTheme="minorEastAsia"/>
            <w:i/>
            <w:iCs/>
            <w:color w:val="FF0000"/>
          </w:rPr>
          <w:t xml:space="preserve">ditor’s Note: The introduction of UE reader authorization is based on </w:t>
        </w:r>
      </w:ins>
      <w:ins w:id="219" w:author="Nok-1" w:date="2025-11-20T09:48:00Z">
        <w:r>
          <w:rPr>
            <w:rFonts w:eastAsiaTheme="minorEastAsia"/>
            <w:i/>
            <w:iCs/>
            <w:color w:val="FF0000"/>
          </w:rPr>
          <w:t xml:space="preserve">a </w:t>
        </w:r>
      </w:ins>
      <w:ins w:id="220" w:author="Samsung" w:date="2025-11-20T22:33:00Z">
        <w:r w:rsidRPr="00A64572">
          <w:rPr>
            <w:rFonts w:eastAsiaTheme="minorEastAsia"/>
            <w:i/>
            <w:iCs/>
            <w:color w:val="FF0000"/>
          </w:rPr>
          <w:t>working assumption.</w:t>
        </w:r>
      </w:ins>
    </w:p>
    <w:p w14:paraId="0669FA40" w14:textId="77777777" w:rsidR="008B7552" w:rsidRDefault="008B7552" w:rsidP="008B75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AB22E30" w14:textId="77777777" w:rsidR="008B7552" w:rsidRPr="00413A4C" w:rsidRDefault="008B7552" w:rsidP="008B7552">
      <w:pPr>
        <w:pStyle w:val="4"/>
        <w:spacing w:after="240"/>
        <w:rPr>
          <w:ins w:id="221" w:author="Huawei" w:date="2025-09-26T16:47:00Z"/>
        </w:rPr>
      </w:pPr>
      <w:bookmarkStart w:id="222" w:name="_Toc120033631"/>
      <w:bookmarkStart w:id="223" w:name="_Toc200462109"/>
      <w:ins w:id="224" w:author="Huawei" w:date="2025-09-26T16:47:00Z">
        <w:r w:rsidRPr="00413A4C">
          <w:lastRenderedPageBreak/>
          <w:t>9.2.3.</w:t>
        </w:r>
        <w:r>
          <w:t>xxx</w:t>
        </w:r>
        <w:r w:rsidRPr="00413A4C">
          <w:tab/>
        </w:r>
      </w:ins>
      <w:bookmarkEnd w:id="222"/>
      <w:bookmarkEnd w:id="223"/>
      <w:ins w:id="225" w:author="Huawei" w:date="2025-09-26T16:48:00Z">
        <w:r w:rsidRPr="00E409F8">
          <w:t>A-IoT UE Reader Authorized</w:t>
        </w:r>
      </w:ins>
    </w:p>
    <w:p w14:paraId="10A29F1D" w14:textId="77777777" w:rsidR="008B7552" w:rsidRDefault="008B7552" w:rsidP="008B7552">
      <w:pPr>
        <w:rPr>
          <w:ins w:id="226" w:author="Huawei" w:date="2025-09-26T16:47:00Z"/>
        </w:rPr>
      </w:pPr>
      <w:ins w:id="227" w:author="Huawei" w:date="2025-09-26T16:47:00Z">
        <w:r>
          <w:t>This IE provides information on the authorization status o</w:t>
        </w:r>
      </w:ins>
      <w:ins w:id="228" w:author="Huawei" w:date="2025-09-26T16:48:00Z">
        <w:r>
          <w:t xml:space="preserve">f the UE to act as </w:t>
        </w:r>
      </w:ins>
      <w:ins w:id="229" w:author="Nok-1" w:date="2025-11-20T09:49:00Z">
        <w:r>
          <w:t xml:space="preserve">an </w:t>
        </w:r>
      </w:ins>
      <w:ins w:id="230" w:author="Huawei" w:date="2025-09-26T16:48:00Z">
        <w:r>
          <w:t>A-IoT UE Reader</w:t>
        </w:r>
      </w:ins>
      <w:ins w:id="231" w:author="Huawei" w:date="2025-09-26T16:47:00Z">
        <w:r>
          <w:t>.</w:t>
        </w:r>
      </w:ins>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8B7552" w14:paraId="49AE51BF" w14:textId="77777777" w:rsidTr="00467EA3">
        <w:trPr>
          <w:ins w:id="232" w:author="Huawei" w:date="2025-09-26T16:47:00Z"/>
        </w:trPr>
        <w:tc>
          <w:tcPr>
            <w:tcW w:w="2448" w:type="dxa"/>
          </w:tcPr>
          <w:p w14:paraId="49BECD70" w14:textId="77777777" w:rsidR="008B7552" w:rsidRDefault="008B7552" w:rsidP="00467EA3">
            <w:pPr>
              <w:pStyle w:val="TAH"/>
              <w:rPr>
                <w:ins w:id="233" w:author="Huawei" w:date="2025-09-26T16:47:00Z"/>
                <w:lang w:eastAsia="ja-JP"/>
              </w:rPr>
            </w:pPr>
            <w:ins w:id="234" w:author="Huawei" w:date="2025-09-26T16:47:00Z">
              <w:r>
                <w:rPr>
                  <w:lang w:eastAsia="ja-JP"/>
                </w:rPr>
                <w:t>IE/Group Name</w:t>
              </w:r>
            </w:ins>
          </w:p>
        </w:tc>
        <w:tc>
          <w:tcPr>
            <w:tcW w:w="1080" w:type="dxa"/>
          </w:tcPr>
          <w:p w14:paraId="37DC1A7A" w14:textId="77777777" w:rsidR="008B7552" w:rsidRDefault="008B7552" w:rsidP="00467EA3">
            <w:pPr>
              <w:pStyle w:val="TAH"/>
              <w:rPr>
                <w:ins w:id="235" w:author="Huawei" w:date="2025-09-26T16:47:00Z"/>
                <w:lang w:eastAsia="ja-JP"/>
              </w:rPr>
            </w:pPr>
            <w:ins w:id="236" w:author="Huawei" w:date="2025-09-26T16:47:00Z">
              <w:r>
                <w:rPr>
                  <w:lang w:eastAsia="ja-JP"/>
                </w:rPr>
                <w:t>Presence</w:t>
              </w:r>
            </w:ins>
          </w:p>
        </w:tc>
        <w:tc>
          <w:tcPr>
            <w:tcW w:w="1440" w:type="dxa"/>
          </w:tcPr>
          <w:p w14:paraId="11F09D87" w14:textId="77777777" w:rsidR="008B7552" w:rsidRDefault="008B7552" w:rsidP="00467EA3">
            <w:pPr>
              <w:pStyle w:val="TAH"/>
              <w:rPr>
                <w:ins w:id="237" w:author="Huawei" w:date="2025-09-26T16:47:00Z"/>
                <w:lang w:eastAsia="ja-JP"/>
              </w:rPr>
            </w:pPr>
            <w:ins w:id="238" w:author="Huawei" w:date="2025-09-26T16:47:00Z">
              <w:r>
                <w:rPr>
                  <w:lang w:eastAsia="ja-JP"/>
                </w:rPr>
                <w:t>Range</w:t>
              </w:r>
            </w:ins>
          </w:p>
        </w:tc>
        <w:tc>
          <w:tcPr>
            <w:tcW w:w="1872" w:type="dxa"/>
          </w:tcPr>
          <w:p w14:paraId="56D80A66" w14:textId="77777777" w:rsidR="008B7552" w:rsidRDefault="008B7552" w:rsidP="00467EA3">
            <w:pPr>
              <w:pStyle w:val="TAH"/>
              <w:rPr>
                <w:ins w:id="239" w:author="Huawei" w:date="2025-09-26T16:47:00Z"/>
                <w:lang w:eastAsia="ja-JP"/>
              </w:rPr>
            </w:pPr>
            <w:ins w:id="240" w:author="Huawei" w:date="2025-09-26T16:47:00Z">
              <w:r>
                <w:rPr>
                  <w:lang w:eastAsia="ja-JP"/>
                </w:rPr>
                <w:t>IE type and reference</w:t>
              </w:r>
            </w:ins>
          </w:p>
        </w:tc>
        <w:tc>
          <w:tcPr>
            <w:tcW w:w="2880" w:type="dxa"/>
          </w:tcPr>
          <w:p w14:paraId="3913DA66" w14:textId="77777777" w:rsidR="008B7552" w:rsidRDefault="008B7552" w:rsidP="00467EA3">
            <w:pPr>
              <w:pStyle w:val="TAH"/>
              <w:rPr>
                <w:ins w:id="241" w:author="Huawei" w:date="2025-09-26T16:47:00Z"/>
                <w:lang w:eastAsia="ja-JP"/>
              </w:rPr>
            </w:pPr>
            <w:ins w:id="242" w:author="Huawei" w:date="2025-09-26T16:47:00Z">
              <w:r>
                <w:rPr>
                  <w:lang w:eastAsia="ja-JP"/>
                </w:rPr>
                <w:t>Semantics description</w:t>
              </w:r>
            </w:ins>
          </w:p>
        </w:tc>
      </w:tr>
      <w:tr w:rsidR="008B7552" w14:paraId="6864DC1F" w14:textId="77777777" w:rsidTr="00467EA3">
        <w:trPr>
          <w:ins w:id="243" w:author="Huawei" w:date="2025-09-26T16:47:00Z"/>
        </w:trPr>
        <w:tc>
          <w:tcPr>
            <w:tcW w:w="2448" w:type="dxa"/>
          </w:tcPr>
          <w:p w14:paraId="3F82EC4C" w14:textId="77777777" w:rsidR="008B7552" w:rsidRDefault="008B7552" w:rsidP="00467EA3">
            <w:pPr>
              <w:pStyle w:val="TAL"/>
              <w:rPr>
                <w:ins w:id="244" w:author="Huawei" w:date="2025-09-26T16:47:00Z"/>
              </w:rPr>
            </w:pPr>
            <w:ins w:id="245" w:author="Huawei" w:date="2025-09-26T16:48:00Z">
              <w:r w:rsidRPr="00E409F8">
                <w:t>A-IoT UE Reader Authorized</w:t>
              </w:r>
            </w:ins>
          </w:p>
        </w:tc>
        <w:tc>
          <w:tcPr>
            <w:tcW w:w="1080" w:type="dxa"/>
          </w:tcPr>
          <w:p w14:paraId="1CAFE645" w14:textId="77777777" w:rsidR="008B7552" w:rsidRDefault="008B7552" w:rsidP="00467EA3">
            <w:pPr>
              <w:pStyle w:val="TAL"/>
              <w:rPr>
                <w:ins w:id="246" w:author="Huawei" w:date="2025-09-26T16:47:00Z"/>
              </w:rPr>
            </w:pPr>
            <w:ins w:id="247" w:author="Huawei" w:date="2025-09-26T16:48:00Z">
              <w:r>
                <w:t>O</w:t>
              </w:r>
            </w:ins>
          </w:p>
        </w:tc>
        <w:tc>
          <w:tcPr>
            <w:tcW w:w="1440" w:type="dxa"/>
          </w:tcPr>
          <w:p w14:paraId="2321A38F" w14:textId="77777777" w:rsidR="008B7552" w:rsidRDefault="008B7552" w:rsidP="00467EA3">
            <w:pPr>
              <w:pStyle w:val="TAL"/>
              <w:rPr>
                <w:ins w:id="248" w:author="Huawei" w:date="2025-09-26T16:47:00Z"/>
              </w:rPr>
            </w:pPr>
          </w:p>
        </w:tc>
        <w:tc>
          <w:tcPr>
            <w:tcW w:w="1872" w:type="dxa"/>
          </w:tcPr>
          <w:p w14:paraId="5C8C6B28" w14:textId="77777777" w:rsidR="008B7552" w:rsidRDefault="008B7552" w:rsidP="00467EA3">
            <w:pPr>
              <w:pStyle w:val="TAL"/>
              <w:rPr>
                <w:ins w:id="249" w:author="Huawei" w:date="2025-09-26T16:47:00Z"/>
              </w:rPr>
            </w:pPr>
            <w:ins w:id="250" w:author="Huawei" w:date="2025-09-26T16:48:00Z">
              <w:r>
                <w:rPr>
                  <w:snapToGrid w:val="0"/>
                </w:rPr>
                <w:t>ENUMERATED (authorized, not authorized, ...)</w:t>
              </w:r>
            </w:ins>
          </w:p>
        </w:tc>
        <w:tc>
          <w:tcPr>
            <w:tcW w:w="2880" w:type="dxa"/>
          </w:tcPr>
          <w:p w14:paraId="11F7BEF1" w14:textId="77777777" w:rsidR="008B7552" w:rsidRDefault="008B7552" w:rsidP="00467EA3">
            <w:pPr>
              <w:pStyle w:val="TAL"/>
              <w:rPr>
                <w:ins w:id="251" w:author="Huawei" w:date="2025-09-26T16:47:00Z"/>
                <w:snapToGrid w:val="0"/>
                <w:lang w:val="en-US"/>
              </w:rPr>
            </w:pPr>
            <w:ins w:id="252" w:author="Huawei" w:date="2025-09-26T16:48:00Z">
              <w:r>
                <w:rPr>
                  <w:snapToGrid w:val="0"/>
                </w:rPr>
                <w:t>Indicates whether the UE is authorized to act as A-IoT UE Reader</w:t>
              </w:r>
              <w:r>
                <w:rPr>
                  <w:lang w:eastAsia="ja-JP"/>
                </w:rPr>
                <w:t>.</w:t>
              </w:r>
            </w:ins>
          </w:p>
        </w:tc>
      </w:tr>
    </w:tbl>
    <w:p w14:paraId="005D706D" w14:textId="77777777" w:rsidR="008B7552" w:rsidRDefault="008B7552" w:rsidP="008B7552">
      <w:pPr>
        <w:pStyle w:val="FirstChange"/>
        <w:jc w:val="left"/>
        <w:rPr>
          <w:ins w:id="253" w:author="Samsung" w:date="2025-11-20T22:33:00Z"/>
        </w:rPr>
      </w:pPr>
    </w:p>
    <w:p w14:paraId="1BAEACF0" w14:textId="77777777" w:rsidR="008B7552" w:rsidRDefault="008B7552" w:rsidP="008B7552">
      <w:pPr>
        <w:pStyle w:val="FirstChange"/>
        <w:jc w:val="left"/>
      </w:pPr>
      <w:ins w:id="254" w:author="Samsung" w:date="2025-11-20T22:33:00Z">
        <w:r w:rsidRPr="00A64572">
          <w:rPr>
            <w:rFonts w:hint="eastAsia"/>
            <w:i/>
            <w:iCs/>
            <w:lang w:eastAsia="zh-CN"/>
          </w:rPr>
          <w:t>E</w:t>
        </w:r>
        <w:r w:rsidRPr="00A64572">
          <w:rPr>
            <w:i/>
            <w:iCs/>
            <w:lang w:eastAsia="zh-CN"/>
          </w:rPr>
          <w:t xml:space="preserve">ditor’s Note: The introduction of UE reader authorization is based on </w:t>
        </w:r>
      </w:ins>
      <w:ins w:id="255" w:author="Nok-1" w:date="2025-11-20T09:47:00Z">
        <w:r>
          <w:rPr>
            <w:i/>
            <w:iCs/>
            <w:lang w:eastAsia="zh-CN"/>
          </w:rPr>
          <w:t xml:space="preserve">a </w:t>
        </w:r>
      </w:ins>
      <w:ins w:id="256" w:author="Samsung" w:date="2025-11-20T22:33:00Z">
        <w:r w:rsidRPr="00A64572">
          <w:rPr>
            <w:i/>
            <w:iCs/>
            <w:lang w:eastAsia="zh-CN"/>
          </w:rPr>
          <w:t>working assumption.</w:t>
        </w:r>
      </w:ins>
    </w:p>
    <w:p w14:paraId="4FAE3D89" w14:textId="77777777" w:rsidR="00983949" w:rsidRDefault="00983949" w:rsidP="0098394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C44EFE4" w14:textId="77777777" w:rsidR="008B7552" w:rsidRPr="001A12A7" w:rsidRDefault="008B7552" w:rsidP="008B7552">
      <w:pPr>
        <w:pStyle w:val="FirstChange"/>
        <w:jc w:val="left"/>
        <w:rPr>
          <w:noProof/>
        </w:rPr>
      </w:pPr>
    </w:p>
    <w:p w14:paraId="2C5AE7D5" w14:textId="77777777" w:rsidR="003B1AA6" w:rsidRPr="00FB7EC7" w:rsidRDefault="003B1AA6" w:rsidP="009B4AB1">
      <w:pPr>
        <w:rPr>
          <w:rFonts w:eastAsiaTheme="minorEastAsia"/>
        </w:rPr>
        <w:sectPr w:rsidR="003B1AA6" w:rsidRPr="00FB7EC7" w:rsidSect="00477D8F">
          <w:headerReference w:type="default" r:id="rId13"/>
          <w:footnotePr>
            <w:numRestart w:val="eachSect"/>
          </w:footnotePr>
          <w:pgSz w:w="11907" w:h="16840" w:code="9"/>
          <w:pgMar w:top="1134" w:right="1134" w:bottom="1418" w:left="1134" w:header="680" w:footer="567" w:gutter="0"/>
          <w:cols w:space="720"/>
          <w:docGrid w:linePitch="272"/>
        </w:sectPr>
      </w:pPr>
    </w:p>
    <w:p w14:paraId="41173253" w14:textId="77777777" w:rsidR="00984391" w:rsidRPr="00FD0425" w:rsidRDefault="00984391" w:rsidP="00984391">
      <w:pPr>
        <w:pStyle w:val="3"/>
      </w:pPr>
      <w:bookmarkStart w:id="257" w:name="_Toc20955407"/>
      <w:bookmarkStart w:id="258" w:name="_Toc29991615"/>
      <w:bookmarkStart w:id="259" w:name="_Toc36556018"/>
      <w:bookmarkStart w:id="260" w:name="_Toc44497803"/>
      <w:bookmarkStart w:id="261" w:name="_Toc45108190"/>
      <w:bookmarkStart w:id="262" w:name="_Toc45901810"/>
      <w:bookmarkStart w:id="263" w:name="_Toc51850891"/>
      <w:bookmarkStart w:id="264" w:name="_Toc56693895"/>
      <w:bookmarkStart w:id="265" w:name="_Toc64447439"/>
      <w:bookmarkStart w:id="266" w:name="_Toc66286933"/>
      <w:bookmarkStart w:id="267" w:name="_Toc74151631"/>
      <w:bookmarkStart w:id="268" w:name="_Toc88654105"/>
      <w:bookmarkStart w:id="269" w:name="_Toc97904461"/>
      <w:bookmarkStart w:id="270" w:name="_Toc98868599"/>
      <w:bookmarkStart w:id="271" w:name="_Toc105174885"/>
      <w:bookmarkStart w:id="272" w:name="_Toc106109722"/>
      <w:bookmarkStart w:id="273" w:name="_Toc113825544"/>
      <w:bookmarkStart w:id="274" w:name="_Toc209707099"/>
      <w:r w:rsidRPr="00FD0425">
        <w:lastRenderedPageBreak/>
        <w:t>9.3.4</w:t>
      </w:r>
      <w:r w:rsidRPr="00FD0425">
        <w:tab/>
        <w:t>PDU Definitions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1F27484" w14:textId="77777777" w:rsidR="00984391" w:rsidRPr="00FD0425" w:rsidRDefault="00984391" w:rsidP="00984391">
      <w:pPr>
        <w:pStyle w:val="PL"/>
        <w:rPr>
          <w:snapToGrid w:val="0"/>
        </w:rPr>
      </w:pPr>
      <w:r w:rsidRPr="00FD0425">
        <w:rPr>
          <w:snapToGrid w:val="0"/>
        </w:rPr>
        <w:t>-- ASN1START</w:t>
      </w:r>
    </w:p>
    <w:p w14:paraId="3D6CC80A" w14:textId="77777777" w:rsidR="00984391" w:rsidRPr="00FD0425" w:rsidRDefault="00984391" w:rsidP="00984391">
      <w:pPr>
        <w:pStyle w:val="PL"/>
        <w:rPr>
          <w:snapToGrid w:val="0"/>
        </w:rPr>
      </w:pPr>
      <w:r w:rsidRPr="00FD0425">
        <w:rPr>
          <w:snapToGrid w:val="0"/>
        </w:rPr>
        <w:t>-- **************************************************************</w:t>
      </w:r>
    </w:p>
    <w:p w14:paraId="11430A8B" w14:textId="77777777" w:rsidR="00984391" w:rsidRPr="00FD0425" w:rsidRDefault="00984391" w:rsidP="00984391">
      <w:pPr>
        <w:pStyle w:val="PL"/>
        <w:rPr>
          <w:snapToGrid w:val="0"/>
        </w:rPr>
      </w:pPr>
      <w:r w:rsidRPr="00FD0425">
        <w:rPr>
          <w:snapToGrid w:val="0"/>
        </w:rPr>
        <w:t>--</w:t>
      </w:r>
    </w:p>
    <w:p w14:paraId="53F820FB" w14:textId="77777777" w:rsidR="00984391" w:rsidRPr="00FD0425" w:rsidRDefault="00984391" w:rsidP="00984391">
      <w:pPr>
        <w:pStyle w:val="PL"/>
        <w:rPr>
          <w:snapToGrid w:val="0"/>
        </w:rPr>
      </w:pPr>
      <w:r w:rsidRPr="00FD0425">
        <w:rPr>
          <w:snapToGrid w:val="0"/>
        </w:rPr>
        <w:t>-- PDU definitions for XnAP.</w:t>
      </w:r>
    </w:p>
    <w:p w14:paraId="711616A5" w14:textId="77777777" w:rsidR="00984391" w:rsidRPr="00FD0425" w:rsidRDefault="00984391" w:rsidP="00984391">
      <w:pPr>
        <w:pStyle w:val="PL"/>
        <w:rPr>
          <w:snapToGrid w:val="0"/>
        </w:rPr>
      </w:pPr>
      <w:r w:rsidRPr="00FD0425">
        <w:rPr>
          <w:snapToGrid w:val="0"/>
        </w:rPr>
        <w:t>--</w:t>
      </w:r>
    </w:p>
    <w:p w14:paraId="776FB37F" w14:textId="77777777" w:rsidR="00984391" w:rsidRPr="00FD0425" w:rsidRDefault="00984391" w:rsidP="00984391">
      <w:pPr>
        <w:pStyle w:val="PL"/>
        <w:rPr>
          <w:snapToGrid w:val="0"/>
        </w:rPr>
      </w:pPr>
      <w:r w:rsidRPr="00FD0425">
        <w:rPr>
          <w:snapToGrid w:val="0"/>
        </w:rPr>
        <w:t>-- **************************************************************</w:t>
      </w:r>
    </w:p>
    <w:p w14:paraId="1345FD36" w14:textId="77777777" w:rsidR="00984391" w:rsidRPr="00FD0425" w:rsidRDefault="00984391" w:rsidP="00984391">
      <w:pPr>
        <w:pStyle w:val="PL"/>
        <w:rPr>
          <w:snapToGrid w:val="0"/>
        </w:rPr>
      </w:pPr>
    </w:p>
    <w:p w14:paraId="7F0FADA5" w14:textId="77777777" w:rsidR="00984391" w:rsidRPr="00FD0425" w:rsidRDefault="00984391" w:rsidP="00984391">
      <w:pPr>
        <w:pStyle w:val="PL"/>
        <w:rPr>
          <w:snapToGrid w:val="0"/>
        </w:rPr>
      </w:pPr>
      <w:r w:rsidRPr="00FD0425">
        <w:rPr>
          <w:snapToGrid w:val="0"/>
        </w:rPr>
        <w:t>XnAP-PDU-Contents {</w:t>
      </w:r>
    </w:p>
    <w:p w14:paraId="17859984" w14:textId="77777777" w:rsidR="00984391" w:rsidRPr="00FD0425" w:rsidRDefault="00984391" w:rsidP="00984391">
      <w:pPr>
        <w:pStyle w:val="PL"/>
        <w:rPr>
          <w:snapToGrid w:val="0"/>
        </w:rPr>
      </w:pPr>
      <w:r w:rsidRPr="00FD0425">
        <w:rPr>
          <w:snapToGrid w:val="0"/>
        </w:rPr>
        <w:t>itu-t (0) identified-organization (4) etsi (0) mobileDomain (0)</w:t>
      </w:r>
    </w:p>
    <w:p w14:paraId="7B5F191E" w14:textId="77777777" w:rsidR="00984391" w:rsidRPr="00FD0425" w:rsidRDefault="00984391" w:rsidP="00984391">
      <w:pPr>
        <w:pStyle w:val="PL"/>
        <w:rPr>
          <w:snapToGrid w:val="0"/>
        </w:rPr>
      </w:pPr>
      <w:r w:rsidRPr="00FD0425">
        <w:rPr>
          <w:snapToGrid w:val="0"/>
        </w:rPr>
        <w:t>ngran-access (22) modules (3) xnap (2) version1 (1) xnap-PDU-Contents (1) }</w:t>
      </w:r>
    </w:p>
    <w:p w14:paraId="0A538EA2" w14:textId="77777777" w:rsidR="00984391" w:rsidRPr="00FD0425" w:rsidRDefault="00984391" w:rsidP="00984391">
      <w:pPr>
        <w:pStyle w:val="PL"/>
        <w:rPr>
          <w:snapToGrid w:val="0"/>
        </w:rPr>
      </w:pPr>
    </w:p>
    <w:p w14:paraId="4293A4B5" w14:textId="77777777" w:rsidR="00984391" w:rsidRPr="00FD0425" w:rsidRDefault="00984391" w:rsidP="00984391">
      <w:pPr>
        <w:pStyle w:val="PL"/>
        <w:rPr>
          <w:snapToGrid w:val="0"/>
        </w:rPr>
      </w:pPr>
      <w:r w:rsidRPr="00FD0425">
        <w:rPr>
          <w:snapToGrid w:val="0"/>
        </w:rPr>
        <w:t>DEFINITIONS AUTOMATIC TAGS ::=</w:t>
      </w:r>
    </w:p>
    <w:p w14:paraId="35229503" w14:textId="77777777" w:rsidR="00984391" w:rsidRPr="00FD0425" w:rsidRDefault="00984391" w:rsidP="00984391">
      <w:pPr>
        <w:pStyle w:val="PL"/>
        <w:rPr>
          <w:snapToGrid w:val="0"/>
        </w:rPr>
      </w:pPr>
    </w:p>
    <w:p w14:paraId="0ABB6517" w14:textId="77777777" w:rsidR="00984391" w:rsidRPr="00FD0425" w:rsidRDefault="00984391" w:rsidP="00984391">
      <w:pPr>
        <w:pStyle w:val="PL"/>
        <w:rPr>
          <w:snapToGrid w:val="0"/>
        </w:rPr>
      </w:pPr>
      <w:r w:rsidRPr="00FD0425">
        <w:rPr>
          <w:snapToGrid w:val="0"/>
        </w:rPr>
        <w:t>BEGIN</w:t>
      </w:r>
      <w:r>
        <w:rPr>
          <w:snapToGrid w:val="0"/>
        </w:rPr>
        <w:tab/>
      </w:r>
    </w:p>
    <w:p w14:paraId="5221E464" w14:textId="77777777" w:rsidR="00984391" w:rsidRPr="00FD0425" w:rsidRDefault="00984391" w:rsidP="00984391">
      <w:pPr>
        <w:pStyle w:val="PL"/>
        <w:rPr>
          <w:snapToGrid w:val="0"/>
        </w:rPr>
      </w:pPr>
    </w:p>
    <w:p w14:paraId="7943C3A4" w14:textId="77777777" w:rsidR="00984391" w:rsidRPr="00FD0425" w:rsidRDefault="00984391" w:rsidP="00984391">
      <w:pPr>
        <w:pStyle w:val="PL"/>
        <w:rPr>
          <w:snapToGrid w:val="0"/>
        </w:rPr>
      </w:pPr>
      <w:r w:rsidRPr="00FD0425">
        <w:rPr>
          <w:snapToGrid w:val="0"/>
        </w:rPr>
        <w:t>-- **************************************************************</w:t>
      </w:r>
    </w:p>
    <w:p w14:paraId="37B55953" w14:textId="77777777" w:rsidR="00984391" w:rsidRPr="00FD0425" w:rsidRDefault="00984391" w:rsidP="00984391">
      <w:pPr>
        <w:pStyle w:val="PL"/>
        <w:rPr>
          <w:snapToGrid w:val="0"/>
        </w:rPr>
      </w:pPr>
      <w:r w:rsidRPr="00FD0425">
        <w:rPr>
          <w:snapToGrid w:val="0"/>
        </w:rPr>
        <w:t>--</w:t>
      </w:r>
    </w:p>
    <w:p w14:paraId="43308A9C" w14:textId="77777777" w:rsidR="00984391" w:rsidRPr="00FD0425" w:rsidRDefault="00984391" w:rsidP="00984391">
      <w:pPr>
        <w:pStyle w:val="PL"/>
        <w:rPr>
          <w:snapToGrid w:val="0"/>
        </w:rPr>
      </w:pPr>
      <w:r w:rsidRPr="00FD0425">
        <w:rPr>
          <w:snapToGrid w:val="0"/>
        </w:rPr>
        <w:t>-- IE parameter types from other modules.</w:t>
      </w:r>
    </w:p>
    <w:p w14:paraId="38426B1F" w14:textId="77777777" w:rsidR="00984391" w:rsidRPr="00FD0425" w:rsidRDefault="00984391" w:rsidP="00984391">
      <w:pPr>
        <w:pStyle w:val="PL"/>
        <w:rPr>
          <w:snapToGrid w:val="0"/>
        </w:rPr>
      </w:pPr>
      <w:r w:rsidRPr="00FD0425">
        <w:rPr>
          <w:snapToGrid w:val="0"/>
        </w:rPr>
        <w:t>--</w:t>
      </w:r>
    </w:p>
    <w:p w14:paraId="6714660B" w14:textId="77777777" w:rsidR="00984391" w:rsidRPr="00FD0425" w:rsidRDefault="00984391" w:rsidP="00984391">
      <w:pPr>
        <w:pStyle w:val="PL"/>
        <w:rPr>
          <w:snapToGrid w:val="0"/>
        </w:rPr>
      </w:pPr>
      <w:r w:rsidRPr="00FD0425">
        <w:rPr>
          <w:snapToGrid w:val="0"/>
        </w:rPr>
        <w:t>-- **************************************************************</w:t>
      </w:r>
    </w:p>
    <w:p w14:paraId="149B8F69" w14:textId="77777777" w:rsidR="00984391" w:rsidRPr="00FD0425" w:rsidRDefault="00984391" w:rsidP="00984391">
      <w:pPr>
        <w:pStyle w:val="PL"/>
        <w:rPr>
          <w:snapToGrid w:val="0"/>
        </w:rPr>
      </w:pPr>
    </w:p>
    <w:p w14:paraId="2ED979B3" w14:textId="77777777" w:rsidR="00984391" w:rsidRPr="00FD0425" w:rsidRDefault="00984391" w:rsidP="00984391">
      <w:pPr>
        <w:pStyle w:val="PL"/>
      </w:pPr>
      <w:r w:rsidRPr="00FD0425">
        <w:t>IMPORTS</w:t>
      </w:r>
    </w:p>
    <w:p w14:paraId="681E9799" w14:textId="77777777" w:rsidR="00984391" w:rsidRPr="00FD0425" w:rsidRDefault="00984391" w:rsidP="00984391">
      <w:pPr>
        <w:pStyle w:val="PL"/>
      </w:pPr>
    </w:p>
    <w:p w14:paraId="78AAC509" w14:textId="77777777" w:rsidR="00984391" w:rsidRPr="00FD0425" w:rsidRDefault="00984391" w:rsidP="00984391">
      <w:pPr>
        <w:pStyle w:val="PL"/>
        <w:rPr>
          <w:snapToGrid w:val="0"/>
        </w:rPr>
      </w:pPr>
      <w:r w:rsidRPr="00FD0425">
        <w:rPr>
          <w:snapToGrid w:val="0"/>
        </w:rPr>
        <w:tab/>
        <w:t>ActivationIDforCellActivation,</w:t>
      </w:r>
    </w:p>
    <w:p w14:paraId="18DB97C7" w14:textId="36824B14" w:rsidR="00984391" w:rsidRDefault="00984391" w:rsidP="00984391">
      <w:pPr>
        <w:pStyle w:val="PL"/>
        <w:tabs>
          <w:tab w:val="clear" w:pos="768"/>
        </w:tabs>
        <w:rPr>
          <w:noProof w:val="0"/>
          <w:snapToGrid w:val="0"/>
          <w:lang w:eastAsia="zh-CN"/>
        </w:rPr>
      </w:pPr>
      <w:r w:rsidRPr="00FD0425">
        <w:rPr>
          <w:snapToGrid w:val="0"/>
        </w:rPr>
        <w:tab/>
      </w:r>
      <w:ins w:id="275" w:author="Huawei" w:date="2025-11-20T09:10:00Z">
        <w:r>
          <w:rPr>
            <w:rFonts w:eastAsia="等线" w:hint="eastAsia"/>
            <w:snapToGrid w:val="0"/>
            <w:lang w:eastAsia="zh-CN"/>
          </w:rPr>
          <w:t>AIoT-UE-Reader-</w:t>
        </w:r>
        <w:r>
          <w:rPr>
            <w:rFonts w:hint="eastAsia"/>
            <w:snapToGrid w:val="0"/>
          </w:rPr>
          <w:t>Authorized</w:t>
        </w:r>
        <w:r>
          <w:rPr>
            <w:rFonts w:hint="eastAsia"/>
            <w:snapToGrid w:val="0"/>
            <w:lang w:eastAsia="zh-CN"/>
          </w:rPr>
          <w:t>,</w:t>
        </w:r>
      </w:ins>
    </w:p>
    <w:p w14:paraId="4A55DF28" w14:textId="194CE88E" w:rsidR="00984391" w:rsidRPr="00FD0425" w:rsidRDefault="00984391" w:rsidP="00984391">
      <w:pPr>
        <w:pStyle w:val="PL"/>
      </w:pPr>
      <w:r>
        <w:rPr>
          <w:snapToGrid w:val="0"/>
        </w:rPr>
        <w:tab/>
      </w:r>
      <w:r w:rsidRPr="00FD0425">
        <w:rPr>
          <w:snapToGrid w:val="0"/>
        </w:rPr>
        <w:t>AMF-Region</w:t>
      </w:r>
      <w:r w:rsidRPr="00FD0425">
        <w:t>-Information,</w:t>
      </w:r>
    </w:p>
    <w:p w14:paraId="5B5EE928" w14:textId="77777777" w:rsidR="00984391" w:rsidRPr="00FD0425" w:rsidRDefault="00984391" w:rsidP="00984391">
      <w:pPr>
        <w:pStyle w:val="PL"/>
      </w:pPr>
      <w:r w:rsidRPr="00FD0425">
        <w:tab/>
        <w:t>AMF-UE-NGAP-ID,</w:t>
      </w:r>
    </w:p>
    <w:p w14:paraId="63238563" w14:textId="77777777" w:rsidR="00984391" w:rsidRPr="00FD0425" w:rsidRDefault="00984391" w:rsidP="00984391">
      <w:pPr>
        <w:pStyle w:val="PL"/>
      </w:pPr>
      <w:r w:rsidRPr="00FD0425">
        <w:tab/>
        <w:t>AS-SecurityInformation,</w:t>
      </w:r>
    </w:p>
    <w:p w14:paraId="64C10958" w14:textId="77777777" w:rsidR="00984391" w:rsidRPr="006C5DC6" w:rsidRDefault="00984391" w:rsidP="00984391">
      <w:pPr>
        <w:pStyle w:val="PL"/>
        <w:rPr>
          <w:snapToGrid w:val="0"/>
          <w:lang w:eastAsia="zh-CN"/>
        </w:rPr>
      </w:pPr>
      <w:r w:rsidRPr="00FD0425">
        <w:rPr>
          <w:snapToGrid w:val="0"/>
          <w:lang w:eastAsia="zh-CN"/>
        </w:rPr>
        <w:tab/>
        <w:t>AssistanceDataForRANPaging,</w:t>
      </w:r>
    </w:p>
    <w:p w14:paraId="5C9061C3" w14:textId="77777777" w:rsidR="00984391" w:rsidRDefault="00984391" w:rsidP="00984391">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2A036C27" w14:textId="77777777" w:rsidR="00984391" w:rsidRPr="00FD0425" w:rsidRDefault="00984391" w:rsidP="00984391">
      <w:pPr>
        <w:pStyle w:val="PL"/>
        <w:rPr>
          <w:snapToGrid w:val="0"/>
          <w:lang w:eastAsia="zh-CN"/>
        </w:rPr>
      </w:pPr>
      <w:r>
        <w:rPr>
          <w:snapToGrid w:val="0"/>
          <w:lang w:val="en-US" w:eastAsia="zh-CN"/>
        </w:rPr>
        <w:tab/>
        <w:t>A2XPC5QoSParameters,</w:t>
      </w:r>
    </w:p>
    <w:p w14:paraId="6058E6BD" w14:textId="77777777" w:rsidR="00984391" w:rsidRPr="00FD0425" w:rsidRDefault="00984391" w:rsidP="00984391">
      <w:pPr>
        <w:pStyle w:val="PL"/>
        <w:rPr>
          <w:snapToGrid w:val="0"/>
          <w:lang w:eastAsia="zh-CN"/>
        </w:rPr>
      </w:pPr>
      <w:r w:rsidRPr="00FD0425">
        <w:rPr>
          <w:snapToGrid w:val="0"/>
          <w:lang w:eastAsia="zh-CN"/>
        </w:rPr>
        <w:tab/>
        <w:t>BitRate,</w:t>
      </w:r>
    </w:p>
    <w:p w14:paraId="4D98C0F1" w14:textId="77777777" w:rsidR="00984391" w:rsidRPr="00FD0425" w:rsidRDefault="00984391" w:rsidP="00984391">
      <w:pPr>
        <w:pStyle w:val="PL"/>
      </w:pPr>
      <w:r w:rsidRPr="00FD0425">
        <w:tab/>
        <w:t>Cause,</w:t>
      </w:r>
    </w:p>
    <w:p w14:paraId="782EC70C" w14:textId="77777777" w:rsidR="00984391" w:rsidRPr="00BF5E7B" w:rsidRDefault="00984391" w:rsidP="00984391">
      <w:pPr>
        <w:pStyle w:val="PL"/>
        <w:rPr>
          <w:snapToGrid w:val="0"/>
          <w:lang w:eastAsia="zh-CN"/>
        </w:rPr>
      </w:pPr>
      <w:r w:rsidRPr="00BF5E7B">
        <w:rPr>
          <w:snapToGrid w:val="0"/>
          <w:lang w:eastAsia="zh-CN"/>
        </w:rPr>
        <w:tab/>
        <w:t>CellAndCapacityAssistanceInfo-EUTRA,</w:t>
      </w:r>
    </w:p>
    <w:p w14:paraId="35970DF9" w14:textId="77777777" w:rsidR="00984391" w:rsidRDefault="00984391" w:rsidP="00984391">
      <w:pPr>
        <w:pStyle w:val="PL"/>
        <w:rPr>
          <w:snapToGrid w:val="0"/>
          <w:lang w:eastAsia="zh-CN"/>
        </w:rPr>
      </w:pPr>
      <w:r w:rsidRPr="00BF5E7B">
        <w:rPr>
          <w:snapToGrid w:val="0"/>
          <w:lang w:eastAsia="zh-CN"/>
        </w:rPr>
        <w:tab/>
        <w:t>CellAndCapacityAssistanceInfo-NR,</w:t>
      </w:r>
    </w:p>
    <w:p w14:paraId="7EFFD19C" w14:textId="77777777" w:rsidR="00984391" w:rsidRPr="00075EA1" w:rsidRDefault="00984391" w:rsidP="00984391">
      <w:pPr>
        <w:pStyle w:val="PL"/>
        <w:rPr>
          <w:snapToGrid w:val="0"/>
          <w:lang w:val="fr-FR" w:eastAsia="zh-CN"/>
        </w:rPr>
      </w:pPr>
      <w:r>
        <w:rPr>
          <w:snapToGrid w:val="0"/>
          <w:lang w:eastAsia="zh-CN"/>
        </w:rPr>
        <w:tab/>
      </w:r>
      <w:r w:rsidRPr="00075EA1">
        <w:rPr>
          <w:snapToGrid w:val="0"/>
          <w:lang w:val="fr-FR" w:eastAsia="zh-CN"/>
        </w:rPr>
        <w:t>CellAssistanceInfo-EUTRA,</w:t>
      </w:r>
    </w:p>
    <w:p w14:paraId="37194ACE" w14:textId="77777777" w:rsidR="00984391" w:rsidRPr="00B64500" w:rsidRDefault="00984391" w:rsidP="00984391">
      <w:pPr>
        <w:pStyle w:val="PL"/>
        <w:rPr>
          <w:snapToGrid w:val="0"/>
          <w:lang w:val="fr-FR" w:eastAsia="zh-CN"/>
        </w:rPr>
      </w:pPr>
      <w:r w:rsidRPr="00075EA1">
        <w:rPr>
          <w:snapToGrid w:val="0"/>
          <w:lang w:val="fr-FR" w:eastAsia="zh-CN"/>
        </w:rPr>
        <w:tab/>
      </w:r>
      <w:r w:rsidRPr="00B64500">
        <w:rPr>
          <w:snapToGrid w:val="0"/>
          <w:lang w:val="fr-FR" w:eastAsia="zh-CN"/>
        </w:rPr>
        <w:t>CellAssistanceInfo-NR,</w:t>
      </w:r>
    </w:p>
    <w:p w14:paraId="6057817F" w14:textId="77777777" w:rsidR="00984391" w:rsidRPr="00B64500" w:rsidRDefault="00984391" w:rsidP="00984391">
      <w:pPr>
        <w:pStyle w:val="PL"/>
        <w:rPr>
          <w:lang w:val="fr-FR"/>
        </w:rPr>
      </w:pPr>
      <w:r w:rsidRPr="00B64500">
        <w:rPr>
          <w:lang w:val="fr-FR"/>
        </w:rPr>
        <w:tab/>
        <w:t>CHOinformation-Req,</w:t>
      </w:r>
    </w:p>
    <w:p w14:paraId="7589A58A" w14:textId="6D2824D9" w:rsidR="003B1AA6" w:rsidRPr="001D2E49" w:rsidRDefault="003B1AA6" w:rsidP="00984391">
      <w:pPr>
        <w:pStyle w:val="PL"/>
        <w:rPr>
          <w:noProof w:val="0"/>
          <w:snapToGrid w:val="0"/>
        </w:rPr>
      </w:pPr>
      <w:r w:rsidRPr="001D2E49">
        <w:rPr>
          <w:noProof w:val="0"/>
          <w:snapToGrid w:val="0"/>
        </w:rPr>
        <w:tab/>
      </w:r>
    </w:p>
    <w:p w14:paraId="7C5E22B9" w14:textId="16D9FCE2" w:rsidR="003B1AA6" w:rsidRDefault="003B1AA6" w:rsidP="001D0BC5">
      <w:pPr>
        <w:pStyle w:val="FirstChange"/>
        <w:jc w:val="left"/>
      </w:pPr>
      <w:r>
        <w:rPr>
          <w:rFonts w:hint="eastAsia"/>
        </w:rPr>
        <w:t>//skip unchanged part</w:t>
      </w:r>
    </w:p>
    <w:p w14:paraId="4410C046" w14:textId="77777777" w:rsidR="009E18B2" w:rsidRPr="00AB24B7" w:rsidRDefault="009E18B2" w:rsidP="009E18B2">
      <w:pPr>
        <w:pStyle w:val="PL"/>
        <w:rPr>
          <w:snapToGrid w:val="0"/>
          <w:lang w:val="fr-FR"/>
        </w:rPr>
      </w:pPr>
      <w:r w:rsidRPr="00AB24B7">
        <w:rPr>
          <w:snapToGrid w:val="0"/>
          <w:lang w:val="fr-FR"/>
        </w:rPr>
        <w:t>FROM XnAP-IEs</w:t>
      </w:r>
    </w:p>
    <w:p w14:paraId="51AD27FA" w14:textId="77777777" w:rsidR="009E18B2" w:rsidRPr="00AB24B7" w:rsidRDefault="009E18B2" w:rsidP="009E18B2">
      <w:pPr>
        <w:pStyle w:val="PL"/>
        <w:rPr>
          <w:snapToGrid w:val="0"/>
          <w:lang w:val="fr-FR"/>
        </w:rPr>
      </w:pPr>
    </w:p>
    <w:p w14:paraId="7AE386E5" w14:textId="77777777" w:rsidR="009E18B2" w:rsidRPr="00D506A5" w:rsidRDefault="009E18B2" w:rsidP="009E18B2">
      <w:pPr>
        <w:pStyle w:val="PL"/>
        <w:rPr>
          <w:snapToGrid w:val="0"/>
          <w:lang w:val="fr-FR"/>
        </w:rPr>
      </w:pPr>
      <w:r w:rsidRPr="00AB24B7">
        <w:rPr>
          <w:snapToGrid w:val="0"/>
          <w:lang w:val="fr-FR"/>
        </w:rPr>
        <w:tab/>
      </w:r>
      <w:r w:rsidRPr="00D506A5">
        <w:rPr>
          <w:snapToGrid w:val="0"/>
          <w:lang w:val="fr-FR"/>
        </w:rPr>
        <w:t>PrivateIE-Container{},</w:t>
      </w:r>
    </w:p>
    <w:p w14:paraId="05BB00AC" w14:textId="77777777" w:rsidR="009E18B2" w:rsidRPr="00B64500" w:rsidRDefault="009E18B2" w:rsidP="009E18B2">
      <w:pPr>
        <w:pStyle w:val="PL"/>
        <w:rPr>
          <w:snapToGrid w:val="0"/>
          <w:lang w:val="fr-FR"/>
        </w:rPr>
      </w:pPr>
      <w:r w:rsidRPr="00D506A5">
        <w:rPr>
          <w:snapToGrid w:val="0"/>
          <w:lang w:val="fr-FR"/>
        </w:rPr>
        <w:tab/>
      </w:r>
      <w:r w:rsidRPr="00B64500">
        <w:rPr>
          <w:snapToGrid w:val="0"/>
          <w:lang w:val="fr-FR"/>
        </w:rPr>
        <w:t>ProtocolExtensionContainer{},</w:t>
      </w:r>
    </w:p>
    <w:p w14:paraId="72157529" w14:textId="77777777" w:rsidR="009E18B2" w:rsidRPr="00B64500" w:rsidRDefault="009E18B2" w:rsidP="009E18B2">
      <w:pPr>
        <w:pStyle w:val="PL"/>
        <w:rPr>
          <w:snapToGrid w:val="0"/>
          <w:lang w:val="fr-FR"/>
        </w:rPr>
      </w:pPr>
      <w:r w:rsidRPr="00B64500">
        <w:rPr>
          <w:snapToGrid w:val="0"/>
          <w:lang w:val="fr-FR"/>
        </w:rPr>
        <w:tab/>
        <w:t>ProtocolIE-Container{},</w:t>
      </w:r>
    </w:p>
    <w:p w14:paraId="3C3CAC51" w14:textId="77777777" w:rsidR="009E18B2" w:rsidRPr="00B64500" w:rsidRDefault="009E18B2" w:rsidP="009E18B2">
      <w:pPr>
        <w:pStyle w:val="PL"/>
        <w:rPr>
          <w:snapToGrid w:val="0"/>
          <w:lang w:val="fr-FR"/>
        </w:rPr>
      </w:pPr>
      <w:r w:rsidRPr="00B64500">
        <w:rPr>
          <w:snapToGrid w:val="0"/>
          <w:lang w:val="fr-FR"/>
        </w:rPr>
        <w:tab/>
        <w:t>ProtocolIE-ContainerList{},</w:t>
      </w:r>
    </w:p>
    <w:p w14:paraId="7EAB742B" w14:textId="77777777" w:rsidR="009E18B2" w:rsidRPr="00B64500" w:rsidRDefault="009E18B2" w:rsidP="009E18B2">
      <w:pPr>
        <w:pStyle w:val="PL"/>
        <w:rPr>
          <w:snapToGrid w:val="0"/>
          <w:lang w:val="fr-FR"/>
        </w:rPr>
      </w:pPr>
      <w:r w:rsidRPr="00B64500">
        <w:rPr>
          <w:snapToGrid w:val="0"/>
          <w:lang w:val="fr-FR"/>
        </w:rPr>
        <w:tab/>
        <w:t>ProtocolIE-ContainerPair{},</w:t>
      </w:r>
    </w:p>
    <w:p w14:paraId="1294802C" w14:textId="77777777" w:rsidR="009E18B2" w:rsidRPr="00B64500" w:rsidRDefault="009E18B2" w:rsidP="009E18B2">
      <w:pPr>
        <w:pStyle w:val="PL"/>
        <w:rPr>
          <w:snapToGrid w:val="0"/>
          <w:lang w:val="fr-FR"/>
        </w:rPr>
      </w:pPr>
      <w:r w:rsidRPr="00B64500">
        <w:rPr>
          <w:snapToGrid w:val="0"/>
          <w:lang w:val="fr-FR"/>
        </w:rPr>
        <w:tab/>
        <w:t>ProtocolIE-ContainerPairList{},</w:t>
      </w:r>
    </w:p>
    <w:p w14:paraId="6605D6D9" w14:textId="77777777" w:rsidR="009E18B2" w:rsidRPr="00B64500" w:rsidRDefault="009E18B2" w:rsidP="009E18B2">
      <w:pPr>
        <w:pStyle w:val="PL"/>
        <w:rPr>
          <w:snapToGrid w:val="0"/>
          <w:lang w:val="fr-FR"/>
        </w:rPr>
      </w:pPr>
      <w:r w:rsidRPr="00B64500">
        <w:rPr>
          <w:snapToGrid w:val="0"/>
          <w:lang w:val="fr-FR"/>
        </w:rPr>
        <w:lastRenderedPageBreak/>
        <w:tab/>
        <w:t>ProtocolIE-Single-Container{},</w:t>
      </w:r>
    </w:p>
    <w:p w14:paraId="09102BE3" w14:textId="77777777" w:rsidR="009E18B2" w:rsidRPr="00AB24B7" w:rsidRDefault="009E18B2" w:rsidP="009E18B2">
      <w:pPr>
        <w:pStyle w:val="PL"/>
        <w:rPr>
          <w:snapToGrid w:val="0"/>
        </w:rPr>
      </w:pPr>
      <w:r w:rsidRPr="00B64500">
        <w:rPr>
          <w:snapToGrid w:val="0"/>
          <w:lang w:val="fr-FR"/>
        </w:rPr>
        <w:tab/>
      </w:r>
      <w:r w:rsidRPr="00AB24B7">
        <w:rPr>
          <w:snapToGrid w:val="0"/>
        </w:rPr>
        <w:t>XNAP-PRIVATE-IES,</w:t>
      </w:r>
    </w:p>
    <w:p w14:paraId="4C7049E7" w14:textId="77777777" w:rsidR="009E18B2" w:rsidRPr="00AB24B7" w:rsidRDefault="009E18B2" w:rsidP="009E18B2">
      <w:pPr>
        <w:pStyle w:val="PL"/>
        <w:rPr>
          <w:snapToGrid w:val="0"/>
        </w:rPr>
      </w:pPr>
      <w:r w:rsidRPr="00AB24B7">
        <w:rPr>
          <w:snapToGrid w:val="0"/>
        </w:rPr>
        <w:tab/>
        <w:t>XNAP-PROTOCOL-EXTENSION,</w:t>
      </w:r>
    </w:p>
    <w:p w14:paraId="0AD003BB" w14:textId="77777777" w:rsidR="009E18B2" w:rsidRPr="00AB24B7" w:rsidRDefault="009E18B2" w:rsidP="009E18B2">
      <w:pPr>
        <w:pStyle w:val="PL"/>
        <w:rPr>
          <w:snapToGrid w:val="0"/>
        </w:rPr>
      </w:pPr>
      <w:r w:rsidRPr="00AB24B7">
        <w:rPr>
          <w:snapToGrid w:val="0"/>
        </w:rPr>
        <w:tab/>
        <w:t>XNAP-PROTOCOL-IES,</w:t>
      </w:r>
    </w:p>
    <w:p w14:paraId="692BC41E" w14:textId="77777777" w:rsidR="009E18B2" w:rsidRPr="00AB24B7" w:rsidRDefault="009E18B2" w:rsidP="009E18B2">
      <w:pPr>
        <w:pStyle w:val="PL"/>
        <w:rPr>
          <w:snapToGrid w:val="0"/>
        </w:rPr>
      </w:pPr>
      <w:r w:rsidRPr="00AB24B7">
        <w:rPr>
          <w:snapToGrid w:val="0"/>
        </w:rPr>
        <w:tab/>
        <w:t>XNAP-PROTOCOL-IES-PAIR</w:t>
      </w:r>
    </w:p>
    <w:p w14:paraId="4F0FB306" w14:textId="77777777" w:rsidR="009E18B2" w:rsidRPr="00AB24B7" w:rsidRDefault="009E18B2" w:rsidP="009E18B2">
      <w:pPr>
        <w:pStyle w:val="PL"/>
        <w:rPr>
          <w:snapToGrid w:val="0"/>
        </w:rPr>
      </w:pPr>
      <w:r w:rsidRPr="00AB24B7">
        <w:rPr>
          <w:snapToGrid w:val="0"/>
        </w:rPr>
        <w:t>FROM XnAP-Containers</w:t>
      </w:r>
    </w:p>
    <w:p w14:paraId="2853DE40" w14:textId="77777777" w:rsidR="009E18B2" w:rsidRPr="00AB24B7" w:rsidRDefault="009E18B2" w:rsidP="009E18B2">
      <w:pPr>
        <w:pStyle w:val="PL"/>
        <w:rPr>
          <w:snapToGrid w:val="0"/>
        </w:rPr>
      </w:pPr>
    </w:p>
    <w:p w14:paraId="3481F466" w14:textId="77777777" w:rsidR="009E18B2" w:rsidRPr="00AB24B7" w:rsidRDefault="009E18B2" w:rsidP="009E18B2">
      <w:pPr>
        <w:pStyle w:val="PL"/>
      </w:pPr>
    </w:p>
    <w:p w14:paraId="7889BAE7" w14:textId="77777777" w:rsidR="009E18B2" w:rsidRPr="00AB24B7" w:rsidRDefault="009E18B2" w:rsidP="009E18B2">
      <w:pPr>
        <w:pStyle w:val="PL"/>
        <w:rPr>
          <w:snapToGrid w:val="0"/>
          <w:lang w:eastAsia="zh-CN"/>
        </w:rPr>
      </w:pPr>
      <w:r w:rsidRPr="00AB24B7">
        <w:tab/>
      </w:r>
      <w:r w:rsidRPr="00AB24B7">
        <w:rPr>
          <w:snapToGrid w:val="0"/>
        </w:rPr>
        <w:t>id-</w:t>
      </w:r>
      <w:r w:rsidRPr="00AB24B7">
        <w:rPr>
          <w:snapToGrid w:val="0"/>
          <w:lang w:eastAsia="zh-CN"/>
        </w:rPr>
        <w:t>A2XPC5QoSParameters,</w:t>
      </w:r>
    </w:p>
    <w:p w14:paraId="56D4258E" w14:textId="77777777" w:rsidR="009E18B2" w:rsidRPr="00BF4776" w:rsidRDefault="009E18B2" w:rsidP="009E18B2">
      <w:pPr>
        <w:pStyle w:val="PL"/>
      </w:pPr>
      <w:r w:rsidRPr="00AB24B7">
        <w:tab/>
      </w:r>
      <w:r w:rsidRPr="00BF4776">
        <w:t>id-ActivatedServedCells,</w:t>
      </w:r>
    </w:p>
    <w:p w14:paraId="23B19952" w14:textId="77777777" w:rsidR="009E18B2" w:rsidRPr="00FD0425" w:rsidRDefault="009E18B2" w:rsidP="009E18B2">
      <w:pPr>
        <w:pStyle w:val="PL"/>
      </w:pPr>
      <w:r w:rsidRPr="00BF4776">
        <w:tab/>
      </w:r>
      <w:r w:rsidRPr="00FD0425">
        <w:t>id-ActivationIDforCellActivation,</w:t>
      </w:r>
    </w:p>
    <w:p w14:paraId="6F53A55E" w14:textId="77777777" w:rsidR="009E18B2" w:rsidRDefault="009E18B2" w:rsidP="009E18B2">
      <w:pPr>
        <w:pStyle w:val="PL"/>
      </w:pPr>
      <w:r w:rsidRPr="00FD0425">
        <w:rPr>
          <w:snapToGrid w:val="0"/>
        </w:rPr>
        <w:tab/>
        <w:t>id-AdditionalDRBIDs,</w:t>
      </w:r>
    </w:p>
    <w:p w14:paraId="76FC0B65" w14:textId="77777777" w:rsidR="009E18B2" w:rsidRPr="00733B28" w:rsidRDefault="009E18B2" w:rsidP="009E18B2">
      <w:pPr>
        <w:pStyle w:val="PL"/>
        <w:rPr>
          <w:snapToGrid w:val="0"/>
        </w:rPr>
      </w:pPr>
      <w:r>
        <w:tab/>
        <w:t>id-AerialUE</w:t>
      </w:r>
      <w:r>
        <w:rPr>
          <w:lang w:val="en-US"/>
        </w:rPr>
        <w:t>S</w:t>
      </w:r>
      <w:r>
        <w:t>ubscriptionInformation,</w:t>
      </w:r>
    </w:p>
    <w:p w14:paraId="0E6DCE4F" w14:textId="58B6A3FC" w:rsidR="009E18B2" w:rsidRDefault="009E18B2" w:rsidP="009E18B2">
      <w:pPr>
        <w:pStyle w:val="PL"/>
        <w:tabs>
          <w:tab w:val="clear" w:pos="768"/>
        </w:tabs>
        <w:rPr>
          <w:snapToGrid w:val="0"/>
          <w:lang w:eastAsia="zh-CN"/>
        </w:rPr>
      </w:pPr>
      <w:r w:rsidRPr="00FD0425">
        <w:rPr>
          <w:snapToGrid w:val="0"/>
        </w:rPr>
        <w:tab/>
      </w:r>
      <w:ins w:id="276" w:author="Huawei" w:date="2025-11-20T09:13:00Z">
        <w:r>
          <w:rPr>
            <w:rFonts w:eastAsia="等线" w:hint="eastAsia"/>
            <w:snapToGrid w:val="0"/>
            <w:lang w:eastAsia="zh-CN"/>
          </w:rPr>
          <w:t>id-AIoT-UE-Reader-</w:t>
        </w:r>
        <w:r>
          <w:rPr>
            <w:rFonts w:hint="eastAsia"/>
            <w:snapToGrid w:val="0"/>
          </w:rPr>
          <w:t>Authorized</w:t>
        </w:r>
        <w:r>
          <w:rPr>
            <w:rFonts w:hint="eastAsia"/>
            <w:snapToGrid w:val="0"/>
            <w:lang w:eastAsia="zh-CN"/>
          </w:rPr>
          <w:t>,</w:t>
        </w:r>
      </w:ins>
    </w:p>
    <w:p w14:paraId="3E4E1275" w14:textId="2E14380A" w:rsidR="009E18B2" w:rsidRPr="00FD0425" w:rsidRDefault="009E18B2" w:rsidP="009E18B2">
      <w:pPr>
        <w:pStyle w:val="PL"/>
        <w:rPr>
          <w:snapToGrid w:val="0"/>
        </w:rPr>
      </w:pPr>
      <w:r>
        <w:rPr>
          <w:snapToGrid w:val="0"/>
        </w:rPr>
        <w:tab/>
      </w:r>
      <w:r w:rsidRPr="00FD0425">
        <w:rPr>
          <w:snapToGrid w:val="0"/>
        </w:rPr>
        <w:t>id-AMF-Region-Information,</w:t>
      </w:r>
    </w:p>
    <w:p w14:paraId="5426FA94" w14:textId="77777777" w:rsidR="009E18B2" w:rsidRPr="00FD0425" w:rsidRDefault="009E18B2" w:rsidP="009E18B2">
      <w:pPr>
        <w:pStyle w:val="PL"/>
        <w:rPr>
          <w:snapToGrid w:val="0"/>
        </w:rPr>
      </w:pPr>
      <w:r w:rsidRPr="00FD0425">
        <w:rPr>
          <w:snapToGrid w:val="0"/>
        </w:rPr>
        <w:tab/>
        <w:t>id-AMF-Region-Information-To-Add,</w:t>
      </w:r>
    </w:p>
    <w:p w14:paraId="7667E511" w14:textId="77777777" w:rsidR="009E18B2" w:rsidRPr="00FD0425" w:rsidRDefault="009E18B2" w:rsidP="009E18B2">
      <w:pPr>
        <w:pStyle w:val="PL"/>
        <w:rPr>
          <w:snapToGrid w:val="0"/>
        </w:rPr>
      </w:pPr>
      <w:r w:rsidRPr="00FD0425">
        <w:rPr>
          <w:snapToGrid w:val="0"/>
        </w:rPr>
        <w:tab/>
        <w:t>id-AMF-Region-Information-To-Delete,</w:t>
      </w:r>
    </w:p>
    <w:p w14:paraId="36B95785" w14:textId="1B10C590" w:rsidR="00A554E9" w:rsidRPr="001D2E49" w:rsidRDefault="00A554E9" w:rsidP="00A554E9">
      <w:pPr>
        <w:pStyle w:val="PL"/>
        <w:rPr>
          <w:snapToGrid w:val="0"/>
        </w:rPr>
      </w:pPr>
      <w:r w:rsidRPr="001D2E49">
        <w:rPr>
          <w:snapToGrid w:val="0"/>
        </w:rPr>
        <w:tab/>
      </w:r>
    </w:p>
    <w:p w14:paraId="6BC81F23" w14:textId="71BDD7E8" w:rsidR="00A554E9" w:rsidRPr="001D2E49" w:rsidRDefault="00A554E9" w:rsidP="009E18B2">
      <w:pPr>
        <w:pStyle w:val="PL"/>
        <w:rPr>
          <w:noProof w:val="0"/>
          <w:snapToGrid w:val="0"/>
        </w:rPr>
      </w:pPr>
      <w:r w:rsidRPr="001D2E49">
        <w:rPr>
          <w:noProof w:val="0"/>
          <w:snapToGrid w:val="0"/>
        </w:rPr>
        <w:tab/>
      </w:r>
    </w:p>
    <w:p w14:paraId="5A377D85" w14:textId="77777777" w:rsidR="00A554E9" w:rsidRDefault="00A554E9" w:rsidP="00A554E9">
      <w:pPr>
        <w:pStyle w:val="FirstChange"/>
        <w:jc w:val="left"/>
      </w:pPr>
      <w:r>
        <w:rPr>
          <w:rFonts w:hint="eastAsia"/>
        </w:rPr>
        <w:t>//skip unchanged part</w:t>
      </w:r>
    </w:p>
    <w:p w14:paraId="2F91339C" w14:textId="77777777" w:rsidR="009E18B2" w:rsidRPr="00FD0425" w:rsidRDefault="009E18B2" w:rsidP="009E18B2">
      <w:pPr>
        <w:pStyle w:val="PL"/>
        <w:rPr>
          <w:snapToGrid w:val="0"/>
        </w:rPr>
      </w:pPr>
      <w:r w:rsidRPr="00FD0425">
        <w:rPr>
          <w:snapToGrid w:val="0"/>
        </w:rPr>
        <w:t>FROM XnAP-Constants;</w:t>
      </w:r>
    </w:p>
    <w:p w14:paraId="7075B598" w14:textId="77777777" w:rsidR="009E18B2" w:rsidRPr="00FD0425" w:rsidRDefault="009E18B2" w:rsidP="009E18B2">
      <w:pPr>
        <w:pStyle w:val="PL"/>
        <w:rPr>
          <w:snapToGrid w:val="0"/>
        </w:rPr>
      </w:pPr>
    </w:p>
    <w:p w14:paraId="6EC484D2" w14:textId="77777777" w:rsidR="009E18B2" w:rsidRPr="00FD0425" w:rsidRDefault="009E18B2" w:rsidP="009E18B2">
      <w:pPr>
        <w:pStyle w:val="PL"/>
        <w:rPr>
          <w:snapToGrid w:val="0"/>
        </w:rPr>
      </w:pPr>
      <w:r w:rsidRPr="00FD0425">
        <w:rPr>
          <w:snapToGrid w:val="0"/>
        </w:rPr>
        <w:t>-- **************************************************************</w:t>
      </w:r>
    </w:p>
    <w:p w14:paraId="04286F31" w14:textId="77777777" w:rsidR="009E18B2" w:rsidRPr="00FD0425" w:rsidRDefault="009E18B2" w:rsidP="009E18B2">
      <w:pPr>
        <w:pStyle w:val="PL"/>
        <w:rPr>
          <w:snapToGrid w:val="0"/>
        </w:rPr>
      </w:pPr>
      <w:r w:rsidRPr="00FD0425">
        <w:rPr>
          <w:snapToGrid w:val="0"/>
        </w:rPr>
        <w:t>--</w:t>
      </w:r>
    </w:p>
    <w:p w14:paraId="1E3E6ADE" w14:textId="77777777" w:rsidR="009E18B2" w:rsidRPr="00FD0425" w:rsidRDefault="009E18B2" w:rsidP="009E18B2">
      <w:pPr>
        <w:pStyle w:val="PL"/>
        <w:outlineLvl w:val="3"/>
        <w:rPr>
          <w:snapToGrid w:val="0"/>
        </w:rPr>
      </w:pPr>
      <w:r w:rsidRPr="00FD0425">
        <w:rPr>
          <w:snapToGrid w:val="0"/>
        </w:rPr>
        <w:t>-- HANDOVER REQUEST</w:t>
      </w:r>
    </w:p>
    <w:p w14:paraId="5B9685BD" w14:textId="77777777" w:rsidR="009E18B2" w:rsidRPr="00AB24B7" w:rsidRDefault="009E18B2" w:rsidP="009E18B2">
      <w:pPr>
        <w:pStyle w:val="PL"/>
        <w:rPr>
          <w:snapToGrid w:val="0"/>
          <w:lang w:val="fr-FR"/>
        </w:rPr>
      </w:pPr>
      <w:r w:rsidRPr="00AB24B7">
        <w:rPr>
          <w:snapToGrid w:val="0"/>
          <w:lang w:val="fr-FR"/>
        </w:rPr>
        <w:t>--</w:t>
      </w:r>
    </w:p>
    <w:p w14:paraId="38957B41" w14:textId="77777777" w:rsidR="009E18B2" w:rsidRPr="00AB24B7" w:rsidRDefault="009E18B2" w:rsidP="009E18B2">
      <w:pPr>
        <w:pStyle w:val="PL"/>
        <w:rPr>
          <w:snapToGrid w:val="0"/>
          <w:lang w:val="fr-FR"/>
        </w:rPr>
      </w:pPr>
      <w:r w:rsidRPr="00AB24B7">
        <w:rPr>
          <w:snapToGrid w:val="0"/>
          <w:lang w:val="fr-FR"/>
        </w:rPr>
        <w:t>-- **************************************************************</w:t>
      </w:r>
    </w:p>
    <w:p w14:paraId="59A62D0D" w14:textId="77777777" w:rsidR="009E18B2" w:rsidRPr="00AB24B7" w:rsidRDefault="009E18B2" w:rsidP="009E18B2">
      <w:pPr>
        <w:pStyle w:val="PL"/>
        <w:rPr>
          <w:snapToGrid w:val="0"/>
          <w:lang w:val="fr-FR"/>
        </w:rPr>
      </w:pPr>
    </w:p>
    <w:p w14:paraId="571B2DA7" w14:textId="77777777" w:rsidR="009E18B2" w:rsidRPr="00AB24B7" w:rsidRDefault="009E18B2" w:rsidP="009E18B2">
      <w:pPr>
        <w:pStyle w:val="PL"/>
        <w:rPr>
          <w:snapToGrid w:val="0"/>
          <w:lang w:val="fr-FR"/>
        </w:rPr>
      </w:pPr>
      <w:r w:rsidRPr="00AB24B7">
        <w:rPr>
          <w:snapToGrid w:val="0"/>
          <w:lang w:val="fr-FR"/>
        </w:rPr>
        <w:t>HandoverRequest ::= SEQUENCE {</w:t>
      </w:r>
    </w:p>
    <w:p w14:paraId="48B34904" w14:textId="77777777" w:rsidR="009E18B2" w:rsidRPr="00AB24B7" w:rsidRDefault="009E18B2" w:rsidP="009E18B2">
      <w:pPr>
        <w:pStyle w:val="PL"/>
        <w:rPr>
          <w:snapToGrid w:val="0"/>
          <w:lang w:val="fr-FR"/>
        </w:rPr>
      </w:pPr>
      <w:r w:rsidRPr="00AB24B7">
        <w:rPr>
          <w:snapToGrid w:val="0"/>
          <w:lang w:val="fr-FR"/>
        </w:rPr>
        <w:tab/>
        <w:t>protocolIEs</w:t>
      </w:r>
      <w:r w:rsidRPr="00AB24B7">
        <w:rPr>
          <w:snapToGrid w:val="0"/>
          <w:lang w:val="fr-FR"/>
        </w:rPr>
        <w:tab/>
      </w:r>
      <w:r w:rsidRPr="00AB24B7">
        <w:rPr>
          <w:snapToGrid w:val="0"/>
          <w:lang w:val="fr-FR"/>
        </w:rPr>
        <w:tab/>
      </w:r>
      <w:r w:rsidRPr="00AB24B7">
        <w:rPr>
          <w:snapToGrid w:val="0"/>
          <w:lang w:val="fr-FR"/>
        </w:rPr>
        <w:tab/>
        <w:t>ProtocolIE-Container</w:t>
      </w:r>
      <w:r w:rsidRPr="00AB24B7">
        <w:rPr>
          <w:snapToGrid w:val="0"/>
          <w:lang w:val="fr-FR"/>
        </w:rPr>
        <w:tab/>
        <w:t>{{HandoverRequest-IEs}},</w:t>
      </w:r>
    </w:p>
    <w:p w14:paraId="21050721" w14:textId="77777777" w:rsidR="009E18B2" w:rsidRPr="00FD0425" w:rsidRDefault="009E18B2" w:rsidP="009E18B2">
      <w:pPr>
        <w:pStyle w:val="PL"/>
        <w:rPr>
          <w:snapToGrid w:val="0"/>
        </w:rPr>
      </w:pPr>
      <w:r w:rsidRPr="00AB24B7">
        <w:rPr>
          <w:snapToGrid w:val="0"/>
          <w:lang w:val="fr-FR"/>
        </w:rPr>
        <w:tab/>
      </w:r>
      <w:r w:rsidRPr="00FD0425">
        <w:rPr>
          <w:snapToGrid w:val="0"/>
        </w:rPr>
        <w:t>...</w:t>
      </w:r>
    </w:p>
    <w:p w14:paraId="58EF4D4F" w14:textId="77777777" w:rsidR="009E18B2" w:rsidRPr="00FD0425" w:rsidRDefault="009E18B2" w:rsidP="009E18B2">
      <w:pPr>
        <w:pStyle w:val="PL"/>
        <w:rPr>
          <w:snapToGrid w:val="0"/>
        </w:rPr>
      </w:pPr>
      <w:r w:rsidRPr="00FD0425">
        <w:rPr>
          <w:snapToGrid w:val="0"/>
        </w:rPr>
        <w:t>}</w:t>
      </w:r>
    </w:p>
    <w:p w14:paraId="6F75C51C" w14:textId="77777777" w:rsidR="009E18B2" w:rsidRPr="00FD0425" w:rsidRDefault="009E18B2" w:rsidP="009E18B2">
      <w:pPr>
        <w:pStyle w:val="PL"/>
        <w:rPr>
          <w:snapToGrid w:val="0"/>
        </w:rPr>
      </w:pPr>
    </w:p>
    <w:p w14:paraId="1417B537" w14:textId="77777777" w:rsidR="009E18B2" w:rsidRPr="00FD0425" w:rsidRDefault="009E18B2" w:rsidP="009E18B2">
      <w:pPr>
        <w:pStyle w:val="PL"/>
        <w:rPr>
          <w:snapToGrid w:val="0"/>
        </w:rPr>
      </w:pPr>
      <w:r w:rsidRPr="00FD0425">
        <w:rPr>
          <w:snapToGrid w:val="0"/>
        </w:rPr>
        <w:t>HandoverRequest-IEs XNAP-PROTOCOL-IES ::= {</w:t>
      </w:r>
    </w:p>
    <w:p w14:paraId="6C8FC423" w14:textId="77777777" w:rsidR="009E18B2" w:rsidRPr="00FD0425" w:rsidRDefault="009E18B2" w:rsidP="009E18B2">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26465A7" w14:textId="77777777" w:rsidR="009E18B2" w:rsidRPr="00FD0425" w:rsidRDefault="009E18B2" w:rsidP="009E18B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9CAA15" w14:textId="77777777" w:rsidR="009E18B2" w:rsidRPr="00FD0425" w:rsidRDefault="009E18B2" w:rsidP="009E18B2">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535CF7B" w14:textId="77777777" w:rsidR="009E18B2" w:rsidRPr="00FD0425" w:rsidRDefault="009E18B2" w:rsidP="009E18B2">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C657216" w14:textId="77777777" w:rsidR="009E18B2" w:rsidRPr="00FD0425" w:rsidRDefault="009E18B2" w:rsidP="009E18B2">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AD665A6" w14:textId="77777777" w:rsidR="009E18B2" w:rsidRPr="00FD0425" w:rsidRDefault="009E18B2" w:rsidP="009E18B2">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E0658DC" w14:textId="77777777" w:rsidR="009E18B2" w:rsidRPr="00FD0425" w:rsidRDefault="009E18B2" w:rsidP="009E18B2">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48BDBAB" w14:textId="77777777" w:rsidR="009E18B2" w:rsidRPr="00FD0425" w:rsidRDefault="009E18B2" w:rsidP="009E18B2">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147710C1" w14:textId="77777777" w:rsidR="009E18B2" w:rsidRPr="00117C2A" w:rsidRDefault="009E18B2" w:rsidP="009E18B2">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36CA8997" w14:textId="77777777" w:rsidR="009E18B2" w:rsidRPr="00DA6DDA" w:rsidRDefault="009E18B2" w:rsidP="009E18B2">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130D38A8" w14:textId="77777777" w:rsidR="009E18B2" w:rsidRPr="00075EA1" w:rsidRDefault="009E18B2" w:rsidP="009E18B2">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D432D7D" w14:textId="77777777" w:rsidR="009E18B2" w:rsidRPr="00075EA1" w:rsidRDefault="009E18B2" w:rsidP="009E18B2">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153517EA" w14:textId="77777777" w:rsidR="009E18B2" w:rsidRPr="00075EA1" w:rsidRDefault="009E18B2" w:rsidP="009E18B2">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30E31718" w14:textId="77777777" w:rsidR="009E18B2" w:rsidRDefault="009E18B2" w:rsidP="009E18B2">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12F9B835" w14:textId="77777777" w:rsidR="009E18B2" w:rsidRDefault="009E18B2" w:rsidP="009E18B2">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111C7D7B" w14:textId="77777777" w:rsidR="009E18B2" w:rsidRPr="00075EA1" w:rsidRDefault="009E18B2" w:rsidP="009E18B2">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0D06A251" w14:textId="77777777" w:rsidR="009E18B2" w:rsidRDefault="009E18B2" w:rsidP="009E18B2">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528DAD9B" w14:textId="77777777" w:rsidR="009E18B2" w:rsidRPr="00D8206A" w:rsidRDefault="009E18B2" w:rsidP="009E18B2">
      <w:pPr>
        <w:pStyle w:val="PL"/>
        <w:rPr>
          <w:snapToGrid w:val="0"/>
        </w:rPr>
      </w:pPr>
      <w:r>
        <w:rPr>
          <w:snapToGrid w:val="0"/>
        </w:rPr>
        <w:lastRenderedPageBreak/>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2049E548" w14:textId="77777777" w:rsidR="009E18B2" w:rsidRDefault="009E18B2" w:rsidP="009E18B2">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4DEDCA0E" w14:textId="77777777" w:rsidR="009E18B2" w:rsidRDefault="009E18B2" w:rsidP="009E18B2">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366D5F31" w14:textId="77777777" w:rsidR="009E18B2" w:rsidRDefault="009E18B2" w:rsidP="009E18B2">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1CE9A80E" w14:textId="77777777" w:rsidR="009E18B2" w:rsidRDefault="009E18B2" w:rsidP="009E18B2">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4AE0DEFA" w14:textId="77777777" w:rsidR="009E18B2" w:rsidRDefault="009E18B2" w:rsidP="009E18B2">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2FD6F802" w14:textId="77777777" w:rsidR="009E18B2" w:rsidRDefault="009E18B2" w:rsidP="009E18B2">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64F540BD" w14:textId="77777777" w:rsidR="009E18B2" w:rsidRDefault="009E18B2" w:rsidP="009E18B2">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2FC16E99" w14:textId="77777777" w:rsidR="009E18B2" w:rsidRDefault="009E18B2" w:rsidP="009E18B2">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2ABCB88D" w14:textId="77777777" w:rsidR="009E18B2" w:rsidRDefault="009E18B2" w:rsidP="009E18B2">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r>
        <w:rPr>
          <w:snapToGrid w:val="0"/>
        </w:rPr>
        <w:t>|</w:t>
      </w:r>
    </w:p>
    <w:p w14:paraId="2500D250" w14:textId="77777777" w:rsidR="009E18B2" w:rsidRDefault="009E18B2" w:rsidP="009E18B2">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2B911FC7" w14:textId="77777777" w:rsidR="009E18B2" w:rsidRDefault="009E18B2" w:rsidP="009E18B2">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97CF187" w14:textId="77777777" w:rsidR="009E18B2" w:rsidRDefault="009E18B2" w:rsidP="009E18B2">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494AB8E2" w14:textId="77777777" w:rsidR="009E18B2" w:rsidRDefault="009E18B2" w:rsidP="009E18B2">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2A3A538" w14:textId="77777777" w:rsidR="009E18B2" w:rsidRDefault="009E18B2" w:rsidP="009E18B2">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6B063D7E" w14:textId="77777777" w:rsidR="009E18B2" w:rsidRDefault="009E18B2" w:rsidP="009E18B2">
      <w:pPr>
        <w:pStyle w:val="PL"/>
        <w:rPr>
          <w:snapToGrid w:val="0"/>
        </w:rPr>
      </w:pPr>
      <w:r>
        <w:rPr>
          <w:rFonts w:cs="Courier New"/>
          <w:snapToGrid w:val="0"/>
        </w:rPr>
        <w:tab/>
      </w:r>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841332">
        <w:rPr>
          <w:snapToGrid w:val="0"/>
        </w:rPr>
        <w:t>|</w:t>
      </w:r>
    </w:p>
    <w:p w14:paraId="6971F70B" w14:textId="77777777" w:rsidR="009E18B2" w:rsidRPr="00841332" w:rsidRDefault="009E18B2" w:rsidP="009E18B2">
      <w:pPr>
        <w:pStyle w:val="PL"/>
        <w:rPr>
          <w:snapToGrid w:val="0"/>
        </w:rPr>
      </w:pPr>
      <w:r>
        <w:rPr>
          <w:snapToGrid w:val="0"/>
        </w:rPr>
        <w:tab/>
      </w:r>
      <w:r w:rsidRPr="00841332">
        <w:rPr>
          <w:snapToGrid w:val="0"/>
        </w:rPr>
        <w:t>{ ID id-LTM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sidRPr="00841332">
        <w:rPr>
          <w:snapToGrid w:val="0"/>
        </w:rPr>
        <w:tab/>
        <w:t>CRITICALITY reject</w:t>
      </w:r>
      <w:r w:rsidRPr="00841332">
        <w:rPr>
          <w:snapToGrid w:val="0"/>
        </w:rPr>
        <w:tab/>
        <w:t>TYPE 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PRESENCE optional}|</w:t>
      </w:r>
    </w:p>
    <w:p w14:paraId="73677BE0" w14:textId="77777777" w:rsidR="009E18B2" w:rsidRDefault="009E18B2" w:rsidP="009E18B2">
      <w:pPr>
        <w:pStyle w:val="PL"/>
        <w:rPr>
          <w:ins w:id="277" w:author="Samsung" w:date="2025-11-21T01:01:00Z"/>
          <w:snapToGrid w:val="0"/>
        </w:rPr>
      </w:pPr>
      <w:r w:rsidRPr="00841332">
        <w:rPr>
          <w:snapToGrid w:val="0"/>
        </w:rPr>
        <w:tab/>
        <w:t>{ ID id-EarlySyncInformationRequest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CRITICALITY ignore</w:t>
      </w:r>
      <w:r w:rsidRPr="00841332">
        <w:rPr>
          <w:snapToGrid w:val="0"/>
        </w:rPr>
        <w:tab/>
        <w:t>TYPE EarlySyncInformationRequest</w:t>
      </w:r>
      <w:r w:rsidRPr="00841332">
        <w:rPr>
          <w:snapToGrid w:val="0"/>
        </w:rPr>
        <w:tab/>
      </w:r>
      <w:r w:rsidRPr="00841332">
        <w:rPr>
          <w:snapToGrid w:val="0"/>
        </w:rPr>
        <w:tab/>
      </w:r>
      <w:r w:rsidRPr="00841332">
        <w:rPr>
          <w:snapToGrid w:val="0"/>
        </w:rPr>
        <w:tab/>
      </w:r>
      <w:r w:rsidRPr="00841332">
        <w:rPr>
          <w:snapToGrid w:val="0"/>
        </w:rPr>
        <w:tab/>
      </w:r>
      <w:r w:rsidRPr="00841332">
        <w:rPr>
          <w:snapToGrid w:val="0"/>
        </w:rPr>
        <w:tab/>
      </w:r>
      <w:r>
        <w:rPr>
          <w:snapToGrid w:val="0"/>
        </w:rPr>
        <w:tab/>
      </w:r>
      <w:r w:rsidRPr="00841332">
        <w:rPr>
          <w:snapToGrid w:val="0"/>
        </w:rPr>
        <w:t>PRESENCE optional}</w:t>
      </w:r>
      <w:ins w:id="278" w:author="Samsung" w:date="2025-11-21T01:01:00Z">
        <w:r>
          <w:rPr>
            <w:snapToGrid w:val="0"/>
          </w:rPr>
          <w:t>|</w:t>
        </w:r>
      </w:ins>
    </w:p>
    <w:p w14:paraId="541F4CF8" w14:textId="106D90C1" w:rsidR="009E18B2" w:rsidRPr="00FD0425" w:rsidRDefault="009E18B2" w:rsidP="009E18B2">
      <w:pPr>
        <w:pStyle w:val="PL"/>
        <w:rPr>
          <w:snapToGrid w:val="0"/>
        </w:rPr>
      </w:pPr>
      <w:ins w:id="279" w:author="Samsung" w:date="2025-11-21T01:01:00Z">
        <w:r>
          <w:rPr>
            <w:rFonts w:eastAsia="Malgun Gothic"/>
            <w:noProof w:val="0"/>
            <w:snapToGrid w:val="0"/>
          </w:rPr>
          <w:tab/>
        </w:r>
        <w:r w:rsidRPr="00CE5D88">
          <w:rPr>
            <w:rFonts w:eastAsia="Malgun Gothic" w:hint="eastAsia"/>
            <w:noProof w:val="0"/>
            <w:snapToGrid w:val="0"/>
          </w:rPr>
          <w:t>{ ID id-</w:t>
        </w:r>
        <w:proofErr w:type="spellStart"/>
        <w:r>
          <w:rPr>
            <w:rFonts w:eastAsia="等线" w:hint="eastAsia"/>
            <w:snapToGrid w:val="0"/>
            <w:lang w:eastAsia="zh-CN"/>
          </w:rPr>
          <w:t>AIoT</w:t>
        </w:r>
        <w:proofErr w:type="spellEnd"/>
        <w:r>
          <w:rPr>
            <w:rFonts w:eastAsia="等线" w:hint="eastAsia"/>
            <w:snapToGrid w:val="0"/>
            <w:lang w:eastAsia="zh-CN"/>
          </w:rPr>
          <w:t>-UE-Reader-</w:t>
        </w:r>
        <w:r>
          <w:rPr>
            <w:rFonts w:hint="eastAsia"/>
            <w:snapToGrid w:val="0"/>
          </w:rPr>
          <w:t>Authorized</w:t>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Pr>
            <w:rFonts w:eastAsia="Malgun Gothic"/>
            <w:noProof w:val="0"/>
            <w:snapToGrid w:val="0"/>
          </w:rPr>
          <w:tab/>
        </w:r>
        <w:r w:rsidRPr="00CE5D88">
          <w:rPr>
            <w:rFonts w:eastAsia="Malgun Gothic"/>
            <w:noProof w:val="0"/>
            <w:snapToGrid w:val="0"/>
          </w:rPr>
          <w:t>CRITICALITY ignore</w:t>
        </w:r>
        <w:r w:rsidRPr="00CE5D88">
          <w:rPr>
            <w:rFonts w:eastAsia="Malgun Gothic"/>
            <w:noProof w:val="0"/>
            <w:snapToGrid w:val="0"/>
          </w:rPr>
          <w:tab/>
          <w:t>TYPE</w:t>
        </w:r>
        <w:r w:rsidRPr="00CE5D88">
          <w:rPr>
            <w:rFonts w:eastAsia="Malgun Gothic" w:hint="eastAsia"/>
            <w:noProof w:val="0"/>
            <w:snapToGrid w:val="0"/>
          </w:rPr>
          <w:t xml:space="preserve"> </w:t>
        </w:r>
        <w:r>
          <w:rPr>
            <w:rFonts w:eastAsia="等线" w:hint="eastAsia"/>
            <w:snapToGrid w:val="0"/>
            <w:lang w:eastAsia="zh-CN"/>
          </w:rPr>
          <w:t>AIoT-UE-Reader-</w:t>
        </w:r>
        <w:r>
          <w:rPr>
            <w:rFonts w:hint="eastAsia"/>
            <w:snapToGrid w:val="0"/>
          </w:rPr>
          <w:t>Authorized</w:t>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Pr>
            <w:rFonts w:eastAsia="Malgun Gothic"/>
            <w:noProof w:val="0"/>
            <w:snapToGrid w:val="0"/>
          </w:rPr>
          <w:tab/>
        </w:r>
        <w:r>
          <w:rPr>
            <w:rFonts w:eastAsia="Malgun Gothic"/>
            <w:noProof w:val="0"/>
            <w:snapToGrid w:val="0"/>
          </w:rPr>
          <w:tab/>
        </w:r>
        <w:r w:rsidRPr="00CE5D88">
          <w:rPr>
            <w:rFonts w:eastAsia="Malgun Gothic"/>
            <w:noProof w:val="0"/>
            <w:snapToGrid w:val="0"/>
          </w:rPr>
          <w:t>PRESENCE optional}</w:t>
        </w:r>
      </w:ins>
      <w:r w:rsidRPr="00FD0425">
        <w:rPr>
          <w:snapToGrid w:val="0"/>
        </w:rPr>
        <w:t>,</w:t>
      </w:r>
    </w:p>
    <w:p w14:paraId="4FD8961E" w14:textId="77777777" w:rsidR="009E18B2" w:rsidRPr="00FD0425" w:rsidRDefault="009E18B2" w:rsidP="009E18B2">
      <w:pPr>
        <w:pStyle w:val="PL"/>
        <w:rPr>
          <w:snapToGrid w:val="0"/>
        </w:rPr>
      </w:pPr>
      <w:r w:rsidRPr="00FD0425">
        <w:rPr>
          <w:snapToGrid w:val="0"/>
        </w:rPr>
        <w:tab/>
        <w:t>...</w:t>
      </w:r>
    </w:p>
    <w:p w14:paraId="4303D670" w14:textId="77777777" w:rsidR="009E18B2" w:rsidRPr="00FD0425" w:rsidRDefault="009E18B2" w:rsidP="009E18B2">
      <w:pPr>
        <w:pStyle w:val="PL"/>
        <w:rPr>
          <w:snapToGrid w:val="0"/>
        </w:rPr>
      </w:pPr>
      <w:r w:rsidRPr="00FD0425">
        <w:rPr>
          <w:snapToGrid w:val="0"/>
        </w:rPr>
        <w:t>}</w:t>
      </w:r>
    </w:p>
    <w:p w14:paraId="52596914" w14:textId="77777777" w:rsidR="00A554E9" w:rsidRPr="003B1AA6" w:rsidRDefault="00A554E9" w:rsidP="00A554E9">
      <w:pPr>
        <w:pStyle w:val="FirstChange"/>
        <w:jc w:val="left"/>
      </w:pPr>
      <w:r>
        <w:rPr>
          <w:rFonts w:hint="eastAsia"/>
        </w:rPr>
        <w:t>//skip unchanged part</w:t>
      </w:r>
    </w:p>
    <w:p w14:paraId="0237ED90" w14:textId="77777777" w:rsidR="00967575" w:rsidRPr="00FD0425" w:rsidRDefault="00967575" w:rsidP="00967575">
      <w:pPr>
        <w:pStyle w:val="PL"/>
        <w:rPr>
          <w:snapToGrid w:val="0"/>
        </w:rPr>
      </w:pPr>
      <w:r w:rsidRPr="00FD0425">
        <w:rPr>
          <w:snapToGrid w:val="0"/>
        </w:rPr>
        <w:t>-- **************************************************************</w:t>
      </w:r>
    </w:p>
    <w:p w14:paraId="36A1637D" w14:textId="77777777" w:rsidR="00967575" w:rsidRPr="00FD0425" w:rsidRDefault="00967575" w:rsidP="00967575">
      <w:pPr>
        <w:pStyle w:val="PL"/>
        <w:rPr>
          <w:snapToGrid w:val="0"/>
        </w:rPr>
      </w:pPr>
      <w:r w:rsidRPr="00FD0425">
        <w:rPr>
          <w:snapToGrid w:val="0"/>
        </w:rPr>
        <w:t>--</w:t>
      </w:r>
    </w:p>
    <w:p w14:paraId="68727266" w14:textId="77777777" w:rsidR="00967575" w:rsidRPr="00FD0425" w:rsidRDefault="00967575" w:rsidP="00967575">
      <w:pPr>
        <w:pStyle w:val="PL"/>
        <w:outlineLvl w:val="3"/>
        <w:rPr>
          <w:snapToGrid w:val="0"/>
        </w:rPr>
      </w:pPr>
      <w:r w:rsidRPr="00FD0425">
        <w:rPr>
          <w:snapToGrid w:val="0"/>
        </w:rPr>
        <w:t>-- RETRIEVE UE CONTEXT RESPONSE</w:t>
      </w:r>
    </w:p>
    <w:p w14:paraId="099BA88C" w14:textId="77777777" w:rsidR="00967575" w:rsidRPr="007A1A93" w:rsidRDefault="00967575" w:rsidP="00967575">
      <w:pPr>
        <w:pStyle w:val="PL"/>
        <w:rPr>
          <w:snapToGrid w:val="0"/>
          <w:lang w:val="fr-FR"/>
        </w:rPr>
      </w:pPr>
      <w:r w:rsidRPr="007A1A93">
        <w:rPr>
          <w:snapToGrid w:val="0"/>
          <w:lang w:val="fr-FR"/>
        </w:rPr>
        <w:t>--</w:t>
      </w:r>
    </w:p>
    <w:p w14:paraId="339DAF25" w14:textId="77777777" w:rsidR="00967575" w:rsidRPr="007A1A93" w:rsidRDefault="00967575" w:rsidP="00967575">
      <w:pPr>
        <w:pStyle w:val="PL"/>
        <w:rPr>
          <w:snapToGrid w:val="0"/>
          <w:lang w:val="fr-FR"/>
        </w:rPr>
      </w:pPr>
      <w:r w:rsidRPr="007A1A93">
        <w:rPr>
          <w:snapToGrid w:val="0"/>
          <w:lang w:val="fr-FR"/>
        </w:rPr>
        <w:t>-- **************************************************************</w:t>
      </w:r>
    </w:p>
    <w:p w14:paraId="4354DF54" w14:textId="77777777" w:rsidR="00967575" w:rsidRPr="007A1A93" w:rsidRDefault="00967575" w:rsidP="00967575">
      <w:pPr>
        <w:pStyle w:val="PL"/>
        <w:rPr>
          <w:snapToGrid w:val="0"/>
          <w:lang w:val="fr-FR"/>
        </w:rPr>
      </w:pPr>
    </w:p>
    <w:p w14:paraId="2A087EE5" w14:textId="77777777" w:rsidR="00967575" w:rsidRPr="007A1A93" w:rsidRDefault="00967575" w:rsidP="00967575">
      <w:pPr>
        <w:pStyle w:val="PL"/>
        <w:rPr>
          <w:snapToGrid w:val="0"/>
          <w:lang w:val="fr-FR"/>
        </w:rPr>
      </w:pPr>
      <w:r w:rsidRPr="007A1A93">
        <w:rPr>
          <w:snapToGrid w:val="0"/>
          <w:lang w:val="fr-FR"/>
        </w:rPr>
        <w:t>RetrieveUEContextResponse ::= SEQUENCE {</w:t>
      </w:r>
    </w:p>
    <w:p w14:paraId="22F8E7D1" w14:textId="77777777" w:rsidR="00967575" w:rsidRPr="007A1A93" w:rsidRDefault="00967575" w:rsidP="00967575">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41E2017C" w14:textId="77777777" w:rsidR="00967575" w:rsidRPr="00FD0425" w:rsidRDefault="00967575" w:rsidP="00967575">
      <w:pPr>
        <w:pStyle w:val="PL"/>
        <w:rPr>
          <w:snapToGrid w:val="0"/>
        </w:rPr>
      </w:pPr>
      <w:r w:rsidRPr="007A1A93">
        <w:rPr>
          <w:snapToGrid w:val="0"/>
          <w:lang w:val="fr-FR"/>
        </w:rPr>
        <w:tab/>
      </w:r>
      <w:r w:rsidRPr="00FD0425">
        <w:rPr>
          <w:snapToGrid w:val="0"/>
        </w:rPr>
        <w:t>...</w:t>
      </w:r>
    </w:p>
    <w:p w14:paraId="165FD39B" w14:textId="77777777" w:rsidR="00967575" w:rsidRPr="00FD0425" w:rsidRDefault="00967575" w:rsidP="00967575">
      <w:pPr>
        <w:pStyle w:val="PL"/>
        <w:rPr>
          <w:snapToGrid w:val="0"/>
        </w:rPr>
      </w:pPr>
      <w:r w:rsidRPr="00FD0425">
        <w:rPr>
          <w:snapToGrid w:val="0"/>
        </w:rPr>
        <w:t>}</w:t>
      </w:r>
    </w:p>
    <w:p w14:paraId="7545A7D0" w14:textId="77777777" w:rsidR="00967575" w:rsidRPr="00FD0425" w:rsidRDefault="00967575" w:rsidP="00967575">
      <w:pPr>
        <w:pStyle w:val="PL"/>
        <w:rPr>
          <w:snapToGrid w:val="0"/>
        </w:rPr>
      </w:pPr>
    </w:p>
    <w:p w14:paraId="0C43D3D9" w14:textId="77777777" w:rsidR="00967575" w:rsidRPr="00FD0425" w:rsidRDefault="00967575" w:rsidP="00967575">
      <w:pPr>
        <w:pStyle w:val="PL"/>
        <w:rPr>
          <w:snapToGrid w:val="0"/>
        </w:rPr>
      </w:pPr>
      <w:r w:rsidRPr="00FD0425">
        <w:rPr>
          <w:snapToGrid w:val="0"/>
        </w:rPr>
        <w:t>RetrieveUEContextResponse-IEs XNAP-PROTOCOL-IES ::= {</w:t>
      </w:r>
    </w:p>
    <w:p w14:paraId="2122D3EC" w14:textId="77777777" w:rsidR="00967575" w:rsidRPr="00FD0425" w:rsidRDefault="00967575" w:rsidP="00967575">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028BF07" w14:textId="77777777" w:rsidR="00967575" w:rsidRPr="00FD0425" w:rsidRDefault="00967575" w:rsidP="00967575">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6355585" w14:textId="77777777" w:rsidR="00967575" w:rsidRPr="00FD0425" w:rsidRDefault="00967575" w:rsidP="00967575">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1EB154" w14:textId="77777777" w:rsidR="00967575" w:rsidRPr="00FD0425" w:rsidRDefault="00967575" w:rsidP="00967575">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3F85871B" w14:textId="77777777" w:rsidR="00967575" w:rsidRPr="00FD0425" w:rsidRDefault="00967575" w:rsidP="00967575">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09CFB5E" w14:textId="77777777" w:rsidR="00967575" w:rsidRPr="00FD0425" w:rsidRDefault="00967575" w:rsidP="00967575">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163EF7C" w14:textId="77777777" w:rsidR="00967575" w:rsidRPr="00FD0425" w:rsidRDefault="00967575" w:rsidP="00967575">
      <w:pPr>
        <w:pStyle w:val="PL"/>
        <w:rPr>
          <w:snapToGrid w:val="0"/>
        </w:rPr>
      </w:pPr>
      <w:r w:rsidRPr="00FD0425">
        <w:tab/>
        <w:t>{ ID id-</w:t>
      </w:r>
      <w:r w:rsidRPr="00FD0425">
        <w:rPr>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TYPE 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11E73394" w14:textId="77777777" w:rsidR="00967575" w:rsidRPr="00DA6DDA" w:rsidRDefault="00967575" w:rsidP="00967575">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6DB27756" w14:textId="77777777" w:rsidR="00967575" w:rsidRPr="00791720" w:rsidRDefault="00967575" w:rsidP="00967575">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72991A22" w14:textId="77777777" w:rsidR="00967575" w:rsidRPr="00791720" w:rsidRDefault="00967575" w:rsidP="00967575">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768C848E" w14:textId="77777777" w:rsidR="00967575" w:rsidRPr="00FD0425" w:rsidRDefault="00967575" w:rsidP="00967575">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07C645AF" w14:textId="77777777" w:rsidR="00967575" w:rsidRPr="001D7B22" w:rsidRDefault="00967575" w:rsidP="00967575">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5C6BF50F" w14:textId="77777777" w:rsidR="00967575" w:rsidRPr="001D7B22" w:rsidRDefault="00967575" w:rsidP="00967575">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34A519EA" w14:textId="77777777" w:rsidR="00967575" w:rsidRPr="00867CF7" w:rsidRDefault="00967575" w:rsidP="00967575">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867CF7">
        <w:rPr>
          <w:rFonts w:cs="Courier New"/>
          <w:snapToGrid w:val="0"/>
          <w:szCs w:val="16"/>
        </w:rPr>
        <w:t>|</w:t>
      </w:r>
    </w:p>
    <w:p w14:paraId="3CDFFB34" w14:textId="77777777" w:rsidR="00967575" w:rsidRDefault="00967575" w:rsidP="00967575">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r>
        <w:rPr>
          <w:snapToGrid w:val="0"/>
        </w:rPr>
        <w:t>|</w:t>
      </w:r>
    </w:p>
    <w:p w14:paraId="77B4C185" w14:textId="77777777" w:rsidR="00967575" w:rsidRDefault="00967575" w:rsidP="00967575">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C70FE07" w14:textId="77777777" w:rsidR="00967575" w:rsidRPr="00EB1EDA" w:rsidRDefault="00967575" w:rsidP="00967575">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45CE5658" w14:textId="77777777" w:rsidR="00967575" w:rsidRDefault="00967575" w:rsidP="00967575">
      <w:pPr>
        <w:pStyle w:val="PL"/>
        <w:rPr>
          <w:snapToGrid w:val="0"/>
          <w:lang w:eastAsia="zh-CN"/>
        </w:rPr>
      </w:pPr>
      <w:r w:rsidRPr="00EB1EDA">
        <w:rPr>
          <w:snapToGrid w:val="0"/>
        </w:rPr>
        <w:lastRenderedPageBreak/>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17D334EE" w14:textId="77777777" w:rsidR="00967575" w:rsidRDefault="00967575" w:rsidP="00967575">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1CA24277" w14:textId="77777777" w:rsidR="00967575" w:rsidRDefault="00967575" w:rsidP="00967575">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17DC84F5" w14:textId="77777777" w:rsidR="00967575" w:rsidRDefault="00967575" w:rsidP="00967575">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01E5678D" w14:textId="77777777" w:rsidR="00967575" w:rsidRPr="00705AB5" w:rsidRDefault="00967575" w:rsidP="00967575">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8C236B5" w14:textId="77777777" w:rsidR="00967575" w:rsidRPr="00705AB5" w:rsidRDefault="00967575" w:rsidP="00967575">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DB99739" w14:textId="77777777" w:rsidR="00967575" w:rsidRDefault="00967575" w:rsidP="00967575">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43EB2B8A" w14:textId="77777777" w:rsidR="00967575" w:rsidRDefault="00967575" w:rsidP="00967575">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516CC234" w14:textId="77777777" w:rsidR="00967575" w:rsidRDefault="00967575" w:rsidP="00967575">
      <w:pPr>
        <w:pStyle w:val="PL"/>
        <w:rPr>
          <w:ins w:id="280" w:author="Samsung" w:date="2025-11-21T01:05:00Z"/>
          <w:rFonts w:cs="Courier New"/>
          <w:snapToGrid w:val="0"/>
        </w:rPr>
      </w:pPr>
      <w:r>
        <w:rPr>
          <w:rFonts w:cs="Courier New"/>
          <w:snapToGrid w:val="0"/>
        </w:rPr>
        <w:tab/>
      </w:r>
      <w:r w:rsidRPr="00F55F0F">
        <w:rPr>
          <w:rFonts w:cs="Courier New" w:hint="eastAsia"/>
          <w:snapToGrid w:val="0"/>
        </w:rPr>
        <w:t>{ ID id-</w:t>
      </w:r>
      <w:r w:rsidRPr="00831EF7">
        <w:rPr>
          <w:snapToGrid w:val="0"/>
        </w:rPr>
        <w:t>SLPositioning-Ranging-Services-</w:t>
      </w:r>
      <w:r>
        <w:rPr>
          <w:snapToGrid w:val="0"/>
        </w:rPr>
        <w:t>Info</w:t>
      </w:r>
      <w:r w:rsidRPr="00831EF7">
        <w:rPr>
          <w:snapToGrid w:val="0"/>
        </w:rPr>
        <w:tab/>
      </w:r>
      <w:r>
        <w:rPr>
          <w:snapToGrid w:val="0"/>
        </w:rPr>
        <w:tab/>
      </w:r>
      <w:r>
        <w:rPr>
          <w:snapToGrid w:val="0"/>
        </w:rPr>
        <w:tab/>
      </w:r>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r w:rsidRPr="00831EF7">
        <w:rPr>
          <w:snapToGrid w:val="0"/>
        </w:rPr>
        <w:t>SLPositioning-Ranging-Services-</w:t>
      </w:r>
      <w:r>
        <w:rPr>
          <w:snapToGrid w:val="0"/>
        </w:rPr>
        <w:t>Info</w:t>
      </w:r>
      <w:r w:rsidRPr="00831EF7">
        <w:rPr>
          <w:snapToGrid w:val="0"/>
        </w:rPr>
        <w:tab/>
      </w:r>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ins w:id="281" w:author="Samsung" w:date="2025-11-21T01:05:00Z">
        <w:r>
          <w:rPr>
            <w:rFonts w:cs="Courier New"/>
            <w:snapToGrid w:val="0"/>
          </w:rPr>
          <w:t>|</w:t>
        </w:r>
      </w:ins>
    </w:p>
    <w:p w14:paraId="2FF23210" w14:textId="0EB6E9BF" w:rsidR="00967575" w:rsidRPr="00FD0425" w:rsidRDefault="00967575" w:rsidP="00967575">
      <w:pPr>
        <w:pStyle w:val="PL"/>
        <w:rPr>
          <w:snapToGrid w:val="0"/>
        </w:rPr>
      </w:pPr>
      <w:ins w:id="282" w:author="Samsung" w:date="2025-11-21T01:05:00Z">
        <w:r>
          <w:rPr>
            <w:rFonts w:eastAsia="Malgun Gothic"/>
            <w:noProof w:val="0"/>
            <w:snapToGrid w:val="0"/>
          </w:rPr>
          <w:tab/>
        </w:r>
        <w:r w:rsidRPr="00CE5D88">
          <w:rPr>
            <w:rFonts w:eastAsia="Malgun Gothic" w:hint="eastAsia"/>
            <w:noProof w:val="0"/>
            <w:snapToGrid w:val="0"/>
          </w:rPr>
          <w:t>{ ID id-</w:t>
        </w:r>
        <w:proofErr w:type="spellStart"/>
        <w:r>
          <w:rPr>
            <w:rFonts w:eastAsia="等线" w:hint="eastAsia"/>
            <w:snapToGrid w:val="0"/>
            <w:lang w:eastAsia="zh-CN"/>
          </w:rPr>
          <w:t>AIoT</w:t>
        </w:r>
        <w:proofErr w:type="spellEnd"/>
        <w:r>
          <w:rPr>
            <w:rFonts w:eastAsia="等线" w:hint="eastAsia"/>
            <w:snapToGrid w:val="0"/>
            <w:lang w:eastAsia="zh-CN"/>
          </w:rPr>
          <w:t>-UE-Reader-</w:t>
        </w:r>
        <w:r>
          <w:rPr>
            <w:rFonts w:hint="eastAsia"/>
            <w:snapToGrid w:val="0"/>
          </w:rPr>
          <w:t>Authorized</w:t>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Pr>
            <w:rFonts w:eastAsia="Malgun Gothic"/>
            <w:noProof w:val="0"/>
            <w:snapToGrid w:val="0"/>
          </w:rPr>
          <w:tab/>
        </w:r>
        <w:r w:rsidRPr="00CE5D88">
          <w:rPr>
            <w:rFonts w:eastAsia="Malgun Gothic"/>
            <w:noProof w:val="0"/>
            <w:snapToGrid w:val="0"/>
          </w:rPr>
          <w:t>CRITICALITY ignore</w:t>
        </w:r>
        <w:r w:rsidRPr="00CE5D88">
          <w:rPr>
            <w:rFonts w:eastAsia="Malgun Gothic"/>
            <w:noProof w:val="0"/>
            <w:snapToGrid w:val="0"/>
          </w:rPr>
          <w:tab/>
          <w:t>TYPE</w:t>
        </w:r>
        <w:r w:rsidRPr="00CE5D88">
          <w:rPr>
            <w:rFonts w:eastAsia="Malgun Gothic" w:hint="eastAsia"/>
            <w:noProof w:val="0"/>
            <w:snapToGrid w:val="0"/>
          </w:rPr>
          <w:t xml:space="preserve"> </w:t>
        </w:r>
        <w:r>
          <w:rPr>
            <w:rFonts w:eastAsia="等线" w:hint="eastAsia"/>
            <w:snapToGrid w:val="0"/>
            <w:lang w:eastAsia="zh-CN"/>
          </w:rPr>
          <w:t>AIoT-UE-Reader-</w:t>
        </w:r>
        <w:r>
          <w:rPr>
            <w:rFonts w:hint="eastAsia"/>
            <w:snapToGrid w:val="0"/>
          </w:rPr>
          <w:t>Authorized</w:t>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sidRPr="00CE5D88">
          <w:rPr>
            <w:rFonts w:eastAsia="Malgun Gothic"/>
            <w:noProof w:val="0"/>
            <w:snapToGrid w:val="0"/>
          </w:rPr>
          <w:tab/>
        </w:r>
        <w:r>
          <w:rPr>
            <w:rFonts w:eastAsia="Malgun Gothic"/>
            <w:noProof w:val="0"/>
            <w:snapToGrid w:val="0"/>
          </w:rPr>
          <w:tab/>
        </w:r>
        <w:r>
          <w:rPr>
            <w:rFonts w:eastAsia="Malgun Gothic"/>
            <w:noProof w:val="0"/>
            <w:snapToGrid w:val="0"/>
          </w:rPr>
          <w:tab/>
        </w:r>
        <w:r>
          <w:rPr>
            <w:rFonts w:eastAsia="Malgun Gothic"/>
            <w:noProof w:val="0"/>
            <w:snapToGrid w:val="0"/>
          </w:rPr>
          <w:tab/>
        </w:r>
        <w:r w:rsidRPr="00CE5D88">
          <w:rPr>
            <w:rFonts w:eastAsia="Malgun Gothic"/>
            <w:noProof w:val="0"/>
            <w:snapToGrid w:val="0"/>
          </w:rPr>
          <w:t>PRESENCE optional</w:t>
        </w:r>
        <w:r>
          <w:rPr>
            <w:rFonts w:eastAsia="Malgun Gothic"/>
            <w:noProof w:val="0"/>
            <w:snapToGrid w:val="0"/>
          </w:rPr>
          <w:tab/>
        </w:r>
        <w:r w:rsidRPr="00CE5D88">
          <w:rPr>
            <w:rFonts w:eastAsia="Malgun Gothic"/>
            <w:noProof w:val="0"/>
            <w:snapToGrid w:val="0"/>
          </w:rPr>
          <w:t>}</w:t>
        </w:r>
      </w:ins>
      <w:r>
        <w:rPr>
          <w:snapToGrid w:val="0"/>
          <w:lang w:eastAsia="zh-CN"/>
        </w:rPr>
        <w:t>,</w:t>
      </w:r>
    </w:p>
    <w:p w14:paraId="79775CFC" w14:textId="63B7FA8F" w:rsidR="00967575" w:rsidRPr="00FD0425" w:rsidRDefault="00967575" w:rsidP="00967575">
      <w:pPr>
        <w:pStyle w:val="PL"/>
        <w:tabs>
          <w:tab w:val="clear" w:pos="768"/>
        </w:tabs>
        <w:rPr>
          <w:snapToGrid w:val="0"/>
        </w:rPr>
      </w:pPr>
      <w:r w:rsidRPr="00FD0425">
        <w:rPr>
          <w:snapToGrid w:val="0"/>
        </w:rPr>
        <w:tab/>
        <w:t>...</w:t>
      </w:r>
    </w:p>
    <w:p w14:paraId="73373331" w14:textId="77777777" w:rsidR="00967575" w:rsidRPr="00FD0425" w:rsidRDefault="00967575" w:rsidP="00967575">
      <w:pPr>
        <w:pStyle w:val="PL"/>
        <w:rPr>
          <w:snapToGrid w:val="0"/>
        </w:rPr>
      </w:pPr>
      <w:r w:rsidRPr="00FD0425">
        <w:rPr>
          <w:snapToGrid w:val="0"/>
        </w:rPr>
        <w:t>}</w:t>
      </w:r>
    </w:p>
    <w:p w14:paraId="51A9E96A" w14:textId="77777777" w:rsidR="003B1AA6" w:rsidRDefault="003B1AA6" w:rsidP="003B1AA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811E1E3" w14:textId="77777777" w:rsidR="00925E98" w:rsidRPr="00FD0425" w:rsidRDefault="00925E98" w:rsidP="00925E98">
      <w:pPr>
        <w:pStyle w:val="3"/>
      </w:pPr>
      <w:bookmarkStart w:id="283" w:name="_Toc20955408"/>
      <w:bookmarkStart w:id="284" w:name="_Toc29991616"/>
      <w:bookmarkStart w:id="285" w:name="_Toc36556019"/>
      <w:bookmarkStart w:id="286" w:name="_Toc44497804"/>
      <w:bookmarkStart w:id="287" w:name="_Toc45108191"/>
      <w:bookmarkStart w:id="288" w:name="_Toc45901811"/>
      <w:bookmarkStart w:id="289" w:name="_Toc51850892"/>
      <w:bookmarkStart w:id="290" w:name="_Toc56693896"/>
      <w:bookmarkStart w:id="291" w:name="_Toc64447440"/>
      <w:bookmarkStart w:id="292" w:name="_Toc66286934"/>
      <w:bookmarkStart w:id="293" w:name="_Toc74151632"/>
      <w:bookmarkStart w:id="294" w:name="_Toc88654106"/>
      <w:bookmarkStart w:id="295" w:name="_Toc97904462"/>
      <w:bookmarkStart w:id="296" w:name="_Toc98868600"/>
      <w:bookmarkStart w:id="297" w:name="_Toc105174886"/>
      <w:bookmarkStart w:id="298" w:name="_Toc106109723"/>
      <w:bookmarkStart w:id="299" w:name="_Toc113825545"/>
      <w:bookmarkStart w:id="300" w:name="_Toc209707100"/>
      <w:r w:rsidRPr="00FD0425">
        <w:t>9.3.5</w:t>
      </w:r>
      <w:r w:rsidRPr="00FD0425">
        <w:tab/>
        <w:t>Information Element definitions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1138C3E" w14:textId="77777777" w:rsidR="00925E98" w:rsidRPr="00FD0425" w:rsidRDefault="00925E98" w:rsidP="00925E98">
      <w:pPr>
        <w:pStyle w:val="PL"/>
        <w:rPr>
          <w:snapToGrid w:val="0"/>
        </w:rPr>
      </w:pPr>
      <w:r w:rsidRPr="00FD0425">
        <w:rPr>
          <w:snapToGrid w:val="0"/>
        </w:rPr>
        <w:t>-- ASN1START</w:t>
      </w:r>
    </w:p>
    <w:p w14:paraId="15F80B01" w14:textId="77777777" w:rsidR="00925E98" w:rsidRPr="00FD0425" w:rsidRDefault="00925E98" w:rsidP="00925E98">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67CAEF2A" w14:textId="77777777" w:rsidR="00925E98" w:rsidRPr="00FD0425" w:rsidRDefault="00925E98" w:rsidP="00925E98">
      <w:pPr>
        <w:pStyle w:val="PL"/>
      </w:pPr>
      <w:r w:rsidRPr="00FD0425">
        <w:t>--</w:t>
      </w:r>
    </w:p>
    <w:p w14:paraId="6F461B3C" w14:textId="77777777" w:rsidR="00925E98" w:rsidRPr="00FD0425" w:rsidRDefault="00925E98" w:rsidP="00925E98">
      <w:pPr>
        <w:pStyle w:val="PL"/>
      </w:pPr>
      <w:r w:rsidRPr="00FD0425">
        <w:t>-- Information Element Definitions</w:t>
      </w:r>
    </w:p>
    <w:p w14:paraId="6F8FCC19" w14:textId="77777777" w:rsidR="00925E98" w:rsidRPr="00FD0425" w:rsidRDefault="00925E98" w:rsidP="00925E98">
      <w:pPr>
        <w:pStyle w:val="PL"/>
      </w:pPr>
      <w:r w:rsidRPr="00FD0425">
        <w:t>--</w:t>
      </w:r>
    </w:p>
    <w:p w14:paraId="7A95CC4C" w14:textId="77777777" w:rsidR="00925E98" w:rsidRPr="00FD0425" w:rsidRDefault="00925E98" w:rsidP="00925E98">
      <w:pPr>
        <w:pStyle w:val="PL"/>
      </w:pPr>
      <w:r w:rsidRPr="00FD0425">
        <w:t>-- **************************************************************</w:t>
      </w:r>
    </w:p>
    <w:p w14:paraId="5FCB6B21" w14:textId="77777777" w:rsidR="00925E98" w:rsidRPr="00FD0425" w:rsidRDefault="00925E98" w:rsidP="00925E98">
      <w:pPr>
        <w:pStyle w:val="PL"/>
      </w:pPr>
    </w:p>
    <w:p w14:paraId="19D9C402" w14:textId="77777777" w:rsidR="00925E98" w:rsidRPr="00FD0425" w:rsidRDefault="00925E98" w:rsidP="00925E98">
      <w:pPr>
        <w:pStyle w:val="PL"/>
      </w:pPr>
      <w:r w:rsidRPr="00FD0425">
        <w:t>XnAP-IEs {</w:t>
      </w:r>
    </w:p>
    <w:p w14:paraId="52412D3C" w14:textId="77777777" w:rsidR="00925E98" w:rsidRPr="00FD0425" w:rsidRDefault="00925E98" w:rsidP="00925E98">
      <w:pPr>
        <w:pStyle w:val="PL"/>
      </w:pPr>
      <w:r w:rsidRPr="00FD0425">
        <w:t>itu-t (0) identified-organization (4) etsi (0) mobileDomain (0)</w:t>
      </w:r>
    </w:p>
    <w:p w14:paraId="29712C97" w14:textId="77777777" w:rsidR="00925E98" w:rsidRPr="00FD0425" w:rsidRDefault="00925E98" w:rsidP="00925E98">
      <w:pPr>
        <w:pStyle w:val="PL"/>
      </w:pPr>
      <w:r w:rsidRPr="00FD0425">
        <w:t>ngran-access (22) modules (3) xnap (2) version1 (1) xnap-IEs (2) }</w:t>
      </w:r>
    </w:p>
    <w:p w14:paraId="75C875DE" w14:textId="77777777" w:rsidR="00925E98" w:rsidRPr="00FD0425" w:rsidRDefault="00925E98" w:rsidP="00925E98">
      <w:pPr>
        <w:pStyle w:val="PL"/>
      </w:pPr>
    </w:p>
    <w:p w14:paraId="265EBDC3" w14:textId="77777777" w:rsidR="00925E98" w:rsidRPr="00FD0425" w:rsidRDefault="00925E98" w:rsidP="00925E98">
      <w:pPr>
        <w:pStyle w:val="PL"/>
      </w:pPr>
      <w:r w:rsidRPr="00FD0425">
        <w:t>DEFINITIONS AUTOMATIC TAGS ::=</w:t>
      </w:r>
    </w:p>
    <w:p w14:paraId="1BA29BE9" w14:textId="77777777" w:rsidR="00925E98" w:rsidRPr="00FD0425" w:rsidRDefault="00925E98" w:rsidP="00925E98">
      <w:pPr>
        <w:pStyle w:val="PL"/>
      </w:pPr>
    </w:p>
    <w:p w14:paraId="48440AB7" w14:textId="77777777" w:rsidR="00925E98" w:rsidRPr="00FD0425" w:rsidRDefault="00925E98" w:rsidP="00925E98">
      <w:pPr>
        <w:pStyle w:val="PL"/>
      </w:pPr>
      <w:r w:rsidRPr="00FD0425">
        <w:t>BEGIN</w:t>
      </w:r>
    </w:p>
    <w:p w14:paraId="755BFCD9" w14:textId="77777777" w:rsidR="00925E98" w:rsidRPr="00FD0425" w:rsidRDefault="00925E98" w:rsidP="00925E98">
      <w:pPr>
        <w:pStyle w:val="PL"/>
      </w:pPr>
    </w:p>
    <w:p w14:paraId="65000006" w14:textId="77777777" w:rsidR="00925E98" w:rsidRPr="00FD0425" w:rsidRDefault="00925E98" w:rsidP="00925E98">
      <w:pPr>
        <w:pStyle w:val="PL"/>
      </w:pPr>
      <w:r w:rsidRPr="00FD0425">
        <w:t>IMPORTS</w:t>
      </w:r>
    </w:p>
    <w:p w14:paraId="4C0DD54C" w14:textId="77777777" w:rsidR="00925E98" w:rsidRPr="00FD0425" w:rsidRDefault="00925E98" w:rsidP="00925E98">
      <w:pPr>
        <w:pStyle w:val="PL"/>
      </w:pPr>
    </w:p>
    <w:p w14:paraId="49BCACC2" w14:textId="77777777" w:rsidR="00925E98" w:rsidRPr="00FD0425" w:rsidRDefault="00925E98" w:rsidP="00925E98">
      <w:pPr>
        <w:pStyle w:val="PL"/>
        <w:rPr>
          <w:lang w:eastAsia="ja-JP"/>
        </w:rPr>
      </w:pPr>
    </w:p>
    <w:p w14:paraId="663C7ABF" w14:textId="77777777" w:rsidR="00925E98" w:rsidRPr="00FD0425" w:rsidRDefault="00925E98" w:rsidP="00925E98">
      <w:pPr>
        <w:pStyle w:val="PL"/>
        <w:rPr>
          <w:lang w:eastAsia="ja-JP"/>
        </w:rPr>
      </w:pPr>
      <w:r w:rsidRPr="00FD0425">
        <w:rPr>
          <w:lang w:eastAsia="ja-JP"/>
        </w:rPr>
        <w:tab/>
        <w:t>id-CNTypeRestrictionsForEquivalent,</w:t>
      </w:r>
    </w:p>
    <w:p w14:paraId="393DDD49" w14:textId="77777777" w:rsidR="00925E98" w:rsidRPr="00FD0425" w:rsidRDefault="00925E98" w:rsidP="00925E98">
      <w:pPr>
        <w:pStyle w:val="PL"/>
        <w:rPr>
          <w:lang w:eastAsia="ja-JP"/>
        </w:rPr>
      </w:pPr>
      <w:r w:rsidRPr="00FD0425">
        <w:rPr>
          <w:lang w:eastAsia="ja-JP"/>
        </w:rPr>
        <w:tab/>
        <w:t>id-CNTypeRestrictionsForServing,</w:t>
      </w:r>
    </w:p>
    <w:p w14:paraId="155F0294" w14:textId="77777777" w:rsidR="00925E98" w:rsidRDefault="00925E98" w:rsidP="00925E98">
      <w:pPr>
        <w:pStyle w:val="PL"/>
        <w:rPr>
          <w:lang w:eastAsia="ja-JP"/>
        </w:rPr>
      </w:pPr>
      <w:r w:rsidRPr="00FD0425">
        <w:rPr>
          <w:lang w:eastAsia="ja-JP"/>
        </w:rPr>
        <w:tab/>
        <w:t>id-</w:t>
      </w:r>
      <w:r w:rsidRPr="00FD0425">
        <w:rPr>
          <w:rFonts w:hint="eastAsia"/>
          <w:lang w:eastAsia="ja-JP"/>
        </w:rPr>
        <w:t>Additional-UL-NG-U-TNLatUPF-List,</w:t>
      </w:r>
    </w:p>
    <w:p w14:paraId="2687F4A1" w14:textId="77777777" w:rsidR="00A554E9" w:rsidRDefault="00A554E9" w:rsidP="00A554E9">
      <w:pPr>
        <w:pStyle w:val="FirstChange"/>
        <w:jc w:val="left"/>
      </w:pPr>
      <w:r>
        <w:rPr>
          <w:rFonts w:hint="eastAsia"/>
        </w:rPr>
        <w:t>//skip unchanged part</w:t>
      </w:r>
    </w:p>
    <w:p w14:paraId="12248A6C" w14:textId="77777777" w:rsidR="00925E98" w:rsidRPr="00FD0425" w:rsidRDefault="00925E98" w:rsidP="00925E98">
      <w:pPr>
        <w:pStyle w:val="PL"/>
        <w:outlineLvl w:val="3"/>
      </w:pPr>
      <w:r w:rsidRPr="00FD0425">
        <w:t>-- A</w:t>
      </w:r>
    </w:p>
    <w:p w14:paraId="1EDF1CFD" w14:textId="77777777" w:rsidR="00925E98" w:rsidRDefault="00925E98" w:rsidP="00925E98">
      <w:pPr>
        <w:pStyle w:val="PL"/>
      </w:pPr>
    </w:p>
    <w:p w14:paraId="7067E1E3" w14:textId="77777777" w:rsidR="00925E98" w:rsidRDefault="00925E98" w:rsidP="00925E98">
      <w:pPr>
        <w:pStyle w:val="PL"/>
        <w:rPr>
          <w:rFonts w:eastAsia="Batang"/>
          <w:lang w:eastAsia="ja-JP"/>
        </w:rPr>
      </w:pPr>
      <w:r>
        <w:rPr>
          <w:rFonts w:cs="Arial"/>
          <w:lang w:val="en-US" w:eastAsia="zh-CN"/>
        </w:rPr>
        <w:t>AerialUE</w:t>
      </w:r>
      <w:r>
        <w:rPr>
          <w:rFonts w:cs="Arial" w:hint="eastAsia"/>
          <w:lang w:val="en-US" w:eastAsia="zh-CN"/>
        </w:rPr>
        <w:t>FlightInformation</w:t>
      </w:r>
      <w:r>
        <w:rPr>
          <w:rFonts w:cs="Arial"/>
          <w:lang w:val="en-US" w:eastAsia="zh-CN"/>
        </w:rPr>
        <w:t>Reporting</w:t>
      </w:r>
      <w:r>
        <w:rPr>
          <w:rFonts w:cs="Arial" w:hint="eastAsia"/>
          <w:lang w:val="en-US" w:eastAsia="zh-CN"/>
        </w:rPr>
        <w:t>Control</w:t>
      </w:r>
      <w:r>
        <w:rPr>
          <w:rFonts w:eastAsia="Batang"/>
          <w:lang w:eastAsia="ja-JP"/>
        </w:rPr>
        <w:t xml:space="preserve"> ::= SEQUENCE {</w:t>
      </w:r>
    </w:p>
    <w:p w14:paraId="5C51A259" w14:textId="77777777" w:rsidR="00925E98" w:rsidRDefault="00925E98" w:rsidP="00925E98">
      <w:pPr>
        <w:pStyle w:val="PL"/>
        <w:rPr>
          <w:snapToGrid w:val="0"/>
          <w:lang w:val="en-US"/>
        </w:rPr>
      </w:pPr>
      <w:r>
        <w:rPr>
          <w:rFonts w:eastAsia="Batang"/>
          <w:lang w:eastAsia="ja-JP"/>
        </w:rPr>
        <w:tab/>
      </w:r>
      <w:r>
        <w:rPr>
          <w:rFonts w:eastAsia="Batang"/>
          <w:lang w:val="en-US" w:eastAsia="ja-JP"/>
        </w:rPr>
        <w:t>h</w:t>
      </w:r>
      <w:r>
        <w:rPr>
          <w:rFonts w:cs="Arial" w:hint="eastAsia"/>
          <w:lang w:val="en-US" w:eastAsia="zh-CN"/>
        </w:rPr>
        <w:t>igherAltitude</w:t>
      </w:r>
      <w:r>
        <w:rPr>
          <w:rFonts w:cs="Arial"/>
          <w:lang w:val="en-US" w:eastAsia="zh-CN"/>
        </w:rPr>
        <w:t>Threshold</w:t>
      </w:r>
      <w:r>
        <w:rPr>
          <w:rFonts w:eastAsia="Batang"/>
          <w:lang w:eastAsia="ja-JP"/>
        </w:rPr>
        <w:tab/>
      </w:r>
      <w:r>
        <w:rPr>
          <w:rFonts w:eastAsia="Batang"/>
          <w:lang w:eastAsia="ja-JP"/>
        </w:rPr>
        <w:tab/>
      </w:r>
      <w:r>
        <w:rPr>
          <w:rFonts w:eastAsia="Batang"/>
          <w:lang w:eastAsia="ja-JP"/>
        </w:rPr>
        <w:tab/>
      </w:r>
      <w:r>
        <w:rPr>
          <w:rFonts w:hint="eastAsia"/>
          <w:lang w:val="en-US" w:eastAsia="zh-CN"/>
        </w:rPr>
        <w:tab/>
      </w:r>
      <w:r>
        <w:rPr>
          <w:rFonts w:hint="eastAsia"/>
          <w:lang w:val="en-US" w:eastAsia="zh-CN"/>
        </w:rPr>
        <w:tab/>
      </w:r>
      <w:r>
        <w:rPr>
          <w:rFonts w:hint="eastAsia"/>
          <w:snapToGrid w:val="0"/>
          <w:lang w:val="en-US" w:eastAsia="zh-CN"/>
        </w:rPr>
        <w:t>Altitude</w:t>
      </w:r>
      <w:r>
        <w:rPr>
          <w:snapToGrid w:val="0"/>
          <w:lang w:val="en-US"/>
        </w:rPr>
        <w:t>,</w:t>
      </w:r>
    </w:p>
    <w:p w14:paraId="42CE04ED" w14:textId="77777777" w:rsidR="00925E98" w:rsidRDefault="00925E98" w:rsidP="00925E98">
      <w:pPr>
        <w:pStyle w:val="PL"/>
        <w:rPr>
          <w:rFonts w:eastAsia="Batang"/>
          <w:lang w:eastAsia="ja-JP"/>
        </w:rPr>
      </w:pPr>
      <w:r>
        <w:rPr>
          <w:rFonts w:eastAsia="Batang" w:hint="eastAsia"/>
          <w:lang w:eastAsia="ja-JP"/>
        </w:rPr>
        <w:tab/>
      </w:r>
      <w:r>
        <w:rPr>
          <w:rFonts w:eastAsia="Batang"/>
          <w:lang w:val="en-US" w:eastAsia="ja-JP"/>
        </w:rPr>
        <w:t>l</w:t>
      </w:r>
      <w:r>
        <w:rPr>
          <w:rFonts w:cs="Arial" w:hint="eastAsia"/>
          <w:lang w:val="en-US" w:eastAsia="zh-CN"/>
        </w:rPr>
        <w:t>owerAltitude</w:t>
      </w:r>
      <w:r>
        <w:rPr>
          <w:rFonts w:cs="Arial"/>
          <w:lang w:val="en-US" w:eastAsia="zh-CN"/>
        </w:rPr>
        <w:t>Threshold</w:t>
      </w:r>
      <w:r>
        <w:rPr>
          <w:rFonts w:eastAsia="Batang" w:hint="eastAsia"/>
          <w:lang w:eastAsia="ja-JP"/>
        </w:rPr>
        <w:tab/>
      </w:r>
      <w:r>
        <w:rPr>
          <w:rFonts w:eastAsia="Batang"/>
          <w:lang w:eastAsia="ja-JP"/>
        </w:rPr>
        <w:tab/>
      </w:r>
      <w:r>
        <w:rPr>
          <w:rFonts w:eastAsia="Batang"/>
          <w:lang w:val="en-US" w:eastAsia="ja-JP"/>
        </w:rPr>
        <w:tab/>
      </w:r>
      <w:r>
        <w:rPr>
          <w:rFonts w:hint="eastAsia"/>
          <w:lang w:val="en-US" w:eastAsia="zh-CN"/>
        </w:rPr>
        <w:tab/>
      </w:r>
      <w:r>
        <w:rPr>
          <w:rFonts w:hint="eastAsia"/>
          <w:lang w:val="en-US" w:eastAsia="zh-CN"/>
        </w:rPr>
        <w:tab/>
      </w:r>
      <w:r>
        <w:rPr>
          <w:rFonts w:hint="eastAsia"/>
          <w:snapToGrid w:val="0"/>
          <w:lang w:val="en-US" w:eastAsia="zh-CN"/>
        </w:rPr>
        <w:t>Altitude</w:t>
      </w:r>
      <w:r>
        <w:rPr>
          <w:rFonts w:eastAsia="Batang"/>
          <w:lang w:eastAsia="ja-JP"/>
        </w:rPr>
        <w:t>,</w:t>
      </w:r>
    </w:p>
    <w:p w14:paraId="749FD4B5" w14:textId="77777777" w:rsidR="00925E98" w:rsidRDefault="00925E98" w:rsidP="00925E98">
      <w:pPr>
        <w:pStyle w:val="PL"/>
        <w:rPr>
          <w:snapToGrid w:val="0"/>
          <w:lang w:val="en-US" w:eastAsia="ja-JP"/>
        </w:rPr>
      </w:pPr>
      <w:r>
        <w:rPr>
          <w:snapToGrid w:val="0"/>
          <w:lang w:val="en-US" w:eastAsia="zh-CN"/>
        </w:rPr>
        <w:tab/>
        <w:t>a</w:t>
      </w:r>
      <w:r>
        <w:rPr>
          <w:rFonts w:hint="eastAsia"/>
          <w:snapToGrid w:val="0"/>
          <w:lang w:val="en-US" w:eastAsia="zh-CN"/>
        </w:rPr>
        <w:t>erialUER</w:t>
      </w:r>
      <w:r>
        <w:rPr>
          <w:rFonts w:cs="Arial"/>
          <w:lang w:val="en-US" w:eastAsia="zh-CN"/>
        </w:rPr>
        <w:t>eportingPeriodicity</w:t>
      </w:r>
      <w:r>
        <w:rPr>
          <w:rFonts w:cs="Arial"/>
          <w:lang w:val="en-US" w:eastAsia="zh-CN"/>
        </w:rPr>
        <w:tab/>
      </w:r>
      <w:r>
        <w:rPr>
          <w:rFonts w:cs="Arial"/>
          <w:lang w:val="en-US" w:eastAsia="zh-CN"/>
        </w:rPr>
        <w:tab/>
      </w:r>
      <w:r>
        <w:rPr>
          <w:rFonts w:cs="Arial"/>
          <w:lang w:val="en-US" w:eastAsia="zh-CN"/>
        </w:rPr>
        <w:tab/>
        <w:t>AerialUEReportingPeriodicity</w:t>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t>OPTIONAL,</w:t>
      </w:r>
    </w:p>
    <w:p w14:paraId="32B01113" w14:textId="77777777" w:rsidR="00925E98" w:rsidRPr="00AB24B7" w:rsidRDefault="00925E98" w:rsidP="00925E98">
      <w:pPr>
        <w:pStyle w:val="PL"/>
        <w:rPr>
          <w:snapToGrid w:val="0"/>
        </w:rPr>
      </w:pPr>
      <w:r>
        <w:rPr>
          <w:snapToGrid w:val="0"/>
        </w:rPr>
        <w:tab/>
      </w:r>
      <w:r w:rsidRPr="00AB24B7">
        <w:rPr>
          <w:snapToGrid w:val="0"/>
        </w:rPr>
        <w:t>iE-Extensions</w:t>
      </w:r>
      <w:r w:rsidRPr="00AB24B7">
        <w:rPr>
          <w:snapToGrid w:val="0"/>
        </w:rPr>
        <w:tab/>
      </w:r>
      <w:r w:rsidRPr="00AB24B7">
        <w:rPr>
          <w:snapToGrid w:val="0"/>
        </w:rPr>
        <w:tab/>
        <w:t>ProtocolExtensionContainer { {</w:t>
      </w:r>
      <w:r w:rsidRPr="00AB24B7">
        <w:rPr>
          <w:rFonts w:eastAsia="Batang" w:hint="eastAsia"/>
          <w:lang w:eastAsia="ja-JP"/>
        </w:rPr>
        <w:t xml:space="preserve"> </w:t>
      </w:r>
      <w:r w:rsidRPr="00AB24B7">
        <w:rPr>
          <w:rFonts w:cs="Arial"/>
          <w:lang w:eastAsia="zh-CN"/>
        </w:rPr>
        <w:t>AerialUEFlight</w:t>
      </w:r>
      <w:r w:rsidRPr="00AB24B7">
        <w:rPr>
          <w:rFonts w:cs="Arial" w:hint="eastAsia"/>
          <w:lang w:eastAsia="zh-CN"/>
        </w:rPr>
        <w:t>Information</w:t>
      </w:r>
      <w:r w:rsidRPr="00AB24B7">
        <w:rPr>
          <w:rFonts w:cs="Arial"/>
          <w:lang w:eastAsia="zh-CN"/>
        </w:rPr>
        <w:t>Reporting</w:t>
      </w:r>
      <w:r w:rsidRPr="00AB24B7">
        <w:rPr>
          <w:rFonts w:cs="Arial" w:hint="eastAsia"/>
          <w:lang w:eastAsia="zh-CN"/>
        </w:rPr>
        <w:t>Control</w:t>
      </w:r>
      <w:r w:rsidRPr="00AB24B7">
        <w:rPr>
          <w:snapToGrid w:val="0"/>
        </w:rPr>
        <w:t>-ExtIEs} }</w:t>
      </w:r>
      <w:r w:rsidRPr="00AB24B7">
        <w:rPr>
          <w:snapToGrid w:val="0"/>
        </w:rPr>
        <w:tab/>
      </w:r>
      <w:r w:rsidRPr="00AB24B7">
        <w:rPr>
          <w:snapToGrid w:val="0"/>
        </w:rPr>
        <w:tab/>
        <w:t>OPTIONAL,</w:t>
      </w:r>
    </w:p>
    <w:p w14:paraId="278BE058" w14:textId="77777777" w:rsidR="00925E98" w:rsidRDefault="00925E98" w:rsidP="00925E98">
      <w:pPr>
        <w:pStyle w:val="PL"/>
        <w:rPr>
          <w:snapToGrid w:val="0"/>
        </w:rPr>
      </w:pPr>
      <w:r w:rsidRPr="00AB24B7">
        <w:rPr>
          <w:snapToGrid w:val="0"/>
        </w:rPr>
        <w:tab/>
      </w:r>
      <w:r>
        <w:rPr>
          <w:snapToGrid w:val="0"/>
        </w:rPr>
        <w:t>...</w:t>
      </w:r>
    </w:p>
    <w:p w14:paraId="3C2A4CA9" w14:textId="77777777" w:rsidR="00925E98" w:rsidRDefault="00925E98" w:rsidP="00925E98">
      <w:pPr>
        <w:pStyle w:val="PL"/>
        <w:rPr>
          <w:snapToGrid w:val="0"/>
        </w:rPr>
      </w:pPr>
      <w:r>
        <w:rPr>
          <w:snapToGrid w:val="0"/>
        </w:rPr>
        <w:t>}</w:t>
      </w:r>
    </w:p>
    <w:p w14:paraId="3DCBCE2E" w14:textId="77777777" w:rsidR="00925E98" w:rsidRDefault="00925E98" w:rsidP="00925E98">
      <w:pPr>
        <w:pStyle w:val="PL"/>
        <w:rPr>
          <w:snapToGrid w:val="0"/>
        </w:rPr>
      </w:pPr>
    </w:p>
    <w:p w14:paraId="4EB18BEF" w14:textId="77777777" w:rsidR="00925E98" w:rsidRDefault="00925E98" w:rsidP="00925E98">
      <w:pPr>
        <w:pStyle w:val="PL"/>
        <w:rPr>
          <w:rFonts w:cs="Mangal"/>
          <w:snapToGrid w:val="0"/>
          <w:lang w:bidi="sa-IN"/>
        </w:rPr>
      </w:pPr>
      <w:r>
        <w:rPr>
          <w:rFonts w:cs="Arial"/>
          <w:lang w:val="en-US" w:eastAsia="zh-CN"/>
        </w:rPr>
        <w:t>AerialUE</w:t>
      </w:r>
      <w:r>
        <w:rPr>
          <w:rFonts w:cs="Arial" w:hint="eastAsia"/>
          <w:lang w:val="en-US" w:eastAsia="zh-CN"/>
        </w:rPr>
        <w:t>FlightInformation</w:t>
      </w:r>
      <w:r>
        <w:rPr>
          <w:rFonts w:cs="Arial"/>
          <w:lang w:val="en-US" w:eastAsia="zh-CN"/>
        </w:rPr>
        <w:t>Reporting</w:t>
      </w:r>
      <w:r>
        <w:rPr>
          <w:rFonts w:cs="Arial" w:hint="eastAsia"/>
          <w:lang w:val="en-US" w:eastAsia="zh-CN"/>
        </w:rPr>
        <w:t>Control</w:t>
      </w:r>
      <w:r>
        <w:rPr>
          <w:rFonts w:cs="Mangal"/>
          <w:snapToGrid w:val="0"/>
          <w:lang w:bidi="sa-IN"/>
        </w:rPr>
        <w:t>-ExtIEs XNAP-PROTOCOL-EXTENSION ::= {</w:t>
      </w:r>
    </w:p>
    <w:p w14:paraId="0C5225C5" w14:textId="77777777" w:rsidR="00925E98" w:rsidRDefault="00925E98" w:rsidP="00925E98">
      <w:pPr>
        <w:pStyle w:val="PL"/>
        <w:rPr>
          <w:rFonts w:cs="Mangal"/>
          <w:snapToGrid w:val="0"/>
          <w:lang w:bidi="sa-IN"/>
        </w:rPr>
      </w:pPr>
      <w:r>
        <w:rPr>
          <w:rFonts w:cs="Mangal"/>
          <w:snapToGrid w:val="0"/>
          <w:lang w:bidi="sa-IN"/>
        </w:rPr>
        <w:tab/>
        <w:t>...</w:t>
      </w:r>
    </w:p>
    <w:p w14:paraId="467FB728" w14:textId="77777777" w:rsidR="00925E98" w:rsidRDefault="00925E98" w:rsidP="00925E98">
      <w:pPr>
        <w:pStyle w:val="PL"/>
        <w:rPr>
          <w:rFonts w:cs="Mangal"/>
          <w:snapToGrid w:val="0"/>
          <w:lang w:bidi="sa-IN"/>
        </w:rPr>
      </w:pPr>
      <w:r>
        <w:rPr>
          <w:rFonts w:cs="Mangal"/>
          <w:snapToGrid w:val="0"/>
          <w:lang w:bidi="sa-IN"/>
        </w:rPr>
        <w:lastRenderedPageBreak/>
        <w:t>}</w:t>
      </w:r>
    </w:p>
    <w:p w14:paraId="2CA2430A" w14:textId="77777777" w:rsidR="00925E98" w:rsidRDefault="00925E98" w:rsidP="00925E98">
      <w:pPr>
        <w:pStyle w:val="PL"/>
        <w:rPr>
          <w:snapToGrid w:val="0"/>
        </w:rPr>
      </w:pPr>
    </w:p>
    <w:p w14:paraId="67F29160" w14:textId="77777777" w:rsidR="00925E98" w:rsidRDefault="00925E98" w:rsidP="00925E98">
      <w:pPr>
        <w:pStyle w:val="PL"/>
        <w:rPr>
          <w:rFonts w:cs="Courier New"/>
          <w:szCs w:val="16"/>
        </w:rPr>
      </w:pPr>
      <w:r>
        <w:rPr>
          <w:rFonts w:cs="Arial"/>
          <w:lang w:val="en-US" w:eastAsia="zh-CN"/>
        </w:rPr>
        <w:t xml:space="preserve">AerialUEReportingPeriodicity </w:t>
      </w:r>
      <w:r>
        <w:rPr>
          <w:rFonts w:cs="Courier New"/>
          <w:szCs w:val="16"/>
        </w:rPr>
        <w:t xml:space="preserve">::= </w:t>
      </w:r>
      <w:r>
        <w:rPr>
          <w:rFonts w:cs="Courier New" w:hint="eastAsia"/>
          <w:szCs w:val="16"/>
          <w:lang w:val="en-US" w:eastAsia="zh-CN"/>
        </w:rPr>
        <w:t>ENUMERATED {ms120, ms240, ms480, ms640, ms1024, ms2048, ms5120, ms10240, ms20480, ms40960, min1, min6, min12, min30,</w:t>
      </w:r>
      <w:r>
        <w:rPr>
          <w:rFonts w:cs="Courier New"/>
          <w:szCs w:val="16"/>
          <w:lang w:val="en-US" w:eastAsia="zh-CN"/>
        </w:rPr>
        <w:t xml:space="preserve"> ...</w:t>
      </w:r>
      <w:r>
        <w:rPr>
          <w:rFonts w:cs="Courier New" w:hint="eastAsia"/>
          <w:szCs w:val="16"/>
          <w:lang w:val="en-US" w:eastAsia="zh-CN"/>
        </w:rPr>
        <w:t>}</w:t>
      </w:r>
    </w:p>
    <w:p w14:paraId="5FBFF94C" w14:textId="52033184" w:rsidR="00925E98" w:rsidRDefault="00925E98" w:rsidP="00925E98">
      <w:pPr>
        <w:pStyle w:val="PL"/>
        <w:rPr>
          <w:rFonts w:cs="Courier New"/>
          <w:szCs w:val="16"/>
        </w:rPr>
      </w:pPr>
    </w:p>
    <w:p w14:paraId="358AD7E0" w14:textId="77777777" w:rsidR="00925E98" w:rsidRPr="009973B8" w:rsidRDefault="00925E98" w:rsidP="00925E98">
      <w:pPr>
        <w:pStyle w:val="PL"/>
        <w:rPr>
          <w:ins w:id="301" w:author="Huawei" w:date="2025-11-20T09:14:00Z"/>
          <w:snapToGrid w:val="0"/>
        </w:rPr>
      </w:pPr>
      <w:ins w:id="302" w:author="Huawei" w:date="2025-11-20T09:14:00Z">
        <w:r>
          <w:rPr>
            <w:rFonts w:eastAsia="等线" w:hint="eastAsia"/>
            <w:snapToGrid w:val="0"/>
            <w:lang w:eastAsia="zh-CN"/>
          </w:rPr>
          <w:t>AIoT-UE-Reader-</w:t>
        </w:r>
        <w:r>
          <w:rPr>
            <w:rFonts w:hint="eastAsia"/>
            <w:snapToGrid w:val="0"/>
          </w:rPr>
          <w:t xml:space="preserve">Authorized </w:t>
        </w:r>
        <w:r w:rsidRPr="009973B8">
          <w:rPr>
            <w:snapToGrid w:val="0"/>
          </w:rPr>
          <w:t xml:space="preserve">::= ENUMERATED { </w:t>
        </w:r>
      </w:ins>
    </w:p>
    <w:p w14:paraId="2A888817" w14:textId="77777777" w:rsidR="00925E98" w:rsidRPr="009973B8" w:rsidRDefault="00925E98" w:rsidP="00925E98">
      <w:pPr>
        <w:pStyle w:val="PL"/>
        <w:rPr>
          <w:ins w:id="303" w:author="Huawei" w:date="2025-11-20T09:14:00Z"/>
          <w:snapToGrid w:val="0"/>
        </w:rPr>
      </w:pPr>
      <w:ins w:id="304" w:author="Huawei" w:date="2025-11-20T09:14:00Z">
        <w:r w:rsidRPr="009973B8">
          <w:rPr>
            <w:snapToGrid w:val="0"/>
          </w:rPr>
          <w:tab/>
          <w:t>authorized,</w:t>
        </w:r>
      </w:ins>
    </w:p>
    <w:p w14:paraId="52D99A6B" w14:textId="77777777" w:rsidR="00925E98" w:rsidRPr="009973B8" w:rsidRDefault="00925E98" w:rsidP="00925E98">
      <w:pPr>
        <w:pStyle w:val="PL"/>
        <w:rPr>
          <w:ins w:id="305" w:author="Huawei" w:date="2025-11-20T09:14:00Z"/>
          <w:snapToGrid w:val="0"/>
        </w:rPr>
      </w:pPr>
      <w:ins w:id="306" w:author="Huawei" w:date="2025-11-20T09:14:00Z">
        <w:r w:rsidRPr="009973B8">
          <w:rPr>
            <w:snapToGrid w:val="0"/>
          </w:rPr>
          <w:tab/>
          <w:t>not-authorized,</w:t>
        </w:r>
      </w:ins>
    </w:p>
    <w:p w14:paraId="0105E054" w14:textId="77777777" w:rsidR="00925E98" w:rsidRPr="009973B8" w:rsidRDefault="00925E98" w:rsidP="00925E98">
      <w:pPr>
        <w:pStyle w:val="PL"/>
        <w:rPr>
          <w:ins w:id="307" w:author="Huawei" w:date="2025-11-20T09:14:00Z"/>
          <w:snapToGrid w:val="0"/>
        </w:rPr>
      </w:pPr>
      <w:ins w:id="308" w:author="Huawei" w:date="2025-11-20T09:14:00Z">
        <w:r w:rsidRPr="009973B8">
          <w:rPr>
            <w:snapToGrid w:val="0"/>
          </w:rPr>
          <w:tab/>
          <w:t>...</w:t>
        </w:r>
      </w:ins>
    </w:p>
    <w:p w14:paraId="597BA7BE" w14:textId="77777777" w:rsidR="00925E98" w:rsidRDefault="00925E98" w:rsidP="00925E98">
      <w:pPr>
        <w:pStyle w:val="PL"/>
        <w:rPr>
          <w:ins w:id="309" w:author="Huawei" w:date="2025-11-20T09:14:00Z"/>
          <w:snapToGrid w:val="0"/>
        </w:rPr>
      </w:pPr>
      <w:ins w:id="310" w:author="Huawei" w:date="2025-11-20T09:14:00Z">
        <w:r w:rsidRPr="009973B8">
          <w:rPr>
            <w:snapToGrid w:val="0"/>
          </w:rPr>
          <w:t>}</w:t>
        </w:r>
      </w:ins>
    </w:p>
    <w:p w14:paraId="5F8F6DF7" w14:textId="77777777" w:rsidR="00925E98" w:rsidRDefault="00925E98" w:rsidP="00925E98">
      <w:pPr>
        <w:pStyle w:val="PL"/>
        <w:rPr>
          <w:rFonts w:cs="Courier New"/>
          <w:szCs w:val="16"/>
        </w:rPr>
      </w:pPr>
    </w:p>
    <w:p w14:paraId="62CBC840" w14:textId="77777777" w:rsidR="00925E98" w:rsidRDefault="00925E98" w:rsidP="00925E98">
      <w:pPr>
        <w:pStyle w:val="PL"/>
        <w:rPr>
          <w:rFonts w:cs="Courier New"/>
          <w:szCs w:val="16"/>
          <w:lang w:val="en-US" w:eastAsia="zh-CN"/>
        </w:rPr>
      </w:pPr>
      <w:r>
        <w:rPr>
          <w:rFonts w:cs="Courier New" w:hint="eastAsia"/>
          <w:szCs w:val="16"/>
          <w:lang w:val="en-US" w:eastAsia="zh-CN"/>
        </w:rPr>
        <w:t>Altitude ::= INTEGER (-420..10000, ...)</w:t>
      </w:r>
    </w:p>
    <w:p w14:paraId="3ECE31D1" w14:textId="77777777" w:rsidR="00925E98" w:rsidRDefault="00925E98" w:rsidP="00925E98">
      <w:pPr>
        <w:pStyle w:val="PL"/>
        <w:rPr>
          <w:rFonts w:cs="Courier New"/>
          <w:szCs w:val="16"/>
          <w:lang w:val="en-US" w:eastAsia="zh-CN"/>
        </w:rPr>
      </w:pPr>
    </w:p>
    <w:p w14:paraId="48F1E379" w14:textId="77777777" w:rsidR="00A554E9" w:rsidRDefault="00A554E9" w:rsidP="00A554E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79B522E" w14:textId="77777777" w:rsidR="00EC327E" w:rsidRPr="00FD0425" w:rsidRDefault="00EC327E" w:rsidP="00EC327E">
      <w:pPr>
        <w:pStyle w:val="3"/>
      </w:pPr>
      <w:bookmarkStart w:id="311" w:name="_Toc20955410"/>
      <w:bookmarkStart w:id="312" w:name="_Toc29991618"/>
      <w:bookmarkStart w:id="313" w:name="_Toc36556021"/>
      <w:bookmarkStart w:id="314" w:name="_Toc44497806"/>
      <w:bookmarkStart w:id="315" w:name="_Toc45108193"/>
      <w:bookmarkStart w:id="316" w:name="_Toc45901813"/>
      <w:bookmarkStart w:id="317" w:name="_Toc51850894"/>
      <w:bookmarkStart w:id="318" w:name="_Toc56693898"/>
      <w:bookmarkStart w:id="319" w:name="_Toc64447442"/>
      <w:bookmarkStart w:id="320" w:name="_Toc66286936"/>
      <w:bookmarkStart w:id="321" w:name="_Toc74151634"/>
      <w:bookmarkStart w:id="322" w:name="_Toc88654108"/>
      <w:bookmarkStart w:id="323" w:name="_Toc97904464"/>
      <w:bookmarkStart w:id="324" w:name="_Toc98868602"/>
      <w:bookmarkStart w:id="325" w:name="_Toc105174888"/>
      <w:bookmarkStart w:id="326" w:name="_Toc106109725"/>
      <w:bookmarkStart w:id="327" w:name="_Toc113825547"/>
      <w:bookmarkStart w:id="328" w:name="_Toc209707102"/>
      <w:r w:rsidRPr="00FD0425">
        <w:t>9.3.7</w:t>
      </w:r>
      <w:r w:rsidRPr="00FD0425">
        <w:tab/>
        <w:t>Constant definitions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CAC7299" w14:textId="77777777" w:rsidR="00EC327E" w:rsidRPr="00FD0425" w:rsidRDefault="00EC327E" w:rsidP="00EC327E">
      <w:pPr>
        <w:pStyle w:val="PL"/>
        <w:rPr>
          <w:snapToGrid w:val="0"/>
        </w:rPr>
      </w:pPr>
      <w:r w:rsidRPr="00FD0425">
        <w:rPr>
          <w:snapToGrid w:val="0"/>
        </w:rPr>
        <w:t>-- ASN1START</w:t>
      </w:r>
    </w:p>
    <w:p w14:paraId="4EB520C9" w14:textId="77777777" w:rsidR="00EC327E" w:rsidRPr="00FD0425" w:rsidRDefault="00EC327E" w:rsidP="00EC327E">
      <w:pPr>
        <w:pStyle w:val="PL"/>
      </w:pPr>
      <w:r w:rsidRPr="00FD0425">
        <w:t>-- **************************************************************</w:t>
      </w:r>
    </w:p>
    <w:p w14:paraId="15B7AA9F" w14:textId="77777777" w:rsidR="00EC327E" w:rsidRPr="00FD0425" w:rsidRDefault="00EC327E" w:rsidP="00EC327E">
      <w:pPr>
        <w:pStyle w:val="PL"/>
      </w:pPr>
      <w:r w:rsidRPr="00FD0425">
        <w:t>--</w:t>
      </w:r>
    </w:p>
    <w:p w14:paraId="421942F2" w14:textId="77777777" w:rsidR="00EC327E" w:rsidRPr="00FD0425" w:rsidRDefault="00EC327E" w:rsidP="00EC327E">
      <w:pPr>
        <w:pStyle w:val="PL"/>
      </w:pPr>
      <w:r w:rsidRPr="00FD0425">
        <w:t>-- Constant definitions</w:t>
      </w:r>
    </w:p>
    <w:p w14:paraId="5E2A05B2" w14:textId="77777777" w:rsidR="00EC327E" w:rsidRPr="00FD0425" w:rsidRDefault="00EC327E" w:rsidP="00EC327E">
      <w:pPr>
        <w:pStyle w:val="PL"/>
      </w:pPr>
      <w:r w:rsidRPr="00FD0425">
        <w:t>--</w:t>
      </w:r>
    </w:p>
    <w:p w14:paraId="0D2957F5" w14:textId="77777777" w:rsidR="00EC327E" w:rsidRPr="00FD0425" w:rsidRDefault="00EC327E" w:rsidP="00EC327E">
      <w:pPr>
        <w:pStyle w:val="PL"/>
      </w:pPr>
      <w:r w:rsidRPr="00FD0425">
        <w:t>-- **************************************************************</w:t>
      </w:r>
    </w:p>
    <w:p w14:paraId="062000C3" w14:textId="77777777" w:rsidR="00EC327E" w:rsidRPr="00FD0425" w:rsidRDefault="00EC327E" w:rsidP="00EC327E">
      <w:pPr>
        <w:pStyle w:val="PL"/>
      </w:pPr>
    </w:p>
    <w:p w14:paraId="06C7AE29" w14:textId="77777777" w:rsidR="00A554E9" w:rsidRDefault="00A554E9" w:rsidP="00A554E9">
      <w:pPr>
        <w:pStyle w:val="FirstChange"/>
        <w:jc w:val="left"/>
      </w:pPr>
      <w:r>
        <w:rPr>
          <w:rFonts w:hint="eastAsia"/>
        </w:rPr>
        <w:t>//skip unchanged part</w:t>
      </w:r>
    </w:p>
    <w:p w14:paraId="131EC435" w14:textId="77777777" w:rsidR="00EC327E" w:rsidRPr="00C81C71" w:rsidRDefault="00A554E9" w:rsidP="00EC327E">
      <w:pPr>
        <w:pStyle w:val="PL"/>
        <w:rPr>
          <w:rFonts w:eastAsia="Malgun Gothic"/>
        </w:rPr>
      </w:pPr>
      <w:r>
        <w:tab/>
      </w:r>
      <w:r w:rsidR="00EC327E" w:rsidRPr="00C81C71">
        <w:t>id-LTMPSCellInformation-UpdateReqired</w:t>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rPr>
          <w:bCs/>
          <w:lang w:eastAsia="zh-CN"/>
        </w:rPr>
        <w:tab/>
      </w:r>
      <w:r w:rsidR="00EC327E" w:rsidRPr="00C81C71">
        <w:t xml:space="preserve">ProtocolIE-ID ::= </w:t>
      </w:r>
      <w:r w:rsidR="00EC327E">
        <w:t>540</w:t>
      </w:r>
    </w:p>
    <w:p w14:paraId="1E59DDFA" w14:textId="70B45B7C" w:rsidR="00EC327E" w:rsidRPr="00C81C71" w:rsidRDefault="00EC327E" w:rsidP="00EC327E">
      <w:pPr>
        <w:pStyle w:val="PL"/>
        <w:rPr>
          <w:rFonts w:eastAsia="Malgun Gothic"/>
        </w:rPr>
      </w:pPr>
      <w:r>
        <w:tab/>
      </w:r>
      <w:r w:rsidRPr="00C81C71">
        <w:t>id-LTMPSCellInformation-UpdateConfirm</w:t>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rPr>
          <w:bCs/>
          <w:lang w:eastAsia="zh-CN"/>
        </w:rPr>
        <w:tab/>
      </w:r>
      <w:r w:rsidRPr="00C81C71">
        <w:t xml:space="preserve">ProtocolIE-ID ::= </w:t>
      </w:r>
      <w:r>
        <w:t>541</w:t>
      </w:r>
    </w:p>
    <w:p w14:paraId="78A5868D" w14:textId="385D3231" w:rsidR="00EC327E" w:rsidRPr="00C81C71" w:rsidRDefault="00EC327E" w:rsidP="00EC327E">
      <w:pPr>
        <w:pStyle w:val="PL"/>
        <w:rPr>
          <w:rFonts w:eastAsia="Malgun Gothic"/>
        </w:rPr>
      </w:pPr>
      <w:r>
        <w:tab/>
      </w:r>
      <w:r w:rsidRPr="005D7369">
        <w:t>id-LTMPSCellInformation-ChangeRequired</w:t>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t xml:space="preserve">ProtocolIE-ID ::= </w:t>
      </w:r>
      <w:r>
        <w:t>542</w:t>
      </w:r>
    </w:p>
    <w:p w14:paraId="0127BB0C" w14:textId="6A5B40E3" w:rsidR="00EC327E" w:rsidRPr="00C81C71" w:rsidRDefault="00EC327E" w:rsidP="00EC327E">
      <w:pPr>
        <w:pStyle w:val="PL"/>
        <w:rPr>
          <w:rFonts w:eastAsia="Malgun Gothic"/>
        </w:rPr>
      </w:pPr>
      <w:r>
        <w:tab/>
      </w:r>
      <w:r w:rsidRPr="005D7369">
        <w:t>id-LTMPSCellInformation-ChangeConfirm</w:t>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t xml:space="preserve">ProtocolIE-ID ::= </w:t>
      </w:r>
      <w:r>
        <w:t>543</w:t>
      </w:r>
    </w:p>
    <w:p w14:paraId="6C3F7D85" w14:textId="49D5426B" w:rsidR="00EC327E" w:rsidRPr="00C81C71" w:rsidRDefault="00EC327E" w:rsidP="00EC327E">
      <w:pPr>
        <w:pStyle w:val="PL"/>
        <w:rPr>
          <w:rFonts w:eastAsia="Malgun Gothic"/>
        </w:rPr>
      </w:pPr>
      <w:r>
        <w:tab/>
      </w:r>
      <w:r w:rsidRPr="005D7369">
        <w:t>id-LTM-DC-DataForwarding-Indicator</w:t>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Pr>
          <w:bCs/>
          <w:lang w:eastAsia="zh-CN"/>
        </w:rPr>
        <w:tab/>
      </w:r>
      <w:r w:rsidRPr="00846B1F">
        <w:t xml:space="preserve">ProtocolIE-ID ::= </w:t>
      </w:r>
      <w:r>
        <w:t>544</w:t>
      </w:r>
    </w:p>
    <w:p w14:paraId="10CE1630" w14:textId="7C035B9D" w:rsidR="00A54D45" w:rsidRPr="00EC327E" w:rsidRDefault="00A54D45" w:rsidP="00EC327E">
      <w:pPr>
        <w:pStyle w:val="PL"/>
        <w:rPr>
          <w:lang w:eastAsia="zh-CN"/>
        </w:rPr>
      </w:pPr>
      <w:ins w:id="329" w:author="Huawei" w:date="2025-11-20T09:14:00Z">
        <w:r>
          <w:rPr>
            <w:lang w:eastAsia="zh-CN"/>
          </w:rPr>
          <w:tab/>
        </w:r>
        <w:r>
          <w:rPr>
            <w:rFonts w:hint="eastAsia"/>
            <w:lang w:eastAsia="zh-CN"/>
          </w:rPr>
          <w:t>id-</w:t>
        </w:r>
        <w:r>
          <w:rPr>
            <w:rFonts w:eastAsia="等线" w:hint="eastAsia"/>
            <w:snapToGrid w:val="0"/>
            <w:lang w:eastAsia="zh-CN"/>
          </w:rPr>
          <w:t>AIoT-UE-Reader-</w:t>
        </w:r>
        <w:r>
          <w:rPr>
            <w:rFonts w:hint="eastAsia"/>
            <w:snapToGrid w:val="0"/>
          </w:rPr>
          <w:t>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330" w:author="Samsung" w:date="2025-11-21T01:09:00Z">
        <w:r w:rsidR="00EC327E">
          <w:rPr>
            <w:snapToGrid w:val="0"/>
          </w:rPr>
          <w:tab/>
        </w:r>
        <w:r w:rsidR="00EC327E">
          <w:rPr>
            <w:snapToGrid w:val="0"/>
          </w:rPr>
          <w:tab/>
        </w:r>
        <w:r w:rsidR="00EC327E">
          <w:rPr>
            <w:snapToGrid w:val="0"/>
          </w:rPr>
          <w:tab/>
        </w:r>
        <w:r w:rsidR="00EC327E">
          <w:rPr>
            <w:snapToGrid w:val="0"/>
          </w:rPr>
          <w:tab/>
        </w:r>
        <w:r w:rsidR="00EC327E">
          <w:rPr>
            <w:snapToGrid w:val="0"/>
          </w:rPr>
          <w:tab/>
        </w:r>
        <w:r w:rsidR="00EC327E">
          <w:rPr>
            <w:snapToGrid w:val="0"/>
          </w:rPr>
          <w:tab/>
        </w:r>
        <w:r w:rsidR="00EC327E">
          <w:rPr>
            <w:snapToGrid w:val="0"/>
          </w:rPr>
          <w:tab/>
        </w:r>
        <w:r w:rsidR="00EC327E">
          <w:rPr>
            <w:snapToGrid w:val="0"/>
          </w:rPr>
          <w:tab/>
        </w:r>
        <w:r w:rsidR="00EC327E">
          <w:rPr>
            <w:snapToGrid w:val="0"/>
          </w:rPr>
          <w:tab/>
        </w:r>
        <w:r w:rsidR="00EC327E">
          <w:rPr>
            <w:snapToGrid w:val="0"/>
          </w:rPr>
          <w:tab/>
        </w:r>
        <w:r w:rsidR="00EC327E">
          <w:rPr>
            <w:snapToGrid w:val="0"/>
          </w:rPr>
          <w:tab/>
        </w:r>
      </w:ins>
      <w:ins w:id="331" w:author="Huawei" w:date="2025-11-20T09:14:00Z">
        <w:r>
          <w:rPr>
            <w:rFonts w:eastAsia="Times New Roman"/>
          </w:rPr>
          <w:t>ProtocolIE-ID ::=</w:t>
        </w:r>
        <w:r>
          <w:rPr>
            <w:rFonts w:hint="eastAsia"/>
            <w:lang w:eastAsia="zh-CN"/>
          </w:rPr>
          <w:t xml:space="preserve"> xxx</w:t>
        </w:r>
      </w:ins>
    </w:p>
    <w:p w14:paraId="47736D2E" w14:textId="77777777" w:rsidR="00A554E9" w:rsidRPr="00244AAB" w:rsidRDefault="00A554E9" w:rsidP="00A554E9">
      <w:pPr>
        <w:pStyle w:val="PL"/>
        <w:rPr>
          <w:snapToGrid w:val="0"/>
          <w:lang w:eastAsia="ja-JP"/>
        </w:rPr>
      </w:pPr>
    </w:p>
    <w:p w14:paraId="32305F32" w14:textId="77777777" w:rsidR="00A554E9" w:rsidRPr="00482B26" w:rsidRDefault="00A554E9" w:rsidP="00A554E9">
      <w:pPr>
        <w:pStyle w:val="PL"/>
        <w:rPr>
          <w:snapToGrid w:val="0"/>
        </w:rPr>
      </w:pPr>
    </w:p>
    <w:p w14:paraId="71AD946D" w14:textId="77777777" w:rsidR="00A554E9" w:rsidRPr="00482B26" w:rsidRDefault="00A554E9" w:rsidP="00A554E9">
      <w:pPr>
        <w:pStyle w:val="PL"/>
        <w:rPr>
          <w:snapToGrid w:val="0"/>
        </w:rPr>
      </w:pPr>
    </w:p>
    <w:p w14:paraId="2B240E0A" w14:textId="77777777" w:rsidR="00A554E9" w:rsidRPr="00482B26" w:rsidRDefault="00A554E9" w:rsidP="00A554E9">
      <w:pPr>
        <w:pStyle w:val="PL"/>
        <w:rPr>
          <w:noProof w:val="0"/>
          <w:snapToGrid w:val="0"/>
        </w:rPr>
      </w:pPr>
    </w:p>
    <w:p w14:paraId="213B539A" w14:textId="77777777" w:rsidR="00A554E9" w:rsidRPr="00482B26" w:rsidRDefault="00A554E9" w:rsidP="00A554E9">
      <w:pPr>
        <w:pStyle w:val="PL"/>
        <w:rPr>
          <w:noProof w:val="0"/>
          <w:snapToGrid w:val="0"/>
        </w:rPr>
      </w:pPr>
      <w:r w:rsidRPr="00482B26">
        <w:rPr>
          <w:noProof w:val="0"/>
          <w:snapToGrid w:val="0"/>
        </w:rPr>
        <w:t>END</w:t>
      </w:r>
    </w:p>
    <w:p w14:paraId="7C02F6BC" w14:textId="77777777" w:rsidR="00A554E9" w:rsidRPr="00482B26" w:rsidRDefault="00A554E9" w:rsidP="00A554E9">
      <w:pPr>
        <w:pStyle w:val="PL"/>
        <w:rPr>
          <w:noProof w:val="0"/>
          <w:snapToGrid w:val="0"/>
        </w:rPr>
      </w:pPr>
      <w:r w:rsidRPr="00482B26">
        <w:rPr>
          <w:noProof w:val="0"/>
          <w:snapToGrid w:val="0"/>
        </w:rPr>
        <w:t>-- ASN1STOP</w:t>
      </w:r>
    </w:p>
    <w:p w14:paraId="376F21FC" w14:textId="195667D8" w:rsidR="001E41F3" w:rsidRDefault="009B4AB1" w:rsidP="001570FB">
      <w:pPr>
        <w:pStyle w:val="FirstChange"/>
        <w:rPr>
          <w:noProof/>
        </w:rPr>
      </w:pPr>
      <w:r w:rsidRPr="00CE63E2">
        <w:t xml:space="preserve">&lt;&lt;&lt;&lt;&lt;&lt;&lt;&lt;&lt;&lt;&lt;&lt;&lt;&lt;&lt;&lt;&lt;&lt;&lt;&lt; </w:t>
      </w:r>
      <w:r>
        <w:t>End of</w:t>
      </w:r>
      <w:r w:rsidRPr="00CE63E2">
        <w:t xml:space="preserve"> Change</w:t>
      </w:r>
      <w:r>
        <w:t xml:space="preserve">s </w:t>
      </w:r>
      <w:r w:rsidRPr="00CE63E2">
        <w:t>&gt;&gt;&gt;&gt;&gt;&gt;&gt;&gt;&gt;&gt;&gt;&gt;&gt;&gt;&gt;&gt;&gt;&gt;&gt;&gt;</w:t>
      </w:r>
    </w:p>
    <w:sectPr w:rsidR="001E41F3" w:rsidSect="003B1AA6">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720D" w14:textId="77777777" w:rsidR="0068395A" w:rsidRDefault="0068395A">
      <w:r>
        <w:separator/>
      </w:r>
    </w:p>
  </w:endnote>
  <w:endnote w:type="continuationSeparator" w:id="0">
    <w:p w14:paraId="379BFBB5" w14:textId="77777777" w:rsidR="0068395A" w:rsidRDefault="0068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DCD0" w14:textId="77777777" w:rsidR="0068395A" w:rsidRDefault="0068395A">
      <w:r>
        <w:separator/>
      </w:r>
    </w:p>
  </w:footnote>
  <w:footnote w:type="continuationSeparator" w:id="0">
    <w:p w14:paraId="2976D26B" w14:textId="77777777" w:rsidR="0068395A" w:rsidRDefault="00683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80AD6"/>
    <w:multiLevelType w:val="hybridMultilevel"/>
    <w:tmpl w:val="B21C8FD0"/>
    <w:lvl w:ilvl="0" w:tplc="9F62151E">
      <w:start w:val="1"/>
      <w:numFmt w:val="bullet"/>
      <w:lvlText w:val="•"/>
      <w:lvlJc w:val="left"/>
      <w:pPr>
        <w:tabs>
          <w:tab w:val="num" w:pos="720"/>
        </w:tabs>
        <w:ind w:left="720" w:hanging="360"/>
      </w:pPr>
      <w:rPr>
        <w:rFonts w:ascii="Arial" w:hAnsi="Arial" w:hint="default"/>
      </w:rPr>
    </w:lvl>
    <w:lvl w:ilvl="1" w:tplc="997EE326">
      <w:numFmt w:val="bullet"/>
      <w:lvlText w:val="&gt;"/>
      <w:lvlJc w:val="left"/>
      <w:pPr>
        <w:tabs>
          <w:tab w:val="num" w:pos="1440"/>
        </w:tabs>
        <w:ind w:left="1440" w:hanging="360"/>
      </w:pPr>
      <w:rPr>
        <w:rFonts w:ascii=".AppleSystemUIFont" w:hAnsi=".AppleSystemUIFont" w:hint="default"/>
      </w:rPr>
    </w:lvl>
    <w:lvl w:ilvl="2" w:tplc="C9CA045A">
      <w:numFmt w:val="bullet"/>
      <w:lvlText w:val="-"/>
      <w:lvlJc w:val="left"/>
      <w:pPr>
        <w:tabs>
          <w:tab w:val="num" w:pos="2160"/>
        </w:tabs>
        <w:ind w:left="2160" w:hanging="360"/>
      </w:pPr>
      <w:rPr>
        <w:rFonts w:ascii=".AppleSystemUIFont" w:hAnsi=".AppleSystemUIFont" w:hint="default"/>
      </w:rPr>
    </w:lvl>
    <w:lvl w:ilvl="3" w:tplc="6E26FF1A" w:tentative="1">
      <w:start w:val="1"/>
      <w:numFmt w:val="bullet"/>
      <w:lvlText w:val="•"/>
      <w:lvlJc w:val="left"/>
      <w:pPr>
        <w:tabs>
          <w:tab w:val="num" w:pos="2880"/>
        </w:tabs>
        <w:ind w:left="2880" w:hanging="360"/>
      </w:pPr>
      <w:rPr>
        <w:rFonts w:ascii="Arial" w:hAnsi="Arial" w:hint="default"/>
      </w:rPr>
    </w:lvl>
    <w:lvl w:ilvl="4" w:tplc="2FC4DA4C" w:tentative="1">
      <w:start w:val="1"/>
      <w:numFmt w:val="bullet"/>
      <w:lvlText w:val="•"/>
      <w:lvlJc w:val="left"/>
      <w:pPr>
        <w:tabs>
          <w:tab w:val="num" w:pos="3600"/>
        </w:tabs>
        <w:ind w:left="3600" w:hanging="360"/>
      </w:pPr>
      <w:rPr>
        <w:rFonts w:ascii="Arial" w:hAnsi="Arial" w:hint="default"/>
      </w:rPr>
    </w:lvl>
    <w:lvl w:ilvl="5" w:tplc="0E0656E0" w:tentative="1">
      <w:start w:val="1"/>
      <w:numFmt w:val="bullet"/>
      <w:lvlText w:val="•"/>
      <w:lvlJc w:val="left"/>
      <w:pPr>
        <w:tabs>
          <w:tab w:val="num" w:pos="4320"/>
        </w:tabs>
        <w:ind w:left="4320" w:hanging="360"/>
      </w:pPr>
      <w:rPr>
        <w:rFonts w:ascii="Arial" w:hAnsi="Arial" w:hint="default"/>
      </w:rPr>
    </w:lvl>
    <w:lvl w:ilvl="6" w:tplc="5F00E248" w:tentative="1">
      <w:start w:val="1"/>
      <w:numFmt w:val="bullet"/>
      <w:lvlText w:val="•"/>
      <w:lvlJc w:val="left"/>
      <w:pPr>
        <w:tabs>
          <w:tab w:val="num" w:pos="5040"/>
        </w:tabs>
        <w:ind w:left="5040" w:hanging="360"/>
      </w:pPr>
      <w:rPr>
        <w:rFonts w:ascii="Arial" w:hAnsi="Arial" w:hint="default"/>
      </w:rPr>
    </w:lvl>
    <w:lvl w:ilvl="7" w:tplc="9762267C" w:tentative="1">
      <w:start w:val="1"/>
      <w:numFmt w:val="bullet"/>
      <w:lvlText w:val="•"/>
      <w:lvlJc w:val="left"/>
      <w:pPr>
        <w:tabs>
          <w:tab w:val="num" w:pos="5760"/>
        </w:tabs>
        <w:ind w:left="5760" w:hanging="360"/>
      </w:pPr>
      <w:rPr>
        <w:rFonts w:ascii="Arial" w:hAnsi="Arial" w:hint="default"/>
      </w:rPr>
    </w:lvl>
    <w:lvl w:ilvl="8" w:tplc="CB90E6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6D0044"/>
    <w:multiLevelType w:val="multilevel"/>
    <w:tmpl w:val="41B87A9E"/>
    <w:lvl w:ilvl="0">
      <w:start w:val="1"/>
      <w:numFmt w:val="decimal"/>
      <w:lvlText w:val="%1."/>
      <w:lvlJc w:val="left"/>
      <w:pPr>
        <w:ind w:left="425" w:hanging="425"/>
      </w:pPr>
    </w:lvl>
    <w:lvl w:ilvl="1">
      <w:start w:val="1"/>
      <w:numFmt w:val="decimal"/>
      <w:lvlText w:val="%1.%2."/>
      <w:lvlJc w:val="left"/>
      <w:pPr>
        <w:ind w:left="567" w:hanging="567"/>
      </w:pPr>
      <w:rPr>
        <w:sz w:val="28"/>
        <w:szCs w:val="18"/>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3FE2BDC"/>
    <w:multiLevelType w:val="hybridMultilevel"/>
    <w:tmpl w:val="A0FA38FA"/>
    <w:lvl w:ilvl="0" w:tplc="1E5E5C62">
      <w:start w:val="1"/>
      <w:numFmt w:val="bullet"/>
      <w:lvlText w:val="-"/>
      <w:lvlJc w:val="left"/>
      <w:pPr>
        <w:tabs>
          <w:tab w:val="num" w:pos="720"/>
        </w:tabs>
        <w:ind w:left="720" w:hanging="360"/>
      </w:pPr>
      <w:rPr>
        <w:rFonts w:ascii=".AppleSystemUIFont" w:hAnsi=".AppleSystemUIFont" w:hint="default"/>
      </w:rPr>
    </w:lvl>
    <w:lvl w:ilvl="1" w:tplc="7602ADCC" w:tentative="1">
      <w:start w:val="1"/>
      <w:numFmt w:val="bullet"/>
      <w:lvlText w:val="-"/>
      <w:lvlJc w:val="left"/>
      <w:pPr>
        <w:tabs>
          <w:tab w:val="num" w:pos="1440"/>
        </w:tabs>
        <w:ind w:left="1440" w:hanging="360"/>
      </w:pPr>
      <w:rPr>
        <w:rFonts w:ascii=".AppleSystemUIFont" w:hAnsi=".AppleSystemUIFont" w:hint="default"/>
      </w:rPr>
    </w:lvl>
    <w:lvl w:ilvl="2" w:tplc="056AF17E">
      <w:start w:val="1"/>
      <w:numFmt w:val="bullet"/>
      <w:lvlText w:val="-"/>
      <w:lvlJc w:val="left"/>
      <w:pPr>
        <w:tabs>
          <w:tab w:val="num" w:pos="2160"/>
        </w:tabs>
        <w:ind w:left="2160" w:hanging="360"/>
      </w:pPr>
      <w:rPr>
        <w:rFonts w:ascii=".AppleSystemUIFont" w:hAnsi=".AppleSystemUIFont" w:hint="default"/>
      </w:rPr>
    </w:lvl>
    <w:lvl w:ilvl="3" w:tplc="26E0A1AE" w:tentative="1">
      <w:start w:val="1"/>
      <w:numFmt w:val="bullet"/>
      <w:lvlText w:val="-"/>
      <w:lvlJc w:val="left"/>
      <w:pPr>
        <w:tabs>
          <w:tab w:val="num" w:pos="2880"/>
        </w:tabs>
        <w:ind w:left="2880" w:hanging="360"/>
      </w:pPr>
      <w:rPr>
        <w:rFonts w:ascii=".AppleSystemUIFont" w:hAnsi=".AppleSystemUIFont" w:hint="default"/>
      </w:rPr>
    </w:lvl>
    <w:lvl w:ilvl="4" w:tplc="38BA837C" w:tentative="1">
      <w:start w:val="1"/>
      <w:numFmt w:val="bullet"/>
      <w:lvlText w:val="-"/>
      <w:lvlJc w:val="left"/>
      <w:pPr>
        <w:tabs>
          <w:tab w:val="num" w:pos="3600"/>
        </w:tabs>
        <w:ind w:left="3600" w:hanging="360"/>
      </w:pPr>
      <w:rPr>
        <w:rFonts w:ascii=".AppleSystemUIFont" w:hAnsi=".AppleSystemUIFont" w:hint="default"/>
      </w:rPr>
    </w:lvl>
    <w:lvl w:ilvl="5" w:tplc="9F308B42" w:tentative="1">
      <w:start w:val="1"/>
      <w:numFmt w:val="bullet"/>
      <w:lvlText w:val="-"/>
      <w:lvlJc w:val="left"/>
      <w:pPr>
        <w:tabs>
          <w:tab w:val="num" w:pos="4320"/>
        </w:tabs>
        <w:ind w:left="4320" w:hanging="360"/>
      </w:pPr>
      <w:rPr>
        <w:rFonts w:ascii=".AppleSystemUIFont" w:hAnsi=".AppleSystemUIFont" w:hint="default"/>
      </w:rPr>
    </w:lvl>
    <w:lvl w:ilvl="6" w:tplc="DB1AFB84" w:tentative="1">
      <w:start w:val="1"/>
      <w:numFmt w:val="bullet"/>
      <w:lvlText w:val="-"/>
      <w:lvlJc w:val="left"/>
      <w:pPr>
        <w:tabs>
          <w:tab w:val="num" w:pos="5040"/>
        </w:tabs>
        <w:ind w:left="5040" w:hanging="360"/>
      </w:pPr>
      <w:rPr>
        <w:rFonts w:ascii=".AppleSystemUIFont" w:hAnsi=".AppleSystemUIFont" w:hint="default"/>
      </w:rPr>
    </w:lvl>
    <w:lvl w:ilvl="7" w:tplc="B59A4A68" w:tentative="1">
      <w:start w:val="1"/>
      <w:numFmt w:val="bullet"/>
      <w:lvlText w:val="-"/>
      <w:lvlJc w:val="left"/>
      <w:pPr>
        <w:tabs>
          <w:tab w:val="num" w:pos="5760"/>
        </w:tabs>
        <w:ind w:left="5760" w:hanging="360"/>
      </w:pPr>
      <w:rPr>
        <w:rFonts w:ascii=".AppleSystemUIFont" w:hAnsi=".AppleSystemUIFont" w:hint="default"/>
      </w:rPr>
    </w:lvl>
    <w:lvl w:ilvl="8" w:tplc="0D245F88" w:tentative="1">
      <w:start w:val="1"/>
      <w:numFmt w:val="bullet"/>
      <w:lvlText w:val="-"/>
      <w:lvlJc w:val="left"/>
      <w:pPr>
        <w:tabs>
          <w:tab w:val="num" w:pos="6480"/>
        </w:tabs>
        <w:ind w:left="6480" w:hanging="360"/>
      </w:pPr>
      <w:rPr>
        <w:rFonts w:ascii=".AppleSystemUIFont" w:hAnsi=".AppleSystemUIFont" w:hint="default"/>
      </w:rPr>
    </w:lvl>
  </w:abstractNum>
  <w:abstractNum w:abstractNumId="15" w15:restartNumberingAfterBreak="0">
    <w:nsid w:val="2952595E"/>
    <w:multiLevelType w:val="hybridMultilevel"/>
    <w:tmpl w:val="7ECCBB42"/>
    <w:lvl w:ilvl="0" w:tplc="D0CEE71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C3494C"/>
    <w:multiLevelType w:val="hybridMultilevel"/>
    <w:tmpl w:val="7CB8419E"/>
    <w:lvl w:ilvl="0" w:tplc="0409000B">
      <w:start w:val="1"/>
      <w:numFmt w:val="bullet"/>
      <w:lvlText w:val=""/>
      <w:lvlJc w:val="left"/>
      <w:pPr>
        <w:ind w:left="420" w:hanging="420"/>
      </w:pPr>
      <w:rPr>
        <w:rFonts w:ascii="Wingdings" w:hAnsi="Wingdings"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E94DE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A7F4F1D"/>
    <w:multiLevelType w:val="hybridMultilevel"/>
    <w:tmpl w:val="DE588B1E"/>
    <w:lvl w:ilvl="0" w:tplc="14C06FD6">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B2C46"/>
    <w:multiLevelType w:val="hybridMultilevel"/>
    <w:tmpl w:val="E4981B28"/>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BC5E7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5AFE0FC6"/>
    <w:multiLevelType w:val="hybridMultilevel"/>
    <w:tmpl w:val="BFFC9F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D20D28"/>
    <w:multiLevelType w:val="hybridMultilevel"/>
    <w:tmpl w:val="B9AEC1D6"/>
    <w:lvl w:ilvl="0" w:tplc="B1F241D2">
      <w:start w:val="1"/>
      <w:numFmt w:val="bullet"/>
      <w:lvlText w:val="•"/>
      <w:lvlJc w:val="left"/>
      <w:pPr>
        <w:tabs>
          <w:tab w:val="num" w:pos="720"/>
        </w:tabs>
        <w:ind w:left="720" w:hanging="360"/>
      </w:pPr>
      <w:rPr>
        <w:rFonts w:ascii="Arial" w:hAnsi="Arial" w:hint="default"/>
      </w:rPr>
    </w:lvl>
    <w:lvl w:ilvl="1" w:tplc="A1E2DDAA">
      <w:numFmt w:val="bullet"/>
      <w:lvlText w:val="&gt;"/>
      <w:lvlJc w:val="left"/>
      <w:pPr>
        <w:tabs>
          <w:tab w:val="num" w:pos="1440"/>
        </w:tabs>
        <w:ind w:left="1440" w:hanging="360"/>
      </w:pPr>
      <w:rPr>
        <w:rFonts w:ascii=".AppleSystemUIFont" w:hAnsi=".AppleSystemUIFont" w:hint="default"/>
      </w:rPr>
    </w:lvl>
    <w:lvl w:ilvl="2" w:tplc="5A90D0B4" w:tentative="1">
      <w:start w:val="1"/>
      <w:numFmt w:val="bullet"/>
      <w:lvlText w:val="•"/>
      <w:lvlJc w:val="left"/>
      <w:pPr>
        <w:tabs>
          <w:tab w:val="num" w:pos="2160"/>
        </w:tabs>
        <w:ind w:left="2160" w:hanging="360"/>
      </w:pPr>
      <w:rPr>
        <w:rFonts w:ascii="Arial" w:hAnsi="Arial" w:hint="default"/>
      </w:rPr>
    </w:lvl>
    <w:lvl w:ilvl="3" w:tplc="0FA6B34E" w:tentative="1">
      <w:start w:val="1"/>
      <w:numFmt w:val="bullet"/>
      <w:lvlText w:val="•"/>
      <w:lvlJc w:val="left"/>
      <w:pPr>
        <w:tabs>
          <w:tab w:val="num" w:pos="2880"/>
        </w:tabs>
        <w:ind w:left="2880" w:hanging="360"/>
      </w:pPr>
      <w:rPr>
        <w:rFonts w:ascii="Arial" w:hAnsi="Arial" w:hint="default"/>
      </w:rPr>
    </w:lvl>
    <w:lvl w:ilvl="4" w:tplc="408C95CE" w:tentative="1">
      <w:start w:val="1"/>
      <w:numFmt w:val="bullet"/>
      <w:lvlText w:val="•"/>
      <w:lvlJc w:val="left"/>
      <w:pPr>
        <w:tabs>
          <w:tab w:val="num" w:pos="3600"/>
        </w:tabs>
        <w:ind w:left="3600" w:hanging="360"/>
      </w:pPr>
      <w:rPr>
        <w:rFonts w:ascii="Arial" w:hAnsi="Arial" w:hint="default"/>
      </w:rPr>
    </w:lvl>
    <w:lvl w:ilvl="5" w:tplc="AA9A67AE" w:tentative="1">
      <w:start w:val="1"/>
      <w:numFmt w:val="bullet"/>
      <w:lvlText w:val="•"/>
      <w:lvlJc w:val="left"/>
      <w:pPr>
        <w:tabs>
          <w:tab w:val="num" w:pos="4320"/>
        </w:tabs>
        <w:ind w:left="4320" w:hanging="360"/>
      </w:pPr>
      <w:rPr>
        <w:rFonts w:ascii="Arial" w:hAnsi="Arial" w:hint="default"/>
      </w:rPr>
    </w:lvl>
    <w:lvl w:ilvl="6" w:tplc="F8767A10" w:tentative="1">
      <w:start w:val="1"/>
      <w:numFmt w:val="bullet"/>
      <w:lvlText w:val="•"/>
      <w:lvlJc w:val="left"/>
      <w:pPr>
        <w:tabs>
          <w:tab w:val="num" w:pos="5040"/>
        </w:tabs>
        <w:ind w:left="5040" w:hanging="360"/>
      </w:pPr>
      <w:rPr>
        <w:rFonts w:ascii="Arial" w:hAnsi="Arial" w:hint="default"/>
      </w:rPr>
    </w:lvl>
    <w:lvl w:ilvl="7" w:tplc="52EA6D7A" w:tentative="1">
      <w:start w:val="1"/>
      <w:numFmt w:val="bullet"/>
      <w:lvlText w:val="•"/>
      <w:lvlJc w:val="left"/>
      <w:pPr>
        <w:tabs>
          <w:tab w:val="num" w:pos="5760"/>
        </w:tabs>
        <w:ind w:left="5760" w:hanging="360"/>
      </w:pPr>
      <w:rPr>
        <w:rFonts w:ascii="Arial" w:hAnsi="Arial" w:hint="default"/>
      </w:rPr>
    </w:lvl>
    <w:lvl w:ilvl="8" w:tplc="59F818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C91A91"/>
    <w:multiLevelType w:val="hybridMultilevel"/>
    <w:tmpl w:val="058073E6"/>
    <w:lvl w:ilvl="0" w:tplc="6B249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2268F0"/>
    <w:multiLevelType w:val="hybridMultilevel"/>
    <w:tmpl w:val="1362ED0C"/>
    <w:lvl w:ilvl="0" w:tplc="FFFFFFFF">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3A675A"/>
    <w:multiLevelType w:val="hybridMultilevel"/>
    <w:tmpl w:val="59BE4F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7"/>
  </w:num>
  <w:num w:numId="13">
    <w:abstractNumId w:val="25"/>
  </w:num>
  <w:num w:numId="14">
    <w:abstractNumId w:val="21"/>
  </w:num>
  <w:num w:numId="15">
    <w:abstractNumId w:val="19"/>
  </w:num>
  <w:num w:numId="16">
    <w:abstractNumId w:val="19"/>
    <w:lvlOverride w:ilvl="0">
      <w:startOverride w:val="1"/>
    </w:lvlOverride>
  </w:num>
  <w:num w:numId="17">
    <w:abstractNumId w:val="32"/>
  </w:num>
  <w:num w:numId="18">
    <w:abstractNumId w:val="26"/>
  </w:num>
  <w:num w:numId="19">
    <w:abstractNumId w:val="13"/>
  </w:num>
  <w:num w:numId="20">
    <w:abstractNumId w:val="15"/>
  </w:num>
  <w:num w:numId="21">
    <w:abstractNumId w:val="16"/>
  </w:num>
  <w:num w:numId="22">
    <w:abstractNumId w:val="33"/>
  </w:num>
  <w:num w:numId="23">
    <w:abstractNumId w:val="36"/>
  </w:num>
  <w:num w:numId="24">
    <w:abstractNumId w:val="10"/>
  </w:num>
  <w:num w:numId="25">
    <w:abstractNumId w:val="14"/>
  </w:num>
  <w:num w:numId="26">
    <w:abstractNumId w:val="31"/>
  </w:num>
  <w:num w:numId="27">
    <w:abstractNumId w:val="20"/>
  </w:num>
  <w:num w:numId="28">
    <w:abstractNumId w:val="18"/>
  </w:num>
  <w:num w:numId="29">
    <w:abstractNumId w:val="30"/>
  </w:num>
  <w:num w:numId="30">
    <w:abstractNumId w:val="39"/>
  </w:num>
  <w:num w:numId="31">
    <w:abstractNumId w:val="40"/>
  </w:num>
  <w:num w:numId="32">
    <w:abstractNumId w:val="11"/>
  </w:num>
  <w:num w:numId="33">
    <w:abstractNumId w:val="27"/>
  </w:num>
  <w:num w:numId="34">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3"/>
  </w:num>
  <w:num w:numId="37">
    <w:abstractNumId w:val="24"/>
  </w:num>
  <w:num w:numId="38">
    <w:abstractNumId w:val="38"/>
  </w:num>
  <w:num w:numId="39">
    <w:abstractNumId w:val="29"/>
  </w:num>
  <w:num w:numId="40">
    <w:abstractNumId w:val="17"/>
  </w:num>
  <w:num w:numId="41">
    <w:abstractNumId w:val="28"/>
  </w:num>
  <w:num w:numId="42">
    <w:abstractNumId w:val="35"/>
  </w:num>
  <w:num w:numId="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1">
    <w15:presenceInfo w15:providerId="None" w15:userId="Nok-1"/>
  </w15:person>
  <w15:person w15:author="China Telecom2">
    <w15:presenceInfo w15:providerId="None" w15:userId="China Telecom2"/>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72E8"/>
    <w:rsid w:val="00051FFB"/>
    <w:rsid w:val="00061D0F"/>
    <w:rsid w:val="00067DCD"/>
    <w:rsid w:val="0009234C"/>
    <w:rsid w:val="00094F0A"/>
    <w:rsid w:val="000A6394"/>
    <w:rsid w:val="000C038A"/>
    <w:rsid w:val="000C26C3"/>
    <w:rsid w:val="000C6598"/>
    <w:rsid w:val="000D6382"/>
    <w:rsid w:val="000E1199"/>
    <w:rsid w:val="000F23FA"/>
    <w:rsid w:val="00112C4C"/>
    <w:rsid w:val="00145D43"/>
    <w:rsid w:val="00147E7B"/>
    <w:rsid w:val="001562B4"/>
    <w:rsid w:val="001570FB"/>
    <w:rsid w:val="0016286B"/>
    <w:rsid w:val="001670C1"/>
    <w:rsid w:val="001763A1"/>
    <w:rsid w:val="00182E22"/>
    <w:rsid w:val="00191183"/>
    <w:rsid w:val="00192C46"/>
    <w:rsid w:val="001A7B60"/>
    <w:rsid w:val="001B6CDC"/>
    <w:rsid w:val="001B734F"/>
    <w:rsid w:val="001B7A65"/>
    <w:rsid w:val="001D0BC5"/>
    <w:rsid w:val="001D2CB8"/>
    <w:rsid w:val="001E41F3"/>
    <w:rsid w:val="001E48D4"/>
    <w:rsid w:val="001F0B1F"/>
    <w:rsid w:val="002017EF"/>
    <w:rsid w:val="002218D6"/>
    <w:rsid w:val="0026004D"/>
    <w:rsid w:val="00262C39"/>
    <w:rsid w:val="002636A7"/>
    <w:rsid w:val="00274611"/>
    <w:rsid w:val="0027588B"/>
    <w:rsid w:val="00275D12"/>
    <w:rsid w:val="002769EB"/>
    <w:rsid w:val="00282426"/>
    <w:rsid w:val="002860C4"/>
    <w:rsid w:val="002A37C8"/>
    <w:rsid w:val="002A47EF"/>
    <w:rsid w:val="002B23F9"/>
    <w:rsid w:val="002B24C6"/>
    <w:rsid w:val="002B5741"/>
    <w:rsid w:val="002B5B7A"/>
    <w:rsid w:val="002C238A"/>
    <w:rsid w:val="002D3BDF"/>
    <w:rsid w:val="002D7C8D"/>
    <w:rsid w:val="002E595A"/>
    <w:rsid w:val="00305409"/>
    <w:rsid w:val="00311A57"/>
    <w:rsid w:val="00317204"/>
    <w:rsid w:val="003262B2"/>
    <w:rsid w:val="0035319E"/>
    <w:rsid w:val="00353346"/>
    <w:rsid w:val="00354A89"/>
    <w:rsid w:val="003739ED"/>
    <w:rsid w:val="00376EE0"/>
    <w:rsid w:val="00384AE4"/>
    <w:rsid w:val="00386D07"/>
    <w:rsid w:val="00390818"/>
    <w:rsid w:val="00392603"/>
    <w:rsid w:val="00392B19"/>
    <w:rsid w:val="00396631"/>
    <w:rsid w:val="003A4E1D"/>
    <w:rsid w:val="003A5266"/>
    <w:rsid w:val="003A7E68"/>
    <w:rsid w:val="003B1AA6"/>
    <w:rsid w:val="003B4754"/>
    <w:rsid w:val="003B597F"/>
    <w:rsid w:val="003B7609"/>
    <w:rsid w:val="003C12C0"/>
    <w:rsid w:val="003D15E8"/>
    <w:rsid w:val="003E1A36"/>
    <w:rsid w:val="003E7DB4"/>
    <w:rsid w:val="003F54CE"/>
    <w:rsid w:val="00401CFB"/>
    <w:rsid w:val="0040623E"/>
    <w:rsid w:val="004165D0"/>
    <w:rsid w:val="004242F1"/>
    <w:rsid w:val="004247EE"/>
    <w:rsid w:val="004304C4"/>
    <w:rsid w:val="00447131"/>
    <w:rsid w:val="00467657"/>
    <w:rsid w:val="00477480"/>
    <w:rsid w:val="00477891"/>
    <w:rsid w:val="00477D8F"/>
    <w:rsid w:val="004839DB"/>
    <w:rsid w:val="004865D4"/>
    <w:rsid w:val="004A1950"/>
    <w:rsid w:val="004A20E3"/>
    <w:rsid w:val="004A4BDB"/>
    <w:rsid w:val="004B75B7"/>
    <w:rsid w:val="004F0505"/>
    <w:rsid w:val="004F242B"/>
    <w:rsid w:val="004F2C2E"/>
    <w:rsid w:val="00501900"/>
    <w:rsid w:val="0050669D"/>
    <w:rsid w:val="005124D6"/>
    <w:rsid w:val="0051580D"/>
    <w:rsid w:val="00520062"/>
    <w:rsid w:val="005248B8"/>
    <w:rsid w:val="00533072"/>
    <w:rsid w:val="00540E46"/>
    <w:rsid w:val="00544A87"/>
    <w:rsid w:val="00546D8E"/>
    <w:rsid w:val="00564BDC"/>
    <w:rsid w:val="00581960"/>
    <w:rsid w:val="0058442E"/>
    <w:rsid w:val="005908FA"/>
    <w:rsid w:val="00592D74"/>
    <w:rsid w:val="00592FB9"/>
    <w:rsid w:val="005A69EE"/>
    <w:rsid w:val="005C0A63"/>
    <w:rsid w:val="005C4D70"/>
    <w:rsid w:val="005E2C44"/>
    <w:rsid w:val="005E3D2A"/>
    <w:rsid w:val="005E4D8A"/>
    <w:rsid w:val="005F2108"/>
    <w:rsid w:val="005F436C"/>
    <w:rsid w:val="005F4B98"/>
    <w:rsid w:val="0060567A"/>
    <w:rsid w:val="006137D5"/>
    <w:rsid w:val="00621188"/>
    <w:rsid w:val="00625052"/>
    <w:rsid w:val="006257ED"/>
    <w:rsid w:val="0062763C"/>
    <w:rsid w:val="006310E9"/>
    <w:rsid w:val="006370F5"/>
    <w:rsid w:val="00646C7D"/>
    <w:rsid w:val="006760A7"/>
    <w:rsid w:val="006804C7"/>
    <w:rsid w:val="0068395A"/>
    <w:rsid w:val="006848B8"/>
    <w:rsid w:val="00695808"/>
    <w:rsid w:val="006A1D4C"/>
    <w:rsid w:val="006A5614"/>
    <w:rsid w:val="006B46FB"/>
    <w:rsid w:val="006D5080"/>
    <w:rsid w:val="006D56BC"/>
    <w:rsid w:val="006E21FB"/>
    <w:rsid w:val="006E74F4"/>
    <w:rsid w:val="006F5D71"/>
    <w:rsid w:val="0071052A"/>
    <w:rsid w:val="00711130"/>
    <w:rsid w:val="0072058F"/>
    <w:rsid w:val="0072640A"/>
    <w:rsid w:val="007342B2"/>
    <w:rsid w:val="00742578"/>
    <w:rsid w:val="007605EE"/>
    <w:rsid w:val="00765952"/>
    <w:rsid w:val="00766C72"/>
    <w:rsid w:val="00773339"/>
    <w:rsid w:val="00775CD6"/>
    <w:rsid w:val="007767A3"/>
    <w:rsid w:val="00777FCB"/>
    <w:rsid w:val="00792342"/>
    <w:rsid w:val="00795237"/>
    <w:rsid w:val="00795E63"/>
    <w:rsid w:val="007A055E"/>
    <w:rsid w:val="007A34F3"/>
    <w:rsid w:val="007A6F2E"/>
    <w:rsid w:val="007B34E9"/>
    <w:rsid w:val="007B512A"/>
    <w:rsid w:val="007B572B"/>
    <w:rsid w:val="007C2097"/>
    <w:rsid w:val="007C2145"/>
    <w:rsid w:val="007C7E00"/>
    <w:rsid w:val="007D6A07"/>
    <w:rsid w:val="007E4113"/>
    <w:rsid w:val="007E5FC8"/>
    <w:rsid w:val="00805D95"/>
    <w:rsid w:val="008227DB"/>
    <w:rsid w:val="008279FA"/>
    <w:rsid w:val="00845D17"/>
    <w:rsid w:val="00852489"/>
    <w:rsid w:val="008579E4"/>
    <w:rsid w:val="008626E7"/>
    <w:rsid w:val="0086574F"/>
    <w:rsid w:val="00870EE7"/>
    <w:rsid w:val="008915CD"/>
    <w:rsid w:val="008B1F20"/>
    <w:rsid w:val="008B7552"/>
    <w:rsid w:val="008C4751"/>
    <w:rsid w:val="008C779C"/>
    <w:rsid w:val="008F686C"/>
    <w:rsid w:val="009017EE"/>
    <w:rsid w:val="00913222"/>
    <w:rsid w:val="00913548"/>
    <w:rsid w:val="00916443"/>
    <w:rsid w:val="00917C9F"/>
    <w:rsid w:val="00922A23"/>
    <w:rsid w:val="00925E98"/>
    <w:rsid w:val="00936638"/>
    <w:rsid w:val="009433AD"/>
    <w:rsid w:val="00955FBC"/>
    <w:rsid w:val="009643B4"/>
    <w:rsid w:val="00967575"/>
    <w:rsid w:val="00972525"/>
    <w:rsid w:val="00973506"/>
    <w:rsid w:val="009777D9"/>
    <w:rsid w:val="009824D9"/>
    <w:rsid w:val="00983949"/>
    <w:rsid w:val="00984391"/>
    <w:rsid w:val="00991B88"/>
    <w:rsid w:val="00995252"/>
    <w:rsid w:val="00996397"/>
    <w:rsid w:val="009A1081"/>
    <w:rsid w:val="009A579D"/>
    <w:rsid w:val="009B4AB1"/>
    <w:rsid w:val="009B73B7"/>
    <w:rsid w:val="009E0762"/>
    <w:rsid w:val="009E18B2"/>
    <w:rsid w:val="009E3297"/>
    <w:rsid w:val="009F251D"/>
    <w:rsid w:val="009F734F"/>
    <w:rsid w:val="00A04081"/>
    <w:rsid w:val="00A07158"/>
    <w:rsid w:val="00A134E6"/>
    <w:rsid w:val="00A15B2C"/>
    <w:rsid w:val="00A20AB3"/>
    <w:rsid w:val="00A21256"/>
    <w:rsid w:val="00A246B6"/>
    <w:rsid w:val="00A3732B"/>
    <w:rsid w:val="00A47E70"/>
    <w:rsid w:val="00A53AEF"/>
    <w:rsid w:val="00A54D45"/>
    <w:rsid w:val="00A554E9"/>
    <w:rsid w:val="00A7671C"/>
    <w:rsid w:val="00A957CD"/>
    <w:rsid w:val="00AA765C"/>
    <w:rsid w:val="00AB00C3"/>
    <w:rsid w:val="00AB1244"/>
    <w:rsid w:val="00AB533B"/>
    <w:rsid w:val="00AB5661"/>
    <w:rsid w:val="00AC13F3"/>
    <w:rsid w:val="00AD1CD8"/>
    <w:rsid w:val="00AE5A38"/>
    <w:rsid w:val="00AE6E2C"/>
    <w:rsid w:val="00AE7808"/>
    <w:rsid w:val="00AF43A8"/>
    <w:rsid w:val="00B0502B"/>
    <w:rsid w:val="00B13956"/>
    <w:rsid w:val="00B24807"/>
    <w:rsid w:val="00B258BB"/>
    <w:rsid w:val="00B437CA"/>
    <w:rsid w:val="00B50379"/>
    <w:rsid w:val="00B52F30"/>
    <w:rsid w:val="00B560B5"/>
    <w:rsid w:val="00B57961"/>
    <w:rsid w:val="00B64103"/>
    <w:rsid w:val="00B67B97"/>
    <w:rsid w:val="00B70BDD"/>
    <w:rsid w:val="00B76C75"/>
    <w:rsid w:val="00B968C8"/>
    <w:rsid w:val="00BA3EC5"/>
    <w:rsid w:val="00BB5DFC"/>
    <w:rsid w:val="00BB6CA1"/>
    <w:rsid w:val="00BD279D"/>
    <w:rsid w:val="00BD6BB8"/>
    <w:rsid w:val="00BE3B42"/>
    <w:rsid w:val="00C12DBC"/>
    <w:rsid w:val="00C31B69"/>
    <w:rsid w:val="00C51E6C"/>
    <w:rsid w:val="00C5481B"/>
    <w:rsid w:val="00C573F0"/>
    <w:rsid w:val="00C6695C"/>
    <w:rsid w:val="00C673B6"/>
    <w:rsid w:val="00C74ED2"/>
    <w:rsid w:val="00C76B7E"/>
    <w:rsid w:val="00C76DDA"/>
    <w:rsid w:val="00C8351F"/>
    <w:rsid w:val="00C9227C"/>
    <w:rsid w:val="00C945DB"/>
    <w:rsid w:val="00C95985"/>
    <w:rsid w:val="00C95B80"/>
    <w:rsid w:val="00CA6304"/>
    <w:rsid w:val="00CB512D"/>
    <w:rsid w:val="00CC5026"/>
    <w:rsid w:val="00CE464B"/>
    <w:rsid w:val="00CE5C0E"/>
    <w:rsid w:val="00D03F9A"/>
    <w:rsid w:val="00D104E0"/>
    <w:rsid w:val="00D157AF"/>
    <w:rsid w:val="00D170BF"/>
    <w:rsid w:val="00D202FA"/>
    <w:rsid w:val="00D26B7B"/>
    <w:rsid w:val="00D338B8"/>
    <w:rsid w:val="00D35F6F"/>
    <w:rsid w:val="00D53834"/>
    <w:rsid w:val="00D608C3"/>
    <w:rsid w:val="00D61EF1"/>
    <w:rsid w:val="00D63018"/>
    <w:rsid w:val="00D9181D"/>
    <w:rsid w:val="00D95B9C"/>
    <w:rsid w:val="00D96016"/>
    <w:rsid w:val="00DA626F"/>
    <w:rsid w:val="00DB66FE"/>
    <w:rsid w:val="00DD5724"/>
    <w:rsid w:val="00DE34CF"/>
    <w:rsid w:val="00DE6E1D"/>
    <w:rsid w:val="00E02866"/>
    <w:rsid w:val="00E15BA1"/>
    <w:rsid w:val="00E213D8"/>
    <w:rsid w:val="00E27E18"/>
    <w:rsid w:val="00E64117"/>
    <w:rsid w:val="00E7392D"/>
    <w:rsid w:val="00E94B23"/>
    <w:rsid w:val="00E9743C"/>
    <w:rsid w:val="00EA32CF"/>
    <w:rsid w:val="00EB2397"/>
    <w:rsid w:val="00EB3F46"/>
    <w:rsid w:val="00EC327E"/>
    <w:rsid w:val="00EE0733"/>
    <w:rsid w:val="00EE7D7C"/>
    <w:rsid w:val="00EF376B"/>
    <w:rsid w:val="00EF3A19"/>
    <w:rsid w:val="00F03AED"/>
    <w:rsid w:val="00F03C76"/>
    <w:rsid w:val="00F03CEB"/>
    <w:rsid w:val="00F10B0F"/>
    <w:rsid w:val="00F11694"/>
    <w:rsid w:val="00F2517E"/>
    <w:rsid w:val="00F25D98"/>
    <w:rsid w:val="00F300FB"/>
    <w:rsid w:val="00F3190B"/>
    <w:rsid w:val="00F3681B"/>
    <w:rsid w:val="00F61596"/>
    <w:rsid w:val="00F75006"/>
    <w:rsid w:val="00F77D84"/>
    <w:rsid w:val="00F9031B"/>
    <w:rsid w:val="00FA55A0"/>
    <w:rsid w:val="00FA6FED"/>
    <w:rsid w:val="00FB6386"/>
    <w:rsid w:val="00FB7DE3"/>
    <w:rsid w:val="00FB7EC7"/>
    <w:rsid w:val="00FE006E"/>
    <w:rsid w:val="00FE57B3"/>
    <w:rsid w:val="00FF6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Bullet" w:qFormat="1"/>
    <w:lsdException w:name="List Number" w:qFormat="1"/>
    <w:lsdException w:name="List Bullet 2" w:qFormat="1"/>
    <w:lsdException w:name="List Bullet 3" w:qFormat="1"/>
    <w:lsdException w:name="List Bullet 4"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uiPriority="99"/>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F30"/>
    <w:pPr>
      <w:overflowPunct w:val="0"/>
      <w:autoSpaceDE w:val="0"/>
      <w:autoSpaceDN w:val="0"/>
      <w:adjustRightInd w:val="0"/>
      <w:spacing w:after="180"/>
    </w:pPr>
    <w:rPr>
      <w:rFonts w:ascii="Times New Roman" w:eastAsia="Times New Roman" w:hAnsi="Times New Roman"/>
      <w:lang w:eastAsia="zh-CN"/>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aliases w:val="h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tabs>
        <w:tab w:val="clear" w:pos="1560"/>
      </w:tabs>
      <w:spacing w:before="180" w:after="0"/>
      <w:ind w:left="2693" w:hanging="2693"/>
    </w:pPr>
  </w:style>
  <w:style w:type="paragraph" w:styleId="TOC1">
    <w:name w:val="toc 1"/>
    <w:basedOn w:val="Proposallist"/>
    <w:uiPriority w:val="39"/>
    <w:qFormat/>
    <w:pPr>
      <w:keepNext/>
      <w:keepLines/>
      <w:widowControl w:val="0"/>
      <w:tabs>
        <w:tab w:val="right" w:leader="dot" w:pos="9639"/>
      </w:tabs>
      <w:spacing w:before="120"/>
      <w:ind w:left="567" w:right="425" w:hanging="567"/>
    </w:pPr>
    <w:rPr>
      <w:noProof/>
      <w:sz w:val="22"/>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tabs>
        <w:tab w:val="clear" w:pos="1560"/>
      </w:tabs>
      <w:spacing w:before="0" w:after="0"/>
      <w:ind w:left="851" w:hanging="851"/>
    </w:pPr>
    <w:rPr>
      <w:b w:val="0"/>
      <w:sz w:val="20"/>
    </w:rPr>
  </w:style>
  <w:style w:type="paragraph" w:styleId="22">
    <w:name w:val="index 2"/>
    <w:basedOn w:val="12"/>
    <w:pPr>
      <w:ind w:left="284"/>
    </w:pPr>
  </w:style>
  <w:style w:type="paragraph" w:styleId="12">
    <w:name w:val="index 1"/>
    <w:basedOn w:val="a"/>
    <w:qFormat/>
    <w:pPr>
      <w:keepLines/>
      <w:overflowPunct/>
      <w:autoSpaceDE/>
      <w:autoSpaceDN/>
      <w:adjustRightInd/>
      <w:spacing w:after="0"/>
    </w:pPr>
    <w:rPr>
      <w:rFonts w:eastAsiaTheme="minorEastAsia"/>
      <w:lang w:eastAsia="en-US"/>
    </w:r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0"/>
    <w:next w:val="a"/>
    <w:qFormat/>
    <w:pPr>
      <w:outlineLvl w:val="9"/>
    </w:pPr>
  </w:style>
  <w:style w:type="paragraph" w:styleId="23">
    <w:name w:val="List Number 2"/>
    <w:basedOn w:val="a3"/>
    <w:pPr>
      <w:ind w:left="851"/>
    </w:pPr>
  </w:style>
  <w:style w:type="paragraph" w:styleId="a4">
    <w:name w:val="header"/>
    <w:aliases w:val="header odd"/>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overflowPunct/>
      <w:autoSpaceDE/>
      <w:autoSpaceDN/>
      <w:adjustRightInd/>
      <w:spacing w:after="0"/>
      <w:ind w:left="454" w:hanging="454"/>
    </w:pPr>
    <w:rPr>
      <w:rFonts w:eastAsiaTheme="minorEastAsia"/>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overflowPunct/>
      <w:autoSpaceDE/>
      <w:autoSpaceDN/>
      <w:adjustRightInd/>
      <w:ind w:left="1135" w:hanging="851"/>
    </w:pPr>
    <w:rPr>
      <w:rFonts w:eastAsiaTheme="minorEastAsia"/>
      <w:lang w:eastAsia="en-US"/>
    </w:rPr>
  </w:style>
  <w:style w:type="paragraph" w:styleId="TOC9">
    <w:name w:val="toc 9"/>
    <w:basedOn w:val="TOC8"/>
    <w:uiPriority w:val="39"/>
    <w:qFormat/>
    <w:pPr>
      <w:ind w:left="1418" w:hanging="1418"/>
    </w:pPr>
  </w:style>
  <w:style w:type="paragraph" w:customStyle="1" w:styleId="EX">
    <w:name w:val="EX"/>
    <w:basedOn w:val="a"/>
    <w:link w:val="EXChar"/>
    <w:qFormat/>
    <w:pPr>
      <w:keepLines/>
      <w:overflowPunct/>
      <w:autoSpaceDE/>
      <w:autoSpaceDN/>
      <w:adjustRightInd/>
      <w:ind w:left="1702" w:hanging="1418"/>
    </w:pPr>
    <w:rPr>
      <w:rFonts w:eastAsiaTheme="minorEastAsia"/>
      <w:lang w:eastAsia="en-US"/>
    </w:rPr>
  </w:style>
  <w:style w:type="paragraph" w:customStyle="1" w:styleId="FP">
    <w:name w:val="FP"/>
    <w:basedOn w:val="a"/>
    <w:qFormat/>
    <w:pPr>
      <w:overflowPunct/>
      <w:autoSpaceDE/>
      <w:autoSpaceDN/>
      <w:adjustRightInd/>
      <w:spacing w:after="0"/>
    </w:pPr>
    <w:rPr>
      <w:rFonts w:eastAsiaTheme="minorEastAsia"/>
      <w:lang w:eastAsia="en-US"/>
    </w:rPr>
  </w:style>
  <w:style w:type="paragraph" w:customStyle="1" w:styleId="LD">
    <w:name w:val="LD"/>
    <w:qFormat/>
    <w:pPr>
      <w:keepNext/>
      <w:keepLines/>
      <w:spacing w:line="180" w:lineRule="exact"/>
    </w:pPr>
    <w:rPr>
      <w:rFonts w:ascii="MS LineDraw" w:hAnsi="MS LineDraw"/>
      <w:noProof/>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qFormat/>
    <w:pPr>
      <w:ind w:left="2268" w:hanging="2268"/>
    </w:pPr>
  </w:style>
  <w:style w:type="paragraph" w:styleId="24">
    <w:name w:val="List Bullet 2"/>
    <w:basedOn w:val="a9"/>
    <w:qFormat/>
    <w:pPr>
      <w:ind w:left="851"/>
    </w:pPr>
  </w:style>
  <w:style w:type="paragraph" w:styleId="31">
    <w:name w:val="List Bullet 3"/>
    <w:basedOn w:val="24"/>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overflowPunct/>
      <w:autoSpaceDE/>
      <w:autoSpaceDN/>
      <w:adjustRightInd/>
    </w:pPr>
    <w:rPr>
      <w:rFonts w:eastAsiaTheme="minorEastAsia"/>
      <w:noProof/>
      <w:lang w:eastAsia="en-US"/>
    </w:rPr>
  </w:style>
  <w:style w:type="paragraph" w:customStyle="1" w:styleId="TH">
    <w:name w:val="TH"/>
    <w:basedOn w:val="a"/>
    <w:link w:val="THChar"/>
    <w:qFormat/>
    <w:pPr>
      <w:keepNext/>
      <w:keepLines/>
      <w:overflowPunct/>
      <w:autoSpaceDE/>
      <w:autoSpaceDN/>
      <w:adjustRightInd/>
      <w:spacing w:before="60"/>
      <w:jc w:val="center"/>
    </w:pPr>
    <w:rPr>
      <w:rFonts w:ascii="Arial" w:eastAsiaTheme="minorEastAsia" w:hAnsi="Arial"/>
      <w:b/>
      <w:lang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overflowPunct/>
      <w:autoSpaceDE/>
      <w:autoSpaceDN/>
      <w:adjustRightInd/>
      <w:spacing w:after="0"/>
    </w:pPr>
    <w:rPr>
      <w:rFonts w:ascii="Arial" w:eastAsiaTheme="minorEastAsia"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5">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overflowPunct/>
      <w:autoSpaceDE/>
      <w:autoSpaceDN/>
      <w:adjustRightInd/>
      <w:ind w:left="568" w:hanging="284"/>
    </w:pPr>
    <w:rPr>
      <w:rFonts w:eastAsiaTheme="minorEastAsia"/>
      <w:lang w:eastAsia="en-US"/>
    </w:rPr>
  </w:style>
  <w:style w:type="paragraph" w:styleId="a9">
    <w:name w:val="List Bullet"/>
    <w:basedOn w:val="aa"/>
    <w:qFormat/>
  </w:style>
  <w:style w:type="paragraph" w:styleId="42">
    <w:name w:val="List Bullet 4"/>
    <w:basedOn w:val="31"/>
    <w:qFormat/>
    <w:pPr>
      <w:ind w:left="1418"/>
    </w:pPr>
  </w:style>
  <w:style w:type="paragraph" w:styleId="52">
    <w:name w:val="List Bullet 5"/>
    <w:basedOn w:val="42"/>
    <w:pPr>
      <w:ind w:left="1702"/>
    </w:pPr>
  </w:style>
  <w:style w:type="paragraph" w:customStyle="1" w:styleId="B10">
    <w:name w:val="B1"/>
    <w:basedOn w:val="aa"/>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qFormat/>
    <w:rPr>
      <w:color w:val="0000FF"/>
      <w:u w:val="single"/>
    </w:rPr>
  </w:style>
  <w:style w:type="character" w:styleId="ae">
    <w:name w:val="annotation reference"/>
    <w:uiPriority w:val="99"/>
    <w:qFormat/>
    <w:rPr>
      <w:sz w:val="16"/>
    </w:rPr>
  </w:style>
  <w:style w:type="paragraph" w:styleId="af">
    <w:name w:val="annotation text"/>
    <w:basedOn w:val="a"/>
    <w:link w:val="af0"/>
    <w:qFormat/>
    <w:pPr>
      <w:overflowPunct/>
      <w:autoSpaceDE/>
      <w:autoSpaceDN/>
      <w:adjustRightInd/>
    </w:pPr>
    <w:rPr>
      <w:rFonts w:eastAsiaTheme="minorEastAsia"/>
      <w:lang w:eastAsia="en-US"/>
    </w:rPr>
  </w:style>
  <w:style w:type="character" w:styleId="af1">
    <w:name w:val="FollowedHyperlink"/>
    <w:qFormat/>
    <w:rPr>
      <w:color w:val="800080"/>
      <w:u w:val="single"/>
    </w:rPr>
  </w:style>
  <w:style w:type="paragraph" w:styleId="af2">
    <w:name w:val="Balloon Text"/>
    <w:basedOn w:val="a"/>
    <w:link w:val="af3"/>
    <w:qFormat/>
    <w:pPr>
      <w:overflowPunct/>
      <w:autoSpaceDE/>
      <w:autoSpaceDN/>
      <w:adjustRightInd/>
    </w:pPr>
    <w:rPr>
      <w:rFonts w:ascii="Tahoma" w:eastAsiaTheme="minorEastAsia" w:hAnsi="Tahoma" w:cs="Tahoma"/>
      <w:sz w:val="16"/>
      <w:szCs w:val="16"/>
      <w:lang w:eastAsia="en-US"/>
    </w:rPr>
  </w:style>
  <w:style w:type="paragraph" w:styleId="af4">
    <w:name w:val="annotation subject"/>
    <w:basedOn w:val="af"/>
    <w:next w:val="af"/>
    <w:link w:val="af5"/>
    <w:qFormat/>
    <w:rPr>
      <w:b/>
      <w:bCs/>
    </w:rPr>
  </w:style>
  <w:style w:type="paragraph" w:styleId="af6">
    <w:name w:val="Document Map"/>
    <w:basedOn w:val="a"/>
    <w:link w:val="af7"/>
    <w:qFormat/>
    <w:rsid w:val="005E2C44"/>
    <w:pPr>
      <w:shd w:val="clear" w:color="auto" w:fill="000080"/>
      <w:overflowPunct/>
      <w:autoSpaceDE/>
      <w:autoSpaceDN/>
      <w:adjustRightInd/>
    </w:pPr>
    <w:rPr>
      <w:rFonts w:ascii="Tahoma" w:eastAsiaTheme="minorEastAsia" w:hAnsi="Tahoma" w:cs="Tahoma"/>
      <w:lang w:eastAsia="en-US"/>
    </w:rPr>
  </w:style>
  <w:style w:type="paragraph" w:customStyle="1" w:styleId="FirstChange">
    <w:name w:val="First Change"/>
    <w:basedOn w:val="a"/>
    <w:qFormat/>
    <w:rsid w:val="00D104E0"/>
    <w:pPr>
      <w:overflowPunct/>
      <w:autoSpaceDE/>
      <w:autoSpaceDN/>
      <w:adjustRightInd/>
      <w:jc w:val="center"/>
    </w:pPr>
    <w:rPr>
      <w:rFonts w:eastAsiaTheme="minorEastAsia"/>
      <w:color w:val="FF0000"/>
      <w:lang w:eastAsia="en-US"/>
    </w:rPr>
  </w:style>
  <w:style w:type="character" w:customStyle="1" w:styleId="a5">
    <w:name w:val="页眉 字符"/>
    <w:aliases w:val="header odd 字符"/>
    <w:link w:val="a4"/>
    <w:qFormat/>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pPr>
      <w:overflowPunct/>
      <w:autoSpaceDE/>
      <w:autoSpaceDN/>
      <w:adjustRightInd/>
    </w:pPr>
    <w:rPr>
      <w:rFonts w:ascii="Arial" w:eastAsiaTheme="minorEastAsia" w:hAnsi="Arial" w:cs="Arial"/>
      <w:lang w:eastAsia="en-US"/>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62C39"/>
    <w:rPr>
      <w:rFonts w:ascii="Arial" w:hAnsi="Arial"/>
      <w:sz w:val="24"/>
      <w:lang w:val="en-GB"/>
    </w:rPr>
  </w:style>
  <w:style w:type="character" w:customStyle="1" w:styleId="af3">
    <w:name w:val="批注框文本 字符"/>
    <w:link w:val="af2"/>
    <w:qFormat/>
    <w:rsid w:val="00520062"/>
    <w:rPr>
      <w:rFonts w:ascii="Tahoma" w:hAnsi="Tahoma" w:cs="Tahoma"/>
      <w:sz w:val="16"/>
      <w:szCs w:val="16"/>
      <w:lang w:val="en-GB"/>
    </w:rPr>
  </w:style>
  <w:style w:type="character" w:customStyle="1" w:styleId="30">
    <w:name w:val="标题 3 字符"/>
    <w:aliases w:val="h3 字符"/>
    <w:link w:val="3"/>
    <w:qFormat/>
    <w:rsid w:val="00520062"/>
    <w:rPr>
      <w:rFonts w:ascii="Arial" w:hAnsi="Arial"/>
      <w:sz w:val="28"/>
      <w:lang w:val="en-GB"/>
    </w:rPr>
  </w:style>
  <w:style w:type="character" w:customStyle="1" w:styleId="60">
    <w:name w:val="标题 6 字符"/>
    <w:link w:val="6"/>
    <w:qFormat/>
    <w:rsid w:val="00520062"/>
    <w:rPr>
      <w:rFonts w:ascii="Arial" w:hAnsi="Arial"/>
      <w:lang w:val="en-GB"/>
    </w:rPr>
  </w:style>
  <w:style w:type="character" w:customStyle="1" w:styleId="ac">
    <w:name w:val="页脚 字符"/>
    <w:link w:val="ab"/>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qFormat/>
    <w:rsid w:val="00520062"/>
    <w:rPr>
      <w:rFonts w:ascii="Times New Roman" w:hAnsi="Times New Roman"/>
      <w:lang w:val="en-GB"/>
    </w:rPr>
  </w:style>
  <w:style w:type="paragraph" w:customStyle="1" w:styleId="TAJ">
    <w:name w:val="TAJ"/>
    <w:basedOn w:val="TH"/>
    <w:qFormat/>
    <w:rsid w:val="00520062"/>
    <w:pPr>
      <w:overflowPunct w:val="0"/>
      <w:autoSpaceDE w:val="0"/>
      <w:autoSpaceDN w:val="0"/>
      <w:adjustRightInd w:val="0"/>
      <w:textAlignment w:val="baseline"/>
    </w:pPr>
  </w:style>
  <w:style w:type="paragraph" w:customStyle="1" w:styleId="Guidance">
    <w:name w:val="Guidance"/>
    <w:basedOn w:val="a"/>
    <w:qFormat/>
    <w:rsid w:val="00520062"/>
    <w:pPr>
      <w:textAlignment w:val="baseline"/>
    </w:pPr>
    <w:rPr>
      <w:rFonts w:eastAsiaTheme="minorEastAsia"/>
      <w:i/>
      <w:color w:val="0000FF"/>
      <w:lang w:eastAsia="en-US"/>
    </w:rPr>
  </w:style>
  <w:style w:type="paragraph" w:styleId="af9">
    <w:name w:val="Revision"/>
    <w:hidden/>
    <w:uiPriority w:val="99"/>
    <w:semiHidden/>
    <w:qFormat/>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qFormat/>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qFormat/>
    <w:rsid w:val="00520062"/>
    <w:rPr>
      <w:rFonts w:ascii="Times New Roman" w:hAnsi="Times New Roman"/>
      <w:b/>
      <w:bCs/>
      <w:lang w:val="en-GB"/>
    </w:rPr>
  </w:style>
  <w:style w:type="character" w:customStyle="1" w:styleId="af7">
    <w:name w:val="文档结构图 字符"/>
    <w:link w:val="af6"/>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overflowPunct/>
      <w:autoSpaceDE/>
      <w:autoSpaceDN/>
      <w:adjustRightInd/>
      <w:ind w:left="1560" w:hanging="1200"/>
    </w:pPr>
    <w:rPr>
      <w:rFonts w:eastAsiaTheme="minorEastAsia"/>
      <w:b/>
      <w:lang w:eastAsia="en-US"/>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overflowPunct/>
      <w:autoSpaceDE/>
      <w:autoSpaceDN/>
      <w:adjustRightInd/>
      <w:ind w:left="1560" w:hanging="1134"/>
    </w:pPr>
    <w:rPr>
      <w:rFonts w:eastAsiaTheme="minorEastAsia"/>
      <w:b/>
      <w:lang w:eastAsia="en-US"/>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d"/>
    <w:uiPriority w:val="99"/>
    <w:qFormat/>
    <w:rsid w:val="0009234C"/>
    <w:pPr>
      <w:overflowPunct/>
      <w:autoSpaceDE/>
      <w:autoSpaceDN/>
      <w:adjustRightInd/>
      <w:ind w:firstLineChars="200" w:firstLine="420"/>
    </w:pPr>
    <w:rPr>
      <w:rFonts w:eastAsiaTheme="minorEastAsia"/>
      <w:lang w:eastAsia="en-US"/>
    </w:rPr>
  </w:style>
  <w:style w:type="character" w:customStyle="1" w:styleId="afd">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c"/>
    <w:uiPriority w:val="99"/>
    <w:qFormat/>
    <w:rsid w:val="0009234C"/>
    <w:rPr>
      <w:rFonts w:ascii="Times New Roman" w:hAnsi="Times New Roman"/>
      <w:lang w:eastAsia="en-US"/>
    </w:rPr>
  </w:style>
  <w:style w:type="character" w:customStyle="1" w:styleId="21">
    <w:name w:val="标题 2 字符"/>
    <w:link w:val="20"/>
    <w:qFormat/>
    <w:rsid w:val="0009234C"/>
    <w:rPr>
      <w:rFonts w:ascii="Arial" w:hAnsi="Arial"/>
      <w:sz w:val="32"/>
      <w:lang w:eastAsia="en-US"/>
    </w:rPr>
  </w:style>
  <w:style w:type="character" w:customStyle="1" w:styleId="11">
    <w:name w:val="标题 1 字符"/>
    <w:link w:val="10"/>
    <w:qFormat/>
    <w:rsid w:val="0009234C"/>
    <w:rPr>
      <w:rFonts w:ascii="Arial" w:hAnsi="Arial"/>
      <w:sz w:val="36"/>
      <w:lang w:eastAsia="en-US"/>
    </w:rPr>
  </w:style>
  <w:style w:type="table" w:styleId="afe">
    <w:name w:val="Table Grid"/>
    <w:basedOn w:val="a1"/>
    <w:qFormat/>
    <w:rsid w:val="009B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locked/>
    <w:rsid w:val="009B4AB1"/>
    <w:rPr>
      <w:rFonts w:ascii="Times New Roman" w:eastAsia="Times New Roman" w:hAnsi="Times New Roman"/>
    </w:rPr>
  </w:style>
  <w:style w:type="character" w:customStyle="1" w:styleId="50">
    <w:name w:val="标题 5 字符"/>
    <w:link w:val="5"/>
    <w:qFormat/>
    <w:rsid w:val="009B4AB1"/>
    <w:rPr>
      <w:rFonts w:ascii="Arial" w:hAnsi="Arial"/>
      <w:sz w:val="22"/>
      <w:lang w:eastAsia="en-US"/>
    </w:rPr>
  </w:style>
  <w:style w:type="character" w:customStyle="1" w:styleId="NOZchn">
    <w:name w:val="NO Zchn"/>
    <w:qFormat/>
    <w:locked/>
    <w:rsid w:val="009B4AB1"/>
  </w:style>
  <w:style w:type="character" w:customStyle="1" w:styleId="B4Char">
    <w:name w:val="B4 Char"/>
    <w:link w:val="B4"/>
    <w:qFormat/>
    <w:rsid w:val="009B4AB1"/>
    <w:rPr>
      <w:rFonts w:ascii="Times New Roman" w:hAnsi="Times New Roman"/>
      <w:lang w:eastAsia="en-US"/>
    </w:rPr>
  </w:style>
  <w:style w:type="character" w:customStyle="1" w:styleId="UnresolvedMention1">
    <w:name w:val="Unresolved Mention1"/>
    <w:uiPriority w:val="99"/>
    <w:semiHidden/>
    <w:unhideWhenUsed/>
    <w:qFormat/>
    <w:rsid w:val="009B4AB1"/>
    <w:rPr>
      <w:color w:val="808080"/>
      <w:shd w:val="clear" w:color="auto" w:fill="E6E6E6"/>
    </w:rPr>
  </w:style>
  <w:style w:type="character" w:customStyle="1" w:styleId="70">
    <w:name w:val="标题 7 字符"/>
    <w:link w:val="7"/>
    <w:qFormat/>
    <w:rsid w:val="009B4AB1"/>
    <w:rPr>
      <w:rFonts w:ascii="Arial" w:hAnsi="Arial"/>
      <w:lang w:eastAsia="en-US"/>
    </w:rPr>
  </w:style>
  <w:style w:type="character" w:customStyle="1" w:styleId="80">
    <w:name w:val="标题 8 字符"/>
    <w:link w:val="8"/>
    <w:qFormat/>
    <w:rsid w:val="009B4AB1"/>
    <w:rPr>
      <w:rFonts w:ascii="Arial" w:hAnsi="Arial"/>
      <w:sz w:val="36"/>
      <w:lang w:eastAsia="en-US"/>
    </w:rPr>
  </w:style>
  <w:style w:type="character" w:customStyle="1" w:styleId="90">
    <w:name w:val="标题 9 字符"/>
    <w:link w:val="9"/>
    <w:rsid w:val="009B4AB1"/>
    <w:rPr>
      <w:rFonts w:ascii="Arial" w:hAnsi="Arial"/>
      <w:sz w:val="36"/>
      <w:lang w:eastAsia="en-US"/>
    </w:rPr>
  </w:style>
  <w:style w:type="table" w:customStyle="1" w:styleId="13">
    <w:name w:val="网格型1"/>
    <w:basedOn w:val="a1"/>
    <w:next w:val="afe"/>
    <w:rsid w:val="009B4AB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e"/>
    <w:qFormat/>
    <w:rsid w:val="009B4AB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e"/>
    <w:qFormat/>
    <w:rsid w:val="009B4AB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9B4AB1"/>
    <w:rPr>
      <w:color w:val="808080"/>
      <w:shd w:val="clear" w:color="auto" w:fill="E6E6E6"/>
    </w:rPr>
  </w:style>
  <w:style w:type="numbering" w:customStyle="1" w:styleId="2">
    <w:name w:val="列表编号2"/>
    <w:basedOn w:val="a2"/>
    <w:rsid w:val="009B4AB1"/>
    <w:pPr>
      <w:numPr>
        <w:numId w:val="32"/>
      </w:numPr>
    </w:pPr>
  </w:style>
  <w:style w:type="numbering" w:customStyle="1" w:styleId="1">
    <w:name w:val="项目编号1"/>
    <w:basedOn w:val="a2"/>
    <w:rsid w:val="009B4AB1"/>
    <w:pPr>
      <w:numPr>
        <w:numId w:val="31"/>
      </w:numPr>
    </w:pPr>
  </w:style>
  <w:style w:type="paragraph" w:styleId="TOC">
    <w:name w:val="TOC Heading"/>
    <w:basedOn w:val="10"/>
    <w:next w:val="a"/>
    <w:uiPriority w:val="39"/>
    <w:semiHidden/>
    <w:unhideWhenUsed/>
    <w:qFormat/>
    <w:rsid w:val="009B4AB1"/>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TANChar">
    <w:name w:val="TAN Char"/>
    <w:link w:val="TAN"/>
    <w:rsid w:val="009B4AB1"/>
    <w:rPr>
      <w:rFonts w:ascii="Arial" w:hAnsi="Arial"/>
      <w:sz w:val="18"/>
      <w:lang w:eastAsia="en-US"/>
    </w:rPr>
  </w:style>
  <w:style w:type="character" w:customStyle="1" w:styleId="B1Char1">
    <w:name w:val="B1 Char1"/>
    <w:qFormat/>
    <w:rsid w:val="009B4AB1"/>
    <w:rPr>
      <w:rFonts w:eastAsia="Times New Roman"/>
    </w:rPr>
  </w:style>
  <w:style w:type="character" w:customStyle="1" w:styleId="TALCar">
    <w:name w:val="TAL Car"/>
    <w:qFormat/>
    <w:rsid w:val="009B4AB1"/>
    <w:rPr>
      <w:rFonts w:ascii="Arial" w:eastAsia="宋体" w:hAnsi="Arial"/>
      <w:sz w:val="18"/>
      <w:lang w:val="en-GB" w:eastAsia="zh-CN"/>
    </w:rPr>
  </w:style>
  <w:style w:type="character" w:customStyle="1" w:styleId="TAHCar">
    <w:name w:val="TAH Car"/>
    <w:qFormat/>
    <w:locked/>
    <w:rsid w:val="009B4AB1"/>
    <w:rPr>
      <w:rFonts w:ascii="Arial" w:eastAsia="宋体" w:hAnsi="Arial"/>
      <w:b/>
      <w:sz w:val="18"/>
      <w:lang w:val="en-GB" w:eastAsia="zh-CN"/>
    </w:rPr>
  </w:style>
  <w:style w:type="character" w:customStyle="1" w:styleId="B2Car">
    <w:name w:val="B2 Car"/>
    <w:rsid w:val="009B4AB1"/>
    <w:rPr>
      <w:rFonts w:ascii="Times New Roman" w:hAnsi="Times New Roman"/>
      <w:lang w:val="en-GB"/>
    </w:rPr>
  </w:style>
  <w:style w:type="paragraph" w:styleId="aff">
    <w:name w:val="Body Text"/>
    <w:basedOn w:val="a"/>
    <w:link w:val="aff0"/>
    <w:qFormat/>
    <w:rsid w:val="009B4AB1"/>
    <w:pPr>
      <w:textAlignment w:val="baseline"/>
    </w:pPr>
    <w:rPr>
      <w:rFonts w:ascii="Arial" w:hAnsi="Arial" w:cs="Arial"/>
      <w:color w:val="FF0000"/>
      <w:lang w:eastAsia="en-GB"/>
    </w:rPr>
  </w:style>
  <w:style w:type="character" w:customStyle="1" w:styleId="aff0">
    <w:name w:val="正文文本 字符"/>
    <w:basedOn w:val="a0"/>
    <w:link w:val="aff"/>
    <w:qFormat/>
    <w:rsid w:val="009B4AB1"/>
    <w:rPr>
      <w:rFonts w:ascii="Arial" w:eastAsia="Times New Roman" w:hAnsi="Arial" w:cs="Arial"/>
      <w:color w:val="FF0000"/>
    </w:rPr>
  </w:style>
  <w:style w:type="character" w:customStyle="1" w:styleId="msoins0">
    <w:name w:val="msoins"/>
    <w:rsid w:val="009B4AB1"/>
  </w:style>
  <w:style w:type="paragraph" w:customStyle="1" w:styleId="FL">
    <w:name w:val="FL"/>
    <w:basedOn w:val="a"/>
    <w:rsid w:val="009B4AB1"/>
    <w:pPr>
      <w:keepNext/>
      <w:keepLines/>
      <w:spacing w:before="60"/>
      <w:jc w:val="center"/>
      <w:textAlignment w:val="baseline"/>
    </w:pPr>
    <w:rPr>
      <w:rFonts w:ascii="Arial" w:hAnsi="Arial"/>
      <w:b/>
      <w:lang w:eastAsia="ko-KR"/>
    </w:rPr>
  </w:style>
  <w:style w:type="character" w:styleId="aff1">
    <w:name w:val="page number"/>
    <w:qFormat/>
    <w:rsid w:val="009B4AB1"/>
  </w:style>
  <w:style w:type="paragraph" w:customStyle="1" w:styleId="BalloonText1">
    <w:name w:val="Balloon Text1"/>
    <w:basedOn w:val="a"/>
    <w:semiHidden/>
    <w:qFormat/>
    <w:rsid w:val="009B4AB1"/>
    <w:pPr>
      <w:overflowPunct/>
      <w:autoSpaceDE/>
      <w:autoSpaceDN/>
      <w:adjustRightInd/>
    </w:pPr>
    <w:rPr>
      <w:rFonts w:ascii="Tahoma" w:eastAsia="MS Mincho" w:hAnsi="Tahoma" w:cs="Tahoma"/>
      <w:sz w:val="16"/>
      <w:szCs w:val="16"/>
      <w:lang w:eastAsia="en-US"/>
    </w:rPr>
  </w:style>
  <w:style w:type="paragraph" w:customStyle="1" w:styleId="ZchnZchn">
    <w:name w:val="Zchn Zchn"/>
    <w:semiHidden/>
    <w:qFormat/>
    <w:rsid w:val="009B4AB1"/>
    <w:pPr>
      <w:keepNext/>
      <w:numPr>
        <w:numId w:val="3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9B4AB1"/>
    <w:pPr>
      <w:overflowPunct/>
      <w:autoSpaceDE/>
      <w:autoSpaceDN/>
      <w:adjustRightInd/>
    </w:pPr>
    <w:rPr>
      <w:rFonts w:eastAsia="MS Mincho"/>
      <w:b/>
      <w:bCs/>
      <w:lang w:eastAsia="ko-KR"/>
    </w:rPr>
  </w:style>
  <w:style w:type="paragraph" w:customStyle="1" w:styleId="Char3CharCharCharCharChar">
    <w:name w:val="Char3 Char Char Char (文字) (文字) Char Char"/>
    <w:semiHidden/>
    <w:qFormat/>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9B4AB1"/>
    <w:pPr>
      <w:overflowPunct/>
      <w:autoSpaceDE/>
      <w:autoSpaceDN/>
      <w:adjustRightInd/>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qFormat/>
    <w:rsid w:val="009B4A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9B4AB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MTDisplayEquation">
    <w:name w:val="MTDisplayEquation"/>
    <w:basedOn w:val="a"/>
    <w:rsid w:val="009B4AB1"/>
    <w:pPr>
      <w:tabs>
        <w:tab w:val="center" w:pos="4820"/>
        <w:tab w:val="right" w:pos="9640"/>
      </w:tabs>
      <w:overflowPunct/>
      <w:autoSpaceDE/>
      <w:autoSpaceDN/>
      <w:adjustRightInd/>
    </w:pPr>
    <w:rPr>
      <w:lang w:val="en-US" w:eastAsia="en-US"/>
    </w:rPr>
  </w:style>
  <w:style w:type="character" w:customStyle="1" w:styleId="Mention1">
    <w:name w:val="Mention1"/>
    <w:uiPriority w:val="99"/>
    <w:semiHidden/>
    <w:unhideWhenUsed/>
    <w:rsid w:val="009B4AB1"/>
    <w:rPr>
      <w:color w:val="2B579A"/>
      <w:shd w:val="clear" w:color="auto" w:fill="E6E6E6"/>
    </w:rPr>
  </w:style>
  <w:style w:type="character" w:customStyle="1" w:styleId="3Char1">
    <w:name w:val="标题 3 Char1"/>
    <w:aliases w:val="Underrubrik2 Char1,H3 Char1"/>
    <w:semiHidden/>
    <w:rsid w:val="009B4AB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9B4AB1"/>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9B4AB1"/>
    <w:rPr>
      <w:rFonts w:ascii="Times New Roman" w:eastAsia="Times New Roman" w:hAnsi="Times New Roman"/>
      <w:sz w:val="18"/>
      <w:szCs w:val="18"/>
      <w:lang w:val="en-GB" w:eastAsia="ko-KR"/>
    </w:rPr>
  </w:style>
  <w:style w:type="paragraph" w:customStyle="1" w:styleId="StyleTALLeft075cm">
    <w:name w:val="Style TAL + Left:  075 cm"/>
    <w:basedOn w:val="TAL"/>
    <w:rsid w:val="009B4AB1"/>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9B4AB1"/>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9B4AB1"/>
    <w:pPr>
      <w:keepNext/>
      <w:keepLines/>
      <w:spacing w:after="0" w:line="0" w:lineRule="atLeast"/>
      <w:ind w:left="425"/>
      <w:textAlignment w:val="baseline"/>
    </w:pPr>
    <w:rPr>
      <w:rFonts w:ascii="Arial" w:eastAsia="宋体" w:hAnsi="Arial"/>
      <w:sz w:val="18"/>
      <w:lang w:eastAsia="en-GB"/>
    </w:rPr>
  </w:style>
  <w:style w:type="character" w:customStyle="1" w:styleId="apple-converted-space">
    <w:name w:val="apple-converted-space"/>
    <w:basedOn w:val="a0"/>
    <w:rsid w:val="009B4AB1"/>
  </w:style>
  <w:style w:type="paragraph" w:customStyle="1" w:styleId="tal0">
    <w:name w:val="tal"/>
    <w:basedOn w:val="a"/>
    <w:rsid w:val="009B4AB1"/>
    <w:pPr>
      <w:overflowPunct/>
      <w:autoSpaceDE/>
      <w:autoSpaceDN/>
      <w:adjustRightInd/>
      <w:spacing w:before="100" w:beforeAutospacing="1" w:after="100" w:afterAutospacing="1"/>
    </w:pPr>
    <w:rPr>
      <w:sz w:val="24"/>
      <w:szCs w:val="24"/>
    </w:rPr>
  </w:style>
  <w:style w:type="paragraph" w:styleId="aff2">
    <w:name w:val="Plain Text"/>
    <w:basedOn w:val="a"/>
    <w:link w:val="aff3"/>
    <w:uiPriority w:val="99"/>
    <w:unhideWhenUsed/>
    <w:rsid w:val="009B4AB1"/>
    <w:pPr>
      <w:overflowPunct/>
      <w:autoSpaceDE/>
      <w:autoSpaceDN/>
      <w:adjustRightInd/>
      <w:spacing w:after="0"/>
    </w:pPr>
    <w:rPr>
      <w:rFonts w:ascii="Consolas" w:eastAsiaTheme="minorEastAsia" w:hAnsi="Consolas" w:cs="Consolas"/>
      <w:kern w:val="2"/>
      <w:sz w:val="21"/>
      <w:szCs w:val="21"/>
      <w14:ligatures w14:val="standardContextual"/>
    </w:rPr>
  </w:style>
  <w:style w:type="character" w:customStyle="1" w:styleId="aff3">
    <w:name w:val="纯文本 字符"/>
    <w:basedOn w:val="a0"/>
    <w:link w:val="aff2"/>
    <w:uiPriority w:val="99"/>
    <w:rsid w:val="009B4AB1"/>
    <w:rPr>
      <w:rFonts w:ascii="Consolas" w:hAnsi="Consolas" w:cs="Consolas"/>
      <w:kern w:val="2"/>
      <w:sz w:val="21"/>
      <w:szCs w:val="21"/>
      <w:lang w:eastAsia="zh-CN"/>
      <w14:ligatures w14:val="standardContextual"/>
    </w:rPr>
  </w:style>
  <w:style w:type="table" w:customStyle="1" w:styleId="27">
    <w:name w:val="普通表格2"/>
    <w:semiHidden/>
    <w:qFormat/>
    <w:rsid w:val="009B4AB1"/>
    <w:rPr>
      <w:rFonts w:ascii="Times New Roman" w:eastAsia="Times New Roman" w:hAnsi="Times New Roman"/>
      <w:lang w:val="en-US" w:eastAsia="zh-CN"/>
    </w:rPr>
    <w:tblPr>
      <w:tblCellMar>
        <w:top w:w="0" w:type="dxa"/>
        <w:left w:w="108" w:type="dxa"/>
        <w:bottom w:w="0" w:type="dxa"/>
        <w:right w:w="108" w:type="dxa"/>
      </w:tblCellMar>
    </w:tblPr>
  </w:style>
  <w:style w:type="table" w:customStyle="1" w:styleId="34">
    <w:name w:val="普通表格3"/>
    <w:semiHidden/>
    <w:qFormat/>
    <w:rsid w:val="009B4AB1"/>
    <w:rPr>
      <w:rFonts w:ascii="Times New Roman" w:eastAsia="Times New Roman" w:hAnsi="Times New Roman"/>
      <w:lang w:val="en-US" w:eastAsia="zh-CN"/>
    </w:rPr>
    <w:tblPr>
      <w:tblCellMar>
        <w:top w:w="0" w:type="dxa"/>
        <w:left w:w="108" w:type="dxa"/>
        <w:bottom w:w="0" w:type="dxa"/>
        <w:right w:w="108" w:type="dxa"/>
      </w:tblCellMar>
    </w:tblPr>
  </w:style>
  <w:style w:type="paragraph" w:customStyle="1" w:styleId="3GPPHeader">
    <w:name w:val="3GPP_Header"/>
    <w:basedOn w:val="a"/>
    <w:link w:val="3GPPHeaderChar"/>
    <w:qFormat/>
    <w:rsid w:val="009B4AB1"/>
    <w:pPr>
      <w:tabs>
        <w:tab w:val="left" w:pos="1701"/>
        <w:tab w:val="right" w:pos="9639"/>
      </w:tabs>
      <w:spacing w:after="240"/>
      <w:jc w:val="both"/>
      <w:textAlignment w:val="baseline"/>
    </w:pPr>
    <w:rPr>
      <w:rFonts w:ascii="Arial" w:eastAsia="宋体" w:hAnsi="Arial"/>
      <w:b/>
      <w:sz w:val="24"/>
    </w:rPr>
  </w:style>
  <w:style w:type="paragraph" w:customStyle="1" w:styleId="TALLeft1cm">
    <w:name w:val="TAL + Left:  1 cm"/>
    <w:basedOn w:val="TAL"/>
    <w:qFormat/>
    <w:rsid w:val="009B4AB1"/>
    <w:pPr>
      <w:overflowPunct w:val="0"/>
      <w:autoSpaceDE w:val="0"/>
      <w:autoSpaceDN w:val="0"/>
      <w:adjustRightInd w:val="0"/>
      <w:ind w:left="567"/>
      <w:textAlignment w:val="baseline"/>
    </w:pPr>
    <w:rPr>
      <w:rFonts w:eastAsia="等线"/>
      <w:lang w:eastAsia="en-GB"/>
    </w:rPr>
  </w:style>
  <w:style w:type="character" w:customStyle="1" w:styleId="CRCoverPageZchn">
    <w:name w:val="CR Cover Page Zchn"/>
    <w:link w:val="CRCoverPage"/>
    <w:qFormat/>
    <w:rsid w:val="009B4AB1"/>
    <w:rPr>
      <w:rFonts w:ascii="Arial" w:hAnsi="Arial"/>
      <w:lang w:eastAsia="en-US"/>
    </w:rPr>
  </w:style>
  <w:style w:type="character" w:customStyle="1" w:styleId="3GPPHeaderChar">
    <w:name w:val="3GPP_Header Char"/>
    <w:link w:val="3GPPHeader"/>
    <w:qFormat/>
    <w:rsid w:val="009B4AB1"/>
    <w:rPr>
      <w:rFonts w:ascii="Arial" w:eastAsia="宋体" w:hAnsi="Arial"/>
      <w:b/>
      <w:sz w:val="24"/>
      <w:lang w:eastAsia="zh-CN"/>
    </w:rPr>
  </w:style>
  <w:style w:type="character" w:styleId="aff4">
    <w:name w:val="Placeholder Text"/>
    <w:uiPriority w:val="99"/>
    <w:semiHidden/>
    <w:qFormat/>
    <w:rsid w:val="009B4AB1"/>
    <w:rPr>
      <w:color w:val="808080"/>
    </w:rPr>
  </w:style>
  <w:style w:type="paragraph" w:customStyle="1" w:styleId="B1">
    <w:name w:val="B1+"/>
    <w:basedOn w:val="B10"/>
    <w:link w:val="B1Car"/>
    <w:qFormat/>
    <w:rsid w:val="009B4AB1"/>
    <w:pPr>
      <w:numPr>
        <w:numId w:val="40"/>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9B4AB1"/>
    <w:rPr>
      <w:rFonts w:ascii="Times New Roman" w:eastAsia="Times New Roman" w:hAnsi="Times New Roman"/>
      <w:lang w:eastAsia="ko-KR"/>
    </w:rPr>
  </w:style>
  <w:style w:type="character" w:customStyle="1" w:styleId="H6Char">
    <w:name w:val="H6 Char"/>
    <w:link w:val="H6"/>
    <w:rsid w:val="009B4AB1"/>
    <w:rPr>
      <w:rFonts w:ascii="Arial" w:hAnsi="Arial"/>
      <w:lang w:eastAsia="en-US"/>
    </w:rPr>
  </w:style>
  <w:style w:type="character" w:customStyle="1" w:styleId="14">
    <w:name w:val="未处理的提及1"/>
    <w:uiPriority w:val="99"/>
    <w:semiHidden/>
    <w:unhideWhenUsed/>
    <w:qFormat/>
    <w:rsid w:val="009B4AB1"/>
    <w:rPr>
      <w:color w:val="808080"/>
      <w:shd w:val="clear" w:color="auto" w:fill="E6E6E6"/>
    </w:rPr>
  </w:style>
  <w:style w:type="paragraph" w:customStyle="1" w:styleId="15">
    <w:name w:val="修订1"/>
    <w:hidden/>
    <w:uiPriority w:val="99"/>
    <w:semiHidden/>
    <w:qFormat/>
    <w:rsid w:val="009B4AB1"/>
    <w:rPr>
      <w:rFonts w:ascii="Times New Roman" w:hAnsi="Times New Roman"/>
      <w:lang w:eastAsia="en-US"/>
    </w:rPr>
  </w:style>
  <w:style w:type="paragraph" w:customStyle="1" w:styleId="TOC10">
    <w:name w:val="TOC 标题1"/>
    <w:basedOn w:val="10"/>
    <w:next w:val="a"/>
    <w:uiPriority w:val="39"/>
    <w:semiHidden/>
    <w:unhideWhenUsed/>
    <w:qFormat/>
    <w:rsid w:val="009B4AB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Source">
    <w:name w:val="Source"/>
    <w:basedOn w:val="a"/>
    <w:qFormat/>
    <w:rsid w:val="009B4AB1"/>
    <w:pPr>
      <w:overflowPunct/>
      <w:autoSpaceDE/>
      <w:autoSpaceDN/>
      <w:adjustRightInd/>
      <w:spacing w:after="60"/>
      <w:ind w:left="1985" w:hanging="1985"/>
    </w:pPr>
    <w:rPr>
      <w:rFonts w:ascii="Arial" w:eastAsia="宋体" w:hAnsi="Arial" w:cs="Arial"/>
      <w:b/>
      <w:lang w:eastAsia="en-US"/>
    </w:rPr>
  </w:style>
  <w:style w:type="paragraph" w:customStyle="1" w:styleId="TALLeft02cm">
    <w:name w:val="TAL + Left: 0.2 cm"/>
    <w:basedOn w:val="TAL"/>
    <w:qFormat/>
    <w:rsid w:val="009B4AB1"/>
    <w:pPr>
      <w:ind w:left="113"/>
    </w:pPr>
    <w:rPr>
      <w:rFonts w:eastAsia="宋体"/>
      <w:bCs/>
      <w:noProof/>
    </w:rPr>
  </w:style>
  <w:style w:type="paragraph" w:customStyle="1" w:styleId="TALLeft04cm">
    <w:name w:val="TAL + Left: 0.4 cm"/>
    <w:basedOn w:val="TALLeft02cm"/>
    <w:qFormat/>
    <w:rsid w:val="009B4AB1"/>
    <w:pPr>
      <w:ind w:left="227"/>
    </w:pPr>
  </w:style>
  <w:style w:type="paragraph" w:customStyle="1" w:styleId="TALLeft06cm">
    <w:name w:val="TAL + Left: 0.6 cm"/>
    <w:basedOn w:val="TALLeft04cm"/>
    <w:qFormat/>
    <w:rsid w:val="009B4AB1"/>
    <w:pPr>
      <w:ind w:left="340"/>
    </w:pPr>
  </w:style>
  <w:style w:type="numbering" w:customStyle="1" w:styleId="16">
    <w:name w:val="无列表1"/>
    <w:next w:val="a2"/>
    <w:uiPriority w:val="99"/>
    <w:semiHidden/>
    <w:unhideWhenUsed/>
    <w:rsid w:val="009B4AB1"/>
  </w:style>
  <w:style w:type="table" w:customStyle="1" w:styleId="43">
    <w:name w:val="网格型4"/>
    <w:basedOn w:val="a1"/>
    <w:next w:val="afe"/>
    <w:uiPriority w:val="39"/>
    <w:qFormat/>
    <w:rsid w:val="009B4AB1"/>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9B4AB1"/>
    <w:rPr>
      <w:rFonts w:ascii="Times New Roman" w:hAnsi="Times New Roman"/>
      <w:lang w:eastAsia="en-US"/>
    </w:rPr>
  </w:style>
  <w:style w:type="character" w:customStyle="1" w:styleId="B6Char">
    <w:name w:val="B6 Char"/>
    <w:link w:val="B6"/>
    <w:qFormat/>
    <w:locked/>
    <w:rsid w:val="009B4AB1"/>
    <w:rPr>
      <w:rFonts w:eastAsia="Times New Roman"/>
      <w:lang w:eastAsia="ja-JP"/>
    </w:rPr>
  </w:style>
  <w:style w:type="paragraph" w:customStyle="1" w:styleId="B6">
    <w:name w:val="B6"/>
    <w:basedOn w:val="B5"/>
    <w:link w:val="B6Char"/>
    <w:qFormat/>
    <w:rsid w:val="009B4AB1"/>
    <w:pPr>
      <w:overflowPunct w:val="0"/>
      <w:autoSpaceDE w:val="0"/>
      <w:autoSpaceDN w:val="0"/>
      <w:adjustRightInd w:val="0"/>
      <w:ind w:left="1985"/>
      <w:textAlignment w:val="baseline"/>
    </w:pPr>
    <w:rPr>
      <w:rFonts w:ascii="CG Times (WN)" w:eastAsia="Times New Roman" w:hAnsi="CG Times (WN)"/>
      <w:lang w:eastAsia="ja-JP"/>
    </w:rPr>
  </w:style>
  <w:style w:type="numbering" w:customStyle="1" w:styleId="110">
    <w:name w:val="无列表11"/>
    <w:next w:val="a2"/>
    <w:uiPriority w:val="99"/>
    <w:semiHidden/>
    <w:unhideWhenUsed/>
    <w:rsid w:val="009B4AB1"/>
  </w:style>
  <w:style w:type="paragraph" w:customStyle="1" w:styleId="B7">
    <w:name w:val="B7"/>
    <w:basedOn w:val="B6"/>
    <w:link w:val="B7Char"/>
    <w:qFormat/>
    <w:rsid w:val="009B4AB1"/>
    <w:pPr>
      <w:ind w:left="2269"/>
    </w:pPr>
  </w:style>
  <w:style w:type="character" w:customStyle="1" w:styleId="B7Char">
    <w:name w:val="B7 Char"/>
    <w:link w:val="B7"/>
    <w:qFormat/>
    <w:rsid w:val="009B4AB1"/>
    <w:rPr>
      <w:rFonts w:eastAsia="Times New Roman"/>
      <w:lang w:eastAsia="ja-JP"/>
    </w:rPr>
  </w:style>
  <w:style w:type="paragraph" w:customStyle="1" w:styleId="B8">
    <w:name w:val="B8"/>
    <w:basedOn w:val="B7"/>
    <w:qFormat/>
    <w:rsid w:val="009B4AB1"/>
    <w:pPr>
      <w:ind w:left="2552"/>
    </w:pPr>
  </w:style>
  <w:style w:type="paragraph" w:customStyle="1" w:styleId="Revision1">
    <w:name w:val="Revision1"/>
    <w:hidden/>
    <w:uiPriority w:val="99"/>
    <w:semiHidden/>
    <w:qFormat/>
    <w:rsid w:val="009B4AB1"/>
    <w:pPr>
      <w:spacing w:after="160" w:line="259" w:lineRule="auto"/>
    </w:pPr>
    <w:rPr>
      <w:rFonts w:ascii="Times New Roman" w:eastAsia="MS Mincho" w:hAnsi="Times New Roman"/>
      <w:lang w:eastAsia="en-US"/>
    </w:rPr>
  </w:style>
  <w:style w:type="paragraph" w:customStyle="1" w:styleId="B9">
    <w:name w:val="B9"/>
    <w:basedOn w:val="B8"/>
    <w:qFormat/>
    <w:rsid w:val="009B4AB1"/>
    <w:pPr>
      <w:ind w:left="2836"/>
    </w:pPr>
  </w:style>
  <w:style w:type="table" w:customStyle="1" w:styleId="111">
    <w:name w:val="网格型11"/>
    <w:basedOn w:val="a1"/>
    <w:next w:val="afe"/>
    <w:qFormat/>
    <w:rsid w:val="009B4AB1"/>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e"/>
    <w:qFormat/>
    <w:rsid w:val="009B4AB1"/>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e"/>
    <w:qFormat/>
    <w:rsid w:val="009B4AB1"/>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e"/>
    <w:uiPriority w:val="39"/>
    <w:rsid w:val="009B4AB1"/>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0">
    <w:name w:val="Editor´s note"/>
    <w:basedOn w:val="a"/>
    <w:next w:val="a"/>
    <w:link w:val="EditorsnoteChar0"/>
    <w:qFormat/>
    <w:rsid w:val="009B4AB1"/>
    <w:pPr>
      <w:ind w:left="1702" w:hanging="284"/>
      <w:textAlignment w:val="baseline"/>
    </w:pPr>
    <w:rPr>
      <w:lang w:eastAsia="ja-JP"/>
    </w:rPr>
  </w:style>
  <w:style w:type="character" w:customStyle="1" w:styleId="EditorsnoteChar0">
    <w:name w:val="Editor´s note Char"/>
    <w:link w:val="Editorsnote0"/>
    <w:qFormat/>
    <w:rsid w:val="009B4AB1"/>
    <w:rPr>
      <w:rFonts w:ascii="Times New Roman" w:eastAsia="Times New Roman" w:hAnsi="Times New Roman"/>
      <w:lang w:eastAsia="ja-JP"/>
    </w:rPr>
  </w:style>
  <w:style w:type="character" w:customStyle="1" w:styleId="Char10">
    <w:name w:val="纯文本 Char1"/>
    <w:basedOn w:val="a0"/>
    <w:semiHidden/>
    <w:rsid w:val="009B4AB1"/>
    <w:rPr>
      <w:rFonts w:ascii="宋体" w:eastAsia="宋体" w:hAnsi="Courier New" w:cs="Courier New"/>
      <w:sz w:val="21"/>
      <w:szCs w:val="21"/>
      <w:lang w:val="en-GB" w:eastAsia="ja-JP"/>
    </w:rPr>
  </w:style>
  <w:style w:type="paragraph" w:customStyle="1" w:styleId="TALBold">
    <w:name w:val="TAL + Bold"/>
    <w:aliases w:val="Left:  0,2 cm"/>
    <w:basedOn w:val="TAL"/>
    <w:rsid w:val="009B4AB1"/>
    <w:pPr>
      <w:overflowPunct w:val="0"/>
      <w:autoSpaceDE w:val="0"/>
      <w:autoSpaceDN w:val="0"/>
      <w:adjustRightInd w:val="0"/>
      <w:ind w:left="64"/>
      <w:textAlignment w:val="baseline"/>
    </w:pPr>
    <w:rPr>
      <w:rFonts w:eastAsia="宋体" w:cs="Arial"/>
      <w:b/>
      <w:lang w:val="en-US" w:eastAsia="ja-JP"/>
    </w:rPr>
  </w:style>
  <w:style w:type="paragraph" w:customStyle="1" w:styleId="Doc-text2">
    <w:name w:val="Doc-text2"/>
    <w:basedOn w:val="a"/>
    <w:link w:val="Doc-text2Char"/>
    <w:qFormat/>
    <w:rsid w:val="004A4BDB"/>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4A4BDB"/>
    <w:rPr>
      <w:rFonts w:ascii="Arial" w:eastAsia="MS Mincho" w:hAnsi="Arial"/>
      <w:szCs w:val="24"/>
    </w:rPr>
  </w:style>
  <w:style w:type="paragraph" w:customStyle="1" w:styleId="Agreement">
    <w:name w:val="Agreement"/>
    <w:basedOn w:val="a"/>
    <w:next w:val="Doc-text2"/>
    <w:uiPriority w:val="99"/>
    <w:qFormat/>
    <w:rsid w:val="004A4BDB"/>
    <w:pPr>
      <w:numPr>
        <w:numId w:val="42"/>
      </w:numPr>
      <w:overflowPunct/>
      <w:autoSpaceDE/>
      <w:autoSpaceDN/>
      <w:adjustRightInd/>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50432">
      <w:bodyDiv w:val="1"/>
      <w:marLeft w:val="0"/>
      <w:marRight w:val="0"/>
      <w:marTop w:val="0"/>
      <w:marBottom w:val="0"/>
      <w:divBdr>
        <w:top w:val="none" w:sz="0" w:space="0" w:color="auto"/>
        <w:left w:val="none" w:sz="0" w:space="0" w:color="auto"/>
        <w:bottom w:val="none" w:sz="0" w:space="0" w:color="auto"/>
        <w:right w:val="none" w:sz="0" w:space="0" w:color="auto"/>
      </w:divBdr>
    </w:div>
    <w:div w:id="397171984">
      <w:bodyDiv w:val="1"/>
      <w:marLeft w:val="0"/>
      <w:marRight w:val="0"/>
      <w:marTop w:val="0"/>
      <w:marBottom w:val="0"/>
      <w:divBdr>
        <w:top w:val="none" w:sz="0" w:space="0" w:color="auto"/>
        <w:left w:val="none" w:sz="0" w:space="0" w:color="auto"/>
        <w:bottom w:val="none" w:sz="0" w:space="0" w:color="auto"/>
        <w:right w:val="none" w:sz="0" w:space="0" w:color="auto"/>
      </w:divBdr>
    </w:div>
    <w:div w:id="1190684939">
      <w:bodyDiv w:val="1"/>
      <w:marLeft w:val="0"/>
      <w:marRight w:val="0"/>
      <w:marTop w:val="0"/>
      <w:marBottom w:val="0"/>
      <w:divBdr>
        <w:top w:val="none" w:sz="0" w:space="0" w:color="auto"/>
        <w:left w:val="none" w:sz="0" w:space="0" w:color="auto"/>
        <w:bottom w:val="none" w:sz="0" w:space="0" w:color="auto"/>
        <w:right w:val="none" w:sz="0" w:space="0" w:color="auto"/>
      </w:divBdr>
    </w:div>
    <w:div w:id="1283266569">
      <w:bodyDiv w:val="1"/>
      <w:marLeft w:val="0"/>
      <w:marRight w:val="0"/>
      <w:marTop w:val="0"/>
      <w:marBottom w:val="0"/>
      <w:divBdr>
        <w:top w:val="none" w:sz="0" w:space="0" w:color="auto"/>
        <w:left w:val="none" w:sz="0" w:space="0" w:color="auto"/>
        <w:bottom w:val="none" w:sz="0" w:space="0" w:color="auto"/>
        <w:right w:val="none" w:sz="0" w:space="0" w:color="auto"/>
      </w:divBdr>
    </w:div>
    <w:div w:id="1416246492">
      <w:bodyDiv w:val="1"/>
      <w:marLeft w:val="0"/>
      <w:marRight w:val="0"/>
      <w:marTop w:val="0"/>
      <w:marBottom w:val="0"/>
      <w:divBdr>
        <w:top w:val="none" w:sz="0" w:space="0" w:color="auto"/>
        <w:left w:val="none" w:sz="0" w:space="0" w:color="auto"/>
        <w:bottom w:val="none" w:sz="0" w:space="0" w:color="auto"/>
        <w:right w:val="none" w:sz="0" w:space="0" w:color="auto"/>
      </w:divBdr>
    </w:div>
    <w:div w:id="18423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Samsung</cp:lastModifiedBy>
  <cp:revision>12</cp:revision>
  <cp:lastPrinted>1900-01-01T06:00:00Z</cp:lastPrinted>
  <dcterms:created xsi:type="dcterms:W3CDTF">2025-11-20T16:54:00Z</dcterms:created>
  <dcterms:modified xsi:type="dcterms:W3CDTF">2025-11-20T17:09:00Z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1744609578</vt:lpwstr>
  </property>
</Properties>
</file>