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hint="eastAsia"/>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hint="eastAsia"/>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77777777" w:rsidR="0001726F" w:rsidRDefault="0001726F" w:rsidP="00692EC2">
            <w:pPr>
              <w:pStyle w:val="TAL"/>
            </w:pPr>
          </w:p>
        </w:tc>
        <w:tc>
          <w:tcPr>
            <w:tcW w:w="7386" w:type="dxa"/>
          </w:tcPr>
          <w:p w14:paraId="3C6FEFEE" w14:textId="77777777" w:rsidR="0001726F" w:rsidRDefault="0001726F" w:rsidP="00692EC2">
            <w:pPr>
              <w:pStyle w:val="TAL"/>
            </w:pPr>
          </w:p>
        </w:tc>
      </w:tr>
      <w:tr w:rsidR="0001726F" w14:paraId="2C3DA84A" w14:textId="77777777" w:rsidTr="0001726F">
        <w:tc>
          <w:tcPr>
            <w:tcW w:w="2245" w:type="dxa"/>
          </w:tcPr>
          <w:p w14:paraId="16C5C0BC" w14:textId="77777777" w:rsidR="0001726F" w:rsidRDefault="0001726F" w:rsidP="00692EC2">
            <w:pPr>
              <w:pStyle w:val="TAL"/>
            </w:pPr>
          </w:p>
        </w:tc>
        <w:tc>
          <w:tcPr>
            <w:tcW w:w="7386" w:type="dxa"/>
          </w:tcPr>
          <w:p w14:paraId="3B7FADDC" w14:textId="77777777" w:rsidR="0001726F" w:rsidRDefault="0001726F" w:rsidP="00692EC2">
            <w:pPr>
              <w:pStyle w:val="TAL"/>
            </w:pPr>
          </w:p>
        </w:tc>
      </w:tr>
      <w:tr w:rsidR="00692EC2" w14:paraId="42E17D0F" w14:textId="77777777" w:rsidTr="0001726F">
        <w:tc>
          <w:tcPr>
            <w:tcW w:w="2245" w:type="dxa"/>
          </w:tcPr>
          <w:p w14:paraId="29C07B4F" w14:textId="77777777" w:rsidR="00692EC2" w:rsidRDefault="00692EC2" w:rsidP="00692EC2">
            <w:pPr>
              <w:pStyle w:val="TAL"/>
            </w:pPr>
          </w:p>
        </w:tc>
        <w:tc>
          <w:tcPr>
            <w:tcW w:w="7386" w:type="dxa"/>
          </w:tcPr>
          <w:p w14:paraId="58475054" w14:textId="77777777" w:rsidR="00692EC2" w:rsidRDefault="00692EC2" w:rsidP="00692EC2">
            <w:pPr>
              <w:pStyle w:val="TAL"/>
            </w:pP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DADFC9F" w:rsidR="00AF3DC7" w:rsidRDefault="00AF3DC7" w:rsidP="00DD32C2">
      <w:pPr>
        <w:spacing w:after="120"/>
        <w:rPr>
          <w:color w:val="0070C0"/>
          <w:szCs w:val="24"/>
          <w:lang w:val="en-US" w:eastAsia="zh-CN"/>
        </w:rPr>
      </w:pPr>
    </w:p>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1"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2"/>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3"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4"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5"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28"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29"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77777777" w:rsidR="00661826" w:rsidRDefault="00661826" w:rsidP="00F14498">
            <w:pPr>
              <w:pStyle w:val="TAL"/>
            </w:pPr>
          </w:p>
        </w:tc>
        <w:tc>
          <w:tcPr>
            <w:tcW w:w="7386" w:type="dxa"/>
          </w:tcPr>
          <w:p w14:paraId="1D011DFF" w14:textId="77777777" w:rsidR="00661826" w:rsidRDefault="00661826" w:rsidP="00F14498">
            <w:pPr>
              <w:pStyle w:val="TAL"/>
            </w:pPr>
          </w:p>
        </w:tc>
      </w:tr>
      <w:tr w:rsidR="00661826" w14:paraId="37D6E9C0" w14:textId="77777777" w:rsidTr="00F14498">
        <w:tc>
          <w:tcPr>
            <w:tcW w:w="2245" w:type="dxa"/>
          </w:tcPr>
          <w:p w14:paraId="4B6059FC" w14:textId="77777777" w:rsidR="00661826" w:rsidRDefault="00661826" w:rsidP="00F14498">
            <w:pPr>
              <w:pStyle w:val="TAL"/>
            </w:pPr>
          </w:p>
        </w:tc>
        <w:tc>
          <w:tcPr>
            <w:tcW w:w="7386" w:type="dxa"/>
          </w:tcPr>
          <w:p w14:paraId="4A68F6F5" w14:textId="77777777" w:rsidR="00661826" w:rsidRDefault="00661826" w:rsidP="00F14498">
            <w:pPr>
              <w:pStyle w:val="TAL"/>
            </w:pPr>
          </w:p>
        </w:tc>
      </w:tr>
      <w:tr w:rsidR="00661826" w14:paraId="73BB5807" w14:textId="77777777" w:rsidTr="00F14498">
        <w:tc>
          <w:tcPr>
            <w:tcW w:w="2245" w:type="dxa"/>
          </w:tcPr>
          <w:p w14:paraId="4AD22EEF" w14:textId="77777777" w:rsidR="00661826" w:rsidRDefault="00661826" w:rsidP="00F14498">
            <w:pPr>
              <w:pStyle w:val="TAL"/>
            </w:pPr>
          </w:p>
        </w:tc>
        <w:tc>
          <w:tcPr>
            <w:tcW w:w="7386" w:type="dxa"/>
          </w:tcPr>
          <w:p w14:paraId="7C5F6BE6" w14:textId="77777777" w:rsidR="00661826" w:rsidRDefault="00661826" w:rsidP="00F14498">
            <w:pPr>
              <w:pStyle w:val="TAL"/>
            </w:pPr>
          </w:p>
        </w:tc>
      </w:tr>
    </w:tbl>
    <w:p w14:paraId="752CFFF2" w14:textId="77777777" w:rsidR="00661826" w:rsidRPr="00DD32C2" w:rsidRDefault="00661826" w:rsidP="00661826"/>
    <w:p w14:paraId="5A63ED69" w14:textId="77777777" w:rsidR="00661826" w:rsidRDefault="00661826" w:rsidP="00661826">
      <w:pPr>
        <w:pStyle w:val="Heading2"/>
        <w:rPr>
          <w:lang w:val="en-US"/>
        </w:rPr>
      </w:pPr>
      <w:r>
        <w:rPr>
          <w:lang w:val="en-US"/>
        </w:rPr>
        <w:t>Summary of discussion and recommended way forward</w:t>
      </w:r>
    </w:p>
    <w:p w14:paraId="4697B0C8" w14:textId="77777777" w:rsidR="00661826"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99B5" w14:textId="77777777" w:rsidR="009B341D" w:rsidRDefault="009B341D">
      <w:pPr>
        <w:spacing w:after="0"/>
      </w:pPr>
      <w:r>
        <w:separator/>
      </w:r>
    </w:p>
  </w:endnote>
  <w:endnote w:type="continuationSeparator" w:id="0">
    <w:p w14:paraId="539D7DB0" w14:textId="77777777" w:rsidR="009B341D" w:rsidRDefault="009B3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EBEE" w14:textId="77777777" w:rsidR="009B341D" w:rsidRDefault="009B341D">
      <w:pPr>
        <w:spacing w:after="0"/>
      </w:pPr>
      <w:r>
        <w:separator/>
      </w:r>
    </w:p>
  </w:footnote>
  <w:footnote w:type="continuationSeparator" w:id="0">
    <w:p w14:paraId="70C0A0C1" w14:textId="77777777" w:rsidR="009B341D" w:rsidRDefault="009B3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7376772">
    <w:abstractNumId w:val="14"/>
  </w:num>
  <w:num w:numId="2" w16cid:durableId="922185780">
    <w:abstractNumId w:val="7"/>
  </w:num>
  <w:num w:numId="3" w16cid:durableId="1078097785">
    <w:abstractNumId w:val="24"/>
  </w:num>
  <w:num w:numId="4" w16cid:durableId="1984507011">
    <w:abstractNumId w:val="5"/>
  </w:num>
  <w:num w:numId="5" w16cid:durableId="1468817847">
    <w:abstractNumId w:val="20"/>
  </w:num>
  <w:num w:numId="6" w16cid:durableId="2033262897">
    <w:abstractNumId w:val="21"/>
  </w:num>
  <w:num w:numId="7" w16cid:durableId="733431188">
    <w:abstractNumId w:val="10"/>
  </w:num>
  <w:num w:numId="8" w16cid:durableId="582841688">
    <w:abstractNumId w:val="6"/>
  </w:num>
  <w:num w:numId="9" w16cid:durableId="1715890226">
    <w:abstractNumId w:val="15"/>
  </w:num>
  <w:num w:numId="10" w16cid:durableId="1000810553">
    <w:abstractNumId w:val="12"/>
  </w:num>
  <w:num w:numId="11" w16cid:durableId="1362247620">
    <w:abstractNumId w:val="3"/>
  </w:num>
  <w:num w:numId="12" w16cid:durableId="780564856">
    <w:abstractNumId w:val="4"/>
  </w:num>
  <w:num w:numId="13" w16cid:durableId="1595044304">
    <w:abstractNumId w:val="13"/>
  </w:num>
  <w:num w:numId="14" w16cid:durableId="1299454199">
    <w:abstractNumId w:val="18"/>
  </w:num>
  <w:num w:numId="15" w16cid:durableId="1800150520">
    <w:abstractNumId w:val="11"/>
  </w:num>
  <w:num w:numId="16" w16cid:durableId="150099726">
    <w:abstractNumId w:val="16"/>
  </w:num>
  <w:num w:numId="17" w16cid:durableId="101611004">
    <w:abstractNumId w:val="1"/>
  </w:num>
  <w:num w:numId="18" w16cid:durableId="227955524">
    <w:abstractNumId w:val="0"/>
  </w:num>
  <w:num w:numId="19" w16cid:durableId="1560633339">
    <w:abstractNumId w:val="2"/>
  </w:num>
  <w:num w:numId="20" w16cid:durableId="634913326">
    <w:abstractNumId w:val="23"/>
  </w:num>
  <w:num w:numId="21" w16cid:durableId="1289043233">
    <w:abstractNumId w:val="17"/>
  </w:num>
  <w:num w:numId="22" w16cid:durableId="277303561">
    <w:abstractNumId w:val="19"/>
  </w:num>
  <w:num w:numId="23" w16cid:durableId="282734315">
    <w:abstractNumId w:val="9"/>
  </w:num>
  <w:num w:numId="24" w16cid:durableId="6103274">
    <w:abstractNumId w:val="22"/>
  </w:num>
  <w:num w:numId="25" w16cid:durableId="148046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removePersonalInformation/>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4A39"/>
    <w:rsid w:val="000E537B"/>
    <w:rsid w:val="000E57D0"/>
    <w:rsid w:val="000E7858"/>
    <w:rsid w:val="000F1369"/>
    <w:rsid w:val="000F1581"/>
    <w:rsid w:val="000F15B1"/>
    <w:rsid w:val="000F39CA"/>
    <w:rsid w:val="000F4A1B"/>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59CB"/>
    <w:rsid w:val="001B2E41"/>
    <w:rsid w:val="001B494D"/>
    <w:rsid w:val="001B7991"/>
    <w:rsid w:val="001C1409"/>
    <w:rsid w:val="001C2AE6"/>
    <w:rsid w:val="001C4A89"/>
    <w:rsid w:val="001C6177"/>
    <w:rsid w:val="001D0363"/>
    <w:rsid w:val="001D12B4"/>
    <w:rsid w:val="001D1B07"/>
    <w:rsid w:val="001D2F7E"/>
    <w:rsid w:val="001D49D3"/>
    <w:rsid w:val="001D61DD"/>
    <w:rsid w:val="001D7D94"/>
    <w:rsid w:val="001E0633"/>
    <w:rsid w:val="001E0895"/>
    <w:rsid w:val="001E0A28"/>
    <w:rsid w:val="001E4218"/>
    <w:rsid w:val="001E6C4D"/>
    <w:rsid w:val="001F0B20"/>
    <w:rsid w:val="001F4613"/>
    <w:rsid w:val="001F48D4"/>
    <w:rsid w:val="00200A62"/>
    <w:rsid w:val="00203740"/>
    <w:rsid w:val="002138EA"/>
    <w:rsid w:val="002139EA"/>
    <w:rsid w:val="00213F84"/>
    <w:rsid w:val="00214239"/>
    <w:rsid w:val="00214FBD"/>
    <w:rsid w:val="002177BD"/>
    <w:rsid w:val="00221E08"/>
    <w:rsid w:val="002222CF"/>
    <w:rsid w:val="00222897"/>
    <w:rsid w:val="00222B0C"/>
    <w:rsid w:val="0023045C"/>
    <w:rsid w:val="00235394"/>
    <w:rsid w:val="00235577"/>
    <w:rsid w:val="002371B2"/>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9180B"/>
    <w:rsid w:val="002939AF"/>
    <w:rsid w:val="00294491"/>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3052D"/>
    <w:rsid w:val="00336697"/>
    <w:rsid w:val="003418CB"/>
    <w:rsid w:val="0034660C"/>
    <w:rsid w:val="00352B8D"/>
    <w:rsid w:val="00352D3B"/>
    <w:rsid w:val="00355873"/>
    <w:rsid w:val="0035660F"/>
    <w:rsid w:val="003628B9"/>
    <w:rsid w:val="00362D8F"/>
    <w:rsid w:val="00363F2A"/>
    <w:rsid w:val="00366E37"/>
    <w:rsid w:val="00367724"/>
    <w:rsid w:val="003710BA"/>
    <w:rsid w:val="00373D82"/>
    <w:rsid w:val="003770F6"/>
    <w:rsid w:val="00381867"/>
    <w:rsid w:val="00383E37"/>
    <w:rsid w:val="003863BA"/>
    <w:rsid w:val="003906C4"/>
    <w:rsid w:val="003928D2"/>
    <w:rsid w:val="00393042"/>
    <w:rsid w:val="00394AD5"/>
    <w:rsid w:val="00395CDD"/>
    <w:rsid w:val="00395F0C"/>
    <w:rsid w:val="0039642D"/>
    <w:rsid w:val="003A1B23"/>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40EE"/>
    <w:rsid w:val="003E43BA"/>
    <w:rsid w:val="003F1C1B"/>
    <w:rsid w:val="003F331D"/>
    <w:rsid w:val="003F3A2F"/>
    <w:rsid w:val="003F3CC1"/>
    <w:rsid w:val="003F783E"/>
    <w:rsid w:val="00401144"/>
    <w:rsid w:val="00404831"/>
    <w:rsid w:val="004064E3"/>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6275"/>
    <w:rsid w:val="00426B27"/>
    <w:rsid w:val="004271BA"/>
    <w:rsid w:val="00430105"/>
    <w:rsid w:val="00430497"/>
    <w:rsid w:val="00430EA5"/>
    <w:rsid w:val="00434DC1"/>
    <w:rsid w:val="004350F4"/>
    <w:rsid w:val="004368B6"/>
    <w:rsid w:val="004412A0"/>
    <w:rsid w:val="00442337"/>
    <w:rsid w:val="00443EA1"/>
    <w:rsid w:val="00446408"/>
    <w:rsid w:val="00450F27"/>
    <w:rsid w:val="00450FFE"/>
    <w:rsid w:val="004510E5"/>
    <w:rsid w:val="004539E5"/>
    <w:rsid w:val="00456A75"/>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348A"/>
    <w:rsid w:val="0054526A"/>
    <w:rsid w:val="005472EF"/>
    <w:rsid w:val="005508FA"/>
    <w:rsid w:val="00554831"/>
    <w:rsid w:val="00554C1B"/>
    <w:rsid w:val="0056305C"/>
    <w:rsid w:val="00564AA9"/>
    <w:rsid w:val="00564B67"/>
    <w:rsid w:val="00571777"/>
    <w:rsid w:val="005741A1"/>
    <w:rsid w:val="00575A2A"/>
    <w:rsid w:val="005803CE"/>
    <w:rsid w:val="00580FF5"/>
    <w:rsid w:val="0058519C"/>
    <w:rsid w:val="0059149A"/>
    <w:rsid w:val="00591D38"/>
    <w:rsid w:val="005953F7"/>
    <w:rsid w:val="005956EE"/>
    <w:rsid w:val="005A083E"/>
    <w:rsid w:val="005A3E29"/>
    <w:rsid w:val="005A4024"/>
    <w:rsid w:val="005B3307"/>
    <w:rsid w:val="005B3CBA"/>
    <w:rsid w:val="005B4802"/>
    <w:rsid w:val="005B72B0"/>
    <w:rsid w:val="005C1EA6"/>
    <w:rsid w:val="005C6B29"/>
    <w:rsid w:val="005D0B99"/>
    <w:rsid w:val="005D308E"/>
    <w:rsid w:val="005D3A48"/>
    <w:rsid w:val="005D6B12"/>
    <w:rsid w:val="005D70D6"/>
    <w:rsid w:val="005D7AF8"/>
    <w:rsid w:val="005E1026"/>
    <w:rsid w:val="005E17BF"/>
    <w:rsid w:val="005E366A"/>
    <w:rsid w:val="005F2145"/>
    <w:rsid w:val="005F305B"/>
    <w:rsid w:val="006016E1"/>
    <w:rsid w:val="00601F6C"/>
    <w:rsid w:val="00602D27"/>
    <w:rsid w:val="00605113"/>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61826"/>
    <w:rsid w:val="006670AC"/>
    <w:rsid w:val="00672307"/>
    <w:rsid w:val="006808C6"/>
    <w:rsid w:val="00681A82"/>
    <w:rsid w:val="00682668"/>
    <w:rsid w:val="00692A68"/>
    <w:rsid w:val="00692EC2"/>
    <w:rsid w:val="00695D85"/>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4B90"/>
    <w:rsid w:val="006F7C0C"/>
    <w:rsid w:val="00700755"/>
    <w:rsid w:val="00700BE0"/>
    <w:rsid w:val="00701FFC"/>
    <w:rsid w:val="007026B3"/>
    <w:rsid w:val="0070646B"/>
    <w:rsid w:val="007130A2"/>
    <w:rsid w:val="0071347F"/>
    <w:rsid w:val="007143F9"/>
    <w:rsid w:val="00714719"/>
    <w:rsid w:val="00715463"/>
    <w:rsid w:val="0072027A"/>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9A7"/>
    <w:rsid w:val="007F7066"/>
    <w:rsid w:val="007F76B3"/>
    <w:rsid w:val="007F7926"/>
    <w:rsid w:val="008004B4"/>
    <w:rsid w:val="008055C6"/>
    <w:rsid w:val="00805BE8"/>
    <w:rsid w:val="00806CCE"/>
    <w:rsid w:val="00806E1D"/>
    <w:rsid w:val="008079A7"/>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FBE"/>
    <w:rsid w:val="008A51C9"/>
    <w:rsid w:val="008B3194"/>
    <w:rsid w:val="008B419A"/>
    <w:rsid w:val="008B5865"/>
    <w:rsid w:val="008B5AE7"/>
    <w:rsid w:val="008B72C4"/>
    <w:rsid w:val="008C194B"/>
    <w:rsid w:val="008C60E9"/>
    <w:rsid w:val="008D0452"/>
    <w:rsid w:val="008D1B7C"/>
    <w:rsid w:val="008D6657"/>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7065"/>
    <w:rsid w:val="009375AB"/>
    <w:rsid w:val="00937A25"/>
    <w:rsid w:val="00940285"/>
    <w:rsid w:val="009414EE"/>
    <w:rsid w:val="009415B0"/>
    <w:rsid w:val="00942B39"/>
    <w:rsid w:val="00945C3F"/>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33F0"/>
    <w:rsid w:val="0097408E"/>
    <w:rsid w:val="009747E1"/>
    <w:rsid w:val="00974BB2"/>
    <w:rsid w:val="00974FA7"/>
    <w:rsid w:val="009756E5"/>
    <w:rsid w:val="00975B16"/>
    <w:rsid w:val="00977A8C"/>
    <w:rsid w:val="0098232D"/>
    <w:rsid w:val="00983910"/>
    <w:rsid w:val="00991940"/>
    <w:rsid w:val="0099287F"/>
    <w:rsid w:val="009932AC"/>
    <w:rsid w:val="00994351"/>
    <w:rsid w:val="009961B2"/>
    <w:rsid w:val="00996A8F"/>
    <w:rsid w:val="00997AFE"/>
    <w:rsid w:val="009A1DBF"/>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7736"/>
    <w:rsid w:val="00AE10CE"/>
    <w:rsid w:val="00AE68A7"/>
    <w:rsid w:val="00AE70D4"/>
    <w:rsid w:val="00AE7868"/>
    <w:rsid w:val="00AE7BD3"/>
    <w:rsid w:val="00AF0407"/>
    <w:rsid w:val="00AF049B"/>
    <w:rsid w:val="00AF3DC7"/>
    <w:rsid w:val="00AF4D8B"/>
    <w:rsid w:val="00AF589F"/>
    <w:rsid w:val="00B067CA"/>
    <w:rsid w:val="00B106D5"/>
    <w:rsid w:val="00B12B26"/>
    <w:rsid w:val="00B163F8"/>
    <w:rsid w:val="00B1722C"/>
    <w:rsid w:val="00B23654"/>
    <w:rsid w:val="00B2472D"/>
    <w:rsid w:val="00B24CA0"/>
    <w:rsid w:val="00B2549F"/>
    <w:rsid w:val="00B33A7C"/>
    <w:rsid w:val="00B352B9"/>
    <w:rsid w:val="00B4108D"/>
    <w:rsid w:val="00B53CA3"/>
    <w:rsid w:val="00B57265"/>
    <w:rsid w:val="00B633AE"/>
    <w:rsid w:val="00B63ADE"/>
    <w:rsid w:val="00B63B30"/>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A1B"/>
    <w:rsid w:val="00CE0935"/>
    <w:rsid w:val="00CE0A7F"/>
    <w:rsid w:val="00CE1718"/>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F9B"/>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782"/>
    <w:rsid w:val="00D80786"/>
    <w:rsid w:val="00D81CAB"/>
    <w:rsid w:val="00D81D62"/>
    <w:rsid w:val="00D84037"/>
    <w:rsid w:val="00D8576F"/>
    <w:rsid w:val="00D8677F"/>
    <w:rsid w:val="00D9005E"/>
    <w:rsid w:val="00D911D2"/>
    <w:rsid w:val="00D97F0C"/>
    <w:rsid w:val="00DA1D15"/>
    <w:rsid w:val="00DA2599"/>
    <w:rsid w:val="00DA3627"/>
    <w:rsid w:val="00DA3903"/>
    <w:rsid w:val="00DA3A86"/>
    <w:rsid w:val="00DA45B9"/>
    <w:rsid w:val="00DA7184"/>
    <w:rsid w:val="00DB0C4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D10"/>
    <w:rsid w:val="00E8629F"/>
    <w:rsid w:val="00E91008"/>
    <w:rsid w:val="00E92BBC"/>
    <w:rsid w:val="00E9374E"/>
    <w:rsid w:val="00E94090"/>
    <w:rsid w:val="00E94E8C"/>
    <w:rsid w:val="00E94F54"/>
    <w:rsid w:val="00E97AD5"/>
    <w:rsid w:val="00EA0AB5"/>
    <w:rsid w:val="00EA1111"/>
    <w:rsid w:val="00EA3B4F"/>
    <w:rsid w:val="00EA3C24"/>
    <w:rsid w:val="00EA408F"/>
    <w:rsid w:val="00EA73DF"/>
    <w:rsid w:val="00EB2FA8"/>
    <w:rsid w:val="00EB4063"/>
    <w:rsid w:val="00EB61AE"/>
    <w:rsid w:val="00EC1760"/>
    <w:rsid w:val="00EC1A5E"/>
    <w:rsid w:val="00EC322D"/>
    <w:rsid w:val="00EC719E"/>
    <w:rsid w:val="00ED383A"/>
    <w:rsid w:val="00EE1080"/>
    <w:rsid w:val="00EE15DB"/>
    <w:rsid w:val="00EE7093"/>
    <w:rsid w:val="00EE7E9E"/>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4718"/>
    <w:rsid w:val="00FA5848"/>
    <w:rsid w:val="00FA61D8"/>
    <w:rsid w:val="00FA6899"/>
    <w:rsid w:val="00FA7F3D"/>
    <w:rsid w:val="00FB002A"/>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3.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3.zip" TargetMode="Externa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4.zip" TargetMode="External"/><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image" Target="media/image1.png"/><Relationship Id="rId27" Type="http://schemas.openxmlformats.org/officeDocument/2006/relationships/image" Target="media/image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6</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2019-04-24T10:09:00Z</cp:lastPrinted>
  <dcterms:created xsi:type="dcterms:W3CDTF">2025-08-21T07:35:00Z</dcterms:created>
  <dcterms:modified xsi:type="dcterms:W3CDTF">2025-12-08T22:31:00Z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022FF1828BE24EE698CEDFAE258889F4</vt:lpwstr>
  </property>
  <property fmtid="{D5CDD505-2E9C-101B-9397-08002B2CF9AE}" pid="18" name="CWM97aa5c607e3b11f080003b0f00003b0f">
    <vt:lpwstr>CWMFvmU6oLq2F4IwCfnLNdgoYm+5r3AHbVjMKW8q2iNMUiezC77CKebZcHOisBh1DsFODNYDYAuoxkoWPhZGyevHg==</vt:lpwstr>
  </property>
  <property fmtid="{D5CDD505-2E9C-101B-9397-08002B2CF9AE}" pid="19"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