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00F0" w14:textId="77777777" w:rsidR="009B7924" w:rsidRPr="00AA2831" w:rsidRDefault="009B7924" w:rsidP="009B7924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>xxxx</w:t>
      </w:r>
    </w:p>
    <w:p w14:paraId="2CEEC297" w14:textId="72F6EACD" w:rsidR="00CC4471" w:rsidRPr="009B7924" w:rsidRDefault="009B7924" w:rsidP="009B7924">
      <w:pPr>
        <w:pStyle w:val="CRCoverPage"/>
        <w:outlineLvl w:val="0"/>
        <w:rPr>
          <w:b/>
          <w:bCs/>
          <w:noProof/>
          <w:sz w:val="24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&lt;Your COMPANY NAME&gt;</w:t>
      </w:r>
    </w:p>
    <w:p w14:paraId="65CE4E4B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777777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x.x</w:t>
      </w:r>
      <w:proofErr w:type="spellEnd"/>
    </w:p>
    <w:p w14:paraId="369E83CA" w14:textId="47D400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&lt;TS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number&gt;</w:t>
      </w:r>
    </w:p>
    <w:p w14:paraId="32E76F63" w14:textId="551E7D0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&lt;TS version&gt;</w:t>
      </w:r>
    </w:p>
    <w:p w14:paraId="09C0AB02" w14:textId="44781D7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&lt;Work Item&gt;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CCE8C9D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77DA3D7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39BF4A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17C09" w14:textId="77777777" w:rsidR="00D76C76" w:rsidRDefault="00D76C76">
      <w:r>
        <w:separator/>
      </w:r>
    </w:p>
  </w:endnote>
  <w:endnote w:type="continuationSeparator" w:id="0">
    <w:p w14:paraId="182FA2A3" w14:textId="77777777" w:rsidR="00D76C76" w:rsidRDefault="00D7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FEB5" w14:textId="77777777" w:rsidR="00D76C76" w:rsidRDefault="00D76C76">
      <w:r>
        <w:separator/>
      </w:r>
    </w:p>
  </w:footnote>
  <w:footnote w:type="continuationSeparator" w:id="0">
    <w:p w14:paraId="637425E7" w14:textId="77777777" w:rsidR="00D76C76" w:rsidRDefault="00D76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41EBC"/>
    <w:rsid w:val="001604A8"/>
    <w:rsid w:val="00176F7E"/>
    <w:rsid w:val="001B093A"/>
    <w:rsid w:val="001C5CF1"/>
    <w:rsid w:val="002000EF"/>
    <w:rsid w:val="00214DF0"/>
    <w:rsid w:val="00215E73"/>
    <w:rsid w:val="002474B7"/>
    <w:rsid w:val="00266561"/>
    <w:rsid w:val="00287C53"/>
    <w:rsid w:val="002C7896"/>
    <w:rsid w:val="0032150F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6F6E35"/>
    <w:rsid w:val="007520D0"/>
    <w:rsid w:val="007560B8"/>
    <w:rsid w:val="00780A06"/>
    <w:rsid w:val="00785301"/>
    <w:rsid w:val="00793D77"/>
    <w:rsid w:val="0082707E"/>
    <w:rsid w:val="00884B6D"/>
    <w:rsid w:val="008B4AAF"/>
    <w:rsid w:val="009158D2"/>
    <w:rsid w:val="009255E7"/>
    <w:rsid w:val="00982BA7"/>
    <w:rsid w:val="009A21B0"/>
    <w:rsid w:val="009B7924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56F8B"/>
    <w:rsid w:val="00C601CB"/>
    <w:rsid w:val="00C86F41"/>
    <w:rsid w:val="00C87441"/>
    <w:rsid w:val="00C93D83"/>
    <w:rsid w:val="00CC4471"/>
    <w:rsid w:val="00D07287"/>
    <w:rsid w:val="00D318B2"/>
    <w:rsid w:val="00D55FB4"/>
    <w:rsid w:val="00D76C76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33.938_CR0009_(Rel-19)_FS_CryptoInv</cp:lastModifiedBy>
  <cp:revision>39</cp:revision>
  <cp:lastPrinted>1899-12-31T23:00:00Z</cp:lastPrinted>
  <dcterms:created xsi:type="dcterms:W3CDTF">2021-08-04T10:39:00Z</dcterms:created>
  <dcterms:modified xsi:type="dcterms:W3CDTF">2026-01-21T16:17:00Z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