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212F" w14:textId="77777777" w:rsidR="00EA6B90" w:rsidRPr="00EA6B90" w:rsidRDefault="00EA6B90" w:rsidP="00EA6B90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EA6B90">
        <w:rPr>
          <w:rFonts w:eastAsia="MS Mincho" w:cs="Arial"/>
          <w:b/>
          <w:sz w:val="24"/>
          <w:szCs w:val="24"/>
          <w:lang w:eastAsia="ja-JP"/>
        </w:rPr>
        <w:t>3GPP TSG-SA WG1 Meeting #111</w:t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  <w:t>S1-253xxx</w:t>
      </w:r>
    </w:p>
    <w:p w14:paraId="0FEBC1DE" w14:textId="6CFABCF9" w:rsidR="000924E4" w:rsidRPr="00835D67" w:rsidRDefault="00EA6B90" w:rsidP="00EA6B90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 w:rsidRPr="00EA6B90">
        <w:rPr>
          <w:rFonts w:eastAsia="MS Mincho" w:cs="Arial"/>
          <w:b/>
          <w:sz w:val="24"/>
          <w:szCs w:val="24"/>
          <w:lang w:eastAsia="ja-JP"/>
        </w:rPr>
        <w:t>25-29 August 2025, Goteborg, Sweden</w:t>
      </w:r>
      <w:r w:rsidR="00835D67" w:rsidRPr="00FA4F19">
        <w:rPr>
          <w:rFonts w:eastAsia="MS Mincho" w:cs="Arial"/>
          <w:b/>
          <w:sz w:val="24"/>
          <w:szCs w:val="24"/>
          <w:lang w:eastAsia="ja-JP"/>
        </w:rPr>
        <w:tab/>
      </w:r>
      <w:r w:rsidR="00B208FF">
        <w:rPr>
          <w:rFonts w:eastAsia="MS Mincho" w:cs="Arial"/>
          <w:b/>
          <w:sz w:val="24"/>
          <w:szCs w:val="24"/>
          <w:lang w:eastAsia="ja-JP"/>
        </w:rPr>
        <w:tab/>
      </w:r>
    </w:p>
    <w:p w14:paraId="627918CB" w14:textId="77777777" w:rsidR="000924E4" w:rsidRPr="00F45489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68DEC2C4" w14:textId="009E9335" w:rsidR="00872A7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BC07EC">
        <w:rPr>
          <w:rFonts w:eastAsia="Times New Roman" w:cs="Arial"/>
          <w:sz w:val="22"/>
          <w:szCs w:val="20"/>
          <w:lang w:eastAsia="ar-SA"/>
        </w:rPr>
        <w:t>Title:</w:t>
      </w:r>
      <w:r w:rsidRPr="00BC07EC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Start w:id="4" w:name="OLE_LINK3"/>
      <w:bookmarkStart w:id="5" w:name="OLE_LINK4"/>
      <w:bookmarkEnd w:id="2"/>
      <w:r w:rsidR="00872A7E" w:rsidRPr="00C86750">
        <w:rPr>
          <w:rFonts w:eastAsia="Times New Roman" w:cs="Arial"/>
          <w:sz w:val="22"/>
          <w:szCs w:val="20"/>
          <w:lang w:eastAsia="ar-SA"/>
        </w:rPr>
        <w:t>Agenda</w:t>
      </w:r>
      <w:r w:rsidR="00ED765C">
        <w:rPr>
          <w:rFonts w:eastAsia="Times New Roman" w:cs="Arial"/>
          <w:sz w:val="22"/>
          <w:szCs w:val="20"/>
          <w:lang w:eastAsia="ar-SA"/>
        </w:rPr>
        <w:t xml:space="preserve"> </w:t>
      </w:r>
      <w:r w:rsidR="00872A7E" w:rsidRPr="00C86750">
        <w:rPr>
          <w:rFonts w:eastAsia="Times New Roman" w:cs="Arial"/>
          <w:sz w:val="22"/>
          <w:szCs w:val="20"/>
          <w:lang w:eastAsia="ar-SA"/>
        </w:rPr>
        <w:t>Drafting</w:t>
      </w:r>
      <w:r w:rsidR="00872A7E">
        <w:rPr>
          <w:rFonts w:eastAsia="Times New Roman" w:cs="Arial"/>
          <w:sz w:val="22"/>
          <w:szCs w:val="20"/>
          <w:lang w:eastAsia="ar-SA"/>
        </w:rPr>
        <w:t xml:space="preserve"> </w:t>
      </w:r>
      <w:bookmarkEnd w:id="3"/>
      <w:r w:rsidR="00872A7E">
        <w:rPr>
          <w:rFonts w:eastAsia="Times New Roman" w:cs="Arial"/>
          <w:sz w:val="22"/>
          <w:szCs w:val="20"/>
          <w:lang w:eastAsia="ar-SA"/>
        </w:rPr>
        <w:t>Sensing + Immersive</w:t>
      </w:r>
      <w:r w:rsidR="00872A7E"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</w:p>
    <w:p w14:paraId="09D907A5" w14:textId="0D9BECBE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 xml:space="preserve">Ag. </w:t>
      </w:r>
      <w:proofErr w:type="gramStart"/>
      <w:r w:rsidRPr="00CC1E3B">
        <w:rPr>
          <w:rFonts w:eastAsia="Times New Roman" w:cs="Arial"/>
          <w:sz w:val="22"/>
          <w:szCs w:val="20"/>
          <w:lang w:val="fr-FR" w:eastAsia="ar-SA"/>
        </w:rPr>
        <w:t>Item:</w:t>
      </w:r>
      <w:proofErr w:type="gramEnd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A06D33">
        <w:rPr>
          <w:rFonts w:eastAsia="Times New Roman" w:cs="Arial"/>
          <w:sz w:val="22"/>
          <w:szCs w:val="20"/>
          <w:lang w:val="fr-FR" w:eastAsia="ar-SA"/>
        </w:rPr>
        <w:t>8.1.4</w:t>
      </w:r>
      <w:r w:rsidR="005E4326">
        <w:rPr>
          <w:rFonts w:eastAsia="Times New Roman" w:cs="Arial"/>
          <w:sz w:val="22"/>
          <w:szCs w:val="20"/>
          <w:lang w:val="fr-FR" w:eastAsia="ar-SA"/>
        </w:rPr>
        <w:t>, 8.1.6</w:t>
      </w:r>
    </w:p>
    <w:p w14:paraId="6606FF29" w14:textId="61BC3888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CC1E3B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proofErr w:type="gramEnd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bookmarkStart w:id="6" w:name="_Hlk198311362"/>
      <w:r w:rsidR="00872A7E">
        <w:rPr>
          <w:rFonts w:eastAsia="Times New Roman" w:cs="Arial"/>
          <w:sz w:val="22"/>
          <w:szCs w:val="20"/>
          <w:lang w:val="fr-FR" w:eastAsia="ar-SA"/>
        </w:rPr>
        <w:t>Drafting Session</w:t>
      </w:r>
      <w:r w:rsidR="00872A7E"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  <w:bookmarkEnd w:id="6"/>
      <w:r w:rsidR="00872A7E" w:rsidRPr="00CC1E3B"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3577A6E8" w14:textId="640CE3BB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CC1E3B">
        <w:rPr>
          <w:rFonts w:eastAsia="Times New Roman" w:cs="Arial"/>
          <w:sz w:val="22"/>
          <w:szCs w:val="20"/>
          <w:lang w:val="fr-FR" w:eastAsia="ar-SA"/>
        </w:rPr>
        <w:t>Contact:</w:t>
      </w:r>
      <w:proofErr w:type="gramEnd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11248A" w:rsidRPr="00826A5C">
        <w:rPr>
          <w:rFonts w:eastAsia="Times New Roman"/>
          <w:sz w:val="20"/>
          <w:szCs w:val="20"/>
          <w:lang w:val="en-US"/>
        </w:rPr>
        <w:t xml:space="preserve">Jesus Martin </w:t>
      </w:r>
    </w:p>
    <w:p w14:paraId="4A4AD20C" w14:textId="77777777" w:rsidR="000924E4" w:rsidRPr="00CC1E3B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595B352C" w14:textId="77777777" w:rsidR="00872A7E" w:rsidRDefault="00872A7E" w:rsidP="00CF2228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</w:p>
    <w:p w14:paraId="26FD8B89" w14:textId="666204B3" w:rsidR="00CF2228" w:rsidRPr="008754F9" w:rsidRDefault="00CF2228" w:rsidP="00CF2228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8E13CC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47FDE4B7" w14:textId="77777777" w:rsidR="0011248A" w:rsidRDefault="0011248A" w:rsidP="0011248A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915C0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Plenary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/Drafting 1: </w:t>
      </w:r>
      <w:r w:rsidRPr="007E69E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Room 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Björk/Silver G3</w:t>
      </w:r>
    </w:p>
    <w:p w14:paraId="723C2388" w14:textId="77777777" w:rsidR="0011248A" w:rsidRDefault="0011248A" w:rsidP="0011248A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915C02">
        <w:rPr>
          <w:rFonts w:eastAsia="Arial Unicode MS" w:cs="Arial"/>
          <w:color w:val="00B050"/>
          <w:sz w:val="24"/>
          <w:szCs w:val="24"/>
          <w:lang w:eastAsia="ar-SA"/>
        </w:rPr>
        <w:t>Breakout</w:t>
      </w: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 Drafting 2: </w:t>
      </w:r>
      <w:r w:rsidRPr="007E69E2">
        <w:rPr>
          <w:rFonts w:eastAsia="Arial Unicode MS" w:cs="Arial"/>
          <w:color w:val="00B050"/>
          <w:sz w:val="24"/>
          <w:szCs w:val="24"/>
          <w:lang w:eastAsia="ar-SA"/>
        </w:rPr>
        <w:t xml:space="preserve">Room </w:t>
      </w:r>
      <w:r>
        <w:rPr>
          <w:rFonts w:eastAsia="Arial Unicode MS" w:cs="Arial"/>
          <w:color w:val="00B050"/>
          <w:sz w:val="24"/>
          <w:szCs w:val="24"/>
          <w:lang w:eastAsia="ar-SA"/>
        </w:rPr>
        <w:t>Björk/Silver G2</w:t>
      </w:r>
    </w:p>
    <w:p w14:paraId="6EA278A8" w14:textId="77777777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9849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692"/>
        <w:gridCol w:w="2542"/>
        <w:gridCol w:w="704"/>
        <w:gridCol w:w="2776"/>
        <w:gridCol w:w="2776"/>
      </w:tblGrid>
      <w:tr w:rsidR="00F7076F" w:rsidRPr="00015298" w14:paraId="03DD2535" w14:textId="77777777" w:rsidTr="00F7076F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2C25133" w14:textId="77777777" w:rsidR="00F7076F" w:rsidRPr="00015298" w:rsidRDefault="00F7076F" w:rsidP="006A0FC8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7" w:name="_Hlk16683286"/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3B1F46F" w14:textId="77777777" w:rsidR="00F7076F" w:rsidRPr="00015298" w:rsidRDefault="00F7076F" w:rsidP="006A0FC8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CFB172B" w14:textId="77777777" w:rsidR="00F7076F" w:rsidRPr="00015298" w:rsidRDefault="00F7076F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77B4CC72" w14:textId="77777777" w:rsidR="00F7076F" w:rsidRPr="00015298" w:rsidRDefault="00F7076F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E142D1E" w14:textId="77777777" w:rsidR="00F7076F" w:rsidRPr="00015298" w:rsidRDefault="00F7076F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1713D3E8" w14:textId="77777777" w:rsidR="00F7076F" w:rsidRPr="00015298" w:rsidRDefault="00F7076F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F7076F" w:rsidRPr="00015298" w14:paraId="56378E6E" w14:textId="77777777" w:rsidTr="00F7076F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E476085" w14:textId="77777777" w:rsidR="00F7076F" w:rsidRPr="00AB0F3E" w:rsidRDefault="00F7076F" w:rsidP="00F7076F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34EC96C" w14:textId="77777777" w:rsidR="00F7076F" w:rsidRPr="00AB0F3E" w:rsidRDefault="00F7076F" w:rsidP="00F7076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6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30921EC9" w14:textId="77777777" w:rsidR="00F7076F" w:rsidRPr="00AB0F3E" w:rsidRDefault="00F7076F" w:rsidP="00F7076F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07B4DE0" w14:textId="77777777" w:rsidR="00F7076F" w:rsidRPr="00480F43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15674918" w14:textId="77777777" w:rsidR="00F7076F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7DD60D6" w14:textId="61762623" w:rsidR="00F7076F" w:rsidRPr="00480F43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4</w:t>
            </w: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Sensing + 8.1.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6</w:t>
            </w: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Immersive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62D8E2CF" w14:textId="77777777" w:rsidR="00F7076F" w:rsidRPr="00AB0F3E" w:rsidRDefault="00F7076F" w:rsidP="00F7076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16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3581FCB6" w14:textId="77777777" w:rsidR="00F7076F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18:0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E00889" w14:textId="77777777" w:rsidR="00F7076F" w:rsidRPr="00480F43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3FB4432A" w14:textId="77777777" w:rsidR="00F7076F" w:rsidRPr="00480F43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01818278" w14:textId="77777777" w:rsidR="00F7076F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 w:rsidRPr="00027647">
              <w:rPr>
                <w:rFonts w:eastAsia="MS Mincho" w:cs="Arial"/>
                <w:color w:val="FF0000"/>
                <w:kern w:val="24"/>
                <w:sz w:val="20"/>
                <w:szCs w:val="24"/>
                <w:lang w:val="en-US" w:eastAsia="ja-JP"/>
              </w:rPr>
              <w:t>8.1.4 Sensing + 8.1.6 Immersive</w:t>
            </w:r>
            <w:r w:rsidRPr="005727AE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</w:t>
            </w:r>
          </w:p>
          <w:p w14:paraId="03F1A9AF" w14:textId="6076F1C2" w:rsidR="00F7076F" w:rsidRPr="00480F43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</w:pP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Both sessions continue till 18:30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B7FCB0" w14:textId="77777777" w:rsidR="00F7076F" w:rsidRPr="00480F43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7D65B477" w14:textId="77777777" w:rsidR="00F7076F" w:rsidRPr="00480F43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41C932D7" w14:textId="77777777" w:rsidR="00F7076F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FF0000"/>
                <w:kern w:val="24"/>
                <w:sz w:val="20"/>
                <w:szCs w:val="24"/>
                <w:lang w:val="en-US" w:eastAsia="ja-JP"/>
              </w:rPr>
            </w:pPr>
            <w:r w:rsidRPr="00027647">
              <w:rPr>
                <w:rFonts w:eastAsia="MS Mincho" w:cs="Arial"/>
                <w:color w:val="FF0000"/>
                <w:kern w:val="24"/>
                <w:sz w:val="20"/>
                <w:szCs w:val="24"/>
                <w:lang w:val="en-US" w:eastAsia="ja-JP"/>
              </w:rPr>
              <w:t>8.1.4 Sensing + 8.1.6 Immersive</w:t>
            </w:r>
          </w:p>
          <w:p w14:paraId="39BBCE9C" w14:textId="5EB03473" w:rsidR="00F7076F" w:rsidRPr="00480F43" w:rsidRDefault="00F7076F" w:rsidP="00F7076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</w:pPr>
            <w:r w:rsidRPr="00AF4E67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Both sessions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</w:t>
            </w:r>
            <w:r w:rsidRPr="00AF4E67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finish at 17:30h</w:t>
            </w:r>
          </w:p>
        </w:tc>
      </w:tr>
      <w:tr w:rsidR="00F7076F" w:rsidRPr="00AB0F3E" w14:paraId="70D81FCB" w14:textId="77777777" w:rsidTr="00F7076F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C5FF864" w14:textId="77777777" w:rsidR="00F7076F" w:rsidRPr="00AB0F3E" w:rsidRDefault="00F7076F" w:rsidP="006A0FC8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78C8D36A" w14:textId="77777777" w:rsidR="00F7076F" w:rsidRPr="00AB0F3E" w:rsidRDefault="00F7076F" w:rsidP="006A0FC8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B638776" w14:textId="77777777" w:rsidR="00F7076F" w:rsidRPr="00480F43" w:rsidRDefault="00F7076F" w:rsidP="006A0FC8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4450A0BE" w14:textId="77777777" w:rsidR="00F7076F" w:rsidRPr="00415AA2" w:rsidRDefault="00F7076F" w:rsidP="006A0FC8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43381EC" w14:textId="77777777" w:rsidR="00F7076F" w:rsidRPr="00415AA2" w:rsidRDefault="00F7076F" w:rsidP="006A0FC8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70C1FF7" w14:textId="77777777" w:rsidR="00F7076F" w:rsidRPr="00415AA2" w:rsidRDefault="00F7076F" w:rsidP="006A0FC8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  <w:tr w:rsidR="00F7076F" w:rsidRPr="00015298" w14:paraId="6B33D8EE" w14:textId="77777777" w:rsidTr="00F7076F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E48AEE0" w14:textId="77777777" w:rsidR="00F7076F" w:rsidRPr="00AB0F3E" w:rsidRDefault="00F7076F" w:rsidP="006A0FC8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Q5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569923B" w14:textId="77777777" w:rsidR="00F7076F" w:rsidRPr="00AB0F3E" w:rsidRDefault="00F7076F" w:rsidP="006A0FC8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10</w:t>
            </w:r>
          </w:p>
          <w:p w14:paraId="2E1BA685" w14:textId="77777777" w:rsidR="00F7076F" w:rsidRPr="00AB0F3E" w:rsidRDefault="00F7076F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19: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AB14F2" w14:textId="77777777" w:rsidR="00F7076F" w:rsidRPr="00480F43" w:rsidRDefault="00F7076F" w:rsidP="00E676A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364F6294" w14:textId="77777777" w:rsidR="00F7076F" w:rsidRDefault="00F7076F" w:rsidP="00E676A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1AA1070A" w14:textId="1E85995D" w:rsidR="00F7076F" w:rsidRPr="008C18DC" w:rsidRDefault="00F7076F" w:rsidP="00E676A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4</w:t>
            </w: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Sensing + 8.1.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6</w:t>
            </w: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Immersive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2E97DC3B" w14:textId="77777777" w:rsidR="00F7076F" w:rsidRPr="00AB0F3E" w:rsidRDefault="00F7076F" w:rsidP="006A0FC8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12E895DC" w14:textId="77777777" w:rsidR="00F7076F" w:rsidRDefault="00F7076F" w:rsidP="006A0FC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lang w:eastAsia="ja-JP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19: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A93C3A8" w14:textId="49F5F8EF" w:rsidR="00F7076F" w:rsidRPr="00BD4335" w:rsidRDefault="00F7076F" w:rsidP="006A0FC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lang w:eastAsia="ja-JP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2118D72" w14:textId="2FDCF028" w:rsidR="00F7076F" w:rsidRPr="008D3CDA" w:rsidRDefault="00F7076F" w:rsidP="006A0FC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lang w:val="en-US" w:eastAsia="ja-JP"/>
              </w:rPr>
            </w:pPr>
          </w:p>
        </w:tc>
      </w:tr>
      <w:bookmarkEnd w:id="7"/>
    </w:tbl>
    <w:p w14:paraId="201796E6" w14:textId="7C5BD0D2" w:rsidR="00CF2228" w:rsidRP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92717D" w:rsidRPr="00745D37" w14:paraId="17F8B041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CB012B" w14:textId="5AFBE9E2" w:rsidR="0092717D" w:rsidRPr="0092717D" w:rsidRDefault="0092717D" w:rsidP="0092717D">
            <w:pPr>
              <w:pStyle w:val="Ttulo3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2717D">
              <w:rPr>
                <w:sz w:val="24"/>
                <w:szCs w:val="24"/>
              </w:rPr>
              <w:t>Integrated Sensing and Communication</w:t>
            </w:r>
          </w:p>
        </w:tc>
      </w:tr>
      <w:tr w:rsidR="0092717D" w:rsidRPr="00B04844" w14:paraId="0714F428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3A8E7B17" w14:textId="77777777" w:rsidR="0092717D" w:rsidRDefault="0092717D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Updates to existing use cases</w:t>
            </w:r>
          </w:p>
        </w:tc>
      </w:tr>
      <w:tr w:rsidR="0092717D" w:rsidRPr="002B5B90" w14:paraId="736BB7BC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4AFE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CF69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11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S1-253223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C085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6BD6" w14:textId="77777777" w:rsidR="0092717D" w:rsidRPr="0035555A" w:rsidRDefault="0092717D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on Ambient Sensing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A917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A19D" w14:textId="77777777" w:rsidR="0092717D" w:rsidRPr="0035555A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92717D" w:rsidRPr="002B5B90" w14:paraId="757CF1D3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48DE1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3977A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12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S1-253054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6F9A4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FirstNet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3C5A5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Minor update to text in Section 7.1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22635" w14:textId="77777777" w:rsidR="0092717D" w:rsidRPr="00046064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07BDF" w14:textId="77777777" w:rsidR="0092717D" w:rsidRPr="00046064" w:rsidRDefault="0092717D" w:rsidP="008C1ACB">
            <w:pPr>
              <w:snapToGrid w:val="0"/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46064">
              <w:rPr>
                <w:rFonts w:cs="Arial"/>
                <w:color w:val="000000"/>
                <w:szCs w:val="18"/>
              </w:rPr>
              <w:t>Rapp comment: To be merged with 3055 &amp; 3205</w:t>
            </w:r>
          </w:p>
        </w:tc>
      </w:tr>
      <w:tr w:rsidR="0092717D" w:rsidRPr="002B5B90" w14:paraId="412F7A46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275C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CA10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13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S1-253055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B942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AT&amp;T Labs, Inc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CC9A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Pseudo-CR on 7.1 update to better reflect the use </w:t>
            </w:r>
            <w:r>
              <w:rPr>
                <w:rFonts w:cs="Arial"/>
                <w:szCs w:val="18"/>
              </w:rPr>
              <w:lastRenderedPageBreak/>
              <w:t>case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0F8D" w14:textId="77777777" w:rsidR="0092717D" w:rsidRPr="00967F3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8BBC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C62F0">
              <w:rPr>
                <w:rFonts w:cs="Arial"/>
                <w:szCs w:val="18"/>
              </w:rPr>
              <w:t>Rapp comment: To be merged with 305</w:t>
            </w:r>
            <w:r>
              <w:rPr>
                <w:rFonts w:cs="Arial"/>
                <w:szCs w:val="18"/>
              </w:rPr>
              <w:t>4</w:t>
            </w:r>
            <w:r w:rsidRPr="009C62F0">
              <w:rPr>
                <w:rFonts w:cs="Arial"/>
                <w:szCs w:val="18"/>
              </w:rPr>
              <w:t xml:space="preserve"> &amp; </w:t>
            </w:r>
            <w:r w:rsidRPr="009C62F0">
              <w:rPr>
                <w:rFonts w:cs="Arial"/>
                <w:szCs w:val="18"/>
              </w:rPr>
              <w:lastRenderedPageBreak/>
              <w:t>3205</w:t>
            </w:r>
          </w:p>
        </w:tc>
      </w:tr>
      <w:tr w:rsidR="0092717D" w:rsidRPr="002B5B90" w14:paraId="058AF46E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9423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F236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14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S1-253205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BFE2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NTT DOCOMO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18C5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to use case 7.1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04F8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A244" w14:textId="77777777" w:rsidR="0092717D" w:rsidRPr="009C62F0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C62F0">
              <w:rPr>
                <w:rFonts w:cs="Arial"/>
                <w:szCs w:val="18"/>
              </w:rPr>
              <w:t>Rapp comment: To be merged with 305</w:t>
            </w:r>
            <w:r>
              <w:rPr>
                <w:rFonts w:cs="Arial"/>
                <w:szCs w:val="18"/>
              </w:rPr>
              <w:t>4</w:t>
            </w:r>
            <w:r w:rsidRPr="009C62F0">
              <w:rPr>
                <w:rFonts w:cs="Arial"/>
                <w:szCs w:val="18"/>
              </w:rPr>
              <w:t xml:space="preserve"> &amp; 32</w:t>
            </w:r>
            <w:r>
              <w:rPr>
                <w:rFonts w:cs="Arial"/>
                <w:szCs w:val="18"/>
              </w:rPr>
              <w:t>5</w:t>
            </w:r>
            <w:r w:rsidRPr="009C62F0">
              <w:rPr>
                <w:rFonts w:cs="Arial"/>
                <w:szCs w:val="18"/>
              </w:rPr>
              <w:t>5</w:t>
            </w:r>
          </w:p>
        </w:tc>
      </w:tr>
      <w:tr w:rsidR="0092717D" w:rsidRPr="002B5B90" w14:paraId="592391DF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DED4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2DB4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15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1F32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7B9B" w14:textId="77777777" w:rsidR="0092717D" w:rsidRPr="0035555A" w:rsidRDefault="0092717D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to UC 7.3 High-resolution topographical maps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DD3A" w14:textId="77777777" w:rsidR="0092717D" w:rsidRPr="00967F3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B8EF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339A7ABE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A00B2D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8" w:name="_Hlk206438927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D99E28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16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S1-253184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953216" w14:textId="77777777" w:rsidR="0092717D" w:rsidRPr="0035555A" w:rsidRDefault="0092717D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Turkcell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AF2966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7.4 Use case on low-altitude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D3D265" w14:textId="77777777" w:rsidR="0092717D" w:rsidRPr="00BC2E55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2E55">
              <w:rPr>
                <w:rFonts w:eastAsia="Times New Roman" w:cs="Arial"/>
                <w:szCs w:val="18"/>
                <w:lang w:eastAsia="ar-SA"/>
              </w:rPr>
              <w:t>Revised to S1-253184r1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3B4A34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C62F0">
              <w:rPr>
                <w:rFonts w:cs="Arial"/>
                <w:szCs w:val="18"/>
              </w:rPr>
              <w:t>Rapp comment: To be merged with 32</w:t>
            </w:r>
            <w:r>
              <w:rPr>
                <w:rFonts w:cs="Arial"/>
                <w:szCs w:val="18"/>
              </w:rPr>
              <w:t>33</w:t>
            </w:r>
          </w:p>
        </w:tc>
      </w:tr>
      <w:tr w:rsidR="0092717D" w:rsidRPr="002B5B90" w14:paraId="2BE4DC20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39A4C" w14:textId="77777777" w:rsidR="0092717D" w:rsidRPr="00BC2E55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2E5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33631" w14:textId="77777777" w:rsidR="0092717D" w:rsidRPr="00BC2E55" w:rsidRDefault="00000000" w:rsidP="008C1ACB">
            <w:pPr>
              <w:snapToGrid w:val="0"/>
              <w:spacing w:after="0" w:line="240" w:lineRule="auto"/>
            </w:pPr>
            <w:hyperlink r:id="rId17" w:history="1">
              <w:r w:rsidR="0092717D" w:rsidRPr="00BC2E55">
                <w:rPr>
                  <w:rStyle w:val="Hipervnculo"/>
                  <w:rFonts w:cs="Arial"/>
                </w:rPr>
                <w:t>S1-253184r1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2D4CF" w14:textId="77777777" w:rsidR="0092717D" w:rsidRPr="00BC2E55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BC2E55">
              <w:rPr>
                <w:rFonts w:cs="Arial"/>
                <w:szCs w:val="18"/>
              </w:rPr>
              <w:t>Turkcell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AEF55" w14:textId="77777777" w:rsidR="0092717D" w:rsidRPr="00BC2E55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C2E55">
              <w:rPr>
                <w:rFonts w:cs="Arial"/>
                <w:szCs w:val="18"/>
              </w:rPr>
              <w:t>Pseudo-CR on Update 7.4 Use case on low-altitude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C3318" w14:textId="77777777" w:rsidR="0092717D" w:rsidRPr="00BC2E55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107CB" w14:textId="77777777" w:rsidR="0092717D" w:rsidRPr="00BC2E55" w:rsidRDefault="0092717D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BC2E55">
              <w:rPr>
                <w:rFonts w:cs="Arial"/>
                <w:color w:val="000000"/>
                <w:szCs w:val="18"/>
              </w:rPr>
              <w:t>Revision of S1-253184.</w:t>
            </w:r>
          </w:p>
        </w:tc>
      </w:tr>
      <w:tr w:rsidR="0092717D" w:rsidRPr="002B5B90" w14:paraId="088199F2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8840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C3D0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18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S1-253233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BDC1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81FB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of Clause 7.4 use case on low-altitude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7776" w14:textId="77777777" w:rsidR="0092717D" w:rsidRPr="00967F3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DEAE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C62F0">
              <w:rPr>
                <w:rFonts w:cs="Arial"/>
                <w:szCs w:val="18"/>
              </w:rPr>
              <w:t>Rapp comment: To be merged with 3</w:t>
            </w:r>
            <w:r>
              <w:rPr>
                <w:rFonts w:cs="Arial"/>
                <w:szCs w:val="18"/>
              </w:rPr>
              <w:t>184</w:t>
            </w:r>
          </w:p>
        </w:tc>
      </w:tr>
      <w:bookmarkEnd w:id="8"/>
      <w:tr w:rsidR="0092717D" w:rsidRPr="002B5B90" w14:paraId="24B53CC5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9F7E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A906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19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1596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DD21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of clause 7.5 use case on environment object reconstruction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1953" w14:textId="77777777" w:rsidR="0092717D" w:rsidRPr="00967F3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52ED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2F254CB8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0FE8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15EB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20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S1-253166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9BA8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5A38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to Clause 7.6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D62F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99A0" w14:textId="77777777" w:rsidR="0092717D" w:rsidRPr="0035555A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92717D" w:rsidRPr="002B5B90" w14:paraId="43D05AA8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EE28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6107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21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S1-253138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23FB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373E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7.10 Use case on stored sensing data handling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FDF1" w14:textId="77777777" w:rsidR="0092717D" w:rsidRPr="00967F3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FE23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7D06A10D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C5FC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1E0D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22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B9D4" w14:textId="77777777" w:rsidR="0092717D" w:rsidRPr="0035555A" w:rsidRDefault="0092717D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E370" w14:textId="77777777" w:rsidR="0092717D" w:rsidRPr="0035555A" w:rsidRDefault="0092717D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on Clause 713 ENs issues 79 and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2F55" w14:textId="77777777" w:rsidR="0092717D" w:rsidRPr="00967F3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9C14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19CDD319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5E3F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475D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23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S1-253139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A8A2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China Mobile </w:t>
            </w:r>
            <w:proofErr w:type="spellStart"/>
            <w:r>
              <w:rPr>
                <w:rFonts w:cs="Arial"/>
                <w:szCs w:val="18"/>
              </w:rPr>
              <w:t>lnfo.Tech.Co</w:t>
            </w:r>
            <w:proofErr w:type="spellEnd"/>
            <w:r>
              <w:rPr>
                <w:rFonts w:cs="Arial"/>
                <w:szCs w:val="18"/>
              </w:rPr>
              <w:t>. Ltd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2446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Pseudo-CR on update 7.15 Use case on multi-sensor fusion based sensing for UAV </w:t>
            </w:r>
            <w:proofErr w:type="spellStart"/>
            <w:r>
              <w:rPr>
                <w:rFonts w:cs="Arial"/>
                <w:szCs w:val="18"/>
              </w:rPr>
              <w:t>takeoff</w:t>
            </w:r>
            <w:proofErr w:type="spellEnd"/>
            <w:r>
              <w:rPr>
                <w:rFonts w:cs="Arial"/>
                <w:szCs w:val="18"/>
              </w:rPr>
              <w:t xml:space="preserve"> and landing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479A" w14:textId="77777777" w:rsidR="0092717D" w:rsidRPr="00967F3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C54B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47EB1B2C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1B82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1143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24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S1-253085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F24E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Samsung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98AA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22.870 </w:t>
            </w: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Update of Use Case on Enabling Non-3GPP Wireless Sensing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9509" w14:textId="77777777" w:rsidR="0092717D" w:rsidRPr="00967F3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6E08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52868D01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40E7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9033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25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A36F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A7EC" w14:textId="77777777" w:rsidR="0092717D" w:rsidRPr="0035555A" w:rsidRDefault="0092717D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for UC 7.20 regarding non-sensing UE as consumer of sensing results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F755" w14:textId="77777777" w:rsidR="0092717D" w:rsidRPr="00967F3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2F41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B04844" w14:paraId="33DB8263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0EDC48A4" w14:textId="77777777" w:rsidR="0092717D" w:rsidRDefault="0092717D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 xml:space="preserve">New use cases </w:t>
            </w:r>
          </w:p>
        </w:tc>
      </w:tr>
      <w:tr w:rsidR="0092717D" w:rsidRPr="002B5B90" w14:paraId="3D01E1B7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DC65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CCA8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26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S1-253114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2B30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1A855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sensing assisted communications service optimization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7AD5" w14:textId="77777777" w:rsidR="0092717D" w:rsidRPr="00967F3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E876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4710DCFA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0439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B0E9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27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S1-253132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A8F2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1EA2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Adaptive Path Planning for AI Agent-Powered UAVs/AGVs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1B12" w14:textId="77777777" w:rsidR="0092717D" w:rsidRPr="00967F3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62DE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68FB0741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463F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E083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28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S1-253144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E4B8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4C9A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structural health monitoring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056AF" w14:textId="77777777" w:rsidR="0092717D" w:rsidRPr="00967F3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4DE4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23C1269E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4A3E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E924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29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E1E5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SoftBank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EF00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HAPS-enabled Persistent Wide-Area IoT and Integrated Sensing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A08C" w14:textId="77777777" w:rsidR="0092717D" w:rsidRPr="00967F3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1AFC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4E0163B1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328C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F2B5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30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FF65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Siemens, OTE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7FE9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Gesture Recognition in Industrial Environments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ECA8" w14:textId="77777777" w:rsidR="0092717D" w:rsidRPr="00967F3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A8CB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0F56588C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5618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938F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31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S1-253316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AC1AB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Siemens, OTE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AC89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Collaborating Robots in Smart Factories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07CB" w14:textId="77777777" w:rsidR="0092717D" w:rsidRPr="00967F3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D2B0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62DEA51A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A595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4435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32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S1-253327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817E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8941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New use case origination from ISAC for </w:t>
            </w:r>
            <w:proofErr w:type="spellStart"/>
            <w:r>
              <w:rPr>
                <w:rFonts w:cs="Arial"/>
                <w:szCs w:val="18"/>
              </w:rPr>
              <w:t>IIoT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4B39" w14:textId="77777777" w:rsidR="0092717D" w:rsidRPr="00967F3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7D8F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4A181364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70B23C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726ED5" w14:textId="77777777" w:rsidR="0092717D" w:rsidRPr="00EB1149" w:rsidRDefault="0092717D" w:rsidP="008C1ACB">
            <w:pPr>
              <w:snapToGrid w:val="0"/>
              <w:spacing w:after="0" w:line="240" w:lineRule="auto"/>
            </w:pPr>
            <w:r w:rsidRPr="00EB1149">
              <w:rPr>
                <w:rFonts w:cs="Arial"/>
                <w:color w:val="000000"/>
                <w:szCs w:val="18"/>
              </w:rPr>
              <w:t>S1-253161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129C59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04DA4C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Use Case on UAV Recognition and Counting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3778E4" w14:textId="77777777" w:rsidR="0092717D" w:rsidRPr="00DF6676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F6676">
              <w:rPr>
                <w:rFonts w:eastAsia="Times New Roman" w:cs="Arial"/>
                <w:szCs w:val="18"/>
                <w:lang w:eastAsia="ar-SA"/>
              </w:rPr>
              <w:t>Revised to S1-253334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259027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2FBBABBB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CBA66" w14:textId="77777777" w:rsidR="0092717D" w:rsidRPr="00DF6676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F667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79114" w14:textId="77777777" w:rsidR="0092717D" w:rsidRPr="00DF6676" w:rsidRDefault="0000000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33" w:history="1">
              <w:r w:rsidR="0092717D" w:rsidRPr="00DF6676">
                <w:rPr>
                  <w:rStyle w:val="Hipervnculo"/>
                  <w:rFonts w:cs="Arial"/>
                  <w:szCs w:val="18"/>
                </w:rPr>
                <w:t>S1-253334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584AE" w14:textId="77777777" w:rsidR="0092717D" w:rsidRPr="00DF6676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F6676"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FEDF0" w14:textId="77777777" w:rsidR="0092717D" w:rsidRPr="00DF6676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F6676">
              <w:rPr>
                <w:rFonts w:cs="Arial"/>
                <w:szCs w:val="18"/>
              </w:rPr>
              <w:t xml:space="preserve">Use Case on UAV Recognition and Counting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7EB27" w14:textId="77777777" w:rsidR="0092717D" w:rsidRPr="00DF6676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4FE47" w14:textId="77777777" w:rsidR="0092717D" w:rsidRPr="00DF6676" w:rsidRDefault="0092717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F667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S1-253161.</w:t>
            </w:r>
          </w:p>
        </w:tc>
      </w:tr>
      <w:tr w:rsidR="0092717D" w:rsidRPr="002B5B90" w14:paraId="702DBD39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B7F8C7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CFCDF3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34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S1-253211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1CAD15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28D53F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detection of ships in the open sea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89AAD3" w14:textId="77777777" w:rsidR="0092717D" w:rsidRPr="00146E7C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46E7C">
              <w:rPr>
                <w:rFonts w:eastAsia="Times New Roman" w:cs="Arial"/>
                <w:szCs w:val="18"/>
                <w:lang w:eastAsia="ar-SA"/>
              </w:rPr>
              <w:t>Revised to S1-253342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6B51CB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221C68F1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123CD" w14:textId="77777777" w:rsidR="0092717D" w:rsidRPr="00146E7C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46E7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73F1E" w14:textId="77777777" w:rsidR="0092717D" w:rsidRPr="00146E7C" w:rsidRDefault="00000000" w:rsidP="008C1ACB">
            <w:pPr>
              <w:snapToGrid w:val="0"/>
              <w:spacing w:after="0" w:line="240" w:lineRule="auto"/>
            </w:pPr>
            <w:hyperlink r:id="rId35" w:history="1">
              <w:r w:rsidR="0092717D" w:rsidRPr="00146E7C">
                <w:rPr>
                  <w:rStyle w:val="Hipervnculo"/>
                  <w:rFonts w:cs="Arial"/>
                </w:rPr>
                <w:t>S1-253342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D6553" w14:textId="77777777" w:rsidR="0092717D" w:rsidRPr="004152D0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  <w:lang w:val="es-ES"/>
              </w:rPr>
            </w:pPr>
            <w:r w:rsidRPr="004152D0">
              <w:rPr>
                <w:rFonts w:cs="Arial"/>
                <w:szCs w:val="18"/>
                <w:lang w:val="es-ES"/>
              </w:rPr>
              <w:t xml:space="preserve">ESA, Fraunhofer, Airbus, </w:t>
            </w:r>
            <w:r w:rsidRPr="004152D0">
              <w:rPr>
                <w:rFonts w:cs="Arial"/>
                <w:szCs w:val="18"/>
                <w:lang w:val="es-ES"/>
              </w:rPr>
              <w:lastRenderedPageBreak/>
              <w:t xml:space="preserve">TNO, Thales, </w:t>
            </w:r>
            <w:proofErr w:type="spellStart"/>
            <w:r w:rsidRPr="004152D0">
              <w:rPr>
                <w:rFonts w:cs="Arial"/>
                <w:szCs w:val="18"/>
                <w:lang w:val="es-ES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4EBB4" w14:textId="77777777" w:rsidR="0092717D" w:rsidRPr="00146E7C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46E7C">
              <w:rPr>
                <w:rFonts w:cs="Arial"/>
                <w:szCs w:val="18"/>
              </w:rPr>
              <w:lastRenderedPageBreak/>
              <w:t xml:space="preserve">New use case on detection of ships in the open </w:t>
            </w:r>
            <w:r w:rsidRPr="00146E7C">
              <w:rPr>
                <w:rFonts w:cs="Arial"/>
                <w:szCs w:val="18"/>
              </w:rPr>
              <w:lastRenderedPageBreak/>
              <w:t>sea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34E53" w14:textId="77777777" w:rsidR="0092717D" w:rsidRPr="00146E7C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0C2C2" w14:textId="77777777" w:rsidR="0092717D" w:rsidRPr="00146E7C" w:rsidRDefault="0092717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46E7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S1-253211.</w:t>
            </w:r>
          </w:p>
        </w:tc>
      </w:tr>
      <w:tr w:rsidR="0092717D" w:rsidRPr="002B5B90" w14:paraId="4E7C355C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F29E92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BA29A6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36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S1-253210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DC7A47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4BDFBE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high-altitude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D34FB8" w14:textId="77777777" w:rsidR="0092717D" w:rsidRPr="00CB4E5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B4E58">
              <w:rPr>
                <w:rFonts w:eastAsia="Times New Roman" w:cs="Arial"/>
                <w:szCs w:val="18"/>
                <w:lang w:eastAsia="ar-SA"/>
              </w:rPr>
              <w:t>Revised to S1-253343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A61B90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7521FA99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7E04B" w14:textId="77777777" w:rsidR="0092717D" w:rsidRPr="00CB4E5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B4E5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456DE" w14:textId="77777777" w:rsidR="0092717D" w:rsidRPr="00CB4E58" w:rsidRDefault="00000000" w:rsidP="008C1ACB">
            <w:pPr>
              <w:snapToGrid w:val="0"/>
              <w:spacing w:after="0" w:line="240" w:lineRule="auto"/>
            </w:pPr>
            <w:hyperlink r:id="rId37" w:history="1">
              <w:r w:rsidR="0092717D" w:rsidRPr="00CB4E58">
                <w:rPr>
                  <w:rStyle w:val="Hipervnculo"/>
                  <w:rFonts w:cs="Arial"/>
                </w:rPr>
                <w:t>S1-253343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55046" w14:textId="77777777" w:rsidR="0092717D" w:rsidRPr="004152D0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  <w:lang w:val="es-ES"/>
              </w:rPr>
            </w:pPr>
            <w:r w:rsidRPr="004152D0">
              <w:rPr>
                <w:rFonts w:cs="Arial"/>
                <w:szCs w:val="18"/>
                <w:lang w:val="es-ES"/>
              </w:rPr>
              <w:t xml:space="preserve">ESA, Fraunhofer, Airbus, TNO, Thales, </w:t>
            </w:r>
            <w:proofErr w:type="spellStart"/>
            <w:r w:rsidRPr="004152D0">
              <w:rPr>
                <w:rFonts w:cs="Arial"/>
                <w:szCs w:val="18"/>
                <w:lang w:val="es-ES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56E29" w14:textId="77777777" w:rsidR="0092717D" w:rsidRPr="00CB4E58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B4E58">
              <w:rPr>
                <w:rFonts w:cs="Arial"/>
                <w:szCs w:val="18"/>
              </w:rPr>
              <w:t>New use case on high-altitude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007D7" w14:textId="77777777" w:rsidR="0092717D" w:rsidRPr="00CB4E5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9A0FE" w14:textId="77777777" w:rsidR="0092717D" w:rsidRPr="00CB4E58" w:rsidRDefault="0092717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B4E5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S1-253210.</w:t>
            </w:r>
          </w:p>
        </w:tc>
      </w:tr>
      <w:tr w:rsidR="0092717D" w:rsidRPr="002B5B90" w14:paraId="4113649D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97C6FB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B94759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38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S1-253204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F31C11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887FE3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Atmospheric monitoring and weather alerts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9ED46D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62994">
              <w:rPr>
                <w:rFonts w:eastAsia="Times New Roman" w:cs="Arial"/>
                <w:szCs w:val="18"/>
                <w:lang w:eastAsia="ar-SA"/>
              </w:rPr>
              <w:t>Revised to S1-253346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480C7A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77F94668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79FAC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6299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54BA5" w14:textId="77777777" w:rsidR="0092717D" w:rsidRPr="00562994" w:rsidRDefault="00000000" w:rsidP="008C1ACB">
            <w:pPr>
              <w:snapToGrid w:val="0"/>
              <w:spacing w:after="0" w:line="240" w:lineRule="auto"/>
            </w:pPr>
            <w:hyperlink r:id="rId39" w:history="1">
              <w:r w:rsidR="0092717D" w:rsidRPr="00562994">
                <w:rPr>
                  <w:rStyle w:val="Hipervnculo"/>
                  <w:rFonts w:cs="Arial"/>
                </w:rPr>
                <w:t>S1-253346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3E1B2" w14:textId="77777777" w:rsidR="0092717D" w:rsidRPr="004152D0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  <w:lang w:val="es-ES"/>
              </w:rPr>
            </w:pPr>
            <w:r w:rsidRPr="004152D0">
              <w:rPr>
                <w:rFonts w:cs="Arial"/>
                <w:szCs w:val="18"/>
                <w:lang w:val="es-ES"/>
              </w:rPr>
              <w:t xml:space="preserve">ESA, Fraunhofer, Airbus, TNO, Thales, </w:t>
            </w:r>
            <w:proofErr w:type="spellStart"/>
            <w:r w:rsidRPr="004152D0">
              <w:rPr>
                <w:rFonts w:cs="Arial"/>
                <w:szCs w:val="18"/>
                <w:lang w:val="es-ES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61A97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62994">
              <w:rPr>
                <w:rFonts w:cs="Arial"/>
                <w:szCs w:val="18"/>
              </w:rPr>
              <w:t>New use case on Atmospheric monitoring and weather alerts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70426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6F1DB" w14:textId="77777777" w:rsidR="0092717D" w:rsidRPr="00562994" w:rsidRDefault="0092717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6299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S1-253204.</w:t>
            </w:r>
          </w:p>
        </w:tc>
      </w:tr>
      <w:tr w:rsidR="0092717D" w:rsidRPr="002B5B90" w14:paraId="2415A55F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0EFAB2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B43C55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40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S1-253207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7B4F29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98C044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sensing of space debris with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14F1F5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62994">
              <w:rPr>
                <w:rFonts w:eastAsia="Times New Roman" w:cs="Arial"/>
                <w:szCs w:val="18"/>
                <w:lang w:eastAsia="ar-SA"/>
              </w:rPr>
              <w:t>Revised to S1-253347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930437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09FD7927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5FCDC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6299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26B79" w14:textId="77777777" w:rsidR="0092717D" w:rsidRPr="00562994" w:rsidRDefault="00000000" w:rsidP="008C1ACB">
            <w:pPr>
              <w:snapToGrid w:val="0"/>
              <w:spacing w:after="0" w:line="240" w:lineRule="auto"/>
            </w:pPr>
            <w:hyperlink r:id="rId41" w:history="1">
              <w:r w:rsidR="0092717D" w:rsidRPr="00562994">
                <w:rPr>
                  <w:rStyle w:val="Hipervnculo"/>
                  <w:rFonts w:cs="Arial"/>
                </w:rPr>
                <w:t>S1-253347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1DBFE" w14:textId="77777777" w:rsidR="0092717D" w:rsidRPr="004152D0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  <w:lang w:val="es-ES"/>
              </w:rPr>
            </w:pPr>
            <w:r w:rsidRPr="004152D0">
              <w:rPr>
                <w:rFonts w:cs="Arial"/>
                <w:szCs w:val="18"/>
                <w:lang w:val="es-ES"/>
              </w:rPr>
              <w:t xml:space="preserve">ESA, Fraunhofer, Airbus, TNO, Thales, </w:t>
            </w:r>
            <w:proofErr w:type="spellStart"/>
            <w:r w:rsidRPr="004152D0">
              <w:rPr>
                <w:rFonts w:cs="Arial"/>
                <w:szCs w:val="18"/>
                <w:lang w:val="es-ES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193B7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62994">
              <w:rPr>
                <w:rFonts w:cs="Arial"/>
                <w:szCs w:val="18"/>
              </w:rPr>
              <w:t>New use case on sensing of space debris with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C914C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EE4D5" w14:textId="77777777" w:rsidR="0092717D" w:rsidRPr="00562994" w:rsidRDefault="0092717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6299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S1-253207.</w:t>
            </w:r>
          </w:p>
        </w:tc>
      </w:tr>
      <w:tr w:rsidR="0092717D" w:rsidRPr="002B5B90" w14:paraId="03D0EBEA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825E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28A3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42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S1-253349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E2EA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DB7D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sensing during emergency call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11E5" w14:textId="77777777" w:rsidR="0092717D" w:rsidRPr="00967F3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3C9C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0B1D7A14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F72F2D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D9898C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43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S1-253338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7E7C2E" w14:textId="77777777" w:rsidR="0092717D" w:rsidRPr="0035555A" w:rsidRDefault="0092717D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InterDigital</w:t>
            </w:r>
            <w:proofErr w:type="spellEnd"/>
            <w:r>
              <w:rPr>
                <w:rFonts w:cs="Arial"/>
                <w:szCs w:val="18"/>
              </w:rPr>
              <w:t>, Turk Telekom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6EB829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Smart Shopping Tracker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9BA4A5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62994">
              <w:rPr>
                <w:rFonts w:eastAsia="Times New Roman" w:cs="Arial"/>
                <w:szCs w:val="18"/>
                <w:lang w:eastAsia="ar-SA"/>
              </w:rPr>
              <w:t>Revised to S1-253351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08226D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6D388A5B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119E0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6299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A5A3A" w14:textId="77777777" w:rsidR="0092717D" w:rsidRPr="00562994" w:rsidRDefault="00000000" w:rsidP="008C1ACB">
            <w:pPr>
              <w:snapToGrid w:val="0"/>
              <w:spacing w:after="0" w:line="240" w:lineRule="auto"/>
            </w:pPr>
            <w:hyperlink r:id="rId44" w:history="1">
              <w:r w:rsidR="0092717D" w:rsidRPr="00562994">
                <w:rPr>
                  <w:rStyle w:val="Hipervnculo"/>
                  <w:rFonts w:cs="Arial"/>
                </w:rPr>
                <w:t>S1-253351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43139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562994">
              <w:rPr>
                <w:rFonts w:cs="Arial"/>
                <w:szCs w:val="18"/>
              </w:rPr>
              <w:t>InterDigital</w:t>
            </w:r>
            <w:proofErr w:type="spellEnd"/>
            <w:r w:rsidRPr="00562994">
              <w:rPr>
                <w:rFonts w:cs="Arial"/>
                <w:szCs w:val="18"/>
              </w:rPr>
              <w:t>, Turk Telekom</w:t>
            </w:r>
            <w:r>
              <w:rPr>
                <w:rFonts w:cs="Arial"/>
                <w:szCs w:val="18"/>
              </w:rPr>
              <w:t>, OTE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11C7E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62994">
              <w:rPr>
                <w:rFonts w:cs="Arial"/>
                <w:szCs w:val="18"/>
              </w:rPr>
              <w:t>New use case on Smart Shopping Tracker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EDDDF" w14:textId="77777777" w:rsidR="0092717D" w:rsidRPr="00562994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29485" w14:textId="77777777" w:rsidR="0092717D" w:rsidRPr="00562994" w:rsidRDefault="0092717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6299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S1-253338.</w:t>
            </w:r>
          </w:p>
        </w:tc>
      </w:tr>
      <w:tr w:rsidR="0092717D" w:rsidRPr="002B5B90" w14:paraId="46285458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AF4F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330E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45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S1-253356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7342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7648" w14:textId="77777777" w:rsidR="0092717D" w:rsidRPr="0035555A" w:rsidRDefault="0092717D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for </w:t>
            </w:r>
            <w:proofErr w:type="gramStart"/>
            <w:r>
              <w:rPr>
                <w:rFonts w:cs="Arial"/>
                <w:szCs w:val="18"/>
              </w:rPr>
              <w:t>New</w:t>
            </w:r>
            <w:proofErr w:type="gramEnd"/>
            <w:r>
              <w:rPr>
                <w:rFonts w:cs="Arial"/>
                <w:szCs w:val="18"/>
              </w:rPr>
              <w:t xml:space="preserve"> use case UE sensor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70B0" w14:textId="77777777" w:rsidR="0092717D" w:rsidRPr="00967F3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E32E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579A148C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9EE5" w14:textId="77777777" w:rsidR="0092717D" w:rsidRPr="0035555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47262" w14:textId="77777777" w:rsidR="0092717D" w:rsidRPr="00EB1149" w:rsidRDefault="00000000" w:rsidP="008C1ACB">
            <w:pPr>
              <w:snapToGrid w:val="0"/>
              <w:spacing w:after="0" w:line="240" w:lineRule="auto"/>
            </w:pPr>
            <w:hyperlink r:id="rId46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067A" w14:textId="77777777" w:rsidR="0092717D" w:rsidRPr="0035555A" w:rsidRDefault="0092717D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26DF" w14:textId="77777777" w:rsidR="0092717D" w:rsidRPr="0035555A" w:rsidRDefault="0092717D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New Use Case for Efficient Sensing service delivery to sensor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2DD3" w14:textId="77777777" w:rsidR="0092717D" w:rsidRPr="00967F38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D863" w14:textId="77777777" w:rsidR="0092717D" w:rsidRPr="00967F38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745D37" w14:paraId="7040A9E3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C0BDDE" w14:textId="3A481007" w:rsidR="0092717D" w:rsidRDefault="0092717D" w:rsidP="0092717D">
            <w:pPr>
              <w:pStyle w:val="Ttulo1"/>
              <w:numPr>
                <w:ilvl w:val="0"/>
                <w:numId w:val="19"/>
              </w:numPr>
            </w:pPr>
            <w:r>
              <w:t>Immersive Reality</w:t>
            </w:r>
          </w:p>
        </w:tc>
      </w:tr>
      <w:tr w:rsidR="0092717D" w:rsidRPr="00BC04B8" w14:paraId="6C961447" w14:textId="77777777" w:rsidTr="0092717D">
        <w:trPr>
          <w:trHeight w:val="250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7BC26B2A" w14:textId="1B7E59DD" w:rsidR="0092717D" w:rsidRPr="00BC04B8" w:rsidRDefault="0092717D" w:rsidP="008C1ACB">
            <w:pPr>
              <w:pStyle w:val="Ttulo8"/>
              <w:jc w:val="left"/>
              <w:rPr>
                <w:color w:val="1F497D" w:themeColor="text2"/>
                <w:sz w:val="17"/>
                <w:szCs w:val="17"/>
              </w:rPr>
            </w:pPr>
            <w:r>
              <w:rPr>
                <w:bCs/>
                <w:color w:val="1F497D" w:themeColor="text2"/>
                <w:sz w:val="17"/>
                <w:szCs w:val="17"/>
              </w:rPr>
              <w:t>Updates to existing use cases</w:t>
            </w:r>
          </w:p>
        </w:tc>
      </w:tr>
      <w:tr w:rsidR="0092717D" w:rsidRPr="002B5B90" w14:paraId="28962F35" w14:textId="77777777" w:rsidTr="0092717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4E8E5" w14:textId="25027A7C" w:rsidR="0092717D" w:rsidRPr="0088452E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771D4" w14:textId="0470EA00" w:rsidR="0092717D" w:rsidRPr="0088452E" w:rsidRDefault="00000000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7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S1-253247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6CDA5" w14:textId="41199698" w:rsidR="0092717D" w:rsidRPr="0088452E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ZTE Corporation,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C280F" w14:textId="2DA9BDE1" w:rsidR="0092717D" w:rsidRPr="0088452E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Pseudo-CR on addressing EN in clause 9.5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97754" w14:textId="63E627D8" w:rsidR="0092717D" w:rsidRPr="0092717D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3ADFA" w14:textId="77777777" w:rsidR="0092717D" w:rsidRPr="0092717D" w:rsidRDefault="0092717D" w:rsidP="0092717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2717D" w:rsidRPr="002B5B90" w14:paraId="1D24BB95" w14:textId="77777777" w:rsidTr="0092717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C080" w14:textId="2680666A" w:rsidR="0092717D" w:rsidRPr="0088452E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A379" w14:textId="54495B47" w:rsidR="0092717D" w:rsidRPr="0088452E" w:rsidRDefault="00000000" w:rsidP="0092717D">
            <w:pPr>
              <w:snapToGrid w:val="0"/>
              <w:spacing w:after="0" w:line="240" w:lineRule="auto"/>
            </w:pPr>
            <w:hyperlink r:id="rId48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S1-253082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42E8" w14:textId="29875A16" w:rsidR="0092717D" w:rsidRPr="0088452E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Samsung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91F9" w14:textId="01FE120D" w:rsidR="0092717D" w:rsidRPr="0088452E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 xml:space="preserve">22.870 </w:t>
            </w: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Update of Use case on Critical Immersive Communications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F989" w14:textId="77777777" w:rsidR="0092717D" w:rsidRPr="0011248A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2F52F" w14:textId="0B072018" w:rsidR="0092717D" w:rsidRPr="0092717D" w:rsidRDefault="0092717D" w:rsidP="0092717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42DE6DD4" w14:textId="77777777" w:rsidTr="0092717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CFCC0" w14:textId="24F9346B" w:rsidR="0092717D" w:rsidRPr="007604B2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91F61" w14:textId="0D0AD82F" w:rsidR="0092717D" w:rsidRPr="004553CC" w:rsidRDefault="00000000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9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S1-253040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5869B" w14:textId="49398167" w:rsidR="0092717D" w:rsidRPr="004553CC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9D541" w14:textId="5A7F2DA9" w:rsidR="0092717D" w:rsidRPr="004553CC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Updated use case on smart life for aging population with immersive real-time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6FCA6" w14:textId="5C07A21B" w:rsidR="0092717D" w:rsidRPr="0092717D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74492" w14:textId="77777777" w:rsidR="0092717D" w:rsidRPr="0092717D" w:rsidRDefault="0092717D" w:rsidP="0092717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2717D" w:rsidRPr="002B5B90" w14:paraId="590B3FF0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4138" w14:textId="36ED1D50" w:rsidR="0092717D" w:rsidRPr="007604B2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EE11" w14:textId="70B3FEF2" w:rsidR="0092717D" w:rsidRPr="004553CC" w:rsidRDefault="00000000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50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S1-253075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CB28" w14:textId="2CF31DB7" w:rsidR="0092717D" w:rsidRPr="004553CC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9439" w14:textId="5A6F90BB" w:rsidR="0092717D" w:rsidRPr="004553CC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Update of use case on real-time VR live service with deterministic user experience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2E9E" w14:textId="77777777" w:rsidR="0092717D" w:rsidRPr="0011248A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2A0F" w14:textId="0510413C" w:rsidR="0092717D" w:rsidRPr="0092717D" w:rsidRDefault="0092717D" w:rsidP="0092717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363B1390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B691" w14:textId="5BA35278" w:rsidR="0092717D" w:rsidRPr="008B0A20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82F0" w14:textId="239F9DDD" w:rsidR="0092717D" w:rsidRDefault="00000000" w:rsidP="0092717D">
            <w:pPr>
              <w:snapToGrid w:val="0"/>
              <w:spacing w:after="0" w:line="240" w:lineRule="auto"/>
            </w:pPr>
            <w:hyperlink r:id="rId51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S1-253339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F5BF" w14:textId="3D77D9B6" w:rsidR="0092717D" w:rsidRPr="004553CC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81F1" w14:textId="39E7FE53" w:rsidR="0092717D" w:rsidRPr="004553CC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on Clause 9.12 EN issue 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E76B" w14:textId="77777777" w:rsidR="0092717D" w:rsidRPr="0011248A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F13A" w14:textId="77777777" w:rsidR="0092717D" w:rsidRPr="0092717D" w:rsidRDefault="0092717D" w:rsidP="0092717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3D76B9B4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C334" w14:textId="14147C83" w:rsidR="0092717D" w:rsidRPr="008B0A20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9DE6" w14:textId="70F97691" w:rsidR="0092717D" w:rsidRDefault="00000000" w:rsidP="0092717D">
            <w:pPr>
              <w:snapToGrid w:val="0"/>
              <w:spacing w:after="0" w:line="240" w:lineRule="auto"/>
            </w:pPr>
            <w:hyperlink r:id="rId52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S1-253196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4BB6" w14:textId="2D4695BC" w:rsidR="0092717D" w:rsidRPr="004553CC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3FB5" w14:textId="07EB06EC" w:rsidR="0092717D" w:rsidRPr="004553CC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Update 9.15 UC on coordinating computing and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049C" w14:textId="77777777" w:rsidR="0092717D" w:rsidRPr="0011248A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7FE7" w14:textId="77777777" w:rsidR="0092717D" w:rsidRPr="0092717D" w:rsidRDefault="0092717D" w:rsidP="0092717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63962CD0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6A59" w14:textId="5E7532FF" w:rsidR="0092717D" w:rsidRPr="008B0A20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9E18" w14:textId="5132415E" w:rsidR="0092717D" w:rsidRDefault="00000000" w:rsidP="0092717D">
            <w:pPr>
              <w:snapToGrid w:val="0"/>
              <w:spacing w:after="0" w:line="240" w:lineRule="auto"/>
            </w:pPr>
            <w:hyperlink r:id="rId53" w:history="1">
              <w:r w:rsidR="0092717D" w:rsidRPr="00EB1149">
                <w:rPr>
                  <w:rStyle w:val="Hipervnculo"/>
                  <w:rFonts w:cs="Arial"/>
                  <w:szCs w:val="18"/>
                </w:rPr>
                <w:t>S1-253248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B652" w14:textId="1002A019" w:rsidR="0092717D" w:rsidRPr="004553CC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ZTE Corporation,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12B9" w14:textId="4FC4969A" w:rsidR="0092717D" w:rsidRPr="004553CC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Pseudo-CR on update use case in clause 9.15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201E" w14:textId="77777777" w:rsidR="0092717D" w:rsidRPr="0011248A" w:rsidRDefault="0092717D" w:rsidP="0092717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301BA" w14:textId="77777777" w:rsidR="0092717D" w:rsidRPr="0092717D" w:rsidRDefault="0092717D" w:rsidP="0092717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BC04B8" w14:paraId="75F5E1E1" w14:textId="77777777" w:rsidTr="008C1ACB">
        <w:trPr>
          <w:trHeight w:val="250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1FA0C6C3" w14:textId="0916D3D1" w:rsidR="0092717D" w:rsidRPr="00BC04B8" w:rsidRDefault="0092717D" w:rsidP="008C1ACB">
            <w:pPr>
              <w:pStyle w:val="Ttulo8"/>
              <w:jc w:val="left"/>
              <w:rPr>
                <w:color w:val="1F497D" w:themeColor="text2"/>
                <w:sz w:val="17"/>
                <w:szCs w:val="17"/>
              </w:rPr>
            </w:pPr>
            <w:r>
              <w:rPr>
                <w:color w:val="1F497D" w:themeColor="text2"/>
                <w:sz w:val="17"/>
                <w:szCs w:val="17"/>
              </w:rPr>
              <w:t>New use cases</w:t>
            </w:r>
          </w:p>
        </w:tc>
      </w:tr>
      <w:tr w:rsidR="002B35FE" w:rsidRPr="002B5B90" w14:paraId="76827880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7A08" w14:textId="5D1D7A85" w:rsidR="002B35FE" w:rsidRPr="0035555A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8A80" w14:textId="4EF2283E" w:rsidR="002B35FE" w:rsidRPr="004553CC" w:rsidRDefault="00000000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54" w:history="1">
              <w:r w:rsidR="002B35FE" w:rsidRPr="00EB1149">
                <w:rPr>
                  <w:rStyle w:val="Hipervnculo"/>
                  <w:rFonts w:cs="Arial"/>
                  <w:szCs w:val="18"/>
                </w:rPr>
                <w:t>S1-253074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4B9C" w14:textId="3AFEC0E5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OPPO,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63EE" w14:textId="5A3ADA05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New use case on error tolerant communication for online short video streaming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8D83" w14:textId="77777777" w:rsidR="002B35FE" w:rsidRPr="0011248A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8B5E" w14:textId="77777777" w:rsidR="002B35FE" w:rsidRPr="0011248A" w:rsidRDefault="002B35FE" w:rsidP="002B35FE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B35FE" w:rsidRPr="002B5B90" w14:paraId="51B9E79C" w14:textId="77777777" w:rsidTr="002B35F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C150" w14:textId="1ECAE0F0" w:rsidR="002B35FE" w:rsidRPr="0035555A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C273" w14:textId="682418F9" w:rsidR="002B35FE" w:rsidRPr="004553CC" w:rsidRDefault="00000000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55" w:history="1">
              <w:r w:rsidR="002B35FE" w:rsidRPr="00EB1149">
                <w:rPr>
                  <w:rStyle w:val="Hipervnculo"/>
                  <w:rFonts w:cs="Arial"/>
                  <w:szCs w:val="18"/>
                </w:rPr>
                <w:t>S1-253159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8BF1" w14:textId="4BDEF4BA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9869" w14:textId="435F6F78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 xml:space="preserve">Use case on Application Context Enhanced Communication Service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B14A" w14:textId="77777777" w:rsidR="002B35FE" w:rsidRPr="0011248A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1FC1" w14:textId="77777777" w:rsidR="002B35FE" w:rsidRPr="0011248A" w:rsidRDefault="002B35FE" w:rsidP="002B35FE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B35FE" w:rsidRPr="002B5B90" w14:paraId="0AB69EA5" w14:textId="77777777" w:rsidTr="002B35F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723DC" w14:textId="3F4417A6" w:rsidR="002B35FE" w:rsidRPr="007604B2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7A71C" w14:textId="324C18F7" w:rsidR="002B35FE" w:rsidRPr="004553CC" w:rsidRDefault="00000000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56" w:history="1">
              <w:r w:rsidR="002B35FE" w:rsidRPr="00EB1149">
                <w:rPr>
                  <w:rStyle w:val="Hipervnculo"/>
                  <w:rFonts w:cs="Arial"/>
                  <w:szCs w:val="18"/>
                </w:rPr>
                <w:t>S1-253208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29E22" w14:textId="2C669785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SHURE Europe GmbH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96AB3" w14:textId="76CF9058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New use case on Immersive Audio Production in Live Events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F2187" w14:textId="2B015FFA" w:rsidR="002B35FE" w:rsidRPr="002B35FE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62356" w14:textId="77777777" w:rsidR="002B35FE" w:rsidRPr="002B35FE" w:rsidRDefault="002B35FE" w:rsidP="002B35F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B35FE" w:rsidRPr="002B5B90" w14:paraId="76169A9A" w14:textId="77777777" w:rsidTr="002B35F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0D1EC" w14:textId="13E187AB" w:rsidR="002B35FE" w:rsidRPr="000F7437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9" w:name="_Hlk198278441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20422" w14:textId="4E1E5CCC" w:rsidR="002B35FE" w:rsidRPr="000F7437" w:rsidRDefault="00000000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57" w:history="1">
              <w:r w:rsidR="002B35FE" w:rsidRPr="00EB1149">
                <w:rPr>
                  <w:rStyle w:val="Hipervnculo"/>
                  <w:rFonts w:cs="Arial"/>
                  <w:szCs w:val="18"/>
                </w:rPr>
                <w:t>S1-253259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54512" w14:textId="7DDAE85B" w:rsidR="002B35FE" w:rsidRPr="000F7437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7B0A3" w14:textId="5210DAA0" w:rsidR="002B35FE" w:rsidRPr="000F7437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Pseudo-CR on new use case on communication between heterogeneous immersive terminals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022AD" w14:textId="4F490293" w:rsidR="002B35FE" w:rsidRPr="002B35FE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F08EF" w14:textId="134EC0D9" w:rsidR="002B35FE" w:rsidRPr="002B35FE" w:rsidRDefault="002B35FE" w:rsidP="002B35F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B35FE" w:rsidRPr="002B5B90" w14:paraId="59205200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07B8" w14:textId="6BA017CB" w:rsidR="002B35FE" w:rsidRPr="000F7437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0EC3" w14:textId="77BDC79F" w:rsidR="002B35FE" w:rsidRPr="000F7437" w:rsidRDefault="00000000" w:rsidP="002B35FE">
            <w:pPr>
              <w:snapToGrid w:val="0"/>
              <w:spacing w:after="0" w:line="240" w:lineRule="auto"/>
            </w:pPr>
            <w:hyperlink r:id="rId58" w:history="1">
              <w:r w:rsidR="002B35FE" w:rsidRPr="00EB1149">
                <w:rPr>
                  <w:rStyle w:val="Hipervnculo"/>
                  <w:rFonts w:cs="Arial"/>
                  <w:szCs w:val="18"/>
                </w:rPr>
                <w:t>S1-253266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1E69" w14:textId="46A008C9" w:rsidR="002B35FE" w:rsidRPr="000F7437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Tata Consultancy Services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9E99" w14:textId="047DE1C3" w:rsidR="002B35FE" w:rsidRPr="000F7437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Pseudo-CR on bandwidth efficient live interaction with virtual 3D demonstrator using semantic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488C" w14:textId="77777777" w:rsidR="002B35FE" w:rsidRPr="0011248A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8EF7" w14:textId="6DAFA852" w:rsidR="002B35FE" w:rsidRPr="0011248A" w:rsidRDefault="002B35FE" w:rsidP="002B35FE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B35FE" w:rsidRPr="002B5B90" w14:paraId="7CD518D4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B3A6" w14:textId="6C4AA80A" w:rsidR="002B35FE" w:rsidRPr="0035555A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C57D" w14:textId="071D7C4D" w:rsidR="002B35FE" w:rsidRPr="004553CC" w:rsidRDefault="00000000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59" w:history="1">
              <w:r w:rsidR="002B35FE" w:rsidRPr="00EB1149">
                <w:rPr>
                  <w:rStyle w:val="Hipervnculo"/>
                  <w:rFonts w:cs="Arial"/>
                  <w:szCs w:val="18"/>
                </w:rPr>
                <w:t>S1-253302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329D" w14:textId="11364269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BUPT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8195" w14:textId="699E5E9B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Use case on 3D hyper-realistic video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1516" w14:textId="77777777" w:rsidR="002B35FE" w:rsidRPr="0011248A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AC4F" w14:textId="7BA03D71" w:rsidR="002B35FE" w:rsidRPr="0011248A" w:rsidRDefault="002B35FE" w:rsidP="002B35FE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963C0">
              <w:rPr>
                <w:rFonts w:cs="Arial"/>
                <w:szCs w:val="18"/>
              </w:rPr>
              <w:t xml:space="preserve">This is submitted to Clause </w:t>
            </w:r>
            <w:proofErr w:type="gramStart"/>
            <w:r w:rsidRPr="00E963C0">
              <w:rPr>
                <w:rFonts w:cs="Arial"/>
                <w:szCs w:val="18"/>
              </w:rPr>
              <w:t>9</w:t>
            </w:r>
            <w:proofErr w:type="gramEnd"/>
            <w:r w:rsidRPr="00E963C0">
              <w:rPr>
                <w:rFonts w:cs="Arial"/>
                <w:szCs w:val="18"/>
              </w:rPr>
              <w:t xml:space="preserve"> but UC is written for W</w:t>
            </w:r>
          </w:p>
        </w:tc>
      </w:tr>
      <w:tr w:rsidR="002B35FE" w:rsidRPr="002B5B90" w14:paraId="6A7706EE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7DD2" w14:textId="4D620FC9" w:rsidR="002B35FE" w:rsidRPr="0035555A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9E0E" w14:textId="4604760C" w:rsidR="002B35FE" w:rsidRPr="004553CC" w:rsidRDefault="00000000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60" w:history="1">
              <w:r w:rsidR="002B35FE" w:rsidRPr="00EB1149">
                <w:rPr>
                  <w:rStyle w:val="Hipervnculo"/>
                  <w:rFonts w:cs="Arial"/>
                  <w:szCs w:val="18"/>
                </w:rPr>
                <w:t>S1-253352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64D7" w14:textId="34319702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5935" w14:textId="6D7AE9BC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New Use Case: Use Case on Collaborative Mixed Reality Co-Design using XR Immersive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1C92" w14:textId="77777777" w:rsidR="002B35FE" w:rsidRPr="002B35FE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F078" w14:textId="77777777" w:rsidR="002B35FE" w:rsidRPr="002B35FE" w:rsidRDefault="002B35FE" w:rsidP="002B35FE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B35FE" w:rsidRPr="002B5B90" w14:paraId="32BB3A58" w14:textId="77777777" w:rsidTr="002B35F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C268" w14:textId="1F65D27A" w:rsidR="002B35FE" w:rsidRPr="0035555A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09D7" w14:textId="20484B7E" w:rsidR="002B35FE" w:rsidRPr="004553CC" w:rsidRDefault="00000000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61" w:history="1">
              <w:r w:rsidR="002B35FE" w:rsidRPr="00EB1149">
                <w:rPr>
                  <w:rStyle w:val="Hipervnculo"/>
                  <w:rFonts w:cs="Arial"/>
                  <w:szCs w:val="18"/>
                </w:rPr>
                <w:t>S1-253325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52E6" w14:textId="1084EAF5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31A92" w14:textId="563665BC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 xml:space="preserve">Digital Twins under Immersive Communications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24C9" w14:textId="77777777" w:rsidR="002B35FE" w:rsidRPr="0011248A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1361" w14:textId="77777777" w:rsidR="002B35FE" w:rsidRPr="0011248A" w:rsidRDefault="002B35FE" w:rsidP="002B35FE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B35FE" w:rsidRPr="002B5B90" w14:paraId="25FFC117" w14:textId="77777777" w:rsidTr="002B35F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3F2FA17" w14:textId="7FE9C7FE" w:rsidR="002B35FE" w:rsidRPr="008B0A20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B7123F7" w14:textId="46AA4E4A" w:rsidR="002B35FE" w:rsidRDefault="002B35FE" w:rsidP="002B35FE">
            <w:pPr>
              <w:snapToGrid w:val="0"/>
              <w:spacing w:after="0" w:line="240" w:lineRule="auto"/>
            </w:pPr>
            <w:r w:rsidRPr="00EB1149">
              <w:rPr>
                <w:rFonts w:cs="Arial"/>
                <w:color w:val="000000"/>
                <w:szCs w:val="18"/>
              </w:rPr>
              <w:t>S1-253194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E7D8BE1" w14:textId="0E8A3FD5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16C05B7" w14:textId="68BF84C6" w:rsidR="002B35FE" w:rsidRPr="004553CC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/>
                <w:szCs w:val="18"/>
              </w:rPr>
              <w:t>Update 9.7 UC on holographic telepresence in healthcare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8240231" w14:textId="03462E23" w:rsidR="002B35FE" w:rsidRPr="002B35FE" w:rsidRDefault="002B35FE" w:rsidP="002B35F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B35FE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874DAEF" w14:textId="77777777" w:rsidR="002B35FE" w:rsidRPr="002B35FE" w:rsidRDefault="002B35FE" w:rsidP="002B35F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2717D" w:rsidRPr="00B04844" w14:paraId="10F9E371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5D1F3324" w14:textId="77777777" w:rsidR="0092717D" w:rsidRPr="00F45489" w:rsidRDefault="0092717D" w:rsidP="0092717D">
            <w:pPr>
              <w:pStyle w:val="Ttulo1"/>
              <w:numPr>
                <w:ilvl w:val="0"/>
                <w:numId w:val="19"/>
              </w:numPr>
            </w:pPr>
            <w:bookmarkStart w:id="10" w:name="_Hlk198311431"/>
            <w:bookmarkEnd w:id="9"/>
            <w:proofErr w:type="spellStart"/>
            <w:r w:rsidRPr="004E36F9">
              <w:t>Tdoc</w:t>
            </w:r>
            <w:proofErr w:type="spellEnd"/>
            <w:r w:rsidRPr="004E36F9">
              <w:t xml:space="preserve"> numbers NOT allocated during drafting session (admin purposes only)</w:t>
            </w:r>
          </w:p>
        </w:tc>
      </w:tr>
      <w:tr w:rsidR="0092717D" w:rsidRPr="002B5B90" w14:paraId="71211262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2716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6A4F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2115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E7EF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BCB4" w14:textId="77777777" w:rsidR="0092717D" w:rsidRPr="0011248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090D" w14:textId="77777777" w:rsidR="0092717D" w:rsidRPr="0011248A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302A7F06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3190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33CF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6584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4035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277F" w14:textId="77777777" w:rsidR="0092717D" w:rsidRPr="0011248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D887" w14:textId="77777777" w:rsidR="0092717D" w:rsidRPr="0011248A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63001A9E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CF29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4AC2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DFC6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8CF6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B7FE" w14:textId="77777777" w:rsidR="0092717D" w:rsidRPr="0011248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8A94" w14:textId="77777777" w:rsidR="0092717D" w:rsidRPr="0011248A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020B5381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0AD9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EC71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7B13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6171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0837" w14:textId="77777777" w:rsidR="0092717D" w:rsidRPr="0011248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E97D" w14:textId="77777777" w:rsidR="0092717D" w:rsidRPr="0011248A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101C441B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2F58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EE48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0A2E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3C9E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80E8" w14:textId="77777777" w:rsidR="0092717D" w:rsidRPr="0011248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2C81" w14:textId="77777777" w:rsidR="0092717D" w:rsidRPr="0011248A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2B5B90" w14:paraId="675B9748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815F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F0E1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B9A4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6A25" w14:textId="77777777" w:rsidR="0092717D" w:rsidRPr="00C86750" w:rsidRDefault="0092717D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F5AB" w14:textId="77777777" w:rsidR="0092717D" w:rsidRPr="0011248A" w:rsidRDefault="0092717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6E12" w14:textId="77777777" w:rsidR="0092717D" w:rsidRPr="0011248A" w:rsidRDefault="0092717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B04844" w14:paraId="660BEF87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3FC790D4" w14:textId="09648152" w:rsidR="0092717D" w:rsidRPr="00F45489" w:rsidRDefault="00E12847" w:rsidP="0092717D">
            <w:pPr>
              <w:pStyle w:val="Ttulo1"/>
              <w:numPr>
                <w:ilvl w:val="0"/>
                <w:numId w:val="19"/>
              </w:numPr>
            </w:pPr>
            <w:r w:rsidRPr="00E12847">
              <w:t>Important discussions</w:t>
            </w:r>
          </w:p>
        </w:tc>
      </w:tr>
      <w:tr w:rsidR="0092717D" w:rsidRPr="00B04844" w14:paraId="75D017B0" w14:textId="77777777" w:rsidTr="008C1ACB">
        <w:trPr>
          <w:trHeight w:val="141"/>
        </w:trPr>
        <w:tc>
          <w:tcPr>
            <w:tcW w:w="14426" w:type="dxa"/>
            <w:gridSpan w:val="6"/>
            <w:shd w:val="clear" w:color="auto" w:fill="auto"/>
          </w:tcPr>
          <w:p w14:paraId="72F0F810" w14:textId="77777777" w:rsidR="0092717D" w:rsidRPr="00F45489" w:rsidRDefault="0092717D" w:rsidP="008C1ACB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21697ED7" w14:textId="75A7DE67" w:rsidR="0092717D" w:rsidRPr="00894FB0" w:rsidRDefault="0092717D" w:rsidP="008C1ACB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</w:p>
          <w:p w14:paraId="6733CFDA" w14:textId="77777777" w:rsidR="0092717D" w:rsidRDefault="0092717D" w:rsidP="008C1ACB">
            <w:pPr>
              <w:numPr>
                <w:ilvl w:val="0"/>
                <w:numId w:val="18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49B9BE8E" w14:textId="77777777" w:rsidR="0092717D" w:rsidRPr="00F45489" w:rsidRDefault="0092717D" w:rsidP="008C1ACB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717D" w:rsidRPr="00B04844" w14:paraId="18EF1D6B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4B29AD6D" w14:textId="77777777" w:rsidR="0092717D" w:rsidRPr="00F45489" w:rsidRDefault="0092717D" w:rsidP="0092717D">
            <w:pPr>
              <w:pStyle w:val="Ttulo1"/>
              <w:numPr>
                <w:ilvl w:val="0"/>
                <w:numId w:val="19"/>
              </w:numPr>
            </w:pPr>
            <w:r>
              <w:t xml:space="preserve">Close </w:t>
            </w:r>
          </w:p>
        </w:tc>
      </w:tr>
      <w:bookmarkEnd w:id="10"/>
    </w:tbl>
    <w:p w14:paraId="3F6C7514" w14:textId="6C39D426" w:rsidR="0041287C" w:rsidRPr="0092717D" w:rsidRDefault="0041287C">
      <w:pPr>
        <w:spacing w:after="0" w:line="240" w:lineRule="auto"/>
        <w:rPr>
          <w:rFonts w:eastAsia="Times New Roman"/>
          <w:sz w:val="20"/>
          <w:szCs w:val="20"/>
        </w:rPr>
      </w:pPr>
    </w:p>
    <w:p w14:paraId="1EA89E3B" w14:textId="77777777" w:rsidR="0092717D" w:rsidRDefault="0092717D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2ECE7086" w14:textId="77777777" w:rsidR="007F07EB" w:rsidRDefault="007F07EB" w:rsidP="002567A9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</w:p>
    <w:sectPr w:rsidR="007F07EB" w:rsidSect="00E50E1C">
      <w:footerReference w:type="even" r:id="rId62"/>
      <w:footerReference w:type="default" r:id="rId63"/>
      <w:footerReference w:type="first" r:id="rId64"/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373F" w14:textId="77777777" w:rsidR="007211C1" w:rsidRDefault="007211C1" w:rsidP="002E015E">
      <w:pPr>
        <w:spacing w:after="0" w:line="240" w:lineRule="auto"/>
      </w:pPr>
      <w:r>
        <w:separator/>
      </w:r>
    </w:p>
  </w:endnote>
  <w:endnote w:type="continuationSeparator" w:id="0">
    <w:p w14:paraId="27019087" w14:textId="77777777" w:rsidR="007211C1" w:rsidRDefault="007211C1" w:rsidP="002E015E">
      <w:pPr>
        <w:spacing w:after="0" w:line="240" w:lineRule="auto"/>
      </w:pPr>
      <w:r>
        <w:continuationSeparator/>
      </w:r>
    </w:p>
  </w:endnote>
  <w:endnote w:type="continuationNotice" w:id="1">
    <w:p w14:paraId="1284D404" w14:textId="77777777" w:rsidR="007211C1" w:rsidRDefault="007211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BD50" w14:textId="77777777" w:rsidR="004152D0" w:rsidRDefault="004152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9718F" w14:textId="77777777" w:rsidR="004152D0" w:rsidRDefault="004152D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41C2" w14:textId="77777777" w:rsidR="004152D0" w:rsidRDefault="004152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5FF1" w14:textId="77777777" w:rsidR="007211C1" w:rsidRDefault="007211C1" w:rsidP="002E015E">
      <w:pPr>
        <w:spacing w:after="0" w:line="240" w:lineRule="auto"/>
      </w:pPr>
      <w:r>
        <w:separator/>
      </w:r>
    </w:p>
  </w:footnote>
  <w:footnote w:type="continuationSeparator" w:id="0">
    <w:p w14:paraId="7856E4DB" w14:textId="77777777" w:rsidR="007211C1" w:rsidRDefault="007211C1" w:rsidP="002E015E">
      <w:pPr>
        <w:spacing w:after="0" w:line="240" w:lineRule="auto"/>
      </w:pPr>
      <w:r>
        <w:continuationSeparator/>
      </w:r>
    </w:p>
  </w:footnote>
  <w:footnote w:type="continuationNotice" w:id="1">
    <w:p w14:paraId="041A75C5" w14:textId="77777777" w:rsidR="007211C1" w:rsidRDefault="007211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01F8D66E"/>
    <w:lvl w:ilvl="0">
      <w:start w:val="1"/>
      <w:numFmt w:val="decimal"/>
      <w:pStyle w:val="Ttulo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Ttulo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C001969"/>
    <w:multiLevelType w:val="hybridMultilevel"/>
    <w:tmpl w:val="30906E6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15"/>
  </w:num>
  <w:num w:numId="10" w16cid:durableId="1184980164">
    <w:abstractNumId w:val="13"/>
  </w:num>
  <w:num w:numId="11" w16cid:durableId="182203613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4"/>
  </w:num>
  <w:num w:numId="14" w16cid:durableId="1800492571">
    <w:abstractNumId w:val="18"/>
  </w:num>
  <w:num w:numId="15" w16cid:durableId="1749884749">
    <w:abstractNumId w:val="17"/>
  </w:num>
  <w:num w:numId="16" w16cid:durableId="198574096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2"/>
  </w:num>
  <w:num w:numId="18" w16cid:durableId="1548108975">
    <w:abstractNumId w:val="9"/>
  </w:num>
  <w:num w:numId="19" w16cid:durableId="73828914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66D2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48A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6E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5FE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5F59"/>
    <w:rsid w:val="002D603C"/>
    <w:rsid w:val="002D6045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497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2D0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860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1B5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A82"/>
    <w:rsid w:val="00552DE6"/>
    <w:rsid w:val="00552EE9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C61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26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1C1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A7E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F39"/>
    <w:rsid w:val="00903040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17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6D33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5CE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847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B90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3CBE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65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2AC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076F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Ttulo1">
    <w:name w:val="heading 1"/>
    <w:basedOn w:val="Normal"/>
    <w:next w:val="Textoindependiente"/>
    <w:link w:val="Ttulo1Car"/>
    <w:autoRedefine/>
    <w:qFormat/>
    <w:rsid w:val="004B71B5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Ttulo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Textoindependiente"/>
    <w:link w:val="Ttulo2Car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Ttulo3">
    <w:name w:val="heading 3"/>
    <w:aliases w:val="H3,Underrubrik2,E3,H3-Heading 3,3,l3.3,h3,l3,list 3,list3,subhead,Heading3,1.,Heading No. L3,H31,H32,H33,H34,H35,Sub-sub section Title,Titolo Sotto/Sottosezione,L3,Head 3,1.1.1,3rd level"/>
    <w:basedOn w:val="Ttulo2"/>
    <w:next w:val="Textoindependiente"/>
    <w:link w:val="Ttulo3C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Ttulo4">
    <w:name w:val="heading 4"/>
    <w:aliases w:val="h4,H4"/>
    <w:basedOn w:val="Normal"/>
    <w:next w:val="Normal"/>
    <w:link w:val="Ttulo4C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Ttulo5">
    <w:name w:val="heading 5"/>
    <w:aliases w:val="H5"/>
    <w:basedOn w:val="Normal"/>
    <w:next w:val="Normal"/>
    <w:link w:val="Ttulo5C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Ttulo7">
    <w:name w:val="heading 7"/>
    <w:basedOn w:val="Normal"/>
    <w:next w:val="Normal"/>
    <w:link w:val="Ttulo7C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Ttulo9">
    <w:name w:val="heading 9"/>
    <w:basedOn w:val="Normal"/>
    <w:next w:val="Normal"/>
    <w:link w:val="Ttulo9C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Ttulo1Car">
    <w:name w:val="Título 1 Car"/>
    <w:link w:val="Ttulo1"/>
    <w:rsid w:val="004B71B5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aliases w:val="H3 Car,Underrubrik2 Car,E3 Car,H3-Heading 3 Car,3 Car,l3.3 Car,h3 Car,l3 Car,list 3 Car,list3 Car,subhead Car,Heading3 Car,1. Car,Heading No. L3 Car,H31 Car,H32 Car,H33 Car,H34 Car,H35 Car,Sub-sub section Title Car,L3 Car,Head 3 Car"/>
    <w:link w:val="Ttulo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Ttulo4Car">
    <w:name w:val="Título 4 Car"/>
    <w:aliases w:val="h4 Car,H4 Car"/>
    <w:link w:val="Ttulo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5Car">
    <w:name w:val="Título 5 Car"/>
    <w:aliases w:val="H5 Car"/>
    <w:link w:val="Ttulo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Ttulo6Car">
    <w:name w:val="Título 6 Car"/>
    <w:link w:val="Ttulo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Ttulo7Car">
    <w:name w:val="Título 7 Car"/>
    <w:link w:val="Ttulo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Ttulo8Car">
    <w:name w:val="Título 8 Car"/>
    <w:link w:val="Ttulo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Ttulo9Car">
    <w:name w:val="Título 9 Car"/>
    <w:link w:val="Ttulo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Sinlista"/>
    <w:uiPriority w:val="99"/>
    <w:semiHidden/>
    <w:unhideWhenUsed/>
    <w:rsid w:val="001033D8"/>
  </w:style>
  <w:style w:type="character" w:styleId="Hipervnculovisitado">
    <w:name w:val="FollowedHyperlink"/>
    <w:unhideWhenUsed/>
    <w:rsid w:val="001033D8"/>
    <w:rPr>
      <w:color w:val="800080"/>
      <w:u w:val="single"/>
    </w:rPr>
  </w:style>
  <w:style w:type="paragraph" w:styleId="Textoindependiente">
    <w:name w:val="Body Text"/>
    <w:aliases w:val="AvtalBrödtext,Bodytext"/>
    <w:basedOn w:val="Normal"/>
    <w:link w:val="TextoindependienteC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oindependienteCar">
    <w:name w:val="Texto independiente Car"/>
    <w:aliases w:val="AvtalBrödtext Car,Bodytext Car"/>
    <w:link w:val="Textoindependiente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tulo2Car">
    <w:name w:val="Título 2 Car"/>
    <w:aliases w:val="H2 Car,UNDERRUBRIK 1-2 Car,R2 Car,2 Car,H21 Car,E2 Car,heading 2 Car,h2 Car,2nd level Car,H22 Car,H23 Car,H24 Car,H25 Car,†berschrift 2 Car,õberschrift 2 Car,H2-Heading 2 Car,Header 2 Car,l2 Car,Header2 Car,22 Car,heading2 Car,list2 Car"/>
    <w:link w:val="Ttulo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ndice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ndice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D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onotapieCar">
    <w:name w:val="Texto nota pie Car"/>
    <w:link w:val="Textonotapie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ocomentarioCar">
    <w:name w:val="Texto comentario Car"/>
    <w:link w:val="Textocomentario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EncabezadoCar">
    <w:name w:val="Encabezado Car"/>
    <w:aliases w:val="header odd Car,header Car,header odd1 Car,header odd2 Car,header odd3 Car,header odd4 Car,header odd5 Car,header odd6 Car,header1 Car,header2 Car,header3 Car,header odd11 Car,header odd21 Car,header odd7 Car,header4 Car,header odd8 Car"/>
    <w:link w:val="Encabezado"/>
    <w:locked/>
    <w:rsid w:val="001033D8"/>
    <w:rPr>
      <w:rFonts w:ascii="Arial" w:eastAsia="Times New Roman" w:hAnsi="Arial" w:cs="Arial"/>
      <w:lang w:eastAsia="ar-SA"/>
    </w:rPr>
  </w:style>
  <w:style w:type="paragraph" w:styleId="Encabezado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EncabezadoC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Fuentedeprrafopredeter"/>
    <w:semiHidden/>
    <w:rsid w:val="001033D8"/>
  </w:style>
  <w:style w:type="paragraph" w:styleId="Piedepgina">
    <w:name w:val="footer"/>
    <w:basedOn w:val="Normal"/>
    <w:link w:val="PiedepginaC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PiedepginaCar">
    <w:name w:val="Pie de página Car"/>
    <w:link w:val="Piedepgina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Ttulodendice">
    <w:name w:val="index heading"/>
    <w:basedOn w:val="Normal"/>
    <w:next w:val="ndice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Descripci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Direccinsobre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a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aconvietas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aconvietas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aconvietas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vietas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vietas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tuloCar">
    <w:name w:val="Subtítulo Car"/>
    <w:link w:val="Subttulo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SangradetextonormalCar">
    <w:name w:val="Sangría de texto normal Car"/>
    <w:link w:val="Sangradetextonormal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Textoindependiente2">
    <w:name w:val="Body Text 2"/>
    <w:basedOn w:val="Normal"/>
    <w:link w:val="Textoindependiente2C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Textoindependiente2Car">
    <w:name w:val="Texto independiente 2 Car"/>
    <w:link w:val="Textoindependiente2"/>
    <w:rsid w:val="001033D8"/>
    <w:rPr>
      <w:rFonts w:ascii="Arial" w:eastAsia="Times New Roman" w:hAnsi="Arial" w:cs="Times New Roman"/>
      <w:sz w:val="20"/>
      <w:szCs w:val="24"/>
    </w:rPr>
  </w:style>
  <w:style w:type="paragraph" w:styleId="Textoindependiente3">
    <w:name w:val="Body Text 3"/>
    <w:basedOn w:val="Normal"/>
    <w:link w:val="Textoindependiente3Car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Sangra2detindependiente">
    <w:name w:val="Body Text Indent 2"/>
    <w:basedOn w:val="Normal"/>
    <w:link w:val="Sangra2detindependienteC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Sangra2detindependienteCar">
    <w:name w:val="Sangría 2 de t. independiente Car"/>
    <w:link w:val="Sangra2detindependiente"/>
    <w:rsid w:val="001033D8"/>
    <w:rPr>
      <w:rFonts w:ascii="Arial" w:eastAsia="Times New Roman" w:hAnsi="Arial" w:cs="Times New Roman"/>
      <w:sz w:val="20"/>
      <w:szCs w:val="20"/>
    </w:rPr>
  </w:style>
  <w:style w:type="paragraph" w:styleId="Mapadeldocumento">
    <w:name w:val="Document Map"/>
    <w:basedOn w:val="Normal"/>
    <w:link w:val="MapadeldocumentoCar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Textosinformato">
    <w:name w:val="Plain Text"/>
    <w:basedOn w:val="Normal"/>
    <w:link w:val="TextosinformatoCar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TextosinformatoCar">
    <w:name w:val="Texto sin formato Car"/>
    <w:link w:val="Textosinformato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033D8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odegloboCar">
    <w:name w:val="Texto de globo Car"/>
    <w:link w:val="Textodeglobo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Prrafodelista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Textoindependiente"/>
    <w:rsid w:val="001033D8"/>
    <w:pPr>
      <w:ind w:left="2268"/>
    </w:pPr>
  </w:style>
  <w:style w:type="paragraph" w:customStyle="1" w:styleId="Heading">
    <w:name w:val="Heading"/>
    <w:basedOn w:val="Normal"/>
    <w:next w:val="Textoindependiente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Textoindependiente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Descripci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Normal"/>
    <w:next w:val="Textoindependiente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Ttulo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tuloCar">
    <w:name w:val="Título Car"/>
    <w:link w:val="Ttulo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tulo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tulo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a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Refdenotaalpie">
    <w:name w:val="footnote reference"/>
    <w:unhideWhenUsed/>
    <w:rsid w:val="001033D8"/>
    <w:rPr>
      <w:vertAlign w:val="superscript"/>
    </w:rPr>
  </w:style>
  <w:style w:type="character" w:styleId="Refdecomentario">
    <w:name w:val="annotation reference"/>
    <w:unhideWhenUsed/>
    <w:rsid w:val="001033D8"/>
    <w:rPr>
      <w:sz w:val="16"/>
      <w:szCs w:val="16"/>
    </w:rPr>
  </w:style>
  <w:style w:type="character" w:styleId="Refdenotaalfinal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Principiodelformulario">
    <w:name w:val="HTML Top of Form"/>
    <w:basedOn w:val="Normal"/>
    <w:next w:val="Normal"/>
    <w:link w:val="z-PrincipiodelformularioC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PrincipiodelformularioCar">
    <w:name w:val="z-Principio del formulario Car"/>
    <w:link w:val="z-Principiodelformulario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Textoindependiente3Car">
    <w:name w:val="Texto independiente 3 Car"/>
    <w:link w:val="Textoindependiente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Finaldelformulario">
    <w:name w:val="HTML Bottom of Form"/>
    <w:basedOn w:val="Normal"/>
    <w:next w:val="Normal"/>
    <w:link w:val="z-FinaldelformularioC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FinaldelformularioCar">
    <w:name w:val="z-Final del formulario Car"/>
    <w:link w:val="z-Finaldelformulario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aconcuadrcula">
    <w:name w:val="Table Grid"/>
    <w:basedOn w:val="Tabla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Sinlista"/>
    <w:semiHidden/>
    <w:unhideWhenUsed/>
    <w:rsid w:val="00A17642"/>
  </w:style>
  <w:style w:type="character" w:styleId="Nmerodepgina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Textoennegrita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Sinlista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Sinlista"/>
    <w:uiPriority w:val="99"/>
    <w:semiHidden/>
    <w:unhideWhenUsed/>
    <w:rsid w:val="003E1CF2"/>
  </w:style>
  <w:style w:type="numbering" w:customStyle="1" w:styleId="NoList11">
    <w:name w:val="No List11"/>
    <w:next w:val="Sinlista"/>
    <w:uiPriority w:val="99"/>
    <w:semiHidden/>
    <w:unhideWhenUsed/>
    <w:rsid w:val="003E1CF2"/>
  </w:style>
  <w:style w:type="table" w:customStyle="1" w:styleId="TableGrid1">
    <w:name w:val="Table Grid1"/>
    <w:basedOn w:val="Tablanormal"/>
    <w:next w:val="Tablaconcuadrcula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Sinlista"/>
    <w:semiHidden/>
    <w:unhideWhenUsed/>
    <w:rsid w:val="003E1CF2"/>
  </w:style>
  <w:style w:type="numbering" w:customStyle="1" w:styleId="NoList31">
    <w:name w:val="No List31"/>
    <w:next w:val="Sinlista"/>
    <w:semiHidden/>
    <w:unhideWhenUsed/>
    <w:rsid w:val="003E1CF2"/>
  </w:style>
  <w:style w:type="numbering" w:customStyle="1" w:styleId="NoList5">
    <w:name w:val="No List5"/>
    <w:next w:val="Sinlista"/>
    <w:uiPriority w:val="99"/>
    <w:semiHidden/>
    <w:unhideWhenUsed/>
    <w:rsid w:val="003E1CF2"/>
  </w:style>
  <w:style w:type="numbering" w:customStyle="1" w:styleId="NoList12">
    <w:name w:val="No List12"/>
    <w:next w:val="Sinlista"/>
    <w:uiPriority w:val="99"/>
    <w:semiHidden/>
    <w:unhideWhenUsed/>
    <w:rsid w:val="003E1CF2"/>
  </w:style>
  <w:style w:type="table" w:customStyle="1" w:styleId="TableGrid2">
    <w:name w:val="Table Grid2"/>
    <w:basedOn w:val="Tablanormal"/>
    <w:next w:val="Tablaconcuadrcula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Sinlista"/>
    <w:semiHidden/>
    <w:unhideWhenUsed/>
    <w:rsid w:val="003E1CF2"/>
  </w:style>
  <w:style w:type="numbering" w:customStyle="1" w:styleId="NoList32">
    <w:name w:val="No List32"/>
    <w:next w:val="Sinlista"/>
    <w:semiHidden/>
    <w:unhideWhenUsed/>
    <w:rsid w:val="003E1CF2"/>
  </w:style>
  <w:style w:type="numbering" w:customStyle="1" w:styleId="NoList6">
    <w:name w:val="No List6"/>
    <w:next w:val="Sinlista"/>
    <w:uiPriority w:val="99"/>
    <w:semiHidden/>
    <w:unhideWhenUsed/>
    <w:rsid w:val="001F15DE"/>
  </w:style>
  <w:style w:type="numbering" w:customStyle="1" w:styleId="NoList13">
    <w:name w:val="No List13"/>
    <w:next w:val="Sinlista"/>
    <w:uiPriority w:val="99"/>
    <w:semiHidden/>
    <w:unhideWhenUsed/>
    <w:rsid w:val="001F15DE"/>
  </w:style>
  <w:style w:type="table" w:customStyle="1" w:styleId="TableGrid3">
    <w:name w:val="Table Grid3"/>
    <w:basedOn w:val="Tablanormal"/>
    <w:next w:val="Tablaconcuadrcula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Sinlista"/>
    <w:semiHidden/>
    <w:unhideWhenUsed/>
    <w:rsid w:val="001F15DE"/>
  </w:style>
  <w:style w:type="numbering" w:customStyle="1" w:styleId="NoList33">
    <w:name w:val="No List33"/>
    <w:next w:val="Sinlista"/>
    <w:semiHidden/>
    <w:unhideWhenUsed/>
    <w:rsid w:val="001F15DE"/>
  </w:style>
  <w:style w:type="numbering" w:customStyle="1" w:styleId="NoList7">
    <w:name w:val="No List7"/>
    <w:next w:val="Sinlista"/>
    <w:uiPriority w:val="99"/>
    <w:semiHidden/>
    <w:unhideWhenUsed/>
    <w:rsid w:val="00A92E74"/>
  </w:style>
  <w:style w:type="numbering" w:customStyle="1" w:styleId="NoList14">
    <w:name w:val="No List14"/>
    <w:next w:val="Sinlista"/>
    <w:uiPriority w:val="99"/>
    <w:semiHidden/>
    <w:unhideWhenUsed/>
    <w:rsid w:val="00A92E74"/>
  </w:style>
  <w:style w:type="table" w:customStyle="1" w:styleId="TableGrid4">
    <w:name w:val="Table Grid4"/>
    <w:basedOn w:val="Tablanormal"/>
    <w:next w:val="Tablaconcuadrcula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Sinlista"/>
    <w:semiHidden/>
    <w:unhideWhenUsed/>
    <w:rsid w:val="00A92E74"/>
  </w:style>
  <w:style w:type="numbering" w:customStyle="1" w:styleId="NoList34">
    <w:name w:val="No List34"/>
    <w:next w:val="Sinlista"/>
    <w:semiHidden/>
    <w:unhideWhenUsed/>
    <w:rsid w:val="00A92E74"/>
  </w:style>
  <w:style w:type="numbering" w:customStyle="1" w:styleId="NoList8">
    <w:name w:val="No List8"/>
    <w:next w:val="Sinlista"/>
    <w:uiPriority w:val="99"/>
    <w:semiHidden/>
    <w:unhideWhenUsed/>
    <w:rsid w:val="00F45489"/>
  </w:style>
  <w:style w:type="numbering" w:customStyle="1" w:styleId="NoList15">
    <w:name w:val="No List15"/>
    <w:next w:val="Sinlista"/>
    <w:uiPriority w:val="99"/>
    <w:semiHidden/>
    <w:unhideWhenUsed/>
    <w:rsid w:val="00F45489"/>
  </w:style>
  <w:style w:type="table" w:customStyle="1" w:styleId="TableGrid5">
    <w:name w:val="Table Grid5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Sinlista"/>
    <w:semiHidden/>
    <w:unhideWhenUsed/>
    <w:rsid w:val="00F45489"/>
  </w:style>
  <w:style w:type="numbering" w:customStyle="1" w:styleId="NoList35">
    <w:name w:val="No List35"/>
    <w:next w:val="Sinlista"/>
    <w:semiHidden/>
    <w:unhideWhenUsed/>
    <w:rsid w:val="00F45489"/>
  </w:style>
  <w:style w:type="numbering" w:customStyle="1" w:styleId="NoList41">
    <w:name w:val="No List41"/>
    <w:next w:val="Sinlista"/>
    <w:uiPriority w:val="99"/>
    <w:semiHidden/>
    <w:unhideWhenUsed/>
    <w:rsid w:val="00F45489"/>
  </w:style>
  <w:style w:type="numbering" w:customStyle="1" w:styleId="NoList111">
    <w:name w:val="No List111"/>
    <w:next w:val="Sinlista"/>
    <w:uiPriority w:val="99"/>
    <w:semiHidden/>
    <w:unhideWhenUsed/>
    <w:rsid w:val="00F45489"/>
  </w:style>
  <w:style w:type="table" w:customStyle="1" w:styleId="TableGrid11">
    <w:name w:val="Table Grid11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Sinlista"/>
    <w:semiHidden/>
    <w:unhideWhenUsed/>
    <w:rsid w:val="00F45489"/>
  </w:style>
  <w:style w:type="numbering" w:customStyle="1" w:styleId="NoList311">
    <w:name w:val="No List311"/>
    <w:next w:val="Sinlista"/>
    <w:semiHidden/>
    <w:unhideWhenUsed/>
    <w:rsid w:val="00F45489"/>
  </w:style>
  <w:style w:type="numbering" w:customStyle="1" w:styleId="NoList51">
    <w:name w:val="No List51"/>
    <w:next w:val="Sinlista"/>
    <w:uiPriority w:val="99"/>
    <w:semiHidden/>
    <w:unhideWhenUsed/>
    <w:rsid w:val="00F45489"/>
  </w:style>
  <w:style w:type="numbering" w:customStyle="1" w:styleId="NoList121">
    <w:name w:val="No List121"/>
    <w:next w:val="Sinlista"/>
    <w:uiPriority w:val="99"/>
    <w:semiHidden/>
    <w:unhideWhenUsed/>
    <w:rsid w:val="00F45489"/>
  </w:style>
  <w:style w:type="table" w:customStyle="1" w:styleId="TableGrid21">
    <w:name w:val="Table Grid21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Sinlista"/>
    <w:semiHidden/>
    <w:unhideWhenUsed/>
    <w:rsid w:val="00F45489"/>
  </w:style>
  <w:style w:type="numbering" w:customStyle="1" w:styleId="NoList321">
    <w:name w:val="No List321"/>
    <w:next w:val="Sinlista"/>
    <w:semiHidden/>
    <w:unhideWhenUsed/>
    <w:rsid w:val="00F45489"/>
  </w:style>
  <w:style w:type="numbering" w:customStyle="1" w:styleId="NoList61">
    <w:name w:val="No List61"/>
    <w:next w:val="Sinlista"/>
    <w:uiPriority w:val="99"/>
    <w:semiHidden/>
    <w:unhideWhenUsed/>
    <w:rsid w:val="00F45489"/>
  </w:style>
  <w:style w:type="numbering" w:customStyle="1" w:styleId="NoList131">
    <w:name w:val="No List131"/>
    <w:next w:val="Sinlista"/>
    <w:uiPriority w:val="99"/>
    <w:semiHidden/>
    <w:unhideWhenUsed/>
    <w:rsid w:val="00F45489"/>
  </w:style>
  <w:style w:type="table" w:customStyle="1" w:styleId="TableGrid31">
    <w:name w:val="Table Grid31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Sinlista"/>
    <w:semiHidden/>
    <w:unhideWhenUsed/>
    <w:rsid w:val="00F45489"/>
  </w:style>
  <w:style w:type="numbering" w:customStyle="1" w:styleId="NoList331">
    <w:name w:val="No List331"/>
    <w:next w:val="Sinlista"/>
    <w:semiHidden/>
    <w:unhideWhenUsed/>
    <w:rsid w:val="00F45489"/>
  </w:style>
  <w:style w:type="numbering" w:customStyle="1" w:styleId="NoList71">
    <w:name w:val="No List71"/>
    <w:next w:val="Sinlista"/>
    <w:uiPriority w:val="99"/>
    <w:semiHidden/>
    <w:unhideWhenUsed/>
    <w:rsid w:val="00F45489"/>
  </w:style>
  <w:style w:type="numbering" w:customStyle="1" w:styleId="NoList141">
    <w:name w:val="No List141"/>
    <w:next w:val="Sinlista"/>
    <w:uiPriority w:val="99"/>
    <w:semiHidden/>
    <w:unhideWhenUsed/>
    <w:rsid w:val="00F45489"/>
  </w:style>
  <w:style w:type="table" w:customStyle="1" w:styleId="TableGrid41">
    <w:name w:val="Table Grid41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Sinlista"/>
    <w:semiHidden/>
    <w:unhideWhenUsed/>
    <w:rsid w:val="00F45489"/>
  </w:style>
  <w:style w:type="numbering" w:customStyle="1" w:styleId="NoList341">
    <w:name w:val="No List341"/>
    <w:next w:val="Sinlista"/>
    <w:semiHidden/>
    <w:unhideWhenUsed/>
    <w:rsid w:val="00F45489"/>
  </w:style>
  <w:style w:type="numbering" w:customStyle="1" w:styleId="NoList9">
    <w:name w:val="No List9"/>
    <w:next w:val="Sinlista"/>
    <w:uiPriority w:val="99"/>
    <w:semiHidden/>
    <w:unhideWhenUsed/>
    <w:rsid w:val="00AE4BF2"/>
  </w:style>
  <w:style w:type="numbering" w:customStyle="1" w:styleId="NoList16">
    <w:name w:val="No List16"/>
    <w:next w:val="Sinlista"/>
    <w:uiPriority w:val="99"/>
    <w:semiHidden/>
    <w:unhideWhenUsed/>
    <w:rsid w:val="00AE4BF2"/>
  </w:style>
  <w:style w:type="table" w:customStyle="1" w:styleId="TableGrid6">
    <w:name w:val="Table Grid6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Sinlista"/>
    <w:semiHidden/>
    <w:unhideWhenUsed/>
    <w:rsid w:val="00AE4BF2"/>
  </w:style>
  <w:style w:type="numbering" w:customStyle="1" w:styleId="NoList36">
    <w:name w:val="No List36"/>
    <w:next w:val="Sinlista"/>
    <w:semiHidden/>
    <w:unhideWhenUsed/>
    <w:rsid w:val="00AE4BF2"/>
  </w:style>
  <w:style w:type="numbering" w:customStyle="1" w:styleId="NoList42">
    <w:name w:val="No List42"/>
    <w:next w:val="Sinlista"/>
    <w:uiPriority w:val="99"/>
    <w:semiHidden/>
    <w:unhideWhenUsed/>
    <w:rsid w:val="00AE4BF2"/>
  </w:style>
  <w:style w:type="numbering" w:customStyle="1" w:styleId="NoList112">
    <w:name w:val="No List112"/>
    <w:next w:val="Sinlista"/>
    <w:uiPriority w:val="99"/>
    <w:semiHidden/>
    <w:unhideWhenUsed/>
    <w:rsid w:val="00AE4BF2"/>
  </w:style>
  <w:style w:type="table" w:customStyle="1" w:styleId="TableGrid12">
    <w:name w:val="Table Grid12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Sinlista"/>
    <w:semiHidden/>
    <w:unhideWhenUsed/>
    <w:rsid w:val="00AE4BF2"/>
  </w:style>
  <w:style w:type="numbering" w:customStyle="1" w:styleId="NoList312">
    <w:name w:val="No List312"/>
    <w:next w:val="Sinlista"/>
    <w:semiHidden/>
    <w:unhideWhenUsed/>
    <w:rsid w:val="00AE4BF2"/>
  </w:style>
  <w:style w:type="numbering" w:customStyle="1" w:styleId="NoList52">
    <w:name w:val="No List52"/>
    <w:next w:val="Sinlista"/>
    <w:uiPriority w:val="99"/>
    <w:semiHidden/>
    <w:unhideWhenUsed/>
    <w:rsid w:val="00AE4BF2"/>
  </w:style>
  <w:style w:type="numbering" w:customStyle="1" w:styleId="NoList122">
    <w:name w:val="No List122"/>
    <w:next w:val="Sinlista"/>
    <w:uiPriority w:val="99"/>
    <w:semiHidden/>
    <w:unhideWhenUsed/>
    <w:rsid w:val="00AE4BF2"/>
  </w:style>
  <w:style w:type="table" w:customStyle="1" w:styleId="TableGrid22">
    <w:name w:val="Table Grid22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Sinlista"/>
    <w:semiHidden/>
    <w:unhideWhenUsed/>
    <w:rsid w:val="00AE4BF2"/>
  </w:style>
  <w:style w:type="numbering" w:customStyle="1" w:styleId="NoList322">
    <w:name w:val="No List322"/>
    <w:next w:val="Sinlista"/>
    <w:semiHidden/>
    <w:unhideWhenUsed/>
    <w:rsid w:val="00AE4BF2"/>
  </w:style>
  <w:style w:type="numbering" w:customStyle="1" w:styleId="NoList62">
    <w:name w:val="No List62"/>
    <w:next w:val="Sinlista"/>
    <w:uiPriority w:val="99"/>
    <w:semiHidden/>
    <w:unhideWhenUsed/>
    <w:rsid w:val="00AE4BF2"/>
  </w:style>
  <w:style w:type="numbering" w:customStyle="1" w:styleId="NoList132">
    <w:name w:val="No List132"/>
    <w:next w:val="Sinlista"/>
    <w:uiPriority w:val="99"/>
    <w:semiHidden/>
    <w:unhideWhenUsed/>
    <w:rsid w:val="00AE4BF2"/>
  </w:style>
  <w:style w:type="table" w:customStyle="1" w:styleId="TableGrid32">
    <w:name w:val="Table Grid32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Sinlista"/>
    <w:semiHidden/>
    <w:unhideWhenUsed/>
    <w:rsid w:val="00AE4BF2"/>
  </w:style>
  <w:style w:type="numbering" w:customStyle="1" w:styleId="NoList332">
    <w:name w:val="No List332"/>
    <w:next w:val="Sinlista"/>
    <w:semiHidden/>
    <w:unhideWhenUsed/>
    <w:rsid w:val="00AE4BF2"/>
  </w:style>
  <w:style w:type="numbering" w:customStyle="1" w:styleId="NoList72">
    <w:name w:val="No List72"/>
    <w:next w:val="Sinlista"/>
    <w:uiPriority w:val="99"/>
    <w:semiHidden/>
    <w:unhideWhenUsed/>
    <w:rsid w:val="00AE4BF2"/>
  </w:style>
  <w:style w:type="numbering" w:customStyle="1" w:styleId="NoList142">
    <w:name w:val="No List142"/>
    <w:next w:val="Sinlista"/>
    <w:uiPriority w:val="99"/>
    <w:semiHidden/>
    <w:unhideWhenUsed/>
    <w:rsid w:val="00AE4BF2"/>
  </w:style>
  <w:style w:type="table" w:customStyle="1" w:styleId="TableGrid42">
    <w:name w:val="Table Grid42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Sinlista"/>
    <w:semiHidden/>
    <w:unhideWhenUsed/>
    <w:rsid w:val="00AE4BF2"/>
  </w:style>
  <w:style w:type="numbering" w:customStyle="1" w:styleId="NoList342">
    <w:name w:val="No List342"/>
    <w:next w:val="Sinlista"/>
    <w:semiHidden/>
    <w:unhideWhenUsed/>
    <w:rsid w:val="00AE4BF2"/>
  </w:style>
  <w:style w:type="numbering" w:customStyle="1" w:styleId="NoList81">
    <w:name w:val="No List81"/>
    <w:next w:val="Sinlista"/>
    <w:uiPriority w:val="99"/>
    <w:semiHidden/>
    <w:unhideWhenUsed/>
    <w:rsid w:val="00AE4BF2"/>
  </w:style>
  <w:style w:type="numbering" w:customStyle="1" w:styleId="NoList151">
    <w:name w:val="No List151"/>
    <w:next w:val="Sinlista"/>
    <w:uiPriority w:val="99"/>
    <w:semiHidden/>
    <w:unhideWhenUsed/>
    <w:rsid w:val="00AE4BF2"/>
  </w:style>
  <w:style w:type="table" w:customStyle="1" w:styleId="TableGrid51">
    <w:name w:val="Table Grid5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Sinlista"/>
    <w:semiHidden/>
    <w:unhideWhenUsed/>
    <w:rsid w:val="00AE4BF2"/>
  </w:style>
  <w:style w:type="numbering" w:customStyle="1" w:styleId="NoList351">
    <w:name w:val="No List351"/>
    <w:next w:val="Sinlista"/>
    <w:semiHidden/>
    <w:unhideWhenUsed/>
    <w:rsid w:val="00AE4BF2"/>
  </w:style>
  <w:style w:type="numbering" w:customStyle="1" w:styleId="NoList411">
    <w:name w:val="No List411"/>
    <w:next w:val="Sinlista"/>
    <w:uiPriority w:val="99"/>
    <w:semiHidden/>
    <w:unhideWhenUsed/>
    <w:rsid w:val="00AE4BF2"/>
  </w:style>
  <w:style w:type="numbering" w:customStyle="1" w:styleId="NoList1111">
    <w:name w:val="No List1111"/>
    <w:next w:val="Sinlista"/>
    <w:uiPriority w:val="99"/>
    <w:semiHidden/>
    <w:unhideWhenUsed/>
    <w:rsid w:val="00AE4BF2"/>
  </w:style>
  <w:style w:type="table" w:customStyle="1" w:styleId="TableGrid111">
    <w:name w:val="Table Grid11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Sinlista"/>
    <w:semiHidden/>
    <w:unhideWhenUsed/>
    <w:rsid w:val="00AE4BF2"/>
  </w:style>
  <w:style w:type="numbering" w:customStyle="1" w:styleId="NoList3111">
    <w:name w:val="No List3111"/>
    <w:next w:val="Sinlista"/>
    <w:semiHidden/>
    <w:unhideWhenUsed/>
    <w:rsid w:val="00AE4BF2"/>
  </w:style>
  <w:style w:type="numbering" w:customStyle="1" w:styleId="NoList511">
    <w:name w:val="No List511"/>
    <w:next w:val="Sinlista"/>
    <w:uiPriority w:val="99"/>
    <w:semiHidden/>
    <w:unhideWhenUsed/>
    <w:rsid w:val="00AE4BF2"/>
  </w:style>
  <w:style w:type="numbering" w:customStyle="1" w:styleId="NoList1211">
    <w:name w:val="No List1211"/>
    <w:next w:val="Sinlista"/>
    <w:uiPriority w:val="99"/>
    <w:semiHidden/>
    <w:unhideWhenUsed/>
    <w:rsid w:val="00AE4BF2"/>
  </w:style>
  <w:style w:type="table" w:customStyle="1" w:styleId="TableGrid211">
    <w:name w:val="Table Grid21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Sinlista"/>
    <w:semiHidden/>
    <w:unhideWhenUsed/>
    <w:rsid w:val="00AE4BF2"/>
  </w:style>
  <w:style w:type="numbering" w:customStyle="1" w:styleId="NoList3211">
    <w:name w:val="No List3211"/>
    <w:next w:val="Sinlista"/>
    <w:semiHidden/>
    <w:unhideWhenUsed/>
    <w:rsid w:val="00AE4BF2"/>
  </w:style>
  <w:style w:type="numbering" w:customStyle="1" w:styleId="NoList611">
    <w:name w:val="No List611"/>
    <w:next w:val="Sinlista"/>
    <w:uiPriority w:val="99"/>
    <w:semiHidden/>
    <w:unhideWhenUsed/>
    <w:rsid w:val="00AE4BF2"/>
  </w:style>
  <w:style w:type="numbering" w:customStyle="1" w:styleId="NoList1311">
    <w:name w:val="No List1311"/>
    <w:next w:val="Sinlista"/>
    <w:uiPriority w:val="99"/>
    <w:semiHidden/>
    <w:unhideWhenUsed/>
    <w:rsid w:val="00AE4BF2"/>
  </w:style>
  <w:style w:type="table" w:customStyle="1" w:styleId="TableGrid311">
    <w:name w:val="Table Grid31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Sinlista"/>
    <w:semiHidden/>
    <w:unhideWhenUsed/>
    <w:rsid w:val="00AE4BF2"/>
  </w:style>
  <w:style w:type="numbering" w:customStyle="1" w:styleId="NoList3311">
    <w:name w:val="No List3311"/>
    <w:next w:val="Sinlista"/>
    <w:semiHidden/>
    <w:unhideWhenUsed/>
    <w:rsid w:val="00AE4BF2"/>
  </w:style>
  <w:style w:type="numbering" w:customStyle="1" w:styleId="NoList711">
    <w:name w:val="No List711"/>
    <w:next w:val="Sinlista"/>
    <w:uiPriority w:val="99"/>
    <w:semiHidden/>
    <w:unhideWhenUsed/>
    <w:rsid w:val="00AE4BF2"/>
  </w:style>
  <w:style w:type="numbering" w:customStyle="1" w:styleId="NoList1411">
    <w:name w:val="No List1411"/>
    <w:next w:val="Sinlista"/>
    <w:uiPriority w:val="99"/>
    <w:semiHidden/>
    <w:unhideWhenUsed/>
    <w:rsid w:val="00AE4BF2"/>
  </w:style>
  <w:style w:type="table" w:customStyle="1" w:styleId="TableGrid411">
    <w:name w:val="Table Grid41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Sinlista"/>
    <w:semiHidden/>
    <w:unhideWhenUsed/>
    <w:rsid w:val="00AE4BF2"/>
  </w:style>
  <w:style w:type="numbering" w:customStyle="1" w:styleId="NoList3411">
    <w:name w:val="No List3411"/>
    <w:next w:val="Sinlista"/>
    <w:semiHidden/>
    <w:unhideWhenUsed/>
    <w:rsid w:val="00AE4BF2"/>
  </w:style>
  <w:style w:type="paragraph" w:styleId="Revisi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A1CC1"/>
    <w:rPr>
      <w:color w:val="808080"/>
    </w:rPr>
  </w:style>
  <w:style w:type="paragraph" w:styleId="Sinespaciado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cionar">
    <w:name w:val="Mention"/>
    <w:basedOn w:val="Fuentedeprrafopredeter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Fuentedeprrafopredeter"/>
    <w:uiPriority w:val="99"/>
    <w:rsid w:val="0051022C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Fuentedeprrafopredeter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TSGS1_111_Goteborg\Docs\S1-253114.zip" TargetMode="External"/><Relationship Id="rId21" Type="http://schemas.openxmlformats.org/officeDocument/2006/relationships/hyperlink" Target="file:///C:\TSGS1_111_Goteborg\Docs\S1-253138.zip" TargetMode="External"/><Relationship Id="rId34" Type="http://schemas.openxmlformats.org/officeDocument/2006/relationships/hyperlink" Target="file:///C:\TSGS1_111_Goteborg\Docs\S1-253211.zip" TargetMode="External"/><Relationship Id="rId42" Type="http://schemas.openxmlformats.org/officeDocument/2006/relationships/hyperlink" Target="file:///C:\TSGS1_111_Goteborg\Docs\S1-253349.zip" TargetMode="External"/><Relationship Id="rId47" Type="http://schemas.openxmlformats.org/officeDocument/2006/relationships/hyperlink" Target="file:///C:\TSGS1_111_Goteborg\Docs\S1-253247.zip" TargetMode="External"/><Relationship Id="rId50" Type="http://schemas.openxmlformats.org/officeDocument/2006/relationships/hyperlink" Target="file:///C:\TSGS1_111_Goteborg\Docs\S1-253075.zip" TargetMode="External"/><Relationship Id="rId55" Type="http://schemas.openxmlformats.org/officeDocument/2006/relationships/hyperlink" Target="file:///C:\TSGS1_111_Goteborg\Docs\S1-253159.zip" TargetMode="External"/><Relationship Id="rId63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TSGS1_111_Goteborg\Docs\S1-253184.zip" TargetMode="External"/><Relationship Id="rId29" Type="http://schemas.openxmlformats.org/officeDocument/2006/relationships/hyperlink" Target="file:///C:\TSGS1_111_Goteborg\Docs\S1-253237.zip" TargetMode="External"/><Relationship Id="rId11" Type="http://schemas.openxmlformats.org/officeDocument/2006/relationships/hyperlink" Target="file:///C:\TSGS1_111_Goteborg\Docs\S1-253223.zip" TargetMode="External"/><Relationship Id="rId24" Type="http://schemas.openxmlformats.org/officeDocument/2006/relationships/hyperlink" Target="file:///C:\TSGS1_111_Goteborg\Docs\S1-253085.zip" TargetMode="External"/><Relationship Id="rId32" Type="http://schemas.openxmlformats.org/officeDocument/2006/relationships/hyperlink" Target="file:///C:\TSGS1_111_Goteborg\Docs\S1-253327.zip" TargetMode="External"/><Relationship Id="rId37" Type="http://schemas.openxmlformats.org/officeDocument/2006/relationships/hyperlink" Target="file:///C:\TSGS1_111_Goteborg\Docs\S1-253343.zip" TargetMode="External"/><Relationship Id="rId40" Type="http://schemas.openxmlformats.org/officeDocument/2006/relationships/hyperlink" Target="file:///C:\TSGS1_111_Goteborg\Docs\S1-253207.zip" TargetMode="External"/><Relationship Id="rId45" Type="http://schemas.openxmlformats.org/officeDocument/2006/relationships/hyperlink" Target="file:///C:\TSGS1_111_Goteborg\Docs\S1-253356.zip" TargetMode="External"/><Relationship Id="rId53" Type="http://schemas.openxmlformats.org/officeDocument/2006/relationships/hyperlink" Target="file:///C:\TSGS1_111_Goteborg\Docs\S1-253248.zip" TargetMode="External"/><Relationship Id="rId58" Type="http://schemas.openxmlformats.org/officeDocument/2006/relationships/hyperlink" Target="file:///C:\TSGS1_111_Goteborg\Docs\S1-253266.zip" TargetMode="External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file:///C:\TSGS1_111_Goteborg\Docs\S1-253325.zip" TargetMode="External"/><Relationship Id="rId19" Type="http://schemas.openxmlformats.org/officeDocument/2006/relationships/hyperlink" Target="file:///C:\TSGS1_111_Goteborg\Docs\S1-253270.zip" TargetMode="External"/><Relationship Id="rId14" Type="http://schemas.openxmlformats.org/officeDocument/2006/relationships/hyperlink" Target="file:///C:\TSGS1_111_Goteborg\Docs\S1-253205.zip" TargetMode="External"/><Relationship Id="rId22" Type="http://schemas.openxmlformats.org/officeDocument/2006/relationships/hyperlink" Target="file:///C:\TSGS1_111_Goteborg\Docs\S1-253337.zip" TargetMode="External"/><Relationship Id="rId27" Type="http://schemas.openxmlformats.org/officeDocument/2006/relationships/hyperlink" Target="file:///C:\TSGS1_111_Goteborg\Docs\S1-253132.zip" TargetMode="External"/><Relationship Id="rId30" Type="http://schemas.openxmlformats.org/officeDocument/2006/relationships/hyperlink" Target="file:///C:\TSGS1_111_Goteborg\Docs\S1-253315.zip" TargetMode="External"/><Relationship Id="rId35" Type="http://schemas.openxmlformats.org/officeDocument/2006/relationships/hyperlink" Target="file:///C:\TSGS1_111_Goteborg\Docs\S1-253342.zip" TargetMode="External"/><Relationship Id="rId43" Type="http://schemas.openxmlformats.org/officeDocument/2006/relationships/hyperlink" Target="file:///C:\TSGS1_111_Goteborg\Docs\S1-253338.zip" TargetMode="External"/><Relationship Id="rId48" Type="http://schemas.openxmlformats.org/officeDocument/2006/relationships/hyperlink" Target="file:///C:\TSGS1_111_Goteborg\Docs\S1-253082.zip" TargetMode="External"/><Relationship Id="rId56" Type="http://schemas.openxmlformats.org/officeDocument/2006/relationships/hyperlink" Target="file:///C:\TSGS1_111_Goteborg\Docs\S1-253208.zip" TargetMode="External"/><Relationship Id="rId64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hyperlink" Target="file:///C:\TSGS1_111_Goteborg\Docs\S1-253339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TSGS1_111_Goteborg\Docs\S1-253054.zip" TargetMode="External"/><Relationship Id="rId17" Type="http://schemas.openxmlformats.org/officeDocument/2006/relationships/hyperlink" Target="file:///C:\TSGS1_111_Goteborg\docs\S1-253184r1.zip" TargetMode="External"/><Relationship Id="rId25" Type="http://schemas.openxmlformats.org/officeDocument/2006/relationships/hyperlink" Target="file:///C:\TSGS1_111_Goteborg\Docs\S1-253354.zip" TargetMode="External"/><Relationship Id="rId33" Type="http://schemas.openxmlformats.org/officeDocument/2006/relationships/hyperlink" Target="file:///C:\TSGS1_111_Goteborg\Docs\S1-253334.zip" TargetMode="External"/><Relationship Id="rId38" Type="http://schemas.openxmlformats.org/officeDocument/2006/relationships/hyperlink" Target="file:///C:\TSGS1_111_Goteborg\Docs\S1-253204.zip" TargetMode="External"/><Relationship Id="rId46" Type="http://schemas.openxmlformats.org/officeDocument/2006/relationships/hyperlink" Target="file:///C:\TSGS1_111_Goteborg\Docs\S1-253357.zip" TargetMode="External"/><Relationship Id="rId59" Type="http://schemas.openxmlformats.org/officeDocument/2006/relationships/hyperlink" Target="file:///C:\TSGS1_111_Goteborg\Docs\S1-253302.zip" TargetMode="External"/><Relationship Id="rId20" Type="http://schemas.openxmlformats.org/officeDocument/2006/relationships/hyperlink" Target="file:///C:\TSGS1_111_Goteborg\Docs\S1-253166.zip" TargetMode="External"/><Relationship Id="rId41" Type="http://schemas.openxmlformats.org/officeDocument/2006/relationships/hyperlink" Target="file:///C:\TSGS1_111_Goteborg\Docs\S1-253347.zip" TargetMode="External"/><Relationship Id="rId54" Type="http://schemas.openxmlformats.org/officeDocument/2006/relationships/hyperlink" Target="file:///C:\TSGS1_111_Goteborg\Docs\S1-253074.zip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TSGS1_111_Goteborg\Docs\S1-253353.zip" TargetMode="External"/><Relationship Id="rId23" Type="http://schemas.openxmlformats.org/officeDocument/2006/relationships/hyperlink" Target="file:///C:\TSGS1_111_Goteborg\Docs\S1-253139.zip" TargetMode="External"/><Relationship Id="rId28" Type="http://schemas.openxmlformats.org/officeDocument/2006/relationships/hyperlink" Target="file:///C:\TSGS1_111_Goteborg\Docs\S1-253144.zip" TargetMode="External"/><Relationship Id="rId36" Type="http://schemas.openxmlformats.org/officeDocument/2006/relationships/hyperlink" Target="file:///C:\TSGS1_111_Goteborg\Docs\S1-253210.zip" TargetMode="External"/><Relationship Id="rId49" Type="http://schemas.openxmlformats.org/officeDocument/2006/relationships/hyperlink" Target="file:///C:\TSGS1_111_Goteborg\Docs\S1-253040.zip" TargetMode="External"/><Relationship Id="rId57" Type="http://schemas.openxmlformats.org/officeDocument/2006/relationships/hyperlink" Target="file:///C:\TSGS1_111_Goteborg\Docs\S1-253259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TSGS1_111_Goteborg\Docs\S1-253316.zip" TargetMode="External"/><Relationship Id="rId44" Type="http://schemas.openxmlformats.org/officeDocument/2006/relationships/hyperlink" Target="file:///C:\TSGS1_111_Goteborg\Docs\S1-253351.zip" TargetMode="External"/><Relationship Id="rId52" Type="http://schemas.openxmlformats.org/officeDocument/2006/relationships/hyperlink" Target="file:///C:\TSGS1_111_Goteborg\Docs\S1-253196.zip" TargetMode="External"/><Relationship Id="rId60" Type="http://schemas.openxmlformats.org/officeDocument/2006/relationships/hyperlink" Target="file:///C:\TSGS1_111_Goteborg\Docs\S1-253352.zip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file:///C:\TSGS1_111_Goteborg\Docs\S1-253055.zip" TargetMode="External"/><Relationship Id="rId18" Type="http://schemas.openxmlformats.org/officeDocument/2006/relationships/hyperlink" Target="file:///C:\TSGS1_111_Goteborg\Docs\S1-253233.zip" TargetMode="External"/><Relationship Id="rId39" Type="http://schemas.openxmlformats.org/officeDocument/2006/relationships/hyperlink" Target="file:///C:\TSGS1_111_Goteborg\Docs\S1-25334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ievv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Props1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docMetadata/LabelInfo.xml><?xml version="1.0" encoding="utf-8"?>
<clbl:labelList xmlns:clbl="http://schemas.microsoft.com/office/2020/mipLabelMetadata">
  <clbl:label id="{e65bd4d2-aa7c-445f-9ef8-222ebb1d2b43}" enabled="1" method="Privileged" siteId="{9744600e-3e04-492e-baa1-25ec245c6f1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3GPPDAD_2025-08-15.dotm</Template>
  <TotalTime>66</TotalTime>
  <Pages>4</Pages>
  <Words>1524</Words>
  <Characters>8384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9889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JESUS MARIA MARTIN GARCIA</cp:lastModifiedBy>
  <cp:revision>18</cp:revision>
  <dcterms:created xsi:type="dcterms:W3CDTF">2025-05-16T15:57:00Z</dcterms:created>
  <dcterms:modified xsi:type="dcterms:W3CDTF">2025-08-25T09:56:00Z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2025-08-23T16:04:32Z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10df2f8f-708c-4954-8c56-554af16100f5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