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40 contributions submitted to agenda item 11.3.1 6G waveforms of which one appears to be out-of-place [20]. In addition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6F4CFA" w:rsidP="006F4CFA">
            <w:pPr>
              <w:spacing w:after="0"/>
              <w:rPr>
                <w:rFonts w:ascii="Arial" w:eastAsia="Times New Roman" w:hAnsi="Arial" w:cs="Arial"/>
                <w:color w:val="0000FF"/>
                <w:sz w:val="16"/>
                <w:szCs w:val="16"/>
                <w:u w:val="single"/>
                <w:lang w:val="en-US"/>
              </w:rPr>
            </w:pPr>
            <w:hyperlink r:id="rId12" w:history="1">
              <w:r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6F4CFA" w:rsidP="006F4CFA">
            <w:pPr>
              <w:spacing w:after="0"/>
              <w:rPr>
                <w:rFonts w:ascii="Arial" w:eastAsia="Times New Roman" w:hAnsi="Arial" w:cs="Arial"/>
                <w:color w:val="0000FF"/>
                <w:sz w:val="16"/>
                <w:szCs w:val="16"/>
                <w:u w:val="single"/>
                <w:lang w:val="en-US"/>
              </w:rPr>
            </w:pPr>
            <w:hyperlink r:id="rId13" w:history="1">
              <w:r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6F4CFA" w:rsidP="006F4CFA">
            <w:pPr>
              <w:spacing w:after="0"/>
              <w:rPr>
                <w:rFonts w:ascii="Arial" w:eastAsia="Times New Roman" w:hAnsi="Arial" w:cs="Arial"/>
                <w:color w:val="0000FF"/>
                <w:sz w:val="16"/>
                <w:szCs w:val="16"/>
                <w:u w:val="single"/>
                <w:lang w:val="en-US"/>
              </w:rPr>
            </w:pPr>
            <w:hyperlink r:id="rId14" w:history="1">
              <w:r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6F4CFA" w:rsidP="006F4CFA">
            <w:pPr>
              <w:spacing w:after="0"/>
              <w:rPr>
                <w:rFonts w:ascii="Arial" w:eastAsia="Times New Roman" w:hAnsi="Arial" w:cs="Arial"/>
                <w:color w:val="0000FF"/>
                <w:sz w:val="16"/>
                <w:szCs w:val="16"/>
                <w:u w:val="single"/>
                <w:lang w:val="en-US"/>
              </w:rPr>
            </w:pPr>
            <w:hyperlink r:id="rId15" w:history="1">
              <w:r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6F4CFA" w:rsidP="006F4CFA">
            <w:pPr>
              <w:spacing w:after="0"/>
              <w:rPr>
                <w:rFonts w:ascii="Arial" w:eastAsia="Times New Roman" w:hAnsi="Arial" w:cs="Arial"/>
                <w:color w:val="0000FF"/>
                <w:sz w:val="16"/>
                <w:szCs w:val="16"/>
                <w:u w:val="single"/>
                <w:lang w:val="en-US"/>
              </w:rPr>
            </w:pPr>
            <w:hyperlink r:id="rId16" w:history="1">
              <w:r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6F4CFA" w:rsidP="006F4CFA">
            <w:pPr>
              <w:spacing w:after="0"/>
              <w:rPr>
                <w:rFonts w:ascii="Arial" w:eastAsia="Times New Roman" w:hAnsi="Arial" w:cs="Arial"/>
                <w:color w:val="0000FF"/>
                <w:sz w:val="16"/>
                <w:szCs w:val="16"/>
                <w:u w:val="single"/>
                <w:lang w:val="en-US"/>
              </w:rPr>
            </w:pPr>
            <w:hyperlink r:id="rId17" w:history="1">
              <w:r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6F4CFA" w:rsidP="006F4CFA">
            <w:pPr>
              <w:spacing w:after="0"/>
              <w:rPr>
                <w:rFonts w:ascii="Arial" w:eastAsia="Times New Roman" w:hAnsi="Arial" w:cs="Arial"/>
                <w:color w:val="0000FF"/>
                <w:sz w:val="16"/>
                <w:szCs w:val="16"/>
                <w:u w:val="single"/>
                <w:lang w:val="en-US"/>
              </w:rPr>
            </w:pPr>
            <w:hyperlink r:id="rId18" w:history="1">
              <w:r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6F4CFA" w:rsidP="006F4CFA">
            <w:pPr>
              <w:spacing w:after="0"/>
              <w:rPr>
                <w:rFonts w:ascii="Arial" w:eastAsia="Times New Roman" w:hAnsi="Arial" w:cs="Arial"/>
                <w:color w:val="0000FF"/>
                <w:sz w:val="16"/>
                <w:szCs w:val="16"/>
                <w:u w:val="single"/>
                <w:lang w:val="en-US"/>
              </w:rPr>
            </w:pPr>
            <w:hyperlink r:id="rId19" w:history="1">
              <w:r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6F4CFA" w:rsidP="006F4CFA">
            <w:pPr>
              <w:spacing w:after="0"/>
              <w:rPr>
                <w:rFonts w:ascii="Arial" w:eastAsia="Times New Roman" w:hAnsi="Arial" w:cs="Arial"/>
                <w:color w:val="0000FF"/>
                <w:sz w:val="16"/>
                <w:szCs w:val="16"/>
                <w:u w:val="single"/>
                <w:lang w:val="en-US"/>
              </w:rPr>
            </w:pPr>
            <w:hyperlink r:id="rId20" w:history="1">
              <w:r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6F4CFA" w:rsidP="006F4CFA">
            <w:pPr>
              <w:spacing w:after="0"/>
              <w:rPr>
                <w:rFonts w:ascii="Arial" w:eastAsia="Times New Roman" w:hAnsi="Arial" w:cs="Arial"/>
                <w:color w:val="0000FF"/>
                <w:sz w:val="16"/>
                <w:szCs w:val="16"/>
                <w:u w:val="single"/>
                <w:lang w:val="en-US"/>
              </w:rPr>
            </w:pPr>
            <w:hyperlink r:id="rId21" w:history="1">
              <w:r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6F4CFA" w:rsidP="006F4CFA">
            <w:pPr>
              <w:spacing w:after="0"/>
              <w:rPr>
                <w:rFonts w:ascii="Arial" w:eastAsia="Times New Roman" w:hAnsi="Arial" w:cs="Arial"/>
                <w:color w:val="0000FF"/>
                <w:sz w:val="16"/>
                <w:szCs w:val="16"/>
                <w:u w:val="single"/>
                <w:lang w:val="en-US"/>
              </w:rPr>
            </w:pPr>
            <w:hyperlink r:id="rId22" w:history="1">
              <w:r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6F4CFA" w:rsidP="006F4CFA">
            <w:pPr>
              <w:spacing w:after="0"/>
              <w:rPr>
                <w:rFonts w:ascii="Arial" w:eastAsia="Times New Roman" w:hAnsi="Arial" w:cs="Arial"/>
                <w:color w:val="0000FF"/>
                <w:sz w:val="16"/>
                <w:szCs w:val="16"/>
                <w:u w:val="single"/>
                <w:lang w:val="en-US"/>
              </w:rPr>
            </w:pPr>
            <w:hyperlink r:id="rId23" w:history="1">
              <w:r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6F4CFA" w:rsidP="006F4CFA">
            <w:pPr>
              <w:spacing w:after="0"/>
              <w:rPr>
                <w:rFonts w:ascii="Arial" w:eastAsia="Times New Roman" w:hAnsi="Arial" w:cs="Arial"/>
                <w:color w:val="0000FF"/>
                <w:sz w:val="16"/>
                <w:szCs w:val="16"/>
                <w:u w:val="single"/>
                <w:lang w:val="en-US"/>
              </w:rPr>
            </w:pPr>
            <w:hyperlink r:id="rId24" w:history="1">
              <w:r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6F4CFA" w:rsidP="006F4CFA">
            <w:pPr>
              <w:spacing w:after="0"/>
              <w:rPr>
                <w:rFonts w:ascii="Arial" w:eastAsia="Times New Roman" w:hAnsi="Arial" w:cs="Arial"/>
                <w:color w:val="0000FF"/>
                <w:sz w:val="16"/>
                <w:szCs w:val="16"/>
                <w:u w:val="single"/>
                <w:lang w:val="en-US"/>
              </w:rPr>
            </w:pPr>
            <w:hyperlink r:id="rId25" w:history="1">
              <w:r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6F4CFA" w:rsidP="006F4CFA">
            <w:pPr>
              <w:spacing w:after="0"/>
              <w:rPr>
                <w:rFonts w:ascii="Arial" w:eastAsia="Times New Roman" w:hAnsi="Arial" w:cs="Arial"/>
                <w:color w:val="0000FF"/>
                <w:sz w:val="16"/>
                <w:szCs w:val="16"/>
                <w:u w:val="single"/>
                <w:lang w:val="en-US"/>
              </w:rPr>
            </w:pPr>
            <w:hyperlink r:id="rId26" w:history="1">
              <w:r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6F4CFA" w:rsidP="006F4CFA">
            <w:pPr>
              <w:spacing w:after="0"/>
              <w:rPr>
                <w:rFonts w:ascii="Arial" w:eastAsia="Times New Roman" w:hAnsi="Arial" w:cs="Arial"/>
                <w:color w:val="0000FF"/>
                <w:sz w:val="16"/>
                <w:szCs w:val="16"/>
                <w:u w:val="single"/>
                <w:lang w:val="en-US"/>
              </w:rPr>
            </w:pPr>
            <w:hyperlink r:id="rId27" w:history="1">
              <w:r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6F4CFA" w:rsidP="006F4CFA">
            <w:pPr>
              <w:spacing w:after="0"/>
              <w:rPr>
                <w:rFonts w:ascii="Arial" w:eastAsia="Times New Roman" w:hAnsi="Arial" w:cs="Arial"/>
                <w:color w:val="0000FF"/>
                <w:sz w:val="16"/>
                <w:szCs w:val="16"/>
                <w:u w:val="single"/>
                <w:lang w:val="en-US"/>
              </w:rPr>
            </w:pPr>
            <w:hyperlink r:id="rId28" w:history="1">
              <w:r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6F4CFA" w:rsidP="006F4CFA">
            <w:pPr>
              <w:spacing w:after="0"/>
              <w:rPr>
                <w:rFonts w:ascii="Arial" w:eastAsia="Times New Roman" w:hAnsi="Arial" w:cs="Arial"/>
                <w:color w:val="0000FF"/>
                <w:sz w:val="16"/>
                <w:szCs w:val="16"/>
                <w:u w:val="single"/>
                <w:lang w:val="en-US"/>
              </w:rPr>
            </w:pPr>
            <w:hyperlink r:id="rId29" w:history="1">
              <w:r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6F4CFA" w:rsidP="006F4CFA">
            <w:pPr>
              <w:spacing w:after="0"/>
              <w:rPr>
                <w:rFonts w:ascii="Arial" w:eastAsia="Times New Roman" w:hAnsi="Arial" w:cs="Arial"/>
                <w:color w:val="0000FF"/>
                <w:sz w:val="16"/>
                <w:szCs w:val="16"/>
                <w:u w:val="single"/>
                <w:lang w:val="en-US"/>
              </w:rPr>
            </w:pPr>
            <w:hyperlink r:id="rId30" w:history="1">
              <w:r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6F4CFA" w:rsidP="006F4CFA">
            <w:pPr>
              <w:spacing w:after="0"/>
              <w:rPr>
                <w:rFonts w:ascii="Arial" w:eastAsia="Times New Roman" w:hAnsi="Arial" w:cs="Arial"/>
                <w:color w:val="0000FF"/>
                <w:sz w:val="16"/>
                <w:szCs w:val="16"/>
                <w:u w:val="single"/>
                <w:lang w:val="en-US"/>
              </w:rPr>
            </w:pPr>
            <w:hyperlink r:id="rId31" w:history="1">
              <w:r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IITH and WiSig</w:t>
            </w:r>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6F4CFA" w:rsidP="006F4CFA">
            <w:pPr>
              <w:spacing w:after="0"/>
              <w:rPr>
                <w:rFonts w:ascii="Arial" w:eastAsia="Times New Roman" w:hAnsi="Arial" w:cs="Arial"/>
                <w:color w:val="0000FF"/>
                <w:sz w:val="16"/>
                <w:szCs w:val="16"/>
                <w:u w:val="single"/>
                <w:lang w:val="en-US"/>
              </w:rPr>
            </w:pPr>
            <w:hyperlink r:id="rId32" w:history="1">
              <w:r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6F4CFA" w:rsidP="006F4CFA">
            <w:pPr>
              <w:spacing w:after="0"/>
              <w:rPr>
                <w:rFonts w:ascii="Arial" w:eastAsia="Times New Roman" w:hAnsi="Arial" w:cs="Arial"/>
                <w:color w:val="0000FF"/>
                <w:sz w:val="16"/>
                <w:szCs w:val="16"/>
                <w:u w:val="single"/>
                <w:lang w:val="en-US"/>
              </w:rPr>
            </w:pPr>
            <w:hyperlink r:id="rId33" w:history="1">
              <w:r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6F4CFA" w:rsidP="006F4CFA">
            <w:pPr>
              <w:spacing w:after="0"/>
              <w:rPr>
                <w:rFonts w:ascii="Arial" w:eastAsia="Times New Roman" w:hAnsi="Arial" w:cs="Arial"/>
                <w:color w:val="0000FF"/>
                <w:sz w:val="16"/>
                <w:szCs w:val="16"/>
                <w:u w:val="single"/>
                <w:lang w:val="en-US"/>
              </w:rPr>
            </w:pPr>
            <w:hyperlink r:id="rId34" w:history="1">
              <w:r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6F4CFA" w:rsidP="006F4CFA">
            <w:pPr>
              <w:spacing w:after="0"/>
              <w:rPr>
                <w:rFonts w:ascii="Arial" w:eastAsia="Times New Roman" w:hAnsi="Arial" w:cs="Arial"/>
                <w:color w:val="0000FF"/>
                <w:sz w:val="16"/>
                <w:szCs w:val="16"/>
                <w:u w:val="single"/>
                <w:lang w:val="en-US"/>
              </w:rPr>
            </w:pPr>
            <w:hyperlink r:id="rId35" w:history="1">
              <w:r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6F4CFA" w:rsidP="006F4CFA">
            <w:pPr>
              <w:spacing w:after="0"/>
              <w:rPr>
                <w:rFonts w:ascii="Arial" w:eastAsia="Times New Roman" w:hAnsi="Arial" w:cs="Arial"/>
                <w:color w:val="0000FF"/>
                <w:sz w:val="16"/>
                <w:szCs w:val="16"/>
                <w:u w:val="single"/>
                <w:lang w:val="en-US"/>
              </w:rPr>
            </w:pPr>
            <w:hyperlink r:id="rId36" w:history="1">
              <w:r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6F4CFA" w:rsidP="006F4CFA">
            <w:pPr>
              <w:spacing w:after="0"/>
              <w:rPr>
                <w:rFonts w:ascii="Arial" w:eastAsia="Times New Roman" w:hAnsi="Arial" w:cs="Arial"/>
                <w:color w:val="0000FF"/>
                <w:sz w:val="16"/>
                <w:szCs w:val="16"/>
                <w:u w:val="single"/>
                <w:lang w:val="en-US"/>
              </w:rPr>
            </w:pPr>
            <w:hyperlink r:id="rId37" w:history="1">
              <w:r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6F4CFA" w:rsidP="006F4CFA">
            <w:pPr>
              <w:spacing w:after="0"/>
              <w:rPr>
                <w:rFonts w:ascii="Arial" w:eastAsia="Times New Roman" w:hAnsi="Arial" w:cs="Arial"/>
                <w:color w:val="0000FF"/>
                <w:sz w:val="16"/>
                <w:szCs w:val="16"/>
                <w:u w:val="single"/>
                <w:lang w:val="en-US"/>
              </w:rPr>
            </w:pPr>
            <w:hyperlink r:id="rId38" w:history="1">
              <w:r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6F4CFA" w:rsidP="006F4CFA">
            <w:pPr>
              <w:spacing w:after="0"/>
              <w:rPr>
                <w:rFonts w:ascii="Arial" w:eastAsia="Times New Roman" w:hAnsi="Arial" w:cs="Arial"/>
                <w:color w:val="0000FF"/>
                <w:sz w:val="16"/>
                <w:szCs w:val="16"/>
                <w:u w:val="single"/>
                <w:lang w:val="en-US"/>
              </w:rPr>
            </w:pPr>
            <w:hyperlink r:id="rId39" w:history="1">
              <w:r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6F4CFA" w:rsidP="006F4CFA">
            <w:pPr>
              <w:spacing w:after="0"/>
              <w:rPr>
                <w:rFonts w:ascii="Arial" w:eastAsia="Times New Roman" w:hAnsi="Arial" w:cs="Arial"/>
                <w:color w:val="0000FF"/>
                <w:sz w:val="16"/>
                <w:szCs w:val="16"/>
                <w:u w:val="single"/>
                <w:lang w:val="en-US"/>
              </w:rPr>
            </w:pPr>
            <w:hyperlink r:id="rId40" w:history="1">
              <w:r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6F4CFA" w:rsidP="006F4CFA">
            <w:pPr>
              <w:spacing w:after="0"/>
              <w:rPr>
                <w:rFonts w:ascii="Arial" w:eastAsia="Times New Roman" w:hAnsi="Arial" w:cs="Arial"/>
                <w:color w:val="0000FF"/>
                <w:sz w:val="16"/>
                <w:szCs w:val="16"/>
                <w:u w:val="single"/>
                <w:lang w:val="en-US"/>
              </w:rPr>
            </w:pPr>
            <w:hyperlink r:id="rId41" w:history="1">
              <w:r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6F4CFA" w:rsidP="006F4CFA">
            <w:pPr>
              <w:spacing w:after="0"/>
              <w:rPr>
                <w:rFonts w:ascii="Arial" w:eastAsia="Times New Roman" w:hAnsi="Arial" w:cs="Arial"/>
                <w:color w:val="0000FF"/>
                <w:sz w:val="16"/>
                <w:szCs w:val="16"/>
                <w:u w:val="single"/>
                <w:lang w:val="en-US"/>
              </w:rPr>
            </w:pPr>
            <w:hyperlink r:id="rId42" w:history="1">
              <w:r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6F4CFA" w:rsidP="006F4CFA">
            <w:pPr>
              <w:spacing w:after="0"/>
              <w:rPr>
                <w:rFonts w:ascii="Arial" w:eastAsia="Times New Roman" w:hAnsi="Arial" w:cs="Arial"/>
                <w:color w:val="0000FF"/>
                <w:sz w:val="16"/>
                <w:szCs w:val="16"/>
                <w:u w:val="single"/>
                <w:lang w:val="en-US"/>
              </w:rPr>
            </w:pPr>
            <w:hyperlink r:id="rId43" w:history="1">
              <w:r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6F4CFA" w:rsidP="006F4CFA">
            <w:pPr>
              <w:spacing w:after="0"/>
              <w:rPr>
                <w:rFonts w:ascii="Arial" w:eastAsia="Times New Roman" w:hAnsi="Arial" w:cs="Arial"/>
                <w:color w:val="0000FF"/>
                <w:sz w:val="16"/>
                <w:szCs w:val="16"/>
                <w:u w:val="single"/>
                <w:lang w:val="en-US"/>
              </w:rPr>
            </w:pPr>
            <w:hyperlink r:id="rId44" w:history="1">
              <w:r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6F4CFA" w:rsidP="006F4CFA">
            <w:pPr>
              <w:spacing w:after="0"/>
              <w:rPr>
                <w:rFonts w:ascii="Arial" w:eastAsia="Times New Roman" w:hAnsi="Arial" w:cs="Arial"/>
                <w:color w:val="0000FF"/>
                <w:sz w:val="16"/>
                <w:szCs w:val="16"/>
                <w:u w:val="single"/>
                <w:lang w:val="en-US"/>
              </w:rPr>
            </w:pPr>
            <w:hyperlink r:id="rId45" w:history="1">
              <w:r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6F4CFA" w:rsidP="006F4CFA">
            <w:pPr>
              <w:spacing w:after="0"/>
              <w:rPr>
                <w:rFonts w:ascii="Arial" w:eastAsia="Times New Roman" w:hAnsi="Arial" w:cs="Arial"/>
                <w:color w:val="0000FF"/>
                <w:sz w:val="16"/>
                <w:szCs w:val="16"/>
                <w:u w:val="single"/>
                <w:lang w:val="en-US"/>
              </w:rPr>
            </w:pPr>
            <w:hyperlink r:id="rId46" w:history="1">
              <w:r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6F4CFA" w:rsidP="006F4CFA">
            <w:pPr>
              <w:spacing w:after="0"/>
              <w:rPr>
                <w:rFonts w:ascii="Arial" w:eastAsia="Times New Roman" w:hAnsi="Arial" w:cs="Arial"/>
                <w:color w:val="0000FF"/>
                <w:sz w:val="16"/>
                <w:szCs w:val="16"/>
                <w:u w:val="single"/>
                <w:lang w:val="en-US"/>
              </w:rPr>
            </w:pPr>
            <w:hyperlink r:id="rId47" w:history="1">
              <w:r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6F4CFA" w:rsidP="006F4CFA">
            <w:pPr>
              <w:spacing w:after="0"/>
              <w:rPr>
                <w:rFonts w:ascii="Arial" w:eastAsia="Times New Roman" w:hAnsi="Arial" w:cs="Arial"/>
                <w:color w:val="0000FF"/>
                <w:sz w:val="16"/>
                <w:szCs w:val="16"/>
                <w:u w:val="single"/>
                <w:lang w:val="en-US"/>
              </w:rPr>
            </w:pPr>
            <w:hyperlink r:id="rId48" w:history="1">
              <w:r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6F4CFA" w:rsidP="006F4CFA">
            <w:pPr>
              <w:spacing w:after="0"/>
              <w:rPr>
                <w:rFonts w:ascii="Arial" w:eastAsia="Times New Roman" w:hAnsi="Arial" w:cs="Arial"/>
                <w:color w:val="0000FF"/>
                <w:sz w:val="16"/>
                <w:szCs w:val="16"/>
                <w:u w:val="single"/>
                <w:lang w:val="en-US"/>
              </w:rPr>
            </w:pPr>
            <w:hyperlink r:id="rId49" w:history="1">
              <w:r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6F4CFA" w:rsidP="006F4CFA">
            <w:pPr>
              <w:spacing w:after="0"/>
              <w:rPr>
                <w:rFonts w:ascii="Arial" w:eastAsia="Times New Roman" w:hAnsi="Arial" w:cs="Arial"/>
                <w:color w:val="0000FF"/>
                <w:sz w:val="16"/>
                <w:szCs w:val="16"/>
                <w:u w:val="single"/>
                <w:lang w:val="en-US"/>
              </w:rPr>
            </w:pPr>
            <w:hyperlink r:id="rId50" w:history="1">
              <w:r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6F4CFA" w:rsidP="006F4CFA">
            <w:pPr>
              <w:spacing w:after="0"/>
              <w:rPr>
                <w:rFonts w:ascii="Arial" w:eastAsia="Times New Roman" w:hAnsi="Arial" w:cs="Arial"/>
                <w:color w:val="0000FF"/>
                <w:sz w:val="16"/>
                <w:szCs w:val="16"/>
                <w:u w:val="single"/>
                <w:lang w:val="en-US"/>
              </w:rPr>
            </w:pPr>
            <w:hyperlink r:id="rId51" w:history="1">
              <w:r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6F4CFA" w:rsidP="006F4CFA">
            <w:pPr>
              <w:spacing w:after="0"/>
              <w:rPr>
                <w:rFonts w:ascii="Arial" w:eastAsia="Times New Roman" w:hAnsi="Arial" w:cs="Arial"/>
                <w:color w:val="0000FF"/>
                <w:sz w:val="16"/>
                <w:szCs w:val="16"/>
                <w:u w:val="single"/>
                <w:lang w:val="en-US"/>
              </w:rPr>
            </w:pPr>
            <w:hyperlink r:id="rId52" w:history="1">
              <w:r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r>
              <w:rPr>
                <w:sz w:val="16"/>
                <w:szCs w:val="16"/>
              </w:rPr>
              <w:t>Spreadtrum</w:t>
            </w:r>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upconversion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r>
              <w:rPr>
                <w:sz w:val="16"/>
                <w:szCs w:val="16"/>
              </w:rPr>
              <w:t>Pengcheng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e.g.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(e.g.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39CAC555" w:rsidR="006635DF" w:rsidRPr="00A7135C" w:rsidRDefault="006635DF" w:rsidP="00A7135C">
            <w:pPr>
              <w:rPr>
                <w:lang w:eastAsia="zh-CN"/>
              </w:rPr>
            </w:pPr>
            <w:r>
              <w:t>Ofinno</w:t>
            </w:r>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InterDigital</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02A1C5F9" w:rsidR="00A7135C" w:rsidRDefault="006635DF" w:rsidP="00A7135C">
            <w:pPr>
              <w:rPr>
                <w:lang w:eastAsia="zh-CN"/>
              </w:rPr>
            </w:pPr>
            <w:r>
              <w:t>Ofinno</w:t>
            </w:r>
            <w:r w:rsidR="00DF001B">
              <w:rPr>
                <w:rFonts w:hint="eastAsia"/>
                <w:lang w:eastAsia="zh-CN"/>
              </w:rPr>
              <w:t>, CMCC</w:t>
            </w:r>
            <w:r w:rsidR="00662159">
              <w:rPr>
                <w:lang w:eastAsia="zh-CN"/>
              </w:rPr>
              <w:t>, Google</w:t>
            </w:r>
            <w:r w:rsidR="006F2BB3">
              <w:rPr>
                <w:lang w:eastAsia="zh-CN"/>
              </w:rPr>
              <w:t>, InterDigital</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55F5EEA9" w:rsidR="00A7135C" w:rsidRDefault="006635DF" w:rsidP="00120BDC">
            <w:pPr>
              <w:rPr>
                <w:lang w:eastAsia="zh-CN"/>
              </w:rPr>
            </w:pPr>
            <w:r>
              <w:t>Ofinno</w:t>
            </w:r>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InterDigital</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2D15601F" w:rsidR="00A7135C" w:rsidRDefault="006635DF" w:rsidP="00120BDC">
            <w:pPr>
              <w:rPr>
                <w:lang w:eastAsia="zh-CN"/>
              </w:rPr>
            </w:pPr>
            <w:r>
              <w:t>Ofinno</w:t>
            </w:r>
            <w:r w:rsidR="00DF001B">
              <w:rPr>
                <w:rFonts w:hint="eastAsia"/>
                <w:lang w:eastAsia="zh-CN"/>
              </w:rPr>
              <w:t>, CMCC</w:t>
            </w:r>
            <w:r w:rsidR="00662159">
              <w:rPr>
                <w:lang w:eastAsia="zh-CN"/>
              </w:rPr>
              <w:t>, Google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Thus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rFonts w:hint="eastAsia"/>
                <w:lang w:eastAsia="zh-CN"/>
              </w:rPr>
            </w:pPr>
            <w:r>
              <w:rPr>
                <w:lang w:eastAsia="zh-CN"/>
              </w:rPr>
              <w:t>InterDigital</w:t>
            </w:r>
          </w:p>
        </w:tc>
        <w:tc>
          <w:tcPr>
            <w:tcW w:w="7512" w:type="dxa"/>
          </w:tcPr>
          <w:p w14:paraId="28F85630" w14:textId="2EBCDC78" w:rsidR="00C65C1B" w:rsidRDefault="00C65C1B" w:rsidP="00C65C1B">
            <w:pPr>
              <w:rPr>
                <w:rFonts w:hint="eastAsia"/>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bl>
    <w:p w14:paraId="247421B1" w14:textId="77777777" w:rsidR="00A7135C" w:rsidRPr="00120BDC" w:rsidRDefault="00A7135C" w:rsidP="00120BDC"/>
    <w:p w14:paraId="46529030" w14:textId="20F3CDD6" w:rsidR="00120BDC" w:rsidRPr="00771B01" w:rsidRDefault="00120BDC" w:rsidP="00120BDC">
      <w:pPr>
        <w:pStyle w:val="Heading2"/>
      </w:pPr>
      <w:r>
        <w:lastRenderedPageBreak/>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r>
              <w:rPr>
                <w:sz w:val="16"/>
                <w:szCs w:val="16"/>
              </w:rPr>
              <w:t>Spreadtrum</w:t>
            </w:r>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recommented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(i.e.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(e.g.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centered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PAPR reduction gain, for which PAPR, MPR, or other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lastRenderedPageBreak/>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new spectrum bands and associated requirements, e.g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needs for new deployment scenarios, e.g.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enhancing coverage, e.g.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1E697568" w14:textId="77777777" w:rsidR="009E7F75" w:rsidRDefault="009E7F75" w:rsidP="009E7F75">
            <w:r w:rsidRPr="00A7135C">
              <w:t>Company A, Company B, Company C, …</w:t>
            </w:r>
          </w:p>
          <w:p w14:paraId="23090E99" w14:textId="42F32B34" w:rsidR="00DF001B" w:rsidRDefault="00DF001B" w:rsidP="009E7F75">
            <w:r>
              <w:rPr>
                <w:rFonts w:hint="eastAsia"/>
                <w:lang w:eastAsia="zh-CN"/>
              </w:rPr>
              <w:lastRenderedPageBreak/>
              <w:t>CMCC</w:t>
            </w:r>
            <w:r w:rsidR="00662159">
              <w:rPr>
                <w:lang w:eastAsia="zh-CN"/>
              </w:rPr>
              <w:t>, Google</w:t>
            </w:r>
          </w:p>
        </w:tc>
        <w:tc>
          <w:tcPr>
            <w:tcW w:w="3397" w:type="dxa"/>
          </w:tcPr>
          <w:p w14:paraId="2D81C047" w14:textId="0A5740DC" w:rsidR="009E7F75" w:rsidRDefault="009E7F75" w:rsidP="009E7F75">
            <w:r w:rsidRPr="00A7135C">
              <w:lastRenderedPageBreak/>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33306E8" w:rsidR="009E7F75" w:rsidRDefault="00DF001B" w:rsidP="009E7F75">
            <w:r>
              <w:rPr>
                <w:rFonts w:hint="eastAsia"/>
                <w:lang w:eastAsia="zh-CN"/>
              </w:rPr>
              <w:t>CMCC</w:t>
            </w:r>
            <w:r w:rsidR="00662159">
              <w:rPr>
                <w:lang w:eastAsia="zh-CN"/>
              </w:rPr>
              <w:t>, Google</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1F1E3F8F" w:rsidR="009E7F75" w:rsidRDefault="00A7444D" w:rsidP="009E7F75">
            <w:r>
              <w:t>InterDigital</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5E6DE921" w:rsidR="009E7F75" w:rsidRDefault="00DF001B" w:rsidP="009E7F75">
            <w:r>
              <w:rPr>
                <w:rFonts w:hint="eastAsia"/>
                <w:lang w:eastAsia="zh-CN"/>
              </w:rPr>
              <w:t>CMCC</w:t>
            </w:r>
            <w:r w:rsidR="00646B28">
              <w:rPr>
                <w:lang w:eastAsia="zh-CN"/>
              </w:rPr>
              <w:t>, InterDigital</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3D153D61" w:rsidR="009E7F75" w:rsidRDefault="00DF001B" w:rsidP="009E7F75">
            <w:r>
              <w:rPr>
                <w:rFonts w:hint="eastAsia"/>
                <w:lang w:eastAsia="zh-CN"/>
              </w:rPr>
              <w:t>CMCC</w:t>
            </w:r>
            <w:r w:rsidR="00646B28">
              <w:rPr>
                <w:lang w:eastAsia="zh-CN"/>
              </w:rPr>
              <w:t>, InterDigital</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DFFB44F" w:rsidR="009E7F75" w:rsidRDefault="00DF001B" w:rsidP="009E7F75">
            <w:r>
              <w:rPr>
                <w:rFonts w:hint="eastAsia"/>
                <w:lang w:eastAsia="zh-CN"/>
              </w:rPr>
              <w:t>CMCC</w:t>
            </w:r>
            <w:r w:rsidR="00662159">
              <w:rPr>
                <w:lang w:eastAsia="zh-CN"/>
              </w:rPr>
              <w:t>, Google</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7777777" w:rsidR="009E7F75" w:rsidRDefault="009E7F75" w:rsidP="009E7F75"/>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1954C57C" w:rsidR="009E7F75" w:rsidRDefault="001D57C2" w:rsidP="009E7F75">
            <w:pPr>
              <w:rPr>
                <w:lang w:eastAsia="zh-CN"/>
              </w:rPr>
            </w:pPr>
            <w:r>
              <w:rPr>
                <w:rFonts w:hint="eastAsia"/>
                <w:lang w:eastAsia="zh-CN"/>
              </w:rPr>
              <w:t>Xiaomi</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44E38AB2" w:rsidR="009E7F75" w:rsidRDefault="00DF001B" w:rsidP="009E7F75">
            <w:r>
              <w:rPr>
                <w:rFonts w:hint="eastAsia"/>
                <w:lang w:eastAsia="zh-CN"/>
              </w:rPr>
              <w:t>CMCC</w:t>
            </w:r>
            <w:r w:rsidR="00662159">
              <w:rPr>
                <w:lang w:eastAsia="zh-CN"/>
              </w:rPr>
              <w:t>, Google</w:t>
            </w:r>
            <w:r w:rsidR="00941537">
              <w:rPr>
                <w:lang w:eastAsia="zh-CN"/>
              </w:rPr>
              <w:t>, InterDigita</w:t>
            </w:r>
            <w:r w:rsidR="00743675">
              <w:rPr>
                <w:lang w:eastAsia="zh-CN"/>
              </w:rPr>
              <w:t>l</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4797B79" w:rsidR="009E7F75" w:rsidRDefault="00DF001B" w:rsidP="009E7F75">
            <w:r>
              <w:rPr>
                <w:rFonts w:hint="eastAsia"/>
                <w:lang w:eastAsia="zh-CN"/>
              </w:rPr>
              <w:t>CMCC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11F62643" w:rsidR="009E7F75" w:rsidRDefault="00DF001B" w:rsidP="009E7F75">
            <w:r>
              <w:rPr>
                <w:rFonts w:hint="eastAsia"/>
                <w:lang w:eastAsia="zh-CN"/>
              </w:rPr>
              <w:t>CMCC</w:t>
            </w:r>
            <w:r w:rsidR="00056739">
              <w:rPr>
                <w:lang w:eastAsia="zh-CN"/>
              </w:rPr>
              <w:t>, InterDigital</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77777777" w:rsidR="009E7F75" w:rsidRDefault="009E7F75" w:rsidP="009E7F75"/>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77777777" w:rsidR="009E7F75" w:rsidRDefault="009E7F75" w:rsidP="009E7F75"/>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26B3E6E9" w:rsidR="009E7F75" w:rsidRPr="00DF001B" w:rsidRDefault="00DF001B" w:rsidP="009E7F75">
            <w:pPr>
              <w:rPr>
                <w:b/>
                <w:bCs/>
              </w:rPr>
            </w:pPr>
            <w:r>
              <w:rPr>
                <w:rFonts w:hint="eastAsia"/>
                <w:lang w:eastAsia="zh-CN"/>
              </w:rPr>
              <w:t>CMCC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7777777" w:rsidR="009E7F75" w:rsidRDefault="009E7F75" w:rsidP="009E7F75"/>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D19BDA0" w:rsidR="009E7F75" w:rsidRDefault="009E7F75" w:rsidP="009E7F75"/>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77777777"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34A607A" w:rsidR="009E7F75" w:rsidRDefault="00662159" w:rsidP="009E7F75">
            <w:pPr>
              <w:rPr>
                <w:lang w:eastAsia="zh-CN"/>
              </w:rPr>
            </w:pPr>
            <w:r>
              <w:t>Google</w:t>
            </w:r>
            <w:r w:rsidR="001D57C2">
              <w:rPr>
                <w:rFonts w:hint="eastAsia"/>
                <w:lang w:eastAsia="zh-CN"/>
              </w:rPr>
              <w:t>, Xiaomi</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The performance gain/loss only by link-level simulation may not be able to sufficiently reflect the signal distortion introduced by e.g.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lastRenderedPageBreak/>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r>
              <w:rPr>
                <w:sz w:val="16"/>
                <w:szCs w:val="16"/>
              </w:rPr>
              <w:t>Spreadtrum</w:t>
            </w:r>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DFT-S-OFDM can be used on uplink channel, and the bandwidth of the uplink channel in terms of resource blocks should fulfill</w:t>
            </w:r>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5pt;height:15.35pt;mso-width-percent:0;mso-height-percent:0;mso-width-percent:0;mso-height-percent:0" o:ole="">
                  <v:imagedata r:id="rId53" o:title=""/>
                </v:shape>
                <o:OLEObject Type="Embed" ProgID="Equation.3" ShapeID="_x0000_i1025" DrawAspect="Content" ObjectID="_1817668001"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lastRenderedPageBreak/>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65861D2C" w:rsidR="002C134E" w:rsidRPr="00A7135C" w:rsidRDefault="002C134E" w:rsidP="005B39E4">
            <w:pPr>
              <w:rPr>
                <w:lang w:eastAsia="zh-CN"/>
              </w:rPr>
            </w:pPr>
            <w:r>
              <w:t>Ofinno</w:t>
            </w:r>
            <w:r w:rsidR="00DF001B">
              <w:rPr>
                <w:rFonts w:hint="eastAsia"/>
                <w:lang w:eastAsia="zh-CN"/>
              </w:rPr>
              <w:t>, CMCC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22460CC7" w:rsidR="00C536DE" w:rsidRPr="00A7135C" w:rsidRDefault="002C134E" w:rsidP="0019030B">
            <w:pPr>
              <w:rPr>
                <w:lang w:eastAsia="zh-CN"/>
              </w:rPr>
            </w:pPr>
            <w:r>
              <w:t>Ofinno</w:t>
            </w:r>
            <w:r w:rsidR="00DF001B">
              <w:rPr>
                <w:rFonts w:hint="eastAsia"/>
                <w:lang w:eastAsia="zh-CN"/>
              </w:rPr>
              <w:t>, CMCC</w:t>
            </w:r>
            <w:r w:rsidR="004110E5">
              <w:rPr>
                <w:lang w:eastAsia="zh-CN"/>
              </w:rPr>
              <w:t>, InterDigital</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45D9E41B" w:rsidR="00C536DE" w:rsidRPr="00A7135C" w:rsidRDefault="002C134E" w:rsidP="0019030B">
            <w:pPr>
              <w:rPr>
                <w:lang w:eastAsia="zh-CN"/>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33C1930C" w:rsidR="00AF77CC" w:rsidRPr="00A7135C" w:rsidRDefault="002C134E" w:rsidP="0019030B">
            <w:r>
              <w:t>Ofinno</w:t>
            </w:r>
            <w:r w:rsidR="00662159">
              <w:t>, Google</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77777777" w:rsidR="00DF001B" w:rsidRDefault="00DF001B" w:rsidP="00DF001B"/>
        </w:tc>
        <w:tc>
          <w:tcPr>
            <w:tcW w:w="7512" w:type="dxa"/>
          </w:tcPr>
          <w:p w14:paraId="4333F2A3" w14:textId="77777777" w:rsidR="00DF001B" w:rsidRDefault="00DF001B" w:rsidP="00DF001B"/>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lastRenderedPageBreak/>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0A9B0C87" w:rsidR="00F02FDB" w:rsidRPr="00A7135C" w:rsidRDefault="00F02FDB" w:rsidP="005B39E4">
            <w:pPr>
              <w:rPr>
                <w:lang w:eastAsia="zh-CN"/>
              </w:rPr>
            </w:pPr>
            <w:r>
              <w:t>Ofinno</w:t>
            </w:r>
            <w:r w:rsidR="00DF001B">
              <w:rPr>
                <w:rFonts w:hint="eastAsia"/>
                <w:lang w:eastAsia="zh-CN"/>
              </w:rPr>
              <w:t>, CMCC</w:t>
            </w:r>
            <w:r w:rsidR="00662159">
              <w:rPr>
                <w:lang w:eastAsia="zh-CN"/>
              </w:rPr>
              <w:t>, Google</w:t>
            </w:r>
            <w:r w:rsidR="00C363C5">
              <w:rPr>
                <w:lang w:eastAsia="zh-CN"/>
              </w:rPr>
              <w:t>, InterDigital</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lastRenderedPageBreak/>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2B2C8C45" w14:textId="77777777" w:rsidR="00F02FDB" w:rsidRDefault="00993E6E" w:rsidP="005B39E4">
            <w:r w:rsidRPr="00A7135C">
              <w:t>Company A, Company B, Company C, …</w:t>
            </w:r>
          </w:p>
          <w:p w14:paraId="0C8BC8EC" w14:textId="1ADC7FA9" w:rsidR="00662159" w:rsidRPr="00A7135C" w:rsidRDefault="00662159" w:rsidP="005B39E4">
            <w:pPr>
              <w:rPr>
                <w:lang w:eastAsia="zh-CN"/>
              </w:rPr>
            </w:pPr>
            <w:r>
              <w:t>Google</w:t>
            </w:r>
            <w:r w:rsidR="001D57C2">
              <w:rPr>
                <w:rFonts w:hint="eastAsia"/>
                <w:lang w:eastAsia="zh-CN"/>
              </w:rPr>
              <w:t>, Xiaomi</w:t>
            </w:r>
          </w:p>
        </w:tc>
        <w:tc>
          <w:tcPr>
            <w:tcW w:w="3329" w:type="dxa"/>
          </w:tcPr>
          <w:p w14:paraId="69A7B3F7" w14:textId="77777777" w:rsidR="00993E6E" w:rsidRPr="00A7135C" w:rsidRDefault="00993E6E" w:rsidP="005B39E4">
            <w:r w:rsidRPr="00A7135C">
              <w:t>Company A, Company B, Company C, …</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68891319" w:rsidR="00AF77CC" w:rsidRPr="00A7135C" w:rsidRDefault="00662159" w:rsidP="005B39E4">
            <w:r>
              <w:t>Google</w:t>
            </w:r>
          </w:p>
        </w:tc>
        <w:tc>
          <w:tcPr>
            <w:tcW w:w="3329" w:type="dxa"/>
          </w:tcPr>
          <w:p w14:paraId="37FC5678" w14:textId="046A4A47" w:rsidR="00AF77CC" w:rsidRPr="00A7135C" w:rsidRDefault="00DF001B" w:rsidP="005B39E4">
            <w:pPr>
              <w:rPr>
                <w:lang w:eastAsia="zh-CN"/>
              </w:rPr>
            </w:pPr>
            <w:r>
              <w:rPr>
                <w:rFonts w:hint="eastAsia"/>
                <w:lang w:eastAsia="zh-CN"/>
              </w:rPr>
              <w:t>CMCC</w:t>
            </w:r>
            <w:r w:rsidR="00775A6E">
              <w:rPr>
                <w:lang w:eastAsia="zh-CN"/>
              </w:rPr>
              <w:t>, InterDigital</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lastRenderedPageBreak/>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lastRenderedPageBreak/>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lastRenderedPageBreak/>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774ACAF0" w:rsidR="00DF001B" w:rsidRPr="00A7135C" w:rsidRDefault="00DF001B" w:rsidP="00DF001B">
            <w:pPr>
              <w:rPr>
                <w:lang w:eastAsia="zh-CN"/>
              </w:rPr>
            </w:pPr>
          </w:p>
        </w:tc>
        <w:tc>
          <w:tcPr>
            <w:tcW w:w="1274" w:type="dxa"/>
          </w:tcPr>
          <w:p w14:paraId="72183B1F" w14:textId="77777777" w:rsidR="00DF001B" w:rsidRPr="00A7135C" w:rsidRDefault="00DF001B" w:rsidP="00DF001B"/>
        </w:tc>
        <w:tc>
          <w:tcPr>
            <w:tcW w:w="1598" w:type="dxa"/>
          </w:tcPr>
          <w:p w14:paraId="26A10794" w14:textId="77777777" w:rsidR="00DF001B" w:rsidRPr="00A7135C" w:rsidRDefault="00DF001B" w:rsidP="00DF001B"/>
        </w:tc>
        <w:tc>
          <w:tcPr>
            <w:tcW w:w="5381" w:type="dxa"/>
          </w:tcPr>
          <w:p w14:paraId="0AAC813A" w14:textId="77777777" w:rsidR="00DF001B" w:rsidRPr="00A7135C" w:rsidRDefault="00DF001B" w:rsidP="00DF001B"/>
        </w:tc>
      </w:tr>
      <w:tr w:rsidR="00DF001B" w14:paraId="656D1474" w14:textId="77777777" w:rsidTr="0066780A">
        <w:tc>
          <w:tcPr>
            <w:tcW w:w="1376" w:type="dxa"/>
          </w:tcPr>
          <w:p w14:paraId="593B1196" w14:textId="77777777" w:rsidR="00DF001B" w:rsidRPr="00A7135C" w:rsidRDefault="00DF001B" w:rsidP="00DF001B"/>
        </w:tc>
        <w:tc>
          <w:tcPr>
            <w:tcW w:w="1274" w:type="dxa"/>
          </w:tcPr>
          <w:p w14:paraId="4A1E96D6" w14:textId="77777777" w:rsidR="00DF001B" w:rsidRPr="00A7135C" w:rsidRDefault="00DF001B" w:rsidP="00DF001B"/>
        </w:tc>
        <w:tc>
          <w:tcPr>
            <w:tcW w:w="1598" w:type="dxa"/>
          </w:tcPr>
          <w:p w14:paraId="128D6670" w14:textId="77777777" w:rsidR="00DF001B" w:rsidRPr="00A7135C" w:rsidRDefault="00DF001B" w:rsidP="00DF001B"/>
        </w:tc>
        <w:tc>
          <w:tcPr>
            <w:tcW w:w="5381" w:type="dxa"/>
          </w:tcPr>
          <w:p w14:paraId="559F903B" w14:textId="77777777" w:rsidR="00DF001B" w:rsidRPr="00A7135C" w:rsidRDefault="00DF001B" w:rsidP="00DF001B"/>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lastRenderedPageBreak/>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7A1F6416" w:rsidR="00621EC5" w:rsidRPr="00A7135C" w:rsidRDefault="00621EC5" w:rsidP="005B39E4">
            <w:pPr>
              <w:rPr>
                <w:lang w:eastAsia="zh-CN"/>
              </w:rPr>
            </w:pPr>
            <w:r>
              <w:t>Ofinno</w:t>
            </w:r>
            <w:r w:rsidR="00DF001B">
              <w:rPr>
                <w:rFonts w:hint="eastAsia"/>
                <w:lang w:eastAsia="zh-CN"/>
              </w:rPr>
              <w:t>, CMCC</w:t>
            </w:r>
            <w:r w:rsidR="00662159">
              <w:rPr>
                <w:lang w:eastAsia="zh-CN"/>
              </w:rPr>
              <w:t>, Google</w:t>
            </w:r>
            <w:r w:rsidR="004F73EA">
              <w:rPr>
                <w:lang w:eastAsia="zh-CN"/>
              </w:rPr>
              <w:t>, InterDigital</w:t>
            </w:r>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2F5BC1" w14:paraId="60DF0E94" w14:textId="32F7AC75" w:rsidTr="002F5BC1">
        <w:tc>
          <w:tcPr>
            <w:tcW w:w="1696" w:type="dxa"/>
          </w:tcPr>
          <w:p w14:paraId="5F4FB803" w14:textId="77777777" w:rsidR="002F5BC1" w:rsidRPr="00A7135C" w:rsidRDefault="002F5BC1" w:rsidP="002F5BC1">
            <w:r>
              <w:t>Company A</w:t>
            </w:r>
          </w:p>
        </w:tc>
        <w:tc>
          <w:tcPr>
            <w:tcW w:w="1273" w:type="dxa"/>
          </w:tcPr>
          <w:p w14:paraId="105325D5" w14:textId="2F4AB615" w:rsidR="002F5BC1" w:rsidRPr="00A7135C" w:rsidRDefault="002F5BC1" w:rsidP="002F5BC1"/>
        </w:tc>
        <w:tc>
          <w:tcPr>
            <w:tcW w:w="6662" w:type="dxa"/>
          </w:tcPr>
          <w:p w14:paraId="629FC338" w14:textId="77777777" w:rsidR="002F5BC1" w:rsidRDefault="002F5BC1" w:rsidP="002F5BC1"/>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4687BE43" w:rsidR="00621EC5" w:rsidRPr="00A7135C" w:rsidRDefault="00621EC5" w:rsidP="007804D8">
            <w:pPr>
              <w:rPr>
                <w:lang w:eastAsia="zh-CN"/>
              </w:rPr>
            </w:pPr>
            <w:r>
              <w:t>Ofinno</w:t>
            </w:r>
            <w:r w:rsidR="00DF001B">
              <w:rPr>
                <w:rFonts w:hint="eastAsia"/>
                <w:lang w:eastAsia="zh-CN"/>
              </w:rPr>
              <w:t>, CMCC</w:t>
            </w:r>
            <w:r w:rsidR="00662159">
              <w:rPr>
                <w:lang w:eastAsia="zh-CN"/>
              </w:rPr>
              <w:t>, Google</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4DF96C1D"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lastRenderedPageBreak/>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716B539B" w:rsidR="004F116E" w:rsidRPr="00A7135C" w:rsidRDefault="004F116E" w:rsidP="005B39E4">
            <w:pPr>
              <w:rPr>
                <w:lang w:eastAsia="zh-CN"/>
              </w:rPr>
            </w:pPr>
            <w:r>
              <w:t>Ofinno</w:t>
            </w:r>
            <w:r w:rsidR="00662159">
              <w:t>, Google</w:t>
            </w:r>
            <w:r w:rsidR="00F046C4">
              <w:rPr>
                <w:rFonts w:hint="eastAsia"/>
                <w:lang w:eastAsia="zh-CN"/>
              </w:rPr>
              <w:t>, Xiaomi</w:t>
            </w:r>
            <w:r w:rsidR="006B3B0D">
              <w:rPr>
                <w:lang w:eastAsia="zh-CN"/>
              </w:rPr>
              <w:t>, InterDigital</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AB1543" w14:paraId="4871F821" w14:textId="77777777" w:rsidTr="005B39E4">
        <w:tc>
          <w:tcPr>
            <w:tcW w:w="2122" w:type="dxa"/>
          </w:tcPr>
          <w:p w14:paraId="718D5C0C" w14:textId="77777777" w:rsidR="00AB1543" w:rsidRPr="00A7135C" w:rsidRDefault="00AB1543" w:rsidP="005B39E4">
            <w:r>
              <w:t>Company A</w:t>
            </w:r>
          </w:p>
        </w:tc>
        <w:tc>
          <w:tcPr>
            <w:tcW w:w="7512" w:type="dxa"/>
          </w:tcPr>
          <w:p w14:paraId="57112980" w14:textId="77777777" w:rsidR="00AB1543" w:rsidRPr="00A7135C" w:rsidRDefault="00AB1543" w:rsidP="005B39E4">
            <w:r>
              <w:t>Comment</w:t>
            </w:r>
          </w:p>
        </w:tc>
      </w:tr>
      <w:tr w:rsidR="00AB1543" w14:paraId="4F74F37F" w14:textId="77777777" w:rsidTr="005B39E4">
        <w:tc>
          <w:tcPr>
            <w:tcW w:w="2122" w:type="dxa"/>
          </w:tcPr>
          <w:p w14:paraId="5748E1A7" w14:textId="77777777" w:rsidR="00AB1543" w:rsidRDefault="00AB1543" w:rsidP="005B39E4"/>
        </w:tc>
        <w:tc>
          <w:tcPr>
            <w:tcW w:w="7512" w:type="dxa"/>
          </w:tcPr>
          <w:p w14:paraId="2205B171" w14:textId="77777777" w:rsidR="00AB1543" w:rsidRDefault="00AB1543" w:rsidP="005B39E4"/>
        </w:tc>
      </w:tr>
      <w:tr w:rsidR="00AB1543" w14:paraId="2DA8FBFC" w14:textId="77777777" w:rsidTr="005B39E4">
        <w:tc>
          <w:tcPr>
            <w:tcW w:w="2122" w:type="dxa"/>
          </w:tcPr>
          <w:p w14:paraId="54AE38DC" w14:textId="77777777" w:rsidR="00AB1543" w:rsidRDefault="00AB1543" w:rsidP="005B39E4"/>
        </w:tc>
        <w:tc>
          <w:tcPr>
            <w:tcW w:w="7512" w:type="dxa"/>
          </w:tcPr>
          <w:p w14:paraId="3AC83513" w14:textId="77777777" w:rsidR="00AB1543" w:rsidRDefault="00AB1543" w:rsidP="005B39E4"/>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lastRenderedPageBreak/>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6036855D" w:rsidR="006E22E1" w:rsidRPr="00A7135C" w:rsidRDefault="006E22E1" w:rsidP="005B39E4">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p>
        </w:tc>
        <w:tc>
          <w:tcPr>
            <w:tcW w:w="3329" w:type="dxa"/>
          </w:tcPr>
          <w:p w14:paraId="49C372D2" w14:textId="77777777" w:rsidR="00987F38" w:rsidRPr="00A7135C" w:rsidRDefault="00987F38" w:rsidP="005B39E4">
            <w:r w:rsidRPr="00A7135C">
              <w:t>Company A, Company B, Company C,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7777777" w:rsidR="00DF001B" w:rsidRDefault="00DF001B" w:rsidP="00DF001B"/>
        </w:tc>
        <w:tc>
          <w:tcPr>
            <w:tcW w:w="7512" w:type="dxa"/>
          </w:tcPr>
          <w:p w14:paraId="443C74FE" w14:textId="77777777" w:rsidR="00DF001B" w:rsidRDefault="00DF001B" w:rsidP="00DF001B"/>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lastRenderedPageBreak/>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5" w:history="1">
              <w:r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6" w:history="1">
              <w:r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7" w:history="1">
              <w:r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8" w:history="1">
              <w:r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59" w:history="1">
              <w:r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0" w:history="1">
              <w:r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1" w:history="1">
              <w:r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2" w:history="1">
              <w:r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3" w:history="1">
              <w:r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4" w:history="1">
              <w:r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5" w:history="1">
              <w:r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6" w:history="1">
              <w:r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7" w:history="1">
              <w:r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lastRenderedPageBreak/>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8" w:history="1">
              <w:r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69" w:history="1">
              <w:r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operation. </w:t>
            </w:r>
            <w:r w:rsidRPr="003B6D0F">
              <w:rPr>
                <w:rFonts w:ascii="Arial" w:eastAsia="Times New Roman" w:hAnsi="Arial" w:cs="Arial"/>
                <w:sz w:val="16"/>
                <w:szCs w:val="16"/>
                <w:lang w:val="en-US"/>
              </w:rPr>
              <w:lastRenderedPageBreak/>
              <w:t>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0" w:history="1">
              <w:r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1" w:history="1">
              <w:r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2" w:history="1">
              <w:r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3" w:history="1">
              <w:r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4" w:history="1">
              <w:r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5" w:history="1">
              <w:r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6" w:history="1">
              <w:r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7" w:history="1">
              <w:r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8" w:history="1">
              <w:r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79" w:history="1">
              <w:r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0" w:history="1">
              <w:r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1" w:history="1">
              <w:r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2" w:history="1">
              <w:r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3" w:history="1">
              <w:r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4" w:history="1">
              <w:r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5" w:history="1">
              <w:r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6" w:history="1">
              <w:r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lastRenderedPageBreak/>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7" w:history="1">
              <w:r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8" w:history="1">
              <w:r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89" w:history="1">
              <w:r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0" w:history="1">
              <w:r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1" w:history="1">
              <w:r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2" w:history="1">
              <w:r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3" w:history="1">
              <w:r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4" w:history="1">
              <w:r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152F24" w:rsidP="00136B63">
            <w:pPr>
              <w:spacing w:afterLines="60" w:after="144"/>
              <w:rPr>
                <w:rFonts w:ascii="Arial" w:eastAsia="Times New Roman" w:hAnsi="Arial" w:cs="Arial"/>
                <w:color w:val="0000FF"/>
                <w:sz w:val="16"/>
                <w:szCs w:val="16"/>
                <w:u w:val="single"/>
                <w:lang w:val="en-US"/>
              </w:rPr>
            </w:pPr>
            <w:hyperlink r:id="rId95" w:history="1">
              <w:r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79D1" w14:textId="77777777" w:rsidR="00221E2A" w:rsidRDefault="00221E2A">
      <w:r>
        <w:separator/>
      </w:r>
    </w:p>
  </w:endnote>
  <w:endnote w:type="continuationSeparator" w:id="0">
    <w:p w14:paraId="2A3FDC50" w14:textId="77777777" w:rsidR="00221E2A" w:rsidRDefault="0022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A085B" w14:textId="77777777" w:rsidR="00221E2A" w:rsidRDefault="00221E2A">
      <w:r>
        <w:separator/>
      </w:r>
    </w:p>
  </w:footnote>
  <w:footnote w:type="continuationSeparator" w:id="0">
    <w:p w14:paraId="3101ACEF" w14:textId="77777777" w:rsidR="00221E2A" w:rsidRDefault="0022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1"/>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2"/>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3"/>
  </w:num>
  <w:num w:numId="23" w16cid:durableId="400057375">
    <w:abstractNumId w:val="12"/>
  </w:num>
  <w:num w:numId="24" w16cid:durableId="49036770">
    <w:abstractNumId w:val="4"/>
  </w:num>
  <w:num w:numId="25" w16cid:durableId="307707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56739"/>
    <w:rsid w:val="00090353"/>
    <w:rsid w:val="000B59EB"/>
    <w:rsid w:val="0010004A"/>
    <w:rsid w:val="0010504F"/>
    <w:rsid w:val="00120BDC"/>
    <w:rsid w:val="00136B63"/>
    <w:rsid w:val="00152F24"/>
    <w:rsid w:val="001604A8"/>
    <w:rsid w:val="00163E42"/>
    <w:rsid w:val="00192C13"/>
    <w:rsid w:val="00193C77"/>
    <w:rsid w:val="001B093A"/>
    <w:rsid w:val="001C5CF1"/>
    <w:rsid w:val="001D57C2"/>
    <w:rsid w:val="001E218C"/>
    <w:rsid w:val="00214DF0"/>
    <w:rsid w:val="00220279"/>
    <w:rsid w:val="00221E2A"/>
    <w:rsid w:val="002276BE"/>
    <w:rsid w:val="00246885"/>
    <w:rsid w:val="002474B7"/>
    <w:rsid w:val="0025241A"/>
    <w:rsid w:val="00266561"/>
    <w:rsid w:val="002967D8"/>
    <w:rsid w:val="002A5609"/>
    <w:rsid w:val="002C134E"/>
    <w:rsid w:val="002F5BC1"/>
    <w:rsid w:val="00312217"/>
    <w:rsid w:val="0037512C"/>
    <w:rsid w:val="0037703E"/>
    <w:rsid w:val="00397A76"/>
    <w:rsid w:val="003B6D0F"/>
    <w:rsid w:val="004054C1"/>
    <w:rsid w:val="004110E5"/>
    <w:rsid w:val="004150AB"/>
    <w:rsid w:val="00421731"/>
    <w:rsid w:val="0044235F"/>
    <w:rsid w:val="004669B2"/>
    <w:rsid w:val="004721C0"/>
    <w:rsid w:val="004827DE"/>
    <w:rsid w:val="00487730"/>
    <w:rsid w:val="0049662F"/>
    <w:rsid w:val="004C545C"/>
    <w:rsid w:val="004E2F92"/>
    <w:rsid w:val="004F116E"/>
    <w:rsid w:val="004F4539"/>
    <w:rsid w:val="004F73EA"/>
    <w:rsid w:val="0051513A"/>
    <w:rsid w:val="0051688C"/>
    <w:rsid w:val="00556208"/>
    <w:rsid w:val="00562AB1"/>
    <w:rsid w:val="00574219"/>
    <w:rsid w:val="005C2953"/>
    <w:rsid w:val="00616331"/>
    <w:rsid w:val="00621EC5"/>
    <w:rsid w:val="00646B28"/>
    <w:rsid w:val="00653E2A"/>
    <w:rsid w:val="00662159"/>
    <w:rsid w:val="006635DF"/>
    <w:rsid w:val="0066780A"/>
    <w:rsid w:val="00687577"/>
    <w:rsid w:val="0069541A"/>
    <w:rsid w:val="006976F2"/>
    <w:rsid w:val="006B3B0D"/>
    <w:rsid w:val="006B621B"/>
    <w:rsid w:val="006D7BF8"/>
    <w:rsid w:val="006E22E1"/>
    <w:rsid w:val="006F2BB3"/>
    <w:rsid w:val="006F4CFA"/>
    <w:rsid w:val="00705BD1"/>
    <w:rsid w:val="0070751F"/>
    <w:rsid w:val="007133F6"/>
    <w:rsid w:val="00743675"/>
    <w:rsid w:val="00743AA9"/>
    <w:rsid w:val="00746521"/>
    <w:rsid w:val="007535E5"/>
    <w:rsid w:val="00771B01"/>
    <w:rsid w:val="00771C9F"/>
    <w:rsid w:val="00775A6E"/>
    <w:rsid w:val="007804D8"/>
    <w:rsid w:val="00780A06"/>
    <w:rsid w:val="00785301"/>
    <w:rsid w:val="00793D77"/>
    <w:rsid w:val="007963DB"/>
    <w:rsid w:val="007A55ED"/>
    <w:rsid w:val="007D19B4"/>
    <w:rsid w:val="007F3CA1"/>
    <w:rsid w:val="00807A43"/>
    <w:rsid w:val="008171CF"/>
    <w:rsid w:val="00825461"/>
    <w:rsid w:val="0082707E"/>
    <w:rsid w:val="00832E3A"/>
    <w:rsid w:val="0086258C"/>
    <w:rsid w:val="008876BB"/>
    <w:rsid w:val="008B4AAF"/>
    <w:rsid w:val="008E3107"/>
    <w:rsid w:val="008E4EC8"/>
    <w:rsid w:val="009158D2"/>
    <w:rsid w:val="00920201"/>
    <w:rsid w:val="009255E7"/>
    <w:rsid w:val="0093039F"/>
    <w:rsid w:val="00941537"/>
    <w:rsid w:val="00952212"/>
    <w:rsid w:val="00953DD4"/>
    <w:rsid w:val="0097352D"/>
    <w:rsid w:val="00980125"/>
    <w:rsid w:val="00982BA7"/>
    <w:rsid w:val="00987F38"/>
    <w:rsid w:val="00993E6E"/>
    <w:rsid w:val="00995C58"/>
    <w:rsid w:val="009A21B0"/>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D1620"/>
    <w:rsid w:val="00BE1EBB"/>
    <w:rsid w:val="00BF3721"/>
    <w:rsid w:val="00C349BC"/>
    <w:rsid w:val="00C363C5"/>
    <w:rsid w:val="00C40C30"/>
    <w:rsid w:val="00C44D05"/>
    <w:rsid w:val="00C536DE"/>
    <w:rsid w:val="00C601CB"/>
    <w:rsid w:val="00C65C1B"/>
    <w:rsid w:val="00C86F41"/>
    <w:rsid w:val="00C87441"/>
    <w:rsid w:val="00C93D83"/>
    <w:rsid w:val="00C94C4D"/>
    <w:rsid w:val="00CA0A6F"/>
    <w:rsid w:val="00CB49B6"/>
    <w:rsid w:val="00CC4471"/>
    <w:rsid w:val="00D07287"/>
    <w:rsid w:val="00D10A7D"/>
    <w:rsid w:val="00D318B2"/>
    <w:rsid w:val="00D31C1A"/>
    <w:rsid w:val="00D55FB4"/>
    <w:rsid w:val="00D74E7C"/>
    <w:rsid w:val="00D7737A"/>
    <w:rsid w:val="00D81E48"/>
    <w:rsid w:val="00DA192C"/>
    <w:rsid w:val="00DC25A7"/>
    <w:rsid w:val="00DD11FC"/>
    <w:rsid w:val="00DD6781"/>
    <w:rsid w:val="00DE3E5A"/>
    <w:rsid w:val="00DF001B"/>
    <w:rsid w:val="00E0611D"/>
    <w:rsid w:val="00E06393"/>
    <w:rsid w:val="00E13683"/>
    <w:rsid w:val="00E1464D"/>
    <w:rsid w:val="00E25D01"/>
    <w:rsid w:val="00E32E42"/>
    <w:rsid w:val="00E4318B"/>
    <w:rsid w:val="00E54C0A"/>
    <w:rsid w:val="00E9296B"/>
    <w:rsid w:val="00E94710"/>
    <w:rsid w:val="00E95842"/>
    <w:rsid w:val="00E97942"/>
    <w:rsid w:val="00EA3C00"/>
    <w:rsid w:val="00EB40D3"/>
    <w:rsid w:val="00EE3FF3"/>
    <w:rsid w:val="00EF63FB"/>
    <w:rsid w:val="00EF668A"/>
    <w:rsid w:val="00F02FDB"/>
    <w:rsid w:val="00F046C4"/>
    <w:rsid w:val="00F162C1"/>
    <w:rsid w:val="00F21090"/>
    <w:rsid w:val="00F30FD1"/>
    <w:rsid w:val="00F431B2"/>
    <w:rsid w:val="00F4668E"/>
    <w:rsid w:val="00F57C87"/>
    <w:rsid w:val="00F61D4D"/>
    <w:rsid w:val="00F6525A"/>
    <w:rsid w:val="00F70096"/>
    <w:rsid w:val="00F73230"/>
    <w:rsid w:val="00F91BAE"/>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2.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3.xml><?xml version="1.0" encoding="utf-8"?>
<ds:datastoreItem xmlns:ds="http://schemas.openxmlformats.org/officeDocument/2006/customXml" ds:itemID="{A8B8921C-1CAC-4525-8484-D637083ADCC4}">
  <ds:schemaRefs>
    <ds:schemaRef ds:uri="Microsoft.SharePoint.Taxonomy.ContentTypeSync"/>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C78891-5A25-4237-9B31-BC32A1F55D73}">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32</Pages>
  <Words>19301</Words>
  <Characters>110021</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Fumihiro Hasegawa</cp:lastModifiedBy>
  <cp:revision>22</cp:revision>
  <cp:lastPrinted>1900-01-01T07:59:00Z</cp:lastPrinted>
  <dcterms:created xsi:type="dcterms:W3CDTF">2025-08-26T02:26:00Z</dcterms:created>
  <dcterms:modified xsi:type="dcterms:W3CDTF">2025-08-26T03:00:00Z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