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61A474F1" w:rsidR="006635DF" w:rsidRPr="00A7135C" w:rsidRDefault="006635DF" w:rsidP="00A7135C">
            <w:pPr>
              <w:rPr>
                <w:lang w:eastAsia="zh-CN"/>
              </w:rPr>
            </w:pPr>
            <w:proofErr w:type="spellStart"/>
            <w:r>
              <w:t>Ofinno</w:t>
            </w:r>
            <w:proofErr w:type="spellEnd"/>
            <w:r w:rsidR="00DF001B">
              <w:rPr>
                <w:rFonts w:hint="eastAsia"/>
                <w:lang w:eastAsia="zh-CN"/>
              </w:rPr>
              <w:t>, CMCC</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85DDA55" w:rsidR="00A7135C" w:rsidRDefault="006635DF" w:rsidP="00A7135C">
            <w:pPr>
              <w:rPr>
                <w:lang w:eastAsia="zh-CN"/>
              </w:rPr>
            </w:pPr>
            <w:proofErr w:type="spellStart"/>
            <w:r>
              <w:t>Ofinno</w:t>
            </w:r>
            <w:proofErr w:type="spellEnd"/>
            <w:r w:rsidR="00DF001B">
              <w:rPr>
                <w:rFonts w:hint="eastAsia"/>
                <w:lang w:eastAsia="zh-CN"/>
              </w:rPr>
              <w:t>, CMCC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B5D66A8" w:rsidR="00A7135C" w:rsidRDefault="006635DF" w:rsidP="00120BDC">
            <w:pPr>
              <w:rPr>
                <w:lang w:eastAsia="zh-CN"/>
              </w:rPr>
            </w:pPr>
            <w:proofErr w:type="spellStart"/>
            <w:r>
              <w:t>Ofinno</w:t>
            </w:r>
            <w:proofErr w:type="spellEnd"/>
            <w:r w:rsidR="00DF001B">
              <w:rPr>
                <w:rFonts w:hint="eastAsia"/>
                <w:lang w:eastAsia="zh-CN"/>
              </w:rPr>
              <w:t>, CMCC</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F78FB5E" w:rsidR="00A7135C" w:rsidRDefault="006635DF" w:rsidP="00120BDC">
            <w:pPr>
              <w:rPr>
                <w:lang w:eastAsia="zh-CN"/>
              </w:rPr>
            </w:pPr>
            <w:proofErr w:type="spellStart"/>
            <w:r>
              <w:t>Ofinno</w:t>
            </w:r>
            <w:proofErr w:type="spellEnd"/>
            <w:r w:rsidR="00DF001B">
              <w:rPr>
                <w:rFonts w:hint="eastAsia"/>
                <w:lang w:eastAsia="zh-CN"/>
              </w:rPr>
              <w:t>, CMCC</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77777777" w:rsidR="00DF001B" w:rsidRDefault="00DF001B" w:rsidP="00DF001B"/>
        </w:tc>
        <w:tc>
          <w:tcPr>
            <w:tcW w:w="7512" w:type="dxa"/>
          </w:tcPr>
          <w:p w14:paraId="156330AB" w14:textId="77777777" w:rsidR="00DF001B" w:rsidRDefault="00DF001B" w:rsidP="00DF001B"/>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EC9DABE" w:rsidR="00DF001B" w:rsidRDefault="00DF001B" w:rsidP="009E7F75">
            <w:r>
              <w:rPr>
                <w:rFonts w:hint="eastAsia"/>
                <w:lang w:eastAsia="zh-CN"/>
              </w:rPr>
              <w:t>CMCC</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C606D04" w:rsidR="009E7F75" w:rsidRDefault="00DF001B" w:rsidP="009E7F75">
            <w:r>
              <w:rPr>
                <w:rFonts w:hint="eastAsia"/>
                <w:lang w:eastAsia="zh-CN"/>
              </w:rPr>
              <w:t>CMCC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6DBE087B"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2E583CF6" w:rsidR="009E7F75" w:rsidRDefault="00DF001B" w:rsidP="009E7F75">
            <w:r>
              <w:rPr>
                <w:rFonts w:hint="eastAsia"/>
                <w:lang w:eastAsia="zh-CN"/>
              </w:rPr>
              <w:t>CMCC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07019EC0" w:rsidR="009E7F75" w:rsidRDefault="00DF001B" w:rsidP="009E7F75">
            <w:r>
              <w:rPr>
                <w:rFonts w:hint="eastAsia"/>
                <w:lang w:eastAsia="zh-CN"/>
              </w:rPr>
              <w:t>CMCC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1671BDEA" w:rsidR="009E7F75" w:rsidRDefault="00DF001B" w:rsidP="009E7F75">
            <w:r>
              <w:rPr>
                <w:rFonts w:hint="eastAsia"/>
                <w:lang w:eastAsia="zh-CN"/>
              </w:rPr>
              <w:t>CMCC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77777777" w:rsidR="009E7F75" w:rsidRDefault="009E7F75" w:rsidP="009E7F75"/>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lastRenderedPageBreak/>
              <w:t>PAPR</w:t>
            </w:r>
          </w:p>
        </w:tc>
        <w:tc>
          <w:tcPr>
            <w:tcW w:w="3402" w:type="dxa"/>
          </w:tcPr>
          <w:p w14:paraId="5B5BBE2A" w14:textId="0CDFE108" w:rsidR="009E7F75" w:rsidRDefault="00DF001B" w:rsidP="009E7F75">
            <w:r>
              <w:rPr>
                <w:rFonts w:hint="eastAsia"/>
                <w:lang w:eastAsia="zh-CN"/>
              </w:rPr>
              <w:t>CMCC</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CA88B68" w:rsidR="009E7F75" w:rsidRDefault="00DF001B" w:rsidP="009E7F75">
            <w:r>
              <w:rPr>
                <w:rFonts w:hint="eastAsia"/>
                <w:lang w:eastAsia="zh-CN"/>
              </w:rPr>
              <w:t>CMCC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7777777"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7777777" w:rsidR="009E7F75" w:rsidRDefault="009E7F75" w:rsidP="009E7F75"/>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77777777" w:rsidR="00DF001B" w:rsidRDefault="00DF001B" w:rsidP="00DF001B"/>
        </w:tc>
        <w:tc>
          <w:tcPr>
            <w:tcW w:w="7512" w:type="dxa"/>
          </w:tcPr>
          <w:p w14:paraId="51A736AD" w14:textId="77777777" w:rsidR="00DF001B" w:rsidRDefault="00DF001B" w:rsidP="00DF001B"/>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Pr="008E3107">
              <w:rPr>
                <w:rFonts w:ascii="Arial" w:hAnsi="Arial" w:cs="Arial"/>
                <w:bCs/>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5pt" o:ole="">
                  <v:imagedata r:id="rId53" o:title=""/>
                </v:shape>
                <o:OLEObject Type="Embed" ProgID="Equation.3" ShapeID="_x0000_i1025" DrawAspect="Content" ObjectID="_181767140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lastRenderedPageBreak/>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proofErr w:type="spellStart"/>
            <w:r>
              <w:t>Ofinno</w:t>
            </w:r>
            <w:proofErr w:type="spellEnd"/>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8D88D64" w:rsidR="00C536DE" w:rsidRPr="00A7135C" w:rsidRDefault="002C134E" w:rsidP="0019030B">
            <w:pPr>
              <w:rPr>
                <w:lang w:eastAsia="zh-CN"/>
              </w:rPr>
            </w:pPr>
            <w:proofErr w:type="spellStart"/>
            <w:r>
              <w:t>Ofinno</w:t>
            </w:r>
            <w:proofErr w:type="spellEnd"/>
            <w:r w:rsidR="00DF001B">
              <w:rPr>
                <w:rFonts w:hint="eastAsia"/>
                <w:lang w:eastAsia="zh-CN"/>
              </w:rPr>
              <w:t>, CMCC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9EA0C44" w:rsidR="00C536DE" w:rsidRPr="00A7135C" w:rsidRDefault="002C134E" w:rsidP="0019030B">
            <w:pPr>
              <w:rPr>
                <w:lang w:eastAsia="zh-CN"/>
              </w:rPr>
            </w:pPr>
            <w:proofErr w:type="spellStart"/>
            <w:r>
              <w:t>Ofinno</w:t>
            </w:r>
            <w:proofErr w:type="spellEnd"/>
            <w:r w:rsidR="00DF001B">
              <w:rPr>
                <w:rFonts w:hint="eastAsia"/>
                <w:lang w:eastAsia="zh-CN"/>
              </w:rPr>
              <w:t>, CMCC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2BA01D8" w:rsidR="00AF77CC" w:rsidRPr="00A7135C" w:rsidRDefault="002C134E" w:rsidP="0019030B">
            <w:r>
              <w:t>Ofinno</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lastRenderedPageBreak/>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lastRenderedPageBreak/>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1F4ED52E" w:rsidR="00F02FDB" w:rsidRPr="00A7135C" w:rsidRDefault="00F02FDB" w:rsidP="005B39E4">
            <w:pPr>
              <w:rPr>
                <w:lang w:eastAsia="zh-CN"/>
              </w:rPr>
            </w:pPr>
            <w:proofErr w:type="spellStart"/>
            <w:r>
              <w:t>Ofinno</w:t>
            </w:r>
            <w:proofErr w:type="spellEnd"/>
            <w:r w:rsidR="00DF001B">
              <w:rPr>
                <w:rFonts w:hint="eastAsia"/>
                <w:lang w:eastAsia="zh-CN"/>
              </w:rPr>
              <w:t>, CMCC</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20AD82B1" w:rsidR="00F02FDB" w:rsidRPr="00A7135C" w:rsidRDefault="00993E6E" w:rsidP="005B39E4">
            <w:r w:rsidRPr="00A7135C">
              <w:t>Company A, Company B, Company C, …</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F7FB3DD" w:rsidR="00AF77CC" w:rsidRPr="00A7135C" w:rsidRDefault="00AF77CC" w:rsidP="005B39E4"/>
        </w:tc>
        <w:tc>
          <w:tcPr>
            <w:tcW w:w="3329" w:type="dxa"/>
          </w:tcPr>
          <w:p w14:paraId="37FC5678" w14:textId="6598EB03" w:rsidR="00AF77CC" w:rsidRPr="00A7135C" w:rsidRDefault="00DF001B" w:rsidP="005B39E4">
            <w:pPr>
              <w:rPr>
                <w:lang w:eastAsia="zh-CN"/>
              </w:rPr>
            </w:pPr>
            <w:r>
              <w:rPr>
                <w:rFonts w:hint="eastAsia"/>
                <w:lang w:eastAsia="zh-CN"/>
              </w:rPr>
              <w:t>CMCC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77777777" w:rsidR="00993E6E" w:rsidRDefault="00993E6E" w:rsidP="005B39E4"/>
        </w:tc>
        <w:tc>
          <w:tcPr>
            <w:tcW w:w="7938" w:type="dxa"/>
          </w:tcPr>
          <w:p w14:paraId="11541CB5" w14:textId="77777777" w:rsidR="00993E6E" w:rsidRDefault="00993E6E" w:rsidP="005B39E4"/>
        </w:tc>
      </w:tr>
    </w:tbl>
    <w:p w14:paraId="7045C364" w14:textId="77777777" w:rsidR="00993E6E"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lastRenderedPageBreak/>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777777" w:rsidR="00DF001B" w:rsidRPr="00A7135C" w:rsidRDefault="00DF001B" w:rsidP="00DF001B"/>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lastRenderedPageBreak/>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F084F26" w:rsidR="00621EC5" w:rsidRPr="00A7135C" w:rsidRDefault="00621EC5" w:rsidP="005B39E4">
            <w:pPr>
              <w:rPr>
                <w:lang w:eastAsia="zh-CN"/>
              </w:rPr>
            </w:pPr>
            <w:proofErr w:type="spellStart"/>
            <w:r>
              <w:t>Ofinno</w:t>
            </w:r>
            <w:proofErr w:type="spellEnd"/>
            <w:r w:rsidR="00DF001B">
              <w:rPr>
                <w:rFonts w:hint="eastAsia"/>
                <w:lang w:eastAsia="zh-CN"/>
              </w:rPr>
              <w:t>, CMCC</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DF001B" w14:paraId="46D3321D" w14:textId="77777777" w:rsidTr="00397A76">
        <w:tc>
          <w:tcPr>
            <w:tcW w:w="1696" w:type="dxa"/>
          </w:tcPr>
          <w:p w14:paraId="64EF731A" w14:textId="77777777" w:rsidR="00DF001B" w:rsidRDefault="00DF001B" w:rsidP="00DF001B"/>
        </w:tc>
        <w:tc>
          <w:tcPr>
            <w:tcW w:w="7938" w:type="dxa"/>
          </w:tcPr>
          <w:p w14:paraId="511FAA40" w14:textId="77777777" w:rsidR="00DF001B" w:rsidRDefault="00DF001B" w:rsidP="00DF001B"/>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lastRenderedPageBreak/>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088478A4" w:rsidR="00621EC5" w:rsidRPr="00A7135C" w:rsidRDefault="00621EC5" w:rsidP="007804D8">
            <w:pPr>
              <w:rPr>
                <w:lang w:eastAsia="zh-CN"/>
              </w:rPr>
            </w:pPr>
            <w:proofErr w:type="spellStart"/>
            <w:r>
              <w:t>Ofinno</w:t>
            </w:r>
            <w:proofErr w:type="spellEnd"/>
            <w:r w:rsidR="00DF001B">
              <w:rPr>
                <w:rFonts w:hint="eastAsia"/>
                <w:lang w:eastAsia="zh-CN"/>
              </w:rPr>
              <w:t>, CMCC</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092EE67" w:rsidR="007804D8" w:rsidRPr="00A7135C" w:rsidRDefault="004F116E" w:rsidP="007804D8">
            <w:pPr>
              <w:rPr>
                <w:lang w:eastAsia="zh-CN"/>
              </w:rPr>
            </w:pPr>
            <w:proofErr w:type="spellStart"/>
            <w:r>
              <w:t>Ofinno</w:t>
            </w:r>
            <w:proofErr w:type="spellEnd"/>
            <w:r w:rsidR="00DF001B">
              <w:rPr>
                <w:rFonts w:hint="eastAsia"/>
                <w:lang w:eastAsia="zh-CN"/>
              </w:rPr>
              <w:t>, CMCC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77777777" w:rsidR="00DF001B" w:rsidRDefault="00DF001B" w:rsidP="00DF001B"/>
        </w:tc>
        <w:tc>
          <w:tcPr>
            <w:tcW w:w="7938" w:type="dxa"/>
          </w:tcPr>
          <w:p w14:paraId="247D26A8" w14:textId="77777777" w:rsidR="00DF001B" w:rsidRDefault="00DF001B" w:rsidP="00DF001B"/>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2BC41ACC" w:rsidR="004F116E" w:rsidRPr="00A7135C" w:rsidRDefault="004F116E" w:rsidP="005B39E4">
            <w:r>
              <w:t>Ofinno</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3C554688" w:rsidR="006E22E1" w:rsidRPr="00A7135C" w:rsidRDefault="006E22E1" w:rsidP="005B39E4">
            <w:pPr>
              <w:rPr>
                <w:lang w:eastAsia="zh-CN"/>
              </w:rPr>
            </w:pPr>
            <w:proofErr w:type="spellStart"/>
            <w:r>
              <w:t>Ofinno</w:t>
            </w:r>
            <w:proofErr w:type="spellEnd"/>
            <w:r w:rsidR="00DF001B">
              <w:rPr>
                <w:rFonts w:hint="eastAsia"/>
                <w:lang w:eastAsia="zh-CN"/>
              </w:rPr>
              <w:t>, CMCC</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7777777" w:rsidR="00DF001B" w:rsidRDefault="00DF001B" w:rsidP="00DF001B"/>
        </w:tc>
        <w:tc>
          <w:tcPr>
            <w:tcW w:w="7512" w:type="dxa"/>
          </w:tcPr>
          <w:p w14:paraId="443C74FE" w14:textId="77777777" w:rsidR="00DF001B" w:rsidRDefault="00DF001B" w:rsidP="00DF001B"/>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809C" w14:textId="77777777" w:rsidR="001E218C" w:rsidRDefault="001E218C">
      <w:r>
        <w:separator/>
      </w:r>
    </w:p>
  </w:endnote>
  <w:endnote w:type="continuationSeparator" w:id="0">
    <w:p w14:paraId="3B3C2328" w14:textId="77777777" w:rsidR="001E218C" w:rsidRDefault="001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454F" w14:textId="77777777" w:rsidR="001E218C" w:rsidRDefault="001E218C">
      <w:r>
        <w:separator/>
      </w:r>
    </w:p>
  </w:footnote>
  <w:footnote w:type="continuationSeparator" w:id="0">
    <w:p w14:paraId="44CBFD23" w14:textId="77777777" w:rsidR="001E218C" w:rsidRDefault="001E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90353"/>
    <w:rsid w:val="000B59EB"/>
    <w:rsid w:val="0010004A"/>
    <w:rsid w:val="0010504F"/>
    <w:rsid w:val="00120BDC"/>
    <w:rsid w:val="00136B63"/>
    <w:rsid w:val="00152F24"/>
    <w:rsid w:val="001604A8"/>
    <w:rsid w:val="00163E42"/>
    <w:rsid w:val="00192C13"/>
    <w:rsid w:val="00193C77"/>
    <w:rsid w:val="001B093A"/>
    <w:rsid w:val="001C5CF1"/>
    <w:rsid w:val="001E218C"/>
    <w:rsid w:val="00214DF0"/>
    <w:rsid w:val="00220279"/>
    <w:rsid w:val="002276BE"/>
    <w:rsid w:val="002474B7"/>
    <w:rsid w:val="0025241A"/>
    <w:rsid w:val="00266561"/>
    <w:rsid w:val="002967D8"/>
    <w:rsid w:val="002A5609"/>
    <w:rsid w:val="002C134E"/>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116E"/>
    <w:rsid w:val="004F4539"/>
    <w:rsid w:val="0051513A"/>
    <w:rsid w:val="0051688C"/>
    <w:rsid w:val="00556208"/>
    <w:rsid w:val="00562AB1"/>
    <w:rsid w:val="00574219"/>
    <w:rsid w:val="005C2953"/>
    <w:rsid w:val="00616331"/>
    <w:rsid w:val="00621EC5"/>
    <w:rsid w:val="00653E2A"/>
    <w:rsid w:val="006635DF"/>
    <w:rsid w:val="0066780A"/>
    <w:rsid w:val="0069541A"/>
    <w:rsid w:val="006976F2"/>
    <w:rsid w:val="006B621B"/>
    <w:rsid w:val="006D7BF8"/>
    <w:rsid w:val="006E22E1"/>
    <w:rsid w:val="006F4CFA"/>
    <w:rsid w:val="00705BD1"/>
    <w:rsid w:val="0070751F"/>
    <w:rsid w:val="007133F6"/>
    <w:rsid w:val="007535E5"/>
    <w:rsid w:val="00771B01"/>
    <w:rsid w:val="00771C9F"/>
    <w:rsid w:val="007804D8"/>
    <w:rsid w:val="00780A06"/>
    <w:rsid w:val="00785301"/>
    <w:rsid w:val="00793D77"/>
    <w:rsid w:val="007963DB"/>
    <w:rsid w:val="007A55ED"/>
    <w:rsid w:val="007D19B4"/>
    <w:rsid w:val="007F3CA1"/>
    <w:rsid w:val="00807A43"/>
    <w:rsid w:val="008171CF"/>
    <w:rsid w:val="00825461"/>
    <w:rsid w:val="0082707E"/>
    <w:rsid w:val="008876BB"/>
    <w:rsid w:val="008B4AAF"/>
    <w:rsid w:val="008E3107"/>
    <w:rsid w:val="009158D2"/>
    <w:rsid w:val="00920201"/>
    <w:rsid w:val="009255E7"/>
    <w:rsid w:val="0093039F"/>
    <w:rsid w:val="00952212"/>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40C30"/>
    <w:rsid w:val="00C44D05"/>
    <w:rsid w:val="00C536DE"/>
    <w:rsid w:val="00C601C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02FDB"/>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1308</TotalTime>
  <Pages>32</Pages>
  <Words>19004</Words>
  <Characters>108134</Characters>
  <Application>Microsoft Office Word</Application>
  <DocSecurity>0</DocSecurity>
  <Lines>2402</Lines>
  <Paragraphs>1816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LI Yan</cp:lastModifiedBy>
  <cp:revision>26</cp:revision>
  <cp:lastPrinted>1900-01-01T08:00:00Z</cp:lastPrinted>
  <dcterms:created xsi:type="dcterms:W3CDTF">2025-08-23T16:06:00Z</dcterms:created>
  <dcterms:modified xsi:type="dcterms:W3CDTF">2025-08-25T15:56:00Z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ies>
</file>