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3"/>
        <w:gridCol w:w="2929"/>
        <w:gridCol w:w="87"/>
        <w:gridCol w:w="28"/>
        <w:gridCol w:w="1443"/>
        <w:gridCol w:w="1172"/>
        <w:gridCol w:w="1799"/>
        <w:gridCol w:w="1113"/>
        <w:gridCol w:w="507"/>
      </w:tblGrid>
      <w:tr w:rsidR="00911BDC" w14:paraId="7D03A3C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5F5D8D">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407D24">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407D24">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364754">
        <w:tc>
          <w:tcPr>
            <w:tcW w:w="1169"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9"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0"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w:t>
            </w:r>
            <w:r>
              <w:rPr>
                <w:rFonts w:ascii="Arial" w:hAnsi="Arial" w:cs="Arial"/>
                <w:bCs/>
                <w:sz w:val="18"/>
                <w:szCs w:val="18"/>
                <w:lang w:val="en-US"/>
              </w:rPr>
              <w:t xml:space="preserve">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LS Response </w:t>
            </w:r>
            <w:proofErr w:type="gramStart"/>
            <w:r>
              <w:rPr>
                <w:rFonts w:ascii="Arial" w:hAnsi="Arial" w:cs="Arial"/>
                <w:bCs/>
                <w:sz w:val="18"/>
                <w:szCs w:val="18"/>
                <w:lang w:val="en-US"/>
              </w:rPr>
              <w:t>on</w:t>
            </w:r>
            <w:proofErr w:type="gramEnd"/>
            <w:r>
              <w:rPr>
                <w:rFonts w:ascii="Arial" w:hAnsi="Arial" w:cs="Arial"/>
                <w:bCs/>
                <w:sz w:val="18"/>
                <w:szCs w:val="18"/>
                <w:lang w:val="en-US"/>
              </w:rPr>
              <w:t xml:space="preserv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proofErr w:type="spellStart"/>
            <w:r w:rsidR="005D027B">
              <w:rPr>
                <w:rFonts w:ascii="Arial" w:hAnsi="Arial" w:cs="Arial"/>
                <w:bCs/>
                <w:sz w:val="18"/>
                <w:szCs w:val="18"/>
                <w:lang w:val="en-US"/>
              </w:rPr>
              <w:t>InterDigital</w:t>
            </w:r>
            <w:proofErr w:type="spellEnd"/>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407D24">
        <w:tc>
          <w:tcPr>
            <w:tcW w:w="1169"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407D24">
        <w:tc>
          <w:tcPr>
            <w:tcW w:w="1169"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B71776">
        <w:tc>
          <w:tcPr>
            <w:tcW w:w="10800" w:type="dxa"/>
            <w:gridSpan w:val="10"/>
            <w:tcBorders>
              <w:top w:val="single" w:sz="4" w:space="0" w:color="auto"/>
              <w:left w:val="single" w:sz="4" w:space="0" w:color="auto"/>
              <w:bottom w:val="single" w:sz="4" w:space="0" w:color="auto"/>
              <w:right w:val="single" w:sz="4" w:space="0" w:color="auto"/>
            </w:tcBorders>
            <w:shd w:val="clear" w:color="auto" w:fill="FFFF00"/>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1"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407D24">
        <w:tc>
          <w:tcPr>
            <w:tcW w:w="1169"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407D24">
        <w:tc>
          <w:tcPr>
            <w:tcW w:w="1169"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65550" w:rsidRPr="00996A6E" w14:paraId="50934DF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407D24">
        <w:tc>
          <w:tcPr>
            <w:tcW w:w="1169"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407D24">
        <w:tc>
          <w:tcPr>
            <w:tcW w:w="1169"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407D24">
        <w:tc>
          <w:tcPr>
            <w:tcW w:w="1169"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New procedure using the group host </w:t>
            </w:r>
            <w:r w:rsidRPr="00BB3996">
              <w:rPr>
                <w:rFonts w:ascii="Arial" w:hAnsi="Arial" w:cs="Arial"/>
                <w:color w:val="000000"/>
                <w:kern w:val="2"/>
                <w:sz w:val="18"/>
                <w:szCs w:val="18"/>
                <w14:ligatures w14:val="standardContextual"/>
              </w:rPr>
              <w:lastRenderedPageBreak/>
              <w:t>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 xml:space="preserve">AT&amp;T (Jerry </w:t>
            </w:r>
            <w:r w:rsidRPr="00BB3996">
              <w:rPr>
                <w:rFonts w:ascii="Arial" w:hAnsi="Arial" w:cs="Arial"/>
                <w:color w:val="000000"/>
                <w:kern w:val="2"/>
                <w:sz w:val="18"/>
                <w:szCs w:val="18"/>
                <w14:ligatures w14:val="standardContextual"/>
              </w:rPr>
              <w:lastRenderedPageBreak/>
              <w:t>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407D24">
        <w:tc>
          <w:tcPr>
            <w:tcW w:w="1169"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C39C7"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49A106C" w14:textId="77777777" w:rsidTr="00CF69E7">
        <w:tc>
          <w:tcPr>
            <w:tcW w:w="1169" w:type="dxa"/>
            <w:tcBorders>
              <w:top w:val="single" w:sz="4" w:space="0" w:color="auto"/>
              <w:left w:val="single" w:sz="4" w:space="0" w:color="auto"/>
              <w:bottom w:val="single" w:sz="4" w:space="0" w:color="auto"/>
              <w:right w:val="single" w:sz="4" w:space="0" w:color="auto"/>
            </w:tcBorders>
            <w:shd w:val="clear" w:color="auto" w:fill="FFFF00"/>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AIMLE client selection </w:t>
            </w:r>
            <w:proofErr w:type="spellStart"/>
            <w:r w:rsidRPr="00BB3996">
              <w:rPr>
                <w:rFonts w:ascii="Arial" w:hAnsi="Arial" w:cs="Arial"/>
                <w:color w:val="000000"/>
                <w:sz w:val="18"/>
                <w:szCs w:val="18"/>
              </w:rPr>
              <w:t>correction_Mirror_CR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BDCE24" w14:textId="77777777" w:rsidR="00D65550" w:rsidRPr="005150E0" w:rsidRDefault="00D65550" w:rsidP="00D65550">
            <w:pPr>
              <w:spacing w:before="20" w:after="20" w:line="240" w:lineRule="auto"/>
              <w:rPr>
                <w:rFonts w:ascii="Arial" w:hAnsi="Arial" w:cs="Arial"/>
                <w:bCs/>
                <w:sz w:val="18"/>
                <w:szCs w:val="18"/>
              </w:rPr>
            </w:pPr>
          </w:p>
        </w:tc>
      </w:tr>
      <w:tr w:rsidR="00D65550" w:rsidRPr="00996A6E" w14:paraId="32B6A22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8BBE0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514B5F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E3111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B9E2F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16D960"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562EE8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2D7002"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C0B50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DCA6C"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3BC890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w:t>
            </w:r>
            <w:r w:rsidRPr="00C31F15">
              <w:rPr>
                <w:rFonts w:ascii="Arial" w:hAnsi="Arial" w:cs="Arial"/>
                <w:bCs/>
                <w:sz w:val="18"/>
                <w:szCs w:val="18"/>
                <w:lang w:val="it-IT"/>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BD1B2E"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C7C342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0095B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5C3BB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67F6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54764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9838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804B3B9" w14:textId="77777777" w:rsidTr="00407D24">
        <w:tc>
          <w:tcPr>
            <w:tcW w:w="1169"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407D24">
        <w:tc>
          <w:tcPr>
            <w:tcW w:w="1169"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F7D0E3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 xml:space="preserve">Solution evaluation for Sol#2: Recording target setting of </w:t>
            </w:r>
            <w:proofErr w:type="spellStart"/>
            <w:r>
              <w:rPr>
                <w:rFonts w:ascii="Arial" w:hAnsi="Arial" w:cs="Arial"/>
                <w:color w:val="000000"/>
                <w:kern w:val="2"/>
                <w:sz w:val="18"/>
                <w:szCs w:val="18"/>
                <w14:ligatures w14:val="standardContextual"/>
              </w:rPr>
              <w:t>MCData</w:t>
            </w:r>
            <w:proofErr w:type="spellEnd"/>
            <w:r>
              <w:rPr>
                <w:rFonts w:ascii="Arial" w:hAnsi="Arial" w:cs="Arial"/>
                <w:color w:val="000000"/>
                <w:kern w:val="2"/>
                <w:sz w:val="18"/>
                <w:szCs w:val="18"/>
                <w14:ligatures w14:val="standardContextual"/>
              </w:rPr>
              <w:t xml:space="preserve"> users and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407D24">
        <w:tc>
          <w:tcPr>
            <w:tcW w:w="1169"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MCC (Bernt </w:t>
            </w:r>
            <w:r>
              <w:rPr>
                <w:rFonts w:ascii="Arial" w:hAnsi="Arial" w:cs="Arial"/>
                <w:bCs/>
                <w:sz w:val="18"/>
                <w:szCs w:val="18"/>
              </w:rPr>
              <w:lastRenderedPageBreak/>
              <w:t>Mattsson)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606B5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1F4E86" w14:textId="77777777" w:rsidTr="00407D24">
        <w:tc>
          <w:tcPr>
            <w:tcW w:w="1169"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CC9BDC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6A39BB">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CCFFCC"/>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4CE3E7" w14:textId="214A4ADF"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66737F3F"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CCFFCC"/>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B44B8D5" w14:textId="0C07A5AC"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2203F11F"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FFFFFF"/>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BF71E" w14:textId="27C474C8"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Noted</w:t>
            </w:r>
          </w:p>
        </w:tc>
      </w:tr>
      <w:tr w:rsidR="00D65550" w:rsidRPr="00CF71EC" w14:paraId="7BB27D43"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FFFFFF"/>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44472" w14:textId="7E2F8EBB"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Revised to S6-260589</w:t>
            </w:r>
          </w:p>
        </w:tc>
      </w:tr>
      <w:tr w:rsidR="00E40FEA" w:rsidRPr="00CF71EC" w14:paraId="58E36987"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99CCFF"/>
          </w:tcPr>
          <w:p w14:paraId="104CCA0B" w14:textId="2754402E" w:rsidR="00E40FEA" w:rsidRPr="00E40FEA" w:rsidRDefault="00E40FEA" w:rsidP="00D65550">
            <w:pPr>
              <w:spacing w:before="20" w:after="20" w:line="240" w:lineRule="auto"/>
            </w:pPr>
            <w:r w:rsidRPr="00E40FEA">
              <w:rPr>
                <w:rFonts w:ascii="Arial" w:hAnsi="Arial" w:cs="Arial"/>
                <w:sz w:val="18"/>
              </w:rPr>
              <w:t>S6-260589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EFB0FB" w14:textId="662ED9E8"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6574BC" w14:textId="2E6A9823"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682934"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CR 0010r1</w:t>
            </w:r>
          </w:p>
          <w:p w14:paraId="7F4D5C49"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Cat F</w:t>
            </w:r>
          </w:p>
          <w:p w14:paraId="36E74293"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Rel-20</w:t>
            </w:r>
          </w:p>
          <w:p w14:paraId="493C2B56" w14:textId="60F1DFF6"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2C85AA" w14:textId="77777777" w:rsid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Revision of S6-260248.</w:t>
            </w:r>
          </w:p>
          <w:p w14:paraId="24575052" w14:textId="3A29C30C" w:rsidR="00E40FEA" w:rsidRPr="00BB3996" w:rsidRDefault="00E40FE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B1179B" w14:textId="77777777" w:rsidR="00E40FEA" w:rsidRPr="00E40FEA" w:rsidRDefault="00E40FEA" w:rsidP="00D65550">
            <w:pPr>
              <w:spacing w:before="20" w:after="20" w:line="240" w:lineRule="auto"/>
              <w:rPr>
                <w:rFonts w:ascii="Arial" w:hAnsi="Arial" w:cs="Arial"/>
                <w:bCs/>
                <w:sz w:val="18"/>
                <w:szCs w:val="18"/>
              </w:rPr>
            </w:pPr>
          </w:p>
        </w:tc>
      </w:tr>
      <w:tr w:rsidR="00D65550" w:rsidRPr="00CF71EC" w14:paraId="2CA37E10"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FFFFFF"/>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5ED87A" w14:textId="1A10B097"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Merged to S6-260589</w:t>
            </w:r>
          </w:p>
        </w:tc>
      </w:tr>
      <w:tr w:rsidR="00D65550" w:rsidRPr="00CF71EC" w14:paraId="6A8ECE09"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CCFFCC"/>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52A15AF" w14:textId="36403812"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40ECF6DE"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CCFFCC"/>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611EF1" w14:textId="03CB0774"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106EA39F"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FFFFFF"/>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w:t>
            </w:r>
            <w:proofErr w:type="spellStart"/>
            <w:r w:rsidRPr="00BB3996">
              <w:rPr>
                <w:rFonts w:ascii="Arial" w:hAnsi="Arial" w:cs="Arial"/>
                <w:color w:val="000000"/>
                <w:sz w:val="18"/>
                <w:szCs w:val="18"/>
              </w:rPr>
              <w:t>Tangqing</w:t>
            </w:r>
            <w:proofErr w:type="spellEnd"/>
            <w:r w:rsidRPr="00BB3996">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7C023C" w14:textId="7D0DFF4E"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Revised to S6-260590</w:t>
            </w:r>
          </w:p>
        </w:tc>
      </w:tr>
      <w:tr w:rsidR="00023472" w:rsidRPr="00CF71EC" w14:paraId="0A6014E8"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09CC86A8" w14:textId="230EB803" w:rsidR="00023472" w:rsidRPr="00023472" w:rsidRDefault="00023472" w:rsidP="00D65550">
            <w:pPr>
              <w:spacing w:before="20" w:after="20" w:line="240" w:lineRule="auto"/>
            </w:pPr>
            <w:r w:rsidRPr="00023472">
              <w:rPr>
                <w:rFonts w:ascii="Arial" w:hAnsi="Arial" w:cs="Arial"/>
                <w:sz w:val="18"/>
              </w:rPr>
              <w:t>S6-260590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656A07E" w14:textId="06B6199E"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457C3DC" w14:textId="130183AA"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China Mobile (</w:t>
            </w:r>
            <w:proofErr w:type="spellStart"/>
            <w:r w:rsidRPr="00023472">
              <w:rPr>
                <w:rFonts w:ascii="Arial" w:hAnsi="Arial" w:cs="Arial"/>
                <w:sz w:val="18"/>
                <w:szCs w:val="18"/>
              </w:rPr>
              <w:t>Tangqing</w:t>
            </w:r>
            <w:proofErr w:type="spellEnd"/>
            <w:r w:rsidRPr="00023472">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BC95A1"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CR 0001r1</w:t>
            </w:r>
          </w:p>
          <w:p w14:paraId="2A8D7678"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Cat F</w:t>
            </w:r>
          </w:p>
          <w:p w14:paraId="6B07A78A"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Rel-20</w:t>
            </w:r>
          </w:p>
          <w:p w14:paraId="7601B0B3" w14:textId="1FB342A2"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6CDA86" w14:textId="77777777" w:rsid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Revision of S6-260089.</w:t>
            </w:r>
          </w:p>
          <w:p w14:paraId="39E4C4CE" w14:textId="3B10111A" w:rsidR="00023472" w:rsidRPr="00BB3996" w:rsidRDefault="0002347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DD64" w14:textId="77777777" w:rsidR="00023472" w:rsidRPr="00023472" w:rsidRDefault="00023472" w:rsidP="00D65550">
            <w:pPr>
              <w:spacing w:before="20" w:after="20" w:line="240" w:lineRule="auto"/>
              <w:rPr>
                <w:rFonts w:ascii="Arial" w:hAnsi="Arial" w:cs="Arial"/>
                <w:bCs/>
                <w:sz w:val="18"/>
                <w:szCs w:val="18"/>
              </w:rPr>
            </w:pPr>
          </w:p>
        </w:tc>
      </w:tr>
      <w:tr w:rsidR="00D65550" w:rsidRPr="00CF71EC" w14:paraId="2392018C"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6270E5" w14:textId="18D1480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S6-260591</w:t>
            </w:r>
          </w:p>
        </w:tc>
      </w:tr>
      <w:tr w:rsidR="006D21B3" w:rsidRPr="00CF71EC" w14:paraId="25931A98"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19C216D3" w14:textId="17700D97" w:rsidR="006D21B3" w:rsidRPr="006D21B3" w:rsidRDefault="006D21B3" w:rsidP="00D65550">
            <w:pPr>
              <w:spacing w:before="20" w:after="20" w:line="240" w:lineRule="auto"/>
            </w:pPr>
            <w:r w:rsidRPr="006D21B3">
              <w:rPr>
                <w:rFonts w:ascii="Arial" w:hAnsi="Arial" w:cs="Arial"/>
                <w:sz w:val="18"/>
              </w:rPr>
              <w:t>S6-260591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F258D2" w14:textId="40C62190"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4644A8" w14:textId="0C0264A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017D02"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0012r1</w:t>
            </w:r>
          </w:p>
          <w:p w14:paraId="4721496F"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F</w:t>
            </w:r>
          </w:p>
          <w:p w14:paraId="3A54E19E"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BC4CF1B" w14:textId="65603C4B"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26515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S6-260250.</w:t>
            </w:r>
          </w:p>
          <w:p w14:paraId="1849EBD8" w14:textId="37F5F78B" w:rsidR="006D21B3" w:rsidRPr="00BB3996" w:rsidRDefault="006D21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E97750" w14:textId="77777777" w:rsidR="006D21B3" w:rsidRPr="006D21B3" w:rsidRDefault="006D21B3" w:rsidP="00D65550">
            <w:pPr>
              <w:spacing w:before="20" w:after="20" w:line="240" w:lineRule="auto"/>
              <w:rPr>
                <w:rFonts w:ascii="Arial" w:hAnsi="Arial" w:cs="Arial"/>
                <w:bCs/>
                <w:sz w:val="18"/>
                <w:szCs w:val="18"/>
              </w:rPr>
            </w:pPr>
          </w:p>
        </w:tc>
      </w:tr>
      <w:tr w:rsidR="00D65550" w:rsidRPr="00CF71EC" w14:paraId="6957EEB3"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CCFFCC"/>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China Mobile </w:t>
            </w:r>
            <w:r w:rsidRPr="00BB3996">
              <w:rPr>
                <w:rFonts w:ascii="Arial" w:hAnsi="Arial" w:cs="Arial"/>
                <w:color w:val="000000"/>
                <w:sz w:val="18"/>
                <w:szCs w:val="18"/>
              </w:rPr>
              <w:lastRenderedPageBreak/>
              <w:t>(Xiaohui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F44B170" w14:textId="191F894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Agreed</w:t>
            </w:r>
          </w:p>
        </w:tc>
      </w:tr>
      <w:tr w:rsidR="00D65550" w:rsidRPr="00CF71EC" w14:paraId="51588C9A"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152C7E" w14:textId="793A6AA0"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S6-260592</w:t>
            </w:r>
          </w:p>
        </w:tc>
      </w:tr>
      <w:tr w:rsidR="006D21B3" w:rsidRPr="00CF71EC" w14:paraId="1B8A00F6"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769E3365" w14:textId="1853A813" w:rsidR="006D21B3" w:rsidRPr="006D21B3" w:rsidRDefault="006D21B3" w:rsidP="00D65550">
            <w:pPr>
              <w:spacing w:before="20" w:after="20" w:line="240" w:lineRule="auto"/>
            </w:pPr>
            <w:r w:rsidRPr="006D21B3">
              <w:rPr>
                <w:rFonts w:ascii="Arial" w:hAnsi="Arial" w:cs="Arial"/>
                <w:sz w:val="18"/>
              </w:rPr>
              <w:t>S6-260592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26B1D6" w14:textId="5C63980C"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813A3B" w14:textId="73CCF892"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9994394"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0013r1</w:t>
            </w:r>
          </w:p>
          <w:p w14:paraId="3991310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4DA71055"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1A3BAF6" w14:textId="1D2A6F56"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DE9CC5"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S6-260299.</w:t>
            </w:r>
          </w:p>
          <w:p w14:paraId="6C86F259" w14:textId="77777777" w:rsidR="006D21B3" w:rsidRDefault="006D21B3" w:rsidP="00D65550">
            <w:pPr>
              <w:spacing w:before="20" w:after="20" w:line="240" w:lineRule="auto"/>
              <w:rPr>
                <w:rFonts w:ascii="Arial" w:hAnsi="Arial" w:cs="Arial"/>
                <w:bCs/>
                <w:sz w:val="18"/>
                <w:szCs w:val="18"/>
              </w:rPr>
            </w:pPr>
          </w:p>
          <w:p w14:paraId="01481476" w14:textId="608F6E45"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revert the 1</w:t>
            </w:r>
            <w:r w:rsidRPr="006D21B3">
              <w:rPr>
                <w:rFonts w:ascii="Arial" w:hAnsi="Arial" w:cs="Arial"/>
                <w:bCs/>
                <w:sz w:val="18"/>
                <w:szCs w:val="18"/>
                <w:vertAlign w:val="superscript"/>
              </w:rPr>
              <w:t>st</w:t>
            </w:r>
            <w:r>
              <w:rPr>
                <w:rFonts w:ascii="Arial" w:hAnsi="Arial" w:cs="Arial"/>
                <w:bCs/>
                <w:sz w:val="18"/>
                <w:szCs w:val="18"/>
              </w:rPr>
              <w:t xml:space="preserve"> change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45A2F9" w14:textId="3E04669E"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2088CABD"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8EFCE5" w14:textId="42B63CF1"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S6-260593</w:t>
            </w:r>
          </w:p>
        </w:tc>
      </w:tr>
      <w:tr w:rsidR="006D21B3" w:rsidRPr="00CF71EC" w14:paraId="653ABFED"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0E60ACEC" w14:textId="19E1E102" w:rsidR="006D21B3" w:rsidRPr="006D21B3" w:rsidRDefault="006D21B3" w:rsidP="00D65550">
            <w:pPr>
              <w:spacing w:before="20" w:after="20" w:line="240" w:lineRule="auto"/>
            </w:pPr>
            <w:r w:rsidRPr="006D21B3">
              <w:rPr>
                <w:rFonts w:ascii="Arial" w:hAnsi="Arial" w:cs="Arial"/>
                <w:sz w:val="18"/>
              </w:rPr>
              <w:t>S6-260593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D6A3B1" w14:textId="0981D18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527B7E" w14:textId="544F4284" w:rsidR="006D21B3" w:rsidRPr="006D21B3" w:rsidRDefault="006D21B3" w:rsidP="00D65550">
            <w:pPr>
              <w:spacing w:before="20" w:after="20" w:line="240" w:lineRule="auto"/>
              <w:rPr>
                <w:rFonts w:ascii="Arial" w:hAnsi="Arial" w:cs="Arial"/>
                <w:sz w:val="18"/>
                <w:szCs w:val="18"/>
                <w:lang w:val="it-IT"/>
              </w:rPr>
            </w:pPr>
            <w:r w:rsidRPr="006D21B3">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2B749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0003r1</w:t>
            </w:r>
          </w:p>
          <w:p w14:paraId="630601A9"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11DC1D0A"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5D586178" w14:textId="4452BCB5"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C239F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S6-260237.</w:t>
            </w:r>
          </w:p>
          <w:p w14:paraId="1815E083" w14:textId="77777777" w:rsidR="006D21B3" w:rsidRDefault="006D21B3" w:rsidP="00D65550">
            <w:pPr>
              <w:spacing w:before="20" w:after="20" w:line="240" w:lineRule="auto"/>
              <w:rPr>
                <w:rFonts w:ascii="Arial" w:hAnsi="Arial" w:cs="Arial"/>
                <w:bCs/>
                <w:sz w:val="18"/>
                <w:szCs w:val="18"/>
              </w:rPr>
            </w:pPr>
          </w:p>
          <w:p w14:paraId="22A02A7D" w14:textId="6A78BDEA"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remove NOTE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8AB47B" w14:textId="2167B2B3"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51D62E89"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5B1948" w14:textId="5E41DAA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8D3FD1" w14:textId="0730BE4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S6-260594</w:t>
            </w:r>
          </w:p>
        </w:tc>
      </w:tr>
      <w:tr w:rsidR="00EE33F2" w:rsidRPr="00CF71EC" w14:paraId="27CE46C5"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011D7E04" w14:textId="2F7DB6A1" w:rsidR="00EE33F2" w:rsidRPr="00EE33F2" w:rsidRDefault="00EE33F2" w:rsidP="00D65550">
            <w:pPr>
              <w:spacing w:before="20" w:after="20" w:line="240" w:lineRule="auto"/>
            </w:pPr>
            <w:r w:rsidRPr="00EE33F2">
              <w:rPr>
                <w:rFonts w:ascii="Arial" w:hAnsi="Arial" w:cs="Arial"/>
                <w:sz w:val="18"/>
              </w:rPr>
              <w:t>S6-260594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7811CE" w14:textId="04D407C6"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Overall evaluation and conclusion of the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04FE814" w14:textId="553ADCC4" w:rsidR="00EE33F2" w:rsidRPr="00EE33F2" w:rsidRDefault="00EE33F2" w:rsidP="00D65550">
            <w:pPr>
              <w:spacing w:before="20" w:after="20" w:line="240" w:lineRule="auto"/>
              <w:rPr>
                <w:rFonts w:ascii="Arial" w:hAnsi="Arial" w:cs="Arial"/>
                <w:sz w:val="18"/>
                <w:szCs w:val="18"/>
              </w:rPr>
            </w:pPr>
            <w:proofErr w:type="spellStart"/>
            <w:r w:rsidRPr="00EE33F2">
              <w:rPr>
                <w:rFonts w:ascii="Arial" w:hAnsi="Arial" w:cs="Arial"/>
                <w:sz w:val="18"/>
                <w:szCs w:val="18"/>
              </w:rPr>
              <w:t>InterDigital</w:t>
            </w:r>
            <w:proofErr w:type="spellEnd"/>
            <w:r w:rsidRPr="00EE33F2">
              <w:rPr>
                <w:rFonts w:ascii="Arial" w:hAnsi="Arial" w:cs="Arial"/>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AE186E"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0002r1</w:t>
            </w:r>
          </w:p>
          <w:p w14:paraId="74646872"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044FD04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6486F6D8" w14:textId="04F68FF0"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452AEE"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S6-260107.</w:t>
            </w:r>
          </w:p>
          <w:p w14:paraId="28B8A36C" w14:textId="01FC90A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622FB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6A9B5C90"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BD9F77" w14:textId="3BDFBD5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Merged to S6-260594</w:t>
            </w:r>
          </w:p>
        </w:tc>
      </w:tr>
      <w:tr w:rsidR="00D65550" w:rsidRPr="00CF71EC" w14:paraId="7486A512"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32FFA8" w14:textId="18479748"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S6-260595</w:t>
            </w:r>
          </w:p>
        </w:tc>
      </w:tr>
      <w:tr w:rsidR="00EE33F2" w:rsidRPr="00CF71EC" w14:paraId="044DD5A3"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1ABE3234" w14:textId="39097B19" w:rsidR="00EE33F2" w:rsidRPr="00EE33F2" w:rsidRDefault="00EE33F2" w:rsidP="00D65550">
            <w:pPr>
              <w:spacing w:before="20" w:after="20" w:line="240" w:lineRule="auto"/>
            </w:pPr>
            <w:r w:rsidRPr="00EE33F2">
              <w:rPr>
                <w:rFonts w:ascii="Arial" w:hAnsi="Arial" w:cs="Arial"/>
                <w:sz w:val="18"/>
              </w:rPr>
              <w:t>S6-260595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D98B8B4" w14:textId="3BC4405B"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6F293A1" w14:textId="72E5A777"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B5EBA"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0005r1</w:t>
            </w:r>
          </w:p>
          <w:p w14:paraId="14F654D0"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7B58FE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131650D9" w14:textId="20314DA3"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5F510A"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S6-260239.</w:t>
            </w:r>
          </w:p>
          <w:p w14:paraId="5A2841A3" w14:textId="1E7C29E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6AFBE1"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443F4DEF"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8FF1E3" w14:textId="069ED053"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S6-260596</w:t>
            </w:r>
          </w:p>
        </w:tc>
      </w:tr>
      <w:tr w:rsidR="00EE33F2" w:rsidRPr="00CF71EC" w14:paraId="1B3D9F86"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99CCFF"/>
          </w:tcPr>
          <w:p w14:paraId="6DECA85F" w14:textId="261DA0F6" w:rsidR="00EE33F2" w:rsidRPr="00EE33F2" w:rsidRDefault="00EE33F2" w:rsidP="00D65550">
            <w:pPr>
              <w:spacing w:before="20" w:after="20" w:line="240" w:lineRule="auto"/>
            </w:pPr>
            <w:r w:rsidRPr="00EE33F2">
              <w:rPr>
                <w:rFonts w:ascii="Arial" w:hAnsi="Arial" w:cs="Arial"/>
                <w:sz w:val="18"/>
              </w:rPr>
              <w:t>S6-260596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B043CEC" w14:textId="59B4C991"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A1FFAD" w14:textId="07A5B578"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44D2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0006r1</w:t>
            </w:r>
          </w:p>
          <w:p w14:paraId="7A2A4BD6"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4522E03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4DDA76CC" w14:textId="66010428"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8367F9"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S6-260240.</w:t>
            </w:r>
          </w:p>
          <w:p w14:paraId="510C5FFA" w14:textId="500972BC"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CADAE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508B3574"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FFFFFF"/>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4BF88D" w14:textId="085967B1"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S6-260597</w:t>
            </w:r>
          </w:p>
        </w:tc>
      </w:tr>
      <w:tr w:rsidR="00864C97" w:rsidRPr="00CF71EC" w14:paraId="5C9AA2DA"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99CCFF"/>
          </w:tcPr>
          <w:p w14:paraId="414E2E15" w14:textId="33666674" w:rsidR="00864C97" w:rsidRPr="00864C97" w:rsidRDefault="00864C97" w:rsidP="00D65550">
            <w:pPr>
              <w:spacing w:before="20" w:after="20" w:line="240" w:lineRule="auto"/>
            </w:pPr>
            <w:r w:rsidRPr="00864C97">
              <w:rPr>
                <w:rFonts w:ascii="Arial" w:hAnsi="Arial" w:cs="Arial"/>
                <w:sz w:val="18"/>
              </w:rPr>
              <w:t>S6-260597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F4AA342" w14:textId="7A754123"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660DB2" w14:textId="7F50C31D"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F7CDA7"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CR 0007r1</w:t>
            </w:r>
          </w:p>
          <w:p w14:paraId="7103594E"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Cat F</w:t>
            </w:r>
          </w:p>
          <w:p w14:paraId="354AE1FA"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Rel-20</w:t>
            </w:r>
          </w:p>
          <w:p w14:paraId="6F281CBC" w14:textId="14CC1621"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4CC935" w14:textId="77777777" w:rsid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Revision of S6-260245.</w:t>
            </w:r>
          </w:p>
          <w:p w14:paraId="70E3458A" w14:textId="7479AF73" w:rsidR="00864C97" w:rsidRPr="00BB3996" w:rsidRDefault="00864C9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EFB90A"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684B0194" w14:textId="77777777" w:rsidTr="00407D24">
        <w:tc>
          <w:tcPr>
            <w:tcW w:w="1169"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D65550" w:rsidRPr="00CF71EC" w14:paraId="520650DF" w14:textId="77777777" w:rsidTr="00A34A93">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A34A93">
        <w:tc>
          <w:tcPr>
            <w:tcW w:w="1169" w:type="dxa"/>
            <w:tcBorders>
              <w:top w:val="single" w:sz="4" w:space="0" w:color="auto"/>
              <w:left w:val="single" w:sz="4" w:space="0" w:color="auto"/>
              <w:bottom w:val="single" w:sz="4" w:space="0" w:color="auto"/>
              <w:right w:val="single" w:sz="4" w:space="0" w:color="auto"/>
            </w:tcBorders>
            <w:shd w:val="clear" w:color="auto" w:fill="CCFFCC"/>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468C3A" w14:textId="22902E5E"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Agreed</w:t>
            </w:r>
          </w:p>
        </w:tc>
      </w:tr>
      <w:tr w:rsidR="00D65550" w:rsidRPr="00CF71EC" w14:paraId="5AD6D746" w14:textId="77777777" w:rsidTr="00407D24">
        <w:tc>
          <w:tcPr>
            <w:tcW w:w="1169"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550E086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A34A93">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A34A93">
        <w:tc>
          <w:tcPr>
            <w:tcW w:w="1169" w:type="dxa"/>
            <w:tcBorders>
              <w:top w:val="single" w:sz="4" w:space="0" w:color="auto"/>
              <w:left w:val="single" w:sz="4" w:space="0" w:color="auto"/>
              <w:bottom w:val="single" w:sz="4" w:space="0" w:color="auto"/>
              <w:right w:val="single" w:sz="4" w:space="0" w:color="auto"/>
            </w:tcBorders>
            <w:shd w:val="clear" w:color="auto" w:fill="CCFFCC"/>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DF5A7F3" w14:textId="138EFEB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KI#1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1A8BABA"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2BECF4" w14:textId="031BF27D"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8383FE6" w14:textId="77777777" w:rsidTr="00A34A93">
        <w:tc>
          <w:tcPr>
            <w:tcW w:w="1169" w:type="dxa"/>
            <w:tcBorders>
              <w:top w:val="single" w:sz="4" w:space="0" w:color="auto"/>
              <w:left w:val="single" w:sz="4" w:space="0" w:color="auto"/>
              <w:bottom w:val="single" w:sz="4" w:space="0" w:color="auto"/>
              <w:right w:val="single" w:sz="4" w:space="0" w:color="auto"/>
            </w:tcBorders>
            <w:shd w:val="clear" w:color="auto" w:fill="FFFFFF"/>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9A1CAA3" w14:textId="320B45ED"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KI#2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C2FF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B82A36" w14:textId="653B06E5"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Revised to S6-260643</w:t>
            </w:r>
          </w:p>
        </w:tc>
      </w:tr>
      <w:tr w:rsidR="00A34A93" w:rsidRPr="00CF71EC" w14:paraId="5A141CAA" w14:textId="77777777" w:rsidTr="00A34A93">
        <w:tc>
          <w:tcPr>
            <w:tcW w:w="1169" w:type="dxa"/>
            <w:tcBorders>
              <w:top w:val="single" w:sz="4" w:space="0" w:color="auto"/>
              <w:left w:val="single" w:sz="4" w:space="0" w:color="auto"/>
              <w:bottom w:val="single" w:sz="4" w:space="0" w:color="auto"/>
              <w:right w:val="single" w:sz="4" w:space="0" w:color="auto"/>
            </w:tcBorders>
            <w:shd w:val="clear" w:color="auto" w:fill="99CCFF"/>
          </w:tcPr>
          <w:p w14:paraId="3A9E1383" w14:textId="509C8F2E" w:rsidR="00A34A93" w:rsidRPr="00A34A93" w:rsidRDefault="00A34A93" w:rsidP="00D65550">
            <w:pPr>
              <w:spacing w:before="20" w:after="20" w:line="240" w:lineRule="auto"/>
            </w:pPr>
            <w:r w:rsidRPr="00A34A93">
              <w:rPr>
                <w:rFonts w:ascii="Arial" w:hAnsi="Arial" w:cs="Arial"/>
                <w:sz w:val="18"/>
              </w:rPr>
              <w:t>S6-260643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5F675F" w14:textId="212DC75B" w:rsidR="00A34A93" w:rsidRPr="00A34A93" w:rsidRDefault="00A34A93" w:rsidP="00D65550">
            <w:pPr>
              <w:spacing w:before="20" w:after="20" w:line="240" w:lineRule="auto"/>
              <w:rPr>
                <w:rFonts w:ascii="Arial" w:hAnsi="Arial" w:cs="Arial"/>
                <w:bCs/>
                <w:sz w:val="18"/>
                <w:szCs w:val="18"/>
              </w:rPr>
            </w:pPr>
            <w:proofErr w:type="spellStart"/>
            <w:r w:rsidRPr="00A34A93">
              <w:rPr>
                <w:rFonts w:ascii="Arial" w:hAnsi="Arial" w:cs="Arial"/>
                <w:bCs/>
                <w:sz w:val="18"/>
                <w:szCs w:val="18"/>
              </w:rPr>
              <w:t>pCR</w:t>
            </w:r>
            <w:proofErr w:type="spellEnd"/>
            <w:r w:rsidRPr="00A34A93">
              <w:rPr>
                <w:rFonts w:ascii="Arial" w:hAnsi="Arial" w:cs="Arial"/>
                <w:bCs/>
                <w:sz w:val="18"/>
                <w:szCs w:val="18"/>
              </w:rPr>
              <w:t xml:space="preserve"> on KI#2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00D9F19" w14:textId="7445BA42" w:rsidR="00A34A93" w:rsidRPr="00A34A93" w:rsidRDefault="00A34A93" w:rsidP="00D65550">
            <w:pPr>
              <w:spacing w:before="20" w:after="20" w:line="240" w:lineRule="auto"/>
              <w:rPr>
                <w:rFonts w:ascii="Arial" w:hAnsi="Arial" w:cs="Arial"/>
                <w:bCs/>
                <w:sz w:val="18"/>
                <w:szCs w:val="18"/>
                <w:lang w:val="it-IT"/>
              </w:rPr>
            </w:pPr>
            <w:r w:rsidRPr="00A34A9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1BE065B" w14:textId="77777777" w:rsidR="00A34A93" w:rsidRPr="00A34A93" w:rsidRDefault="00A34A93" w:rsidP="00D65550">
            <w:pPr>
              <w:spacing w:before="20" w:after="20" w:line="240" w:lineRule="auto"/>
              <w:rPr>
                <w:rFonts w:ascii="Arial" w:hAnsi="Arial" w:cs="Arial"/>
                <w:bCs/>
                <w:sz w:val="18"/>
                <w:szCs w:val="18"/>
              </w:rPr>
            </w:pPr>
            <w:proofErr w:type="spellStart"/>
            <w:r w:rsidRPr="00A34A93">
              <w:rPr>
                <w:rFonts w:ascii="Arial" w:hAnsi="Arial" w:cs="Arial"/>
                <w:bCs/>
                <w:sz w:val="18"/>
                <w:szCs w:val="18"/>
              </w:rPr>
              <w:t>pCR</w:t>
            </w:r>
            <w:proofErr w:type="spellEnd"/>
          </w:p>
          <w:p w14:paraId="159D5807" w14:textId="5206CE30"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635BF7" w14:textId="77777777" w:rsid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Revision of S6-260279.</w:t>
            </w:r>
          </w:p>
          <w:p w14:paraId="5046C521" w14:textId="6A20EE50" w:rsidR="00A34A93" w:rsidRPr="00CF71EC" w:rsidRDefault="00A34A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572DB" w14:textId="77777777" w:rsidR="00A34A93" w:rsidRPr="00A34A93" w:rsidRDefault="00A34A93" w:rsidP="00D65550">
            <w:pPr>
              <w:spacing w:before="20" w:after="20" w:line="240" w:lineRule="auto"/>
              <w:rPr>
                <w:rFonts w:ascii="Arial" w:hAnsi="Arial" w:cs="Arial"/>
                <w:bCs/>
                <w:sz w:val="18"/>
                <w:szCs w:val="18"/>
              </w:rPr>
            </w:pPr>
          </w:p>
        </w:tc>
      </w:tr>
      <w:tr w:rsidR="00D65550" w:rsidRPr="00CF71EC" w14:paraId="03030186" w14:textId="77777777" w:rsidTr="00005D23">
        <w:tc>
          <w:tcPr>
            <w:tcW w:w="1169" w:type="dxa"/>
            <w:tcBorders>
              <w:top w:val="single" w:sz="4" w:space="0" w:color="auto"/>
              <w:left w:val="single" w:sz="4" w:space="0" w:color="auto"/>
              <w:bottom w:val="single" w:sz="4" w:space="0" w:color="auto"/>
              <w:right w:val="single" w:sz="4" w:space="0" w:color="auto"/>
            </w:tcBorders>
            <w:shd w:val="clear" w:color="auto" w:fill="CCFFCC"/>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C0D3677" w14:textId="502671A9"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KI#4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7FBBF6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E17D2E9" w14:textId="5A796A8F"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9FC0670" w14:textId="77777777" w:rsidTr="00005D23">
        <w:tc>
          <w:tcPr>
            <w:tcW w:w="1169" w:type="dxa"/>
            <w:tcBorders>
              <w:top w:val="single" w:sz="4" w:space="0" w:color="auto"/>
              <w:left w:val="single" w:sz="4" w:space="0" w:color="auto"/>
              <w:bottom w:val="single" w:sz="4" w:space="0" w:color="auto"/>
              <w:right w:val="single" w:sz="4" w:space="0" w:color="auto"/>
            </w:tcBorders>
            <w:shd w:val="clear" w:color="auto" w:fill="FFFFFF"/>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32D2B9" w14:textId="70CE5E63"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KI#5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E7CEC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B2E4B0" w14:textId="6260D931"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S6-260644</w:t>
            </w:r>
          </w:p>
        </w:tc>
      </w:tr>
      <w:tr w:rsidR="00005D23" w:rsidRPr="00CF71EC" w14:paraId="3A9AE0C3" w14:textId="77777777" w:rsidTr="00005D23">
        <w:tc>
          <w:tcPr>
            <w:tcW w:w="1169" w:type="dxa"/>
            <w:tcBorders>
              <w:top w:val="single" w:sz="4" w:space="0" w:color="auto"/>
              <w:left w:val="single" w:sz="4" w:space="0" w:color="auto"/>
              <w:bottom w:val="single" w:sz="4" w:space="0" w:color="auto"/>
              <w:right w:val="single" w:sz="4" w:space="0" w:color="auto"/>
            </w:tcBorders>
            <w:shd w:val="clear" w:color="auto" w:fill="99CCFF"/>
          </w:tcPr>
          <w:p w14:paraId="2D603624" w14:textId="62AD5FF2" w:rsidR="00005D23" w:rsidRPr="00005D23" w:rsidRDefault="00005D23" w:rsidP="00D65550">
            <w:pPr>
              <w:spacing w:before="20" w:after="20" w:line="240" w:lineRule="auto"/>
            </w:pPr>
            <w:r w:rsidRPr="00005D23">
              <w:rPr>
                <w:rFonts w:ascii="Arial" w:hAnsi="Arial" w:cs="Arial"/>
                <w:sz w:val="18"/>
              </w:rPr>
              <w:t>S6-260644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F09C7F0" w14:textId="3046AF3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r w:rsidRPr="00005D23">
              <w:rPr>
                <w:rFonts w:ascii="Arial" w:hAnsi="Arial" w:cs="Arial"/>
                <w:bCs/>
                <w:sz w:val="18"/>
                <w:szCs w:val="18"/>
              </w:rPr>
              <w:t xml:space="preserve"> on KI#5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5481942" w14:textId="22BCA4D4"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CC09E80" w14:textId="7777777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p>
          <w:p w14:paraId="09FDAF01" w14:textId="048D917C"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3F68E7"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S6-260281.</w:t>
            </w:r>
          </w:p>
          <w:p w14:paraId="642F6B6A" w14:textId="4612F4A0" w:rsidR="00005D23" w:rsidRPr="00CF71EC" w:rsidRDefault="00005D2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38A83D"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6045E6EA" w14:textId="77777777" w:rsidTr="00005D23">
        <w:tc>
          <w:tcPr>
            <w:tcW w:w="1169" w:type="dxa"/>
            <w:tcBorders>
              <w:top w:val="single" w:sz="4" w:space="0" w:color="auto"/>
              <w:left w:val="single" w:sz="4" w:space="0" w:color="auto"/>
              <w:bottom w:val="single" w:sz="4" w:space="0" w:color="auto"/>
              <w:right w:val="single" w:sz="4" w:space="0" w:color="auto"/>
            </w:tcBorders>
            <w:shd w:val="clear" w:color="auto" w:fill="FFFFFF"/>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DEAF2C8" w14:textId="200F191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KI#6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96015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92BC12" w14:textId="53C525D8"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S6-260645</w:t>
            </w:r>
          </w:p>
        </w:tc>
      </w:tr>
      <w:tr w:rsidR="00005D23" w:rsidRPr="00CF71EC" w14:paraId="56BB2378" w14:textId="77777777" w:rsidTr="00005D23">
        <w:tc>
          <w:tcPr>
            <w:tcW w:w="1169" w:type="dxa"/>
            <w:tcBorders>
              <w:top w:val="single" w:sz="4" w:space="0" w:color="auto"/>
              <w:left w:val="single" w:sz="4" w:space="0" w:color="auto"/>
              <w:bottom w:val="single" w:sz="4" w:space="0" w:color="auto"/>
              <w:right w:val="single" w:sz="4" w:space="0" w:color="auto"/>
            </w:tcBorders>
            <w:shd w:val="clear" w:color="auto" w:fill="99CCFF"/>
          </w:tcPr>
          <w:p w14:paraId="2DC7E38F" w14:textId="644C9E30" w:rsidR="00005D23" w:rsidRPr="00005D23" w:rsidRDefault="00005D23" w:rsidP="00D65550">
            <w:pPr>
              <w:spacing w:before="20" w:after="20" w:line="240" w:lineRule="auto"/>
            </w:pPr>
            <w:r w:rsidRPr="00005D23">
              <w:rPr>
                <w:rFonts w:ascii="Arial" w:hAnsi="Arial" w:cs="Arial"/>
                <w:sz w:val="18"/>
              </w:rPr>
              <w:t>S6-260645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871C0BC" w14:textId="6A5D9158"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r w:rsidRPr="00005D23">
              <w:rPr>
                <w:rFonts w:ascii="Arial" w:hAnsi="Arial" w:cs="Arial"/>
                <w:bCs/>
                <w:sz w:val="18"/>
                <w:szCs w:val="18"/>
              </w:rPr>
              <w:t xml:space="preserve"> on KI#6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EFBD9B1" w14:textId="229DCB1E"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9B00C6" w14:textId="7777777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p>
          <w:p w14:paraId="4EDB3CA2" w14:textId="18796C98"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910A4A"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S6-260282.</w:t>
            </w:r>
          </w:p>
          <w:p w14:paraId="4BB1EAE4" w14:textId="0547D3B2" w:rsidR="00005D23" w:rsidRPr="00CF71EC" w:rsidRDefault="00005D2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8D1715"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1338FA3E" w14:textId="77777777" w:rsidTr="00005D23">
        <w:tc>
          <w:tcPr>
            <w:tcW w:w="1169" w:type="dxa"/>
            <w:tcBorders>
              <w:top w:val="single" w:sz="4" w:space="0" w:color="auto"/>
              <w:left w:val="single" w:sz="4" w:space="0" w:color="auto"/>
              <w:bottom w:val="single" w:sz="4" w:space="0" w:color="auto"/>
              <w:right w:val="single" w:sz="4" w:space="0" w:color="auto"/>
            </w:tcBorders>
            <w:shd w:val="clear" w:color="auto" w:fill="CCFFCC"/>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50842E9" w14:textId="5FFA99B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23700-57 editorial clean-up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0E92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31C14" w14:textId="7B9DCFC0"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Approved</w:t>
            </w:r>
          </w:p>
        </w:tc>
      </w:tr>
      <w:tr w:rsidR="00D65550" w:rsidRPr="00CF71EC" w14:paraId="63AAD3AE" w14:textId="77777777" w:rsidTr="00407D24">
        <w:tc>
          <w:tcPr>
            <w:tcW w:w="1169"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407D24">
        <w:tc>
          <w:tcPr>
            <w:tcW w:w="1169"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9" w:name="OLE_LINK136"/>
            <w:bookmarkStart w:id="10" w:name="OLE_LINK235"/>
            <w:bookmarkStart w:id="11" w:name="OLE_LINK236"/>
            <w:bookmarkStart w:id="12" w:name="OLE_LINK37"/>
            <w:bookmarkStart w:id="13" w:name="OLE_LINK38"/>
            <w:r w:rsidRPr="00465995">
              <w:rPr>
                <w:rFonts w:ascii="Arial" w:hAnsi="Arial" w:cs="Arial"/>
                <w:b/>
                <w:bCs/>
                <w:lang w:val="en-US"/>
              </w:rPr>
              <w:t xml:space="preserve">Study on application enablement for </w:t>
            </w:r>
            <w:bookmarkEnd w:id="9"/>
            <w:r w:rsidRPr="00465995">
              <w:rPr>
                <w:rFonts w:ascii="Arial" w:hAnsi="Arial" w:cs="Arial"/>
                <w:b/>
                <w:bCs/>
                <w:lang w:val="en-US"/>
              </w:rPr>
              <w:t>Ambient IoT services</w:t>
            </w:r>
            <w:bookmarkEnd w:id="10"/>
            <w:bookmarkEnd w:id="11"/>
            <w:bookmarkEnd w:id="12"/>
            <w:bookmarkEnd w:id="13"/>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DE8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D49D6" w14:textId="317749B0" w:rsidR="00D65550" w:rsidRPr="0096344E" w:rsidRDefault="00D65550" w:rsidP="00D65550">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0E64C3E" w14:textId="256E580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E07B486" w14:textId="60BBE5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1DAC8B"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8A555E3" w14:textId="7F7122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DCE42C" w14:textId="324CC41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A25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2915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B19A32" w14:textId="58F04A99" w:rsidR="00D65550" w:rsidRPr="0096344E" w:rsidRDefault="00D65550" w:rsidP="00D65550">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E7566ED" w14:textId="37ECA6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FA681D" w14:textId="430A4A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2198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9790E75" w14:textId="0BD7D37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2C63E3" w14:textId="71D90D6B" w:rsidR="00D65550" w:rsidRPr="0096344E" w:rsidRDefault="00D65550" w:rsidP="00D65550">
            <w:pPr>
              <w:spacing w:before="20" w:after="20" w:line="240" w:lineRule="auto"/>
              <w:rPr>
                <w:rFonts w:ascii="Arial" w:hAnsi="Arial" w:cs="Arial"/>
                <w:bCs/>
                <w:sz w:val="18"/>
                <w:szCs w:val="18"/>
              </w:rPr>
            </w:pPr>
            <w:bookmarkStart w:id="14" w:name="OLE_LINK21"/>
            <w:r w:rsidRPr="0096344E">
              <w:rPr>
                <w:rFonts w:ascii="Arial" w:hAnsi="Arial" w:cs="Arial"/>
                <w:sz w:val="18"/>
                <w:szCs w:val="18"/>
              </w:rPr>
              <w:t>Sol#2, solution evaluation</w:t>
            </w:r>
            <w:bookmarkEnd w:id="1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0DC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42F8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C5E55" w14:textId="14B7958A" w:rsidR="00D65550" w:rsidRPr="0096344E" w:rsidRDefault="00D65550" w:rsidP="00D65550">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EB9F58" w14:textId="6184DB3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94CE336" w14:textId="2135A1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07613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5B56C5B" w14:textId="072837B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0A9B74" w14:textId="2CEE5A0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FA74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BF0C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FC542A" w14:textId="0011E02E" w:rsidR="00D65550" w:rsidRPr="0096344E" w:rsidRDefault="00D65550" w:rsidP="00D65550">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2358F65" w14:textId="39B5406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BCB021C" w14:textId="168EE4B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85270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1CE601" w14:textId="013805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B09BB0" w14:textId="5D3D9FA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15" w:name="OLE_LINK18"/>
            <w:bookmarkStart w:id="16" w:name="OLE_LINK17"/>
            <w:bookmarkEnd w:id="15"/>
            <w:r w:rsidRPr="0096344E">
              <w:rPr>
                <w:rFonts w:ascii="Arial" w:hAnsi="Arial" w:cs="Arial"/>
                <w:sz w:val="18"/>
                <w:szCs w:val="18"/>
              </w:rPr>
              <w:t>overall evaluation</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519B4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27C9B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D3D425" w14:textId="0BD97F6F" w:rsidR="00D65550" w:rsidRPr="0096344E" w:rsidRDefault="00D65550" w:rsidP="00D65550">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7E6310" w14:textId="71EA974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AB2B90" w14:textId="407310B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1EB4D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9B3097B" w14:textId="140BC17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7F892E" w14:textId="2208EE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BE66D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B5AE5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F30C07" w14:textId="5874B4A4" w:rsidR="00D65550" w:rsidRPr="0096344E" w:rsidRDefault="00D65550" w:rsidP="00D65550">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12126A9" w14:textId="72F4F3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FD4EB20" w14:textId="3202CCF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51115F3"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4CFA46" w14:textId="5B840AA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A2C7E" w14:textId="7399A0C6" w:rsidR="00D65550" w:rsidRPr="0096344E" w:rsidRDefault="00D65550" w:rsidP="00D65550">
            <w:pPr>
              <w:spacing w:before="20" w:after="20" w:line="240" w:lineRule="auto"/>
              <w:rPr>
                <w:rFonts w:ascii="Arial" w:hAnsi="Arial" w:cs="Arial"/>
                <w:bCs/>
                <w:sz w:val="18"/>
                <w:szCs w:val="18"/>
              </w:rPr>
            </w:pPr>
            <w:bookmarkStart w:id="17" w:name="OLE_LINK40"/>
            <w:r w:rsidRPr="0096344E">
              <w:rPr>
                <w:rFonts w:ascii="Arial" w:hAnsi="Arial" w:cs="Arial"/>
                <w:sz w:val="18"/>
                <w:szCs w:val="18"/>
              </w:rPr>
              <w:t>KI#1, conclusion</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F9A82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844E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032B94" w14:textId="5ED31AEC" w:rsidR="00D65550" w:rsidRPr="0096344E" w:rsidRDefault="00D65550" w:rsidP="00D65550">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ABC64C" w14:textId="57CADDA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BE34346" w14:textId="5F65541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A9AED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898C366" w14:textId="61A4481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8CFA57" w14:textId="766D7A3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6CD71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98A3C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B4E63A" w14:textId="0410CF09" w:rsidR="00D65550" w:rsidRPr="0096344E" w:rsidRDefault="00D65550" w:rsidP="00D65550">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DF0ED13" w14:textId="0D1796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8" w:name="OLE_LINK8"/>
            <w:bookmarkStart w:id="19" w:name="OLE_LINK7"/>
            <w:bookmarkEnd w:id="18"/>
            <w:r w:rsidRPr="0096344E">
              <w:rPr>
                <w:rFonts w:ascii="Arial" w:hAnsi="Arial" w:cs="Arial"/>
                <w:sz w:val="18"/>
                <w:szCs w:val="18"/>
              </w:rPr>
              <w:t>update &amp; Evaluation</w:t>
            </w:r>
            <w:bookmarkEnd w:id="19"/>
            <w:r w:rsidRPr="0096344E">
              <w:rPr>
                <w:rFonts w:ascii="Arial" w:hAnsi="Arial" w:cs="Arial"/>
                <w:sz w:val="18"/>
                <w:szCs w:val="18"/>
              </w:rPr>
              <w:t xml:space="preserve">: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EC3DFF9" w14:textId="57D8AC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84FAA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7426C7" w14:textId="2A8F88F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7989" w14:textId="5F865873"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433D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5BD5F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D97E5B" w14:textId="46DC32F4" w:rsidR="00D65550" w:rsidRPr="0096344E" w:rsidRDefault="00D65550" w:rsidP="00D65550">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7D15F72" w14:textId="5484D9E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4771F5" w14:textId="3DBD9A6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63EA4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DEB79CE" w14:textId="052044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AC9758" w14:textId="41FB0744" w:rsidR="00D65550" w:rsidRPr="0096344E" w:rsidRDefault="00D65550" w:rsidP="00D65550">
            <w:pPr>
              <w:spacing w:before="20" w:after="20" w:line="240" w:lineRule="auto"/>
              <w:rPr>
                <w:rFonts w:ascii="Arial" w:hAnsi="Arial" w:cs="Arial"/>
                <w:bCs/>
                <w:sz w:val="18"/>
                <w:szCs w:val="18"/>
              </w:rPr>
            </w:pPr>
            <w:bookmarkStart w:id="20" w:name="OLE_LINK45"/>
            <w:r w:rsidRPr="0096344E">
              <w:rPr>
                <w:rFonts w:ascii="Arial" w:hAnsi="Arial" w:cs="Arial"/>
                <w:sz w:val="18"/>
                <w:szCs w:val="18"/>
              </w:rPr>
              <w:t>Sol#12, EN</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6FE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C9EE2A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C079644" w14:textId="3B538F3E" w:rsidR="00D65550" w:rsidRPr="0096344E" w:rsidRDefault="00D65550" w:rsidP="00D65550">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A1C9701" w14:textId="3255B4D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5D9D536" w14:textId="2F02D46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B04D95"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0D535E8" w14:textId="539D297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81F572" w14:textId="4F4BA57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2136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FD6A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2004A" w14:textId="69EF1522" w:rsidR="00D65550" w:rsidRPr="0096344E" w:rsidRDefault="00D65550" w:rsidP="00D65550">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E21C916" w14:textId="7835C88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12C1F4C" w14:textId="15E0325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87CB3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4B952F7" w14:textId="538CC8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0BBF3" w14:textId="5AE7C767" w:rsidR="00D65550" w:rsidRPr="0096344E" w:rsidRDefault="00D65550" w:rsidP="00D65550">
            <w:pPr>
              <w:spacing w:before="20" w:after="20" w:line="240" w:lineRule="auto"/>
              <w:rPr>
                <w:rFonts w:ascii="Arial" w:hAnsi="Arial" w:cs="Arial"/>
                <w:bCs/>
                <w:sz w:val="18"/>
                <w:szCs w:val="18"/>
              </w:rPr>
            </w:pPr>
            <w:bookmarkStart w:id="21" w:name="OLE_LINK34"/>
            <w:r w:rsidRPr="0096344E">
              <w:rPr>
                <w:rFonts w:ascii="Arial" w:hAnsi="Arial" w:cs="Arial"/>
                <w:sz w:val="18"/>
                <w:szCs w:val="18"/>
              </w:rPr>
              <w:t xml:space="preserve">KI#2, </w:t>
            </w:r>
            <w:bookmarkStart w:id="22" w:name="OLE_LINK48"/>
            <w:bookmarkStart w:id="23" w:name="OLE_LINK47"/>
            <w:bookmarkEnd w:id="21"/>
            <w:bookmarkEnd w:id="22"/>
            <w:r w:rsidRPr="0096344E">
              <w:rPr>
                <w:rFonts w:ascii="Arial" w:hAnsi="Arial" w:cs="Arial"/>
                <w:sz w:val="18"/>
                <w:szCs w:val="18"/>
              </w:rPr>
              <w:t>overall evaluation</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273A8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8659C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FA1FCA" w14:textId="1DFF9AD1" w:rsidR="00D65550" w:rsidRPr="0096344E" w:rsidRDefault="00D65550" w:rsidP="00D65550">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A267D8" w14:textId="2AF7DF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0768CAE" w14:textId="52F133D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4907B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EFFC66E" w14:textId="4BB9ED6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C2DEB" w14:textId="36D5F7F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A86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D9037B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0ACEB" w14:textId="2FB5DE3E" w:rsidR="00D65550" w:rsidRPr="0096344E" w:rsidRDefault="00D65550" w:rsidP="00D65550">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0468306" w14:textId="13A2F7D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1D33E1" w14:textId="26BFD52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6D103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75C0924" w14:textId="2713342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D7A078" w14:textId="26C42B1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Sol#11,</w:t>
            </w:r>
            <w:bookmarkStart w:id="24" w:name="OLE_LINK10"/>
            <w:bookmarkStart w:id="25" w:name="OLE_LINK9"/>
            <w:bookmarkEnd w:id="24"/>
            <w:r w:rsidRPr="0096344E">
              <w:rPr>
                <w:rFonts w:ascii="Arial" w:hAnsi="Arial" w:cs="Arial"/>
                <w:sz w:val="18"/>
                <w:szCs w:val="18"/>
              </w:rPr>
              <w:t xml:space="preserve"> </w:t>
            </w:r>
            <w:bookmarkEnd w:id="25"/>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3CE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A8880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2BC763" w14:textId="2BEB8C78" w:rsidR="00D65550" w:rsidRPr="0096344E" w:rsidRDefault="00D65550" w:rsidP="00D65550">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D8CD377" w14:textId="5DDD10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E996667" w14:textId="21463208" w:rsidR="00D65550" w:rsidRPr="0096344E" w:rsidRDefault="00D65550" w:rsidP="00D65550">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1BDA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DFA6617" w14:textId="588DF93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770B" w14:textId="599F93E4" w:rsidR="00D65550" w:rsidRPr="0096344E" w:rsidRDefault="00D65550" w:rsidP="00D65550">
            <w:pPr>
              <w:spacing w:before="20" w:after="20" w:line="240" w:lineRule="auto"/>
              <w:rPr>
                <w:rFonts w:ascii="Arial" w:hAnsi="Arial" w:cs="Arial"/>
                <w:bCs/>
                <w:sz w:val="18"/>
                <w:szCs w:val="18"/>
              </w:rPr>
            </w:pPr>
            <w:bookmarkStart w:id="26" w:name="OLE_LINK32"/>
            <w:r w:rsidRPr="0096344E">
              <w:rPr>
                <w:rFonts w:ascii="Arial" w:hAnsi="Arial" w:cs="Arial"/>
                <w:sz w:val="18"/>
                <w:szCs w:val="18"/>
              </w:rPr>
              <w:t xml:space="preserve">KI#3, </w:t>
            </w:r>
            <w:bookmarkStart w:id="27" w:name="OLE_LINK4"/>
            <w:bookmarkStart w:id="28" w:name="OLE_LINK3"/>
            <w:bookmarkEnd w:id="26"/>
            <w:bookmarkEnd w:id="27"/>
            <w:r w:rsidRPr="0096344E">
              <w:rPr>
                <w:rFonts w:ascii="Arial" w:hAnsi="Arial" w:cs="Arial"/>
                <w:sz w:val="18"/>
                <w:szCs w:val="18"/>
              </w:rPr>
              <w:t xml:space="preserve">overall </w:t>
            </w:r>
            <w:bookmarkStart w:id="29" w:name="OLE_LINK2"/>
            <w:bookmarkStart w:id="30" w:name="OLE_LINK1"/>
            <w:bookmarkEnd w:id="28"/>
            <w:bookmarkEnd w:id="29"/>
            <w:r w:rsidRPr="0096344E">
              <w:rPr>
                <w:rFonts w:ascii="Arial" w:hAnsi="Arial" w:cs="Arial"/>
                <w:sz w:val="18"/>
                <w:szCs w:val="18"/>
              </w:rPr>
              <w:t>evaluation</w:t>
            </w:r>
            <w:bookmarkEnd w:id="30"/>
            <w:r w:rsidRPr="0096344E">
              <w:rPr>
                <w:rFonts w:ascii="Arial" w:hAnsi="Arial" w:cs="Arial"/>
                <w:sz w:val="18"/>
                <w:szCs w:val="18"/>
              </w:rPr>
              <w:t xml:space="preserve"> and </w:t>
            </w:r>
            <w:bookmarkStart w:id="31" w:name="OLE_LINK6"/>
            <w:bookmarkStart w:id="32" w:name="OLE_LINK5"/>
            <w:bookmarkEnd w:id="31"/>
            <w:r w:rsidRPr="0096344E">
              <w:rPr>
                <w:rFonts w:ascii="Arial" w:hAnsi="Arial" w:cs="Arial"/>
                <w:sz w:val="18"/>
                <w:szCs w:val="18"/>
              </w:rPr>
              <w:t>conclusion</w:t>
            </w:r>
            <w:bookmarkEnd w:id="3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82B0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4F66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287E6" w14:textId="53AC6DE0" w:rsidR="00D65550" w:rsidRPr="0096344E" w:rsidRDefault="00D65550" w:rsidP="00D65550">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3D4441E" w14:textId="309784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1460A43" w14:textId="496AC70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A828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704A49A" w14:textId="4C2D206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2B6FF3" w14:textId="7A4017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72AC7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AF61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451C7F" w14:textId="5D5FA7CD" w:rsidR="00D65550" w:rsidRPr="0096344E" w:rsidRDefault="00D65550" w:rsidP="00D65550">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C62EEBB" w14:textId="7C1FF3A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A6D576B" w14:textId="6FB956B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0242E9"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FBF9BC1" w14:textId="3CCDB9E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72CED" w14:textId="3B62149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137D0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67CC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61B068" w14:textId="4A07B7A7" w:rsidR="00D65550" w:rsidRPr="0096344E" w:rsidRDefault="00D65550" w:rsidP="00D65550">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B938CF" w14:textId="73A26C8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DC536EC" w14:textId="0BDCDD4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A23E3A"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1D8CE88" w14:textId="7F39EA5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78063C" w14:textId="6BDF2EEB" w:rsidR="00D65550" w:rsidRPr="0096344E" w:rsidRDefault="00D65550" w:rsidP="00D65550">
            <w:pPr>
              <w:spacing w:before="20" w:after="20" w:line="240" w:lineRule="auto"/>
              <w:rPr>
                <w:rFonts w:ascii="Arial" w:hAnsi="Arial" w:cs="Arial"/>
                <w:bCs/>
                <w:sz w:val="18"/>
                <w:szCs w:val="18"/>
              </w:rPr>
            </w:pPr>
            <w:bookmarkStart w:id="33" w:name="OLE_LINK11"/>
            <w:r w:rsidRPr="0096344E">
              <w:rPr>
                <w:rFonts w:ascii="Arial" w:hAnsi="Arial" w:cs="Arial"/>
                <w:sz w:val="18"/>
                <w:szCs w:val="18"/>
              </w:rPr>
              <w:t xml:space="preserve">Sol#3, </w:t>
            </w:r>
            <w:bookmarkEnd w:id="33"/>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3E29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0DFC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2D2700" w14:textId="690E1FAB" w:rsidR="00D65550" w:rsidRPr="0096344E" w:rsidRDefault="00D65550" w:rsidP="00D65550">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B3E05E3" w14:textId="3DC3B9D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574BBF8" w14:textId="4C3602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A4459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A5BDF28" w14:textId="450EAA1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8CAEA4" w14:textId="5EA108E7" w:rsidR="00D65550" w:rsidRPr="0096344E" w:rsidRDefault="00D65550" w:rsidP="00D65550">
            <w:pPr>
              <w:spacing w:before="20" w:after="20" w:line="240" w:lineRule="auto"/>
              <w:rPr>
                <w:rFonts w:ascii="Arial" w:hAnsi="Arial" w:cs="Arial"/>
                <w:bCs/>
                <w:sz w:val="18"/>
                <w:szCs w:val="18"/>
              </w:rPr>
            </w:pPr>
            <w:bookmarkStart w:id="34" w:name="OLE_LINK23"/>
            <w:r w:rsidRPr="0096344E">
              <w:rPr>
                <w:rFonts w:ascii="Arial" w:hAnsi="Arial" w:cs="Arial"/>
                <w:sz w:val="18"/>
                <w:szCs w:val="18"/>
              </w:rPr>
              <w:t>Sol#3, solution evaluation</w:t>
            </w:r>
            <w:bookmarkEnd w:id="3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48A6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77D3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379E87E" w14:textId="319CA24B" w:rsidR="00D65550" w:rsidRPr="0096344E" w:rsidRDefault="00D65550" w:rsidP="00D65550">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6D8FE84" w14:textId="7834F42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A8F881" w14:textId="622E8FF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w:t>
            </w:r>
            <w:r w:rsidRPr="0096344E">
              <w:rPr>
                <w:rFonts w:ascii="Arial" w:hAnsi="Arial" w:cs="Arial"/>
                <w:sz w:val="18"/>
                <w:szCs w:val="18"/>
              </w:rPr>
              <w:lastRenderedPageBreak/>
              <w:t>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43696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lastRenderedPageBreak/>
              <w:t>pCR</w:t>
            </w:r>
            <w:proofErr w:type="spellEnd"/>
          </w:p>
          <w:p w14:paraId="46522B94" w14:textId="7D2F81C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EA7E1" w14:textId="2293E9E5" w:rsidR="00D65550" w:rsidRPr="0096344E" w:rsidRDefault="00D65550" w:rsidP="00D65550">
            <w:pPr>
              <w:spacing w:before="20" w:after="20" w:line="240" w:lineRule="auto"/>
              <w:rPr>
                <w:rFonts w:ascii="Arial" w:hAnsi="Arial" w:cs="Arial"/>
                <w:bCs/>
                <w:sz w:val="18"/>
                <w:szCs w:val="18"/>
              </w:rPr>
            </w:pPr>
            <w:bookmarkStart w:id="35" w:name="OLE_LINK13"/>
            <w:r w:rsidRPr="0096344E">
              <w:rPr>
                <w:rFonts w:ascii="Arial" w:hAnsi="Arial" w:cs="Arial"/>
                <w:sz w:val="18"/>
                <w:szCs w:val="18"/>
              </w:rPr>
              <w:lastRenderedPageBreak/>
              <w:t>Sol#6, solution e</w:t>
            </w:r>
            <w:bookmarkEnd w:id="35"/>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B37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5DD0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31A27B" w14:textId="2B7497AF" w:rsidR="00D65550" w:rsidRPr="0096344E" w:rsidRDefault="00D65550" w:rsidP="00D65550">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8331D80" w14:textId="1DA806E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FFA904" w14:textId="443C26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3B7FE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A03DF69" w14:textId="6FA6CE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E9AA1" w14:textId="6D457D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F0A6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704D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9CBDF7" w14:textId="1E9CA6BB" w:rsidR="00D65550" w:rsidRPr="0096344E" w:rsidRDefault="00D65550" w:rsidP="00D65550">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4309688" w14:textId="112313B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0BA52A" w14:textId="639C32B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B43F9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4CC1A37" w14:textId="45F7555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16A7A4" w14:textId="3C920F99" w:rsidR="00D65550" w:rsidRPr="0096344E" w:rsidRDefault="00D65550" w:rsidP="00D65550">
            <w:pPr>
              <w:spacing w:before="20" w:after="20" w:line="240" w:lineRule="auto"/>
              <w:rPr>
                <w:rFonts w:ascii="Arial" w:hAnsi="Arial" w:cs="Arial"/>
                <w:bCs/>
                <w:sz w:val="18"/>
                <w:szCs w:val="18"/>
              </w:rPr>
            </w:pPr>
            <w:bookmarkStart w:id="36" w:name="OLE_LINK15"/>
            <w:r w:rsidRPr="0096344E">
              <w:rPr>
                <w:rFonts w:ascii="Arial" w:hAnsi="Arial" w:cs="Arial"/>
                <w:sz w:val="18"/>
                <w:szCs w:val="18"/>
              </w:rPr>
              <w:t>Sol#7, solution e</w:t>
            </w:r>
            <w:bookmarkEnd w:id="36"/>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A1B9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CA98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F3DAF" w14:textId="5B3ED4B7" w:rsidR="00D65550" w:rsidRPr="0096344E" w:rsidRDefault="00D65550" w:rsidP="00D65550">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EE494D" w14:textId="28CB5CD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97EEA03" w14:textId="2732B2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1D7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4E4432B" w14:textId="747F112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F18670" w14:textId="49C2CCC1" w:rsidR="00D65550" w:rsidRPr="0096344E" w:rsidRDefault="00D65550" w:rsidP="00D65550">
            <w:pPr>
              <w:spacing w:before="20" w:after="20" w:line="240" w:lineRule="auto"/>
              <w:rPr>
                <w:rFonts w:ascii="Arial" w:hAnsi="Arial" w:cs="Arial"/>
                <w:bCs/>
                <w:sz w:val="18"/>
                <w:szCs w:val="18"/>
              </w:rPr>
            </w:pPr>
            <w:bookmarkStart w:id="37" w:name="OLE_LINK25"/>
            <w:r w:rsidRPr="0096344E">
              <w:rPr>
                <w:rFonts w:ascii="Arial" w:hAnsi="Arial" w:cs="Arial"/>
                <w:sz w:val="18"/>
                <w:szCs w:val="18"/>
              </w:rPr>
              <w:t>Sol#7, solution evaluation</w:t>
            </w:r>
            <w:bookmarkEnd w:id="3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F4A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96A9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D6B4C7B" w14:textId="1BED9685" w:rsidR="00D65550" w:rsidRPr="0096344E" w:rsidRDefault="00D65550" w:rsidP="00D65550">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861D667" w14:textId="1122932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6AE2BB" w14:textId="612F19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45B0F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B88EFB3" w14:textId="66A19CE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6053FE" w14:textId="610D798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335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5FF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49ADEC7" w14:textId="6D397700" w:rsidR="00D65550" w:rsidRPr="0096344E" w:rsidRDefault="00D65550" w:rsidP="00D65550">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46124BA" w14:textId="5414D3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CAC264" w14:textId="6D0900E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80C9776"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69079D5" w14:textId="161B896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9E8B77" w14:textId="3972C78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918B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DD1E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7C3A4C" w14:textId="2C48FFE9" w:rsidR="00D65550" w:rsidRPr="0096344E" w:rsidRDefault="00D65550" w:rsidP="00D65550">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D55BF6" w14:textId="7A2554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35CB00" w14:textId="676A7B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5DDE9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3B9A8A6" w14:textId="58301A9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87C6A4" w14:textId="487922B8" w:rsidR="00D65550" w:rsidRPr="0096344E" w:rsidRDefault="00D65550" w:rsidP="00D65550">
            <w:pPr>
              <w:spacing w:before="20" w:after="20" w:line="240" w:lineRule="auto"/>
              <w:rPr>
                <w:rFonts w:ascii="Arial" w:hAnsi="Arial" w:cs="Arial"/>
                <w:bCs/>
                <w:sz w:val="18"/>
                <w:szCs w:val="18"/>
              </w:rPr>
            </w:pPr>
            <w:bookmarkStart w:id="38" w:name="OLE_LINK27"/>
            <w:r w:rsidRPr="0096344E">
              <w:rPr>
                <w:rFonts w:ascii="Arial" w:hAnsi="Arial" w:cs="Arial"/>
                <w:sz w:val="18"/>
                <w:szCs w:val="18"/>
              </w:rPr>
              <w:t>Sol#13, solution evaluation</w:t>
            </w:r>
            <w:bookmarkEnd w:id="3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DC4F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A4FB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CF0C6" w14:textId="2AA409CD" w:rsidR="00D65550" w:rsidRPr="0096344E" w:rsidRDefault="00D65550" w:rsidP="00D65550">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3DD59D" w14:textId="3C87BB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38C147" w14:textId="75DDF4F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5304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85B8116" w14:textId="2EE75A3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3D6A1" w14:textId="7C7D6D29" w:rsidR="00D65550" w:rsidRPr="0096344E" w:rsidRDefault="00D65550" w:rsidP="00D65550">
            <w:pPr>
              <w:spacing w:before="20" w:after="20" w:line="240" w:lineRule="auto"/>
              <w:rPr>
                <w:rFonts w:ascii="Arial" w:hAnsi="Arial" w:cs="Arial"/>
                <w:bCs/>
                <w:sz w:val="18"/>
                <w:szCs w:val="18"/>
              </w:rPr>
            </w:pPr>
            <w:bookmarkStart w:id="39" w:name="OLE_LINK19"/>
            <w:r w:rsidRPr="0096344E">
              <w:rPr>
                <w:rFonts w:ascii="Arial" w:hAnsi="Arial" w:cs="Arial"/>
                <w:sz w:val="18"/>
                <w:szCs w:val="18"/>
              </w:rPr>
              <w:t>KI#4, overall evaluation</w:t>
            </w:r>
            <w:bookmarkEnd w:id="3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FD83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9C40B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A592DB" w14:textId="721AC68D" w:rsidR="00D65550" w:rsidRPr="0096344E" w:rsidRDefault="00D65550" w:rsidP="00D65550">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AFFB865" w14:textId="18E245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F51D68E" w14:textId="05A017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165B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1A0D397" w14:textId="0FBB298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E1FEB4" w14:textId="1A34920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517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F59C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7D11D29" w14:textId="564D4CDC" w:rsidR="00D65550" w:rsidRPr="0096344E" w:rsidRDefault="00D65550" w:rsidP="00D65550">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C588A96" w14:textId="509318A6" w:rsidR="00D65550" w:rsidRPr="0096344E" w:rsidRDefault="00D65550" w:rsidP="00D65550">
            <w:pPr>
              <w:spacing w:before="20" w:after="20" w:line="240" w:lineRule="auto"/>
              <w:rPr>
                <w:rFonts w:ascii="Arial" w:hAnsi="Arial" w:cs="Arial"/>
                <w:bCs/>
                <w:sz w:val="18"/>
                <w:szCs w:val="18"/>
              </w:rPr>
            </w:pPr>
            <w:bookmarkStart w:id="40" w:name="OLE_LINK30"/>
            <w:r w:rsidRPr="0096344E">
              <w:rPr>
                <w:rFonts w:ascii="Arial" w:hAnsi="Arial" w:cs="Arial"/>
                <w:sz w:val="18"/>
                <w:szCs w:val="18"/>
              </w:rPr>
              <w:t>General overall evaluation</w:t>
            </w:r>
            <w:bookmarkEnd w:id="40"/>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C9440E" w14:textId="556AC92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CF5B1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344A354" w14:textId="4AE5EC0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AA9FA" w14:textId="719B9EC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97BB3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25927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10EC07" w14:textId="27C126C0" w:rsidR="00D65550" w:rsidRPr="0096344E" w:rsidRDefault="00D65550" w:rsidP="00D65550">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03BAD40" w14:textId="4B108AE6" w:rsidR="00D65550" w:rsidRPr="0096344E" w:rsidRDefault="00D65550" w:rsidP="00D65550">
            <w:pPr>
              <w:spacing w:before="20" w:after="20" w:line="240" w:lineRule="auto"/>
              <w:rPr>
                <w:rFonts w:ascii="Arial" w:hAnsi="Arial" w:cs="Arial"/>
                <w:bCs/>
                <w:sz w:val="18"/>
                <w:szCs w:val="18"/>
              </w:rPr>
            </w:pPr>
            <w:bookmarkStart w:id="41" w:name="OLE_LINK42"/>
            <w:r w:rsidRPr="0096344E">
              <w:rPr>
                <w:rFonts w:ascii="Arial" w:hAnsi="Arial" w:cs="Arial"/>
                <w:sz w:val="18"/>
                <w:szCs w:val="18"/>
              </w:rPr>
              <w:t>General conclusion</w:t>
            </w:r>
            <w:bookmarkEnd w:id="41"/>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C722885" w14:textId="1B08D43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BA3DA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895FF8" w14:textId="29DBA04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3364EB" w14:textId="69A1C77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B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4D9312" w14:textId="77777777" w:rsidTr="00407D24">
        <w:tc>
          <w:tcPr>
            <w:tcW w:w="1169"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FB3004">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CA4C4B">
        <w:tc>
          <w:tcPr>
            <w:tcW w:w="1169" w:type="dxa"/>
            <w:tcBorders>
              <w:top w:val="single" w:sz="4" w:space="0" w:color="auto"/>
              <w:left w:val="single" w:sz="4" w:space="0" w:color="auto"/>
              <w:bottom w:val="single" w:sz="4" w:space="0" w:color="auto"/>
              <w:right w:val="single" w:sz="4" w:space="0" w:color="auto"/>
            </w:tcBorders>
            <w:shd w:val="clear" w:color="auto" w:fill="FFFFFF"/>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0EFE4B" w14:textId="4C2A128C" w:rsidR="00D65550" w:rsidRPr="00FB3004" w:rsidRDefault="00FB3004" w:rsidP="00D65550">
            <w:pPr>
              <w:spacing w:before="20" w:after="20" w:line="240" w:lineRule="auto"/>
              <w:rPr>
                <w:rFonts w:ascii="Arial" w:hAnsi="Arial" w:cs="Arial"/>
                <w:bCs/>
                <w:sz w:val="18"/>
                <w:szCs w:val="18"/>
              </w:rPr>
            </w:pPr>
            <w:r w:rsidRPr="00FB3004">
              <w:rPr>
                <w:rFonts w:ascii="Arial" w:hAnsi="Arial" w:cs="Arial"/>
                <w:bCs/>
                <w:sz w:val="18"/>
                <w:szCs w:val="18"/>
              </w:rPr>
              <w:t>Noted</w:t>
            </w:r>
          </w:p>
        </w:tc>
      </w:tr>
      <w:tr w:rsidR="00D65550" w:rsidRPr="00CF71EC" w14:paraId="1DC291A7" w14:textId="77777777" w:rsidTr="00CA4C4B">
        <w:tc>
          <w:tcPr>
            <w:tcW w:w="1169" w:type="dxa"/>
            <w:tcBorders>
              <w:top w:val="single" w:sz="4" w:space="0" w:color="auto"/>
              <w:left w:val="single" w:sz="4" w:space="0" w:color="auto"/>
              <w:bottom w:val="single" w:sz="4" w:space="0" w:color="auto"/>
              <w:right w:val="single" w:sz="4" w:space="0" w:color="auto"/>
            </w:tcBorders>
            <w:shd w:val="clear" w:color="auto" w:fill="FFFFFF"/>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00EFF6"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022E99" w14:textId="194AE22B"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S6-260648</w:t>
            </w:r>
          </w:p>
        </w:tc>
      </w:tr>
      <w:tr w:rsidR="00CA4C4B" w:rsidRPr="00CF71EC" w14:paraId="4634495B" w14:textId="77777777" w:rsidTr="00CA4C4B">
        <w:tc>
          <w:tcPr>
            <w:tcW w:w="1169" w:type="dxa"/>
            <w:tcBorders>
              <w:top w:val="single" w:sz="4" w:space="0" w:color="auto"/>
              <w:left w:val="single" w:sz="4" w:space="0" w:color="auto"/>
              <w:bottom w:val="single" w:sz="4" w:space="0" w:color="auto"/>
              <w:right w:val="single" w:sz="4" w:space="0" w:color="auto"/>
            </w:tcBorders>
            <w:shd w:val="clear" w:color="auto" w:fill="99CCFF"/>
          </w:tcPr>
          <w:p w14:paraId="0F0E9750" w14:textId="5EEEF4A2" w:rsidR="00CA4C4B" w:rsidRPr="00CA4C4B" w:rsidRDefault="00CA4C4B" w:rsidP="00D65550">
            <w:pPr>
              <w:spacing w:before="20" w:after="20" w:line="240" w:lineRule="auto"/>
            </w:pPr>
            <w:r w:rsidRPr="00CA4C4B">
              <w:rPr>
                <w:rFonts w:ascii="Arial" w:hAnsi="Arial" w:cs="Arial"/>
                <w:sz w:val="18"/>
              </w:rPr>
              <w:t>S6-260648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DCFA2B1" w14:textId="102BDD1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1A136D7" w14:textId="7DCEA1C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C37D3B" w14:textId="77777777" w:rsidR="00CA4C4B" w:rsidRPr="00CA4C4B" w:rsidRDefault="00CA4C4B" w:rsidP="00D65550">
            <w:pPr>
              <w:rPr>
                <w:rFonts w:ascii="Arial" w:hAnsi="Arial" w:cs="Arial"/>
                <w:sz w:val="18"/>
                <w:szCs w:val="18"/>
              </w:rPr>
            </w:pPr>
            <w:proofErr w:type="spellStart"/>
            <w:r w:rsidRPr="00CA4C4B">
              <w:rPr>
                <w:rFonts w:ascii="Arial" w:hAnsi="Arial" w:cs="Arial"/>
                <w:sz w:val="18"/>
                <w:szCs w:val="18"/>
              </w:rPr>
              <w:t>pCR</w:t>
            </w:r>
            <w:proofErr w:type="spellEnd"/>
          </w:p>
          <w:p w14:paraId="00C1CE72" w14:textId="67A83C70"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D6B43D"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S6-260324.</w:t>
            </w:r>
          </w:p>
          <w:p w14:paraId="39E059D9" w14:textId="5451026B"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Sol#11(KI#1)</w:t>
            </w:r>
          </w:p>
          <w:p w14:paraId="261993F4" w14:textId="3C238634" w:rsidR="00CA4C4B" w:rsidRPr="00EB2C5F" w:rsidRDefault="00CA4C4B"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4DB562"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6EF65294" w14:textId="77777777" w:rsidTr="00CA4C4B">
        <w:tc>
          <w:tcPr>
            <w:tcW w:w="1169" w:type="dxa"/>
            <w:tcBorders>
              <w:top w:val="single" w:sz="4" w:space="0" w:color="auto"/>
              <w:left w:val="single" w:sz="4" w:space="0" w:color="auto"/>
              <w:bottom w:val="single" w:sz="4" w:space="0" w:color="auto"/>
              <w:right w:val="single" w:sz="4" w:space="0" w:color="auto"/>
            </w:tcBorders>
            <w:shd w:val="clear" w:color="auto" w:fill="FFFFFF"/>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C2E7F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C90CA1" w14:textId="4EEB3623"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S6-260649</w:t>
            </w:r>
          </w:p>
        </w:tc>
      </w:tr>
      <w:tr w:rsidR="00CA4C4B" w:rsidRPr="00CF71EC" w14:paraId="1556E9EC" w14:textId="77777777" w:rsidTr="004A08D2">
        <w:tc>
          <w:tcPr>
            <w:tcW w:w="1169" w:type="dxa"/>
            <w:tcBorders>
              <w:top w:val="single" w:sz="4" w:space="0" w:color="auto"/>
              <w:left w:val="single" w:sz="4" w:space="0" w:color="auto"/>
              <w:bottom w:val="single" w:sz="4" w:space="0" w:color="auto"/>
              <w:right w:val="single" w:sz="4" w:space="0" w:color="auto"/>
            </w:tcBorders>
            <w:shd w:val="clear" w:color="auto" w:fill="99CCFF"/>
          </w:tcPr>
          <w:p w14:paraId="6F665C71" w14:textId="4258B456" w:rsidR="00CA4C4B" w:rsidRPr="00CA4C4B" w:rsidRDefault="00CA4C4B" w:rsidP="00D65550">
            <w:pPr>
              <w:spacing w:before="20" w:after="20" w:line="240" w:lineRule="auto"/>
            </w:pPr>
            <w:r w:rsidRPr="00CA4C4B">
              <w:rPr>
                <w:rFonts w:ascii="Arial" w:hAnsi="Arial" w:cs="Arial"/>
                <w:sz w:val="18"/>
              </w:rPr>
              <w:t>S6-260649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F5539D" w14:textId="600B2A85"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#12 on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2957718" w14:textId="276B2402"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1BC28F" w14:textId="77777777" w:rsidR="00CA4C4B" w:rsidRPr="00CA4C4B" w:rsidRDefault="00CA4C4B" w:rsidP="00D65550">
            <w:pPr>
              <w:rPr>
                <w:rFonts w:ascii="Arial" w:hAnsi="Arial" w:cs="Arial"/>
                <w:sz w:val="18"/>
                <w:szCs w:val="18"/>
              </w:rPr>
            </w:pPr>
            <w:proofErr w:type="spellStart"/>
            <w:r w:rsidRPr="00CA4C4B">
              <w:rPr>
                <w:rFonts w:ascii="Arial" w:hAnsi="Arial" w:cs="Arial"/>
                <w:sz w:val="18"/>
                <w:szCs w:val="18"/>
              </w:rPr>
              <w:t>pCR</w:t>
            </w:r>
            <w:proofErr w:type="spellEnd"/>
          </w:p>
          <w:p w14:paraId="0B068B05" w14:textId="6C03C455"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EB9606"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S6-260325.</w:t>
            </w:r>
          </w:p>
          <w:p w14:paraId="17E9E6C3" w14:textId="1993D8A9"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Sol#12(KI#1)</w:t>
            </w:r>
          </w:p>
          <w:p w14:paraId="150FF43E" w14:textId="678FEFA8" w:rsidR="00CA4C4B" w:rsidRPr="00EB2C5F" w:rsidRDefault="00CA4C4B"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19B58F"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2B3F6101" w14:textId="77777777" w:rsidTr="004A08D2">
        <w:tc>
          <w:tcPr>
            <w:tcW w:w="1169" w:type="dxa"/>
            <w:tcBorders>
              <w:top w:val="single" w:sz="4" w:space="0" w:color="auto"/>
              <w:left w:val="single" w:sz="4" w:space="0" w:color="auto"/>
              <w:bottom w:val="single" w:sz="4" w:space="0" w:color="auto"/>
              <w:right w:val="single" w:sz="4" w:space="0" w:color="auto"/>
            </w:tcBorders>
            <w:shd w:val="clear" w:color="auto" w:fill="FFFFFF"/>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C4134A"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9B34A5" w14:textId="1BE3B9B2"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S6-260650</w:t>
            </w:r>
          </w:p>
        </w:tc>
      </w:tr>
      <w:tr w:rsidR="004A08D2" w:rsidRPr="00CF71EC" w14:paraId="079832B0" w14:textId="77777777" w:rsidTr="004A08D2">
        <w:tc>
          <w:tcPr>
            <w:tcW w:w="1169" w:type="dxa"/>
            <w:tcBorders>
              <w:top w:val="single" w:sz="4" w:space="0" w:color="auto"/>
              <w:left w:val="single" w:sz="4" w:space="0" w:color="auto"/>
              <w:bottom w:val="single" w:sz="4" w:space="0" w:color="auto"/>
              <w:right w:val="single" w:sz="4" w:space="0" w:color="auto"/>
            </w:tcBorders>
            <w:shd w:val="clear" w:color="auto" w:fill="99CCFF"/>
          </w:tcPr>
          <w:p w14:paraId="75253152" w14:textId="74DD43EE" w:rsidR="004A08D2" w:rsidRPr="004A08D2" w:rsidRDefault="004A08D2" w:rsidP="00D65550">
            <w:pPr>
              <w:spacing w:before="20" w:after="20" w:line="240" w:lineRule="auto"/>
            </w:pPr>
            <w:r w:rsidRPr="004A08D2">
              <w:rPr>
                <w:rFonts w:ascii="Arial" w:hAnsi="Arial" w:cs="Arial"/>
                <w:sz w:val="18"/>
              </w:rPr>
              <w:t>S6-260650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E20323" w14:textId="6783F1ED"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9F225E" w14:textId="4BE503AA"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D8B33C" w14:textId="77777777" w:rsidR="004A08D2" w:rsidRPr="004A08D2" w:rsidRDefault="004A08D2" w:rsidP="00D65550">
            <w:pPr>
              <w:rPr>
                <w:rFonts w:ascii="Arial" w:hAnsi="Arial" w:cs="Arial"/>
                <w:sz w:val="18"/>
                <w:szCs w:val="18"/>
              </w:rPr>
            </w:pPr>
            <w:proofErr w:type="spellStart"/>
            <w:r w:rsidRPr="004A08D2">
              <w:rPr>
                <w:rFonts w:ascii="Arial" w:hAnsi="Arial" w:cs="Arial"/>
                <w:sz w:val="18"/>
                <w:szCs w:val="18"/>
              </w:rPr>
              <w:t>pCR</w:t>
            </w:r>
            <w:proofErr w:type="spellEnd"/>
          </w:p>
          <w:p w14:paraId="06F64306" w14:textId="4D60B533" w:rsidR="004A08D2" w:rsidRPr="004A08D2" w:rsidRDefault="004A08D2" w:rsidP="00D65550">
            <w:pPr>
              <w:rPr>
                <w:rFonts w:ascii="Arial" w:hAnsi="Arial" w:cs="Arial"/>
                <w:sz w:val="18"/>
                <w:szCs w:val="18"/>
              </w:rPr>
            </w:pPr>
            <w:r w:rsidRPr="004A08D2">
              <w:rPr>
                <w:rFonts w:ascii="Arial" w:hAnsi="Arial" w:cs="Arial"/>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3A334D"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lastRenderedPageBreak/>
              <w:t>Revision of S6-260326.</w:t>
            </w:r>
          </w:p>
          <w:p w14:paraId="2FC3F452" w14:textId="1E0920C0"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Sol#1(KI#1)</w:t>
            </w:r>
          </w:p>
          <w:p w14:paraId="3075EC9C" w14:textId="12144C68" w:rsidR="004A08D2" w:rsidRPr="00EB2C5F" w:rsidRDefault="004A08D2"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02F5B0"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02DDD4EE" w14:textId="77777777" w:rsidTr="004A08D2">
        <w:tc>
          <w:tcPr>
            <w:tcW w:w="1169" w:type="dxa"/>
            <w:tcBorders>
              <w:top w:val="single" w:sz="4" w:space="0" w:color="auto"/>
              <w:left w:val="single" w:sz="4" w:space="0" w:color="auto"/>
              <w:bottom w:val="single" w:sz="4" w:space="0" w:color="auto"/>
              <w:right w:val="single" w:sz="4" w:space="0" w:color="auto"/>
            </w:tcBorders>
            <w:shd w:val="clear" w:color="auto" w:fill="FFFFFF"/>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149FA0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03B41" w14:textId="7F378215"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S6-260651</w:t>
            </w:r>
          </w:p>
        </w:tc>
      </w:tr>
      <w:tr w:rsidR="004A08D2" w:rsidRPr="00CF71EC" w14:paraId="61A2C5AA" w14:textId="77777777" w:rsidTr="0094100E">
        <w:tc>
          <w:tcPr>
            <w:tcW w:w="1169" w:type="dxa"/>
            <w:tcBorders>
              <w:top w:val="single" w:sz="4" w:space="0" w:color="auto"/>
              <w:left w:val="single" w:sz="4" w:space="0" w:color="auto"/>
              <w:bottom w:val="single" w:sz="4" w:space="0" w:color="auto"/>
              <w:right w:val="single" w:sz="4" w:space="0" w:color="auto"/>
            </w:tcBorders>
            <w:shd w:val="clear" w:color="auto" w:fill="99CCFF"/>
          </w:tcPr>
          <w:p w14:paraId="69659252" w14:textId="3C85F395" w:rsidR="004A08D2" w:rsidRPr="004A08D2" w:rsidRDefault="004A08D2" w:rsidP="00D65550">
            <w:pPr>
              <w:spacing w:before="20" w:after="20" w:line="240" w:lineRule="auto"/>
            </w:pPr>
            <w:r w:rsidRPr="004A08D2">
              <w:rPr>
                <w:rFonts w:ascii="Arial" w:hAnsi="Arial" w:cs="Arial"/>
                <w:sz w:val="18"/>
              </w:rPr>
              <w:t>S6-260651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8AB405B" w14:textId="79DE7963"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#13 on Monitoring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D0EAD4" w14:textId="66E3B822"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E8A047" w14:textId="77777777" w:rsidR="004A08D2" w:rsidRPr="004A08D2" w:rsidRDefault="004A08D2" w:rsidP="00D65550">
            <w:pPr>
              <w:rPr>
                <w:rFonts w:ascii="Arial" w:hAnsi="Arial" w:cs="Arial"/>
                <w:sz w:val="18"/>
                <w:szCs w:val="18"/>
              </w:rPr>
            </w:pPr>
            <w:proofErr w:type="spellStart"/>
            <w:r w:rsidRPr="004A08D2">
              <w:rPr>
                <w:rFonts w:ascii="Arial" w:hAnsi="Arial" w:cs="Arial"/>
                <w:sz w:val="18"/>
                <w:szCs w:val="18"/>
              </w:rPr>
              <w:t>pCR</w:t>
            </w:r>
            <w:proofErr w:type="spellEnd"/>
          </w:p>
          <w:p w14:paraId="55CDA5F3" w14:textId="7059A1D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355C71"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S6-260327.</w:t>
            </w:r>
          </w:p>
          <w:p w14:paraId="1AD71519" w14:textId="78297333"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Sol#13(KI#2)</w:t>
            </w:r>
          </w:p>
          <w:p w14:paraId="4D643A70" w14:textId="39A21A48" w:rsidR="004A08D2" w:rsidRPr="00EB2C5F" w:rsidRDefault="004A08D2"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22A864"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496FE05D" w14:textId="77777777" w:rsidTr="0094100E">
        <w:tc>
          <w:tcPr>
            <w:tcW w:w="1169" w:type="dxa"/>
            <w:tcBorders>
              <w:top w:val="single" w:sz="4" w:space="0" w:color="auto"/>
              <w:left w:val="single" w:sz="4" w:space="0" w:color="auto"/>
              <w:bottom w:val="single" w:sz="4" w:space="0" w:color="auto"/>
              <w:right w:val="single" w:sz="4" w:space="0" w:color="auto"/>
            </w:tcBorders>
            <w:shd w:val="clear" w:color="auto" w:fill="CCFFCC"/>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26BCFD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1F0782" w14:textId="1723B407"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0F994F64" w14:textId="77777777" w:rsidTr="00605EE4">
        <w:tc>
          <w:tcPr>
            <w:tcW w:w="1169" w:type="dxa"/>
            <w:tcBorders>
              <w:top w:val="single" w:sz="4" w:space="0" w:color="auto"/>
              <w:left w:val="single" w:sz="4" w:space="0" w:color="auto"/>
              <w:bottom w:val="single" w:sz="4" w:space="0" w:color="auto"/>
              <w:right w:val="single" w:sz="4" w:space="0" w:color="auto"/>
            </w:tcBorders>
            <w:shd w:val="clear" w:color="auto" w:fill="FFFFFF"/>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E89C5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78E295" w14:textId="2C3A5CD2"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S6-260652</w:t>
            </w:r>
          </w:p>
        </w:tc>
      </w:tr>
      <w:tr w:rsidR="00605EE4" w:rsidRPr="00CF71EC" w14:paraId="6E5F3617" w14:textId="77777777" w:rsidTr="0094100E">
        <w:tc>
          <w:tcPr>
            <w:tcW w:w="1169" w:type="dxa"/>
            <w:tcBorders>
              <w:top w:val="single" w:sz="4" w:space="0" w:color="auto"/>
              <w:left w:val="single" w:sz="4" w:space="0" w:color="auto"/>
              <w:bottom w:val="single" w:sz="4" w:space="0" w:color="auto"/>
              <w:right w:val="single" w:sz="4" w:space="0" w:color="auto"/>
            </w:tcBorders>
            <w:shd w:val="clear" w:color="auto" w:fill="99CCFF"/>
          </w:tcPr>
          <w:p w14:paraId="2E89E1E3" w14:textId="55AB0551" w:rsidR="00605EE4" w:rsidRPr="00605EE4" w:rsidRDefault="00605EE4" w:rsidP="00D65550">
            <w:pPr>
              <w:spacing w:before="20" w:after="20" w:line="240" w:lineRule="auto"/>
            </w:pPr>
            <w:r w:rsidRPr="00605EE4">
              <w:rPr>
                <w:rFonts w:ascii="Arial" w:hAnsi="Arial" w:cs="Arial"/>
                <w:sz w:val="18"/>
              </w:rPr>
              <w:t>S6-260652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AAB9382" w14:textId="1CF7E319"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Updates to Solution #3 on Enhance Edge Services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346DE76" w14:textId="6CCFF46C"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47B5F" w14:textId="77777777" w:rsidR="00605EE4" w:rsidRPr="00605EE4" w:rsidRDefault="00605EE4" w:rsidP="00D65550">
            <w:pPr>
              <w:rPr>
                <w:rFonts w:ascii="Arial" w:hAnsi="Arial" w:cs="Arial"/>
                <w:sz w:val="18"/>
                <w:szCs w:val="18"/>
              </w:rPr>
            </w:pPr>
            <w:proofErr w:type="spellStart"/>
            <w:r w:rsidRPr="00605EE4">
              <w:rPr>
                <w:rFonts w:ascii="Arial" w:hAnsi="Arial" w:cs="Arial"/>
                <w:sz w:val="18"/>
                <w:szCs w:val="18"/>
              </w:rPr>
              <w:t>pCR</w:t>
            </w:r>
            <w:proofErr w:type="spellEnd"/>
          </w:p>
          <w:p w14:paraId="70D10EA2" w14:textId="77CDD0A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95370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S6-260328.</w:t>
            </w:r>
          </w:p>
          <w:p w14:paraId="5E7E3464" w14:textId="2B2A80A0"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Sol#3(KI#3)</w:t>
            </w:r>
          </w:p>
          <w:p w14:paraId="1F2B5EC8" w14:textId="2DCAF74E" w:rsidR="00605EE4" w:rsidRPr="00EB2C5F" w:rsidRDefault="00605EE4"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DFD0EF" w14:textId="77777777" w:rsidR="00605EE4" w:rsidRPr="00605EE4" w:rsidRDefault="00605EE4" w:rsidP="00D65550">
            <w:pPr>
              <w:spacing w:before="20" w:after="20" w:line="240" w:lineRule="auto"/>
              <w:rPr>
                <w:rFonts w:ascii="Arial" w:hAnsi="Arial" w:cs="Arial"/>
                <w:bCs/>
                <w:sz w:val="18"/>
                <w:szCs w:val="18"/>
              </w:rPr>
            </w:pPr>
          </w:p>
        </w:tc>
      </w:tr>
      <w:tr w:rsidR="00D65550" w:rsidRPr="00CF71EC" w14:paraId="7A6BA9F0" w14:textId="77777777" w:rsidTr="0094100E">
        <w:tc>
          <w:tcPr>
            <w:tcW w:w="1169" w:type="dxa"/>
            <w:tcBorders>
              <w:top w:val="single" w:sz="4" w:space="0" w:color="auto"/>
              <w:left w:val="single" w:sz="4" w:space="0" w:color="auto"/>
              <w:bottom w:val="single" w:sz="4" w:space="0" w:color="auto"/>
              <w:right w:val="single" w:sz="4" w:space="0" w:color="auto"/>
            </w:tcBorders>
            <w:shd w:val="clear" w:color="auto" w:fill="FFFFFF"/>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B344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EFAA78" w14:textId="78CE6F9B"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Revised to S6-260654</w:t>
            </w:r>
          </w:p>
        </w:tc>
      </w:tr>
      <w:tr w:rsidR="0094100E" w:rsidRPr="00CF71EC" w14:paraId="007221E7" w14:textId="77777777" w:rsidTr="0094100E">
        <w:tc>
          <w:tcPr>
            <w:tcW w:w="1169" w:type="dxa"/>
            <w:tcBorders>
              <w:top w:val="single" w:sz="4" w:space="0" w:color="auto"/>
              <w:left w:val="single" w:sz="4" w:space="0" w:color="auto"/>
              <w:bottom w:val="single" w:sz="4" w:space="0" w:color="auto"/>
              <w:right w:val="single" w:sz="4" w:space="0" w:color="auto"/>
            </w:tcBorders>
            <w:shd w:val="clear" w:color="auto" w:fill="99CCFF"/>
          </w:tcPr>
          <w:p w14:paraId="02FAF16D" w14:textId="358B5417" w:rsidR="0094100E" w:rsidRPr="0094100E" w:rsidRDefault="0094100E" w:rsidP="00D65550">
            <w:pPr>
              <w:spacing w:before="20" w:after="20" w:line="240" w:lineRule="auto"/>
            </w:pPr>
            <w:r w:rsidRPr="0094100E">
              <w:rPr>
                <w:rFonts w:ascii="Arial" w:hAnsi="Arial" w:cs="Arial"/>
                <w:sz w:val="18"/>
              </w:rPr>
              <w:t>S6-260654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0CA49B" w14:textId="3D25C089"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Solution evaluation of sol#14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013CF7D" w14:textId="6C582654"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China Mobile (</w:t>
            </w:r>
            <w:proofErr w:type="spellStart"/>
            <w:r w:rsidRPr="0094100E">
              <w:rPr>
                <w:rFonts w:ascii="Arial" w:hAnsi="Arial" w:cs="Arial"/>
                <w:sz w:val="18"/>
                <w:szCs w:val="18"/>
              </w:rPr>
              <w:t>Tangqing</w:t>
            </w:r>
            <w:proofErr w:type="spellEnd"/>
            <w:r w:rsidRPr="0094100E">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8F2B8C" w14:textId="77777777" w:rsidR="0094100E" w:rsidRPr="0094100E" w:rsidRDefault="0094100E" w:rsidP="00D65550">
            <w:pPr>
              <w:rPr>
                <w:rFonts w:ascii="Arial" w:hAnsi="Arial" w:cs="Arial"/>
                <w:sz w:val="18"/>
                <w:szCs w:val="18"/>
              </w:rPr>
            </w:pPr>
            <w:proofErr w:type="spellStart"/>
            <w:r w:rsidRPr="0094100E">
              <w:rPr>
                <w:rFonts w:ascii="Arial" w:hAnsi="Arial" w:cs="Arial"/>
                <w:sz w:val="18"/>
                <w:szCs w:val="18"/>
              </w:rPr>
              <w:t>pCR</w:t>
            </w:r>
            <w:proofErr w:type="spellEnd"/>
          </w:p>
          <w:p w14:paraId="030BBEAA" w14:textId="2186604B" w:rsidR="0094100E" w:rsidRPr="0094100E" w:rsidRDefault="0094100E" w:rsidP="00D65550">
            <w:pPr>
              <w:rPr>
                <w:rFonts w:ascii="Arial" w:hAnsi="Arial" w:cs="Arial"/>
                <w:sz w:val="18"/>
                <w:szCs w:val="18"/>
              </w:rPr>
            </w:pPr>
            <w:r w:rsidRPr="0094100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52D4F4" w14:textId="77777777" w:rsidR="0094100E" w:rsidRDefault="0094100E" w:rsidP="00D65550">
            <w:pPr>
              <w:spacing w:before="20" w:after="20" w:line="240" w:lineRule="auto"/>
              <w:rPr>
                <w:rFonts w:ascii="Arial" w:hAnsi="Arial" w:cs="Arial"/>
                <w:i/>
                <w:color w:val="000000"/>
                <w:sz w:val="18"/>
                <w:szCs w:val="18"/>
              </w:rPr>
            </w:pPr>
            <w:r w:rsidRPr="0094100E">
              <w:rPr>
                <w:rFonts w:ascii="Arial" w:hAnsi="Arial" w:cs="Arial"/>
                <w:sz w:val="18"/>
                <w:szCs w:val="18"/>
              </w:rPr>
              <w:t>Revision of S6-260244.</w:t>
            </w:r>
          </w:p>
          <w:p w14:paraId="2C2069BD" w14:textId="69F65CCB" w:rsidR="0094100E" w:rsidRDefault="0094100E" w:rsidP="00D65550">
            <w:pPr>
              <w:spacing w:before="20" w:after="20" w:line="240" w:lineRule="auto"/>
              <w:rPr>
                <w:rFonts w:ascii="Arial" w:hAnsi="Arial" w:cs="Arial"/>
                <w:color w:val="000000"/>
                <w:sz w:val="18"/>
                <w:szCs w:val="18"/>
              </w:rPr>
            </w:pPr>
            <w:r w:rsidRPr="0094100E">
              <w:rPr>
                <w:rFonts w:ascii="Arial" w:hAnsi="Arial" w:cs="Arial"/>
                <w:i/>
                <w:color w:val="000000"/>
                <w:sz w:val="18"/>
                <w:szCs w:val="18"/>
              </w:rPr>
              <w:t>Sol#14(KI#3)</w:t>
            </w:r>
          </w:p>
          <w:p w14:paraId="749E2179" w14:textId="3B28ED32" w:rsidR="0094100E" w:rsidRPr="00EB2C5F" w:rsidRDefault="0094100E"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77151E" w14:textId="77777777" w:rsidR="0094100E" w:rsidRPr="0094100E" w:rsidRDefault="0094100E" w:rsidP="00D65550">
            <w:pPr>
              <w:spacing w:before="20" w:after="20" w:line="240" w:lineRule="auto"/>
              <w:rPr>
                <w:rFonts w:ascii="Arial" w:hAnsi="Arial" w:cs="Arial"/>
                <w:bCs/>
                <w:sz w:val="18"/>
                <w:szCs w:val="18"/>
              </w:rPr>
            </w:pPr>
          </w:p>
        </w:tc>
      </w:tr>
      <w:tr w:rsidR="00D65550" w:rsidRPr="00CF71EC" w14:paraId="3E7D3032" w14:textId="77777777" w:rsidTr="0094100E">
        <w:tc>
          <w:tcPr>
            <w:tcW w:w="1169" w:type="dxa"/>
            <w:tcBorders>
              <w:top w:val="single" w:sz="4" w:space="0" w:color="auto"/>
              <w:left w:val="single" w:sz="4" w:space="0" w:color="auto"/>
              <w:bottom w:val="single" w:sz="4" w:space="0" w:color="auto"/>
              <w:right w:val="single" w:sz="4" w:space="0" w:color="auto"/>
            </w:tcBorders>
            <w:shd w:val="clear" w:color="auto" w:fill="CCFFCC"/>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FA2F7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5879C20" w14:textId="051A7680"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5E6679A6" w14:textId="77777777" w:rsidTr="00605EE4">
        <w:tc>
          <w:tcPr>
            <w:tcW w:w="1169" w:type="dxa"/>
            <w:tcBorders>
              <w:top w:val="single" w:sz="4" w:space="0" w:color="auto"/>
              <w:left w:val="single" w:sz="4" w:space="0" w:color="auto"/>
              <w:bottom w:val="single" w:sz="4" w:space="0" w:color="auto"/>
              <w:right w:val="single" w:sz="4" w:space="0" w:color="auto"/>
            </w:tcBorders>
            <w:shd w:val="clear" w:color="auto" w:fill="CCFFCC"/>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6423B7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EB1A8E" w14:textId="29245FB7"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Approved</w:t>
            </w:r>
          </w:p>
        </w:tc>
      </w:tr>
      <w:tr w:rsidR="00D65550" w:rsidRPr="00CF71EC" w14:paraId="08C7F38A" w14:textId="77777777" w:rsidTr="00605EE4">
        <w:tc>
          <w:tcPr>
            <w:tcW w:w="1169" w:type="dxa"/>
            <w:tcBorders>
              <w:top w:val="single" w:sz="4" w:space="0" w:color="auto"/>
              <w:left w:val="single" w:sz="4" w:space="0" w:color="auto"/>
              <w:bottom w:val="single" w:sz="4" w:space="0" w:color="auto"/>
              <w:right w:val="single" w:sz="4" w:space="0" w:color="auto"/>
            </w:tcBorders>
            <w:shd w:val="clear" w:color="auto" w:fill="FFFFFF"/>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62E95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72237A" w14:textId="5C545A35"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S6-260653</w:t>
            </w:r>
          </w:p>
        </w:tc>
      </w:tr>
      <w:tr w:rsidR="00605EE4" w:rsidRPr="00CF71EC" w14:paraId="5B448428" w14:textId="77777777" w:rsidTr="00EC214C">
        <w:tc>
          <w:tcPr>
            <w:tcW w:w="1169" w:type="dxa"/>
            <w:tcBorders>
              <w:top w:val="single" w:sz="4" w:space="0" w:color="auto"/>
              <w:left w:val="single" w:sz="4" w:space="0" w:color="auto"/>
              <w:bottom w:val="single" w:sz="4" w:space="0" w:color="auto"/>
              <w:right w:val="single" w:sz="4" w:space="0" w:color="auto"/>
            </w:tcBorders>
            <w:shd w:val="clear" w:color="auto" w:fill="99CCFF"/>
          </w:tcPr>
          <w:p w14:paraId="004C3BF5" w14:textId="6E8EE398" w:rsidR="00605EE4" w:rsidRPr="00605EE4" w:rsidRDefault="00605EE4" w:rsidP="00D65550">
            <w:pPr>
              <w:spacing w:before="20" w:after="20" w:line="240" w:lineRule="auto"/>
            </w:pPr>
            <w:r w:rsidRPr="00605EE4">
              <w:rPr>
                <w:rFonts w:ascii="Arial" w:hAnsi="Arial" w:cs="Arial"/>
                <w:sz w:val="18"/>
              </w:rPr>
              <w:t>S6-260653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7A4CA33" w14:textId="7ABE4217"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solution 16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7EDAFBD" w14:textId="6FFA6091"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4B0D98" w14:textId="77777777" w:rsidR="00605EE4" w:rsidRPr="00605EE4" w:rsidRDefault="00605EE4" w:rsidP="00D65550">
            <w:pPr>
              <w:rPr>
                <w:rFonts w:ascii="Arial" w:hAnsi="Arial" w:cs="Arial"/>
                <w:sz w:val="18"/>
                <w:szCs w:val="18"/>
              </w:rPr>
            </w:pPr>
            <w:proofErr w:type="spellStart"/>
            <w:r w:rsidRPr="00605EE4">
              <w:rPr>
                <w:rFonts w:ascii="Arial" w:hAnsi="Arial" w:cs="Arial"/>
                <w:sz w:val="18"/>
                <w:szCs w:val="18"/>
              </w:rPr>
              <w:t>pCR</w:t>
            </w:r>
            <w:proofErr w:type="spellEnd"/>
          </w:p>
          <w:p w14:paraId="547BCA21" w14:textId="37553BC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B8582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S6-260302.</w:t>
            </w:r>
          </w:p>
          <w:p w14:paraId="4067454A" w14:textId="799C4963"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Sol#16(KI#4)</w:t>
            </w:r>
          </w:p>
          <w:p w14:paraId="7D3FA3E4" w14:textId="77777777" w:rsidR="00605EE4" w:rsidRDefault="00605EE4" w:rsidP="00D65550">
            <w:pPr>
              <w:spacing w:before="20" w:after="20" w:line="240" w:lineRule="auto"/>
              <w:rPr>
                <w:rFonts w:ascii="Arial" w:hAnsi="Arial" w:cs="Arial"/>
                <w:color w:val="000000"/>
                <w:sz w:val="18"/>
                <w:szCs w:val="18"/>
              </w:rPr>
            </w:pPr>
          </w:p>
          <w:p w14:paraId="2C0634CC" w14:textId="7E812E6F"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 xml:space="preserve">The only change </w:t>
            </w:r>
            <w:r>
              <w:rPr>
                <w:rFonts w:ascii="Arial" w:hAnsi="Arial" w:cs="Arial"/>
                <w:color w:val="000000"/>
                <w:sz w:val="18"/>
                <w:szCs w:val="18"/>
              </w:rPr>
              <w:t>i</w:t>
            </w:r>
            <w:r>
              <w:rPr>
                <w:rFonts w:ascii="Arial" w:hAnsi="Arial" w:cs="Arial"/>
                <w:color w:val="000000"/>
                <w:sz w:val="18"/>
                <w:szCs w:val="18"/>
              </w:rPr>
              <w:t>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w:t>
            </w:r>
            <w:r>
              <w:rPr>
                <w:rFonts w:ascii="Arial" w:hAnsi="Arial" w:cs="Arial"/>
                <w:color w:val="000000"/>
                <w:sz w:val="18"/>
                <w:szCs w:val="18"/>
              </w:rPr>
              <w:t>6</w:t>
            </w:r>
            <w:r>
              <w:rPr>
                <w:rFonts w:ascii="Arial" w:hAnsi="Arial" w:cs="Arial"/>
                <w:color w:val="000000"/>
                <w:sz w:val="18"/>
                <w:szCs w:val="18"/>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2443AA" w14:textId="35426ADC" w:rsidR="00605EE4" w:rsidRPr="00605EE4"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7019BE4A" w14:textId="77777777" w:rsidTr="00EC214C">
        <w:tc>
          <w:tcPr>
            <w:tcW w:w="1169" w:type="dxa"/>
            <w:tcBorders>
              <w:top w:val="single" w:sz="4" w:space="0" w:color="auto"/>
              <w:left w:val="single" w:sz="4" w:space="0" w:color="auto"/>
              <w:bottom w:val="single" w:sz="4" w:space="0" w:color="auto"/>
              <w:right w:val="single" w:sz="4" w:space="0" w:color="auto"/>
            </w:tcBorders>
            <w:shd w:val="clear" w:color="auto" w:fill="FFFFFF"/>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6AEEB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C2112D" w14:textId="01D7ECA8"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S6-260655</w:t>
            </w:r>
          </w:p>
        </w:tc>
      </w:tr>
      <w:tr w:rsidR="00EC214C" w:rsidRPr="00CF71EC" w14:paraId="30ED9965" w14:textId="77777777" w:rsidTr="00EC214C">
        <w:tc>
          <w:tcPr>
            <w:tcW w:w="1169" w:type="dxa"/>
            <w:tcBorders>
              <w:top w:val="single" w:sz="4" w:space="0" w:color="auto"/>
              <w:left w:val="single" w:sz="4" w:space="0" w:color="auto"/>
              <w:bottom w:val="single" w:sz="4" w:space="0" w:color="auto"/>
              <w:right w:val="single" w:sz="4" w:space="0" w:color="auto"/>
            </w:tcBorders>
            <w:shd w:val="clear" w:color="auto" w:fill="99CCFF"/>
          </w:tcPr>
          <w:p w14:paraId="413239B2" w14:textId="26228A30" w:rsidR="00EC214C" w:rsidRPr="00EC214C" w:rsidRDefault="00EC214C" w:rsidP="00D65550">
            <w:pPr>
              <w:spacing w:before="20" w:after="20" w:line="240" w:lineRule="auto"/>
            </w:pPr>
            <w:r w:rsidRPr="00EC214C">
              <w:rPr>
                <w:rFonts w:ascii="Arial" w:hAnsi="Arial" w:cs="Arial"/>
                <w:sz w:val="18"/>
              </w:rPr>
              <w:t>S6-260655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EDC2D1E" w14:textId="161C2CC1"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solution 17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FBBAE5E" w14:textId="51EDAF5F"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886491" w14:textId="77777777" w:rsidR="00EC214C" w:rsidRPr="00EC214C" w:rsidRDefault="00EC214C" w:rsidP="00D65550">
            <w:pPr>
              <w:rPr>
                <w:rFonts w:ascii="Arial" w:hAnsi="Arial" w:cs="Arial"/>
                <w:sz w:val="18"/>
                <w:szCs w:val="18"/>
              </w:rPr>
            </w:pPr>
            <w:proofErr w:type="spellStart"/>
            <w:r w:rsidRPr="00EC214C">
              <w:rPr>
                <w:rFonts w:ascii="Arial" w:hAnsi="Arial" w:cs="Arial"/>
                <w:sz w:val="18"/>
                <w:szCs w:val="18"/>
              </w:rPr>
              <w:t>pCR</w:t>
            </w:r>
            <w:proofErr w:type="spellEnd"/>
          </w:p>
          <w:p w14:paraId="7E1D1726" w14:textId="4986F314"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4B08AAB"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S6-260303.</w:t>
            </w:r>
          </w:p>
          <w:p w14:paraId="75AEE318" w14:textId="2C333CCF"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Sol#17(KI#4)</w:t>
            </w:r>
          </w:p>
          <w:p w14:paraId="6A7488F5" w14:textId="77777777" w:rsidR="00EC214C" w:rsidRDefault="00EC214C" w:rsidP="00D65550">
            <w:pPr>
              <w:spacing w:before="20" w:after="20" w:line="240" w:lineRule="auto"/>
              <w:rPr>
                <w:rFonts w:ascii="Arial" w:hAnsi="Arial" w:cs="Arial"/>
                <w:color w:val="000000"/>
                <w:sz w:val="18"/>
                <w:szCs w:val="18"/>
              </w:rPr>
            </w:pPr>
          </w:p>
          <w:p w14:paraId="3D0E0630" w14:textId="197BE6B4"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6.17.2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10432A" w14:textId="4B14650C" w:rsidR="00EC214C" w:rsidRPr="00EC214C"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63A3E82D" w14:textId="77777777" w:rsidTr="00EC214C">
        <w:tc>
          <w:tcPr>
            <w:tcW w:w="1169" w:type="dxa"/>
            <w:tcBorders>
              <w:top w:val="single" w:sz="4" w:space="0" w:color="auto"/>
              <w:left w:val="single" w:sz="4" w:space="0" w:color="auto"/>
              <w:bottom w:val="single" w:sz="4" w:space="0" w:color="auto"/>
              <w:right w:val="single" w:sz="4" w:space="0" w:color="auto"/>
            </w:tcBorders>
            <w:shd w:val="clear" w:color="auto" w:fill="FFFFFF"/>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BA287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FF992B" w14:textId="6247D566"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S6-260656</w:t>
            </w:r>
          </w:p>
        </w:tc>
      </w:tr>
      <w:tr w:rsidR="00EC214C" w:rsidRPr="00CF71EC" w14:paraId="51C6E65E" w14:textId="77777777" w:rsidTr="00A1190D">
        <w:tc>
          <w:tcPr>
            <w:tcW w:w="1169" w:type="dxa"/>
            <w:tcBorders>
              <w:top w:val="single" w:sz="4" w:space="0" w:color="auto"/>
              <w:left w:val="single" w:sz="4" w:space="0" w:color="auto"/>
              <w:bottom w:val="single" w:sz="4" w:space="0" w:color="auto"/>
              <w:right w:val="single" w:sz="4" w:space="0" w:color="auto"/>
            </w:tcBorders>
            <w:shd w:val="clear" w:color="auto" w:fill="99CCFF"/>
          </w:tcPr>
          <w:p w14:paraId="559EAB58" w14:textId="568079DE" w:rsidR="00EC214C" w:rsidRPr="00EC214C" w:rsidRDefault="00EC214C" w:rsidP="00D65550">
            <w:pPr>
              <w:spacing w:before="20" w:after="20" w:line="240" w:lineRule="auto"/>
            </w:pPr>
            <w:r w:rsidRPr="00EC214C">
              <w:rPr>
                <w:rFonts w:ascii="Arial" w:hAnsi="Arial" w:cs="Arial"/>
                <w:sz w:val="18"/>
              </w:rPr>
              <w:t>S6-260656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202B6E" w14:textId="19D00BB3"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Updates to Solution #8 on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42EFA58" w14:textId="5D5D8188"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7DAFF3" w14:textId="77777777" w:rsidR="00EC214C" w:rsidRPr="00EC214C" w:rsidRDefault="00EC214C" w:rsidP="00D65550">
            <w:pPr>
              <w:rPr>
                <w:rFonts w:ascii="Arial" w:hAnsi="Arial" w:cs="Arial"/>
                <w:sz w:val="18"/>
                <w:szCs w:val="18"/>
              </w:rPr>
            </w:pPr>
            <w:proofErr w:type="spellStart"/>
            <w:r w:rsidRPr="00EC214C">
              <w:rPr>
                <w:rFonts w:ascii="Arial" w:hAnsi="Arial" w:cs="Arial"/>
                <w:sz w:val="18"/>
                <w:szCs w:val="18"/>
              </w:rPr>
              <w:t>pCR</w:t>
            </w:r>
            <w:proofErr w:type="spellEnd"/>
          </w:p>
          <w:p w14:paraId="5946E493" w14:textId="1FD40460"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1022C7"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S6-260330.</w:t>
            </w:r>
          </w:p>
          <w:p w14:paraId="7C804F42" w14:textId="2C837444"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Sol#8(KI#5)</w:t>
            </w:r>
          </w:p>
          <w:p w14:paraId="0FBBB6BE" w14:textId="23B89D89" w:rsidR="00EC214C" w:rsidRPr="00EB2C5F" w:rsidRDefault="00EC214C"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5E5A9C" w14:textId="77777777" w:rsidR="00EC214C" w:rsidRPr="00EC214C" w:rsidRDefault="00EC214C" w:rsidP="00D65550">
            <w:pPr>
              <w:spacing w:before="20" w:after="20" w:line="240" w:lineRule="auto"/>
              <w:rPr>
                <w:rFonts w:ascii="Arial" w:hAnsi="Arial" w:cs="Arial"/>
                <w:bCs/>
                <w:sz w:val="18"/>
                <w:szCs w:val="18"/>
              </w:rPr>
            </w:pPr>
          </w:p>
        </w:tc>
      </w:tr>
      <w:tr w:rsidR="00D65550" w:rsidRPr="00CF71EC" w14:paraId="5FDDE39B" w14:textId="77777777" w:rsidTr="00A1190D">
        <w:tc>
          <w:tcPr>
            <w:tcW w:w="1169" w:type="dxa"/>
            <w:tcBorders>
              <w:top w:val="single" w:sz="4" w:space="0" w:color="auto"/>
              <w:left w:val="single" w:sz="4" w:space="0" w:color="auto"/>
              <w:bottom w:val="single" w:sz="4" w:space="0" w:color="auto"/>
              <w:right w:val="single" w:sz="4" w:space="0" w:color="auto"/>
            </w:tcBorders>
            <w:shd w:val="clear" w:color="auto" w:fill="FFFFFF"/>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748E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702F92" w14:textId="2D28DD0A"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S6-260657</w:t>
            </w:r>
          </w:p>
        </w:tc>
      </w:tr>
      <w:tr w:rsidR="00A1190D" w:rsidRPr="00CF71EC" w14:paraId="4D345284" w14:textId="77777777" w:rsidTr="00A1190D">
        <w:tc>
          <w:tcPr>
            <w:tcW w:w="1169" w:type="dxa"/>
            <w:tcBorders>
              <w:top w:val="single" w:sz="4" w:space="0" w:color="auto"/>
              <w:left w:val="single" w:sz="4" w:space="0" w:color="auto"/>
              <w:bottom w:val="single" w:sz="4" w:space="0" w:color="auto"/>
              <w:right w:val="single" w:sz="4" w:space="0" w:color="auto"/>
            </w:tcBorders>
            <w:shd w:val="clear" w:color="auto" w:fill="99CCFF"/>
          </w:tcPr>
          <w:p w14:paraId="1C7A8A82" w14:textId="6B4E8125" w:rsidR="00A1190D" w:rsidRPr="00A1190D" w:rsidRDefault="00A1190D" w:rsidP="00D65550">
            <w:pPr>
              <w:spacing w:before="20" w:after="20" w:line="240" w:lineRule="auto"/>
            </w:pPr>
            <w:r w:rsidRPr="00A1190D">
              <w:rPr>
                <w:rFonts w:ascii="Arial" w:hAnsi="Arial" w:cs="Arial"/>
                <w:sz w:val="18"/>
              </w:rPr>
              <w:lastRenderedPageBreak/>
              <w:t>S6-260657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205C05" w14:textId="3DBD578F"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#18 on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876E78A" w14:textId="23D4F12D"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F2A7B"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549D43B1" w14:textId="383DA07A"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6ACCEDF"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S6-260331.</w:t>
            </w:r>
          </w:p>
          <w:p w14:paraId="1BFC700D" w14:textId="48C05C96"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Sol#18(KI#5)</w:t>
            </w:r>
          </w:p>
          <w:p w14:paraId="303ABDBC" w14:textId="2F424276" w:rsidR="00A1190D" w:rsidRPr="00EB2C5F" w:rsidRDefault="00A1190D"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8DA65E"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32E25C07" w14:textId="77777777" w:rsidTr="00A1190D">
        <w:tc>
          <w:tcPr>
            <w:tcW w:w="1169" w:type="dxa"/>
            <w:tcBorders>
              <w:top w:val="single" w:sz="4" w:space="0" w:color="auto"/>
              <w:left w:val="single" w:sz="4" w:space="0" w:color="auto"/>
              <w:bottom w:val="single" w:sz="4" w:space="0" w:color="auto"/>
              <w:right w:val="single" w:sz="4" w:space="0" w:color="auto"/>
            </w:tcBorders>
            <w:shd w:val="clear" w:color="auto" w:fill="FFFFFF"/>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1E03DD"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42707D" w14:textId="4E253A13"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S6-260658</w:t>
            </w:r>
          </w:p>
        </w:tc>
      </w:tr>
      <w:tr w:rsidR="00A1190D" w:rsidRPr="00CF71EC" w14:paraId="6D07EF5F" w14:textId="77777777" w:rsidTr="00A1190D">
        <w:tc>
          <w:tcPr>
            <w:tcW w:w="1169" w:type="dxa"/>
            <w:tcBorders>
              <w:top w:val="single" w:sz="4" w:space="0" w:color="auto"/>
              <w:left w:val="single" w:sz="4" w:space="0" w:color="auto"/>
              <w:bottom w:val="single" w:sz="4" w:space="0" w:color="auto"/>
              <w:right w:val="single" w:sz="4" w:space="0" w:color="auto"/>
            </w:tcBorders>
            <w:shd w:val="clear" w:color="auto" w:fill="99CCFF"/>
          </w:tcPr>
          <w:p w14:paraId="59C31DE0" w14:textId="6476F663" w:rsidR="00A1190D" w:rsidRPr="00A1190D" w:rsidRDefault="00A1190D" w:rsidP="00D65550">
            <w:pPr>
              <w:spacing w:before="20" w:after="20" w:line="240" w:lineRule="auto"/>
            </w:pPr>
            <w:r w:rsidRPr="00A1190D">
              <w:rPr>
                <w:rFonts w:ascii="Arial" w:hAnsi="Arial" w:cs="Arial"/>
                <w:sz w:val="18"/>
              </w:rPr>
              <w:t>S6-260658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5DFC75" w14:textId="42D71CF1"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#19 on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9AAE56E" w14:textId="517E0F62"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AB995"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7C306707" w14:textId="641E6690"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8CF74C"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S6-260332.</w:t>
            </w:r>
          </w:p>
          <w:p w14:paraId="3CFD3458" w14:textId="453C8A28"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Sol#19(KI#5)</w:t>
            </w:r>
          </w:p>
          <w:p w14:paraId="67ED6EFA" w14:textId="7D518F8E" w:rsidR="00A1190D" w:rsidRPr="00EB2C5F" w:rsidRDefault="00A1190D"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C75B58"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60820A68" w14:textId="77777777" w:rsidTr="00A1190D">
        <w:tc>
          <w:tcPr>
            <w:tcW w:w="1169" w:type="dxa"/>
            <w:tcBorders>
              <w:top w:val="single" w:sz="4" w:space="0" w:color="auto"/>
              <w:left w:val="single" w:sz="4" w:space="0" w:color="auto"/>
              <w:bottom w:val="single" w:sz="4" w:space="0" w:color="auto"/>
              <w:right w:val="single" w:sz="4" w:space="0" w:color="auto"/>
            </w:tcBorders>
            <w:shd w:val="clear" w:color="auto" w:fill="FFFFFF"/>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E017E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F13B70" w14:textId="48840F07"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S6-260659</w:t>
            </w:r>
          </w:p>
        </w:tc>
      </w:tr>
      <w:tr w:rsidR="00A1190D" w:rsidRPr="00CF71EC" w14:paraId="242F4549" w14:textId="77777777" w:rsidTr="00962A48">
        <w:tc>
          <w:tcPr>
            <w:tcW w:w="1169" w:type="dxa"/>
            <w:tcBorders>
              <w:top w:val="single" w:sz="4" w:space="0" w:color="auto"/>
              <w:left w:val="single" w:sz="4" w:space="0" w:color="auto"/>
              <w:bottom w:val="single" w:sz="4" w:space="0" w:color="auto"/>
              <w:right w:val="single" w:sz="4" w:space="0" w:color="auto"/>
            </w:tcBorders>
            <w:shd w:val="clear" w:color="auto" w:fill="99CCFF"/>
          </w:tcPr>
          <w:p w14:paraId="18665AC9" w14:textId="4481B4B2" w:rsidR="00A1190D" w:rsidRPr="00A1190D" w:rsidRDefault="00A1190D" w:rsidP="00D65550">
            <w:pPr>
              <w:spacing w:before="20" w:after="20" w:line="240" w:lineRule="auto"/>
            </w:pPr>
            <w:r w:rsidRPr="00A1190D">
              <w:rPr>
                <w:rFonts w:ascii="Arial" w:hAnsi="Arial" w:cs="Arial"/>
                <w:sz w:val="18"/>
              </w:rPr>
              <w:t>S6-260659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9B58A57" w14:textId="3EFDECD4"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Solution 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48903B9" w14:textId="2E734487"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E84E68"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07609B10" w14:textId="2D14BD74"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4925D88"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S6-260301.</w:t>
            </w:r>
          </w:p>
          <w:p w14:paraId="29B003A2" w14:textId="4673D3D5"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Sol#2(KI#6)</w:t>
            </w:r>
          </w:p>
          <w:p w14:paraId="4E8FCA46" w14:textId="77777777" w:rsidR="00A1190D" w:rsidRDefault="00A1190D" w:rsidP="00D65550">
            <w:pPr>
              <w:spacing w:before="20" w:after="20" w:line="240" w:lineRule="auto"/>
              <w:rPr>
                <w:rFonts w:ascii="Arial" w:hAnsi="Arial" w:cs="Arial"/>
                <w:color w:val="000000"/>
                <w:sz w:val="18"/>
                <w:szCs w:val="18"/>
              </w:rPr>
            </w:pPr>
          </w:p>
          <w:p w14:paraId="202979E6" w14:textId="38734EA0" w:rsidR="00A1190D" w:rsidRPr="00EB2C5F" w:rsidRDefault="00A1190D"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pointer to #12.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363229" w14:textId="798E7A9C" w:rsidR="00A1190D" w:rsidRPr="00A1190D" w:rsidRDefault="00A1190D"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592E7E3F" w14:textId="77777777" w:rsidTr="00962A48">
        <w:tc>
          <w:tcPr>
            <w:tcW w:w="1169" w:type="dxa"/>
            <w:tcBorders>
              <w:top w:val="single" w:sz="4" w:space="0" w:color="auto"/>
              <w:left w:val="single" w:sz="4" w:space="0" w:color="auto"/>
              <w:bottom w:val="single" w:sz="4" w:space="0" w:color="auto"/>
              <w:right w:val="single" w:sz="4" w:space="0" w:color="auto"/>
            </w:tcBorders>
            <w:shd w:val="clear" w:color="auto" w:fill="FFFFFF"/>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2617B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AA87F4" w14:textId="43AF094E"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S6-260660</w:t>
            </w:r>
          </w:p>
        </w:tc>
      </w:tr>
      <w:tr w:rsidR="00962A48" w:rsidRPr="00CF71EC" w14:paraId="16B7838D" w14:textId="77777777" w:rsidTr="00962A48">
        <w:tc>
          <w:tcPr>
            <w:tcW w:w="1169" w:type="dxa"/>
            <w:tcBorders>
              <w:top w:val="single" w:sz="4" w:space="0" w:color="auto"/>
              <w:left w:val="single" w:sz="4" w:space="0" w:color="auto"/>
              <w:bottom w:val="single" w:sz="4" w:space="0" w:color="auto"/>
              <w:right w:val="single" w:sz="4" w:space="0" w:color="auto"/>
            </w:tcBorders>
            <w:shd w:val="clear" w:color="auto" w:fill="99CCFF"/>
          </w:tcPr>
          <w:p w14:paraId="72DE8BC3" w14:textId="193E7A76" w:rsidR="00962A48" w:rsidRPr="00962A48" w:rsidRDefault="00962A48" w:rsidP="00D65550">
            <w:pPr>
              <w:spacing w:before="20" w:after="20" w:line="240" w:lineRule="auto"/>
            </w:pPr>
            <w:r w:rsidRPr="00962A48">
              <w:rPr>
                <w:rFonts w:ascii="Arial" w:hAnsi="Arial" w:cs="Arial"/>
                <w:sz w:val="18"/>
              </w:rPr>
              <w:t>S6-260660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EA49C04" w14:textId="0CECCA3A"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#9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C02401C" w14:textId="7316BFE0"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44FC9B" w14:textId="77777777" w:rsidR="00962A48" w:rsidRPr="00962A48" w:rsidRDefault="00962A48" w:rsidP="00D65550">
            <w:pPr>
              <w:rPr>
                <w:rFonts w:ascii="Arial" w:hAnsi="Arial" w:cs="Arial"/>
                <w:sz w:val="18"/>
                <w:szCs w:val="18"/>
              </w:rPr>
            </w:pPr>
            <w:proofErr w:type="spellStart"/>
            <w:r w:rsidRPr="00962A48">
              <w:rPr>
                <w:rFonts w:ascii="Arial" w:hAnsi="Arial" w:cs="Arial"/>
                <w:sz w:val="18"/>
                <w:szCs w:val="18"/>
              </w:rPr>
              <w:t>pCR</w:t>
            </w:r>
            <w:proofErr w:type="spellEnd"/>
          </w:p>
          <w:p w14:paraId="2D625946" w14:textId="709B7A28"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D1375D2"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S6-260333.</w:t>
            </w:r>
          </w:p>
          <w:p w14:paraId="7A27A237" w14:textId="39F7A8CC"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Sol#9(KI#6)</w:t>
            </w:r>
          </w:p>
          <w:p w14:paraId="3107A9DF" w14:textId="17AA450C" w:rsidR="00962A48" w:rsidRPr="00EB2C5F" w:rsidRDefault="00962A48"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0CA8E1"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47EE095" w14:textId="77777777" w:rsidTr="00962A48">
        <w:tc>
          <w:tcPr>
            <w:tcW w:w="1169" w:type="dxa"/>
            <w:tcBorders>
              <w:top w:val="single" w:sz="4" w:space="0" w:color="auto"/>
              <w:left w:val="single" w:sz="4" w:space="0" w:color="auto"/>
              <w:bottom w:val="single" w:sz="4" w:space="0" w:color="auto"/>
              <w:right w:val="single" w:sz="4" w:space="0" w:color="auto"/>
            </w:tcBorders>
            <w:shd w:val="clear" w:color="auto" w:fill="FFFFFF"/>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7583"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38220B" w14:textId="52006BEF"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S6-260661</w:t>
            </w:r>
          </w:p>
        </w:tc>
      </w:tr>
      <w:tr w:rsidR="00962A48" w:rsidRPr="00CF71EC" w14:paraId="4D40E98F" w14:textId="77777777" w:rsidTr="00C67A6E">
        <w:tc>
          <w:tcPr>
            <w:tcW w:w="1169" w:type="dxa"/>
            <w:tcBorders>
              <w:top w:val="single" w:sz="4" w:space="0" w:color="auto"/>
              <w:left w:val="single" w:sz="4" w:space="0" w:color="auto"/>
              <w:bottom w:val="single" w:sz="4" w:space="0" w:color="auto"/>
              <w:right w:val="single" w:sz="4" w:space="0" w:color="auto"/>
            </w:tcBorders>
            <w:shd w:val="clear" w:color="auto" w:fill="99CCFF"/>
          </w:tcPr>
          <w:p w14:paraId="49C1B601" w14:textId="4E4D02F7" w:rsidR="00962A48" w:rsidRPr="00962A48" w:rsidRDefault="00962A48" w:rsidP="00D65550">
            <w:pPr>
              <w:spacing w:before="20" w:after="20" w:line="240" w:lineRule="auto"/>
            </w:pPr>
            <w:r w:rsidRPr="00962A48">
              <w:rPr>
                <w:rFonts w:ascii="Arial" w:hAnsi="Arial" w:cs="Arial"/>
                <w:sz w:val="18"/>
              </w:rPr>
              <w:t>S6-260661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77021E0" w14:textId="7B77ACC5"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#20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3D05C3B" w14:textId="392C091D"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A2CAB5" w14:textId="77777777" w:rsidR="00962A48" w:rsidRPr="00962A48" w:rsidRDefault="00962A48" w:rsidP="00D65550">
            <w:pPr>
              <w:rPr>
                <w:rFonts w:ascii="Arial" w:hAnsi="Arial" w:cs="Arial"/>
                <w:sz w:val="18"/>
                <w:szCs w:val="18"/>
              </w:rPr>
            </w:pPr>
            <w:proofErr w:type="spellStart"/>
            <w:r w:rsidRPr="00962A48">
              <w:rPr>
                <w:rFonts w:ascii="Arial" w:hAnsi="Arial" w:cs="Arial"/>
                <w:sz w:val="18"/>
                <w:szCs w:val="18"/>
              </w:rPr>
              <w:t>pCR</w:t>
            </w:r>
            <w:proofErr w:type="spellEnd"/>
          </w:p>
          <w:p w14:paraId="3B6EEC58" w14:textId="38474A36"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D9E2B8"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S6-260334.</w:t>
            </w:r>
          </w:p>
          <w:p w14:paraId="1312B896" w14:textId="50605641"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Sol#20(KI#6)</w:t>
            </w:r>
          </w:p>
          <w:p w14:paraId="296DCC8E" w14:textId="21F6C5E5" w:rsidR="00962A48" w:rsidRPr="00EB2C5F" w:rsidRDefault="00962A48"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4D1C3B"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01E801A" w14:textId="77777777" w:rsidTr="00C67A6E">
        <w:tc>
          <w:tcPr>
            <w:tcW w:w="1169" w:type="dxa"/>
            <w:tcBorders>
              <w:top w:val="single" w:sz="4" w:space="0" w:color="auto"/>
              <w:left w:val="single" w:sz="4" w:space="0" w:color="auto"/>
              <w:bottom w:val="single" w:sz="4" w:space="0" w:color="auto"/>
              <w:right w:val="single" w:sz="4" w:space="0" w:color="auto"/>
            </w:tcBorders>
            <w:shd w:val="clear" w:color="auto" w:fill="FFFFFF"/>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0EF8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92ADB3" w14:textId="33008065"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S6-260662</w:t>
            </w:r>
          </w:p>
        </w:tc>
      </w:tr>
      <w:tr w:rsidR="00C67A6E" w:rsidRPr="00CF71EC" w14:paraId="087A80F5" w14:textId="77777777" w:rsidTr="00C67A6E">
        <w:tc>
          <w:tcPr>
            <w:tcW w:w="1169" w:type="dxa"/>
            <w:tcBorders>
              <w:top w:val="single" w:sz="4" w:space="0" w:color="auto"/>
              <w:left w:val="single" w:sz="4" w:space="0" w:color="auto"/>
              <w:bottom w:val="single" w:sz="4" w:space="0" w:color="auto"/>
              <w:right w:val="single" w:sz="4" w:space="0" w:color="auto"/>
            </w:tcBorders>
            <w:shd w:val="clear" w:color="auto" w:fill="99CCFF"/>
          </w:tcPr>
          <w:p w14:paraId="0E0F0B0E" w14:textId="5EB1E828" w:rsidR="00C67A6E" w:rsidRPr="00C67A6E" w:rsidRDefault="00C67A6E" w:rsidP="00D65550">
            <w:pPr>
              <w:spacing w:before="20" w:after="20" w:line="240" w:lineRule="auto"/>
            </w:pPr>
            <w:r w:rsidRPr="00C67A6E">
              <w:rPr>
                <w:rFonts w:ascii="Arial" w:hAnsi="Arial" w:cs="Arial"/>
                <w:sz w:val="18"/>
              </w:rPr>
              <w:t>S6-260662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227E230" w14:textId="6A24265D"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Updates to Solution #21 on Optimized Location Reporting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F1D3DED" w14:textId="07E0A3D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C5225AD" w14:textId="77777777" w:rsidR="00C67A6E" w:rsidRPr="00C67A6E" w:rsidRDefault="00C67A6E" w:rsidP="00D65550">
            <w:pPr>
              <w:rPr>
                <w:rFonts w:ascii="Arial" w:hAnsi="Arial" w:cs="Arial"/>
                <w:sz w:val="18"/>
                <w:szCs w:val="18"/>
              </w:rPr>
            </w:pPr>
            <w:proofErr w:type="spellStart"/>
            <w:r w:rsidRPr="00C67A6E">
              <w:rPr>
                <w:rFonts w:ascii="Arial" w:hAnsi="Arial" w:cs="Arial"/>
                <w:sz w:val="18"/>
                <w:szCs w:val="18"/>
              </w:rPr>
              <w:t>pCR</w:t>
            </w:r>
            <w:proofErr w:type="spellEnd"/>
          </w:p>
          <w:p w14:paraId="1FDD9BEB" w14:textId="067C42C8"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60078A"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S6-260335.</w:t>
            </w:r>
          </w:p>
          <w:p w14:paraId="5F7E6DE1" w14:textId="11A28F4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Sol#21(KI#6)</w:t>
            </w:r>
          </w:p>
          <w:p w14:paraId="13B352BA" w14:textId="681A9978" w:rsidR="00C67A6E" w:rsidRPr="00EB2C5F" w:rsidRDefault="00C67A6E"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796091"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4703A44D" w14:textId="77777777" w:rsidTr="00C67A6E">
        <w:tc>
          <w:tcPr>
            <w:tcW w:w="1169" w:type="dxa"/>
            <w:tcBorders>
              <w:top w:val="single" w:sz="4" w:space="0" w:color="auto"/>
              <w:left w:val="single" w:sz="4" w:space="0" w:color="auto"/>
              <w:bottom w:val="single" w:sz="4" w:space="0" w:color="auto"/>
              <w:right w:val="single" w:sz="4" w:space="0" w:color="auto"/>
            </w:tcBorders>
            <w:shd w:val="clear" w:color="auto" w:fill="FFFFFF"/>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F712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A228C9" w14:textId="3EDDDE6C"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S6-260663</w:t>
            </w:r>
          </w:p>
        </w:tc>
      </w:tr>
      <w:tr w:rsidR="00C67A6E" w:rsidRPr="00CF71EC" w14:paraId="128A0CB5" w14:textId="77777777" w:rsidTr="003C6F12">
        <w:tc>
          <w:tcPr>
            <w:tcW w:w="1169" w:type="dxa"/>
            <w:tcBorders>
              <w:top w:val="single" w:sz="4" w:space="0" w:color="auto"/>
              <w:left w:val="single" w:sz="4" w:space="0" w:color="auto"/>
              <w:bottom w:val="single" w:sz="4" w:space="0" w:color="auto"/>
              <w:right w:val="single" w:sz="4" w:space="0" w:color="auto"/>
            </w:tcBorders>
            <w:shd w:val="clear" w:color="auto" w:fill="99CCFF"/>
          </w:tcPr>
          <w:p w14:paraId="5E7A4939" w14:textId="55162C3B" w:rsidR="00C67A6E" w:rsidRPr="00C67A6E" w:rsidRDefault="00C67A6E" w:rsidP="00D65550">
            <w:pPr>
              <w:spacing w:before="20" w:after="20" w:line="240" w:lineRule="auto"/>
            </w:pPr>
            <w:r w:rsidRPr="00C67A6E">
              <w:rPr>
                <w:rFonts w:ascii="Arial" w:hAnsi="Arial" w:cs="Arial"/>
                <w:sz w:val="18"/>
              </w:rPr>
              <w:t>S6-260663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57F3E4" w14:textId="4EABC14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General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D341FB0" w14:textId="2E22A593"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2FF41C" w14:textId="77777777" w:rsidR="00C67A6E" w:rsidRPr="00C67A6E" w:rsidRDefault="00C67A6E" w:rsidP="00D65550">
            <w:pPr>
              <w:rPr>
                <w:rFonts w:ascii="Arial" w:hAnsi="Arial" w:cs="Arial"/>
                <w:sz w:val="18"/>
                <w:szCs w:val="18"/>
              </w:rPr>
            </w:pPr>
            <w:proofErr w:type="spellStart"/>
            <w:r w:rsidRPr="00C67A6E">
              <w:rPr>
                <w:rFonts w:ascii="Arial" w:hAnsi="Arial" w:cs="Arial"/>
                <w:sz w:val="18"/>
                <w:szCs w:val="18"/>
              </w:rPr>
              <w:t>pCR</w:t>
            </w:r>
            <w:proofErr w:type="spellEnd"/>
          </w:p>
          <w:p w14:paraId="23B05CB6" w14:textId="32B48E5F"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B517443"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S6-260336.</w:t>
            </w:r>
          </w:p>
          <w:p w14:paraId="06D459A6" w14:textId="2D6809E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General conclusion</w:t>
            </w:r>
          </w:p>
          <w:p w14:paraId="3FE16751" w14:textId="53C6A5D2" w:rsidR="00C67A6E" w:rsidRPr="00EB2C5F" w:rsidRDefault="00C67A6E"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4566EB"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0B90AF93" w14:textId="77777777" w:rsidTr="003C6F12">
        <w:tc>
          <w:tcPr>
            <w:tcW w:w="1169" w:type="dxa"/>
            <w:tcBorders>
              <w:top w:val="single" w:sz="4" w:space="0" w:color="auto"/>
              <w:left w:val="single" w:sz="4" w:space="0" w:color="auto"/>
              <w:bottom w:val="single" w:sz="4" w:space="0" w:color="auto"/>
              <w:right w:val="single" w:sz="4" w:space="0" w:color="auto"/>
            </w:tcBorders>
            <w:shd w:val="clear" w:color="auto" w:fill="FFFFFF"/>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C2708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7E18F9" w14:textId="4C89190E" w:rsidR="00D65550" w:rsidRPr="003C6F12" w:rsidRDefault="003C6F12" w:rsidP="00D65550">
            <w:pPr>
              <w:spacing w:before="20" w:after="20" w:line="240" w:lineRule="auto"/>
              <w:rPr>
                <w:rFonts w:ascii="Arial" w:hAnsi="Arial" w:cs="Arial"/>
                <w:bCs/>
                <w:sz w:val="18"/>
                <w:szCs w:val="18"/>
              </w:rPr>
            </w:pPr>
            <w:r w:rsidRPr="003C6F12">
              <w:rPr>
                <w:rFonts w:ascii="Arial" w:hAnsi="Arial" w:cs="Arial"/>
                <w:bCs/>
                <w:sz w:val="18"/>
                <w:szCs w:val="18"/>
              </w:rPr>
              <w:t>Revised to S6-260664</w:t>
            </w:r>
          </w:p>
        </w:tc>
      </w:tr>
      <w:tr w:rsidR="003C6F12" w:rsidRPr="00CF71EC" w14:paraId="0D839BB5" w14:textId="77777777" w:rsidTr="003C6F12">
        <w:tc>
          <w:tcPr>
            <w:tcW w:w="1169" w:type="dxa"/>
            <w:tcBorders>
              <w:top w:val="single" w:sz="4" w:space="0" w:color="auto"/>
              <w:left w:val="single" w:sz="4" w:space="0" w:color="auto"/>
              <w:bottom w:val="single" w:sz="4" w:space="0" w:color="auto"/>
              <w:right w:val="single" w:sz="4" w:space="0" w:color="auto"/>
            </w:tcBorders>
            <w:shd w:val="clear" w:color="auto" w:fill="99CCFF"/>
          </w:tcPr>
          <w:p w14:paraId="138EF6CC" w14:textId="0CF9144C" w:rsidR="003C6F12" w:rsidRPr="003C6F12" w:rsidRDefault="003C6F12" w:rsidP="00D65550">
            <w:pPr>
              <w:spacing w:before="20" w:after="20" w:line="240" w:lineRule="auto"/>
            </w:pPr>
            <w:r w:rsidRPr="003C6F12">
              <w:rPr>
                <w:rFonts w:ascii="Arial" w:hAnsi="Arial" w:cs="Arial"/>
                <w:sz w:val="18"/>
              </w:rPr>
              <w:t>S6-260664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E9EB0B2" w14:textId="4A8C5B29"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8ED8C88" w14:textId="05920C8A"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82833C" w14:textId="77777777" w:rsidR="003C6F12" w:rsidRPr="003C6F12" w:rsidRDefault="003C6F12" w:rsidP="00D65550">
            <w:pPr>
              <w:rPr>
                <w:rFonts w:ascii="Arial" w:hAnsi="Arial" w:cs="Arial"/>
                <w:sz w:val="18"/>
                <w:szCs w:val="18"/>
              </w:rPr>
            </w:pPr>
            <w:proofErr w:type="spellStart"/>
            <w:r w:rsidRPr="003C6F12">
              <w:rPr>
                <w:rFonts w:ascii="Arial" w:hAnsi="Arial" w:cs="Arial"/>
                <w:sz w:val="18"/>
                <w:szCs w:val="18"/>
              </w:rPr>
              <w:t>pCR</w:t>
            </w:r>
            <w:proofErr w:type="spellEnd"/>
          </w:p>
          <w:p w14:paraId="2C351E97" w14:textId="79F15D06" w:rsidR="003C6F12" w:rsidRPr="003C6F12" w:rsidRDefault="003C6F12" w:rsidP="00D65550">
            <w:pPr>
              <w:rPr>
                <w:rFonts w:ascii="Arial" w:hAnsi="Arial" w:cs="Arial"/>
                <w:sz w:val="18"/>
                <w:szCs w:val="18"/>
              </w:rPr>
            </w:pPr>
            <w:r w:rsidRPr="003C6F1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6513C1" w14:textId="77777777" w:rsidR="003C6F12" w:rsidRDefault="003C6F12" w:rsidP="00D65550">
            <w:pPr>
              <w:spacing w:before="20" w:after="20" w:line="240" w:lineRule="auto"/>
              <w:rPr>
                <w:rFonts w:ascii="Arial" w:hAnsi="Arial" w:cs="Arial"/>
                <w:i/>
                <w:color w:val="000000"/>
                <w:sz w:val="18"/>
                <w:szCs w:val="18"/>
              </w:rPr>
            </w:pPr>
            <w:r w:rsidRPr="003C6F12">
              <w:rPr>
                <w:rFonts w:ascii="Arial" w:hAnsi="Arial" w:cs="Arial"/>
                <w:sz w:val="18"/>
                <w:szCs w:val="18"/>
              </w:rPr>
              <w:t>Revision of S6-260337.</w:t>
            </w:r>
          </w:p>
          <w:p w14:paraId="530C8D9F" w14:textId="278EB93D" w:rsidR="003C6F12" w:rsidRDefault="003C6F12" w:rsidP="00D65550">
            <w:pPr>
              <w:spacing w:before="20" w:after="20" w:line="240" w:lineRule="auto"/>
              <w:rPr>
                <w:rFonts w:ascii="Arial" w:hAnsi="Arial" w:cs="Arial"/>
                <w:color w:val="000000"/>
                <w:sz w:val="18"/>
                <w:szCs w:val="18"/>
              </w:rPr>
            </w:pPr>
            <w:r w:rsidRPr="003C6F12">
              <w:rPr>
                <w:rFonts w:ascii="Arial" w:hAnsi="Arial" w:cs="Arial"/>
                <w:i/>
                <w:color w:val="000000"/>
                <w:sz w:val="18"/>
                <w:szCs w:val="18"/>
              </w:rPr>
              <w:t>KI#1 evaluation and conclusion</w:t>
            </w:r>
          </w:p>
          <w:p w14:paraId="0CE350E3" w14:textId="3B8AB347" w:rsidR="003C6F12" w:rsidRPr="00EB2C5F" w:rsidRDefault="003C6F12"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A2D9A1" w14:textId="77777777" w:rsidR="003C6F12" w:rsidRPr="003C6F12" w:rsidRDefault="003C6F12" w:rsidP="00D65550">
            <w:pPr>
              <w:spacing w:before="20" w:after="20" w:line="240" w:lineRule="auto"/>
              <w:rPr>
                <w:rFonts w:ascii="Arial" w:hAnsi="Arial" w:cs="Arial"/>
                <w:bCs/>
                <w:sz w:val="18"/>
                <w:szCs w:val="18"/>
              </w:rPr>
            </w:pPr>
          </w:p>
        </w:tc>
      </w:tr>
      <w:tr w:rsidR="00D65550" w:rsidRPr="00CF71EC" w14:paraId="114E4F92" w14:textId="77777777" w:rsidTr="0055079A">
        <w:tc>
          <w:tcPr>
            <w:tcW w:w="1169" w:type="dxa"/>
            <w:tcBorders>
              <w:top w:val="single" w:sz="4" w:space="0" w:color="auto"/>
              <w:left w:val="single" w:sz="4" w:space="0" w:color="auto"/>
              <w:bottom w:val="single" w:sz="4" w:space="0" w:color="auto"/>
              <w:right w:val="single" w:sz="4" w:space="0" w:color="auto"/>
            </w:tcBorders>
            <w:shd w:val="clear" w:color="auto" w:fill="FF99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2E6ABD7"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5A97730" w14:textId="037445C7" w:rsidR="00D65550" w:rsidRPr="003C6F12" w:rsidRDefault="00D65550" w:rsidP="00D65550">
            <w:pPr>
              <w:spacing w:before="20" w:after="20" w:line="240" w:lineRule="auto"/>
              <w:rPr>
                <w:rFonts w:ascii="Arial" w:hAnsi="Arial" w:cs="Arial"/>
                <w:bCs/>
                <w:sz w:val="18"/>
                <w:szCs w:val="18"/>
              </w:rPr>
            </w:pPr>
          </w:p>
        </w:tc>
      </w:tr>
      <w:tr w:rsidR="00D65550" w:rsidRPr="00CF71EC" w14:paraId="15E4FBAA" w14:textId="77777777" w:rsidTr="0055079A">
        <w:tc>
          <w:tcPr>
            <w:tcW w:w="1169" w:type="dxa"/>
            <w:tcBorders>
              <w:top w:val="single" w:sz="4" w:space="0" w:color="auto"/>
              <w:left w:val="single" w:sz="4" w:space="0" w:color="auto"/>
              <w:bottom w:val="single" w:sz="4" w:space="0" w:color="auto"/>
              <w:right w:val="single" w:sz="4" w:space="0" w:color="auto"/>
            </w:tcBorders>
            <w:shd w:val="clear" w:color="auto" w:fill="FFFFFF"/>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69504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4B4B2" w14:textId="5A84C244" w:rsidR="00D65550" w:rsidRPr="0055079A" w:rsidRDefault="0055079A" w:rsidP="00D65550">
            <w:pPr>
              <w:spacing w:before="20" w:after="20" w:line="240" w:lineRule="auto"/>
              <w:rPr>
                <w:rFonts w:ascii="Arial" w:hAnsi="Arial" w:cs="Arial"/>
                <w:bCs/>
                <w:sz w:val="18"/>
                <w:szCs w:val="18"/>
              </w:rPr>
            </w:pPr>
            <w:r w:rsidRPr="0055079A">
              <w:rPr>
                <w:rFonts w:ascii="Arial" w:hAnsi="Arial" w:cs="Arial"/>
                <w:bCs/>
                <w:sz w:val="18"/>
                <w:szCs w:val="18"/>
              </w:rPr>
              <w:t>Revised to S6-260665</w:t>
            </w:r>
          </w:p>
        </w:tc>
      </w:tr>
      <w:tr w:rsidR="0055079A" w:rsidRPr="00CF71EC" w14:paraId="05076972" w14:textId="77777777" w:rsidTr="001342F0">
        <w:tc>
          <w:tcPr>
            <w:tcW w:w="1169" w:type="dxa"/>
            <w:tcBorders>
              <w:top w:val="single" w:sz="4" w:space="0" w:color="auto"/>
              <w:left w:val="single" w:sz="4" w:space="0" w:color="auto"/>
              <w:bottom w:val="single" w:sz="4" w:space="0" w:color="auto"/>
              <w:right w:val="single" w:sz="4" w:space="0" w:color="auto"/>
            </w:tcBorders>
            <w:shd w:val="clear" w:color="auto" w:fill="99CCFF"/>
          </w:tcPr>
          <w:p w14:paraId="3068385A" w14:textId="0864FB02" w:rsidR="0055079A" w:rsidRPr="0055079A" w:rsidRDefault="0055079A" w:rsidP="00D65550">
            <w:pPr>
              <w:spacing w:before="20" w:after="20" w:line="240" w:lineRule="auto"/>
            </w:pPr>
            <w:r w:rsidRPr="0055079A">
              <w:rPr>
                <w:rFonts w:ascii="Arial" w:hAnsi="Arial" w:cs="Arial"/>
                <w:sz w:val="18"/>
              </w:rPr>
              <w:lastRenderedPageBreak/>
              <w:t>S6-260665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9469AD4" w14:textId="24FE1EDF"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4AE9175" w14:textId="43F30BC1"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China Mobile (</w:t>
            </w:r>
            <w:proofErr w:type="spellStart"/>
            <w:r w:rsidRPr="0055079A">
              <w:rPr>
                <w:rFonts w:ascii="Arial" w:hAnsi="Arial" w:cs="Arial"/>
                <w:sz w:val="18"/>
                <w:szCs w:val="18"/>
              </w:rPr>
              <w:t>Tangqing</w:t>
            </w:r>
            <w:proofErr w:type="spellEnd"/>
            <w:r w:rsidRPr="0055079A">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E47B6A" w14:textId="77777777" w:rsidR="0055079A" w:rsidRPr="0055079A" w:rsidRDefault="0055079A" w:rsidP="00D65550">
            <w:pPr>
              <w:rPr>
                <w:rFonts w:ascii="Arial" w:hAnsi="Arial" w:cs="Arial"/>
                <w:sz w:val="18"/>
                <w:szCs w:val="18"/>
              </w:rPr>
            </w:pPr>
            <w:proofErr w:type="spellStart"/>
            <w:r w:rsidRPr="0055079A">
              <w:rPr>
                <w:rFonts w:ascii="Arial" w:hAnsi="Arial" w:cs="Arial"/>
                <w:sz w:val="18"/>
                <w:szCs w:val="18"/>
              </w:rPr>
              <w:t>pCR</w:t>
            </w:r>
            <w:proofErr w:type="spellEnd"/>
          </w:p>
          <w:p w14:paraId="080EF233" w14:textId="545F5DB5" w:rsidR="0055079A" w:rsidRPr="0055079A" w:rsidRDefault="0055079A" w:rsidP="00D65550">
            <w:pPr>
              <w:rPr>
                <w:rFonts w:ascii="Arial" w:hAnsi="Arial" w:cs="Arial"/>
                <w:sz w:val="18"/>
                <w:szCs w:val="18"/>
              </w:rPr>
            </w:pPr>
            <w:r w:rsidRPr="0055079A">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D8231B" w14:textId="77777777" w:rsidR="0055079A" w:rsidRDefault="0055079A" w:rsidP="00D65550">
            <w:pPr>
              <w:spacing w:before="20" w:after="20" w:line="240" w:lineRule="auto"/>
              <w:rPr>
                <w:rFonts w:ascii="Arial" w:hAnsi="Arial" w:cs="Arial"/>
                <w:i/>
                <w:color w:val="000000"/>
                <w:sz w:val="18"/>
                <w:szCs w:val="18"/>
              </w:rPr>
            </w:pPr>
            <w:r w:rsidRPr="0055079A">
              <w:rPr>
                <w:rFonts w:ascii="Arial" w:hAnsi="Arial" w:cs="Arial"/>
                <w:sz w:val="18"/>
                <w:szCs w:val="18"/>
              </w:rPr>
              <w:t>Revision of S6-260241.</w:t>
            </w:r>
          </w:p>
          <w:p w14:paraId="755842A6" w14:textId="7D660B9B" w:rsidR="0055079A" w:rsidRDefault="0055079A" w:rsidP="00D65550">
            <w:pPr>
              <w:spacing w:before="20" w:after="20" w:line="240" w:lineRule="auto"/>
              <w:rPr>
                <w:rFonts w:ascii="Arial" w:hAnsi="Arial" w:cs="Arial"/>
                <w:color w:val="000000"/>
                <w:sz w:val="18"/>
                <w:szCs w:val="18"/>
              </w:rPr>
            </w:pPr>
            <w:r w:rsidRPr="0055079A">
              <w:rPr>
                <w:rFonts w:ascii="Arial" w:hAnsi="Arial" w:cs="Arial"/>
                <w:i/>
                <w:color w:val="000000"/>
                <w:sz w:val="18"/>
                <w:szCs w:val="18"/>
              </w:rPr>
              <w:t>KI#3 evaluation and conclusion</w:t>
            </w:r>
          </w:p>
          <w:p w14:paraId="406E46F3" w14:textId="699ADE8A" w:rsidR="0055079A" w:rsidRPr="00EB2C5F" w:rsidRDefault="0055079A"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A4A97F" w14:textId="77777777" w:rsidR="0055079A" w:rsidRPr="0055079A" w:rsidRDefault="0055079A" w:rsidP="00D65550">
            <w:pPr>
              <w:spacing w:before="20" w:after="20" w:line="240" w:lineRule="auto"/>
              <w:rPr>
                <w:rFonts w:ascii="Arial" w:hAnsi="Arial" w:cs="Arial"/>
                <w:bCs/>
                <w:sz w:val="18"/>
                <w:szCs w:val="18"/>
              </w:rPr>
            </w:pPr>
          </w:p>
        </w:tc>
      </w:tr>
      <w:tr w:rsidR="00D65550" w:rsidRPr="00CF71EC" w14:paraId="7497A518" w14:textId="77777777" w:rsidTr="001342F0">
        <w:tc>
          <w:tcPr>
            <w:tcW w:w="1169" w:type="dxa"/>
            <w:tcBorders>
              <w:top w:val="single" w:sz="4" w:space="0" w:color="auto"/>
              <w:left w:val="single" w:sz="4" w:space="0" w:color="auto"/>
              <w:bottom w:val="single" w:sz="4" w:space="0" w:color="auto"/>
              <w:right w:val="single" w:sz="4" w:space="0" w:color="auto"/>
            </w:tcBorders>
            <w:shd w:val="clear" w:color="auto" w:fill="FFFFFF"/>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D91E193" w14:textId="020C9046" w:rsidR="00D65550" w:rsidRPr="00EB2C5F" w:rsidRDefault="00D65550" w:rsidP="00D65550">
            <w:pPr>
              <w:spacing w:before="20" w:after="20" w:line="240" w:lineRule="auto"/>
              <w:rPr>
                <w:rFonts w:ascii="Arial" w:hAnsi="Arial" w:cs="Arial"/>
                <w:bCs/>
                <w:sz w:val="18"/>
                <w:szCs w:val="18"/>
              </w:rPr>
            </w:pPr>
            <w:proofErr w:type="spellStart"/>
            <w:r w:rsidRPr="00EB2C5F">
              <w:rPr>
                <w:rFonts w:ascii="Arial" w:hAnsi="Arial" w:cs="Arial"/>
                <w:color w:val="000000"/>
                <w:sz w:val="18"/>
                <w:szCs w:val="18"/>
              </w:rPr>
              <w:t>InterDigital</w:t>
            </w:r>
            <w:proofErr w:type="spellEnd"/>
            <w:r w:rsidRPr="00EB2C5F">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9E024C"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F7DAF4" w14:textId="36294AB2"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S6-260666</w:t>
            </w:r>
          </w:p>
        </w:tc>
      </w:tr>
      <w:tr w:rsidR="001342F0" w:rsidRPr="00CF71EC" w14:paraId="451E0877" w14:textId="77777777" w:rsidTr="001342F0">
        <w:tc>
          <w:tcPr>
            <w:tcW w:w="1169" w:type="dxa"/>
            <w:tcBorders>
              <w:top w:val="single" w:sz="4" w:space="0" w:color="auto"/>
              <w:left w:val="single" w:sz="4" w:space="0" w:color="auto"/>
              <w:bottom w:val="single" w:sz="4" w:space="0" w:color="auto"/>
              <w:right w:val="single" w:sz="4" w:space="0" w:color="auto"/>
            </w:tcBorders>
            <w:shd w:val="clear" w:color="auto" w:fill="99CCFF"/>
          </w:tcPr>
          <w:p w14:paraId="23FFEE1B" w14:textId="2C378E3B" w:rsidR="001342F0" w:rsidRPr="001342F0" w:rsidRDefault="001342F0" w:rsidP="00D65550">
            <w:pPr>
              <w:spacing w:before="20" w:after="20" w:line="240" w:lineRule="auto"/>
            </w:pPr>
            <w:r w:rsidRPr="001342F0">
              <w:rPr>
                <w:rFonts w:ascii="Arial" w:hAnsi="Arial" w:cs="Arial"/>
                <w:sz w:val="18"/>
              </w:rPr>
              <w:t>S6-260666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C5E362F" w14:textId="6A582E78"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#4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55181A4" w14:textId="53FBA4E8" w:rsidR="001342F0" w:rsidRPr="001342F0" w:rsidRDefault="001342F0" w:rsidP="00D65550">
            <w:pPr>
              <w:spacing w:before="20" w:after="20" w:line="240" w:lineRule="auto"/>
              <w:rPr>
                <w:rFonts w:ascii="Arial" w:hAnsi="Arial" w:cs="Arial"/>
                <w:sz w:val="18"/>
                <w:szCs w:val="18"/>
              </w:rPr>
            </w:pPr>
            <w:proofErr w:type="spellStart"/>
            <w:r w:rsidRPr="001342F0">
              <w:rPr>
                <w:rFonts w:ascii="Arial" w:hAnsi="Arial" w:cs="Arial"/>
                <w:sz w:val="18"/>
                <w:szCs w:val="18"/>
              </w:rPr>
              <w:t>InterDigital</w:t>
            </w:r>
            <w:proofErr w:type="spellEnd"/>
            <w:r w:rsidRPr="001342F0">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9B9CDB"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12E73EE2" w14:textId="00DD31CA"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87472D6"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S6-260111.</w:t>
            </w:r>
          </w:p>
          <w:p w14:paraId="622AD4D9" w14:textId="665C92B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KI#4 evaluation and conclusion</w:t>
            </w:r>
          </w:p>
          <w:p w14:paraId="4C641075" w14:textId="40CBB6A6" w:rsidR="001342F0" w:rsidRPr="00EB2C5F" w:rsidRDefault="001342F0"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D846B9"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13DDAF" w14:textId="77777777" w:rsidTr="001342F0">
        <w:tc>
          <w:tcPr>
            <w:tcW w:w="1169" w:type="dxa"/>
            <w:tcBorders>
              <w:top w:val="single" w:sz="4" w:space="0" w:color="auto"/>
              <w:left w:val="single" w:sz="4" w:space="0" w:color="auto"/>
              <w:bottom w:val="single" w:sz="4" w:space="0" w:color="auto"/>
              <w:right w:val="single" w:sz="4" w:space="0" w:color="auto"/>
            </w:tcBorders>
            <w:shd w:val="clear" w:color="auto" w:fill="FFFFFF"/>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87AB0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A7E549" w14:textId="30336C0F"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S6-260667</w:t>
            </w:r>
          </w:p>
        </w:tc>
      </w:tr>
      <w:tr w:rsidR="001342F0" w:rsidRPr="00CF71EC" w14:paraId="423254C5" w14:textId="77777777" w:rsidTr="001342F0">
        <w:tc>
          <w:tcPr>
            <w:tcW w:w="1169" w:type="dxa"/>
            <w:tcBorders>
              <w:top w:val="single" w:sz="4" w:space="0" w:color="auto"/>
              <w:left w:val="single" w:sz="4" w:space="0" w:color="auto"/>
              <w:bottom w:val="single" w:sz="4" w:space="0" w:color="auto"/>
              <w:right w:val="single" w:sz="4" w:space="0" w:color="auto"/>
            </w:tcBorders>
            <w:shd w:val="clear" w:color="auto" w:fill="99CCFF"/>
          </w:tcPr>
          <w:p w14:paraId="296FDF21" w14:textId="1FEADB2A" w:rsidR="001342F0" w:rsidRPr="001342F0" w:rsidRDefault="001342F0" w:rsidP="00D65550">
            <w:pPr>
              <w:spacing w:before="20" w:after="20" w:line="240" w:lineRule="auto"/>
            </w:pPr>
            <w:r w:rsidRPr="001342F0">
              <w:rPr>
                <w:rFonts w:ascii="Arial" w:hAnsi="Arial" w:cs="Arial"/>
                <w:sz w:val="18"/>
              </w:rPr>
              <w:t>S6-260667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CFAB16" w14:textId="0FE6ACA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0E34A61" w14:textId="1F7B618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7A4404"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7AA9277A" w14:textId="45901C94"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A1F3B4"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S6-260339.</w:t>
            </w:r>
          </w:p>
          <w:p w14:paraId="0FA59F66" w14:textId="0433787D"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KI#5 evaluation and conclusion</w:t>
            </w:r>
          </w:p>
          <w:p w14:paraId="465C7505" w14:textId="44A52C69" w:rsidR="001342F0" w:rsidRPr="00EB2C5F" w:rsidRDefault="001342F0"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022AD7"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CD7379" w14:textId="77777777" w:rsidTr="001342F0">
        <w:tc>
          <w:tcPr>
            <w:tcW w:w="1169" w:type="dxa"/>
            <w:tcBorders>
              <w:top w:val="single" w:sz="4" w:space="0" w:color="auto"/>
              <w:left w:val="single" w:sz="4" w:space="0" w:color="auto"/>
              <w:bottom w:val="single" w:sz="4" w:space="0" w:color="auto"/>
              <w:right w:val="single" w:sz="4" w:space="0" w:color="auto"/>
            </w:tcBorders>
            <w:shd w:val="clear" w:color="auto" w:fill="FFFFFF"/>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FC4B91"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49945D" w14:textId="2CCFDB44"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S6-260668</w:t>
            </w:r>
          </w:p>
        </w:tc>
      </w:tr>
      <w:tr w:rsidR="001342F0" w:rsidRPr="00CF71EC" w14:paraId="0F8CFC68" w14:textId="77777777" w:rsidTr="001342F0">
        <w:tc>
          <w:tcPr>
            <w:tcW w:w="1169" w:type="dxa"/>
            <w:tcBorders>
              <w:top w:val="single" w:sz="4" w:space="0" w:color="auto"/>
              <w:left w:val="single" w:sz="4" w:space="0" w:color="auto"/>
              <w:bottom w:val="single" w:sz="4" w:space="0" w:color="auto"/>
              <w:right w:val="single" w:sz="4" w:space="0" w:color="auto"/>
            </w:tcBorders>
            <w:shd w:val="clear" w:color="auto" w:fill="99CCFF"/>
          </w:tcPr>
          <w:p w14:paraId="753A73A1" w14:textId="2EBBD530" w:rsidR="001342F0" w:rsidRPr="001342F0" w:rsidRDefault="001342F0" w:rsidP="00D65550">
            <w:pPr>
              <w:spacing w:before="20" w:after="20" w:line="240" w:lineRule="auto"/>
            </w:pPr>
            <w:r w:rsidRPr="001342F0">
              <w:rPr>
                <w:rFonts w:ascii="Arial" w:hAnsi="Arial" w:cs="Arial"/>
                <w:sz w:val="18"/>
              </w:rPr>
              <w:t>S6-260668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E72D542" w14:textId="76EE4DC7"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6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66C22DC" w14:textId="2F2AC61A"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A12E55"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2D82429E" w14:textId="5F7B485F"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2D12F7"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S6-260304.</w:t>
            </w:r>
          </w:p>
          <w:p w14:paraId="2E9BA3AF" w14:textId="46177D4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KI#6 evaluation and conclusion</w:t>
            </w:r>
          </w:p>
          <w:p w14:paraId="79426210" w14:textId="17944805" w:rsidR="001342F0" w:rsidRPr="00EB2C5F" w:rsidRDefault="001342F0"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B908A3"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079ABD7B" w14:textId="77777777" w:rsidTr="00407D24">
        <w:tc>
          <w:tcPr>
            <w:tcW w:w="1169"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4C63E6">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4C63E6">
        <w:tc>
          <w:tcPr>
            <w:tcW w:w="1169" w:type="dxa"/>
            <w:tcBorders>
              <w:top w:val="single" w:sz="4" w:space="0" w:color="auto"/>
              <w:left w:val="single" w:sz="4" w:space="0" w:color="auto"/>
              <w:bottom w:val="single" w:sz="4" w:space="0" w:color="auto"/>
              <w:right w:val="single" w:sz="4" w:space="0" w:color="auto"/>
            </w:tcBorders>
            <w:shd w:val="clear" w:color="auto" w:fill="FFFFFF"/>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13BC17" w14:textId="09D5261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F8B9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4386E6" w14:textId="6D0B8856" w:rsidR="00D65550"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Revised to S6-260629</w:t>
            </w:r>
          </w:p>
        </w:tc>
      </w:tr>
      <w:tr w:rsidR="004C63E6" w:rsidRPr="00CF71EC" w14:paraId="1AE0E1D8" w14:textId="77777777" w:rsidTr="00D6569A">
        <w:tc>
          <w:tcPr>
            <w:tcW w:w="1169" w:type="dxa"/>
            <w:tcBorders>
              <w:top w:val="single" w:sz="4" w:space="0" w:color="auto"/>
              <w:left w:val="single" w:sz="4" w:space="0" w:color="auto"/>
              <w:bottom w:val="single" w:sz="4" w:space="0" w:color="auto"/>
              <w:right w:val="single" w:sz="4" w:space="0" w:color="auto"/>
            </w:tcBorders>
            <w:shd w:val="clear" w:color="auto" w:fill="99CCFF"/>
          </w:tcPr>
          <w:p w14:paraId="7037FA59" w14:textId="4044D444" w:rsidR="004C63E6" w:rsidRPr="004C63E6" w:rsidRDefault="004C63E6" w:rsidP="00D65550">
            <w:pPr>
              <w:spacing w:before="20" w:after="20" w:line="240" w:lineRule="auto"/>
            </w:pPr>
            <w:r w:rsidRPr="004C63E6">
              <w:rPr>
                <w:rFonts w:ascii="Arial" w:hAnsi="Arial" w:cs="Arial"/>
                <w:sz w:val="18"/>
              </w:rPr>
              <w:t>S6-260629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8C09E4" w14:textId="2B900268"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FS_APCOT_pCR_information</w:t>
            </w:r>
            <w:proofErr w:type="spellEnd"/>
            <w:r w:rsidRPr="004C63E6">
              <w:rPr>
                <w:rFonts w:ascii="Arial" w:hAnsi="Arial" w:cs="Arial"/>
                <w:bCs/>
                <w:sz w:val="18"/>
                <w:szCs w:val="18"/>
              </w:rPr>
              <w:t xml:space="preserve"> flows for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64367C" w14:textId="4EB9111E"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A05B78" w14:textId="77777777"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pCR</w:t>
            </w:r>
            <w:proofErr w:type="spellEnd"/>
          </w:p>
          <w:p w14:paraId="188B17E7" w14:textId="13E1D16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CACACC" w14:textId="77777777" w:rsid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Revision of S6-260118.</w:t>
            </w:r>
          </w:p>
          <w:p w14:paraId="2B20BF21" w14:textId="592B28D8" w:rsidR="004C63E6" w:rsidRPr="00CF71EC" w:rsidRDefault="004C63E6"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511009" w14:textId="77777777" w:rsidR="004C63E6" w:rsidRPr="004C63E6" w:rsidRDefault="004C63E6" w:rsidP="00D65550">
            <w:pPr>
              <w:spacing w:before="20" w:after="20" w:line="240" w:lineRule="auto"/>
              <w:rPr>
                <w:rFonts w:ascii="Arial" w:hAnsi="Arial" w:cs="Arial"/>
                <w:bCs/>
                <w:sz w:val="18"/>
                <w:szCs w:val="18"/>
              </w:rPr>
            </w:pPr>
          </w:p>
        </w:tc>
      </w:tr>
      <w:tr w:rsidR="00D65550" w:rsidRPr="00CF71EC" w14:paraId="3A40C479" w14:textId="77777777" w:rsidTr="00D6569A">
        <w:tc>
          <w:tcPr>
            <w:tcW w:w="1169" w:type="dxa"/>
            <w:tcBorders>
              <w:top w:val="single" w:sz="4" w:space="0" w:color="auto"/>
              <w:left w:val="single" w:sz="4" w:space="0" w:color="auto"/>
              <w:bottom w:val="single" w:sz="4" w:space="0" w:color="auto"/>
              <w:right w:val="single" w:sz="4" w:space="0" w:color="auto"/>
            </w:tcBorders>
            <w:shd w:val="clear" w:color="auto" w:fill="FFFFFF"/>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3C9361" w14:textId="7825B49A"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30142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D46558" w14:textId="724F56A8"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S6-260630</w:t>
            </w:r>
          </w:p>
        </w:tc>
      </w:tr>
      <w:tr w:rsidR="00D6569A" w:rsidRPr="00CF71EC" w14:paraId="64684682" w14:textId="77777777" w:rsidTr="00D6569A">
        <w:tc>
          <w:tcPr>
            <w:tcW w:w="1169" w:type="dxa"/>
            <w:tcBorders>
              <w:top w:val="single" w:sz="4" w:space="0" w:color="auto"/>
              <w:left w:val="single" w:sz="4" w:space="0" w:color="auto"/>
              <w:bottom w:val="single" w:sz="4" w:space="0" w:color="auto"/>
              <w:right w:val="single" w:sz="4" w:space="0" w:color="auto"/>
            </w:tcBorders>
            <w:shd w:val="clear" w:color="auto" w:fill="99CCFF"/>
          </w:tcPr>
          <w:p w14:paraId="56BEC8D5" w14:textId="0F65E7A2" w:rsidR="00D6569A" w:rsidRPr="00D6569A" w:rsidRDefault="00D6569A" w:rsidP="00D65550">
            <w:pPr>
              <w:spacing w:before="20" w:after="20" w:line="240" w:lineRule="auto"/>
            </w:pPr>
            <w:r w:rsidRPr="00D6569A">
              <w:rPr>
                <w:rFonts w:ascii="Arial" w:hAnsi="Arial" w:cs="Arial"/>
                <w:sz w:val="18"/>
              </w:rPr>
              <w:t>S6-260630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2B7036" w14:textId="5373F5BC"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FS_APCOT_pCR_additional</w:t>
            </w:r>
            <w:proofErr w:type="spellEnd"/>
            <w:r w:rsidRPr="00D6569A">
              <w:rPr>
                <w:rFonts w:ascii="Arial" w:hAnsi="Arial" w:cs="Arial"/>
                <w:bCs/>
                <w:sz w:val="18"/>
                <w:szCs w:val="18"/>
              </w:rPr>
              <w:t xml:space="preserve"> info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7CC9D8" w14:textId="22A71CDE"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1EF2A5"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4758319E" w14:textId="434F9216"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E837BC"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S6-260120.</w:t>
            </w:r>
          </w:p>
          <w:p w14:paraId="1D74658C" w14:textId="5EA43DEB" w:rsidR="00D6569A" w:rsidRPr="00CF71EC" w:rsidRDefault="00D6569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687BF6"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F773B85" w14:textId="77777777" w:rsidTr="00D6569A">
        <w:tc>
          <w:tcPr>
            <w:tcW w:w="1169" w:type="dxa"/>
            <w:tcBorders>
              <w:top w:val="single" w:sz="4" w:space="0" w:color="auto"/>
              <w:left w:val="single" w:sz="4" w:space="0" w:color="auto"/>
              <w:bottom w:val="single" w:sz="4" w:space="0" w:color="auto"/>
              <w:right w:val="single" w:sz="4" w:space="0" w:color="auto"/>
            </w:tcBorders>
            <w:shd w:val="clear" w:color="auto" w:fill="FFFFFF"/>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6A2D40" w14:textId="4E13313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79BC53"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1A3BDD" w14:textId="2F18B5A1"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S6-260631</w:t>
            </w:r>
          </w:p>
        </w:tc>
      </w:tr>
      <w:tr w:rsidR="00D6569A" w:rsidRPr="00CF71EC" w14:paraId="7A877621"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99CCFF"/>
          </w:tcPr>
          <w:p w14:paraId="39395823" w14:textId="39CBCEEB" w:rsidR="00D6569A" w:rsidRPr="00D6569A" w:rsidRDefault="00D6569A" w:rsidP="00D65550">
            <w:pPr>
              <w:spacing w:before="20" w:after="20" w:line="240" w:lineRule="auto"/>
            </w:pPr>
            <w:r w:rsidRPr="00D6569A">
              <w:rPr>
                <w:rFonts w:ascii="Arial" w:hAnsi="Arial" w:cs="Arial"/>
                <w:sz w:val="18"/>
              </w:rPr>
              <w:t>S6-260631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7F714D3" w14:textId="5ACDDBD2"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FS_APCOT_pCR_solution</w:t>
            </w:r>
            <w:proofErr w:type="spellEnd"/>
            <w:r w:rsidRPr="00D6569A">
              <w:rPr>
                <w:rFonts w:ascii="Arial" w:hAnsi="Arial" w:cs="Arial"/>
                <w:bCs/>
                <w:sz w:val="18"/>
                <w:szCs w:val="18"/>
              </w:rPr>
              <w:t xml:space="preserve"> evaluation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E6C1E4" w14:textId="2676E7F3"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0750D6"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0BA8F623" w14:textId="3CB4EBB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86650A"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S6-260121.</w:t>
            </w:r>
          </w:p>
          <w:p w14:paraId="6BF759EE" w14:textId="03C2F039" w:rsidR="00D6569A" w:rsidRPr="00CF71EC" w:rsidRDefault="00D6569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41E8AA"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4923587"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FFFFFF"/>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036BD2" w14:textId="593BAEF0"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43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1E46E3" w14:textId="787937DF"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S6-260632</w:t>
            </w:r>
          </w:p>
        </w:tc>
      </w:tr>
      <w:tr w:rsidR="004071D3" w:rsidRPr="00CF71EC" w14:paraId="309975A0"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99CCFF"/>
          </w:tcPr>
          <w:p w14:paraId="33D9324B" w14:textId="0A4244A2" w:rsidR="004071D3" w:rsidRPr="004071D3" w:rsidRDefault="004071D3" w:rsidP="00D65550">
            <w:pPr>
              <w:spacing w:before="20" w:after="20" w:line="240" w:lineRule="auto"/>
            </w:pPr>
            <w:r w:rsidRPr="004071D3">
              <w:rPr>
                <w:rFonts w:ascii="Arial" w:hAnsi="Arial" w:cs="Arial"/>
                <w:sz w:val="18"/>
              </w:rPr>
              <w:lastRenderedPageBreak/>
              <w:t>S6-260632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6B41B0" w14:textId="2B4FB599"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FS_APCOT_pCR_solution</w:t>
            </w:r>
            <w:proofErr w:type="spellEnd"/>
            <w:r w:rsidRPr="004071D3">
              <w:rPr>
                <w:rFonts w:ascii="Arial" w:hAnsi="Arial" w:cs="Arial"/>
                <w:bCs/>
                <w:sz w:val="18"/>
                <w:szCs w:val="18"/>
              </w:rPr>
              <w:t xml:space="preserve"> evaluation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C3B9A1" w14:textId="2BF671A5"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13A6E9"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6B53445" w14:textId="62F70811"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C01D6E"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S6-260123.</w:t>
            </w:r>
          </w:p>
          <w:p w14:paraId="50A332A7" w14:textId="39FD62B2"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DB069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6ED46E09"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FFFFFF"/>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3405CD8" w14:textId="386ECF5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3B02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FFA11B" w14:textId="7FD34EF3"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S6-260633</w:t>
            </w:r>
          </w:p>
        </w:tc>
      </w:tr>
      <w:tr w:rsidR="004071D3" w:rsidRPr="00CF71EC" w14:paraId="630E2895"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99CCFF"/>
          </w:tcPr>
          <w:p w14:paraId="4BAF9201" w14:textId="3137C840" w:rsidR="004071D3" w:rsidRPr="004071D3" w:rsidRDefault="004071D3" w:rsidP="00D65550">
            <w:pPr>
              <w:spacing w:before="20" w:after="20" w:line="240" w:lineRule="auto"/>
            </w:pPr>
            <w:r w:rsidRPr="004071D3">
              <w:rPr>
                <w:rFonts w:ascii="Arial" w:hAnsi="Arial" w:cs="Arial"/>
                <w:sz w:val="18"/>
              </w:rPr>
              <w:t>S6-260633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9810AA7" w14:textId="440A1D36"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6827DC9" w14:textId="530F71EA"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53EC35"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7206F0B" w14:textId="7F9950C4"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9A7410"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S6-260130.</w:t>
            </w:r>
          </w:p>
          <w:p w14:paraId="6250EFD5" w14:textId="37BC7327"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0D9B5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0F701050"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FFFFFF"/>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9808FA" w14:textId="4FB72B84"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D8135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AED6B8" w14:textId="00F37FEE"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S6-260634</w:t>
            </w:r>
          </w:p>
        </w:tc>
      </w:tr>
      <w:tr w:rsidR="004071D3" w:rsidRPr="00CF71EC" w14:paraId="01F932D4"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99CCFF"/>
          </w:tcPr>
          <w:p w14:paraId="05D91FF3" w14:textId="501FA82F" w:rsidR="004071D3" w:rsidRPr="004071D3" w:rsidRDefault="004071D3" w:rsidP="00D65550">
            <w:pPr>
              <w:spacing w:before="20" w:after="20" w:line="240" w:lineRule="auto"/>
            </w:pPr>
            <w:r w:rsidRPr="004071D3">
              <w:rPr>
                <w:rFonts w:ascii="Arial" w:hAnsi="Arial" w:cs="Arial"/>
                <w:sz w:val="18"/>
              </w:rPr>
              <w:t>S6-260634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5AB4FD1" w14:textId="6984039E"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21FB03" w14:textId="088BAE80"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79960B"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5AA7861E" w14:textId="287DF6F2"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83C9F6"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S6-260132.</w:t>
            </w:r>
          </w:p>
          <w:p w14:paraId="67D1198B" w14:textId="03775851"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CDD1DF"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19A7FBB8"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FFFFFF"/>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B88E2A" w14:textId="3E29E32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6BC48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929D43" w14:textId="7702364D"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S6-260635</w:t>
            </w:r>
          </w:p>
        </w:tc>
      </w:tr>
      <w:tr w:rsidR="00C731BE" w:rsidRPr="00CF71EC" w14:paraId="2B82CC98"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99CCFF"/>
          </w:tcPr>
          <w:p w14:paraId="024ED277" w14:textId="53EFAA53" w:rsidR="00C731BE" w:rsidRPr="00C731BE" w:rsidRDefault="00C731BE" w:rsidP="00D65550">
            <w:pPr>
              <w:spacing w:before="20" w:after="20" w:line="240" w:lineRule="auto"/>
            </w:pPr>
            <w:r w:rsidRPr="00C731BE">
              <w:rPr>
                <w:rFonts w:ascii="Arial" w:hAnsi="Arial" w:cs="Arial"/>
                <w:sz w:val="18"/>
              </w:rPr>
              <w:t>S6-260635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ECCEE3" w14:textId="2C661A74"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FS_APCOT_pCR_Architectural</w:t>
            </w:r>
            <w:proofErr w:type="spellEnd"/>
            <w:r w:rsidRPr="00C731BE">
              <w:rPr>
                <w:rFonts w:ascii="Arial" w:hAnsi="Arial" w:cs="Arial"/>
                <w:bCs/>
                <w:sz w:val="18"/>
                <w:szCs w:val="18"/>
              </w:rPr>
              <w:t xml:space="preserve">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BC9A206" w14:textId="6411A7FC"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6C5EB2"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71599C90" w14:textId="3C79A948"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2371DC"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S6-260133.</w:t>
            </w:r>
          </w:p>
          <w:p w14:paraId="15D83F18" w14:textId="22600819"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F93C1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6DA611F1"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FFFFFF"/>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2DC8F5" w14:textId="2FC4F4B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59C0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BC0203" w14:textId="6C2201C1"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S6-260636</w:t>
            </w:r>
          </w:p>
        </w:tc>
      </w:tr>
      <w:tr w:rsidR="00C731BE" w:rsidRPr="00CF71EC" w14:paraId="0044B824"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99CCFF"/>
          </w:tcPr>
          <w:p w14:paraId="318EA619" w14:textId="6758F952" w:rsidR="00C731BE" w:rsidRPr="00C731BE" w:rsidRDefault="00C731BE" w:rsidP="00D65550">
            <w:pPr>
              <w:spacing w:before="20" w:after="20" w:line="240" w:lineRule="auto"/>
            </w:pPr>
            <w:r w:rsidRPr="00C731BE">
              <w:rPr>
                <w:rFonts w:ascii="Arial" w:hAnsi="Arial" w:cs="Arial"/>
                <w:sz w:val="18"/>
              </w:rPr>
              <w:t>S6-260636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886D17E" w14:textId="5B619A20"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71FA264" w14:textId="4A62B5F6"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CBADCF"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13A5CB72" w14:textId="79D7AB72"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53F13E"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S6-260134.</w:t>
            </w:r>
          </w:p>
          <w:p w14:paraId="5A7A844B" w14:textId="61D93F08"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320DB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0868D294"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FFFFFF"/>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A5CBD8" w14:textId="1A785EC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9F341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280C33" w14:textId="3489203F"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S6-260637</w:t>
            </w:r>
          </w:p>
        </w:tc>
      </w:tr>
      <w:tr w:rsidR="00C731BE" w:rsidRPr="00CF71EC" w14:paraId="0D1E00D3" w14:textId="77777777" w:rsidTr="00E03642">
        <w:tc>
          <w:tcPr>
            <w:tcW w:w="1169" w:type="dxa"/>
            <w:tcBorders>
              <w:top w:val="single" w:sz="4" w:space="0" w:color="auto"/>
              <w:left w:val="single" w:sz="4" w:space="0" w:color="auto"/>
              <w:bottom w:val="single" w:sz="4" w:space="0" w:color="auto"/>
              <w:right w:val="single" w:sz="4" w:space="0" w:color="auto"/>
            </w:tcBorders>
            <w:shd w:val="clear" w:color="auto" w:fill="99CCFF"/>
          </w:tcPr>
          <w:p w14:paraId="4510DF11" w14:textId="53125520" w:rsidR="00C731BE" w:rsidRPr="00C731BE" w:rsidRDefault="00C731BE" w:rsidP="00D65550">
            <w:pPr>
              <w:spacing w:before="20" w:after="20" w:line="240" w:lineRule="auto"/>
            </w:pPr>
            <w:r w:rsidRPr="00C731BE">
              <w:rPr>
                <w:rFonts w:ascii="Arial" w:hAnsi="Arial" w:cs="Arial"/>
                <w:sz w:val="18"/>
              </w:rPr>
              <w:t>S6-260637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34A705C" w14:textId="0158887E"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C55A74" w14:textId="3C78F169"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654DD"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332BF699" w14:textId="3EC27A0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E580D0F"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S6-260135.</w:t>
            </w:r>
          </w:p>
          <w:p w14:paraId="38A018FC" w14:textId="45D02CEB"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EB475F"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13D1EE64" w14:textId="77777777" w:rsidTr="00E03642">
        <w:tc>
          <w:tcPr>
            <w:tcW w:w="1169" w:type="dxa"/>
            <w:tcBorders>
              <w:top w:val="single" w:sz="4" w:space="0" w:color="auto"/>
              <w:left w:val="single" w:sz="4" w:space="0" w:color="auto"/>
              <w:bottom w:val="single" w:sz="4" w:space="0" w:color="auto"/>
              <w:right w:val="single" w:sz="4" w:space="0" w:color="auto"/>
            </w:tcBorders>
            <w:shd w:val="clear" w:color="auto" w:fill="FFFFFF"/>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0BBD65D" w14:textId="7777777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6CA4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65DCBC" w14:textId="46E98641" w:rsidR="00D65550"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Revised to S6-260638</w:t>
            </w:r>
          </w:p>
        </w:tc>
      </w:tr>
      <w:tr w:rsidR="00E03642" w:rsidRPr="00CF71EC" w14:paraId="0EA419B3" w14:textId="77777777" w:rsidTr="008E4D82">
        <w:tc>
          <w:tcPr>
            <w:tcW w:w="1169" w:type="dxa"/>
            <w:tcBorders>
              <w:top w:val="single" w:sz="4" w:space="0" w:color="auto"/>
              <w:left w:val="single" w:sz="4" w:space="0" w:color="auto"/>
              <w:bottom w:val="single" w:sz="4" w:space="0" w:color="auto"/>
              <w:right w:val="single" w:sz="4" w:space="0" w:color="auto"/>
            </w:tcBorders>
            <w:shd w:val="clear" w:color="auto" w:fill="99CCFF"/>
          </w:tcPr>
          <w:p w14:paraId="6DC5F2B5" w14:textId="487AA6AB" w:rsidR="00E03642" w:rsidRPr="00E03642" w:rsidRDefault="00E03642" w:rsidP="00D65550">
            <w:pPr>
              <w:spacing w:before="20" w:after="20" w:line="240" w:lineRule="auto"/>
            </w:pPr>
            <w:r w:rsidRPr="00E03642">
              <w:rPr>
                <w:rFonts w:ascii="Arial" w:hAnsi="Arial" w:cs="Arial"/>
                <w:sz w:val="18"/>
              </w:rPr>
              <w:t>S6-260638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FCF3ED" w14:textId="2458C245"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Arcchitecture</w:t>
            </w:r>
            <w:proofErr w:type="spellEnd"/>
            <w:r w:rsidRPr="00E03642">
              <w:rPr>
                <w:rFonts w:ascii="Arial" w:hAnsi="Arial" w:cs="Arial"/>
                <w:bCs/>
                <w:sz w:val="18"/>
                <w:szCs w:val="18"/>
              </w:rPr>
              <w:t xml:space="preserve"> for app-consent management function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C26B3C6" w14:textId="7C2183D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3B8412" w14:textId="77777777"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pCR</w:t>
            </w:r>
            <w:proofErr w:type="spellEnd"/>
          </w:p>
          <w:p w14:paraId="03CB8342" w14:textId="1746785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7B3BC" w14:textId="77777777" w:rsid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Revision of S6-260196.</w:t>
            </w:r>
          </w:p>
          <w:p w14:paraId="317723AA" w14:textId="058448C0" w:rsidR="00E03642" w:rsidRPr="00CF71EC" w:rsidRDefault="00E0364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9FFC70" w14:textId="77777777" w:rsidR="00E03642" w:rsidRPr="00E03642" w:rsidRDefault="00E03642" w:rsidP="00D65550">
            <w:pPr>
              <w:spacing w:before="20" w:after="20" w:line="240" w:lineRule="auto"/>
              <w:rPr>
                <w:rFonts w:ascii="Arial" w:hAnsi="Arial" w:cs="Arial"/>
                <w:bCs/>
                <w:sz w:val="18"/>
                <w:szCs w:val="18"/>
              </w:rPr>
            </w:pPr>
          </w:p>
        </w:tc>
      </w:tr>
      <w:tr w:rsidR="00D65550" w:rsidRPr="00CF71EC" w14:paraId="7ACDF573" w14:textId="77777777" w:rsidTr="008E4D82">
        <w:tc>
          <w:tcPr>
            <w:tcW w:w="1169" w:type="dxa"/>
            <w:tcBorders>
              <w:top w:val="single" w:sz="4" w:space="0" w:color="auto"/>
              <w:left w:val="single" w:sz="4" w:space="0" w:color="auto"/>
              <w:bottom w:val="single" w:sz="4" w:space="0" w:color="auto"/>
              <w:right w:val="single" w:sz="4" w:space="0" w:color="auto"/>
            </w:tcBorders>
            <w:shd w:val="clear" w:color="auto" w:fill="FFFFFF"/>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9FE1B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F2E87D" w14:textId="6FA92158" w:rsidR="00D65550"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Revised to S6-260639</w:t>
            </w:r>
          </w:p>
        </w:tc>
      </w:tr>
      <w:tr w:rsidR="008E4D82" w:rsidRPr="00CF71EC" w14:paraId="36AD411B" w14:textId="77777777" w:rsidTr="00D24511">
        <w:tc>
          <w:tcPr>
            <w:tcW w:w="1169" w:type="dxa"/>
            <w:tcBorders>
              <w:top w:val="single" w:sz="4" w:space="0" w:color="auto"/>
              <w:left w:val="single" w:sz="4" w:space="0" w:color="auto"/>
              <w:bottom w:val="single" w:sz="4" w:space="0" w:color="auto"/>
              <w:right w:val="single" w:sz="4" w:space="0" w:color="auto"/>
            </w:tcBorders>
            <w:shd w:val="clear" w:color="auto" w:fill="99CCFF"/>
          </w:tcPr>
          <w:p w14:paraId="3A9EC97A" w14:textId="2FA78858" w:rsidR="008E4D82" w:rsidRPr="008E4D82" w:rsidRDefault="008E4D82" w:rsidP="00D65550">
            <w:pPr>
              <w:spacing w:before="20" w:after="20" w:line="240" w:lineRule="auto"/>
            </w:pPr>
            <w:r w:rsidRPr="008E4D82">
              <w:rPr>
                <w:rFonts w:ascii="Arial" w:hAnsi="Arial" w:cs="Arial"/>
                <w:sz w:val="18"/>
              </w:rPr>
              <w:t>S6-260639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8A41639" w14:textId="4926622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F57ECB" w14:textId="60901EE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26B244" w14:textId="77777777" w:rsidR="008E4D82" w:rsidRPr="008E4D82" w:rsidRDefault="008E4D82" w:rsidP="00D65550">
            <w:pPr>
              <w:spacing w:before="20" w:after="20" w:line="240" w:lineRule="auto"/>
              <w:rPr>
                <w:rFonts w:ascii="Arial" w:hAnsi="Arial" w:cs="Arial"/>
                <w:bCs/>
                <w:sz w:val="18"/>
                <w:szCs w:val="18"/>
              </w:rPr>
            </w:pPr>
            <w:proofErr w:type="spellStart"/>
            <w:r w:rsidRPr="008E4D82">
              <w:rPr>
                <w:rFonts w:ascii="Arial" w:hAnsi="Arial" w:cs="Arial"/>
                <w:bCs/>
                <w:sz w:val="18"/>
                <w:szCs w:val="18"/>
              </w:rPr>
              <w:t>pCR</w:t>
            </w:r>
            <w:proofErr w:type="spellEnd"/>
          </w:p>
          <w:p w14:paraId="6A0E15C6" w14:textId="7091AD92"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A67541" w14:textId="77777777" w:rsid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Revision of S6-260197.</w:t>
            </w:r>
          </w:p>
          <w:p w14:paraId="39663994" w14:textId="1FBCB633" w:rsidR="008E4D82" w:rsidRPr="00CF71EC" w:rsidRDefault="008E4D8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BBA4C8" w14:textId="77777777" w:rsidR="008E4D82" w:rsidRPr="008E4D82" w:rsidRDefault="008E4D82" w:rsidP="00D65550">
            <w:pPr>
              <w:spacing w:before="20" w:after="20" w:line="240" w:lineRule="auto"/>
              <w:rPr>
                <w:rFonts w:ascii="Arial" w:hAnsi="Arial" w:cs="Arial"/>
                <w:bCs/>
                <w:sz w:val="18"/>
                <w:szCs w:val="18"/>
              </w:rPr>
            </w:pPr>
          </w:p>
        </w:tc>
      </w:tr>
      <w:tr w:rsidR="00D65550" w:rsidRPr="00CF71EC" w14:paraId="5693724C" w14:textId="77777777" w:rsidTr="00D24511">
        <w:tc>
          <w:tcPr>
            <w:tcW w:w="1169" w:type="dxa"/>
            <w:tcBorders>
              <w:top w:val="single" w:sz="4" w:space="0" w:color="auto"/>
              <w:left w:val="single" w:sz="4" w:space="0" w:color="auto"/>
              <w:bottom w:val="single" w:sz="4" w:space="0" w:color="auto"/>
              <w:right w:val="single" w:sz="4" w:space="0" w:color="auto"/>
            </w:tcBorders>
            <w:shd w:val="clear" w:color="auto" w:fill="FFFFFF"/>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62AA7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BF5101" w14:textId="7809F4F9" w:rsidR="00D65550"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Revised to S6-260640</w:t>
            </w:r>
          </w:p>
        </w:tc>
      </w:tr>
      <w:tr w:rsidR="00D24511" w:rsidRPr="00CF71EC" w14:paraId="5D5B2845" w14:textId="77777777" w:rsidTr="005041B6">
        <w:tc>
          <w:tcPr>
            <w:tcW w:w="1169" w:type="dxa"/>
            <w:tcBorders>
              <w:top w:val="single" w:sz="4" w:space="0" w:color="auto"/>
              <w:left w:val="single" w:sz="4" w:space="0" w:color="auto"/>
              <w:bottom w:val="single" w:sz="4" w:space="0" w:color="auto"/>
              <w:right w:val="single" w:sz="4" w:space="0" w:color="auto"/>
            </w:tcBorders>
            <w:shd w:val="clear" w:color="auto" w:fill="99CCFF"/>
          </w:tcPr>
          <w:p w14:paraId="54E9F4D8" w14:textId="0D24BF0E" w:rsidR="00D24511" w:rsidRPr="00D24511" w:rsidRDefault="00D24511" w:rsidP="00D65550">
            <w:pPr>
              <w:spacing w:before="20" w:after="20" w:line="240" w:lineRule="auto"/>
            </w:pPr>
            <w:r w:rsidRPr="00D24511">
              <w:rPr>
                <w:rFonts w:ascii="Arial" w:hAnsi="Arial" w:cs="Arial"/>
                <w:sz w:val="18"/>
              </w:rPr>
              <w:t>S6-260640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62DDCF" w14:textId="55C22359"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Pseudo-CR on Solution #1 update clarifying CAPIF RNAA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1E411C9" w14:textId="13D2EE11"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39985D" w14:textId="77777777" w:rsidR="00D24511" w:rsidRPr="00D24511" w:rsidRDefault="00D24511" w:rsidP="00D65550">
            <w:pPr>
              <w:spacing w:before="20" w:after="20" w:line="240" w:lineRule="auto"/>
              <w:rPr>
                <w:rFonts w:ascii="Arial" w:hAnsi="Arial" w:cs="Arial"/>
                <w:bCs/>
                <w:sz w:val="18"/>
                <w:szCs w:val="18"/>
              </w:rPr>
            </w:pPr>
            <w:proofErr w:type="spellStart"/>
            <w:r w:rsidRPr="00D24511">
              <w:rPr>
                <w:rFonts w:ascii="Arial" w:hAnsi="Arial" w:cs="Arial"/>
                <w:bCs/>
                <w:sz w:val="18"/>
                <w:szCs w:val="18"/>
              </w:rPr>
              <w:t>pCR</w:t>
            </w:r>
            <w:proofErr w:type="spellEnd"/>
          </w:p>
          <w:p w14:paraId="458B1FB7" w14:textId="4696F21D"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A085421" w14:textId="77777777" w:rsid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Revision of S6-260358.</w:t>
            </w:r>
          </w:p>
          <w:p w14:paraId="054C8534" w14:textId="27D32392" w:rsidR="00D24511" w:rsidRPr="00CF71EC" w:rsidRDefault="00D2451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9EC792" w14:textId="77777777" w:rsidR="00D24511" w:rsidRPr="00D24511" w:rsidRDefault="00D24511" w:rsidP="00D65550">
            <w:pPr>
              <w:spacing w:before="20" w:after="20" w:line="240" w:lineRule="auto"/>
              <w:rPr>
                <w:rFonts w:ascii="Arial" w:hAnsi="Arial" w:cs="Arial"/>
                <w:bCs/>
                <w:sz w:val="18"/>
                <w:szCs w:val="18"/>
              </w:rPr>
            </w:pPr>
          </w:p>
        </w:tc>
      </w:tr>
      <w:tr w:rsidR="00D65550" w:rsidRPr="00CF71EC" w14:paraId="6998B6AB" w14:textId="77777777" w:rsidTr="005041B6">
        <w:tc>
          <w:tcPr>
            <w:tcW w:w="1169" w:type="dxa"/>
            <w:tcBorders>
              <w:top w:val="single" w:sz="4" w:space="0" w:color="auto"/>
              <w:left w:val="single" w:sz="4" w:space="0" w:color="auto"/>
              <w:bottom w:val="single" w:sz="4" w:space="0" w:color="auto"/>
              <w:right w:val="single" w:sz="4" w:space="0" w:color="auto"/>
            </w:tcBorders>
            <w:shd w:val="clear" w:color="auto" w:fill="FFFFFF"/>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D24D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9D04C" w14:textId="2A7653A6" w:rsidR="00D65550"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Revised to S6-260641</w:t>
            </w:r>
          </w:p>
        </w:tc>
      </w:tr>
      <w:tr w:rsidR="005041B6" w:rsidRPr="00CF71EC" w14:paraId="7641BB42" w14:textId="77777777" w:rsidTr="00EB0D8A">
        <w:tc>
          <w:tcPr>
            <w:tcW w:w="1169" w:type="dxa"/>
            <w:tcBorders>
              <w:top w:val="single" w:sz="4" w:space="0" w:color="auto"/>
              <w:left w:val="single" w:sz="4" w:space="0" w:color="auto"/>
              <w:bottom w:val="single" w:sz="4" w:space="0" w:color="auto"/>
              <w:right w:val="single" w:sz="4" w:space="0" w:color="auto"/>
            </w:tcBorders>
            <w:shd w:val="clear" w:color="auto" w:fill="99CCFF"/>
          </w:tcPr>
          <w:p w14:paraId="3DC3EC28" w14:textId="52B9D8F3" w:rsidR="005041B6" w:rsidRPr="005041B6" w:rsidRDefault="005041B6" w:rsidP="00D65550">
            <w:pPr>
              <w:spacing w:before="20" w:after="20" w:line="240" w:lineRule="auto"/>
            </w:pPr>
            <w:r w:rsidRPr="005041B6">
              <w:rPr>
                <w:rFonts w:ascii="Arial" w:hAnsi="Arial" w:cs="Arial"/>
                <w:sz w:val="18"/>
              </w:rPr>
              <w:lastRenderedPageBreak/>
              <w:t>S6-260641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0478683" w14:textId="3EC4B36D"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Pseudo-CR on Solution for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3000A1B" w14:textId="1B242B93"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2200AA" w14:textId="77777777" w:rsidR="005041B6" w:rsidRPr="005041B6" w:rsidRDefault="005041B6" w:rsidP="00D65550">
            <w:pPr>
              <w:spacing w:before="20" w:after="20" w:line="240" w:lineRule="auto"/>
              <w:rPr>
                <w:rFonts w:ascii="Arial" w:hAnsi="Arial" w:cs="Arial"/>
                <w:bCs/>
                <w:sz w:val="18"/>
                <w:szCs w:val="18"/>
              </w:rPr>
            </w:pPr>
            <w:proofErr w:type="spellStart"/>
            <w:r w:rsidRPr="005041B6">
              <w:rPr>
                <w:rFonts w:ascii="Arial" w:hAnsi="Arial" w:cs="Arial"/>
                <w:bCs/>
                <w:sz w:val="18"/>
                <w:szCs w:val="18"/>
              </w:rPr>
              <w:t>pCR</w:t>
            </w:r>
            <w:proofErr w:type="spellEnd"/>
          </w:p>
          <w:p w14:paraId="6390A8B0" w14:textId="68805E62"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10B543" w14:textId="77777777" w:rsid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Revision of S6-260359.</w:t>
            </w:r>
          </w:p>
          <w:p w14:paraId="3FA463F2" w14:textId="1FB1D3A2" w:rsidR="005041B6" w:rsidRPr="00CF71EC" w:rsidRDefault="005041B6"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9B05FF" w14:textId="77777777" w:rsidR="005041B6" w:rsidRPr="005041B6" w:rsidRDefault="005041B6" w:rsidP="00D65550">
            <w:pPr>
              <w:spacing w:before="20" w:after="20" w:line="240" w:lineRule="auto"/>
              <w:rPr>
                <w:rFonts w:ascii="Arial" w:hAnsi="Arial" w:cs="Arial"/>
                <w:bCs/>
                <w:sz w:val="18"/>
                <w:szCs w:val="18"/>
              </w:rPr>
            </w:pPr>
          </w:p>
        </w:tc>
      </w:tr>
      <w:tr w:rsidR="00D65550" w:rsidRPr="00CF71EC" w14:paraId="0D8C8C90" w14:textId="77777777" w:rsidTr="00EB0D8A">
        <w:tc>
          <w:tcPr>
            <w:tcW w:w="1169" w:type="dxa"/>
            <w:tcBorders>
              <w:top w:val="single" w:sz="4" w:space="0" w:color="auto"/>
              <w:left w:val="single" w:sz="4" w:space="0" w:color="auto"/>
              <w:bottom w:val="single" w:sz="4" w:space="0" w:color="auto"/>
              <w:right w:val="single" w:sz="4" w:space="0" w:color="auto"/>
            </w:tcBorders>
            <w:shd w:val="clear" w:color="auto" w:fill="FFFFFF"/>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562D87" w14:textId="374BAEA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4D83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548559" w14:textId="18B64294" w:rsidR="00D65550"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Revised to S6-260642</w:t>
            </w:r>
          </w:p>
        </w:tc>
      </w:tr>
      <w:tr w:rsidR="00EB0D8A" w:rsidRPr="00CF71EC" w14:paraId="310332C9" w14:textId="77777777" w:rsidTr="00EB0D8A">
        <w:tc>
          <w:tcPr>
            <w:tcW w:w="1169" w:type="dxa"/>
            <w:tcBorders>
              <w:top w:val="single" w:sz="4" w:space="0" w:color="auto"/>
              <w:left w:val="single" w:sz="4" w:space="0" w:color="auto"/>
              <w:bottom w:val="single" w:sz="4" w:space="0" w:color="auto"/>
              <w:right w:val="single" w:sz="4" w:space="0" w:color="auto"/>
            </w:tcBorders>
            <w:shd w:val="clear" w:color="auto" w:fill="99CCFF"/>
          </w:tcPr>
          <w:p w14:paraId="56BE0D70" w14:textId="62C01332" w:rsidR="00EB0D8A" w:rsidRPr="00EB0D8A" w:rsidRDefault="00EB0D8A" w:rsidP="00D65550">
            <w:pPr>
              <w:spacing w:before="20" w:after="20" w:line="240" w:lineRule="auto"/>
            </w:pPr>
            <w:r w:rsidRPr="00EB0D8A">
              <w:rPr>
                <w:rFonts w:ascii="Arial" w:hAnsi="Arial" w:cs="Arial"/>
                <w:sz w:val="18"/>
              </w:rPr>
              <w:t>S6-260642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416686A" w14:textId="7DAD5E9F"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FS_APCOT_pCR_resolving</w:t>
            </w:r>
            <w:proofErr w:type="spellEnd"/>
            <w:r w:rsidRPr="00EB0D8A">
              <w:rPr>
                <w:rFonts w:ascii="Arial" w:hAnsi="Arial" w:cs="Arial"/>
                <w:bCs/>
                <w:sz w:val="18"/>
                <w:szCs w:val="18"/>
              </w:rPr>
              <w:t xml:space="preserve"> remaining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B08578" w14:textId="7F13E475"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677444" w14:textId="77777777"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pCR</w:t>
            </w:r>
            <w:proofErr w:type="spellEnd"/>
          </w:p>
          <w:p w14:paraId="60FD3A10" w14:textId="54E40B1A"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F510BB" w14:textId="77777777" w:rsid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Revision of S6-260367.</w:t>
            </w:r>
          </w:p>
          <w:p w14:paraId="64CC7AC2" w14:textId="77777777" w:rsidR="00EB0D8A" w:rsidRDefault="00EB0D8A" w:rsidP="00D65550">
            <w:pPr>
              <w:spacing w:before="20" w:after="20" w:line="240" w:lineRule="auto"/>
              <w:rPr>
                <w:rFonts w:ascii="Arial" w:hAnsi="Arial" w:cs="Arial"/>
                <w:bCs/>
                <w:sz w:val="18"/>
                <w:szCs w:val="18"/>
              </w:rPr>
            </w:pPr>
          </w:p>
          <w:p w14:paraId="6DA9602F" w14:textId="3E0D1001" w:rsidR="00EB0D8A" w:rsidRPr="00CF71EC" w:rsidRDefault="00EB0D8A" w:rsidP="00D65550">
            <w:pPr>
              <w:spacing w:before="20" w:after="20" w:line="240" w:lineRule="auto"/>
              <w:rPr>
                <w:rFonts w:ascii="Arial" w:hAnsi="Arial" w:cs="Arial"/>
                <w:bCs/>
                <w:sz w:val="18"/>
                <w:szCs w:val="18"/>
              </w:rPr>
            </w:pPr>
            <w:r>
              <w:rPr>
                <w:rFonts w:ascii="Arial" w:hAnsi="Arial" w:cs="Arial"/>
                <w:bCs/>
                <w:sz w:val="18"/>
                <w:szCs w:val="18"/>
              </w:rPr>
              <w:t>The only change is to add SA2 to the NOTE in 4.5.3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DBEC41" w14:textId="4E4A815C" w:rsidR="00EB0D8A" w:rsidRPr="00EB0D8A" w:rsidRDefault="00EB0D8A"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3CE4233F" w14:textId="77777777" w:rsidTr="00407D24">
        <w:tc>
          <w:tcPr>
            <w:tcW w:w="1169"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0957B8" w:rsidRPr="00CF71EC" w14:paraId="1034D6D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90698C" w14:textId="4103FAC4" w:rsidR="000957B8" w:rsidRPr="000957B8" w:rsidRDefault="000957B8" w:rsidP="000957B8">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2DF32D" w14:textId="4191DF6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D704F4" w14:textId="221F6F5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B4D5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DE5C4EE" w14:textId="2213282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C0B274" w14:textId="53F7108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8AFDB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5735ED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AF12A" w14:textId="38157083" w:rsidR="000957B8" w:rsidRPr="000957B8" w:rsidRDefault="000957B8" w:rsidP="000957B8">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82A1E9" w14:textId="3446916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A56B1" w14:textId="11706D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27464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22C7F45" w14:textId="6BC0E04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B5208" w14:textId="6168B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26E0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00C45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044950" w14:textId="3FD72BAB" w:rsidR="000957B8" w:rsidRPr="000957B8" w:rsidRDefault="000957B8" w:rsidP="000957B8">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7D3DA1" w14:textId="3CB7B3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B232D8" w14:textId="48B834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92DBA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553B6B" w14:textId="5C019C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5657D" w14:textId="44ED918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A362A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2192D0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2CE78D" w14:textId="101DD405" w:rsidR="000957B8" w:rsidRPr="000957B8" w:rsidRDefault="000957B8" w:rsidP="000957B8">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BBF951" w14:textId="470209A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8843F" w14:textId="1992C87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6AFF4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1D64D69" w14:textId="64CF1EE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649DE4" w14:textId="78E0756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0A317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53D7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E50C3" w14:textId="13CCB553" w:rsidR="000957B8" w:rsidRPr="000957B8" w:rsidRDefault="000957B8" w:rsidP="000957B8">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AD2D9E" w14:textId="6A407E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BEC14" w14:textId="0012089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1D908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E5C8166" w14:textId="7C3E28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D007D" w14:textId="77ACCB9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68C4D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0B4D7C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65A7D" w14:textId="681F1123" w:rsidR="000957B8" w:rsidRPr="000957B8" w:rsidRDefault="000957B8" w:rsidP="000957B8">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2A2E01" w14:textId="01A02E7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337F81" w14:textId="4C0BE2F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215E4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AF58F8" w14:textId="322BB16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50B84" w14:textId="51407DF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C7B6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BC73D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EFAC24" w14:textId="7BF95004" w:rsidR="000957B8" w:rsidRPr="000957B8" w:rsidRDefault="000957B8" w:rsidP="000957B8">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ABB55F" w14:textId="0BAD779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59E49E" w14:textId="1E8D62E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7E86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6A4327A" w14:textId="69EAEE2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14B2F" w14:textId="74BE9C3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1E344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D6CE64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DB9C9E" w14:textId="36B29878" w:rsidR="000957B8" w:rsidRPr="000957B8" w:rsidRDefault="000957B8" w:rsidP="000957B8">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140D07" w14:textId="3A5AEFC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447ECB" w14:textId="1ECBD01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DFEB2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C0DC88" w14:textId="014C75E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D91C61" w14:textId="6D54171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2A05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63C0B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1A678F" w14:textId="038DA888" w:rsidR="000957B8" w:rsidRPr="000957B8" w:rsidRDefault="000957B8" w:rsidP="000957B8">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39B43" w14:textId="154F489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6829A9" w14:textId="232737D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041AB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E132DCE" w14:textId="1381026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129F4" w14:textId="5745AD7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4341B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28D6E1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AE2377" w14:textId="0B8338E3" w:rsidR="000957B8" w:rsidRPr="000957B8" w:rsidRDefault="000957B8" w:rsidP="000957B8">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93738F" w14:textId="1FA940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4FB01" w14:textId="5DC988D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4B26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DE4F31" w14:textId="427D8F8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11858" w14:textId="65F92ED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FA016"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2342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944079" w14:textId="37E512DC" w:rsidR="000957B8" w:rsidRPr="000957B8" w:rsidRDefault="000957B8" w:rsidP="000957B8">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A54D2" w14:textId="37CECFF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14E7A9" w14:textId="31FC8D6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EA739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082367" w14:textId="4661F9B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2D433" w14:textId="37B5DD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381B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5DBA1D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A52C975" w14:textId="533E0612" w:rsidR="000957B8" w:rsidRPr="000957B8" w:rsidRDefault="000957B8" w:rsidP="000957B8">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77BB9" w14:textId="5FB2610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224976" w14:textId="1C937A2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74C83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D692B3A" w14:textId="603119E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AC378B" w14:textId="56BC8B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BC9D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C6E83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DF7016" w14:textId="011A69C8" w:rsidR="000957B8" w:rsidRPr="000957B8" w:rsidRDefault="000957B8" w:rsidP="000957B8">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DBC188" w14:textId="029E1F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9C211A" w14:textId="7B5FDF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Samsung (Narendranath </w:t>
            </w:r>
            <w:r w:rsidRPr="000957B8">
              <w:rPr>
                <w:rFonts w:ascii="Arial" w:hAnsi="Arial" w:cs="Arial"/>
                <w:color w:val="000000"/>
                <w:sz w:val="18"/>
                <w:szCs w:val="18"/>
              </w:rPr>
              <w:lastRenderedPageBreak/>
              <w:t>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43A55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44AE99BE" w14:textId="3429F4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4CE9CF" w14:textId="48898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297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7F58BD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34C4A1" w14:textId="104996BB" w:rsidR="000957B8" w:rsidRPr="000957B8" w:rsidRDefault="000957B8" w:rsidP="000957B8">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682975" w14:textId="0E2FC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B4698" w14:textId="37EA721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D6413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A00DEF" w14:textId="0A9178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436611" w14:textId="09C9DC2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AF3E4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1810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8F7F9C2" w14:textId="1FFD2554" w:rsidR="000957B8" w:rsidRPr="000957B8" w:rsidRDefault="000957B8" w:rsidP="000957B8">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3553E6" w14:textId="563C3B0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E0A940" w14:textId="468C2BC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4B98F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9C9B81E" w14:textId="0038EF0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A935C2" w14:textId="23361C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802BA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7786E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C8D8DA" w14:textId="2A8AF245" w:rsidR="000957B8" w:rsidRPr="000957B8" w:rsidRDefault="000957B8" w:rsidP="000957B8">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33F7C9" w14:textId="686AC268"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5DCFF" w14:textId="3B1E667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21C1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5EBE998" w14:textId="7ECBE3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6D4695" w14:textId="6ED3A93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99E3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6849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5A3B00" w14:textId="54113125" w:rsidR="000957B8" w:rsidRPr="000957B8" w:rsidRDefault="000957B8" w:rsidP="000957B8">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9666E4" w14:textId="7042455D"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F5DDEB" w14:textId="7F9419E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75FB5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74F56D8" w14:textId="223797D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34C9D" w14:textId="49C9C4A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5EDE58"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90112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6C02CB3" w14:textId="47F41C1A" w:rsidR="000957B8" w:rsidRPr="000957B8" w:rsidRDefault="000957B8" w:rsidP="000957B8">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7FB049" w14:textId="06C92D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9AB185" w14:textId="4113884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D0ACB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98FC5A" w14:textId="767EC61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15FC03" w14:textId="78814EF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1C78D"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498D9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5CCC7D" w14:textId="54F4C16A" w:rsidR="000957B8" w:rsidRPr="000957B8" w:rsidRDefault="000957B8" w:rsidP="000957B8">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1DA602" w14:textId="1F658E2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68953" w14:textId="2AFE09A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C96A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A7EEC87" w14:textId="3ADBE3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44B36F" w14:textId="20BE06B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A492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50BE9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DEBAD5" w14:textId="092D7803" w:rsidR="000957B8" w:rsidRPr="000957B8" w:rsidRDefault="000957B8" w:rsidP="000957B8">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B25784" w14:textId="30D2D2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4507F" w14:textId="7BE19C0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68D5782"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21078F" w14:textId="6762D3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2BB053" w14:textId="556A9E5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181C8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BC4002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E9FFA3" w14:textId="7BE2B7E4" w:rsidR="000957B8" w:rsidRPr="000957B8" w:rsidRDefault="000957B8" w:rsidP="000957B8">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00EF86" w14:textId="2B058E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F1C351" w14:textId="1C3F89B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138F9"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0DED9E2" w14:textId="3673869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599CAD" w14:textId="08FE47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C701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140E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48E0E" w14:textId="54DC02A4" w:rsidR="000957B8" w:rsidRPr="000957B8" w:rsidRDefault="000957B8" w:rsidP="000957B8">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3A9BE2" w14:textId="14684B0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AFD0D" w14:textId="7F1CD24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6A8A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E4AAE4B" w14:textId="445199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D5387" w14:textId="097D034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A4B8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76888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D7908A" w14:textId="0DF5A548" w:rsidR="000957B8" w:rsidRPr="000957B8" w:rsidRDefault="000957B8" w:rsidP="000957B8">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D0CFE1" w14:textId="594A4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C3CB19" w14:textId="5904875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9B738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053482F" w14:textId="00AC9FA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52590" w14:textId="79764C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7EF42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2B59F0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C96FE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FD47B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CB2A6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32F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2FA3F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CC294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58E27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C496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76ED7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41C0C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1602D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02F3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DA2EB0"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89A4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195AF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66367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6EFAF" w14:textId="77777777" w:rsidR="000957B8" w:rsidRPr="00CF71EC" w:rsidRDefault="000957B8" w:rsidP="000957B8">
            <w:pPr>
              <w:spacing w:before="20" w:after="20" w:line="240" w:lineRule="auto"/>
              <w:rPr>
                <w:rFonts w:ascii="Arial" w:hAnsi="Arial" w:cs="Arial"/>
                <w:bCs/>
                <w:sz w:val="18"/>
                <w:szCs w:val="18"/>
              </w:rPr>
            </w:pPr>
          </w:p>
        </w:tc>
      </w:tr>
      <w:tr w:rsidR="00D65550" w:rsidRPr="00CF71EC" w14:paraId="753F8152" w14:textId="77777777" w:rsidTr="00407D24">
        <w:tc>
          <w:tcPr>
            <w:tcW w:w="1169"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BA4F51">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9A258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5A5A76" w14:textId="67E1B2C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S6-260583</w:t>
            </w:r>
          </w:p>
        </w:tc>
      </w:tr>
      <w:tr w:rsidR="00BA4F51" w:rsidRPr="00CF71EC" w14:paraId="7C8F3835"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3B684D7F" w14:textId="1D6C38E6" w:rsidR="00BA4F51" w:rsidRPr="00BA4F51" w:rsidRDefault="00BA4F51" w:rsidP="00D65550">
            <w:pPr>
              <w:spacing w:before="20" w:after="20" w:line="240" w:lineRule="auto"/>
            </w:pPr>
            <w:r w:rsidRPr="00BA4F51">
              <w:rPr>
                <w:rFonts w:ascii="Arial" w:hAnsi="Arial" w:cs="Arial"/>
                <w:sz w:val="18"/>
              </w:rPr>
              <w:t>S6-260583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B71D25C" w14:textId="5BCF9BE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9FE95D" w14:textId="469CF0A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6290E13"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39C87BBD" w14:textId="500DCEB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9E874E"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S6-260072.</w:t>
            </w:r>
          </w:p>
          <w:p w14:paraId="5B3FCB2A" w14:textId="3CC0E85A"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1EB5E"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410B0BF3"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4C61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6BB4FC" w14:textId="081E80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S6-260584</w:t>
            </w:r>
          </w:p>
        </w:tc>
      </w:tr>
      <w:tr w:rsidR="00BA4F51" w:rsidRPr="00CF71EC" w14:paraId="080AB2F1"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4AA8AE3B" w14:textId="1D7F812C" w:rsidR="00BA4F51" w:rsidRPr="00BA4F51" w:rsidRDefault="00BA4F51" w:rsidP="00D65550">
            <w:pPr>
              <w:spacing w:before="20" w:after="20" w:line="240" w:lineRule="auto"/>
            </w:pPr>
            <w:r w:rsidRPr="00BA4F51">
              <w:rPr>
                <w:rFonts w:ascii="Arial" w:hAnsi="Arial" w:cs="Arial"/>
                <w:sz w:val="18"/>
              </w:rPr>
              <w:t>S6-260584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30E8C5" w14:textId="3F8B429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35EB784" w14:textId="5C873B6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CC8CAC"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03B316A7" w14:textId="613D6CD0"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E1D1AD"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S6-260073.</w:t>
            </w:r>
          </w:p>
          <w:p w14:paraId="0878B407" w14:textId="0C844899"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9F1C3B"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01E5D45B"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E272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4930E7" w14:textId="13EF17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S6-260585</w:t>
            </w:r>
          </w:p>
        </w:tc>
      </w:tr>
      <w:tr w:rsidR="00BA4F51" w:rsidRPr="00CF71EC" w14:paraId="73D9245F"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22004975" w14:textId="6C5540D4" w:rsidR="00BA4F51" w:rsidRPr="00BA4F51" w:rsidRDefault="00BA4F51" w:rsidP="00D65550">
            <w:pPr>
              <w:spacing w:before="20" w:after="20" w:line="240" w:lineRule="auto"/>
            </w:pPr>
            <w:r w:rsidRPr="00BA4F51">
              <w:rPr>
                <w:rFonts w:ascii="Arial" w:hAnsi="Arial" w:cs="Arial"/>
                <w:sz w:val="18"/>
              </w:rPr>
              <w:t>S6-260585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0ED5E4" w14:textId="1DA4E9A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4302AC6" w14:textId="5AA436AE"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43534F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56E5C872" w14:textId="383DD1D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5D814C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S6-260155.</w:t>
            </w:r>
          </w:p>
          <w:p w14:paraId="48478EB6" w14:textId="36A793A6"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3AB906"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27D374A9"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37FE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2C02D" w14:textId="77A21BE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S6-260586</w:t>
            </w:r>
          </w:p>
        </w:tc>
      </w:tr>
      <w:tr w:rsidR="00BA4F51" w:rsidRPr="00CF71EC" w14:paraId="44A9F179"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5ED107FE" w14:textId="46A19289" w:rsidR="00BA4F51" w:rsidRPr="00BA4F51" w:rsidRDefault="00BA4F51" w:rsidP="00D65550">
            <w:pPr>
              <w:spacing w:before="20" w:after="20" w:line="240" w:lineRule="auto"/>
            </w:pPr>
            <w:r w:rsidRPr="00BA4F51">
              <w:rPr>
                <w:rFonts w:ascii="Arial" w:hAnsi="Arial" w:cs="Arial"/>
                <w:sz w:val="18"/>
              </w:rPr>
              <w:t>S6-260586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2C8FA4" w14:textId="3F7F7AF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8F3D6E" w14:textId="189D56D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C6F3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6E3456F0" w14:textId="6BF363B3"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5D2A3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S6-260156.</w:t>
            </w:r>
          </w:p>
          <w:p w14:paraId="68F814F2" w14:textId="7344B83E"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86727"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123C6DC7"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FFFFFF"/>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E544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BE3BB" w14:textId="498E49F7"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S6-260587</w:t>
            </w:r>
          </w:p>
        </w:tc>
      </w:tr>
      <w:tr w:rsidR="006A39BB" w:rsidRPr="00CF71EC" w14:paraId="02E62A08"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3FE8F017" w14:textId="52E71EFA" w:rsidR="006A39BB" w:rsidRPr="006A39BB" w:rsidRDefault="006A39BB" w:rsidP="00D65550">
            <w:pPr>
              <w:spacing w:before="20" w:after="20" w:line="240" w:lineRule="auto"/>
            </w:pPr>
            <w:r w:rsidRPr="006A39BB">
              <w:rPr>
                <w:rFonts w:ascii="Arial" w:hAnsi="Arial" w:cs="Arial"/>
                <w:sz w:val="18"/>
              </w:rPr>
              <w:t>S6-260587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4F8136" w14:textId="079C498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31CF32D" w14:textId="11BCC982"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FE764"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58A9B0CE" w14:textId="685C891E"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9C906C"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S6-260224.</w:t>
            </w:r>
          </w:p>
          <w:p w14:paraId="00F0B62B" w14:textId="41054107"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892F3E"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69BF8856"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FFFFFF"/>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799B5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2F6196" w14:textId="7BDABE62"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S6-260588</w:t>
            </w:r>
          </w:p>
        </w:tc>
      </w:tr>
      <w:tr w:rsidR="006A39BB" w:rsidRPr="00CF71EC" w14:paraId="27C51DB4"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0DC8399C" w14:textId="50115BB4" w:rsidR="006A39BB" w:rsidRPr="006A39BB" w:rsidRDefault="006A39BB" w:rsidP="00D65550">
            <w:pPr>
              <w:spacing w:before="20" w:after="20" w:line="240" w:lineRule="auto"/>
            </w:pPr>
            <w:r w:rsidRPr="006A39BB">
              <w:rPr>
                <w:rFonts w:ascii="Arial" w:hAnsi="Arial" w:cs="Arial"/>
                <w:sz w:val="18"/>
              </w:rPr>
              <w:t>S6-260588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556DAAE" w14:textId="44F7F60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0102A38" w14:textId="77A5A0F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916745B"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07305421" w14:textId="6D7AB72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318910"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S6-260225.</w:t>
            </w:r>
          </w:p>
          <w:p w14:paraId="641828CA" w14:textId="17D122D2"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E1BABA"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20BDD0E5" w14:textId="77777777" w:rsidTr="00407D24">
        <w:tc>
          <w:tcPr>
            <w:tcW w:w="1169"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864C97">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FFFFFF"/>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8DEA68"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960636" w14:textId="52D14127"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S6-260598</w:t>
            </w:r>
          </w:p>
        </w:tc>
      </w:tr>
      <w:tr w:rsidR="00864C97" w:rsidRPr="00CF71EC" w14:paraId="0EE3DBEC"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99CCFF"/>
          </w:tcPr>
          <w:p w14:paraId="5A613047" w14:textId="56789FFC" w:rsidR="00864C97" w:rsidRPr="00864C97" w:rsidRDefault="00864C97" w:rsidP="00D65550">
            <w:pPr>
              <w:spacing w:before="20" w:after="20" w:line="240" w:lineRule="auto"/>
            </w:pPr>
            <w:r w:rsidRPr="00864C97">
              <w:rPr>
                <w:rFonts w:ascii="Arial" w:hAnsi="Arial" w:cs="Arial"/>
                <w:sz w:val="18"/>
              </w:rPr>
              <w:t>S6-260598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85E730" w14:textId="6C9E69AD"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502FCA4" w14:textId="1448F79A"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280E6B" w14:textId="77777777" w:rsidR="00864C97" w:rsidRPr="00864C97" w:rsidRDefault="00864C97" w:rsidP="00D65550">
            <w:pPr>
              <w:spacing w:before="20" w:after="20" w:line="240" w:lineRule="auto"/>
              <w:rPr>
                <w:rFonts w:ascii="Arial" w:hAnsi="Arial" w:cs="Arial"/>
                <w:bCs/>
                <w:sz w:val="18"/>
                <w:szCs w:val="18"/>
              </w:rPr>
            </w:pPr>
            <w:proofErr w:type="spellStart"/>
            <w:r w:rsidRPr="00864C97">
              <w:rPr>
                <w:rFonts w:ascii="Arial" w:hAnsi="Arial" w:cs="Arial"/>
                <w:bCs/>
                <w:sz w:val="18"/>
                <w:szCs w:val="18"/>
              </w:rPr>
              <w:t>pCR</w:t>
            </w:r>
            <w:proofErr w:type="spellEnd"/>
          </w:p>
          <w:p w14:paraId="0EA3287A" w14:textId="1EBDFA10"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00BE52" w14:textId="77777777" w:rsidR="00864C97" w:rsidRDefault="00864C97" w:rsidP="00D65550">
            <w:pPr>
              <w:spacing w:before="20" w:after="20" w:line="240" w:lineRule="auto"/>
              <w:rPr>
                <w:rFonts w:ascii="Arial" w:eastAsia="SimSun" w:hAnsi="Arial" w:cs="Arial"/>
                <w:bCs/>
                <w:i/>
                <w:sz w:val="18"/>
                <w:szCs w:val="18"/>
                <w:lang w:val="en-US" w:eastAsia="zh-CN"/>
              </w:rPr>
            </w:pPr>
            <w:r w:rsidRPr="00864C97">
              <w:rPr>
                <w:rFonts w:ascii="Arial" w:eastAsia="SimSun" w:hAnsi="Arial" w:cs="Arial"/>
                <w:bCs/>
                <w:sz w:val="18"/>
                <w:szCs w:val="18"/>
                <w:lang w:val="en-US" w:eastAsia="zh-CN"/>
              </w:rPr>
              <w:t>Revision of S6-260066.</w:t>
            </w:r>
          </w:p>
          <w:p w14:paraId="1858A3CF" w14:textId="6FC40500" w:rsidR="00864C97" w:rsidRDefault="00864C97" w:rsidP="00D65550">
            <w:pPr>
              <w:spacing w:before="20" w:after="20" w:line="240" w:lineRule="auto"/>
              <w:rPr>
                <w:rFonts w:ascii="Arial" w:eastAsia="SimSun" w:hAnsi="Arial" w:cs="Arial"/>
                <w:bCs/>
                <w:sz w:val="18"/>
                <w:szCs w:val="18"/>
                <w:lang w:val="en-US" w:eastAsia="zh-CN"/>
              </w:rPr>
            </w:pPr>
            <w:r w:rsidRPr="00864C97">
              <w:rPr>
                <w:rFonts w:ascii="Arial" w:eastAsia="SimSun" w:hAnsi="Arial" w:cs="Arial"/>
                <w:bCs/>
                <w:i/>
                <w:sz w:val="18"/>
                <w:szCs w:val="18"/>
                <w:lang w:val="en-US" w:eastAsia="zh-CN"/>
              </w:rPr>
              <w:t>Sol for KI#2</w:t>
            </w:r>
          </w:p>
          <w:p w14:paraId="24547E67" w14:textId="792EED75" w:rsidR="00864C97" w:rsidRPr="00BB3996" w:rsidRDefault="00864C9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820417"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20F105A8"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FFFFFF"/>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w:t>
            </w:r>
            <w:proofErr w:type="spellStart"/>
            <w:r w:rsidRPr="00BB3996">
              <w:rPr>
                <w:rFonts w:ascii="Arial" w:hAnsi="Arial" w:cs="Arial"/>
                <w:bCs/>
                <w:sz w:val="18"/>
                <w:szCs w:val="18"/>
              </w:rPr>
              <w:t>evalution</w:t>
            </w:r>
            <w:proofErr w:type="spellEnd"/>
            <w:r w:rsidRPr="00BB3996">
              <w:rPr>
                <w:rFonts w:ascii="Arial" w:hAnsi="Arial" w:cs="Arial"/>
                <w:bCs/>
                <w:sz w:val="18"/>
                <w:szCs w:val="18"/>
              </w:rPr>
              <w:t xml:space="preserv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B97A9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195C27" w14:textId="539B0E44"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S6-260599</w:t>
            </w:r>
          </w:p>
        </w:tc>
      </w:tr>
      <w:tr w:rsidR="00FA050E" w:rsidRPr="00CF71EC" w14:paraId="44A49C85"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99CCFF"/>
          </w:tcPr>
          <w:p w14:paraId="04263927" w14:textId="7A157101" w:rsidR="00FA050E" w:rsidRPr="00FA050E" w:rsidRDefault="00FA050E" w:rsidP="00D65550">
            <w:pPr>
              <w:spacing w:before="20" w:after="20" w:line="240" w:lineRule="auto"/>
            </w:pPr>
            <w:r w:rsidRPr="00FA050E">
              <w:rPr>
                <w:rFonts w:ascii="Arial" w:hAnsi="Arial" w:cs="Arial"/>
                <w:sz w:val="18"/>
              </w:rPr>
              <w:t>S6-260599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96B44D7" w14:textId="239D39A3"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 xml:space="preserve">solution </w:t>
            </w:r>
            <w:proofErr w:type="spellStart"/>
            <w:r w:rsidRPr="00FA050E">
              <w:rPr>
                <w:rFonts w:ascii="Arial" w:hAnsi="Arial" w:cs="Arial"/>
                <w:bCs/>
                <w:sz w:val="18"/>
                <w:szCs w:val="18"/>
              </w:rPr>
              <w:t>evalution</w:t>
            </w:r>
            <w:proofErr w:type="spellEnd"/>
            <w:r w:rsidRPr="00FA050E">
              <w:rPr>
                <w:rFonts w:ascii="Arial" w:hAnsi="Arial" w:cs="Arial"/>
                <w:bCs/>
                <w:sz w:val="18"/>
                <w:szCs w:val="18"/>
              </w:rPr>
              <w:t xml:space="preserv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33CC45F" w14:textId="61B8E8DF"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30E5DC"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D46494D" w14:textId="5EEEE3F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F8ADEB" w14:textId="77777777" w:rsid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Revision of S6-260063.</w:t>
            </w:r>
          </w:p>
          <w:p w14:paraId="4C76F22D" w14:textId="0DAC59AB" w:rsidR="00FA050E" w:rsidRPr="00BB3996" w:rsidRDefault="00FA050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359512"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7691641C"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FFFFFF"/>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HUAWEI TECHNOLOGIES Co. Ltd. </w:t>
            </w:r>
            <w:r w:rsidRPr="00BB3996">
              <w:rPr>
                <w:rFonts w:ascii="Arial" w:hAnsi="Arial" w:cs="Arial"/>
                <w:bCs/>
                <w:sz w:val="18"/>
                <w:szCs w:val="18"/>
              </w:rPr>
              <w:lastRenderedPageBreak/>
              <w:t>(Lei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578F1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E71EB3" w14:textId="633FC902"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S6-260600</w:t>
            </w:r>
          </w:p>
        </w:tc>
      </w:tr>
      <w:tr w:rsidR="00FA050E" w:rsidRPr="00CF71EC" w14:paraId="205D9DCA"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73454D4D" w14:textId="427B0B60" w:rsidR="00FA050E" w:rsidRPr="00FA050E" w:rsidRDefault="00FA050E" w:rsidP="00D65550">
            <w:pPr>
              <w:spacing w:before="20" w:after="20" w:line="240" w:lineRule="auto"/>
            </w:pPr>
            <w:r w:rsidRPr="00FA050E">
              <w:rPr>
                <w:rFonts w:ascii="Arial" w:hAnsi="Arial" w:cs="Arial"/>
                <w:sz w:val="18"/>
              </w:rPr>
              <w:t>S6-260600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B37577" w14:textId="0570362C"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3AE1EB0" w14:textId="3CDAF6B9"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CB2F2B"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9DC1237" w14:textId="48DD6ECB"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B03859" w14:textId="77777777" w:rsidR="00FA050E" w:rsidRDefault="00FA050E" w:rsidP="00D65550">
            <w:pPr>
              <w:spacing w:before="20" w:after="20" w:line="240" w:lineRule="auto"/>
              <w:rPr>
                <w:rFonts w:ascii="Arial" w:eastAsia="SimSun" w:hAnsi="Arial" w:cs="Arial"/>
                <w:bCs/>
                <w:i/>
                <w:sz w:val="18"/>
                <w:szCs w:val="18"/>
                <w:lang w:val="en-US" w:eastAsia="zh-CN"/>
              </w:rPr>
            </w:pPr>
            <w:r w:rsidRPr="00FA050E">
              <w:rPr>
                <w:rFonts w:ascii="Arial" w:eastAsia="SimSun" w:hAnsi="Arial" w:cs="Arial"/>
                <w:bCs/>
                <w:sz w:val="18"/>
                <w:szCs w:val="18"/>
                <w:lang w:val="en-US" w:eastAsia="zh-CN"/>
              </w:rPr>
              <w:t>Revision of S6-260067.</w:t>
            </w:r>
          </w:p>
          <w:p w14:paraId="2A63E18F" w14:textId="5991066C" w:rsidR="00FA050E" w:rsidRDefault="00FA050E" w:rsidP="00D65550">
            <w:pPr>
              <w:spacing w:before="20" w:after="20" w:line="240" w:lineRule="auto"/>
              <w:rPr>
                <w:rFonts w:ascii="Arial" w:eastAsia="SimSun" w:hAnsi="Arial" w:cs="Arial"/>
                <w:bCs/>
                <w:sz w:val="18"/>
                <w:szCs w:val="18"/>
                <w:lang w:val="en-US" w:eastAsia="zh-CN"/>
              </w:rPr>
            </w:pPr>
            <w:r w:rsidRPr="00FA050E">
              <w:rPr>
                <w:rFonts w:ascii="Arial" w:eastAsia="SimSun" w:hAnsi="Arial" w:cs="Arial"/>
                <w:bCs/>
                <w:i/>
                <w:sz w:val="18"/>
                <w:szCs w:val="18"/>
                <w:lang w:val="en-US" w:eastAsia="zh-CN"/>
              </w:rPr>
              <w:t>Sol for KI#2</w:t>
            </w:r>
          </w:p>
          <w:p w14:paraId="4AB39E5F" w14:textId="71F04A6B" w:rsidR="00FA050E" w:rsidRPr="00BB3996" w:rsidRDefault="00FA050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CF8CE8"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35CF6492"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F5AC4F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2F25F2" w14:textId="5A0785BA"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S6-260601</w:t>
            </w:r>
          </w:p>
        </w:tc>
      </w:tr>
      <w:tr w:rsidR="003E7D5D" w:rsidRPr="00CF71EC" w14:paraId="0D17EF2C"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65D22A8A" w14:textId="6A3F2101" w:rsidR="003E7D5D" w:rsidRPr="003E7D5D" w:rsidRDefault="003E7D5D" w:rsidP="00D65550">
            <w:pPr>
              <w:spacing w:before="20" w:after="20" w:line="240" w:lineRule="auto"/>
            </w:pPr>
            <w:r w:rsidRPr="003E7D5D">
              <w:rPr>
                <w:rFonts w:ascii="Arial" w:hAnsi="Arial" w:cs="Arial"/>
                <w:sz w:val="18"/>
              </w:rPr>
              <w:t>S6-260601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AB6D177" w14:textId="12E22225"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28E9A32" w14:textId="0844A5CF"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3A4194"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3BE5372" w14:textId="5BF2B310"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990E79" w14:textId="77777777" w:rsid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Revision of S6-260064.</w:t>
            </w:r>
          </w:p>
          <w:p w14:paraId="079409BE" w14:textId="08CC6706" w:rsidR="003E7D5D" w:rsidRPr="00BB3996" w:rsidRDefault="003E7D5D"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4682E2"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366E1547"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C4BC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E6844B" w14:textId="77E7D439"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S6-260602</w:t>
            </w:r>
          </w:p>
        </w:tc>
      </w:tr>
      <w:tr w:rsidR="003E7D5D" w:rsidRPr="00CF71EC" w14:paraId="2B0345E5"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664FFA00" w14:textId="379D1944" w:rsidR="003E7D5D" w:rsidRPr="003E7D5D" w:rsidRDefault="003E7D5D" w:rsidP="00D65550">
            <w:pPr>
              <w:spacing w:before="20" w:after="20" w:line="240" w:lineRule="auto"/>
            </w:pPr>
            <w:r w:rsidRPr="003E7D5D">
              <w:rPr>
                <w:rFonts w:ascii="Arial" w:hAnsi="Arial" w:cs="Arial"/>
                <w:sz w:val="18"/>
              </w:rPr>
              <w:t>S6-260602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36B7FB" w14:textId="20DF0C96"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F3CD3D4" w14:textId="27F2A9E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C532E05"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B9735F9" w14:textId="6E1923D2"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5F3D81"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S6-260320.</w:t>
            </w:r>
          </w:p>
          <w:p w14:paraId="2EF325D2" w14:textId="2F2CA914"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12FE4FA7" w14:textId="55801D5C"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42640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20340B76"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B5C81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072C1D" w14:textId="09D04F80"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S6-260603</w:t>
            </w:r>
          </w:p>
        </w:tc>
      </w:tr>
      <w:tr w:rsidR="003E7D5D" w:rsidRPr="00CF71EC" w14:paraId="025B2F2D" w14:textId="77777777" w:rsidTr="00296D59">
        <w:tc>
          <w:tcPr>
            <w:tcW w:w="1169" w:type="dxa"/>
            <w:tcBorders>
              <w:top w:val="single" w:sz="4" w:space="0" w:color="auto"/>
              <w:left w:val="single" w:sz="4" w:space="0" w:color="auto"/>
              <w:bottom w:val="single" w:sz="4" w:space="0" w:color="auto"/>
              <w:right w:val="single" w:sz="4" w:space="0" w:color="auto"/>
            </w:tcBorders>
            <w:shd w:val="clear" w:color="auto" w:fill="99CCFF"/>
          </w:tcPr>
          <w:p w14:paraId="5E94F3BE" w14:textId="7F2D7D41" w:rsidR="003E7D5D" w:rsidRPr="003E7D5D" w:rsidRDefault="003E7D5D" w:rsidP="00D65550">
            <w:pPr>
              <w:spacing w:before="20" w:after="20" w:line="240" w:lineRule="auto"/>
            </w:pPr>
            <w:r w:rsidRPr="003E7D5D">
              <w:rPr>
                <w:rFonts w:ascii="Arial" w:hAnsi="Arial" w:cs="Arial"/>
                <w:sz w:val="18"/>
              </w:rPr>
              <w:t>S6-260603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57A8A0" w14:textId="0F2B116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4ECCB7B" w14:textId="0246ED98"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CAA821"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2B4700DB" w14:textId="46A0C00C"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9EEFDC"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S6-260099.</w:t>
            </w:r>
          </w:p>
          <w:p w14:paraId="7D0D2F30" w14:textId="4D64AF1E"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5DF89CDC" w14:textId="1FF45FD5"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A692D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7D05E84D" w14:textId="77777777" w:rsidTr="00296D59">
        <w:tc>
          <w:tcPr>
            <w:tcW w:w="1169" w:type="dxa"/>
            <w:tcBorders>
              <w:top w:val="single" w:sz="4" w:space="0" w:color="auto"/>
              <w:left w:val="single" w:sz="4" w:space="0" w:color="auto"/>
              <w:bottom w:val="single" w:sz="4" w:space="0" w:color="auto"/>
              <w:right w:val="single" w:sz="4" w:space="0" w:color="auto"/>
            </w:tcBorders>
            <w:shd w:val="clear" w:color="auto" w:fill="FFFFFF"/>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332C5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2CDA56" w14:textId="200F9622"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eastAsia="SimSun" w:hAnsi="Arial" w:cs="Arial"/>
                <w:bCs/>
                <w:sz w:val="18"/>
                <w:szCs w:val="18"/>
                <w:lang w:val="en-US" w:eastAsia="zh-CN"/>
              </w:rPr>
              <w:t>Sol(</w:t>
            </w:r>
            <w:proofErr w:type="gramEnd"/>
            <w:r w:rsidRPr="00BB3996">
              <w:rPr>
                <w:rFonts w:ascii="Arial" w:eastAsia="SimSun" w:hAnsi="Arial" w:cs="Arial"/>
                <w:bCs/>
                <w:sz w:val="18"/>
                <w:szCs w:val="18"/>
                <w:lang w:val="en-US" w:eastAsia="zh-CN"/>
              </w:rPr>
              <w:t>#15)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C0DDB3" w14:textId="3819965F" w:rsidR="00D65550"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Revised to S6-260604</w:t>
            </w:r>
          </w:p>
        </w:tc>
      </w:tr>
      <w:tr w:rsidR="00296D59" w:rsidRPr="00CF71EC" w14:paraId="51E7321A"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270608ED" w14:textId="2D79ED08" w:rsidR="00296D59" w:rsidRPr="00296D59" w:rsidRDefault="00296D59" w:rsidP="00D65550">
            <w:pPr>
              <w:spacing w:before="20" w:after="20" w:line="240" w:lineRule="auto"/>
            </w:pPr>
            <w:r w:rsidRPr="00296D59">
              <w:rPr>
                <w:rFonts w:ascii="Arial" w:hAnsi="Arial" w:cs="Arial"/>
                <w:sz w:val="18"/>
              </w:rPr>
              <w:t>S6-260604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912EC9" w14:textId="398720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5BCA1D2" w14:textId="0FFF4A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232BF" w14:textId="77777777" w:rsidR="00296D59" w:rsidRPr="00296D59" w:rsidRDefault="00296D59" w:rsidP="00D65550">
            <w:pPr>
              <w:spacing w:before="20" w:after="20" w:line="240" w:lineRule="auto"/>
              <w:rPr>
                <w:rFonts w:ascii="Arial" w:hAnsi="Arial" w:cs="Arial"/>
                <w:bCs/>
                <w:sz w:val="18"/>
                <w:szCs w:val="18"/>
              </w:rPr>
            </w:pPr>
            <w:proofErr w:type="spellStart"/>
            <w:r w:rsidRPr="00296D59">
              <w:rPr>
                <w:rFonts w:ascii="Arial" w:hAnsi="Arial" w:cs="Arial"/>
                <w:bCs/>
                <w:sz w:val="18"/>
                <w:szCs w:val="18"/>
              </w:rPr>
              <w:t>pCR</w:t>
            </w:r>
            <w:proofErr w:type="spellEnd"/>
          </w:p>
          <w:p w14:paraId="2098D619" w14:textId="3B219AE9"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457CB2" w14:textId="77777777" w:rsidR="00296D59" w:rsidRDefault="00296D59" w:rsidP="00D65550">
            <w:pPr>
              <w:spacing w:before="20" w:after="20" w:line="240" w:lineRule="auto"/>
              <w:rPr>
                <w:rFonts w:ascii="Arial" w:eastAsia="SimSun" w:hAnsi="Arial" w:cs="Arial"/>
                <w:bCs/>
                <w:i/>
                <w:sz w:val="18"/>
                <w:szCs w:val="18"/>
                <w:lang w:val="en-US" w:eastAsia="zh-CN"/>
              </w:rPr>
            </w:pPr>
            <w:r w:rsidRPr="00296D59">
              <w:rPr>
                <w:rFonts w:ascii="Arial" w:eastAsia="SimSun" w:hAnsi="Arial" w:cs="Arial"/>
                <w:bCs/>
                <w:sz w:val="18"/>
                <w:szCs w:val="18"/>
                <w:lang w:val="en-US" w:eastAsia="zh-CN"/>
              </w:rPr>
              <w:t>Revision of S6-260065.</w:t>
            </w:r>
          </w:p>
          <w:p w14:paraId="327D9D8D" w14:textId="6DDDC7C3" w:rsidR="00296D59" w:rsidRDefault="00296D59" w:rsidP="00D65550">
            <w:pPr>
              <w:spacing w:before="20" w:after="20" w:line="240" w:lineRule="auto"/>
              <w:rPr>
                <w:rFonts w:ascii="Arial" w:eastAsia="SimSun" w:hAnsi="Arial" w:cs="Arial"/>
                <w:bCs/>
                <w:sz w:val="18"/>
                <w:szCs w:val="18"/>
                <w:lang w:val="en-US" w:eastAsia="zh-CN"/>
              </w:rPr>
            </w:pPr>
            <w:proofErr w:type="gramStart"/>
            <w:r w:rsidRPr="00296D59">
              <w:rPr>
                <w:rFonts w:ascii="Arial" w:eastAsia="SimSun" w:hAnsi="Arial" w:cs="Arial"/>
                <w:bCs/>
                <w:i/>
                <w:sz w:val="18"/>
                <w:szCs w:val="18"/>
                <w:lang w:val="en-US" w:eastAsia="zh-CN"/>
              </w:rPr>
              <w:t>Sol(</w:t>
            </w:r>
            <w:proofErr w:type="gramEnd"/>
            <w:r w:rsidRPr="00296D59">
              <w:rPr>
                <w:rFonts w:ascii="Arial" w:eastAsia="SimSun" w:hAnsi="Arial" w:cs="Arial"/>
                <w:bCs/>
                <w:i/>
                <w:sz w:val="18"/>
                <w:szCs w:val="18"/>
                <w:lang w:val="en-US" w:eastAsia="zh-CN"/>
              </w:rPr>
              <w:t>#15) for KI#2</w:t>
            </w:r>
          </w:p>
          <w:p w14:paraId="225A4AA3" w14:textId="1340A81A" w:rsidR="00296D59" w:rsidRPr="00BB3996" w:rsidRDefault="00296D59"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E029D" w14:textId="77777777" w:rsidR="00296D59" w:rsidRPr="00296D59" w:rsidRDefault="00296D59" w:rsidP="00D65550">
            <w:pPr>
              <w:spacing w:before="20" w:after="20" w:line="240" w:lineRule="auto"/>
              <w:rPr>
                <w:rFonts w:ascii="Arial" w:hAnsi="Arial" w:cs="Arial"/>
                <w:bCs/>
                <w:sz w:val="18"/>
                <w:szCs w:val="18"/>
              </w:rPr>
            </w:pPr>
          </w:p>
        </w:tc>
      </w:tr>
      <w:tr w:rsidR="00D65550" w:rsidRPr="00CF71EC" w14:paraId="24C36658"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F6273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C8E343" w14:textId="6CF4FEE2"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S6-260605</w:t>
            </w:r>
          </w:p>
        </w:tc>
      </w:tr>
      <w:tr w:rsidR="00681E52" w:rsidRPr="00CF71EC" w14:paraId="23CA144B"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74070DFD" w14:textId="1A794F79" w:rsidR="00681E52" w:rsidRPr="00681E52" w:rsidRDefault="00681E52" w:rsidP="00D65550">
            <w:pPr>
              <w:spacing w:before="20" w:after="20" w:line="240" w:lineRule="auto"/>
            </w:pPr>
            <w:r w:rsidRPr="00681E52">
              <w:rPr>
                <w:rFonts w:ascii="Arial" w:hAnsi="Arial" w:cs="Arial"/>
                <w:sz w:val="18"/>
              </w:rPr>
              <w:t>S6-260605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B0A642" w14:textId="3AEAA0B6"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E71BDB" w14:textId="56243218"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6B1F78"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192446ED" w14:textId="27A2EDE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C343"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S6-260104.</w:t>
            </w:r>
          </w:p>
          <w:p w14:paraId="1782BD22" w14:textId="1E3B435B"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1FC1A593" w14:textId="308C7574"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F9CA13"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2A9731B7"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1E472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D41E31" w14:textId="33A84F76"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w:t>
            </w:r>
            <w:r>
              <w:rPr>
                <w:rFonts w:ascii="Arial" w:hAnsi="Arial" w:cs="Arial"/>
                <w:bCs/>
                <w:sz w:val="18"/>
                <w:szCs w:val="18"/>
              </w:rPr>
              <w:t>6</w:t>
            </w:r>
            <w:r w:rsidRPr="00681E52">
              <w:rPr>
                <w:rFonts w:ascii="Arial" w:hAnsi="Arial" w:cs="Arial"/>
                <w:bCs/>
                <w:sz w:val="18"/>
                <w:szCs w:val="18"/>
              </w:rPr>
              <w:t>06</w:t>
            </w:r>
          </w:p>
        </w:tc>
      </w:tr>
      <w:tr w:rsidR="00681E52" w:rsidRPr="00CF71EC" w14:paraId="0A0EE794"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0D750969" w14:textId="4066DABC" w:rsidR="00681E52" w:rsidRPr="00681E52" w:rsidRDefault="00681E52" w:rsidP="00D65550">
            <w:pPr>
              <w:spacing w:before="20" w:after="20" w:line="240" w:lineRule="auto"/>
            </w:pPr>
            <w:r w:rsidRPr="00681E52">
              <w:rPr>
                <w:rFonts w:ascii="Arial" w:hAnsi="Arial" w:cs="Arial"/>
                <w:sz w:val="18"/>
              </w:rPr>
              <w:t>S6-260</w:t>
            </w:r>
            <w:r>
              <w:rPr>
                <w:rFonts w:ascii="Arial" w:hAnsi="Arial" w:cs="Arial"/>
                <w:sz w:val="18"/>
              </w:rPr>
              <w:t>6</w:t>
            </w:r>
            <w:r w:rsidRPr="00681E52">
              <w:rPr>
                <w:rFonts w:ascii="Arial" w:hAnsi="Arial" w:cs="Arial"/>
                <w:sz w:val="18"/>
              </w:rPr>
              <w:t>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F6B60B" w14:textId="6620B8C4"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B2A6FA" w14:textId="105D331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0D7DF"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4CBC9CA3" w14:textId="46B664DF"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A949222"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S6-260105.</w:t>
            </w:r>
          </w:p>
          <w:p w14:paraId="21DD77B7" w14:textId="7C33CEE1"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7AD1EE8E" w14:textId="5E489733"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B9B984"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63C334F0"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F0FEAA1" w14:textId="611F478D"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9D655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523B8B" w14:textId="39DD3DB7"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S6-260607</w:t>
            </w:r>
          </w:p>
        </w:tc>
      </w:tr>
      <w:tr w:rsidR="00681E52" w:rsidRPr="00CF71EC" w14:paraId="6C344631"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99CCFF"/>
          </w:tcPr>
          <w:p w14:paraId="5EDB074C" w14:textId="2C75C734" w:rsidR="00681E52" w:rsidRPr="00681E52" w:rsidRDefault="00681E52" w:rsidP="00D65550">
            <w:pPr>
              <w:spacing w:before="20" w:after="20" w:line="240" w:lineRule="auto"/>
            </w:pPr>
            <w:r w:rsidRPr="00681E52">
              <w:rPr>
                <w:rFonts w:ascii="Arial" w:hAnsi="Arial" w:cs="Arial"/>
                <w:sz w:val="18"/>
              </w:rPr>
              <w:t>S6-260607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B3E0A7" w14:textId="3D67E40B"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r w:rsidRPr="00681E52">
              <w:rPr>
                <w:rFonts w:ascii="Arial" w:hAnsi="Arial" w:cs="Arial"/>
                <w:bCs/>
                <w:sz w:val="18"/>
                <w:szCs w:val="18"/>
              </w:rPr>
              <w:t xml:space="preserve">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6BE2BAD" w14:textId="55A43EC7" w:rsidR="00681E52" w:rsidRPr="00681E52" w:rsidRDefault="00681E52" w:rsidP="00D65550">
            <w:pPr>
              <w:spacing w:before="20" w:after="20" w:line="240" w:lineRule="auto"/>
              <w:rPr>
                <w:rFonts w:ascii="Arial" w:hAnsi="Arial" w:cs="Arial"/>
                <w:bCs/>
                <w:sz w:val="18"/>
                <w:szCs w:val="18"/>
                <w:lang w:val="it-IT"/>
              </w:rPr>
            </w:pPr>
            <w:r w:rsidRPr="00681E52">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F22A0"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789E70D9" w14:textId="668005CD"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511CE3" w14:textId="77777777" w:rsidR="00681E52" w:rsidRDefault="00681E52" w:rsidP="00D65550">
            <w:pPr>
              <w:spacing w:before="20" w:after="20" w:line="240" w:lineRule="auto"/>
              <w:rPr>
                <w:rFonts w:ascii="Arial" w:hAnsi="Arial" w:cs="Arial"/>
                <w:bCs/>
                <w:i/>
                <w:sz w:val="18"/>
                <w:szCs w:val="18"/>
              </w:rPr>
            </w:pPr>
            <w:r w:rsidRPr="00681E52">
              <w:rPr>
                <w:rFonts w:ascii="Arial" w:hAnsi="Arial" w:cs="Arial"/>
                <w:bCs/>
                <w:sz w:val="18"/>
                <w:szCs w:val="18"/>
              </w:rPr>
              <w:t>Revision of S6-260271.</w:t>
            </w:r>
          </w:p>
          <w:p w14:paraId="2D43496A" w14:textId="5590E294" w:rsidR="00681E52" w:rsidRDefault="00681E52" w:rsidP="00D65550">
            <w:pPr>
              <w:spacing w:before="20" w:after="20" w:line="240" w:lineRule="auto"/>
              <w:rPr>
                <w:rFonts w:ascii="Arial" w:hAnsi="Arial" w:cs="Arial"/>
                <w:bCs/>
                <w:sz w:val="18"/>
                <w:szCs w:val="18"/>
              </w:rPr>
            </w:pPr>
            <w:r w:rsidRPr="00681E52">
              <w:rPr>
                <w:rFonts w:ascii="Arial" w:hAnsi="Arial" w:cs="Arial"/>
                <w:bCs/>
                <w:i/>
                <w:sz w:val="18"/>
                <w:szCs w:val="18"/>
              </w:rPr>
              <w:t>Overall evaluation for KI#</w:t>
            </w:r>
            <w:r w:rsidRPr="00681E52">
              <w:rPr>
                <w:rFonts w:ascii="Arial" w:eastAsia="SimSun" w:hAnsi="Arial" w:cs="Arial"/>
                <w:bCs/>
                <w:i/>
                <w:sz w:val="18"/>
                <w:szCs w:val="18"/>
                <w:lang w:val="en-US" w:eastAsia="zh-CN"/>
              </w:rPr>
              <w:t>2</w:t>
            </w:r>
          </w:p>
          <w:p w14:paraId="715C2F56" w14:textId="586B73B8" w:rsidR="00681E52" w:rsidRPr="00BB3996" w:rsidRDefault="00681E5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0F5D8"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3D2CCB9A"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FFFFFF"/>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42DC32" w14:textId="41A7D4B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0AB1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087994" w14:textId="44BB288A"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S6-260608</w:t>
            </w:r>
          </w:p>
        </w:tc>
      </w:tr>
      <w:tr w:rsidR="00180D8E" w:rsidRPr="00CF71EC" w14:paraId="5C215165"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99CCFF"/>
          </w:tcPr>
          <w:p w14:paraId="56E065C7" w14:textId="053C76B9" w:rsidR="00180D8E" w:rsidRPr="00180D8E" w:rsidRDefault="00180D8E" w:rsidP="00D65550">
            <w:pPr>
              <w:spacing w:before="20" w:after="20" w:line="240" w:lineRule="auto"/>
            </w:pPr>
            <w:r w:rsidRPr="00180D8E">
              <w:rPr>
                <w:rFonts w:ascii="Arial" w:hAnsi="Arial" w:cs="Arial"/>
                <w:sz w:val="18"/>
              </w:rPr>
              <w:t>S6-260608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9AD60BA" w14:textId="7BA34150"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r w:rsidRPr="00180D8E">
              <w:rPr>
                <w:rFonts w:ascii="Arial" w:hAnsi="Arial" w:cs="Arial"/>
                <w:bCs/>
                <w:sz w:val="18"/>
                <w:szCs w:val="18"/>
              </w:rPr>
              <w:t xml:space="preserve">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64ACD2" w14:textId="410D9D69" w:rsidR="00180D8E" w:rsidRPr="00180D8E" w:rsidRDefault="00180D8E" w:rsidP="00D65550">
            <w:pPr>
              <w:spacing w:before="20" w:after="20" w:line="240" w:lineRule="auto"/>
              <w:rPr>
                <w:rFonts w:ascii="Arial" w:hAnsi="Arial" w:cs="Arial"/>
                <w:bCs/>
                <w:sz w:val="18"/>
                <w:szCs w:val="18"/>
                <w:lang w:val="it-IT"/>
              </w:rPr>
            </w:pPr>
            <w:r w:rsidRPr="00180D8E">
              <w:rPr>
                <w:rFonts w:ascii="Arial" w:hAnsi="Arial" w:cs="Arial"/>
                <w:bCs/>
                <w:sz w:val="18"/>
                <w:szCs w:val="18"/>
                <w:lang w:val="it-IT"/>
              </w:rPr>
              <w:t xml:space="preserve">China Mobile </w:t>
            </w:r>
            <w:r w:rsidRPr="00180D8E">
              <w:rPr>
                <w:rFonts w:ascii="Arial" w:hAnsi="Arial" w:cs="Arial"/>
                <w:bCs/>
                <w:sz w:val="18"/>
                <w:szCs w:val="18"/>
                <w:lang w:val="it-IT"/>
              </w:rPr>
              <w:lastRenderedPageBreak/>
              <w:t>(Suzhou)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31F8A"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lastRenderedPageBreak/>
              <w:t>pCR</w:t>
            </w:r>
            <w:proofErr w:type="spellEnd"/>
          </w:p>
          <w:p w14:paraId="3046A179" w14:textId="0ACDF15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63439E" w14:textId="77777777" w:rsidR="00180D8E" w:rsidRDefault="00180D8E" w:rsidP="00D65550">
            <w:pPr>
              <w:spacing w:before="20" w:after="20" w:line="240" w:lineRule="auto"/>
              <w:rPr>
                <w:rFonts w:ascii="Arial" w:hAnsi="Arial" w:cs="Arial"/>
                <w:bCs/>
                <w:i/>
                <w:sz w:val="18"/>
                <w:szCs w:val="18"/>
              </w:rPr>
            </w:pPr>
            <w:r w:rsidRPr="00180D8E">
              <w:rPr>
                <w:rFonts w:ascii="Arial" w:hAnsi="Arial" w:cs="Arial"/>
                <w:bCs/>
                <w:sz w:val="18"/>
                <w:szCs w:val="18"/>
              </w:rPr>
              <w:lastRenderedPageBreak/>
              <w:t>Revision of S6-</w:t>
            </w:r>
            <w:r w:rsidRPr="00180D8E">
              <w:rPr>
                <w:rFonts w:ascii="Arial" w:hAnsi="Arial" w:cs="Arial"/>
                <w:bCs/>
                <w:sz w:val="18"/>
                <w:szCs w:val="18"/>
              </w:rPr>
              <w:lastRenderedPageBreak/>
              <w:t>260272.</w:t>
            </w:r>
          </w:p>
          <w:p w14:paraId="19E06745" w14:textId="4019BC8D" w:rsidR="00180D8E" w:rsidRDefault="00180D8E" w:rsidP="00D65550">
            <w:pPr>
              <w:spacing w:before="20" w:after="20" w:line="240" w:lineRule="auto"/>
              <w:rPr>
                <w:rFonts w:ascii="Arial" w:hAnsi="Arial" w:cs="Arial"/>
                <w:bCs/>
                <w:sz w:val="18"/>
                <w:szCs w:val="18"/>
              </w:rPr>
            </w:pPr>
            <w:r w:rsidRPr="00180D8E">
              <w:rPr>
                <w:rFonts w:ascii="Arial" w:hAnsi="Arial" w:cs="Arial"/>
                <w:bCs/>
                <w:i/>
                <w:sz w:val="18"/>
                <w:szCs w:val="18"/>
              </w:rPr>
              <w:t xml:space="preserve">Conclusions of </w:t>
            </w:r>
            <w:r w:rsidRPr="00180D8E">
              <w:rPr>
                <w:rFonts w:ascii="Arial" w:eastAsia="SimSun" w:hAnsi="Arial" w:cs="Arial"/>
                <w:bCs/>
                <w:i/>
                <w:sz w:val="18"/>
                <w:szCs w:val="18"/>
                <w:lang w:val="en-US" w:eastAsia="zh-CN"/>
              </w:rPr>
              <w:t>KI</w:t>
            </w:r>
            <w:r w:rsidRPr="00180D8E">
              <w:rPr>
                <w:rFonts w:ascii="Arial" w:hAnsi="Arial" w:cs="Arial"/>
                <w:bCs/>
                <w:i/>
                <w:sz w:val="18"/>
                <w:szCs w:val="18"/>
              </w:rPr>
              <w:t xml:space="preserve"> #</w:t>
            </w:r>
            <w:r w:rsidRPr="00180D8E">
              <w:rPr>
                <w:rFonts w:ascii="Arial" w:eastAsia="SimSun" w:hAnsi="Arial" w:cs="Arial"/>
                <w:bCs/>
                <w:i/>
                <w:sz w:val="18"/>
                <w:szCs w:val="18"/>
                <w:lang w:val="en-US" w:eastAsia="zh-CN"/>
              </w:rPr>
              <w:t>2</w:t>
            </w:r>
          </w:p>
          <w:p w14:paraId="20AD66BE" w14:textId="19B041FE" w:rsidR="00180D8E" w:rsidRPr="00BB3996" w:rsidRDefault="00180D8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4B3AF3"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20692EFA"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FFFFFF"/>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BAC2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C7B49F" w14:textId="71163A16"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S6-260609</w:t>
            </w:r>
          </w:p>
        </w:tc>
      </w:tr>
      <w:tr w:rsidR="00180D8E" w:rsidRPr="00CF71EC" w14:paraId="27091B24"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5B5C6F5F" w14:textId="2362F258" w:rsidR="00180D8E" w:rsidRPr="00180D8E" w:rsidRDefault="00180D8E" w:rsidP="00D65550">
            <w:pPr>
              <w:spacing w:before="20" w:after="20" w:line="240" w:lineRule="auto"/>
            </w:pPr>
            <w:r w:rsidRPr="00180D8E">
              <w:rPr>
                <w:rFonts w:ascii="Arial" w:hAnsi="Arial" w:cs="Arial"/>
                <w:sz w:val="18"/>
              </w:rPr>
              <w:t>S6-260609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4296981" w14:textId="25F7F1A3"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3C1331C" w14:textId="33FDC19F"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76A0C4"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65D28A51" w14:textId="6C023DFE"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6749FA" w14:textId="77777777" w:rsidR="00180D8E" w:rsidRDefault="00180D8E" w:rsidP="00D65550">
            <w:pPr>
              <w:spacing w:before="20" w:after="20" w:line="240" w:lineRule="auto"/>
              <w:rPr>
                <w:rFonts w:ascii="Arial" w:eastAsia="SimSun" w:hAnsi="Arial" w:cs="Arial"/>
                <w:bCs/>
                <w:i/>
                <w:sz w:val="18"/>
                <w:szCs w:val="18"/>
                <w:lang w:val="en-US" w:eastAsia="zh-CN"/>
              </w:rPr>
            </w:pPr>
            <w:r w:rsidRPr="00180D8E">
              <w:rPr>
                <w:rFonts w:ascii="Arial" w:eastAsia="SimSun" w:hAnsi="Arial" w:cs="Arial"/>
                <w:bCs/>
                <w:sz w:val="18"/>
                <w:szCs w:val="18"/>
                <w:lang w:val="en-US" w:eastAsia="zh-CN"/>
              </w:rPr>
              <w:t>Revision of S6-260106.</w:t>
            </w:r>
          </w:p>
          <w:p w14:paraId="0453430F" w14:textId="1D7B89EF" w:rsidR="00180D8E" w:rsidRDefault="00180D8E" w:rsidP="00D65550">
            <w:pPr>
              <w:spacing w:before="20" w:after="20" w:line="240" w:lineRule="auto"/>
              <w:rPr>
                <w:rFonts w:ascii="Arial" w:eastAsia="SimSun" w:hAnsi="Arial" w:cs="Arial"/>
                <w:bCs/>
                <w:sz w:val="18"/>
                <w:szCs w:val="18"/>
                <w:lang w:val="en-US" w:eastAsia="zh-CN"/>
              </w:rPr>
            </w:pPr>
            <w:r w:rsidRPr="00180D8E">
              <w:rPr>
                <w:rFonts w:ascii="Arial" w:eastAsia="SimSun" w:hAnsi="Arial" w:cs="Arial"/>
                <w:bCs/>
                <w:i/>
                <w:sz w:val="18"/>
                <w:szCs w:val="18"/>
                <w:lang w:val="en-US" w:eastAsia="zh-CN"/>
              </w:rPr>
              <w:t>Sol for KI#3</w:t>
            </w:r>
          </w:p>
          <w:p w14:paraId="59113AC3" w14:textId="2D111B5B" w:rsidR="00180D8E" w:rsidRPr="00BB3996" w:rsidRDefault="00180D8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0835EB"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4B5731A2"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2586AD" w14:textId="4FA3A8F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A855D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6135BC" w14:textId="4ED22818"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S6-260610</w:t>
            </w:r>
          </w:p>
        </w:tc>
      </w:tr>
      <w:tr w:rsidR="00E20BDB" w:rsidRPr="00CF71EC" w14:paraId="4D2A17E6"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193B11E5" w14:textId="62E3BF33" w:rsidR="00E20BDB" w:rsidRPr="00E20BDB" w:rsidRDefault="00E20BDB" w:rsidP="00D65550">
            <w:pPr>
              <w:spacing w:before="20" w:after="20" w:line="240" w:lineRule="auto"/>
            </w:pPr>
            <w:r w:rsidRPr="00E20BDB">
              <w:rPr>
                <w:rFonts w:ascii="Arial" w:hAnsi="Arial" w:cs="Arial"/>
                <w:sz w:val="18"/>
              </w:rPr>
              <w:t>S6-260610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2A47A0" w14:textId="562AEFE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r w:rsidRPr="00E20BDB">
              <w:rPr>
                <w:rFonts w:ascii="Arial" w:hAnsi="Arial" w:cs="Arial"/>
                <w:bCs/>
                <w:sz w:val="18"/>
                <w:szCs w:val="18"/>
              </w:rPr>
              <w:t xml:space="preserve">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30A78E7" w14:textId="48424BBB" w:rsidR="00E20BDB" w:rsidRPr="00E20BDB" w:rsidRDefault="00E20BDB" w:rsidP="00D65550">
            <w:pPr>
              <w:spacing w:before="20" w:after="20" w:line="240" w:lineRule="auto"/>
              <w:rPr>
                <w:rFonts w:ascii="Arial" w:hAnsi="Arial" w:cs="Arial"/>
                <w:bCs/>
                <w:sz w:val="18"/>
                <w:szCs w:val="18"/>
                <w:lang w:val="it-IT"/>
              </w:rPr>
            </w:pPr>
            <w:r w:rsidRPr="00E20BD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63D9C6"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3CCFD1A" w14:textId="6AA6540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144884"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S6-260268.</w:t>
            </w:r>
          </w:p>
          <w:p w14:paraId="30AF0864" w14:textId="7B959F7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3A16975A" w14:textId="09F254E2"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B9276C"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78F4BEC6"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1B3C09D" w14:textId="10F8FB5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5D0F9C"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A0EEC4" w14:textId="1BAC1D3B"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S6-260611</w:t>
            </w:r>
          </w:p>
        </w:tc>
      </w:tr>
      <w:tr w:rsidR="00E20BDB" w:rsidRPr="00CF71EC" w14:paraId="19D410FF"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11033606" w14:textId="779CCBF1" w:rsidR="00E20BDB" w:rsidRPr="00E20BDB" w:rsidRDefault="00E20BDB" w:rsidP="00D65550">
            <w:pPr>
              <w:spacing w:before="20" w:after="20" w:line="240" w:lineRule="auto"/>
            </w:pPr>
            <w:r w:rsidRPr="00E20BDB">
              <w:rPr>
                <w:rFonts w:ascii="Arial" w:hAnsi="Arial" w:cs="Arial"/>
                <w:sz w:val="18"/>
              </w:rPr>
              <w:t>S6-260611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3C399B" w14:textId="5548DD6D"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7AB656" w14:textId="6763889E"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InterDigital</w:t>
            </w:r>
            <w:proofErr w:type="spellEnd"/>
            <w:r w:rsidRPr="00E20BDB">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22533"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6B208F1" w14:textId="5DE9C1A9"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91EE99"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S6-260124.</w:t>
            </w:r>
          </w:p>
          <w:p w14:paraId="7193925F" w14:textId="581EA44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70DB73A" w14:textId="6BB749B5"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3B1651"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25CBB379"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A1DCF5"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66F4D7" w14:textId="6F62DC59"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S6-260612</w:t>
            </w:r>
          </w:p>
        </w:tc>
      </w:tr>
      <w:tr w:rsidR="00E20BDB" w:rsidRPr="00CF71EC" w14:paraId="17517075"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99CCFF"/>
          </w:tcPr>
          <w:p w14:paraId="4B103019" w14:textId="2A5401EF" w:rsidR="00E20BDB" w:rsidRPr="00E20BDB" w:rsidRDefault="00E20BDB" w:rsidP="00D65550">
            <w:pPr>
              <w:spacing w:before="20" w:after="20" w:line="240" w:lineRule="auto"/>
            </w:pPr>
            <w:r w:rsidRPr="00E20BDB">
              <w:rPr>
                <w:rFonts w:ascii="Arial" w:hAnsi="Arial" w:cs="Arial"/>
                <w:sz w:val="18"/>
              </w:rPr>
              <w:t>S6-260612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711FA89" w14:textId="73DB07F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7C5303D" w14:textId="34CD55EA"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C6327A"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02D85F2B" w14:textId="078B27BF"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37BA2B"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S6-260025.</w:t>
            </w:r>
          </w:p>
          <w:p w14:paraId="5F579734" w14:textId="124C4675"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1C7A147" w14:textId="0080916C"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30487"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1CDCE51E"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FFFFFF"/>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D8CA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246253" w14:textId="1FC391C1"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S6-260613</w:t>
            </w:r>
          </w:p>
        </w:tc>
      </w:tr>
      <w:tr w:rsidR="00D65550" w:rsidRPr="00CF71EC" w14:paraId="3BE3EDA3"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FFFFFF"/>
          </w:tcPr>
          <w:p w14:paraId="0DBCFB95" w14:textId="58082F5A"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0C3A81" w14:textId="15C787C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A273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D0FF6E" w14:textId="71E39168"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S6-260613</w:t>
            </w:r>
          </w:p>
        </w:tc>
      </w:tr>
      <w:tr w:rsidR="00930EC4" w:rsidRPr="00CF71EC" w14:paraId="0807F344"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99CCFF"/>
          </w:tcPr>
          <w:p w14:paraId="18A70CD5" w14:textId="340C33DF" w:rsidR="00930EC4" w:rsidRPr="00930EC4" w:rsidRDefault="00930EC4" w:rsidP="00D65550">
            <w:pPr>
              <w:spacing w:before="20" w:after="20" w:line="240" w:lineRule="auto"/>
            </w:pPr>
            <w:r w:rsidRPr="00930EC4">
              <w:rPr>
                <w:rFonts w:ascii="Arial" w:hAnsi="Arial" w:cs="Arial"/>
                <w:sz w:val="18"/>
              </w:rPr>
              <w:t>S6-260613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BA41813" w14:textId="532EC661"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r w:rsidRPr="00930EC4">
              <w:rPr>
                <w:rFonts w:ascii="Arial" w:hAnsi="Arial" w:cs="Arial"/>
                <w:bCs/>
                <w:sz w:val="18"/>
                <w:szCs w:val="18"/>
              </w:rPr>
              <w:t xml:space="preserve">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3C82CB" w14:textId="447D654F" w:rsidR="00930EC4" w:rsidRPr="00930EC4" w:rsidRDefault="00930EC4" w:rsidP="00D65550">
            <w:pPr>
              <w:spacing w:before="20" w:after="20" w:line="240" w:lineRule="auto"/>
              <w:rPr>
                <w:rFonts w:ascii="Arial" w:hAnsi="Arial" w:cs="Arial"/>
                <w:bCs/>
                <w:sz w:val="18"/>
                <w:szCs w:val="18"/>
                <w:lang w:val="it-IT"/>
              </w:rPr>
            </w:pPr>
            <w:r w:rsidRPr="00930EC4">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44A80E"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4972832E" w14:textId="51F007BD"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438EA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S6-260273.</w:t>
            </w:r>
          </w:p>
          <w:p w14:paraId="585D4542" w14:textId="4CEFDECF"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Overall evaluation for KI#</w:t>
            </w:r>
            <w:r w:rsidRPr="00930EC4">
              <w:rPr>
                <w:rFonts w:ascii="Arial" w:eastAsia="SimSun" w:hAnsi="Arial" w:cs="Arial"/>
                <w:bCs/>
                <w:i/>
                <w:sz w:val="18"/>
                <w:szCs w:val="18"/>
                <w:lang w:val="en-US" w:eastAsia="zh-CN"/>
              </w:rPr>
              <w:t>3</w:t>
            </w:r>
          </w:p>
          <w:p w14:paraId="491F68F5" w14:textId="0065B1A9"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0A5266"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5E43F2EC"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FFFFFF"/>
          </w:tcPr>
          <w:p w14:paraId="05594BC4" w14:textId="5F25B257"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S6-260125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34ED4D" w14:textId="1118479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E18221"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7DA587" w14:textId="1D632830"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S6-260614</w:t>
            </w:r>
          </w:p>
        </w:tc>
      </w:tr>
      <w:tr w:rsidR="00930EC4" w:rsidRPr="00CF71EC" w14:paraId="4E42580D"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99CCFF"/>
          </w:tcPr>
          <w:p w14:paraId="28429E95" w14:textId="6238D665" w:rsidR="00930EC4" w:rsidRPr="00930EC4" w:rsidRDefault="00930EC4" w:rsidP="00D65550">
            <w:pPr>
              <w:spacing w:before="20" w:after="20" w:line="240" w:lineRule="auto"/>
            </w:pPr>
            <w:r w:rsidRPr="00930EC4">
              <w:rPr>
                <w:rFonts w:ascii="Arial" w:hAnsi="Arial" w:cs="Arial"/>
                <w:sz w:val="18"/>
              </w:rPr>
              <w:t>S6-260614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CA81FD" w14:textId="3985BB35"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9E981CD" w14:textId="5A6BA3EA"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InterDigital</w:t>
            </w:r>
            <w:proofErr w:type="spellEnd"/>
            <w:r w:rsidRPr="00930EC4">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4AF215"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6E258CD5" w14:textId="7535E21F"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00CA3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S6-260125.</w:t>
            </w:r>
          </w:p>
          <w:p w14:paraId="7C19EACE" w14:textId="15BB999D"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 xml:space="preserve">Overall evaluation </w:t>
            </w:r>
            <w:r w:rsidRPr="00930EC4">
              <w:rPr>
                <w:rFonts w:ascii="Arial" w:hAnsi="Arial" w:cs="Arial"/>
                <w:bCs/>
                <w:i/>
                <w:sz w:val="18"/>
                <w:szCs w:val="18"/>
                <w:lang w:val="en-US" w:eastAsia="zh-CN"/>
              </w:rPr>
              <w:t xml:space="preserve">and conclusion </w:t>
            </w:r>
            <w:r w:rsidRPr="00930EC4">
              <w:rPr>
                <w:rFonts w:ascii="Arial" w:hAnsi="Arial" w:cs="Arial"/>
                <w:bCs/>
                <w:i/>
                <w:sz w:val="18"/>
                <w:szCs w:val="18"/>
              </w:rPr>
              <w:t>for KI#3</w:t>
            </w:r>
          </w:p>
          <w:p w14:paraId="3198AEC8" w14:textId="2F30BEF1"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75FB9B"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2F47A632"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FFFFFF"/>
          </w:tcPr>
          <w:p w14:paraId="6EA2239A" w14:textId="1B654715"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D3CC4DA" w14:textId="0F9E7BF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C5E94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DD7AC" w14:textId="0E598F72"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S6-260614</w:t>
            </w:r>
          </w:p>
        </w:tc>
      </w:tr>
      <w:tr w:rsidR="00D65550" w:rsidRPr="00CF71EC" w14:paraId="69A1D541"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CCFFCC"/>
          </w:tcPr>
          <w:p w14:paraId="553BC17C" w14:textId="7D902AAD"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CF95BE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CC12B2B" w14:textId="3A8A03C7"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Approved</w:t>
            </w:r>
          </w:p>
        </w:tc>
      </w:tr>
      <w:tr w:rsidR="00D65550" w:rsidRPr="00CF71EC" w14:paraId="74CBB778"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FFFFFF"/>
          </w:tcPr>
          <w:p w14:paraId="21C9E4BF" w14:textId="125774E0"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594967" w14:textId="03AC245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3F473A">
              <w:rPr>
                <w:rFonts w:ascii="Arial" w:hAnsi="Arial" w:cs="Arial"/>
                <w:bCs/>
                <w:sz w:val="18"/>
                <w:szCs w:val="18"/>
              </w:rPr>
              <w:t>Solution</w:t>
            </w:r>
            <w:r w:rsidRPr="00BB3996">
              <w:rPr>
                <w:rFonts w:ascii="Arial" w:hAnsi="Arial" w:cs="Arial"/>
                <w:bCs/>
                <w:sz w:val="18"/>
                <w:szCs w:val="18"/>
              </w:rPr>
              <w:t>#4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6FD89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83C93B" w14:textId="7DFA9AC1"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S6-260615</w:t>
            </w:r>
          </w:p>
        </w:tc>
      </w:tr>
      <w:tr w:rsidR="003F473A" w:rsidRPr="00CF71EC" w14:paraId="63888FD1"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99CCFF"/>
          </w:tcPr>
          <w:p w14:paraId="328A58C9" w14:textId="090239BE" w:rsidR="003F473A" w:rsidRPr="003F473A" w:rsidRDefault="003F473A" w:rsidP="00D65550">
            <w:pPr>
              <w:spacing w:before="20" w:after="20" w:line="240" w:lineRule="auto"/>
            </w:pPr>
            <w:r w:rsidRPr="003F473A">
              <w:rPr>
                <w:rFonts w:ascii="Arial" w:hAnsi="Arial" w:cs="Arial"/>
                <w:sz w:val="18"/>
              </w:rPr>
              <w:t>S6-260615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7CEF5D" w14:textId="356DE852"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Solution evaluation for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F77C2E" w14:textId="5476516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F258D"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63CFCC" w14:textId="3FF076C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E09794"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S6-260227.</w:t>
            </w:r>
          </w:p>
          <w:p w14:paraId="12A65BCE" w14:textId="4FC392B9"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0827974F" w14:textId="070980FF"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E46F23"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5C599237"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FFFFFF"/>
          </w:tcPr>
          <w:p w14:paraId="66ECBC36" w14:textId="42F15F75"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FD5715" w14:textId="1D643AFA"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61BB5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D02649" w14:textId="0EA39960"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S6-260616</w:t>
            </w:r>
          </w:p>
        </w:tc>
      </w:tr>
      <w:tr w:rsidR="003F473A" w:rsidRPr="00CF71EC" w14:paraId="7779E143"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99CCFF"/>
          </w:tcPr>
          <w:p w14:paraId="7FCDF2DC" w14:textId="19C3CD77" w:rsidR="003F473A" w:rsidRPr="003F473A" w:rsidRDefault="003F473A" w:rsidP="00D65550">
            <w:pPr>
              <w:spacing w:before="20" w:after="20" w:line="240" w:lineRule="auto"/>
            </w:pPr>
            <w:r w:rsidRPr="003F473A">
              <w:rPr>
                <w:rFonts w:ascii="Arial" w:hAnsi="Arial" w:cs="Arial"/>
                <w:sz w:val="18"/>
              </w:rPr>
              <w:t>S6-260616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AEADA69" w14:textId="07AE071B"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r w:rsidRPr="003F473A">
              <w:rPr>
                <w:rFonts w:ascii="Arial" w:hAnsi="Arial" w:cs="Arial"/>
                <w:bCs/>
                <w:sz w:val="18"/>
                <w:szCs w:val="18"/>
              </w:rPr>
              <w:t xml:space="preserve">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C9A49E" w14:textId="3A53451D" w:rsidR="003F473A" w:rsidRPr="003F473A" w:rsidRDefault="003F473A" w:rsidP="00D65550">
            <w:pPr>
              <w:spacing w:before="20" w:after="20" w:line="240" w:lineRule="auto"/>
              <w:rPr>
                <w:rFonts w:ascii="Arial" w:hAnsi="Arial" w:cs="Arial"/>
                <w:bCs/>
                <w:sz w:val="18"/>
                <w:szCs w:val="18"/>
                <w:lang w:val="it-IT"/>
              </w:rPr>
            </w:pPr>
            <w:r w:rsidRPr="003F473A">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F8E3ABC"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BD1D42" w14:textId="4E701909"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D6D02C"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S6-260275.</w:t>
            </w:r>
          </w:p>
          <w:p w14:paraId="0A134E0C" w14:textId="1B89D5AB"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6A186157" w14:textId="3D7D46D6"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5B23D1"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32A1EAEC"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FFFFFF"/>
          </w:tcPr>
          <w:p w14:paraId="1AB9433F" w14:textId="266CBBA6"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558F71" w14:textId="0241E222"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67D1DE"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44C762" w14:textId="7D54DBB8"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S6-260617</w:t>
            </w:r>
          </w:p>
        </w:tc>
      </w:tr>
      <w:tr w:rsidR="00FC62D3" w:rsidRPr="00CF71EC" w14:paraId="25695350"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99CCFF"/>
          </w:tcPr>
          <w:p w14:paraId="6A9A7282" w14:textId="54ADDEE1" w:rsidR="00FC62D3" w:rsidRPr="00FC62D3" w:rsidRDefault="00FC62D3" w:rsidP="00D65550">
            <w:pPr>
              <w:spacing w:before="20" w:after="20" w:line="240" w:lineRule="auto"/>
            </w:pPr>
            <w:r w:rsidRPr="00FC62D3">
              <w:rPr>
                <w:rFonts w:ascii="Arial" w:hAnsi="Arial" w:cs="Arial"/>
                <w:sz w:val="18"/>
              </w:rPr>
              <w:t>S6-260617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227C403" w14:textId="2D4C4E22"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977851" w14:textId="635E3382"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CC3E86"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6FEF6B01" w14:textId="2D877498"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91743D" w14:textId="77777777" w:rsidR="00FC62D3" w:rsidRDefault="00FC62D3" w:rsidP="00D65550">
            <w:pPr>
              <w:spacing w:before="20" w:after="20" w:line="240" w:lineRule="auto"/>
              <w:rPr>
                <w:rFonts w:ascii="Arial" w:hAnsi="Arial" w:cs="Arial"/>
                <w:bCs/>
                <w:i/>
                <w:sz w:val="18"/>
                <w:szCs w:val="18"/>
              </w:rPr>
            </w:pPr>
            <w:r w:rsidRPr="00FC62D3">
              <w:rPr>
                <w:rFonts w:ascii="Arial" w:hAnsi="Arial" w:cs="Arial"/>
                <w:bCs/>
                <w:sz w:val="18"/>
                <w:szCs w:val="18"/>
              </w:rPr>
              <w:t>Revision of S6-260276.</w:t>
            </w:r>
          </w:p>
          <w:p w14:paraId="0CB6A432" w14:textId="2CE73964" w:rsidR="00FC62D3" w:rsidRDefault="00FC62D3" w:rsidP="00D65550">
            <w:pPr>
              <w:spacing w:before="20" w:after="20" w:line="240" w:lineRule="auto"/>
              <w:rPr>
                <w:rFonts w:ascii="Arial" w:hAnsi="Arial" w:cs="Arial"/>
                <w:bCs/>
                <w:sz w:val="18"/>
                <w:szCs w:val="18"/>
              </w:rPr>
            </w:pPr>
            <w:r w:rsidRPr="00FC62D3">
              <w:rPr>
                <w:rFonts w:ascii="Arial" w:hAnsi="Arial" w:cs="Arial"/>
                <w:bCs/>
                <w:i/>
                <w:sz w:val="18"/>
                <w:szCs w:val="18"/>
              </w:rPr>
              <w:t xml:space="preserve">Conclusions of </w:t>
            </w:r>
            <w:r w:rsidRPr="00FC62D3">
              <w:rPr>
                <w:rFonts w:ascii="Arial" w:eastAsia="SimSun" w:hAnsi="Arial" w:cs="Arial"/>
                <w:bCs/>
                <w:i/>
                <w:sz w:val="18"/>
                <w:szCs w:val="18"/>
                <w:lang w:val="en-US" w:eastAsia="zh-CN"/>
              </w:rPr>
              <w:t>KI</w:t>
            </w:r>
            <w:r w:rsidRPr="00FC62D3">
              <w:rPr>
                <w:rFonts w:ascii="Arial" w:hAnsi="Arial" w:cs="Arial"/>
                <w:bCs/>
                <w:i/>
                <w:sz w:val="18"/>
                <w:szCs w:val="18"/>
              </w:rPr>
              <w:t xml:space="preserve"> #</w:t>
            </w:r>
            <w:r w:rsidRPr="00FC62D3">
              <w:rPr>
                <w:rFonts w:ascii="Arial" w:eastAsia="SimSun" w:hAnsi="Arial" w:cs="Arial"/>
                <w:bCs/>
                <w:i/>
                <w:sz w:val="18"/>
                <w:szCs w:val="18"/>
                <w:lang w:val="en-US" w:eastAsia="zh-CN"/>
              </w:rPr>
              <w:t>4</w:t>
            </w:r>
          </w:p>
          <w:p w14:paraId="4EE8EC50" w14:textId="4090C3DC" w:rsidR="00FC62D3" w:rsidRPr="00BB3996" w:rsidRDefault="00FC62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BEA914" w14:textId="77777777" w:rsidR="00FC62D3" w:rsidRPr="00FC62D3" w:rsidRDefault="00FC62D3" w:rsidP="00D65550">
            <w:pPr>
              <w:spacing w:before="20" w:after="20" w:line="240" w:lineRule="auto"/>
              <w:rPr>
                <w:rFonts w:ascii="Arial" w:hAnsi="Arial" w:cs="Arial"/>
                <w:bCs/>
                <w:sz w:val="18"/>
                <w:szCs w:val="18"/>
              </w:rPr>
            </w:pPr>
          </w:p>
        </w:tc>
      </w:tr>
      <w:tr w:rsidR="00D65550" w:rsidRPr="00CF71EC" w14:paraId="7DE17E4B"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FFFFFF"/>
          </w:tcPr>
          <w:p w14:paraId="48C6E59D" w14:textId="31BB612C"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16396BF" w14:textId="159F07C0"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61329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6358F" w14:textId="31C89871"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S6-260618</w:t>
            </w:r>
          </w:p>
        </w:tc>
      </w:tr>
      <w:tr w:rsidR="00FC62D3" w:rsidRPr="00CF71EC" w14:paraId="2473F5C0"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99CCFF"/>
          </w:tcPr>
          <w:p w14:paraId="740CF76A" w14:textId="0FA798BA" w:rsidR="00FC62D3" w:rsidRPr="00FC62D3" w:rsidRDefault="00FC62D3" w:rsidP="00D65550">
            <w:pPr>
              <w:spacing w:before="20" w:after="20" w:line="240" w:lineRule="auto"/>
            </w:pPr>
            <w:r w:rsidRPr="00FC62D3">
              <w:rPr>
                <w:rFonts w:ascii="Arial" w:hAnsi="Arial" w:cs="Arial"/>
                <w:sz w:val="18"/>
              </w:rPr>
              <w:t>S6-260618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7CA102" w14:textId="2B9AC01C"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8399B2D" w14:textId="6AC8AFE9"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32D54F"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1502D1D6" w14:textId="412DF37E"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935590" w14:textId="77777777" w:rsidR="00FC62D3" w:rsidRDefault="00FC62D3" w:rsidP="00D65550">
            <w:pPr>
              <w:spacing w:before="20" w:after="20" w:line="240" w:lineRule="auto"/>
              <w:rPr>
                <w:rFonts w:ascii="Arial" w:eastAsia="SimSun" w:hAnsi="Arial" w:cs="Arial"/>
                <w:bCs/>
                <w:i/>
                <w:sz w:val="18"/>
                <w:szCs w:val="18"/>
                <w:lang w:val="en-US" w:eastAsia="zh-CN"/>
              </w:rPr>
            </w:pPr>
            <w:r w:rsidRPr="00FC62D3">
              <w:rPr>
                <w:rFonts w:ascii="Arial" w:eastAsia="SimSun" w:hAnsi="Arial" w:cs="Arial"/>
                <w:bCs/>
                <w:sz w:val="18"/>
                <w:szCs w:val="18"/>
                <w:lang w:val="en-US" w:eastAsia="zh-CN"/>
              </w:rPr>
              <w:t>Revision of S6-260267.</w:t>
            </w:r>
          </w:p>
          <w:p w14:paraId="119D5613" w14:textId="40C3E0C9" w:rsidR="00FC62D3" w:rsidRDefault="00FC62D3" w:rsidP="00D65550">
            <w:pPr>
              <w:spacing w:before="20" w:after="20" w:line="240" w:lineRule="auto"/>
              <w:rPr>
                <w:rFonts w:ascii="Arial" w:eastAsia="SimSun" w:hAnsi="Arial" w:cs="Arial"/>
                <w:bCs/>
                <w:sz w:val="18"/>
                <w:szCs w:val="18"/>
                <w:lang w:val="en-US" w:eastAsia="zh-CN"/>
              </w:rPr>
            </w:pPr>
            <w:r w:rsidRPr="00FC62D3">
              <w:rPr>
                <w:rFonts w:ascii="Arial" w:eastAsia="SimSun" w:hAnsi="Arial" w:cs="Arial"/>
                <w:bCs/>
                <w:i/>
                <w:sz w:val="18"/>
                <w:szCs w:val="18"/>
                <w:lang w:val="en-US" w:eastAsia="zh-CN"/>
              </w:rPr>
              <w:t>Sol for KI#1</w:t>
            </w:r>
          </w:p>
          <w:p w14:paraId="2838B2F8" w14:textId="1AE300AB" w:rsidR="00FC62D3" w:rsidRPr="00BB3996" w:rsidRDefault="00FC62D3"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369EB9" w14:textId="77777777" w:rsidR="00FC62D3" w:rsidRPr="00FC62D3" w:rsidRDefault="00FC62D3" w:rsidP="00D65550">
            <w:pPr>
              <w:spacing w:before="20" w:after="20" w:line="240" w:lineRule="auto"/>
              <w:rPr>
                <w:rFonts w:ascii="Arial" w:hAnsi="Arial" w:cs="Arial"/>
                <w:bCs/>
                <w:sz w:val="18"/>
                <w:szCs w:val="18"/>
              </w:rPr>
            </w:pPr>
          </w:p>
        </w:tc>
      </w:tr>
      <w:tr w:rsidR="00B72C6D" w:rsidRPr="00CF71EC" w14:paraId="46983A3A"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FFFFFF"/>
          </w:tcPr>
          <w:p w14:paraId="1BB8C3C6" w14:textId="77777777" w:rsidR="00B72C6D" w:rsidRPr="00BB3996" w:rsidRDefault="00B72C6D" w:rsidP="00390719">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3B46D1"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FS_SensingAPP_pCR_resolving</w:t>
            </w:r>
            <w:proofErr w:type="spellEnd"/>
            <w:r w:rsidRPr="00BB3996">
              <w:rPr>
                <w:rFonts w:ascii="Arial" w:hAnsi="Arial" w:cs="Arial"/>
                <w:bCs/>
                <w:sz w:val="18"/>
                <w:szCs w:val="18"/>
              </w:rPr>
              <w:t xml:space="preserve">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188921" w14:textId="77777777" w:rsidR="00B72C6D" w:rsidRPr="00BB3996" w:rsidRDefault="00B72C6D" w:rsidP="00390719">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51A296"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5D7280A"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27CF6A" w14:textId="77777777" w:rsidR="00B72C6D" w:rsidRPr="00BB3996" w:rsidRDefault="00B72C6D" w:rsidP="0039071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4CEFCB" w14:textId="58FEAA18"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Revised to S6-260620</w:t>
            </w:r>
          </w:p>
        </w:tc>
      </w:tr>
      <w:tr w:rsidR="00B72C6D" w:rsidRPr="00CF71EC" w14:paraId="2E40371A"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99CCFF"/>
          </w:tcPr>
          <w:p w14:paraId="1CF84E49" w14:textId="708EAD9E" w:rsidR="00B72C6D" w:rsidRPr="00B72C6D" w:rsidRDefault="00B72C6D" w:rsidP="00390719">
            <w:pPr>
              <w:spacing w:before="20" w:after="20" w:line="240" w:lineRule="auto"/>
            </w:pPr>
            <w:r w:rsidRPr="00B72C6D">
              <w:rPr>
                <w:rFonts w:ascii="Arial" w:hAnsi="Arial" w:cs="Arial"/>
                <w:sz w:val="18"/>
              </w:rPr>
              <w:t>S6-260620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CE003CF" w14:textId="2CA78A0D"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FS_SensingAPP_pCR_resolving</w:t>
            </w:r>
            <w:proofErr w:type="spellEnd"/>
            <w:r w:rsidRPr="00B72C6D">
              <w:rPr>
                <w:rFonts w:ascii="Arial" w:hAnsi="Arial" w:cs="Arial"/>
                <w:bCs/>
                <w:sz w:val="18"/>
                <w:szCs w:val="18"/>
              </w:rPr>
              <w:t xml:space="preserve">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8FF0C5E" w14:textId="3267CDBF"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85FFD3" w14:textId="77777777"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2B8A48D8" w14:textId="40B42B9A"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5F6B15" w14:textId="77777777" w:rsidR="00B72C6D" w:rsidRDefault="00B72C6D" w:rsidP="00390719">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S6-260313.</w:t>
            </w:r>
          </w:p>
          <w:p w14:paraId="31AF174C" w14:textId="62A378D5" w:rsidR="00B72C6D" w:rsidRDefault="00B72C6D" w:rsidP="00390719">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3194003" w14:textId="5AF986A4" w:rsidR="00B72C6D" w:rsidRPr="00BB3996" w:rsidRDefault="00B72C6D" w:rsidP="0039071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B9A01D" w14:textId="77777777" w:rsidR="00B72C6D" w:rsidRPr="00B72C6D" w:rsidRDefault="00B72C6D" w:rsidP="00390719">
            <w:pPr>
              <w:spacing w:before="20" w:after="20" w:line="240" w:lineRule="auto"/>
              <w:rPr>
                <w:rFonts w:ascii="Arial" w:hAnsi="Arial" w:cs="Arial"/>
                <w:bCs/>
                <w:sz w:val="18"/>
                <w:szCs w:val="18"/>
              </w:rPr>
            </w:pPr>
          </w:p>
        </w:tc>
      </w:tr>
      <w:tr w:rsidR="00D65550" w:rsidRPr="00CF71EC" w14:paraId="165A31D2"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FFFFFF"/>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4C391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957946" w14:textId="189D71C1"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S6-260619</w:t>
            </w:r>
          </w:p>
        </w:tc>
      </w:tr>
      <w:tr w:rsidR="00B72C6D" w:rsidRPr="00CF71EC" w14:paraId="5CE044D1"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99CCFF"/>
          </w:tcPr>
          <w:p w14:paraId="1F3A7956" w14:textId="22BCE2B0" w:rsidR="00B72C6D" w:rsidRPr="00B72C6D" w:rsidRDefault="00B72C6D" w:rsidP="00D65550">
            <w:pPr>
              <w:spacing w:before="20" w:after="20" w:line="240" w:lineRule="auto"/>
            </w:pPr>
            <w:r w:rsidRPr="00B72C6D">
              <w:rPr>
                <w:rFonts w:ascii="Arial" w:hAnsi="Arial" w:cs="Arial"/>
                <w:sz w:val="18"/>
              </w:rPr>
              <w:t>S6-260619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4DA0ED" w14:textId="43514ED5"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A235EEB" w14:textId="214A1381"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8FA91B"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79FD2766" w14:textId="1D573ED0"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75CD2C"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S6-260090.</w:t>
            </w:r>
          </w:p>
          <w:p w14:paraId="31DF5C7C" w14:textId="0F6F9A0E"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FDD5F93" w14:textId="37116869"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A87D6A" w14:textId="77777777" w:rsidR="00B72C6D" w:rsidRPr="00B72C6D" w:rsidRDefault="00B72C6D" w:rsidP="00D65550">
            <w:pPr>
              <w:spacing w:before="20" w:after="20" w:line="240" w:lineRule="auto"/>
              <w:rPr>
                <w:rFonts w:ascii="Arial" w:hAnsi="Arial" w:cs="Arial"/>
                <w:bCs/>
                <w:sz w:val="18"/>
                <w:szCs w:val="18"/>
              </w:rPr>
            </w:pPr>
          </w:p>
        </w:tc>
      </w:tr>
      <w:tr w:rsidR="00D65550" w:rsidRPr="00CF71EC" w14:paraId="588CF54C"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FFFFFF"/>
          </w:tcPr>
          <w:p w14:paraId="5E6672F0" w14:textId="1C4BAE84"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5447FE" w14:textId="3132F8F4"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FS_SensingAPP_pCR_evaluation</w:t>
            </w:r>
            <w:proofErr w:type="spellEnd"/>
            <w:r w:rsidRPr="00BB3996">
              <w:rPr>
                <w:rFonts w:ascii="Arial" w:hAnsi="Arial" w:cs="Arial"/>
                <w:bCs/>
                <w:sz w:val="18"/>
                <w:szCs w:val="18"/>
              </w:rPr>
              <w:t xml:space="preserve">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CC659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E9DB3F" w14:textId="68BC9620"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S6-260621</w:t>
            </w:r>
          </w:p>
        </w:tc>
      </w:tr>
      <w:tr w:rsidR="00B72C6D" w:rsidRPr="00CF71EC" w14:paraId="4132B430"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4E86A6F3" w14:textId="51376FCD" w:rsidR="00B72C6D" w:rsidRPr="00B72C6D" w:rsidRDefault="00B72C6D" w:rsidP="00D65550">
            <w:pPr>
              <w:spacing w:before="20" w:after="20" w:line="240" w:lineRule="auto"/>
            </w:pPr>
            <w:r w:rsidRPr="00B72C6D">
              <w:rPr>
                <w:rFonts w:ascii="Arial" w:hAnsi="Arial" w:cs="Arial"/>
                <w:sz w:val="18"/>
              </w:rPr>
              <w:t>S6-260621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BF9364" w14:textId="56C8E78F"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FS_SensingAPP_pCR_evaluation</w:t>
            </w:r>
            <w:proofErr w:type="spellEnd"/>
            <w:r w:rsidRPr="00B72C6D">
              <w:rPr>
                <w:rFonts w:ascii="Arial" w:hAnsi="Arial" w:cs="Arial"/>
                <w:bCs/>
                <w:sz w:val="18"/>
                <w:szCs w:val="18"/>
              </w:rPr>
              <w:t xml:space="preserve">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686385F" w14:textId="74683BDA"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219C53"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562D7492" w14:textId="6776D1F3"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27D53B"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S6-260312.</w:t>
            </w:r>
          </w:p>
          <w:p w14:paraId="320D41E5" w14:textId="614863C1"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28DDD9A3" w14:textId="54614126"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2F876" w14:textId="77777777" w:rsidR="00B72C6D" w:rsidRPr="00B72C6D" w:rsidRDefault="00B72C6D" w:rsidP="00D65550">
            <w:pPr>
              <w:spacing w:before="20" w:after="20" w:line="240" w:lineRule="auto"/>
              <w:rPr>
                <w:rFonts w:ascii="Arial" w:hAnsi="Arial" w:cs="Arial"/>
                <w:bCs/>
                <w:sz w:val="18"/>
                <w:szCs w:val="18"/>
              </w:rPr>
            </w:pPr>
          </w:p>
        </w:tc>
      </w:tr>
      <w:tr w:rsidR="00930EC4" w:rsidRPr="00CF71EC" w14:paraId="10DC712E"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64E192F4" w14:textId="77777777" w:rsidR="00930EC4" w:rsidRPr="00BB3996" w:rsidRDefault="00930EC4" w:rsidP="004B0DEB">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CF80B2" w14:textId="38B50EC8"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607827">
              <w:rPr>
                <w:rFonts w:ascii="Arial" w:hAnsi="Arial" w:cs="Arial"/>
                <w:bCs/>
                <w:sz w:val="18"/>
                <w:szCs w:val="18"/>
              </w:rPr>
              <w:t>solution</w:t>
            </w:r>
            <w:r w:rsidRPr="00BB3996">
              <w:rPr>
                <w:rFonts w:ascii="Arial" w:hAnsi="Arial" w:cs="Arial"/>
                <w:bCs/>
                <w:sz w:val="18"/>
                <w:szCs w:val="18"/>
              </w:rPr>
              <w:t>#3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88EF46"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03CA0" w14:textId="77777777" w:rsidR="00930EC4" w:rsidRPr="00BB3996" w:rsidRDefault="00930EC4" w:rsidP="004B0DEB">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832AB0D"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D90543"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BB8C8" w14:textId="7558A456" w:rsidR="00930EC4"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Revised to S6-260622</w:t>
            </w:r>
          </w:p>
        </w:tc>
      </w:tr>
      <w:tr w:rsidR="00607827" w:rsidRPr="00CF71EC" w14:paraId="0BE04BC0"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275BFE17" w14:textId="36C6CA10" w:rsidR="00607827" w:rsidRPr="00607827" w:rsidRDefault="00607827" w:rsidP="004B0DEB">
            <w:pPr>
              <w:spacing w:before="20" w:after="20" w:line="240" w:lineRule="auto"/>
            </w:pPr>
            <w:r w:rsidRPr="00607827">
              <w:rPr>
                <w:rFonts w:ascii="Arial" w:hAnsi="Arial" w:cs="Arial"/>
                <w:sz w:val="18"/>
              </w:rPr>
              <w:t>S6-260622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F2F8037" w14:textId="034292F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Solution evaluation for solution#3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5678E0" w14:textId="2C0C92AD"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389964" w14:textId="77777777" w:rsidR="00607827" w:rsidRPr="00607827" w:rsidRDefault="00607827" w:rsidP="004B0DEB">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C67FA60" w14:textId="6761541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A4309F" w14:textId="77777777" w:rsidR="00607827" w:rsidRDefault="00607827" w:rsidP="004B0DEB">
            <w:pPr>
              <w:spacing w:before="20" w:after="20" w:line="240" w:lineRule="auto"/>
              <w:rPr>
                <w:rFonts w:ascii="Arial" w:hAnsi="Arial" w:cs="Arial"/>
                <w:bCs/>
                <w:i/>
                <w:sz w:val="18"/>
                <w:szCs w:val="18"/>
              </w:rPr>
            </w:pPr>
            <w:r w:rsidRPr="00607827">
              <w:rPr>
                <w:rFonts w:ascii="Arial" w:hAnsi="Arial" w:cs="Arial"/>
                <w:bCs/>
                <w:sz w:val="18"/>
                <w:szCs w:val="18"/>
              </w:rPr>
              <w:t>Revision of S6-260226.</w:t>
            </w:r>
          </w:p>
          <w:p w14:paraId="0CCE0A51" w14:textId="47C93FDF" w:rsidR="00607827" w:rsidRDefault="00607827" w:rsidP="004B0DEB">
            <w:pPr>
              <w:spacing w:before="20" w:after="20" w:line="240" w:lineRule="auto"/>
              <w:rPr>
                <w:rFonts w:ascii="Arial" w:hAnsi="Arial" w:cs="Arial"/>
                <w:bCs/>
                <w:sz w:val="18"/>
                <w:szCs w:val="18"/>
              </w:rPr>
            </w:pPr>
            <w:r w:rsidRPr="00607827">
              <w:rPr>
                <w:rFonts w:ascii="Arial" w:hAnsi="Arial" w:cs="Arial"/>
                <w:bCs/>
                <w:i/>
                <w:sz w:val="18"/>
                <w:szCs w:val="18"/>
              </w:rPr>
              <w:t>Overall evaluation for KI#3</w:t>
            </w:r>
          </w:p>
          <w:p w14:paraId="0BFCF5EB" w14:textId="1BE3CA21" w:rsidR="00607827" w:rsidRPr="00BB3996" w:rsidRDefault="00607827" w:rsidP="004B0DE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72DEF7" w14:textId="77777777" w:rsidR="00607827" w:rsidRPr="00607827" w:rsidRDefault="00607827" w:rsidP="004B0DEB">
            <w:pPr>
              <w:spacing w:before="20" w:after="20" w:line="240" w:lineRule="auto"/>
              <w:rPr>
                <w:rFonts w:ascii="Arial" w:hAnsi="Arial" w:cs="Arial"/>
                <w:bCs/>
                <w:sz w:val="18"/>
                <w:szCs w:val="18"/>
              </w:rPr>
            </w:pPr>
          </w:p>
        </w:tc>
      </w:tr>
      <w:tr w:rsidR="00D65550" w:rsidRPr="00CF71EC" w14:paraId="5EA94255"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250A0721" w14:textId="1E0E4A98"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0B143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32F44" w14:textId="0345062E"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S6-260623</w:t>
            </w:r>
          </w:p>
        </w:tc>
      </w:tr>
      <w:tr w:rsidR="00607827" w:rsidRPr="00CF71EC" w14:paraId="0BD66F04"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706B5E9B" w14:textId="3C6DA5EC" w:rsidR="00607827" w:rsidRPr="00607827" w:rsidRDefault="00607827" w:rsidP="00D65550">
            <w:pPr>
              <w:spacing w:before="20" w:after="20" w:line="240" w:lineRule="auto"/>
            </w:pPr>
            <w:r w:rsidRPr="00607827">
              <w:rPr>
                <w:rFonts w:ascii="Arial" w:hAnsi="Arial" w:cs="Arial"/>
                <w:sz w:val="18"/>
              </w:rPr>
              <w:t>S6-260623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2196142" w14:textId="558334C9"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2B5120C" w14:textId="258CEBFF"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2FEF85"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7820D81" w14:textId="1204B4DC"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D29DA5"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S6-260091.</w:t>
            </w:r>
          </w:p>
          <w:p w14:paraId="2D2EC7C7" w14:textId="2ABFC418"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34D0214" w14:textId="599B12D8"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559F8B" w14:textId="77777777" w:rsidR="00607827" w:rsidRPr="00607827" w:rsidRDefault="00607827" w:rsidP="00D65550">
            <w:pPr>
              <w:spacing w:before="20" w:after="20" w:line="240" w:lineRule="auto"/>
              <w:rPr>
                <w:rFonts w:ascii="Arial" w:hAnsi="Arial" w:cs="Arial"/>
                <w:bCs/>
                <w:sz w:val="18"/>
                <w:szCs w:val="18"/>
              </w:rPr>
            </w:pPr>
          </w:p>
        </w:tc>
      </w:tr>
      <w:tr w:rsidR="00607827" w:rsidRPr="00CF71EC" w14:paraId="7CA61939"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6A7CEBBC" w14:textId="77777777" w:rsidR="00607827" w:rsidRPr="00BB3996" w:rsidRDefault="00607827" w:rsidP="007E3749">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56C8474"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224B54" w14:textId="77777777" w:rsidR="00607827" w:rsidRPr="00BB3996" w:rsidRDefault="00607827" w:rsidP="007E3749">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B0B2A7" w14:textId="77777777" w:rsidR="00607827" w:rsidRPr="00BB3996" w:rsidRDefault="00607827" w:rsidP="007E374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2C2820B"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039D83" w14:textId="77777777" w:rsidR="00607827" w:rsidRPr="00BB3996" w:rsidRDefault="00607827" w:rsidP="007E374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BE894C" w14:textId="0B22A023"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Revised to S6-260624</w:t>
            </w:r>
          </w:p>
        </w:tc>
      </w:tr>
      <w:tr w:rsidR="00607827" w:rsidRPr="00CF71EC" w14:paraId="31508BF2"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0FF8B99A" w14:textId="7A15884B" w:rsidR="00607827" w:rsidRPr="00607827" w:rsidRDefault="00607827" w:rsidP="007E3749">
            <w:pPr>
              <w:spacing w:before="20" w:after="20" w:line="240" w:lineRule="auto"/>
            </w:pPr>
            <w:r w:rsidRPr="00607827">
              <w:rPr>
                <w:rFonts w:ascii="Arial" w:hAnsi="Arial" w:cs="Arial"/>
                <w:sz w:val="18"/>
              </w:rPr>
              <w:t>S6-260624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F4F933" w14:textId="271AAD18"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 xml:space="preserve">Solution #12: Sensing-based event trigger </w:t>
            </w:r>
            <w:r w:rsidRPr="00607827">
              <w:rPr>
                <w:rFonts w:ascii="Arial" w:hAnsi="Arial" w:cs="Arial"/>
                <w:bCs/>
                <w:sz w:val="18"/>
                <w:szCs w:val="18"/>
              </w:rPr>
              <w:lastRenderedPageBreak/>
              <w:t>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08F277" w14:textId="456F3155"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lastRenderedPageBreak/>
              <w:t>ETRI (Jong-</w:t>
            </w:r>
            <w:r w:rsidRPr="00607827">
              <w:rPr>
                <w:rFonts w:ascii="Arial" w:hAnsi="Arial" w:cs="Arial"/>
                <w:bCs/>
                <w:sz w:val="18"/>
                <w:szCs w:val="18"/>
              </w:rPr>
              <w:lastRenderedPageBreak/>
              <w:t>Hwa Yi)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6BAD6B" w14:textId="77777777" w:rsidR="00607827" w:rsidRPr="00607827" w:rsidRDefault="00607827" w:rsidP="007E3749">
            <w:pPr>
              <w:spacing w:before="20" w:after="20" w:line="240" w:lineRule="auto"/>
              <w:rPr>
                <w:rFonts w:ascii="Arial" w:hAnsi="Arial" w:cs="Arial"/>
                <w:bCs/>
                <w:sz w:val="18"/>
                <w:szCs w:val="18"/>
              </w:rPr>
            </w:pPr>
            <w:proofErr w:type="spellStart"/>
            <w:r w:rsidRPr="00607827">
              <w:rPr>
                <w:rFonts w:ascii="Arial" w:hAnsi="Arial" w:cs="Arial"/>
                <w:bCs/>
                <w:sz w:val="18"/>
                <w:szCs w:val="18"/>
              </w:rPr>
              <w:lastRenderedPageBreak/>
              <w:t>pCR</w:t>
            </w:r>
            <w:proofErr w:type="spellEnd"/>
          </w:p>
          <w:p w14:paraId="0A4AB060" w14:textId="1CE8C66D"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E2B584" w14:textId="77777777" w:rsidR="00607827" w:rsidRDefault="00607827" w:rsidP="007E3749">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lastRenderedPageBreak/>
              <w:t>Revision of S6-</w:t>
            </w:r>
            <w:r w:rsidRPr="00607827">
              <w:rPr>
                <w:rFonts w:ascii="Arial" w:eastAsia="SimSun" w:hAnsi="Arial" w:cs="Arial"/>
                <w:bCs/>
                <w:sz w:val="18"/>
                <w:szCs w:val="18"/>
                <w:lang w:val="en-US" w:eastAsia="zh-CN"/>
              </w:rPr>
              <w:lastRenderedPageBreak/>
              <w:t>260024.</w:t>
            </w:r>
          </w:p>
          <w:p w14:paraId="0F4A32E2" w14:textId="760318FE" w:rsidR="00607827" w:rsidRDefault="00607827" w:rsidP="007E3749">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E5D1123" w14:textId="29111472" w:rsidR="00607827" w:rsidRPr="00BB3996" w:rsidRDefault="00607827" w:rsidP="007E374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6769C0" w14:textId="77777777" w:rsidR="00607827" w:rsidRPr="00607827" w:rsidRDefault="00607827" w:rsidP="007E3749">
            <w:pPr>
              <w:spacing w:before="20" w:after="20" w:line="240" w:lineRule="auto"/>
              <w:rPr>
                <w:rFonts w:ascii="Arial" w:hAnsi="Arial" w:cs="Arial"/>
                <w:bCs/>
                <w:sz w:val="18"/>
                <w:szCs w:val="18"/>
              </w:rPr>
            </w:pPr>
          </w:p>
        </w:tc>
      </w:tr>
      <w:tr w:rsidR="00D65550" w:rsidRPr="00CF71EC" w14:paraId="03CDFCA5"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9F164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D18D1" w14:textId="6CC637D4"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S6-260625</w:t>
            </w:r>
          </w:p>
        </w:tc>
      </w:tr>
      <w:tr w:rsidR="00607827" w:rsidRPr="00CF71EC" w14:paraId="078BEF48" w14:textId="77777777" w:rsidTr="00962CD7">
        <w:tc>
          <w:tcPr>
            <w:tcW w:w="1169" w:type="dxa"/>
            <w:tcBorders>
              <w:top w:val="single" w:sz="4" w:space="0" w:color="auto"/>
              <w:left w:val="single" w:sz="4" w:space="0" w:color="auto"/>
              <w:bottom w:val="single" w:sz="4" w:space="0" w:color="auto"/>
              <w:right w:val="single" w:sz="4" w:space="0" w:color="auto"/>
            </w:tcBorders>
            <w:shd w:val="clear" w:color="auto" w:fill="99CCFF"/>
          </w:tcPr>
          <w:p w14:paraId="6E43BBBF" w14:textId="1E674924" w:rsidR="00607827" w:rsidRPr="00607827" w:rsidRDefault="00607827" w:rsidP="00D65550">
            <w:pPr>
              <w:spacing w:before="20" w:after="20" w:line="240" w:lineRule="auto"/>
            </w:pPr>
            <w:r w:rsidRPr="00607827">
              <w:rPr>
                <w:rFonts w:ascii="Arial" w:hAnsi="Arial" w:cs="Arial"/>
                <w:sz w:val="18"/>
              </w:rPr>
              <w:t>S6-260625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7868A65" w14:textId="7B6DB574"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F780FD8" w14:textId="3AD71901"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28D0FEE"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C04B26C" w14:textId="78A8DA3A"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25B9DD"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S6-260322.</w:t>
            </w:r>
          </w:p>
          <w:p w14:paraId="31CD2AD5" w14:textId="218B1EB5"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B3DDB15" w14:textId="00C8C8D4"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0AAC96" w14:textId="77777777" w:rsidR="00607827" w:rsidRPr="00607827" w:rsidRDefault="00607827" w:rsidP="00D65550">
            <w:pPr>
              <w:spacing w:before="20" w:after="20" w:line="240" w:lineRule="auto"/>
              <w:rPr>
                <w:rFonts w:ascii="Arial" w:hAnsi="Arial" w:cs="Arial"/>
                <w:bCs/>
                <w:sz w:val="18"/>
                <w:szCs w:val="18"/>
              </w:rPr>
            </w:pPr>
          </w:p>
        </w:tc>
      </w:tr>
      <w:tr w:rsidR="00D65550" w:rsidRPr="00CF71EC" w14:paraId="4E0EED98" w14:textId="77777777" w:rsidTr="00962CD7">
        <w:tc>
          <w:tcPr>
            <w:tcW w:w="1169" w:type="dxa"/>
            <w:tcBorders>
              <w:top w:val="single" w:sz="4" w:space="0" w:color="auto"/>
              <w:left w:val="single" w:sz="4" w:space="0" w:color="auto"/>
              <w:bottom w:val="single" w:sz="4" w:space="0" w:color="auto"/>
              <w:right w:val="single" w:sz="4" w:space="0" w:color="auto"/>
            </w:tcBorders>
            <w:shd w:val="clear" w:color="auto" w:fill="FFFFFF"/>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8FF065" w14:textId="5F125E3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F136D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9C032" w14:textId="6B47F2D3" w:rsidR="00D65550"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Revised to S6-260626</w:t>
            </w:r>
          </w:p>
        </w:tc>
      </w:tr>
      <w:tr w:rsidR="00962CD7" w:rsidRPr="00CF71EC" w14:paraId="57930664" w14:textId="77777777" w:rsidTr="00962CD7">
        <w:tc>
          <w:tcPr>
            <w:tcW w:w="1169" w:type="dxa"/>
            <w:tcBorders>
              <w:top w:val="single" w:sz="4" w:space="0" w:color="auto"/>
              <w:left w:val="single" w:sz="4" w:space="0" w:color="auto"/>
              <w:bottom w:val="single" w:sz="4" w:space="0" w:color="auto"/>
              <w:right w:val="single" w:sz="4" w:space="0" w:color="auto"/>
            </w:tcBorders>
            <w:shd w:val="clear" w:color="auto" w:fill="99CCFF"/>
          </w:tcPr>
          <w:p w14:paraId="674938F6" w14:textId="3E691C25" w:rsidR="00962CD7" w:rsidRPr="00962CD7" w:rsidRDefault="00962CD7" w:rsidP="00D65550">
            <w:pPr>
              <w:spacing w:before="20" w:after="20" w:line="240" w:lineRule="auto"/>
            </w:pPr>
            <w:r w:rsidRPr="00962CD7">
              <w:rPr>
                <w:rFonts w:ascii="Arial" w:hAnsi="Arial" w:cs="Arial"/>
                <w:sz w:val="18"/>
              </w:rPr>
              <w:t>S6-260626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F1B12F3" w14:textId="61698DE8"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r w:rsidRPr="00962CD7">
              <w:rPr>
                <w:rFonts w:ascii="Arial" w:hAnsi="Arial" w:cs="Arial"/>
                <w:bCs/>
                <w:sz w:val="18"/>
                <w:szCs w:val="18"/>
              </w:rPr>
              <w:t xml:space="preserve">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CB2EF76" w14:textId="2975EEA6" w:rsidR="00962CD7" w:rsidRPr="00962CD7" w:rsidRDefault="00962CD7" w:rsidP="00D65550">
            <w:pPr>
              <w:spacing w:before="20" w:after="20" w:line="240" w:lineRule="auto"/>
              <w:rPr>
                <w:rFonts w:ascii="Arial" w:hAnsi="Arial" w:cs="Arial"/>
                <w:bCs/>
                <w:sz w:val="18"/>
                <w:szCs w:val="18"/>
                <w:lang w:val="it-IT"/>
              </w:rPr>
            </w:pPr>
            <w:r w:rsidRPr="00962CD7">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0AB38E2" w14:textId="77777777"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p>
          <w:p w14:paraId="07994D06" w14:textId="03B206E1"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8E1F7B" w14:textId="77777777" w:rsidR="00962CD7" w:rsidRDefault="00962CD7" w:rsidP="00D65550">
            <w:pPr>
              <w:spacing w:before="20" w:after="20" w:line="240" w:lineRule="auto"/>
              <w:rPr>
                <w:rFonts w:ascii="Arial" w:hAnsi="Arial" w:cs="Arial"/>
                <w:bCs/>
                <w:i/>
                <w:sz w:val="18"/>
                <w:szCs w:val="18"/>
              </w:rPr>
            </w:pPr>
            <w:r w:rsidRPr="00962CD7">
              <w:rPr>
                <w:rFonts w:ascii="Arial" w:hAnsi="Arial" w:cs="Arial"/>
                <w:bCs/>
                <w:sz w:val="18"/>
                <w:szCs w:val="18"/>
              </w:rPr>
              <w:t>Revision of S6-260269.</w:t>
            </w:r>
          </w:p>
          <w:p w14:paraId="2CEEF154" w14:textId="5C909417" w:rsidR="00962CD7" w:rsidRDefault="00962CD7" w:rsidP="00D65550">
            <w:pPr>
              <w:spacing w:before="20" w:after="20" w:line="240" w:lineRule="auto"/>
              <w:rPr>
                <w:rFonts w:ascii="Arial" w:hAnsi="Arial" w:cs="Arial"/>
                <w:bCs/>
                <w:sz w:val="18"/>
                <w:szCs w:val="18"/>
              </w:rPr>
            </w:pPr>
            <w:r w:rsidRPr="00962CD7">
              <w:rPr>
                <w:rFonts w:ascii="Arial" w:hAnsi="Arial" w:cs="Arial"/>
                <w:bCs/>
                <w:i/>
                <w:sz w:val="18"/>
                <w:szCs w:val="18"/>
              </w:rPr>
              <w:t>Overall evaluation for KI#</w:t>
            </w:r>
            <w:r w:rsidRPr="00962CD7">
              <w:rPr>
                <w:rFonts w:ascii="Arial" w:eastAsia="SimSun" w:hAnsi="Arial" w:cs="Arial"/>
                <w:bCs/>
                <w:i/>
                <w:sz w:val="18"/>
                <w:szCs w:val="18"/>
                <w:lang w:val="en-US" w:eastAsia="zh-CN"/>
              </w:rPr>
              <w:t>1</w:t>
            </w:r>
          </w:p>
          <w:p w14:paraId="1F2C99C7" w14:textId="5FBE91DF" w:rsidR="00962CD7" w:rsidRPr="00BB3996" w:rsidRDefault="00962CD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141C6C" w14:textId="77777777" w:rsidR="00962CD7" w:rsidRPr="00962CD7" w:rsidRDefault="00962CD7" w:rsidP="00D65550">
            <w:pPr>
              <w:spacing w:before="20" w:after="20" w:line="240" w:lineRule="auto"/>
              <w:rPr>
                <w:rFonts w:ascii="Arial" w:hAnsi="Arial" w:cs="Arial"/>
                <w:bCs/>
                <w:sz w:val="18"/>
                <w:szCs w:val="18"/>
              </w:rPr>
            </w:pPr>
          </w:p>
        </w:tc>
      </w:tr>
      <w:tr w:rsidR="00D65550" w:rsidRPr="00CF71EC" w14:paraId="04E7CA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5 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7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8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407D24">
        <w:tc>
          <w:tcPr>
            <w:tcW w:w="1169"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B65B63">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B65B63">
        <w:tc>
          <w:tcPr>
            <w:tcW w:w="1169" w:type="dxa"/>
            <w:tcBorders>
              <w:top w:val="single" w:sz="4" w:space="0" w:color="auto"/>
              <w:left w:val="single" w:sz="4" w:space="0" w:color="auto"/>
              <w:bottom w:val="single" w:sz="4" w:space="0" w:color="auto"/>
              <w:right w:val="single" w:sz="4" w:space="0" w:color="auto"/>
            </w:tcBorders>
            <w:shd w:val="clear" w:color="auto" w:fill="FFFFFF"/>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FC155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C5780C" w14:textId="3DE32693"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S6-260646</w:t>
            </w:r>
          </w:p>
        </w:tc>
      </w:tr>
      <w:tr w:rsidR="00B65B63" w:rsidRPr="00CF71EC" w14:paraId="766262D8" w14:textId="77777777" w:rsidTr="00B65B63">
        <w:tc>
          <w:tcPr>
            <w:tcW w:w="1169" w:type="dxa"/>
            <w:tcBorders>
              <w:top w:val="single" w:sz="4" w:space="0" w:color="auto"/>
              <w:left w:val="single" w:sz="4" w:space="0" w:color="auto"/>
              <w:bottom w:val="single" w:sz="4" w:space="0" w:color="auto"/>
              <w:right w:val="single" w:sz="4" w:space="0" w:color="auto"/>
            </w:tcBorders>
            <w:shd w:val="clear" w:color="auto" w:fill="99CCFF"/>
          </w:tcPr>
          <w:p w14:paraId="07CB6707" w14:textId="3776DF32" w:rsidR="00B65B63" w:rsidRPr="00B65B63" w:rsidRDefault="00B65B63" w:rsidP="00D65550">
            <w:pPr>
              <w:spacing w:before="20" w:after="20" w:line="240" w:lineRule="auto"/>
            </w:pPr>
            <w:r w:rsidRPr="00B65B63">
              <w:rPr>
                <w:rFonts w:ascii="Arial" w:hAnsi="Arial" w:cs="Arial"/>
                <w:sz w:val="18"/>
              </w:rPr>
              <w:t>S6-260646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3C3476" w14:textId="665D5C3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SEAL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B56032" w14:textId="26A704F8"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7B0CDDE" w14:textId="77777777" w:rsidR="00B65B63" w:rsidRPr="00B65B63" w:rsidRDefault="00B65B63" w:rsidP="00D65550">
            <w:pPr>
              <w:spacing w:before="20" w:after="20" w:line="240" w:lineRule="auto"/>
              <w:rPr>
                <w:rFonts w:ascii="Arial" w:hAnsi="Arial" w:cs="Arial"/>
                <w:bCs/>
                <w:sz w:val="18"/>
                <w:szCs w:val="18"/>
              </w:rPr>
            </w:pPr>
            <w:proofErr w:type="spellStart"/>
            <w:r w:rsidRPr="00B65B63">
              <w:rPr>
                <w:rFonts w:ascii="Arial" w:hAnsi="Arial" w:cs="Arial"/>
                <w:bCs/>
                <w:sz w:val="18"/>
                <w:szCs w:val="18"/>
              </w:rPr>
              <w:t>pCR</w:t>
            </w:r>
            <w:proofErr w:type="spellEnd"/>
          </w:p>
          <w:p w14:paraId="52382306" w14:textId="24D6776C"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B2BDD0"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S6-260115.</w:t>
            </w:r>
          </w:p>
          <w:p w14:paraId="4EA4743F" w14:textId="52B01F6F" w:rsidR="00B65B63" w:rsidRPr="00CF71EC" w:rsidRDefault="00B65B6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0C7147"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B280669" w14:textId="77777777" w:rsidTr="00B65B63">
        <w:tc>
          <w:tcPr>
            <w:tcW w:w="1169" w:type="dxa"/>
            <w:tcBorders>
              <w:top w:val="single" w:sz="4" w:space="0" w:color="auto"/>
              <w:left w:val="single" w:sz="4" w:space="0" w:color="auto"/>
              <w:bottom w:val="single" w:sz="4" w:space="0" w:color="auto"/>
              <w:right w:val="single" w:sz="4" w:space="0" w:color="auto"/>
            </w:tcBorders>
            <w:shd w:val="clear" w:color="auto" w:fill="FFFFFF"/>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2C8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CDB1BA" w14:textId="584F62EE"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S6-260647</w:t>
            </w:r>
          </w:p>
        </w:tc>
      </w:tr>
      <w:tr w:rsidR="00B65B63" w:rsidRPr="00CF71EC" w14:paraId="567069B8" w14:textId="77777777" w:rsidTr="00B65B63">
        <w:tc>
          <w:tcPr>
            <w:tcW w:w="1169" w:type="dxa"/>
            <w:tcBorders>
              <w:top w:val="single" w:sz="4" w:space="0" w:color="auto"/>
              <w:left w:val="single" w:sz="4" w:space="0" w:color="auto"/>
              <w:bottom w:val="single" w:sz="4" w:space="0" w:color="auto"/>
              <w:right w:val="single" w:sz="4" w:space="0" w:color="auto"/>
            </w:tcBorders>
            <w:shd w:val="clear" w:color="auto" w:fill="99CCFF"/>
          </w:tcPr>
          <w:p w14:paraId="77F226C9" w14:textId="31949ECC" w:rsidR="00B65B63" w:rsidRPr="00B65B63" w:rsidRDefault="00B65B63" w:rsidP="00D65550">
            <w:pPr>
              <w:spacing w:before="20" w:after="20" w:line="240" w:lineRule="auto"/>
            </w:pPr>
            <w:r w:rsidRPr="00B65B63">
              <w:rPr>
                <w:rFonts w:ascii="Arial" w:hAnsi="Arial" w:cs="Arial"/>
                <w:sz w:val="18"/>
              </w:rPr>
              <w:t>S6-260647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FC6DA58" w14:textId="2D9CC19E"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CAPIF+SEAL Application Flow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AB3160C" w14:textId="71BC8524"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 xml:space="preserve">Telefonica, </w:t>
            </w:r>
            <w:r w:rsidRPr="00B65B63">
              <w:rPr>
                <w:rFonts w:ascii="Arial" w:hAnsi="Arial" w:cs="Arial"/>
                <w:bCs/>
                <w:sz w:val="18"/>
                <w:szCs w:val="18"/>
              </w:rPr>
              <w:lastRenderedPageBreak/>
              <w:t>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8FE137" w14:textId="77777777" w:rsidR="00B65B63" w:rsidRPr="00B65B63" w:rsidRDefault="00B65B63" w:rsidP="00D65550">
            <w:pPr>
              <w:spacing w:before="20" w:after="20" w:line="240" w:lineRule="auto"/>
              <w:rPr>
                <w:rFonts w:ascii="Arial" w:hAnsi="Arial" w:cs="Arial"/>
                <w:bCs/>
                <w:sz w:val="18"/>
                <w:szCs w:val="18"/>
              </w:rPr>
            </w:pPr>
            <w:proofErr w:type="spellStart"/>
            <w:r w:rsidRPr="00B65B63">
              <w:rPr>
                <w:rFonts w:ascii="Arial" w:hAnsi="Arial" w:cs="Arial"/>
                <w:bCs/>
                <w:sz w:val="18"/>
                <w:szCs w:val="18"/>
              </w:rPr>
              <w:lastRenderedPageBreak/>
              <w:t>pCR</w:t>
            </w:r>
            <w:proofErr w:type="spellEnd"/>
          </w:p>
          <w:p w14:paraId="3361870D" w14:textId="50BFF48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lastRenderedPageBreak/>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98A781"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lastRenderedPageBreak/>
              <w:t>Revision of S6-</w:t>
            </w:r>
            <w:r w:rsidRPr="00B65B63">
              <w:rPr>
                <w:rFonts w:ascii="Arial" w:hAnsi="Arial" w:cs="Arial"/>
                <w:bCs/>
                <w:sz w:val="18"/>
                <w:szCs w:val="18"/>
              </w:rPr>
              <w:lastRenderedPageBreak/>
              <w:t>260116.</w:t>
            </w:r>
          </w:p>
          <w:p w14:paraId="3F86DC82" w14:textId="6F143741" w:rsidR="00B65B63" w:rsidRPr="00CF71EC" w:rsidRDefault="00B65B6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C63873"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CBEA1DE" w14:textId="77777777" w:rsidTr="00407D24">
        <w:tc>
          <w:tcPr>
            <w:tcW w:w="1169"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407D24">
        <w:tc>
          <w:tcPr>
            <w:tcW w:w="1169"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407D24">
        <w:tc>
          <w:tcPr>
            <w:tcW w:w="1169"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discussion paper on MC user </w:t>
            </w:r>
            <w:proofErr w:type="spellStart"/>
            <w:r w:rsidRPr="00BB3996">
              <w:rPr>
                <w:rFonts w:ascii="Arial" w:hAnsi="Arial" w:cs="Arial"/>
                <w:color w:val="000000"/>
                <w:kern w:val="2"/>
                <w:sz w:val="18"/>
                <w:szCs w:val="18"/>
                <w14:ligatures w14:val="standardContextual"/>
              </w:rPr>
              <w:t>authen</w:t>
            </w:r>
            <w:proofErr w:type="spellEnd"/>
            <w:r w:rsidRPr="00BB3996">
              <w:rPr>
                <w:rFonts w:ascii="Arial" w:hAnsi="Arial" w:cs="Arial"/>
                <w:color w:val="000000"/>
                <w:kern w:val="2"/>
                <w:sz w:val="18"/>
                <w:szCs w:val="18"/>
                <w14:ligatures w14:val="standardContextual"/>
              </w:rPr>
              <w:t xml:space="preserve"> and service authorisation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hAnsi="Arial" w:cs="Arial"/>
                <w:color w:val="000000"/>
                <w:kern w:val="2"/>
                <w:sz w:val="18"/>
                <w:szCs w:val="18"/>
                <w14:ligatures w14:val="standardContextual"/>
              </w:rPr>
              <w:t>Ericsson  (</w:t>
            </w:r>
            <w:proofErr w:type="gramEnd"/>
            <w:r w:rsidRPr="00BB3996">
              <w:rPr>
                <w:rFonts w:ascii="Arial" w:hAnsi="Arial" w:cs="Arial"/>
                <w:color w:val="000000"/>
                <w:kern w:val="2"/>
                <w:sz w:val="18"/>
                <w:szCs w:val="18"/>
                <w14:ligatures w14:val="standardContextual"/>
              </w:rPr>
              <w:t>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7.12 on MC user authentication and service authorisation for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7.11 on MC user authentication and service authorisation for </w:t>
            </w:r>
            <w:proofErr w:type="spellStart"/>
            <w:r w:rsidRPr="00BB3996">
              <w:rPr>
                <w:rFonts w:ascii="Arial" w:hAnsi="Arial" w:cs="Arial"/>
                <w:color w:val="000000"/>
                <w:kern w:val="2"/>
                <w:sz w:val="18"/>
                <w:szCs w:val="18"/>
                <w14:ligatures w14:val="standardContextual"/>
              </w:rPr>
              <w:t>MCData</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w:t>
            </w:r>
            <w:proofErr w:type="gramStart"/>
            <w:r w:rsidRPr="00BB3996">
              <w:rPr>
                <w:rFonts w:ascii="Arial" w:hAnsi="Arial" w:cs="Arial"/>
                <w:color w:val="000000"/>
                <w:kern w:val="2"/>
                <w:sz w:val="18"/>
                <w:szCs w:val="18"/>
                <w14:ligatures w14:val="standardContextual"/>
              </w:rPr>
              <w:t>device</w:t>
            </w:r>
            <w:proofErr w:type="gramEnd"/>
            <w:r w:rsidRPr="00BB3996">
              <w:rPr>
                <w:rFonts w:ascii="Arial" w:hAnsi="Arial" w:cs="Arial"/>
                <w:color w:val="000000"/>
                <w:kern w:val="2"/>
                <w:sz w:val="18"/>
                <w:szCs w:val="18"/>
                <w14:ligatures w14:val="standardContextual"/>
              </w:rPr>
              <w:t xml:space="preserve"> disable – views on possible way forward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Corrections to MC service term used in </w:t>
            </w:r>
            <w:proofErr w:type="spellStart"/>
            <w:r w:rsidRPr="00BB3996">
              <w:rPr>
                <w:rFonts w:ascii="Arial" w:hAnsi="Arial" w:cs="Arial"/>
                <w:color w:val="000000"/>
                <w:kern w:val="2"/>
                <w:sz w:val="18"/>
                <w:szCs w:val="18"/>
                <w14:ligatures w14:val="standardContextual"/>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407D24">
        <w:tc>
          <w:tcPr>
            <w:tcW w:w="1169"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MCData</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407D24">
        <w:tc>
          <w:tcPr>
            <w:tcW w:w="1169"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407D24">
        <w:tc>
          <w:tcPr>
            <w:tcW w:w="1169"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C31F15">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MCVideo</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MCData</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407D24">
        <w:tc>
          <w:tcPr>
            <w:tcW w:w="1169"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D3316F">
        <w:tc>
          <w:tcPr>
            <w:tcW w:w="1169" w:type="dxa"/>
            <w:tcBorders>
              <w:top w:val="single" w:sz="4" w:space="0" w:color="auto"/>
              <w:left w:val="single" w:sz="4" w:space="0" w:color="auto"/>
              <w:bottom w:val="single" w:sz="4" w:space="0" w:color="auto"/>
              <w:right w:val="single" w:sz="4" w:space="0" w:color="auto"/>
            </w:tcBorders>
            <w:shd w:val="clear" w:color="auto" w:fill="FFFF00"/>
          </w:tcPr>
          <w:p w14:paraId="085E54C9" w14:textId="77777777" w:rsidR="00452C6B" w:rsidRPr="00C31F15" w:rsidRDefault="00452C6B" w:rsidP="00D3316F">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86FE7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8BED4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85815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8493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2F816A"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4CCC45A" w14:textId="77777777" w:rsidTr="00407D24">
        <w:tc>
          <w:tcPr>
            <w:tcW w:w="1169"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407D24">
        <w:tc>
          <w:tcPr>
            <w:tcW w:w="1169"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FFDFCD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74B0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6D8927" w14:textId="271EE5B0" w:rsidR="00D65550" w:rsidRPr="00C31F15" w:rsidRDefault="00D65550" w:rsidP="00D65550">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33804C" w14:textId="477CE7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CDC95D" w14:textId="1DD9A4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EFE71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0413</w:t>
            </w:r>
          </w:p>
          <w:p w14:paraId="210D7A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395514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3B2C1E2" w14:textId="1011E4B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C4F7C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62971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25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C4972B" w14:textId="37AB74CB" w:rsidR="00D65550" w:rsidRPr="00C31F15" w:rsidRDefault="00D65550" w:rsidP="00D65550">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E807F7" w14:textId="3E7563B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86632E" w14:textId="387F3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C786C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0335r3</w:t>
            </w:r>
          </w:p>
          <w:p w14:paraId="78D0B0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C5B52A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0978405" w14:textId="367F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B7ED30"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2FB0A961" w14:textId="563D88DA"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5EC7D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1AC60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E55B0A" w14:textId="2AA2EB63" w:rsidR="00D65550" w:rsidRPr="00C31F15" w:rsidRDefault="00D65550" w:rsidP="00D65550">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E26BB2" w14:textId="08C08BA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A5612" w14:textId="5DB98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D1AC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D4B22D" w14:textId="39B8550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C446A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8755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D3F0CB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57F26B" w14:textId="76B965ED" w:rsidR="00D65550" w:rsidRPr="00C31F15" w:rsidRDefault="00D65550" w:rsidP="00D65550">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FBDD1F" w14:textId="3380D83D"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EB79D" w14:textId="70F47E2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DE490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FB6FB91" w14:textId="30A48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DDDB5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4878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E62F4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37133" w14:textId="7544E4D8" w:rsidR="00D65550" w:rsidRPr="00C31F15" w:rsidRDefault="00D65550" w:rsidP="00D65550">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1A8959" w14:textId="6A6F66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13CA50" w14:textId="4EC1F5E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67BE1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44534A1" w14:textId="55F578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00EE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DC317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DE604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4BCE2C9F" w14:textId="52CF6FAB" w:rsidR="00D65550" w:rsidRPr="00C31F15" w:rsidRDefault="00D65550" w:rsidP="00D65550">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3F92A674" w14:textId="13CFE25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808900C" w14:textId="292A066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02596C2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B0960" w14:textId="3B974E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7A2FE4B"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1FF3B32B" w14:textId="36B48D71"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2D45D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138BC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F45BCD" w14:textId="20B33E99" w:rsidR="00D65550" w:rsidRPr="00C31F15" w:rsidRDefault="00D65550" w:rsidP="00D65550">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72B6D1" w14:textId="7D83A8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DC46C5" w14:textId="3EE9DD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5615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93BB0D" w14:textId="028121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7BA02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BB445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DE32E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39D74" w14:textId="6A2A480F" w:rsidR="00D65550" w:rsidRPr="00C31F15" w:rsidRDefault="00D65550" w:rsidP="00D65550">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CC407C" w14:textId="71CD22BC"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D2B614" w14:textId="65BA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189E8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9FFFB9" w14:textId="5D85563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2229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3118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91D21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B37A32" w14:textId="2C778FC1" w:rsidR="00D65550" w:rsidRPr="00C31F15" w:rsidRDefault="00D65550" w:rsidP="00D65550">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63C2CF" w14:textId="72B475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352F3B" w14:textId="1011397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81CFE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061AE77" w14:textId="1212E22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F08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AF034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9770D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4088EE" w14:textId="542EDB9F" w:rsidR="00D65550" w:rsidRPr="00C31F15" w:rsidRDefault="00D65550" w:rsidP="00D65550">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1DF56" w14:textId="1B1B9E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1CE05" w14:textId="0D8F028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7529D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F95F40" w14:textId="13D259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C7CE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7A9B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32995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F539A7" w14:textId="163A0D96" w:rsidR="00D65550" w:rsidRPr="00C31F15" w:rsidRDefault="00D65550" w:rsidP="00D65550">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B1AAEF" w14:textId="68EFE86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788E9" w14:textId="56B448F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B8F9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4C36AD" w14:textId="3980D31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A512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7475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5C7CF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EE635F" w14:textId="13320298" w:rsidR="00D65550" w:rsidRPr="00C31F15" w:rsidRDefault="00D65550" w:rsidP="00D65550">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6707BB" w14:textId="3836DD6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A07111" w14:textId="2BD9958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C74A6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0195</w:t>
            </w:r>
          </w:p>
          <w:p w14:paraId="3E1B1D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038E071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91E74BD" w14:textId="7AB3B4C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714F2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F6527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EBF40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B2B1FE" w14:textId="5F59C644" w:rsidR="00D65550" w:rsidRPr="00C31F15" w:rsidRDefault="00D65550" w:rsidP="00D65550">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60ED" w14:textId="790514C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8A1D1F" w14:textId="52FB53B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0DEA4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8BEA81" w14:textId="23E0D9B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032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2B87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C6B88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8DEE55D" w14:textId="233579E8" w:rsidR="00D65550" w:rsidRPr="00C31F15" w:rsidRDefault="00D65550" w:rsidP="00D65550">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1C486" w14:textId="0F551C1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AD3B2C" w14:textId="4F232B1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B134A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C3CF70" w14:textId="3F3D43E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F9EE5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8E30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6EF99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52FB6F" w14:textId="3B6DBF51" w:rsidR="00D65550" w:rsidRPr="00C31F15" w:rsidRDefault="00D65550" w:rsidP="00D65550">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84BBA6" w14:textId="3757E6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Location Management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1F9F8E" w14:textId="4223CEC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5CE34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38D2AC" w14:textId="1787247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F6B9E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7575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E8805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E865E8" w14:textId="354AFDE4" w:rsidR="00D65550" w:rsidRPr="00C31F15" w:rsidRDefault="00D65550" w:rsidP="00D65550">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A3BA4" w14:textId="5B5A2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Metaverse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EECB8F" w14:textId="2DE2E29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A13C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403A4" w14:textId="6CA0BF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C8A7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29A41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05BE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E1872AD" w14:textId="0DA87645" w:rsidR="00D65550" w:rsidRPr="00C31F15" w:rsidRDefault="00D65550" w:rsidP="00D65550">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F451E2" w14:textId="7DF9180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F60877" w14:textId="581CA4C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CFAEC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AFB45E" w14:textId="517173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A74CA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342F4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3542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207D67" w14:textId="2988203F" w:rsidR="00D65550" w:rsidRPr="00C31F15" w:rsidRDefault="00D65550" w:rsidP="00D65550">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77A8BE" w14:textId="734D6A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15012" w14:textId="7BEE5FD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A6D6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B9B495" w14:textId="5981F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17D2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3A8CB8"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7A2253C" w14:textId="77777777" w:rsidTr="00407D24">
        <w:tc>
          <w:tcPr>
            <w:tcW w:w="1169"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422D45D"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65FB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01DD81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F196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930653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9536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2AD2D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AE48C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80D1BE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44A4696" w14:textId="1646359B" w:rsidR="00D65550" w:rsidRPr="00BB3996" w:rsidRDefault="00D65550" w:rsidP="00D65550">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999C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86438AF"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813897" w14:textId="1B0BE3D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649F11" w14:textId="2642E3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74171" w14:textId="380F5471"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D7A2D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0061</w:t>
            </w:r>
          </w:p>
          <w:p w14:paraId="4B8F28A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16CBD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DD67194" w14:textId="5B9683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D0195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67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E2594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6F64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3D4243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0AF95" w14:textId="33322DF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8FFC6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9F8D6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6A8A69" w14:textId="4F3425E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EEF7A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EC0098C"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BC717D" w14:textId="27E5D4F3"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D6567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3FD2B9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8E016" w14:textId="6D53738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CCD4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112AA5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C029D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9B2870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24CA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8848ED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7CC4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86F32B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207D2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468B4D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803B1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127836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EFB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9A816A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w:t>
            </w:r>
            <w:r w:rsidRPr="00BB3996">
              <w:rPr>
                <w:rFonts w:ascii="Arial" w:hAnsi="Arial" w:cs="Arial"/>
                <w:color w:val="000000"/>
                <w:sz w:val="18"/>
                <w:szCs w:val="18"/>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lastRenderedPageBreak/>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6367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117B82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0AA4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9EB1A9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AFFFB"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166AA2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62B280"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47C72C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BB8C6"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4AFD9CA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1A38B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756AD8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4FC574"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6A3A3FA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FE9D3"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800834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9E07A6" w14:paraId="2C6C3D42"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DC7AA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7C50FE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26BA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E1B153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A09258"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D81595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Support on SEALDD enabled Multicast </w:t>
            </w:r>
            <w:r w:rsidRPr="005150E0">
              <w:rPr>
                <w:rFonts w:ascii="Arial" w:hAnsi="Arial" w:cs="Arial"/>
                <w:bCs/>
                <w:sz w:val="18"/>
                <w:szCs w:val="18"/>
              </w:rPr>
              <w:lastRenderedPageBreak/>
              <w:t>and 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 xml:space="preserve">Huawei, </w:t>
            </w:r>
            <w:proofErr w:type="spellStart"/>
            <w:r w:rsidRPr="005150E0">
              <w:rPr>
                <w:rFonts w:ascii="Arial" w:hAnsi="Arial" w:cs="Arial"/>
                <w:bCs/>
                <w:sz w:val="18"/>
                <w:szCs w:val="18"/>
              </w:rPr>
              <w:lastRenderedPageBreak/>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D42A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A84FEA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407D24">
        <w:tc>
          <w:tcPr>
            <w:tcW w:w="1169"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42" w:name="_Hlk212018991"/>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556A89">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D46A59">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99CCFF"/>
          </w:tcPr>
          <w:p w14:paraId="0A4CF8B4" w14:textId="6FB3A9CE" w:rsidR="00D46A59" w:rsidRPr="00D46A59" w:rsidRDefault="00D46A59" w:rsidP="00D65550">
            <w:pPr>
              <w:spacing w:before="20" w:after="20" w:line="240" w:lineRule="auto"/>
            </w:pPr>
            <w:r w:rsidRPr="00D46A59">
              <w:rPr>
                <w:rFonts w:ascii="Arial" w:hAnsi="Arial" w:cs="Arial"/>
                <w:sz w:val="18"/>
              </w:rPr>
              <w:t>S6-260388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F32E12" w14:textId="77777777" w:rsidR="00D46A59" w:rsidRPr="00D46A59" w:rsidRDefault="00D46A59" w:rsidP="00D65550">
            <w:pPr>
              <w:spacing w:before="20" w:after="20" w:line="240" w:lineRule="auto"/>
              <w:rPr>
                <w:rFonts w:ascii="Arial" w:hAnsi="Arial" w:cs="Arial"/>
                <w:bCs/>
                <w:sz w:val="18"/>
                <w:szCs w:val="18"/>
              </w:rPr>
            </w:pPr>
            <w:proofErr w:type="spellStart"/>
            <w:r w:rsidRPr="00D46A59">
              <w:rPr>
                <w:rFonts w:ascii="Arial" w:hAnsi="Arial" w:cs="Arial"/>
                <w:bCs/>
                <w:sz w:val="18"/>
                <w:szCs w:val="18"/>
              </w:rPr>
              <w:t>pCR</w:t>
            </w:r>
            <w:proofErr w:type="spellEnd"/>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649D00E1" w:rsidR="00D46A59" w:rsidRPr="003A74A7" w:rsidRDefault="00D46A5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99CCFF"/>
          </w:tcPr>
          <w:p w14:paraId="689FD66A" w14:textId="3989996F" w:rsidR="00187539" w:rsidRPr="00187539" w:rsidRDefault="00187539" w:rsidP="00D65550">
            <w:pPr>
              <w:spacing w:before="20" w:after="20" w:line="240" w:lineRule="auto"/>
            </w:pPr>
            <w:r w:rsidRPr="00187539">
              <w:rPr>
                <w:rFonts w:ascii="Arial" w:hAnsi="Arial" w:cs="Arial"/>
                <w:sz w:val="18"/>
              </w:rPr>
              <w:t>S6-260389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992AE5" w14:textId="77777777" w:rsidR="00187539" w:rsidRPr="00187539" w:rsidRDefault="00187539" w:rsidP="00D65550">
            <w:pPr>
              <w:spacing w:before="20" w:after="20" w:line="240" w:lineRule="auto"/>
              <w:rPr>
                <w:rFonts w:ascii="Arial" w:hAnsi="Arial" w:cs="Arial"/>
                <w:bCs/>
                <w:sz w:val="18"/>
                <w:szCs w:val="18"/>
              </w:rPr>
            </w:pPr>
            <w:proofErr w:type="spellStart"/>
            <w:r w:rsidRPr="00187539">
              <w:rPr>
                <w:rFonts w:ascii="Arial" w:hAnsi="Arial" w:cs="Arial"/>
                <w:bCs/>
                <w:sz w:val="18"/>
                <w:szCs w:val="18"/>
              </w:rPr>
              <w:t>pCR</w:t>
            </w:r>
            <w:proofErr w:type="spellEnd"/>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2EE7DCCE" w:rsidR="00187539" w:rsidRPr="003A74A7" w:rsidRDefault="0018753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556A89">
        <w:tc>
          <w:tcPr>
            <w:tcW w:w="1169"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556A89">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43" w:name="_Hlk202257248"/>
            <w:r>
              <w:rPr>
                <w:rFonts w:ascii="Arial" w:hAnsi="Arial" w:cs="Arial"/>
                <w:b/>
              </w:rPr>
              <w:t>10</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43"/>
      <w:tr w:rsidR="00D65550" w:rsidRPr="00CF71EC" w14:paraId="7F06B86A" w14:textId="77777777" w:rsidTr="00452C6B">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452C6B">
        <w:tc>
          <w:tcPr>
            <w:tcW w:w="1169"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InterDigital</w:t>
            </w:r>
            <w:proofErr w:type="spellEnd"/>
            <w:r w:rsidRPr="00452C6B">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pCR</w:t>
            </w:r>
            <w:proofErr w:type="spellEnd"/>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99CCFF"/>
          </w:tcPr>
          <w:p w14:paraId="460FD97A" w14:textId="758A28DE" w:rsidR="00641370" w:rsidRPr="00641370" w:rsidRDefault="00641370" w:rsidP="00D65550">
            <w:pPr>
              <w:spacing w:before="20" w:after="20" w:line="240" w:lineRule="auto"/>
            </w:pPr>
            <w:r w:rsidRPr="00641370">
              <w:rPr>
                <w:rFonts w:ascii="Arial" w:hAnsi="Arial" w:cs="Arial"/>
                <w:sz w:val="18"/>
              </w:rPr>
              <w:t>S6-260392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6A9FD1" w14:textId="77777777" w:rsidR="00641370" w:rsidRPr="00641370" w:rsidRDefault="00641370" w:rsidP="00D65550">
            <w:pPr>
              <w:spacing w:before="20" w:after="20" w:line="240" w:lineRule="auto"/>
              <w:rPr>
                <w:rFonts w:ascii="Arial" w:hAnsi="Arial" w:cs="Arial"/>
                <w:bCs/>
                <w:sz w:val="18"/>
                <w:szCs w:val="18"/>
              </w:rPr>
            </w:pPr>
            <w:proofErr w:type="spellStart"/>
            <w:r w:rsidRPr="00641370">
              <w:rPr>
                <w:rFonts w:ascii="Arial" w:hAnsi="Arial" w:cs="Arial"/>
                <w:bCs/>
                <w:sz w:val="18"/>
                <w:szCs w:val="18"/>
              </w:rPr>
              <w:t>pCR</w:t>
            </w:r>
            <w:proofErr w:type="spellEnd"/>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E726CE">
        <w:tc>
          <w:tcPr>
            <w:tcW w:w="1169"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2E7A50">
        <w:tc>
          <w:tcPr>
            <w:tcW w:w="1169"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proofErr w:type="spellStart"/>
            <w:r w:rsidRPr="00E726CE">
              <w:rPr>
                <w:rFonts w:ascii="Arial" w:hAnsi="Arial" w:cs="Arial"/>
                <w:bCs/>
                <w:sz w:val="18"/>
                <w:szCs w:val="18"/>
              </w:rPr>
              <w:t>pCR</w:t>
            </w:r>
            <w:proofErr w:type="spellEnd"/>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2E7A50">
        <w:tc>
          <w:tcPr>
            <w:tcW w:w="1169"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S6-260393</w:t>
            </w:r>
          </w:p>
        </w:tc>
      </w:tr>
      <w:tr w:rsidR="002E7A50" w:rsidRPr="003A74A7" w14:paraId="484956D5"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99CCFF"/>
          </w:tcPr>
          <w:p w14:paraId="76A32964" w14:textId="4095088A" w:rsidR="002E7A50" w:rsidRPr="002E7A50" w:rsidRDefault="002E7A50" w:rsidP="00D65550">
            <w:pPr>
              <w:spacing w:before="20" w:after="20" w:line="240" w:lineRule="auto"/>
            </w:pPr>
            <w:r w:rsidRPr="002E7A50">
              <w:rPr>
                <w:rFonts w:ascii="Arial" w:hAnsi="Arial" w:cs="Arial"/>
                <w:sz w:val="18"/>
              </w:rPr>
              <w:t>S6-260393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 xml:space="preserve">Huawei, </w:t>
            </w:r>
            <w:proofErr w:type="spellStart"/>
            <w:r w:rsidRPr="002E7A50">
              <w:rPr>
                <w:rFonts w:ascii="Arial" w:hAnsi="Arial" w:cs="Arial"/>
                <w:bCs/>
                <w:sz w:val="18"/>
                <w:szCs w:val="18"/>
              </w:rPr>
              <w:t>Hisilicon</w:t>
            </w:r>
            <w:proofErr w:type="spellEnd"/>
            <w:r w:rsidRPr="002E7A50">
              <w:rPr>
                <w:rFonts w:ascii="Arial" w:hAnsi="Arial" w:cs="Arial"/>
                <w:bCs/>
                <w:sz w:val="18"/>
                <w:szCs w:val="18"/>
              </w:rPr>
              <w:t xml:space="preserve"> </w:t>
            </w:r>
            <w:r w:rsidRPr="002E7A50">
              <w:rPr>
                <w:rFonts w:ascii="Arial" w:hAnsi="Arial" w:cs="Arial"/>
                <w:bCs/>
                <w:sz w:val="18"/>
                <w:szCs w:val="18"/>
              </w:rPr>
              <w:lastRenderedPageBreak/>
              <w:t>(Yanmei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7E3329D" w14:textId="77777777" w:rsidR="002E7A50" w:rsidRPr="002E7A50" w:rsidRDefault="002E7A50" w:rsidP="00D65550">
            <w:pPr>
              <w:spacing w:before="20" w:after="20" w:line="240" w:lineRule="auto"/>
              <w:rPr>
                <w:rFonts w:ascii="Arial" w:hAnsi="Arial" w:cs="Arial"/>
                <w:bCs/>
                <w:sz w:val="18"/>
                <w:szCs w:val="18"/>
              </w:rPr>
            </w:pPr>
            <w:proofErr w:type="spellStart"/>
            <w:r w:rsidRPr="002E7A50">
              <w:rPr>
                <w:rFonts w:ascii="Arial" w:hAnsi="Arial" w:cs="Arial"/>
                <w:bCs/>
                <w:sz w:val="18"/>
                <w:szCs w:val="18"/>
              </w:rPr>
              <w:lastRenderedPageBreak/>
              <w:t>pCR</w:t>
            </w:r>
            <w:proofErr w:type="spellEnd"/>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Working assumption for API </w:t>
            </w:r>
            <w:proofErr w:type="spellStart"/>
            <w:r>
              <w:rPr>
                <w:rFonts w:ascii="Arial" w:hAnsi="Arial" w:cs="Arial"/>
                <w:bCs/>
                <w:sz w:val="18"/>
                <w:szCs w:val="18"/>
              </w:rPr>
              <w:t>framewor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99CCFF"/>
          </w:tcPr>
          <w:p w14:paraId="5456CD74" w14:textId="29E811EF" w:rsidR="00A0531C" w:rsidRPr="00A0531C" w:rsidRDefault="00A0531C" w:rsidP="00D65550">
            <w:pPr>
              <w:spacing w:before="20" w:after="20" w:line="240" w:lineRule="auto"/>
            </w:pPr>
            <w:r w:rsidRPr="00A0531C">
              <w:rPr>
                <w:rFonts w:ascii="Arial" w:hAnsi="Arial" w:cs="Arial"/>
                <w:sz w:val="18"/>
              </w:rPr>
              <w:t>S6-260394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Working assumption for API </w:t>
            </w:r>
            <w:proofErr w:type="spellStart"/>
            <w:r w:rsidRPr="00A0531C">
              <w:rPr>
                <w:rFonts w:ascii="Arial" w:hAnsi="Arial" w:cs="Arial"/>
                <w:bCs/>
                <w:sz w:val="18"/>
                <w:szCs w:val="18"/>
              </w:rPr>
              <w:t>framewor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Huawei, </w:t>
            </w:r>
            <w:proofErr w:type="spellStart"/>
            <w:r w:rsidRPr="00A0531C">
              <w:rPr>
                <w:rFonts w:ascii="Arial" w:hAnsi="Arial" w:cs="Arial"/>
                <w:bCs/>
                <w:sz w:val="18"/>
                <w:szCs w:val="18"/>
              </w:rPr>
              <w:t>Hisilicon</w:t>
            </w:r>
            <w:proofErr w:type="spellEnd"/>
            <w:r w:rsidRPr="00A0531C">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424FA9F" w14:textId="77777777" w:rsidR="00A0531C" w:rsidRPr="00A0531C" w:rsidRDefault="00A0531C" w:rsidP="00D65550">
            <w:pPr>
              <w:spacing w:before="20" w:after="20" w:line="240" w:lineRule="auto"/>
              <w:rPr>
                <w:rFonts w:ascii="Arial" w:hAnsi="Arial" w:cs="Arial"/>
                <w:bCs/>
                <w:sz w:val="18"/>
                <w:szCs w:val="18"/>
              </w:rPr>
            </w:pPr>
            <w:proofErr w:type="spellStart"/>
            <w:r w:rsidRPr="00A0531C">
              <w:rPr>
                <w:rFonts w:ascii="Arial" w:hAnsi="Arial" w:cs="Arial"/>
                <w:bCs/>
                <w:sz w:val="18"/>
                <w:szCs w:val="18"/>
              </w:rPr>
              <w:t>pCR</w:t>
            </w:r>
            <w:proofErr w:type="spellEnd"/>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76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76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proofErr w:type="spellStart"/>
            <w:r w:rsidRPr="00761370">
              <w:rPr>
                <w:rFonts w:ascii="Arial" w:hAnsi="Arial" w:cs="Arial"/>
                <w:bCs/>
                <w:sz w:val="18"/>
                <w:szCs w:val="18"/>
              </w:rPr>
              <w:t>pCR</w:t>
            </w:r>
            <w:proofErr w:type="spellEnd"/>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proofErr w:type="spellStart"/>
            <w:r w:rsidRPr="00627DAF">
              <w:rPr>
                <w:rFonts w:ascii="Arial" w:hAnsi="Arial" w:cs="Arial"/>
                <w:bCs/>
                <w:sz w:val="18"/>
                <w:szCs w:val="18"/>
              </w:rPr>
              <w:t>pCR</w:t>
            </w:r>
            <w:proofErr w:type="spellEnd"/>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407D24">
        <w:tc>
          <w:tcPr>
            <w:tcW w:w="1169"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2E2AE7">
        <w:tc>
          <w:tcPr>
            <w:tcW w:w="1169"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2E2AE7">
        <w:tc>
          <w:tcPr>
            <w:tcW w:w="1169"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w:t>
            </w:r>
            <w:proofErr w:type="spellStart"/>
            <w:r w:rsidRPr="005150E0">
              <w:rPr>
                <w:rFonts w:ascii="Arial" w:hAnsi="Arial" w:cs="Arial"/>
                <w:bCs/>
                <w:sz w:val="18"/>
                <w:szCs w:val="18"/>
              </w:rPr>
              <w:t>Tangqing</w:t>
            </w:r>
            <w:proofErr w:type="spellEnd"/>
            <w:r w:rsidRPr="005150E0">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634E27">
        <w:tc>
          <w:tcPr>
            <w:tcW w:w="1169"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w:t>
            </w:r>
            <w:proofErr w:type="spellStart"/>
            <w:r w:rsidRPr="002E2AE7">
              <w:rPr>
                <w:rFonts w:ascii="Arial" w:hAnsi="Arial" w:cs="Arial"/>
                <w:bCs/>
                <w:sz w:val="18"/>
                <w:szCs w:val="18"/>
              </w:rPr>
              <w:t>Tangqing</w:t>
            </w:r>
            <w:proofErr w:type="spellEnd"/>
            <w:r w:rsidRPr="002E2A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proofErr w:type="spellStart"/>
            <w:r w:rsidRPr="002E2AE7">
              <w:rPr>
                <w:rFonts w:ascii="Arial" w:hAnsi="Arial" w:cs="Arial"/>
                <w:bCs/>
                <w:sz w:val="18"/>
                <w:szCs w:val="18"/>
              </w:rPr>
              <w:t>pCR</w:t>
            </w:r>
            <w:proofErr w:type="spellEnd"/>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634E27">
        <w:tc>
          <w:tcPr>
            <w:tcW w:w="1169"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S6-260398</w:t>
            </w:r>
          </w:p>
        </w:tc>
      </w:tr>
      <w:tr w:rsidR="00634E27" w:rsidRPr="00CF71EC" w14:paraId="50B30544" w14:textId="77777777" w:rsidTr="006230B3">
        <w:tc>
          <w:tcPr>
            <w:tcW w:w="1169"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InterDigital</w:t>
            </w:r>
            <w:proofErr w:type="spellEnd"/>
            <w:r w:rsidRPr="00634E27">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pCR</w:t>
            </w:r>
            <w:proofErr w:type="spellEnd"/>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6230B3">
        <w:tc>
          <w:tcPr>
            <w:tcW w:w="1169"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S6-260399</w:t>
            </w:r>
          </w:p>
        </w:tc>
      </w:tr>
      <w:tr w:rsidR="006230B3" w:rsidRPr="00CF71EC" w14:paraId="070BD7BA" w14:textId="77777777" w:rsidTr="00900EB0">
        <w:tc>
          <w:tcPr>
            <w:tcW w:w="1169"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t>S6-260399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InterDigital</w:t>
            </w:r>
            <w:proofErr w:type="spellEnd"/>
            <w:r w:rsidRPr="006230B3">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pCR</w:t>
            </w:r>
            <w:proofErr w:type="spellEnd"/>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900EB0">
        <w:tc>
          <w:tcPr>
            <w:tcW w:w="1169"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4E24BA">
        <w:tc>
          <w:tcPr>
            <w:tcW w:w="1169" w:type="dxa"/>
            <w:tcBorders>
              <w:top w:val="single" w:sz="4" w:space="0" w:color="auto"/>
              <w:left w:val="single" w:sz="4" w:space="0" w:color="auto"/>
              <w:bottom w:val="single" w:sz="4" w:space="0" w:color="auto"/>
              <w:right w:val="single" w:sz="4" w:space="0" w:color="auto"/>
            </w:tcBorders>
            <w:shd w:val="clear" w:color="auto" w:fill="99CCFF"/>
          </w:tcPr>
          <w:p w14:paraId="159F2543" w14:textId="2B9D7FDE" w:rsidR="00900EB0" w:rsidRPr="00900EB0" w:rsidRDefault="00900EB0" w:rsidP="00D65550">
            <w:pPr>
              <w:spacing w:before="20" w:after="20" w:line="240" w:lineRule="auto"/>
            </w:pPr>
            <w:r w:rsidRPr="00900EB0">
              <w:rPr>
                <w:rFonts w:ascii="Arial" w:hAnsi="Arial" w:cs="Arial"/>
                <w:sz w:val="18"/>
              </w:rPr>
              <w:t>S6-260581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59BB3A" w14:textId="77777777" w:rsidR="00900EB0" w:rsidRPr="00900EB0" w:rsidRDefault="00900EB0" w:rsidP="00D65550">
            <w:pPr>
              <w:spacing w:before="20" w:after="20" w:line="240" w:lineRule="auto"/>
              <w:rPr>
                <w:rFonts w:ascii="Arial" w:hAnsi="Arial" w:cs="Arial"/>
                <w:bCs/>
                <w:sz w:val="18"/>
                <w:szCs w:val="18"/>
              </w:rPr>
            </w:pPr>
            <w:proofErr w:type="spellStart"/>
            <w:r w:rsidRPr="00900EB0">
              <w:rPr>
                <w:rFonts w:ascii="Arial" w:hAnsi="Arial" w:cs="Arial"/>
                <w:bCs/>
                <w:sz w:val="18"/>
                <w:szCs w:val="18"/>
              </w:rPr>
              <w:t>pCR</w:t>
            </w:r>
            <w:proofErr w:type="spellEnd"/>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4E24BA">
        <w:tc>
          <w:tcPr>
            <w:tcW w:w="1169"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S6-260399</w:t>
            </w:r>
          </w:p>
        </w:tc>
      </w:tr>
      <w:tr w:rsidR="00D65550" w:rsidRPr="00CF71EC" w14:paraId="4CE14460"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835FD9">
        <w:tc>
          <w:tcPr>
            <w:tcW w:w="1169"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lastRenderedPageBreak/>
              <w:t>S6-260582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proofErr w:type="spellStart"/>
            <w:r w:rsidRPr="00655374">
              <w:rPr>
                <w:rFonts w:ascii="Arial" w:hAnsi="Arial" w:cs="Arial"/>
                <w:bCs/>
                <w:sz w:val="18"/>
                <w:szCs w:val="18"/>
              </w:rPr>
              <w:t>pCR</w:t>
            </w:r>
            <w:proofErr w:type="spellEnd"/>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835FD9">
        <w:tc>
          <w:tcPr>
            <w:tcW w:w="1169" w:type="dxa"/>
            <w:tcBorders>
              <w:top w:val="single" w:sz="4" w:space="0" w:color="auto"/>
              <w:left w:val="single" w:sz="4" w:space="0" w:color="auto"/>
              <w:bottom w:val="single" w:sz="4" w:space="0" w:color="auto"/>
              <w:right w:val="single" w:sz="4" w:space="0" w:color="auto"/>
            </w:tcBorders>
            <w:shd w:val="clear" w:color="auto" w:fill="FFFFFF"/>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FB296A" w14:textId="21176FE4"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93040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E4F400" w14:textId="2812E97D" w:rsidR="00D65550"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Revised to S6-260627</w:t>
            </w:r>
          </w:p>
        </w:tc>
      </w:tr>
      <w:tr w:rsidR="00835FD9" w:rsidRPr="00CF71EC" w14:paraId="5FDB6C9C" w14:textId="77777777" w:rsidTr="00835FD9">
        <w:tc>
          <w:tcPr>
            <w:tcW w:w="1169" w:type="dxa"/>
            <w:tcBorders>
              <w:top w:val="single" w:sz="4" w:space="0" w:color="auto"/>
              <w:left w:val="single" w:sz="4" w:space="0" w:color="auto"/>
              <w:bottom w:val="single" w:sz="4" w:space="0" w:color="auto"/>
              <w:right w:val="single" w:sz="4" w:space="0" w:color="auto"/>
            </w:tcBorders>
            <w:shd w:val="clear" w:color="auto" w:fill="99CCFF"/>
          </w:tcPr>
          <w:p w14:paraId="4C53928B" w14:textId="7FE29394" w:rsidR="00835FD9" w:rsidRPr="00835FD9" w:rsidRDefault="00835FD9" w:rsidP="00D65550">
            <w:pPr>
              <w:spacing w:before="20" w:after="20" w:line="240" w:lineRule="auto"/>
            </w:pPr>
            <w:r w:rsidRPr="00835FD9">
              <w:rPr>
                <w:rFonts w:ascii="Arial" w:hAnsi="Arial" w:cs="Arial"/>
                <w:sz w:val="18"/>
              </w:rPr>
              <w:t>S6-260627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D29CD2A" w14:textId="32449F16"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r w:rsidRPr="00835FD9">
              <w:rPr>
                <w:rFonts w:ascii="Arial" w:hAnsi="Arial" w:cs="Arial"/>
                <w:bCs/>
                <w:sz w:val="18"/>
                <w:szCs w:val="18"/>
              </w:rPr>
              <w:t xml:space="preserve">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7B0A8F7" w14:textId="0D97CE7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190399" w14:textId="77777777"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p>
          <w:p w14:paraId="1F4EC401" w14:textId="22ABE863"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24EF21" w14:textId="77777777" w:rsid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Revision of S6-260346.</w:t>
            </w:r>
          </w:p>
          <w:p w14:paraId="2BC21DA7" w14:textId="37FEF5B5" w:rsidR="00835FD9" w:rsidRPr="005150E0" w:rsidRDefault="00835FD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F8477D" w14:textId="77777777" w:rsidR="00835FD9" w:rsidRPr="00835FD9" w:rsidRDefault="00835FD9" w:rsidP="00D65550">
            <w:pPr>
              <w:spacing w:before="20" w:after="20" w:line="240" w:lineRule="auto"/>
              <w:rPr>
                <w:rFonts w:ascii="Arial" w:hAnsi="Arial" w:cs="Arial"/>
                <w:bCs/>
                <w:sz w:val="18"/>
                <w:szCs w:val="18"/>
              </w:rPr>
            </w:pPr>
          </w:p>
        </w:tc>
      </w:tr>
      <w:tr w:rsidR="00D65550" w:rsidRPr="00CF71EC" w14:paraId="7670D6B7" w14:textId="77777777" w:rsidTr="002E2AE7">
        <w:tc>
          <w:tcPr>
            <w:tcW w:w="1169"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B643E2">
        <w:tc>
          <w:tcPr>
            <w:tcW w:w="1169"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FF"/>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9DBAAA" w14:textId="3DA53BE4" w:rsidR="00D65550" w:rsidRPr="00835FD9" w:rsidRDefault="00835FD9" w:rsidP="00D65550">
            <w:pPr>
              <w:spacing w:before="20" w:after="20" w:line="240" w:lineRule="auto"/>
              <w:rPr>
                <w:rFonts w:ascii="Arial" w:hAnsi="Arial" w:cs="Arial"/>
                <w:sz w:val="18"/>
                <w:szCs w:val="18"/>
              </w:rPr>
            </w:pPr>
            <w:r w:rsidRPr="00835FD9">
              <w:rPr>
                <w:rFonts w:ascii="Arial" w:hAnsi="Arial" w:cs="Arial"/>
                <w:sz w:val="18"/>
                <w:szCs w:val="18"/>
              </w:rPr>
              <w:t>Key Issue on AI Agent Application Registration and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20F01C6" w14:textId="7AE48E59"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4D9D2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80BD5" w14:textId="7166907E" w:rsidR="00D65550"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Revised to S6-260628</w:t>
            </w:r>
          </w:p>
        </w:tc>
      </w:tr>
      <w:tr w:rsidR="00B643E2" w:rsidRPr="00CF71EC" w14:paraId="4F6C0F21" w14:textId="77777777" w:rsidTr="001B47A3">
        <w:tc>
          <w:tcPr>
            <w:tcW w:w="1169" w:type="dxa"/>
            <w:tcBorders>
              <w:top w:val="single" w:sz="4" w:space="0" w:color="auto"/>
              <w:left w:val="single" w:sz="4" w:space="0" w:color="auto"/>
              <w:bottom w:val="single" w:sz="4" w:space="0" w:color="auto"/>
              <w:right w:val="single" w:sz="4" w:space="0" w:color="auto"/>
            </w:tcBorders>
            <w:shd w:val="clear" w:color="auto" w:fill="99CCFF"/>
          </w:tcPr>
          <w:p w14:paraId="1BF2A54F" w14:textId="7F8D3455" w:rsidR="00B643E2" w:rsidRPr="00B643E2" w:rsidRDefault="00B643E2" w:rsidP="00D65550">
            <w:pPr>
              <w:spacing w:before="20" w:after="20" w:line="240" w:lineRule="auto"/>
            </w:pPr>
            <w:r w:rsidRPr="00B643E2">
              <w:rPr>
                <w:rFonts w:ascii="Arial" w:hAnsi="Arial" w:cs="Arial"/>
                <w:sz w:val="18"/>
              </w:rPr>
              <w:t>S6-260628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6BC8537" w14:textId="671DAECB" w:rsidR="00B643E2"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Registration and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4F6DB1" w14:textId="78C77CC8"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InterDigital</w:t>
            </w:r>
            <w:proofErr w:type="spellEnd"/>
            <w:r w:rsidRPr="00B643E2">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02F20B" w14:textId="77777777"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pCR</w:t>
            </w:r>
            <w:proofErr w:type="spellEnd"/>
          </w:p>
          <w:p w14:paraId="072FE98F" w14:textId="240C9884"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1FC6A6" w14:textId="2019528A" w:rsidR="00B643E2" w:rsidRPr="005150E0"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Revision of S6-260112.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14B4E1" w14:textId="77777777" w:rsidR="00B643E2" w:rsidRPr="00B643E2" w:rsidRDefault="00B643E2" w:rsidP="00D65550">
            <w:pPr>
              <w:spacing w:before="20" w:after="20" w:line="240" w:lineRule="auto"/>
              <w:rPr>
                <w:rFonts w:ascii="Arial" w:hAnsi="Arial" w:cs="Arial"/>
                <w:bCs/>
                <w:sz w:val="18"/>
                <w:szCs w:val="18"/>
              </w:rPr>
            </w:pPr>
          </w:p>
        </w:tc>
      </w:tr>
      <w:tr w:rsidR="00D65550" w:rsidRPr="00CF71EC" w14:paraId="54A623E4" w14:textId="77777777" w:rsidTr="001B47A3">
        <w:tc>
          <w:tcPr>
            <w:tcW w:w="1169" w:type="dxa"/>
            <w:tcBorders>
              <w:top w:val="single" w:sz="4" w:space="0" w:color="auto"/>
              <w:left w:val="single" w:sz="4" w:space="0" w:color="auto"/>
              <w:bottom w:val="single" w:sz="4" w:space="0" w:color="auto"/>
              <w:right w:val="single" w:sz="4" w:space="0" w:color="auto"/>
            </w:tcBorders>
            <w:shd w:val="clear" w:color="auto" w:fill="FFFFFF"/>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8EBB596" w14:textId="687EE5C3" w:rsidR="00D65550"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Provisioning and Configuration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A1FBED" w14:textId="599ECB5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529D4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05B964" w14:textId="6FAE4B5C" w:rsidR="00D65550"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Revised to S6-260669</w:t>
            </w:r>
          </w:p>
        </w:tc>
      </w:tr>
      <w:tr w:rsidR="001B47A3" w:rsidRPr="00CF71EC" w14:paraId="28E5E9B1" w14:textId="77777777" w:rsidTr="00D52DD2">
        <w:tc>
          <w:tcPr>
            <w:tcW w:w="1169" w:type="dxa"/>
            <w:tcBorders>
              <w:top w:val="single" w:sz="4" w:space="0" w:color="auto"/>
              <w:left w:val="single" w:sz="4" w:space="0" w:color="auto"/>
              <w:bottom w:val="single" w:sz="4" w:space="0" w:color="auto"/>
              <w:right w:val="single" w:sz="4" w:space="0" w:color="auto"/>
            </w:tcBorders>
            <w:shd w:val="clear" w:color="auto" w:fill="99CCFF"/>
          </w:tcPr>
          <w:p w14:paraId="4BC77B93" w14:textId="1742E85F" w:rsidR="001B47A3" w:rsidRPr="001B47A3" w:rsidRDefault="001B47A3" w:rsidP="00D65550">
            <w:pPr>
              <w:spacing w:before="20" w:after="20" w:line="240" w:lineRule="auto"/>
            </w:pPr>
            <w:r w:rsidRPr="001B47A3">
              <w:rPr>
                <w:rFonts w:ascii="Arial" w:hAnsi="Arial" w:cs="Arial"/>
                <w:sz w:val="18"/>
              </w:rPr>
              <w:t>S6-260669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EDC859A" w14:textId="7CD93968" w:rsidR="001B47A3" w:rsidRPr="001B47A3" w:rsidRDefault="001B47A3" w:rsidP="00D65550">
            <w:pPr>
              <w:spacing w:before="20" w:after="20" w:line="240" w:lineRule="auto"/>
              <w:rPr>
                <w:rFonts w:ascii="Arial" w:hAnsi="Arial" w:cs="Arial"/>
                <w:sz w:val="18"/>
                <w:szCs w:val="18"/>
              </w:rPr>
            </w:pPr>
            <w:r w:rsidRPr="001B47A3">
              <w:rPr>
                <w:rFonts w:ascii="Arial" w:hAnsi="Arial" w:cs="Arial"/>
                <w:sz w:val="18"/>
                <w:szCs w:val="18"/>
              </w:rPr>
              <w:t>Key Issue on AI Agent Application Provisioning and Configuration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FE3E90" w14:textId="347C5420" w:rsidR="001B47A3" w:rsidRPr="001B47A3" w:rsidRDefault="001B47A3" w:rsidP="00D65550">
            <w:pPr>
              <w:spacing w:before="20" w:after="20" w:line="240" w:lineRule="auto"/>
              <w:rPr>
                <w:rFonts w:ascii="Arial" w:hAnsi="Arial" w:cs="Arial"/>
                <w:bCs/>
                <w:sz w:val="18"/>
                <w:szCs w:val="18"/>
              </w:rPr>
            </w:pPr>
            <w:proofErr w:type="spellStart"/>
            <w:r w:rsidRPr="001B47A3">
              <w:rPr>
                <w:rFonts w:ascii="Arial" w:hAnsi="Arial" w:cs="Arial"/>
                <w:bCs/>
                <w:sz w:val="18"/>
                <w:szCs w:val="18"/>
              </w:rPr>
              <w:t>InterDigital</w:t>
            </w:r>
            <w:proofErr w:type="spellEnd"/>
            <w:r w:rsidRPr="001B47A3">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5CCF44" w14:textId="77777777" w:rsidR="001B47A3" w:rsidRPr="001B47A3" w:rsidRDefault="001B47A3" w:rsidP="00D65550">
            <w:pPr>
              <w:spacing w:before="20" w:after="20" w:line="240" w:lineRule="auto"/>
              <w:rPr>
                <w:rFonts w:ascii="Arial" w:hAnsi="Arial" w:cs="Arial"/>
                <w:bCs/>
                <w:sz w:val="18"/>
                <w:szCs w:val="18"/>
              </w:rPr>
            </w:pPr>
            <w:proofErr w:type="spellStart"/>
            <w:r w:rsidRPr="001B47A3">
              <w:rPr>
                <w:rFonts w:ascii="Arial" w:hAnsi="Arial" w:cs="Arial"/>
                <w:bCs/>
                <w:sz w:val="18"/>
                <w:szCs w:val="18"/>
              </w:rPr>
              <w:t>pCR</w:t>
            </w:r>
            <w:proofErr w:type="spellEnd"/>
          </w:p>
          <w:p w14:paraId="30B2D715" w14:textId="15883527"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232A42" w14:textId="77777777" w:rsid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Revision of S6-260113.</w:t>
            </w:r>
          </w:p>
          <w:p w14:paraId="57F20004" w14:textId="256BDDA8" w:rsidR="001B47A3" w:rsidRPr="005150E0" w:rsidRDefault="001B47A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F78CEA" w14:textId="77777777" w:rsidR="001B47A3" w:rsidRPr="001B47A3" w:rsidRDefault="001B47A3" w:rsidP="00D65550">
            <w:pPr>
              <w:spacing w:before="20" w:after="20" w:line="240" w:lineRule="auto"/>
              <w:rPr>
                <w:rFonts w:ascii="Arial" w:hAnsi="Arial" w:cs="Arial"/>
                <w:bCs/>
                <w:sz w:val="18"/>
                <w:szCs w:val="18"/>
              </w:rPr>
            </w:pPr>
          </w:p>
        </w:tc>
      </w:tr>
      <w:tr w:rsidR="00D65550" w:rsidRPr="00CF71EC" w14:paraId="1BDF7540" w14:textId="77777777" w:rsidTr="00D52DD2">
        <w:tc>
          <w:tcPr>
            <w:tcW w:w="1169" w:type="dxa"/>
            <w:tcBorders>
              <w:top w:val="single" w:sz="4" w:space="0" w:color="auto"/>
              <w:left w:val="single" w:sz="4" w:space="0" w:color="auto"/>
              <w:bottom w:val="single" w:sz="4" w:space="0" w:color="auto"/>
              <w:right w:val="single" w:sz="4" w:space="0" w:color="auto"/>
            </w:tcBorders>
            <w:shd w:val="clear" w:color="auto" w:fill="FFFFFF"/>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52AF3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CC622E" w14:textId="48D3FD8F" w:rsidR="00D65550"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Revised to S6-260672</w:t>
            </w:r>
          </w:p>
        </w:tc>
      </w:tr>
      <w:tr w:rsidR="00D52DD2" w:rsidRPr="00CF71EC" w14:paraId="3A32FAEB" w14:textId="77777777" w:rsidTr="00E45547">
        <w:tc>
          <w:tcPr>
            <w:tcW w:w="1169" w:type="dxa"/>
            <w:tcBorders>
              <w:top w:val="single" w:sz="4" w:space="0" w:color="auto"/>
              <w:left w:val="single" w:sz="4" w:space="0" w:color="auto"/>
              <w:bottom w:val="single" w:sz="4" w:space="0" w:color="auto"/>
              <w:right w:val="single" w:sz="4" w:space="0" w:color="auto"/>
            </w:tcBorders>
            <w:shd w:val="clear" w:color="auto" w:fill="99CCFF"/>
          </w:tcPr>
          <w:p w14:paraId="27AC0939" w14:textId="50D0CC6E" w:rsidR="00D52DD2" w:rsidRPr="00D52DD2" w:rsidRDefault="00D52DD2" w:rsidP="00D65550">
            <w:pPr>
              <w:spacing w:before="20" w:after="20" w:line="240" w:lineRule="auto"/>
            </w:pPr>
            <w:r w:rsidRPr="00D52DD2">
              <w:rPr>
                <w:rFonts w:ascii="Arial" w:hAnsi="Arial" w:cs="Arial"/>
                <w:sz w:val="18"/>
              </w:rPr>
              <w:t>S6-260672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DEA8848" w14:textId="753F879A"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6G_TR23.801-02 new KI on agentic framework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7AEAF3" w14:textId="21421183"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0BA77B" w14:textId="77777777" w:rsidR="00D52DD2" w:rsidRPr="00D52DD2" w:rsidRDefault="00D52DD2" w:rsidP="00D65550">
            <w:pPr>
              <w:spacing w:before="20" w:after="20" w:line="240" w:lineRule="auto"/>
              <w:rPr>
                <w:rFonts w:ascii="Arial" w:hAnsi="Arial" w:cs="Arial"/>
                <w:bCs/>
                <w:sz w:val="18"/>
                <w:szCs w:val="18"/>
              </w:rPr>
            </w:pPr>
            <w:proofErr w:type="spellStart"/>
            <w:r w:rsidRPr="00D52DD2">
              <w:rPr>
                <w:rFonts w:ascii="Arial" w:hAnsi="Arial" w:cs="Arial"/>
                <w:bCs/>
                <w:sz w:val="18"/>
                <w:szCs w:val="18"/>
              </w:rPr>
              <w:t>pCR</w:t>
            </w:r>
            <w:proofErr w:type="spellEnd"/>
          </w:p>
          <w:p w14:paraId="7B946057" w14:textId="2F24EC55"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633F995" w14:textId="77777777" w:rsid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Revision of S6-260126.</w:t>
            </w:r>
          </w:p>
          <w:p w14:paraId="0640D163" w14:textId="368B39C5" w:rsidR="00D52DD2" w:rsidRPr="005150E0" w:rsidRDefault="00D52DD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AD661A" w14:textId="77777777" w:rsidR="00D52DD2" w:rsidRPr="00D52DD2" w:rsidRDefault="00D52DD2" w:rsidP="00D65550">
            <w:pPr>
              <w:spacing w:before="20" w:after="20" w:line="240" w:lineRule="auto"/>
              <w:rPr>
                <w:rFonts w:ascii="Arial" w:hAnsi="Arial" w:cs="Arial"/>
                <w:bCs/>
                <w:sz w:val="18"/>
                <w:szCs w:val="18"/>
              </w:rPr>
            </w:pPr>
          </w:p>
        </w:tc>
      </w:tr>
      <w:tr w:rsidR="00D65550" w:rsidRPr="00CF71EC" w14:paraId="2DAFF343" w14:textId="77777777" w:rsidTr="00E45547">
        <w:tc>
          <w:tcPr>
            <w:tcW w:w="1169" w:type="dxa"/>
            <w:tcBorders>
              <w:top w:val="single" w:sz="4" w:space="0" w:color="auto"/>
              <w:left w:val="single" w:sz="4" w:space="0" w:color="auto"/>
              <w:bottom w:val="single" w:sz="4" w:space="0" w:color="auto"/>
              <w:right w:val="single" w:sz="4" w:space="0" w:color="auto"/>
            </w:tcBorders>
            <w:shd w:val="clear" w:color="auto" w:fill="FFFFFF"/>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61E36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08FBC9" w14:textId="528B601E" w:rsidR="00D65550"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Revised to S6-260673</w:t>
            </w:r>
          </w:p>
        </w:tc>
      </w:tr>
      <w:tr w:rsidR="00E45547" w:rsidRPr="00CF71EC" w14:paraId="0592D302" w14:textId="77777777" w:rsidTr="00E45547">
        <w:tc>
          <w:tcPr>
            <w:tcW w:w="1169" w:type="dxa"/>
            <w:tcBorders>
              <w:top w:val="single" w:sz="4" w:space="0" w:color="auto"/>
              <w:left w:val="single" w:sz="4" w:space="0" w:color="auto"/>
              <w:bottom w:val="single" w:sz="4" w:space="0" w:color="auto"/>
              <w:right w:val="single" w:sz="4" w:space="0" w:color="auto"/>
            </w:tcBorders>
            <w:shd w:val="clear" w:color="auto" w:fill="99CCFF"/>
          </w:tcPr>
          <w:p w14:paraId="1DBA7D1E" w14:textId="6CB59884" w:rsidR="00E45547" w:rsidRPr="00E45547" w:rsidRDefault="00E45547" w:rsidP="00D65550">
            <w:pPr>
              <w:spacing w:before="20" w:after="20" w:line="240" w:lineRule="auto"/>
            </w:pPr>
            <w:r w:rsidRPr="00E45547">
              <w:rPr>
                <w:rFonts w:ascii="Arial" w:hAnsi="Arial" w:cs="Arial"/>
                <w:sz w:val="18"/>
              </w:rPr>
              <w:t>S6-260673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65EA9C4" w14:textId="0DA8E0EA"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6G_TR23.801-02 new definition for agentic AI related to WT3.1 and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A37638" w14:textId="22C92649"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CFAB9D" w14:textId="77777777" w:rsidR="00E45547" w:rsidRPr="00E45547" w:rsidRDefault="00E45547" w:rsidP="00D65550">
            <w:pPr>
              <w:spacing w:before="20" w:after="20" w:line="240" w:lineRule="auto"/>
              <w:rPr>
                <w:rFonts w:ascii="Arial" w:hAnsi="Arial" w:cs="Arial"/>
                <w:bCs/>
                <w:sz w:val="18"/>
                <w:szCs w:val="18"/>
              </w:rPr>
            </w:pPr>
            <w:proofErr w:type="spellStart"/>
            <w:r w:rsidRPr="00E45547">
              <w:rPr>
                <w:rFonts w:ascii="Arial" w:hAnsi="Arial" w:cs="Arial"/>
                <w:bCs/>
                <w:sz w:val="18"/>
                <w:szCs w:val="18"/>
              </w:rPr>
              <w:t>pCR</w:t>
            </w:r>
            <w:proofErr w:type="spellEnd"/>
          </w:p>
          <w:p w14:paraId="41FB1268" w14:textId="59F756E3"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3C118E" w14:textId="77777777" w:rsid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Revision of S6-260129.</w:t>
            </w:r>
          </w:p>
          <w:p w14:paraId="57FDE9A9" w14:textId="00CD2CCB" w:rsidR="00E45547" w:rsidRPr="005150E0" w:rsidRDefault="00E4554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F9D5FB" w14:textId="77777777" w:rsidR="00E45547" w:rsidRPr="00E45547" w:rsidRDefault="00E45547" w:rsidP="00D65550">
            <w:pPr>
              <w:spacing w:before="20" w:after="20" w:line="240" w:lineRule="auto"/>
              <w:rPr>
                <w:rFonts w:ascii="Arial" w:hAnsi="Arial" w:cs="Arial"/>
                <w:bCs/>
                <w:sz w:val="18"/>
                <w:szCs w:val="18"/>
              </w:rPr>
            </w:pPr>
          </w:p>
        </w:tc>
      </w:tr>
      <w:tr w:rsidR="00D65550" w:rsidRPr="00CF71EC" w14:paraId="56E64BFA"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Use case for </w:t>
            </w:r>
            <w:proofErr w:type="spellStart"/>
            <w:r w:rsidRPr="005150E0">
              <w:rPr>
                <w:rFonts w:ascii="Arial" w:hAnsi="Arial" w:cs="Arial"/>
                <w:bCs/>
                <w:sz w:val="18"/>
                <w:szCs w:val="18"/>
              </w:rPr>
              <w:t>thir</w:t>
            </w:r>
            <w:proofErr w:type="spellEnd"/>
            <w:r w:rsidRPr="005150E0">
              <w:rPr>
                <w:rFonts w:ascii="Arial" w:hAnsi="Arial" w:cs="Arial"/>
                <w:bCs/>
                <w:sz w:val="18"/>
                <w:szCs w:val="18"/>
              </w:rPr>
              <w:t xml:space="preserve"> party to use network AI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54C89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ADB9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E5EA787"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6AF62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E055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5F562C"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82415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03CF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0DFD47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lastRenderedPageBreak/>
              <w:t>8</w:t>
            </w:r>
            <w:r w:rsidRPr="0095615C">
              <w:rPr>
                <w:rFonts w:ascii="Arial" w:hAnsi="Arial" w:cs="Arial"/>
                <w:b/>
                <w:bCs/>
                <w:lang w:val="en-US"/>
              </w:rPr>
              <w:t xml:space="preserve"> papers</w:t>
            </w:r>
          </w:p>
        </w:tc>
      </w:tr>
      <w:tr w:rsidR="00D65550" w:rsidRPr="00CF71EC" w14:paraId="52FBFF0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AE312D" w14:textId="7D5EEE5E"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26B33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D936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7F0EE1" w14:textId="77777777" w:rsidTr="000F73DB">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5296BC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0AC0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CFC546" w14:textId="77777777" w:rsidTr="000F73DB">
        <w:tc>
          <w:tcPr>
            <w:tcW w:w="1169" w:type="dxa"/>
            <w:tcBorders>
              <w:top w:val="single" w:sz="4" w:space="0" w:color="auto"/>
              <w:left w:val="single" w:sz="4" w:space="0" w:color="auto"/>
              <w:bottom w:val="single" w:sz="4" w:space="0" w:color="auto"/>
              <w:right w:val="single" w:sz="4" w:space="0" w:color="auto"/>
            </w:tcBorders>
            <w:shd w:val="clear" w:color="auto" w:fill="FFFFFF"/>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D363C9"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A46551" w14:textId="2BFE5F53" w:rsidR="00D65550"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Revised to S6-260674</w:t>
            </w:r>
          </w:p>
        </w:tc>
      </w:tr>
      <w:tr w:rsidR="000F73DB" w:rsidRPr="00CF71EC" w14:paraId="46A8A993" w14:textId="77777777" w:rsidTr="000F73DB">
        <w:tc>
          <w:tcPr>
            <w:tcW w:w="1169" w:type="dxa"/>
            <w:tcBorders>
              <w:top w:val="single" w:sz="4" w:space="0" w:color="auto"/>
              <w:left w:val="single" w:sz="4" w:space="0" w:color="auto"/>
              <w:bottom w:val="single" w:sz="4" w:space="0" w:color="auto"/>
              <w:right w:val="single" w:sz="4" w:space="0" w:color="auto"/>
            </w:tcBorders>
            <w:shd w:val="clear" w:color="auto" w:fill="99CCFF"/>
          </w:tcPr>
          <w:p w14:paraId="5E6F9F4F" w14:textId="4F7E378E" w:rsidR="000F73DB" w:rsidRPr="000F73DB" w:rsidRDefault="000F73DB" w:rsidP="00D65550">
            <w:pPr>
              <w:spacing w:before="20" w:after="20" w:line="240" w:lineRule="auto"/>
            </w:pPr>
            <w:r w:rsidRPr="000F73DB">
              <w:rPr>
                <w:rFonts w:ascii="Arial" w:hAnsi="Arial" w:cs="Arial"/>
                <w:sz w:val="18"/>
              </w:rPr>
              <w:t>S6-260674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B3F7F39" w14:textId="3826238B"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User case and analysis on computing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E00B2A1" w14:textId="2A2E66FC"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 xml:space="preserve">Huawei, </w:t>
            </w:r>
            <w:proofErr w:type="spellStart"/>
            <w:r w:rsidRPr="000F73DB">
              <w:rPr>
                <w:rFonts w:ascii="Arial" w:hAnsi="Arial" w:cs="Arial"/>
                <w:bCs/>
                <w:sz w:val="18"/>
                <w:szCs w:val="18"/>
              </w:rPr>
              <w:t>Hisilicon</w:t>
            </w:r>
            <w:proofErr w:type="spellEnd"/>
            <w:r w:rsidRPr="000F73DB">
              <w:rPr>
                <w:rFonts w:ascii="Arial" w:hAnsi="Arial" w:cs="Arial"/>
                <w:bCs/>
                <w:sz w:val="18"/>
                <w:szCs w:val="18"/>
              </w:rPr>
              <w:t xml:space="preserve"> (</w:t>
            </w:r>
            <w:proofErr w:type="spellStart"/>
            <w:r w:rsidRPr="000F73DB">
              <w:rPr>
                <w:rFonts w:ascii="Arial" w:hAnsi="Arial" w:cs="Arial"/>
                <w:bCs/>
                <w:sz w:val="18"/>
                <w:szCs w:val="18"/>
              </w:rPr>
              <w:t>Cuili</w:t>
            </w:r>
            <w:proofErr w:type="spellEnd"/>
            <w:r w:rsidRPr="000F73DB">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9B4FD" w14:textId="77777777" w:rsidR="000F73DB" w:rsidRPr="000F73DB" w:rsidRDefault="000F73DB" w:rsidP="00D65550">
            <w:pPr>
              <w:spacing w:before="20" w:after="20" w:line="240" w:lineRule="auto"/>
              <w:rPr>
                <w:rFonts w:ascii="Arial" w:hAnsi="Arial" w:cs="Arial"/>
                <w:bCs/>
                <w:sz w:val="18"/>
                <w:szCs w:val="18"/>
              </w:rPr>
            </w:pPr>
            <w:proofErr w:type="spellStart"/>
            <w:r w:rsidRPr="000F73DB">
              <w:rPr>
                <w:rFonts w:ascii="Arial" w:hAnsi="Arial" w:cs="Arial"/>
                <w:bCs/>
                <w:sz w:val="18"/>
                <w:szCs w:val="18"/>
              </w:rPr>
              <w:t>pCR</w:t>
            </w:r>
            <w:proofErr w:type="spellEnd"/>
          </w:p>
          <w:p w14:paraId="0BD1AD52" w14:textId="3EB14ABE"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FE6D4D" w14:textId="77777777" w:rsid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Revision of S6-260163.</w:t>
            </w:r>
          </w:p>
          <w:p w14:paraId="05F2ECAC" w14:textId="328D262D" w:rsidR="000F73DB" w:rsidRPr="005150E0" w:rsidRDefault="000F73D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6E39B5" w14:textId="77777777" w:rsidR="000F73DB" w:rsidRPr="000F73DB" w:rsidRDefault="000F73DB" w:rsidP="00D65550">
            <w:pPr>
              <w:spacing w:before="20" w:after="20" w:line="240" w:lineRule="auto"/>
              <w:rPr>
                <w:rFonts w:ascii="Arial" w:hAnsi="Arial" w:cs="Arial"/>
                <w:bCs/>
                <w:sz w:val="18"/>
                <w:szCs w:val="18"/>
              </w:rPr>
            </w:pPr>
          </w:p>
        </w:tc>
      </w:tr>
      <w:tr w:rsidR="00D65550" w:rsidRPr="00CF71EC" w14:paraId="679B82AC" w14:textId="77777777" w:rsidTr="004E71C2">
        <w:tc>
          <w:tcPr>
            <w:tcW w:w="1169" w:type="dxa"/>
            <w:tcBorders>
              <w:top w:val="single" w:sz="4" w:space="0" w:color="auto"/>
              <w:left w:val="single" w:sz="4" w:space="0" w:color="auto"/>
              <w:bottom w:val="single" w:sz="4" w:space="0" w:color="auto"/>
              <w:right w:val="single" w:sz="4" w:space="0" w:color="auto"/>
            </w:tcBorders>
            <w:shd w:val="clear" w:color="auto" w:fill="FFFF00"/>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B38A8F"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11F9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CDD3FFB" w14:textId="77777777" w:rsidTr="004E71C2">
        <w:tc>
          <w:tcPr>
            <w:tcW w:w="1169" w:type="dxa"/>
            <w:tcBorders>
              <w:top w:val="single" w:sz="4" w:space="0" w:color="auto"/>
              <w:left w:val="single" w:sz="4" w:space="0" w:color="auto"/>
              <w:bottom w:val="single" w:sz="4" w:space="0" w:color="auto"/>
              <w:right w:val="single" w:sz="4" w:space="0" w:color="auto"/>
            </w:tcBorders>
            <w:shd w:val="clear" w:color="auto" w:fill="FFFF00"/>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DE843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452D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E881E49" w14:textId="77777777" w:rsidTr="004E71C2">
        <w:tc>
          <w:tcPr>
            <w:tcW w:w="1169" w:type="dxa"/>
            <w:tcBorders>
              <w:top w:val="single" w:sz="4" w:space="0" w:color="auto"/>
              <w:left w:val="single" w:sz="4" w:space="0" w:color="auto"/>
              <w:bottom w:val="single" w:sz="4" w:space="0" w:color="auto"/>
              <w:right w:val="single" w:sz="4" w:space="0" w:color="auto"/>
            </w:tcBorders>
            <w:shd w:val="clear" w:color="auto" w:fill="FFFF00"/>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0A258A" w14:textId="0988A62A"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w:t>
            </w:r>
            <w:proofErr w:type="spellStart"/>
            <w:r w:rsidRPr="005150E0">
              <w:rPr>
                <w:rFonts w:ascii="Arial" w:hAnsi="Arial" w:cs="Arial"/>
                <w:bCs/>
                <w:sz w:val="18"/>
                <w:szCs w:val="18"/>
              </w:rPr>
              <w:t>compute</w:t>
            </w:r>
            <w:proofErr w:type="spellEnd"/>
            <w:r w:rsidRPr="005150E0">
              <w:rPr>
                <w:rFonts w:ascii="Arial" w:hAnsi="Arial" w:cs="Arial"/>
                <w:bCs/>
                <w:sz w:val="18"/>
                <w:szCs w:val="18"/>
              </w:rPr>
              <w:t xml:space="preserv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222D6C"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4E71C2">
        <w:tc>
          <w:tcPr>
            <w:tcW w:w="1169" w:type="dxa"/>
            <w:tcBorders>
              <w:top w:val="single" w:sz="4" w:space="0" w:color="auto"/>
              <w:left w:val="single" w:sz="4" w:space="0" w:color="auto"/>
              <w:bottom w:val="single" w:sz="4" w:space="0" w:color="auto"/>
              <w:right w:val="single" w:sz="4" w:space="0" w:color="auto"/>
            </w:tcBorders>
            <w:shd w:val="clear" w:color="auto" w:fill="FFFFFF"/>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89059F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530869" w14:textId="16567678" w:rsidR="00D65550" w:rsidRPr="00930C68" w:rsidRDefault="00930C68" w:rsidP="00D65550">
            <w:pPr>
              <w:spacing w:before="20" w:after="20" w:line="240" w:lineRule="auto"/>
              <w:rPr>
                <w:rFonts w:ascii="Arial" w:hAnsi="Arial" w:cs="Arial"/>
                <w:bCs/>
                <w:sz w:val="18"/>
                <w:szCs w:val="18"/>
              </w:rPr>
            </w:pPr>
            <w:r w:rsidRPr="00930C68">
              <w:rPr>
                <w:rFonts w:ascii="Arial" w:hAnsi="Arial" w:cs="Arial"/>
                <w:bCs/>
                <w:sz w:val="18"/>
                <w:szCs w:val="18"/>
              </w:rPr>
              <w:t>Noted</w:t>
            </w:r>
          </w:p>
        </w:tc>
      </w:tr>
      <w:tr w:rsidR="00D65550" w:rsidRPr="00CF71EC" w14:paraId="4C7299A2" w14:textId="77777777" w:rsidTr="004E71C2">
        <w:tc>
          <w:tcPr>
            <w:tcW w:w="1169" w:type="dxa"/>
            <w:tcBorders>
              <w:top w:val="single" w:sz="4" w:space="0" w:color="auto"/>
              <w:left w:val="single" w:sz="4" w:space="0" w:color="auto"/>
              <w:bottom w:val="single" w:sz="4" w:space="0" w:color="auto"/>
              <w:right w:val="single" w:sz="4" w:space="0" w:color="auto"/>
            </w:tcBorders>
            <w:shd w:val="clear" w:color="auto" w:fill="FFFFFF"/>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3B327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168ED7" w14:textId="09CF2B72" w:rsidR="00D65550"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Revised to S6-260670</w:t>
            </w:r>
          </w:p>
        </w:tc>
      </w:tr>
      <w:tr w:rsidR="004E71C2" w:rsidRPr="00CF71EC" w14:paraId="2D994CB5" w14:textId="77777777" w:rsidTr="004E71C2">
        <w:tc>
          <w:tcPr>
            <w:tcW w:w="1169" w:type="dxa"/>
            <w:tcBorders>
              <w:top w:val="single" w:sz="4" w:space="0" w:color="auto"/>
              <w:left w:val="single" w:sz="4" w:space="0" w:color="auto"/>
              <w:bottom w:val="single" w:sz="4" w:space="0" w:color="auto"/>
              <w:right w:val="single" w:sz="4" w:space="0" w:color="auto"/>
            </w:tcBorders>
            <w:shd w:val="clear" w:color="auto" w:fill="99CCFF"/>
          </w:tcPr>
          <w:p w14:paraId="17F7FA45" w14:textId="6D2090A5" w:rsidR="004E71C2" w:rsidRPr="004E71C2" w:rsidRDefault="004E71C2" w:rsidP="00D65550">
            <w:pPr>
              <w:spacing w:before="20" w:after="20" w:line="240" w:lineRule="auto"/>
            </w:pPr>
            <w:r w:rsidRPr="004E71C2">
              <w:rPr>
                <w:rFonts w:ascii="Arial" w:hAnsi="Arial" w:cs="Arial"/>
                <w:sz w:val="18"/>
              </w:rPr>
              <w:t>S6-260670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F48E3BD" w14:textId="155A026E"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6G-WT#5-Compute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5585C1" w14:textId="391BEC6F"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DA71170" w14:textId="77777777" w:rsidR="004E71C2" w:rsidRPr="004E71C2" w:rsidRDefault="004E71C2" w:rsidP="00D65550">
            <w:pPr>
              <w:spacing w:before="20" w:after="20" w:line="240" w:lineRule="auto"/>
              <w:rPr>
                <w:rFonts w:ascii="Arial" w:hAnsi="Arial" w:cs="Arial"/>
                <w:bCs/>
                <w:sz w:val="18"/>
                <w:szCs w:val="18"/>
              </w:rPr>
            </w:pPr>
            <w:proofErr w:type="spellStart"/>
            <w:r w:rsidRPr="004E71C2">
              <w:rPr>
                <w:rFonts w:ascii="Arial" w:hAnsi="Arial" w:cs="Arial"/>
                <w:bCs/>
                <w:sz w:val="18"/>
                <w:szCs w:val="18"/>
              </w:rPr>
              <w:t>pCR</w:t>
            </w:r>
            <w:proofErr w:type="spellEnd"/>
          </w:p>
          <w:p w14:paraId="4DF90A84" w14:textId="6D54D2F9"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022FD8" w14:textId="77777777" w:rsid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Revision of S6-260366.</w:t>
            </w:r>
          </w:p>
          <w:p w14:paraId="661535C7" w14:textId="6A2E79C3" w:rsidR="004E71C2" w:rsidRPr="005150E0" w:rsidRDefault="004E71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BD0C9A" w14:textId="77777777" w:rsidR="004E71C2" w:rsidRPr="004E71C2" w:rsidRDefault="004E71C2" w:rsidP="00D65550">
            <w:pPr>
              <w:spacing w:before="20" w:after="20" w:line="240" w:lineRule="auto"/>
              <w:rPr>
                <w:rFonts w:ascii="Arial" w:hAnsi="Arial" w:cs="Arial"/>
                <w:bCs/>
                <w:sz w:val="18"/>
                <w:szCs w:val="18"/>
              </w:rPr>
            </w:pPr>
          </w:p>
        </w:tc>
      </w:tr>
      <w:tr w:rsidR="008718AB" w:rsidRPr="003A74A7" w14:paraId="1CE22927" w14:textId="77777777" w:rsidTr="004E71C2">
        <w:tc>
          <w:tcPr>
            <w:tcW w:w="1169" w:type="dxa"/>
            <w:tcBorders>
              <w:top w:val="single" w:sz="4" w:space="0" w:color="auto"/>
              <w:left w:val="single" w:sz="4" w:space="0" w:color="auto"/>
              <w:bottom w:val="single" w:sz="4" w:space="0" w:color="auto"/>
              <w:right w:val="single" w:sz="4" w:space="0" w:color="auto"/>
            </w:tcBorders>
            <w:shd w:val="clear" w:color="auto" w:fill="FFFF00"/>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333E41" w14:textId="77777777" w:rsidR="008718AB" w:rsidRPr="000051FF" w:rsidRDefault="008718AB" w:rsidP="0085705B">
            <w:pPr>
              <w:spacing w:before="20" w:after="20" w:line="240" w:lineRule="auto"/>
              <w:rPr>
                <w:rFonts w:ascii="Arial" w:hAnsi="Arial" w:cs="Arial"/>
                <w:bCs/>
                <w:sz w:val="18"/>
                <w:szCs w:val="18"/>
              </w:rPr>
            </w:pPr>
            <w:proofErr w:type="spellStart"/>
            <w:r w:rsidRPr="000051FF">
              <w:rPr>
                <w:rFonts w:ascii="Arial" w:hAnsi="Arial" w:cs="Arial"/>
                <w:bCs/>
                <w:sz w:val="18"/>
                <w:szCs w:val="18"/>
              </w:rPr>
              <w:t>pCR</w:t>
            </w:r>
            <w:proofErr w:type="spellEnd"/>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56149" w14:textId="77777777" w:rsidR="008718AB" w:rsidRPr="000051FF" w:rsidRDefault="008718AB" w:rsidP="0085705B">
            <w:pPr>
              <w:spacing w:before="20" w:after="20" w:line="240" w:lineRule="auto"/>
              <w:rPr>
                <w:rFonts w:ascii="Arial" w:hAnsi="Arial" w:cs="Arial"/>
                <w:bCs/>
                <w:sz w:val="18"/>
                <w:szCs w:val="18"/>
              </w:rPr>
            </w:pPr>
          </w:p>
        </w:tc>
      </w:tr>
      <w:tr w:rsidR="00D65550" w:rsidRPr="00CF71EC" w14:paraId="07F1019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4E71C2">
        <w:tc>
          <w:tcPr>
            <w:tcW w:w="1169" w:type="dxa"/>
            <w:tcBorders>
              <w:top w:val="single" w:sz="4" w:space="0" w:color="auto"/>
              <w:left w:val="single" w:sz="4" w:space="0" w:color="auto"/>
              <w:bottom w:val="single" w:sz="4" w:space="0" w:color="auto"/>
              <w:right w:val="single" w:sz="4" w:space="0" w:color="auto"/>
            </w:tcBorders>
            <w:shd w:val="clear" w:color="auto" w:fill="FFFF00"/>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7B02B2" w14:textId="591F7838"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D3E02D"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4E71C2">
        <w:tc>
          <w:tcPr>
            <w:tcW w:w="1169" w:type="dxa"/>
            <w:tcBorders>
              <w:top w:val="single" w:sz="4" w:space="0" w:color="auto"/>
              <w:left w:val="single" w:sz="4" w:space="0" w:color="auto"/>
              <w:bottom w:val="single" w:sz="4" w:space="0" w:color="auto"/>
              <w:right w:val="single" w:sz="4" w:space="0" w:color="auto"/>
            </w:tcBorders>
            <w:shd w:val="clear" w:color="auto" w:fill="FFFF00"/>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91F89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ED0905">
        <w:tc>
          <w:tcPr>
            <w:tcW w:w="1169" w:type="dxa"/>
            <w:tcBorders>
              <w:top w:val="single" w:sz="4" w:space="0" w:color="auto"/>
              <w:left w:val="single" w:sz="4" w:space="0" w:color="auto"/>
              <w:bottom w:val="single" w:sz="4" w:space="0" w:color="auto"/>
              <w:right w:val="single" w:sz="4" w:space="0" w:color="auto"/>
            </w:tcBorders>
            <w:shd w:val="clear" w:color="auto" w:fill="FFFF00"/>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CA8AA8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ED0905">
        <w:tc>
          <w:tcPr>
            <w:tcW w:w="1169" w:type="dxa"/>
            <w:tcBorders>
              <w:top w:val="single" w:sz="4" w:space="0" w:color="auto"/>
              <w:left w:val="single" w:sz="4" w:space="0" w:color="auto"/>
              <w:bottom w:val="single" w:sz="4" w:space="0" w:color="auto"/>
              <w:right w:val="single" w:sz="4" w:space="0" w:color="auto"/>
            </w:tcBorders>
            <w:shd w:val="clear" w:color="auto" w:fill="FFFFFF"/>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70DAA4"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C19F85" w14:textId="2D204A91" w:rsidR="00D65550"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Revised to S6-260671</w:t>
            </w:r>
          </w:p>
        </w:tc>
      </w:tr>
      <w:tr w:rsidR="00ED0905" w:rsidRPr="00CF71EC" w14:paraId="1F01F3A5" w14:textId="77777777" w:rsidTr="00ED0905">
        <w:tc>
          <w:tcPr>
            <w:tcW w:w="1169" w:type="dxa"/>
            <w:tcBorders>
              <w:top w:val="single" w:sz="4" w:space="0" w:color="auto"/>
              <w:left w:val="single" w:sz="4" w:space="0" w:color="auto"/>
              <w:bottom w:val="single" w:sz="4" w:space="0" w:color="auto"/>
              <w:right w:val="single" w:sz="4" w:space="0" w:color="auto"/>
            </w:tcBorders>
            <w:shd w:val="clear" w:color="auto" w:fill="99CCFF"/>
          </w:tcPr>
          <w:p w14:paraId="04B35619" w14:textId="28ECD2C4" w:rsidR="00ED0905" w:rsidRPr="00ED0905" w:rsidRDefault="00ED0905" w:rsidP="00D65550">
            <w:pPr>
              <w:spacing w:before="20" w:after="20" w:line="240" w:lineRule="auto"/>
            </w:pPr>
            <w:r w:rsidRPr="00ED0905">
              <w:rPr>
                <w:rFonts w:ascii="Arial" w:hAnsi="Arial" w:cs="Arial"/>
                <w:sz w:val="18"/>
              </w:rPr>
              <w:t>S6-260671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EFAB19B" w14:textId="205E6A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New KI on Sensing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7C84CE" w14:textId="611BB99A"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7F5F80" w14:textId="77777777" w:rsidR="00ED0905" w:rsidRPr="00ED0905" w:rsidRDefault="00ED0905" w:rsidP="00D65550">
            <w:pPr>
              <w:spacing w:before="20" w:after="20" w:line="240" w:lineRule="auto"/>
              <w:rPr>
                <w:rFonts w:ascii="Arial" w:hAnsi="Arial" w:cs="Arial"/>
                <w:bCs/>
                <w:sz w:val="18"/>
                <w:szCs w:val="18"/>
              </w:rPr>
            </w:pPr>
            <w:proofErr w:type="spellStart"/>
            <w:r w:rsidRPr="00ED0905">
              <w:rPr>
                <w:rFonts w:ascii="Arial" w:hAnsi="Arial" w:cs="Arial"/>
                <w:bCs/>
                <w:sz w:val="18"/>
                <w:szCs w:val="18"/>
              </w:rPr>
              <w:t>pCR</w:t>
            </w:r>
            <w:proofErr w:type="spellEnd"/>
          </w:p>
          <w:p w14:paraId="1DFFA6FC" w14:textId="6A7F69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54910A" w14:textId="77777777" w:rsid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Revision of S6-260347.</w:t>
            </w:r>
          </w:p>
          <w:p w14:paraId="73B5C458" w14:textId="34F29540" w:rsidR="00ED0905" w:rsidRPr="005150E0" w:rsidRDefault="00ED0905"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3A6A05" w14:textId="77777777" w:rsidR="00ED0905" w:rsidRPr="00ED0905" w:rsidRDefault="00ED0905" w:rsidP="00D65550">
            <w:pPr>
              <w:spacing w:before="20" w:after="20" w:line="240" w:lineRule="auto"/>
              <w:rPr>
                <w:rFonts w:ascii="Arial" w:hAnsi="Arial" w:cs="Arial"/>
                <w:bCs/>
                <w:sz w:val="18"/>
                <w:szCs w:val="18"/>
              </w:rPr>
            </w:pPr>
          </w:p>
        </w:tc>
      </w:tr>
      <w:tr w:rsidR="00D65550" w:rsidRPr="00CF71EC" w14:paraId="6A56038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w:t>
            </w:r>
            <w:proofErr w:type="gramStart"/>
            <w:r w:rsidRPr="0095615C">
              <w:rPr>
                <w:rFonts w:ascii="Arial" w:hAnsi="Arial" w:cs="Arial"/>
                <w:b/>
                <w:bCs/>
                <w:lang w:val="en-US"/>
              </w:rPr>
              <w:t>papers</w:t>
            </w:r>
            <w:proofErr w:type="gramEnd"/>
          </w:p>
        </w:tc>
      </w:tr>
      <w:tr w:rsidR="00D65550" w:rsidRPr="00CF71EC" w14:paraId="78874D9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ED0905">
        <w:tc>
          <w:tcPr>
            <w:tcW w:w="1169" w:type="dxa"/>
            <w:tcBorders>
              <w:top w:val="single" w:sz="4" w:space="0" w:color="auto"/>
              <w:left w:val="single" w:sz="4" w:space="0" w:color="auto"/>
              <w:bottom w:val="single" w:sz="4" w:space="0" w:color="auto"/>
              <w:right w:val="single" w:sz="4" w:space="0" w:color="auto"/>
            </w:tcBorders>
            <w:shd w:val="clear" w:color="auto" w:fill="FFFF00"/>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05EB73" w14:textId="4F20247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B0C5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456281">
        <w:tc>
          <w:tcPr>
            <w:tcW w:w="1169"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941CFC">
        <w:tc>
          <w:tcPr>
            <w:tcW w:w="1169"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42"/>
      <w:tr w:rsidR="00D65550" w:rsidRPr="00996A6E" w14:paraId="3A163B3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44" w:name="_Hlk117580510"/>
            <w:bookmarkStart w:id="45" w:name="_Hlk218885273"/>
            <w:r w:rsidRPr="00CF71EC">
              <w:rPr>
                <w:rFonts w:ascii="Arial" w:hAnsi="Arial" w:cs="Arial"/>
                <w:b/>
              </w:rPr>
              <w:t>Future work / New WIDs / Revised WIDs (including related contributions)</w:t>
            </w:r>
            <w:bookmarkEnd w:id="44"/>
          </w:p>
          <w:bookmarkEnd w:id="45"/>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040FDA">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99CCFF"/>
          </w:tcPr>
          <w:p w14:paraId="6117597B" w14:textId="314ED049" w:rsidR="00954B81" w:rsidRPr="00954B81" w:rsidRDefault="00954B81" w:rsidP="00D65550">
            <w:pPr>
              <w:spacing w:before="20" w:after="20" w:line="240" w:lineRule="auto"/>
            </w:pPr>
            <w:r w:rsidRPr="00954B81">
              <w:rPr>
                <w:rFonts w:ascii="Arial" w:hAnsi="Arial" w:cs="Arial"/>
                <w:sz w:val="18"/>
              </w:rPr>
              <w:t>S6-260385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040FDA">
        <w:tc>
          <w:tcPr>
            <w:tcW w:w="1169"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Updates to enhMC_Ph2-MC WID </w:t>
            </w:r>
            <w:r>
              <w:rPr>
                <w:rFonts w:ascii="Arial" w:hAnsi="Arial" w:cs="Arial"/>
                <w:bCs/>
                <w:sz w:val="18"/>
                <w:szCs w:val="18"/>
              </w:rPr>
              <w:lastRenderedPageBreak/>
              <w:t>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 xml:space="preserve">Motorola </w:t>
            </w:r>
            <w:r>
              <w:rPr>
                <w:rFonts w:ascii="Arial" w:hAnsi="Arial" w:cs="Arial"/>
                <w:bCs/>
                <w:sz w:val="18"/>
                <w:szCs w:val="18"/>
              </w:rPr>
              <w:lastRenderedPageBreak/>
              <w:t>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 xml:space="preserve">WID </w:t>
            </w:r>
            <w:r>
              <w:rPr>
                <w:rFonts w:ascii="Arial" w:hAnsi="Arial" w:cs="Arial"/>
                <w:bCs/>
                <w:sz w:val="18"/>
                <w:szCs w:val="18"/>
              </w:rPr>
              <w:lastRenderedPageBreak/>
              <w:t>revised</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lastRenderedPageBreak/>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lastRenderedPageBreak/>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lastRenderedPageBreak/>
              <w:t>Revised to S6-</w:t>
            </w:r>
            <w:r w:rsidRPr="003423C2">
              <w:rPr>
                <w:rFonts w:ascii="Arial" w:hAnsi="Arial" w:cs="Arial"/>
                <w:bCs/>
                <w:sz w:val="18"/>
                <w:szCs w:val="18"/>
              </w:rPr>
              <w:lastRenderedPageBreak/>
              <w:t>260378</w:t>
            </w:r>
          </w:p>
        </w:tc>
      </w:tr>
      <w:tr w:rsidR="003423C2" w:rsidRPr="003A74A7" w14:paraId="2797A435"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99CCFF"/>
          </w:tcPr>
          <w:p w14:paraId="1EE9CE4D" w14:textId="7F835C9E" w:rsidR="003423C2" w:rsidRPr="003423C2" w:rsidRDefault="003423C2" w:rsidP="00D65550">
            <w:pPr>
              <w:spacing w:before="20" w:after="20" w:line="240" w:lineRule="auto"/>
            </w:pPr>
            <w:r w:rsidRPr="003423C2">
              <w:rPr>
                <w:rFonts w:ascii="Arial" w:hAnsi="Arial" w:cs="Arial"/>
                <w:sz w:val="18"/>
              </w:rPr>
              <w:t>S6-260378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Application enablement aspects for </w:t>
            </w:r>
            <w:proofErr w:type="gramStart"/>
            <w:r>
              <w:rPr>
                <w:rFonts w:ascii="Arial" w:hAnsi="Arial" w:cs="Arial"/>
                <w:bCs/>
                <w:sz w:val="18"/>
                <w:szCs w:val="18"/>
              </w:rPr>
              <w:t>MMTel  phase</w:t>
            </w:r>
            <w:proofErr w:type="gramEnd"/>
            <w:r>
              <w:rPr>
                <w:rFonts w:ascii="Arial" w:hAnsi="Arial" w:cs="Arial"/>
                <w:bCs/>
                <w:sz w:val="18"/>
                <w:szCs w:val="18"/>
              </w:rPr>
              <w:t xml:space="preserv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 xml:space="preserve">Application enablement aspects for </w:t>
            </w:r>
            <w:proofErr w:type="gramStart"/>
            <w:r w:rsidRPr="00BA716E">
              <w:rPr>
                <w:rFonts w:ascii="Arial" w:hAnsi="Arial" w:cs="Arial"/>
                <w:bCs/>
                <w:sz w:val="18"/>
                <w:szCs w:val="18"/>
              </w:rPr>
              <w:t>MMTel  phase</w:t>
            </w:r>
            <w:proofErr w:type="gramEnd"/>
            <w:r w:rsidRPr="00BA716E">
              <w:rPr>
                <w:rFonts w:ascii="Arial" w:hAnsi="Arial" w:cs="Arial"/>
                <w:bCs/>
                <w:sz w:val="18"/>
                <w:szCs w:val="18"/>
              </w:rPr>
              <w:t xml:space="preserv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D65550" w:rsidRPr="00996A6E" w14:paraId="4CA91E22" w14:textId="77777777" w:rsidTr="00407D24">
        <w:tc>
          <w:tcPr>
            <w:tcW w:w="1169"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794D43">
        <w:tc>
          <w:tcPr>
            <w:tcW w:w="1169"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034A2E">
        <w:tc>
          <w:tcPr>
            <w:tcW w:w="1169"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SID_on_6G_App_Enablement working </w:t>
            </w:r>
            <w:r>
              <w:rPr>
                <w:rFonts w:ascii="Arial" w:hAnsi="Arial" w:cs="Arial"/>
                <w:bCs/>
                <w:sz w:val="18"/>
                <w:szCs w:val="18"/>
              </w:rPr>
              <w:lastRenderedPageBreak/>
              <w:t>plan proposa</w:t>
            </w:r>
            <w:r w:rsidR="00794D43">
              <w:rPr>
                <w:rFonts w:ascii="Arial" w:hAnsi="Arial" w:cs="Arial"/>
                <w:bCs/>
                <w:sz w:val="18"/>
                <w:szCs w:val="18"/>
              </w:rPr>
              <w:t>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 xml:space="preserve">Moved to correct </w:t>
            </w:r>
            <w:r w:rsidRPr="005150E0">
              <w:rPr>
                <w:rFonts w:ascii="Arial" w:hAnsi="Arial" w:cs="Arial"/>
                <w:bCs/>
                <w:color w:val="FF0000"/>
                <w:sz w:val="18"/>
                <w:szCs w:val="18"/>
              </w:rPr>
              <w:lastRenderedPageBreak/>
              <w:t>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lastRenderedPageBreak/>
              <w:t>Noted</w:t>
            </w:r>
          </w:p>
        </w:tc>
      </w:tr>
      <w:tr w:rsidR="00D65550" w:rsidRPr="003A74A7" w14:paraId="73307350"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Apple, KPN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407D24">
        <w:tc>
          <w:tcPr>
            <w:tcW w:w="1169"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407D24">
        <w:tc>
          <w:tcPr>
            <w:tcW w:w="1169"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lastRenderedPageBreak/>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w:t>
              </w:r>
              <w:r>
                <w:rPr>
                  <w:rStyle w:val="Hyperlink"/>
                  <w:rFonts w:ascii="Helvetica" w:hAnsi="Helvetica"/>
                  <w:sz w:val="21"/>
                  <w:szCs w:val="21"/>
                  <w:lang w:val="en-IN" w:eastAsia="en-GB"/>
                </w:rPr>
                <w:t>m</w:t>
              </w:r>
              <w:r>
                <w:rPr>
                  <w:rStyle w:val="Hyperlink"/>
                  <w:rFonts w:ascii="Helvetica" w:hAnsi="Helvetica"/>
                  <w:sz w:val="21"/>
                  <w:szCs w:val="21"/>
                  <w:lang w:val="en-IN" w:eastAsia="en-GB"/>
                </w:rPr>
                <w:t>e</w:t>
              </w:r>
              <w:r>
                <w:rPr>
                  <w:rStyle w:val="Hyperlink"/>
                  <w:rFonts w:ascii="Helvetica" w:hAnsi="Helvetica"/>
                  <w:sz w:val="21"/>
                  <w:szCs w:val="21"/>
                  <w:lang w:val="en-IN" w:eastAsia="en-GB"/>
                </w:rPr>
                <w:t>et</w:t>
              </w:r>
              <w:r>
                <w:rPr>
                  <w:rStyle w:val="Hyperlink"/>
                  <w:rFonts w:ascii="Helvetica" w:hAnsi="Helvetica"/>
                  <w:sz w:val="21"/>
                  <w:szCs w:val="21"/>
                  <w:lang w:val="en-IN" w:eastAsia="en-GB"/>
                </w:rPr>
                <w: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FF0D" w14:textId="77777777" w:rsidR="00F15355" w:rsidRDefault="00F15355">
      <w:r>
        <w:separator/>
      </w:r>
    </w:p>
  </w:endnote>
  <w:endnote w:type="continuationSeparator" w:id="0">
    <w:p w14:paraId="1D85CDCB" w14:textId="77777777" w:rsidR="00F15355" w:rsidRDefault="00F1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1808" w14:textId="77777777" w:rsidR="00F15355" w:rsidRDefault="00F15355">
      <w:r>
        <w:separator/>
      </w:r>
    </w:p>
  </w:footnote>
  <w:footnote w:type="continuationSeparator" w:id="0">
    <w:p w14:paraId="58EEAA1E" w14:textId="77777777" w:rsidR="00F15355" w:rsidRDefault="00F1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4DE3B714"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46"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46"/>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9F0BB0">
      <w:rPr>
        <w:b/>
        <w:noProof/>
        <w:sz w:val="24"/>
        <w:lang w:val="en-US"/>
      </w:rPr>
      <w:t>9</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05D23"/>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3472"/>
    <w:rsid w:val="00026624"/>
    <w:rsid w:val="00026EBD"/>
    <w:rsid w:val="0003104B"/>
    <w:rsid w:val="0003105F"/>
    <w:rsid w:val="00031152"/>
    <w:rsid w:val="00034A2E"/>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2A3"/>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3DB"/>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2F0"/>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D8E"/>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37FA"/>
    <w:rsid w:val="001B47A3"/>
    <w:rsid w:val="001B65AD"/>
    <w:rsid w:val="001C0C29"/>
    <w:rsid w:val="001C2342"/>
    <w:rsid w:val="001C23FB"/>
    <w:rsid w:val="001C3E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96D59"/>
    <w:rsid w:val="002A0C57"/>
    <w:rsid w:val="002A5F2B"/>
    <w:rsid w:val="002A6092"/>
    <w:rsid w:val="002A62C4"/>
    <w:rsid w:val="002A654F"/>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12"/>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E544F"/>
    <w:rsid w:val="003E7D5D"/>
    <w:rsid w:val="003F0E63"/>
    <w:rsid w:val="003F1100"/>
    <w:rsid w:val="003F2639"/>
    <w:rsid w:val="003F3521"/>
    <w:rsid w:val="003F473A"/>
    <w:rsid w:val="003F639A"/>
    <w:rsid w:val="003F6BA6"/>
    <w:rsid w:val="00401A1C"/>
    <w:rsid w:val="0040326B"/>
    <w:rsid w:val="00404171"/>
    <w:rsid w:val="00404339"/>
    <w:rsid w:val="00404AE2"/>
    <w:rsid w:val="004071D3"/>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26799"/>
    <w:rsid w:val="004304BB"/>
    <w:rsid w:val="004308F1"/>
    <w:rsid w:val="00430ECE"/>
    <w:rsid w:val="004331DF"/>
    <w:rsid w:val="0043410C"/>
    <w:rsid w:val="00436A57"/>
    <w:rsid w:val="00437E78"/>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08D2"/>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3E6"/>
    <w:rsid w:val="004C75B8"/>
    <w:rsid w:val="004D10E1"/>
    <w:rsid w:val="004D33A0"/>
    <w:rsid w:val="004D64AA"/>
    <w:rsid w:val="004D72F0"/>
    <w:rsid w:val="004E052D"/>
    <w:rsid w:val="004E24BA"/>
    <w:rsid w:val="004E2F32"/>
    <w:rsid w:val="004E700A"/>
    <w:rsid w:val="004E71C2"/>
    <w:rsid w:val="004E74CA"/>
    <w:rsid w:val="004E77FA"/>
    <w:rsid w:val="004F0237"/>
    <w:rsid w:val="004F0C46"/>
    <w:rsid w:val="004F1191"/>
    <w:rsid w:val="004F135A"/>
    <w:rsid w:val="004F2FB4"/>
    <w:rsid w:val="004F5D0B"/>
    <w:rsid w:val="004F7613"/>
    <w:rsid w:val="004F7D11"/>
    <w:rsid w:val="004F7D2D"/>
    <w:rsid w:val="00503C1A"/>
    <w:rsid w:val="005041B6"/>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55B"/>
    <w:rsid w:val="0055079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5EE4"/>
    <w:rsid w:val="0060662C"/>
    <w:rsid w:val="0060776E"/>
    <w:rsid w:val="00607827"/>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2B6F"/>
    <w:rsid w:val="00645EAE"/>
    <w:rsid w:val="006466C2"/>
    <w:rsid w:val="00646B82"/>
    <w:rsid w:val="00646C54"/>
    <w:rsid w:val="006478DD"/>
    <w:rsid w:val="006510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1E52"/>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39BB"/>
    <w:rsid w:val="006A4567"/>
    <w:rsid w:val="006A46E3"/>
    <w:rsid w:val="006A5021"/>
    <w:rsid w:val="006A5288"/>
    <w:rsid w:val="006A604F"/>
    <w:rsid w:val="006A764B"/>
    <w:rsid w:val="006A7A21"/>
    <w:rsid w:val="006B013F"/>
    <w:rsid w:val="006B19FF"/>
    <w:rsid w:val="006B1B73"/>
    <w:rsid w:val="006B1DF8"/>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1012"/>
    <w:rsid w:val="006D136F"/>
    <w:rsid w:val="006D21B3"/>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35FD9"/>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4C97"/>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4D82"/>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0C68"/>
    <w:rsid w:val="00930EC4"/>
    <w:rsid w:val="0093139F"/>
    <w:rsid w:val="0093327E"/>
    <w:rsid w:val="009341C6"/>
    <w:rsid w:val="00934866"/>
    <w:rsid w:val="009368B3"/>
    <w:rsid w:val="0093759C"/>
    <w:rsid w:val="0094100E"/>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7DB3"/>
    <w:rsid w:val="00960858"/>
    <w:rsid w:val="00962A48"/>
    <w:rsid w:val="00962CD7"/>
    <w:rsid w:val="00962ED5"/>
    <w:rsid w:val="0096344E"/>
    <w:rsid w:val="0096652C"/>
    <w:rsid w:val="00967655"/>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0BB0"/>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31C"/>
    <w:rsid w:val="00A059BE"/>
    <w:rsid w:val="00A1190D"/>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4A93"/>
    <w:rsid w:val="00A350AF"/>
    <w:rsid w:val="00A362B4"/>
    <w:rsid w:val="00A40711"/>
    <w:rsid w:val="00A4117A"/>
    <w:rsid w:val="00A4184A"/>
    <w:rsid w:val="00A42041"/>
    <w:rsid w:val="00A42890"/>
    <w:rsid w:val="00A457C2"/>
    <w:rsid w:val="00A46331"/>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22C"/>
    <w:rsid w:val="00B60555"/>
    <w:rsid w:val="00B60B96"/>
    <w:rsid w:val="00B63852"/>
    <w:rsid w:val="00B643E2"/>
    <w:rsid w:val="00B645F4"/>
    <w:rsid w:val="00B649D8"/>
    <w:rsid w:val="00B65B63"/>
    <w:rsid w:val="00B67438"/>
    <w:rsid w:val="00B67B49"/>
    <w:rsid w:val="00B70096"/>
    <w:rsid w:val="00B701E1"/>
    <w:rsid w:val="00B70A6C"/>
    <w:rsid w:val="00B71776"/>
    <w:rsid w:val="00B72BFC"/>
    <w:rsid w:val="00B72C6D"/>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4F51"/>
    <w:rsid w:val="00BA617A"/>
    <w:rsid w:val="00BA634B"/>
    <w:rsid w:val="00BA716E"/>
    <w:rsid w:val="00BB0675"/>
    <w:rsid w:val="00BB089B"/>
    <w:rsid w:val="00BB3996"/>
    <w:rsid w:val="00BB5F43"/>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294"/>
    <w:rsid w:val="00C24A52"/>
    <w:rsid w:val="00C25F74"/>
    <w:rsid w:val="00C26182"/>
    <w:rsid w:val="00C267B0"/>
    <w:rsid w:val="00C309E5"/>
    <w:rsid w:val="00C30CA5"/>
    <w:rsid w:val="00C30ECD"/>
    <w:rsid w:val="00C31F15"/>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67A6E"/>
    <w:rsid w:val="00C72567"/>
    <w:rsid w:val="00C72B03"/>
    <w:rsid w:val="00C731BE"/>
    <w:rsid w:val="00C74211"/>
    <w:rsid w:val="00C75DA0"/>
    <w:rsid w:val="00C7607F"/>
    <w:rsid w:val="00C767D6"/>
    <w:rsid w:val="00C816A4"/>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4C4B"/>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1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2DD2"/>
    <w:rsid w:val="00D535F9"/>
    <w:rsid w:val="00D54194"/>
    <w:rsid w:val="00D56274"/>
    <w:rsid w:val="00D6086D"/>
    <w:rsid w:val="00D61769"/>
    <w:rsid w:val="00D61B31"/>
    <w:rsid w:val="00D61DDC"/>
    <w:rsid w:val="00D61F3E"/>
    <w:rsid w:val="00D648FE"/>
    <w:rsid w:val="00D65550"/>
    <w:rsid w:val="00D6569A"/>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3642"/>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BDB"/>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0FEA"/>
    <w:rsid w:val="00E4223E"/>
    <w:rsid w:val="00E42262"/>
    <w:rsid w:val="00E427D3"/>
    <w:rsid w:val="00E42ED9"/>
    <w:rsid w:val="00E4397B"/>
    <w:rsid w:val="00E43FF9"/>
    <w:rsid w:val="00E44785"/>
    <w:rsid w:val="00E44882"/>
    <w:rsid w:val="00E44F1F"/>
    <w:rsid w:val="00E44F3C"/>
    <w:rsid w:val="00E45547"/>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FDF"/>
    <w:rsid w:val="00E8217B"/>
    <w:rsid w:val="00E82910"/>
    <w:rsid w:val="00E83CB5"/>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0D8A"/>
    <w:rsid w:val="00EB13A4"/>
    <w:rsid w:val="00EB211A"/>
    <w:rsid w:val="00EB2C5F"/>
    <w:rsid w:val="00EB3E5D"/>
    <w:rsid w:val="00EB4D4C"/>
    <w:rsid w:val="00EB564B"/>
    <w:rsid w:val="00EB5A02"/>
    <w:rsid w:val="00EB5B28"/>
    <w:rsid w:val="00EB764B"/>
    <w:rsid w:val="00EC214C"/>
    <w:rsid w:val="00EC284F"/>
    <w:rsid w:val="00EC447D"/>
    <w:rsid w:val="00EC72F4"/>
    <w:rsid w:val="00EC78DC"/>
    <w:rsid w:val="00ED0163"/>
    <w:rsid w:val="00ED0905"/>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33F2"/>
    <w:rsid w:val="00EE438D"/>
    <w:rsid w:val="00EE5592"/>
    <w:rsid w:val="00EE5647"/>
    <w:rsid w:val="00EE699D"/>
    <w:rsid w:val="00EE7105"/>
    <w:rsid w:val="00EF0BAE"/>
    <w:rsid w:val="00EF2381"/>
    <w:rsid w:val="00EF3A9D"/>
    <w:rsid w:val="00EF3F5E"/>
    <w:rsid w:val="00EF53B4"/>
    <w:rsid w:val="00EF57E3"/>
    <w:rsid w:val="00EF5A13"/>
    <w:rsid w:val="00EF6B95"/>
    <w:rsid w:val="00F01C1B"/>
    <w:rsid w:val="00F02BC7"/>
    <w:rsid w:val="00F04B94"/>
    <w:rsid w:val="00F05BA8"/>
    <w:rsid w:val="00F109CD"/>
    <w:rsid w:val="00F1438D"/>
    <w:rsid w:val="00F15355"/>
    <w:rsid w:val="00F15B8E"/>
    <w:rsid w:val="00F16AF3"/>
    <w:rsid w:val="00F16DC4"/>
    <w:rsid w:val="00F16F9F"/>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050E"/>
    <w:rsid w:val="00FA162E"/>
    <w:rsid w:val="00FA1A39"/>
    <w:rsid w:val="00FA302C"/>
    <w:rsid w:val="00FA436A"/>
    <w:rsid w:val="00FA6C1E"/>
    <w:rsid w:val="00FB0821"/>
    <w:rsid w:val="00FB2DCE"/>
    <w:rsid w:val="00FB3004"/>
    <w:rsid w:val="00FB41B5"/>
    <w:rsid w:val="00FB5318"/>
    <w:rsid w:val="00FB6D0E"/>
    <w:rsid w:val="00FC17E2"/>
    <w:rsid w:val="00FC1B92"/>
    <w:rsid w:val="00FC25BB"/>
    <w:rsid w:val="00FC5D01"/>
    <w:rsid w:val="00FC5E72"/>
    <w:rsid w:val="00FC6243"/>
    <w:rsid w:val="00FC62D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4883"/>
    <w:rsid w:val="00FE5B6F"/>
    <w:rsid w:val="00FE798D"/>
    <w:rsid w:val="00FE7A6C"/>
    <w:rsid w:val="00FE7BF0"/>
    <w:rsid w:val="00FF0439"/>
    <w:rsid w:val="00FF0E76"/>
    <w:rsid w:val="00FF2631"/>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file:///C:\3GPP_SA6-ongoing_meeting\SA_6-71\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file:///C:\3GPP_SA6-ongoing_meeting\SA_6-71\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file:///C:\3GPP_SA6-ongoing_meeting\SA_6-71\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file:///C:\3GPP_SA6-ongoing_meeting\SA_6-71\docs\S6-260179.zip" TargetMode="External"/><Relationship Id="rId150" Type="http://schemas.openxmlformats.org/officeDocument/2006/relationships/hyperlink" Target="file:///C:\3GPP_SA6-ongoing_meeting\SA_6-71\docs\S6-260189.zip" TargetMode="External"/><Relationship Id="rId192" Type="http://schemas.openxmlformats.org/officeDocument/2006/relationships/hyperlink" Target="file:///C:\3GPP_SA6-ongoing_meeting\SA_6-71\docs\S6-260313.zip" TargetMode="External"/><Relationship Id="rId206" Type="http://schemas.openxmlformats.org/officeDocument/2006/relationships/hyperlink" Target="file:///C:\3GPP_SA6-ongoing_meeting\SA_6-71\docs\S6-260060.zip" TargetMode="Externa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172.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file:///C:\3GPP_SA6-ongoing_meeting\SA_6-71\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file:///C:\3GPP_SA6-ongoing_meeting\SA_6-71\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61.zip" TargetMode="External"/><Relationship Id="rId141" Type="http://schemas.openxmlformats.org/officeDocument/2006/relationships/hyperlink" Target="file:///C:\3GPP_SA6-ongoing_meeting\SA_6-71\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file:///C:\3GPP_SA6-ongoing_meeting\SA_6-71\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file:///C:\3GPP_SA6-ongoing_meeting\SA_6-71\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file:///C:\3GPP_SA6-ongoing_meeting\SA_6-71\docs\S6-260145.zip" TargetMode="External"/><Relationship Id="rId194" Type="http://schemas.openxmlformats.org/officeDocument/2006/relationships/hyperlink" Target="file:///C:\3GPP_SA6-ongoing_meeting\SA_6-71\docs\S6-260312.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file:///C:\3GPP_SA6-ongoing_meeting\SA_6-71\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file:///C:\3GPP_SA6-ongoing_meeting\SA_6-71\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file:///C:\3GPP_SA6-ongoing_meeting\SA_6-71\docs\S6-260355.zip" TargetMode="External"/><Relationship Id="rId185" Type="http://schemas.openxmlformats.org/officeDocument/2006/relationships/hyperlink" Target="file:///C:\3GPP_SA6-ongoing_meeting\SA_6-71\docs\S6-260125.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4.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file:///C:\3GPP_SA6-ongoing_meeting\SA_6-71\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file:///C:\3GPP_SA6-ongoing_meeting\SA_6-71\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91.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file:///C:\3GPP_SA6-ongoing_meeting\SA_6-71\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48" Type="http://schemas.openxmlformats.org/officeDocument/2006/relationships/hyperlink" Target="file:///C:\3GPP_SA6-ongoing_meeting\SA_6-71\docs\S6-260250.zip" TargetMode="External"/><Relationship Id="rId69" Type="http://schemas.openxmlformats.org/officeDocument/2006/relationships/hyperlink" Target="file:///C:\3GPP_SA6-ongoing_meeting\SA_6-71\docs\S6-260218.zip" TargetMode="External"/><Relationship Id="rId113" Type="http://schemas.openxmlformats.org/officeDocument/2006/relationships/hyperlink" Target="file:///C:\3GPP_SA6-ongoing_meeting\SA_6-71\docs\S6-260337.zip" TargetMode="External"/><Relationship Id="rId134" Type="http://schemas.openxmlformats.org/officeDocument/2006/relationships/hyperlink" Target="file:///C:\3GPP_SA6-ongoing_meeting\SA_6-71\docs\S6-260150.zip" TargetMode="External"/><Relationship Id="rId320" Type="http://schemas.openxmlformats.org/officeDocument/2006/relationships/hyperlink" Target="file:///C:\3GPP_SA6-ongoing_meeting\SA_6-71\docs\S6-260255.zip" TargetMode="External"/><Relationship Id="rId80" Type="http://schemas.openxmlformats.org/officeDocument/2006/relationships/hyperlink" Target="file:///C:\3GPP_SA6-ongoing_meeting\SA_6-71\docs\S6-260164.zip" TargetMode="External"/><Relationship Id="rId155" Type="http://schemas.openxmlformats.org/officeDocument/2006/relationships/hyperlink" Target="file:///C:\3GPP_SA6-ongoing_meeting\SA_6-71\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24.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file:///C:\3GPP_SA6-ongoing_meeting\SA_6-71\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file:///C:\3GPP_SA6-ongoing_meeting\SA_6-71\docs\S6-260318.zip" TargetMode="External"/><Relationship Id="rId91" Type="http://schemas.openxmlformats.org/officeDocument/2006/relationships/hyperlink" Target="file:///C:\3GPP_SA6-ongoing_meeting\SA_6-71\docs\S6-260215.zip" TargetMode="External"/><Relationship Id="rId145" Type="http://schemas.openxmlformats.org/officeDocument/2006/relationships/hyperlink" Target="file:///C:\3GPP_SA6-ongoing_meeting\SA_6-71\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321.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128.zip" TargetMode="External"/><Relationship Id="rId233" Type="http://schemas.openxmlformats.org/officeDocument/2006/relationships/hyperlink" Target="file:///C:\3GPP_SA6-ongoing_meeting\SA_6-71\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file:///C:\3GPP_SA6-ongoing_meeting\SA_6-71\docs\S6-260177.zip" TargetMode="External"/><Relationship Id="rId135" Type="http://schemas.openxmlformats.org/officeDocument/2006/relationships/hyperlink" Target="file:///C:\3GPP_SA6-ongoing_meeting\SA_6-71\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file:///C:\3GPP_SA6-ongoing_meeting\SA_6-71\docs\S6-260203.zip" TargetMode="External"/><Relationship Id="rId244" Type="http://schemas.openxmlformats.org/officeDocument/2006/relationships/hyperlink" Target="file:///C:\3GPP_SA6-ongoing_meeting\SA_6-71\docs\S6-260296.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file:///C:\3GPP_SA6-ongoing_meeting\SA_6-71\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227.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file:///C:\3GPP_SA6-ongoing_meeting\SA_6-71\docs\S6-260160.zip" TargetMode="External"/><Relationship Id="rId92" Type="http://schemas.openxmlformats.org/officeDocument/2006/relationships/hyperlink" Target="file:///C:\3GPP_SA6-ongoing_meeting\SA_6-71\docs\S6-260221.zip" TargetMode="External"/><Relationship Id="rId213" Type="http://schemas.openxmlformats.org/officeDocument/2006/relationships/hyperlink" Target="file:///C:\3GPP_SA6-ongoing_meeting\SA_6-71\docs\S6-260138.zip" TargetMode="External"/><Relationship Id="rId234" Type="http://schemas.openxmlformats.org/officeDocument/2006/relationships/hyperlink" Target="file:///C:\3GPP_SA6-ongoing_meeting\SA_6-71\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file:///C:\3GPP_SA6-ongoing_meeting\SA_6-71\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file:///C:\3GPP_SA6-ongoing_meeting\SA_6-71\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204.zip" TargetMode="External"/><Relationship Id="rId245" Type="http://schemas.openxmlformats.org/officeDocument/2006/relationships/hyperlink" Target="file:///C:\3GPP_SA6-ongoing_meeting\SA_6-71\docs\S6-260044.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file:///C:\3GPP_SA6-ongoing_meeting\SA_6-71\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file:///C:\3GPP_SA6-ongoing_meeting\SA_6-71\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75.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096.zip" TargetMode="External"/><Relationship Id="rId235" Type="http://schemas.openxmlformats.org/officeDocument/2006/relationships/hyperlink" Target="file:///C:\3GPP_SA6-ongoing_meeting\SA_6-71\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file:///C:\3GPP_SA6-ongoing_meeting\SA_6-71\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file:///C:\3GPP_SA6-ongoing_meeting\SA_6-71\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6.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file:///C:\3GPP_SA6-ongoing_meeting\SA_6-71\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file:///C:\3GPP_SA6-ongoing_meeting\SA_6-71\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file:///C:\3GPP_SA6-ongoing_meeting\SA_6-71\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7.zip" TargetMode="External"/><Relationship Id="rId236" Type="http://schemas.openxmlformats.org/officeDocument/2006/relationships/hyperlink" Target="file:///C:\3GPP_SA6-ongoing_meeting\SA_6-71\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file:///C:\3GPP_SA6-ongoing_meeting\SA_6-71\docs\S6-260166.zip" TargetMode="External"/><Relationship Id="rId138" Type="http://schemas.openxmlformats.org/officeDocument/2006/relationships/hyperlink" Target="file:///C:\3GPP_SA6-ongoing_meeting\SA_6-71\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67.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openxmlformats.org/officeDocument/2006/relationships/theme" Target="theme/theme1.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file:///C:\3GPP_SA6-ongoing_meeting\SA_6-71\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8.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file:///C:\3GPP_SA6-ongoing_meeting\SA_6-71\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file:///C:\3GPP_SA6-ongoing_meeting\SA_6-71\docs\S6-260219.zip" TargetMode="External"/><Relationship Id="rId140" Type="http://schemas.openxmlformats.org/officeDocument/2006/relationships/hyperlink" Target="file:///C:\3GPP_SA6-ongoing_meeting\SA_6-71\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file:///C:\3GPP_SA6-ongoing_meeting\SA_6-71\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file:///C:\3GPP_SA6-ongoing_meeting\SA_6-71\docs\S6-260167.zip" TargetMode="External"/><Relationship Id="rId151" Type="http://schemas.openxmlformats.org/officeDocument/2006/relationships/hyperlink" Target="file:///C:\3GPP_SA6-ongoing_meeting\SA_6-71\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file:///C:\3GPP_SA6-ongoing_meeting\SA_6-71\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file:///C:\3GPP_SA6-ongoing_meeting\SA_6-71\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54.zip" TargetMode="External"/><Relationship Id="rId184" Type="http://schemas.openxmlformats.org/officeDocument/2006/relationships/hyperlink" Target="file:///C:\3GPP_SA6-ongoing_meeting\SA_6-71\docs\S6-260273.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file:///C:\3GPP_SA6-ongoing_meeting\SA_6-71\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file:///C:\3GPP_SA6-ongoing_meeting\SA_6-71\docs\S6-260146.zip" TargetMode="External"/><Relationship Id="rId195" Type="http://schemas.openxmlformats.org/officeDocument/2006/relationships/hyperlink" Target="file:///C:\3GPP_SA6-ongoing_meeting\SA_6-71\docs\S6-260226.zip" TargetMode="External"/><Relationship Id="rId209" Type="http://schemas.openxmlformats.org/officeDocument/2006/relationships/hyperlink" Target="file:///C:\3GPP_SA6-ongoing_meeting\SA_6-71\docs\S6-260093.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file:///C:\3GPP_SA6-ongoing_meeting\SA_6-71\docs\S6-260159.zip" TargetMode="External"/><Relationship Id="rId133" Type="http://schemas.openxmlformats.org/officeDocument/2006/relationships/hyperlink" Target="file:///C:\3GPP_SA6-ongoing_meeting\SA_6-71\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file:///C:\3GPP_SA6-ongoing_meeting\SA_6-71\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file:///C:\3GPP_SA6-ongoing_meeting\SA_6-71\docs\S6-260356.zip" TargetMode="External"/><Relationship Id="rId90" Type="http://schemas.openxmlformats.org/officeDocument/2006/relationships/hyperlink" Target="file:///C:\3GPP_SA6-ongoing_meeting\SA_6-71\docs\S6-260170.zip" TargetMode="External"/><Relationship Id="rId186" Type="http://schemas.openxmlformats.org/officeDocument/2006/relationships/hyperlink" Target="file:///C:\3GPP_SA6-ongoing_meeting\SA_6-71\docs\S6-260274.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5.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56</TotalTime>
  <Pages>45</Pages>
  <Words>19526</Words>
  <Characters>103490</Characters>
  <Application>Microsoft Office Word</Application>
  <DocSecurity>0</DocSecurity>
  <Lines>2156</Lines>
  <Paragraphs>1447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2026-02-11T05:15:00Z</dcterms:created>
  <dcterms:modified xsi:type="dcterms:W3CDTF">2026-02-11T07:31:00Z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