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0E8035B8"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EA56C6">
        <w:rPr>
          <w:rFonts w:ascii="Arial" w:hAnsi="Arial" w:cs="Arial"/>
          <w:b/>
          <w:noProof/>
          <w:sz w:val="24"/>
          <w:u w:val="single"/>
        </w:rPr>
        <w:t>7</w:t>
      </w:r>
      <w:r w:rsidR="00D01C9F">
        <w:rPr>
          <w:rFonts w:ascii="Arial" w:hAnsi="Arial" w:cs="Arial"/>
          <w:b/>
          <w:noProof/>
          <w:sz w:val="24"/>
          <w:u w:val="single"/>
        </w:rPr>
        <w:t>1</w:t>
      </w:r>
      <w:r w:rsidRPr="00996A6E">
        <w:rPr>
          <w:rFonts w:ascii="Arial" w:hAnsi="Arial" w:cs="Arial"/>
          <w:b/>
          <w:noProof/>
          <w:sz w:val="24"/>
          <w:u w:val="single"/>
        </w:rPr>
        <w:t xml:space="preserve"> Agenda</w:t>
      </w:r>
    </w:p>
    <w:p w14:paraId="30E3763A" w14:textId="213B6A7C" w:rsidR="00E956C0" w:rsidRDefault="00E956C0" w:rsidP="00F16F9F">
      <w:pPr>
        <w:spacing w:before="120" w:after="120"/>
        <w:rPr>
          <w:rFonts w:ascii="Arial" w:hAnsi="Arial" w:cs="Arial"/>
          <w:b/>
          <w:color w:val="FF0000"/>
        </w:rPr>
      </w:pPr>
      <w:bookmarkStart w:id="0" w:name="_Hlk182430939"/>
      <w:bookmarkStart w:id="1" w:name="_Hlk174570103"/>
      <w:bookmarkStart w:id="2" w:name="_Hlk165879784"/>
      <w:r>
        <w:t xml:space="preserve">Welcome speech by Dr. Akshatha </w:t>
      </w:r>
      <w:r w:rsidRPr="009368B3">
        <w:t>Nayak Manjeshwar</w:t>
      </w:r>
      <w:r>
        <w:t>, Tejas Networks</w:t>
      </w:r>
    </w:p>
    <w:p w14:paraId="13B9D80C" w14:textId="12B47B1B" w:rsidR="00F16F9F" w:rsidRPr="00A4117A" w:rsidRDefault="00C968C9" w:rsidP="00F16F9F">
      <w:pPr>
        <w:spacing w:before="120" w:after="120"/>
        <w:rPr>
          <w:rFonts w:ascii="Arial" w:hAnsi="Arial" w:cs="Arial"/>
          <w:b/>
          <w:color w:val="FF0000"/>
        </w:rPr>
      </w:pPr>
      <w:r>
        <w:rPr>
          <w:rFonts w:ascii="Arial" w:hAnsi="Arial" w:cs="Arial"/>
          <w:b/>
          <w:color w:val="FF0000"/>
        </w:rPr>
        <w:t>Planned meeting-schedule</w:t>
      </w:r>
      <w:bookmarkStart w:id="3" w:name="_Hlk176662358"/>
      <w:bookmarkStart w:id="4" w:name="_Hlk176661817"/>
      <w:bookmarkEnd w:id="0"/>
      <w:bookmarkEnd w:id="1"/>
      <w:r w:rsidR="00F16F9F">
        <w:rPr>
          <w:rFonts w:ascii="Arial" w:hAnsi="Arial" w:cs="Arial"/>
          <w:b/>
          <w:color w:val="FF0000"/>
        </w:rPr>
        <w:t>:</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F16F9F" w14:paraId="793EB214" w14:textId="77777777" w:rsidTr="00ED47DE">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5BA21056" w14:textId="77777777" w:rsidR="00F16F9F" w:rsidRDefault="00F16F9F" w:rsidP="00ED47DE">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359A27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50BB935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7113DA9"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B77654A"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E75D37A" w14:textId="77777777" w:rsidR="00F16F9F" w:rsidRDefault="00F16F9F" w:rsidP="00ED47DE">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F16F9F" w14:paraId="1BBA984B" w14:textId="77777777" w:rsidTr="00ED47DE">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7542A365"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8835CE5"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028F72C5" w14:textId="77777777" w:rsidR="00F16F9F" w:rsidRDefault="00F16F9F" w:rsidP="00ED47DE">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54329E2C" w14:textId="77777777" w:rsidR="00F16F9F" w:rsidRPr="00EC5250"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8.12</w:t>
            </w:r>
            <w:r w:rsidRPr="00EC5250">
              <w:rPr>
                <w:rFonts w:ascii="Arial" w:hAnsi="Arial" w:cs="Arial"/>
                <w:b/>
                <w:bCs/>
                <w:color w:val="000000"/>
                <w:sz w:val="16"/>
                <w:szCs w:val="16"/>
              </w:rPr>
              <w:t xml:space="preserve"> – </w:t>
            </w:r>
            <w:r>
              <w:rPr>
                <w:rFonts w:ascii="Arial" w:hAnsi="Arial" w:cs="Arial"/>
                <w:b/>
                <w:bCs/>
                <w:color w:val="000000"/>
                <w:sz w:val="16"/>
                <w:szCs w:val="16"/>
              </w:rPr>
              <w:t>(6)</w:t>
            </w:r>
          </w:p>
          <w:p w14:paraId="34EAD714"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8.7 – (0)</w:t>
            </w:r>
          </w:p>
          <w:p w14:paraId="3049E39F"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8.4 – (17)</w:t>
            </w:r>
          </w:p>
          <w:p w14:paraId="1DAE1DEF" w14:textId="77777777" w:rsidR="00F16F9F" w:rsidRPr="00750E25" w:rsidRDefault="00F16F9F" w:rsidP="00ED47DE">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3BBF2521" w14:textId="77777777" w:rsidR="00F16F9F" w:rsidRDefault="00F16F9F" w:rsidP="00ED47DE">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2F002B8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8.5 – (1)</w:t>
            </w:r>
          </w:p>
          <w:p w14:paraId="3492609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8.6 – (6)</w:t>
            </w:r>
          </w:p>
          <w:p w14:paraId="6E8F4695" w14:textId="77777777" w:rsidR="00F16F9F" w:rsidRPr="00EC5250"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8.14</w:t>
            </w:r>
            <w:r w:rsidRPr="00EC5250">
              <w:rPr>
                <w:rFonts w:ascii="Arial" w:hAnsi="Arial" w:cs="Arial"/>
                <w:b/>
                <w:bCs/>
                <w:color w:val="000000"/>
                <w:sz w:val="16"/>
                <w:szCs w:val="16"/>
              </w:rPr>
              <w:t xml:space="preserve"> – </w:t>
            </w:r>
            <w:r>
              <w:rPr>
                <w:rFonts w:ascii="Arial" w:hAnsi="Arial" w:cs="Arial"/>
                <w:b/>
                <w:bCs/>
                <w:color w:val="000000"/>
                <w:sz w:val="16"/>
                <w:szCs w:val="16"/>
              </w:rPr>
              <w:t>(2)</w:t>
            </w:r>
          </w:p>
          <w:p w14:paraId="0993ACE8"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rPr>
              <w:t>a</w:t>
            </w:r>
          </w:p>
        </w:tc>
        <w:tc>
          <w:tcPr>
            <w:tcW w:w="992" w:type="dxa"/>
            <w:tcBorders>
              <w:top w:val="single" w:sz="24" w:space="0" w:color="FFFFFF"/>
              <w:left w:val="single" w:sz="8" w:space="0" w:color="FFFFFF"/>
              <w:bottom w:val="single" w:sz="8" w:space="0" w:color="FFFFFF"/>
              <w:right w:val="single" w:sz="8" w:space="0" w:color="FFFFFF"/>
            </w:tcBorders>
            <w:shd w:val="clear" w:color="auto" w:fill="FFC000"/>
          </w:tcPr>
          <w:p w14:paraId="015CED9E"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w:t>
            </w:r>
          </w:p>
          <w:p w14:paraId="651475C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9.7 – (17)</w:t>
            </w:r>
          </w:p>
          <w:p w14:paraId="5CF63F29" w14:textId="77777777" w:rsidR="00F16F9F" w:rsidRDefault="00F16F9F" w:rsidP="00ED47DE">
            <w:pPr>
              <w:spacing w:after="0"/>
              <w:jc w:val="center"/>
              <w:rPr>
                <w:rFonts w:ascii="Arial" w:hAnsi="Arial" w:cs="Arial"/>
                <w:b/>
                <w:bCs/>
                <w:color w:val="000000"/>
                <w:sz w:val="16"/>
                <w:szCs w:val="16"/>
                <w:u w:val="single"/>
              </w:rPr>
            </w:pPr>
            <w:r w:rsidRPr="00973E39">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6DE1E939" w14:textId="77777777" w:rsidR="00F16F9F" w:rsidRDefault="00F16F9F" w:rsidP="00ED47DE">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0EBD2E0A" w14:textId="77777777" w:rsidR="00F16F9F" w:rsidRDefault="00F16F9F" w:rsidP="00ED47DE">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0A9BF2B4"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Placehold for Plenary session (Revisions)</w:t>
            </w:r>
          </w:p>
        </w:tc>
      </w:tr>
      <w:tr w:rsidR="00F16F9F" w14:paraId="63F9A79B" w14:textId="77777777" w:rsidTr="00ED47DE">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07131D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7192C319"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65391CA"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6F0CC806"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58627F9F"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55C6D0E6"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4748F51A"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6</w:t>
            </w:r>
            <w:r w:rsidRPr="00EC5250">
              <w:rPr>
                <w:rFonts w:ascii="Arial" w:hAnsi="Arial" w:cs="Arial"/>
                <w:b/>
                <w:bCs/>
                <w:color w:val="000000"/>
                <w:sz w:val="16"/>
                <w:szCs w:val="16"/>
              </w:rPr>
              <w:t>)</w:t>
            </w:r>
          </w:p>
          <w:p w14:paraId="54EFAF59"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2</w:t>
            </w:r>
            <w:r w:rsidRPr="00EC5250">
              <w:rPr>
                <w:rFonts w:ascii="Arial" w:hAnsi="Arial" w:cs="Arial"/>
                <w:b/>
                <w:bCs/>
                <w:color w:val="000000"/>
                <w:sz w:val="16"/>
                <w:szCs w:val="16"/>
              </w:rPr>
              <w:t>)</w:t>
            </w:r>
          </w:p>
          <w:p w14:paraId="0A26DF6C"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1055EFE7"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13 – (5)</w:t>
            </w:r>
            <w:r>
              <w:rPr>
                <w:rFonts w:ascii="Arial" w:hAnsi="Arial" w:cs="Arial"/>
                <w:b/>
                <w:bCs/>
                <w:color w:val="000000"/>
                <w:sz w:val="16"/>
                <w:szCs w:val="16"/>
              </w:rPr>
              <w:br/>
              <w:t>Election of SA6-Chair</w:t>
            </w:r>
            <w:r>
              <w:rPr>
                <w:rFonts w:ascii="Arial" w:hAnsi="Arial" w:cs="Arial"/>
                <w:b/>
                <w:bCs/>
                <w:color w:val="000000"/>
                <w:sz w:val="16"/>
                <w:szCs w:val="16"/>
              </w:rPr>
              <w:br/>
              <w:t>10.30</w:t>
            </w:r>
          </w:p>
          <w:p w14:paraId="4BE13733"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A0F87E8"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8.4 – rest</w:t>
            </w:r>
          </w:p>
          <w:p w14:paraId="60DD83BB"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8.13</w:t>
            </w:r>
            <w:r w:rsidRPr="00EC5250">
              <w:rPr>
                <w:rFonts w:ascii="Arial" w:hAnsi="Arial" w:cs="Arial"/>
                <w:b/>
                <w:bCs/>
                <w:color w:val="000000"/>
                <w:sz w:val="16"/>
                <w:szCs w:val="16"/>
              </w:rPr>
              <w:t xml:space="preserve"> – </w:t>
            </w:r>
            <w:r>
              <w:rPr>
                <w:rFonts w:ascii="Arial" w:hAnsi="Arial" w:cs="Arial"/>
                <w:b/>
                <w:bCs/>
                <w:color w:val="000000"/>
                <w:sz w:val="16"/>
                <w:szCs w:val="16"/>
              </w:rPr>
              <w:t>(39)</w:t>
            </w:r>
          </w:p>
          <w:p w14:paraId="2D137C78"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F9AD1C5"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16E6C06"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w:t>
            </w:r>
          </w:p>
          <w:p w14:paraId="14330CE1"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14</w:t>
            </w:r>
            <w:r w:rsidRPr="00EC5250">
              <w:rPr>
                <w:rFonts w:ascii="Arial" w:hAnsi="Arial" w:cs="Arial"/>
                <w:b/>
                <w:bCs/>
                <w:color w:val="000000"/>
                <w:sz w:val="16"/>
                <w:szCs w:val="16"/>
              </w:rPr>
              <w:t>)</w:t>
            </w:r>
          </w:p>
          <w:p w14:paraId="0581E065"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j</w:t>
            </w:r>
          </w:p>
          <w:p w14:paraId="628A2F32"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A418D51" w14:textId="77777777" w:rsidR="00F16F9F"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8.9</w:t>
            </w:r>
            <w:r w:rsidRPr="00EC5250">
              <w:rPr>
                <w:rFonts w:ascii="Arial" w:hAnsi="Arial" w:cs="Arial"/>
                <w:b/>
                <w:bCs/>
                <w:color w:val="000000"/>
                <w:sz w:val="16"/>
                <w:szCs w:val="16"/>
              </w:rPr>
              <w:t xml:space="preserve"> – </w:t>
            </w:r>
            <w:r>
              <w:rPr>
                <w:rFonts w:ascii="Arial" w:hAnsi="Arial" w:cs="Arial"/>
                <w:b/>
                <w:bCs/>
                <w:color w:val="000000"/>
                <w:sz w:val="16"/>
                <w:szCs w:val="16"/>
              </w:rPr>
              <w:t>(26)</w:t>
            </w:r>
          </w:p>
          <w:p w14:paraId="6FD75BCD"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p w14:paraId="33E9BF95"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2967979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9.7 – cont.</w:t>
            </w:r>
          </w:p>
          <w:p w14:paraId="062E4064"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(4)</w:t>
            </w:r>
          </w:p>
          <w:p w14:paraId="3768DDF9" w14:textId="77777777" w:rsidR="00F16F9F" w:rsidRPr="00205502" w:rsidRDefault="00F16F9F" w:rsidP="00ED47DE">
            <w:pPr>
              <w:spacing w:after="0"/>
              <w:jc w:val="center"/>
              <w:rPr>
                <w:rFonts w:ascii="Arial" w:hAnsi="Arial" w:cs="Arial"/>
                <w:b/>
                <w:bCs/>
                <w:color w:val="000000"/>
                <w:sz w:val="16"/>
                <w:szCs w:val="16"/>
                <w:lang w:val="fr-FR"/>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D186249"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(21)</w:t>
            </w:r>
          </w:p>
          <w:p w14:paraId="3B7F79A4" w14:textId="77777777" w:rsidR="00F16F9F" w:rsidRPr="00EC5250" w:rsidRDefault="00F16F9F" w:rsidP="00ED47DE">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Pr>
          <w:p w14:paraId="246A4A5E"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1CB3BE0F"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368F0AFC"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8A52E9B" w14:textId="77777777" w:rsidR="00F16F9F" w:rsidRPr="00EC5250" w:rsidRDefault="00F16F9F" w:rsidP="00ED47DE">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F16F9F" w14:paraId="3ABFA31D" w14:textId="77777777" w:rsidTr="00ED47DE">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B9FC118"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F16F9F" w14:paraId="14258292" w14:textId="77777777" w:rsidTr="00ED47DE">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4E170D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37B3CC9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07BD8652"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11.1 – (3) - info</w:t>
            </w:r>
            <w:r>
              <w:rPr>
                <w:rFonts w:ascii="Arial" w:hAnsi="Arial" w:cs="Arial"/>
                <w:b/>
                <w:bCs/>
                <w:color w:val="000000"/>
                <w:sz w:val="16"/>
                <w:szCs w:val="16"/>
              </w:rPr>
              <w:br/>
            </w:r>
            <w:r w:rsidRPr="00EC5250">
              <w:rPr>
                <w:rFonts w:ascii="Arial" w:hAnsi="Arial" w:cs="Arial"/>
                <w:b/>
                <w:bCs/>
                <w:color w:val="000000"/>
                <w:sz w:val="16"/>
                <w:szCs w:val="16"/>
              </w:rPr>
              <w:t>1</w:t>
            </w:r>
            <w:r>
              <w:rPr>
                <w:rFonts w:ascii="Arial" w:hAnsi="Arial" w:cs="Arial"/>
                <w:b/>
                <w:bCs/>
                <w:color w:val="000000"/>
                <w:sz w:val="16"/>
                <w:szCs w:val="16"/>
              </w:rPr>
              <w:t>2</w:t>
            </w:r>
            <w:r w:rsidRPr="00EC5250">
              <w:rPr>
                <w:rFonts w:ascii="Arial" w:hAnsi="Arial" w:cs="Arial"/>
                <w:b/>
                <w:bCs/>
                <w:color w:val="000000"/>
                <w:sz w:val="16"/>
                <w:szCs w:val="16"/>
              </w:rPr>
              <w:t xml:space="preserve"> – (</w:t>
            </w:r>
            <w:r>
              <w:rPr>
                <w:rFonts w:ascii="Arial" w:hAnsi="Arial" w:cs="Arial"/>
                <w:b/>
                <w:bCs/>
                <w:color w:val="000000"/>
                <w:sz w:val="16"/>
                <w:szCs w:val="16"/>
              </w:rPr>
              <w:t>11</w:t>
            </w:r>
            <w:r w:rsidRPr="00EC5250">
              <w:rPr>
                <w:rFonts w:ascii="Arial" w:hAnsi="Arial" w:cs="Arial"/>
                <w:b/>
                <w:bCs/>
                <w:color w:val="000000"/>
                <w:sz w:val="16"/>
                <w:szCs w:val="16"/>
              </w:rPr>
              <w:t>)</w:t>
            </w:r>
          </w:p>
          <w:p w14:paraId="0CD69EC1" w14:textId="77777777" w:rsidR="00F16F9F" w:rsidRPr="00813403" w:rsidRDefault="00F16F9F" w:rsidP="00ED47DE">
            <w:pPr>
              <w:spacing w:after="0"/>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09516FA"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8.13</w:t>
            </w:r>
            <w:r w:rsidRPr="00EC5250">
              <w:rPr>
                <w:rFonts w:ascii="Arial" w:hAnsi="Arial" w:cs="Arial"/>
                <w:b/>
                <w:bCs/>
                <w:color w:val="000000"/>
                <w:sz w:val="16"/>
                <w:szCs w:val="16"/>
              </w:rPr>
              <w:t xml:space="preserve"> – </w:t>
            </w:r>
            <w:r>
              <w:rPr>
                <w:rFonts w:ascii="Arial" w:hAnsi="Arial" w:cs="Arial"/>
                <w:b/>
                <w:bCs/>
                <w:color w:val="000000"/>
                <w:sz w:val="16"/>
                <w:szCs w:val="16"/>
              </w:rPr>
              <w:t>cont.</w:t>
            </w:r>
          </w:p>
          <w:p w14:paraId="129F2587"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7E6F6210"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211FE98"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5</w:t>
            </w:r>
            <w:r w:rsidRPr="00EC5250">
              <w:rPr>
                <w:rFonts w:ascii="Arial" w:hAnsi="Arial" w:cs="Arial"/>
                <w:b/>
                <w:bCs/>
                <w:color w:val="000000"/>
                <w:sz w:val="16"/>
                <w:szCs w:val="16"/>
              </w:rPr>
              <w:t>)</w:t>
            </w:r>
          </w:p>
          <w:p w14:paraId="5760CD9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37BBA818"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j</w:t>
            </w:r>
          </w:p>
          <w:p w14:paraId="352C67D4"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397F1F5" w14:textId="77777777" w:rsidR="00F16F9F"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8.9</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7729F17B"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1F2205B4"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7419458"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29E4D886"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B535D87"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5837DD82" w14:textId="77777777" w:rsidR="00F16F9F" w:rsidRPr="00973E39"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239996B"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Enabl</w:t>
            </w:r>
            <w:r>
              <w:rPr>
                <w:rFonts w:ascii="Arial" w:hAnsi="Arial" w:cs="Arial"/>
                <w:b/>
                <w:bCs/>
                <w:color w:val="000000"/>
                <w:sz w:val="16"/>
                <w:szCs w:val="16"/>
              </w:rPr>
              <w:t>.</w:t>
            </w:r>
          </w:p>
          <w:p w14:paraId="26BF8BDE"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1D659001"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Pr>
          <w:p w14:paraId="5C522D5C"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57A308B3" w14:textId="77777777" w:rsidR="00F16F9F"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491928C"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FAFBE53" w14:textId="77777777" w:rsidR="00F16F9F" w:rsidRPr="00973E39" w:rsidRDefault="00F16F9F" w:rsidP="00ED47DE">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F16F9F" w14:paraId="1B5FD53F" w14:textId="77777777" w:rsidTr="00ED47DE">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E0EDDCC"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F16F9F" w14:paraId="283D1041" w14:textId="77777777" w:rsidTr="00ED47DE">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684885C"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65700D48"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6BA7786"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10.1 – (3)</w:t>
            </w:r>
          </w:p>
          <w:p w14:paraId="0A880688"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10.2 – (7)</w:t>
            </w:r>
          </w:p>
          <w:p w14:paraId="1F6F416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10.3 – (8)</w:t>
            </w:r>
          </w:p>
          <w:p w14:paraId="0A2C2C5D"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p w14:paraId="5BAEA481" w14:textId="77777777" w:rsidR="00F16F9F" w:rsidRPr="00973E39" w:rsidRDefault="00F16F9F" w:rsidP="00ED47DE">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5E9D5F5"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06C203D4" w14:textId="77777777" w:rsidR="00F16F9F" w:rsidRPr="00973E39" w:rsidRDefault="00F16F9F" w:rsidP="00ED47DE">
            <w:pPr>
              <w:shd w:val="clear" w:color="auto" w:fill="FFC000"/>
              <w:spacing w:after="0"/>
              <w:ind w:left="2160" w:hanging="2160"/>
              <w:jc w:val="center"/>
              <w:rPr>
                <w:rFonts w:ascii="Arial" w:hAnsi="Arial" w:cs="Arial"/>
                <w:b/>
                <w:bCs/>
                <w:color w:val="000000"/>
                <w:sz w:val="16"/>
                <w:szCs w:val="16"/>
              </w:rPr>
            </w:pPr>
            <w:r>
              <w:rPr>
                <w:rFonts w:ascii="Arial" w:hAnsi="Arial" w:cs="Arial"/>
                <w:b/>
                <w:bCs/>
                <w:color w:val="000000"/>
                <w:sz w:val="16"/>
                <w:szCs w:val="16"/>
              </w:rPr>
              <w:t>11</w:t>
            </w:r>
            <w:r w:rsidRPr="00973E39">
              <w:rPr>
                <w:rFonts w:ascii="Arial" w:hAnsi="Arial" w:cs="Arial"/>
                <w:b/>
                <w:bCs/>
                <w:color w:val="000000"/>
                <w:sz w:val="16"/>
                <w:szCs w:val="16"/>
              </w:rPr>
              <w:t>.</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3</w:t>
            </w:r>
            <w:r w:rsidRPr="00973E39">
              <w:rPr>
                <w:rFonts w:ascii="Arial" w:hAnsi="Arial" w:cs="Arial"/>
                <w:b/>
                <w:bCs/>
                <w:color w:val="000000"/>
                <w:sz w:val="16"/>
                <w:szCs w:val="16"/>
              </w:rPr>
              <w:t>)</w:t>
            </w:r>
          </w:p>
          <w:p w14:paraId="5C199E1A"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5DD32D3A" w14:textId="77777777" w:rsidR="00F16F9F" w:rsidRPr="00973E39" w:rsidRDefault="00F16F9F" w:rsidP="00ED47DE">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97AE57D"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8.10</w:t>
            </w:r>
            <w:r w:rsidRPr="00973E39">
              <w:rPr>
                <w:rFonts w:ascii="Arial" w:hAnsi="Arial" w:cs="Arial"/>
                <w:b/>
                <w:bCs/>
                <w:color w:val="000000"/>
                <w:sz w:val="16"/>
                <w:szCs w:val="16"/>
              </w:rPr>
              <w:t xml:space="preserve"> – </w:t>
            </w:r>
            <w:r>
              <w:rPr>
                <w:rFonts w:ascii="Arial" w:hAnsi="Arial" w:cs="Arial"/>
                <w:b/>
                <w:bCs/>
                <w:color w:val="000000"/>
                <w:sz w:val="16"/>
                <w:szCs w:val="16"/>
              </w:rPr>
              <w:t>(14)</w:t>
            </w:r>
          </w:p>
          <w:p w14:paraId="4AC2909A"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p w14:paraId="25323385" w14:textId="77777777" w:rsidR="00F16F9F" w:rsidRPr="00973E39" w:rsidRDefault="00F16F9F" w:rsidP="00ED47DE">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11EF4B6A"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242CC9AC" w14:textId="77777777" w:rsidR="00F16F9F"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1</w:t>
            </w:r>
            <w:r w:rsidRPr="00EC5250">
              <w:rPr>
                <w:rFonts w:ascii="Arial" w:hAnsi="Arial" w:cs="Arial"/>
                <w:b/>
                <w:bCs/>
                <w:color w:val="000000"/>
                <w:sz w:val="16"/>
                <w:szCs w:val="16"/>
              </w:rPr>
              <w:t>)</w:t>
            </w:r>
          </w:p>
          <w:p w14:paraId="65418CBF" w14:textId="77777777" w:rsidR="00F16F9F"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23</w:t>
            </w:r>
            <w:r w:rsidRPr="00EC5250">
              <w:rPr>
                <w:rFonts w:ascii="Arial" w:hAnsi="Arial" w:cs="Arial"/>
                <w:b/>
                <w:bCs/>
                <w:color w:val="000000"/>
                <w:sz w:val="16"/>
                <w:szCs w:val="16"/>
              </w:rPr>
              <w:t>)</w:t>
            </w:r>
          </w:p>
          <w:p w14:paraId="1EC15D3F"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7B22F5E7" w14:textId="77777777" w:rsidR="00F16F9F" w:rsidRPr="00973E39"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7408BB8" w14:textId="77777777" w:rsidR="00F16F9F" w:rsidRPr="002119DE"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8.8</w:t>
            </w:r>
            <w:r w:rsidRPr="00EC5250">
              <w:rPr>
                <w:rFonts w:ascii="Arial" w:hAnsi="Arial" w:cs="Arial"/>
                <w:b/>
                <w:bCs/>
                <w:color w:val="000000"/>
                <w:sz w:val="16"/>
                <w:szCs w:val="16"/>
              </w:rPr>
              <w:t xml:space="preserve"> – </w:t>
            </w:r>
            <w:r>
              <w:rPr>
                <w:rFonts w:ascii="Arial" w:hAnsi="Arial" w:cs="Arial"/>
                <w:b/>
                <w:bCs/>
                <w:color w:val="000000"/>
                <w:sz w:val="16"/>
                <w:szCs w:val="16"/>
              </w:rPr>
              <w:t>(29)</w:t>
            </w:r>
            <w:r>
              <w:rPr>
                <w:rFonts w:ascii="Arial" w:hAnsi="Arial" w:cs="Arial"/>
                <w:b/>
                <w:bCs/>
                <w:color w:val="000000"/>
                <w:sz w:val="16"/>
                <w:szCs w:val="16"/>
              </w:rPr>
              <w:br/>
              <w:t>b</w:t>
            </w: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23CBB6E"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EEF3D87"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B186AB1"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32C1CB83"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FA937CE" w14:textId="77777777" w:rsidR="00F16F9F" w:rsidRDefault="00F16F9F" w:rsidP="00ED47DE">
            <w:pPr>
              <w:shd w:val="clear" w:color="auto" w:fill="FFC000"/>
              <w:spacing w:after="0"/>
              <w:rPr>
                <w:rFonts w:ascii="Arial" w:hAnsi="Arial" w:cs="Arial"/>
                <w:b/>
                <w:bCs/>
                <w:color w:val="000000"/>
                <w:sz w:val="16"/>
                <w:szCs w:val="16"/>
              </w:rPr>
            </w:pPr>
          </w:p>
          <w:p w14:paraId="29CEC429" w14:textId="77777777" w:rsidR="00F16F9F" w:rsidRDefault="00F16F9F" w:rsidP="00ED47DE">
            <w:pPr>
              <w:shd w:val="clear" w:color="auto" w:fill="FFC000"/>
              <w:rPr>
                <w:rFonts w:ascii="Arial" w:hAnsi="Arial" w:cs="Arial"/>
                <w:b/>
                <w:bCs/>
                <w:color w:val="000000"/>
                <w:sz w:val="16"/>
                <w:szCs w:val="16"/>
              </w:rPr>
            </w:pPr>
          </w:p>
          <w:p w14:paraId="7C482910" w14:textId="77777777" w:rsidR="00F16F9F" w:rsidRPr="009F46BB" w:rsidRDefault="00F16F9F" w:rsidP="00ED47DE">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775C58A6" w14:textId="77777777" w:rsidR="00F16F9F" w:rsidRPr="000301D7" w:rsidRDefault="00F16F9F" w:rsidP="00ED47DE">
            <w:pPr>
              <w:spacing w:after="0"/>
              <w:jc w:val="center"/>
              <w:rPr>
                <w:rFonts w:ascii="Arial" w:hAnsi="Arial" w:cs="Arial"/>
                <w:b/>
                <w:bCs/>
                <w:color w:val="000000"/>
                <w:sz w:val="16"/>
                <w:szCs w:val="16"/>
              </w:rPr>
            </w:pPr>
            <w:r w:rsidRPr="000301D7">
              <w:rPr>
                <w:rFonts w:ascii="Arial" w:hAnsi="Arial" w:cs="Arial"/>
                <w:b/>
                <w:bCs/>
                <w:color w:val="000000"/>
                <w:sz w:val="16"/>
                <w:szCs w:val="16"/>
              </w:rPr>
              <w:t>11.</w:t>
            </w:r>
            <w:r>
              <w:rPr>
                <w:rFonts w:ascii="Arial" w:hAnsi="Arial" w:cs="Arial"/>
                <w:b/>
                <w:bCs/>
                <w:color w:val="000000"/>
                <w:sz w:val="16"/>
                <w:szCs w:val="16"/>
              </w:rPr>
              <w:t>2</w:t>
            </w:r>
          </w:p>
          <w:p w14:paraId="2CC1D2AA"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22BB8F10" w14:textId="77777777" w:rsidR="00F16F9F" w:rsidRPr="0068100E" w:rsidRDefault="00F16F9F" w:rsidP="00ED47DE">
            <w:pPr>
              <w:jc w:val="center"/>
              <w:rPr>
                <w:rFonts w:ascii="Arial" w:hAnsi="Arial" w:cs="Arial"/>
                <w:sz w:val="16"/>
                <w:szCs w:val="16"/>
              </w:rPr>
            </w:pP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106C2159" w14:textId="77777777" w:rsidR="00F16F9F" w:rsidRPr="00973E39" w:rsidRDefault="00F16F9F" w:rsidP="00ED47DE">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1F480037"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F16F9F" w14:paraId="06F51E3A" w14:textId="77777777" w:rsidTr="00ED47DE">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9A55206"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664883CC" w14:textId="77777777" w:rsidR="00F16F9F" w:rsidRDefault="00F16F9F" w:rsidP="00ED47DE">
            <w:pPr>
              <w:spacing w:after="0"/>
              <w:jc w:val="center"/>
              <w:rPr>
                <w:rFonts w:ascii="Arial" w:hAnsi="Arial" w:cs="Arial"/>
                <w:b/>
                <w:bCs/>
                <w:color w:val="000000"/>
                <w:sz w:val="16"/>
                <w:szCs w:val="16"/>
                <w:u w:val="single"/>
              </w:rPr>
            </w:pPr>
          </w:p>
        </w:tc>
      </w:tr>
      <w:tr w:rsidR="00F16F9F" w14:paraId="1DDA7351" w14:textId="77777777" w:rsidTr="00ED47DE">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049546E1"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6DCCD4DE"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660F2C27"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10.4 – (7)</w:t>
            </w:r>
          </w:p>
          <w:p w14:paraId="6F1DB66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10.5 – (0)</w:t>
            </w:r>
          </w:p>
          <w:p w14:paraId="61EB45EA"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10.6 – (8)</w:t>
            </w:r>
          </w:p>
          <w:p w14:paraId="19E5FA5A"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FFC000"/>
            <w:tcMar>
              <w:top w:w="15" w:type="dxa"/>
              <w:left w:w="54" w:type="dxa"/>
              <w:bottom w:w="0" w:type="dxa"/>
              <w:right w:w="54" w:type="dxa"/>
            </w:tcMar>
            <w:hideMark/>
          </w:tcPr>
          <w:p w14:paraId="26C20818"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7CBD3970" w14:textId="77777777" w:rsidR="00F16F9F" w:rsidRDefault="00F16F9F" w:rsidP="00ED47DE">
            <w:pPr>
              <w:spacing w:after="0"/>
              <w:ind w:left="2160" w:hanging="2160"/>
              <w:jc w:val="center"/>
              <w:rPr>
                <w:rFonts w:ascii="Arial" w:hAnsi="Arial" w:cs="Arial"/>
                <w:b/>
                <w:bCs/>
                <w:color w:val="000000"/>
                <w:sz w:val="16"/>
                <w:szCs w:val="16"/>
              </w:rPr>
            </w:pPr>
            <w:r>
              <w:rPr>
                <w:rFonts w:ascii="Arial" w:hAnsi="Arial" w:cs="Arial"/>
                <w:b/>
                <w:bCs/>
                <w:color w:val="000000"/>
                <w:sz w:val="16"/>
                <w:szCs w:val="16"/>
              </w:rPr>
              <w:t>8</w:t>
            </w:r>
            <w:r w:rsidRPr="00973E39">
              <w:rPr>
                <w:rFonts w:ascii="Arial" w:hAnsi="Arial" w:cs="Arial"/>
                <w:b/>
                <w:bCs/>
                <w:color w:val="000000"/>
                <w:sz w:val="16"/>
                <w:szCs w:val="16"/>
              </w:rPr>
              <w:t>.</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0</w:t>
            </w:r>
            <w:r w:rsidRPr="00973E39">
              <w:rPr>
                <w:rFonts w:ascii="Arial" w:hAnsi="Arial" w:cs="Arial"/>
                <w:b/>
                <w:bCs/>
                <w:color w:val="000000"/>
                <w:sz w:val="16"/>
                <w:szCs w:val="16"/>
              </w:rPr>
              <w:t>)</w:t>
            </w:r>
          </w:p>
          <w:p w14:paraId="02516ACA"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087A667B"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5ABA3EC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8.11</w:t>
            </w:r>
            <w:r w:rsidRPr="00EC5250">
              <w:rPr>
                <w:rFonts w:ascii="Arial" w:hAnsi="Arial" w:cs="Arial"/>
                <w:b/>
                <w:bCs/>
                <w:color w:val="000000"/>
                <w:sz w:val="16"/>
                <w:szCs w:val="16"/>
              </w:rPr>
              <w:t xml:space="preserve"> – </w:t>
            </w:r>
            <w:r>
              <w:rPr>
                <w:rFonts w:ascii="Arial" w:hAnsi="Arial" w:cs="Arial"/>
                <w:b/>
                <w:bCs/>
                <w:color w:val="000000"/>
                <w:sz w:val="16"/>
                <w:szCs w:val="16"/>
              </w:rPr>
              <w:t>(29)</w:t>
            </w:r>
          </w:p>
          <w:p w14:paraId="36070458"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463E6708"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6303672F" w14:textId="77777777" w:rsidR="00F16F9F" w:rsidRPr="00EC5250" w:rsidRDefault="00F16F9F" w:rsidP="00ED47DE">
            <w:pPr>
              <w:shd w:val="clear" w:color="auto" w:fill="FFC000"/>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149A68A4" w14:textId="77777777" w:rsidR="00F16F9F"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02AD2B02" w14:textId="77777777" w:rsidR="00F16F9F" w:rsidRPr="00EC5250" w:rsidRDefault="00F16F9F" w:rsidP="00ED47DE">
            <w:pPr>
              <w:shd w:val="clear" w:color="auto" w:fill="FFC000"/>
              <w:spacing w:after="0"/>
              <w:jc w:val="center"/>
              <w:rPr>
                <w:rFonts w:ascii="Arial" w:hAnsi="Arial" w:cs="Arial"/>
                <w:b/>
                <w:bCs/>
                <w:color w:val="000000"/>
                <w:sz w:val="16"/>
                <w:szCs w:val="16"/>
              </w:rPr>
            </w:pPr>
          </w:p>
          <w:p w14:paraId="48578D85"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61DCFE1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8.8 – rest</w:t>
            </w:r>
          </w:p>
          <w:p w14:paraId="760C6981"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FFC000"/>
            <w:tcMar>
              <w:top w:w="15" w:type="dxa"/>
              <w:left w:w="54" w:type="dxa"/>
              <w:bottom w:w="0" w:type="dxa"/>
              <w:right w:w="54" w:type="dxa"/>
            </w:tcMar>
            <w:hideMark/>
          </w:tcPr>
          <w:p w14:paraId="5538800F"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7395A593"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EFDE858" w14:textId="77777777" w:rsidR="00F16F9F" w:rsidRPr="00257F06" w:rsidRDefault="00F16F9F" w:rsidP="00ED47DE">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7DC76031"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64C22B0A" w14:textId="77777777" w:rsidR="00F16F9F" w:rsidRDefault="00F16F9F" w:rsidP="00ED47DE">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07FA0690" w14:textId="77777777" w:rsidR="00F16F9F" w:rsidRDefault="00F16F9F" w:rsidP="00ED47DE">
            <w:pPr>
              <w:spacing w:before="120" w:after="120"/>
              <w:jc w:val="center"/>
              <w:rPr>
                <w:rFonts w:ascii="Arial" w:hAnsi="Arial" w:cs="Arial"/>
                <w:b/>
                <w:bCs/>
                <w:color w:val="000000"/>
                <w:sz w:val="16"/>
                <w:szCs w:val="16"/>
                <w:u w:val="single"/>
              </w:rPr>
            </w:pPr>
          </w:p>
        </w:tc>
      </w:tr>
      <w:tr w:rsidR="00F16F9F" w14:paraId="2BF38416" w14:textId="77777777" w:rsidTr="00ED47DE">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086BC52"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F16F9F" w14:paraId="4F0D8B87" w14:textId="77777777" w:rsidTr="00ED47DE">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81F01DB"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1896FB70"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338B919"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10.7 – (4)</w:t>
            </w:r>
          </w:p>
          <w:p w14:paraId="6221E3E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10.8 – (0)</w:t>
            </w:r>
          </w:p>
          <w:p w14:paraId="492FE283"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10.9 – (1)</w:t>
            </w:r>
          </w:p>
          <w:p w14:paraId="4D11A922" w14:textId="77777777" w:rsidR="00F16F9F" w:rsidRPr="00C00373"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39926C9F" w14:textId="77777777" w:rsidR="00F16F9F" w:rsidRPr="00EC5250" w:rsidRDefault="00F16F9F" w:rsidP="00ED47DE">
            <w:pPr>
              <w:spacing w:after="0"/>
              <w:jc w:val="center"/>
              <w:rPr>
                <w:rFonts w:ascii="Arial" w:hAnsi="Arial" w:cs="Arial"/>
                <w:b/>
                <w:bCs/>
                <w:color w:val="000000"/>
                <w:sz w:val="16"/>
                <w:szCs w:val="16"/>
              </w:rPr>
            </w:pPr>
            <w:r w:rsidRPr="00535043">
              <w:rPr>
                <w:rFonts w:ascii="Arial" w:hAnsi="Arial" w:cs="Arial"/>
                <w:b/>
                <w:bCs/>
                <w:color w:val="000000"/>
                <w:sz w:val="16"/>
                <w:szCs w:val="16"/>
                <w:u w:val="single"/>
              </w:rPr>
              <w:t>Placehold for drafting</w:t>
            </w:r>
          </w:p>
          <w:p w14:paraId="415DDF7C" w14:textId="77777777" w:rsidR="00F16F9F" w:rsidRPr="0018327F"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9537C1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8.11</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22CBD18D" w14:textId="77777777" w:rsidR="00F16F9F" w:rsidRPr="00E47E03"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032D03D" w14:textId="77777777" w:rsidR="00F16F9F" w:rsidRPr="00CD1D1F" w:rsidRDefault="00F16F9F" w:rsidP="00ED47DE">
            <w:pPr>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86B689C"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6.2 – (0)</w:t>
            </w:r>
          </w:p>
          <w:p w14:paraId="0B990836" w14:textId="77777777" w:rsidR="00F16F9F" w:rsidRPr="00122E3B"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10</w:t>
            </w:r>
            <w:r w:rsidRPr="00973E39">
              <w:rPr>
                <w:rFonts w:ascii="Arial" w:hAnsi="Arial" w:cs="Arial"/>
                <w:b/>
                <w:bCs/>
                <w:color w:val="000000"/>
                <w:sz w:val="16"/>
                <w:szCs w:val="16"/>
              </w:rPr>
              <w:t>)</w:t>
            </w:r>
          </w:p>
          <w:p w14:paraId="08DCB1D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59E9398"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9.6</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7F90DA9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731E279E"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(21)</w:t>
            </w:r>
          </w:p>
          <w:p w14:paraId="66E2E017" w14:textId="77777777" w:rsidR="00F16F9F" w:rsidRPr="008464F0" w:rsidRDefault="00F16F9F" w:rsidP="00ED47DE">
            <w:pPr>
              <w:spacing w:after="0"/>
              <w:jc w:val="center"/>
              <w:rPr>
                <w:rFonts w:ascii="Arial" w:hAnsi="Arial" w:cs="Arial"/>
                <w:b/>
                <w:bCs/>
                <w:color w:val="000000"/>
                <w:sz w:val="16"/>
                <w:szCs w:val="16"/>
              </w:rPr>
            </w:pPr>
            <w:r>
              <w:rPr>
                <w:rFonts w:ascii="Arial" w:hAnsi="Arial" w:cs="Arial"/>
                <w:b/>
                <w:bCs/>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28BBD0C3" w14:textId="77777777" w:rsidR="00F16F9F" w:rsidRPr="00973E39" w:rsidRDefault="00F16F9F" w:rsidP="00ED47DE">
            <w:pPr>
              <w:spacing w:after="0"/>
              <w:jc w:val="center"/>
              <w:rPr>
                <w:rFonts w:ascii="Arial" w:hAnsi="Arial" w:cs="Arial"/>
                <w:b/>
                <w:bCs/>
                <w:color w:val="000000"/>
                <w:sz w:val="14"/>
                <w:szCs w:val="14"/>
              </w:rPr>
            </w:pPr>
            <w:r w:rsidRPr="00535043">
              <w:rPr>
                <w:rFonts w:ascii="Arial" w:hAnsi="Arial" w:cs="Arial"/>
                <w:b/>
                <w:bCs/>
                <w:color w:val="000000"/>
                <w:sz w:val="16"/>
                <w:szCs w:val="16"/>
                <w:u w:val="single"/>
              </w:rPr>
              <w:t>Placehold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48448CBA" w14:textId="77777777" w:rsidR="00F16F9F" w:rsidRPr="00D21E6E" w:rsidRDefault="00F16F9F" w:rsidP="00ED47DE">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08D784C7" w14:textId="77777777" w:rsidR="00F16F9F" w:rsidRPr="00973E39" w:rsidRDefault="00F16F9F" w:rsidP="00ED47DE">
            <w:pPr>
              <w:spacing w:after="0"/>
              <w:jc w:val="center"/>
              <w:rPr>
                <w:rFonts w:ascii="Arial" w:hAnsi="Arial" w:cs="Arial"/>
                <w:b/>
                <w:bCs/>
                <w:color w:val="000000"/>
                <w:sz w:val="14"/>
                <w:szCs w:val="14"/>
              </w:rPr>
            </w:pPr>
          </w:p>
        </w:tc>
      </w:tr>
    </w:tbl>
    <w:p w14:paraId="55AE8D96" w14:textId="77777777" w:rsidR="00F16F9F" w:rsidRPr="00A4117A" w:rsidRDefault="00F16F9F" w:rsidP="00F16F9F">
      <w:pPr>
        <w:spacing w:before="120" w:after="120"/>
        <w:rPr>
          <w:rFonts w:ascii="Arial" w:hAnsi="Arial" w:cs="Arial"/>
          <w:b/>
          <w:color w:val="FF0000"/>
        </w:rPr>
      </w:pPr>
    </w:p>
    <w:p w14:paraId="06C9A3C5" w14:textId="77777777" w:rsidR="00EA56C6" w:rsidRDefault="00EA56C6" w:rsidP="00911BDC">
      <w:pPr>
        <w:spacing w:before="120" w:after="120"/>
        <w:rPr>
          <w:rFonts w:ascii="Arial" w:hAnsi="Arial" w:cs="Arial"/>
          <w:b/>
          <w:color w:val="FF0000"/>
        </w:rPr>
      </w:pPr>
    </w:p>
    <w:bookmarkEnd w:id="3"/>
    <w:p w14:paraId="3976266F" w14:textId="6CD2065D" w:rsidR="00D01C9F" w:rsidRPr="007A49BD" w:rsidRDefault="00D01C9F" w:rsidP="00D01C9F">
      <w:pPr>
        <w:spacing w:before="120" w:after="120"/>
        <w:rPr>
          <w:rFonts w:ascii="Arial" w:hAnsi="Arial" w:cs="Arial"/>
          <w:b/>
          <w:color w:val="FF0000"/>
        </w:rPr>
      </w:pPr>
      <w:r w:rsidRPr="007A49BD">
        <w:rPr>
          <w:rFonts w:ascii="Arial" w:hAnsi="Arial" w:cs="Arial"/>
          <w:b/>
          <w:color w:val="FF0000"/>
        </w:rPr>
        <w:t>Deadline for SA6#</w:t>
      </w:r>
      <w:r>
        <w:rPr>
          <w:rFonts w:ascii="Arial" w:hAnsi="Arial" w:cs="Arial"/>
          <w:b/>
          <w:color w:val="FF0000"/>
        </w:rPr>
        <w:t>71</w:t>
      </w:r>
      <w:r w:rsidRPr="007A49BD">
        <w:rPr>
          <w:rFonts w:ascii="Arial" w:hAnsi="Arial" w:cs="Arial"/>
          <w:b/>
          <w:color w:val="FF0000"/>
        </w:rPr>
        <w:t xml:space="preserve"> registration: </w:t>
      </w:r>
      <w:r w:rsidR="00E6188F">
        <w:rPr>
          <w:rFonts w:ascii="Arial" w:hAnsi="Arial" w:cs="Arial"/>
          <w:b/>
          <w:color w:val="FF0000"/>
        </w:rPr>
        <w:t>Mond</w:t>
      </w:r>
      <w:r w:rsidRPr="007A49BD">
        <w:rPr>
          <w:rFonts w:ascii="Arial" w:hAnsi="Arial" w:cs="Arial"/>
          <w:b/>
          <w:color w:val="FF0000"/>
        </w:rPr>
        <w:t xml:space="preserve">ay, </w:t>
      </w:r>
      <w:r w:rsidR="00E6188F">
        <w:rPr>
          <w:rFonts w:ascii="Arial" w:hAnsi="Arial" w:cs="Arial"/>
          <w:b/>
          <w:color w:val="FF0000"/>
        </w:rPr>
        <w:t>2</w:t>
      </w:r>
      <w:r>
        <w:rPr>
          <w:rFonts w:ascii="Arial" w:hAnsi="Arial" w:cs="Arial"/>
          <w:b/>
          <w:color w:val="FF0000"/>
        </w:rPr>
        <w:t xml:space="preserve"> </w:t>
      </w:r>
      <w:r w:rsidR="00E6188F">
        <w:rPr>
          <w:rFonts w:ascii="Arial" w:hAnsi="Arial" w:cs="Arial"/>
          <w:b/>
          <w:color w:val="FF0000"/>
        </w:rPr>
        <w:t>February</w:t>
      </w:r>
      <w:r w:rsidRPr="007A49BD">
        <w:rPr>
          <w:rFonts w:ascii="Arial" w:hAnsi="Arial" w:cs="Arial"/>
          <w:b/>
          <w:color w:val="FF0000"/>
        </w:rPr>
        <w:t xml:space="preserve"> 202</w:t>
      </w:r>
      <w:r>
        <w:rPr>
          <w:rFonts w:ascii="Arial" w:hAnsi="Arial" w:cs="Arial"/>
          <w:b/>
          <w:color w:val="FF0000"/>
        </w:rPr>
        <w:t>6</w:t>
      </w:r>
    </w:p>
    <w:p w14:paraId="04AD3AE2" w14:textId="10C87409" w:rsidR="00D01C9F" w:rsidRDefault="00D01C9F" w:rsidP="00D01C9F">
      <w:pPr>
        <w:spacing w:before="120" w:after="120"/>
        <w:rPr>
          <w:rFonts w:ascii="Arial" w:hAnsi="Arial" w:cs="Arial"/>
          <w:b/>
          <w:color w:val="FF0000"/>
        </w:rPr>
      </w:pPr>
      <w:r w:rsidRPr="007A49BD">
        <w:rPr>
          <w:rFonts w:ascii="Arial" w:hAnsi="Arial" w:cs="Arial"/>
          <w:b/>
          <w:color w:val="FF0000"/>
        </w:rPr>
        <w:t>Deadline for SA6#</w:t>
      </w:r>
      <w:r>
        <w:rPr>
          <w:rFonts w:ascii="Arial" w:hAnsi="Arial" w:cs="Arial"/>
          <w:b/>
          <w:color w:val="FF0000"/>
        </w:rPr>
        <w:t>71</w:t>
      </w:r>
      <w:r w:rsidRPr="007A49BD">
        <w:rPr>
          <w:rFonts w:ascii="Arial" w:hAnsi="Arial" w:cs="Arial"/>
          <w:b/>
          <w:color w:val="FF0000"/>
        </w:rPr>
        <w:t xml:space="preserve"> Tdocs submission: </w:t>
      </w:r>
      <w:r w:rsidR="00E6188F">
        <w:rPr>
          <w:rFonts w:ascii="Arial" w:hAnsi="Arial" w:cs="Arial"/>
          <w:b/>
          <w:color w:val="FF0000"/>
        </w:rPr>
        <w:t>Monday</w:t>
      </w:r>
      <w:r w:rsidRPr="007A49BD">
        <w:rPr>
          <w:rFonts w:ascii="Arial" w:hAnsi="Arial" w:cs="Arial"/>
          <w:b/>
          <w:color w:val="FF0000"/>
        </w:rPr>
        <w:t xml:space="preserve">, </w:t>
      </w:r>
      <w:r w:rsidR="00E6188F">
        <w:rPr>
          <w:rFonts w:ascii="Arial" w:hAnsi="Arial" w:cs="Arial"/>
          <w:b/>
          <w:color w:val="FF0000"/>
        </w:rPr>
        <w:t>2</w:t>
      </w:r>
      <w:r>
        <w:rPr>
          <w:rFonts w:ascii="Arial" w:hAnsi="Arial" w:cs="Arial"/>
          <w:b/>
          <w:color w:val="FF0000"/>
        </w:rPr>
        <w:t xml:space="preserve"> </w:t>
      </w:r>
      <w:r w:rsidR="00E6188F">
        <w:rPr>
          <w:rFonts w:ascii="Arial" w:hAnsi="Arial" w:cs="Arial"/>
          <w:b/>
          <w:color w:val="FF0000"/>
        </w:rPr>
        <w:t>February</w:t>
      </w:r>
      <w:r w:rsidRPr="007A49BD">
        <w:rPr>
          <w:rFonts w:ascii="Arial" w:hAnsi="Arial" w:cs="Arial"/>
          <w:b/>
          <w:color w:val="FF0000"/>
        </w:rPr>
        <w:t xml:space="preserve"> 202</w:t>
      </w:r>
      <w:r>
        <w:rPr>
          <w:rFonts w:ascii="Arial" w:hAnsi="Arial" w:cs="Arial"/>
          <w:b/>
          <w:color w:val="FF0000"/>
        </w:rPr>
        <w:t>6</w:t>
      </w:r>
      <w:r w:rsidRPr="007A49BD">
        <w:rPr>
          <w:rFonts w:ascii="Arial" w:hAnsi="Arial" w:cs="Arial"/>
          <w:b/>
          <w:color w:val="FF0000"/>
        </w:rPr>
        <w:t xml:space="preserve">, </w:t>
      </w:r>
      <w:r w:rsidR="00E6188F">
        <w:rPr>
          <w:rFonts w:ascii="Arial" w:hAnsi="Arial" w:cs="Arial"/>
          <w:b/>
          <w:color w:val="FF0000"/>
        </w:rPr>
        <w:t>00:01</w:t>
      </w:r>
      <w:r w:rsidRPr="007A49BD">
        <w:rPr>
          <w:rFonts w:ascii="Arial" w:hAnsi="Arial" w:cs="Arial"/>
          <w:b/>
          <w:color w:val="FF0000"/>
        </w:rPr>
        <w:t xml:space="preserve">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69"/>
        <w:gridCol w:w="553"/>
        <w:gridCol w:w="2929"/>
        <w:gridCol w:w="87"/>
        <w:gridCol w:w="28"/>
        <w:gridCol w:w="1443"/>
        <w:gridCol w:w="1172"/>
        <w:gridCol w:w="1799"/>
        <w:gridCol w:w="1113"/>
        <w:gridCol w:w="507"/>
      </w:tblGrid>
      <w:tr w:rsidR="00911BDC" w14:paraId="7D03A3CA"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bookmarkEnd w:id="2"/>
          <w:bookmarkEnd w:id="4"/>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1B5026C" w14:textId="2A78CF75"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D01C9F">
              <w:rPr>
                <w:rFonts w:ascii="Arial" w:hAnsi="Arial" w:cs="Arial"/>
                <w:b/>
                <w:color w:val="FF0000"/>
                <w:sz w:val="20"/>
                <w:szCs w:val="20"/>
              </w:rPr>
              <w:t>9 February</w:t>
            </w:r>
            <w:r w:rsidR="00996A6E" w:rsidRPr="007A49BD">
              <w:rPr>
                <w:rFonts w:ascii="Arial" w:hAnsi="Arial" w:cs="Arial"/>
                <w:b/>
                <w:color w:val="FF0000"/>
                <w:sz w:val="20"/>
                <w:szCs w:val="20"/>
              </w:rPr>
              <w:t xml:space="preserve"> 202</w:t>
            </w:r>
            <w:r w:rsidR="00D01C9F">
              <w:rPr>
                <w:rFonts w:ascii="Arial" w:hAnsi="Arial" w:cs="Arial"/>
                <w:b/>
                <w:color w:val="FF0000"/>
                <w:sz w:val="20"/>
                <w:szCs w:val="20"/>
              </w:rPr>
              <w:t>6</w:t>
            </w:r>
          </w:p>
        </w:tc>
      </w:tr>
      <w:tr w:rsidR="00911BDC" w14:paraId="71CEBF6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investigate whether their organization or any other organization owns IPRs which were, or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052789">
            <w:pPr>
              <w:spacing w:before="20" w:after="20" w:line="240" w:lineRule="auto"/>
              <w:rPr>
                <w:rFonts w:ascii="Arial" w:hAnsi="Arial" w:cs="Arial"/>
                <w:b/>
                <w:sz w:val="20"/>
                <w:szCs w:val="20"/>
              </w:rPr>
            </w:pP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052789">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1E8CB9D9"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I draw your attention to the fact that 3GPP activities are subject to all applicable antitrust and competition laws and that compliance with said laws is therefore required of any participant of this WG meeting including the Chair and Vice Chairs. In case of question I recommend that you contact your legal counsel.</w:t>
            </w:r>
          </w:p>
          <w:p w14:paraId="2FC14C49"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052789">
            <w:pPr>
              <w:spacing w:after="120" w:line="240" w:lineRule="auto"/>
              <w:rPr>
                <w:rFonts w:ascii="Arial" w:hAnsi="Arial" w:cs="Arial"/>
                <w:sz w:val="20"/>
                <w:szCs w:val="20"/>
              </w:rPr>
            </w:pPr>
          </w:p>
        </w:tc>
      </w:tr>
      <w:tr w:rsidR="00911BDC" w14:paraId="10036BC2"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5" w:name="_Hlk97704108"/>
            <w:r w:rsidRPr="00CF71EC">
              <w:rPr>
                <w:rFonts w:ascii="Arial" w:hAnsi="Arial" w:cs="Arial"/>
                <w:b/>
              </w:rPr>
              <w:t>1.3</w:t>
            </w:r>
          </w:p>
        </w:tc>
        <w:tc>
          <w:tcPr>
            <w:tcW w:w="9631" w:type="dxa"/>
            <w:gridSpan w:val="9"/>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407D24">
        <w:tc>
          <w:tcPr>
            <w:tcW w:w="1169" w:type="dxa"/>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1" w:type="dxa"/>
            <w:gridSpan w:val="9"/>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5193E080"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w:t>
            </w:r>
            <w:r w:rsidR="00265EA0">
              <w:rPr>
                <w:rFonts w:ascii="Arial" w:hAnsi="Arial" w:cs="Arial"/>
                <w:sz w:val="20"/>
                <w:szCs w:val="20"/>
              </w:rPr>
              <w:t>7</w:t>
            </w:r>
            <w:r w:rsidR="00EA1BD6">
              <w:rPr>
                <w:rFonts w:ascii="Arial" w:hAnsi="Arial" w:cs="Arial"/>
                <w:sz w:val="20"/>
                <w:szCs w:val="20"/>
              </w:rPr>
              <w:t>1</w:t>
            </w:r>
            <w:r w:rsidRPr="002701E4">
              <w:rPr>
                <w:rFonts w:ascii="Arial" w:hAnsi="Arial" w:cs="Arial"/>
                <w:sz w:val="20"/>
                <w:szCs w:val="20"/>
              </w:rPr>
              <w:t xml:space="preserve"> is an ordinary meeting as outlined in Annex I of the 3GPP Working Procedures. Delegates from 3GPP Individual Members (IMs) are able to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5"/>
      </w:tr>
      <w:tr w:rsidR="00911BDC" w14:paraId="145AED9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407D24">
        <w:tc>
          <w:tcPr>
            <w:tcW w:w="1169" w:type="dxa"/>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1" w:type="dxa"/>
            <w:gridSpan w:val="9"/>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5F5D8D" w14:paraId="039E0FE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8"/>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507"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5F5D8D" w14:paraId="6438434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8"/>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507"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5F5D8D" w14:paraId="32F50C92"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8"/>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507"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5F5D8D" w14:paraId="19B5EB45"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8"/>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507"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5F5D8D" w14:paraId="177299E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24" w:type="dxa"/>
            <w:gridSpan w:val="8"/>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507"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5F5D8D" w14:paraId="7A80A061"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24" w:type="dxa"/>
            <w:gridSpan w:val="8"/>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"TDoc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pCRs and outgoing LSs.</w:t>
            </w:r>
          </w:p>
        </w:tc>
        <w:tc>
          <w:tcPr>
            <w:tcW w:w="507"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5F5D8D" w14:paraId="276D0824"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24" w:type="dxa"/>
            <w:gridSpan w:val="8"/>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decision has to be confirmed by TSG SA. See TR 21.900, subclause 9.2 "TDoc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507"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5F5D8D" w14:paraId="2E3E4580"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24" w:type="dxa"/>
            <w:gridSpan w:val="8"/>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TDoc presented, no specific action results. See TR 21.900, subclause 9.2 "TDoc status values".</w:t>
            </w:r>
          </w:p>
        </w:tc>
        <w:tc>
          <w:tcPr>
            <w:tcW w:w="507"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5F5D8D" w14:paraId="3F9212CD"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24" w:type="dxa"/>
            <w:gridSpan w:val="8"/>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TDoc presented, no final decision could be reached. Subject is likely to be raised at a next meeting. See TR 21.900, subclause 9.2 "TDoc status values".</w:t>
            </w:r>
          </w:p>
        </w:tc>
        <w:tc>
          <w:tcPr>
            <w:tcW w:w="507"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5F5D8D" w14:paraId="52E30C5A"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24" w:type="dxa"/>
            <w:gridSpan w:val="8"/>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Prior to discussion of the TDoc, its author has decided not to present it. See TR 21.900, subclause 9.2 "TDoc status values".</w:t>
            </w:r>
          </w:p>
        </w:tc>
        <w:tc>
          <w:tcPr>
            <w:tcW w:w="507"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5F5D8D" w14:paraId="2E31C7D6"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24" w:type="dxa"/>
            <w:gridSpan w:val="8"/>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TDoc will be modified and presented in a new TDoc. See TR 21.900, subclause 9.2 "TDoc status values".</w:t>
            </w:r>
          </w:p>
        </w:tc>
        <w:tc>
          <w:tcPr>
            <w:tcW w:w="507"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5F5D8D" w14:paraId="0B1BAAB5"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24" w:type="dxa"/>
            <w:gridSpan w:val="8"/>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group believes the TDoc is valid but has not reached a conclusion of "agreed" or "approved". See TR 21.900, subclause 9.2 "TDoc status values".</w:t>
            </w:r>
          </w:p>
        </w:tc>
        <w:tc>
          <w:tcPr>
            <w:tcW w:w="507"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5F5D8D" w14:paraId="1ABEC29F"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24" w:type="dxa"/>
            <w:gridSpan w:val="8"/>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TDoc is combined with one or more others and presented in a new, composite TDoc. See TR 21.900, subclause 9.2 "TDoc status values".</w:t>
            </w:r>
          </w:p>
        </w:tc>
        <w:tc>
          <w:tcPr>
            <w:tcW w:w="507"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5F5D8D" w14:paraId="6631D679"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24" w:type="dxa"/>
            <w:gridSpan w:val="8"/>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"TDoc status values".</w:t>
            </w:r>
          </w:p>
        </w:tc>
        <w:tc>
          <w:tcPr>
            <w:tcW w:w="507"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5F5D8D" w14:paraId="0038DD12" w14:textId="77777777" w:rsidTr="00407D24">
        <w:trPr>
          <w:trHeight w:val="50"/>
        </w:trPr>
        <w:tc>
          <w:tcPr>
            <w:tcW w:w="1169" w:type="dxa"/>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24" w:type="dxa"/>
            <w:gridSpan w:val="8"/>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"TDoc status values".</w:t>
            </w:r>
          </w:p>
        </w:tc>
        <w:tc>
          <w:tcPr>
            <w:tcW w:w="507"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5F5D8D" w14:paraId="2CB713DC" w14:textId="77777777" w:rsidTr="00407D24">
        <w:trPr>
          <w:trHeight w:val="133"/>
        </w:trPr>
        <w:tc>
          <w:tcPr>
            <w:tcW w:w="1169" w:type="dxa"/>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24" w:type="dxa"/>
            <w:gridSpan w:val="8"/>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507"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5F5D8D">
        <w:trPr>
          <w:trHeight w:val="133"/>
        </w:trPr>
        <w:tc>
          <w:tcPr>
            <w:tcW w:w="10293" w:type="dxa"/>
            <w:gridSpan w:val="9"/>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507"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9368B3" w14:paraId="0CD1D4A3" w14:textId="77777777" w:rsidTr="005F5D8D">
        <w:trPr>
          <w:trHeight w:val="133"/>
        </w:trPr>
        <w:tc>
          <w:tcPr>
            <w:tcW w:w="10800" w:type="dxa"/>
            <w:gridSpan w:val="10"/>
            <w:tcBorders>
              <w:top w:val="single" w:sz="4" w:space="0" w:color="auto"/>
              <w:left w:val="single" w:sz="4" w:space="0" w:color="auto"/>
              <w:bottom w:val="single" w:sz="4" w:space="0" w:color="auto"/>
              <w:right w:val="single" w:sz="4" w:space="0" w:color="auto"/>
            </w:tcBorders>
          </w:tcPr>
          <w:p w14:paraId="217E7EC3" w14:textId="77777777" w:rsidR="009368B3" w:rsidRDefault="009368B3" w:rsidP="009368B3"/>
        </w:tc>
      </w:tr>
      <w:tr w:rsidR="00C957CE" w:rsidRPr="00996A6E" w14:paraId="60BF2E52" w14:textId="77777777" w:rsidTr="00617789">
        <w:tc>
          <w:tcPr>
            <w:tcW w:w="1169" w:type="dxa"/>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C31F15" w:rsidRPr="00996A6E" w14:paraId="4C467467" w14:textId="77777777" w:rsidTr="00617789">
        <w:tc>
          <w:tcPr>
            <w:tcW w:w="1169" w:type="dxa"/>
            <w:tcBorders>
              <w:top w:val="single" w:sz="4" w:space="0" w:color="auto"/>
              <w:left w:val="single" w:sz="4" w:space="0" w:color="auto"/>
              <w:bottom w:val="single" w:sz="4" w:space="0" w:color="auto"/>
              <w:right w:val="single" w:sz="4" w:space="0" w:color="auto"/>
            </w:tcBorders>
            <w:shd w:val="clear" w:color="auto" w:fill="FFFFFF"/>
          </w:tcPr>
          <w:p w14:paraId="4B1889AC" w14:textId="26A032CD" w:rsidR="00C31F15" w:rsidRPr="00C31F15" w:rsidRDefault="00C31F15">
            <w:pPr>
              <w:spacing w:before="20" w:after="20" w:line="240" w:lineRule="auto"/>
              <w:rPr>
                <w:rFonts w:ascii="Arial" w:hAnsi="Arial" w:cs="Arial"/>
                <w:bCs/>
                <w:sz w:val="18"/>
                <w:szCs w:val="18"/>
              </w:rPr>
            </w:pPr>
            <w:hyperlink r:id="rId8" w:history="1">
              <w:r w:rsidRPr="00C31F15">
                <w:rPr>
                  <w:rStyle w:val="Hyperlink"/>
                  <w:rFonts w:ascii="Arial" w:hAnsi="Arial" w:cs="Arial"/>
                  <w:bCs/>
                  <w:sz w:val="18"/>
                  <w:szCs w:val="18"/>
                </w:rPr>
                <w:t>S6-260001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7665811" w14:textId="77057D6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#71 - Initial agenda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C4D29B6" w14:textId="28A83AD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7462B65" w14:textId="58E56DDE"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FB9A56" w14:textId="77777777"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45C8425" w14:textId="1980BF7D"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Noted</w:t>
            </w:r>
          </w:p>
        </w:tc>
      </w:tr>
      <w:tr w:rsidR="00C31F15" w:rsidRPr="00996A6E" w14:paraId="531FA909" w14:textId="77777777" w:rsidTr="00617789">
        <w:tc>
          <w:tcPr>
            <w:tcW w:w="1169" w:type="dxa"/>
            <w:tcBorders>
              <w:top w:val="single" w:sz="4" w:space="0" w:color="auto"/>
              <w:left w:val="single" w:sz="4" w:space="0" w:color="auto"/>
              <w:bottom w:val="single" w:sz="4" w:space="0" w:color="auto"/>
              <w:right w:val="single" w:sz="4" w:space="0" w:color="auto"/>
            </w:tcBorders>
            <w:shd w:val="clear" w:color="auto" w:fill="FFFFFF"/>
          </w:tcPr>
          <w:p w14:paraId="7C41AF2F" w14:textId="4A60FA7C" w:rsidR="00C31F15" w:rsidRPr="00C31F15" w:rsidRDefault="00C31F15">
            <w:pPr>
              <w:spacing w:before="20" w:after="20" w:line="240" w:lineRule="auto"/>
              <w:rPr>
                <w:rFonts w:ascii="Arial" w:hAnsi="Arial" w:cs="Arial"/>
                <w:bCs/>
                <w:sz w:val="18"/>
                <w:szCs w:val="18"/>
              </w:rPr>
            </w:pPr>
            <w:hyperlink r:id="rId9" w:history="1">
              <w:r w:rsidRPr="00C31F15">
                <w:rPr>
                  <w:rStyle w:val="Hyperlink"/>
                  <w:rFonts w:ascii="Arial" w:hAnsi="Arial" w:cs="Arial"/>
                  <w:bCs/>
                  <w:sz w:val="18"/>
                  <w:szCs w:val="18"/>
                </w:rPr>
                <w:t>S6-260002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EEA86F8" w14:textId="21496311"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#71 - Agenda with Tdocs allocation after submission deadline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648E3B0" w14:textId="176A3DB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55399B3" w14:textId="61CDAA2E"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9D37EC" w14:textId="3F272013" w:rsidR="00C31F15" w:rsidRDefault="00C31F15">
            <w:pPr>
              <w:spacing w:before="20" w:after="20" w:line="240" w:lineRule="auto"/>
              <w:rPr>
                <w:rFonts w:ascii="Arial" w:hAnsi="Arial" w:cs="Arial"/>
                <w:bCs/>
                <w:sz w:val="18"/>
                <w:szCs w:val="18"/>
              </w:rPr>
            </w:pPr>
          </w:p>
          <w:p w14:paraId="633C3BCC" w14:textId="2A06A2B8"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8CEDDCC" w14:textId="7B3EF0C1"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Noted</w:t>
            </w:r>
          </w:p>
        </w:tc>
      </w:tr>
      <w:tr w:rsidR="00C31F15" w:rsidRPr="00996A6E" w14:paraId="71324B6B" w14:textId="77777777" w:rsidTr="00617789">
        <w:tc>
          <w:tcPr>
            <w:tcW w:w="1169" w:type="dxa"/>
            <w:tcBorders>
              <w:top w:val="single" w:sz="4" w:space="0" w:color="auto"/>
              <w:left w:val="single" w:sz="4" w:space="0" w:color="auto"/>
              <w:bottom w:val="single" w:sz="4" w:space="0" w:color="auto"/>
              <w:right w:val="single" w:sz="4" w:space="0" w:color="auto"/>
            </w:tcBorders>
            <w:shd w:val="clear" w:color="auto" w:fill="CCFFCC"/>
          </w:tcPr>
          <w:p w14:paraId="5EA3BCD7" w14:textId="3643083E" w:rsidR="00C31F15" w:rsidRPr="00C31F15" w:rsidRDefault="00C31F15">
            <w:pPr>
              <w:spacing w:before="20" w:after="20" w:line="240" w:lineRule="auto"/>
              <w:rPr>
                <w:rFonts w:ascii="Arial" w:hAnsi="Arial" w:cs="Arial"/>
                <w:bCs/>
                <w:sz w:val="18"/>
                <w:szCs w:val="18"/>
              </w:rPr>
            </w:pPr>
            <w:hyperlink r:id="rId10" w:history="1">
              <w:r w:rsidRPr="00C31F15">
                <w:rPr>
                  <w:rStyle w:val="Hyperlink"/>
                  <w:rFonts w:ascii="Arial" w:hAnsi="Arial" w:cs="Arial"/>
                  <w:bCs/>
                  <w:sz w:val="18"/>
                  <w:szCs w:val="18"/>
                </w:rPr>
                <w:t>S6-260003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A906A75" w14:textId="1EC5E435"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#71 - Agenda with Tdocs allocation at start of the meeting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150E8FE" w14:textId="28D07762"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38070DA0" w14:textId="6080B1EE"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B550B9B" w14:textId="77777777" w:rsidR="00C31F15" w:rsidRDefault="00C31F15">
            <w:pPr>
              <w:spacing w:before="20" w:after="20" w:line="240" w:lineRule="auto"/>
              <w:rPr>
                <w:rFonts w:ascii="Arial" w:hAnsi="Arial" w:cs="Arial"/>
                <w:bCs/>
                <w:sz w:val="18"/>
                <w:szCs w:val="18"/>
              </w:rPr>
            </w:pPr>
            <w:r w:rsidRPr="00C31F15">
              <w:rPr>
                <w:rFonts w:ascii="Arial" w:hAnsi="Arial" w:cs="Arial"/>
                <w:bCs/>
                <w:sz w:val="18"/>
                <w:szCs w:val="18"/>
              </w:rPr>
              <w:t>Late document</w:t>
            </w:r>
          </w:p>
          <w:p w14:paraId="43508051" w14:textId="77777777" w:rsidR="00C31F15" w:rsidRDefault="00C31F15">
            <w:pPr>
              <w:spacing w:before="20" w:after="20" w:line="240" w:lineRule="auto"/>
              <w:rPr>
                <w:rFonts w:ascii="Arial" w:hAnsi="Arial" w:cs="Arial"/>
                <w:bCs/>
                <w:sz w:val="18"/>
                <w:szCs w:val="18"/>
              </w:rPr>
            </w:pPr>
          </w:p>
          <w:p w14:paraId="01A27331" w14:textId="02576DFC" w:rsidR="00617789" w:rsidRPr="00617789" w:rsidRDefault="00617789">
            <w:pPr>
              <w:spacing w:before="20" w:after="20" w:line="240" w:lineRule="auto"/>
              <w:rPr>
                <w:rFonts w:ascii="Arial" w:hAnsi="Arial" w:cs="Arial"/>
                <w:bCs/>
                <w:sz w:val="18"/>
                <w:szCs w:val="18"/>
              </w:rPr>
            </w:pPr>
            <w:r>
              <w:rPr>
                <w:rFonts w:ascii="Arial" w:hAnsi="Arial" w:cs="Arial"/>
                <w:bCs/>
                <w:sz w:val="18"/>
                <w:szCs w:val="18"/>
              </w:rPr>
              <w:t>N</w:t>
            </w:r>
            <w:r w:rsidRPr="00617789">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029DDE4" w14:textId="38A70DDB"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Approved</w:t>
            </w:r>
          </w:p>
        </w:tc>
      </w:tr>
      <w:tr w:rsidR="00C31F15" w:rsidRPr="00996A6E" w14:paraId="02133DC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99CC"/>
          </w:tcPr>
          <w:p w14:paraId="172A0E6E" w14:textId="6BD98066" w:rsidR="00C31F15" w:rsidRPr="00C31F15" w:rsidRDefault="00C31F15">
            <w:pPr>
              <w:spacing w:before="20" w:after="20" w:line="240" w:lineRule="auto"/>
              <w:rPr>
                <w:rFonts w:ascii="Arial" w:hAnsi="Arial" w:cs="Arial"/>
                <w:bCs/>
                <w:sz w:val="18"/>
                <w:szCs w:val="18"/>
              </w:rPr>
            </w:pPr>
            <w:hyperlink r:id="rId11" w:history="1">
              <w:r w:rsidRPr="00C31F15">
                <w:rPr>
                  <w:rStyle w:val="Hyperlink"/>
                  <w:rFonts w:ascii="Arial" w:hAnsi="Arial" w:cs="Arial"/>
                  <w:bCs/>
                  <w:sz w:val="18"/>
                  <w:szCs w:val="18"/>
                </w:rPr>
                <w:t>S6-260004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43783FAB" w14:textId="418027BC"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#71 - Chair's notes at end of the meeting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772F5550" w14:textId="6C8140F2"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99CC"/>
          </w:tcPr>
          <w:p w14:paraId="6DE8E83A" w14:textId="35A5707C"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3A7EEF1" w14:textId="77777777" w:rsidR="00C31F15" w:rsidRDefault="00C31F15">
            <w:pPr>
              <w:spacing w:before="20" w:after="20" w:line="240" w:lineRule="auto"/>
              <w:rPr>
                <w:rFonts w:ascii="Arial" w:hAnsi="Arial" w:cs="Arial"/>
                <w:bCs/>
                <w:sz w:val="18"/>
                <w:szCs w:val="18"/>
              </w:rPr>
            </w:pPr>
            <w:r w:rsidRPr="00C31F15">
              <w:rPr>
                <w:rFonts w:ascii="Arial" w:hAnsi="Arial" w:cs="Arial"/>
                <w:bCs/>
                <w:sz w:val="18"/>
                <w:szCs w:val="18"/>
              </w:rPr>
              <w:t>Late document</w:t>
            </w:r>
          </w:p>
          <w:p w14:paraId="1B21F72D" w14:textId="26D92688"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11447CD" w14:textId="77777777" w:rsidR="00C31F15" w:rsidRPr="00996A6E" w:rsidRDefault="00C31F15">
            <w:pPr>
              <w:spacing w:before="20" w:after="20" w:line="240" w:lineRule="auto"/>
              <w:rPr>
                <w:rFonts w:ascii="Arial" w:hAnsi="Arial" w:cs="Arial"/>
                <w:bCs/>
                <w:sz w:val="18"/>
                <w:szCs w:val="18"/>
              </w:rPr>
            </w:pPr>
          </w:p>
        </w:tc>
      </w:tr>
      <w:tr w:rsidR="00C957CE" w:rsidRPr="00996A6E" w14:paraId="13A956D1" w14:textId="77777777" w:rsidTr="00407D24">
        <w:tc>
          <w:tcPr>
            <w:tcW w:w="1169" w:type="dxa"/>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C957CE" w:rsidRPr="00996A6E" w14:paraId="0E124CD0" w14:textId="77777777" w:rsidTr="00617789">
        <w:tc>
          <w:tcPr>
            <w:tcW w:w="1169" w:type="dxa"/>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C31F15" w:rsidRPr="00996A6E" w14:paraId="67CF344E" w14:textId="77777777" w:rsidTr="00617789">
        <w:tc>
          <w:tcPr>
            <w:tcW w:w="1169" w:type="dxa"/>
            <w:tcBorders>
              <w:top w:val="single" w:sz="4" w:space="0" w:color="auto"/>
              <w:left w:val="single" w:sz="4" w:space="0" w:color="auto"/>
              <w:bottom w:val="single" w:sz="4" w:space="0" w:color="auto"/>
              <w:right w:val="single" w:sz="4" w:space="0" w:color="auto"/>
            </w:tcBorders>
            <w:shd w:val="clear" w:color="auto" w:fill="FFFFFF"/>
          </w:tcPr>
          <w:p w14:paraId="3441F55D" w14:textId="31BCCD1F" w:rsidR="00C31F15" w:rsidRPr="00C31F15" w:rsidRDefault="00C31F15">
            <w:pPr>
              <w:spacing w:before="20" w:after="20" w:line="240" w:lineRule="auto"/>
              <w:rPr>
                <w:rFonts w:ascii="Arial" w:hAnsi="Arial" w:cs="Arial"/>
                <w:bCs/>
                <w:sz w:val="18"/>
                <w:szCs w:val="18"/>
              </w:rPr>
            </w:pPr>
            <w:hyperlink r:id="rId12" w:history="1">
              <w:r w:rsidRPr="00C31F15">
                <w:rPr>
                  <w:rStyle w:val="Hyperlink"/>
                  <w:rFonts w:ascii="Arial" w:hAnsi="Arial" w:cs="Arial"/>
                  <w:bCs/>
                  <w:sz w:val="18"/>
                  <w:szCs w:val="18"/>
                </w:rPr>
                <w:t>S6-260005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16EBA5D" w14:textId="27C9CBF2"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Report from SA#110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FF069DC" w14:textId="03A1D471"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51A0239" w14:textId="725F982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D434BB" w14:textId="77777777"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F78C53" w14:textId="6F2305C1"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Noted</w:t>
            </w:r>
          </w:p>
        </w:tc>
      </w:tr>
      <w:tr w:rsidR="00C31F15" w:rsidRPr="00996A6E" w14:paraId="2D1C4CF9" w14:textId="77777777" w:rsidTr="00617789">
        <w:tc>
          <w:tcPr>
            <w:tcW w:w="1169" w:type="dxa"/>
            <w:tcBorders>
              <w:top w:val="single" w:sz="4" w:space="0" w:color="auto"/>
              <w:left w:val="single" w:sz="4" w:space="0" w:color="auto"/>
              <w:bottom w:val="single" w:sz="4" w:space="0" w:color="auto"/>
              <w:right w:val="single" w:sz="4" w:space="0" w:color="auto"/>
            </w:tcBorders>
            <w:shd w:val="clear" w:color="auto" w:fill="CCFFCC"/>
          </w:tcPr>
          <w:p w14:paraId="7DD70E7D" w14:textId="2120EA93" w:rsidR="00C31F15" w:rsidRPr="00C31F15" w:rsidRDefault="00C31F15">
            <w:pPr>
              <w:spacing w:before="20" w:after="20" w:line="240" w:lineRule="auto"/>
              <w:rPr>
                <w:rFonts w:ascii="Arial" w:hAnsi="Arial" w:cs="Arial"/>
                <w:bCs/>
                <w:sz w:val="18"/>
                <w:szCs w:val="18"/>
              </w:rPr>
            </w:pPr>
            <w:hyperlink r:id="rId13" w:history="1">
              <w:r w:rsidRPr="00C31F15">
                <w:rPr>
                  <w:rStyle w:val="Hyperlink"/>
                  <w:rFonts w:ascii="Arial" w:hAnsi="Arial" w:cs="Arial"/>
                  <w:bCs/>
                  <w:sz w:val="18"/>
                  <w:szCs w:val="18"/>
                </w:rPr>
                <w:t>S6-260008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E53C2B4" w14:textId="014F7DA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70 Report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E613F72" w14:textId="61938B6A"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MCC (Bernt Mattsson)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63CBB9E6" w14:textId="745839FF"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9A7A352" w14:textId="77777777"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F313071" w14:textId="2DA0B993"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Approved</w:t>
            </w:r>
          </w:p>
        </w:tc>
      </w:tr>
      <w:tr w:rsidR="00C957CE" w:rsidRPr="00996A6E" w14:paraId="72DDBC20" w14:textId="77777777" w:rsidTr="00407D24">
        <w:tc>
          <w:tcPr>
            <w:tcW w:w="1169" w:type="dxa"/>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B386227" w14:textId="39F0B7D7"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391B6F">
              <w:rPr>
                <w:rFonts w:ascii="Arial" w:hAnsi="Arial" w:cs="Arial"/>
                <w:b/>
              </w:rPr>
              <w:t>6</w:t>
            </w:r>
            <w:r w:rsidR="00A95415" w:rsidRPr="00CF71EC">
              <w:rPr>
                <w:rFonts w:ascii="Arial" w:hAnsi="Arial" w:cs="Arial"/>
                <w:b/>
              </w:rPr>
              <w:t xml:space="preserve"> papers</w:t>
            </w:r>
          </w:p>
        </w:tc>
      </w:tr>
      <w:tr w:rsidR="00C957CE" w:rsidRPr="00996A6E" w14:paraId="7669E1E1"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C31F15" w:rsidRPr="00BF6A2B" w14:paraId="32F9E666" w14:textId="77777777" w:rsidTr="00364754">
        <w:tc>
          <w:tcPr>
            <w:tcW w:w="1169" w:type="dxa"/>
            <w:tcBorders>
              <w:top w:val="single" w:sz="4" w:space="0" w:color="auto"/>
              <w:left w:val="single" w:sz="4" w:space="0" w:color="auto"/>
              <w:bottom w:val="single" w:sz="4" w:space="0" w:color="auto"/>
              <w:right w:val="single" w:sz="4" w:space="0" w:color="auto"/>
            </w:tcBorders>
          </w:tcPr>
          <w:p w14:paraId="64FA8F66" w14:textId="0DFB72A8" w:rsidR="00C31F15" w:rsidRPr="00C31F15" w:rsidRDefault="00C31F15">
            <w:pPr>
              <w:spacing w:before="20" w:after="20" w:line="240" w:lineRule="auto"/>
              <w:rPr>
                <w:rFonts w:ascii="Arial" w:hAnsi="Arial" w:cs="Arial"/>
                <w:bCs/>
                <w:sz w:val="18"/>
                <w:szCs w:val="18"/>
                <w:lang w:val="en-US"/>
              </w:rPr>
            </w:pPr>
            <w:hyperlink r:id="rId14" w:history="1">
              <w:r w:rsidRPr="00C31F15">
                <w:rPr>
                  <w:rStyle w:val="Hyperlink"/>
                  <w:rFonts w:ascii="Arial" w:hAnsi="Arial" w:cs="Arial"/>
                  <w:bCs/>
                  <w:sz w:val="18"/>
                  <w:szCs w:val="18"/>
                  <w:lang w:val="en-US"/>
                </w:rPr>
                <w:t>S6-260009</w:t>
              </w:r>
            </w:hyperlink>
          </w:p>
        </w:tc>
        <w:tc>
          <w:tcPr>
            <w:tcW w:w="3569" w:type="dxa"/>
            <w:gridSpan w:val="3"/>
            <w:tcBorders>
              <w:top w:val="single" w:sz="4" w:space="0" w:color="auto"/>
              <w:left w:val="single" w:sz="4" w:space="0" w:color="auto"/>
              <w:bottom w:val="single" w:sz="4" w:space="0" w:color="auto"/>
              <w:right w:val="single" w:sz="4" w:space="0" w:color="auto"/>
            </w:tcBorders>
          </w:tcPr>
          <w:p w14:paraId="7B5C39C8" w14:textId="4273C4A6"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Clarification on the reporting threshold on the number of matched events</w:t>
            </w:r>
          </w:p>
        </w:tc>
        <w:tc>
          <w:tcPr>
            <w:tcW w:w="1471" w:type="dxa"/>
            <w:gridSpan w:val="2"/>
            <w:tcBorders>
              <w:top w:val="single" w:sz="4" w:space="0" w:color="auto"/>
              <w:left w:val="single" w:sz="4" w:space="0" w:color="auto"/>
              <w:bottom w:val="single" w:sz="4" w:space="0" w:color="auto"/>
              <w:right w:val="single" w:sz="4" w:space="0" w:color="auto"/>
            </w:tcBorders>
          </w:tcPr>
          <w:p w14:paraId="1C21A5EB" w14:textId="6E4BEE84"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CT3 [C3-255559]</w:t>
            </w:r>
          </w:p>
        </w:tc>
        <w:tc>
          <w:tcPr>
            <w:tcW w:w="1172" w:type="dxa"/>
            <w:tcBorders>
              <w:top w:val="single" w:sz="4" w:space="0" w:color="auto"/>
              <w:left w:val="single" w:sz="4" w:space="0" w:color="auto"/>
              <w:bottom w:val="single" w:sz="4" w:space="0" w:color="auto"/>
              <w:right w:val="single" w:sz="4" w:space="0" w:color="auto"/>
            </w:tcBorders>
          </w:tcPr>
          <w:p w14:paraId="0C3EEA75"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17B01C84"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51E6F060" w14:textId="5A42A1E2"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tcPr>
          <w:p w14:paraId="03F513FC" w14:textId="6529EE32"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reply in S6-260143</w:t>
            </w:r>
          </w:p>
          <w:p w14:paraId="6C0C4FC9" w14:textId="77777777" w:rsidR="00D65550" w:rsidRDefault="00D65550" w:rsidP="00D65550">
            <w:pPr>
              <w:spacing w:before="20" w:after="20" w:line="240" w:lineRule="auto"/>
              <w:rPr>
                <w:rFonts w:ascii="Arial" w:hAnsi="Arial" w:cs="Arial"/>
                <w:bCs/>
                <w:sz w:val="18"/>
                <w:szCs w:val="18"/>
                <w:lang w:val="en-US"/>
              </w:rPr>
            </w:pPr>
          </w:p>
          <w:p w14:paraId="4FC1ED2A" w14:textId="13594EFB" w:rsidR="00C31F15"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Contact: Ericsson</w:t>
            </w:r>
            <w:r>
              <w:rPr>
                <w:rFonts w:ascii="Arial" w:hAnsi="Arial" w:cs="Arial"/>
                <w:bCs/>
                <w:sz w:val="18"/>
                <w:szCs w:val="18"/>
                <w:lang w:val="en-US"/>
              </w:rPr>
              <w:br/>
              <w:t>Presentation required</w:t>
            </w:r>
          </w:p>
          <w:p w14:paraId="69207B56" w14:textId="77777777" w:rsidR="00D65550" w:rsidRDefault="00D65550">
            <w:pPr>
              <w:spacing w:before="20" w:after="20" w:line="240" w:lineRule="auto"/>
              <w:rPr>
                <w:rFonts w:ascii="Arial" w:hAnsi="Arial" w:cs="Arial"/>
                <w:bCs/>
                <w:sz w:val="18"/>
                <w:szCs w:val="18"/>
                <w:lang w:val="en-US"/>
              </w:rPr>
            </w:pPr>
          </w:p>
          <w:p w14:paraId="23A08212" w14:textId="354BCCD6" w:rsidR="00D65550" w:rsidRPr="00D65550" w:rsidRDefault="00D65550" w:rsidP="00D65550">
            <w:pPr>
              <w:spacing w:before="20" w:after="20" w:line="240" w:lineRule="auto"/>
              <w:rPr>
                <w:rFonts w:ascii="Arial" w:hAnsi="Arial" w:cs="Arial"/>
                <w:bCs/>
                <w:sz w:val="18"/>
                <w:szCs w:val="18"/>
              </w:rPr>
            </w:pPr>
            <w:r w:rsidRPr="00D65550">
              <w:rPr>
                <w:rFonts w:ascii="Arial" w:hAnsi="Arial" w:cs="Arial"/>
                <w:bCs/>
                <w:sz w:val="18"/>
                <w:szCs w:val="18"/>
              </w:rPr>
              <w:t xml:space="preserve">CT3 </w:t>
            </w:r>
            <w:r>
              <w:rPr>
                <w:rFonts w:ascii="Arial" w:hAnsi="Arial" w:cs="Arial"/>
                <w:bCs/>
                <w:sz w:val="18"/>
                <w:szCs w:val="18"/>
              </w:rPr>
              <w:t>has</w:t>
            </w:r>
            <w:r w:rsidRPr="00D65550">
              <w:rPr>
                <w:rFonts w:ascii="Arial" w:hAnsi="Arial" w:cs="Arial"/>
                <w:bCs/>
                <w:sz w:val="18"/>
                <w:szCs w:val="18"/>
              </w:rPr>
              <w:t xml:space="preserve"> discuss</w:t>
            </w:r>
            <w:r>
              <w:rPr>
                <w:rFonts w:ascii="Arial" w:hAnsi="Arial" w:cs="Arial"/>
                <w:bCs/>
                <w:sz w:val="18"/>
                <w:szCs w:val="18"/>
              </w:rPr>
              <w:t>ed</w:t>
            </w:r>
            <w:r w:rsidRPr="00D65550">
              <w:rPr>
                <w:rFonts w:ascii="Arial" w:hAnsi="Arial" w:cs="Arial"/>
                <w:bCs/>
                <w:sz w:val="18"/>
                <w:szCs w:val="18"/>
              </w:rPr>
              <w:t xml:space="preserve"> the encoding of </w:t>
            </w:r>
            <w:r>
              <w:rPr>
                <w:rFonts w:ascii="Arial" w:hAnsi="Arial" w:cs="Arial"/>
                <w:bCs/>
                <w:sz w:val="18"/>
                <w:szCs w:val="18"/>
              </w:rPr>
              <w:t xml:space="preserve">the </w:t>
            </w:r>
            <w:r w:rsidRPr="00D65550">
              <w:rPr>
                <w:rFonts w:ascii="Arial" w:hAnsi="Arial" w:cs="Arial"/>
                <w:bCs/>
                <w:sz w:val="18"/>
                <w:szCs w:val="18"/>
              </w:rPr>
              <w:t xml:space="preserve">"Event reporting information" information element </w:t>
            </w:r>
            <w:r>
              <w:rPr>
                <w:rFonts w:ascii="Arial" w:hAnsi="Arial" w:cs="Arial"/>
                <w:bCs/>
                <w:sz w:val="18"/>
                <w:szCs w:val="18"/>
              </w:rPr>
              <w:lastRenderedPageBreak/>
              <w:t>and</w:t>
            </w:r>
            <w:r w:rsidRPr="00D65550">
              <w:rPr>
                <w:rFonts w:ascii="Arial" w:hAnsi="Arial" w:cs="Arial"/>
                <w:bCs/>
                <w:sz w:val="18"/>
                <w:szCs w:val="18"/>
              </w:rPr>
              <w:t xml:space="preserve"> </w:t>
            </w:r>
            <w:r>
              <w:rPr>
                <w:rFonts w:ascii="Arial" w:hAnsi="Arial" w:cs="Arial"/>
                <w:bCs/>
                <w:sz w:val="18"/>
                <w:szCs w:val="18"/>
              </w:rPr>
              <w:t>need some clarifications.</w:t>
            </w:r>
          </w:p>
        </w:tc>
        <w:tc>
          <w:tcPr>
            <w:tcW w:w="1620" w:type="dxa"/>
            <w:gridSpan w:val="2"/>
            <w:tcBorders>
              <w:top w:val="single" w:sz="4" w:space="0" w:color="auto"/>
              <w:left w:val="single" w:sz="4" w:space="0" w:color="auto"/>
              <w:bottom w:val="single" w:sz="4" w:space="0" w:color="auto"/>
              <w:right w:val="single" w:sz="4" w:space="0" w:color="auto"/>
            </w:tcBorders>
          </w:tcPr>
          <w:p w14:paraId="2AB3ADBD" w14:textId="07B0CF71" w:rsidR="00617789" w:rsidRDefault="00617789" w:rsidP="00617789">
            <w:pPr>
              <w:spacing w:before="20" w:after="20" w:line="240" w:lineRule="auto"/>
              <w:rPr>
                <w:rFonts w:ascii="Arial" w:hAnsi="Arial" w:cs="Arial"/>
                <w:bCs/>
                <w:sz w:val="18"/>
                <w:szCs w:val="18"/>
                <w:lang w:val="en-US"/>
              </w:rPr>
            </w:pPr>
            <w:r>
              <w:rPr>
                <w:rFonts w:ascii="Arial" w:hAnsi="Arial" w:cs="Arial"/>
                <w:bCs/>
                <w:sz w:val="18"/>
                <w:szCs w:val="18"/>
                <w:lang w:val="en-US"/>
              </w:rPr>
              <w:lastRenderedPageBreak/>
              <w:t>Replied to in</w:t>
            </w:r>
            <w:r>
              <w:rPr>
                <w:rFonts w:ascii="Arial" w:hAnsi="Arial" w:cs="Arial"/>
                <w:bCs/>
                <w:sz w:val="18"/>
                <w:szCs w:val="18"/>
                <w:lang w:val="en-US"/>
              </w:rPr>
              <w:t xml:space="preserve"> S6-260143</w:t>
            </w:r>
          </w:p>
          <w:p w14:paraId="5FAAB54B" w14:textId="4A1CFA09" w:rsidR="00C31F15" w:rsidRPr="00BF6A2B" w:rsidRDefault="00C31F15">
            <w:pPr>
              <w:spacing w:before="20" w:after="20" w:line="240" w:lineRule="auto"/>
              <w:rPr>
                <w:rFonts w:ascii="Arial" w:hAnsi="Arial" w:cs="Arial"/>
                <w:bCs/>
                <w:sz w:val="18"/>
                <w:szCs w:val="18"/>
                <w:lang w:val="en-US"/>
              </w:rPr>
            </w:pPr>
          </w:p>
        </w:tc>
      </w:tr>
      <w:tr w:rsidR="00C31F15" w:rsidRPr="00BF6A2B" w14:paraId="2EE8EFF5" w14:textId="77777777" w:rsidTr="00364754">
        <w:tc>
          <w:tcPr>
            <w:tcW w:w="1169" w:type="dxa"/>
            <w:tcBorders>
              <w:top w:val="single" w:sz="4" w:space="0" w:color="auto"/>
              <w:left w:val="single" w:sz="4" w:space="0" w:color="auto"/>
              <w:bottom w:val="single" w:sz="4" w:space="0" w:color="auto"/>
              <w:right w:val="single" w:sz="4" w:space="0" w:color="auto"/>
            </w:tcBorders>
            <w:shd w:val="clear" w:color="auto" w:fill="FFFFFF"/>
          </w:tcPr>
          <w:p w14:paraId="30B69743" w14:textId="303146C9" w:rsidR="00C31F15" w:rsidRPr="00C31F15" w:rsidRDefault="00C31F15">
            <w:pPr>
              <w:spacing w:before="20" w:after="20" w:line="240" w:lineRule="auto"/>
              <w:rPr>
                <w:rFonts w:ascii="Arial" w:hAnsi="Arial" w:cs="Arial"/>
                <w:bCs/>
                <w:sz w:val="18"/>
                <w:szCs w:val="18"/>
                <w:lang w:val="en-US"/>
              </w:rPr>
            </w:pPr>
            <w:hyperlink r:id="rId15" w:history="1">
              <w:r w:rsidRPr="00C31F15">
                <w:rPr>
                  <w:rStyle w:val="Hyperlink"/>
                  <w:rFonts w:ascii="Arial" w:hAnsi="Arial" w:cs="Arial"/>
                  <w:bCs/>
                  <w:sz w:val="18"/>
                  <w:szCs w:val="18"/>
                  <w:lang w:val="en-US"/>
                </w:rPr>
                <w:t>S6-260010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7D5A2DB" w14:textId="7FE84C41"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LS reply regarding feedback on 3GPP enabler layer exposure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9D58A46" w14:textId="0DC2667B"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OPG [OPG_248_Doc_06]</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427467F"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28F6A66E"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 3GPP TSG SA WG6, 5GAA, 5GACIA</w:t>
            </w:r>
          </w:p>
          <w:p w14:paraId="60264352" w14:textId="195B969E"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404D13" w14:textId="77777777" w:rsidR="00C31F15" w:rsidRDefault="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691C619F" w14:textId="77777777" w:rsidR="00D65550" w:rsidRDefault="00D65550">
            <w:pPr>
              <w:spacing w:before="20" w:after="20" w:line="240" w:lineRule="auto"/>
              <w:rPr>
                <w:rFonts w:ascii="Arial" w:hAnsi="Arial" w:cs="Arial"/>
                <w:bCs/>
                <w:sz w:val="18"/>
                <w:szCs w:val="18"/>
                <w:lang w:val="en-US"/>
              </w:rPr>
            </w:pPr>
          </w:p>
          <w:p w14:paraId="36F17ADB" w14:textId="67A07E02" w:rsidR="00D65550" w:rsidRPr="00BF6A2B" w:rsidRDefault="00D65550">
            <w:pPr>
              <w:spacing w:before="20" w:after="20" w:line="240" w:lineRule="auto"/>
              <w:rPr>
                <w:rFonts w:ascii="Arial" w:hAnsi="Arial" w:cs="Arial"/>
                <w:bCs/>
                <w:sz w:val="18"/>
                <w:szCs w:val="18"/>
                <w:lang w:val="en-US"/>
              </w:rPr>
            </w:pPr>
            <w:r>
              <w:rPr>
                <w:rFonts w:ascii="Arial" w:hAnsi="Arial" w:cs="Arial"/>
                <w:bCs/>
                <w:sz w:val="18"/>
                <w:szCs w:val="18"/>
                <w:lang w:val="en-US"/>
              </w:rPr>
              <w:t>Contact: Ericsson</w:t>
            </w:r>
            <w:r>
              <w:rPr>
                <w:rFonts w:ascii="Arial" w:hAnsi="Arial" w:cs="Arial"/>
                <w:bCs/>
                <w:sz w:val="18"/>
                <w:szCs w:val="18"/>
                <w:lang w:val="en-US"/>
              </w:rPr>
              <w:br/>
              <w:t>Presentation required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02E3C5" w14:textId="24D9945B" w:rsidR="00C31F15" w:rsidRPr="00364754" w:rsidRDefault="00364754">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C31F15" w:rsidRPr="00D65550" w14:paraId="080F511C" w14:textId="77777777" w:rsidTr="00364754">
        <w:tc>
          <w:tcPr>
            <w:tcW w:w="1169" w:type="dxa"/>
            <w:tcBorders>
              <w:top w:val="single" w:sz="4" w:space="0" w:color="auto"/>
              <w:left w:val="single" w:sz="4" w:space="0" w:color="auto"/>
              <w:bottom w:val="single" w:sz="4" w:space="0" w:color="auto"/>
              <w:right w:val="single" w:sz="4" w:space="0" w:color="auto"/>
            </w:tcBorders>
            <w:shd w:val="clear" w:color="auto" w:fill="FFFFFF"/>
          </w:tcPr>
          <w:p w14:paraId="7B4F5FC7" w14:textId="681B37F7" w:rsidR="00C31F15" w:rsidRPr="00C31F15" w:rsidRDefault="00C31F15">
            <w:pPr>
              <w:spacing w:before="20" w:after="20" w:line="240" w:lineRule="auto"/>
              <w:rPr>
                <w:rFonts w:ascii="Arial" w:hAnsi="Arial" w:cs="Arial"/>
                <w:bCs/>
                <w:sz w:val="18"/>
                <w:szCs w:val="18"/>
                <w:lang w:val="en-US"/>
              </w:rPr>
            </w:pPr>
            <w:hyperlink r:id="rId16" w:history="1">
              <w:r w:rsidRPr="00C31F15">
                <w:rPr>
                  <w:rStyle w:val="Hyperlink"/>
                  <w:rFonts w:ascii="Arial" w:hAnsi="Arial" w:cs="Arial"/>
                  <w:bCs/>
                  <w:sz w:val="18"/>
                  <w:szCs w:val="18"/>
                  <w:lang w:val="en-US"/>
                </w:rPr>
                <w:t>S6-260011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F1A5379" w14:textId="1275C195"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Reply LS to SA (cc SA2, SA3, SA4, SA6, CT) on external data channel content access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0011E4D" w14:textId="4A90250E"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SA1 [S1-254509]</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85334EB"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{CC}</w:t>
            </w:r>
          </w:p>
          <w:p w14:paraId="0F619A75"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 SA</w:t>
            </w:r>
          </w:p>
          <w:p w14:paraId="65F4458A" w14:textId="2E6F3E04"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CC: SA2, SA3, 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90551D"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6A1DF34D" w14:textId="77777777" w:rsidR="00D65550" w:rsidRDefault="00D65550" w:rsidP="00D65550">
            <w:pPr>
              <w:spacing w:before="20" w:after="20" w:line="240" w:lineRule="auto"/>
              <w:rPr>
                <w:rFonts w:ascii="Arial" w:hAnsi="Arial" w:cs="Arial"/>
                <w:bCs/>
                <w:sz w:val="18"/>
                <w:szCs w:val="18"/>
                <w:lang w:val="en-US"/>
              </w:rPr>
            </w:pPr>
          </w:p>
          <w:p w14:paraId="4649DF0E" w14:textId="77777777" w:rsidR="005D027B" w:rsidRDefault="00D65550" w:rsidP="00D65550">
            <w:pPr>
              <w:spacing w:before="20" w:after="20" w:line="240" w:lineRule="auto"/>
              <w:rPr>
                <w:rFonts w:ascii="Arial" w:hAnsi="Arial" w:cs="Arial"/>
                <w:bCs/>
                <w:sz w:val="18"/>
                <w:szCs w:val="18"/>
                <w:lang w:val="en-US"/>
              </w:rPr>
            </w:pPr>
            <w:r w:rsidRPr="00D65550">
              <w:rPr>
                <w:rFonts w:ascii="Arial" w:hAnsi="Arial" w:cs="Arial"/>
                <w:bCs/>
                <w:sz w:val="18"/>
                <w:szCs w:val="18"/>
                <w:lang w:val="en-US"/>
              </w:rPr>
              <w:t>Contact: China Mobile</w:t>
            </w:r>
          </w:p>
          <w:p w14:paraId="671CA99B" w14:textId="7BDC1CCD" w:rsidR="00C31F15" w:rsidRPr="00D65550" w:rsidRDefault="00D65550" w:rsidP="00D65550">
            <w:pPr>
              <w:spacing w:before="20" w:after="20" w:line="240" w:lineRule="auto"/>
              <w:rPr>
                <w:rFonts w:ascii="Arial" w:hAnsi="Arial" w:cs="Arial"/>
                <w:bCs/>
                <w:sz w:val="18"/>
                <w:szCs w:val="18"/>
                <w:lang w:val="en-US"/>
              </w:rPr>
            </w:pPr>
            <w:r w:rsidRPr="00D65550">
              <w:rPr>
                <w:rFonts w:ascii="Arial" w:hAnsi="Arial" w:cs="Arial"/>
                <w:bCs/>
                <w:sz w:val="18"/>
                <w:szCs w:val="18"/>
                <w:lang w:val="en-US"/>
              </w:rPr>
              <w:br/>
              <w:t>SA1-feedback on</w:t>
            </w:r>
            <w:r>
              <w:rPr>
                <w:rFonts w:ascii="Arial" w:hAnsi="Arial" w:cs="Arial"/>
                <w:bCs/>
                <w:sz w:val="18"/>
                <w:szCs w:val="18"/>
                <w:lang w:val="en-US"/>
              </w:rPr>
              <w:t xml:space="preserve"> the questions on the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1A37D6B" w14:textId="4A1D2626" w:rsidR="00C31F15" w:rsidRPr="00364754" w:rsidRDefault="00364754">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D65550" w:rsidRPr="00D65550" w14:paraId="061D2EAD" w14:textId="77777777" w:rsidTr="00364754">
        <w:tc>
          <w:tcPr>
            <w:tcW w:w="1169" w:type="dxa"/>
            <w:tcBorders>
              <w:top w:val="single" w:sz="4" w:space="0" w:color="auto"/>
              <w:left w:val="single" w:sz="4" w:space="0" w:color="auto"/>
              <w:bottom w:val="single" w:sz="4" w:space="0" w:color="auto"/>
              <w:right w:val="single" w:sz="4" w:space="0" w:color="auto"/>
            </w:tcBorders>
            <w:shd w:val="clear" w:color="auto" w:fill="FFFFFF"/>
          </w:tcPr>
          <w:p w14:paraId="5215E813" w14:textId="77777777" w:rsidR="00D65550" w:rsidRPr="00C31F15" w:rsidRDefault="00D65550" w:rsidP="00D65550">
            <w:pPr>
              <w:spacing w:before="20" w:after="20" w:line="240" w:lineRule="auto"/>
              <w:rPr>
                <w:rFonts w:ascii="Arial" w:hAnsi="Arial" w:cs="Arial"/>
                <w:bCs/>
                <w:sz w:val="18"/>
                <w:szCs w:val="18"/>
                <w:lang w:val="en-US"/>
              </w:rPr>
            </w:pPr>
            <w:hyperlink r:id="rId17" w:history="1">
              <w:r w:rsidRPr="00C31F15">
                <w:rPr>
                  <w:rStyle w:val="Hyperlink"/>
                  <w:rFonts w:ascii="Arial" w:hAnsi="Arial" w:cs="Arial"/>
                  <w:bCs/>
                  <w:sz w:val="18"/>
                  <w:szCs w:val="18"/>
                  <w:lang w:val="en-US"/>
                </w:rPr>
                <w:t>S6-260013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D7513EB" w14:textId="77777777"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LS Response on external data channel content access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F89F13D" w14:textId="77777777"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 [SP-251693]</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9F8AD50"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{CC}</w:t>
            </w:r>
          </w:p>
          <w:p w14:paraId="041DD585"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To: GSMA NG UPG</w:t>
            </w:r>
          </w:p>
          <w:p w14:paraId="079501AC"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CC: TSG CT, SA1, SA2, SA3, SA4, SA6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502D8F"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1BF0788E" w14:textId="77777777" w:rsidR="00D65550" w:rsidRDefault="00D65550" w:rsidP="00D65550">
            <w:pPr>
              <w:spacing w:before="20" w:after="20" w:line="240" w:lineRule="auto"/>
              <w:rPr>
                <w:rFonts w:ascii="Arial" w:hAnsi="Arial" w:cs="Arial"/>
                <w:bCs/>
                <w:sz w:val="18"/>
                <w:szCs w:val="18"/>
                <w:lang w:val="en-US"/>
              </w:rPr>
            </w:pPr>
          </w:p>
          <w:p w14:paraId="0F815BC6"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r w:rsidR="005D027B">
              <w:rPr>
                <w:rFonts w:ascii="Arial" w:hAnsi="Arial" w:cs="Arial"/>
                <w:bCs/>
                <w:sz w:val="18"/>
                <w:szCs w:val="18"/>
                <w:lang w:val="en-US"/>
              </w:rPr>
              <w:t>InterDigital</w:t>
            </w:r>
            <w:r>
              <w:rPr>
                <w:rFonts w:ascii="Arial" w:hAnsi="Arial" w:cs="Arial"/>
                <w:bCs/>
                <w:sz w:val="18"/>
                <w:szCs w:val="18"/>
                <w:lang w:val="en-US"/>
              </w:rPr>
              <w:br/>
            </w:r>
          </w:p>
          <w:p w14:paraId="686A2FA5" w14:textId="5A9A6E6D" w:rsidR="005D027B" w:rsidRPr="005D027B" w:rsidRDefault="005D027B" w:rsidP="005D027B">
            <w:pPr>
              <w:spacing w:before="20" w:after="20" w:line="240" w:lineRule="auto"/>
              <w:rPr>
                <w:rFonts w:ascii="Arial" w:hAnsi="Arial" w:cs="Arial"/>
                <w:bCs/>
                <w:sz w:val="18"/>
                <w:szCs w:val="18"/>
              </w:rPr>
            </w:pPr>
            <w:r w:rsidRPr="005D027B">
              <w:rPr>
                <w:rFonts w:ascii="Arial" w:hAnsi="Arial" w:cs="Arial"/>
                <w:bCs/>
                <w:sz w:val="18"/>
                <w:szCs w:val="18"/>
              </w:rPr>
              <w:t>Based on input from SA WGs, SA provide</w:t>
            </w:r>
            <w:r>
              <w:rPr>
                <w:rFonts w:ascii="Arial" w:hAnsi="Arial" w:cs="Arial"/>
                <w:bCs/>
                <w:sz w:val="18"/>
                <w:szCs w:val="18"/>
              </w:rPr>
              <w:t>s</w:t>
            </w:r>
            <w:r w:rsidRPr="005D027B">
              <w:rPr>
                <w:rFonts w:ascii="Arial" w:hAnsi="Arial" w:cs="Arial"/>
                <w:bCs/>
                <w:sz w:val="18"/>
                <w:szCs w:val="18"/>
              </w:rPr>
              <w:t xml:space="preserve"> a consolidated reply covering SA1, SA3, SA4 and SA6. SA2 provided </w:t>
            </w:r>
            <w:r>
              <w:rPr>
                <w:rFonts w:ascii="Arial" w:hAnsi="Arial" w:cs="Arial"/>
                <w:bCs/>
                <w:sz w:val="18"/>
                <w:szCs w:val="18"/>
              </w:rPr>
              <w:t>their</w:t>
            </w:r>
            <w:r w:rsidRPr="005D027B">
              <w:rPr>
                <w:rFonts w:ascii="Arial" w:hAnsi="Arial" w:cs="Arial"/>
                <w:bCs/>
                <w:sz w:val="18"/>
                <w:szCs w:val="18"/>
              </w:rPr>
              <w:t xml:space="preserve"> reply directly to GSMA NG UPG. </w:t>
            </w:r>
          </w:p>
          <w:p w14:paraId="7A6DD95B" w14:textId="1AFEFC39" w:rsidR="005D027B" w:rsidRPr="005D027B" w:rsidRDefault="005D027B"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33868E6" w14:textId="5B4D5765" w:rsidR="00D65550" w:rsidRPr="00364754" w:rsidRDefault="00364754" w:rsidP="00D65550">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D65550" w:rsidRPr="00D65550" w14:paraId="210C76C5" w14:textId="77777777" w:rsidTr="00364754">
        <w:tc>
          <w:tcPr>
            <w:tcW w:w="1169" w:type="dxa"/>
            <w:tcBorders>
              <w:top w:val="single" w:sz="4" w:space="0" w:color="auto"/>
              <w:left w:val="single" w:sz="4" w:space="0" w:color="auto"/>
              <w:bottom w:val="single" w:sz="4" w:space="0" w:color="auto"/>
              <w:right w:val="single" w:sz="4" w:space="0" w:color="auto"/>
            </w:tcBorders>
            <w:shd w:val="clear" w:color="auto" w:fill="FFFFFF"/>
          </w:tcPr>
          <w:p w14:paraId="1C525BB7" w14:textId="6395C85D" w:rsidR="00D65550" w:rsidRPr="00C31F15" w:rsidRDefault="00D65550" w:rsidP="00D65550">
            <w:pPr>
              <w:spacing w:before="20" w:after="20" w:line="240" w:lineRule="auto"/>
              <w:rPr>
                <w:rFonts w:ascii="Arial" w:hAnsi="Arial" w:cs="Arial"/>
                <w:bCs/>
                <w:sz w:val="18"/>
                <w:szCs w:val="18"/>
                <w:lang w:val="en-US"/>
              </w:rPr>
            </w:pPr>
            <w:hyperlink r:id="rId18" w:history="1">
              <w:r w:rsidRPr="00C31F15">
                <w:rPr>
                  <w:rStyle w:val="Hyperlink"/>
                  <w:rFonts w:ascii="Arial" w:hAnsi="Arial" w:cs="Arial"/>
                  <w:bCs/>
                  <w:sz w:val="18"/>
                  <w:szCs w:val="18"/>
                  <w:lang w:val="en-US"/>
                </w:rPr>
                <w:t>S6-260012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E953301" w14:textId="740C8731"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Reply LS on URL for downloading the DC Application list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CD277B1" w14:textId="1FAB50A6"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SA4 [S4-251998]</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4DE6E31"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{To}</w:t>
            </w:r>
          </w:p>
          <w:p w14:paraId="17600C85"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To: SA6</w:t>
            </w:r>
          </w:p>
          <w:p w14:paraId="1146A256" w14:textId="5ACCFF9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CC: SA2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FBCD33"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4CFC1B7C" w14:textId="77777777" w:rsidR="00D65550" w:rsidRDefault="00D65550" w:rsidP="00D65550">
            <w:pPr>
              <w:spacing w:before="20" w:after="20" w:line="240" w:lineRule="auto"/>
              <w:rPr>
                <w:rFonts w:ascii="Arial" w:hAnsi="Arial" w:cs="Arial"/>
                <w:bCs/>
                <w:sz w:val="18"/>
                <w:szCs w:val="18"/>
                <w:lang w:val="en-US"/>
              </w:rPr>
            </w:pPr>
          </w:p>
          <w:p w14:paraId="2E6D7D60"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Contact: Ericsson</w:t>
            </w:r>
            <w:r>
              <w:rPr>
                <w:rFonts w:ascii="Arial" w:hAnsi="Arial" w:cs="Arial"/>
                <w:bCs/>
                <w:sz w:val="18"/>
                <w:szCs w:val="18"/>
                <w:lang w:val="en-US"/>
              </w:rPr>
              <w:br/>
              <w:t>Presentation required</w:t>
            </w:r>
          </w:p>
          <w:p w14:paraId="0A88B6EA" w14:textId="77777777" w:rsidR="005D027B" w:rsidRDefault="005D027B" w:rsidP="00D65550">
            <w:pPr>
              <w:spacing w:before="20" w:after="20" w:line="240" w:lineRule="auto"/>
              <w:rPr>
                <w:rFonts w:ascii="Arial" w:hAnsi="Arial" w:cs="Arial"/>
                <w:bCs/>
                <w:sz w:val="18"/>
                <w:szCs w:val="18"/>
                <w:lang w:val="en-US"/>
              </w:rPr>
            </w:pPr>
          </w:p>
          <w:p w14:paraId="5DCE7955" w14:textId="7EE33893" w:rsidR="005D027B" w:rsidRPr="00D65550" w:rsidRDefault="005D027B"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Feedback to our questions on </w:t>
            </w:r>
            <w:r w:rsidRPr="005D027B">
              <w:rPr>
                <w:rFonts w:ascii="Arial" w:hAnsi="Arial" w:cs="Arial"/>
                <w:bCs/>
                <w:i/>
                <w:iCs/>
                <w:sz w:val="18"/>
                <w:szCs w:val="18"/>
              </w:rPr>
              <w:t>whether th</w:t>
            </w:r>
            <w:r>
              <w:rPr>
                <w:rFonts w:ascii="Arial" w:hAnsi="Arial" w:cs="Arial"/>
                <w:bCs/>
                <w:i/>
                <w:iCs/>
                <w:sz w:val="18"/>
                <w:szCs w:val="18"/>
              </w:rPr>
              <w:t>e</w:t>
            </w:r>
            <w:r w:rsidRPr="005D027B">
              <w:rPr>
                <w:rFonts w:ascii="Arial" w:hAnsi="Arial" w:cs="Arial"/>
                <w:bCs/>
                <w:i/>
                <w:iCs/>
                <w:sz w:val="18"/>
                <w:szCs w:val="18"/>
              </w:rPr>
              <w:t xml:space="preserve"> URL can be modified to carry query parameters to support SA6's study on DC application list search</w:t>
            </w:r>
            <w:r>
              <w:rPr>
                <w:rFonts w:ascii="Arial" w:hAnsi="Arial" w:cs="Arial"/>
                <w:bCs/>
                <w:i/>
                <w:iCs/>
                <w:sz w:val="18"/>
                <w:szCs w:val="18"/>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511A5A4" w14:textId="15453F62" w:rsidR="00D65550" w:rsidRPr="00364754" w:rsidRDefault="00364754" w:rsidP="00D65550">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D65550" w:rsidRPr="00BF6A2B" w14:paraId="3644128D" w14:textId="77777777" w:rsidTr="00404339">
        <w:tc>
          <w:tcPr>
            <w:tcW w:w="1169" w:type="dxa"/>
            <w:tcBorders>
              <w:top w:val="single" w:sz="4" w:space="0" w:color="auto"/>
              <w:left w:val="single" w:sz="4" w:space="0" w:color="auto"/>
              <w:bottom w:val="single" w:sz="4" w:space="0" w:color="auto"/>
              <w:right w:val="single" w:sz="4" w:space="0" w:color="auto"/>
            </w:tcBorders>
            <w:shd w:val="clear" w:color="auto" w:fill="FFFFFF"/>
          </w:tcPr>
          <w:p w14:paraId="00F3B906" w14:textId="26819406" w:rsidR="00D65550" w:rsidRPr="00C31F15" w:rsidRDefault="00D65550" w:rsidP="00D65550">
            <w:pPr>
              <w:spacing w:before="20" w:after="20" w:line="240" w:lineRule="auto"/>
              <w:rPr>
                <w:rFonts w:ascii="Arial" w:hAnsi="Arial" w:cs="Arial"/>
                <w:bCs/>
                <w:sz w:val="18"/>
                <w:szCs w:val="18"/>
                <w:lang w:val="en-US"/>
              </w:rPr>
            </w:pPr>
            <w:hyperlink r:id="rId19" w:history="1">
              <w:r w:rsidRPr="00C31F15">
                <w:rPr>
                  <w:rStyle w:val="Hyperlink"/>
                  <w:rFonts w:ascii="Arial" w:hAnsi="Arial" w:cs="Arial"/>
                  <w:bCs/>
                  <w:sz w:val="18"/>
                  <w:szCs w:val="18"/>
                  <w:lang w:val="en-US"/>
                </w:rPr>
                <w:t>S6-260014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10DBEB3" w14:textId="4A2EAD88"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LS on Completion of AIML_CAL Study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7599041" w14:textId="7BC42148"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 [SP-251699]</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F97EE51"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20409157"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To: TSG RAN, RAN1, RAN2, RAN3, RAN4, RAN5 TSG CT, CT1, CT3, CT4, CT6  </w:t>
            </w:r>
          </w:p>
          <w:p w14:paraId="7341CD45"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SA1, SA2, SA3, SA4, SA5, SA6</w:t>
            </w:r>
          </w:p>
          <w:p w14:paraId="31FFC792" w14:textId="3E6CD032"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0431AEE" w14:textId="65768A39" w:rsidR="005D027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w:t>
            </w:r>
            <w:r w:rsidR="005D027B">
              <w:rPr>
                <w:rFonts w:ascii="Arial" w:hAnsi="Arial" w:cs="Arial"/>
                <w:bCs/>
                <w:sz w:val="18"/>
                <w:szCs w:val="18"/>
                <w:lang w:val="en-US"/>
              </w:rPr>
              <w:t>d</w:t>
            </w:r>
          </w:p>
          <w:p w14:paraId="34E032D0" w14:textId="77777777" w:rsidR="00D65550" w:rsidRDefault="00D65550" w:rsidP="00D65550">
            <w:pPr>
              <w:spacing w:before="20" w:after="20" w:line="240" w:lineRule="auto"/>
              <w:rPr>
                <w:rFonts w:ascii="Arial" w:hAnsi="Arial" w:cs="Arial"/>
                <w:bCs/>
                <w:sz w:val="18"/>
                <w:szCs w:val="18"/>
                <w:lang w:val="en-US"/>
              </w:rPr>
            </w:pPr>
          </w:p>
          <w:p w14:paraId="72D86AE5"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r w:rsidR="005D027B">
              <w:rPr>
                <w:rFonts w:ascii="Arial" w:hAnsi="Arial" w:cs="Arial"/>
                <w:bCs/>
                <w:sz w:val="18"/>
                <w:szCs w:val="18"/>
                <w:lang w:val="en-US"/>
              </w:rPr>
              <w:t>Deutsche Telekom</w:t>
            </w:r>
            <w:r>
              <w:rPr>
                <w:rFonts w:ascii="Arial" w:hAnsi="Arial" w:cs="Arial"/>
                <w:bCs/>
                <w:sz w:val="18"/>
                <w:szCs w:val="18"/>
                <w:lang w:val="en-US"/>
              </w:rPr>
              <w:br/>
            </w:r>
          </w:p>
          <w:p w14:paraId="3DBFD69E" w14:textId="7E44D581" w:rsidR="005D027B" w:rsidRPr="005D027B" w:rsidRDefault="005D027B" w:rsidP="005D027B">
            <w:pPr>
              <w:spacing w:before="20" w:after="20" w:line="240" w:lineRule="auto"/>
              <w:rPr>
                <w:rFonts w:ascii="Arial" w:hAnsi="Arial" w:cs="Arial"/>
                <w:bCs/>
                <w:sz w:val="18"/>
                <w:szCs w:val="18"/>
              </w:rPr>
            </w:pPr>
            <w:r w:rsidRPr="005D027B">
              <w:rPr>
                <w:rFonts w:ascii="Arial" w:hAnsi="Arial" w:cs="Arial"/>
                <w:bCs/>
                <w:sz w:val="18"/>
                <w:szCs w:val="18"/>
              </w:rPr>
              <w:t xml:space="preserve">TSG SA </w:t>
            </w:r>
            <w:r>
              <w:rPr>
                <w:rFonts w:ascii="Arial" w:hAnsi="Arial" w:cs="Arial"/>
                <w:bCs/>
                <w:sz w:val="18"/>
                <w:szCs w:val="18"/>
              </w:rPr>
              <w:t>has completed</w:t>
            </w:r>
            <w:r w:rsidRPr="005D027B">
              <w:rPr>
                <w:rFonts w:ascii="Arial" w:hAnsi="Arial" w:cs="Arial"/>
                <w:bCs/>
                <w:sz w:val="18"/>
                <w:szCs w:val="18"/>
              </w:rPr>
              <w:t xml:space="preserve"> the Study on AI/ML consistency alignment in TR 22.850</w:t>
            </w:r>
            <w:r>
              <w:rPr>
                <w:rFonts w:ascii="Arial" w:hAnsi="Arial" w:cs="Arial"/>
                <w:bCs/>
                <w:sz w:val="18"/>
                <w:szCs w:val="18"/>
              </w:rPr>
              <w:t>.</w:t>
            </w:r>
          </w:p>
          <w:p w14:paraId="0399404C" w14:textId="77777777" w:rsidR="005D027B" w:rsidRPr="005D027B" w:rsidRDefault="005D027B" w:rsidP="005D027B">
            <w:pPr>
              <w:spacing w:before="20" w:after="20" w:line="240" w:lineRule="auto"/>
              <w:rPr>
                <w:rFonts w:ascii="Arial" w:hAnsi="Arial" w:cs="Arial"/>
                <w:bCs/>
                <w:sz w:val="18"/>
                <w:szCs w:val="18"/>
              </w:rPr>
            </w:pPr>
          </w:p>
          <w:p w14:paraId="3C9805D7" w14:textId="28DB6CDF" w:rsidR="005D027B" w:rsidRPr="005D027B" w:rsidRDefault="005D027B" w:rsidP="005D027B">
            <w:pPr>
              <w:spacing w:before="20" w:after="20" w:line="240" w:lineRule="auto"/>
              <w:rPr>
                <w:rFonts w:ascii="Arial" w:hAnsi="Arial" w:cs="Arial"/>
                <w:bCs/>
                <w:sz w:val="18"/>
                <w:szCs w:val="18"/>
              </w:rPr>
            </w:pPr>
            <w:r>
              <w:rPr>
                <w:rFonts w:ascii="Arial" w:hAnsi="Arial" w:cs="Arial"/>
                <w:bCs/>
                <w:sz w:val="18"/>
                <w:szCs w:val="18"/>
              </w:rPr>
              <w:t>A</w:t>
            </w:r>
            <w:r w:rsidRPr="005D027B">
              <w:rPr>
                <w:rFonts w:ascii="Arial" w:hAnsi="Arial" w:cs="Arial"/>
                <w:bCs/>
                <w:sz w:val="18"/>
                <w:szCs w:val="18"/>
              </w:rPr>
              <w:t xml:space="preserve"> CR to TR 21.905 corresponds with the findings to define a consistent terminology to be used across all groups.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F24EA7A" w14:textId="1C9D3E83" w:rsidR="00D65550" w:rsidRPr="00364754" w:rsidRDefault="00364754" w:rsidP="00D65550">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8C3866" w:rsidRPr="00BF6A2B" w14:paraId="4C7BF4DA" w14:textId="77777777" w:rsidTr="00404339">
        <w:tc>
          <w:tcPr>
            <w:tcW w:w="1169" w:type="dxa"/>
            <w:tcBorders>
              <w:top w:val="single" w:sz="4" w:space="0" w:color="auto"/>
              <w:left w:val="single" w:sz="4" w:space="0" w:color="auto"/>
              <w:bottom w:val="single" w:sz="4" w:space="0" w:color="auto"/>
              <w:right w:val="single" w:sz="4" w:space="0" w:color="auto"/>
            </w:tcBorders>
            <w:shd w:val="clear" w:color="auto" w:fill="FFFFFF"/>
          </w:tcPr>
          <w:p w14:paraId="6A1FEE3B" w14:textId="5A803BBC" w:rsidR="008C3866" w:rsidRDefault="008C3866" w:rsidP="008C3866">
            <w:pPr>
              <w:spacing w:before="20" w:after="20" w:line="240" w:lineRule="auto"/>
            </w:pPr>
            <w:hyperlink r:id="rId20" w:history="1">
              <w:r w:rsidRPr="00C31F15">
                <w:rPr>
                  <w:rStyle w:val="Hyperlink"/>
                  <w:rFonts w:ascii="Arial" w:hAnsi="Arial" w:cs="Arial"/>
                  <w:bCs/>
                  <w:sz w:val="18"/>
                  <w:szCs w:val="18"/>
                  <w:lang w:val="en-US"/>
                </w:rPr>
                <w:t>S6-260</w:t>
              </w:r>
              <w:r>
                <w:rPr>
                  <w:rStyle w:val="Hyperlink"/>
                  <w:rFonts w:ascii="Arial" w:hAnsi="Arial" w:cs="Arial"/>
                  <w:bCs/>
                  <w:sz w:val="18"/>
                  <w:szCs w:val="18"/>
                  <w:lang w:val="en-US"/>
                </w:rPr>
                <w:t>374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60344DE" w14:textId="02C7F401" w:rsidR="008C3866" w:rsidRDefault="008C3866" w:rsidP="008C3866">
            <w:pPr>
              <w:spacing w:before="20" w:after="20" w:line="240" w:lineRule="auto"/>
              <w:rPr>
                <w:rFonts w:ascii="Arial" w:hAnsi="Arial" w:cs="Arial"/>
                <w:bCs/>
                <w:sz w:val="18"/>
                <w:szCs w:val="18"/>
                <w:lang w:val="en-US"/>
              </w:rPr>
            </w:pPr>
            <w:r w:rsidRPr="008C3866">
              <w:rPr>
                <w:rFonts w:ascii="Arial" w:hAnsi="Arial" w:cs="Arial"/>
                <w:bCs/>
                <w:sz w:val="18"/>
                <w:szCs w:val="18"/>
              </w:rPr>
              <w:t>LS on LI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675E705" w14:textId="49BD7EDD" w:rsidR="008C3866" w:rsidRPr="008C3866" w:rsidRDefault="008C3866" w:rsidP="008C3866">
            <w:pPr>
              <w:spacing w:before="20" w:after="20" w:line="240" w:lineRule="auto"/>
              <w:rPr>
                <w:rFonts w:ascii="Arial" w:hAnsi="Arial" w:cs="Arial"/>
                <w:bCs/>
                <w:sz w:val="18"/>
                <w:szCs w:val="18"/>
                <w:lang w:val="en-US"/>
              </w:rPr>
            </w:pPr>
            <w:r w:rsidRPr="008C3866">
              <w:rPr>
                <w:rFonts w:ascii="Arial" w:hAnsi="Arial" w:cs="Arial"/>
                <w:bCs/>
                <w:sz w:val="18"/>
                <w:szCs w:val="18"/>
                <w:lang w:val="en-US"/>
              </w:rPr>
              <w:t xml:space="preserve">SA3-LI </w:t>
            </w:r>
            <w:r w:rsidRPr="008C3866">
              <w:rPr>
                <w:rFonts w:ascii="Arial" w:hAnsi="Arial" w:cs="Arial"/>
                <w:bCs/>
                <w:sz w:val="18"/>
                <w:szCs w:val="18"/>
                <w:lang w:val="en-US"/>
              </w:rPr>
              <w:lastRenderedPageBreak/>
              <w:t>[</w:t>
            </w:r>
            <w:r w:rsidRPr="008C3866">
              <w:rPr>
                <w:rFonts w:ascii="Arial" w:hAnsi="Arial" w:cs="Arial"/>
                <w:bCs/>
                <w:i/>
                <w:sz w:val="18"/>
                <w:szCs w:val="18"/>
              </w:rPr>
              <w:t>s3i260049</w:t>
            </w:r>
            <w:r w:rsidRPr="008C3866">
              <w:rPr>
                <w:rFonts w:ascii="Arial" w:hAnsi="Arial" w:cs="Arial"/>
                <w:bCs/>
                <w:sz w:val="18"/>
                <w:szCs w:val="18"/>
                <w:lang w:val="en-US"/>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D056778" w14:textId="77777777" w:rsidR="008C3866" w:rsidRDefault="008C3866" w:rsidP="008C3866">
            <w:pPr>
              <w:spacing w:before="20" w:after="20" w:line="240" w:lineRule="auto"/>
              <w:rPr>
                <w:rFonts w:ascii="Arial" w:hAnsi="Arial" w:cs="Arial"/>
                <w:bCs/>
                <w:sz w:val="18"/>
                <w:szCs w:val="18"/>
                <w:lang w:val="en-US"/>
              </w:rPr>
            </w:pPr>
            <w:r>
              <w:rPr>
                <w:rFonts w:ascii="Arial" w:hAnsi="Arial" w:cs="Arial"/>
                <w:bCs/>
                <w:sz w:val="18"/>
                <w:szCs w:val="18"/>
                <w:lang w:val="en-US"/>
              </w:rPr>
              <w:lastRenderedPageBreak/>
              <w:t>{To}</w:t>
            </w:r>
          </w:p>
          <w:p w14:paraId="142C73A6" w14:textId="78461DB6" w:rsidR="008C3866" w:rsidRPr="008C3866" w:rsidRDefault="008C3866" w:rsidP="008C3866">
            <w:pPr>
              <w:spacing w:before="20" w:after="20" w:line="240" w:lineRule="auto"/>
              <w:rPr>
                <w:rFonts w:ascii="Arial" w:hAnsi="Arial" w:cs="Arial"/>
                <w:bCs/>
                <w:sz w:val="18"/>
                <w:szCs w:val="18"/>
                <w:lang w:val="nb-NO"/>
              </w:rPr>
            </w:pPr>
            <w:r w:rsidRPr="008C3866">
              <w:rPr>
                <w:rFonts w:ascii="Arial" w:hAnsi="Arial" w:cs="Arial"/>
                <w:bCs/>
                <w:sz w:val="18"/>
                <w:szCs w:val="18"/>
                <w:lang w:val="nb-NO"/>
              </w:rPr>
              <w:lastRenderedPageBreak/>
              <w:t>To: SA2, SA3, SA4, SA6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DA7C3C" w14:textId="55DFBCE3" w:rsidR="008C3866" w:rsidRDefault="008C3866" w:rsidP="008C3866">
            <w:pPr>
              <w:spacing w:before="20" w:after="20" w:line="240" w:lineRule="auto"/>
              <w:rPr>
                <w:rFonts w:ascii="Arial" w:hAnsi="Arial" w:cs="Arial"/>
                <w:bCs/>
                <w:sz w:val="18"/>
                <w:szCs w:val="18"/>
                <w:lang w:val="en-US"/>
              </w:rPr>
            </w:pPr>
            <w:r>
              <w:rPr>
                <w:rFonts w:ascii="Arial" w:hAnsi="Arial" w:cs="Arial"/>
                <w:bCs/>
                <w:sz w:val="18"/>
                <w:szCs w:val="18"/>
                <w:lang w:val="en-US"/>
              </w:rPr>
              <w:lastRenderedPageBreak/>
              <w:t xml:space="preserve">Proposed </w:t>
            </w:r>
            <w:r w:rsidR="009368B3">
              <w:rPr>
                <w:rFonts w:ascii="Arial" w:hAnsi="Arial" w:cs="Arial"/>
                <w:bCs/>
                <w:sz w:val="18"/>
                <w:szCs w:val="18"/>
                <w:lang w:val="en-US"/>
              </w:rPr>
              <w:t xml:space="preserve">Noted or </w:t>
            </w:r>
            <w:r>
              <w:rPr>
                <w:rFonts w:ascii="Arial" w:hAnsi="Arial" w:cs="Arial"/>
                <w:bCs/>
                <w:sz w:val="18"/>
                <w:szCs w:val="18"/>
                <w:lang w:val="en-US"/>
              </w:rPr>
              <w:lastRenderedPageBreak/>
              <w:t>Deferred to SA6#72</w:t>
            </w:r>
          </w:p>
          <w:p w14:paraId="59DD080D" w14:textId="77777777" w:rsidR="008C3866" w:rsidRDefault="008C3866" w:rsidP="008C3866">
            <w:pPr>
              <w:spacing w:before="20" w:after="20" w:line="240" w:lineRule="auto"/>
              <w:rPr>
                <w:rFonts w:ascii="Arial" w:hAnsi="Arial" w:cs="Arial"/>
                <w:bCs/>
                <w:sz w:val="18"/>
                <w:szCs w:val="18"/>
                <w:lang w:val="en-US"/>
              </w:rPr>
            </w:pPr>
          </w:p>
          <w:p w14:paraId="74EB0DC2" w14:textId="77777777" w:rsidR="008C3866" w:rsidRDefault="008C3866" w:rsidP="008C3866">
            <w:pPr>
              <w:spacing w:before="20" w:after="20" w:line="240" w:lineRule="auto"/>
              <w:rPr>
                <w:rFonts w:ascii="Arial" w:hAnsi="Arial" w:cs="Arial"/>
                <w:bCs/>
                <w:sz w:val="18"/>
                <w:szCs w:val="18"/>
                <w:lang w:val="en-US"/>
              </w:rPr>
            </w:pPr>
            <w:r>
              <w:rPr>
                <w:rFonts w:ascii="Arial" w:hAnsi="Arial" w:cs="Arial"/>
                <w:bCs/>
                <w:sz w:val="18"/>
                <w:szCs w:val="18"/>
                <w:lang w:val="en-US"/>
              </w:rPr>
              <w:t>Contact: ??</w:t>
            </w:r>
          </w:p>
          <w:p w14:paraId="39920D56" w14:textId="77777777" w:rsidR="009368B3" w:rsidRDefault="009368B3" w:rsidP="009368B3">
            <w:pPr>
              <w:spacing w:before="20" w:after="20" w:line="240" w:lineRule="auto"/>
              <w:rPr>
                <w:rFonts w:ascii="Arial" w:hAnsi="Arial" w:cs="Arial"/>
                <w:bCs/>
                <w:sz w:val="18"/>
                <w:szCs w:val="18"/>
                <w:lang w:val="en-US"/>
              </w:rPr>
            </w:pPr>
          </w:p>
          <w:p w14:paraId="787BB93E" w14:textId="3D7E83C6" w:rsidR="009368B3" w:rsidRDefault="009368B3" w:rsidP="009368B3">
            <w:pPr>
              <w:spacing w:before="20" w:after="20" w:line="240" w:lineRule="auto"/>
              <w:rPr>
                <w:rFonts w:ascii="Arial" w:hAnsi="Arial" w:cs="Arial"/>
                <w:bCs/>
                <w:sz w:val="18"/>
                <w:szCs w:val="18"/>
                <w:lang w:val="en-US"/>
              </w:rPr>
            </w:pPr>
            <w:r>
              <w:rPr>
                <w:rFonts w:ascii="Arial" w:hAnsi="Arial" w:cs="Arial"/>
                <w:bCs/>
                <w:sz w:val="18"/>
                <w:szCs w:val="18"/>
                <w:lang w:val="en-US"/>
              </w:rPr>
              <w:t>Presentation required</w:t>
            </w:r>
          </w:p>
          <w:p w14:paraId="085D7010" w14:textId="144D105A" w:rsidR="009368B3" w:rsidRDefault="009368B3" w:rsidP="008C3866">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A0D79B" w14:textId="22174A78" w:rsidR="008C3866" w:rsidRPr="00404339" w:rsidRDefault="00404339" w:rsidP="008C3866">
            <w:pPr>
              <w:spacing w:before="20" w:after="20" w:line="240" w:lineRule="auto"/>
              <w:rPr>
                <w:rFonts w:ascii="Arial" w:hAnsi="Arial" w:cs="Arial"/>
                <w:bCs/>
                <w:sz w:val="18"/>
                <w:szCs w:val="18"/>
                <w:lang w:val="en-US"/>
              </w:rPr>
            </w:pPr>
            <w:r w:rsidRPr="00404339">
              <w:rPr>
                <w:rFonts w:ascii="Arial" w:hAnsi="Arial" w:cs="Arial"/>
                <w:bCs/>
                <w:sz w:val="18"/>
                <w:szCs w:val="18"/>
                <w:lang w:val="en-US"/>
              </w:rPr>
              <w:lastRenderedPageBreak/>
              <w:t>Postponed</w:t>
            </w:r>
          </w:p>
        </w:tc>
      </w:tr>
      <w:tr w:rsidR="00D65550" w:rsidRPr="00BF6A2B" w14:paraId="79C14309" w14:textId="77777777" w:rsidTr="00407D24">
        <w:tc>
          <w:tcPr>
            <w:tcW w:w="1169" w:type="dxa"/>
            <w:tcBorders>
              <w:top w:val="single" w:sz="4" w:space="0" w:color="auto"/>
              <w:left w:val="single" w:sz="4" w:space="0" w:color="auto"/>
              <w:bottom w:val="single" w:sz="4" w:space="0" w:color="auto"/>
              <w:right w:val="single" w:sz="4" w:space="0" w:color="auto"/>
            </w:tcBorders>
          </w:tcPr>
          <w:p w14:paraId="570B7756" w14:textId="77777777" w:rsidR="00D65550" w:rsidRPr="00BF6A2B" w:rsidRDefault="00D65550" w:rsidP="00D65550">
            <w:pPr>
              <w:spacing w:before="20" w:after="20" w:line="240" w:lineRule="auto"/>
              <w:rPr>
                <w:rFonts w:ascii="Arial" w:hAnsi="Arial" w:cs="Arial"/>
                <w:bCs/>
                <w:sz w:val="18"/>
                <w:szCs w:val="18"/>
                <w:lang w:val="en-US"/>
              </w:rPr>
            </w:pPr>
          </w:p>
        </w:tc>
        <w:tc>
          <w:tcPr>
            <w:tcW w:w="3569" w:type="dxa"/>
            <w:gridSpan w:val="3"/>
            <w:tcBorders>
              <w:top w:val="single" w:sz="4" w:space="0" w:color="auto"/>
              <w:left w:val="single" w:sz="4" w:space="0" w:color="auto"/>
              <w:bottom w:val="single" w:sz="4" w:space="0" w:color="auto"/>
              <w:right w:val="single" w:sz="4" w:space="0" w:color="auto"/>
            </w:tcBorders>
          </w:tcPr>
          <w:p w14:paraId="6DEE0F28" w14:textId="77777777" w:rsidR="00D65550" w:rsidRPr="00BF6A2B" w:rsidRDefault="00D65550" w:rsidP="00D65550">
            <w:pPr>
              <w:spacing w:before="20" w:after="20" w:line="240" w:lineRule="auto"/>
              <w:rPr>
                <w:rFonts w:ascii="Arial" w:hAnsi="Arial" w:cs="Arial"/>
                <w:bCs/>
                <w:sz w:val="18"/>
                <w:szCs w:val="18"/>
                <w:lang w:val="en-US"/>
              </w:rPr>
            </w:pPr>
          </w:p>
        </w:tc>
        <w:tc>
          <w:tcPr>
            <w:tcW w:w="1471" w:type="dxa"/>
            <w:gridSpan w:val="2"/>
            <w:tcBorders>
              <w:top w:val="single" w:sz="4" w:space="0" w:color="auto"/>
              <w:left w:val="single" w:sz="4" w:space="0" w:color="auto"/>
              <w:bottom w:val="single" w:sz="4" w:space="0" w:color="auto"/>
              <w:right w:val="single" w:sz="4" w:space="0" w:color="auto"/>
            </w:tcBorders>
          </w:tcPr>
          <w:p w14:paraId="60C86777" w14:textId="77777777" w:rsidR="00D65550" w:rsidRPr="00BF6A2B" w:rsidRDefault="00D65550" w:rsidP="00D65550">
            <w:pPr>
              <w:spacing w:before="20" w:after="20" w:line="240" w:lineRule="auto"/>
              <w:rPr>
                <w:rFonts w:ascii="Arial" w:hAnsi="Arial" w:cs="Arial"/>
                <w:bCs/>
                <w:sz w:val="18"/>
                <w:szCs w:val="18"/>
                <w:lang w:val="en-US"/>
              </w:rPr>
            </w:pPr>
          </w:p>
        </w:tc>
        <w:tc>
          <w:tcPr>
            <w:tcW w:w="1172" w:type="dxa"/>
            <w:tcBorders>
              <w:top w:val="single" w:sz="4" w:space="0" w:color="auto"/>
              <w:left w:val="single" w:sz="4" w:space="0" w:color="auto"/>
              <w:bottom w:val="single" w:sz="4" w:space="0" w:color="auto"/>
              <w:right w:val="single" w:sz="4" w:space="0" w:color="auto"/>
            </w:tcBorders>
          </w:tcPr>
          <w:p w14:paraId="03363CD7" w14:textId="77777777" w:rsidR="00D65550" w:rsidRPr="00BF6A2B" w:rsidRDefault="00D65550" w:rsidP="00D65550">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tcPr>
          <w:p w14:paraId="52C8BA34" w14:textId="77777777" w:rsidR="00D65550" w:rsidRPr="00BF6A2B" w:rsidRDefault="00D65550"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tcPr>
          <w:p w14:paraId="799C3C46" w14:textId="77777777" w:rsidR="00D65550" w:rsidRPr="00BF6A2B" w:rsidRDefault="00D65550" w:rsidP="00D65550">
            <w:pPr>
              <w:spacing w:before="20" w:after="20" w:line="240" w:lineRule="auto"/>
              <w:rPr>
                <w:rFonts w:ascii="Arial" w:hAnsi="Arial" w:cs="Arial"/>
                <w:bCs/>
                <w:sz w:val="18"/>
                <w:szCs w:val="18"/>
                <w:lang w:val="en-US"/>
              </w:rPr>
            </w:pPr>
          </w:p>
        </w:tc>
      </w:tr>
      <w:tr w:rsidR="00D65550" w:rsidRPr="00BF6A2B" w14:paraId="0C469224"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EF4B166" w14:textId="77777777" w:rsidR="00D65550" w:rsidRPr="00BF6A2B" w:rsidRDefault="00D65550" w:rsidP="00D65550">
            <w:pPr>
              <w:spacing w:before="20" w:after="20" w:line="240" w:lineRule="auto"/>
              <w:rPr>
                <w:rFonts w:ascii="Arial" w:hAnsi="Arial" w:cs="Arial"/>
                <w:bCs/>
                <w:sz w:val="18"/>
                <w:szCs w:val="18"/>
                <w:lang w:val="en-US"/>
              </w:rPr>
            </w:pPr>
          </w:p>
        </w:tc>
      </w:tr>
      <w:tr w:rsidR="00D65550" w:rsidRPr="00996A6E" w14:paraId="4D0DF3A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D65550" w:rsidRPr="00CF71EC" w:rsidRDefault="00D65550" w:rsidP="00D65550">
            <w:pPr>
              <w:spacing w:before="20" w:after="20" w:line="240" w:lineRule="auto"/>
              <w:rPr>
                <w:rFonts w:ascii="Arial" w:hAnsi="Arial" w:cs="Arial"/>
                <w:b/>
              </w:rPr>
            </w:pPr>
            <w:r w:rsidRPr="00CF71EC">
              <w:rPr>
                <w:rFonts w:ascii="Arial" w:hAnsi="Arial" w:cs="Arial"/>
                <w:b/>
              </w:rPr>
              <w:t>4.2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3A070A3" w14:textId="07BB331A" w:rsidR="00D65550" w:rsidRPr="00CF71EC" w:rsidRDefault="00D65550" w:rsidP="00D65550">
            <w:pPr>
              <w:spacing w:before="20" w:after="20" w:line="240" w:lineRule="auto"/>
              <w:rPr>
                <w:rFonts w:ascii="Arial" w:hAnsi="Arial" w:cs="Arial"/>
                <w:b/>
              </w:rPr>
            </w:pPr>
            <w:r w:rsidRPr="00CF71EC">
              <w:rPr>
                <w:rFonts w:ascii="Arial" w:hAnsi="Arial" w:cs="Arial"/>
                <w:b/>
              </w:rPr>
              <w:t xml:space="preserve">Outgoing LSs </w:t>
            </w:r>
            <w:r w:rsidRPr="00CF71EC">
              <w:rPr>
                <w:rFonts w:ascii="Arial" w:hAnsi="Arial" w:cs="Arial"/>
                <w:b/>
              </w:rPr>
              <w:br/>
            </w:r>
            <w:r>
              <w:rPr>
                <w:rFonts w:ascii="Arial" w:hAnsi="Arial" w:cs="Arial"/>
                <w:b/>
              </w:rPr>
              <w:t>2</w:t>
            </w:r>
            <w:r w:rsidRPr="00CF71EC">
              <w:rPr>
                <w:rFonts w:ascii="Arial" w:hAnsi="Arial" w:cs="Arial"/>
                <w:b/>
              </w:rPr>
              <w:t xml:space="preserve"> papers</w:t>
            </w:r>
          </w:p>
        </w:tc>
      </w:tr>
      <w:tr w:rsidR="00D65550" w:rsidRPr="00996A6E" w14:paraId="6B1E31CB" w14:textId="77777777" w:rsidTr="00617789">
        <w:tc>
          <w:tcPr>
            <w:tcW w:w="1169" w:type="dxa"/>
            <w:tcBorders>
              <w:top w:val="single" w:sz="4" w:space="0" w:color="auto"/>
              <w:left w:val="single" w:sz="4" w:space="0" w:color="auto"/>
              <w:bottom w:val="single" w:sz="4" w:space="0" w:color="auto"/>
              <w:right w:val="single" w:sz="4" w:space="0" w:color="auto"/>
            </w:tcBorders>
            <w:vAlign w:val="center"/>
            <w:hideMark/>
          </w:tcPr>
          <w:p w14:paraId="2B4A4B9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7495E5B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59BC78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0912D3" w14:paraId="7642444E" w14:textId="77777777" w:rsidTr="00617789">
        <w:tc>
          <w:tcPr>
            <w:tcW w:w="1169" w:type="dxa"/>
            <w:tcBorders>
              <w:top w:val="single" w:sz="4" w:space="0" w:color="auto"/>
              <w:left w:val="single" w:sz="4" w:space="0" w:color="auto"/>
              <w:bottom w:val="single" w:sz="4" w:space="0" w:color="auto"/>
              <w:right w:val="single" w:sz="4" w:space="0" w:color="auto"/>
            </w:tcBorders>
            <w:shd w:val="clear" w:color="auto" w:fill="FFFFFF"/>
          </w:tcPr>
          <w:p w14:paraId="7B9890AA" w14:textId="1D979E25" w:rsidR="00D65550" w:rsidRPr="00C31F15" w:rsidRDefault="00D65550" w:rsidP="00D65550">
            <w:pPr>
              <w:spacing w:before="20" w:after="20" w:line="240" w:lineRule="auto"/>
            </w:pPr>
            <w:hyperlink r:id="rId21" w:history="1">
              <w:r w:rsidRPr="00C31F15">
                <w:rPr>
                  <w:rStyle w:val="Hyperlink"/>
                  <w:rFonts w:cs="Calibri"/>
                </w:rPr>
                <w:t>S6-260143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6F2CC36" w14:textId="3747D39F"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Reply LS on Clarifications on the reporting threshold on the number of matched events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B90F03C" w14:textId="598E50EE"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3GPP TSG SA WG6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0766725"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To: CT3</w:t>
            </w:r>
          </w:p>
          <w:p w14:paraId="125D059E" w14:textId="195FD8AD"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5AD2D62" w14:textId="6B3B56A0"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reply to S6-260009</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FB2B7CF" w14:textId="43166B53" w:rsidR="00D65550"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Revised to S6-260375</w:t>
            </w:r>
          </w:p>
        </w:tc>
      </w:tr>
      <w:tr w:rsidR="00617789" w:rsidRPr="000912D3" w14:paraId="29D8B612" w14:textId="77777777" w:rsidTr="004A2A3B">
        <w:tc>
          <w:tcPr>
            <w:tcW w:w="1169" w:type="dxa"/>
            <w:tcBorders>
              <w:top w:val="single" w:sz="4" w:space="0" w:color="auto"/>
              <w:left w:val="single" w:sz="4" w:space="0" w:color="auto"/>
              <w:bottom w:val="single" w:sz="4" w:space="0" w:color="auto"/>
              <w:right w:val="single" w:sz="4" w:space="0" w:color="auto"/>
            </w:tcBorders>
            <w:shd w:val="clear" w:color="auto" w:fill="99CCFF"/>
          </w:tcPr>
          <w:p w14:paraId="0DB249B2" w14:textId="79CD9DC9" w:rsidR="00617789" w:rsidRPr="00617789" w:rsidRDefault="00617789" w:rsidP="00D65550">
            <w:pPr>
              <w:spacing w:before="20" w:after="20" w:line="240" w:lineRule="auto"/>
            </w:pPr>
            <w:r w:rsidRPr="00617789">
              <w:rPr>
                <w:rFonts w:ascii="Arial" w:hAnsi="Arial" w:cs="Arial"/>
                <w:sz w:val="18"/>
              </w:rPr>
              <w:t>S6-260375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BC1DFC0" w14:textId="602B32A3" w:rsidR="00617789"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Reply LS on Clarifications on the reporting threshold on the number of matched events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7B17110" w14:textId="7442728D" w:rsidR="00617789" w:rsidRPr="00617789" w:rsidRDefault="00617789" w:rsidP="00D65550">
            <w:pPr>
              <w:spacing w:before="20" w:after="20" w:line="240" w:lineRule="auto"/>
              <w:rPr>
                <w:rFonts w:ascii="Arial" w:hAnsi="Arial" w:cs="Arial"/>
                <w:bCs/>
                <w:sz w:val="18"/>
                <w:szCs w:val="18"/>
                <w:lang w:val="it-IT"/>
              </w:rPr>
            </w:pPr>
            <w:r w:rsidRPr="00617789">
              <w:rPr>
                <w:rFonts w:ascii="Arial" w:hAnsi="Arial" w:cs="Arial"/>
                <w:bCs/>
                <w:sz w:val="18"/>
                <w:szCs w:val="18"/>
                <w:lang w:val="it-IT"/>
              </w:rPr>
              <w:t>3GPP TSG SA WG6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868ECD4" w14:textId="77777777" w:rsidR="00617789"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To: CT3</w:t>
            </w:r>
          </w:p>
          <w:p w14:paraId="5D4B4203" w14:textId="1C5264AC" w:rsidR="00617789"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CC: -</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0695BE5" w14:textId="77777777" w:rsidR="00617789" w:rsidRDefault="00617789" w:rsidP="00D65550">
            <w:pPr>
              <w:spacing w:before="20" w:after="20" w:line="240" w:lineRule="auto"/>
              <w:rPr>
                <w:rFonts w:ascii="Arial" w:hAnsi="Arial" w:cs="Arial"/>
                <w:bCs/>
                <w:i/>
                <w:sz w:val="18"/>
                <w:szCs w:val="18"/>
                <w:lang w:val="en-US"/>
              </w:rPr>
            </w:pPr>
            <w:r w:rsidRPr="00617789">
              <w:rPr>
                <w:rFonts w:ascii="Arial" w:hAnsi="Arial" w:cs="Arial"/>
                <w:bCs/>
                <w:sz w:val="18"/>
                <w:szCs w:val="18"/>
                <w:lang w:val="en-US"/>
              </w:rPr>
              <w:t>Revision of S6-260143.</w:t>
            </w:r>
          </w:p>
          <w:p w14:paraId="5DFEC180" w14:textId="4D2B47AB" w:rsidR="00617789" w:rsidRDefault="00617789" w:rsidP="00D65550">
            <w:pPr>
              <w:spacing w:before="20" w:after="20" w:line="240" w:lineRule="auto"/>
              <w:rPr>
                <w:rFonts w:ascii="Arial" w:hAnsi="Arial" w:cs="Arial"/>
                <w:bCs/>
                <w:sz w:val="18"/>
                <w:szCs w:val="18"/>
                <w:lang w:val="en-US"/>
              </w:rPr>
            </w:pPr>
            <w:r w:rsidRPr="00617789">
              <w:rPr>
                <w:rFonts w:ascii="Arial" w:hAnsi="Arial" w:cs="Arial"/>
                <w:bCs/>
                <w:i/>
                <w:sz w:val="18"/>
                <w:szCs w:val="18"/>
                <w:lang w:val="en-US"/>
              </w:rPr>
              <w:t>Proposed reply to S6-260009</w:t>
            </w:r>
          </w:p>
          <w:p w14:paraId="2B3046B5" w14:textId="1FECE44B" w:rsidR="00617789" w:rsidRDefault="00617789"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6154A85" w14:textId="77777777" w:rsidR="00617789" w:rsidRPr="00617789" w:rsidRDefault="00617789" w:rsidP="00D65550">
            <w:pPr>
              <w:spacing w:before="20" w:after="20" w:line="240" w:lineRule="auto"/>
              <w:rPr>
                <w:rFonts w:ascii="Arial" w:hAnsi="Arial" w:cs="Arial"/>
                <w:bCs/>
                <w:sz w:val="18"/>
                <w:szCs w:val="18"/>
                <w:lang w:val="en-US"/>
              </w:rPr>
            </w:pPr>
          </w:p>
        </w:tc>
      </w:tr>
      <w:tr w:rsidR="00D65550" w:rsidRPr="000912D3" w14:paraId="1B28BA76" w14:textId="77777777" w:rsidTr="004A2A3B">
        <w:tc>
          <w:tcPr>
            <w:tcW w:w="1169" w:type="dxa"/>
            <w:tcBorders>
              <w:top w:val="single" w:sz="4" w:space="0" w:color="auto"/>
              <w:left w:val="single" w:sz="4" w:space="0" w:color="auto"/>
              <w:bottom w:val="single" w:sz="4" w:space="0" w:color="auto"/>
              <w:right w:val="single" w:sz="4" w:space="0" w:color="auto"/>
            </w:tcBorders>
            <w:shd w:val="clear" w:color="auto" w:fill="FFFFFF"/>
          </w:tcPr>
          <w:p w14:paraId="2EE2C97F" w14:textId="44AE5E86" w:rsidR="00D65550" w:rsidRPr="00C31F15" w:rsidRDefault="00D65550" w:rsidP="00D65550">
            <w:pPr>
              <w:spacing w:before="20" w:after="20" w:line="240" w:lineRule="auto"/>
            </w:pPr>
            <w:hyperlink r:id="rId22" w:history="1">
              <w:r w:rsidRPr="00C31F15">
                <w:rPr>
                  <w:rStyle w:val="Hyperlink"/>
                  <w:rFonts w:cs="Calibri"/>
                </w:rPr>
                <w:t>S6-260193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D58D225" w14:textId="4E6F20A2"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LS on to study security aspects of FS_CAPIF_Ph4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382BA71" w14:textId="1843C0B1"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5884D9"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29377B8F" w14:textId="5BED4721"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8BF61D" w14:textId="77777777" w:rsidR="00D65550" w:rsidRPr="000912D3" w:rsidRDefault="00D65550"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6D9638" w14:textId="6EF8E513" w:rsidR="00D65550"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Revised to S6-260376</w:t>
            </w:r>
          </w:p>
        </w:tc>
      </w:tr>
      <w:tr w:rsidR="004A2A3B" w:rsidRPr="000912D3" w14:paraId="2728915F" w14:textId="77777777" w:rsidTr="004A2A3B">
        <w:tc>
          <w:tcPr>
            <w:tcW w:w="1169" w:type="dxa"/>
            <w:tcBorders>
              <w:top w:val="single" w:sz="4" w:space="0" w:color="auto"/>
              <w:left w:val="single" w:sz="4" w:space="0" w:color="auto"/>
              <w:bottom w:val="single" w:sz="4" w:space="0" w:color="auto"/>
              <w:right w:val="single" w:sz="4" w:space="0" w:color="auto"/>
            </w:tcBorders>
            <w:shd w:val="clear" w:color="auto" w:fill="99CCFF"/>
          </w:tcPr>
          <w:p w14:paraId="3969B0A8" w14:textId="5A5DC3A6" w:rsidR="004A2A3B" w:rsidRPr="004A2A3B" w:rsidRDefault="004A2A3B" w:rsidP="00D65550">
            <w:pPr>
              <w:spacing w:before="20" w:after="20" w:line="240" w:lineRule="auto"/>
            </w:pPr>
            <w:r w:rsidRPr="004A2A3B">
              <w:rPr>
                <w:rFonts w:ascii="Arial" w:hAnsi="Arial" w:cs="Arial"/>
                <w:sz w:val="18"/>
              </w:rPr>
              <w:t>S6-260376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6AAEEEE" w14:textId="5A27A4D9"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LS on to study security aspects of FS_CAPIF_Ph4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69CE865" w14:textId="3DEC081A"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33D5EA7" w14:textId="77777777"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To: SA3</w:t>
            </w:r>
          </w:p>
          <w:p w14:paraId="4C8C2C8E" w14:textId="2464F2F4"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28AD7A" w14:textId="77777777" w:rsid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Revision of S6-260193.</w:t>
            </w:r>
          </w:p>
          <w:p w14:paraId="38961077" w14:textId="4FC93CA7" w:rsidR="004A2A3B" w:rsidRPr="000912D3" w:rsidRDefault="004A2A3B"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00266A4" w14:textId="77777777" w:rsidR="004A2A3B" w:rsidRPr="004A2A3B" w:rsidRDefault="004A2A3B" w:rsidP="00D65550">
            <w:pPr>
              <w:spacing w:before="20" w:after="20" w:line="240" w:lineRule="auto"/>
              <w:rPr>
                <w:rFonts w:ascii="Arial" w:hAnsi="Arial" w:cs="Arial"/>
                <w:bCs/>
                <w:sz w:val="18"/>
                <w:szCs w:val="18"/>
                <w:lang w:val="en-US"/>
              </w:rPr>
            </w:pPr>
          </w:p>
        </w:tc>
      </w:tr>
      <w:tr w:rsidR="00D65550" w:rsidRPr="000912D3" w14:paraId="4807B00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D65550" w:rsidRPr="000912D3" w:rsidRDefault="00D65550" w:rsidP="00D65550">
            <w:pPr>
              <w:spacing w:before="20" w:after="20" w:line="240" w:lineRule="auto"/>
            </w:pP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D65550" w:rsidRPr="000912D3" w:rsidRDefault="00D65550" w:rsidP="00D65550">
            <w:pPr>
              <w:spacing w:before="20" w:after="20" w:line="240" w:lineRule="auto"/>
              <w:rPr>
                <w:rFonts w:ascii="Arial" w:hAnsi="Arial" w:cs="Arial"/>
                <w:bCs/>
                <w:sz w:val="18"/>
                <w:szCs w:val="18"/>
                <w:lang w:val="en-US"/>
              </w:rPr>
            </w:pP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D65550" w:rsidRPr="000912D3" w:rsidRDefault="00D65550" w:rsidP="00D65550">
            <w:pPr>
              <w:spacing w:before="20" w:after="20" w:line="240" w:lineRule="auto"/>
              <w:rPr>
                <w:rFonts w:ascii="Arial" w:hAnsi="Arial" w:cs="Arial"/>
                <w:bCs/>
                <w:sz w:val="18"/>
                <w:szCs w:val="18"/>
                <w:lang w:val="en-US"/>
              </w:rPr>
            </w:pP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D65550" w:rsidRPr="000912D3" w:rsidRDefault="00D65550" w:rsidP="00D65550">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D65550" w:rsidRPr="000912D3" w:rsidRDefault="00D65550"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D65550" w:rsidRPr="000912D3" w:rsidRDefault="00D65550" w:rsidP="00D65550">
            <w:pPr>
              <w:spacing w:before="20" w:after="20" w:line="240" w:lineRule="auto"/>
              <w:rPr>
                <w:rFonts w:ascii="Arial" w:hAnsi="Arial" w:cs="Arial"/>
                <w:bCs/>
                <w:sz w:val="18"/>
                <w:szCs w:val="18"/>
                <w:lang w:val="en-US"/>
              </w:rPr>
            </w:pPr>
          </w:p>
        </w:tc>
      </w:tr>
      <w:tr w:rsidR="00D65550" w:rsidRPr="000912D3" w14:paraId="3815CC0B"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65550" w:rsidRPr="000912D3" w:rsidRDefault="00D65550" w:rsidP="00D65550">
            <w:pPr>
              <w:spacing w:before="20" w:after="20" w:line="240" w:lineRule="auto"/>
              <w:rPr>
                <w:rFonts w:ascii="Arial" w:hAnsi="Arial" w:cs="Arial"/>
                <w:sz w:val="18"/>
                <w:szCs w:val="18"/>
                <w:lang w:val="en-US"/>
              </w:rPr>
            </w:pPr>
          </w:p>
        </w:tc>
      </w:tr>
      <w:tr w:rsidR="00D65550" w:rsidRPr="00996A6E" w14:paraId="24EEB18A"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65550" w:rsidRPr="00CF71EC" w:rsidRDefault="00D65550" w:rsidP="00D65550">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65550" w14:paraId="1DBBDD54"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65550" w:rsidRPr="00CF71EC" w:rsidRDefault="00D65550" w:rsidP="00D65550">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65550" w:rsidRPr="00996A6E" w14:paraId="3A697CE5"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62D141C"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5198B06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65550" w:rsidRPr="00CF71EC" w:rsidRDefault="00D65550" w:rsidP="00D65550">
            <w:pPr>
              <w:spacing w:before="20" w:after="20" w:line="240" w:lineRule="auto"/>
              <w:rPr>
                <w:rFonts w:ascii="Arial" w:hAnsi="Arial" w:cs="Arial"/>
                <w:b/>
              </w:rPr>
            </w:pPr>
            <w:r w:rsidRPr="00CF71EC">
              <w:rPr>
                <w:rFonts w:ascii="Arial" w:hAnsi="Arial" w:cs="Arial"/>
                <w:b/>
              </w:rPr>
              <w:t>Working Agreements / Technical Votes / Elections</w:t>
            </w:r>
          </w:p>
        </w:tc>
      </w:tr>
      <w:tr w:rsidR="00D65550" w:rsidRPr="00996A6E" w14:paraId="657CAB25"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65550" w:rsidRDefault="00D65550" w:rsidP="00D65550">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23"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24"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65550" w:rsidRPr="00CF71EC" w:rsidRDefault="00D65550" w:rsidP="00D65550">
            <w:pPr>
              <w:spacing w:before="20" w:after="20" w:line="240" w:lineRule="auto"/>
              <w:rPr>
                <w:rFonts w:ascii="Arial" w:hAnsi="Arial" w:cs="Arial"/>
                <w:b/>
                <w:sz w:val="18"/>
                <w:szCs w:val="18"/>
              </w:rPr>
            </w:pPr>
          </w:p>
        </w:tc>
      </w:tr>
      <w:tr w:rsidR="00D65550" w:rsidRPr="00996A6E" w14:paraId="1166EBA4"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69B527E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EE4A97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545BFB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2485F275" w14:textId="77777777" w:rsidTr="00407D24">
        <w:tc>
          <w:tcPr>
            <w:tcW w:w="1169" w:type="dxa"/>
            <w:tcBorders>
              <w:top w:val="single" w:sz="4" w:space="0" w:color="auto"/>
              <w:left w:val="single" w:sz="4" w:space="0" w:color="auto"/>
              <w:bottom w:val="single" w:sz="4" w:space="0" w:color="auto"/>
              <w:right w:val="single" w:sz="4" w:space="0" w:color="auto"/>
            </w:tcBorders>
          </w:tcPr>
          <w:p w14:paraId="346AA5E8"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A6B8761"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A359F4F"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62D51F8"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80BE"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88DD735"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30E13D39"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A913D15"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68789875" w14:textId="77777777" w:rsidTr="00B71776">
        <w:tc>
          <w:tcPr>
            <w:tcW w:w="10800" w:type="dxa"/>
            <w:gridSpan w:val="10"/>
            <w:tcBorders>
              <w:top w:val="single" w:sz="4" w:space="0" w:color="auto"/>
              <w:left w:val="single" w:sz="4" w:space="0" w:color="auto"/>
              <w:bottom w:val="single" w:sz="4" w:space="0" w:color="auto"/>
              <w:right w:val="single" w:sz="4" w:space="0" w:color="auto"/>
            </w:tcBorders>
            <w:shd w:val="clear" w:color="auto" w:fill="FFFF00"/>
          </w:tcPr>
          <w:p w14:paraId="4429571F" w14:textId="77777777" w:rsidR="00D65550" w:rsidRDefault="00D65550" w:rsidP="00D65550">
            <w:pPr>
              <w:spacing w:before="20" w:after="20" w:line="240" w:lineRule="auto"/>
              <w:rPr>
                <w:rFonts w:ascii="Arial" w:hAnsi="Arial" w:cs="Arial"/>
                <w:b/>
                <w:color w:val="FF0000"/>
                <w:sz w:val="18"/>
                <w:szCs w:val="18"/>
              </w:rPr>
            </w:pPr>
          </w:p>
          <w:p w14:paraId="7842E1CB" w14:textId="38DD15EB" w:rsidR="00D65550" w:rsidRDefault="00D65550" w:rsidP="00D65550">
            <w:pPr>
              <w:spacing w:before="20" w:after="20" w:line="240" w:lineRule="auto"/>
              <w:rPr>
                <w:rFonts w:ascii="Arial" w:hAnsi="Arial" w:cs="Arial"/>
                <w:b/>
                <w:color w:val="FF0000"/>
                <w:sz w:val="18"/>
                <w:szCs w:val="18"/>
              </w:rPr>
            </w:pPr>
            <w:r w:rsidRPr="00B71776">
              <w:rPr>
                <w:rFonts w:ascii="Arial" w:hAnsi="Arial" w:cs="Arial"/>
                <w:b/>
                <w:color w:val="FF0000"/>
                <w:sz w:val="18"/>
                <w:szCs w:val="18"/>
              </w:rPr>
              <w:t>Election of Chair of SA6</w:t>
            </w:r>
            <w:r>
              <w:rPr>
                <w:rFonts w:ascii="Arial" w:hAnsi="Arial" w:cs="Arial"/>
                <w:b/>
                <w:color w:val="FF0000"/>
                <w:sz w:val="18"/>
                <w:szCs w:val="18"/>
              </w:rPr>
              <w:t>, see</w:t>
            </w:r>
          </w:p>
          <w:p w14:paraId="397C080C" w14:textId="21E7FED3" w:rsidR="00D65550" w:rsidRDefault="00D65550" w:rsidP="00D65550">
            <w:pPr>
              <w:spacing w:before="20" w:after="20" w:line="240" w:lineRule="auto"/>
              <w:rPr>
                <w:rFonts w:ascii="Arial" w:hAnsi="Arial" w:cs="Arial"/>
                <w:b/>
                <w:color w:val="FF0000"/>
                <w:sz w:val="18"/>
                <w:szCs w:val="18"/>
              </w:rPr>
            </w:pPr>
            <w:hyperlink r:id="rId25" w:history="1">
              <w:r w:rsidRPr="009C5C16">
                <w:rPr>
                  <w:rStyle w:val="Hyperlink"/>
                  <w:rFonts w:ascii="Arial" w:hAnsi="Arial" w:cs="Arial"/>
                  <w:b/>
                  <w:sz w:val="18"/>
                  <w:szCs w:val="18"/>
                </w:rPr>
                <w:t>https://portal.3gpp.org/VotingTool/Vote/DetailList/1199</w:t>
              </w:r>
            </w:hyperlink>
          </w:p>
          <w:p w14:paraId="6A6AD005" w14:textId="77777777" w:rsidR="00D65550" w:rsidRDefault="00D65550" w:rsidP="00D65550">
            <w:pPr>
              <w:spacing w:before="20" w:after="20" w:line="240" w:lineRule="auto"/>
              <w:rPr>
                <w:rFonts w:ascii="Arial" w:hAnsi="Arial" w:cs="Arial"/>
                <w:b/>
                <w:color w:val="FF0000"/>
                <w:sz w:val="18"/>
                <w:szCs w:val="18"/>
              </w:rPr>
            </w:pPr>
          </w:p>
          <w:p w14:paraId="10675F1B" w14:textId="31FB25E4" w:rsidR="00AC6CD7" w:rsidRDefault="00AC6CD7" w:rsidP="00D65550">
            <w:pPr>
              <w:spacing w:before="20" w:after="20" w:line="240" w:lineRule="auto"/>
              <w:rPr>
                <w:rFonts w:ascii="Arial" w:hAnsi="Arial" w:cs="Arial"/>
                <w:b/>
                <w:color w:val="FF0000"/>
                <w:sz w:val="18"/>
                <w:szCs w:val="18"/>
              </w:rPr>
            </w:pPr>
            <w:r>
              <w:rPr>
                <w:rFonts w:ascii="Arial" w:hAnsi="Arial" w:cs="Arial"/>
                <w:b/>
                <w:color w:val="FF0000"/>
                <w:sz w:val="18"/>
                <w:szCs w:val="18"/>
              </w:rPr>
              <w:t xml:space="preserve">Election planned </w:t>
            </w:r>
            <w:r w:rsidR="00F906BD">
              <w:rPr>
                <w:rFonts w:ascii="Arial" w:hAnsi="Arial" w:cs="Arial"/>
                <w:b/>
                <w:color w:val="FF0000"/>
                <w:sz w:val="18"/>
                <w:szCs w:val="18"/>
              </w:rPr>
              <w:t>for</w:t>
            </w:r>
            <w:r>
              <w:rPr>
                <w:rFonts w:ascii="Arial" w:hAnsi="Arial" w:cs="Arial"/>
                <w:b/>
                <w:color w:val="FF0000"/>
                <w:sz w:val="18"/>
                <w:szCs w:val="18"/>
              </w:rPr>
              <w:t xml:space="preserve"> 10:30 on Monda</w:t>
            </w:r>
            <w:r w:rsidR="00F906BD">
              <w:rPr>
                <w:rFonts w:ascii="Arial" w:hAnsi="Arial" w:cs="Arial"/>
                <w:b/>
                <w:color w:val="FF0000"/>
                <w:sz w:val="18"/>
                <w:szCs w:val="18"/>
              </w:rPr>
              <w:t>y 9</w:t>
            </w:r>
            <w:r w:rsidR="00F906BD" w:rsidRPr="00F906BD">
              <w:rPr>
                <w:rFonts w:ascii="Arial" w:hAnsi="Arial" w:cs="Arial"/>
                <w:b/>
                <w:color w:val="FF0000"/>
                <w:sz w:val="18"/>
                <w:szCs w:val="18"/>
                <w:vertAlign w:val="superscript"/>
              </w:rPr>
              <w:t>th</w:t>
            </w:r>
            <w:r w:rsidR="00F906BD">
              <w:rPr>
                <w:rFonts w:ascii="Arial" w:hAnsi="Arial" w:cs="Arial"/>
                <w:b/>
                <w:color w:val="FF0000"/>
                <w:sz w:val="18"/>
                <w:szCs w:val="18"/>
              </w:rPr>
              <w:t xml:space="preserve"> </w:t>
            </w:r>
          </w:p>
          <w:p w14:paraId="4AA64A2E" w14:textId="1120F4F6" w:rsidR="00AC6CD7" w:rsidRPr="00B71776" w:rsidRDefault="00AC6CD7" w:rsidP="00D65550">
            <w:pPr>
              <w:spacing w:before="20" w:after="20" w:line="240" w:lineRule="auto"/>
              <w:rPr>
                <w:rFonts w:ascii="Arial" w:hAnsi="Arial" w:cs="Arial"/>
                <w:b/>
                <w:color w:val="FF0000"/>
                <w:sz w:val="18"/>
                <w:szCs w:val="18"/>
              </w:rPr>
            </w:pPr>
          </w:p>
        </w:tc>
      </w:tr>
      <w:tr w:rsidR="00D65550" w:rsidRPr="00996A6E" w14:paraId="4F75CD1D"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342A226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B3D4720"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65550" w:rsidRPr="00CF71EC" w:rsidRDefault="00D65550" w:rsidP="00D65550">
            <w:pPr>
              <w:spacing w:before="20" w:after="20" w:line="240" w:lineRule="auto"/>
              <w:rPr>
                <w:rFonts w:ascii="Arial" w:hAnsi="Arial" w:cs="Arial"/>
                <w:b/>
              </w:rPr>
            </w:pPr>
            <w:r w:rsidRPr="00CF71EC">
              <w:rPr>
                <w:rFonts w:ascii="Arial" w:hAnsi="Arial" w:cs="Arial"/>
                <w:b/>
              </w:rPr>
              <w:t>Others</w:t>
            </w:r>
          </w:p>
        </w:tc>
      </w:tr>
      <w:tr w:rsidR="00D65550" w:rsidRPr="00996A6E" w14:paraId="0A6D746D" w14:textId="77777777" w:rsidTr="00407D24">
        <w:tc>
          <w:tcPr>
            <w:tcW w:w="1169" w:type="dxa"/>
            <w:tcBorders>
              <w:top w:val="single" w:sz="4" w:space="0" w:color="auto"/>
              <w:left w:val="single" w:sz="4" w:space="0" w:color="auto"/>
              <w:bottom w:val="single" w:sz="4" w:space="0" w:color="auto"/>
              <w:right w:val="single" w:sz="4" w:space="0" w:color="auto"/>
            </w:tcBorders>
            <w:vAlign w:val="center"/>
          </w:tcPr>
          <w:p w14:paraId="33282571" w14:textId="77777777" w:rsidR="00D65550" w:rsidRPr="00CF71EC" w:rsidRDefault="00D65550" w:rsidP="00D65550">
            <w:pPr>
              <w:spacing w:before="20" w:after="20" w:line="240" w:lineRule="auto"/>
              <w:rPr>
                <w:rFonts w:ascii="Arial" w:hAnsi="Arial" w:cs="Arial"/>
                <w:b/>
                <w:sz w:val="18"/>
                <w:szCs w:val="18"/>
              </w:rPr>
            </w:pPr>
          </w:p>
        </w:tc>
        <w:tc>
          <w:tcPr>
            <w:tcW w:w="9631" w:type="dxa"/>
            <w:gridSpan w:val="9"/>
            <w:tcBorders>
              <w:top w:val="single" w:sz="4" w:space="0" w:color="auto"/>
              <w:left w:val="single" w:sz="4" w:space="0" w:color="auto"/>
              <w:bottom w:val="single" w:sz="4" w:space="0" w:color="auto"/>
              <w:right w:val="single" w:sz="4" w:space="0" w:color="auto"/>
            </w:tcBorders>
            <w:vAlign w:val="center"/>
          </w:tcPr>
          <w:p w14:paraId="72DCD709" w14:textId="77777777" w:rsidR="00D65550" w:rsidRPr="00CF71EC" w:rsidRDefault="00D65550" w:rsidP="00D65550">
            <w:pPr>
              <w:spacing w:before="20" w:after="20" w:line="240" w:lineRule="auto"/>
              <w:rPr>
                <w:rFonts w:ascii="Arial" w:hAnsi="Arial" w:cs="Arial"/>
                <w:b/>
                <w:sz w:val="18"/>
                <w:szCs w:val="18"/>
              </w:rPr>
            </w:pPr>
          </w:p>
          <w:p w14:paraId="1D326B4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65550" w:rsidRPr="00CF71EC" w:rsidRDefault="00D65550" w:rsidP="00D65550">
            <w:pPr>
              <w:spacing w:before="20" w:after="20" w:line="240" w:lineRule="auto"/>
              <w:rPr>
                <w:rFonts w:ascii="Arial" w:hAnsi="Arial" w:cs="Arial"/>
                <w:b/>
                <w:sz w:val="18"/>
                <w:szCs w:val="18"/>
              </w:rPr>
            </w:pPr>
          </w:p>
          <w:p w14:paraId="49E17453" w14:textId="00837AFE"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Pr>
                <w:rFonts w:ascii="Arial" w:hAnsi="Arial" w:cs="Arial"/>
                <w:b/>
                <w:sz w:val="18"/>
                <w:szCs w:val="18"/>
              </w:rPr>
              <w:t>20</w:t>
            </w:r>
            <w:r w:rsidRPr="00CF71EC">
              <w:rPr>
                <w:rFonts w:ascii="Arial" w:hAnsi="Arial" w:cs="Arial"/>
                <w:b/>
                <w:sz w:val="18"/>
                <w:szCs w:val="18"/>
              </w:rPr>
              <w:t xml:space="preserve"> is needed if no Rel-</w:t>
            </w:r>
            <w:r>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65550" w:rsidRPr="00CF71EC" w:rsidRDefault="00D65550" w:rsidP="00D65550">
            <w:pPr>
              <w:spacing w:before="20" w:after="20" w:line="240" w:lineRule="auto"/>
              <w:rPr>
                <w:rFonts w:ascii="Arial" w:hAnsi="Arial" w:cs="Arial"/>
                <w:b/>
                <w:sz w:val="18"/>
                <w:szCs w:val="18"/>
              </w:rPr>
            </w:pPr>
          </w:p>
          <w:p w14:paraId="37BA9A19" w14:textId="77777777" w:rsidR="00D65550" w:rsidRPr="00536A93" w:rsidRDefault="00D65550" w:rsidP="00D65550">
            <w:pPr>
              <w:spacing w:before="20" w:after="20" w:line="240" w:lineRule="auto"/>
              <w:rPr>
                <w:rFonts w:ascii="Arial" w:hAnsi="Arial" w:cs="Arial"/>
                <w:b/>
                <w:sz w:val="18"/>
                <w:szCs w:val="18"/>
              </w:rPr>
            </w:pPr>
            <w:bookmarkStart w:id="6" w:name="_Hlk117676006"/>
            <w:r w:rsidRPr="00536A93">
              <w:rPr>
                <w:rFonts w:ascii="Arial" w:hAnsi="Arial" w:cs="Arial"/>
                <w:b/>
                <w:sz w:val="18"/>
                <w:szCs w:val="18"/>
              </w:rPr>
              <w:t>Reminder #3: Only CAT F CRs are expected for work items from previous releases.</w:t>
            </w:r>
          </w:p>
          <w:p w14:paraId="0CB67F89" w14:textId="77777777" w:rsidR="00D65550" w:rsidRPr="00536A93" w:rsidRDefault="00D65550" w:rsidP="00D65550">
            <w:pPr>
              <w:spacing w:before="20" w:after="20" w:line="240" w:lineRule="auto"/>
              <w:rPr>
                <w:rFonts w:ascii="Arial" w:hAnsi="Arial" w:cs="Arial"/>
                <w:b/>
                <w:sz w:val="18"/>
                <w:szCs w:val="18"/>
              </w:rPr>
            </w:pPr>
          </w:p>
          <w:p w14:paraId="50476510" w14:textId="37015736" w:rsidR="00D65550" w:rsidRPr="00536A93" w:rsidRDefault="00D65550" w:rsidP="00D65550">
            <w:pPr>
              <w:spacing w:before="20" w:after="20" w:line="240" w:lineRule="auto"/>
              <w:rPr>
                <w:rFonts w:ascii="Arial" w:hAnsi="Arial" w:cs="Arial"/>
                <w:b/>
                <w:sz w:val="18"/>
                <w:szCs w:val="18"/>
              </w:rPr>
            </w:pPr>
            <w:r w:rsidRPr="00536A93">
              <w:rPr>
                <w:rFonts w:ascii="Arial" w:hAnsi="Arial" w:cs="Arial"/>
                <w:b/>
                <w:sz w:val="18"/>
                <w:szCs w:val="18"/>
              </w:rPr>
              <w:t>Reminder #4: Pre-agreed</w:t>
            </w:r>
            <w:r>
              <w:rPr>
                <w:rFonts w:ascii="Arial" w:hAnsi="Arial" w:cs="Arial"/>
                <w:b/>
                <w:sz w:val="18"/>
                <w:szCs w:val="18"/>
              </w:rPr>
              <w:t xml:space="preserve"> and </w:t>
            </w:r>
            <w:r w:rsidRPr="00536A93">
              <w:rPr>
                <w:rFonts w:ascii="Arial" w:hAnsi="Arial" w:cs="Arial"/>
                <w:b/>
                <w:sz w:val="18"/>
                <w:szCs w:val="18"/>
              </w:rPr>
              <w:t>Pre-approved documents must be uploaded before end-of-meeting.</w:t>
            </w:r>
          </w:p>
          <w:bookmarkEnd w:id="6"/>
          <w:p w14:paraId="059A459E" w14:textId="77777777" w:rsidR="00D65550" w:rsidRPr="00CF71EC" w:rsidRDefault="00D65550" w:rsidP="00D65550">
            <w:pPr>
              <w:spacing w:before="20" w:after="20" w:line="240" w:lineRule="auto"/>
              <w:rPr>
                <w:rFonts w:ascii="Arial" w:hAnsi="Arial" w:cs="Arial"/>
                <w:b/>
                <w:sz w:val="18"/>
                <w:szCs w:val="18"/>
              </w:rPr>
            </w:pPr>
          </w:p>
        </w:tc>
      </w:tr>
      <w:tr w:rsidR="00D65550" w:rsidRPr="00996A6E" w14:paraId="34A28450" w14:textId="77777777" w:rsidTr="00407D24">
        <w:tc>
          <w:tcPr>
            <w:tcW w:w="1169" w:type="dxa"/>
            <w:tcBorders>
              <w:top w:val="single" w:sz="4" w:space="0" w:color="auto"/>
              <w:left w:val="single" w:sz="4" w:space="0" w:color="auto"/>
              <w:bottom w:val="single" w:sz="4" w:space="0" w:color="auto"/>
              <w:right w:val="single" w:sz="4" w:space="0" w:color="auto"/>
            </w:tcBorders>
            <w:vAlign w:val="center"/>
          </w:tcPr>
          <w:p w14:paraId="3A93A519" w14:textId="025882AA"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lastRenderedPageBreak/>
              <w:t>Tdoc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7FCCFCAE" w14:textId="50CC7274"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tcPr>
          <w:p w14:paraId="76069A2A" w14:textId="4E4FA335"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tcPr>
          <w:p w14:paraId="7655404E" w14:textId="603504A4"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Decision</w:t>
            </w:r>
          </w:p>
        </w:tc>
      </w:tr>
      <w:tr w:rsidR="00D65550" w:rsidRPr="00996A6E" w14:paraId="53423162" w14:textId="77777777" w:rsidTr="00407D24">
        <w:tc>
          <w:tcPr>
            <w:tcW w:w="1169" w:type="dxa"/>
            <w:tcBorders>
              <w:top w:val="single" w:sz="4" w:space="0" w:color="auto"/>
              <w:left w:val="single" w:sz="4" w:space="0" w:color="auto"/>
              <w:bottom w:val="single" w:sz="4" w:space="0" w:color="auto"/>
              <w:right w:val="single" w:sz="4" w:space="0" w:color="auto"/>
            </w:tcBorders>
          </w:tcPr>
          <w:p w14:paraId="3E34CAED"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A59CAF4"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31CBB8DA"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F7F3E3C"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F83891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42F3CF3"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0F89D63A"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503D83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45B1819"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65550" w:rsidRPr="00CF71EC" w:rsidRDefault="00D65550" w:rsidP="00D65550">
            <w:pPr>
              <w:spacing w:before="20" w:after="20" w:line="240" w:lineRule="auto"/>
              <w:rPr>
                <w:rFonts w:ascii="Arial" w:hAnsi="Arial" w:cs="Arial"/>
                <w:b/>
              </w:rPr>
            </w:pPr>
            <w:r w:rsidRPr="00CF71EC">
              <w:rPr>
                <w:rFonts w:ascii="Arial" w:hAnsi="Arial" w:cs="Arial"/>
                <w:b/>
              </w:rPr>
              <w:t>Documents for Early Consideration/Approval</w:t>
            </w:r>
          </w:p>
        </w:tc>
      </w:tr>
      <w:tr w:rsidR="00D65550" w:rsidRPr="00996A6E" w14:paraId="33A4765F"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75B85FD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E25CAF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AE7B08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65063AFE" w14:textId="77777777" w:rsidTr="00407D24">
        <w:tc>
          <w:tcPr>
            <w:tcW w:w="1169" w:type="dxa"/>
            <w:tcBorders>
              <w:top w:val="single" w:sz="4" w:space="0" w:color="auto"/>
              <w:left w:val="single" w:sz="4" w:space="0" w:color="auto"/>
              <w:bottom w:val="single" w:sz="4" w:space="0" w:color="auto"/>
              <w:right w:val="single" w:sz="4" w:space="0" w:color="auto"/>
            </w:tcBorders>
          </w:tcPr>
          <w:p w14:paraId="475DEF7B"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9B91AC5"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D44F6A5"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9B6F42D"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C2533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FE4767"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001082B"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183E4CB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65550" w:rsidRPr="00CF71EC" w:rsidRDefault="00D65550" w:rsidP="00D65550">
            <w:pPr>
              <w:spacing w:before="20" w:after="20" w:line="240" w:lineRule="auto"/>
              <w:rPr>
                <w:rFonts w:ascii="Arial" w:hAnsi="Arial" w:cs="Arial"/>
                <w:b/>
              </w:rPr>
            </w:pPr>
            <w:r w:rsidRPr="00CF71EC">
              <w:rPr>
                <w:rFonts w:ascii="Arial" w:hAnsi="Arial" w:cs="Arial"/>
                <w:b/>
              </w:rPr>
              <w:t>6</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884585A" w14:textId="657D0534" w:rsidR="00D65550" w:rsidRPr="00CF71EC" w:rsidRDefault="00D65550" w:rsidP="00D65550">
            <w:pPr>
              <w:spacing w:before="20" w:after="20" w:line="240" w:lineRule="auto"/>
              <w:rPr>
                <w:rFonts w:ascii="Arial" w:hAnsi="Arial" w:cs="Arial"/>
                <w:b/>
              </w:rPr>
            </w:pPr>
            <w:bookmarkStart w:id="7" w:name="_Hlk218884771"/>
            <w:r w:rsidRPr="00CF71EC">
              <w:rPr>
                <w:rFonts w:ascii="Arial" w:hAnsi="Arial" w:cs="Arial"/>
                <w:b/>
              </w:rPr>
              <w:t>Pre-Rel-1</w:t>
            </w:r>
            <w:r>
              <w:rPr>
                <w:rFonts w:ascii="Arial" w:hAnsi="Arial" w:cs="Arial"/>
                <w:b/>
              </w:rPr>
              <w:t>9</w:t>
            </w:r>
            <w:r w:rsidRPr="00CF71EC">
              <w:rPr>
                <w:rFonts w:ascii="Arial" w:hAnsi="Arial" w:cs="Arial"/>
                <w:b/>
              </w:rPr>
              <w:t xml:space="preserve"> Work Items</w:t>
            </w:r>
            <w:bookmarkEnd w:id="7"/>
          </w:p>
        </w:tc>
      </w:tr>
      <w:tr w:rsidR="00D65550" w:rsidRPr="00996A6E" w14:paraId="20E9E8C5"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444EDFBB" w14:textId="076FCAB6" w:rsidR="00D65550" w:rsidRPr="00CF71EC" w:rsidRDefault="00D65550" w:rsidP="00D65550">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And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a corresponding mirror CRs (if applicable) under the same agenda item using the Pre-Rel-18 WI code(s)</w:t>
            </w:r>
          </w:p>
        </w:tc>
      </w:tr>
      <w:tr w:rsidR="00D65550" w:rsidRPr="00996A6E" w14:paraId="50934DFA"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7F72D58" w14:textId="77777777" w:rsidR="00D65550" w:rsidRPr="00CF71EC" w:rsidRDefault="00D65550" w:rsidP="00D65550">
            <w:pPr>
              <w:spacing w:before="20" w:after="20" w:line="240" w:lineRule="auto"/>
              <w:rPr>
                <w:rFonts w:ascii="Arial" w:hAnsi="Arial" w:cs="Arial"/>
                <w:bCs/>
                <w:sz w:val="18"/>
                <w:szCs w:val="18"/>
              </w:rPr>
            </w:pPr>
          </w:p>
        </w:tc>
      </w:tr>
      <w:tr w:rsidR="00D65550" w:rsidRPr="00E94A04" w14:paraId="530D885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65550" w:rsidRPr="00CF71EC" w:rsidRDefault="00D65550" w:rsidP="00D65550">
            <w:pPr>
              <w:spacing w:before="20" w:after="20" w:line="240" w:lineRule="auto"/>
              <w:rPr>
                <w:rFonts w:ascii="Arial" w:hAnsi="Arial" w:cs="Arial"/>
                <w:b/>
              </w:rPr>
            </w:pPr>
            <w:r w:rsidRPr="00CF71EC">
              <w:rPr>
                <w:rFonts w:ascii="Arial" w:hAnsi="Arial" w:cs="Arial"/>
                <w:b/>
              </w:rPr>
              <w:t>6.1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1C9F8DE" w14:textId="70F05175" w:rsidR="00D65550" w:rsidRPr="00CF71EC" w:rsidRDefault="00D65550" w:rsidP="00D65550">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6F7ED118" w14:textId="139900AC" w:rsidR="00D65550" w:rsidRPr="00CF71EC" w:rsidRDefault="00D65550" w:rsidP="00D65550">
            <w:pPr>
              <w:spacing w:before="20" w:after="20" w:line="240" w:lineRule="auto"/>
              <w:rPr>
                <w:rFonts w:ascii="Arial" w:hAnsi="Arial" w:cs="Arial"/>
                <w:b/>
                <w:bCs/>
              </w:rPr>
            </w:pPr>
            <w:r>
              <w:rPr>
                <w:rFonts w:ascii="Arial" w:hAnsi="Arial" w:cs="Arial"/>
                <w:b/>
                <w:bCs/>
                <w:lang w:val="en-US"/>
              </w:rPr>
              <w:t>1</w:t>
            </w:r>
            <w:r w:rsidRPr="00CF71EC">
              <w:rPr>
                <w:rFonts w:ascii="Arial" w:hAnsi="Arial" w:cs="Arial"/>
                <w:b/>
                <w:bCs/>
                <w:lang w:val="en-US"/>
              </w:rPr>
              <w:t xml:space="preserve"> papers</w:t>
            </w:r>
          </w:p>
          <w:p w14:paraId="2F33032C" w14:textId="2C407197" w:rsidR="00D65550" w:rsidRPr="00CF71EC" w:rsidRDefault="00D65550" w:rsidP="00D65550">
            <w:pPr>
              <w:spacing w:before="20" w:after="20" w:line="240" w:lineRule="auto"/>
              <w:rPr>
                <w:rFonts w:ascii="Arial" w:hAnsi="Arial" w:cs="Arial"/>
                <w:b/>
                <w:bCs/>
              </w:rPr>
            </w:pPr>
          </w:p>
        </w:tc>
      </w:tr>
      <w:tr w:rsidR="00D65550" w:rsidRPr="00996A6E" w14:paraId="4967762D"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4935991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E74DE8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488DBC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3BE6FD0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1D3C8A1" w14:textId="532816F8" w:rsidR="00D65550" w:rsidRPr="00C31F15" w:rsidRDefault="00D65550" w:rsidP="00D65550">
            <w:pPr>
              <w:spacing w:before="20" w:after="20" w:line="240" w:lineRule="auto"/>
              <w:rPr>
                <w:rFonts w:ascii="Arial" w:hAnsi="Arial" w:cs="Arial"/>
                <w:bCs/>
                <w:sz w:val="18"/>
                <w:szCs w:val="18"/>
              </w:rPr>
            </w:pPr>
            <w:hyperlink r:id="rId26" w:history="1">
              <w:r w:rsidRPr="00C31F15">
                <w:rPr>
                  <w:rStyle w:val="Hyperlink"/>
                  <w:rFonts w:ascii="Arial" w:hAnsi="Arial" w:cs="Arial"/>
                  <w:bCs/>
                  <w:sz w:val="18"/>
                  <w:szCs w:val="18"/>
                </w:rPr>
                <w:t>S6-260047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4C4BFA1" w14:textId="6C80791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Resolving Editor’s Notes in the Rel-18 version of TS 23.379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AF82F9F" w14:textId="17B31D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F8B18E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0510</w:t>
            </w:r>
          </w:p>
          <w:p w14:paraId="6A9163C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55F901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Rel-18</w:t>
            </w:r>
          </w:p>
          <w:p w14:paraId="7E47C013" w14:textId="2E26AC2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A0868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5592A1"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52F0E72C" w14:textId="77777777" w:rsidTr="00407D24">
        <w:tc>
          <w:tcPr>
            <w:tcW w:w="1169" w:type="dxa"/>
            <w:tcBorders>
              <w:top w:val="single" w:sz="4" w:space="0" w:color="auto"/>
              <w:left w:val="single" w:sz="4" w:space="0" w:color="auto"/>
              <w:bottom w:val="single" w:sz="4" w:space="0" w:color="auto"/>
              <w:right w:val="single" w:sz="4" w:space="0" w:color="auto"/>
            </w:tcBorders>
          </w:tcPr>
          <w:p w14:paraId="212D7657"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821A0D9"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D249C57"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08EAAF2"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C40CAC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AFE500"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099B2B74"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6A7AF1CD" w14:textId="77777777" w:rsidR="00D65550" w:rsidRPr="00CF71EC" w:rsidRDefault="00D65550" w:rsidP="00D65550">
            <w:pPr>
              <w:spacing w:before="20" w:after="20" w:line="240" w:lineRule="auto"/>
              <w:rPr>
                <w:rFonts w:ascii="Arial" w:hAnsi="Arial" w:cs="Arial"/>
                <w:bCs/>
                <w:sz w:val="18"/>
                <w:szCs w:val="18"/>
              </w:rPr>
            </w:pPr>
          </w:p>
        </w:tc>
      </w:tr>
      <w:tr w:rsidR="00D65550" w:rsidRPr="00E94A04" w14:paraId="0D1BB015"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65550" w:rsidRPr="00CF71EC" w:rsidRDefault="00D65550" w:rsidP="00D65550">
            <w:pPr>
              <w:spacing w:before="20" w:after="20" w:line="240" w:lineRule="auto"/>
              <w:rPr>
                <w:rFonts w:ascii="Arial" w:hAnsi="Arial" w:cs="Arial"/>
                <w:b/>
              </w:rPr>
            </w:pPr>
            <w:r w:rsidRPr="00CF71EC">
              <w:rPr>
                <w:rFonts w:ascii="Arial" w:hAnsi="Arial" w:cs="Arial"/>
                <w:b/>
              </w:rPr>
              <w:t>6.2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8884C95" w14:textId="77777777" w:rsidR="00D65550" w:rsidRDefault="00D65550" w:rsidP="00D65550">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160D08EA" w14:textId="38CB61D8" w:rsidR="00D65550" w:rsidRPr="00CF71EC" w:rsidRDefault="00D65550" w:rsidP="00D65550">
            <w:pPr>
              <w:spacing w:before="20" w:after="20" w:line="240" w:lineRule="auto"/>
              <w:rPr>
                <w:rFonts w:ascii="Arial" w:hAnsi="Arial" w:cs="Arial"/>
                <w:b/>
                <w:bCs/>
              </w:rPr>
            </w:pPr>
            <w:r>
              <w:rPr>
                <w:rFonts w:ascii="Arial" w:hAnsi="Arial" w:cs="Arial"/>
                <w:b/>
                <w:bCs/>
                <w:lang w:val="en-US"/>
              </w:rPr>
              <w:t>0</w:t>
            </w:r>
            <w:r w:rsidRPr="00CF71EC">
              <w:rPr>
                <w:rFonts w:ascii="Arial" w:hAnsi="Arial" w:cs="Arial"/>
                <w:b/>
                <w:bCs/>
                <w:lang w:val="en-US"/>
              </w:rPr>
              <w:t xml:space="preserve"> papers</w:t>
            </w:r>
          </w:p>
        </w:tc>
      </w:tr>
      <w:tr w:rsidR="00D65550" w:rsidRPr="00996A6E" w14:paraId="2B00DB42"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7A3EDC8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EFB83D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1FD458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2AA5AD1A" w14:textId="77777777" w:rsidTr="00407D24">
        <w:tc>
          <w:tcPr>
            <w:tcW w:w="1169" w:type="dxa"/>
            <w:tcBorders>
              <w:top w:val="single" w:sz="4" w:space="0" w:color="auto"/>
              <w:left w:val="single" w:sz="4" w:space="0" w:color="auto"/>
              <w:bottom w:val="single" w:sz="4" w:space="0" w:color="auto"/>
              <w:right w:val="single" w:sz="4" w:space="0" w:color="auto"/>
            </w:tcBorders>
          </w:tcPr>
          <w:p w14:paraId="5AE837AF"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9AD2412"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24D84CE"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2ECAA81"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C55DE4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53CDAE1"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76B8B0F1" w14:textId="77777777" w:rsidTr="00407D24">
        <w:tc>
          <w:tcPr>
            <w:tcW w:w="1169" w:type="dxa"/>
            <w:tcBorders>
              <w:top w:val="single" w:sz="4" w:space="0" w:color="auto"/>
              <w:left w:val="single" w:sz="4" w:space="0" w:color="auto"/>
              <w:bottom w:val="single" w:sz="4" w:space="0" w:color="auto"/>
              <w:right w:val="single" w:sz="4" w:space="0" w:color="auto"/>
            </w:tcBorders>
          </w:tcPr>
          <w:p w14:paraId="5E629B96" w14:textId="3D4125E9" w:rsidR="00D65550" w:rsidRPr="00CF71EC" w:rsidRDefault="00D65550" w:rsidP="00D65550">
            <w:pPr>
              <w:spacing w:before="20" w:after="20" w:line="240" w:lineRule="auto"/>
              <w:rPr>
                <w:rFonts w:ascii="Arial" w:hAnsi="Arial" w:cs="Arial"/>
                <w:bCs/>
              </w:rPr>
            </w:pPr>
            <w:r>
              <w:rPr>
                <w:rFonts w:ascii="Arial" w:hAnsi="Arial" w:cs="Arial"/>
                <w:b/>
              </w:rPr>
              <w:t>7</w:t>
            </w:r>
          </w:p>
        </w:tc>
        <w:tc>
          <w:tcPr>
            <w:tcW w:w="9631" w:type="dxa"/>
            <w:gridSpan w:val="9"/>
            <w:tcBorders>
              <w:top w:val="single" w:sz="4" w:space="0" w:color="auto"/>
              <w:left w:val="single" w:sz="4" w:space="0" w:color="auto"/>
              <w:bottom w:val="single" w:sz="4" w:space="0" w:color="auto"/>
              <w:right w:val="single" w:sz="4" w:space="0" w:color="auto"/>
            </w:tcBorders>
          </w:tcPr>
          <w:p w14:paraId="1ED1EE89" w14:textId="17091C69" w:rsidR="00D65550" w:rsidRPr="00F670E2" w:rsidRDefault="00D65550" w:rsidP="00D65550">
            <w:pPr>
              <w:spacing w:before="20" w:after="20" w:line="240" w:lineRule="auto"/>
              <w:rPr>
                <w:rFonts w:ascii="Arial" w:hAnsi="Arial" w:cs="Arial"/>
                <w:b/>
              </w:rPr>
            </w:pPr>
            <w:bookmarkStart w:id="8" w:name="_Hlk218884811"/>
            <w:r w:rsidRPr="00CF71EC">
              <w:rPr>
                <w:rFonts w:ascii="Arial" w:hAnsi="Arial" w:cs="Arial"/>
                <w:b/>
              </w:rPr>
              <w:t>Rel-19 Work Items</w:t>
            </w:r>
            <w:bookmarkEnd w:id="8"/>
          </w:p>
        </w:tc>
      </w:tr>
      <w:tr w:rsidR="00D65550" w:rsidRPr="00996A6E" w14:paraId="096F6D36"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03525ABB" w14:textId="2831930B" w:rsidR="00D65550" w:rsidRPr="00CF71EC" w:rsidRDefault="00D65550" w:rsidP="00D65550">
            <w:pPr>
              <w:spacing w:before="20" w:after="20" w:line="240" w:lineRule="auto"/>
              <w:rPr>
                <w:rFonts w:ascii="Arial" w:hAnsi="Arial" w:cs="Arial"/>
                <w:bCs/>
                <w:sz w:val="18"/>
                <w:szCs w:val="18"/>
              </w:rPr>
            </w:pPr>
            <w:r w:rsidRPr="00CF71EC">
              <w:rPr>
                <w:rFonts w:ascii="Arial" w:hAnsi="Arial" w:cs="Arial"/>
                <w:color w:val="FF0000"/>
                <w:sz w:val="18"/>
                <w:szCs w:val="18"/>
              </w:rPr>
              <w:t xml:space="preserve">FROZEN RELEASE - ONLY Category ‘F’ CRs allowed to solve Frequent And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65550" w:rsidRPr="00996A6E" w14:paraId="0D68AE4C"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5FB066E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D5339C9"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797E5B5" w14:textId="5D566FBC" w:rsidR="00D65550" w:rsidRPr="00CF71EC" w:rsidRDefault="00D65550" w:rsidP="00D65550">
            <w:pPr>
              <w:spacing w:before="20" w:after="20" w:line="240" w:lineRule="auto"/>
              <w:rPr>
                <w:rFonts w:ascii="Arial" w:hAnsi="Arial" w:cs="Arial"/>
                <w:b/>
              </w:rPr>
            </w:pPr>
            <w:r>
              <w:rPr>
                <w:rFonts w:ascii="Arial" w:hAnsi="Arial" w:cs="Arial"/>
                <w:b/>
              </w:rPr>
              <w:t>7</w:t>
            </w:r>
            <w:r w:rsidRPr="00CF71EC">
              <w:rPr>
                <w:rFonts w:ascii="Arial" w:hAnsi="Arial" w:cs="Arial"/>
                <w:b/>
              </w:rPr>
              <w:t>.</w:t>
            </w:r>
            <w:r>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7ED5397" w14:textId="77777777" w:rsidR="00D65550" w:rsidRPr="00CF71EC" w:rsidRDefault="00D65550" w:rsidP="00D65550">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59806298" w14:textId="71C5DB8D" w:rsidR="00D65550" w:rsidRPr="00B71776" w:rsidRDefault="00D65550" w:rsidP="00D65550">
            <w:pPr>
              <w:spacing w:before="20" w:after="20" w:line="240" w:lineRule="auto"/>
              <w:rPr>
                <w:rFonts w:ascii="Arial" w:hAnsi="Arial" w:cs="Arial"/>
                <w:b/>
                <w:bCs/>
              </w:rPr>
            </w:pPr>
            <w:r>
              <w:rPr>
                <w:rFonts w:ascii="Arial" w:hAnsi="Arial" w:cs="Arial"/>
                <w:b/>
                <w:bCs/>
                <w:lang w:val="en-US"/>
              </w:rPr>
              <w:t>23</w:t>
            </w:r>
            <w:r w:rsidRPr="00CF71EC">
              <w:rPr>
                <w:rFonts w:ascii="Arial" w:hAnsi="Arial" w:cs="Arial"/>
                <w:b/>
                <w:bCs/>
                <w:lang w:val="en-US"/>
              </w:rPr>
              <w:t xml:space="preserve"> papers</w:t>
            </w:r>
          </w:p>
        </w:tc>
      </w:tr>
      <w:tr w:rsidR="00D65550" w:rsidRPr="00CF71EC" w14:paraId="33760AD1"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6CDCA25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83CC77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EBC41A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596D47" w14:paraId="510267E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48E36FE" w14:textId="722299D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EE05FCD" w14:textId="5A3DB3C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of procedure reference in information flow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0C817C8" w14:textId="42A79D0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(Vitali Schauermann)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92E286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0400</w:t>
            </w:r>
          </w:p>
          <w:p w14:paraId="5AD0FE2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1EB2752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7454B77" w14:textId="3F46583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6CFF14" w14:textId="08B28B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827D01"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40FD2B1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3AC07D8" w14:textId="2E7CB41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9B5DC1D" w14:textId="125252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of procedure reference in information flow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C9F491" w14:textId="0AF52E2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(Vitali Schauermann)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7ACAAF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0401</w:t>
            </w:r>
          </w:p>
          <w:p w14:paraId="46274BA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6C8E068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EB822B5" w14:textId="1F9E5AF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187741" w14:textId="191486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A4026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0A291C0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4C1A808" w14:textId="1F5799D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4581798" w14:textId="227A9FE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on MC service ID usage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28DF024" w14:textId="1A74FA8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BE50C1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0719</w:t>
            </w:r>
          </w:p>
          <w:p w14:paraId="6D0E845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60F79BE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A4291AE" w14:textId="1623C8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DBC309" w14:textId="75DF084D"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D60FC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31E979E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78A5450" w14:textId="441D3E7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D17E6C" w14:textId="7E2361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on MC service ID usage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FEBA45D" w14:textId="1A76A95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A80AA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0720</w:t>
            </w:r>
          </w:p>
          <w:p w14:paraId="11AD52E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4153390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1E0D674B" w14:textId="30BF566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40641E" w14:textId="37616762"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4D8B65"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47BA8DB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141EDEE" w14:textId="478949C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518759" w14:textId="3B9011E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location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7C22A89" w14:textId="5238EC2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2F11E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0698r2</w:t>
            </w:r>
          </w:p>
          <w:p w14:paraId="0ACDACE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F6EA3F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Rel-19</w:t>
            </w:r>
          </w:p>
          <w:p w14:paraId="4EE6B55E" w14:textId="2294D4E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B7A4A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Revision of S6-255060.</w:t>
            </w:r>
          </w:p>
          <w:p w14:paraId="03C8AAB3" w14:textId="1A33E672"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lastRenderedPageBreak/>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493672"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281D79C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9890BF9" w14:textId="6085C03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99D3C1B" w14:textId="0A0CA7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location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01799D3" w14:textId="6776E41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A81C97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0699r2</w:t>
            </w:r>
          </w:p>
          <w:p w14:paraId="601C02C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2DA346A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474E819" w14:textId="6BDAAE5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5F1D7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S6-255061.</w:t>
            </w:r>
          </w:p>
          <w:p w14:paraId="43F90CFB" w14:textId="3EFB352D"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73C370"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E7192F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A6E2AF1" w14:textId="503F1FA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721DAA" w14:textId="68C52FD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Remove recording feature from Rel-19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E8F2DA" w14:textId="30FAAB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ECC58A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0716</w:t>
            </w:r>
          </w:p>
          <w:p w14:paraId="1072ED4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2406272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EB964D7" w14:textId="1B197D0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5E8F88" w14:textId="3BDF5329"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B51EF6"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2555284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B926A61" w14:textId="0FB64DC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S6-260030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B07C3A9" w14:textId="0448538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Remove recording feature from Rel-19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3E9FB9D" w14:textId="7C2FCE9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CE815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0265</w:t>
            </w:r>
          </w:p>
          <w:p w14:paraId="3543EDF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A0D325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2266B258" w14:textId="3751E98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D49A8E" w14:textId="5C780441"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3A2974"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752B82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1C48693" w14:textId="00BDB25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S6-260031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B6B9725" w14:textId="4BF6CEC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Remove recording feature from Rel-19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925196" w14:textId="3E66E09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BCF6CD"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0509</w:t>
            </w:r>
          </w:p>
          <w:p w14:paraId="0854FE1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3FA4E6F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2D50DE1B" w14:textId="343C679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6579E5" w14:textId="0C5E127A"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01EFA0"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B451E1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500B746" w14:textId="245945D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783F3C2" w14:textId="2A54DDD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to 8.1.3.1 on MC service group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C2B58EE" w14:textId="53B223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972F14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0717</w:t>
            </w:r>
          </w:p>
          <w:p w14:paraId="799F8C6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78DA5A87"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35FF7B2D" w14:textId="6BCFEAD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254996" w14:textId="22715FC6"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84C9F9"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6866493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637C6F7" w14:textId="6642591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D8A13B" w14:textId="1C1166A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to 8.1.3.1 on MC service group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5AE5AC8" w14:textId="7AD31A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371DD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0718</w:t>
            </w:r>
          </w:p>
          <w:p w14:paraId="258058E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47E0998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CDD785A" w14:textId="0E6E753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5F22C2" w14:textId="3E934FB1"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C5554C"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7C9FF3D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8B27996" w14:textId="21C4DE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1EF4570" w14:textId="075B78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the “Call resulting criteria for determining the participants” IE usage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347B147" w14:textId="3264FE0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EA4F5C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0511</w:t>
            </w:r>
          </w:p>
          <w:p w14:paraId="1977133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828F92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3068D799" w14:textId="26EA19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23C426" w14:textId="7DEC3A10"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428CF2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32A1AE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D97AD88" w14:textId="43D2E61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EE9015E" w14:textId="77CF7F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the “Call resulting criteria for determining the participants” IE usage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BE62727" w14:textId="7041FDD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6C99872"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0512</w:t>
            </w:r>
          </w:p>
          <w:p w14:paraId="5EEA435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5C26A9C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6778B8E4" w14:textId="524C78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59E5BC" w14:textId="5AC743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CF2E26"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6023A1C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351D511" w14:textId="6DF00A1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5679E2D" w14:textId="62B8C2E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and clarification to 10.19.3.1.1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32C1C9D" w14:textId="2E459D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F8A20B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0513</w:t>
            </w:r>
          </w:p>
          <w:p w14:paraId="6116214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2907E3A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6E526B9B" w14:textId="2EB6753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F6F877" w14:textId="28BB5AC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A6E172"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07BF6E4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017B807" w14:textId="43E2164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FBAF8B" w14:textId="1EFFFA9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and clarification to 10.19.3.1.1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8A60E1" w14:textId="384C14D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781CFE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0514</w:t>
            </w:r>
          </w:p>
          <w:p w14:paraId="6A11499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34406DE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59B37B77" w14:textId="26C45D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947B5E" w14:textId="5630CA66"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4D97A5"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DBA924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D4E30C0" w14:textId="0CE088F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B1338E" w14:textId="29A9F40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Group host MCPTT server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813A787" w14:textId="6360F0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Labs, Inc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0EB0D2" w14:textId="11626AC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A24CC4" w14:textId="07A6A491"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67EB4B"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C7A426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6766860" w14:textId="798570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78EFB20" w14:textId="1F180C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10.19.2.3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344C2B5" w14:textId="177A0DF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AB042DD"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0505r1</w:t>
            </w:r>
          </w:p>
          <w:p w14:paraId="1701FC5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423975B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0FEE698E" w14:textId="3165892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4A91C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S6-255252.</w:t>
            </w:r>
          </w:p>
          <w:p w14:paraId="48543138" w14:textId="0AC845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F119D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86AE0A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7540EDD" w14:textId="2D63C26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ECAF94B" w14:textId="09091F0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10.19.2.3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BCA9740" w14:textId="1B8B42C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9CA4E6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0506r1</w:t>
            </w:r>
          </w:p>
          <w:p w14:paraId="012D72E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479C9F1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16194666" w14:textId="5E910E0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D3F67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S6-255253.</w:t>
            </w:r>
          </w:p>
          <w:p w14:paraId="62AE69DB" w14:textId="47A2F77D"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1FD63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282F7E5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F21AF6C" w14:textId="00B9D95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538F7C" w14:textId="204E3E5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New procedure using the group host MCPTT server in an AHGC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2B46C4D" w14:textId="1A80B18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654931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0515</w:t>
            </w:r>
          </w:p>
          <w:p w14:paraId="159CD22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3C37A78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4EABA129" w14:textId="3E22625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527DE8" w14:textId="4824B42C"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B5093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DADB3F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33CAF70" w14:textId="5E028DF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A230679" w14:textId="438765F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New procedure using the group host </w:t>
            </w:r>
            <w:r w:rsidRPr="00BB3996">
              <w:rPr>
                <w:rFonts w:ascii="Arial" w:hAnsi="Arial" w:cs="Arial"/>
                <w:color w:val="000000"/>
                <w:kern w:val="2"/>
                <w:sz w:val="18"/>
                <w:szCs w:val="18"/>
                <w14:ligatures w14:val="standardContextual"/>
              </w:rPr>
              <w:lastRenderedPageBreak/>
              <w:t>MCPTT server in an AHGC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CBC1EEF" w14:textId="6295A8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lastRenderedPageBreak/>
              <w:t xml:space="preserve">AT&amp;T (Jerry </w:t>
            </w:r>
            <w:r w:rsidRPr="00BB3996">
              <w:rPr>
                <w:rFonts w:ascii="Arial" w:hAnsi="Arial" w:cs="Arial"/>
                <w:color w:val="000000"/>
                <w:kern w:val="2"/>
                <w:sz w:val="18"/>
                <w:szCs w:val="18"/>
                <w14:ligatures w14:val="standardContextual"/>
              </w:rPr>
              <w:lastRenderedPageBreak/>
              <w:t>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1B564B7"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CR 0516</w:t>
            </w:r>
          </w:p>
          <w:p w14:paraId="36E59CD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Cat A</w:t>
            </w:r>
          </w:p>
          <w:p w14:paraId="21BFC91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17FB928A" w14:textId="5591518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317833" w14:textId="42F1F619"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lastRenderedPageBreak/>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DCFB9D"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3AD159E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B0D2175" w14:textId="2090EDB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C9912C" w14:textId="787A1B8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MCPTT ad hoc group call request using functional alias(es) as participant list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CD30EA3" w14:textId="341846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UIC, NOKIA, Kontron Transportation France (Guillaume Gach)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CC4E2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0517</w:t>
            </w:r>
          </w:p>
          <w:p w14:paraId="52DF2E3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56FD047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7E57241" w14:textId="43A044A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5D2F4F" w14:textId="7677BB0C"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ECC1BD"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C74AEA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19BC99D" w14:textId="0ECD21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S6-260348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925817" w14:textId="44355C3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Resolving the ENs related to MB2 interface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94A2BD8" w14:textId="53E17F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3FB91CD"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0405</w:t>
            </w:r>
          </w:p>
          <w:p w14:paraId="15155D4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6FA87E1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1D80CDDF" w14:textId="2DF9A6D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6693AA" w14:textId="5D81B3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3BCEA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576FEA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6851B25" w14:textId="57DC87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S6-260349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B6F310F" w14:textId="6C0CAF1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Resolving the EN related to use of Application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3B9E563" w14:textId="317BA32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97F13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0406</w:t>
            </w:r>
          </w:p>
          <w:p w14:paraId="030D36F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2D02DBA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1DA1F81C" w14:textId="61B07BE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B80849" w14:textId="4A8EBB57"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22C89D"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1F3340D" w14:textId="77777777" w:rsidTr="00407D24">
        <w:tc>
          <w:tcPr>
            <w:tcW w:w="1169" w:type="dxa"/>
            <w:tcBorders>
              <w:top w:val="single" w:sz="4" w:space="0" w:color="auto"/>
              <w:left w:val="single" w:sz="4" w:space="0" w:color="auto"/>
              <w:bottom w:val="single" w:sz="4" w:space="0" w:color="auto"/>
              <w:right w:val="single" w:sz="4" w:space="0" w:color="auto"/>
            </w:tcBorders>
          </w:tcPr>
          <w:p w14:paraId="5289B82F" w14:textId="77777777" w:rsidR="00D65550" w:rsidRPr="00596D4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86BCF20" w14:textId="77777777" w:rsidR="00D65550" w:rsidRPr="00596D4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AF5AF41"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E512608" w14:textId="77777777" w:rsidR="00D65550" w:rsidRPr="00596D4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A2CDD71"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6381E68"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5DE16A48"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47031FA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62B03BA2"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BB74398" w14:textId="7D67BA72" w:rsidR="00D65550" w:rsidRPr="00CF71EC" w:rsidRDefault="00D65550" w:rsidP="00D65550">
            <w:pPr>
              <w:spacing w:before="20" w:after="20" w:line="240" w:lineRule="auto"/>
              <w:rPr>
                <w:rFonts w:ascii="Arial" w:hAnsi="Arial" w:cs="Arial"/>
                <w:b/>
              </w:rPr>
            </w:pPr>
            <w:r>
              <w:rPr>
                <w:rFonts w:ascii="Arial" w:hAnsi="Arial" w:cs="Arial"/>
                <w:b/>
              </w:rPr>
              <w:t>7</w:t>
            </w:r>
            <w:r w:rsidRPr="00CF71EC">
              <w:rPr>
                <w:rFonts w:ascii="Arial" w:hAnsi="Arial" w:cs="Arial"/>
                <w:b/>
              </w:rPr>
              <w:t>.</w:t>
            </w:r>
            <w:r>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6EF4D8B" w14:textId="77777777" w:rsidR="00D65550" w:rsidRDefault="00D65550" w:rsidP="00D65550">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225CF1AD" w14:textId="02C8ED23" w:rsidR="00D65550" w:rsidRPr="00C0019D" w:rsidRDefault="00D65550" w:rsidP="00D65550">
            <w:pPr>
              <w:spacing w:before="20" w:after="20" w:line="240" w:lineRule="auto"/>
              <w:rPr>
                <w:rFonts w:ascii="Arial" w:hAnsi="Arial" w:cs="Arial"/>
                <w:b/>
                <w:bCs/>
              </w:rPr>
            </w:pPr>
            <w:r>
              <w:rPr>
                <w:rFonts w:ascii="Arial" w:hAnsi="Arial" w:cs="Arial"/>
                <w:b/>
                <w:bCs/>
                <w:lang w:val="en-US"/>
              </w:rPr>
              <w:t>10</w:t>
            </w:r>
            <w:r w:rsidRPr="00CF71EC">
              <w:rPr>
                <w:rFonts w:ascii="Arial" w:hAnsi="Arial" w:cs="Arial"/>
                <w:b/>
                <w:bCs/>
                <w:lang w:val="en-US"/>
              </w:rPr>
              <w:t xml:space="preserve"> papers</w:t>
            </w:r>
          </w:p>
        </w:tc>
      </w:tr>
      <w:tr w:rsidR="00D65550" w:rsidRPr="00996A6E" w14:paraId="45928687"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1DECA22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C5FCCF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24663F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78115C5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273ED1A" w14:textId="54183775" w:rsidR="00D65550" w:rsidRPr="00C31F15" w:rsidRDefault="00D65550" w:rsidP="00D65550">
            <w:pPr>
              <w:spacing w:before="20" w:after="20" w:line="240" w:lineRule="auto"/>
              <w:rPr>
                <w:rFonts w:ascii="Arial" w:hAnsi="Arial" w:cs="Arial"/>
                <w:bCs/>
                <w:sz w:val="18"/>
                <w:szCs w:val="18"/>
              </w:rPr>
            </w:pPr>
            <w:hyperlink r:id="rId27" w:history="1">
              <w:r w:rsidRPr="00C31F15">
                <w:rPr>
                  <w:rStyle w:val="Hyperlink"/>
                  <w:rFonts w:ascii="Arial" w:hAnsi="Arial" w:cs="Arial"/>
                  <w:bCs/>
                  <w:sz w:val="18"/>
                  <w:szCs w:val="18"/>
                </w:rPr>
                <w:t>S6-260020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45BD178" w14:textId="5FCE7A3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AIMLE client selection corrections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17FB175" w14:textId="0F3428B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CD69E2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0059</w:t>
            </w:r>
          </w:p>
          <w:p w14:paraId="0500C95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4A75874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4AC7DB4A" w14:textId="19D4C9B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3478D3"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0C39C7"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349A106C" w14:textId="77777777" w:rsidTr="00CF69E7">
        <w:tc>
          <w:tcPr>
            <w:tcW w:w="1169" w:type="dxa"/>
            <w:tcBorders>
              <w:top w:val="single" w:sz="4" w:space="0" w:color="auto"/>
              <w:left w:val="single" w:sz="4" w:space="0" w:color="auto"/>
              <w:bottom w:val="single" w:sz="4" w:space="0" w:color="auto"/>
              <w:right w:val="single" w:sz="4" w:space="0" w:color="auto"/>
            </w:tcBorders>
            <w:shd w:val="clear" w:color="auto" w:fill="FFFF00"/>
          </w:tcPr>
          <w:p w14:paraId="537DEE08" w14:textId="77777777" w:rsidR="00D65550" w:rsidRPr="00BB3996" w:rsidRDefault="00D65550" w:rsidP="00D65550">
            <w:pPr>
              <w:spacing w:before="20" w:after="20" w:line="240" w:lineRule="auto"/>
              <w:rPr>
                <w:rFonts w:ascii="Arial" w:hAnsi="Arial" w:cs="Arial"/>
                <w:bCs/>
                <w:sz w:val="18"/>
                <w:szCs w:val="18"/>
              </w:rPr>
            </w:pPr>
            <w:hyperlink r:id="rId28" w:history="1">
              <w:r w:rsidRPr="00BB3996">
                <w:rPr>
                  <w:rStyle w:val="Hyperlink"/>
                  <w:rFonts w:ascii="Arial" w:hAnsi="Arial" w:cs="Arial"/>
                  <w:sz w:val="18"/>
                  <w:szCs w:val="18"/>
                </w:rPr>
                <w:t>S6-260021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12197BA"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AIMLE client selection correction_Mirror_CR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C686D9"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B30093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0060</w:t>
            </w:r>
          </w:p>
          <w:p w14:paraId="7CDEBA1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A</w:t>
            </w:r>
          </w:p>
          <w:p w14:paraId="079674F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21171B5"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440804" w14:textId="77777777" w:rsidR="00D65550" w:rsidRPr="00BB3996" w:rsidRDefault="00D65550" w:rsidP="00D65550">
            <w:pPr>
              <w:spacing w:before="20" w:after="20"/>
              <w:rPr>
                <w:rFonts w:ascii="Arial" w:hAnsi="Arial" w:cs="Arial"/>
                <w:b/>
                <w:bCs/>
                <w:sz w:val="18"/>
                <w:szCs w:val="18"/>
              </w:rPr>
            </w:pPr>
            <w:r w:rsidRPr="00BB3996">
              <w:rPr>
                <w:rFonts w:ascii="Arial" w:hAnsi="Arial" w:cs="Arial"/>
                <w:color w:val="FF0000"/>
                <w:sz w:val="18"/>
                <w:szCs w:val="18"/>
              </w:rPr>
              <w:t>Move</w:t>
            </w:r>
            <w:r>
              <w:rPr>
                <w:rFonts w:ascii="Arial" w:hAnsi="Arial" w:cs="Arial"/>
                <w:color w:val="FF0000"/>
                <w:sz w:val="18"/>
                <w:szCs w:val="18"/>
              </w:rPr>
              <w:t>d</w:t>
            </w:r>
            <w:r w:rsidRPr="00BB3996">
              <w:rPr>
                <w:rFonts w:ascii="Arial" w:hAnsi="Arial" w:cs="Arial"/>
                <w:color w:val="FF0000"/>
                <w:sz w:val="18"/>
                <w:szCs w:val="18"/>
              </w:rPr>
              <w:t xml:space="preserve"> to correct Agenda Ite</w:t>
            </w:r>
            <w:r>
              <w:rPr>
                <w:rFonts w:ascii="Arial" w:hAnsi="Arial" w:cs="Arial"/>
                <w:color w:val="FF0000"/>
                <w:sz w:val="18"/>
                <w:szCs w:val="18"/>
              </w:rPr>
              <w:t>m</w:t>
            </w:r>
          </w:p>
          <w:p w14:paraId="66F4646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BDCE24" w14:textId="77777777" w:rsidR="00D65550" w:rsidRPr="005150E0" w:rsidRDefault="00D65550" w:rsidP="00D65550">
            <w:pPr>
              <w:spacing w:before="20" w:after="20" w:line="240" w:lineRule="auto"/>
              <w:rPr>
                <w:rFonts w:ascii="Arial" w:hAnsi="Arial" w:cs="Arial"/>
                <w:bCs/>
                <w:sz w:val="18"/>
                <w:szCs w:val="18"/>
              </w:rPr>
            </w:pPr>
          </w:p>
        </w:tc>
      </w:tr>
      <w:tr w:rsidR="00D65550" w:rsidRPr="00996A6E" w14:paraId="32B6A22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FF"/>
          </w:tcPr>
          <w:p w14:paraId="7AB5EBC3" w14:textId="16F6DC86" w:rsidR="00D65550" w:rsidRPr="00C31F15" w:rsidRDefault="00D65550" w:rsidP="00D65550">
            <w:pPr>
              <w:spacing w:before="20" w:after="20" w:line="240" w:lineRule="auto"/>
              <w:rPr>
                <w:rFonts w:ascii="Arial" w:hAnsi="Arial" w:cs="Arial"/>
                <w:bCs/>
                <w:sz w:val="18"/>
                <w:szCs w:val="18"/>
              </w:rPr>
            </w:pPr>
            <w:hyperlink r:id="rId29" w:history="1">
              <w:r w:rsidRPr="00C31F15">
                <w:rPr>
                  <w:rStyle w:val="Hyperlink"/>
                  <w:rFonts w:ascii="Arial" w:hAnsi="Arial" w:cs="Arial"/>
                  <w:bCs/>
                  <w:sz w:val="18"/>
                  <w:szCs w:val="18"/>
                </w:rPr>
                <w:t>S6-260122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022A229" w14:textId="7A9E2A1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BB3BE5C" w14:textId="20C12DB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2D438D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0036</w:t>
            </w:r>
          </w:p>
          <w:p w14:paraId="77E0407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623C072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799AA37D" w14:textId="33EBE0A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7EEAF8"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C090FF9" w14:textId="7B162CF3" w:rsidR="00D65550" w:rsidRPr="00C31F15"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Withdrawn</w:t>
            </w:r>
          </w:p>
        </w:tc>
      </w:tr>
      <w:tr w:rsidR="00D65550" w:rsidRPr="00996A6E" w14:paraId="0E05CCF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5168C0C" w14:textId="623A010D" w:rsidR="00D65550" w:rsidRPr="00C31F15" w:rsidRDefault="00D65550" w:rsidP="00D65550">
            <w:pPr>
              <w:spacing w:before="20" w:after="20" w:line="240" w:lineRule="auto"/>
              <w:rPr>
                <w:rFonts w:ascii="Arial" w:hAnsi="Arial" w:cs="Arial"/>
                <w:bCs/>
                <w:sz w:val="18"/>
                <w:szCs w:val="18"/>
              </w:rPr>
            </w:pPr>
            <w:hyperlink r:id="rId30" w:history="1">
              <w:r w:rsidRPr="00C31F15">
                <w:rPr>
                  <w:rStyle w:val="Hyperlink"/>
                  <w:rFonts w:ascii="Arial" w:hAnsi="Arial" w:cs="Arial"/>
                  <w:bCs/>
                  <w:sz w:val="18"/>
                  <w:szCs w:val="18"/>
                </w:rPr>
                <w:t>S6-260142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D077D1A" w14:textId="5FC12F0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Correction of the Event Reporting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35738FE" w14:textId="11358B9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B7CBB0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0337</w:t>
            </w:r>
          </w:p>
          <w:p w14:paraId="038ADA2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02E2608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54324D80" w14:textId="419E4C1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D4108D"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8BBE06"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0514B5F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55475E6" w14:textId="0138CE5F" w:rsidR="00D65550" w:rsidRPr="00C31F15" w:rsidRDefault="00D65550" w:rsidP="00D65550">
            <w:pPr>
              <w:spacing w:before="20" w:after="20" w:line="240" w:lineRule="auto"/>
              <w:rPr>
                <w:rFonts w:ascii="Arial" w:hAnsi="Arial" w:cs="Arial"/>
                <w:bCs/>
                <w:sz w:val="18"/>
                <w:szCs w:val="18"/>
              </w:rPr>
            </w:pPr>
            <w:hyperlink r:id="rId31" w:history="1">
              <w:r w:rsidRPr="00C31F15">
                <w:rPr>
                  <w:rStyle w:val="Hyperlink"/>
                  <w:rFonts w:ascii="Arial" w:hAnsi="Arial" w:cs="Arial"/>
                  <w:bCs/>
                  <w:sz w:val="18"/>
                  <w:szCs w:val="18"/>
                </w:rPr>
                <w:t>S6-260291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3BF071" w14:textId="1FA3E66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Resolve EN in the clause B.1.2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A83EA81" w14:textId="6DCA388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4B1354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0087</w:t>
            </w:r>
          </w:p>
          <w:p w14:paraId="4213D90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1194E2F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41C82D55" w14:textId="17D4B6F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7FE0E2"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E3111F"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2B9E2F2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E18ED01" w14:textId="23E0D6BD" w:rsidR="00D65550" w:rsidRPr="00C31F15" w:rsidRDefault="00D65550" w:rsidP="00D65550">
            <w:pPr>
              <w:spacing w:before="20" w:after="20" w:line="240" w:lineRule="auto"/>
              <w:rPr>
                <w:rFonts w:ascii="Arial" w:hAnsi="Arial" w:cs="Arial"/>
                <w:bCs/>
                <w:sz w:val="18"/>
                <w:szCs w:val="18"/>
              </w:rPr>
            </w:pPr>
            <w:hyperlink r:id="rId32" w:history="1">
              <w:r w:rsidRPr="00C31F15">
                <w:rPr>
                  <w:rStyle w:val="Hyperlink"/>
                  <w:rFonts w:ascii="Arial" w:hAnsi="Arial" w:cs="Arial"/>
                  <w:bCs/>
                  <w:sz w:val="18"/>
                  <w:szCs w:val="18"/>
                </w:rPr>
                <w:t>S6-260292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D4906C5" w14:textId="0B073D4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Resolve EN in the clause 8.2.3.1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959160" w14:textId="2FC6B8E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9CDE96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0038</w:t>
            </w:r>
          </w:p>
          <w:p w14:paraId="351DACD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ADA63F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65F6F999" w14:textId="67397F4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D247B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16D960"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562EE8C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522C4A8" w14:textId="7F7D2F12" w:rsidR="00D65550" w:rsidRPr="00C31F15" w:rsidRDefault="00D65550" w:rsidP="00D65550">
            <w:pPr>
              <w:spacing w:before="20" w:after="20" w:line="240" w:lineRule="auto"/>
              <w:rPr>
                <w:rFonts w:ascii="Arial" w:hAnsi="Arial" w:cs="Arial"/>
                <w:bCs/>
                <w:sz w:val="18"/>
                <w:szCs w:val="18"/>
              </w:rPr>
            </w:pPr>
            <w:hyperlink r:id="rId33" w:history="1">
              <w:r w:rsidRPr="00C31F15">
                <w:rPr>
                  <w:rStyle w:val="Hyperlink"/>
                  <w:rFonts w:ascii="Arial" w:hAnsi="Arial" w:cs="Arial"/>
                  <w:bCs/>
                  <w:sz w:val="18"/>
                  <w:szCs w:val="18"/>
                </w:rPr>
                <w:t>S6-260293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DF24FE" w14:textId="6E212E8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Resolve EN in the clause 8.2.3.1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89AF473" w14:textId="0A0428E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38895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0039</w:t>
            </w:r>
          </w:p>
          <w:p w14:paraId="60CF243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A</w:t>
            </w:r>
          </w:p>
          <w:p w14:paraId="3AC50F9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5BA0A0E3" w14:textId="34F43C1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491EC0"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2D7002"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7C0B508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1644629" w14:textId="42ED451B" w:rsidR="00D65550" w:rsidRPr="00C31F15" w:rsidRDefault="00D65550" w:rsidP="00D65550">
            <w:pPr>
              <w:spacing w:before="20" w:after="20" w:line="240" w:lineRule="auto"/>
              <w:rPr>
                <w:rFonts w:ascii="Arial" w:hAnsi="Arial" w:cs="Arial"/>
                <w:bCs/>
                <w:sz w:val="18"/>
                <w:szCs w:val="18"/>
              </w:rPr>
            </w:pPr>
            <w:hyperlink r:id="rId34" w:history="1">
              <w:r w:rsidRPr="00C31F15">
                <w:rPr>
                  <w:rStyle w:val="Hyperlink"/>
                  <w:rFonts w:ascii="Arial" w:hAnsi="Arial" w:cs="Arial"/>
                  <w:bCs/>
                  <w:sz w:val="18"/>
                  <w:szCs w:val="18"/>
                </w:rPr>
                <w:t>S6-260297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EE4842F" w14:textId="76F80DA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VAL server registration as FL member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FAFF17C" w14:textId="2531AA79"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Lenovo, KPN, Huawei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05AAD5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0078</w:t>
            </w:r>
          </w:p>
          <w:p w14:paraId="057C1D3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A8AFE9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1BD03043" w14:textId="0155ACC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D84AE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BDCA6C"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3BC890E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EBB9113" w14:textId="66FD1537" w:rsidR="00D65550" w:rsidRPr="00C31F15" w:rsidRDefault="00D65550" w:rsidP="00D65550">
            <w:pPr>
              <w:spacing w:before="20" w:after="20" w:line="240" w:lineRule="auto"/>
              <w:rPr>
                <w:rFonts w:ascii="Arial" w:hAnsi="Arial" w:cs="Arial"/>
                <w:bCs/>
                <w:sz w:val="18"/>
                <w:szCs w:val="18"/>
              </w:rPr>
            </w:pPr>
            <w:hyperlink r:id="rId35" w:history="1">
              <w:r w:rsidRPr="00C31F15">
                <w:rPr>
                  <w:rStyle w:val="Hyperlink"/>
                  <w:rFonts w:ascii="Arial" w:hAnsi="Arial" w:cs="Arial"/>
                  <w:bCs/>
                  <w:sz w:val="18"/>
                  <w:szCs w:val="18"/>
                </w:rPr>
                <w:t>S6-260298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CB96B22" w14:textId="3E3A910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VAL server registration as FL member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04FBA1C" w14:textId="67DB2BDC"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Lenovo, KPN, Huawei (Emmanouil Pateromichelak</w:t>
            </w:r>
            <w:r w:rsidRPr="00C31F15">
              <w:rPr>
                <w:rFonts w:ascii="Arial" w:hAnsi="Arial" w:cs="Arial"/>
                <w:bCs/>
                <w:sz w:val="18"/>
                <w:szCs w:val="18"/>
                <w:lang w:val="it-IT"/>
              </w:rPr>
              <w:lastRenderedPageBreak/>
              <w:t>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91B5E5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CR 0079</w:t>
            </w:r>
          </w:p>
          <w:p w14:paraId="58E3139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A</w:t>
            </w:r>
          </w:p>
          <w:p w14:paraId="77C8872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DA3BE4D" w14:textId="62F51CF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C89306"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BD1B2E"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4C7C342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956C2F2" w14:textId="28C86E05" w:rsidR="00D65550" w:rsidRPr="00C31F15" w:rsidRDefault="00D65550" w:rsidP="00D65550">
            <w:pPr>
              <w:spacing w:before="20" w:after="20" w:line="240" w:lineRule="auto"/>
              <w:rPr>
                <w:rFonts w:ascii="Arial" w:hAnsi="Arial" w:cs="Arial"/>
                <w:bCs/>
                <w:sz w:val="18"/>
                <w:szCs w:val="18"/>
              </w:rPr>
            </w:pPr>
            <w:hyperlink r:id="rId36" w:history="1">
              <w:r w:rsidRPr="00C31F15">
                <w:rPr>
                  <w:rStyle w:val="Hyperlink"/>
                  <w:rFonts w:ascii="Arial" w:hAnsi="Arial" w:cs="Arial"/>
                  <w:bCs/>
                  <w:sz w:val="18"/>
                  <w:szCs w:val="18"/>
                </w:rPr>
                <w:t>S6-260314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081A1CB" w14:textId="592396D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Remove ENs on AI/ML Member Capability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828C775" w14:textId="455DC2C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Lenovo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FCEB33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0065</w:t>
            </w:r>
          </w:p>
          <w:p w14:paraId="1172C0F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03CE8FF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5F789DC2" w14:textId="267632E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48F58B"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0095B5"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75C3BB8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DD52565" w14:textId="6F171B84" w:rsidR="00D65550" w:rsidRPr="00C31F15" w:rsidRDefault="00D65550" w:rsidP="00D65550">
            <w:pPr>
              <w:spacing w:before="20" w:after="20" w:line="240" w:lineRule="auto"/>
              <w:rPr>
                <w:rFonts w:ascii="Arial" w:hAnsi="Arial" w:cs="Arial"/>
                <w:bCs/>
                <w:sz w:val="18"/>
                <w:szCs w:val="18"/>
              </w:rPr>
            </w:pPr>
            <w:hyperlink r:id="rId37" w:history="1">
              <w:r w:rsidRPr="00C31F15">
                <w:rPr>
                  <w:rStyle w:val="Hyperlink"/>
                  <w:rFonts w:ascii="Arial" w:hAnsi="Arial" w:cs="Arial"/>
                  <w:bCs/>
                  <w:sz w:val="18"/>
                  <w:szCs w:val="18"/>
                </w:rPr>
                <w:t>S6-260361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508776C" w14:textId="6319E01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EN resolution in clause 8.35.2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DA3B02" w14:textId="72B7ED0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77D9F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0339</w:t>
            </w:r>
          </w:p>
          <w:p w14:paraId="7451638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52A28E8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6F168E38" w14:textId="4142245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F5AFA05"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367F6F"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2547644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A9B32FE" w14:textId="503EA375" w:rsidR="00D65550" w:rsidRPr="00C31F15" w:rsidRDefault="00D65550" w:rsidP="00D65550">
            <w:pPr>
              <w:spacing w:before="20" w:after="20" w:line="240" w:lineRule="auto"/>
              <w:rPr>
                <w:rFonts w:ascii="Arial" w:hAnsi="Arial" w:cs="Arial"/>
                <w:bCs/>
                <w:sz w:val="18"/>
                <w:szCs w:val="18"/>
              </w:rPr>
            </w:pPr>
            <w:hyperlink r:id="rId38" w:history="1">
              <w:r w:rsidRPr="00C31F15">
                <w:rPr>
                  <w:rStyle w:val="Hyperlink"/>
                  <w:rFonts w:ascii="Arial" w:hAnsi="Arial" w:cs="Arial"/>
                  <w:bCs/>
                  <w:sz w:val="18"/>
                  <w:szCs w:val="18"/>
                </w:rPr>
                <w:t>S6-260362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0034A1" w14:textId="65E1B01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Multi ENs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5EFF615" w14:textId="1E2DCA9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2B1A26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0751</w:t>
            </w:r>
          </w:p>
          <w:p w14:paraId="7779029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7B22AEB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01C04532" w14:textId="7C96B5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2B402B"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498385"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4804B3B9" w14:textId="77777777" w:rsidTr="00407D24">
        <w:tc>
          <w:tcPr>
            <w:tcW w:w="1169" w:type="dxa"/>
            <w:tcBorders>
              <w:top w:val="single" w:sz="4" w:space="0" w:color="auto"/>
              <w:left w:val="single" w:sz="4" w:space="0" w:color="auto"/>
              <w:bottom w:val="single" w:sz="4" w:space="0" w:color="auto"/>
              <w:right w:val="single" w:sz="4" w:space="0" w:color="auto"/>
            </w:tcBorders>
          </w:tcPr>
          <w:p w14:paraId="36F3D8F5"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3D6FE34"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9E2EA82"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14B39FF"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DFCAB07"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39F8A6"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0FB1ED52"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76F9B9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08E7C1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8C05E36" w14:textId="3ED054AD" w:rsidR="00D65550" w:rsidRPr="00CF71EC" w:rsidRDefault="00D65550" w:rsidP="00D65550">
            <w:pPr>
              <w:spacing w:before="20" w:after="20" w:line="240" w:lineRule="auto"/>
              <w:rPr>
                <w:rFonts w:ascii="Arial" w:hAnsi="Arial" w:cs="Arial"/>
                <w:b/>
              </w:rPr>
            </w:pPr>
            <w:r>
              <w:rPr>
                <w:rFonts w:ascii="Arial" w:hAnsi="Arial" w:cs="Arial"/>
                <w:b/>
              </w:rPr>
              <w:t>8</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D65550" w:rsidRPr="00CF71EC" w:rsidRDefault="00D65550" w:rsidP="00D65550">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Study Items</w:t>
            </w:r>
          </w:p>
        </w:tc>
      </w:tr>
      <w:tr w:rsidR="00D65550" w:rsidRPr="00CF71EC" w14:paraId="729240B2"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6E6D4F90"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149F364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1994FF1" w14:textId="07285D3D"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D65550" w:rsidRPr="009C46BB" w:rsidRDefault="00D65550" w:rsidP="00D65550">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D65550" w:rsidRPr="00160BE9" w:rsidRDefault="00D65550" w:rsidP="00D65550">
            <w:pPr>
              <w:spacing w:before="20" w:after="20" w:line="240" w:lineRule="auto"/>
              <w:rPr>
                <w:rFonts w:ascii="Arial" w:hAnsi="Arial" w:cs="Arial"/>
                <w:b/>
                <w:bCs/>
                <w:lang w:val="en-US"/>
              </w:rPr>
            </w:pPr>
            <w:r w:rsidRPr="00160BE9">
              <w:rPr>
                <w:rFonts w:ascii="Arial" w:hAnsi="Arial" w:cs="Arial"/>
                <w:b/>
                <w:bCs/>
                <w:lang w:val="en-US"/>
              </w:rPr>
              <w:t>Rapporteur: Kees Verweij, Netherlands Police</w:t>
            </w:r>
          </w:p>
          <w:p w14:paraId="01A43C05" w14:textId="6739DF24" w:rsidR="00D65550" w:rsidRPr="00160BE9" w:rsidRDefault="00D65550" w:rsidP="00D65550">
            <w:pPr>
              <w:spacing w:before="20" w:after="20" w:line="240" w:lineRule="auto"/>
              <w:rPr>
                <w:rFonts w:ascii="Arial" w:hAnsi="Arial" w:cs="Arial"/>
                <w:b/>
                <w:bCs/>
                <w:lang w:val="en-US"/>
              </w:rPr>
            </w:pPr>
            <w:r>
              <w:rPr>
                <w:rFonts w:ascii="Arial" w:hAnsi="Arial" w:cs="Arial"/>
                <w:b/>
                <w:bCs/>
                <w:lang w:val="en-US"/>
              </w:rPr>
              <w:t>0</w:t>
            </w:r>
            <w:r w:rsidRPr="00160BE9">
              <w:rPr>
                <w:rFonts w:ascii="Arial" w:hAnsi="Arial" w:cs="Arial"/>
                <w:b/>
                <w:bCs/>
                <w:lang w:val="en-US"/>
              </w:rPr>
              <w:t xml:space="preserve"> papers</w:t>
            </w:r>
          </w:p>
        </w:tc>
      </w:tr>
      <w:tr w:rsidR="00D65550" w:rsidRPr="00CF71EC" w14:paraId="1550FEB0"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3AF3017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178B066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38321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331B571" w14:textId="77777777" w:rsidTr="00407D24">
        <w:tc>
          <w:tcPr>
            <w:tcW w:w="1169" w:type="dxa"/>
            <w:tcBorders>
              <w:top w:val="single" w:sz="4" w:space="0" w:color="auto"/>
              <w:left w:val="single" w:sz="4" w:space="0" w:color="auto"/>
              <w:bottom w:val="single" w:sz="4" w:space="0" w:color="auto"/>
              <w:right w:val="single" w:sz="4" w:space="0" w:color="auto"/>
            </w:tcBorders>
          </w:tcPr>
          <w:p w14:paraId="392E8690" w14:textId="77777777" w:rsidR="00D65550" w:rsidRPr="00CF71EC" w:rsidRDefault="00D65550" w:rsidP="00D65550">
            <w:pPr>
              <w:spacing w:before="20" w:after="20" w:line="240" w:lineRule="auto"/>
              <w:rPr>
                <w:rFonts w:ascii="Arial" w:hAnsi="Arial" w:cs="Arial"/>
                <w:bCs/>
                <w:sz w:val="18"/>
                <w:szCs w:val="18"/>
              </w:rPr>
            </w:pPr>
          </w:p>
        </w:tc>
        <w:tc>
          <w:tcPr>
            <w:tcW w:w="3597" w:type="dxa"/>
            <w:gridSpan w:val="4"/>
            <w:tcBorders>
              <w:top w:val="single" w:sz="4" w:space="0" w:color="auto"/>
              <w:left w:val="single" w:sz="4" w:space="0" w:color="auto"/>
              <w:bottom w:val="single" w:sz="4" w:space="0" w:color="auto"/>
              <w:right w:val="single" w:sz="4" w:space="0" w:color="auto"/>
            </w:tcBorders>
          </w:tcPr>
          <w:p w14:paraId="48ED08AC" w14:textId="77777777" w:rsidR="00D65550" w:rsidRPr="00CF71EC" w:rsidRDefault="00D65550" w:rsidP="00D65550">
            <w:pPr>
              <w:spacing w:before="20" w:after="20" w:line="240" w:lineRule="auto"/>
              <w:rPr>
                <w:rFonts w:ascii="Arial" w:hAnsi="Arial" w:cs="Arial"/>
                <w:bCs/>
                <w:sz w:val="18"/>
                <w:szCs w:val="18"/>
              </w:rPr>
            </w:pPr>
          </w:p>
        </w:tc>
        <w:tc>
          <w:tcPr>
            <w:tcW w:w="1443" w:type="dxa"/>
            <w:tcBorders>
              <w:top w:val="single" w:sz="4" w:space="0" w:color="auto"/>
              <w:left w:val="single" w:sz="4" w:space="0" w:color="auto"/>
              <w:bottom w:val="single" w:sz="4" w:space="0" w:color="auto"/>
              <w:right w:val="single" w:sz="4" w:space="0" w:color="auto"/>
            </w:tcBorders>
          </w:tcPr>
          <w:p w14:paraId="48727777"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A5DE6EC"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70CBA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413F9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7A7E59A"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250A4FE6" w14:textId="77777777" w:rsidR="00D65550" w:rsidRPr="00CF71EC" w:rsidRDefault="00D65550" w:rsidP="00D65550">
            <w:pPr>
              <w:spacing w:before="20" w:after="20" w:line="240" w:lineRule="auto"/>
              <w:rPr>
                <w:rFonts w:ascii="Arial" w:hAnsi="Arial" w:cs="Arial"/>
                <w:bCs/>
                <w:sz w:val="18"/>
                <w:szCs w:val="18"/>
              </w:rPr>
            </w:pPr>
          </w:p>
        </w:tc>
      </w:tr>
      <w:tr w:rsidR="00D65550" w:rsidRPr="009E07A6" w14:paraId="7F7D0E3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F201486" w14:textId="00AB641F"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D65550" w:rsidRPr="009C46BB" w:rsidRDefault="00D65550" w:rsidP="00D65550">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D65550" w:rsidRPr="009C46BB" w:rsidRDefault="00D65550" w:rsidP="00D65550">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10B4CA7E" w:rsidR="00D65550" w:rsidRPr="00A0400C" w:rsidRDefault="00D65550" w:rsidP="00D65550">
            <w:pPr>
              <w:spacing w:before="20" w:after="20" w:line="240" w:lineRule="auto"/>
              <w:rPr>
                <w:rFonts w:ascii="Arial" w:hAnsi="Arial" w:cs="Arial"/>
                <w:b/>
                <w:bCs/>
                <w:lang w:val="nb-NO"/>
              </w:rPr>
            </w:pPr>
            <w:r>
              <w:rPr>
                <w:rFonts w:ascii="Arial" w:hAnsi="Arial" w:cs="Arial"/>
                <w:b/>
                <w:bCs/>
                <w:lang w:val="nb-NO"/>
              </w:rPr>
              <w:t>9</w:t>
            </w:r>
            <w:r w:rsidRPr="00C0745D">
              <w:rPr>
                <w:rFonts w:ascii="Arial" w:hAnsi="Arial" w:cs="Arial"/>
                <w:b/>
                <w:bCs/>
                <w:lang w:val="nb-NO"/>
              </w:rPr>
              <w:t xml:space="preserve"> papers</w:t>
            </w:r>
          </w:p>
        </w:tc>
      </w:tr>
      <w:tr w:rsidR="00D65550" w:rsidRPr="00CF71EC" w14:paraId="79B1F735"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7B9842E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1B4B84C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AAB084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21A9CF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DFC7CDD" w14:textId="146B7AF2"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4F21CD" w14:textId="2A62D7B7"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Status and next steps for FS_MCLOG_Ph2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8D05E29" w14:textId="1891C536"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B91693" w14:textId="6C8ACC0B"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A3CA6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99032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3B3964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636E843" w14:textId="7E25D85D"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S6-260042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3790930" w14:textId="149929A2"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Update to the references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5624EC7" w14:textId="4BBD0497"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713295" w14:textId="77777777" w:rsidR="00D65550" w:rsidRDefault="00D65550" w:rsidP="00D65550">
            <w:pPr>
              <w:spacing w:before="20" w:after="20"/>
              <w:rPr>
                <w:rFonts w:cs="Calibri"/>
                <w:kern w:val="2"/>
                <w14:ligatures w14:val="standardContextual"/>
              </w:rPr>
            </w:pPr>
            <w:r>
              <w:rPr>
                <w:rFonts w:ascii="Arial" w:hAnsi="Arial" w:cs="Arial"/>
                <w:color w:val="000000"/>
                <w:kern w:val="2"/>
                <w:sz w:val="18"/>
                <w:szCs w:val="18"/>
                <w14:ligatures w14:val="standardContextual"/>
              </w:rPr>
              <w:t>pCR</w:t>
            </w:r>
          </w:p>
          <w:p w14:paraId="0775080E" w14:textId="3AAE561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C2B9CF"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5F00E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522A5A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2CCFF43" w14:textId="54D15F53"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D698EAB" w14:textId="4359DFF1"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Key issue 17: Configuration parameters for recording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933473" w14:textId="5D2A1B5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2A786DB" w14:textId="77777777" w:rsidR="00D65550" w:rsidRDefault="00D65550" w:rsidP="00D65550">
            <w:pPr>
              <w:spacing w:before="20" w:after="20"/>
              <w:rPr>
                <w:rFonts w:cs="Calibri"/>
                <w:kern w:val="2"/>
                <w14:ligatures w14:val="standardContextual"/>
              </w:rPr>
            </w:pPr>
            <w:r>
              <w:rPr>
                <w:rFonts w:ascii="Arial" w:hAnsi="Arial" w:cs="Arial"/>
                <w:color w:val="000000"/>
                <w:kern w:val="2"/>
                <w:sz w:val="18"/>
                <w:szCs w:val="18"/>
                <w14:ligatures w14:val="standardContextual"/>
              </w:rPr>
              <w:t>pCR</w:t>
            </w:r>
          </w:p>
          <w:p w14:paraId="0B500336" w14:textId="5FED3F9F"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97E38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0021E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749470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2E75FCC" w14:textId="64ABC192"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152D960" w14:textId="77B0EE09"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KI#10: Group member as a recording target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269D732" w14:textId="38BF6E39"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3EC16E7" w14:textId="77777777" w:rsidR="00D65550" w:rsidRDefault="00D65550" w:rsidP="00D65550">
            <w:pPr>
              <w:spacing w:before="20" w:after="20"/>
              <w:rPr>
                <w:rFonts w:cs="Calibri"/>
                <w:kern w:val="2"/>
                <w14:ligatures w14:val="standardContextual"/>
              </w:rPr>
            </w:pPr>
            <w:r>
              <w:rPr>
                <w:rFonts w:ascii="Arial" w:hAnsi="Arial" w:cs="Arial"/>
                <w:color w:val="000000"/>
                <w:kern w:val="2"/>
                <w:sz w:val="18"/>
                <w:szCs w:val="18"/>
                <w14:ligatures w14:val="standardContextual"/>
              </w:rPr>
              <w:t>pCR</w:t>
            </w:r>
          </w:p>
          <w:p w14:paraId="11718728" w14:textId="6337685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5AC2C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EF1D7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26D17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4969CD6" w14:textId="38D231C4"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0B7258" w14:textId="17C5E90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KI#11: Recording ad hoc groups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F2E6113" w14:textId="2232CC8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4C4D5A0" w14:textId="77777777" w:rsidR="00D65550" w:rsidRDefault="00D65550" w:rsidP="00D65550">
            <w:pPr>
              <w:spacing w:before="20" w:after="20"/>
              <w:rPr>
                <w:rFonts w:cs="Calibri"/>
                <w:kern w:val="2"/>
                <w14:ligatures w14:val="standardContextual"/>
              </w:rPr>
            </w:pPr>
            <w:r>
              <w:rPr>
                <w:rFonts w:ascii="Arial" w:hAnsi="Arial" w:cs="Arial"/>
                <w:color w:val="000000"/>
                <w:kern w:val="2"/>
                <w:sz w:val="18"/>
                <w:szCs w:val="18"/>
                <w14:ligatures w14:val="standardContextual"/>
              </w:rPr>
              <w:t>pCR</w:t>
            </w:r>
          </w:p>
          <w:p w14:paraId="614EFE33" w14:textId="0E440B4F"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7AE4BD"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A5E3F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E1AFF6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8B8125F" w14:textId="3AD78299"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8A5A9B8" w14:textId="145F2C31"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KI#12: Recording temporary groups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6CBE33" w14:textId="02C96E5D"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008B460" w14:textId="77777777" w:rsidR="00D65550" w:rsidRDefault="00D65550" w:rsidP="00D65550">
            <w:pPr>
              <w:spacing w:before="20" w:after="20"/>
              <w:rPr>
                <w:rFonts w:cs="Calibri"/>
                <w:kern w:val="2"/>
                <w14:ligatures w14:val="standardContextual"/>
              </w:rPr>
            </w:pPr>
            <w:r>
              <w:rPr>
                <w:rFonts w:ascii="Arial" w:hAnsi="Arial" w:cs="Arial"/>
                <w:color w:val="000000"/>
                <w:kern w:val="2"/>
                <w:sz w:val="18"/>
                <w:szCs w:val="18"/>
                <w14:ligatures w14:val="standardContextual"/>
              </w:rPr>
              <w:t>pCR</w:t>
            </w:r>
          </w:p>
          <w:p w14:paraId="44C999DF" w14:textId="48FCAF51"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20D6DC"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DF570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11EB55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B26B5F7" w14:textId="14379F0D"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1F8266" w14:textId="3010790F"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KI#8 - logging of SIP signalling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DA4956" w14:textId="586BD720"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4B6E387" w14:textId="77777777" w:rsidR="00D65550" w:rsidRDefault="00D65550" w:rsidP="00D65550">
            <w:pPr>
              <w:spacing w:before="20" w:after="20"/>
              <w:rPr>
                <w:rFonts w:cs="Calibri"/>
                <w:kern w:val="2"/>
                <w14:ligatures w14:val="standardContextual"/>
              </w:rPr>
            </w:pPr>
            <w:r>
              <w:rPr>
                <w:rFonts w:ascii="Arial" w:hAnsi="Arial" w:cs="Arial"/>
                <w:color w:val="000000"/>
                <w:kern w:val="2"/>
                <w:sz w:val="18"/>
                <w:szCs w:val="18"/>
                <w14:ligatures w14:val="standardContextual"/>
              </w:rPr>
              <w:t>pCR</w:t>
            </w:r>
          </w:p>
          <w:p w14:paraId="273C509E" w14:textId="77435F4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FED983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F52F2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B5B9D1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6E1C655" w14:textId="52191E73"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E8289A9" w14:textId="4F76296A"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evaluation for Sol#2: Recording target setting of MCData users and groups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0E80FFA" w14:textId="702FDCF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0AF6DEB" w14:textId="77777777" w:rsidR="00D65550" w:rsidRDefault="00D65550" w:rsidP="00D65550">
            <w:pPr>
              <w:spacing w:before="20" w:after="20"/>
              <w:rPr>
                <w:rFonts w:cs="Calibri"/>
                <w:kern w:val="2"/>
                <w14:ligatures w14:val="standardContextual"/>
              </w:rPr>
            </w:pPr>
            <w:r>
              <w:rPr>
                <w:rFonts w:ascii="Arial" w:hAnsi="Arial" w:cs="Arial"/>
                <w:color w:val="000000"/>
                <w:kern w:val="2"/>
                <w:sz w:val="18"/>
                <w:szCs w:val="18"/>
                <w14:ligatures w14:val="standardContextual"/>
              </w:rPr>
              <w:t>pCR</w:t>
            </w:r>
          </w:p>
          <w:p w14:paraId="11B9E621" w14:textId="3518789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BE40A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C3172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8AD92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642B4DD" w14:textId="1E103BA8"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217C31" w14:textId="33C61082"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Update to Sol#5: Recording HTTP traffic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A65205" w14:textId="13EF8124"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C03726D" w14:textId="77777777" w:rsidR="00D65550" w:rsidRDefault="00D65550" w:rsidP="00D65550">
            <w:pPr>
              <w:spacing w:before="20" w:after="20"/>
              <w:rPr>
                <w:rFonts w:cs="Calibri"/>
                <w:kern w:val="2"/>
                <w14:ligatures w14:val="standardContextual"/>
              </w:rPr>
            </w:pPr>
            <w:r>
              <w:rPr>
                <w:rFonts w:ascii="Arial" w:hAnsi="Arial" w:cs="Arial"/>
                <w:color w:val="000000"/>
                <w:kern w:val="2"/>
                <w:sz w:val="18"/>
                <w:szCs w:val="18"/>
                <w14:ligatures w14:val="standardContextual"/>
              </w:rPr>
              <w:t>pCR</w:t>
            </w:r>
          </w:p>
          <w:p w14:paraId="02A56B27" w14:textId="0B4995B2"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0C68C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1C30D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35C1A2B" w14:textId="77777777" w:rsidTr="00407D24">
        <w:tc>
          <w:tcPr>
            <w:tcW w:w="1169" w:type="dxa"/>
            <w:tcBorders>
              <w:top w:val="single" w:sz="4" w:space="0" w:color="auto"/>
              <w:left w:val="single" w:sz="4" w:space="0" w:color="auto"/>
              <w:bottom w:val="single" w:sz="4" w:space="0" w:color="auto"/>
              <w:right w:val="single" w:sz="4" w:space="0" w:color="auto"/>
            </w:tcBorders>
          </w:tcPr>
          <w:p w14:paraId="6E8628B7"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BD4DEBB"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071754A"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BAD6B0E"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6F0C36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D849BD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5A2D69B"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3F64B5E5" w14:textId="77777777" w:rsidR="00D65550" w:rsidRPr="00CF71EC" w:rsidRDefault="00D65550" w:rsidP="00D65550">
            <w:pPr>
              <w:spacing w:before="20" w:after="20" w:line="240" w:lineRule="auto"/>
              <w:rPr>
                <w:rFonts w:ascii="Arial" w:hAnsi="Arial" w:cs="Arial"/>
                <w:bCs/>
                <w:sz w:val="18"/>
                <w:szCs w:val="18"/>
              </w:rPr>
            </w:pPr>
          </w:p>
        </w:tc>
      </w:tr>
      <w:tr w:rsidR="00D65550" w:rsidRPr="00D01C9F" w14:paraId="1DB7992C"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30FA591" w14:textId="2D7E90C2"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D65550" w:rsidRPr="009C46BB" w:rsidRDefault="00D65550" w:rsidP="00D65550">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Pr="009C46BB">
              <w:rPr>
                <w:rFonts w:ascii="Arial" w:eastAsia="Times New Roman" w:hAnsi="Arial"/>
                <w:b/>
                <w:bCs/>
                <w:lang w:eastAsia="ja-JP"/>
              </w:rPr>
              <w:t>Study on Service Enabler Architecture Layer (SEAL) Phase 4</w:t>
            </w:r>
          </w:p>
          <w:p w14:paraId="5D066094" w14:textId="77777777" w:rsidR="00D65550" w:rsidRDefault="00D65550" w:rsidP="00D65550">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1E57949E" w14:textId="37E5CDE9" w:rsidR="00D65550" w:rsidRPr="00A1243F" w:rsidRDefault="00D65550" w:rsidP="00D65550">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349D9DB3" w14:textId="022043A8" w:rsidR="00D65550" w:rsidRPr="00CF71EC" w:rsidRDefault="00D65550" w:rsidP="00D65550">
            <w:pPr>
              <w:spacing w:before="20" w:after="20" w:line="240" w:lineRule="auto"/>
              <w:rPr>
                <w:rFonts w:ascii="Arial" w:eastAsia="SimSun" w:hAnsi="Arial" w:cs="Arial"/>
                <w:b/>
                <w:bCs/>
                <w:lang w:val="fr-FR" w:eastAsia="zh-CN"/>
              </w:rPr>
            </w:pPr>
            <w:r>
              <w:rPr>
                <w:rFonts w:ascii="Arial" w:hAnsi="Arial" w:cs="Arial"/>
                <w:b/>
                <w:bCs/>
                <w:lang w:val="nb-NO"/>
              </w:rPr>
              <w:t>1</w:t>
            </w:r>
            <w:r w:rsidRPr="00C0745D">
              <w:rPr>
                <w:rFonts w:ascii="Arial" w:hAnsi="Arial" w:cs="Arial"/>
                <w:b/>
                <w:bCs/>
                <w:lang w:val="nb-NO"/>
              </w:rPr>
              <w:t xml:space="preserve"> papers</w:t>
            </w:r>
          </w:p>
        </w:tc>
      </w:tr>
      <w:tr w:rsidR="00D65550" w:rsidRPr="00CF71EC" w14:paraId="2BADE538"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77BE8D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FA73B4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D99E49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302AA6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F03764E" w14:textId="1F2C56A8" w:rsidR="00D65550" w:rsidRPr="00C31F15" w:rsidRDefault="00D65550" w:rsidP="00D65550">
            <w:pPr>
              <w:spacing w:before="20" w:after="20" w:line="240" w:lineRule="auto"/>
              <w:rPr>
                <w:rFonts w:ascii="Arial" w:hAnsi="Arial" w:cs="Arial"/>
                <w:bCs/>
                <w:sz w:val="18"/>
                <w:szCs w:val="18"/>
              </w:rPr>
            </w:pPr>
            <w:hyperlink r:id="rId39" w:history="1">
              <w:r w:rsidRPr="00C31F15">
                <w:rPr>
                  <w:rStyle w:val="Hyperlink"/>
                  <w:rFonts w:ascii="Arial" w:hAnsi="Arial" w:cs="Arial"/>
                  <w:bCs/>
                  <w:sz w:val="18"/>
                  <w:szCs w:val="18"/>
                </w:rPr>
                <w:t>S6-260075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2DE8CE3" w14:textId="504382E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Conclusion for technical gap#1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CFD8B9" w14:textId="4901E1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MCC (Bernt </w:t>
            </w:r>
            <w:r>
              <w:rPr>
                <w:rFonts w:ascii="Arial" w:hAnsi="Arial" w:cs="Arial"/>
                <w:bCs/>
                <w:sz w:val="18"/>
                <w:szCs w:val="18"/>
              </w:rPr>
              <w:lastRenderedPageBreak/>
              <w:t>Mattsson)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FF4FE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CR 0011</w:t>
            </w:r>
          </w:p>
          <w:p w14:paraId="58786E5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Cat F</w:t>
            </w:r>
          </w:p>
          <w:p w14:paraId="4459674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6BA1F93" w14:textId="34DAC9A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5A3999"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606B5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81F4E86" w14:textId="77777777" w:rsidTr="00407D24">
        <w:tc>
          <w:tcPr>
            <w:tcW w:w="1169" w:type="dxa"/>
            <w:tcBorders>
              <w:top w:val="single" w:sz="4" w:space="0" w:color="auto"/>
              <w:left w:val="single" w:sz="4" w:space="0" w:color="auto"/>
              <w:bottom w:val="single" w:sz="4" w:space="0" w:color="auto"/>
              <w:right w:val="single" w:sz="4" w:space="0" w:color="auto"/>
            </w:tcBorders>
          </w:tcPr>
          <w:p w14:paraId="70014F66"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D4FE061"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C5FF1D4"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7CD5751"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9B774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3C734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B8D4F1D"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3AD79574" w14:textId="77777777" w:rsidR="00D65550" w:rsidRPr="00CF71EC" w:rsidRDefault="00D65550" w:rsidP="00D65550">
            <w:pPr>
              <w:spacing w:before="20" w:after="20" w:line="240" w:lineRule="auto"/>
              <w:rPr>
                <w:rFonts w:ascii="Arial" w:hAnsi="Arial" w:cs="Arial"/>
                <w:bCs/>
                <w:sz w:val="18"/>
                <w:szCs w:val="18"/>
              </w:rPr>
            </w:pPr>
          </w:p>
        </w:tc>
      </w:tr>
      <w:tr w:rsidR="00D65550" w:rsidRPr="009E07A6" w14:paraId="1CC9BDC8"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72112C7" w14:textId="4AA345C1" w:rsidR="00D65550" w:rsidRPr="00CF71EC" w:rsidRDefault="00D65550" w:rsidP="00D65550">
            <w:pPr>
              <w:spacing w:before="20" w:after="20" w:line="240" w:lineRule="auto"/>
              <w:rPr>
                <w:rFonts w:ascii="Arial" w:hAnsi="Arial" w:cs="Arial"/>
                <w:b/>
              </w:rPr>
            </w:pPr>
            <w:r>
              <w:rPr>
                <w:rFonts w:ascii="Arial" w:hAnsi="Arial" w:cs="Arial"/>
                <w:b/>
              </w:rPr>
              <w:t>8.4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D65550" w:rsidRPr="009C46BB" w:rsidRDefault="00D65550" w:rsidP="00D65550">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D65550" w:rsidRDefault="00D65550" w:rsidP="00D65550">
            <w:pPr>
              <w:spacing w:before="20" w:after="20" w:line="240" w:lineRule="auto"/>
              <w:rPr>
                <w:rFonts w:ascii="Arial" w:hAnsi="Arial" w:cs="Arial"/>
                <w:b/>
                <w:bCs/>
                <w:lang w:val="fr-FR"/>
              </w:rPr>
            </w:pPr>
            <w:r w:rsidRPr="009C46BB">
              <w:rPr>
                <w:rFonts w:ascii="Arial" w:hAnsi="Arial" w:cs="Arial"/>
                <w:b/>
                <w:bCs/>
                <w:lang w:val="fr-FR"/>
              </w:rPr>
              <w:t xml:space="preserve">Rapporteur: </w:t>
            </w:r>
            <w:r w:rsidRPr="00D01C9F">
              <w:rPr>
                <w:rFonts w:ascii="Arial" w:hAnsi="Arial" w:cs="Arial"/>
                <w:b/>
                <w:bCs/>
                <w:lang w:val="it-IT"/>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2813DB1D" w14:textId="419AE3F3"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17</w:t>
            </w:r>
            <w:r w:rsidRPr="00D01C9F">
              <w:rPr>
                <w:rFonts w:ascii="Arial" w:hAnsi="Arial" w:cs="Arial"/>
                <w:b/>
                <w:bCs/>
                <w:lang w:val="it-IT"/>
              </w:rPr>
              <w:t xml:space="preserve"> papers</w:t>
            </w:r>
          </w:p>
        </w:tc>
      </w:tr>
      <w:tr w:rsidR="00D65550" w:rsidRPr="00CF71EC" w14:paraId="6AC04C2A"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028257C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901F8B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BB0835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3CFDE4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E691C4F" w14:textId="42B27BC1" w:rsidR="00D65550" w:rsidRPr="00BB3996" w:rsidRDefault="00D65550" w:rsidP="00D65550">
            <w:pPr>
              <w:spacing w:before="20" w:after="20" w:line="240" w:lineRule="auto"/>
              <w:rPr>
                <w:rFonts w:ascii="Arial" w:hAnsi="Arial" w:cs="Arial"/>
                <w:bCs/>
                <w:sz w:val="18"/>
                <w:szCs w:val="18"/>
              </w:rPr>
            </w:pPr>
            <w:hyperlink r:id="rId40" w:history="1">
              <w:r w:rsidRPr="00BB3996">
                <w:rPr>
                  <w:rStyle w:val="Hyperlink"/>
                  <w:rFonts w:ascii="Arial" w:hAnsi="Arial" w:cs="Arial"/>
                  <w:sz w:val="18"/>
                  <w:szCs w:val="18"/>
                </w:rPr>
                <w:t>S6-260300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6FB820" w14:textId="16A9EE0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Editorial corrections and fixes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5F76AA7" w14:textId="27FF0A7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9B68D4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0014</w:t>
            </w:r>
          </w:p>
          <w:p w14:paraId="7B57D14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303CEB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FC3905D" w14:textId="741DC7C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8617D3"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4CE3E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737F3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BFD28C7" w14:textId="114F9E8A" w:rsidR="00D65550" w:rsidRPr="00BB3996" w:rsidRDefault="00D65550" w:rsidP="00D65550">
            <w:pPr>
              <w:spacing w:before="20" w:after="20" w:line="240" w:lineRule="auto"/>
              <w:rPr>
                <w:rFonts w:ascii="Arial" w:hAnsi="Arial" w:cs="Arial"/>
                <w:bCs/>
                <w:sz w:val="18"/>
                <w:szCs w:val="18"/>
              </w:rPr>
            </w:pPr>
            <w:hyperlink r:id="rId41" w:history="1">
              <w:r w:rsidRPr="00BB3996">
                <w:rPr>
                  <w:rStyle w:val="Hyperlink"/>
                  <w:rFonts w:ascii="Arial" w:hAnsi="Arial" w:cs="Arial"/>
                  <w:sz w:val="18"/>
                  <w:szCs w:val="18"/>
                </w:rPr>
                <w:t>S6-260246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A122DEA" w14:textId="2A6C2D8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General 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67838C2" w14:textId="03F8D8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031A52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0008</w:t>
            </w:r>
          </w:p>
          <w:p w14:paraId="5B98733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028A21B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D2640A5" w14:textId="083B22B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8ACF6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44B8D5"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203F11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0925334" w14:textId="5385B66A" w:rsidR="00D65550" w:rsidRPr="00BB3996" w:rsidRDefault="00D65550" w:rsidP="00D65550">
            <w:pPr>
              <w:spacing w:before="20" w:after="20" w:line="240" w:lineRule="auto"/>
              <w:rPr>
                <w:rFonts w:ascii="Arial" w:hAnsi="Arial" w:cs="Arial"/>
                <w:bCs/>
                <w:sz w:val="18"/>
                <w:szCs w:val="18"/>
              </w:rPr>
            </w:pPr>
            <w:hyperlink r:id="rId42" w:history="1">
              <w:r w:rsidRPr="00BB3996">
                <w:rPr>
                  <w:rStyle w:val="Hyperlink"/>
                  <w:rFonts w:ascii="Arial" w:hAnsi="Arial" w:cs="Arial"/>
                  <w:sz w:val="18"/>
                  <w:szCs w:val="18"/>
                </w:rPr>
                <w:t>S6-260315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88EB121" w14:textId="505BBC8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Discussion paper on Data Drift Detection for ML model performance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52E2483" w14:textId="6698759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63BBA84" w14:textId="03C80C1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6F166C"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BBF71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BB27D4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0B7A5FD" w14:textId="5788A72B" w:rsidR="00D65550" w:rsidRPr="00BB3996" w:rsidRDefault="00D65550" w:rsidP="00D65550">
            <w:pPr>
              <w:spacing w:before="20" w:after="20" w:line="240" w:lineRule="auto"/>
              <w:rPr>
                <w:rFonts w:ascii="Arial" w:hAnsi="Arial" w:cs="Arial"/>
                <w:bCs/>
                <w:sz w:val="18"/>
                <w:szCs w:val="18"/>
              </w:rPr>
            </w:pPr>
            <w:hyperlink r:id="rId43" w:history="1">
              <w:r w:rsidRPr="00BB3996">
                <w:rPr>
                  <w:rStyle w:val="Hyperlink"/>
                  <w:rFonts w:ascii="Arial" w:hAnsi="Arial" w:cs="Arial"/>
                  <w:sz w:val="18"/>
                  <w:szCs w:val="18"/>
                </w:rPr>
                <w:t>S6-260248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67B427" w14:textId="049271C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solution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576FC74" w14:textId="22DAC3E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666D83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0010</w:t>
            </w:r>
          </w:p>
          <w:p w14:paraId="7281F38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E6930D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0BFE87F" w14:textId="24830F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4741C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B4447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CA37E1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AA29DEA" w14:textId="34C1410A" w:rsidR="00D65550" w:rsidRPr="00BB3996" w:rsidRDefault="00D65550" w:rsidP="00D65550">
            <w:pPr>
              <w:spacing w:before="20" w:after="20" w:line="240" w:lineRule="auto"/>
              <w:rPr>
                <w:rFonts w:ascii="Arial" w:hAnsi="Arial" w:cs="Arial"/>
                <w:bCs/>
                <w:sz w:val="18"/>
                <w:szCs w:val="18"/>
              </w:rPr>
            </w:pPr>
            <w:hyperlink r:id="rId44" w:history="1">
              <w:r w:rsidRPr="00BB3996">
                <w:rPr>
                  <w:rStyle w:val="Hyperlink"/>
                  <w:rFonts w:ascii="Arial" w:hAnsi="Arial" w:cs="Arial"/>
                  <w:sz w:val="18"/>
                  <w:szCs w:val="18"/>
                </w:rPr>
                <w:t>S6-260316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B911AF5" w14:textId="263EE8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Updates to Solution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8C41A00" w14:textId="1F60EF3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BF8944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0015</w:t>
            </w:r>
          </w:p>
          <w:p w14:paraId="5A5CFCF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3C62ABF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626222D" w14:textId="306CCB3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BD1A0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Revision of S6-255641.</w:t>
            </w:r>
          </w:p>
          <w:p w14:paraId="5FFA10A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5ED87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A8ECE0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214B01E" w14:textId="321949AF" w:rsidR="00D65550" w:rsidRPr="00BB3996" w:rsidRDefault="00D65550" w:rsidP="00D65550">
            <w:pPr>
              <w:spacing w:before="20" w:after="20" w:line="240" w:lineRule="auto"/>
              <w:rPr>
                <w:rFonts w:ascii="Arial" w:hAnsi="Arial" w:cs="Arial"/>
                <w:bCs/>
                <w:sz w:val="18"/>
                <w:szCs w:val="18"/>
              </w:rPr>
            </w:pPr>
            <w:hyperlink r:id="rId45" w:history="1">
              <w:r w:rsidRPr="00BB3996">
                <w:rPr>
                  <w:rStyle w:val="Hyperlink"/>
                  <w:rFonts w:ascii="Arial" w:hAnsi="Arial" w:cs="Arial"/>
                  <w:sz w:val="18"/>
                  <w:szCs w:val="18"/>
                </w:rPr>
                <w:t>S6-260317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EB549B5" w14:textId="39C0D0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Updates to Solution #3 on Resolve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D9AAA7" w14:textId="7B9DED4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923F3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0016</w:t>
            </w:r>
          </w:p>
          <w:p w14:paraId="61903F9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5E4E53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87492EC" w14:textId="693B3D6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3541CC"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2A15A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0ECF6D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D135B1D" w14:textId="6CD1BEC0" w:rsidR="00D65550" w:rsidRPr="00BB3996" w:rsidRDefault="00D65550" w:rsidP="00D65550">
            <w:pPr>
              <w:spacing w:before="20" w:after="20" w:line="240" w:lineRule="auto"/>
              <w:rPr>
                <w:rFonts w:ascii="Arial" w:hAnsi="Arial" w:cs="Arial"/>
                <w:bCs/>
                <w:sz w:val="18"/>
                <w:szCs w:val="18"/>
              </w:rPr>
            </w:pPr>
            <w:hyperlink r:id="rId46" w:history="1">
              <w:r w:rsidRPr="00BB3996">
                <w:rPr>
                  <w:rStyle w:val="Hyperlink"/>
                  <w:rFonts w:ascii="Arial" w:hAnsi="Arial" w:cs="Arial"/>
                  <w:sz w:val="18"/>
                  <w:szCs w:val="18"/>
                </w:rPr>
                <w:t>S6-260249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9B609F" w14:textId="357C84D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solution #17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D67B9E" w14:textId="7A0769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A48310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0011</w:t>
            </w:r>
          </w:p>
          <w:p w14:paraId="3E8E8B6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D86B39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0513DA8" w14:textId="33A4015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B72707"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611EF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06EA39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CF395DA" w14:textId="2E67FCAB" w:rsidR="00D65550" w:rsidRPr="00BB3996" w:rsidRDefault="00D65550" w:rsidP="00D65550">
            <w:pPr>
              <w:spacing w:before="20" w:after="20" w:line="240" w:lineRule="auto"/>
              <w:rPr>
                <w:rFonts w:ascii="Arial" w:hAnsi="Arial" w:cs="Arial"/>
                <w:bCs/>
                <w:sz w:val="18"/>
                <w:szCs w:val="18"/>
              </w:rPr>
            </w:pPr>
            <w:hyperlink r:id="rId47" w:history="1">
              <w:r w:rsidRPr="00BB3996">
                <w:rPr>
                  <w:rStyle w:val="Hyperlink"/>
                  <w:rFonts w:ascii="Arial" w:hAnsi="Arial" w:cs="Arial"/>
                  <w:sz w:val="18"/>
                  <w:szCs w:val="18"/>
                </w:rPr>
                <w:t>S6-260089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7C8879E" w14:textId="6568505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Solution evaluation of sol#21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3076D74" w14:textId="14B10FD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B57F34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0001</w:t>
            </w:r>
          </w:p>
          <w:p w14:paraId="281CBD9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1A218C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4EFE9F55" w14:textId="729C88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334F75"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7C023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392018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E054A44" w14:textId="1C6B408D" w:rsidR="00D65550" w:rsidRPr="00BB3996" w:rsidRDefault="00D65550" w:rsidP="00D65550">
            <w:pPr>
              <w:spacing w:before="20" w:after="20" w:line="240" w:lineRule="auto"/>
              <w:rPr>
                <w:rFonts w:ascii="Arial" w:hAnsi="Arial" w:cs="Arial"/>
                <w:bCs/>
                <w:sz w:val="18"/>
                <w:szCs w:val="18"/>
              </w:rPr>
            </w:pPr>
            <w:hyperlink r:id="rId48" w:history="1">
              <w:r w:rsidRPr="00BB3996">
                <w:rPr>
                  <w:rStyle w:val="Hyperlink"/>
                  <w:rFonts w:ascii="Arial" w:hAnsi="Arial" w:cs="Arial"/>
                  <w:sz w:val="18"/>
                  <w:szCs w:val="18"/>
                </w:rPr>
                <w:t>S6-260250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BFED89C" w14:textId="3BA0DA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solution #25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AC8C491" w14:textId="4B3D91C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FC1D83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0012</w:t>
            </w:r>
          </w:p>
          <w:p w14:paraId="3A918F0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D28C47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329DE19" w14:textId="20065A5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3A1C73"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6270E5"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957EEB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09905B0" w14:textId="5D6B81D0" w:rsidR="00D65550" w:rsidRPr="00BB3996" w:rsidRDefault="00D65550" w:rsidP="00D65550">
            <w:pPr>
              <w:spacing w:before="20" w:after="20" w:line="240" w:lineRule="auto"/>
              <w:rPr>
                <w:rFonts w:ascii="Arial" w:hAnsi="Arial" w:cs="Arial"/>
                <w:bCs/>
                <w:sz w:val="18"/>
                <w:szCs w:val="18"/>
              </w:rPr>
            </w:pPr>
            <w:hyperlink r:id="rId49" w:history="1">
              <w:r w:rsidRPr="00BB3996">
                <w:rPr>
                  <w:rStyle w:val="Hyperlink"/>
                  <w:rFonts w:ascii="Arial" w:hAnsi="Arial" w:cs="Arial"/>
                  <w:sz w:val="18"/>
                  <w:szCs w:val="18"/>
                </w:rPr>
                <w:t>S6-260247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97BF1E6" w14:textId="7A46920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summary of new AIMLE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2FBF0E7" w14:textId="16B01C4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872611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0009</w:t>
            </w:r>
          </w:p>
          <w:p w14:paraId="7703057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49F5B83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6559A92" w14:textId="72A8035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17A5EA"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F44B17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1588C9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1A8BBA6" w14:textId="212373FA" w:rsidR="00D65550" w:rsidRPr="00BB3996" w:rsidRDefault="00D65550" w:rsidP="00D65550">
            <w:pPr>
              <w:spacing w:before="20" w:after="20" w:line="240" w:lineRule="auto"/>
              <w:rPr>
                <w:rFonts w:ascii="Arial" w:hAnsi="Arial" w:cs="Arial"/>
                <w:bCs/>
                <w:sz w:val="18"/>
                <w:szCs w:val="18"/>
              </w:rPr>
            </w:pPr>
            <w:hyperlink r:id="rId50" w:history="1">
              <w:r w:rsidRPr="00BB3996">
                <w:rPr>
                  <w:rStyle w:val="Hyperlink"/>
                  <w:rFonts w:ascii="Arial" w:hAnsi="Arial" w:cs="Arial"/>
                  <w:sz w:val="18"/>
                  <w:szCs w:val="18"/>
                </w:rPr>
                <w:t>S6-260299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133A9AB" w14:textId="6DAB525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Overall Evaluation and conclusions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600E135" w14:textId="42B7DB0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8D4DD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0013</w:t>
            </w:r>
          </w:p>
          <w:p w14:paraId="6AF0ABA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DF6822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ACC9129" w14:textId="64ED0E6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4E9A2BF"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152C7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088CAB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E2C9049" w14:textId="01E794A9" w:rsidR="00D65550" w:rsidRPr="00BB3996" w:rsidRDefault="00D65550" w:rsidP="00D65550">
            <w:pPr>
              <w:spacing w:before="20" w:after="20" w:line="240" w:lineRule="auto"/>
              <w:rPr>
                <w:rFonts w:ascii="Arial" w:hAnsi="Arial" w:cs="Arial"/>
                <w:bCs/>
                <w:sz w:val="18"/>
                <w:szCs w:val="18"/>
              </w:rPr>
            </w:pPr>
            <w:hyperlink r:id="rId51" w:history="1">
              <w:r w:rsidRPr="00BB3996">
                <w:rPr>
                  <w:rStyle w:val="Hyperlink"/>
                  <w:rFonts w:ascii="Arial" w:hAnsi="Arial" w:cs="Arial"/>
                  <w:sz w:val="18"/>
                  <w:szCs w:val="18"/>
                </w:rPr>
                <w:t>S6-260237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EA81FAD" w14:textId="7D647C6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2D423E9" w14:textId="7894D3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83C6F2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0003</w:t>
            </w:r>
          </w:p>
          <w:p w14:paraId="01810AE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4E8D10A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F72896B" w14:textId="14C46F0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0EBDAA"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8EFCE5"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1D62E8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042B5A4" w14:textId="1AE364B8" w:rsidR="00D65550" w:rsidRPr="00BB3996" w:rsidRDefault="00D65550" w:rsidP="00D65550">
            <w:pPr>
              <w:spacing w:before="20" w:after="20" w:line="240" w:lineRule="auto"/>
              <w:rPr>
                <w:rFonts w:ascii="Arial" w:hAnsi="Arial" w:cs="Arial"/>
                <w:bCs/>
                <w:sz w:val="18"/>
                <w:szCs w:val="18"/>
              </w:rPr>
            </w:pPr>
            <w:hyperlink r:id="rId52" w:history="1">
              <w:r w:rsidRPr="00BB3996">
                <w:rPr>
                  <w:rStyle w:val="Hyperlink"/>
                  <w:rFonts w:ascii="Arial" w:hAnsi="Arial" w:cs="Arial"/>
                  <w:sz w:val="18"/>
                  <w:szCs w:val="18"/>
                </w:rPr>
                <w:t>S6-260107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3F16D1" w14:textId="10A95D5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 xml:space="preserve">Overall evaluation and conclusion of the </w:t>
            </w:r>
            <w:r w:rsidRPr="00BB3996">
              <w:rPr>
                <w:rFonts w:ascii="Arial" w:hAnsi="Arial" w:cs="Arial"/>
                <w:color w:val="000000"/>
                <w:sz w:val="18"/>
                <w:szCs w:val="18"/>
              </w:rPr>
              <w:lastRenderedPageBreak/>
              <w:t>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15B1948" w14:textId="5E41DAA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lastRenderedPageBreak/>
              <w:t xml:space="preserve">InterDigital, </w:t>
            </w:r>
            <w:r w:rsidRPr="00BB3996">
              <w:rPr>
                <w:rFonts w:ascii="Arial" w:hAnsi="Arial" w:cs="Arial"/>
                <w:color w:val="000000"/>
                <w:sz w:val="18"/>
                <w:szCs w:val="18"/>
              </w:rPr>
              <w:lastRenderedPageBreak/>
              <w:t>Ericsson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13441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lastRenderedPageBreak/>
              <w:t>CR 0002</w:t>
            </w:r>
          </w:p>
          <w:p w14:paraId="2728F3B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lastRenderedPageBreak/>
              <w:t>Cat B</w:t>
            </w:r>
          </w:p>
          <w:p w14:paraId="691A6B8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EE5B254" w14:textId="359BEEC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F70BD2"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8D3FD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A9B5C9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686ACEE" w14:textId="253EC2C2" w:rsidR="00D65550" w:rsidRPr="00BB3996" w:rsidRDefault="00D65550" w:rsidP="00D65550">
            <w:pPr>
              <w:spacing w:before="20" w:after="20" w:line="240" w:lineRule="auto"/>
              <w:rPr>
                <w:rFonts w:ascii="Arial" w:hAnsi="Arial" w:cs="Arial"/>
                <w:bCs/>
                <w:sz w:val="18"/>
                <w:szCs w:val="18"/>
              </w:rPr>
            </w:pPr>
            <w:hyperlink r:id="rId53" w:history="1">
              <w:r w:rsidRPr="00BB3996">
                <w:rPr>
                  <w:rStyle w:val="Hyperlink"/>
                  <w:rFonts w:ascii="Arial" w:hAnsi="Arial" w:cs="Arial"/>
                  <w:sz w:val="18"/>
                  <w:szCs w:val="18"/>
                </w:rPr>
                <w:t>S6-260238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7A4DF67" w14:textId="7E4D231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1B746C" w14:textId="391F4EC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B60654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0004</w:t>
            </w:r>
          </w:p>
          <w:p w14:paraId="1C19DB2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6F9AA0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74E0C68" w14:textId="52FDC61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3EBBF6"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9BD9F7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486A51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7894C1D" w14:textId="106A4CEC" w:rsidR="00D65550" w:rsidRPr="00BB3996" w:rsidRDefault="00D65550" w:rsidP="00D65550">
            <w:pPr>
              <w:spacing w:before="20" w:after="20" w:line="240" w:lineRule="auto"/>
              <w:rPr>
                <w:rFonts w:ascii="Arial" w:hAnsi="Arial" w:cs="Arial"/>
                <w:bCs/>
                <w:sz w:val="18"/>
                <w:szCs w:val="18"/>
              </w:rPr>
            </w:pPr>
            <w:hyperlink r:id="rId54" w:history="1">
              <w:r w:rsidRPr="00BB3996">
                <w:rPr>
                  <w:rStyle w:val="Hyperlink"/>
                  <w:rFonts w:ascii="Arial" w:hAnsi="Arial" w:cs="Arial"/>
                  <w:sz w:val="18"/>
                  <w:szCs w:val="18"/>
                </w:rPr>
                <w:t>S6-260239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939AC96" w14:textId="2F46C6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49EA4E0" w14:textId="64E3C72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58C9AF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0005</w:t>
            </w:r>
          </w:p>
          <w:p w14:paraId="1E22CD9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8356F4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527E98F" w14:textId="74FB89D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37F806"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32FFA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43F4DE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EEAA472" w14:textId="059677F1" w:rsidR="00D65550" w:rsidRPr="00BB3996" w:rsidRDefault="00D65550" w:rsidP="00D65550">
            <w:pPr>
              <w:spacing w:before="20" w:after="20" w:line="240" w:lineRule="auto"/>
              <w:rPr>
                <w:rFonts w:ascii="Arial" w:hAnsi="Arial" w:cs="Arial"/>
                <w:bCs/>
                <w:sz w:val="18"/>
                <w:szCs w:val="18"/>
              </w:rPr>
            </w:pPr>
            <w:hyperlink r:id="rId55" w:history="1">
              <w:r w:rsidRPr="00BB3996">
                <w:rPr>
                  <w:rStyle w:val="Hyperlink"/>
                  <w:rFonts w:ascii="Arial" w:hAnsi="Arial" w:cs="Arial"/>
                  <w:sz w:val="18"/>
                  <w:szCs w:val="18"/>
                </w:rPr>
                <w:t>S6-260240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B394DD" w14:textId="7DF92C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62A80C" w14:textId="6EF244A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A9C743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0006</w:t>
            </w:r>
          </w:p>
          <w:p w14:paraId="1F22B3A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1153C3F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1D58BF4" w14:textId="5590FB6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67074D" w14:textId="315D898C"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8FF1E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08B357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62DC560" w14:textId="40D105AE" w:rsidR="00D65550" w:rsidRPr="00BB3996" w:rsidRDefault="00D65550" w:rsidP="00D65550">
            <w:pPr>
              <w:spacing w:before="20" w:after="20" w:line="240" w:lineRule="auto"/>
              <w:rPr>
                <w:rFonts w:ascii="Arial" w:hAnsi="Arial" w:cs="Arial"/>
                <w:bCs/>
                <w:sz w:val="18"/>
                <w:szCs w:val="18"/>
              </w:rPr>
            </w:pPr>
            <w:hyperlink r:id="rId56" w:history="1">
              <w:r w:rsidRPr="00BB3996">
                <w:rPr>
                  <w:rStyle w:val="Hyperlink"/>
                  <w:rFonts w:ascii="Arial" w:hAnsi="Arial" w:cs="Arial"/>
                  <w:sz w:val="18"/>
                  <w:szCs w:val="18"/>
                </w:rPr>
                <w:t>S6-260245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F9A8D9" w14:textId="2CB0A71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FS_AIML_APP conclusion of KI#8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8CF76C8" w14:textId="0C538CD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B1C6DC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0007</w:t>
            </w:r>
          </w:p>
          <w:p w14:paraId="0CAD853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7DCD29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A0CAA5B" w14:textId="6D88DB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F0146A"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4BF88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84B0194" w14:textId="77777777" w:rsidTr="00407D24">
        <w:tc>
          <w:tcPr>
            <w:tcW w:w="1169" w:type="dxa"/>
            <w:tcBorders>
              <w:top w:val="single" w:sz="4" w:space="0" w:color="auto"/>
              <w:left w:val="single" w:sz="4" w:space="0" w:color="auto"/>
              <w:bottom w:val="single" w:sz="4" w:space="0" w:color="auto"/>
              <w:right w:val="single" w:sz="4" w:space="0" w:color="auto"/>
            </w:tcBorders>
          </w:tcPr>
          <w:p w14:paraId="6E36DB8B"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991601A"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920A1F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3F3008A"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68664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27A75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D45EBF0"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088703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7408D5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E7916A0" w14:textId="4AEF29A0" w:rsidR="00D65550" w:rsidRPr="00CF71EC" w:rsidRDefault="00D65550" w:rsidP="00D65550">
            <w:pPr>
              <w:spacing w:before="20" w:after="20" w:line="240" w:lineRule="auto"/>
              <w:rPr>
                <w:rFonts w:ascii="Arial" w:hAnsi="Arial" w:cs="Arial"/>
                <w:b/>
              </w:rPr>
            </w:pPr>
            <w:r>
              <w:rPr>
                <w:rFonts w:ascii="Arial" w:hAnsi="Arial" w:cs="Arial"/>
                <w:b/>
              </w:rPr>
              <w:t>8.5</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D65550" w:rsidRPr="009C46BB" w:rsidRDefault="00D65550" w:rsidP="00D65550">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Pr="009C46BB">
              <w:rPr>
                <w:rFonts w:ascii="Arial" w:eastAsia="SimSun" w:hAnsi="Arial"/>
                <w:b/>
                <w:bCs/>
                <w:color w:val="262626"/>
                <w:lang w:eastAsia="zh-CN"/>
              </w:rPr>
              <w:t xml:space="preserve">Study on </w:t>
            </w:r>
            <w:r w:rsidRPr="009C46BB">
              <w:rPr>
                <w:rFonts w:ascii="Arial" w:eastAsia="Times New Roman" w:hAnsi="Arial" w:hint="eastAsia"/>
                <w:b/>
                <w:bCs/>
                <w:color w:val="262626"/>
                <w:lang w:val="en-US" w:eastAsia="ja-JP"/>
              </w:rPr>
              <w:t>Application enabler for XR Services</w:t>
            </w:r>
            <w:r w:rsidRPr="009C46BB">
              <w:rPr>
                <w:rFonts w:ascii="Arial" w:eastAsia="Times New Roman" w:hAnsi="Arial"/>
                <w:b/>
                <w:bCs/>
                <w:color w:val="262626"/>
                <w:lang w:val="en-US" w:eastAsia="ja-JP"/>
              </w:rPr>
              <w:t xml:space="preserve"> </w:t>
            </w:r>
            <w:r w:rsidRPr="009C46BB">
              <w:rPr>
                <w:rFonts w:ascii="Arial" w:eastAsia="SimSun" w:hAnsi="Arial" w:hint="eastAsia"/>
                <w:b/>
                <w:bCs/>
                <w:color w:val="262626"/>
                <w:lang w:val="en-US" w:eastAsia="zh-CN"/>
              </w:rPr>
              <w:t>Phase</w:t>
            </w:r>
            <w:r w:rsidRPr="009C46BB">
              <w:rPr>
                <w:rFonts w:ascii="Arial" w:eastAsia="SimSun" w:hAnsi="Arial"/>
                <w:b/>
                <w:bCs/>
                <w:color w:val="262626"/>
                <w:lang w:val="en-US" w:eastAsia="zh-CN"/>
              </w:rPr>
              <w:t> </w:t>
            </w:r>
            <w:r w:rsidRPr="009C46BB">
              <w:rPr>
                <w:rFonts w:ascii="Arial" w:eastAsia="SimSun" w:hAnsi="Arial" w:hint="eastAsia"/>
                <w:b/>
                <w:bCs/>
                <w:color w:val="262626"/>
                <w:lang w:val="en-US" w:eastAsia="zh-CN"/>
              </w:rPr>
              <w:t>3</w:t>
            </w:r>
          </w:p>
          <w:p w14:paraId="2395DBD4" w14:textId="60A49221" w:rsidR="00D65550" w:rsidRDefault="00D65550" w:rsidP="00D65550">
            <w:pPr>
              <w:spacing w:before="20" w:after="20" w:line="240" w:lineRule="auto"/>
              <w:rPr>
                <w:rFonts w:ascii="Arial" w:hAnsi="Arial" w:cs="Arial"/>
                <w:b/>
                <w:bCs/>
                <w:lang w:val="en-US"/>
              </w:rPr>
            </w:pPr>
            <w:r w:rsidRPr="009C46BB">
              <w:rPr>
                <w:rFonts w:ascii="Arial" w:hAnsi="Arial" w:cs="Arial"/>
                <w:b/>
                <w:bCs/>
                <w:lang w:val="en-US"/>
              </w:rPr>
              <w:t xml:space="preserve">Rapporteur: </w:t>
            </w:r>
            <w:r w:rsidRPr="00A50A90">
              <w:rPr>
                <w:rFonts w:ascii="Arial" w:hAnsi="Arial" w:cs="Arial"/>
                <w:b/>
                <w:bCs/>
              </w:rPr>
              <w:t>Tangqing Liu</w:t>
            </w:r>
            <w:r w:rsidRPr="009C46BB">
              <w:rPr>
                <w:rFonts w:ascii="Arial" w:hAnsi="Arial" w:cs="Arial"/>
                <w:b/>
                <w:bCs/>
                <w:lang w:val="en-US"/>
              </w:rPr>
              <w:t>, China Mobile</w:t>
            </w:r>
          </w:p>
          <w:p w14:paraId="77A9A9AC" w14:textId="0614B6B1" w:rsidR="00D65550" w:rsidRPr="00A1243F" w:rsidRDefault="00D65550" w:rsidP="00D65550">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37CA4EDF" w14:textId="5A43B554"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1</w:t>
            </w:r>
            <w:r w:rsidRPr="00CF71EC">
              <w:rPr>
                <w:rFonts w:ascii="Arial" w:hAnsi="Arial" w:cs="Arial"/>
                <w:b/>
                <w:bCs/>
                <w:lang w:val="en-US"/>
              </w:rPr>
              <w:t xml:space="preserve"> papers</w:t>
            </w:r>
          </w:p>
        </w:tc>
      </w:tr>
      <w:tr w:rsidR="00D65550" w:rsidRPr="00CF71EC" w14:paraId="520650DF"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327C062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B702D5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989024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3B7E732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48338F3" w14:textId="11271767" w:rsidR="00D65550" w:rsidRPr="00C31F15" w:rsidRDefault="00D65550" w:rsidP="00D65550">
            <w:pPr>
              <w:spacing w:before="20" w:after="20" w:line="240" w:lineRule="auto"/>
              <w:rPr>
                <w:rFonts w:ascii="Arial" w:hAnsi="Arial" w:cs="Arial"/>
                <w:bCs/>
                <w:sz w:val="18"/>
                <w:szCs w:val="18"/>
              </w:rPr>
            </w:pPr>
            <w:hyperlink r:id="rId57" w:history="1">
              <w:r w:rsidRPr="00C31F15">
                <w:rPr>
                  <w:rStyle w:val="Hyperlink"/>
                  <w:rFonts w:ascii="Arial" w:hAnsi="Arial" w:cs="Arial"/>
                  <w:bCs/>
                  <w:sz w:val="18"/>
                  <w:szCs w:val="18"/>
                </w:rPr>
                <w:t>S6-260084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2C9E24" w14:textId="6ECEAFC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23.700-51 TR clean 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FBB9914" w14:textId="0A39D80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13EEE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0001</w:t>
            </w:r>
          </w:p>
          <w:p w14:paraId="714F3BE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1C56410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AEC7179" w14:textId="3409030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CA2DA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468C3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AD6D746" w14:textId="77777777" w:rsidTr="00407D24">
        <w:tc>
          <w:tcPr>
            <w:tcW w:w="1169" w:type="dxa"/>
            <w:tcBorders>
              <w:top w:val="single" w:sz="4" w:space="0" w:color="auto"/>
              <w:left w:val="single" w:sz="4" w:space="0" w:color="auto"/>
              <w:bottom w:val="single" w:sz="4" w:space="0" w:color="auto"/>
              <w:right w:val="single" w:sz="4" w:space="0" w:color="auto"/>
            </w:tcBorders>
          </w:tcPr>
          <w:p w14:paraId="575957B2"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9863BF5"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DB6D5E2"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7A381B8F"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58642B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AB9895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3B17E0C"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F0D7E41" w14:textId="77777777" w:rsidR="00D65550" w:rsidRPr="00CF71EC" w:rsidRDefault="00D65550" w:rsidP="00D65550">
            <w:pPr>
              <w:spacing w:before="20" w:after="20" w:line="240" w:lineRule="auto"/>
              <w:rPr>
                <w:rFonts w:ascii="Arial" w:hAnsi="Arial" w:cs="Arial"/>
                <w:bCs/>
                <w:sz w:val="18"/>
                <w:szCs w:val="18"/>
              </w:rPr>
            </w:pPr>
          </w:p>
        </w:tc>
      </w:tr>
      <w:tr w:rsidR="00D65550" w:rsidRPr="009E07A6" w14:paraId="550E086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B3D64B6" w14:textId="6B5E3F81" w:rsidR="00D65550" w:rsidRPr="00CF71EC" w:rsidRDefault="00D65550" w:rsidP="00D65550">
            <w:pPr>
              <w:spacing w:before="20" w:after="20" w:line="240" w:lineRule="auto"/>
              <w:rPr>
                <w:rFonts w:ascii="Arial" w:hAnsi="Arial" w:cs="Arial"/>
                <w:b/>
              </w:rPr>
            </w:pPr>
            <w:r>
              <w:rPr>
                <w:rFonts w:ascii="Arial" w:hAnsi="Arial" w:cs="Arial"/>
                <w:b/>
              </w:rPr>
              <w:t>8.6</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D65550" w:rsidRPr="009C46BB" w:rsidRDefault="00D65550" w:rsidP="00D65550">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Pr="009C46BB">
              <w:rPr>
                <w:rFonts w:ascii="Arial" w:hAnsi="Arial" w:cs="Arial"/>
                <w:b/>
                <w:bCs/>
              </w:rPr>
              <w:t xml:space="preserve"> </w:t>
            </w:r>
            <w:r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D65550" w:rsidRPr="00D01C9F"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Yue Liu, China Mobile</w:t>
            </w:r>
          </w:p>
          <w:p w14:paraId="5321DC52" w14:textId="3CD54FAA"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6</w:t>
            </w:r>
            <w:r w:rsidRPr="00D01C9F">
              <w:rPr>
                <w:rFonts w:ascii="Arial" w:hAnsi="Arial" w:cs="Arial"/>
                <w:b/>
                <w:bCs/>
                <w:lang w:val="it-IT"/>
              </w:rPr>
              <w:t xml:space="preserve"> papers</w:t>
            </w:r>
          </w:p>
        </w:tc>
      </w:tr>
      <w:tr w:rsidR="00D65550" w:rsidRPr="00CF71EC" w14:paraId="1E894BFF"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1666719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CBE3E4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96814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82E38F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64B3324" w14:textId="490E54CA" w:rsidR="00D65550" w:rsidRPr="00C31F15" w:rsidRDefault="00D65550" w:rsidP="00D65550">
            <w:pPr>
              <w:spacing w:before="20" w:after="20" w:line="240" w:lineRule="auto"/>
              <w:rPr>
                <w:rFonts w:ascii="Arial" w:hAnsi="Arial" w:cs="Arial"/>
                <w:bCs/>
                <w:sz w:val="18"/>
                <w:szCs w:val="18"/>
              </w:rPr>
            </w:pPr>
            <w:hyperlink r:id="rId58" w:history="1">
              <w:r w:rsidRPr="00C31F15">
                <w:rPr>
                  <w:rStyle w:val="Hyperlink"/>
                  <w:rFonts w:ascii="Arial" w:hAnsi="Arial" w:cs="Arial"/>
                  <w:bCs/>
                  <w:sz w:val="18"/>
                  <w:szCs w:val="18"/>
                </w:rPr>
                <w:t>S6-260278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F5A7F3" w14:textId="138EFEB2"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pCR on KI#1 related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438CDC6" w14:textId="6FCD9E32"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1A8BAB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323AFD1F" w14:textId="711064CF"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0D601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2BECF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8383FE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6D8E3A3" w14:textId="63643C09" w:rsidR="00D65550" w:rsidRPr="00C31F15" w:rsidRDefault="00D65550" w:rsidP="00D65550">
            <w:pPr>
              <w:spacing w:before="20" w:after="20" w:line="240" w:lineRule="auto"/>
              <w:rPr>
                <w:rFonts w:ascii="Arial" w:hAnsi="Arial" w:cs="Arial"/>
                <w:bCs/>
                <w:sz w:val="18"/>
                <w:szCs w:val="18"/>
              </w:rPr>
            </w:pPr>
            <w:hyperlink r:id="rId59" w:history="1">
              <w:r w:rsidRPr="00C31F15">
                <w:rPr>
                  <w:rStyle w:val="Hyperlink"/>
                  <w:rFonts w:ascii="Arial" w:hAnsi="Arial" w:cs="Arial"/>
                  <w:bCs/>
                  <w:sz w:val="18"/>
                  <w:szCs w:val="18"/>
                </w:rPr>
                <w:t>S6-260279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9A1CAA3" w14:textId="320B45E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pCR on KI#2 related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E7DB1B" w14:textId="75865E26"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3BC2FF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FCD7972" w14:textId="7588789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B8CDB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B82A3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303018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4FA293F" w14:textId="7E58E062" w:rsidR="00D65550" w:rsidRPr="00C31F15" w:rsidRDefault="00D65550" w:rsidP="00D65550">
            <w:pPr>
              <w:spacing w:before="20" w:after="20" w:line="240" w:lineRule="auto"/>
              <w:rPr>
                <w:rFonts w:ascii="Arial" w:hAnsi="Arial" w:cs="Arial"/>
                <w:bCs/>
                <w:sz w:val="18"/>
                <w:szCs w:val="18"/>
              </w:rPr>
            </w:pPr>
            <w:hyperlink r:id="rId60" w:history="1">
              <w:r w:rsidRPr="00C31F15">
                <w:rPr>
                  <w:rStyle w:val="Hyperlink"/>
                  <w:rFonts w:ascii="Arial" w:hAnsi="Arial" w:cs="Arial"/>
                  <w:bCs/>
                  <w:sz w:val="18"/>
                  <w:szCs w:val="18"/>
                </w:rPr>
                <w:t>S6-260280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0D3677" w14:textId="502671A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pCR on KI#4 related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1EF789B" w14:textId="6DE34864"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7FBBF6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7AF29212" w14:textId="3FEA54F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DAAC7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17D2E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9FC067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3159645" w14:textId="5F58E7AD" w:rsidR="00D65550" w:rsidRPr="00C31F15" w:rsidRDefault="00D65550" w:rsidP="00D65550">
            <w:pPr>
              <w:spacing w:before="20" w:after="20" w:line="240" w:lineRule="auto"/>
              <w:rPr>
                <w:rFonts w:ascii="Arial" w:hAnsi="Arial" w:cs="Arial"/>
                <w:bCs/>
                <w:sz w:val="18"/>
                <w:szCs w:val="18"/>
              </w:rPr>
            </w:pPr>
            <w:hyperlink r:id="rId61" w:history="1">
              <w:r w:rsidRPr="00C31F15">
                <w:rPr>
                  <w:rStyle w:val="Hyperlink"/>
                  <w:rFonts w:ascii="Arial" w:hAnsi="Arial" w:cs="Arial"/>
                  <w:bCs/>
                  <w:sz w:val="18"/>
                  <w:szCs w:val="18"/>
                </w:rPr>
                <w:t>S6-260281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E32D2B9" w14:textId="70CE5E6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pCR on KI#5 related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ECACE36" w14:textId="3807F054"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4E7CEC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6555C0A3" w14:textId="6BF4AA4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CC10F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B2E4B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045E6E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A9DAC62" w14:textId="17827E43" w:rsidR="00D65550" w:rsidRPr="00C31F15" w:rsidRDefault="00D65550" w:rsidP="00D65550">
            <w:pPr>
              <w:spacing w:before="20" w:after="20" w:line="240" w:lineRule="auto"/>
              <w:rPr>
                <w:rFonts w:ascii="Arial" w:hAnsi="Arial" w:cs="Arial"/>
                <w:bCs/>
                <w:sz w:val="18"/>
                <w:szCs w:val="18"/>
              </w:rPr>
            </w:pPr>
            <w:hyperlink r:id="rId62" w:history="1">
              <w:r w:rsidRPr="00C31F15">
                <w:rPr>
                  <w:rStyle w:val="Hyperlink"/>
                  <w:rFonts w:ascii="Arial" w:hAnsi="Arial" w:cs="Arial"/>
                  <w:bCs/>
                  <w:sz w:val="18"/>
                  <w:szCs w:val="18"/>
                </w:rPr>
                <w:t>S6-260282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DEAF2C8" w14:textId="200F191E"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pCR on KI#6 related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970D1ED" w14:textId="7E434892"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96015A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183240D3" w14:textId="662B638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ED9C5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92BC1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338FA3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FB74614" w14:textId="1648917A" w:rsidR="00D65550" w:rsidRPr="00C31F15" w:rsidRDefault="00D65550" w:rsidP="00D65550">
            <w:pPr>
              <w:spacing w:before="20" w:after="20" w:line="240" w:lineRule="auto"/>
              <w:rPr>
                <w:rFonts w:ascii="Arial" w:hAnsi="Arial" w:cs="Arial"/>
                <w:bCs/>
                <w:sz w:val="18"/>
                <w:szCs w:val="18"/>
              </w:rPr>
            </w:pPr>
            <w:hyperlink r:id="rId63" w:history="1">
              <w:r w:rsidRPr="00C31F15">
                <w:rPr>
                  <w:rStyle w:val="Hyperlink"/>
                  <w:rFonts w:ascii="Arial" w:hAnsi="Arial" w:cs="Arial"/>
                  <w:bCs/>
                  <w:sz w:val="18"/>
                  <w:szCs w:val="18"/>
                </w:rPr>
                <w:t>S6-260283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0842E9" w14:textId="5FFA99B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pCR on 23700-57 editorial clean-up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8FBAFB9" w14:textId="2BE809ED"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 xml:space="preserve">China Mobile (Suzhou) </w:t>
            </w:r>
            <w:r w:rsidRPr="00C31F15">
              <w:rPr>
                <w:rFonts w:ascii="Arial" w:hAnsi="Arial" w:cs="Arial"/>
                <w:bCs/>
                <w:sz w:val="18"/>
                <w:szCs w:val="18"/>
                <w:lang w:val="it-IT"/>
              </w:rPr>
              <w:lastRenderedPageBreak/>
              <w:t>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70E924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pCR</w:t>
            </w:r>
          </w:p>
          <w:p w14:paraId="7A912631" w14:textId="750D726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732BC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6631C1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3AAD3AE" w14:textId="77777777" w:rsidTr="00407D24">
        <w:tc>
          <w:tcPr>
            <w:tcW w:w="1169" w:type="dxa"/>
            <w:tcBorders>
              <w:top w:val="single" w:sz="4" w:space="0" w:color="auto"/>
              <w:left w:val="single" w:sz="4" w:space="0" w:color="auto"/>
              <w:bottom w:val="single" w:sz="4" w:space="0" w:color="auto"/>
              <w:right w:val="single" w:sz="4" w:space="0" w:color="auto"/>
            </w:tcBorders>
          </w:tcPr>
          <w:p w14:paraId="14354417"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A81E0A6"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3942648"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58D7A2A"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94673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B48672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EE23EE2"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B87AC1A" w14:textId="77777777" w:rsidR="00D65550" w:rsidRPr="00CF71EC" w:rsidRDefault="00D65550" w:rsidP="00D65550">
            <w:pPr>
              <w:spacing w:before="20" w:after="20" w:line="240" w:lineRule="auto"/>
              <w:rPr>
                <w:rFonts w:ascii="Arial" w:hAnsi="Arial" w:cs="Arial"/>
                <w:bCs/>
                <w:sz w:val="18"/>
                <w:szCs w:val="18"/>
              </w:rPr>
            </w:pPr>
          </w:p>
        </w:tc>
      </w:tr>
      <w:tr w:rsidR="00D65550" w:rsidRPr="00D01C9F" w14:paraId="3020FF19"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8932AFD" w14:textId="2516F41D" w:rsidR="00D65550" w:rsidRPr="00CF71EC" w:rsidRDefault="00D65550" w:rsidP="00D65550">
            <w:pPr>
              <w:spacing w:before="20" w:after="20" w:line="240" w:lineRule="auto"/>
              <w:rPr>
                <w:rFonts w:ascii="Arial" w:hAnsi="Arial" w:cs="Arial"/>
                <w:b/>
              </w:rPr>
            </w:pPr>
            <w:r>
              <w:rPr>
                <w:rFonts w:ascii="Arial" w:hAnsi="Arial" w:cs="Arial"/>
                <w:b/>
              </w:rPr>
              <w:t>8.7</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D65550" w:rsidRPr="00A633DF" w:rsidRDefault="00D65550" w:rsidP="00D65550">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Pr="00A633DF">
              <w:rPr>
                <w:rFonts w:ascii="Arial" w:hAnsi="Arial" w:cs="Arial"/>
                <w:b/>
                <w:bCs/>
                <w:lang w:val="en-US"/>
              </w:rPr>
              <w:t xml:space="preserve"> – </w:t>
            </w:r>
            <w:r w:rsidRPr="00A633DF">
              <w:rPr>
                <w:rFonts w:ascii="Arial" w:eastAsia="Times New Roman" w:hAnsi="Arial"/>
                <w:b/>
                <w:bCs/>
                <w:lang w:eastAsia="ja-JP"/>
              </w:rPr>
              <w:t>Study on SEAL data delivery Phase 3</w:t>
            </w:r>
          </w:p>
          <w:p w14:paraId="09319725" w14:textId="77777777" w:rsidR="00D65550"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Cuili Ge, Huawei</w:t>
            </w:r>
          </w:p>
          <w:p w14:paraId="25B7DC82" w14:textId="40E65E57" w:rsidR="00D65550" w:rsidRPr="00A1243F" w:rsidRDefault="00D65550" w:rsidP="00D65550">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70A97601" w14:textId="172A8FFC" w:rsidR="00D65550" w:rsidRPr="00D01C9F" w:rsidRDefault="00D65550" w:rsidP="00D65550">
            <w:pPr>
              <w:spacing w:before="20" w:after="20" w:line="240" w:lineRule="auto"/>
              <w:rPr>
                <w:rFonts w:ascii="Arial" w:hAnsi="Arial" w:cs="Arial"/>
                <w:b/>
                <w:bCs/>
                <w:lang w:val="it-IT"/>
              </w:rPr>
            </w:pPr>
            <w:r w:rsidRPr="00D01C9F">
              <w:rPr>
                <w:rFonts w:ascii="Arial" w:hAnsi="Arial" w:cs="Arial"/>
                <w:b/>
                <w:bCs/>
                <w:lang w:val="it-IT"/>
              </w:rPr>
              <w:t>0 papers</w:t>
            </w:r>
          </w:p>
        </w:tc>
      </w:tr>
      <w:tr w:rsidR="00D65550" w:rsidRPr="00CF71EC" w14:paraId="1A812BF7"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7CE729E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DB08F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980564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28DC28D6" w14:textId="77777777" w:rsidTr="00407D24">
        <w:tc>
          <w:tcPr>
            <w:tcW w:w="1169" w:type="dxa"/>
            <w:tcBorders>
              <w:top w:val="single" w:sz="4" w:space="0" w:color="auto"/>
              <w:left w:val="single" w:sz="4" w:space="0" w:color="auto"/>
              <w:bottom w:val="single" w:sz="4" w:space="0" w:color="auto"/>
              <w:right w:val="single" w:sz="4" w:space="0" w:color="auto"/>
            </w:tcBorders>
          </w:tcPr>
          <w:p w14:paraId="68805408"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E24A4AE"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ECE5EA8"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E123CC1"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CB19D58"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EDFBA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9914327"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41684E51"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39AFC64C"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C207178" w14:textId="190468AA"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D65550" w:rsidRDefault="00D65550" w:rsidP="00D65550">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9" w:name="OLE_LINK136"/>
            <w:bookmarkStart w:id="10" w:name="OLE_LINK235"/>
            <w:bookmarkStart w:id="11" w:name="OLE_LINK236"/>
            <w:bookmarkStart w:id="12" w:name="OLE_LINK37"/>
            <w:bookmarkStart w:id="13" w:name="OLE_LINK38"/>
            <w:r w:rsidRPr="00465995">
              <w:rPr>
                <w:rFonts w:ascii="Arial" w:hAnsi="Arial" w:cs="Arial"/>
                <w:b/>
                <w:bCs/>
                <w:lang w:val="en-US"/>
              </w:rPr>
              <w:t xml:space="preserve">Study on application enablement for </w:t>
            </w:r>
            <w:bookmarkEnd w:id="9"/>
            <w:r w:rsidRPr="00465995">
              <w:rPr>
                <w:rFonts w:ascii="Arial" w:hAnsi="Arial" w:cs="Arial"/>
                <w:b/>
                <w:bCs/>
                <w:lang w:val="en-US"/>
              </w:rPr>
              <w:t>Ambient IoT services</w:t>
            </w:r>
            <w:bookmarkEnd w:id="10"/>
            <w:bookmarkEnd w:id="11"/>
            <w:bookmarkEnd w:id="12"/>
            <w:bookmarkEnd w:id="13"/>
            <w:r w:rsidRPr="00465995">
              <w:rPr>
                <w:rFonts w:ascii="Arial" w:hAnsi="Arial" w:cs="Arial"/>
                <w:b/>
                <w:bCs/>
                <w:lang w:val="en-US"/>
              </w:rPr>
              <w:t xml:space="preserve"> Phase 2</w:t>
            </w:r>
          </w:p>
          <w:p w14:paraId="464C6F2A" w14:textId="72DFAE92" w:rsidR="00D65550" w:rsidRPr="00146DCF" w:rsidRDefault="00D65550" w:rsidP="00D65550">
            <w:pPr>
              <w:spacing w:before="20" w:after="20" w:line="240" w:lineRule="auto"/>
              <w:rPr>
                <w:rFonts w:ascii="Arial" w:hAnsi="Arial" w:cs="Arial"/>
                <w:b/>
                <w:bCs/>
                <w:lang w:val="nb-NO"/>
              </w:rPr>
            </w:pPr>
            <w:r w:rsidRPr="00146DCF">
              <w:rPr>
                <w:rFonts w:ascii="Arial" w:hAnsi="Arial" w:cs="Arial"/>
                <w:b/>
                <w:bCs/>
                <w:lang w:val="nb-NO"/>
              </w:rPr>
              <w:t xml:space="preserve">Rapporteur: </w:t>
            </w:r>
            <w:r>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15AA2A83" w:rsidR="00D65550" w:rsidRPr="00C0745D" w:rsidRDefault="00D65550" w:rsidP="00D65550">
            <w:pPr>
              <w:spacing w:before="20" w:after="20" w:line="240" w:lineRule="auto"/>
              <w:rPr>
                <w:rFonts w:ascii="Arial" w:hAnsi="Arial" w:cs="Arial"/>
                <w:b/>
                <w:bCs/>
                <w:lang w:val="nb-NO"/>
              </w:rPr>
            </w:pPr>
            <w:r>
              <w:rPr>
                <w:rFonts w:ascii="Arial" w:hAnsi="Arial" w:cs="Arial"/>
                <w:b/>
                <w:bCs/>
                <w:lang w:val="nb-NO"/>
              </w:rPr>
              <w:t>29</w:t>
            </w:r>
            <w:r w:rsidRPr="00C0745D">
              <w:rPr>
                <w:rFonts w:ascii="Arial" w:hAnsi="Arial" w:cs="Arial"/>
                <w:b/>
                <w:bCs/>
                <w:lang w:val="nb-NO"/>
              </w:rPr>
              <w:t xml:space="preserve"> papers</w:t>
            </w:r>
          </w:p>
        </w:tc>
      </w:tr>
      <w:tr w:rsidR="00D65550" w:rsidRPr="00CF71EC" w14:paraId="0D473277"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757298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55DFEFD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2DBC79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DE8D95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75D49D6" w14:textId="317749B0" w:rsidR="00D65550" w:rsidRPr="0096344E" w:rsidRDefault="00D65550" w:rsidP="00D65550">
            <w:pPr>
              <w:spacing w:before="20" w:after="20" w:line="240" w:lineRule="auto"/>
              <w:rPr>
                <w:rFonts w:ascii="Arial" w:hAnsi="Arial" w:cs="Arial"/>
                <w:bCs/>
                <w:sz w:val="18"/>
                <w:szCs w:val="18"/>
              </w:rPr>
            </w:pPr>
            <w:hyperlink r:id="rId64" w:history="1">
              <w:r w:rsidRPr="0096344E">
                <w:rPr>
                  <w:rStyle w:val="Hyperlink"/>
                  <w:rFonts w:ascii="Arial" w:hAnsi="Arial" w:cs="Arial"/>
                  <w:sz w:val="18"/>
                  <w:szCs w:val="18"/>
                </w:rPr>
                <w:t>S6-260213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40E64C3E" w14:textId="256E5802"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Correct mapping of solutions to key issues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E07B486" w14:textId="60BBE54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A1DAC8B"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68A555E3" w14:textId="7F7122B0"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DCE42C" w14:textId="324CC41B"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Correct mapping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2A256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A2915D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EB19A32" w14:textId="58F04A99" w:rsidR="00D65550" w:rsidRPr="0096344E" w:rsidRDefault="00D65550" w:rsidP="00D65550">
            <w:pPr>
              <w:spacing w:before="20" w:after="20" w:line="240" w:lineRule="auto"/>
              <w:rPr>
                <w:rFonts w:ascii="Arial" w:hAnsi="Arial" w:cs="Arial"/>
                <w:bCs/>
                <w:sz w:val="18"/>
                <w:szCs w:val="18"/>
              </w:rPr>
            </w:pPr>
            <w:hyperlink r:id="rId65" w:history="1">
              <w:r w:rsidRPr="0096344E">
                <w:rPr>
                  <w:rStyle w:val="Hyperlink"/>
                  <w:rFonts w:ascii="Arial" w:hAnsi="Arial" w:cs="Arial"/>
                  <w:sz w:val="18"/>
                  <w:szCs w:val="18"/>
                </w:rPr>
                <w:t>S6-260157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E7566ED" w14:textId="37ECA62A"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Solution evaluation of Sol #2: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8FA681D" w14:textId="430A4A4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(Tianji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821982E"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19790E75" w14:textId="0BD7D37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2C63E3" w14:textId="71D90D6B" w:rsidR="00D65550" w:rsidRPr="0096344E" w:rsidRDefault="00D65550" w:rsidP="00D65550">
            <w:pPr>
              <w:spacing w:before="20" w:after="20" w:line="240" w:lineRule="auto"/>
              <w:rPr>
                <w:rFonts w:ascii="Arial" w:hAnsi="Arial" w:cs="Arial"/>
                <w:bCs/>
                <w:sz w:val="18"/>
                <w:szCs w:val="18"/>
              </w:rPr>
            </w:pPr>
            <w:bookmarkStart w:id="14" w:name="OLE_LINK21"/>
            <w:r w:rsidRPr="0096344E">
              <w:rPr>
                <w:rFonts w:ascii="Arial" w:hAnsi="Arial" w:cs="Arial"/>
                <w:sz w:val="18"/>
                <w:szCs w:val="18"/>
              </w:rPr>
              <w:t>Sol#2, solution evaluation</w:t>
            </w:r>
            <w:bookmarkEnd w:id="14"/>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00DCF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C42F86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9EC5E55" w14:textId="14B7958A" w:rsidR="00D65550" w:rsidRPr="0096344E" w:rsidRDefault="00D65550" w:rsidP="00D65550">
            <w:pPr>
              <w:spacing w:before="20" w:after="20" w:line="240" w:lineRule="auto"/>
              <w:rPr>
                <w:rFonts w:ascii="Arial" w:hAnsi="Arial" w:cs="Arial"/>
                <w:bCs/>
                <w:sz w:val="18"/>
                <w:szCs w:val="18"/>
              </w:rPr>
            </w:pPr>
            <w:hyperlink r:id="rId66" w:history="1">
              <w:r w:rsidRPr="0096344E">
                <w:rPr>
                  <w:rStyle w:val="Hyperlink"/>
                  <w:rFonts w:ascii="Arial" w:hAnsi="Arial" w:cs="Arial"/>
                  <w:sz w:val="18"/>
                  <w:szCs w:val="18"/>
                </w:rPr>
                <w:t>S6-260344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BEB9F58" w14:textId="6184DB3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Pseudo-CR on Solution Evaluation for Solution 14</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94CE336" w14:textId="2135A155"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5076131"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25B56C5B" w14:textId="072837B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0A9B74" w14:textId="2CEE5A0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Sol#14, solution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FA740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4BF0C2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3FC542A" w14:textId="0011E02E" w:rsidR="00D65550" w:rsidRPr="0096344E" w:rsidRDefault="00D65550" w:rsidP="00D65550">
            <w:pPr>
              <w:spacing w:before="20" w:after="20" w:line="240" w:lineRule="auto"/>
              <w:rPr>
                <w:rFonts w:ascii="Arial" w:hAnsi="Arial" w:cs="Arial"/>
                <w:bCs/>
                <w:sz w:val="18"/>
                <w:szCs w:val="18"/>
              </w:rPr>
            </w:pPr>
            <w:hyperlink r:id="rId67" w:history="1">
              <w:r w:rsidRPr="0096344E">
                <w:rPr>
                  <w:rStyle w:val="Hyperlink"/>
                  <w:rFonts w:ascii="Arial" w:hAnsi="Arial" w:cs="Arial"/>
                  <w:sz w:val="18"/>
                  <w:szCs w:val="18"/>
                </w:rPr>
                <w:t>S6-260158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2358F65" w14:textId="39B5406A"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KI#1 Overall Evaluation: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BCB021C" w14:textId="168EE4B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(Tianji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A85270E"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661CE601" w14:textId="013805A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B09BB0" w14:textId="5D3D9FA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KI#1, </w:t>
            </w:r>
            <w:bookmarkStart w:id="15" w:name="OLE_LINK18"/>
            <w:bookmarkStart w:id="16" w:name="OLE_LINK17"/>
            <w:bookmarkEnd w:id="15"/>
            <w:r w:rsidRPr="0096344E">
              <w:rPr>
                <w:rFonts w:ascii="Arial" w:hAnsi="Arial" w:cs="Arial"/>
                <w:sz w:val="18"/>
                <w:szCs w:val="18"/>
              </w:rPr>
              <w:t>overall evaluation</w:t>
            </w:r>
            <w:bookmarkEnd w:id="16"/>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519B4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27C9B6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8D3D425" w14:textId="0BD97F6F" w:rsidR="00D65550" w:rsidRPr="0096344E" w:rsidRDefault="00D65550" w:rsidP="00D65550">
            <w:pPr>
              <w:spacing w:before="20" w:after="20" w:line="240" w:lineRule="auto"/>
              <w:rPr>
                <w:rFonts w:ascii="Arial" w:hAnsi="Arial" w:cs="Arial"/>
                <w:bCs/>
                <w:sz w:val="18"/>
                <w:szCs w:val="18"/>
              </w:rPr>
            </w:pPr>
            <w:hyperlink r:id="rId68" w:history="1">
              <w:r w:rsidRPr="0096344E">
                <w:rPr>
                  <w:rStyle w:val="Hyperlink"/>
                  <w:rFonts w:ascii="Arial" w:hAnsi="Arial" w:cs="Arial"/>
                  <w:sz w:val="18"/>
                  <w:szCs w:val="18"/>
                </w:rPr>
                <w:t>S6-260159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317E6310" w14:textId="71EA974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KI#1 Conclusion: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8AB2B90" w14:textId="407310B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(Tianji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B1EB4D2"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39B3097B" w14:textId="140BC172"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7F892E" w14:textId="2208EE4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KI#1,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BBE66D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2B5AE5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2F30C07" w14:textId="5874B4A4" w:rsidR="00D65550" w:rsidRPr="0096344E" w:rsidRDefault="00D65550" w:rsidP="00D65550">
            <w:pPr>
              <w:spacing w:before="20" w:after="20" w:line="240" w:lineRule="auto"/>
              <w:rPr>
                <w:rFonts w:ascii="Arial" w:hAnsi="Arial" w:cs="Arial"/>
                <w:bCs/>
                <w:sz w:val="18"/>
                <w:szCs w:val="18"/>
              </w:rPr>
            </w:pPr>
            <w:hyperlink r:id="rId69" w:history="1">
              <w:r w:rsidRPr="0096344E">
                <w:rPr>
                  <w:rStyle w:val="Hyperlink"/>
                  <w:rFonts w:ascii="Arial" w:hAnsi="Arial" w:cs="Arial"/>
                  <w:sz w:val="18"/>
                  <w:szCs w:val="18"/>
                </w:rPr>
                <w:t>S6-260218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12126A9" w14:textId="72F4F32A"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Conclusion for KI#1</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FD4EB20" w14:textId="3202CCF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51115F3"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664CFA46" w14:textId="5B840AA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2A2C7E" w14:textId="7399A0C6" w:rsidR="00D65550" w:rsidRPr="0096344E" w:rsidRDefault="00D65550" w:rsidP="00D65550">
            <w:pPr>
              <w:spacing w:before="20" w:after="20" w:line="240" w:lineRule="auto"/>
              <w:rPr>
                <w:rFonts w:ascii="Arial" w:hAnsi="Arial" w:cs="Arial"/>
                <w:bCs/>
                <w:sz w:val="18"/>
                <w:szCs w:val="18"/>
              </w:rPr>
            </w:pPr>
            <w:bookmarkStart w:id="17" w:name="OLE_LINK40"/>
            <w:r w:rsidRPr="0096344E">
              <w:rPr>
                <w:rFonts w:ascii="Arial" w:hAnsi="Arial" w:cs="Arial"/>
                <w:sz w:val="18"/>
                <w:szCs w:val="18"/>
              </w:rPr>
              <w:t>KI#1, conclusion</w:t>
            </w:r>
            <w:bookmarkEnd w:id="17"/>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F9A82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8844E0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7032B94" w14:textId="5ED31AEC" w:rsidR="00D65550" w:rsidRPr="0096344E" w:rsidRDefault="00D65550" w:rsidP="00D65550">
            <w:pPr>
              <w:spacing w:before="20" w:after="20" w:line="240" w:lineRule="auto"/>
              <w:rPr>
                <w:rFonts w:ascii="Arial" w:hAnsi="Arial" w:cs="Arial"/>
                <w:bCs/>
                <w:sz w:val="18"/>
                <w:szCs w:val="18"/>
              </w:rPr>
            </w:pPr>
            <w:hyperlink r:id="rId70" w:history="1">
              <w:r w:rsidRPr="0096344E">
                <w:rPr>
                  <w:rStyle w:val="Hyperlink"/>
                  <w:rFonts w:ascii="Arial" w:hAnsi="Arial" w:cs="Arial"/>
                  <w:sz w:val="18"/>
                  <w:szCs w:val="18"/>
                </w:rPr>
                <w:t>S6-260318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7FABC64C" w14:textId="57CADDA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Updates to Solution #5</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7BE34346" w14:textId="5F655414"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DA9AED1"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5898C366" w14:textId="61A44810"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8CFA57" w14:textId="766D7A3B"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Sol#5, solution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6CD71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98A3C7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3B4E63A" w14:textId="0410CF09" w:rsidR="00D65550" w:rsidRPr="0096344E" w:rsidRDefault="00D65550" w:rsidP="00D65550">
            <w:pPr>
              <w:spacing w:before="20" w:after="20" w:line="240" w:lineRule="auto"/>
              <w:rPr>
                <w:rFonts w:ascii="Arial" w:hAnsi="Arial" w:cs="Arial"/>
                <w:bCs/>
                <w:sz w:val="18"/>
                <w:szCs w:val="18"/>
              </w:rPr>
            </w:pPr>
            <w:hyperlink r:id="rId71" w:history="1">
              <w:r w:rsidRPr="0096344E">
                <w:rPr>
                  <w:rStyle w:val="Hyperlink"/>
                  <w:rFonts w:ascii="Arial" w:hAnsi="Arial" w:cs="Arial"/>
                  <w:sz w:val="18"/>
                  <w:szCs w:val="18"/>
                </w:rPr>
                <w:t>S6-260160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4DF0ED13" w14:textId="0D179655"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Sol#8 </w:t>
            </w:r>
            <w:bookmarkStart w:id="18" w:name="OLE_LINK8"/>
            <w:bookmarkStart w:id="19" w:name="OLE_LINK7"/>
            <w:bookmarkEnd w:id="18"/>
            <w:r w:rsidRPr="0096344E">
              <w:rPr>
                <w:rFonts w:ascii="Arial" w:hAnsi="Arial" w:cs="Arial"/>
                <w:sz w:val="18"/>
                <w:szCs w:val="18"/>
              </w:rPr>
              <w:t>update &amp; Evaluation</w:t>
            </w:r>
            <w:bookmarkEnd w:id="19"/>
            <w:r w:rsidRPr="0096344E">
              <w:rPr>
                <w:rFonts w:ascii="Arial" w:hAnsi="Arial" w:cs="Arial"/>
                <w:sz w:val="18"/>
                <w:szCs w:val="18"/>
              </w:rPr>
              <w:t>: Exposing the value-added information of AIoT devices to the consumer</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EC3DFF9" w14:textId="57D8AC9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(Tianji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A84FAA0"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2B7426C7" w14:textId="2A8F88F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007989" w14:textId="5F865873"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Sol#8, update &amp; Sol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433D1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5BD5F4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9D97E5B" w14:textId="46DC32F4" w:rsidR="00D65550" w:rsidRPr="0096344E" w:rsidRDefault="00D65550" w:rsidP="00D65550">
            <w:pPr>
              <w:spacing w:before="20" w:after="20" w:line="240" w:lineRule="auto"/>
              <w:rPr>
                <w:rFonts w:ascii="Arial" w:hAnsi="Arial" w:cs="Arial"/>
                <w:bCs/>
                <w:sz w:val="18"/>
                <w:szCs w:val="18"/>
              </w:rPr>
            </w:pPr>
            <w:hyperlink r:id="rId72" w:history="1">
              <w:r w:rsidRPr="0096344E">
                <w:rPr>
                  <w:rStyle w:val="Hyperlink"/>
                  <w:rFonts w:ascii="Arial" w:hAnsi="Arial" w:cs="Arial"/>
                  <w:sz w:val="18"/>
                  <w:szCs w:val="18"/>
                </w:rPr>
                <w:t>S6-260214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7D15F72" w14:textId="5484D9E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Update Sol#12 to resolve the EN</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64771F5" w14:textId="3DBD9A6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563EA4D"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1DEB79CE" w14:textId="052044C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AC9758" w14:textId="41FB0744" w:rsidR="00D65550" w:rsidRPr="0096344E" w:rsidRDefault="00D65550" w:rsidP="00D65550">
            <w:pPr>
              <w:spacing w:before="20" w:after="20" w:line="240" w:lineRule="auto"/>
              <w:rPr>
                <w:rFonts w:ascii="Arial" w:hAnsi="Arial" w:cs="Arial"/>
                <w:bCs/>
                <w:sz w:val="18"/>
                <w:szCs w:val="18"/>
              </w:rPr>
            </w:pPr>
            <w:bookmarkStart w:id="20" w:name="OLE_LINK45"/>
            <w:r w:rsidRPr="0096344E">
              <w:rPr>
                <w:rFonts w:ascii="Arial" w:hAnsi="Arial" w:cs="Arial"/>
                <w:sz w:val="18"/>
                <w:szCs w:val="18"/>
              </w:rPr>
              <w:t>Sol#12, EN</w:t>
            </w:r>
            <w:bookmarkEnd w:id="20"/>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36FE1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C9EE2A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C079644" w14:textId="3B538F3E" w:rsidR="00D65550" w:rsidRPr="0096344E" w:rsidRDefault="00D65550" w:rsidP="00D65550">
            <w:pPr>
              <w:spacing w:before="20" w:after="20" w:line="240" w:lineRule="auto"/>
              <w:rPr>
                <w:rFonts w:ascii="Arial" w:hAnsi="Arial" w:cs="Arial"/>
                <w:bCs/>
                <w:sz w:val="18"/>
                <w:szCs w:val="18"/>
              </w:rPr>
            </w:pPr>
            <w:hyperlink r:id="rId73" w:history="1">
              <w:r w:rsidRPr="0096344E">
                <w:rPr>
                  <w:rStyle w:val="Hyperlink"/>
                  <w:rFonts w:ascii="Arial" w:hAnsi="Arial" w:cs="Arial"/>
                  <w:sz w:val="18"/>
                  <w:szCs w:val="18"/>
                </w:rPr>
                <w:t>S6-260319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A1C9701" w14:textId="3255B4D4"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Resolve EN in Solution #12</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5D9D536" w14:textId="2F02D462"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1B04D95"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60D535E8" w14:textId="539D297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81F572" w14:textId="4F4BA57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Sol#12, EN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B2136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AFD6AC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A92004A" w14:textId="69EF1522" w:rsidR="00D65550" w:rsidRPr="0096344E" w:rsidRDefault="00D65550" w:rsidP="00D65550">
            <w:pPr>
              <w:spacing w:before="20" w:after="20" w:line="240" w:lineRule="auto"/>
              <w:rPr>
                <w:rFonts w:ascii="Arial" w:hAnsi="Arial" w:cs="Arial"/>
                <w:bCs/>
                <w:sz w:val="18"/>
                <w:szCs w:val="18"/>
              </w:rPr>
            </w:pPr>
            <w:hyperlink r:id="rId74" w:history="1">
              <w:r w:rsidRPr="0096344E">
                <w:rPr>
                  <w:rStyle w:val="Hyperlink"/>
                  <w:rFonts w:ascii="Arial" w:hAnsi="Arial" w:cs="Arial"/>
                  <w:sz w:val="18"/>
                  <w:szCs w:val="18"/>
                </w:rPr>
                <w:t>S6-260216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E21C916" w14:textId="7835C882"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Overall evaluation for KI#2</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12C1F4C" w14:textId="15E0325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B87CB3D"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64B952F7" w14:textId="538CC82A"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B0BBF3" w14:textId="5AE7C767" w:rsidR="00D65550" w:rsidRPr="0096344E" w:rsidRDefault="00D65550" w:rsidP="00D65550">
            <w:pPr>
              <w:spacing w:before="20" w:after="20" w:line="240" w:lineRule="auto"/>
              <w:rPr>
                <w:rFonts w:ascii="Arial" w:hAnsi="Arial" w:cs="Arial"/>
                <w:bCs/>
                <w:sz w:val="18"/>
                <w:szCs w:val="18"/>
              </w:rPr>
            </w:pPr>
            <w:bookmarkStart w:id="21" w:name="OLE_LINK34"/>
            <w:r w:rsidRPr="0096344E">
              <w:rPr>
                <w:rFonts w:ascii="Arial" w:hAnsi="Arial" w:cs="Arial"/>
                <w:sz w:val="18"/>
                <w:szCs w:val="18"/>
              </w:rPr>
              <w:t xml:space="preserve">KI#2, </w:t>
            </w:r>
            <w:bookmarkStart w:id="22" w:name="OLE_LINK48"/>
            <w:bookmarkStart w:id="23" w:name="OLE_LINK47"/>
            <w:bookmarkEnd w:id="21"/>
            <w:bookmarkEnd w:id="22"/>
            <w:r w:rsidRPr="0096344E">
              <w:rPr>
                <w:rFonts w:ascii="Arial" w:hAnsi="Arial" w:cs="Arial"/>
                <w:sz w:val="18"/>
                <w:szCs w:val="18"/>
              </w:rPr>
              <w:t>overall evaluation</w:t>
            </w:r>
            <w:bookmarkEnd w:id="23"/>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273A8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48659C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9FA1FCA" w14:textId="1DFF9AD1" w:rsidR="00D65550" w:rsidRPr="0096344E" w:rsidRDefault="00D65550" w:rsidP="00D65550">
            <w:pPr>
              <w:spacing w:before="20" w:after="20" w:line="240" w:lineRule="auto"/>
              <w:rPr>
                <w:rFonts w:ascii="Arial" w:hAnsi="Arial" w:cs="Arial"/>
                <w:bCs/>
                <w:sz w:val="18"/>
                <w:szCs w:val="18"/>
              </w:rPr>
            </w:pPr>
            <w:hyperlink r:id="rId75" w:history="1">
              <w:r w:rsidRPr="0096344E">
                <w:rPr>
                  <w:rStyle w:val="Hyperlink"/>
                  <w:rFonts w:ascii="Arial" w:hAnsi="Arial" w:cs="Arial"/>
                  <w:sz w:val="18"/>
                  <w:szCs w:val="18"/>
                </w:rPr>
                <w:t>S6-260219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BA267D8" w14:textId="2AF7DF1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Conclusion for KI#2</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0768CAE" w14:textId="52F133D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B4907B8"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1EFFC66E" w14:textId="4BB9ED6B"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6C2DEB" w14:textId="36D5F7F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KI#2,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2A86E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D9037B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390ACEB" w14:textId="2FB5DE3E" w:rsidR="00D65550" w:rsidRPr="0096344E" w:rsidRDefault="00D65550" w:rsidP="00D65550">
            <w:pPr>
              <w:spacing w:before="20" w:after="20" w:line="240" w:lineRule="auto"/>
              <w:rPr>
                <w:rFonts w:ascii="Arial" w:hAnsi="Arial" w:cs="Arial"/>
                <w:bCs/>
                <w:sz w:val="18"/>
                <w:szCs w:val="18"/>
              </w:rPr>
            </w:pPr>
            <w:hyperlink r:id="rId76" w:history="1">
              <w:r w:rsidRPr="0096344E">
                <w:rPr>
                  <w:rStyle w:val="Hyperlink"/>
                  <w:rFonts w:ascii="Arial" w:hAnsi="Arial" w:cs="Arial"/>
                  <w:sz w:val="18"/>
                  <w:szCs w:val="18"/>
                </w:rPr>
                <w:t>S6-260161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0468306" w14:textId="13A2F7D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Sol#11 update &amp; evaluation: Provision and monitor AIoT device presence</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C1D33E1" w14:textId="26BFD52B"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(Tianji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46D1032"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775C0924" w14:textId="27133425"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D7A078" w14:textId="26C42B1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Sol#11,</w:t>
            </w:r>
            <w:bookmarkStart w:id="24" w:name="OLE_LINK10"/>
            <w:bookmarkStart w:id="25" w:name="OLE_LINK9"/>
            <w:bookmarkEnd w:id="24"/>
            <w:r w:rsidRPr="0096344E">
              <w:rPr>
                <w:rFonts w:ascii="Arial" w:hAnsi="Arial" w:cs="Arial"/>
                <w:sz w:val="18"/>
                <w:szCs w:val="18"/>
              </w:rPr>
              <w:t xml:space="preserve"> </w:t>
            </w:r>
            <w:bookmarkEnd w:id="25"/>
            <w:r w:rsidRPr="0096344E">
              <w:rPr>
                <w:rFonts w:ascii="Arial" w:hAnsi="Arial" w:cs="Arial"/>
                <w:sz w:val="18"/>
                <w:szCs w:val="18"/>
              </w:rPr>
              <w:t>update &amp; Sol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33CEC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0A8880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F2BC763" w14:textId="2BEB8C78" w:rsidR="00D65550" w:rsidRPr="0096344E" w:rsidRDefault="00D65550" w:rsidP="00D65550">
            <w:pPr>
              <w:spacing w:before="20" w:after="20" w:line="240" w:lineRule="auto"/>
              <w:rPr>
                <w:rFonts w:ascii="Arial" w:hAnsi="Arial" w:cs="Arial"/>
                <w:bCs/>
                <w:sz w:val="18"/>
                <w:szCs w:val="18"/>
              </w:rPr>
            </w:pPr>
            <w:hyperlink r:id="rId77" w:history="1">
              <w:r w:rsidRPr="0096344E">
                <w:rPr>
                  <w:rStyle w:val="Hyperlink"/>
                  <w:rFonts w:ascii="Arial" w:hAnsi="Arial" w:cs="Arial"/>
                  <w:sz w:val="18"/>
                  <w:szCs w:val="18"/>
                </w:rPr>
                <w:t>S6-260110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D8CD377" w14:textId="5DDD10C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 #3 eval and conclusion</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E996667" w14:textId="2146320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1BDA2E"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6DFA6617" w14:textId="588DF93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2B770B" w14:textId="599F93E4" w:rsidR="00D65550" w:rsidRPr="0096344E" w:rsidRDefault="00D65550" w:rsidP="00D65550">
            <w:pPr>
              <w:spacing w:before="20" w:after="20" w:line="240" w:lineRule="auto"/>
              <w:rPr>
                <w:rFonts w:ascii="Arial" w:hAnsi="Arial" w:cs="Arial"/>
                <w:bCs/>
                <w:sz w:val="18"/>
                <w:szCs w:val="18"/>
              </w:rPr>
            </w:pPr>
            <w:bookmarkStart w:id="26" w:name="OLE_LINK32"/>
            <w:r w:rsidRPr="0096344E">
              <w:rPr>
                <w:rFonts w:ascii="Arial" w:hAnsi="Arial" w:cs="Arial"/>
                <w:sz w:val="18"/>
                <w:szCs w:val="18"/>
              </w:rPr>
              <w:t xml:space="preserve">KI#3, </w:t>
            </w:r>
            <w:bookmarkStart w:id="27" w:name="OLE_LINK4"/>
            <w:bookmarkStart w:id="28" w:name="OLE_LINK3"/>
            <w:bookmarkEnd w:id="26"/>
            <w:bookmarkEnd w:id="27"/>
            <w:r w:rsidRPr="0096344E">
              <w:rPr>
                <w:rFonts w:ascii="Arial" w:hAnsi="Arial" w:cs="Arial"/>
                <w:sz w:val="18"/>
                <w:szCs w:val="18"/>
              </w:rPr>
              <w:t xml:space="preserve">overall </w:t>
            </w:r>
            <w:bookmarkStart w:id="29" w:name="OLE_LINK2"/>
            <w:bookmarkStart w:id="30" w:name="OLE_LINK1"/>
            <w:bookmarkEnd w:id="28"/>
            <w:bookmarkEnd w:id="29"/>
            <w:r w:rsidRPr="0096344E">
              <w:rPr>
                <w:rFonts w:ascii="Arial" w:hAnsi="Arial" w:cs="Arial"/>
                <w:sz w:val="18"/>
                <w:szCs w:val="18"/>
              </w:rPr>
              <w:t>evaluation</w:t>
            </w:r>
            <w:bookmarkEnd w:id="30"/>
            <w:r w:rsidRPr="0096344E">
              <w:rPr>
                <w:rFonts w:ascii="Arial" w:hAnsi="Arial" w:cs="Arial"/>
                <w:sz w:val="18"/>
                <w:szCs w:val="18"/>
              </w:rPr>
              <w:t xml:space="preserve"> and </w:t>
            </w:r>
            <w:bookmarkStart w:id="31" w:name="OLE_LINK6"/>
            <w:bookmarkStart w:id="32" w:name="OLE_LINK5"/>
            <w:bookmarkEnd w:id="31"/>
            <w:r w:rsidRPr="0096344E">
              <w:rPr>
                <w:rFonts w:ascii="Arial" w:hAnsi="Arial" w:cs="Arial"/>
                <w:sz w:val="18"/>
                <w:szCs w:val="18"/>
              </w:rPr>
              <w:t>conclusion</w:t>
            </w:r>
            <w:bookmarkEnd w:id="32"/>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82B00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B4F66B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B7287E6" w14:textId="53AC6DE0" w:rsidR="00D65550" w:rsidRPr="0096344E" w:rsidRDefault="00D65550" w:rsidP="00D65550">
            <w:pPr>
              <w:spacing w:before="20" w:after="20" w:line="240" w:lineRule="auto"/>
              <w:rPr>
                <w:rFonts w:ascii="Arial" w:hAnsi="Arial" w:cs="Arial"/>
                <w:bCs/>
                <w:sz w:val="18"/>
                <w:szCs w:val="18"/>
              </w:rPr>
            </w:pPr>
            <w:hyperlink r:id="rId78" w:history="1">
              <w:r w:rsidRPr="0096344E">
                <w:rPr>
                  <w:rStyle w:val="Hyperlink"/>
                  <w:rFonts w:ascii="Arial" w:hAnsi="Arial" w:cs="Arial"/>
                  <w:sz w:val="18"/>
                  <w:szCs w:val="18"/>
                </w:rPr>
                <w:t>S6-260217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33D4441E" w14:textId="309784B0"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Overall evaluation for KI#3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71460A43" w14:textId="496AC70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6A828AD"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2704A49A" w14:textId="4C2D206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2B6FF3" w14:textId="7A40178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KI#3, overall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72AC7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EAF616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E451C7F" w14:textId="5D5FA7CD" w:rsidR="00D65550" w:rsidRPr="0096344E" w:rsidRDefault="00D65550" w:rsidP="00D65550">
            <w:pPr>
              <w:spacing w:before="20" w:after="20" w:line="240" w:lineRule="auto"/>
              <w:rPr>
                <w:rFonts w:ascii="Arial" w:hAnsi="Arial" w:cs="Arial"/>
                <w:bCs/>
                <w:sz w:val="18"/>
                <w:szCs w:val="18"/>
              </w:rPr>
            </w:pPr>
            <w:hyperlink r:id="rId79" w:history="1">
              <w:r w:rsidRPr="0096344E">
                <w:rPr>
                  <w:rStyle w:val="Hyperlink"/>
                  <w:rFonts w:ascii="Arial" w:hAnsi="Arial" w:cs="Arial"/>
                  <w:sz w:val="18"/>
                  <w:szCs w:val="18"/>
                </w:rPr>
                <w:t>S6-260220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C62EEBB" w14:textId="7C1FF3A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Conclusion for KI#3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A6D576B" w14:textId="6FB956BB"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70242E9"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7FBF9BC1" w14:textId="3CCDB9EA"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C72CED" w14:textId="3B62149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KI#3,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137D0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C67CC6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361B068" w14:textId="4A07B7A7" w:rsidR="00D65550" w:rsidRPr="0096344E" w:rsidRDefault="00D65550" w:rsidP="00D65550">
            <w:pPr>
              <w:spacing w:before="20" w:after="20" w:line="240" w:lineRule="auto"/>
              <w:rPr>
                <w:rFonts w:ascii="Arial" w:hAnsi="Arial" w:cs="Arial"/>
                <w:bCs/>
                <w:sz w:val="18"/>
                <w:szCs w:val="18"/>
              </w:rPr>
            </w:pPr>
            <w:hyperlink r:id="rId80" w:history="1">
              <w:r w:rsidRPr="0096344E">
                <w:rPr>
                  <w:rStyle w:val="Hyperlink"/>
                  <w:rFonts w:ascii="Arial" w:hAnsi="Arial" w:cs="Arial"/>
                  <w:sz w:val="18"/>
                  <w:szCs w:val="18"/>
                </w:rPr>
                <w:t>S6-260164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5B938CF" w14:textId="73A26C8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Update and evaluation to solution #3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DC536EC" w14:textId="0BDCDD4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4A23E3A"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51D8CE88" w14:textId="7F39EA5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78063C" w14:textId="6BDF2EEB" w:rsidR="00D65550" w:rsidRPr="0096344E" w:rsidRDefault="00D65550" w:rsidP="00D65550">
            <w:pPr>
              <w:spacing w:before="20" w:after="20" w:line="240" w:lineRule="auto"/>
              <w:rPr>
                <w:rFonts w:ascii="Arial" w:hAnsi="Arial" w:cs="Arial"/>
                <w:bCs/>
                <w:sz w:val="18"/>
                <w:szCs w:val="18"/>
              </w:rPr>
            </w:pPr>
            <w:bookmarkStart w:id="33" w:name="OLE_LINK11"/>
            <w:r w:rsidRPr="0096344E">
              <w:rPr>
                <w:rFonts w:ascii="Arial" w:hAnsi="Arial" w:cs="Arial"/>
                <w:sz w:val="18"/>
                <w:szCs w:val="18"/>
              </w:rPr>
              <w:t xml:space="preserve">Sol#3, </w:t>
            </w:r>
            <w:bookmarkEnd w:id="33"/>
            <w:r w:rsidRPr="0096344E">
              <w:rPr>
                <w:rFonts w:ascii="Arial" w:hAnsi="Arial" w:cs="Arial"/>
                <w:sz w:val="18"/>
                <w:szCs w:val="18"/>
              </w:rPr>
              <w:t>update &amp; Sol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93E29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80DFCB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C2D2700" w14:textId="690E1FAB" w:rsidR="00D65550" w:rsidRPr="0096344E" w:rsidRDefault="00D65550" w:rsidP="00D65550">
            <w:pPr>
              <w:spacing w:before="20" w:after="20" w:line="240" w:lineRule="auto"/>
              <w:rPr>
                <w:rFonts w:ascii="Arial" w:hAnsi="Arial" w:cs="Arial"/>
                <w:bCs/>
                <w:sz w:val="18"/>
                <w:szCs w:val="18"/>
              </w:rPr>
            </w:pPr>
            <w:hyperlink r:id="rId81" w:history="1">
              <w:r w:rsidRPr="0096344E">
                <w:rPr>
                  <w:rStyle w:val="Hyperlink"/>
                  <w:rFonts w:ascii="Arial" w:hAnsi="Arial" w:cs="Arial"/>
                  <w:sz w:val="18"/>
                  <w:szCs w:val="18"/>
                </w:rPr>
                <w:t>S6-260177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4B3E05E3" w14:textId="3DC3B9D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Solution evaluation for Sol#3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574BBF8" w14:textId="4C36029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(junan peng)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CA44597"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0A5BDF28" w14:textId="450EAA1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8CAEA4" w14:textId="5EA108E7" w:rsidR="00D65550" w:rsidRPr="0096344E" w:rsidRDefault="00D65550" w:rsidP="00D65550">
            <w:pPr>
              <w:spacing w:before="20" w:after="20" w:line="240" w:lineRule="auto"/>
              <w:rPr>
                <w:rFonts w:ascii="Arial" w:hAnsi="Arial" w:cs="Arial"/>
                <w:bCs/>
                <w:sz w:val="18"/>
                <w:szCs w:val="18"/>
              </w:rPr>
            </w:pPr>
            <w:bookmarkStart w:id="34" w:name="OLE_LINK23"/>
            <w:r w:rsidRPr="0096344E">
              <w:rPr>
                <w:rFonts w:ascii="Arial" w:hAnsi="Arial" w:cs="Arial"/>
                <w:sz w:val="18"/>
                <w:szCs w:val="18"/>
              </w:rPr>
              <w:t>Sol#3, solution evaluation</w:t>
            </w:r>
            <w:bookmarkEnd w:id="34"/>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148A65"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977D3B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379E87E" w14:textId="319CA24B" w:rsidR="00D65550" w:rsidRPr="0096344E" w:rsidRDefault="00D65550" w:rsidP="00D65550">
            <w:pPr>
              <w:spacing w:before="20" w:after="20" w:line="240" w:lineRule="auto"/>
              <w:rPr>
                <w:rFonts w:ascii="Arial" w:hAnsi="Arial" w:cs="Arial"/>
                <w:bCs/>
                <w:sz w:val="18"/>
                <w:szCs w:val="18"/>
              </w:rPr>
            </w:pPr>
            <w:hyperlink r:id="rId82" w:history="1">
              <w:r w:rsidRPr="0096344E">
                <w:rPr>
                  <w:rStyle w:val="Hyperlink"/>
                  <w:rFonts w:ascii="Arial" w:hAnsi="Arial" w:cs="Arial"/>
                  <w:sz w:val="18"/>
                  <w:szCs w:val="18"/>
                </w:rPr>
                <w:t>S6-260165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6D8FE84" w14:textId="7834F42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Evaluation of solution #6</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DA8F881" w14:textId="622E8FF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436967"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46522B94" w14:textId="7D2F81C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5EA7E1" w14:textId="2293E9E5" w:rsidR="00D65550" w:rsidRPr="0096344E" w:rsidRDefault="00D65550" w:rsidP="00D65550">
            <w:pPr>
              <w:spacing w:before="20" w:after="20" w:line="240" w:lineRule="auto"/>
              <w:rPr>
                <w:rFonts w:ascii="Arial" w:hAnsi="Arial" w:cs="Arial"/>
                <w:bCs/>
                <w:sz w:val="18"/>
                <w:szCs w:val="18"/>
              </w:rPr>
            </w:pPr>
            <w:bookmarkStart w:id="35" w:name="OLE_LINK13"/>
            <w:r w:rsidRPr="0096344E">
              <w:rPr>
                <w:rFonts w:ascii="Arial" w:hAnsi="Arial" w:cs="Arial"/>
                <w:sz w:val="18"/>
                <w:szCs w:val="18"/>
              </w:rPr>
              <w:t>Sol#6, solution e</w:t>
            </w:r>
            <w:bookmarkEnd w:id="35"/>
            <w:r w:rsidRPr="0096344E">
              <w:rPr>
                <w:rFonts w:ascii="Arial" w:hAnsi="Arial" w:cs="Arial"/>
                <w:sz w:val="18"/>
                <w:szCs w:val="18"/>
              </w:rPr>
              <w:t>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5B37C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C5DD05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131A27B" w14:textId="2B7497AF" w:rsidR="00D65550" w:rsidRPr="0096344E" w:rsidRDefault="00D65550" w:rsidP="00D65550">
            <w:pPr>
              <w:spacing w:before="20" w:after="20" w:line="240" w:lineRule="auto"/>
              <w:rPr>
                <w:rFonts w:ascii="Arial" w:hAnsi="Arial" w:cs="Arial"/>
                <w:bCs/>
                <w:sz w:val="18"/>
                <w:szCs w:val="18"/>
              </w:rPr>
            </w:pPr>
            <w:hyperlink r:id="rId83" w:history="1">
              <w:r w:rsidRPr="0096344E">
                <w:rPr>
                  <w:rStyle w:val="Hyperlink"/>
                  <w:rFonts w:ascii="Arial" w:hAnsi="Arial" w:cs="Arial"/>
                  <w:sz w:val="18"/>
                  <w:szCs w:val="18"/>
                </w:rPr>
                <w:t>S6-260178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8331D80" w14:textId="1DA806E4"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Solution evaluation for Sol#6</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BFFA904" w14:textId="443C26A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(junan peng)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23B7FE8"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5A03DF69" w14:textId="6FA6CE4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9E9AA1" w14:textId="6D457D3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Sol#6, solution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9F0A6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7704D1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C9CBDF7" w14:textId="1E9CA6BB" w:rsidR="00D65550" w:rsidRPr="0096344E" w:rsidRDefault="00D65550" w:rsidP="00D65550">
            <w:pPr>
              <w:spacing w:before="20" w:after="20" w:line="240" w:lineRule="auto"/>
              <w:rPr>
                <w:rFonts w:ascii="Arial" w:hAnsi="Arial" w:cs="Arial"/>
                <w:bCs/>
                <w:sz w:val="18"/>
                <w:szCs w:val="18"/>
              </w:rPr>
            </w:pPr>
            <w:hyperlink r:id="rId84" w:history="1">
              <w:r w:rsidRPr="0096344E">
                <w:rPr>
                  <w:rStyle w:val="Hyperlink"/>
                  <w:rFonts w:ascii="Arial" w:hAnsi="Arial" w:cs="Arial"/>
                  <w:sz w:val="18"/>
                  <w:szCs w:val="18"/>
                </w:rPr>
                <w:t>S6-260166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4309688" w14:textId="112313B4"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Evaluation of solution #7</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70BA52A" w14:textId="639C32B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B43F90"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74CC1A37" w14:textId="45F7555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16A7A4" w14:textId="3C920F99" w:rsidR="00D65550" w:rsidRPr="0096344E" w:rsidRDefault="00D65550" w:rsidP="00D65550">
            <w:pPr>
              <w:spacing w:before="20" w:after="20" w:line="240" w:lineRule="auto"/>
              <w:rPr>
                <w:rFonts w:ascii="Arial" w:hAnsi="Arial" w:cs="Arial"/>
                <w:bCs/>
                <w:sz w:val="18"/>
                <w:szCs w:val="18"/>
              </w:rPr>
            </w:pPr>
            <w:bookmarkStart w:id="36" w:name="OLE_LINK15"/>
            <w:r w:rsidRPr="0096344E">
              <w:rPr>
                <w:rFonts w:ascii="Arial" w:hAnsi="Arial" w:cs="Arial"/>
                <w:sz w:val="18"/>
                <w:szCs w:val="18"/>
              </w:rPr>
              <w:t>Sol#7, solution e</w:t>
            </w:r>
            <w:bookmarkEnd w:id="36"/>
            <w:r w:rsidRPr="0096344E">
              <w:rPr>
                <w:rFonts w:ascii="Arial" w:hAnsi="Arial" w:cs="Arial"/>
                <w:sz w:val="18"/>
                <w:szCs w:val="18"/>
              </w:rPr>
              <w:t>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2A1B9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CA9866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FFF3DAF" w14:textId="5B3ED4B7" w:rsidR="00D65550" w:rsidRPr="0096344E" w:rsidRDefault="00D65550" w:rsidP="00D65550">
            <w:pPr>
              <w:spacing w:before="20" w:after="20" w:line="240" w:lineRule="auto"/>
              <w:rPr>
                <w:rFonts w:ascii="Arial" w:hAnsi="Arial" w:cs="Arial"/>
                <w:bCs/>
                <w:sz w:val="18"/>
                <w:szCs w:val="18"/>
              </w:rPr>
            </w:pPr>
            <w:hyperlink r:id="rId85" w:history="1">
              <w:r w:rsidRPr="0096344E">
                <w:rPr>
                  <w:rStyle w:val="Hyperlink"/>
                  <w:rFonts w:ascii="Arial" w:hAnsi="Arial" w:cs="Arial"/>
                  <w:sz w:val="18"/>
                  <w:szCs w:val="18"/>
                </w:rPr>
                <w:t>S6-260179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DEE494D" w14:textId="28CB5CD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Solution evaluation for Sol#7</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97EEA03" w14:textId="2732B24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(junan peng)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111D758"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04E4432B" w14:textId="747F112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F18670" w14:textId="49C2CCC1" w:rsidR="00D65550" w:rsidRPr="0096344E" w:rsidRDefault="00D65550" w:rsidP="00D65550">
            <w:pPr>
              <w:spacing w:before="20" w:after="20" w:line="240" w:lineRule="auto"/>
              <w:rPr>
                <w:rFonts w:ascii="Arial" w:hAnsi="Arial" w:cs="Arial"/>
                <w:bCs/>
                <w:sz w:val="18"/>
                <w:szCs w:val="18"/>
              </w:rPr>
            </w:pPr>
            <w:bookmarkStart w:id="37" w:name="OLE_LINK25"/>
            <w:r w:rsidRPr="0096344E">
              <w:rPr>
                <w:rFonts w:ascii="Arial" w:hAnsi="Arial" w:cs="Arial"/>
                <w:sz w:val="18"/>
                <w:szCs w:val="18"/>
              </w:rPr>
              <w:t>Sol#7, solution evaluation</w:t>
            </w:r>
            <w:bookmarkEnd w:id="37"/>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BF4AE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D96A95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D6B4C7B" w14:textId="1BED9685" w:rsidR="00D65550" w:rsidRPr="0096344E" w:rsidRDefault="00D65550" w:rsidP="00D65550">
            <w:pPr>
              <w:spacing w:before="20" w:after="20" w:line="240" w:lineRule="auto"/>
              <w:rPr>
                <w:rFonts w:ascii="Arial" w:hAnsi="Arial" w:cs="Arial"/>
                <w:bCs/>
                <w:sz w:val="18"/>
                <w:szCs w:val="18"/>
              </w:rPr>
            </w:pPr>
            <w:hyperlink r:id="rId86" w:history="1">
              <w:r w:rsidRPr="0096344E">
                <w:rPr>
                  <w:rStyle w:val="Hyperlink"/>
                  <w:rFonts w:ascii="Arial" w:hAnsi="Arial" w:cs="Arial"/>
                  <w:sz w:val="18"/>
                  <w:szCs w:val="18"/>
                </w:rPr>
                <w:t>S6-260167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861D667" w14:textId="1122932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Resolve EN in solution #13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C6AE2BB" w14:textId="612F198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245B0F0"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1B88EFB3" w14:textId="66A19CE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6053FE" w14:textId="610D798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Sol#13, EN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83350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515FF1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49ADEC7" w14:textId="6D397700" w:rsidR="00D65550" w:rsidRPr="0096344E" w:rsidRDefault="00D65550" w:rsidP="00D65550">
            <w:pPr>
              <w:spacing w:before="20" w:after="20" w:line="240" w:lineRule="auto"/>
              <w:rPr>
                <w:rFonts w:ascii="Arial" w:hAnsi="Arial" w:cs="Arial"/>
                <w:bCs/>
                <w:sz w:val="18"/>
                <w:szCs w:val="18"/>
              </w:rPr>
            </w:pPr>
            <w:hyperlink r:id="rId87" w:history="1">
              <w:r w:rsidRPr="0096344E">
                <w:rPr>
                  <w:rStyle w:val="Hyperlink"/>
                  <w:rFonts w:ascii="Arial" w:hAnsi="Arial" w:cs="Arial"/>
                  <w:sz w:val="18"/>
                  <w:szCs w:val="18"/>
                </w:rPr>
                <w:t>S6-260168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46124BA" w14:textId="5414D3A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Evaluation of solution #13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DCAC264" w14:textId="6D0900E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80C9776"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169079D5" w14:textId="161B896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9E8B77" w14:textId="3972C78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Sol#13, solution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05918B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9DD1E5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97C3A4C" w14:textId="2C48FFE9" w:rsidR="00D65550" w:rsidRPr="0096344E" w:rsidRDefault="00D65550" w:rsidP="00D65550">
            <w:pPr>
              <w:spacing w:before="20" w:after="20" w:line="240" w:lineRule="auto"/>
              <w:rPr>
                <w:rFonts w:ascii="Arial" w:hAnsi="Arial" w:cs="Arial"/>
                <w:bCs/>
                <w:sz w:val="18"/>
                <w:szCs w:val="18"/>
              </w:rPr>
            </w:pPr>
            <w:hyperlink r:id="rId88" w:history="1">
              <w:r w:rsidRPr="0096344E">
                <w:rPr>
                  <w:rStyle w:val="Hyperlink"/>
                  <w:rFonts w:ascii="Arial" w:hAnsi="Arial" w:cs="Arial"/>
                  <w:sz w:val="18"/>
                  <w:szCs w:val="18"/>
                </w:rPr>
                <w:t>S6-260180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DD55BF6" w14:textId="7A25543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Solution evaluation for Sol#13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D35CB00" w14:textId="676A7B0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(junan peng)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C5DDE91"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43B9A8A6" w14:textId="58301A9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87C6A4" w14:textId="487922B8" w:rsidR="00D65550" w:rsidRPr="0096344E" w:rsidRDefault="00D65550" w:rsidP="00D65550">
            <w:pPr>
              <w:spacing w:before="20" w:after="20" w:line="240" w:lineRule="auto"/>
              <w:rPr>
                <w:rFonts w:ascii="Arial" w:hAnsi="Arial" w:cs="Arial"/>
                <w:bCs/>
                <w:sz w:val="18"/>
                <w:szCs w:val="18"/>
              </w:rPr>
            </w:pPr>
            <w:bookmarkStart w:id="38" w:name="OLE_LINK27"/>
            <w:r w:rsidRPr="0096344E">
              <w:rPr>
                <w:rFonts w:ascii="Arial" w:hAnsi="Arial" w:cs="Arial"/>
                <w:sz w:val="18"/>
                <w:szCs w:val="18"/>
              </w:rPr>
              <w:t>Sol#13, solution evaluation</w:t>
            </w:r>
            <w:bookmarkEnd w:id="38"/>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DC4F5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7A4FBA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0CCF0C6" w14:textId="2AA409CD" w:rsidR="00D65550" w:rsidRPr="0096344E" w:rsidRDefault="00D65550" w:rsidP="00D65550">
            <w:pPr>
              <w:spacing w:before="20" w:after="20" w:line="240" w:lineRule="auto"/>
              <w:rPr>
                <w:rFonts w:ascii="Arial" w:hAnsi="Arial" w:cs="Arial"/>
                <w:bCs/>
                <w:sz w:val="18"/>
                <w:szCs w:val="18"/>
              </w:rPr>
            </w:pPr>
            <w:hyperlink r:id="rId89" w:history="1">
              <w:r w:rsidRPr="0096344E">
                <w:rPr>
                  <w:rStyle w:val="Hyperlink"/>
                  <w:rFonts w:ascii="Arial" w:hAnsi="Arial" w:cs="Arial"/>
                  <w:sz w:val="18"/>
                  <w:szCs w:val="18"/>
                </w:rPr>
                <w:t>S6-260169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313DD59D" w14:textId="3C87BB1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Overall evaluation of KI #4</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C38C147" w14:textId="75DDF4F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5304AD"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185B8116" w14:textId="2EE75A3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73D6A1" w14:textId="7C7D6D29" w:rsidR="00D65550" w:rsidRPr="0096344E" w:rsidRDefault="00D65550" w:rsidP="00D65550">
            <w:pPr>
              <w:spacing w:before="20" w:after="20" w:line="240" w:lineRule="auto"/>
              <w:rPr>
                <w:rFonts w:ascii="Arial" w:hAnsi="Arial" w:cs="Arial"/>
                <w:bCs/>
                <w:sz w:val="18"/>
                <w:szCs w:val="18"/>
              </w:rPr>
            </w:pPr>
            <w:bookmarkStart w:id="39" w:name="OLE_LINK19"/>
            <w:r w:rsidRPr="0096344E">
              <w:rPr>
                <w:rFonts w:ascii="Arial" w:hAnsi="Arial" w:cs="Arial"/>
                <w:sz w:val="18"/>
                <w:szCs w:val="18"/>
              </w:rPr>
              <w:t>KI#4, overall evaluation</w:t>
            </w:r>
            <w:bookmarkEnd w:id="39"/>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FD835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69C40B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0A592DB" w14:textId="721AC68D" w:rsidR="00D65550" w:rsidRPr="0096344E" w:rsidRDefault="00D65550" w:rsidP="00D65550">
            <w:pPr>
              <w:spacing w:before="20" w:after="20" w:line="240" w:lineRule="auto"/>
              <w:rPr>
                <w:rFonts w:ascii="Arial" w:hAnsi="Arial" w:cs="Arial"/>
                <w:bCs/>
                <w:sz w:val="18"/>
                <w:szCs w:val="18"/>
              </w:rPr>
            </w:pPr>
            <w:hyperlink r:id="rId90" w:history="1">
              <w:r w:rsidRPr="0096344E">
                <w:rPr>
                  <w:rStyle w:val="Hyperlink"/>
                  <w:rFonts w:ascii="Arial" w:hAnsi="Arial" w:cs="Arial"/>
                  <w:sz w:val="18"/>
                  <w:szCs w:val="18"/>
                </w:rPr>
                <w:t>S6-260170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4AFFB865" w14:textId="18E2454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Overall conclusion of KI #4</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F51D68E" w14:textId="05A0174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7165B58"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11A0D397" w14:textId="0FBB2985"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E1FEB4" w14:textId="1A34920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KI#4,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F517B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BF59C9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7D11D29" w14:textId="564D4CDC" w:rsidR="00D65550" w:rsidRPr="0096344E" w:rsidRDefault="00D65550" w:rsidP="00D65550">
            <w:pPr>
              <w:spacing w:before="20" w:after="20" w:line="240" w:lineRule="auto"/>
              <w:rPr>
                <w:rFonts w:ascii="Arial" w:hAnsi="Arial" w:cs="Arial"/>
                <w:bCs/>
                <w:sz w:val="18"/>
                <w:szCs w:val="18"/>
              </w:rPr>
            </w:pPr>
            <w:hyperlink r:id="rId91" w:history="1">
              <w:r w:rsidRPr="0096344E">
                <w:rPr>
                  <w:rStyle w:val="Hyperlink"/>
                  <w:rFonts w:ascii="Arial" w:hAnsi="Arial" w:cs="Arial"/>
                  <w:sz w:val="18"/>
                  <w:szCs w:val="18"/>
                </w:rPr>
                <w:t>S6-260215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C588A96" w14:textId="509318A6" w:rsidR="00D65550" w:rsidRPr="0096344E" w:rsidRDefault="00D65550" w:rsidP="00D65550">
            <w:pPr>
              <w:spacing w:before="20" w:after="20" w:line="240" w:lineRule="auto"/>
              <w:rPr>
                <w:rFonts w:ascii="Arial" w:hAnsi="Arial" w:cs="Arial"/>
                <w:bCs/>
                <w:sz w:val="18"/>
                <w:szCs w:val="18"/>
              </w:rPr>
            </w:pPr>
            <w:bookmarkStart w:id="40" w:name="OLE_LINK30"/>
            <w:r w:rsidRPr="0096344E">
              <w:rPr>
                <w:rFonts w:ascii="Arial" w:hAnsi="Arial" w:cs="Arial"/>
                <w:sz w:val="18"/>
                <w:szCs w:val="18"/>
              </w:rPr>
              <w:t>General overall evaluation</w:t>
            </w:r>
            <w:bookmarkEnd w:id="40"/>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BC9440E" w14:textId="556AC92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1CF5B14"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3344A354" w14:textId="4AE5EC00"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3AA9FA" w14:textId="719B9EC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General overall evaluation &amp; update KI#1 overall eval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97BB3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259272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C10EC07" w14:textId="27C126C0" w:rsidR="00D65550" w:rsidRPr="0096344E" w:rsidRDefault="00D65550" w:rsidP="00D65550">
            <w:pPr>
              <w:spacing w:before="20" w:after="20" w:line="240" w:lineRule="auto"/>
              <w:rPr>
                <w:rFonts w:ascii="Arial" w:hAnsi="Arial" w:cs="Arial"/>
                <w:bCs/>
                <w:sz w:val="18"/>
                <w:szCs w:val="18"/>
              </w:rPr>
            </w:pPr>
            <w:hyperlink r:id="rId92" w:history="1">
              <w:r w:rsidRPr="0096344E">
                <w:rPr>
                  <w:rStyle w:val="Hyperlink"/>
                  <w:rFonts w:ascii="Arial" w:hAnsi="Arial" w:cs="Arial"/>
                  <w:sz w:val="18"/>
                  <w:szCs w:val="18"/>
                </w:rPr>
                <w:t>S6-260221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03BAD40" w14:textId="4B108AE6" w:rsidR="00D65550" w:rsidRPr="0096344E" w:rsidRDefault="00D65550" w:rsidP="00D65550">
            <w:pPr>
              <w:spacing w:before="20" w:after="20" w:line="240" w:lineRule="auto"/>
              <w:rPr>
                <w:rFonts w:ascii="Arial" w:hAnsi="Arial" w:cs="Arial"/>
                <w:bCs/>
                <w:sz w:val="18"/>
                <w:szCs w:val="18"/>
              </w:rPr>
            </w:pPr>
            <w:bookmarkStart w:id="41" w:name="OLE_LINK42"/>
            <w:r w:rsidRPr="0096344E">
              <w:rPr>
                <w:rFonts w:ascii="Arial" w:hAnsi="Arial" w:cs="Arial"/>
                <w:sz w:val="18"/>
                <w:szCs w:val="18"/>
              </w:rPr>
              <w:t>General conclusion</w:t>
            </w:r>
            <w:bookmarkEnd w:id="41"/>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C722885" w14:textId="1B08D432"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EBA3DA4" w14:textId="77777777" w:rsidR="00D65550" w:rsidRPr="0096344E" w:rsidRDefault="00D65550" w:rsidP="00D65550">
            <w:pPr>
              <w:spacing w:before="20" w:after="20"/>
              <w:rPr>
                <w:rFonts w:ascii="Arial" w:hAnsi="Arial" w:cs="Arial"/>
                <w:sz w:val="18"/>
                <w:szCs w:val="18"/>
                <w:lang w:val="en-US"/>
              </w:rPr>
            </w:pPr>
            <w:r w:rsidRPr="0096344E">
              <w:rPr>
                <w:rFonts w:ascii="Arial" w:hAnsi="Arial" w:cs="Arial"/>
                <w:sz w:val="18"/>
                <w:szCs w:val="18"/>
              </w:rPr>
              <w:t>pCR</w:t>
            </w:r>
          </w:p>
          <w:p w14:paraId="22895FF8" w14:textId="29DBA04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3364EB" w14:textId="69A1C77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General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B34B3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D4D9312" w14:textId="77777777" w:rsidTr="00407D24">
        <w:tc>
          <w:tcPr>
            <w:tcW w:w="1169" w:type="dxa"/>
            <w:tcBorders>
              <w:top w:val="single" w:sz="4" w:space="0" w:color="auto"/>
              <w:left w:val="single" w:sz="4" w:space="0" w:color="auto"/>
              <w:bottom w:val="single" w:sz="4" w:space="0" w:color="auto"/>
              <w:right w:val="single" w:sz="4" w:space="0" w:color="auto"/>
            </w:tcBorders>
          </w:tcPr>
          <w:p w14:paraId="7F67AAD6" w14:textId="77777777" w:rsidR="00D65550" w:rsidRPr="00CF71EC" w:rsidRDefault="00D65550" w:rsidP="00D65550">
            <w:pPr>
              <w:spacing w:before="20" w:after="20" w:line="240" w:lineRule="auto"/>
              <w:rPr>
                <w:rFonts w:ascii="Arial" w:hAnsi="Arial" w:cs="Arial"/>
                <w:bCs/>
                <w:sz w:val="18"/>
                <w:szCs w:val="18"/>
              </w:rPr>
            </w:pPr>
          </w:p>
        </w:tc>
        <w:tc>
          <w:tcPr>
            <w:tcW w:w="3597" w:type="dxa"/>
            <w:gridSpan w:val="4"/>
            <w:tcBorders>
              <w:top w:val="single" w:sz="4" w:space="0" w:color="auto"/>
              <w:left w:val="single" w:sz="4" w:space="0" w:color="auto"/>
              <w:bottom w:val="single" w:sz="4" w:space="0" w:color="auto"/>
              <w:right w:val="single" w:sz="4" w:space="0" w:color="auto"/>
            </w:tcBorders>
          </w:tcPr>
          <w:p w14:paraId="4711C901" w14:textId="77777777" w:rsidR="00D65550" w:rsidRPr="00CF71EC" w:rsidRDefault="00D65550" w:rsidP="00D65550">
            <w:pPr>
              <w:spacing w:before="20" w:after="20" w:line="240" w:lineRule="auto"/>
              <w:rPr>
                <w:rFonts w:ascii="Arial" w:hAnsi="Arial" w:cs="Arial"/>
                <w:bCs/>
                <w:sz w:val="18"/>
                <w:szCs w:val="18"/>
              </w:rPr>
            </w:pPr>
          </w:p>
        </w:tc>
        <w:tc>
          <w:tcPr>
            <w:tcW w:w="1443" w:type="dxa"/>
            <w:tcBorders>
              <w:top w:val="single" w:sz="4" w:space="0" w:color="auto"/>
              <w:left w:val="single" w:sz="4" w:space="0" w:color="auto"/>
              <w:bottom w:val="single" w:sz="4" w:space="0" w:color="auto"/>
              <w:right w:val="single" w:sz="4" w:space="0" w:color="auto"/>
            </w:tcBorders>
          </w:tcPr>
          <w:p w14:paraId="10590F8C"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3B61BB7"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521B9D"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FA319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5F25FA4"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2410073C"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4D0085A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E4BDE10" w14:textId="21F0B8AD"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D65550" w:rsidRPr="009C46BB" w:rsidRDefault="00D65550" w:rsidP="00D65550">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D65550" w:rsidRPr="00160BE9" w:rsidRDefault="00D65550" w:rsidP="00D65550">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5664A75F" w:rsidR="00D65550" w:rsidRPr="00160BE9" w:rsidRDefault="00D65550" w:rsidP="00D65550">
            <w:pPr>
              <w:spacing w:before="20" w:after="20" w:line="240" w:lineRule="auto"/>
              <w:rPr>
                <w:rFonts w:ascii="Arial" w:hAnsi="Arial" w:cs="Arial"/>
                <w:b/>
                <w:bCs/>
                <w:lang w:val="en-US"/>
              </w:rPr>
            </w:pPr>
            <w:r>
              <w:rPr>
                <w:rFonts w:ascii="Arial" w:hAnsi="Arial" w:cs="Arial"/>
                <w:b/>
                <w:bCs/>
                <w:lang w:val="en-US"/>
              </w:rPr>
              <w:t>26</w:t>
            </w:r>
            <w:r w:rsidRPr="00160BE9">
              <w:rPr>
                <w:rFonts w:ascii="Arial" w:hAnsi="Arial" w:cs="Arial"/>
                <w:b/>
                <w:bCs/>
                <w:lang w:val="en-US"/>
              </w:rPr>
              <w:t xml:space="preserve"> papers</w:t>
            </w:r>
          </w:p>
        </w:tc>
      </w:tr>
      <w:tr w:rsidR="00D65550" w:rsidRPr="00CF71EC" w14:paraId="56C9418B"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814142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25554C9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E8AF3A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773E524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E57AAE5" w14:textId="51FB3FE6" w:rsidR="00D65550" w:rsidRPr="00EB2C5F" w:rsidRDefault="00D65550" w:rsidP="00D65550">
            <w:pPr>
              <w:spacing w:before="20" w:after="20" w:line="240" w:lineRule="auto"/>
              <w:rPr>
                <w:rFonts w:ascii="Arial" w:hAnsi="Arial" w:cs="Arial"/>
                <w:bCs/>
                <w:sz w:val="18"/>
                <w:szCs w:val="18"/>
              </w:rPr>
            </w:pPr>
            <w:hyperlink r:id="rId93" w:history="1">
              <w:r w:rsidRPr="00EB2C5F">
                <w:rPr>
                  <w:rStyle w:val="Hyperlink"/>
                  <w:rFonts w:ascii="Arial" w:hAnsi="Arial" w:cs="Arial"/>
                  <w:sz w:val="18"/>
                  <w:szCs w:val="18"/>
                </w:rPr>
                <w:t>S6-260323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43EAA2" w14:textId="601F411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Discussion paper on Functional Architecture for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C8D21B7" w14:textId="5E0F8E1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D5353A7" w14:textId="0736ADA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BD1659" w14:textId="57B151E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DP for Sol#11,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0EFE4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DC291A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426BD46" w14:textId="45FE838E" w:rsidR="00D65550" w:rsidRPr="00EB2C5F" w:rsidRDefault="00D65550" w:rsidP="00D65550">
            <w:pPr>
              <w:spacing w:before="20" w:after="20" w:line="240" w:lineRule="auto"/>
              <w:rPr>
                <w:rFonts w:ascii="Arial" w:hAnsi="Arial" w:cs="Arial"/>
                <w:bCs/>
                <w:sz w:val="18"/>
                <w:szCs w:val="18"/>
              </w:rPr>
            </w:pPr>
            <w:hyperlink r:id="rId94" w:history="1">
              <w:r w:rsidRPr="00EB2C5F">
                <w:rPr>
                  <w:rStyle w:val="Hyperlink"/>
                  <w:rFonts w:ascii="Arial" w:hAnsi="Arial" w:cs="Arial"/>
                  <w:sz w:val="18"/>
                  <w:szCs w:val="18"/>
                </w:rPr>
                <w:t>S6-260324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D3813AD" w14:textId="1D6E3C5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#11 on Functional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B57A73F" w14:textId="3637801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00EFF6"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5CB7D5BB" w14:textId="6202B82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8F4978" w14:textId="1D5EF5A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Sol#11(KI#1)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022E9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EF6529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5FE39DF" w14:textId="079E62EF" w:rsidR="00D65550" w:rsidRPr="00EB2C5F" w:rsidRDefault="00D65550" w:rsidP="00D65550">
            <w:pPr>
              <w:spacing w:before="20" w:after="20" w:line="240" w:lineRule="auto"/>
              <w:rPr>
                <w:rFonts w:ascii="Arial" w:hAnsi="Arial" w:cs="Arial"/>
                <w:bCs/>
                <w:sz w:val="18"/>
                <w:szCs w:val="18"/>
              </w:rPr>
            </w:pPr>
            <w:hyperlink r:id="rId95" w:history="1">
              <w:r w:rsidRPr="00EB2C5F">
                <w:rPr>
                  <w:rStyle w:val="Hyperlink"/>
                  <w:rFonts w:ascii="Arial" w:hAnsi="Arial" w:cs="Arial"/>
                  <w:sz w:val="18"/>
                  <w:szCs w:val="18"/>
                </w:rPr>
                <w:t>S6-260325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4FF0876" w14:textId="391909B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#12 on Energy Data Collection and Processing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6F478A7" w14:textId="00D4F09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DC2E7FB"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0BC553B9" w14:textId="494A75D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C298466" w14:textId="489771A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Sol#12(KI#1)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C90CA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B3F610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349433D" w14:textId="56C1EF6D" w:rsidR="00D65550" w:rsidRPr="00EB2C5F" w:rsidRDefault="00D65550" w:rsidP="00D65550">
            <w:pPr>
              <w:spacing w:before="20" w:after="20" w:line="240" w:lineRule="auto"/>
              <w:rPr>
                <w:rFonts w:ascii="Arial" w:hAnsi="Arial" w:cs="Arial"/>
                <w:bCs/>
                <w:sz w:val="18"/>
                <w:szCs w:val="18"/>
              </w:rPr>
            </w:pPr>
            <w:hyperlink r:id="rId96" w:history="1">
              <w:r w:rsidRPr="00EB2C5F">
                <w:rPr>
                  <w:rStyle w:val="Hyperlink"/>
                  <w:rFonts w:ascii="Arial" w:hAnsi="Arial" w:cs="Arial"/>
                  <w:sz w:val="18"/>
                  <w:szCs w:val="18"/>
                </w:rPr>
                <w:t>S6-260326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CA531B5" w14:textId="687FFC4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 on Energy Saving Assistance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70CF95" w14:textId="250E0D8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4C4134A"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1AD87760" w14:textId="5124E1E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68553E" w14:textId="0EFB944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9B34A5"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2DDD4E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5277E6E" w14:textId="6E7395CA" w:rsidR="00D65550" w:rsidRPr="00EB2C5F" w:rsidRDefault="00D65550" w:rsidP="00D65550">
            <w:pPr>
              <w:spacing w:before="20" w:after="20" w:line="240" w:lineRule="auto"/>
              <w:rPr>
                <w:rFonts w:ascii="Arial" w:hAnsi="Arial" w:cs="Arial"/>
                <w:bCs/>
                <w:sz w:val="18"/>
                <w:szCs w:val="18"/>
              </w:rPr>
            </w:pPr>
            <w:hyperlink r:id="rId97" w:history="1">
              <w:r w:rsidRPr="00EB2C5F">
                <w:rPr>
                  <w:rStyle w:val="Hyperlink"/>
                  <w:rFonts w:ascii="Arial" w:hAnsi="Arial" w:cs="Arial"/>
                  <w:sz w:val="18"/>
                  <w:szCs w:val="18"/>
                </w:rPr>
                <w:t>S6-260327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2A1FB2" w14:textId="19F512A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#13 on Monitoring Energy Consumption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60ED26B" w14:textId="2CA23E0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149FA09"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61AB3C25" w14:textId="0E09EC7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2F3927" w14:textId="2DC11F6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Sol#13(KI#2)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B03B4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96FE05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8C19C3C" w14:textId="3B175E96" w:rsidR="00D65550" w:rsidRPr="00EB2C5F" w:rsidRDefault="00D65550" w:rsidP="00D65550">
            <w:pPr>
              <w:spacing w:before="20" w:after="20" w:line="240" w:lineRule="auto"/>
              <w:rPr>
                <w:rFonts w:ascii="Arial" w:hAnsi="Arial" w:cs="Arial"/>
                <w:bCs/>
                <w:sz w:val="18"/>
                <w:szCs w:val="18"/>
              </w:rPr>
            </w:pPr>
            <w:hyperlink r:id="rId98" w:history="1">
              <w:r w:rsidRPr="00EB2C5F">
                <w:rPr>
                  <w:rStyle w:val="Hyperlink"/>
                  <w:rFonts w:ascii="Arial" w:hAnsi="Arial" w:cs="Arial"/>
                  <w:sz w:val="18"/>
                  <w:szCs w:val="18"/>
                </w:rPr>
                <w:t>S6-260242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6939818" w14:textId="7C42CAC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evaluation of sol#2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73E9294" w14:textId="5628476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26BCFDE"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168A2B02" w14:textId="2D125EC0"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A0AD23" w14:textId="34C9C33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1F078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F994F6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4B759E6" w14:textId="54FCEEEE" w:rsidR="00D65550" w:rsidRPr="00EB2C5F" w:rsidRDefault="00D65550" w:rsidP="00D65550">
            <w:pPr>
              <w:spacing w:before="20" w:after="20" w:line="240" w:lineRule="auto"/>
              <w:rPr>
                <w:rFonts w:ascii="Arial" w:hAnsi="Arial" w:cs="Arial"/>
                <w:bCs/>
                <w:sz w:val="18"/>
                <w:szCs w:val="18"/>
              </w:rPr>
            </w:pPr>
            <w:hyperlink r:id="rId99" w:history="1">
              <w:r w:rsidRPr="00EB2C5F">
                <w:rPr>
                  <w:rStyle w:val="Hyperlink"/>
                  <w:rFonts w:ascii="Arial" w:hAnsi="Arial" w:cs="Arial"/>
                  <w:sz w:val="18"/>
                  <w:szCs w:val="18"/>
                </w:rPr>
                <w:t>S6-260328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00A74B" w14:textId="39D3742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#3 on Enhance Edge Services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91EC0D0" w14:textId="5CECFF0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E89C53F"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6BD7B9DC" w14:textId="1660CF5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022601" w14:textId="1AFFF59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Sol#3(KI#3)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378E295"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A6BA9F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737BA37" w14:textId="23D924C7" w:rsidR="00D65550" w:rsidRPr="00EB2C5F" w:rsidRDefault="00D65550" w:rsidP="00D65550">
            <w:pPr>
              <w:spacing w:before="20" w:after="20" w:line="240" w:lineRule="auto"/>
              <w:rPr>
                <w:rFonts w:ascii="Arial" w:hAnsi="Arial" w:cs="Arial"/>
                <w:bCs/>
                <w:sz w:val="18"/>
                <w:szCs w:val="18"/>
              </w:rPr>
            </w:pPr>
            <w:hyperlink r:id="rId100" w:history="1">
              <w:r w:rsidRPr="00EB2C5F">
                <w:rPr>
                  <w:rStyle w:val="Hyperlink"/>
                  <w:rFonts w:ascii="Arial" w:hAnsi="Arial" w:cs="Arial"/>
                  <w:sz w:val="18"/>
                  <w:szCs w:val="18"/>
                </w:rPr>
                <w:t>S6-260244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FEFB236" w14:textId="1EE6D8A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evaluation of sol#14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94A079" w14:textId="5996255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7B3440E"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05DD4084" w14:textId="23469A30"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00B36A" w14:textId="6695F9C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Sol#14(KI#3)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EFAA7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E7D303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5FA2CCA" w14:textId="39A163C2" w:rsidR="00D65550" w:rsidRPr="00EB2C5F" w:rsidRDefault="00D65550" w:rsidP="00D65550">
            <w:pPr>
              <w:spacing w:before="20" w:after="20" w:line="240" w:lineRule="auto"/>
              <w:rPr>
                <w:rFonts w:ascii="Arial" w:hAnsi="Arial" w:cs="Arial"/>
                <w:bCs/>
                <w:sz w:val="18"/>
                <w:szCs w:val="18"/>
              </w:rPr>
            </w:pPr>
            <w:hyperlink r:id="rId101" w:history="1">
              <w:r w:rsidRPr="00EB2C5F">
                <w:rPr>
                  <w:rStyle w:val="Hyperlink"/>
                  <w:rFonts w:ascii="Arial" w:hAnsi="Arial" w:cs="Arial"/>
                  <w:sz w:val="18"/>
                  <w:szCs w:val="18"/>
                </w:rPr>
                <w:t>S6-260243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995214B" w14:textId="76881C5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evaluation of sol#5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92B00E7" w14:textId="1F562CF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BFA2F79"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61CE82C5" w14:textId="67FBEE3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7BAC23" w14:textId="46EE120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Sol#5(KI#4)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879C2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E6679A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0B63ACB" w14:textId="71209D61" w:rsidR="00D65550" w:rsidRPr="00EB2C5F" w:rsidRDefault="00D65550" w:rsidP="00D65550">
            <w:pPr>
              <w:spacing w:before="20" w:after="20" w:line="240" w:lineRule="auto"/>
              <w:rPr>
                <w:rFonts w:ascii="Arial" w:hAnsi="Arial" w:cs="Arial"/>
                <w:bCs/>
                <w:sz w:val="18"/>
                <w:szCs w:val="18"/>
              </w:rPr>
            </w:pPr>
            <w:hyperlink r:id="rId102" w:history="1">
              <w:r w:rsidRPr="00EB2C5F">
                <w:rPr>
                  <w:rStyle w:val="Hyperlink"/>
                  <w:rFonts w:ascii="Arial" w:hAnsi="Arial" w:cs="Arial"/>
                  <w:sz w:val="18"/>
                  <w:szCs w:val="18"/>
                </w:rPr>
                <w:t>S6-260329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9FA4D6F" w14:textId="1177C79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#15 on Energy Saving in AIML Task Transfer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27968A8" w14:textId="308B829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423B7B"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06B09388" w14:textId="45F0C2E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18791D" w14:textId="40724DB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Sol#15(KI#4)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EB1A8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8C7F38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638BB87" w14:textId="4403200A" w:rsidR="00D65550" w:rsidRPr="00EB2C5F" w:rsidRDefault="00D65550" w:rsidP="00D65550">
            <w:pPr>
              <w:spacing w:before="20" w:after="20" w:line="240" w:lineRule="auto"/>
              <w:rPr>
                <w:rFonts w:ascii="Arial" w:hAnsi="Arial" w:cs="Arial"/>
                <w:bCs/>
                <w:sz w:val="18"/>
                <w:szCs w:val="18"/>
              </w:rPr>
            </w:pPr>
            <w:hyperlink r:id="rId103" w:history="1">
              <w:r w:rsidRPr="00EB2C5F">
                <w:rPr>
                  <w:rStyle w:val="Hyperlink"/>
                  <w:rFonts w:ascii="Arial" w:hAnsi="Arial" w:cs="Arial"/>
                  <w:sz w:val="18"/>
                  <w:szCs w:val="18"/>
                </w:rPr>
                <w:t>S6-260302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97F0935" w14:textId="23C7FDD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16 completion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90DD97" w14:textId="29A041B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962E95E"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7591D18E" w14:textId="129F9BB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211D68" w14:textId="102633F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Sol#16(KI#4)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72237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019BE4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7C2D446" w14:textId="310BFECB" w:rsidR="00D65550" w:rsidRPr="00EB2C5F" w:rsidRDefault="00D65550" w:rsidP="00D65550">
            <w:pPr>
              <w:spacing w:before="20" w:after="20" w:line="240" w:lineRule="auto"/>
              <w:rPr>
                <w:rFonts w:ascii="Arial" w:hAnsi="Arial" w:cs="Arial"/>
                <w:bCs/>
                <w:sz w:val="18"/>
                <w:szCs w:val="18"/>
              </w:rPr>
            </w:pPr>
            <w:hyperlink r:id="rId104" w:history="1">
              <w:r w:rsidRPr="00EB2C5F">
                <w:rPr>
                  <w:rStyle w:val="Hyperlink"/>
                  <w:rFonts w:ascii="Arial" w:hAnsi="Arial" w:cs="Arial"/>
                  <w:sz w:val="18"/>
                  <w:szCs w:val="18"/>
                </w:rPr>
                <w:t>S6-260303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856464A" w14:textId="416C34C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17 completion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0D35BF4" w14:textId="0704443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B6AEEBE"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477B55AA" w14:textId="7055ABF0"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92332C" w14:textId="21B209E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Sol#17(KI#4)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0C2112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3A3E82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B2F5816" w14:textId="7DDCE1A5" w:rsidR="00D65550" w:rsidRPr="00EB2C5F" w:rsidRDefault="00D65550" w:rsidP="00D65550">
            <w:pPr>
              <w:spacing w:before="20" w:after="20" w:line="240" w:lineRule="auto"/>
              <w:rPr>
                <w:rFonts w:ascii="Arial" w:hAnsi="Arial" w:cs="Arial"/>
                <w:bCs/>
                <w:sz w:val="18"/>
                <w:szCs w:val="18"/>
              </w:rPr>
            </w:pPr>
            <w:hyperlink r:id="rId105" w:history="1">
              <w:r w:rsidRPr="00EB2C5F">
                <w:rPr>
                  <w:rStyle w:val="Hyperlink"/>
                  <w:rFonts w:ascii="Arial" w:hAnsi="Arial" w:cs="Arial"/>
                  <w:sz w:val="18"/>
                  <w:szCs w:val="18"/>
                </w:rPr>
                <w:t>S6-260330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25316A4" w14:textId="554E53C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#8 on Network Slice Energy Optimization based on Energy Saving VAL Server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985277" w14:textId="1E19881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BA2872"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36A0849C" w14:textId="48AE830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0C254B" w14:textId="69E515F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Sol#8(KI#5)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7FF992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FDDE39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229AC48" w14:textId="6B2087B4" w:rsidR="00D65550" w:rsidRPr="00EB2C5F" w:rsidRDefault="00D65550" w:rsidP="00D65550">
            <w:pPr>
              <w:spacing w:before="20" w:after="20" w:line="240" w:lineRule="auto"/>
              <w:rPr>
                <w:rFonts w:ascii="Arial" w:hAnsi="Arial" w:cs="Arial"/>
                <w:bCs/>
                <w:sz w:val="18"/>
                <w:szCs w:val="18"/>
              </w:rPr>
            </w:pPr>
            <w:hyperlink r:id="rId106" w:history="1">
              <w:r w:rsidRPr="00EB2C5F">
                <w:rPr>
                  <w:rStyle w:val="Hyperlink"/>
                  <w:rFonts w:ascii="Arial" w:hAnsi="Arial" w:cs="Arial"/>
                  <w:sz w:val="18"/>
                  <w:szCs w:val="18"/>
                </w:rPr>
                <w:t>S6-260331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3C31296" w14:textId="3C59207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#18 on Enhance Network Slice Adaptation Considering Energy Information for VAL Application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DACC275" w14:textId="392A11A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9748E0E"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17ACE4AA" w14:textId="177A7D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CCFF6F" w14:textId="512BF18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Sol#18(KI#5)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702F9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2E25C0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C2528CA" w14:textId="05462136" w:rsidR="00D65550" w:rsidRPr="00EB2C5F" w:rsidRDefault="00D65550" w:rsidP="00D65550">
            <w:pPr>
              <w:spacing w:before="20" w:after="20" w:line="240" w:lineRule="auto"/>
              <w:rPr>
                <w:rFonts w:ascii="Arial" w:hAnsi="Arial" w:cs="Arial"/>
                <w:bCs/>
                <w:sz w:val="18"/>
                <w:szCs w:val="18"/>
              </w:rPr>
            </w:pPr>
            <w:hyperlink r:id="rId107" w:history="1">
              <w:r w:rsidRPr="00EB2C5F">
                <w:rPr>
                  <w:rStyle w:val="Hyperlink"/>
                  <w:rFonts w:ascii="Arial" w:hAnsi="Arial" w:cs="Arial"/>
                  <w:sz w:val="18"/>
                  <w:szCs w:val="18"/>
                </w:rPr>
                <w:t>S6-260332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89A8B0D" w14:textId="0F52C7B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#19 on Enhance Multiple Slices Coordinated Optimization Considering Energy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BD53802" w14:textId="2663127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41E03DD"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2DD266BD" w14:textId="1E87107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BC3B78" w14:textId="3E8FCDF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Sol#19(KI#5)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42707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0820A6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C61A076" w14:textId="255F2AE0" w:rsidR="00D65550" w:rsidRPr="00EB2C5F" w:rsidRDefault="00D65550" w:rsidP="00D65550">
            <w:pPr>
              <w:spacing w:before="20" w:after="20" w:line="240" w:lineRule="auto"/>
              <w:rPr>
                <w:rFonts w:ascii="Arial" w:hAnsi="Arial" w:cs="Arial"/>
                <w:bCs/>
                <w:sz w:val="18"/>
                <w:szCs w:val="18"/>
              </w:rPr>
            </w:pPr>
            <w:hyperlink r:id="rId108" w:history="1">
              <w:r w:rsidRPr="00EB2C5F">
                <w:rPr>
                  <w:rStyle w:val="Hyperlink"/>
                  <w:rFonts w:ascii="Arial" w:hAnsi="Arial" w:cs="Arial"/>
                  <w:sz w:val="18"/>
                  <w:szCs w:val="18"/>
                </w:rPr>
                <w:t>S6-260301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855B273" w14:textId="4E7129F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7 completion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AABA89D" w14:textId="7FC973A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AE017EE"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067069C7" w14:textId="3203010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96A97F" w14:textId="384AE48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F13B7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92E7E3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06244E9" w14:textId="7192253D" w:rsidR="00D65550" w:rsidRPr="00EB2C5F" w:rsidRDefault="00D65550" w:rsidP="00D65550">
            <w:pPr>
              <w:spacing w:before="20" w:after="20" w:line="240" w:lineRule="auto"/>
              <w:rPr>
                <w:rFonts w:ascii="Arial" w:hAnsi="Arial" w:cs="Arial"/>
                <w:bCs/>
                <w:sz w:val="18"/>
                <w:szCs w:val="18"/>
              </w:rPr>
            </w:pPr>
            <w:hyperlink r:id="rId109" w:history="1">
              <w:r w:rsidRPr="00EB2C5F">
                <w:rPr>
                  <w:rStyle w:val="Hyperlink"/>
                  <w:rFonts w:ascii="Arial" w:hAnsi="Arial" w:cs="Arial"/>
                  <w:sz w:val="18"/>
                  <w:szCs w:val="18"/>
                </w:rPr>
                <w:t>S6-260333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4FA7B55" w14:textId="63B9AEB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#9 on Enhancements to ADAE DN Energy Efficiency Analytics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5A39CD" w14:textId="1BC4CD0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32617BF"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68686A14" w14:textId="5769BF7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BA5DBB" w14:textId="0EE34A9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Sol#9(KI#6)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AA87F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47EE09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5F3AF00" w14:textId="4B46E891" w:rsidR="00D65550" w:rsidRPr="00EB2C5F" w:rsidRDefault="00D65550" w:rsidP="00D65550">
            <w:pPr>
              <w:spacing w:before="20" w:after="20" w:line="240" w:lineRule="auto"/>
              <w:rPr>
                <w:rFonts w:ascii="Arial" w:hAnsi="Arial" w:cs="Arial"/>
                <w:bCs/>
                <w:sz w:val="18"/>
                <w:szCs w:val="18"/>
              </w:rPr>
            </w:pPr>
            <w:hyperlink r:id="rId110" w:history="1">
              <w:r w:rsidRPr="00EB2C5F">
                <w:rPr>
                  <w:rStyle w:val="Hyperlink"/>
                  <w:rFonts w:ascii="Arial" w:hAnsi="Arial" w:cs="Arial"/>
                  <w:sz w:val="18"/>
                  <w:szCs w:val="18"/>
                </w:rPr>
                <w:t>S6-260334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8D93F4" w14:textId="24F5A19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#20 on LM Service Enhancements to Location Reporting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271C257" w14:textId="5D29405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D437583"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1139877C" w14:textId="3FFFED4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0F4788" w14:textId="583F33C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Sol#20(KI#6)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38220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01E801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0C2D36D" w14:textId="2FD5D0CB" w:rsidR="00D65550" w:rsidRPr="00EB2C5F" w:rsidRDefault="00D65550" w:rsidP="00D65550">
            <w:pPr>
              <w:spacing w:before="20" w:after="20" w:line="240" w:lineRule="auto"/>
              <w:rPr>
                <w:rFonts w:ascii="Arial" w:hAnsi="Arial" w:cs="Arial"/>
                <w:bCs/>
                <w:sz w:val="18"/>
                <w:szCs w:val="18"/>
              </w:rPr>
            </w:pPr>
            <w:hyperlink r:id="rId111" w:history="1">
              <w:r w:rsidRPr="00EB2C5F">
                <w:rPr>
                  <w:rStyle w:val="Hyperlink"/>
                  <w:rFonts w:ascii="Arial" w:hAnsi="Arial" w:cs="Arial"/>
                  <w:sz w:val="18"/>
                  <w:szCs w:val="18"/>
                </w:rPr>
                <w:t>S6-260335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D35E221" w14:textId="7ACCA3B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#21 on Optimized Location Reporting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730C430" w14:textId="3377620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80EF83F"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74E321C0" w14:textId="315652E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92CB6B" w14:textId="57B7C68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Sol#21(KI#6)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92ADB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703A44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AEF151A" w14:textId="29665E73" w:rsidR="00D65550" w:rsidRPr="00EB2C5F" w:rsidRDefault="00D65550" w:rsidP="00D65550">
            <w:pPr>
              <w:spacing w:before="20" w:after="20" w:line="240" w:lineRule="auto"/>
              <w:rPr>
                <w:rFonts w:ascii="Arial" w:hAnsi="Arial" w:cs="Arial"/>
                <w:bCs/>
                <w:sz w:val="18"/>
                <w:szCs w:val="18"/>
              </w:rPr>
            </w:pPr>
            <w:hyperlink r:id="rId112" w:history="1">
              <w:r w:rsidRPr="00EB2C5F">
                <w:rPr>
                  <w:rStyle w:val="Hyperlink"/>
                  <w:rFonts w:ascii="Arial" w:hAnsi="Arial" w:cs="Arial"/>
                  <w:sz w:val="18"/>
                  <w:szCs w:val="18"/>
                </w:rPr>
                <w:t>S6-260336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1094B02" w14:textId="22F8CDF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General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C8F46EB" w14:textId="579225E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53F712F"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7FA0923D" w14:textId="5DE5FAD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1736E7" w14:textId="5AD4804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General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A228C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B90AF9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9C42C00" w14:textId="35010D4D" w:rsidR="00D65550" w:rsidRPr="00EB2C5F" w:rsidRDefault="00D65550" w:rsidP="00D65550">
            <w:pPr>
              <w:spacing w:before="20" w:after="20" w:line="240" w:lineRule="auto"/>
              <w:rPr>
                <w:rFonts w:ascii="Arial" w:hAnsi="Arial" w:cs="Arial"/>
                <w:bCs/>
                <w:sz w:val="18"/>
                <w:szCs w:val="18"/>
              </w:rPr>
            </w:pPr>
            <w:hyperlink r:id="rId113" w:history="1">
              <w:r w:rsidRPr="00EB2C5F">
                <w:rPr>
                  <w:rStyle w:val="Hyperlink"/>
                  <w:rFonts w:ascii="Arial" w:hAnsi="Arial" w:cs="Arial"/>
                  <w:sz w:val="18"/>
                  <w:szCs w:val="18"/>
                </w:rPr>
                <w:t>S6-260337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5D8AD61" w14:textId="2779DC8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480309D" w14:textId="56BD9D7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8C27082"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34D5D0BA" w14:textId="4663018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B5334F" w14:textId="5F3F14E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KI#1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7E18F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14E4F9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AECD200" w14:textId="7011E366" w:rsidR="00D65550" w:rsidRPr="00EB2C5F" w:rsidRDefault="00D65550" w:rsidP="00D65550">
            <w:pPr>
              <w:spacing w:before="20" w:after="20" w:line="240" w:lineRule="auto"/>
              <w:rPr>
                <w:rFonts w:ascii="Arial" w:hAnsi="Arial" w:cs="Arial"/>
                <w:bCs/>
                <w:sz w:val="18"/>
                <w:szCs w:val="18"/>
              </w:rPr>
            </w:pPr>
            <w:hyperlink r:id="rId114" w:history="1">
              <w:r w:rsidRPr="00EB2C5F">
                <w:rPr>
                  <w:rStyle w:val="Hyperlink"/>
                  <w:rFonts w:ascii="Arial" w:hAnsi="Arial" w:cs="Arial"/>
                  <w:sz w:val="18"/>
                  <w:szCs w:val="18"/>
                </w:rPr>
                <w:t>S6-260338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412AE3" w14:textId="3687D92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116F4B2" w14:textId="2841F74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2E6ABD7"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78B62D46" w14:textId="365B01E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F3C3BF" w14:textId="5C6456C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KI#2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A9773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5E4FBA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F808543" w14:textId="3C7380FD" w:rsidR="00D65550" w:rsidRPr="00EB2C5F" w:rsidRDefault="00D65550" w:rsidP="00D65550">
            <w:pPr>
              <w:spacing w:before="20" w:after="20" w:line="240" w:lineRule="auto"/>
              <w:rPr>
                <w:rFonts w:ascii="Arial" w:hAnsi="Arial" w:cs="Arial"/>
                <w:bCs/>
                <w:sz w:val="18"/>
                <w:szCs w:val="18"/>
              </w:rPr>
            </w:pPr>
            <w:hyperlink r:id="rId115" w:history="1">
              <w:r w:rsidRPr="00EB2C5F">
                <w:rPr>
                  <w:rStyle w:val="Hyperlink"/>
                  <w:rFonts w:ascii="Arial" w:hAnsi="Arial" w:cs="Arial"/>
                  <w:sz w:val="18"/>
                  <w:szCs w:val="18"/>
                </w:rPr>
                <w:t>S6-260241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0854B5A" w14:textId="4359DBC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4A897A1" w14:textId="0C11AB8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8695049"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02CDF6D3" w14:textId="1B39BC3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82AF88" w14:textId="10F7411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KI#3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94B4B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497A51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3F8AD40" w14:textId="2CE46DE3" w:rsidR="00D65550" w:rsidRPr="00EB2C5F" w:rsidRDefault="00D65550" w:rsidP="00D65550">
            <w:pPr>
              <w:spacing w:before="20" w:after="20" w:line="240" w:lineRule="auto"/>
              <w:rPr>
                <w:rFonts w:ascii="Arial" w:hAnsi="Arial" w:cs="Arial"/>
                <w:bCs/>
                <w:sz w:val="18"/>
                <w:szCs w:val="18"/>
              </w:rPr>
            </w:pPr>
            <w:hyperlink r:id="rId116" w:history="1">
              <w:r w:rsidRPr="00EB2C5F">
                <w:rPr>
                  <w:rStyle w:val="Hyperlink"/>
                  <w:rFonts w:ascii="Arial" w:hAnsi="Arial" w:cs="Arial"/>
                  <w:sz w:val="18"/>
                  <w:szCs w:val="18"/>
                </w:rPr>
                <w:t>S6-260111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61B3A21" w14:textId="243F5B8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 #4 eval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D91E193" w14:textId="020C904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79E024C"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70879938" w14:textId="43CB016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0DEADD" w14:textId="5E02173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KI#4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F7DAF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E13DDA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60CB4AE" w14:textId="48E493D0" w:rsidR="00D65550" w:rsidRPr="00EB2C5F" w:rsidRDefault="00D65550" w:rsidP="00D65550">
            <w:pPr>
              <w:spacing w:before="20" w:after="20" w:line="240" w:lineRule="auto"/>
              <w:rPr>
                <w:rFonts w:ascii="Arial" w:hAnsi="Arial" w:cs="Arial"/>
                <w:bCs/>
                <w:sz w:val="18"/>
                <w:szCs w:val="18"/>
              </w:rPr>
            </w:pPr>
            <w:hyperlink r:id="rId117" w:history="1">
              <w:r w:rsidRPr="00EB2C5F">
                <w:rPr>
                  <w:rStyle w:val="Hyperlink"/>
                  <w:rFonts w:ascii="Arial" w:hAnsi="Arial" w:cs="Arial"/>
                  <w:sz w:val="18"/>
                  <w:szCs w:val="18"/>
                </w:rPr>
                <w:t>S6-260339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07C6AC0" w14:textId="2E46410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182530" w14:textId="2F97CD9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F87AB0F"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59576952" w14:textId="52BA2FE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lastRenderedPageBreak/>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704230" w14:textId="4BCC4F0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lastRenderedPageBreak/>
              <w:t>KI#5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A7E54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ECD737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6040106" w14:textId="5B650E56" w:rsidR="00D65550" w:rsidRPr="00EB2C5F" w:rsidRDefault="00D65550" w:rsidP="00D65550">
            <w:pPr>
              <w:spacing w:before="20" w:after="20" w:line="240" w:lineRule="auto"/>
              <w:rPr>
                <w:rFonts w:ascii="Arial" w:hAnsi="Arial" w:cs="Arial"/>
                <w:bCs/>
                <w:sz w:val="18"/>
                <w:szCs w:val="18"/>
              </w:rPr>
            </w:pPr>
            <w:hyperlink r:id="rId118" w:history="1">
              <w:r w:rsidRPr="00EB2C5F">
                <w:rPr>
                  <w:rStyle w:val="Hyperlink"/>
                  <w:rFonts w:ascii="Arial" w:hAnsi="Arial" w:cs="Arial"/>
                  <w:sz w:val="18"/>
                  <w:szCs w:val="18"/>
                </w:rPr>
                <w:t>S6-260304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2A80F88" w14:textId="14A723F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 6 evaluation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468B1C5" w14:textId="42B9FA1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0FC4B91" w14:textId="77777777" w:rsidR="00D65550" w:rsidRPr="00EB2C5F" w:rsidRDefault="00D65550" w:rsidP="00D65550">
            <w:pPr>
              <w:rPr>
                <w:rFonts w:ascii="Arial" w:hAnsi="Arial" w:cs="Arial"/>
                <w:sz w:val="18"/>
                <w:szCs w:val="18"/>
              </w:rPr>
            </w:pPr>
            <w:r w:rsidRPr="00EB2C5F">
              <w:rPr>
                <w:rFonts w:ascii="Arial" w:hAnsi="Arial" w:cs="Arial"/>
                <w:color w:val="000000"/>
                <w:sz w:val="18"/>
                <w:szCs w:val="18"/>
              </w:rPr>
              <w:t>pCR</w:t>
            </w:r>
          </w:p>
          <w:p w14:paraId="0F78927C" w14:textId="39EBAEA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985034" w14:textId="2198004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KI#6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49945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79ABD7B" w14:textId="77777777" w:rsidTr="00407D24">
        <w:tc>
          <w:tcPr>
            <w:tcW w:w="1169" w:type="dxa"/>
            <w:tcBorders>
              <w:top w:val="single" w:sz="4" w:space="0" w:color="auto"/>
              <w:left w:val="single" w:sz="4" w:space="0" w:color="auto"/>
              <w:bottom w:val="single" w:sz="4" w:space="0" w:color="auto"/>
              <w:right w:val="single" w:sz="4" w:space="0" w:color="auto"/>
            </w:tcBorders>
          </w:tcPr>
          <w:p w14:paraId="01E450F5"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028A37"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F7D3734"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1BB7A7D"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056FAE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3E3720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EEE44A0"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663D4F9"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648E837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5CB84BE" w14:textId="5B018B14"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D65550" w:rsidRPr="009C46BB" w:rsidRDefault="00D65550" w:rsidP="00D65550">
            <w:pPr>
              <w:spacing w:before="20" w:after="20" w:line="240" w:lineRule="auto"/>
              <w:rPr>
                <w:rFonts w:ascii="Arial" w:hAnsi="Arial" w:cs="Arial"/>
                <w:b/>
                <w:bCs/>
                <w:lang w:val="en-US"/>
              </w:rPr>
            </w:pPr>
            <w:r w:rsidRPr="00C0745D">
              <w:rPr>
                <w:rFonts w:ascii="Arial" w:hAnsi="Arial" w:cs="Arial"/>
                <w:b/>
                <w:bCs/>
              </w:rPr>
              <w:t>FS_</w:t>
            </w:r>
            <w:r>
              <w:rPr>
                <w:rFonts w:ascii="Arial" w:hAnsi="Arial" w:cs="Arial"/>
                <w:b/>
                <w:bCs/>
              </w:rPr>
              <w:t>APCOT</w:t>
            </w:r>
            <w:r w:rsidRPr="009C46BB">
              <w:rPr>
                <w:rFonts w:ascii="Arial" w:hAnsi="Arial" w:cs="Arial"/>
                <w:b/>
                <w:bCs/>
              </w:rPr>
              <w:t xml:space="preserve"> –</w:t>
            </w:r>
            <w:r>
              <w:rPr>
                <w:rFonts w:ascii="Arial" w:hAnsi="Arial" w:cs="Arial"/>
                <w:b/>
                <w:bCs/>
              </w:rPr>
              <w:t xml:space="preserve"> </w:t>
            </w:r>
            <w:r w:rsidRPr="006A5021">
              <w:rPr>
                <w:rFonts w:ascii="Arial" w:hAnsi="Arial" w:cs="Arial"/>
                <w:b/>
                <w:bCs/>
                <w:lang w:val="en-US"/>
              </w:rPr>
              <w:t>Study on Application user consent</w:t>
            </w:r>
          </w:p>
          <w:p w14:paraId="0478DF83" w14:textId="55F51BDC" w:rsidR="00D65550" w:rsidRPr="00160BE9" w:rsidRDefault="00D65550" w:rsidP="00D65550">
            <w:pPr>
              <w:spacing w:before="20" w:after="20" w:line="240" w:lineRule="auto"/>
              <w:rPr>
                <w:rFonts w:ascii="Arial" w:hAnsi="Arial" w:cs="Arial"/>
                <w:b/>
                <w:bCs/>
                <w:lang w:val="en-US"/>
              </w:rPr>
            </w:pPr>
            <w:r w:rsidRPr="00160BE9">
              <w:rPr>
                <w:rFonts w:ascii="Arial" w:hAnsi="Arial" w:cs="Arial"/>
                <w:b/>
                <w:bCs/>
                <w:lang w:val="en-US"/>
              </w:rPr>
              <w:t xml:space="preserve">Rapporteur: </w:t>
            </w:r>
            <w:r w:rsidRPr="006A5021">
              <w:rPr>
                <w:rFonts w:ascii="Arial" w:hAnsi="Arial" w:cs="Arial"/>
                <w:b/>
                <w:bCs/>
                <w:lang w:val="es-ES"/>
              </w:rPr>
              <w:t>Cristina Badulescu</w:t>
            </w:r>
            <w:r w:rsidRPr="00160BE9">
              <w:rPr>
                <w:rFonts w:ascii="Arial" w:hAnsi="Arial" w:cs="Arial"/>
                <w:b/>
                <w:bCs/>
                <w:lang w:val="en-US"/>
              </w:rPr>
              <w:t>, Ericsson</w:t>
            </w:r>
          </w:p>
          <w:p w14:paraId="2C2362B5" w14:textId="1B644BA4" w:rsidR="00D65550" w:rsidRPr="00CF71EC" w:rsidRDefault="00D65550" w:rsidP="00D65550">
            <w:pPr>
              <w:spacing w:before="20" w:after="20" w:line="240" w:lineRule="auto"/>
              <w:rPr>
                <w:rFonts w:ascii="Arial" w:eastAsia="SimSun" w:hAnsi="Arial" w:cs="Arial"/>
                <w:b/>
                <w:bCs/>
                <w:lang w:val="fr-FR" w:eastAsia="zh-CN"/>
              </w:rPr>
            </w:pPr>
            <w:r>
              <w:rPr>
                <w:rFonts w:ascii="Arial" w:hAnsi="Arial" w:cs="Arial"/>
                <w:b/>
                <w:bCs/>
                <w:lang w:val="en-US"/>
              </w:rPr>
              <w:t>14</w:t>
            </w:r>
            <w:r w:rsidRPr="00160BE9">
              <w:rPr>
                <w:rFonts w:ascii="Arial" w:hAnsi="Arial" w:cs="Arial"/>
                <w:b/>
                <w:bCs/>
                <w:lang w:val="en-US"/>
              </w:rPr>
              <w:t xml:space="preserve"> papers</w:t>
            </w:r>
          </w:p>
        </w:tc>
      </w:tr>
      <w:tr w:rsidR="00D65550" w:rsidRPr="00CF71EC" w14:paraId="3303F669"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4A56FBB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17581F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408157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59B013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3528DB8" w14:textId="2E5C5646" w:rsidR="00D65550" w:rsidRPr="00C31F15" w:rsidRDefault="00D65550" w:rsidP="00D65550">
            <w:pPr>
              <w:spacing w:before="20" w:after="20" w:line="240" w:lineRule="auto"/>
              <w:rPr>
                <w:rFonts w:ascii="Arial" w:hAnsi="Arial" w:cs="Arial"/>
                <w:bCs/>
                <w:sz w:val="18"/>
                <w:szCs w:val="18"/>
              </w:rPr>
            </w:pPr>
            <w:hyperlink r:id="rId119" w:history="1">
              <w:r w:rsidRPr="00C31F15">
                <w:rPr>
                  <w:rStyle w:val="Hyperlink"/>
                  <w:rFonts w:ascii="Arial" w:hAnsi="Arial" w:cs="Arial"/>
                  <w:bCs/>
                  <w:sz w:val="18"/>
                  <w:szCs w:val="18"/>
                </w:rPr>
                <w:t>S6-260118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113BC17" w14:textId="09D5261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FS_APCOT_pCR_information flows for solution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D237595" w14:textId="51232C6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6DF8B9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4628396" w14:textId="68F9EFD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5EDCA4"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4386E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A40C47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1834D63" w14:textId="26574B1C" w:rsidR="00D65550" w:rsidRPr="00C31F15" w:rsidRDefault="00D65550" w:rsidP="00D65550">
            <w:pPr>
              <w:spacing w:before="20" w:after="20" w:line="240" w:lineRule="auto"/>
              <w:rPr>
                <w:rFonts w:ascii="Arial" w:hAnsi="Arial" w:cs="Arial"/>
                <w:bCs/>
                <w:sz w:val="18"/>
                <w:szCs w:val="18"/>
              </w:rPr>
            </w:pPr>
            <w:hyperlink r:id="rId120" w:history="1">
              <w:r w:rsidRPr="00C31F15">
                <w:rPr>
                  <w:rStyle w:val="Hyperlink"/>
                  <w:rFonts w:ascii="Arial" w:hAnsi="Arial" w:cs="Arial"/>
                  <w:bCs/>
                  <w:sz w:val="18"/>
                  <w:szCs w:val="18"/>
                </w:rPr>
                <w:t>S6-260120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53C9361" w14:textId="7825B49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FS_APCOT_pCR_additional info solution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FEE9D7F" w14:textId="598E5D0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30142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101CDFE4" w14:textId="778244D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C5DDA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D4655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F773B8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5B3EBCE" w14:textId="0A5D8CFF" w:rsidR="00D65550" w:rsidRPr="00C31F15" w:rsidRDefault="00D65550" w:rsidP="00D65550">
            <w:pPr>
              <w:spacing w:before="20" w:after="20" w:line="240" w:lineRule="auto"/>
              <w:rPr>
                <w:rFonts w:ascii="Arial" w:hAnsi="Arial" w:cs="Arial"/>
                <w:bCs/>
                <w:sz w:val="18"/>
                <w:szCs w:val="18"/>
              </w:rPr>
            </w:pPr>
            <w:hyperlink r:id="rId121" w:history="1">
              <w:r w:rsidRPr="00C31F15">
                <w:rPr>
                  <w:rStyle w:val="Hyperlink"/>
                  <w:rFonts w:ascii="Arial" w:hAnsi="Arial" w:cs="Arial"/>
                  <w:bCs/>
                  <w:sz w:val="18"/>
                  <w:szCs w:val="18"/>
                </w:rPr>
                <w:t>S6-260121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26A2D40" w14:textId="4E13313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FS_APCOT_pCR_solution evaluation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E56F445" w14:textId="5153D29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679BC5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18E5FD5F" w14:textId="473AA26E"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35D43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1A3BD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492358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2BB4999" w14:textId="48F7A632" w:rsidR="00D65550" w:rsidRPr="00C31F15" w:rsidRDefault="00D65550" w:rsidP="00D65550">
            <w:pPr>
              <w:spacing w:before="20" w:after="20" w:line="240" w:lineRule="auto"/>
              <w:rPr>
                <w:rFonts w:ascii="Arial" w:hAnsi="Arial" w:cs="Arial"/>
                <w:bCs/>
                <w:sz w:val="18"/>
                <w:szCs w:val="18"/>
              </w:rPr>
            </w:pPr>
            <w:hyperlink r:id="rId122" w:history="1">
              <w:r w:rsidRPr="00C31F15">
                <w:rPr>
                  <w:rStyle w:val="Hyperlink"/>
                  <w:rFonts w:ascii="Arial" w:hAnsi="Arial" w:cs="Arial"/>
                  <w:bCs/>
                  <w:sz w:val="18"/>
                  <w:szCs w:val="18"/>
                </w:rPr>
                <w:t>S6-260123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6036BD2" w14:textId="593BAE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FS_APCOT_pCR_solution evaluation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C4C06DF" w14:textId="61B3163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AA4342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BB0599A" w14:textId="58726FE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6A3274"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1E46E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ED46E0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A58945B" w14:textId="7D0BCE59" w:rsidR="00D65550" w:rsidRPr="00C31F15" w:rsidRDefault="00D65550" w:rsidP="00D65550">
            <w:pPr>
              <w:spacing w:before="20" w:after="20" w:line="240" w:lineRule="auto"/>
              <w:rPr>
                <w:rFonts w:ascii="Arial" w:hAnsi="Arial" w:cs="Arial"/>
                <w:bCs/>
                <w:sz w:val="18"/>
                <w:szCs w:val="18"/>
              </w:rPr>
            </w:pPr>
            <w:hyperlink r:id="rId123" w:history="1">
              <w:r w:rsidRPr="00C31F15">
                <w:rPr>
                  <w:rStyle w:val="Hyperlink"/>
                  <w:rFonts w:ascii="Arial" w:hAnsi="Arial" w:cs="Arial"/>
                  <w:bCs/>
                  <w:sz w:val="18"/>
                  <w:szCs w:val="18"/>
                </w:rPr>
                <w:t>S6-260130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3405CD8" w14:textId="386ECF5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FS_APCOT_pCR_Overall evaluation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36B8FD" w14:textId="0E152F0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93B028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496398AD" w14:textId="27DC7E5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E50BB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9FFA11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F70105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F30DCEA" w14:textId="2EF6C0FD" w:rsidR="00D65550" w:rsidRPr="00C31F15" w:rsidRDefault="00D65550" w:rsidP="00D65550">
            <w:pPr>
              <w:spacing w:before="20" w:after="20" w:line="240" w:lineRule="auto"/>
              <w:rPr>
                <w:rFonts w:ascii="Arial" w:hAnsi="Arial" w:cs="Arial"/>
                <w:bCs/>
                <w:sz w:val="18"/>
                <w:szCs w:val="18"/>
              </w:rPr>
            </w:pPr>
            <w:hyperlink r:id="rId124" w:history="1">
              <w:r w:rsidRPr="00C31F15">
                <w:rPr>
                  <w:rStyle w:val="Hyperlink"/>
                  <w:rFonts w:ascii="Arial" w:hAnsi="Arial" w:cs="Arial"/>
                  <w:bCs/>
                  <w:sz w:val="18"/>
                  <w:szCs w:val="18"/>
                </w:rPr>
                <w:t>S6-260132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9808FA" w14:textId="4FB72B8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FS_APCOT_pCR_Overall evaluation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39D1DFC" w14:textId="410D56A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D8135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D942B1C" w14:textId="246A92C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468D7E"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AED6B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9A7FBB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1C71D37" w14:textId="3CFCFD00" w:rsidR="00D65550" w:rsidRPr="00C31F15" w:rsidRDefault="00D65550" w:rsidP="00D65550">
            <w:pPr>
              <w:spacing w:before="20" w:after="20" w:line="240" w:lineRule="auto"/>
              <w:rPr>
                <w:rFonts w:ascii="Arial" w:hAnsi="Arial" w:cs="Arial"/>
                <w:bCs/>
                <w:sz w:val="18"/>
                <w:szCs w:val="18"/>
              </w:rPr>
            </w:pPr>
            <w:hyperlink r:id="rId125" w:history="1">
              <w:r w:rsidRPr="00C31F15">
                <w:rPr>
                  <w:rStyle w:val="Hyperlink"/>
                  <w:rFonts w:ascii="Arial" w:hAnsi="Arial" w:cs="Arial"/>
                  <w:bCs/>
                  <w:sz w:val="18"/>
                  <w:szCs w:val="18"/>
                </w:rPr>
                <w:t>S6-260133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EB88E2A" w14:textId="3E29E322"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FS_APCOT_pCR_Architectural Conclusions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932AA2A" w14:textId="67FB685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6BC48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17B6DCFC" w14:textId="23601F5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486D3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929D4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DA611F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9306F61" w14:textId="6A3265F0" w:rsidR="00D65550" w:rsidRPr="00C31F15" w:rsidRDefault="00D65550" w:rsidP="00D65550">
            <w:pPr>
              <w:spacing w:before="20" w:after="20" w:line="240" w:lineRule="auto"/>
              <w:rPr>
                <w:rFonts w:ascii="Arial" w:hAnsi="Arial" w:cs="Arial"/>
                <w:bCs/>
                <w:sz w:val="18"/>
                <w:szCs w:val="18"/>
              </w:rPr>
            </w:pPr>
            <w:hyperlink r:id="rId126" w:history="1">
              <w:r w:rsidRPr="00C31F15">
                <w:rPr>
                  <w:rStyle w:val="Hyperlink"/>
                  <w:rFonts w:ascii="Arial" w:hAnsi="Arial" w:cs="Arial"/>
                  <w:bCs/>
                  <w:sz w:val="18"/>
                  <w:szCs w:val="18"/>
                </w:rPr>
                <w:t>S6-260134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22DC8F5" w14:textId="2FC4F4BE"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FS_APCOT_pCR_Conclusions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1834E5A" w14:textId="31EDF51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359C0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75618305" w14:textId="3DAF310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EC5D1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EBC020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868D29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FF9FE83" w14:textId="110F77FE" w:rsidR="00D65550" w:rsidRPr="00C31F15" w:rsidRDefault="00D65550" w:rsidP="00D65550">
            <w:pPr>
              <w:spacing w:before="20" w:after="20" w:line="240" w:lineRule="auto"/>
              <w:rPr>
                <w:rFonts w:ascii="Arial" w:hAnsi="Arial" w:cs="Arial"/>
                <w:bCs/>
                <w:sz w:val="18"/>
                <w:szCs w:val="18"/>
              </w:rPr>
            </w:pPr>
            <w:hyperlink r:id="rId127" w:history="1">
              <w:r w:rsidRPr="00C31F15">
                <w:rPr>
                  <w:rStyle w:val="Hyperlink"/>
                  <w:rFonts w:ascii="Arial" w:hAnsi="Arial" w:cs="Arial"/>
                  <w:bCs/>
                  <w:sz w:val="18"/>
                  <w:szCs w:val="18"/>
                </w:rPr>
                <w:t>S6-260135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4A5CBD8" w14:textId="1A785EC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FS_APCOT_pCR_Conclusions for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89F8CE" w14:textId="16D88A8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B9F341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131AE0CA" w14:textId="259E646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2E52B8"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280C3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3D1EE64" w14:textId="77777777" w:rsidTr="00B361B5">
        <w:tc>
          <w:tcPr>
            <w:tcW w:w="1169" w:type="dxa"/>
            <w:tcBorders>
              <w:top w:val="single" w:sz="4" w:space="0" w:color="auto"/>
              <w:left w:val="single" w:sz="4" w:space="0" w:color="auto"/>
              <w:bottom w:val="single" w:sz="4" w:space="0" w:color="auto"/>
              <w:right w:val="single" w:sz="4" w:space="0" w:color="auto"/>
            </w:tcBorders>
            <w:shd w:val="clear" w:color="auto" w:fill="FFFF00"/>
          </w:tcPr>
          <w:p w14:paraId="6EBA6B86" w14:textId="77777777" w:rsidR="00D65550" w:rsidRPr="00C31F15" w:rsidRDefault="00D65550" w:rsidP="00D65550">
            <w:pPr>
              <w:spacing w:before="20" w:after="20" w:line="240" w:lineRule="auto"/>
              <w:rPr>
                <w:rFonts w:ascii="Arial" w:hAnsi="Arial" w:cs="Arial"/>
                <w:bCs/>
                <w:sz w:val="18"/>
                <w:szCs w:val="18"/>
              </w:rPr>
            </w:pPr>
            <w:hyperlink r:id="rId128" w:history="1">
              <w:r w:rsidRPr="00C31F15">
                <w:rPr>
                  <w:rStyle w:val="Hyperlink"/>
                  <w:rFonts w:ascii="Arial" w:hAnsi="Arial" w:cs="Arial"/>
                  <w:bCs/>
                  <w:sz w:val="18"/>
                  <w:szCs w:val="18"/>
                </w:rPr>
                <w:t>S6-260196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0BBD65D"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Arcchitecture for app-consent management function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11B69CE"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3B6CA4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67A947B"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9EFD3D"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65DCB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ACDF573" w14:textId="77777777" w:rsidTr="00B361B5">
        <w:tc>
          <w:tcPr>
            <w:tcW w:w="1169" w:type="dxa"/>
            <w:tcBorders>
              <w:top w:val="single" w:sz="4" w:space="0" w:color="auto"/>
              <w:left w:val="single" w:sz="4" w:space="0" w:color="auto"/>
              <w:bottom w:val="single" w:sz="4" w:space="0" w:color="auto"/>
              <w:right w:val="single" w:sz="4" w:space="0" w:color="auto"/>
            </w:tcBorders>
            <w:shd w:val="clear" w:color="auto" w:fill="FFFF00"/>
          </w:tcPr>
          <w:p w14:paraId="77B340DA" w14:textId="77777777" w:rsidR="00D65550" w:rsidRPr="00C31F15" w:rsidRDefault="00D65550" w:rsidP="00D65550">
            <w:pPr>
              <w:spacing w:before="20" w:after="20" w:line="240" w:lineRule="auto"/>
              <w:rPr>
                <w:rFonts w:ascii="Arial" w:hAnsi="Arial" w:cs="Arial"/>
                <w:bCs/>
                <w:sz w:val="18"/>
                <w:szCs w:val="18"/>
              </w:rPr>
            </w:pPr>
            <w:hyperlink r:id="rId129" w:history="1">
              <w:r w:rsidRPr="00C31F15">
                <w:rPr>
                  <w:rStyle w:val="Hyperlink"/>
                  <w:rFonts w:ascii="Arial" w:hAnsi="Arial" w:cs="Arial"/>
                  <w:bCs/>
                  <w:sz w:val="18"/>
                  <w:szCs w:val="18"/>
                </w:rPr>
                <w:t>S6-260197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2CBD2D3"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Solution to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063A438"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99FE1B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5A22BFA"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7DE624"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F2E87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693724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39EC3A3" w14:textId="265D08C4" w:rsidR="00D65550" w:rsidRPr="00C31F15" w:rsidRDefault="00D65550" w:rsidP="00D65550">
            <w:pPr>
              <w:spacing w:before="20" w:after="20" w:line="240" w:lineRule="auto"/>
              <w:rPr>
                <w:rFonts w:ascii="Arial" w:hAnsi="Arial" w:cs="Arial"/>
                <w:bCs/>
                <w:sz w:val="18"/>
                <w:szCs w:val="18"/>
              </w:rPr>
            </w:pPr>
            <w:hyperlink r:id="rId130" w:history="1">
              <w:r w:rsidRPr="00C31F15">
                <w:rPr>
                  <w:rStyle w:val="Hyperlink"/>
                  <w:rFonts w:ascii="Arial" w:hAnsi="Arial" w:cs="Arial"/>
                  <w:bCs/>
                  <w:sz w:val="18"/>
                  <w:szCs w:val="18"/>
                </w:rPr>
                <w:t>S6-260358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CC414B1" w14:textId="5320EEF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Pseudo-CR on Solution #1 update clarifying CAPIF RNAA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95A80EC" w14:textId="317BD6E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462AA7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0010C78A" w14:textId="38319C2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C39888"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BF510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998B6A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42BA081" w14:textId="6703868B" w:rsidR="00D65550" w:rsidRPr="00C31F15" w:rsidRDefault="00D65550" w:rsidP="00D65550">
            <w:pPr>
              <w:spacing w:before="20" w:after="20" w:line="240" w:lineRule="auto"/>
              <w:rPr>
                <w:rFonts w:ascii="Arial" w:hAnsi="Arial" w:cs="Arial"/>
                <w:bCs/>
                <w:sz w:val="18"/>
                <w:szCs w:val="18"/>
              </w:rPr>
            </w:pPr>
            <w:hyperlink r:id="rId131" w:history="1">
              <w:r w:rsidRPr="00C31F15">
                <w:rPr>
                  <w:rStyle w:val="Hyperlink"/>
                  <w:rFonts w:ascii="Arial" w:hAnsi="Arial" w:cs="Arial"/>
                  <w:bCs/>
                  <w:sz w:val="18"/>
                  <w:szCs w:val="18"/>
                </w:rPr>
                <w:t>S6-260359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B96122" w14:textId="30271F3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Pseudo-CR on Solution for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AD0413F" w14:textId="67E51D4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1D24D8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263FD4F" w14:textId="2BF4DB3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F9771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59D04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D8C8C9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F2DC7C9" w14:textId="3DC035EA" w:rsidR="00D65550" w:rsidRPr="00C31F15" w:rsidRDefault="00D65550" w:rsidP="00D65550">
            <w:pPr>
              <w:spacing w:before="20" w:after="20" w:line="240" w:lineRule="auto"/>
              <w:rPr>
                <w:rFonts w:ascii="Arial" w:hAnsi="Arial" w:cs="Arial"/>
                <w:bCs/>
                <w:sz w:val="18"/>
                <w:szCs w:val="18"/>
              </w:rPr>
            </w:pPr>
            <w:hyperlink r:id="rId132" w:history="1">
              <w:r w:rsidRPr="00C31F15">
                <w:rPr>
                  <w:rStyle w:val="Hyperlink"/>
                  <w:rFonts w:ascii="Arial" w:hAnsi="Arial" w:cs="Arial"/>
                  <w:bCs/>
                  <w:sz w:val="18"/>
                  <w:szCs w:val="18"/>
                </w:rPr>
                <w:t>S6-260367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A562D87" w14:textId="374BAEA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FS_APCOT_pCR_resolving remaining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1D8722" w14:textId="6D780AA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744D83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02D5FD32" w14:textId="6727BC1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5F1278"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54855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CE4233F" w14:textId="77777777" w:rsidTr="00407D24">
        <w:tc>
          <w:tcPr>
            <w:tcW w:w="1169" w:type="dxa"/>
            <w:tcBorders>
              <w:top w:val="single" w:sz="4" w:space="0" w:color="auto"/>
              <w:left w:val="single" w:sz="4" w:space="0" w:color="auto"/>
              <w:bottom w:val="single" w:sz="4" w:space="0" w:color="auto"/>
              <w:right w:val="single" w:sz="4" w:space="0" w:color="auto"/>
            </w:tcBorders>
          </w:tcPr>
          <w:p w14:paraId="3A10D87C"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34DEBAF"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F575BDC"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56BE51B"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741230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8E8FAA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845D000"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1728EE2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1B56B18"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9494473" w14:textId="1B222457" w:rsidR="00D65550" w:rsidRPr="00CF71EC" w:rsidRDefault="00D65550" w:rsidP="00D65550">
            <w:pPr>
              <w:spacing w:before="20" w:after="20" w:line="240" w:lineRule="auto"/>
              <w:rPr>
                <w:rFonts w:ascii="Arial" w:hAnsi="Arial" w:cs="Arial"/>
                <w:b/>
              </w:rPr>
            </w:pPr>
            <w:r>
              <w:rPr>
                <w:rFonts w:ascii="Arial" w:hAnsi="Arial" w:cs="Arial"/>
                <w:b/>
              </w:rPr>
              <w:t>8.11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D65550" w:rsidRPr="009C46BB" w:rsidRDefault="00D65550" w:rsidP="00D65550">
            <w:pPr>
              <w:spacing w:before="20" w:after="20" w:line="240" w:lineRule="auto"/>
              <w:rPr>
                <w:rFonts w:ascii="Arial" w:hAnsi="Arial" w:cs="Arial"/>
                <w:b/>
                <w:bCs/>
                <w:lang w:val="en-US"/>
              </w:rPr>
            </w:pPr>
            <w:r w:rsidRPr="006A5021">
              <w:rPr>
                <w:rFonts w:ascii="Arial" w:hAnsi="Arial" w:cs="Arial"/>
                <w:b/>
                <w:bCs/>
              </w:rPr>
              <w:t>FS_CAPIF_Ph4</w:t>
            </w:r>
            <w:r w:rsidRPr="009C46BB">
              <w:rPr>
                <w:rFonts w:ascii="Arial" w:hAnsi="Arial" w:cs="Arial"/>
                <w:b/>
                <w:bCs/>
                <w:lang w:val="en-US"/>
              </w:rPr>
              <w:t xml:space="preserve"> – </w:t>
            </w:r>
            <w:r w:rsidRPr="006A5021">
              <w:rPr>
                <w:rFonts w:ascii="Arial" w:hAnsi="Arial" w:cs="Arial"/>
                <w:b/>
                <w:bCs/>
              </w:rPr>
              <w:t>Study of CAPIF Phase 4</w:t>
            </w:r>
          </w:p>
          <w:p w14:paraId="4AC4FA3E" w14:textId="0B6DF887" w:rsidR="00D65550" w:rsidRDefault="00D65550" w:rsidP="00D65550">
            <w:pPr>
              <w:spacing w:before="20" w:after="20" w:line="240" w:lineRule="auto"/>
              <w:rPr>
                <w:rFonts w:ascii="Arial" w:hAnsi="Arial" w:cs="Arial"/>
                <w:b/>
                <w:bCs/>
                <w:lang w:val="fr-FR"/>
              </w:rPr>
            </w:pPr>
            <w:r w:rsidRPr="009C46BB">
              <w:rPr>
                <w:rFonts w:ascii="Arial" w:hAnsi="Arial" w:cs="Arial"/>
                <w:b/>
                <w:bCs/>
                <w:lang w:val="fr-FR"/>
              </w:rPr>
              <w:t xml:space="preserve">Rapporteur: </w:t>
            </w:r>
            <w:r w:rsidRPr="00CF71EC">
              <w:rPr>
                <w:rFonts w:ascii="Arial" w:hAnsi="Arial" w:cs="Arial"/>
                <w:b/>
                <w:bCs/>
                <w:lang w:val="en-US"/>
              </w:rPr>
              <w:t>Sapan Shah</w:t>
            </w:r>
            <w:r>
              <w:rPr>
                <w:rFonts w:ascii="Arial" w:hAnsi="Arial" w:cs="Arial"/>
                <w:b/>
                <w:bCs/>
              </w:rPr>
              <w:t>, Nokia</w:t>
            </w:r>
          </w:p>
          <w:p w14:paraId="01C0EF9F" w14:textId="6791185F"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29</w:t>
            </w:r>
            <w:r w:rsidRPr="00CF71EC">
              <w:rPr>
                <w:rFonts w:ascii="Arial" w:hAnsi="Arial" w:cs="Arial"/>
                <w:b/>
                <w:bCs/>
                <w:lang w:val="en-US"/>
              </w:rPr>
              <w:t xml:space="preserve"> papers</w:t>
            </w:r>
          </w:p>
        </w:tc>
      </w:tr>
      <w:tr w:rsidR="00D65550" w:rsidRPr="00CF71EC" w14:paraId="03929F64"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07DA6AB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3039CB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C9FCBF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0957B8" w:rsidRPr="00CF71EC" w14:paraId="1034D6D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290698C" w14:textId="4103FAC4" w:rsidR="000957B8" w:rsidRPr="000957B8" w:rsidRDefault="000957B8" w:rsidP="000957B8">
            <w:pPr>
              <w:spacing w:before="20" w:after="20" w:line="240" w:lineRule="auto"/>
              <w:rPr>
                <w:rFonts w:ascii="Arial" w:hAnsi="Arial" w:cs="Arial"/>
                <w:bCs/>
                <w:sz w:val="18"/>
                <w:szCs w:val="18"/>
              </w:rPr>
            </w:pPr>
            <w:hyperlink r:id="rId133" w:history="1">
              <w:r w:rsidRPr="000957B8">
                <w:rPr>
                  <w:rStyle w:val="Hyperlink"/>
                  <w:rFonts w:ascii="Arial" w:hAnsi="Arial" w:cs="Arial"/>
                  <w:sz w:val="18"/>
                  <w:szCs w:val="18"/>
                </w:rPr>
                <w:t>S6-260149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92DF32D" w14:textId="4191DF6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2D704F4" w14:textId="221F6F5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43B4D58"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2DE5C4EE" w14:textId="2213282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C0B274" w14:textId="53F7108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8AFDBC"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65735ED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B7AF12A" w14:textId="38157083" w:rsidR="000957B8" w:rsidRPr="000957B8" w:rsidRDefault="000957B8" w:rsidP="000957B8">
            <w:pPr>
              <w:spacing w:before="20" w:after="20" w:line="240" w:lineRule="auto"/>
              <w:rPr>
                <w:rFonts w:ascii="Arial" w:hAnsi="Arial" w:cs="Arial"/>
                <w:bCs/>
                <w:sz w:val="18"/>
                <w:szCs w:val="18"/>
              </w:rPr>
            </w:pPr>
            <w:hyperlink r:id="rId134" w:history="1">
              <w:r w:rsidRPr="000957B8">
                <w:rPr>
                  <w:rStyle w:val="Hyperlink"/>
                  <w:rFonts w:ascii="Arial" w:hAnsi="Arial" w:cs="Arial"/>
                  <w:sz w:val="18"/>
                  <w:szCs w:val="18"/>
                </w:rPr>
                <w:t>S6-260150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682A1E9" w14:textId="3446916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C8A56B1" w14:textId="11706D4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627464D"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322C7F45" w14:textId="6BC0E045"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1B5208" w14:textId="6168B14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26E02F"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500C45E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3044950" w14:textId="3FD72BAB" w:rsidR="000957B8" w:rsidRPr="000957B8" w:rsidRDefault="000957B8" w:rsidP="000957B8">
            <w:pPr>
              <w:spacing w:before="20" w:after="20" w:line="240" w:lineRule="auto"/>
              <w:rPr>
                <w:rFonts w:ascii="Arial" w:hAnsi="Arial" w:cs="Arial"/>
                <w:bCs/>
                <w:sz w:val="18"/>
                <w:szCs w:val="18"/>
              </w:rPr>
            </w:pPr>
            <w:hyperlink r:id="rId135" w:history="1">
              <w:r w:rsidRPr="000957B8">
                <w:rPr>
                  <w:rStyle w:val="Hyperlink"/>
                  <w:rFonts w:ascii="Arial" w:hAnsi="Arial" w:cs="Arial"/>
                  <w:sz w:val="18"/>
                  <w:szCs w:val="18"/>
                </w:rPr>
                <w:t>S6-260186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67D3DA1" w14:textId="3CB7B3B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Solution#3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DB232D8" w14:textId="48B8348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B92DBA8"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58553B6B" w14:textId="5C019CE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D5657D" w14:textId="44ED918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A362A7"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12192D0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82CE78D" w14:textId="101DD405" w:rsidR="000957B8" w:rsidRPr="000957B8" w:rsidRDefault="000957B8" w:rsidP="000957B8">
            <w:pPr>
              <w:spacing w:before="20" w:after="20" w:line="240" w:lineRule="auto"/>
              <w:rPr>
                <w:rFonts w:ascii="Arial" w:hAnsi="Arial" w:cs="Arial"/>
                <w:bCs/>
                <w:sz w:val="18"/>
                <w:szCs w:val="18"/>
              </w:rPr>
            </w:pPr>
            <w:hyperlink r:id="rId136" w:history="1">
              <w:r w:rsidRPr="000957B8">
                <w:rPr>
                  <w:rStyle w:val="Hyperlink"/>
                  <w:rFonts w:ascii="Arial" w:hAnsi="Arial" w:cs="Arial"/>
                  <w:sz w:val="18"/>
                  <w:szCs w:val="18"/>
                </w:rPr>
                <w:t>S6-260187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DBBF951" w14:textId="470209A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KI#1 overall evaluation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58843F" w14:textId="1992C87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56AFF41"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61D64D69" w14:textId="64CF1EE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649DE4" w14:textId="78E0756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0A317C"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2853D7F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F3E50C3" w14:textId="13CCB553" w:rsidR="000957B8" w:rsidRPr="000957B8" w:rsidRDefault="000957B8" w:rsidP="000957B8">
            <w:pPr>
              <w:spacing w:before="20" w:after="20" w:line="240" w:lineRule="auto"/>
              <w:rPr>
                <w:rFonts w:ascii="Arial" w:hAnsi="Arial" w:cs="Arial"/>
                <w:bCs/>
                <w:sz w:val="18"/>
                <w:szCs w:val="18"/>
              </w:rPr>
            </w:pPr>
            <w:hyperlink r:id="rId137" w:history="1">
              <w:r w:rsidRPr="000957B8">
                <w:rPr>
                  <w:rStyle w:val="Hyperlink"/>
                  <w:rFonts w:ascii="Arial" w:hAnsi="Arial" w:cs="Arial"/>
                  <w:sz w:val="18"/>
                  <w:szCs w:val="18"/>
                </w:rPr>
                <w:t>S6-260173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AD2D9E" w14:textId="6A407EB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Update solution#6 and solution#8 to support the CAPIF adminstrator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2BBEC14" w14:textId="00120898"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F1D9086"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3E5C8166" w14:textId="7C3E28B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DD007D" w14:textId="77ACCB9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68C4D5"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10B4D7C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9E65A7D" w14:textId="681F1123" w:rsidR="000957B8" w:rsidRPr="000957B8" w:rsidRDefault="000957B8" w:rsidP="000957B8">
            <w:pPr>
              <w:spacing w:before="20" w:after="20" w:line="240" w:lineRule="auto"/>
              <w:rPr>
                <w:rFonts w:ascii="Arial" w:hAnsi="Arial" w:cs="Arial"/>
                <w:bCs/>
                <w:sz w:val="18"/>
                <w:szCs w:val="18"/>
              </w:rPr>
            </w:pPr>
            <w:hyperlink r:id="rId138" w:history="1">
              <w:r w:rsidRPr="000957B8">
                <w:rPr>
                  <w:rStyle w:val="Hyperlink"/>
                  <w:rFonts w:ascii="Arial" w:hAnsi="Arial" w:cs="Arial"/>
                  <w:sz w:val="18"/>
                  <w:szCs w:val="18"/>
                </w:rPr>
                <w:t>S6-260188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52A2E01" w14:textId="01A02E75"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Update to solution#5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E337F81" w14:textId="4C0BE2F8"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3215E4F"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58AF58F8" w14:textId="322BB16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F50B84" w14:textId="51407DF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C7B699"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BC73D8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8EFAC24" w14:textId="7BF95004" w:rsidR="000957B8" w:rsidRPr="000957B8" w:rsidRDefault="000957B8" w:rsidP="000957B8">
            <w:pPr>
              <w:spacing w:before="20" w:after="20" w:line="240" w:lineRule="auto"/>
              <w:rPr>
                <w:rFonts w:ascii="Arial" w:hAnsi="Arial" w:cs="Arial"/>
                <w:bCs/>
                <w:sz w:val="18"/>
                <w:szCs w:val="18"/>
              </w:rPr>
            </w:pPr>
            <w:hyperlink r:id="rId139" w:history="1">
              <w:r w:rsidRPr="000957B8">
                <w:rPr>
                  <w:rStyle w:val="Hyperlink"/>
                  <w:rFonts w:ascii="Arial" w:hAnsi="Arial" w:cs="Arial"/>
                  <w:sz w:val="18"/>
                  <w:szCs w:val="18"/>
                </w:rPr>
                <w:t>S6-260351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DABB55F" w14:textId="0BAD779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Solution #6 to resolve target identifiers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59E49E" w14:textId="1E8D62E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587E863"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56A4327A" w14:textId="69EAEE23"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314B2F" w14:textId="74BE9C3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1E3440"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3D6CE64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7DB9C9E" w14:textId="36B29878" w:rsidR="000957B8" w:rsidRPr="000957B8" w:rsidRDefault="000957B8" w:rsidP="000957B8">
            <w:pPr>
              <w:spacing w:before="20" w:after="20" w:line="240" w:lineRule="auto"/>
              <w:rPr>
                <w:rFonts w:ascii="Arial" w:hAnsi="Arial" w:cs="Arial"/>
                <w:bCs/>
                <w:sz w:val="18"/>
                <w:szCs w:val="18"/>
              </w:rPr>
            </w:pPr>
            <w:hyperlink r:id="rId140" w:history="1">
              <w:r w:rsidRPr="000957B8">
                <w:rPr>
                  <w:rStyle w:val="Hyperlink"/>
                  <w:rFonts w:ascii="Arial" w:hAnsi="Arial" w:cs="Arial"/>
                  <w:sz w:val="18"/>
                  <w:szCs w:val="18"/>
                </w:rPr>
                <w:t>S6-260352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F140D07" w14:textId="3A5AEFC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Solution #6 to resolve preference conflict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F447ECB" w14:textId="1ECBD01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8DFEB23"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51C0DC88" w14:textId="014C75E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D91C61" w14:textId="6D54171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22A050"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363C0B2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E1A678F" w14:textId="038DA888" w:rsidR="000957B8" w:rsidRPr="000957B8" w:rsidRDefault="000957B8" w:rsidP="000957B8">
            <w:pPr>
              <w:spacing w:before="20" w:after="20" w:line="240" w:lineRule="auto"/>
              <w:rPr>
                <w:rFonts w:ascii="Arial" w:hAnsi="Arial" w:cs="Arial"/>
                <w:bCs/>
                <w:sz w:val="18"/>
                <w:szCs w:val="18"/>
              </w:rPr>
            </w:pPr>
            <w:hyperlink r:id="rId141" w:history="1">
              <w:r w:rsidRPr="000957B8">
                <w:rPr>
                  <w:rStyle w:val="Hyperlink"/>
                  <w:rFonts w:ascii="Arial" w:hAnsi="Arial" w:cs="Arial"/>
                  <w:sz w:val="18"/>
                  <w:szCs w:val="18"/>
                </w:rPr>
                <w:t>S6-260353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6039B43" w14:textId="154F489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APIs and evaluation of Solution #6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6829A9" w14:textId="232737D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7041AB3"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7E132DCE" w14:textId="1381026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D129F4" w14:textId="5745AD7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4341B2"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428D6E1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6AE2377" w14:textId="0B8338E3" w:rsidR="000957B8" w:rsidRPr="000957B8" w:rsidRDefault="000957B8" w:rsidP="000957B8">
            <w:pPr>
              <w:spacing w:before="20" w:after="20" w:line="240" w:lineRule="auto"/>
              <w:rPr>
                <w:rFonts w:ascii="Arial" w:hAnsi="Arial" w:cs="Arial"/>
                <w:bCs/>
                <w:sz w:val="18"/>
                <w:szCs w:val="18"/>
              </w:rPr>
            </w:pPr>
            <w:hyperlink r:id="rId142" w:history="1">
              <w:r w:rsidRPr="000957B8">
                <w:rPr>
                  <w:rStyle w:val="Hyperlink"/>
                  <w:rFonts w:ascii="Arial" w:hAnsi="Arial" w:cs="Arial"/>
                  <w:sz w:val="18"/>
                  <w:szCs w:val="18"/>
                </w:rPr>
                <w:t>S6-260354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193738F" w14:textId="1FA94015"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Solution #9 to resolve target identifiers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0C4FB01" w14:textId="5DC988D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44B26C"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7FDE4F31" w14:textId="427D8F8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911858" w14:textId="65F92ED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5FA016"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22342F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1944079" w14:textId="37E512DC" w:rsidR="000957B8" w:rsidRPr="000957B8" w:rsidRDefault="000957B8" w:rsidP="000957B8">
            <w:pPr>
              <w:spacing w:before="20" w:after="20" w:line="240" w:lineRule="auto"/>
              <w:rPr>
                <w:rFonts w:ascii="Arial" w:hAnsi="Arial" w:cs="Arial"/>
                <w:bCs/>
                <w:sz w:val="18"/>
                <w:szCs w:val="18"/>
              </w:rPr>
            </w:pPr>
            <w:hyperlink r:id="rId143" w:history="1">
              <w:r w:rsidRPr="000957B8">
                <w:rPr>
                  <w:rStyle w:val="Hyperlink"/>
                  <w:rFonts w:ascii="Arial" w:hAnsi="Arial" w:cs="Arial"/>
                  <w:sz w:val="18"/>
                  <w:szCs w:val="18"/>
                </w:rPr>
                <w:t>S6-260355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7A54D2" w14:textId="37CECFF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Solution #9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14E7A9" w14:textId="31FC8D6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DEA739C"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04082367" w14:textId="4661F9B8"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42D433" w14:textId="37B5DDB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D381B1"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55DBA1D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A52C975" w14:textId="533E0612" w:rsidR="000957B8" w:rsidRPr="000957B8" w:rsidRDefault="000957B8" w:rsidP="000957B8">
            <w:pPr>
              <w:spacing w:before="20" w:after="20" w:line="240" w:lineRule="auto"/>
              <w:rPr>
                <w:rFonts w:ascii="Arial" w:hAnsi="Arial" w:cs="Arial"/>
                <w:bCs/>
                <w:sz w:val="18"/>
                <w:szCs w:val="18"/>
              </w:rPr>
            </w:pPr>
            <w:hyperlink r:id="rId144" w:history="1">
              <w:r w:rsidRPr="000957B8">
                <w:rPr>
                  <w:rStyle w:val="Hyperlink"/>
                  <w:rFonts w:ascii="Arial" w:hAnsi="Arial" w:cs="Arial"/>
                  <w:sz w:val="18"/>
                  <w:szCs w:val="18"/>
                </w:rPr>
                <w:t>S6-260356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5077BB9" w14:textId="5FB26103"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Key Issue #2 overall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224976" w14:textId="1C937A2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974C834"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6D692B3A" w14:textId="603119ED"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AC378B" w14:textId="56BC8B4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DBC9DB"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5C6E838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5DF7016" w14:textId="011A69C8" w:rsidR="000957B8" w:rsidRPr="000957B8" w:rsidRDefault="000957B8" w:rsidP="000957B8">
            <w:pPr>
              <w:spacing w:before="20" w:after="20" w:line="240" w:lineRule="auto"/>
              <w:rPr>
                <w:rFonts w:ascii="Arial" w:hAnsi="Arial" w:cs="Arial"/>
                <w:bCs/>
                <w:sz w:val="18"/>
                <w:szCs w:val="18"/>
              </w:rPr>
            </w:pPr>
            <w:hyperlink r:id="rId145" w:history="1">
              <w:r w:rsidRPr="000957B8">
                <w:rPr>
                  <w:rStyle w:val="Hyperlink"/>
                  <w:rFonts w:ascii="Arial" w:hAnsi="Arial" w:cs="Arial"/>
                  <w:sz w:val="18"/>
                  <w:szCs w:val="18"/>
                </w:rPr>
                <w:t>S6-260357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7DBC188" w14:textId="029E1F9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Key Issue #2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49C211A" w14:textId="7B5FDFF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E43A551"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44AE99BE" w14:textId="3429F42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4CE9CF" w14:textId="48898E4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B29799"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7F58BD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234C4A1" w14:textId="104996BB" w:rsidR="000957B8" w:rsidRPr="000957B8" w:rsidRDefault="000957B8" w:rsidP="000957B8">
            <w:pPr>
              <w:spacing w:before="20" w:after="20" w:line="240" w:lineRule="auto"/>
              <w:rPr>
                <w:rFonts w:ascii="Arial" w:hAnsi="Arial" w:cs="Arial"/>
                <w:bCs/>
                <w:sz w:val="18"/>
                <w:szCs w:val="18"/>
              </w:rPr>
            </w:pPr>
            <w:hyperlink r:id="rId146" w:history="1">
              <w:r w:rsidRPr="000957B8">
                <w:rPr>
                  <w:rStyle w:val="Hyperlink"/>
                  <w:rFonts w:ascii="Arial" w:hAnsi="Arial" w:cs="Arial"/>
                  <w:sz w:val="18"/>
                  <w:szCs w:val="18"/>
                </w:rPr>
                <w:t>S6-260363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D682975" w14:textId="0E2FCE4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5GA-FS_CAPIF_Ph4_EN-Solution#6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0B4698" w14:textId="37EA721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4D6413C"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3BA00DEF" w14:textId="0A91788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436611" w14:textId="09C9DC2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AF3E4A"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281810F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8F7F9C2" w14:textId="1FFD2554" w:rsidR="000957B8" w:rsidRPr="000957B8" w:rsidRDefault="000957B8" w:rsidP="000957B8">
            <w:pPr>
              <w:spacing w:before="20" w:after="20" w:line="240" w:lineRule="auto"/>
              <w:rPr>
                <w:rFonts w:ascii="Arial" w:hAnsi="Arial" w:cs="Arial"/>
                <w:bCs/>
                <w:sz w:val="18"/>
                <w:szCs w:val="18"/>
              </w:rPr>
            </w:pPr>
            <w:hyperlink r:id="rId147" w:history="1">
              <w:r w:rsidRPr="000957B8">
                <w:rPr>
                  <w:rStyle w:val="Hyperlink"/>
                  <w:rFonts w:ascii="Arial" w:hAnsi="Arial" w:cs="Arial"/>
                  <w:sz w:val="18"/>
                  <w:szCs w:val="18"/>
                </w:rPr>
                <w:t>S6-260190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3553E6" w14:textId="563C3B0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KI#3 overall evaluation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4E0A940" w14:textId="468C2BC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4B98FD"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59C9B81E" w14:textId="0038EF0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A935C2" w14:textId="23361C6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802BAB"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27786E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AC8D8DA" w14:textId="2A8AF245" w:rsidR="000957B8" w:rsidRPr="000957B8" w:rsidRDefault="000957B8" w:rsidP="000957B8">
            <w:pPr>
              <w:spacing w:before="20" w:after="20" w:line="240" w:lineRule="auto"/>
              <w:rPr>
                <w:rFonts w:ascii="Arial" w:hAnsi="Arial" w:cs="Arial"/>
                <w:bCs/>
                <w:sz w:val="18"/>
                <w:szCs w:val="18"/>
              </w:rPr>
            </w:pPr>
            <w:hyperlink r:id="rId148" w:history="1">
              <w:r w:rsidRPr="000957B8">
                <w:rPr>
                  <w:rStyle w:val="Hyperlink"/>
                  <w:rFonts w:ascii="Arial" w:hAnsi="Arial" w:cs="Arial"/>
                  <w:sz w:val="18"/>
                  <w:szCs w:val="18"/>
                </w:rPr>
                <w:t>S6-260310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633F7C9" w14:textId="686AC268"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pCR on evaluation of Solution#4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2B5DCFF" w14:textId="3B1E667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1121C14"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55EBE998" w14:textId="7ECBE315"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6D4695" w14:textId="6ED3A93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399E37"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668493B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05A3B00" w14:textId="54113125" w:rsidR="000957B8" w:rsidRPr="000957B8" w:rsidRDefault="000957B8" w:rsidP="000957B8">
            <w:pPr>
              <w:spacing w:before="20" w:after="20" w:line="240" w:lineRule="auto"/>
              <w:rPr>
                <w:rFonts w:ascii="Arial" w:hAnsi="Arial" w:cs="Arial"/>
                <w:bCs/>
                <w:sz w:val="18"/>
                <w:szCs w:val="18"/>
              </w:rPr>
            </w:pPr>
            <w:hyperlink r:id="rId149" w:history="1">
              <w:r w:rsidRPr="000957B8">
                <w:rPr>
                  <w:rStyle w:val="Hyperlink"/>
                  <w:rFonts w:ascii="Arial" w:hAnsi="Arial" w:cs="Arial"/>
                  <w:sz w:val="18"/>
                  <w:szCs w:val="18"/>
                </w:rPr>
                <w:t>S6-260311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09666E4" w14:textId="7042455D"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pCR on resolving ENs of Solution#4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4F5DDEB" w14:textId="7F9419E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D75FB54"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074F56D8" w14:textId="223797DD"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C34C9D" w14:textId="49C9C4A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5EDE58"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901122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6C02CB3" w14:textId="47F41C1A" w:rsidR="000957B8" w:rsidRPr="000957B8" w:rsidRDefault="000957B8" w:rsidP="000957B8">
            <w:pPr>
              <w:spacing w:before="20" w:after="20" w:line="240" w:lineRule="auto"/>
              <w:rPr>
                <w:rFonts w:ascii="Arial" w:hAnsi="Arial" w:cs="Arial"/>
                <w:bCs/>
                <w:sz w:val="18"/>
                <w:szCs w:val="18"/>
              </w:rPr>
            </w:pPr>
            <w:hyperlink r:id="rId150" w:history="1">
              <w:r w:rsidRPr="000957B8">
                <w:rPr>
                  <w:rStyle w:val="Hyperlink"/>
                  <w:rFonts w:ascii="Arial" w:hAnsi="Arial" w:cs="Arial"/>
                  <w:sz w:val="18"/>
                  <w:szCs w:val="18"/>
                </w:rPr>
                <w:t>S6-260189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7FB049" w14:textId="06C92D9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KI#4 overall evaluation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E9AB185" w14:textId="4113884D"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ED0ACB8"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7F98FC5A" w14:textId="767EC61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lastRenderedPageBreak/>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B15FC03" w14:textId="78814EF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lastRenderedPageBreak/>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71C78D"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2498D94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15CCC7D" w14:textId="54F4C16A" w:rsidR="000957B8" w:rsidRPr="000957B8" w:rsidRDefault="000957B8" w:rsidP="000957B8">
            <w:pPr>
              <w:spacing w:before="20" w:after="20" w:line="240" w:lineRule="auto"/>
              <w:rPr>
                <w:rFonts w:ascii="Arial" w:hAnsi="Arial" w:cs="Arial"/>
                <w:bCs/>
                <w:sz w:val="18"/>
                <w:szCs w:val="18"/>
              </w:rPr>
            </w:pPr>
            <w:hyperlink r:id="rId151" w:history="1">
              <w:r w:rsidRPr="000957B8">
                <w:rPr>
                  <w:rStyle w:val="Hyperlink"/>
                  <w:rFonts w:ascii="Arial" w:hAnsi="Arial" w:cs="Arial"/>
                  <w:sz w:val="18"/>
                  <w:szCs w:val="18"/>
                </w:rPr>
                <w:t>S6-260144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1DA602" w14:textId="1F658E2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update of solution#13 on Support of Roaming Considerations for Service API Invocation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C768953" w14:textId="2AFE09A8"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26C96A4"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0A7EEC87" w14:textId="3ADBE3C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44B36F" w14:textId="20BE06BD"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A49299"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50BE9C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DDEBAD5" w14:textId="092D7803" w:rsidR="000957B8" w:rsidRPr="000957B8" w:rsidRDefault="000957B8" w:rsidP="000957B8">
            <w:pPr>
              <w:spacing w:before="20" w:after="20" w:line="240" w:lineRule="auto"/>
              <w:rPr>
                <w:rFonts w:ascii="Arial" w:hAnsi="Arial" w:cs="Arial"/>
                <w:bCs/>
                <w:sz w:val="18"/>
                <w:szCs w:val="18"/>
              </w:rPr>
            </w:pPr>
            <w:hyperlink r:id="rId152" w:history="1">
              <w:r w:rsidRPr="000957B8">
                <w:rPr>
                  <w:rStyle w:val="Hyperlink"/>
                  <w:rFonts w:ascii="Arial" w:hAnsi="Arial" w:cs="Arial"/>
                  <w:sz w:val="18"/>
                  <w:szCs w:val="18"/>
                </w:rPr>
                <w:t>S6-260145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B25784" w14:textId="30D2D29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solution for Editor’s Notes in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D4507F" w14:textId="7BE19C0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68D5782"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0421078F" w14:textId="6762D3F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2BB053" w14:textId="556A9E58"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181C8B"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4BC4002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5E9FFA3" w14:textId="7BE2B7E4" w:rsidR="000957B8" w:rsidRPr="000957B8" w:rsidRDefault="000957B8" w:rsidP="000957B8">
            <w:pPr>
              <w:spacing w:before="20" w:after="20" w:line="240" w:lineRule="auto"/>
              <w:rPr>
                <w:rFonts w:ascii="Arial" w:hAnsi="Arial" w:cs="Arial"/>
                <w:bCs/>
                <w:sz w:val="18"/>
                <w:szCs w:val="18"/>
              </w:rPr>
            </w:pPr>
            <w:hyperlink r:id="rId153" w:history="1">
              <w:r w:rsidRPr="000957B8">
                <w:rPr>
                  <w:rStyle w:val="Hyperlink"/>
                  <w:rFonts w:ascii="Arial" w:hAnsi="Arial" w:cs="Arial"/>
                  <w:sz w:val="18"/>
                  <w:szCs w:val="18"/>
                </w:rPr>
                <w:t>S6-260146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D00EF86" w14:textId="2B058EC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solution#13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7F1C351" w14:textId="1C3F89B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8138F9"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40DED9E2" w14:textId="3673869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599CAD" w14:textId="08FE47E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DC7010"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1140E3B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F348E0E" w14:textId="54DC02A4" w:rsidR="000957B8" w:rsidRPr="000957B8" w:rsidRDefault="000957B8" w:rsidP="000957B8">
            <w:pPr>
              <w:spacing w:before="20" w:after="20" w:line="240" w:lineRule="auto"/>
              <w:rPr>
                <w:rFonts w:ascii="Arial" w:hAnsi="Arial" w:cs="Arial"/>
                <w:bCs/>
                <w:sz w:val="18"/>
                <w:szCs w:val="18"/>
              </w:rPr>
            </w:pPr>
            <w:hyperlink r:id="rId154" w:history="1">
              <w:r w:rsidRPr="000957B8">
                <w:rPr>
                  <w:rStyle w:val="Hyperlink"/>
                  <w:rFonts w:ascii="Arial" w:hAnsi="Arial" w:cs="Arial"/>
                  <w:sz w:val="18"/>
                  <w:szCs w:val="18"/>
                </w:rPr>
                <w:t>S6-260147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E3A9BE2" w14:textId="14684B0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97AFD0D" w14:textId="7F1CD24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416A8AC"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3E4AAE4B" w14:textId="4451999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0D5387" w14:textId="097D034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4A4B8A"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276888B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1D7908A" w14:textId="0DF5A548" w:rsidR="000957B8" w:rsidRPr="000957B8" w:rsidRDefault="000957B8" w:rsidP="000957B8">
            <w:pPr>
              <w:spacing w:before="20" w:after="20" w:line="240" w:lineRule="auto"/>
              <w:rPr>
                <w:rFonts w:ascii="Arial" w:hAnsi="Arial" w:cs="Arial"/>
                <w:bCs/>
                <w:sz w:val="18"/>
                <w:szCs w:val="18"/>
              </w:rPr>
            </w:pPr>
            <w:hyperlink r:id="rId155" w:history="1">
              <w:r w:rsidRPr="000957B8">
                <w:rPr>
                  <w:rStyle w:val="Hyperlink"/>
                  <w:rFonts w:ascii="Arial" w:hAnsi="Arial" w:cs="Arial"/>
                  <w:sz w:val="18"/>
                  <w:szCs w:val="18"/>
                </w:rPr>
                <w:t>S6-260148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5D0CFE1" w14:textId="594A414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Conclusions of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6C3CB19" w14:textId="5904875D"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9B738C"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6053482F" w14:textId="00AC9FA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052590" w14:textId="79764CD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7EF422"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52B59F0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E18D2CA" w14:textId="1A85C462" w:rsidR="000957B8" w:rsidRPr="000957B8" w:rsidRDefault="000957B8" w:rsidP="000957B8">
            <w:pPr>
              <w:spacing w:before="20" w:after="20" w:line="240" w:lineRule="auto"/>
              <w:rPr>
                <w:rFonts w:ascii="Arial" w:hAnsi="Arial" w:cs="Arial"/>
                <w:bCs/>
                <w:sz w:val="18"/>
                <w:szCs w:val="18"/>
              </w:rPr>
            </w:pPr>
            <w:hyperlink r:id="rId156" w:history="1">
              <w:r w:rsidRPr="000957B8">
                <w:rPr>
                  <w:rStyle w:val="Hyperlink"/>
                  <w:rFonts w:ascii="Arial" w:hAnsi="Arial" w:cs="Arial"/>
                  <w:sz w:val="18"/>
                  <w:szCs w:val="18"/>
                </w:rPr>
                <w:t>S6-260191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95B4016" w14:textId="59B11AE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Update to solution#14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CB66860" w14:textId="37A58BD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7C96FEF"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7CCF29A6" w14:textId="15D7EDA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7DD265" w14:textId="17C4101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FD47BB"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6CB2A6A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CF3CE98" w14:textId="4AE4F487" w:rsidR="000957B8" w:rsidRPr="000957B8" w:rsidRDefault="000957B8" w:rsidP="000957B8">
            <w:pPr>
              <w:spacing w:before="20" w:after="20" w:line="240" w:lineRule="auto"/>
              <w:rPr>
                <w:rFonts w:ascii="Arial" w:hAnsi="Arial" w:cs="Arial"/>
                <w:bCs/>
                <w:sz w:val="18"/>
                <w:szCs w:val="18"/>
              </w:rPr>
            </w:pPr>
            <w:hyperlink r:id="rId157" w:history="1">
              <w:r w:rsidRPr="000957B8">
                <w:rPr>
                  <w:rStyle w:val="Hyperlink"/>
                  <w:rFonts w:ascii="Arial" w:hAnsi="Arial" w:cs="Arial"/>
                  <w:sz w:val="18"/>
                  <w:szCs w:val="18"/>
                </w:rPr>
                <w:t>S6-260151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04953B2" w14:textId="42AAB56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removal of Editor’s Notes for solution#7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81C892A" w14:textId="1BD4E4C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D4332F3"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19C6DE43" w14:textId="36064C4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49758D" w14:textId="2AA8010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2FA3FC"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1CC2944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93C8C21" w14:textId="42513689" w:rsidR="000957B8" w:rsidRPr="000957B8" w:rsidRDefault="000957B8" w:rsidP="000957B8">
            <w:pPr>
              <w:spacing w:before="20" w:after="20" w:line="240" w:lineRule="auto"/>
              <w:rPr>
                <w:rFonts w:ascii="Arial" w:hAnsi="Arial" w:cs="Arial"/>
                <w:bCs/>
                <w:sz w:val="18"/>
                <w:szCs w:val="18"/>
              </w:rPr>
            </w:pPr>
            <w:hyperlink r:id="rId158" w:history="1">
              <w:r w:rsidRPr="000957B8">
                <w:rPr>
                  <w:rStyle w:val="Hyperlink"/>
                  <w:rFonts w:ascii="Arial" w:hAnsi="Arial" w:cs="Arial"/>
                  <w:sz w:val="18"/>
                  <w:szCs w:val="18"/>
                </w:rPr>
                <w:t>S6-260152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2D8BDC9" w14:textId="3C03CD1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FF57BCB" w14:textId="19C526A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058E271"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179B084C" w14:textId="3CF3C85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9A0528" w14:textId="6F5A844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C4962F"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2876ED7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0CC5B2E" w14:textId="3297E25A" w:rsidR="000957B8" w:rsidRPr="000957B8" w:rsidRDefault="000957B8" w:rsidP="000957B8">
            <w:pPr>
              <w:spacing w:before="20" w:after="20" w:line="240" w:lineRule="auto"/>
              <w:rPr>
                <w:rFonts w:ascii="Arial" w:hAnsi="Arial" w:cs="Arial"/>
                <w:bCs/>
                <w:sz w:val="18"/>
                <w:szCs w:val="18"/>
              </w:rPr>
            </w:pPr>
            <w:hyperlink r:id="rId159" w:history="1">
              <w:r w:rsidRPr="000957B8">
                <w:rPr>
                  <w:rStyle w:val="Hyperlink"/>
                  <w:rFonts w:ascii="Arial" w:hAnsi="Arial" w:cs="Arial"/>
                  <w:sz w:val="18"/>
                  <w:szCs w:val="18"/>
                </w:rPr>
                <w:t>S6-260153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D2E47A" w14:textId="519D36F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Overall Evaluation of KI#7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940466" w14:textId="51362EE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C41C0C6"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44797C12" w14:textId="218D1F4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998F2A" w14:textId="3DF4EAB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1602D1"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202F30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2D8240C" w14:textId="7A977839" w:rsidR="000957B8" w:rsidRPr="000957B8" w:rsidRDefault="000957B8" w:rsidP="000957B8">
            <w:pPr>
              <w:spacing w:before="20" w:after="20" w:line="240" w:lineRule="auto"/>
              <w:rPr>
                <w:rFonts w:ascii="Arial" w:hAnsi="Arial" w:cs="Arial"/>
                <w:bCs/>
                <w:sz w:val="18"/>
                <w:szCs w:val="18"/>
              </w:rPr>
            </w:pPr>
            <w:hyperlink r:id="rId160" w:history="1">
              <w:r w:rsidRPr="000957B8">
                <w:rPr>
                  <w:rStyle w:val="Hyperlink"/>
                  <w:rFonts w:ascii="Arial" w:hAnsi="Arial" w:cs="Arial"/>
                  <w:sz w:val="18"/>
                  <w:szCs w:val="18"/>
                </w:rPr>
                <w:t>S6-260154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EBB7F3" w14:textId="3FFBA24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Conclusion for KI#7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5FCCC15" w14:textId="61F48963"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9DA2EB0"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4E2DFD32" w14:textId="023DF5C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575083" w14:textId="1E0A6C9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B89A45"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6195AF5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D3C9BB3" w14:textId="419489B6" w:rsidR="000957B8" w:rsidRPr="000957B8" w:rsidRDefault="000957B8" w:rsidP="000957B8">
            <w:pPr>
              <w:spacing w:before="20" w:after="20" w:line="240" w:lineRule="auto"/>
              <w:rPr>
                <w:rFonts w:ascii="Arial" w:hAnsi="Arial" w:cs="Arial"/>
                <w:bCs/>
                <w:sz w:val="18"/>
                <w:szCs w:val="18"/>
              </w:rPr>
            </w:pPr>
            <w:hyperlink r:id="rId161" w:history="1">
              <w:r w:rsidRPr="000957B8">
                <w:rPr>
                  <w:rStyle w:val="Hyperlink"/>
                  <w:rFonts w:ascii="Arial" w:hAnsi="Arial" w:cs="Arial"/>
                  <w:sz w:val="18"/>
                  <w:szCs w:val="18"/>
                </w:rPr>
                <w:t>S6-260192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92DFC05" w14:textId="4B70F92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unfinished clauses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42A050F" w14:textId="504E71B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066367F" w14:textId="77777777" w:rsidR="000957B8" w:rsidRPr="000957B8" w:rsidRDefault="000957B8" w:rsidP="000957B8">
            <w:pPr>
              <w:spacing w:before="20" w:after="20"/>
              <w:rPr>
                <w:rFonts w:ascii="Arial" w:hAnsi="Arial" w:cs="Arial"/>
                <w:sz w:val="18"/>
                <w:szCs w:val="18"/>
              </w:rPr>
            </w:pPr>
            <w:r w:rsidRPr="000957B8">
              <w:rPr>
                <w:rFonts w:ascii="Arial" w:hAnsi="Arial" w:cs="Arial"/>
                <w:color w:val="000000"/>
                <w:sz w:val="18"/>
                <w:szCs w:val="18"/>
              </w:rPr>
              <w:t>pCR</w:t>
            </w:r>
          </w:p>
          <w:p w14:paraId="3B1107F6" w14:textId="7C458FD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6B3758" w14:textId="13ACD01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36EFAF" w14:textId="77777777" w:rsidR="000957B8" w:rsidRPr="00CF71EC" w:rsidRDefault="000957B8" w:rsidP="000957B8">
            <w:pPr>
              <w:spacing w:before="20" w:after="20" w:line="240" w:lineRule="auto"/>
              <w:rPr>
                <w:rFonts w:ascii="Arial" w:hAnsi="Arial" w:cs="Arial"/>
                <w:bCs/>
                <w:sz w:val="18"/>
                <w:szCs w:val="18"/>
              </w:rPr>
            </w:pPr>
          </w:p>
        </w:tc>
      </w:tr>
      <w:tr w:rsidR="00D65550" w:rsidRPr="00CF71EC" w14:paraId="753F8152" w14:textId="77777777" w:rsidTr="00407D24">
        <w:tc>
          <w:tcPr>
            <w:tcW w:w="1169" w:type="dxa"/>
            <w:tcBorders>
              <w:top w:val="single" w:sz="4" w:space="0" w:color="auto"/>
              <w:left w:val="single" w:sz="4" w:space="0" w:color="auto"/>
              <w:bottom w:val="single" w:sz="4" w:space="0" w:color="auto"/>
              <w:right w:val="single" w:sz="4" w:space="0" w:color="auto"/>
            </w:tcBorders>
          </w:tcPr>
          <w:p w14:paraId="2AF964B8"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C99B2D2"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F6E032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A7C8380"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CDC18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185634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52F1186"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0512CC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026428A"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9C035F8" w14:textId="24D1192E" w:rsidR="00D65550" w:rsidRPr="00CF71EC" w:rsidRDefault="00D65550" w:rsidP="00D65550">
            <w:pPr>
              <w:spacing w:before="20" w:after="20" w:line="240" w:lineRule="auto"/>
              <w:rPr>
                <w:rFonts w:ascii="Arial" w:hAnsi="Arial" w:cs="Arial"/>
                <w:b/>
              </w:rPr>
            </w:pPr>
            <w:r>
              <w:rPr>
                <w:rFonts w:ascii="Arial" w:hAnsi="Arial" w:cs="Arial"/>
                <w:b/>
              </w:rPr>
              <w:t>8.12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D65550" w:rsidRPr="009C46BB" w:rsidRDefault="00D65550" w:rsidP="00D65550">
            <w:pPr>
              <w:spacing w:before="20" w:after="20" w:line="240" w:lineRule="auto"/>
              <w:rPr>
                <w:rFonts w:ascii="Arial" w:hAnsi="Arial" w:cs="Arial"/>
                <w:b/>
                <w:bCs/>
                <w:lang w:val="en-US"/>
              </w:rPr>
            </w:pPr>
            <w:r w:rsidRPr="006A5021">
              <w:rPr>
                <w:rFonts w:ascii="Arial" w:hAnsi="Arial" w:cs="Arial"/>
                <w:b/>
                <w:bCs/>
              </w:rPr>
              <w:t>FS_5GSAT_Ph4_APP</w:t>
            </w:r>
            <w:r w:rsidRPr="009C46BB">
              <w:rPr>
                <w:rFonts w:ascii="Arial" w:hAnsi="Arial" w:cs="Arial"/>
                <w:b/>
                <w:bCs/>
              </w:rPr>
              <w:t xml:space="preserve"> </w:t>
            </w:r>
            <w:r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44A70E37" w:rsidR="00D65550" w:rsidRPr="009C46BB" w:rsidRDefault="00D65550" w:rsidP="00D65550">
            <w:pPr>
              <w:spacing w:before="20" w:after="20" w:line="240" w:lineRule="auto"/>
              <w:rPr>
                <w:rFonts w:ascii="Arial" w:hAnsi="Arial" w:cs="Arial"/>
                <w:b/>
                <w:bCs/>
                <w:lang w:val="en-US"/>
              </w:rPr>
            </w:pPr>
            <w:r w:rsidRPr="009C46BB">
              <w:rPr>
                <w:rFonts w:ascii="Arial" w:hAnsi="Arial" w:cs="Arial"/>
                <w:b/>
                <w:bCs/>
                <w:lang w:val="en-US"/>
              </w:rPr>
              <w:t xml:space="preserve">Rapporteur: </w:t>
            </w:r>
            <w:r>
              <w:rPr>
                <w:rFonts w:ascii="Arial" w:hAnsi="Arial" w:cs="Arial"/>
                <w:b/>
                <w:bCs/>
                <w:lang w:val="en-US"/>
              </w:rPr>
              <w:t xml:space="preserve">Zhe </w:t>
            </w:r>
            <w:r w:rsidRPr="006A5021">
              <w:rPr>
                <w:rFonts w:ascii="Arial" w:hAnsi="Arial" w:cs="Arial"/>
                <w:b/>
                <w:bCs/>
                <w:iCs/>
                <w:lang w:val="fr-FR"/>
              </w:rPr>
              <w:t>Zhou, China Telecom</w:t>
            </w:r>
            <w:r>
              <w:rPr>
                <w:rFonts w:ascii="Arial" w:hAnsi="Arial" w:cs="Arial"/>
                <w:b/>
                <w:bCs/>
                <w:iCs/>
                <w:lang w:val="fr-FR"/>
              </w:rPr>
              <w:t xml:space="preserve"> / </w:t>
            </w:r>
            <w:r w:rsidRPr="00EE2B5F">
              <w:rPr>
                <w:rFonts w:ascii="Arial" w:hAnsi="Arial" w:cs="Arial"/>
                <w:b/>
                <w:bCs/>
                <w:iCs/>
                <w:lang w:val="en-US"/>
              </w:rPr>
              <w:t>Anthony Pages, TNO</w:t>
            </w:r>
          </w:p>
          <w:p w14:paraId="234744C7" w14:textId="77DB431A"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6</w:t>
            </w:r>
            <w:r w:rsidRPr="00CF71EC">
              <w:rPr>
                <w:rFonts w:ascii="Arial" w:hAnsi="Arial" w:cs="Arial"/>
                <w:b/>
                <w:bCs/>
                <w:lang w:val="en-US"/>
              </w:rPr>
              <w:t xml:space="preserve"> papers</w:t>
            </w:r>
          </w:p>
        </w:tc>
      </w:tr>
      <w:tr w:rsidR="00D65550" w:rsidRPr="00CF71EC" w14:paraId="5F32446A"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56D35D1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F4DFA9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D9210D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A4D2C8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226114D" w14:textId="05CA0AF0" w:rsidR="00D65550" w:rsidRPr="00C31F15" w:rsidRDefault="00D65550" w:rsidP="00D65550">
            <w:pPr>
              <w:spacing w:before="20" w:after="20" w:line="240" w:lineRule="auto"/>
              <w:rPr>
                <w:rFonts w:ascii="Arial" w:hAnsi="Arial" w:cs="Arial"/>
                <w:bCs/>
                <w:sz w:val="18"/>
                <w:szCs w:val="18"/>
              </w:rPr>
            </w:pPr>
            <w:hyperlink r:id="rId162" w:history="1">
              <w:r w:rsidRPr="00C31F15">
                <w:rPr>
                  <w:rStyle w:val="Hyperlink"/>
                  <w:rFonts w:ascii="Arial" w:hAnsi="Arial" w:cs="Arial"/>
                  <w:bCs/>
                  <w:sz w:val="18"/>
                  <w:szCs w:val="18"/>
                </w:rPr>
                <w:t>S6-260072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972B0E2" w14:textId="397CC07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FS_SAT_APP_Ph4_New solution for KI#1 on AIML model storage and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FF895F4" w14:textId="01F0813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49A258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7E9DB942" w14:textId="389F5F0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D9107E"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5A5A7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10B0BF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E4B0774" w14:textId="2E654750" w:rsidR="00D65550" w:rsidRPr="00C31F15" w:rsidRDefault="00D65550" w:rsidP="00D65550">
            <w:pPr>
              <w:spacing w:before="20" w:after="20" w:line="240" w:lineRule="auto"/>
              <w:rPr>
                <w:rFonts w:ascii="Arial" w:hAnsi="Arial" w:cs="Arial"/>
                <w:bCs/>
                <w:sz w:val="18"/>
                <w:szCs w:val="18"/>
              </w:rPr>
            </w:pPr>
            <w:hyperlink r:id="rId163" w:history="1">
              <w:r w:rsidRPr="00C31F15">
                <w:rPr>
                  <w:rStyle w:val="Hyperlink"/>
                  <w:rFonts w:ascii="Arial" w:hAnsi="Arial" w:cs="Arial"/>
                  <w:bCs/>
                  <w:sz w:val="18"/>
                  <w:szCs w:val="18"/>
                </w:rPr>
                <w:t>S6-260073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F69A8C9" w14:textId="70FE271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FS_SAT_APP_Ph4_New solution for KI#2 on AIML service maintenance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37CF0F9" w14:textId="612DB95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A4C61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7B356502" w14:textId="684F27A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70F4C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6BB4F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1E5D45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1AC6C29" w14:textId="44D157D2" w:rsidR="00D65550" w:rsidRPr="00C31F15" w:rsidRDefault="00D65550" w:rsidP="00D65550">
            <w:pPr>
              <w:spacing w:before="20" w:after="20" w:line="240" w:lineRule="auto"/>
              <w:rPr>
                <w:rFonts w:ascii="Arial" w:hAnsi="Arial" w:cs="Arial"/>
                <w:bCs/>
                <w:sz w:val="18"/>
                <w:szCs w:val="18"/>
              </w:rPr>
            </w:pPr>
            <w:hyperlink r:id="rId164" w:history="1">
              <w:r w:rsidRPr="00C31F15">
                <w:rPr>
                  <w:rStyle w:val="Hyperlink"/>
                  <w:rFonts w:ascii="Arial" w:hAnsi="Arial" w:cs="Arial"/>
                  <w:bCs/>
                  <w:sz w:val="18"/>
                  <w:szCs w:val="18"/>
                </w:rPr>
                <w:t>S6-260155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EBE5448" w14:textId="5844F412"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Sol#4 Update &amp; Evaluation: Enhance SEALDD to support satellite selection in data delivery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6B443DE" w14:textId="68543EB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Mobile Com. Corporation (Tianji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B8E272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C9C8347" w14:textId="0780CC3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64F64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4930E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7D374A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46B39DB" w14:textId="0A605419" w:rsidR="00D65550" w:rsidRPr="00C31F15" w:rsidRDefault="00D65550" w:rsidP="00D65550">
            <w:pPr>
              <w:spacing w:before="20" w:after="20" w:line="240" w:lineRule="auto"/>
              <w:rPr>
                <w:rFonts w:ascii="Arial" w:hAnsi="Arial" w:cs="Arial"/>
                <w:bCs/>
                <w:sz w:val="18"/>
                <w:szCs w:val="18"/>
              </w:rPr>
            </w:pPr>
            <w:hyperlink r:id="rId165" w:history="1">
              <w:r w:rsidRPr="00C31F15">
                <w:rPr>
                  <w:rStyle w:val="Hyperlink"/>
                  <w:rFonts w:ascii="Arial" w:hAnsi="Arial" w:cs="Arial"/>
                  <w:bCs/>
                  <w:sz w:val="18"/>
                  <w:szCs w:val="18"/>
                </w:rPr>
                <w:t>S6-260156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977B72" w14:textId="516D68A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Sol#5 Update &amp; Evaluation: Using SEALDD to enhance application enablement layer for efficient content delivery over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67AC0A" w14:textId="6D55518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Mobile Com. Corporation (Tianji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37FE6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4A3FDD7D" w14:textId="28289F6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20E6C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42C02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23C6DC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7A7E942" w14:textId="4086AA18" w:rsidR="00D65550" w:rsidRPr="00C31F15" w:rsidRDefault="00D65550" w:rsidP="00D65550">
            <w:pPr>
              <w:spacing w:before="20" w:after="20" w:line="240" w:lineRule="auto"/>
              <w:rPr>
                <w:rFonts w:ascii="Arial" w:hAnsi="Arial" w:cs="Arial"/>
                <w:bCs/>
                <w:sz w:val="18"/>
                <w:szCs w:val="18"/>
              </w:rPr>
            </w:pPr>
            <w:hyperlink r:id="rId166" w:history="1">
              <w:r w:rsidRPr="00C31F15">
                <w:rPr>
                  <w:rStyle w:val="Hyperlink"/>
                  <w:rFonts w:ascii="Arial" w:hAnsi="Arial" w:cs="Arial"/>
                  <w:bCs/>
                  <w:sz w:val="18"/>
                  <w:szCs w:val="18"/>
                </w:rPr>
                <w:t>S6-260224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FAC3E8D" w14:textId="2B71FAF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Overall evaluation for KI#6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DE87C32" w14:textId="4EB5592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CATT (Wu </w:t>
            </w:r>
            <w:r>
              <w:rPr>
                <w:rFonts w:ascii="Arial" w:hAnsi="Arial" w:cs="Arial"/>
                <w:bCs/>
                <w:sz w:val="18"/>
                <w:szCs w:val="18"/>
              </w:rPr>
              <w:lastRenderedPageBreak/>
              <w:t>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1E5449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pCR</w:t>
            </w:r>
          </w:p>
          <w:p w14:paraId="7AF13CE3" w14:textId="03847FA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B9CF8C"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5BE3B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9BF885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42B7906" w14:textId="2C07891B" w:rsidR="00D65550" w:rsidRPr="00C31F15" w:rsidRDefault="00D65550" w:rsidP="00D65550">
            <w:pPr>
              <w:spacing w:before="20" w:after="20" w:line="240" w:lineRule="auto"/>
              <w:rPr>
                <w:rFonts w:ascii="Arial" w:hAnsi="Arial" w:cs="Arial"/>
                <w:bCs/>
                <w:sz w:val="18"/>
                <w:szCs w:val="18"/>
              </w:rPr>
            </w:pPr>
            <w:hyperlink r:id="rId167" w:history="1">
              <w:r w:rsidRPr="00C31F15">
                <w:rPr>
                  <w:rStyle w:val="Hyperlink"/>
                  <w:rFonts w:ascii="Arial" w:hAnsi="Arial" w:cs="Arial"/>
                  <w:bCs/>
                  <w:sz w:val="18"/>
                  <w:szCs w:val="18"/>
                </w:rPr>
                <w:t>S6-260225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2CECECC" w14:textId="408C6E0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Conclusion for KI#6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2E025FF" w14:textId="6666AA4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2799B5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1C1EA931" w14:textId="0E4A06B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4D728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2F619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0BDD0E5" w14:textId="77777777" w:rsidTr="00407D24">
        <w:tc>
          <w:tcPr>
            <w:tcW w:w="1169" w:type="dxa"/>
            <w:tcBorders>
              <w:top w:val="single" w:sz="4" w:space="0" w:color="auto"/>
              <w:left w:val="single" w:sz="4" w:space="0" w:color="auto"/>
              <w:bottom w:val="single" w:sz="4" w:space="0" w:color="auto"/>
              <w:right w:val="single" w:sz="4" w:space="0" w:color="auto"/>
            </w:tcBorders>
          </w:tcPr>
          <w:p w14:paraId="267785C7"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253F304"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99EC47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AE48F54"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5B720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832D26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0EEED51"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D03AC1F" w14:textId="77777777" w:rsidR="00D65550" w:rsidRPr="00CF71EC" w:rsidRDefault="00D65550" w:rsidP="00D65550">
            <w:pPr>
              <w:spacing w:before="20" w:after="20" w:line="240" w:lineRule="auto"/>
              <w:rPr>
                <w:rFonts w:ascii="Arial" w:hAnsi="Arial" w:cs="Arial"/>
                <w:bCs/>
                <w:sz w:val="18"/>
                <w:szCs w:val="18"/>
              </w:rPr>
            </w:pPr>
          </w:p>
        </w:tc>
      </w:tr>
      <w:tr w:rsidR="00D65550" w:rsidRPr="00D01C9F" w14:paraId="5F42B68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912FDE9" w14:textId="4CB3AA73" w:rsidR="00D65550" w:rsidRPr="00CF71EC" w:rsidRDefault="00D65550" w:rsidP="00D65550">
            <w:pPr>
              <w:spacing w:before="20" w:after="20" w:line="240" w:lineRule="auto"/>
              <w:rPr>
                <w:rFonts w:ascii="Arial" w:hAnsi="Arial" w:cs="Arial"/>
                <w:b/>
              </w:rPr>
            </w:pPr>
            <w:r>
              <w:rPr>
                <w:rFonts w:ascii="Arial" w:hAnsi="Arial" w:cs="Arial"/>
                <w:b/>
              </w:rPr>
              <w:t>8.13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D65550" w:rsidRPr="009C46BB" w:rsidRDefault="00D65550" w:rsidP="00D65550">
            <w:pPr>
              <w:spacing w:before="20" w:after="20" w:line="240" w:lineRule="auto"/>
              <w:rPr>
                <w:rFonts w:ascii="Arial" w:hAnsi="Arial" w:cs="Arial"/>
                <w:b/>
                <w:bCs/>
                <w:lang w:val="en-US"/>
              </w:rPr>
            </w:pPr>
            <w:r w:rsidRPr="009C46BB">
              <w:rPr>
                <w:rFonts w:ascii="Arial" w:eastAsia="SimSun" w:hAnsi="Arial"/>
                <w:b/>
                <w:bCs/>
                <w:color w:val="262626"/>
                <w:lang w:val="en-US" w:eastAsia="zh-CN"/>
              </w:rPr>
              <w:t>FS_</w:t>
            </w:r>
            <w:r>
              <w:rPr>
                <w:rFonts w:ascii="Arial" w:eastAsia="SimSun" w:hAnsi="Arial"/>
                <w:b/>
                <w:bCs/>
                <w:color w:val="262626"/>
                <w:lang w:val="en-US" w:eastAsia="zh-CN"/>
              </w:rPr>
              <w:t>Sensing</w:t>
            </w:r>
            <w:r w:rsidRPr="009C46BB">
              <w:rPr>
                <w:rFonts w:ascii="Arial" w:eastAsia="SimSun" w:hAnsi="Arial"/>
                <w:b/>
                <w:bCs/>
                <w:color w:val="262626"/>
                <w:lang w:val="en-US" w:eastAsia="zh-CN"/>
              </w:rPr>
              <w:t>_APP</w:t>
            </w:r>
            <w:r w:rsidRPr="009C46BB">
              <w:rPr>
                <w:rFonts w:ascii="Arial" w:hAnsi="Arial" w:cs="Arial"/>
                <w:b/>
                <w:bCs/>
              </w:rPr>
              <w:t xml:space="preserve"> </w:t>
            </w:r>
            <w:r w:rsidRPr="009C46BB">
              <w:rPr>
                <w:rFonts w:ascii="Arial" w:hAnsi="Arial" w:cs="Arial"/>
                <w:b/>
                <w:bCs/>
                <w:lang w:val="en-US"/>
              </w:rPr>
              <w:t xml:space="preserve">– </w:t>
            </w:r>
            <w:r w:rsidRPr="001F29C1">
              <w:rPr>
                <w:rFonts w:ascii="Arial" w:eastAsia="Times New Roman" w:hAnsi="Arial"/>
                <w:b/>
                <w:bCs/>
                <w:color w:val="262626"/>
                <w:lang w:val="en-US" w:eastAsia="ja-JP"/>
              </w:rPr>
              <w:t>Study on use of Sensing results for Vertical Applications</w:t>
            </w:r>
          </w:p>
          <w:p w14:paraId="5E98D943" w14:textId="19762D34" w:rsidR="00D65550" w:rsidRPr="0095615C"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Yue Liu, China Mobile</w:t>
            </w:r>
            <w:r>
              <w:rPr>
                <w:rFonts w:ascii="Arial" w:hAnsi="Arial" w:cs="Arial"/>
                <w:b/>
                <w:bCs/>
                <w:lang w:val="it-IT"/>
              </w:rPr>
              <w:t xml:space="preserve"> / </w:t>
            </w:r>
            <w:r w:rsidRPr="0095615C">
              <w:rPr>
                <w:rFonts w:ascii="Arial" w:hAnsi="Arial" w:cs="Arial"/>
                <w:b/>
                <w:bCs/>
                <w:lang w:val="it-IT"/>
              </w:rPr>
              <w:t>Wei Luo, ZTE Corporation</w:t>
            </w:r>
          </w:p>
          <w:p w14:paraId="28D3C53E" w14:textId="2B60FD79"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39</w:t>
            </w:r>
            <w:r w:rsidRPr="00D01C9F">
              <w:rPr>
                <w:rFonts w:ascii="Arial" w:hAnsi="Arial" w:cs="Arial"/>
                <w:b/>
                <w:bCs/>
                <w:lang w:val="it-IT"/>
              </w:rPr>
              <w:t xml:space="preserve"> papers</w:t>
            </w:r>
          </w:p>
        </w:tc>
      </w:tr>
      <w:tr w:rsidR="00D65550" w:rsidRPr="00CF71EC" w14:paraId="04DB8FE2"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1D62806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C9771A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8F0408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578FF4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2458FFE" w14:textId="2A707958" w:rsidR="00D65550" w:rsidRPr="00BB3996" w:rsidRDefault="00D65550" w:rsidP="00D65550">
            <w:pPr>
              <w:spacing w:before="20" w:after="20" w:line="240" w:lineRule="auto"/>
              <w:rPr>
                <w:rFonts w:ascii="Arial" w:hAnsi="Arial" w:cs="Arial"/>
                <w:bCs/>
                <w:sz w:val="18"/>
                <w:szCs w:val="18"/>
              </w:rPr>
            </w:pPr>
            <w:hyperlink r:id="rId168" w:history="1">
              <w:r w:rsidRPr="00BB3996">
                <w:rPr>
                  <w:rStyle w:val="Hyperlink"/>
                  <w:rFonts w:ascii="Arial" w:hAnsi="Arial" w:cs="Arial"/>
                  <w:bCs/>
                  <w:sz w:val="18"/>
                  <w:szCs w:val="18"/>
                </w:rPr>
                <w:t>S6-260066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1B1FE62" w14:textId="709B9F6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of solution #5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478B9C9" w14:textId="14E047A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B8DEA68"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667C3919" w14:textId="5E6651B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A74F32" w14:textId="16592987"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96063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0F105A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2850FF9" w14:textId="54013554" w:rsidR="00D65550" w:rsidRPr="00BB3996" w:rsidRDefault="00D65550" w:rsidP="00D65550">
            <w:pPr>
              <w:spacing w:before="20" w:after="20" w:line="240" w:lineRule="auto"/>
              <w:rPr>
                <w:rFonts w:ascii="Arial" w:hAnsi="Arial" w:cs="Arial"/>
                <w:bCs/>
                <w:sz w:val="18"/>
                <w:szCs w:val="18"/>
              </w:rPr>
            </w:pPr>
            <w:hyperlink r:id="rId169" w:history="1">
              <w:r w:rsidRPr="00BB3996">
                <w:rPr>
                  <w:rStyle w:val="Hyperlink"/>
                  <w:rFonts w:ascii="Arial" w:hAnsi="Arial" w:cs="Arial"/>
                  <w:bCs/>
                  <w:sz w:val="18"/>
                  <w:szCs w:val="18"/>
                </w:rPr>
                <w:t>S6-260063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5C2706A" w14:textId="1C9052C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evalution of solution #5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F5F6BC0" w14:textId="1A6A6F9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EB97A99"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1AB57C0B" w14:textId="2CA135B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647CED"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195C2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691641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B24F716" w14:textId="39CD6062" w:rsidR="00D65550" w:rsidRPr="00BB3996" w:rsidRDefault="00D65550" w:rsidP="00D65550">
            <w:pPr>
              <w:spacing w:before="20" w:after="20" w:line="240" w:lineRule="auto"/>
              <w:rPr>
                <w:rFonts w:ascii="Arial" w:hAnsi="Arial" w:cs="Arial"/>
                <w:bCs/>
                <w:sz w:val="18"/>
                <w:szCs w:val="18"/>
              </w:rPr>
            </w:pPr>
            <w:hyperlink r:id="rId170" w:history="1">
              <w:r w:rsidRPr="00BB3996">
                <w:rPr>
                  <w:rStyle w:val="Hyperlink"/>
                  <w:rFonts w:ascii="Arial" w:hAnsi="Arial" w:cs="Arial"/>
                  <w:bCs/>
                  <w:sz w:val="18"/>
                  <w:szCs w:val="18"/>
                </w:rPr>
                <w:t>S6-260067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427EA6C" w14:textId="2A9AFC7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of solution #6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A590C7E" w14:textId="030E6F2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7578F16"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4541471E" w14:textId="2519201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5221C9" w14:textId="4FF1488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E71EB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5CF649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BA1449A" w14:textId="5E8A836D" w:rsidR="00D65550" w:rsidRPr="00BB3996" w:rsidRDefault="00D65550" w:rsidP="00D65550">
            <w:pPr>
              <w:spacing w:before="20" w:after="20" w:line="240" w:lineRule="auto"/>
              <w:rPr>
                <w:rFonts w:ascii="Arial" w:hAnsi="Arial" w:cs="Arial"/>
                <w:bCs/>
                <w:sz w:val="18"/>
                <w:szCs w:val="18"/>
              </w:rPr>
            </w:pPr>
            <w:hyperlink r:id="rId171" w:history="1">
              <w:r w:rsidRPr="00BB3996">
                <w:rPr>
                  <w:rStyle w:val="Hyperlink"/>
                  <w:rFonts w:ascii="Arial" w:hAnsi="Arial" w:cs="Arial"/>
                  <w:bCs/>
                  <w:sz w:val="18"/>
                  <w:szCs w:val="18"/>
                </w:rPr>
                <w:t>S6-260064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D1BE2E" w14:textId="085C97F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 evaluation of solution #6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D79DCD4" w14:textId="1F65DE9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5AC4F2"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37197D12" w14:textId="38425F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DFDD06"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2F25F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66E154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6DB4466" w14:textId="1096EC67" w:rsidR="00D65550" w:rsidRPr="00BB3996" w:rsidRDefault="00D65550" w:rsidP="00D65550">
            <w:pPr>
              <w:spacing w:before="20" w:after="20" w:line="240" w:lineRule="auto"/>
              <w:rPr>
                <w:rFonts w:ascii="Arial" w:hAnsi="Arial" w:cs="Arial"/>
                <w:bCs/>
                <w:sz w:val="18"/>
                <w:szCs w:val="18"/>
              </w:rPr>
            </w:pPr>
            <w:hyperlink r:id="rId172" w:history="1">
              <w:r w:rsidRPr="00BB3996">
                <w:rPr>
                  <w:rStyle w:val="Hyperlink"/>
                  <w:rFonts w:ascii="Arial" w:hAnsi="Arial" w:cs="Arial"/>
                  <w:bCs/>
                  <w:sz w:val="18"/>
                  <w:szCs w:val="18"/>
                </w:rPr>
                <w:t>S6-260320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4DBEE7F" w14:textId="2AF7A8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Updates to Solution #7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4595847" w14:textId="4DD4305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A3C4BCD"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429C62FA" w14:textId="763502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48DD9BB" w14:textId="6ABDA63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E6844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0340B7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00D6222" w14:textId="234C8228" w:rsidR="00D65550" w:rsidRPr="00BB3996" w:rsidRDefault="00D65550" w:rsidP="00D65550">
            <w:pPr>
              <w:spacing w:before="20" w:after="20" w:line="240" w:lineRule="auto"/>
              <w:rPr>
                <w:rFonts w:ascii="Arial" w:hAnsi="Arial" w:cs="Arial"/>
                <w:bCs/>
                <w:sz w:val="18"/>
                <w:szCs w:val="18"/>
              </w:rPr>
            </w:pPr>
            <w:hyperlink r:id="rId173" w:history="1">
              <w:r w:rsidRPr="00BB3996">
                <w:rPr>
                  <w:rStyle w:val="Hyperlink"/>
                  <w:rFonts w:ascii="Arial" w:hAnsi="Arial" w:cs="Arial"/>
                  <w:bCs/>
                  <w:sz w:val="18"/>
                  <w:szCs w:val="18"/>
                </w:rPr>
                <w:t>S6-260099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C7A993A" w14:textId="6CB6A7B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Solution#14 evaluation and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552F0C" w14:textId="2EE1373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8B5C813"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5CFAA531" w14:textId="10C9413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A02DBB" w14:textId="13D6C8CC"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072C1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D05E84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CD70211" w14:textId="46F39C2B" w:rsidR="00D65550" w:rsidRPr="00BB3996" w:rsidRDefault="00D65550" w:rsidP="00D65550">
            <w:pPr>
              <w:spacing w:before="20" w:after="20" w:line="240" w:lineRule="auto"/>
              <w:rPr>
                <w:rFonts w:ascii="Arial" w:hAnsi="Arial" w:cs="Arial"/>
                <w:bCs/>
                <w:sz w:val="18"/>
                <w:szCs w:val="18"/>
              </w:rPr>
            </w:pPr>
            <w:hyperlink r:id="rId174" w:history="1">
              <w:r w:rsidRPr="00BB3996">
                <w:rPr>
                  <w:rStyle w:val="Hyperlink"/>
                  <w:rFonts w:ascii="Arial" w:hAnsi="Arial" w:cs="Arial"/>
                  <w:bCs/>
                  <w:sz w:val="18"/>
                  <w:szCs w:val="18"/>
                </w:rPr>
                <w:t>S6-260065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F76F622" w14:textId="41555FC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 of sensing based No Drone Zone avoidance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1CD336C" w14:textId="2E93EA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D332C56"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383A6B22" w14:textId="5F38C5F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2CDA56" w14:textId="200F9622"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Sol(#15)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7C0DDB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4C3665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15FD00A" w14:textId="30BC8DC7" w:rsidR="00D65550" w:rsidRPr="00BB3996" w:rsidRDefault="00D65550" w:rsidP="00D65550">
            <w:pPr>
              <w:spacing w:before="20" w:after="20" w:line="240" w:lineRule="auto"/>
              <w:rPr>
                <w:rFonts w:ascii="Arial" w:hAnsi="Arial" w:cs="Arial"/>
                <w:bCs/>
                <w:sz w:val="18"/>
                <w:szCs w:val="18"/>
              </w:rPr>
            </w:pPr>
            <w:hyperlink r:id="rId175" w:history="1">
              <w:r w:rsidRPr="00BB3996">
                <w:rPr>
                  <w:rStyle w:val="Hyperlink"/>
                  <w:rFonts w:ascii="Arial" w:hAnsi="Arial" w:cs="Arial"/>
                  <w:bCs/>
                  <w:sz w:val="18"/>
                  <w:szCs w:val="18"/>
                </w:rPr>
                <w:t>S6-260104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3BD08A5" w14:textId="796684B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 #15 Information flows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60162E8" w14:textId="7BD1C63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7F62739"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7E3C2443" w14:textId="194BA72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4481134" w14:textId="065836CC"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C8E34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A9731B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6830362" w14:textId="4C171935" w:rsidR="00D65550" w:rsidRPr="00BB3996" w:rsidRDefault="00D65550" w:rsidP="00D65550">
            <w:pPr>
              <w:spacing w:before="20" w:after="20" w:line="240" w:lineRule="auto"/>
              <w:rPr>
                <w:rFonts w:ascii="Arial" w:hAnsi="Arial" w:cs="Arial"/>
                <w:bCs/>
                <w:sz w:val="18"/>
                <w:szCs w:val="18"/>
              </w:rPr>
            </w:pPr>
            <w:hyperlink r:id="rId176" w:history="1">
              <w:r w:rsidRPr="00BB3996">
                <w:rPr>
                  <w:rStyle w:val="Hyperlink"/>
                  <w:rFonts w:ascii="Arial" w:hAnsi="Arial" w:cs="Arial"/>
                  <w:bCs/>
                  <w:sz w:val="18"/>
                  <w:szCs w:val="18"/>
                </w:rPr>
                <w:t>S6-260105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B258923" w14:textId="78B7089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Solution#16 Evaluation and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A0AE8F1" w14:textId="34CE380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91E4722"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1F974E9A" w14:textId="499BE11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AF36C0" w14:textId="7C16B486"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D41E3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3C334F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F65CA55" w14:textId="593346AE" w:rsidR="00D65550" w:rsidRPr="00BB3996" w:rsidRDefault="00D65550" w:rsidP="00D65550">
            <w:pPr>
              <w:spacing w:before="20" w:after="20" w:line="240" w:lineRule="auto"/>
              <w:rPr>
                <w:rFonts w:ascii="Arial" w:hAnsi="Arial" w:cs="Arial"/>
                <w:bCs/>
                <w:sz w:val="18"/>
                <w:szCs w:val="18"/>
              </w:rPr>
            </w:pPr>
            <w:hyperlink r:id="rId177" w:history="1">
              <w:r w:rsidRPr="00BB3996">
                <w:rPr>
                  <w:rStyle w:val="Hyperlink"/>
                  <w:rFonts w:ascii="Arial" w:hAnsi="Arial" w:cs="Arial"/>
                  <w:bCs/>
                  <w:sz w:val="18"/>
                  <w:szCs w:val="18"/>
                </w:rPr>
                <w:t>S6-260271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F0FEAA1" w14:textId="611F478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KI#2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A914D5" w14:textId="56ED5F97"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E9D6553"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6190E9E5" w14:textId="1744F0F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69F114" w14:textId="4ADC854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E523B8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D2CCB9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66D6830" w14:textId="3C049764" w:rsidR="00D65550" w:rsidRPr="00BB3996" w:rsidRDefault="00D65550" w:rsidP="00D65550">
            <w:pPr>
              <w:spacing w:before="20" w:after="20" w:line="240" w:lineRule="auto"/>
              <w:rPr>
                <w:rFonts w:ascii="Arial" w:hAnsi="Arial" w:cs="Arial"/>
                <w:bCs/>
                <w:sz w:val="18"/>
                <w:szCs w:val="18"/>
              </w:rPr>
            </w:pPr>
            <w:hyperlink r:id="rId178" w:history="1">
              <w:r w:rsidRPr="00BB3996">
                <w:rPr>
                  <w:rStyle w:val="Hyperlink"/>
                  <w:rFonts w:ascii="Arial" w:hAnsi="Arial" w:cs="Arial"/>
                  <w:bCs/>
                  <w:sz w:val="18"/>
                  <w:szCs w:val="18"/>
                </w:rPr>
                <w:t>S6-260272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E42DC32" w14:textId="41A7D4B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conclusions of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6062D14" w14:textId="6ED8A28B"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030AB12"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35FC139C" w14:textId="761FA01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891C1E" w14:textId="364C6D7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w:t>
            </w:r>
            <w:r w:rsidRPr="00BB3996">
              <w:rPr>
                <w:rFonts w:ascii="Arial" w:eastAsia="SimSun" w:hAnsi="Arial" w:cs="Arial"/>
                <w:bCs/>
                <w:sz w:val="18"/>
                <w:szCs w:val="18"/>
                <w:lang w:val="en-US" w:eastAsia="zh-CN"/>
              </w:rPr>
              <w:t>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08799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0692EF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C83F0EB" w14:textId="3DA1EDC0" w:rsidR="00D65550" w:rsidRPr="00BB3996" w:rsidRDefault="00D65550" w:rsidP="00D65550">
            <w:pPr>
              <w:spacing w:before="20" w:after="20" w:line="240" w:lineRule="auto"/>
              <w:rPr>
                <w:rFonts w:ascii="Arial" w:hAnsi="Arial" w:cs="Arial"/>
                <w:bCs/>
                <w:sz w:val="18"/>
                <w:szCs w:val="18"/>
              </w:rPr>
            </w:pPr>
            <w:hyperlink r:id="rId179" w:history="1">
              <w:r w:rsidRPr="00BB3996">
                <w:rPr>
                  <w:rStyle w:val="Hyperlink"/>
                  <w:rFonts w:ascii="Arial" w:hAnsi="Arial" w:cs="Arial"/>
                  <w:bCs/>
                  <w:sz w:val="18"/>
                  <w:szCs w:val="18"/>
                </w:rPr>
                <w:t>S6-260106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CBE6B2C" w14:textId="6671B3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Solution#8 evaluation and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0223DF1" w14:textId="0C136EE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ABAC2D"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4CAF20EA" w14:textId="70F90E7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8E8D17" w14:textId="1DADD0F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C7B49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B5731A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E618B30" w14:textId="0BBE10DF" w:rsidR="00D65550" w:rsidRPr="00BB3996" w:rsidRDefault="00D65550" w:rsidP="00D65550">
            <w:pPr>
              <w:spacing w:before="20" w:after="20" w:line="240" w:lineRule="auto"/>
              <w:rPr>
                <w:rFonts w:ascii="Arial" w:hAnsi="Arial" w:cs="Arial"/>
                <w:bCs/>
                <w:sz w:val="18"/>
                <w:szCs w:val="18"/>
              </w:rPr>
            </w:pPr>
            <w:hyperlink r:id="rId180" w:history="1">
              <w:r w:rsidRPr="00BB3996">
                <w:rPr>
                  <w:rStyle w:val="Hyperlink"/>
                  <w:rFonts w:ascii="Arial" w:hAnsi="Arial" w:cs="Arial"/>
                  <w:bCs/>
                  <w:sz w:val="18"/>
                  <w:szCs w:val="18"/>
                </w:rPr>
                <w:t>S6-260268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F2586AD" w14:textId="4FA3A8F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solve ENs in solution#9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DAC9DAD" w14:textId="0BBED501"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EA855D4"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3229AF05" w14:textId="7AF181A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42C1D00" w14:textId="1E07C32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6135B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8F4BEC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18E21FA" w14:textId="5D76177C" w:rsidR="00D65550" w:rsidRPr="00BB3996" w:rsidRDefault="00D65550" w:rsidP="00D65550">
            <w:pPr>
              <w:spacing w:before="20" w:after="20" w:line="240" w:lineRule="auto"/>
              <w:rPr>
                <w:rFonts w:ascii="Arial" w:hAnsi="Arial" w:cs="Arial"/>
                <w:bCs/>
                <w:sz w:val="18"/>
                <w:szCs w:val="18"/>
              </w:rPr>
            </w:pPr>
            <w:hyperlink r:id="rId181" w:history="1">
              <w:r w:rsidRPr="00BB3996">
                <w:rPr>
                  <w:rStyle w:val="Hyperlink"/>
                  <w:rFonts w:ascii="Arial" w:hAnsi="Arial" w:cs="Arial"/>
                  <w:bCs/>
                  <w:sz w:val="18"/>
                  <w:szCs w:val="18"/>
                </w:rPr>
                <w:t>S6-260124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BA1490" w14:textId="5ADD0C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10: resolve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1B3C09D" w14:textId="10F8FB5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25D0F9C"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57F12658" w14:textId="372C943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58D99B" w14:textId="443DB7F9"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0A0EEC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5CBB37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D3E4786" w14:textId="1DD212A0" w:rsidR="00D65550" w:rsidRPr="00BB3996" w:rsidRDefault="00D65550" w:rsidP="00D65550">
            <w:pPr>
              <w:spacing w:before="20" w:after="20" w:line="240" w:lineRule="auto"/>
              <w:rPr>
                <w:rFonts w:ascii="Arial" w:hAnsi="Arial" w:cs="Arial"/>
                <w:bCs/>
                <w:sz w:val="18"/>
                <w:szCs w:val="18"/>
              </w:rPr>
            </w:pPr>
            <w:hyperlink r:id="rId182" w:history="1">
              <w:r w:rsidRPr="00BB3996">
                <w:rPr>
                  <w:rStyle w:val="Hyperlink"/>
                  <w:rFonts w:ascii="Arial" w:hAnsi="Arial" w:cs="Arial"/>
                  <w:bCs/>
                  <w:sz w:val="18"/>
                  <w:szCs w:val="18"/>
                </w:rPr>
                <w:t>S6-260025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94ABD7E" w14:textId="5C2A74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#17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3544E23" w14:textId="4BF3862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ETRI (Byung Jun AHN)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FA1DCF5"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54465381" w14:textId="4FA64A7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FE5DF3" w14:textId="3984930C"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66F4D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CDCE51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0602B0F" w14:textId="53ABE38F" w:rsidR="00D65550" w:rsidRPr="00BB3996" w:rsidRDefault="00D65550" w:rsidP="00D65550">
            <w:pPr>
              <w:spacing w:before="20" w:after="20" w:line="240" w:lineRule="auto"/>
              <w:rPr>
                <w:rFonts w:ascii="Arial" w:hAnsi="Arial" w:cs="Arial"/>
                <w:bCs/>
                <w:sz w:val="18"/>
                <w:szCs w:val="18"/>
              </w:rPr>
            </w:pPr>
            <w:hyperlink r:id="rId183" w:history="1">
              <w:r w:rsidRPr="00BB3996">
                <w:rPr>
                  <w:rStyle w:val="Hyperlink"/>
                  <w:rFonts w:ascii="Arial" w:hAnsi="Arial" w:cs="Arial"/>
                  <w:bCs/>
                  <w:sz w:val="18"/>
                  <w:szCs w:val="18"/>
                </w:rPr>
                <w:t>S6-260027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4608C74" w14:textId="048C87D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KI#3 solutions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F92C37" w14:textId="3DF926C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ETRI (Byung Jun AHN)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D8CAAB"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7021E6EF" w14:textId="31E3E3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A55E6D" w14:textId="0E93F15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24625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DF5143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E4FF779" w14:textId="6A716B46" w:rsidR="00D65550" w:rsidRPr="00BB3996" w:rsidRDefault="00D65550" w:rsidP="00D65550">
            <w:pPr>
              <w:spacing w:before="20" w:after="20" w:line="240" w:lineRule="auto"/>
              <w:rPr>
                <w:rFonts w:ascii="Arial" w:hAnsi="Arial" w:cs="Arial"/>
                <w:bCs/>
                <w:sz w:val="18"/>
                <w:szCs w:val="18"/>
              </w:rPr>
            </w:pPr>
            <w:hyperlink r:id="rId184" w:history="1">
              <w:r w:rsidRPr="00BB3996">
                <w:rPr>
                  <w:rStyle w:val="Hyperlink"/>
                  <w:rFonts w:ascii="Arial" w:hAnsi="Arial" w:cs="Arial"/>
                  <w:bCs/>
                  <w:sz w:val="18"/>
                  <w:szCs w:val="18"/>
                </w:rPr>
                <w:t>S6-260226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CD5D645" w14:textId="1130DC9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evaluation for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289CB8B" w14:textId="5F82550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1311262"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7B5248FE" w14:textId="129B175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C72CA4" w14:textId="62DB20F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085D6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BE3EDA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DBCFB95" w14:textId="58082F5A" w:rsidR="00D65550" w:rsidRPr="00BB3996" w:rsidRDefault="00D65550" w:rsidP="00D65550">
            <w:pPr>
              <w:spacing w:before="20" w:after="20" w:line="240" w:lineRule="auto"/>
              <w:rPr>
                <w:rFonts w:ascii="Arial" w:hAnsi="Arial" w:cs="Arial"/>
                <w:bCs/>
                <w:sz w:val="18"/>
                <w:szCs w:val="18"/>
              </w:rPr>
            </w:pPr>
            <w:hyperlink r:id="rId185" w:history="1">
              <w:r w:rsidRPr="00BB3996">
                <w:rPr>
                  <w:rStyle w:val="Hyperlink"/>
                  <w:rFonts w:ascii="Arial" w:hAnsi="Arial" w:cs="Arial"/>
                  <w:bCs/>
                  <w:sz w:val="18"/>
                  <w:szCs w:val="18"/>
                </w:rPr>
                <w:t>S6-260273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60C3A81" w14:textId="15C787C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KI#3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E2D2342" w14:textId="4C57C4AD"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3A27393"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64AE5DE3" w14:textId="7A389B8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54AF2D" w14:textId="68B27A2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D0FF6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E43F2E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5594BC4" w14:textId="5F25B257" w:rsidR="00D65550" w:rsidRPr="00BB3996" w:rsidRDefault="00D65550" w:rsidP="00D65550">
            <w:pPr>
              <w:spacing w:before="20" w:after="20" w:line="240" w:lineRule="auto"/>
              <w:rPr>
                <w:rFonts w:ascii="Arial" w:hAnsi="Arial" w:cs="Arial"/>
                <w:bCs/>
                <w:sz w:val="18"/>
                <w:szCs w:val="18"/>
              </w:rPr>
            </w:pPr>
            <w:hyperlink r:id="rId186" w:history="1">
              <w:r w:rsidRPr="00BB3996">
                <w:rPr>
                  <w:rStyle w:val="Hyperlink"/>
                  <w:rFonts w:ascii="Arial" w:hAnsi="Arial" w:cs="Arial"/>
                  <w:bCs/>
                  <w:sz w:val="18"/>
                  <w:szCs w:val="18"/>
                </w:rPr>
                <w:t>S6-260125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DBC41CB" w14:textId="2398D0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KI3 eval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A34ED4D" w14:textId="1118479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6E18221"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6B8073AB" w14:textId="744A0B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E25903" w14:textId="579D5E6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Overall evaluation </w:t>
            </w:r>
            <w:r w:rsidRPr="00BB3996">
              <w:rPr>
                <w:rFonts w:ascii="Arial" w:hAnsi="Arial" w:cs="Arial"/>
                <w:bCs/>
                <w:sz w:val="18"/>
                <w:szCs w:val="18"/>
                <w:lang w:val="en-US" w:eastAsia="zh-CN"/>
              </w:rPr>
              <w:t xml:space="preserve">and conclusion </w:t>
            </w:r>
            <w:r w:rsidRPr="00BB3996">
              <w:rPr>
                <w:rFonts w:ascii="Arial" w:hAnsi="Arial" w:cs="Arial"/>
                <w:bCs/>
                <w:sz w:val="18"/>
                <w:szCs w:val="18"/>
              </w:rPr>
              <w:t>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7DA58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F47A63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EA2239A" w14:textId="1B654715" w:rsidR="00D65550" w:rsidRPr="00BB3996" w:rsidRDefault="00D65550" w:rsidP="00D65550">
            <w:pPr>
              <w:spacing w:before="20" w:after="20" w:line="240" w:lineRule="auto"/>
              <w:rPr>
                <w:rFonts w:ascii="Arial" w:hAnsi="Arial" w:cs="Arial"/>
                <w:bCs/>
                <w:sz w:val="18"/>
                <w:szCs w:val="18"/>
              </w:rPr>
            </w:pPr>
            <w:hyperlink r:id="rId187" w:history="1">
              <w:r w:rsidRPr="00BB3996">
                <w:rPr>
                  <w:rStyle w:val="Hyperlink"/>
                  <w:rFonts w:ascii="Arial" w:hAnsi="Arial" w:cs="Arial"/>
                  <w:bCs/>
                  <w:sz w:val="18"/>
                  <w:szCs w:val="18"/>
                </w:rPr>
                <w:t>S6-260274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D3CC4DA" w14:textId="0F9E7BF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conclusions of key issue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F58CD69" w14:textId="47043C13"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C5E944"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0CCD3CC5" w14:textId="0B92BED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A0FC5A" w14:textId="17AF9EC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w:t>
            </w:r>
            <w:r w:rsidRPr="00BB3996">
              <w:rPr>
                <w:rFonts w:ascii="Arial" w:eastAsia="SimSun" w:hAnsi="Arial" w:cs="Arial"/>
                <w:bCs/>
                <w:sz w:val="18"/>
                <w:szCs w:val="18"/>
                <w:lang w:val="en-US" w:eastAsia="zh-CN"/>
              </w:rPr>
              <w:t>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FDD7A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9A1D54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53BC17C" w14:textId="7D902AAD" w:rsidR="00D65550" w:rsidRPr="00BB3996" w:rsidRDefault="00D65550" w:rsidP="00D65550">
            <w:pPr>
              <w:spacing w:before="20" w:after="20" w:line="240" w:lineRule="auto"/>
              <w:rPr>
                <w:rFonts w:ascii="Arial" w:hAnsi="Arial" w:cs="Arial"/>
                <w:bCs/>
                <w:sz w:val="18"/>
                <w:szCs w:val="18"/>
              </w:rPr>
            </w:pPr>
            <w:hyperlink r:id="rId188" w:history="1">
              <w:r w:rsidRPr="00BB3996">
                <w:rPr>
                  <w:rStyle w:val="Hyperlink"/>
                  <w:rFonts w:ascii="Arial" w:hAnsi="Arial" w:cs="Arial"/>
                  <w:bCs/>
                  <w:sz w:val="18"/>
                  <w:szCs w:val="18"/>
                </w:rPr>
                <w:t>S6-260321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07AA68F" w14:textId="1A09DDA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Updates to Solution #11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C54A719" w14:textId="5868AF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CF95BE7"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469B3A55" w14:textId="75476C0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1996F6" w14:textId="5007605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C12B2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4CBB77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1C9E4BF" w14:textId="125774E0" w:rsidR="00D65550" w:rsidRPr="00BB3996" w:rsidRDefault="00D65550" w:rsidP="00D65550">
            <w:pPr>
              <w:spacing w:before="20" w:after="20" w:line="240" w:lineRule="auto"/>
              <w:rPr>
                <w:rFonts w:ascii="Arial" w:hAnsi="Arial" w:cs="Arial"/>
                <w:bCs/>
                <w:sz w:val="18"/>
                <w:szCs w:val="18"/>
              </w:rPr>
            </w:pPr>
            <w:hyperlink r:id="rId189" w:history="1">
              <w:r w:rsidRPr="00BB3996">
                <w:rPr>
                  <w:rStyle w:val="Hyperlink"/>
                  <w:rFonts w:ascii="Arial" w:hAnsi="Arial" w:cs="Arial"/>
                  <w:bCs/>
                  <w:sz w:val="18"/>
                  <w:szCs w:val="18"/>
                </w:rPr>
                <w:t>S6-260227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594967" w14:textId="5E17313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evaluation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161E256" w14:textId="19EE36AE"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16FD89B"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3334E8FD" w14:textId="7AD57D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DB1365" w14:textId="6B29B99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83C93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C59923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6ECBC36" w14:textId="42F15F75" w:rsidR="00D65550" w:rsidRPr="00BB3996" w:rsidRDefault="00D65550" w:rsidP="00D65550">
            <w:pPr>
              <w:spacing w:before="20" w:after="20" w:line="240" w:lineRule="auto"/>
              <w:rPr>
                <w:rFonts w:ascii="Arial" w:hAnsi="Arial" w:cs="Arial"/>
                <w:bCs/>
                <w:sz w:val="18"/>
                <w:szCs w:val="18"/>
              </w:rPr>
            </w:pPr>
            <w:hyperlink r:id="rId190" w:history="1">
              <w:r w:rsidRPr="00BB3996">
                <w:rPr>
                  <w:rStyle w:val="Hyperlink"/>
                  <w:rFonts w:ascii="Arial" w:hAnsi="Arial" w:cs="Arial"/>
                  <w:bCs/>
                  <w:sz w:val="18"/>
                  <w:szCs w:val="18"/>
                </w:rPr>
                <w:t>S6-260275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2FD5715" w14:textId="1D643AF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KI#4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C0296F2" w14:textId="48F6CB6D"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B61BB5A"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3A65A558" w14:textId="2F5D4A1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84FC4E" w14:textId="28F0C28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D0264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2A1EAE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AB9433F" w14:textId="266CBBA6" w:rsidR="00D65550" w:rsidRPr="00BB3996" w:rsidRDefault="00D65550" w:rsidP="00D65550">
            <w:pPr>
              <w:spacing w:before="20" w:after="20" w:line="240" w:lineRule="auto"/>
              <w:rPr>
                <w:rFonts w:ascii="Arial" w:hAnsi="Arial" w:cs="Arial"/>
                <w:bCs/>
                <w:sz w:val="18"/>
                <w:szCs w:val="18"/>
              </w:rPr>
            </w:pPr>
            <w:hyperlink r:id="rId191" w:history="1">
              <w:r w:rsidRPr="00BB3996">
                <w:rPr>
                  <w:rStyle w:val="Hyperlink"/>
                  <w:rFonts w:ascii="Arial" w:hAnsi="Arial" w:cs="Arial"/>
                  <w:bCs/>
                  <w:sz w:val="18"/>
                  <w:szCs w:val="18"/>
                </w:rPr>
                <w:t>S6-260276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558F71" w14:textId="0241E2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conclusions of key issue #4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D6CCDCB" w14:textId="1D485CF5"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367D1DE"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521FEC97" w14:textId="20EB0CF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C442D6" w14:textId="745E097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w:t>
            </w:r>
            <w:r w:rsidRPr="00BB3996">
              <w:rPr>
                <w:rFonts w:ascii="Arial" w:eastAsia="SimSun" w:hAnsi="Arial" w:cs="Arial"/>
                <w:bCs/>
                <w:sz w:val="18"/>
                <w:szCs w:val="18"/>
                <w:lang w:val="en-US" w:eastAsia="zh-CN"/>
              </w:rPr>
              <w:t>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44C76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DE17E4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8C6E59D" w14:textId="31BB612C" w:rsidR="00D65550" w:rsidRPr="00BB3996" w:rsidRDefault="00D65550" w:rsidP="00D65550">
            <w:pPr>
              <w:spacing w:before="20" w:after="20" w:line="240" w:lineRule="auto"/>
              <w:rPr>
                <w:rFonts w:ascii="Arial" w:hAnsi="Arial" w:cs="Arial"/>
                <w:bCs/>
                <w:sz w:val="18"/>
                <w:szCs w:val="18"/>
              </w:rPr>
            </w:pPr>
            <w:hyperlink r:id="rId192" w:history="1">
              <w:r w:rsidRPr="00BB3996">
                <w:rPr>
                  <w:rStyle w:val="Hyperlink"/>
                  <w:rFonts w:ascii="Arial" w:hAnsi="Arial" w:cs="Arial"/>
                  <w:bCs/>
                  <w:sz w:val="18"/>
                  <w:szCs w:val="18"/>
                </w:rPr>
                <w:t>S6-260267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16396BF" w14:textId="159F07C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Solution#1 update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49AE7A4" w14:textId="3D20EB5D"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613294"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35B558A5" w14:textId="07DE208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167229" w14:textId="6F927677"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D26358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65A31D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51C1B71" w14:textId="4B0EDD79" w:rsidR="00D65550" w:rsidRPr="00BB3996" w:rsidRDefault="00D65550" w:rsidP="00D65550">
            <w:pPr>
              <w:spacing w:before="20" w:after="20" w:line="240" w:lineRule="auto"/>
              <w:rPr>
                <w:rFonts w:ascii="Arial" w:hAnsi="Arial" w:cs="Arial"/>
                <w:bCs/>
                <w:sz w:val="18"/>
                <w:szCs w:val="18"/>
              </w:rPr>
            </w:pPr>
            <w:hyperlink r:id="rId193" w:history="1">
              <w:r w:rsidRPr="00BB3996">
                <w:rPr>
                  <w:rStyle w:val="Hyperlink"/>
                  <w:rFonts w:ascii="Arial" w:hAnsi="Arial" w:cs="Arial"/>
                  <w:bCs/>
                  <w:sz w:val="18"/>
                  <w:szCs w:val="18"/>
                </w:rPr>
                <w:t>S6-260090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255927F" w14:textId="580A88B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and Evaluation to Solution #2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7E1E0D0" w14:textId="5DA3E905"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TNO (Anthony Pagès)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74C391F"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4F7A5AC3" w14:textId="22382C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F8C475" w14:textId="5FFD2915"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95794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820F16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F5F46CF" w14:textId="2F36BA36" w:rsidR="00D65550" w:rsidRPr="00BB3996" w:rsidRDefault="00D65550" w:rsidP="00D65550">
            <w:pPr>
              <w:spacing w:before="20" w:after="20" w:line="240" w:lineRule="auto"/>
              <w:rPr>
                <w:rFonts w:ascii="Arial" w:hAnsi="Arial" w:cs="Arial"/>
                <w:bCs/>
                <w:sz w:val="18"/>
                <w:szCs w:val="18"/>
              </w:rPr>
            </w:pPr>
            <w:hyperlink r:id="rId194" w:history="1">
              <w:r w:rsidRPr="00BB3996">
                <w:rPr>
                  <w:rStyle w:val="Hyperlink"/>
                  <w:rFonts w:ascii="Arial" w:hAnsi="Arial" w:cs="Arial"/>
                  <w:bCs/>
                  <w:sz w:val="18"/>
                  <w:szCs w:val="18"/>
                </w:rPr>
                <w:t>S6-260313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52C59A0" w14:textId="4A2F0F2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FS_SensingAPP_pCR_resolving ENs of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1773493" w14:textId="0D0385D9"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C62F207"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0528E95C" w14:textId="3AEBCAD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8D2EF0" w14:textId="02D15AD9"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4E6FB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88CF54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E6672F0" w14:textId="1C4BAE84" w:rsidR="00D65550" w:rsidRPr="00BB3996" w:rsidRDefault="00D65550" w:rsidP="00D65550">
            <w:pPr>
              <w:spacing w:before="20" w:after="20" w:line="240" w:lineRule="auto"/>
              <w:rPr>
                <w:rFonts w:ascii="Arial" w:hAnsi="Arial" w:cs="Arial"/>
                <w:bCs/>
                <w:sz w:val="18"/>
                <w:szCs w:val="18"/>
              </w:rPr>
            </w:pPr>
            <w:hyperlink r:id="rId195" w:history="1">
              <w:r w:rsidRPr="00BB3996">
                <w:rPr>
                  <w:rStyle w:val="Hyperlink"/>
                  <w:rFonts w:ascii="Arial" w:hAnsi="Arial" w:cs="Arial"/>
                  <w:bCs/>
                  <w:sz w:val="18"/>
                  <w:szCs w:val="18"/>
                </w:rPr>
                <w:t>S6-260312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B5447FE" w14:textId="3132F8F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FS_SensingAPP_pCR_evaluation of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5A96D8" w14:textId="1992B563"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BCC659F"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2D599F75" w14:textId="6B637DF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470DD0" w14:textId="62E57594"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E9DB3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109A8C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C79AABC" w14:textId="046B5D39" w:rsidR="00D65550" w:rsidRPr="00BB3996" w:rsidRDefault="00D65550" w:rsidP="00D65550">
            <w:pPr>
              <w:spacing w:before="20" w:after="20" w:line="240" w:lineRule="auto"/>
              <w:rPr>
                <w:rFonts w:ascii="Arial" w:hAnsi="Arial" w:cs="Arial"/>
                <w:bCs/>
                <w:sz w:val="18"/>
                <w:szCs w:val="18"/>
              </w:rPr>
            </w:pPr>
            <w:hyperlink r:id="rId196" w:history="1">
              <w:r w:rsidRPr="00BB3996">
                <w:rPr>
                  <w:rStyle w:val="Hyperlink"/>
                  <w:rFonts w:ascii="Arial" w:hAnsi="Arial" w:cs="Arial"/>
                  <w:bCs/>
                  <w:sz w:val="18"/>
                  <w:szCs w:val="18"/>
                </w:rPr>
                <w:t>S6-260024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297B290" w14:textId="386D225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#12: Sensing-based event trigger monitoring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0A9DDA3" w14:textId="63804008"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ETRI (Jong-Hwa Yi)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8761997"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5FA866D8" w14:textId="05C0725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7E58E4" w14:textId="42EEA408"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24F64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EA9425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50A0721" w14:textId="1E0E4A98" w:rsidR="00D65550" w:rsidRPr="00BB3996" w:rsidRDefault="00D65550" w:rsidP="00D65550">
            <w:pPr>
              <w:spacing w:before="20" w:after="20" w:line="240" w:lineRule="auto"/>
              <w:rPr>
                <w:rFonts w:ascii="Arial" w:hAnsi="Arial" w:cs="Arial"/>
                <w:bCs/>
                <w:sz w:val="18"/>
                <w:szCs w:val="18"/>
              </w:rPr>
            </w:pPr>
            <w:hyperlink r:id="rId197" w:history="1">
              <w:r w:rsidRPr="00BB3996">
                <w:rPr>
                  <w:rStyle w:val="Hyperlink"/>
                  <w:rFonts w:ascii="Arial" w:hAnsi="Arial" w:cs="Arial"/>
                  <w:bCs/>
                  <w:sz w:val="18"/>
                  <w:szCs w:val="18"/>
                </w:rPr>
                <w:t>S6-260091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CC03DF4" w14:textId="1A8D41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and Evaluation to Sol#12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6157FA0" w14:textId="2A131B27" w:rsidR="00D65550" w:rsidRPr="00BB3996" w:rsidRDefault="00D65550" w:rsidP="00D65550">
            <w:pPr>
              <w:spacing w:before="20" w:after="20" w:line="240" w:lineRule="auto"/>
              <w:rPr>
                <w:rFonts w:ascii="Arial" w:hAnsi="Arial" w:cs="Arial"/>
                <w:bCs/>
                <w:sz w:val="18"/>
                <w:szCs w:val="18"/>
                <w:lang w:val="en-US"/>
              </w:rPr>
            </w:pPr>
            <w:r w:rsidRPr="00BB3996">
              <w:rPr>
                <w:rFonts w:ascii="Arial" w:hAnsi="Arial" w:cs="Arial"/>
                <w:bCs/>
                <w:sz w:val="18"/>
                <w:szCs w:val="18"/>
              </w:rPr>
              <w:t>TNO, KPN N.V. (Anthony Pagès)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E0B143A"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41CDE9A1" w14:textId="0A13E67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888A6D" w14:textId="387C29C9"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332F4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3CDFCA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A3D5EA9" w14:textId="722217B5" w:rsidR="00D65550" w:rsidRPr="00BB3996" w:rsidRDefault="00D65550" w:rsidP="00D65550">
            <w:pPr>
              <w:spacing w:before="20" w:after="20" w:line="240" w:lineRule="auto"/>
              <w:rPr>
                <w:rFonts w:ascii="Arial" w:hAnsi="Arial" w:cs="Arial"/>
                <w:bCs/>
                <w:sz w:val="18"/>
                <w:szCs w:val="18"/>
              </w:rPr>
            </w:pPr>
            <w:hyperlink r:id="rId198" w:history="1">
              <w:r w:rsidRPr="00BB3996">
                <w:rPr>
                  <w:rStyle w:val="Hyperlink"/>
                  <w:rFonts w:ascii="Arial" w:hAnsi="Arial" w:cs="Arial"/>
                  <w:bCs/>
                  <w:sz w:val="18"/>
                  <w:szCs w:val="18"/>
                </w:rPr>
                <w:t>S6-260322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F6543CC" w14:textId="5D1286D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Updates to Solution #13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AE6D11D" w14:textId="78C5BB4E"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19F1642"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73F0FD81" w14:textId="7F25D19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3A3200" w14:textId="68E78D1D"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9D18D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E0EED9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BCC3EBE" w14:textId="02370D58" w:rsidR="00D65550" w:rsidRPr="00BB3996" w:rsidRDefault="00D65550" w:rsidP="00D65550">
            <w:pPr>
              <w:spacing w:before="20" w:after="20" w:line="240" w:lineRule="auto"/>
              <w:rPr>
                <w:rFonts w:ascii="Arial" w:hAnsi="Arial" w:cs="Arial"/>
                <w:bCs/>
                <w:sz w:val="18"/>
                <w:szCs w:val="18"/>
              </w:rPr>
            </w:pPr>
            <w:hyperlink r:id="rId199" w:history="1">
              <w:r w:rsidRPr="00BB3996">
                <w:rPr>
                  <w:rStyle w:val="Hyperlink"/>
                  <w:rFonts w:ascii="Arial" w:hAnsi="Arial" w:cs="Arial"/>
                  <w:bCs/>
                  <w:sz w:val="18"/>
                  <w:szCs w:val="18"/>
                </w:rPr>
                <w:t>S6-260269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58FF065" w14:textId="5F125E3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KI#1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05FF6C" w14:textId="6351E0AF"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5F136D7"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5724BCEE" w14:textId="21D1A86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70E97A" w14:textId="033555A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B9C03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4E7CA8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0CD4B47" w14:textId="601516D9" w:rsidR="00D65550" w:rsidRPr="00BB3996" w:rsidRDefault="00D65550" w:rsidP="00D65550">
            <w:pPr>
              <w:spacing w:before="20" w:after="20" w:line="240" w:lineRule="auto"/>
              <w:rPr>
                <w:rFonts w:ascii="Arial" w:hAnsi="Arial" w:cs="Arial"/>
                <w:bCs/>
                <w:sz w:val="18"/>
                <w:szCs w:val="18"/>
              </w:rPr>
            </w:pPr>
            <w:hyperlink r:id="rId200" w:history="1">
              <w:r w:rsidRPr="00BB3996">
                <w:rPr>
                  <w:rStyle w:val="Hyperlink"/>
                  <w:rFonts w:ascii="Arial" w:hAnsi="Arial" w:cs="Arial"/>
                  <w:bCs/>
                  <w:sz w:val="18"/>
                  <w:szCs w:val="18"/>
                </w:rPr>
                <w:t>S6-260270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ECDC459" w14:textId="2547A2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conclusions of key issue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6F27733" w14:textId="67C43F45"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C97E1A"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7ED3DCE1" w14:textId="5DF77CE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CD9F86" w14:textId="7A7F21A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6D8DD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421CFB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73233E6" w14:textId="61EBC764" w:rsidR="00D65550" w:rsidRPr="00BB3996" w:rsidRDefault="00D65550" w:rsidP="00D65550">
            <w:pPr>
              <w:spacing w:before="20" w:after="20" w:line="240" w:lineRule="auto"/>
              <w:rPr>
                <w:rFonts w:ascii="Arial" w:hAnsi="Arial" w:cs="Arial"/>
                <w:bCs/>
                <w:sz w:val="18"/>
                <w:szCs w:val="18"/>
              </w:rPr>
            </w:pPr>
            <w:hyperlink r:id="rId201" w:history="1">
              <w:r w:rsidRPr="00BB3996">
                <w:rPr>
                  <w:rStyle w:val="Hyperlink"/>
                  <w:rFonts w:ascii="Arial" w:hAnsi="Arial" w:cs="Arial"/>
                  <w:bCs/>
                  <w:sz w:val="18"/>
                  <w:szCs w:val="18"/>
                </w:rPr>
                <w:t>S6-260061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BFDF372" w14:textId="038DF9D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Conclusions of key issue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8711DAE" w14:textId="79F12393" w:rsidR="00D65550" w:rsidRPr="00BB3996" w:rsidRDefault="00D65550" w:rsidP="00D65550">
            <w:pPr>
              <w:spacing w:before="20" w:after="20" w:line="240" w:lineRule="auto"/>
              <w:rPr>
                <w:rFonts w:ascii="Arial" w:hAnsi="Arial" w:cs="Arial"/>
                <w:bCs/>
                <w:sz w:val="18"/>
                <w:szCs w:val="18"/>
                <w:lang w:val="en-US"/>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580EF4"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168C57B5" w14:textId="294270D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0D76C6" w14:textId="74EEFB6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92505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4EC461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8830D08" w14:textId="10ED5BA1" w:rsidR="00D65550" w:rsidRPr="00BB3996" w:rsidRDefault="00D65550" w:rsidP="00D65550">
            <w:pPr>
              <w:spacing w:before="20" w:after="20" w:line="240" w:lineRule="auto"/>
              <w:rPr>
                <w:rFonts w:ascii="Arial" w:hAnsi="Arial" w:cs="Arial"/>
                <w:bCs/>
                <w:sz w:val="18"/>
                <w:szCs w:val="18"/>
              </w:rPr>
            </w:pPr>
            <w:hyperlink r:id="rId202" w:history="1">
              <w:r w:rsidRPr="00BB3996">
                <w:rPr>
                  <w:rStyle w:val="Hyperlink"/>
                  <w:rFonts w:ascii="Arial" w:hAnsi="Arial" w:cs="Arial"/>
                  <w:bCs/>
                  <w:sz w:val="18"/>
                  <w:szCs w:val="18"/>
                </w:rPr>
                <w:t>S6-260263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697A7EC" w14:textId="59649B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clause 5 Architectural Requirements and Assumptions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311F588" w14:textId="6AC15F6F"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1437993"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2305325B" w14:textId="249BEB6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699FA2" w14:textId="0CA175B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Architectural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1DC3C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3A5419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C7ECB0E" w14:textId="6BC333FD" w:rsidR="00D65550" w:rsidRPr="00BB3996" w:rsidRDefault="00D65550" w:rsidP="00D65550">
            <w:pPr>
              <w:spacing w:before="20" w:after="20" w:line="240" w:lineRule="auto"/>
              <w:rPr>
                <w:rFonts w:ascii="Arial" w:hAnsi="Arial" w:cs="Arial"/>
                <w:bCs/>
                <w:sz w:val="18"/>
                <w:szCs w:val="18"/>
              </w:rPr>
            </w:pPr>
            <w:hyperlink r:id="rId203" w:history="1">
              <w:r w:rsidRPr="00BB3996">
                <w:rPr>
                  <w:rStyle w:val="Hyperlink"/>
                  <w:rFonts w:ascii="Arial" w:hAnsi="Arial" w:cs="Arial"/>
                  <w:bCs/>
                  <w:sz w:val="18"/>
                  <w:szCs w:val="18"/>
                </w:rPr>
                <w:t>S6-260265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7409DEB" w14:textId="4FC0881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clause 7 Deployment scenarios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4F7254E" w14:textId="1C60C8B3"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 xml:space="preserve">China Mobile (Suzhou) Software (Yue </w:t>
            </w:r>
            <w:r w:rsidRPr="00BB3996">
              <w:rPr>
                <w:rFonts w:ascii="Arial" w:hAnsi="Arial" w:cs="Arial"/>
                <w:bCs/>
                <w:sz w:val="18"/>
                <w:szCs w:val="18"/>
                <w:lang w:val="it-IT"/>
              </w:rPr>
              <w:lastRenderedPageBreak/>
              <w:t>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D54D662"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lastRenderedPageBreak/>
              <w:t>pCR</w:t>
            </w:r>
          </w:p>
          <w:p w14:paraId="185EC83A" w14:textId="4AB152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3416F7" w14:textId="0FC657F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Deployment scenarios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61B68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EC06F3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C772A18" w14:textId="7232D7D4" w:rsidR="00D65550" w:rsidRPr="00BB3996" w:rsidRDefault="00D65550" w:rsidP="00D65550">
            <w:pPr>
              <w:spacing w:before="20" w:after="20" w:line="240" w:lineRule="auto"/>
              <w:rPr>
                <w:rFonts w:ascii="Arial" w:hAnsi="Arial" w:cs="Arial"/>
                <w:bCs/>
                <w:sz w:val="18"/>
                <w:szCs w:val="18"/>
              </w:rPr>
            </w:pPr>
            <w:hyperlink r:id="rId204" w:history="1">
              <w:r w:rsidRPr="00BB3996">
                <w:rPr>
                  <w:rStyle w:val="Hyperlink"/>
                  <w:rFonts w:ascii="Arial" w:hAnsi="Arial" w:cs="Arial"/>
                  <w:bCs/>
                  <w:sz w:val="18"/>
                  <w:szCs w:val="18"/>
                </w:rPr>
                <w:t>S6-260062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296D947" w14:textId="38DE11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deployment scenarios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01A2453" w14:textId="5D6541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7118397"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35F07273" w14:textId="65F20D1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4637EB7" w14:textId="11EE533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deployment scenarios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01239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ED6911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6F7C2BD" w14:textId="164187B6" w:rsidR="00D65550" w:rsidRPr="00BB3996" w:rsidRDefault="00D65550" w:rsidP="00D65550">
            <w:pPr>
              <w:spacing w:before="20" w:after="20" w:line="240" w:lineRule="auto"/>
              <w:rPr>
                <w:rFonts w:ascii="Arial" w:hAnsi="Arial" w:cs="Arial"/>
                <w:bCs/>
                <w:sz w:val="18"/>
                <w:szCs w:val="18"/>
              </w:rPr>
            </w:pPr>
            <w:hyperlink r:id="rId205" w:history="1">
              <w:r w:rsidRPr="00BB3996">
                <w:rPr>
                  <w:rStyle w:val="Hyperlink"/>
                  <w:rFonts w:ascii="Arial" w:hAnsi="Arial" w:cs="Arial"/>
                  <w:bCs/>
                  <w:sz w:val="18"/>
                  <w:szCs w:val="18"/>
                </w:rPr>
                <w:t>S6-260266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9F69E09" w14:textId="7C15FD5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 on clause 8 Business Relationships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197CC9" w14:textId="65D76AB7"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BE11CAB"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4DD509BA" w14:textId="5615767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E31531" w14:textId="106E320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Business Relationships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B0AC8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7CCEF0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0C037AD" w14:textId="150508DB" w:rsidR="00D65550" w:rsidRPr="00BB3996" w:rsidRDefault="00D65550" w:rsidP="00D65550">
            <w:pPr>
              <w:spacing w:before="20" w:after="20" w:line="240" w:lineRule="auto"/>
              <w:rPr>
                <w:rFonts w:ascii="Arial" w:hAnsi="Arial" w:cs="Arial"/>
                <w:bCs/>
                <w:sz w:val="18"/>
                <w:szCs w:val="18"/>
              </w:rPr>
            </w:pPr>
            <w:hyperlink r:id="rId206" w:history="1">
              <w:r w:rsidRPr="00BB3996">
                <w:rPr>
                  <w:rStyle w:val="Hyperlink"/>
                  <w:rFonts w:ascii="Arial" w:hAnsi="Arial" w:cs="Arial"/>
                  <w:bCs/>
                  <w:sz w:val="18"/>
                  <w:szCs w:val="18"/>
                </w:rPr>
                <w:t>S6-260060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9249495" w14:textId="6B3F4EC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business relationships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B64DC77" w14:textId="1AB9D39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8A2785D"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pCR</w:t>
            </w:r>
          </w:p>
          <w:p w14:paraId="776A8DE1" w14:textId="7BF059F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D1E9F9" w14:textId="4EB8D5F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business relationships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09CB6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7E82A74" w14:textId="77777777" w:rsidTr="00407D24">
        <w:tc>
          <w:tcPr>
            <w:tcW w:w="1169" w:type="dxa"/>
            <w:tcBorders>
              <w:top w:val="single" w:sz="4" w:space="0" w:color="auto"/>
              <w:left w:val="single" w:sz="4" w:space="0" w:color="auto"/>
              <w:bottom w:val="single" w:sz="4" w:space="0" w:color="auto"/>
              <w:right w:val="single" w:sz="4" w:space="0" w:color="auto"/>
            </w:tcBorders>
          </w:tcPr>
          <w:p w14:paraId="762B888C"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F224C94"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1E0D55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965ED30"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648F7D9"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858F62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9709BD9"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0B1A0BF" w14:textId="77777777" w:rsidR="00D65550" w:rsidRPr="00CF71EC" w:rsidRDefault="00D65550" w:rsidP="00D65550">
            <w:pPr>
              <w:spacing w:before="20" w:after="20" w:line="240" w:lineRule="auto"/>
              <w:rPr>
                <w:rFonts w:ascii="Arial" w:hAnsi="Arial" w:cs="Arial"/>
                <w:bCs/>
                <w:sz w:val="18"/>
                <w:szCs w:val="18"/>
              </w:rPr>
            </w:pPr>
          </w:p>
        </w:tc>
      </w:tr>
      <w:tr w:rsidR="00D65550" w:rsidRPr="00A1243F" w14:paraId="5292B5E3"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017B338" w14:textId="1E416B67" w:rsidR="00D65550" w:rsidRPr="00CF71EC" w:rsidRDefault="00D65550" w:rsidP="00D65550">
            <w:pPr>
              <w:spacing w:before="20" w:after="20" w:line="240" w:lineRule="auto"/>
              <w:rPr>
                <w:rFonts w:ascii="Arial" w:hAnsi="Arial" w:cs="Arial"/>
                <w:b/>
              </w:rPr>
            </w:pPr>
            <w:r>
              <w:rPr>
                <w:rFonts w:ascii="Arial" w:hAnsi="Arial" w:cs="Arial"/>
                <w:b/>
              </w:rPr>
              <w:t>8.14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D65550" w:rsidRPr="00A633DF" w:rsidRDefault="00D65550" w:rsidP="00D65550">
            <w:pPr>
              <w:spacing w:before="20" w:after="20" w:line="240" w:lineRule="auto"/>
              <w:rPr>
                <w:rFonts w:ascii="Arial" w:hAnsi="Arial" w:cs="Arial"/>
                <w:b/>
                <w:bCs/>
                <w:lang w:val="en-US"/>
              </w:rPr>
            </w:pPr>
            <w:r w:rsidRPr="001F29C1">
              <w:rPr>
                <w:rFonts w:ascii="Arial" w:hAnsi="Arial" w:cs="Arial"/>
                <w:b/>
                <w:bCs/>
              </w:rPr>
              <w:t>AppEnable_EXT</w:t>
            </w:r>
            <w:r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45264B06" w:rsidR="00D65550" w:rsidRPr="00A1243F" w:rsidRDefault="00D65550" w:rsidP="00D65550">
            <w:pPr>
              <w:spacing w:before="20" w:after="20" w:line="240" w:lineRule="auto"/>
              <w:rPr>
                <w:rFonts w:ascii="Arial" w:hAnsi="Arial" w:cs="Arial"/>
                <w:b/>
                <w:bCs/>
                <w:lang w:val="en-US"/>
              </w:rPr>
            </w:pPr>
            <w:r w:rsidRPr="00A1243F">
              <w:rPr>
                <w:rFonts w:ascii="Arial" w:hAnsi="Arial" w:cs="Arial"/>
                <w:b/>
                <w:bCs/>
                <w:lang w:val="en-US"/>
              </w:rPr>
              <w:t>Rapporteur: David Artuñedo, Telefónica / Walter Featherston</w:t>
            </w:r>
            <w:r>
              <w:rPr>
                <w:rFonts w:ascii="Arial" w:hAnsi="Arial" w:cs="Arial"/>
                <w:b/>
                <w:bCs/>
                <w:lang w:val="en-US"/>
              </w:rPr>
              <w:t>e, Apple</w:t>
            </w:r>
          </w:p>
          <w:p w14:paraId="7F253C99" w14:textId="68C31991" w:rsidR="00D65550" w:rsidRPr="00A1243F" w:rsidRDefault="00D65550" w:rsidP="00D65550">
            <w:pPr>
              <w:spacing w:before="20" w:after="20" w:line="240" w:lineRule="auto"/>
              <w:rPr>
                <w:rFonts w:ascii="Arial" w:hAnsi="Arial" w:cs="Arial"/>
                <w:b/>
                <w:bCs/>
                <w:lang w:val="en-US"/>
              </w:rPr>
            </w:pPr>
            <w:r>
              <w:rPr>
                <w:rFonts w:ascii="Arial" w:hAnsi="Arial" w:cs="Arial"/>
                <w:b/>
                <w:bCs/>
                <w:lang w:val="en-US"/>
              </w:rPr>
              <w:t>2</w:t>
            </w:r>
            <w:r w:rsidRPr="00A1243F">
              <w:rPr>
                <w:rFonts w:ascii="Arial" w:hAnsi="Arial" w:cs="Arial"/>
                <w:b/>
                <w:bCs/>
                <w:lang w:val="en-US"/>
              </w:rPr>
              <w:t xml:space="preserve"> papers</w:t>
            </w:r>
          </w:p>
        </w:tc>
      </w:tr>
      <w:tr w:rsidR="00D65550" w:rsidRPr="00CF71EC" w14:paraId="38B4120C"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6158AC7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3A103D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31E6BD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99B52E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D437028" w14:textId="546FEBEB" w:rsidR="00D65550" w:rsidRPr="00C31F15" w:rsidRDefault="00D65550" w:rsidP="00D65550">
            <w:pPr>
              <w:spacing w:before="20" w:after="20" w:line="240" w:lineRule="auto"/>
              <w:rPr>
                <w:rFonts w:ascii="Arial" w:hAnsi="Arial" w:cs="Arial"/>
                <w:bCs/>
                <w:sz w:val="18"/>
                <w:szCs w:val="18"/>
              </w:rPr>
            </w:pPr>
            <w:hyperlink r:id="rId207" w:history="1">
              <w:r w:rsidRPr="00C31F15">
                <w:rPr>
                  <w:rStyle w:val="Hyperlink"/>
                  <w:rFonts w:ascii="Arial" w:hAnsi="Arial" w:cs="Arial"/>
                  <w:bCs/>
                  <w:sz w:val="18"/>
                  <w:szCs w:val="18"/>
                </w:rPr>
                <w:t>S6-260115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328FA3" w14:textId="560AAAB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SEAL framework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1BD49A4" w14:textId="72436EC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4FC155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45BEE1DC" w14:textId="05CC659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EB8120"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C5780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B28066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46F3653" w14:textId="1D611439" w:rsidR="00D65550" w:rsidRPr="00C31F15" w:rsidRDefault="00D65550" w:rsidP="00D65550">
            <w:pPr>
              <w:spacing w:before="20" w:after="20" w:line="240" w:lineRule="auto"/>
              <w:rPr>
                <w:rFonts w:ascii="Arial" w:hAnsi="Arial" w:cs="Arial"/>
                <w:bCs/>
                <w:sz w:val="18"/>
                <w:szCs w:val="18"/>
              </w:rPr>
            </w:pPr>
            <w:hyperlink r:id="rId208" w:history="1">
              <w:r w:rsidRPr="00C31F15">
                <w:rPr>
                  <w:rStyle w:val="Hyperlink"/>
                  <w:rFonts w:ascii="Arial" w:hAnsi="Arial" w:cs="Arial"/>
                  <w:bCs/>
                  <w:sz w:val="18"/>
                  <w:szCs w:val="18"/>
                </w:rPr>
                <w:t>S6-260116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83DE2D" w14:textId="5C6CB4B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CAPIF+SEAL Application Flow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2EF3DE3" w14:textId="515E853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12C842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1F2609A1" w14:textId="33D7BBE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4C2900"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CDB1B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CBEA1DE" w14:textId="77777777" w:rsidTr="00407D24">
        <w:tc>
          <w:tcPr>
            <w:tcW w:w="1169" w:type="dxa"/>
            <w:tcBorders>
              <w:top w:val="single" w:sz="4" w:space="0" w:color="auto"/>
              <w:left w:val="single" w:sz="4" w:space="0" w:color="auto"/>
              <w:bottom w:val="single" w:sz="4" w:space="0" w:color="auto"/>
              <w:right w:val="single" w:sz="4" w:space="0" w:color="auto"/>
            </w:tcBorders>
          </w:tcPr>
          <w:p w14:paraId="6F253358"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12FA0C6"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B376B54"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81D2D1D"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2588E5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593E7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E291B3F"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7854896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51E3696" w14:textId="77777777" w:rsidTr="00407D24">
        <w:tc>
          <w:tcPr>
            <w:tcW w:w="1169" w:type="dxa"/>
            <w:tcBorders>
              <w:top w:val="single" w:sz="4" w:space="0" w:color="auto"/>
              <w:left w:val="single" w:sz="4" w:space="0" w:color="auto"/>
              <w:bottom w:val="single" w:sz="4" w:space="0" w:color="auto"/>
              <w:right w:val="single" w:sz="4" w:space="0" w:color="auto"/>
            </w:tcBorders>
          </w:tcPr>
          <w:p w14:paraId="60C09187" w14:textId="38522D3F" w:rsidR="00D65550" w:rsidRPr="00CF71EC" w:rsidRDefault="00D65550" w:rsidP="00D65550">
            <w:pPr>
              <w:spacing w:before="20" w:after="20" w:line="240" w:lineRule="auto"/>
              <w:rPr>
                <w:rFonts w:ascii="Arial" w:hAnsi="Arial" w:cs="Arial"/>
                <w:bCs/>
              </w:rPr>
            </w:pPr>
            <w:r>
              <w:rPr>
                <w:rFonts w:ascii="Arial" w:hAnsi="Arial" w:cs="Arial"/>
                <w:b/>
              </w:rPr>
              <w:t>9</w:t>
            </w:r>
          </w:p>
        </w:tc>
        <w:tc>
          <w:tcPr>
            <w:tcW w:w="9631" w:type="dxa"/>
            <w:gridSpan w:val="9"/>
            <w:tcBorders>
              <w:top w:val="single" w:sz="4" w:space="0" w:color="auto"/>
              <w:left w:val="single" w:sz="4" w:space="0" w:color="auto"/>
              <w:bottom w:val="single" w:sz="4" w:space="0" w:color="auto"/>
              <w:right w:val="single" w:sz="4" w:space="0" w:color="auto"/>
            </w:tcBorders>
          </w:tcPr>
          <w:p w14:paraId="569BE147" w14:textId="4E48DB69" w:rsidR="00D65550" w:rsidRPr="00CF71EC" w:rsidRDefault="00D65550" w:rsidP="00D65550">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Work Items</w:t>
            </w:r>
          </w:p>
        </w:tc>
      </w:tr>
      <w:tr w:rsidR="00D65550" w:rsidRPr="00CF71EC" w14:paraId="351E3784"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4BD13D0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A2E354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34488DC" w14:textId="1D4D1BAC"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7434BD1" w14:textId="5903DF29"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(MC-related features)</w:t>
            </w:r>
          </w:p>
          <w:p w14:paraId="4BC08058" w14:textId="660B3CF7"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33088DA1" w14:textId="7567081E" w:rsidR="00D65550" w:rsidRPr="00CF71EC" w:rsidRDefault="00452C6B" w:rsidP="00D65550">
            <w:pPr>
              <w:spacing w:before="20" w:after="20" w:line="240" w:lineRule="auto"/>
              <w:rPr>
                <w:rFonts w:ascii="Arial" w:hAnsi="Arial" w:cs="Arial"/>
                <w:b/>
                <w:bCs/>
                <w:lang w:val="en-US"/>
              </w:rPr>
            </w:pPr>
            <w:r>
              <w:rPr>
                <w:rFonts w:ascii="Arial" w:hAnsi="Arial" w:cs="Arial"/>
                <w:b/>
                <w:bCs/>
                <w:lang w:val="en-US"/>
              </w:rPr>
              <w:t>0</w:t>
            </w:r>
            <w:r w:rsidR="00D65550" w:rsidRPr="00CF71EC">
              <w:rPr>
                <w:rFonts w:ascii="Arial" w:hAnsi="Arial" w:cs="Arial"/>
                <w:b/>
                <w:bCs/>
                <w:lang w:val="en-US"/>
              </w:rPr>
              <w:t xml:space="preserve"> papers</w:t>
            </w:r>
          </w:p>
        </w:tc>
      </w:tr>
      <w:tr w:rsidR="00D65550" w:rsidRPr="00CF71EC" w14:paraId="15C17FB5"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09BEABD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52A018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788E20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596D47" w14:paraId="1630FABE" w14:textId="77777777" w:rsidTr="00407D24">
        <w:tc>
          <w:tcPr>
            <w:tcW w:w="1169" w:type="dxa"/>
            <w:tcBorders>
              <w:top w:val="single" w:sz="4" w:space="0" w:color="auto"/>
              <w:left w:val="single" w:sz="4" w:space="0" w:color="auto"/>
              <w:bottom w:val="single" w:sz="4" w:space="0" w:color="auto"/>
              <w:right w:val="single" w:sz="4" w:space="0" w:color="auto"/>
            </w:tcBorders>
          </w:tcPr>
          <w:p w14:paraId="3B4CF1BC" w14:textId="77777777" w:rsidR="00D65550" w:rsidRPr="00596D4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1E28EDE" w14:textId="77777777" w:rsidR="00D65550" w:rsidRPr="00596D4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3B8F9EC2"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FCA5697" w14:textId="77777777" w:rsidR="00D65550" w:rsidRPr="00596D4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897B9"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918F3E" w14:textId="77777777" w:rsidR="00D65550" w:rsidRPr="00596D47" w:rsidRDefault="00D65550" w:rsidP="00D65550">
            <w:pPr>
              <w:spacing w:before="20" w:after="20" w:line="240" w:lineRule="auto"/>
              <w:rPr>
                <w:rFonts w:ascii="Arial" w:hAnsi="Arial" w:cs="Arial"/>
                <w:bCs/>
                <w:sz w:val="18"/>
                <w:szCs w:val="18"/>
              </w:rPr>
            </w:pPr>
          </w:p>
        </w:tc>
      </w:tr>
      <w:tr w:rsidR="00D65550" w:rsidRPr="00CF71EC" w14:paraId="32F08BA9"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70100DD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AEC79A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12AAB09" w14:textId="32641DD2"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D65550" w:rsidRPr="00C0019D" w:rsidRDefault="00D65550" w:rsidP="00D65550">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 </w:t>
            </w:r>
            <w:r w:rsidRPr="00C0019D">
              <w:rPr>
                <w:rFonts w:ascii="Arial" w:eastAsia="Arial" w:hAnsi="Arial" w:cs="Arial"/>
                <w:b/>
                <w:bCs/>
                <w:color w:val="000000"/>
              </w:rPr>
              <w:t>Stage 2 for Enhanced Mission Critical Services Architecture Phase 2</w:t>
            </w:r>
          </w:p>
          <w:p w14:paraId="68CF7920" w14:textId="77777777" w:rsidR="00D65550" w:rsidRDefault="00D65550" w:rsidP="00D65550">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51CDDACF" w:rsidR="00D65550" w:rsidRPr="00C0019D" w:rsidRDefault="00D65550" w:rsidP="00D65550">
            <w:pPr>
              <w:spacing w:before="20" w:after="20" w:line="240" w:lineRule="auto"/>
              <w:rPr>
                <w:rFonts w:ascii="Arial" w:hAnsi="Arial" w:cs="Arial"/>
                <w:b/>
                <w:bCs/>
              </w:rPr>
            </w:pPr>
            <w:r>
              <w:rPr>
                <w:rFonts w:ascii="Arial" w:hAnsi="Arial" w:cs="Arial"/>
                <w:b/>
                <w:bCs/>
                <w:lang w:val="en-US"/>
              </w:rPr>
              <w:t>14</w:t>
            </w:r>
            <w:r w:rsidRPr="00CF71EC">
              <w:rPr>
                <w:rFonts w:ascii="Arial" w:hAnsi="Arial" w:cs="Arial"/>
                <w:b/>
                <w:bCs/>
                <w:lang w:val="en-US"/>
              </w:rPr>
              <w:t xml:space="preserve"> papers</w:t>
            </w:r>
          </w:p>
        </w:tc>
      </w:tr>
      <w:tr w:rsidR="00D65550" w:rsidRPr="00CF71EC" w14:paraId="774C7FA6"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0D03B3F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D3FBAC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0EE063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6015DD8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3983113" w14:textId="47140AC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9F7002" w14:textId="70075E6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on   Server-Server message (MCVideo)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98C8DB" w14:textId="4D2651F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Nokia (Juhee Seong)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01553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0263</w:t>
            </w:r>
          </w:p>
          <w:p w14:paraId="4B2E913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5484F4D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435E4204" w14:textId="0BB0E4F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175FBC" w14:textId="1C4CDF47"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C05F54"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54F6AE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70449A0" w14:textId="46DB13D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893FF0" w14:textId="0CE433F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on server-server information flows (MCVideo)</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E66B899" w14:textId="1FE2DDB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Nokia (Juhee Seong)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73731E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0264</w:t>
            </w:r>
          </w:p>
          <w:p w14:paraId="4B82F2F7"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79AFCB7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35C49A54" w14:textId="681D76F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614CB3" w14:textId="4D6A8AF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C8541A"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36242D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246F5DD" w14:textId="529A8DD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75305CA" w14:textId="7476DC4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 paper on MC user authen and service authorisation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11DC71" w14:textId="3EC4A53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342AE85" w14:textId="00906F6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2E0B7D" w14:textId="400F1F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7BBF2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B8779F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3CFBF36" w14:textId="30F974E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3E74EE9" w14:textId="5755203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MC service authorisation alignment with stage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BCB27BF" w14:textId="6D68502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165DE3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0721</w:t>
            </w:r>
          </w:p>
          <w:p w14:paraId="1C0BDCD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0E25238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BC0A1D3" w14:textId="41D043E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0D1AE2" w14:textId="6DC939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CD1410"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EADE02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9DE04A6" w14:textId="7FC3272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6510A0" w14:textId="268725F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MC service authorisation modification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13B8612" w14:textId="0FAA07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3B6DE6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0722</w:t>
            </w:r>
          </w:p>
          <w:p w14:paraId="697F1D6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Cat B</w:t>
            </w:r>
          </w:p>
          <w:p w14:paraId="4C9838F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53932001" w14:textId="06CEEE5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3F9A6F" w14:textId="4B9A74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lastRenderedPageBreak/>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146684"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A6D554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D8ACA9D" w14:textId="5680EB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8BCE31" w14:textId="7DED043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Align cl 10.2 on MC user authentication and service authorisation for MCPTT with stage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71E984" w14:textId="49FAFD3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7BDC90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0518</w:t>
            </w:r>
          </w:p>
          <w:p w14:paraId="26D60B6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7C7F490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5318643D" w14:textId="3A2256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CA5897" w14:textId="524F2B1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B5904B"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D47192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AD18CF5" w14:textId="0B706FC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41967E5" w14:textId="2345289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Align cl 7.12 on MC user authentication and service authorisation for MCVideo with stage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DB3B4AD" w14:textId="70AB626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29B14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0266</w:t>
            </w:r>
          </w:p>
          <w:p w14:paraId="03825B9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3B007A2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32272DAF" w14:textId="1C5C3E1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106E70" w14:textId="19C77444"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698CB1"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65E36A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FC31843" w14:textId="665D31A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869823" w14:textId="3A73BAA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Align cl 7.11 on MC user authentication and service authorisation for MCData with stage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887295E" w14:textId="3753BD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BAC292"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0402</w:t>
            </w:r>
          </w:p>
          <w:p w14:paraId="1AC74F6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6B3DFFA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344ACCE5" w14:textId="44849BD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A34D8D" w14:textId="2E5AF3DA"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E2E453"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21E552D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CD26C90" w14:textId="103A141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9BB05E" w14:textId="5169C8E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Remote device disable – views on possible way forward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2CA0141" w14:textId="24858F3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HOME OFFICE (Mythri Hunukumbure)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9F0529" w14:textId="697C35E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95DB1F" w14:textId="5D2C26CC"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041D4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9471A1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2A9CBDE" w14:textId="0549143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S6-260069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6FEC85C" w14:textId="6986774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MC service UE device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593A8D" w14:textId="4ED9A18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2817DA" w14:textId="3A6D958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27DDDD" w14:textId="190EF075"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772EB1"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850555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8C60A28" w14:textId="3644A91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S6-260080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806218" w14:textId="224DE6E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Providing e2e location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400A15" w14:textId="6B89531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6DBBA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0723</w:t>
            </w:r>
          </w:p>
          <w:p w14:paraId="1DC459F2"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10BB6AD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BCFBFE3" w14:textId="00FD75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0155C2" w14:textId="16914B00"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43DBB5"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2A8639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5951EDF" w14:textId="468F83A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S6-260137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CE4D47" w14:textId="2E456AE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Queue depth for the audio cut-in feature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977938E" w14:textId="0579EC7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Nokia, Kontron Transportation France (Martin Oettl)</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6EC0D8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0521</w:t>
            </w:r>
          </w:p>
          <w:p w14:paraId="58CF106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1AB48FF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6B6484AD" w14:textId="1C04B79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42D5BD" w14:textId="7C0353F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0E74EC"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A43C80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8348F2A" w14:textId="55923F9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S6-260175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3653039" w14:textId="56D304B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MC service term used in MCPTT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BF7DF1D" w14:textId="7464D9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DA2399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0523</w:t>
            </w:r>
          </w:p>
          <w:p w14:paraId="33889C6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1AE575B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0F371E4D" w14:textId="6FE098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921D61" w14:textId="1659D04B"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7DEEEE"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35E9BB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5431C99" w14:textId="0E12EDE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S6-260176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AAD1943" w14:textId="6AF974A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MC service term used in MCVideo</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DAEE699" w14:textId="2F4B876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5AC6C1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0269</w:t>
            </w:r>
          </w:p>
          <w:p w14:paraId="32BC9DB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8FBD8D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49D14B75" w14:textId="40B9812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48931A" w14:textId="279C63A0"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405736"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40CB518" w14:textId="77777777" w:rsidTr="00407D24">
        <w:tc>
          <w:tcPr>
            <w:tcW w:w="1169" w:type="dxa"/>
            <w:tcBorders>
              <w:top w:val="single" w:sz="4" w:space="0" w:color="auto"/>
              <w:left w:val="single" w:sz="4" w:space="0" w:color="auto"/>
              <w:bottom w:val="single" w:sz="4" w:space="0" w:color="auto"/>
              <w:right w:val="single" w:sz="4" w:space="0" w:color="auto"/>
            </w:tcBorders>
          </w:tcPr>
          <w:p w14:paraId="4CC9F1AC"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A4942C0"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792B5D6"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256B6C7"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9036"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DF4FFE"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6CE26E4B"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558DB4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C7A64B5"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5AE122E" w14:textId="50680AA2"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D65550" w:rsidRPr="00CF71EC" w:rsidRDefault="00D65550" w:rsidP="00D65550">
            <w:pPr>
              <w:spacing w:before="20" w:after="20" w:line="240" w:lineRule="auto"/>
              <w:rPr>
                <w:rFonts w:ascii="Arial" w:hAnsi="Arial" w:cs="Arial"/>
                <w:b/>
                <w:bCs/>
              </w:rPr>
            </w:pPr>
            <w:r w:rsidRPr="00D376C6">
              <w:rPr>
                <w:rFonts w:ascii="Arial" w:hAnsi="Arial" w:cs="Arial"/>
                <w:b/>
                <w:bCs/>
              </w:rPr>
              <w:t>FRMCS_Ph6-MC</w:t>
            </w:r>
            <w:r w:rsidRPr="00CF71EC">
              <w:rPr>
                <w:rFonts w:ascii="Arial" w:hAnsi="Arial" w:cs="Arial"/>
                <w:b/>
                <w:bCs/>
                <w:lang w:val="en-US"/>
              </w:rPr>
              <w:t xml:space="preserve"> </w:t>
            </w:r>
            <w:r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D65550" w:rsidRDefault="00D65550" w:rsidP="00D65550">
            <w:pPr>
              <w:spacing w:before="20" w:after="20" w:line="240" w:lineRule="auto"/>
              <w:rPr>
                <w:rFonts w:ascii="Arial" w:hAnsi="Arial" w:cs="Arial"/>
                <w:b/>
                <w:bCs/>
              </w:rPr>
            </w:pPr>
            <w:r w:rsidRPr="00CF71EC">
              <w:rPr>
                <w:rFonts w:ascii="Arial" w:hAnsi="Arial" w:cs="Arial"/>
                <w:b/>
                <w:bCs/>
              </w:rPr>
              <w:t>Rapporteur: Martin Oettl, Nokia</w:t>
            </w:r>
          </w:p>
          <w:p w14:paraId="07471196" w14:textId="2D70ED90" w:rsidR="00D65550" w:rsidRPr="00CF71EC" w:rsidRDefault="00D65550" w:rsidP="00D65550">
            <w:pPr>
              <w:spacing w:before="20" w:after="20" w:line="240" w:lineRule="auto"/>
              <w:rPr>
                <w:rFonts w:ascii="Arial" w:hAnsi="Arial" w:cs="Arial"/>
                <w:b/>
                <w:bCs/>
                <w:lang w:val="en-US"/>
              </w:rPr>
            </w:pPr>
            <w:r>
              <w:rPr>
                <w:rFonts w:ascii="Arial" w:hAnsi="Arial" w:cs="Arial"/>
                <w:b/>
                <w:bCs/>
                <w:lang w:val="en-US"/>
              </w:rPr>
              <w:t>5</w:t>
            </w:r>
            <w:r w:rsidRPr="00CF71EC">
              <w:rPr>
                <w:rFonts w:ascii="Arial" w:hAnsi="Arial" w:cs="Arial"/>
                <w:b/>
                <w:bCs/>
                <w:lang w:val="en-US"/>
              </w:rPr>
              <w:t xml:space="preserve"> papers</w:t>
            </w:r>
          </w:p>
        </w:tc>
      </w:tr>
      <w:tr w:rsidR="00D65550" w:rsidRPr="00CF71EC" w14:paraId="3A9A9C29"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0E765CF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2CB7C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37FB94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702C0F6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01E9610" w14:textId="1450419E" w:rsidR="00D65550" w:rsidRPr="00C31F15" w:rsidRDefault="00D65550" w:rsidP="00D65550">
            <w:pPr>
              <w:spacing w:before="20" w:after="20" w:line="240" w:lineRule="auto"/>
              <w:rPr>
                <w:rFonts w:ascii="Arial" w:hAnsi="Arial" w:cs="Arial"/>
                <w:bCs/>
                <w:sz w:val="18"/>
                <w:szCs w:val="18"/>
              </w:rPr>
            </w:pPr>
            <w:hyperlink r:id="rId209" w:history="1">
              <w:r w:rsidRPr="00C31F15">
                <w:rPr>
                  <w:rStyle w:val="Hyperlink"/>
                  <w:rFonts w:ascii="Arial" w:hAnsi="Arial" w:cs="Arial"/>
                  <w:bCs/>
                  <w:sz w:val="18"/>
                  <w:szCs w:val="18"/>
                </w:rPr>
                <w:t>S6-260093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06FC032" w14:textId="51DE9F8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Configurations update to allow preconfigured ad hoc group regroup for MCPTT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A2D3CF2" w14:textId="649AE27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D3039E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0519</w:t>
            </w:r>
          </w:p>
          <w:p w14:paraId="53711B3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5931931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0487D048" w14:textId="5DE4DF1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4E0EC1"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98EF95"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B2E607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D945D9E" w14:textId="3F819FB8" w:rsidR="00D65550" w:rsidRPr="00C31F15" w:rsidRDefault="00D65550" w:rsidP="00D65550">
            <w:pPr>
              <w:spacing w:before="20" w:after="20" w:line="240" w:lineRule="auto"/>
              <w:rPr>
                <w:rFonts w:ascii="Arial" w:hAnsi="Arial" w:cs="Arial"/>
                <w:bCs/>
                <w:sz w:val="18"/>
                <w:szCs w:val="18"/>
              </w:rPr>
            </w:pPr>
            <w:hyperlink r:id="rId210" w:history="1">
              <w:r w:rsidRPr="00C31F15">
                <w:rPr>
                  <w:rStyle w:val="Hyperlink"/>
                  <w:rFonts w:ascii="Arial" w:hAnsi="Arial" w:cs="Arial"/>
                  <w:bCs/>
                  <w:sz w:val="18"/>
                  <w:szCs w:val="18"/>
                </w:rPr>
                <w:t>S6-260094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FD854F5" w14:textId="6EBFAE5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Configurations update to allow preconfigured ad hoc group regroup for MCData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9401DAF" w14:textId="4A90ADC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6D90C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0403</w:t>
            </w:r>
          </w:p>
          <w:p w14:paraId="58C4019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55B0991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BBFA4E1" w14:textId="72EEA5C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253191"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EB5BD2"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DF8051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275FEE3" w14:textId="563AC67A" w:rsidR="00D65550" w:rsidRPr="00C31F15" w:rsidRDefault="00D65550" w:rsidP="00D65550">
            <w:pPr>
              <w:spacing w:before="20" w:after="20" w:line="240" w:lineRule="auto"/>
              <w:rPr>
                <w:rFonts w:ascii="Arial" w:hAnsi="Arial" w:cs="Arial"/>
                <w:bCs/>
                <w:sz w:val="18"/>
                <w:szCs w:val="18"/>
              </w:rPr>
            </w:pPr>
            <w:hyperlink r:id="rId211" w:history="1">
              <w:r w:rsidRPr="00C31F15">
                <w:rPr>
                  <w:rStyle w:val="Hyperlink"/>
                  <w:rFonts w:ascii="Arial" w:hAnsi="Arial" w:cs="Arial"/>
                  <w:bCs/>
                  <w:sz w:val="18"/>
                  <w:szCs w:val="18"/>
                </w:rPr>
                <w:t>S6-260095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3C01D30" w14:textId="7E6C50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Configurations update to allow preconfigured ad hoc group regroup for MCVideo</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C2C824B" w14:textId="1C4E432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AAD4D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0267</w:t>
            </w:r>
          </w:p>
          <w:p w14:paraId="34BB6C4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5C94CD6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28F5880" w14:textId="5398BB9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431DDD"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DD6853"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3CE431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CC29D4F" w14:textId="1901EDC1" w:rsidR="00D65550" w:rsidRPr="00C31F15" w:rsidRDefault="00D65550" w:rsidP="00D65550">
            <w:pPr>
              <w:spacing w:before="20" w:after="20" w:line="240" w:lineRule="auto"/>
              <w:rPr>
                <w:rFonts w:ascii="Arial" w:hAnsi="Arial" w:cs="Arial"/>
                <w:bCs/>
                <w:sz w:val="18"/>
                <w:szCs w:val="18"/>
              </w:rPr>
            </w:pPr>
            <w:hyperlink r:id="rId212" w:history="1">
              <w:r w:rsidRPr="00C31F15">
                <w:rPr>
                  <w:rStyle w:val="Hyperlink"/>
                  <w:rFonts w:ascii="Arial" w:hAnsi="Arial" w:cs="Arial"/>
                  <w:bCs/>
                  <w:sz w:val="18"/>
                  <w:szCs w:val="18"/>
                </w:rPr>
                <w:t>S6-260128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119BC77" w14:textId="2828268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MC gateway UE migration support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35FCFC3" w14:textId="275C148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A40C25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0724</w:t>
            </w:r>
          </w:p>
          <w:p w14:paraId="6CD8115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7316866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DB23DF6" w14:textId="422FB12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FFE33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BC1DC0"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18D0A4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2E811E6" w14:textId="5ECF0509" w:rsidR="00D65550" w:rsidRPr="00C31F15" w:rsidRDefault="00D65550" w:rsidP="00D65550">
            <w:pPr>
              <w:spacing w:before="20" w:after="20" w:line="240" w:lineRule="auto"/>
              <w:rPr>
                <w:rFonts w:ascii="Arial" w:hAnsi="Arial" w:cs="Arial"/>
                <w:bCs/>
                <w:sz w:val="18"/>
                <w:szCs w:val="18"/>
              </w:rPr>
            </w:pPr>
            <w:hyperlink r:id="rId213" w:history="1">
              <w:r w:rsidRPr="00C31F15">
                <w:rPr>
                  <w:rStyle w:val="Hyperlink"/>
                  <w:rFonts w:ascii="Arial" w:hAnsi="Arial" w:cs="Arial"/>
                  <w:bCs/>
                  <w:sz w:val="18"/>
                  <w:szCs w:val="18"/>
                </w:rPr>
                <w:t>S6-260138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038D60" w14:textId="4784C9A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Multi-talker control configuration 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F53A080" w14:textId="4C39DCE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298CE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0522</w:t>
            </w:r>
          </w:p>
          <w:p w14:paraId="5EF8E84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A0B8FF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36411575" w14:textId="689E8F2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E103DD"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5E37BC"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EF653DB" w14:textId="77777777" w:rsidTr="00407D24">
        <w:tc>
          <w:tcPr>
            <w:tcW w:w="1169" w:type="dxa"/>
            <w:tcBorders>
              <w:top w:val="single" w:sz="4" w:space="0" w:color="auto"/>
              <w:left w:val="single" w:sz="4" w:space="0" w:color="auto"/>
              <w:bottom w:val="single" w:sz="4" w:space="0" w:color="auto"/>
              <w:right w:val="single" w:sz="4" w:space="0" w:color="auto"/>
            </w:tcBorders>
          </w:tcPr>
          <w:p w14:paraId="58659AD9"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CF25B63"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8A8B5AB"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B4E0649"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B53FBF5"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FF5ACE3"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40777785"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4AFBFF21" w14:textId="77777777" w:rsidR="00D65550" w:rsidRPr="00CF71EC" w:rsidRDefault="00D65550" w:rsidP="00D65550">
            <w:pPr>
              <w:spacing w:before="20" w:after="20" w:line="240" w:lineRule="auto"/>
              <w:rPr>
                <w:rFonts w:ascii="Arial" w:hAnsi="Arial" w:cs="Arial"/>
                <w:bCs/>
                <w:sz w:val="18"/>
                <w:szCs w:val="18"/>
              </w:rPr>
            </w:pPr>
          </w:p>
        </w:tc>
      </w:tr>
      <w:tr w:rsidR="00D65550" w:rsidRPr="009C46BB" w14:paraId="37BF906B" w14:textId="77777777" w:rsidTr="00407D24">
        <w:tc>
          <w:tcPr>
            <w:tcW w:w="1169" w:type="dxa"/>
            <w:tcBorders>
              <w:top w:val="single" w:sz="4" w:space="0" w:color="auto"/>
              <w:left w:val="single" w:sz="4" w:space="0" w:color="auto"/>
              <w:bottom w:val="single" w:sz="4" w:space="0" w:color="auto"/>
              <w:right w:val="single" w:sz="4" w:space="0" w:color="auto"/>
            </w:tcBorders>
          </w:tcPr>
          <w:p w14:paraId="4230FDB0" w14:textId="646BB518" w:rsidR="00D65550" w:rsidRPr="00CF71EC" w:rsidRDefault="00D65550" w:rsidP="00D65550">
            <w:pPr>
              <w:spacing w:before="20" w:after="20" w:line="240" w:lineRule="auto"/>
              <w:rPr>
                <w:rFonts w:ascii="Arial" w:hAnsi="Arial" w:cs="Arial"/>
                <w:bCs/>
              </w:rPr>
            </w:pPr>
            <w:r>
              <w:rPr>
                <w:rFonts w:ascii="Arial" w:hAnsi="Arial" w:cs="Arial"/>
                <w:b/>
              </w:rPr>
              <w:t>9</w:t>
            </w:r>
            <w:r w:rsidRPr="00CF71EC">
              <w:rPr>
                <w:rFonts w:ascii="Arial" w:hAnsi="Arial" w:cs="Arial"/>
                <w:b/>
              </w:rPr>
              <w:t>.</w:t>
            </w:r>
            <w:r>
              <w:rPr>
                <w:rFonts w:ascii="Arial" w:hAnsi="Arial" w:cs="Arial"/>
                <w:b/>
              </w:rPr>
              <w:t>4</w:t>
            </w:r>
          </w:p>
        </w:tc>
        <w:tc>
          <w:tcPr>
            <w:tcW w:w="9631" w:type="dxa"/>
            <w:gridSpan w:val="9"/>
            <w:tcBorders>
              <w:top w:val="single" w:sz="4" w:space="0" w:color="auto"/>
              <w:left w:val="single" w:sz="4" w:space="0" w:color="auto"/>
              <w:bottom w:val="single" w:sz="4" w:space="0" w:color="auto"/>
              <w:right w:val="single" w:sz="4" w:space="0" w:color="auto"/>
            </w:tcBorders>
          </w:tcPr>
          <w:p w14:paraId="6C8110A4" w14:textId="161E5ACA" w:rsidR="00D65550" w:rsidRPr="00A633DF" w:rsidRDefault="00D65550" w:rsidP="00D65550">
            <w:pPr>
              <w:spacing w:before="20" w:after="20" w:line="240" w:lineRule="auto"/>
              <w:rPr>
                <w:rFonts w:ascii="Arial" w:hAnsi="Arial" w:cs="Arial"/>
                <w:b/>
                <w:bCs/>
                <w:lang w:val="en-US"/>
              </w:rPr>
            </w:pPr>
            <w:r w:rsidRPr="00A633DF">
              <w:rPr>
                <w:rFonts w:ascii="Arial" w:hAnsi="Arial" w:cs="Arial"/>
                <w:b/>
                <w:bCs/>
              </w:rPr>
              <w:t xml:space="preserve">MultiHop-MC – </w:t>
            </w:r>
            <w:r w:rsidRPr="00A633DF">
              <w:rPr>
                <w:rFonts w:ascii="Arial" w:eastAsia="Batang" w:hAnsi="Arial" w:cs="Arial"/>
                <w:b/>
                <w:bCs/>
                <w:lang w:eastAsia="zh-CN"/>
              </w:rPr>
              <w:t>Stage 2 for Mission Critical Services for UE-to-UE and UE-to-Network over multi-hop relay</w:t>
            </w:r>
          </w:p>
          <w:p w14:paraId="455EE1EF" w14:textId="189C33DE" w:rsidR="00D65550" w:rsidRDefault="00D65550" w:rsidP="00D65550">
            <w:pPr>
              <w:spacing w:before="20" w:after="20" w:line="240" w:lineRule="auto"/>
              <w:rPr>
                <w:rFonts w:ascii="Arial" w:hAnsi="Arial" w:cs="Arial"/>
                <w:b/>
                <w:bCs/>
                <w:lang w:val="en-US"/>
              </w:rPr>
            </w:pPr>
            <w:r w:rsidRPr="00A633DF">
              <w:rPr>
                <w:rFonts w:ascii="Arial" w:hAnsi="Arial" w:cs="Arial"/>
                <w:b/>
                <w:bCs/>
                <w:lang w:val="en-US"/>
              </w:rPr>
              <w:t>Rapporteur: Mark Lipford, FirstNet Authority</w:t>
            </w:r>
          </w:p>
          <w:p w14:paraId="0B936C9B" w14:textId="4CA2C40C" w:rsidR="00D65550" w:rsidRPr="00EA1BD6" w:rsidRDefault="00D65550" w:rsidP="00D65550">
            <w:pPr>
              <w:spacing w:before="20" w:after="20" w:line="240" w:lineRule="auto"/>
              <w:rPr>
                <w:rFonts w:ascii="Arial" w:hAnsi="Arial" w:cs="Arial"/>
                <w:b/>
                <w:bCs/>
                <w:color w:val="FF0000"/>
                <w:lang w:val="en-US"/>
              </w:rPr>
            </w:pPr>
            <w:r w:rsidRPr="00EA1BD6">
              <w:rPr>
                <w:rFonts w:ascii="Arial" w:hAnsi="Arial" w:cs="Arial"/>
                <w:b/>
                <w:bCs/>
                <w:color w:val="FF0000"/>
                <w:lang w:val="en-US"/>
              </w:rPr>
              <w:t>Completed</w:t>
            </w:r>
          </w:p>
          <w:p w14:paraId="74CEAC94" w14:textId="32971D98" w:rsidR="00D65550" w:rsidRPr="00146DCF" w:rsidRDefault="00D65550" w:rsidP="00D65550">
            <w:pPr>
              <w:spacing w:before="20" w:after="20" w:line="240" w:lineRule="auto"/>
              <w:rPr>
                <w:rFonts w:ascii="Arial" w:hAnsi="Arial" w:cs="Arial"/>
                <w:b/>
                <w:bCs/>
                <w:lang w:val="en-US"/>
              </w:rPr>
            </w:pPr>
            <w:r>
              <w:rPr>
                <w:rFonts w:ascii="Arial" w:hAnsi="Arial" w:cs="Arial"/>
                <w:b/>
                <w:bCs/>
                <w:lang w:val="en-US"/>
              </w:rPr>
              <w:t>3</w:t>
            </w:r>
            <w:r w:rsidRPr="00146DCF">
              <w:rPr>
                <w:rFonts w:ascii="Arial" w:hAnsi="Arial" w:cs="Arial"/>
                <w:b/>
                <w:bCs/>
                <w:lang w:val="en-US"/>
              </w:rPr>
              <w:t xml:space="preserve"> papers</w:t>
            </w:r>
          </w:p>
        </w:tc>
      </w:tr>
      <w:tr w:rsidR="00D65550" w:rsidRPr="00CF71EC" w14:paraId="4067B027" w14:textId="77777777" w:rsidTr="00C31F15">
        <w:tc>
          <w:tcPr>
            <w:tcW w:w="1169" w:type="dxa"/>
            <w:tcBorders>
              <w:top w:val="single" w:sz="4" w:space="0" w:color="auto"/>
              <w:left w:val="single" w:sz="4" w:space="0" w:color="auto"/>
              <w:bottom w:val="single" w:sz="4" w:space="0" w:color="auto"/>
              <w:right w:val="single" w:sz="4" w:space="0" w:color="auto"/>
            </w:tcBorders>
            <w:vAlign w:val="center"/>
          </w:tcPr>
          <w:p w14:paraId="4B142D04"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59034C15"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Tdoc #</w:t>
            </w:r>
          </w:p>
        </w:tc>
        <w:tc>
          <w:tcPr>
            <w:tcW w:w="1172" w:type="dxa"/>
            <w:tcBorders>
              <w:top w:val="single" w:sz="4" w:space="0" w:color="auto"/>
              <w:left w:val="single" w:sz="4" w:space="0" w:color="auto"/>
              <w:bottom w:val="single" w:sz="4" w:space="0" w:color="auto"/>
              <w:right w:val="single" w:sz="4" w:space="0" w:color="auto"/>
            </w:tcBorders>
            <w:vAlign w:val="center"/>
          </w:tcPr>
          <w:p w14:paraId="6E8A99BE"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638FF3D"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Tdoc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r>
      <w:tr w:rsidR="00D65550" w:rsidRPr="00CF71EC" w14:paraId="03351FA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10D2155" w14:textId="0C57C174" w:rsidR="00D65550" w:rsidRPr="00C31F15" w:rsidRDefault="00D65550" w:rsidP="00D65550">
            <w:pPr>
              <w:spacing w:before="20" w:after="20" w:line="240" w:lineRule="auto"/>
              <w:rPr>
                <w:rFonts w:ascii="Arial" w:hAnsi="Arial" w:cs="Arial"/>
                <w:bCs/>
                <w:sz w:val="18"/>
                <w:szCs w:val="18"/>
              </w:rPr>
            </w:pPr>
            <w:hyperlink r:id="rId214" w:history="1">
              <w:r w:rsidRPr="00C31F15">
                <w:rPr>
                  <w:rStyle w:val="Hyperlink"/>
                  <w:rFonts w:ascii="Arial" w:hAnsi="Arial" w:cs="Arial"/>
                  <w:bCs/>
                  <w:sz w:val="18"/>
                  <w:szCs w:val="18"/>
                </w:rPr>
                <w:t>S6-260096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FC48375" w14:textId="703BC1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Authorisation to request quality of connection of MCPTT client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0F40794" w14:textId="3F8C142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761D1C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0520</w:t>
            </w:r>
          </w:p>
          <w:p w14:paraId="646AE97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154C452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5CD39E11" w14:textId="2A0546A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63E23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E960D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339CDF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45FE642" w14:textId="240C4BBC" w:rsidR="00D65550" w:rsidRPr="00C31F15" w:rsidRDefault="00D65550" w:rsidP="00D65550">
            <w:pPr>
              <w:spacing w:before="20" w:after="20" w:line="240" w:lineRule="auto"/>
              <w:rPr>
                <w:rFonts w:ascii="Arial" w:hAnsi="Arial" w:cs="Arial"/>
                <w:bCs/>
                <w:sz w:val="18"/>
                <w:szCs w:val="18"/>
              </w:rPr>
            </w:pPr>
            <w:hyperlink r:id="rId215" w:history="1">
              <w:r w:rsidRPr="00C31F15">
                <w:rPr>
                  <w:rStyle w:val="Hyperlink"/>
                  <w:rFonts w:ascii="Arial" w:hAnsi="Arial" w:cs="Arial"/>
                  <w:bCs/>
                  <w:sz w:val="18"/>
                  <w:szCs w:val="18"/>
                </w:rPr>
                <w:t>S6-260097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E11607E" w14:textId="68A90B8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Authorisation to request quality of connection of MCVideo client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AFBEE6" w14:textId="382C12AF"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55651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0268</w:t>
            </w:r>
          </w:p>
          <w:p w14:paraId="6B83024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336696F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03B8AF2" w14:textId="01BB7DE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4E367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8C30D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8EC59B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095BAE3" w14:textId="52828E40" w:rsidR="00D65550" w:rsidRPr="00C31F15" w:rsidRDefault="00D65550" w:rsidP="00D65550">
            <w:pPr>
              <w:spacing w:before="20" w:after="20" w:line="240" w:lineRule="auto"/>
              <w:rPr>
                <w:rFonts w:ascii="Arial" w:hAnsi="Arial" w:cs="Arial"/>
                <w:bCs/>
                <w:sz w:val="18"/>
                <w:szCs w:val="18"/>
              </w:rPr>
            </w:pPr>
            <w:hyperlink r:id="rId216" w:history="1">
              <w:r w:rsidRPr="00C31F15">
                <w:rPr>
                  <w:rStyle w:val="Hyperlink"/>
                  <w:rFonts w:ascii="Arial" w:hAnsi="Arial" w:cs="Arial"/>
                  <w:bCs/>
                  <w:sz w:val="18"/>
                  <w:szCs w:val="18"/>
                </w:rPr>
                <w:t>S6-260098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2F976B" w14:textId="29224C0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Authorisation to request quality of connection of MCData client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BD0AE93" w14:textId="23CA865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BB6CDA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0404</w:t>
            </w:r>
          </w:p>
          <w:p w14:paraId="4EA1196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7CDF5C3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7FC61AE9" w14:textId="1FE1CC2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0350D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41D74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B9CB17E" w14:textId="77777777" w:rsidTr="00407D24">
        <w:tc>
          <w:tcPr>
            <w:tcW w:w="1169" w:type="dxa"/>
            <w:tcBorders>
              <w:top w:val="single" w:sz="4" w:space="0" w:color="auto"/>
              <w:left w:val="single" w:sz="4" w:space="0" w:color="auto"/>
              <w:bottom w:val="single" w:sz="4" w:space="0" w:color="auto"/>
              <w:right w:val="single" w:sz="4" w:space="0" w:color="auto"/>
            </w:tcBorders>
          </w:tcPr>
          <w:p w14:paraId="64DD9412"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3865074"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2C94AC7"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F46AFED"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D7E5D9"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6998C0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8941006"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552124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121AD65"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3379509" w14:textId="06B85D60"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5</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65D78D3" w14:textId="1F2D1BC5"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(Application Enablement related features)</w:t>
            </w:r>
          </w:p>
          <w:p w14:paraId="3AF1088D" w14:textId="1E4125C8"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 xml:space="preserve">Including Application Enablement related features without dedicated agenda items </w:t>
            </w:r>
          </w:p>
          <w:p w14:paraId="4BE1D127" w14:textId="28346EC3" w:rsidR="00D65550" w:rsidRPr="00CF71EC" w:rsidRDefault="00E8217B" w:rsidP="00D65550">
            <w:pPr>
              <w:spacing w:before="20" w:after="20" w:line="240" w:lineRule="auto"/>
              <w:rPr>
                <w:rFonts w:ascii="Arial" w:hAnsi="Arial" w:cs="Arial"/>
                <w:b/>
                <w:bCs/>
                <w:lang w:val="en-US"/>
              </w:rPr>
            </w:pPr>
            <w:r>
              <w:rPr>
                <w:rFonts w:ascii="Arial" w:hAnsi="Arial" w:cs="Arial"/>
                <w:b/>
                <w:bCs/>
                <w:lang w:val="en-US"/>
              </w:rPr>
              <w:t>4</w:t>
            </w:r>
            <w:r w:rsidR="00D65550" w:rsidRPr="00CF71EC">
              <w:rPr>
                <w:rFonts w:ascii="Arial" w:hAnsi="Arial" w:cs="Arial"/>
                <w:b/>
                <w:bCs/>
                <w:lang w:val="en-US"/>
              </w:rPr>
              <w:t xml:space="preserve"> papers</w:t>
            </w:r>
          </w:p>
        </w:tc>
      </w:tr>
      <w:tr w:rsidR="00D65550" w:rsidRPr="00CF71EC" w14:paraId="67265F2C"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7405C8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FF10DA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DA5540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452C6B" w:rsidRPr="00596D47" w14:paraId="378F6074" w14:textId="77777777" w:rsidTr="00D3316F">
        <w:tc>
          <w:tcPr>
            <w:tcW w:w="1169" w:type="dxa"/>
            <w:tcBorders>
              <w:top w:val="single" w:sz="4" w:space="0" w:color="auto"/>
              <w:left w:val="single" w:sz="4" w:space="0" w:color="auto"/>
              <w:bottom w:val="single" w:sz="4" w:space="0" w:color="auto"/>
              <w:right w:val="single" w:sz="4" w:space="0" w:color="auto"/>
            </w:tcBorders>
            <w:shd w:val="clear" w:color="auto" w:fill="FFFF00"/>
          </w:tcPr>
          <w:p w14:paraId="085E54C9" w14:textId="77777777" w:rsidR="00452C6B" w:rsidRPr="00C31F15" w:rsidRDefault="00452C6B" w:rsidP="00D3316F">
            <w:pPr>
              <w:spacing w:before="20" w:after="20" w:line="240" w:lineRule="auto"/>
              <w:rPr>
                <w:rFonts w:ascii="Arial" w:hAnsi="Arial" w:cs="Arial"/>
                <w:bCs/>
                <w:sz w:val="18"/>
                <w:szCs w:val="18"/>
              </w:rPr>
            </w:pPr>
            <w:hyperlink r:id="rId217" w:history="1">
              <w:r w:rsidRPr="00C31F15">
                <w:rPr>
                  <w:rStyle w:val="Hyperlink"/>
                  <w:rFonts w:ascii="Arial" w:hAnsi="Arial" w:cs="Arial"/>
                  <w:bCs/>
                  <w:sz w:val="18"/>
                  <w:szCs w:val="18"/>
                </w:rPr>
                <w:t>S6-260172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E757EC" w14:textId="77777777" w:rsidR="00452C6B" w:rsidRPr="00596D47" w:rsidRDefault="00452C6B" w:rsidP="00D3316F">
            <w:pPr>
              <w:spacing w:before="20" w:after="20" w:line="240" w:lineRule="auto"/>
              <w:rPr>
                <w:rFonts w:ascii="Arial" w:hAnsi="Arial" w:cs="Arial"/>
                <w:bCs/>
                <w:sz w:val="18"/>
                <w:szCs w:val="18"/>
              </w:rPr>
            </w:pPr>
            <w:r>
              <w:rPr>
                <w:rFonts w:ascii="Arial" w:hAnsi="Arial" w:cs="Arial"/>
                <w:bCs/>
                <w:sz w:val="18"/>
                <w:szCs w:val="18"/>
              </w:rPr>
              <w:t>Corrections to API invoker onboarding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24B55A" w14:textId="77777777" w:rsidR="00452C6B" w:rsidRPr="00596D47" w:rsidRDefault="00452C6B" w:rsidP="00D3316F">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64E1584" w14:textId="77777777" w:rsidR="00452C6B" w:rsidRDefault="00452C6B" w:rsidP="00D3316F">
            <w:pPr>
              <w:spacing w:before="20" w:after="20" w:line="240" w:lineRule="auto"/>
              <w:rPr>
                <w:rFonts w:ascii="Arial" w:hAnsi="Arial" w:cs="Arial"/>
                <w:bCs/>
                <w:sz w:val="18"/>
                <w:szCs w:val="18"/>
              </w:rPr>
            </w:pPr>
            <w:r>
              <w:rPr>
                <w:rFonts w:ascii="Arial" w:hAnsi="Arial" w:cs="Arial"/>
                <w:bCs/>
                <w:sz w:val="18"/>
                <w:szCs w:val="18"/>
              </w:rPr>
              <w:t>CR 0338</w:t>
            </w:r>
          </w:p>
          <w:p w14:paraId="4C9C17EF" w14:textId="77777777" w:rsidR="00452C6B" w:rsidRDefault="00452C6B" w:rsidP="00D3316F">
            <w:pPr>
              <w:spacing w:before="20" w:after="20" w:line="240" w:lineRule="auto"/>
              <w:rPr>
                <w:rFonts w:ascii="Arial" w:hAnsi="Arial" w:cs="Arial"/>
                <w:bCs/>
                <w:sz w:val="18"/>
                <w:szCs w:val="18"/>
              </w:rPr>
            </w:pPr>
            <w:r>
              <w:rPr>
                <w:rFonts w:ascii="Arial" w:hAnsi="Arial" w:cs="Arial"/>
                <w:bCs/>
                <w:sz w:val="18"/>
                <w:szCs w:val="18"/>
              </w:rPr>
              <w:t>Cat F</w:t>
            </w:r>
          </w:p>
          <w:p w14:paraId="1B4F0165" w14:textId="77777777" w:rsidR="00452C6B" w:rsidRDefault="00452C6B" w:rsidP="00D3316F">
            <w:pPr>
              <w:spacing w:before="20" w:after="20" w:line="240" w:lineRule="auto"/>
              <w:rPr>
                <w:rFonts w:ascii="Arial" w:hAnsi="Arial" w:cs="Arial"/>
                <w:bCs/>
                <w:sz w:val="18"/>
                <w:szCs w:val="18"/>
              </w:rPr>
            </w:pPr>
            <w:r>
              <w:rPr>
                <w:rFonts w:ascii="Arial" w:hAnsi="Arial" w:cs="Arial"/>
                <w:bCs/>
                <w:sz w:val="18"/>
                <w:szCs w:val="18"/>
              </w:rPr>
              <w:t>Rel-19</w:t>
            </w:r>
          </w:p>
          <w:p w14:paraId="40F543CD" w14:textId="77777777" w:rsidR="00452C6B" w:rsidRPr="00596D47" w:rsidRDefault="00452C6B" w:rsidP="00D3316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36ED96" w14:textId="77777777" w:rsidR="00452C6B" w:rsidRPr="00596D47" w:rsidRDefault="00452C6B" w:rsidP="00D3316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454C5E" w14:textId="77777777" w:rsidR="00452C6B" w:rsidRPr="00596D47" w:rsidRDefault="00452C6B" w:rsidP="00D3316F">
            <w:pPr>
              <w:spacing w:before="20" w:after="20" w:line="240" w:lineRule="auto"/>
              <w:rPr>
                <w:rFonts w:ascii="Arial" w:hAnsi="Arial" w:cs="Arial"/>
                <w:bCs/>
                <w:sz w:val="18"/>
                <w:szCs w:val="18"/>
              </w:rPr>
            </w:pPr>
          </w:p>
        </w:tc>
      </w:tr>
      <w:tr w:rsidR="00D65550" w:rsidRPr="00596D47" w14:paraId="3FDD36C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97E5A80" w14:textId="3272D783" w:rsidR="00D65550" w:rsidRPr="00C31F15" w:rsidRDefault="00D65550" w:rsidP="00D65550">
            <w:pPr>
              <w:spacing w:before="20" w:after="20" w:line="240" w:lineRule="auto"/>
              <w:rPr>
                <w:rFonts w:ascii="Arial" w:hAnsi="Arial" w:cs="Arial"/>
                <w:bCs/>
                <w:sz w:val="18"/>
                <w:szCs w:val="18"/>
              </w:rPr>
            </w:pPr>
            <w:hyperlink r:id="rId218" w:history="1">
              <w:r w:rsidRPr="00C31F15">
                <w:rPr>
                  <w:rStyle w:val="Hyperlink"/>
                  <w:rFonts w:ascii="Arial" w:hAnsi="Arial" w:cs="Arial"/>
                  <w:bCs/>
                  <w:sz w:val="18"/>
                  <w:szCs w:val="18"/>
                </w:rPr>
                <w:t>S6-260231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F62A80E" w14:textId="5E4F112E"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Supplement for data storage fetching.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6D60CD5" w14:textId="1A52FF2F"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419F6F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0192</w:t>
            </w:r>
          </w:p>
          <w:p w14:paraId="338BA25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541891A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4CB72903" w14:textId="4D99D432"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AD2591"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86FE7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08BED46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9E5F544" w14:textId="4322DA2A" w:rsidR="00D65550" w:rsidRPr="00C31F15" w:rsidRDefault="00D65550" w:rsidP="00D65550">
            <w:pPr>
              <w:spacing w:before="20" w:after="20" w:line="240" w:lineRule="auto"/>
              <w:rPr>
                <w:rFonts w:ascii="Arial" w:hAnsi="Arial" w:cs="Arial"/>
                <w:bCs/>
                <w:sz w:val="18"/>
                <w:szCs w:val="18"/>
              </w:rPr>
            </w:pPr>
            <w:hyperlink r:id="rId219" w:history="1">
              <w:r w:rsidRPr="00C31F15">
                <w:rPr>
                  <w:rStyle w:val="Hyperlink"/>
                  <w:rFonts w:ascii="Arial" w:hAnsi="Arial" w:cs="Arial"/>
                  <w:bCs/>
                  <w:sz w:val="18"/>
                  <w:szCs w:val="18"/>
                </w:rPr>
                <w:t>S6-260233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FEDFB6" w14:textId="279164F6"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Registration and discovery of VAL client as AI/ML member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DD910D3" w14:textId="0FDAFACD"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F64E46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0067</w:t>
            </w:r>
          </w:p>
          <w:p w14:paraId="01328A2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751ACE9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4B6741F9" w14:textId="20749119"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35AC6B2"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858150"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584939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1CF3621" w14:textId="5A9511F5" w:rsidR="00D65550" w:rsidRPr="00C31F15" w:rsidRDefault="00D65550" w:rsidP="00D65550">
            <w:pPr>
              <w:spacing w:before="20" w:after="20" w:line="240" w:lineRule="auto"/>
              <w:rPr>
                <w:rFonts w:ascii="Arial" w:hAnsi="Arial" w:cs="Arial"/>
                <w:bCs/>
                <w:sz w:val="18"/>
                <w:szCs w:val="18"/>
              </w:rPr>
            </w:pPr>
            <w:hyperlink r:id="rId220" w:history="1">
              <w:r w:rsidRPr="00C31F15">
                <w:rPr>
                  <w:rStyle w:val="Hyperlink"/>
                  <w:rFonts w:ascii="Arial" w:hAnsi="Arial" w:cs="Arial"/>
                  <w:bCs/>
                  <w:sz w:val="18"/>
                  <w:szCs w:val="18"/>
                </w:rPr>
                <w:t>S6-260234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55C4F27" w14:textId="491B78BA"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Support on the SEALDD policy enforcement.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15569BA" w14:textId="3DF3469F"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B56D0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0194</w:t>
            </w:r>
          </w:p>
          <w:p w14:paraId="18E1DF4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269C354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54C5E740" w14:textId="51B3FD1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45648E"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2F816A"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74CCC45A" w14:textId="77777777" w:rsidTr="00407D24">
        <w:tc>
          <w:tcPr>
            <w:tcW w:w="1169" w:type="dxa"/>
            <w:tcBorders>
              <w:top w:val="single" w:sz="4" w:space="0" w:color="auto"/>
              <w:left w:val="single" w:sz="4" w:space="0" w:color="auto"/>
              <w:bottom w:val="single" w:sz="4" w:space="0" w:color="auto"/>
              <w:right w:val="single" w:sz="4" w:space="0" w:color="auto"/>
            </w:tcBorders>
          </w:tcPr>
          <w:p w14:paraId="461E10C6" w14:textId="77777777" w:rsidR="00D65550" w:rsidRPr="00596D4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A764417" w14:textId="77777777" w:rsidR="00D65550" w:rsidRPr="00596D4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61ED6C2"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821B75B" w14:textId="77777777" w:rsidR="00D65550" w:rsidRPr="00596D4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83E0AB"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E4EEC51" w14:textId="77777777" w:rsidR="00D65550" w:rsidRPr="00596D47" w:rsidRDefault="00D65550" w:rsidP="00D65550">
            <w:pPr>
              <w:spacing w:before="20" w:after="20" w:line="240" w:lineRule="auto"/>
              <w:rPr>
                <w:rFonts w:ascii="Arial" w:hAnsi="Arial" w:cs="Arial"/>
                <w:bCs/>
                <w:sz w:val="18"/>
                <w:szCs w:val="18"/>
              </w:rPr>
            </w:pPr>
          </w:p>
        </w:tc>
      </w:tr>
      <w:tr w:rsidR="00D65550" w:rsidRPr="00CF71EC" w14:paraId="6C71C90B"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71F7253"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12FDE012"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43AA49A" w14:textId="1D0DEA82"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6</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D65550" w:rsidRPr="00CF71EC" w:rsidRDefault="00D65550" w:rsidP="00D65550">
            <w:pPr>
              <w:spacing w:before="20" w:after="20" w:line="240" w:lineRule="auto"/>
              <w:rPr>
                <w:rFonts w:ascii="Arial" w:hAnsi="Arial" w:cs="Arial"/>
                <w:b/>
                <w:bCs/>
              </w:rPr>
            </w:pPr>
            <w:r w:rsidRPr="00C0019D">
              <w:rPr>
                <w:rFonts w:ascii="Arial" w:hAnsi="Arial" w:cs="Arial"/>
                <w:b/>
                <w:bCs/>
              </w:rPr>
              <w:t>Metaverse_Ph2-APP</w:t>
            </w:r>
            <w:r w:rsidRPr="00CF71EC">
              <w:rPr>
                <w:rFonts w:ascii="Arial" w:hAnsi="Arial" w:cs="Arial"/>
                <w:b/>
                <w:bCs/>
                <w:lang w:val="en-US"/>
              </w:rPr>
              <w:t xml:space="preserve"> </w:t>
            </w:r>
            <w:r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D65550" w:rsidRDefault="00D65550" w:rsidP="00D65550">
            <w:pPr>
              <w:spacing w:before="20" w:after="20" w:line="240" w:lineRule="auto"/>
              <w:rPr>
                <w:rFonts w:ascii="Arial" w:hAnsi="Arial" w:cs="Arial"/>
                <w:b/>
                <w:bCs/>
              </w:rPr>
            </w:pPr>
            <w:r w:rsidRPr="00CF71EC">
              <w:rPr>
                <w:rFonts w:ascii="Arial" w:hAnsi="Arial" w:cs="Arial"/>
                <w:b/>
                <w:bCs/>
              </w:rPr>
              <w:t xml:space="preserve">Rapporteur: </w:t>
            </w:r>
            <w:r w:rsidRPr="00C0019D">
              <w:rPr>
                <w:rFonts w:ascii="Arial" w:hAnsi="Arial" w:cs="Arial"/>
                <w:b/>
                <w:bCs/>
              </w:rPr>
              <w:t xml:space="preserve">Arunprasath </w:t>
            </w:r>
            <w:r>
              <w:rPr>
                <w:rFonts w:ascii="Arial" w:hAnsi="Arial" w:cs="Arial"/>
                <w:b/>
                <w:bCs/>
              </w:rPr>
              <w:t xml:space="preserve">(Arun) </w:t>
            </w:r>
            <w:r w:rsidRPr="00C0019D">
              <w:rPr>
                <w:rFonts w:ascii="Arial" w:hAnsi="Arial" w:cs="Arial"/>
                <w:b/>
                <w:bCs/>
              </w:rPr>
              <w:t>Ramamoorthy</w:t>
            </w:r>
            <w:r w:rsidRPr="00CF71EC">
              <w:rPr>
                <w:rFonts w:ascii="Arial" w:hAnsi="Arial" w:cs="Arial"/>
                <w:b/>
                <w:bCs/>
              </w:rPr>
              <w:t xml:space="preserve">, </w:t>
            </w:r>
            <w:r>
              <w:rPr>
                <w:rFonts w:ascii="Arial" w:hAnsi="Arial" w:cs="Arial"/>
                <w:b/>
                <w:bCs/>
              </w:rPr>
              <w:t>Samsung</w:t>
            </w:r>
          </w:p>
          <w:p w14:paraId="5D77873C" w14:textId="77777777" w:rsidR="00D65550" w:rsidRPr="00EA1BD6" w:rsidRDefault="00D65550" w:rsidP="00D65550">
            <w:pPr>
              <w:spacing w:before="20" w:after="20" w:line="240" w:lineRule="auto"/>
              <w:rPr>
                <w:rFonts w:ascii="Arial" w:hAnsi="Arial" w:cs="Arial"/>
                <w:b/>
                <w:bCs/>
                <w:color w:val="FF0000"/>
                <w:lang w:val="en-US"/>
              </w:rPr>
            </w:pPr>
            <w:r w:rsidRPr="00EA1BD6">
              <w:rPr>
                <w:rFonts w:ascii="Arial" w:hAnsi="Arial" w:cs="Arial"/>
                <w:b/>
                <w:bCs/>
                <w:color w:val="FF0000"/>
                <w:lang w:val="en-US"/>
              </w:rPr>
              <w:t>Completed</w:t>
            </w:r>
          </w:p>
          <w:p w14:paraId="6C2643A4" w14:textId="440D826A" w:rsidR="00D65550" w:rsidRPr="00C0019D" w:rsidRDefault="00D65550" w:rsidP="00D65550">
            <w:pPr>
              <w:spacing w:before="20" w:after="20" w:line="240" w:lineRule="auto"/>
              <w:rPr>
                <w:rFonts w:ascii="Arial" w:hAnsi="Arial" w:cs="Arial"/>
                <w:b/>
                <w:bCs/>
              </w:rPr>
            </w:pPr>
            <w:r>
              <w:rPr>
                <w:rFonts w:ascii="Arial" w:hAnsi="Arial" w:cs="Arial"/>
                <w:b/>
                <w:bCs/>
                <w:lang w:val="en-US"/>
              </w:rPr>
              <w:t>0</w:t>
            </w:r>
            <w:r w:rsidRPr="00CF71EC">
              <w:rPr>
                <w:rFonts w:ascii="Arial" w:hAnsi="Arial" w:cs="Arial"/>
                <w:b/>
                <w:bCs/>
                <w:lang w:val="en-US"/>
              </w:rPr>
              <w:t xml:space="preserve"> papers</w:t>
            </w:r>
          </w:p>
        </w:tc>
      </w:tr>
      <w:tr w:rsidR="00D65550" w:rsidRPr="00996A6E" w14:paraId="42768FCF"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3089BED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FC6448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43F263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46A2BD2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FF"/>
          </w:tcPr>
          <w:p w14:paraId="4085BC1B" w14:textId="139043CB" w:rsidR="00D65550" w:rsidRPr="00C31F15" w:rsidRDefault="00D65550" w:rsidP="00D65550">
            <w:pPr>
              <w:spacing w:before="20" w:after="20" w:line="240" w:lineRule="auto"/>
              <w:rPr>
                <w:rFonts w:ascii="Arial" w:hAnsi="Arial" w:cs="Arial"/>
                <w:bCs/>
                <w:sz w:val="18"/>
                <w:szCs w:val="18"/>
              </w:rPr>
            </w:pPr>
            <w:hyperlink r:id="rId221" w:history="1">
              <w:r w:rsidRPr="00C31F15">
                <w:rPr>
                  <w:rStyle w:val="Hyperlink"/>
                  <w:rFonts w:ascii="Arial" w:hAnsi="Arial" w:cs="Arial"/>
                  <w:bCs/>
                  <w:sz w:val="18"/>
                  <w:szCs w:val="18"/>
                </w:rPr>
                <w:t>S6-260131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58E1D44" w14:textId="43B08B0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805A228" w14:textId="66D28E7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2B82CE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0037</w:t>
            </w:r>
          </w:p>
          <w:p w14:paraId="767087E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A</w:t>
            </w:r>
          </w:p>
          <w:p w14:paraId="68865BD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B2A93F3" w14:textId="057DC29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7AACB1"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C3FCCDB" w14:textId="449FB868" w:rsidR="00D65550" w:rsidRPr="00C31F15"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Withdrawn</w:t>
            </w:r>
          </w:p>
        </w:tc>
      </w:tr>
      <w:tr w:rsidR="00D65550" w:rsidRPr="00996A6E" w14:paraId="154C255B" w14:textId="77777777" w:rsidTr="00407D24">
        <w:tc>
          <w:tcPr>
            <w:tcW w:w="1169" w:type="dxa"/>
            <w:tcBorders>
              <w:top w:val="single" w:sz="4" w:space="0" w:color="auto"/>
              <w:left w:val="single" w:sz="4" w:space="0" w:color="auto"/>
              <w:bottom w:val="single" w:sz="4" w:space="0" w:color="auto"/>
              <w:right w:val="single" w:sz="4" w:space="0" w:color="auto"/>
            </w:tcBorders>
          </w:tcPr>
          <w:p w14:paraId="5977CF31"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4546038"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3FC20E2"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A863E17"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B08D6D8"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D26D1D1"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369CAED8"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4247B57" w14:textId="77777777" w:rsidR="00D65550" w:rsidRPr="00CF71EC" w:rsidRDefault="00D65550" w:rsidP="00D65550">
            <w:pPr>
              <w:spacing w:before="20" w:after="20" w:line="240" w:lineRule="auto"/>
              <w:rPr>
                <w:rFonts w:ascii="Arial" w:hAnsi="Arial" w:cs="Arial"/>
                <w:bCs/>
                <w:sz w:val="18"/>
                <w:szCs w:val="18"/>
              </w:rPr>
            </w:pPr>
          </w:p>
        </w:tc>
      </w:tr>
      <w:tr w:rsidR="00D65550" w:rsidRPr="009E07A6" w14:paraId="1FFDFCD3"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3EC6039" w14:textId="12661F03"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7</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D65550" w:rsidRPr="009C46BB" w:rsidRDefault="00D65550" w:rsidP="00D65550">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D65550" w:rsidRPr="009C46BB" w:rsidRDefault="00D65550" w:rsidP="00D65550">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7338980D" w:rsidR="00D65550" w:rsidRPr="00E9129A" w:rsidRDefault="00D65550" w:rsidP="00D65550">
            <w:pPr>
              <w:spacing w:before="20" w:after="20" w:line="240" w:lineRule="auto"/>
              <w:rPr>
                <w:rFonts w:ascii="Arial" w:hAnsi="Arial" w:cs="Arial"/>
                <w:b/>
                <w:bCs/>
                <w:lang w:val="nb-NO"/>
              </w:rPr>
            </w:pPr>
            <w:r>
              <w:rPr>
                <w:rFonts w:ascii="Arial" w:hAnsi="Arial" w:cs="Arial"/>
                <w:b/>
                <w:bCs/>
                <w:lang w:val="nb-NO"/>
              </w:rPr>
              <w:t>17</w:t>
            </w:r>
            <w:r w:rsidRPr="00C0745D">
              <w:rPr>
                <w:rFonts w:ascii="Arial" w:hAnsi="Arial" w:cs="Arial"/>
                <w:b/>
                <w:bCs/>
                <w:lang w:val="nb-NO"/>
              </w:rPr>
              <w:t xml:space="preserve"> papers</w:t>
            </w:r>
          </w:p>
        </w:tc>
      </w:tr>
      <w:tr w:rsidR="00D65550" w:rsidRPr="00CF71EC" w14:paraId="46C9D17E"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6DD8F5B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15C9D6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90FE9F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174B024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F6D8927" w14:textId="271EE5B0" w:rsidR="00D65550" w:rsidRPr="00C31F15" w:rsidRDefault="00D65550" w:rsidP="00D65550">
            <w:pPr>
              <w:spacing w:before="20" w:after="20" w:line="240" w:lineRule="auto"/>
              <w:rPr>
                <w:rFonts w:ascii="Arial" w:hAnsi="Arial" w:cs="Arial"/>
                <w:bCs/>
                <w:sz w:val="18"/>
                <w:szCs w:val="18"/>
              </w:rPr>
            </w:pPr>
            <w:hyperlink r:id="rId222" w:history="1">
              <w:r w:rsidRPr="00C31F15">
                <w:rPr>
                  <w:rStyle w:val="Hyperlink"/>
                  <w:rFonts w:ascii="Arial" w:hAnsi="Arial" w:cs="Arial"/>
                  <w:bCs/>
                  <w:sz w:val="18"/>
                  <w:szCs w:val="18"/>
                </w:rPr>
                <w:t>S6-260171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833804C" w14:textId="477CE7E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Enhancement to NRM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ACDC95D" w14:textId="1DD9A49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EFE71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0413</w:t>
            </w:r>
          </w:p>
          <w:p w14:paraId="210D7A6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395514F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3B2C1E2" w14:textId="1011E4B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C4F7C8"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629716"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A25D95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AC4972B" w14:textId="37AB74CB" w:rsidR="00D65550" w:rsidRPr="00C31F15" w:rsidRDefault="00D65550" w:rsidP="00D65550">
            <w:pPr>
              <w:spacing w:before="20" w:after="20" w:line="240" w:lineRule="auto"/>
              <w:rPr>
                <w:rFonts w:ascii="Arial" w:hAnsi="Arial" w:cs="Arial"/>
                <w:bCs/>
                <w:sz w:val="18"/>
                <w:szCs w:val="18"/>
              </w:rPr>
            </w:pPr>
            <w:hyperlink r:id="rId223" w:history="1">
              <w:r w:rsidRPr="00C31F15">
                <w:rPr>
                  <w:rStyle w:val="Hyperlink"/>
                  <w:rFonts w:ascii="Arial" w:hAnsi="Arial" w:cs="Arial"/>
                  <w:bCs/>
                  <w:sz w:val="18"/>
                  <w:szCs w:val="18"/>
                </w:rPr>
                <w:t>S6-260203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2E807F7" w14:textId="3E7563B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A86632E" w14:textId="387F362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C786C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0335r3</w:t>
            </w:r>
          </w:p>
          <w:p w14:paraId="78D0B03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5C5B52A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0978405" w14:textId="367F8C7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B7ED30" w14:textId="77777777" w:rsidR="00D65550"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Revision of S6-255594.</w:t>
            </w:r>
          </w:p>
          <w:p w14:paraId="2FB0A961" w14:textId="563D88DA"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5EC7DB"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61AC60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1E55B0A" w14:textId="2AA2EB63" w:rsidR="00D65550" w:rsidRPr="00C31F15" w:rsidRDefault="00D65550" w:rsidP="00D65550">
            <w:pPr>
              <w:spacing w:before="20" w:after="20" w:line="240" w:lineRule="auto"/>
              <w:rPr>
                <w:rFonts w:ascii="Arial" w:hAnsi="Arial" w:cs="Arial"/>
                <w:bCs/>
                <w:sz w:val="18"/>
                <w:szCs w:val="18"/>
              </w:rPr>
            </w:pPr>
            <w:hyperlink r:id="rId224" w:history="1">
              <w:r w:rsidRPr="00C31F15">
                <w:rPr>
                  <w:rStyle w:val="Hyperlink"/>
                  <w:rFonts w:ascii="Arial" w:hAnsi="Arial" w:cs="Arial"/>
                  <w:bCs/>
                  <w:sz w:val="18"/>
                  <w:szCs w:val="18"/>
                </w:rPr>
                <w:t>S6-260204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6E26BB2" w14:textId="08C08BA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Modification of the descirption of SEALDD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74A5612" w14:textId="5DB9892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BD1AC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69D4B22D" w14:textId="39B8550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C446AF"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D8755A"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D3F0CB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E57F26B" w14:textId="76B965ED" w:rsidR="00D65550" w:rsidRPr="00C31F15" w:rsidRDefault="00D65550" w:rsidP="00D65550">
            <w:pPr>
              <w:spacing w:before="20" w:after="20" w:line="240" w:lineRule="auto"/>
              <w:rPr>
                <w:rFonts w:ascii="Arial" w:hAnsi="Arial" w:cs="Arial"/>
                <w:bCs/>
                <w:sz w:val="18"/>
                <w:szCs w:val="18"/>
              </w:rPr>
            </w:pPr>
            <w:hyperlink r:id="rId225" w:history="1">
              <w:r w:rsidRPr="00C31F15">
                <w:rPr>
                  <w:rStyle w:val="Hyperlink"/>
                  <w:rFonts w:ascii="Arial" w:hAnsi="Arial" w:cs="Arial"/>
                  <w:bCs/>
                  <w:sz w:val="18"/>
                  <w:szCs w:val="18"/>
                </w:rPr>
                <w:t>S6-260205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EFBDD1F" w14:textId="3380D83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Descirption of location management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5EB79D" w14:textId="70F47E2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EDE490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4FB6FB91" w14:textId="30A48FA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DDDB58"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348781"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0E62F48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2037133" w14:textId="7544E4D8" w:rsidR="00D65550" w:rsidRPr="00C31F15" w:rsidRDefault="00D65550" w:rsidP="00D65550">
            <w:pPr>
              <w:spacing w:before="20" w:after="20" w:line="240" w:lineRule="auto"/>
              <w:rPr>
                <w:rFonts w:ascii="Arial" w:hAnsi="Arial" w:cs="Arial"/>
                <w:bCs/>
                <w:sz w:val="18"/>
                <w:szCs w:val="18"/>
              </w:rPr>
            </w:pPr>
            <w:hyperlink r:id="rId226" w:history="1">
              <w:r w:rsidRPr="00C31F15">
                <w:rPr>
                  <w:rStyle w:val="Hyperlink"/>
                  <w:rFonts w:ascii="Arial" w:hAnsi="Arial" w:cs="Arial"/>
                  <w:bCs/>
                  <w:sz w:val="18"/>
                  <w:szCs w:val="18"/>
                </w:rPr>
                <w:t>S6-260206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91A8959" w14:textId="6A6F66A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Use cases and advantages for SEAL Services provided by LMS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A13CA50" w14:textId="4EC1F5E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B67BE1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544534A1" w14:textId="55F578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00EEF5"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DC317B"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ADE604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99CC"/>
          </w:tcPr>
          <w:p w14:paraId="4BCE2C9F" w14:textId="52CF6FAB" w:rsidR="00D65550" w:rsidRPr="00C31F15" w:rsidRDefault="00D65550" w:rsidP="00D65550">
            <w:pPr>
              <w:spacing w:before="20" w:after="20" w:line="240" w:lineRule="auto"/>
              <w:rPr>
                <w:rFonts w:ascii="Arial" w:hAnsi="Arial" w:cs="Arial"/>
                <w:bCs/>
                <w:sz w:val="18"/>
                <w:szCs w:val="18"/>
              </w:rPr>
            </w:pPr>
            <w:hyperlink r:id="rId227" w:history="1">
              <w:r w:rsidRPr="00C31F15">
                <w:rPr>
                  <w:rStyle w:val="Hyperlink"/>
                  <w:rFonts w:ascii="Arial" w:hAnsi="Arial" w:cs="Arial"/>
                  <w:bCs/>
                  <w:sz w:val="18"/>
                  <w:szCs w:val="18"/>
                </w:rPr>
                <w:t>S6-260207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3F92A674" w14:textId="13CFE25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Modification of the descirption of SEALDD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7808900C" w14:textId="292A066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99CC"/>
          </w:tcPr>
          <w:p w14:paraId="02596C2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7B8B0960" w14:textId="3B974EB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47A2FE4B" w14:textId="77777777" w:rsidR="00D65550"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Late document</w:t>
            </w:r>
          </w:p>
          <w:p w14:paraId="1FF3B32B" w14:textId="36B48D71"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632D45D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138BCF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AF45BCD" w14:textId="20B33E99" w:rsidR="00D65550" w:rsidRPr="00C31F15" w:rsidRDefault="00D65550" w:rsidP="00D65550">
            <w:pPr>
              <w:spacing w:before="20" w:after="20" w:line="240" w:lineRule="auto"/>
              <w:rPr>
                <w:rFonts w:ascii="Arial" w:hAnsi="Arial" w:cs="Arial"/>
                <w:bCs/>
                <w:sz w:val="18"/>
                <w:szCs w:val="18"/>
              </w:rPr>
            </w:pPr>
            <w:hyperlink r:id="rId228" w:history="1">
              <w:r w:rsidRPr="00C31F15">
                <w:rPr>
                  <w:rStyle w:val="Hyperlink"/>
                  <w:rFonts w:ascii="Arial" w:hAnsi="Arial" w:cs="Arial"/>
                  <w:bCs/>
                  <w:sz w:val="18"/>
                  <w:szCs w:val="18"/>
                </w:rPr>
                <w:t>S6-260208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72B6D1" w14:textId="7D83A8A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Modification of the descirption of NRM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ADC46C5" w14:textId="3EE9DD1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556156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F93BB0D" w14:textId="028121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7BA023"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BB4452"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DE32E7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3539D74" w14:textId="6A2A480F" w:rsidR="00D65550" w:rsidRPr="00C31F15" w:rsidRDefault="00D65550" w:rsidP="00D65550">
            <w:pPr>
              <w:spacing w:before="20" w:after="20" w:line="240" w:lineRule="auto"/>
              <w:rPr>
                <w:rFonts w:ascii="Arial" w:hAnsi="Arial" w:cs="Arial"/>
                <w:bCs/>
                <w:sz w:val="18"/>
                <w:szCs w:val="18"/>
              </w:rPr>
            </w:pPr>
            <w:hyperlink r:id="rId229" w:history="1">
              <w:r w:rsidRPr="00C31F15">
                <w:rPr>
                  <w:rStyle w:val="Hyperlink"/>
                  <w:rFonts w:ascii="Arial" w:hAnsi="Arial" w:cs="Arial"/>
                  <w:bCs/>
                  <w:sz w:val="18"/>
                  <w:szCs w:val="18"/>
                </w:rPr>
                <w:t>S6-260209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CC407C" w14:textId="71CD22B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Descirption of NSCE (Network Slice Capability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BD2B614" w14:textId="65BA8C7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A189E8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1D9FFFB9" w14:textId="5D85563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22299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A31180"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391D21F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BB37A32" w14:textId="2C778FC1" w:rsidR="00D65550" w:rsidRPr="00C31F15" w:rsidRDefault="00D65550" w:rsidP="00D65550">
            <w:pPr>
              <w:spacing w:before="20" w:after="20" w:line="240" w:lineRule="auto"/>
              <w:rPr>
                <w:rFonts w:ascii="Arial" w:hAnsi="Arial" w:cs="Arial"/>
                <w:bCs/>
                <w:sz w:val="18"/>
                <w:szCs w:val="18"/>
              </w:rPr>
            </w:pPr>
            <w:hyperlink r:id="rId230" w:history="1">
              <w:r w:rsidRPr="00C31F15">
                <w:rPr>
                  <w:rStyle w:val="Hyperlink"/>
                  <w:rFonts w:ascii="Arial" w:hAnsi="Arial" w:cs="Arial"/>
                  <w:bCs/>
                  <w:sz w:val="18"/>
                  <w:szCs w:val="18"/>
                </w:rPr>
                <w:t>S6-260210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F63C2CF" w14:textId="72B4759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Use cases and advantages for SEAL Services provided by NSCE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1352F3B" w14:textId="1011397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81CFE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7061AE77" w14:textId="1212E22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6F08B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4AF0344"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9770D7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64088EE" w14:textId="542EDB9F" w:rsidR="00D65550" w:rsidRPr="00C31F15" w:rsidRDefault="00D65550" w:rsidP="00D65550">
            <w:pPr>
              <w:spacing w:before="20" w:after="20" w:line="240" w:lineRule="auto"/>
              <w:rPr>
                <w:rFonts w:ascii="Arial" w:hAnsi="Arial" w:cs="Arial"/>
                <w:bCs/>
                <w:sz w:val="18"/>
                <w:szCs w:val="18"/>
              </w:rPr>
            </w:pPr>
            <w:hyperlink r:id="rId231" w:history="1">
              <w:r w:rsidRPr="00C31F15">
                <w:rPr>
                  <w:rStyle w:val="Hyperlink"/>
                  <w:rFonts w:ascii="Arial" w:hAnsi="Arial" w:cs="Arial"/>
                  <w:bCs/>
                  <w:sz w:val="18"/>
                  <w:szCs w:val="18"/>
                </w:rPr>
                <w:t>S6-260211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D1DF56" w14:textId="1B1B9E2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Deployment of SEAL entities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271CE05" w14:textId="0D8F028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27529D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2F95F40" w14:textId="13D2597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3C7CE06"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37A9BA"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2329959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BF539A7" w14:textId="163A0D96" w:rsidR="00D65550" w:rsidRPr="00C31F15" w:rsidRDefault="00D65550" w:rsidP="00D65550">
            <w:pPr>
              <w:spacing w:before="20" w:after="20" w:line="240" w:lineRule="auto"/>
              <w:rPr>
                <w:rFonts w:ascii="Arial" w:hAnsi="Arial" w:cs="Arial"/>
                <w:bCs/>
                <w:sz w:val="18"/>
                <w:szCs w:val="18"/>
              </w:rPr>
            </w:pPr>
            <w:hyperlink r:id="rId232" w:history="1">
              <w:r w:rsidRPr="00C31F15">
                <w:rPr>
                  <w:rStyle w:val="Hyperlink"/>
                  <w:rFonts w:ascii="Arial" w:hAnsi="Arial" w:cs="Arial"/>
                  <w:bCs/>
                  <w:sz w:val="18"/>
                  <w:szCs w:val="18"/>
                </w:rPr>
                <w:t>S6-260212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9B1AAEF" w14:textId="68EFE86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Deployment of SEAL entities and business relationship among stakeholders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F788E9" w14:textId="56B448F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BB8F9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364C36AD" w14:textId="3980D31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DA5122"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67475D"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35C7CF5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0EE635F" w14:textId="13320298" w:rsidR="00D65550" w:rsidRPr="00C31F15" w:rsidRDefault="00D65550" w:rsidP="00D65550">
            <w:pPr>
              <w:spacing w:before="20" w:after="20" w:line="240" w:lineRule="auto"/>
              <w:rPr>
                <w:rFonts w:ascii="Arial" w:hAnsi="Arial" w:cs="Arial"/>
                <w:bCs/>
                <w:sz w:val="18"/>
                <w:szCs w:val="18"/>
              </w:rPr>
            </w:pPr>
            <w:hyperlink r:id="rId233" w:history="1">
              <w:r w:rsidRPr="00C31F15">
                <w:rPr>
                  <w:rStyle w:val="Hyperlink"/>
                  <w:rFonts w:ascii="Arial" w:hAnsi="Arial" w:cs="Arial"/>
                  <w:bCs/>
                  <w:sz w:val="18"/>
                  <w:szCs w:val="18"/>
                </w:rPr>
                <w:t>S6-260235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46707BB" w14:textId="3836DD6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Support on the SEALDD regular connection establishment with additional indication of SLA on QoS service type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A07111" w14:textId="2BD9958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C74A6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0195</w:t>
            </w:r>
          </w:p>
          <w:p w14:paraId="3E1B1D4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038E071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91E74BD" w14:textId="7AB3B4C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714F27"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F6527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AEBF40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BB2B1FE" w14:textId="5F59C644" w:rsidR="00D65550" w:rsidRPr="00C31F15" w:rsidRDefault="00D65550" w:rsidP="00D65550">
            <w:pPr>
              <w:spacing w:before="20" w:after="20" w:line="240" w:lineRule="auto"/>
              <w:rPr>
                <w:rFonts w:ascii="Arial" w:hAnsi="Arial" w:cs="Arial"/>
                <w:bCs/>
                <w:sz w:val="18"/>
                <w:szCs w:val="18"/>
              </w:rPr>
            </w:pPr>
            <w:hyperlink r:id="rId234" w:history="1">
              <w:r w:rsidRPr="00C31F15">
                <w:rPr>
                  <w:rStyle w:val="Hyperlink"/>
                  <w:rFonts w:ascii="Arial" w:hAnsi="Arial" w:cs="Arial"/>
                  <w:bCs/>
                  <w:sz w:val="18"/>
                  <w:szCs w:val="18"/>
                </w:rPr>
                <w:t>S6-260236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16360ED" w14:textId="790514C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Use cases and advantages for SEAL Services provided by spitial anhor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C8A1D1F" w14:textId="52FB53B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F0DEA4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498BEA81" w14:textId="23E0D9B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B0323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82B879"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0C6B886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8DEE55D" w14:textId="233579E8" w:rsidR="00D65550" w:rsidRPr="00C31F15" w:rsidRDefault="00D65550" w:rsidP="00D65550">
            <w:pPr>
              <w:spacing w:before="20" w:after="20" w:line="240" w:lineRule="auto"/>
              <w:rPr>
                <w:rFonts w:ascii="Arial" w:hAnsi="Arial" w:cs="Arial"/>
                <w:bCs/>
                <w:sz w:val="18"/>
                <w:szCs w:val="18"/>
              </w:rPr>
            </w:pPr>
            <w:hyperlink r:id="rId235" w:history="1">
              <w:r w:rsidRPr="00C31F15">
                <w:rPr>
                  <w:rStyle w:val="Hyperlink"/>
                  <w:rFonts w:ascii="Arial" w:hAnsi="Arial" w:cs="Arial"/>
                  <w:bCs/>
                  <w:sz w:val="18"/>
                  <w:szCs w:val="18"/>
                </w:rPr>
                <w:t>S6-260285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11C486" w14:textId="0F551C1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Pseudo-CR on updates to the SEAL functional entities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6AD3B2C" w14:textId="4F232B1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EB134A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7EC3CF70" w14:textId="3F3D43E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F9EE5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38E30E"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36EF99A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052FB6F" w14:textId="3B6DBF51" w:rsidR="00D65550" w:rsidRPr="00C31F15" w:rsidRDefault="00D65550" w:rsidP="00D65550">
            <w:pPr>
              <w:spacing w:before="20" w:after="20" w:line="240" w:lineRule="auto"/>
              <w:rPr>
                <w:rFonts w:ascii="Arial" w:hAnsi="Arial" w:cs="Arial"/>
                <w:bCs/>
                <w:sz w:val="18"/>
                <w:szCs w:val="18"/>
              </w:rPr>
            </w:pPr>
            <w:hyperlink r:id="rId236" w:history="1">
              <w:r w:rsidRPr="00C31F15">
                <w:rPr>
                  <w:rStyle w:val="Hyperlink"/>
                  <w:rFonts w:ascii="Arial" w:hAnsi="Arial" w:cs="Arial"/>
                  <w:bCs/>
                  <w:sz w:val="18"/>
                  <w:szCs w:val="18"/>
                </w:rPr>
                <w:t>S6-260286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84BBA6" w14:textId="3757E61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Pseudo-CR to add Location Management service related entities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11F9F8E" w14:textId="4223CEC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5CE34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0538D2AC" w14:textId="1787247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F6B9EB"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47575E"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E88050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CE865E8" w14:textId="354AFDE4" w:rsidR="00D65550" w:rsidRPr="00C31F15" w:rsidRDefault="00D65550" w:rsidP="00D65550">
            <w:pPr>
              <w:spacing w:before="20" w:after="20" w:line="240" w:lineRule="auto"/>
              <w:rPr>
                <w:rFonts w:ascii="Arial" w:hAnsi="Arial" w:cs="Arial"/>
                <w:bCs/>
                <w:sz w:val="18"/>
                <w:szCs w:val="18"/>
              </w:rPr>
            </w:pPr>
            <w:hyperlink r:id="rId237" w:history="1">
              <w:r w:rsidRPr="00C31F15">
                <w:rPr>
                  <w:rStyle w:val="Hyperlink"/>
                  <w:rFonts w:ascii="Arial" w:hAnsi="Arial" w:cs="Arial"/>
                  <w:bCs/>
                  <w:sz w:val="18"/>
                  <w:szCs w:val="18"/>
                </w:rPr>
                <w:t>S6-260287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9A3BA4" w14:textId="5B5A2FA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Pseudo-CR to add Metaverse service related entities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9EECB8F" w14:textId="2DE2E29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A13CA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490403A4" w14:textId="6CA0BF6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0C8A7D"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29A412"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305BE3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E1872AD" w14:textId="0DA87645" w:rsidR="00D65550" w:rsidRPr="00C31F15" w:rsidRDefault="00D65550" w:rsidP="00D65550">
            <w:pPr>
              <w:spacing w:before="20" w:after="20" w:line="240" w:lineRule="auto"/>
              <w:rPr>
                <w:rFonts w:ascii="Arial" w:hAnsi="Arial" w:cs="Arial"/>
                <w:bCs/>
                <w:sz w:val="18"/>
                <w:szCs w:val="18"/>
              </w:rPr>
            </w:pPr>
            <w:hyperlink r:id="rId238" w:history="1">
              <w:r w:rsidRPr="00C31F15">
                <w:rPr>
                  <w:rStyle w:val="Hyperlink"/>
                  <w:rFonts w:ascii="Arial" w:hAnsi="Arial" w:cs="Arial"/>
                  <w:bCs/>
                  <w:sz w:val="18"/>
                  <w:szCs w:val="18"/>
                </w:rPr>
                <w:t>S6-260288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F451E2" w14:textId="7DF9180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Pseudo-CR to add description on SEAL GM entities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9F60877" w14:textId="581CA4C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3CFAEC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4EAFB45E" w14:textId="5171737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5A74CA5"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342F42"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E3542F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6207D67" w14:textId="2988203F" w:rsidR="00D65550" w:rsidRPr="00C31F15" w:rsidRDefault="00D65550" w:rsidP="00D65550">
            <w:pPr>
              <w:spacing w:before="20" w:after="20" w:line="240" w:lineRule="auto"/>
              <w:rPr>
                <w:rFonts w:ascii="Arial" w:hAnsi="Arial" w:cs="Arial"/>
                <w:bCs/>
                <w:sz w:val="18"/>
                <w:szCs w:val="18"/>
              </w:rPr>
            </w:pPr>
            <w:hyperlink r:id="rId239" w:history="1">
              <w:r w:rsidRPr="00C31F15">
                <w:rPr>
                  <w:rStyle w:val="Hyperlink"/>
                  <w:rFonts w:ascii="Arial" w:hAnsi="Arial" w:cs="Arial"/>
                  <w:bCs/>
                  <w:sz w:val="18"/>
                  <w:szCs w:val="18"/>
                </w:rPr>
                <w:t>S6-260360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777A8BE" w14:textId="734D6A2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Pseudo-CR on updates to Clause 1 and 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4915012" w14:textId="7BEE5FD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Samsung (Arunprasath </w:t>
            </w:r>
            <w:r>
              <w:rPr>
                <w:rFonts w:ascii="Arial" w:hAnsi="Arial" w:cs="Arial"/>
                <w:bCs/>
                <w:sz w:val="18"/>
                <w:szCs w:val="18"/>
              </w:rPr>
              <w:lastRenderedPageBreak/>
              <w:t>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A6D68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pCR</w:t>
            </w:r>
          </w:p>
          <w:p w14:paraId="35B9B495" w14:textId="5981F62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517D2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3A8CB8"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37A2253C" w14:textId="77777777" w:rsidTr="00407D24">
        <w:tc>
          <w:tcPr>
            <w:tcW w:w="1169" w:type="dxa"/>
            <w:tcBorders>
              <w:top w:val="single" w:sz="4" w:space="0" w:color="auto"/>
              <w:left w:val="single" w:sz="4" w:space="0" w:color="auto"/>
              <w:bottom w:val="single" w:sz="4" w:space="0" w:color="auto"/>
              <w:right w:val="single" w:sz="4" w:space="0" w:color="auto"/>
            </w:tcBorders>
          </w:tcPr>
          <w:p w14:paraId="47769ECC"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CB6D1A6"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C95A977"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493241B"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DCEC9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6DFD7B"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66CD9D21"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0834A5E9" w14:textId="77777777" w:rsidR="00D65550" w:rsidRPr="00CF71EC" w:rsidRDefault="00D65550" w:rsidP="00D65550">
            <w:pPr>
              <w:spacing w:before="20" w:after="20" w:line="240" w:lineRule="auto"/>
              <w:rPr>
                <w:rFonts w:ascii="Arial" w:hAnsi="Arial" w:cs="Arial"/>
                <w:bCs/>
                <w:sz w:val="18"/>
                <w:szCs w:val="18"/>
              </w:rPr>
            </w:pPr>
          </w:p>
        </w:tc>
      </w:tr>
      <w:tr w:rsidR="00D65550" w:rsidRPr="009E07A6" w14:paraId="7422D45D"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31FDDFB" w14:textId="47EF03D1" w:rsidR="00D65550" w:rsidRPr="00CF71EC" w:rsidRDefault="00D65550" w:rsidP="00D65550">
            <w:pPr>
              <w:spacing w:before="20" w:after="20" w:line="240" w:lineRule="auto"/>
              <w:rPr>
                <w:rFonts w:ascii="Arial" w:hAnsi="Arial" w:cs="Arial"/>
                <w:b/>
              </w:rPr>
            </w:pPr>
            <w:r>
              <w:rPr>
                <w:rFonts w:ascii="Arial" w:hAnsi="Arial" w:cs="Arial"/>
                <w:b/>
              </w:rPr>
              <w:t>9.8</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893C800" w14:textId="66C48CAA" w:rsidR="00D65550" w:rsidRPr="009C46BB" w:rsidRDefault="00D65550" w:rsidP="00D65550">
            <w:pPr>
              <w:spacing w:before="20" w:after="20" w:line="240" w:lineRule="auto"/>
              <w:rPr>
                <w:rFonts w:ascii="Arial" w:hAnsi="Arial" w:cs="Arial"/>
                <w:b/>
                <w:bCs/>
                <w:lang w:val="en-US"/>
              </w:rPr>
            </w:pPr>
            <w:r w:rsidRPr="009C46BB">
              <w:rPr>
                <w:rFonts w:ascii="Arial" w:eastAsia="Times New Roman" w:hAnsi="Arial"/>
                <w:b/>
                <w:bCs/>
                <w:lang w:eastAsia="ja-JP"/>
              </w:rPr>
              <w:t>AIML_Ph2</w:t>
            </w:r>
            <w:r>
              <w:rPr>
                <w:rFonts w:ascii="Arial" w:eastAsia="Times New Roman" w:hAnsi="Arial"/>
                <w:b/>
                <w:bCs/>
                <w:lang w:eastAsia="ja-JP"/>
              </w:rPr>
              <w:t>-APP</w:t>
            </w:r>
            <w:r w:rsidRPr="009C46BB">
              <w:rPr>
                <w:rFonts w:ascii="Arial" w:hAnsi="Arial" w:cs="Arial"/>
                <w:b/>
                <w:bCs/>
                <w:lang w:val="en-US"/>
              </w:rPr>
              <w:t xml:space="preserve"> – </w:t>
            </w:r>
            <w:r w:rsidRPr="00C95AC6">
              <w:rPr>
                <w:rFonts w:ascii="Arial" w:eastAsia="Times New Roman" w:hAnsi="Arial"/>
                <w:b/>
                <w:bCs/>
                <w:lang w:eastAsia="ja-JP"/>
              </w:rPr>
              <w:t>Stage 2 for AI/ML service Phase 2</w:t>
            </w:r>
          </w:p>
          <w:p w14:paraId="386C9A0B" w14:textId="77777777" w:rsidR="00D65550" w:rsidRDefault="00D65550" w:rsidP="00D65550">
            <w:pPr>
              <w:spacing w:before="20" w:after="20" w:line="240" w:lineRule="auto"/>
              <w:rPr>
                <w:rFonts w:ascii="Arial" w:hAnsi="Arial" w:cs="Arial"/>
                <w:b/>
                <w:bCs/>
                <w:lang w:val="fr-FR"/>
              </w:rPr>
            </w:pPr>
            <w:r w:rsidRPr="009C46BB">
              <w:rPr>
                <w:rFonts w:ascii="Arial" w:hAnsi="Arial" w:cs="Arial"/>
                <w:b/>
                <w:bCs/>
                <w:lang w:val="fr-FR"/>
              </w:rPr>
              <w:t xml:space="preserve">Rapporteur: </w:t>
            </w:r>
            <w:r w:rsidRPr="00D01C9F">
              <w:rPr>
                <w:rFonts w:ascii="Arial" w:hAnsi="Arial" w:cs="Arial"/>
                <w:b/>
                <w:bCs/>
                <w:lang w:val="it-IT"/>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395E5D01" w14:textId="661605C9"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21</w:t>
            </w:r>
            <w:r w:rsidRPr="00D01C9F">
              <w:rPr>
                <w:rFonts w:ascii="Arial" w:hAnsi="Arial" w:cs="Arial"/>
                <w:b/>
                <w:bCs/>
                <w:lang w:val="it-IT"/>
              </w:rPr>
              <w:t xml:space="preserve"> papers</w:t>
            </w:r>
          </w:p>
        </w:tc>
      </w:tr>
      <w:tr w:rsidR="00D65550" w:rsidRPr="00CF71EC" w14:paraId="46108D1D"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39B1455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0BF1DE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EEB49A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375C65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45D6D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A4EA4A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1B6C3AE1"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62EC9395" w14:textId="4BBEEF2E" w:rsidR="00D65550" w:rsidRPr="00BB3996" w:rsidRDefault="00D65550" w:rsidP="00D65550">
            <w:pPr>
              <w:spacing w:before="20" w:after="20" w:line="240" w:lineRule="auto"/>
              <w:rPr>
                <w:rFonts w:ascii="Arial" w:hAnsi="Arial" w:cs="Arial"/>
                <w:bCs/>
                <w:sz w:val="18"/>
                <w:szCs w:val="18"/>
              </w:rPr>
            </w:pPr>
            <w:hyperlink r:id="rId240" w:history="1">
              <w:r w:rsidRPr="00BB3996">
                <w:rPr>
                  <w:rStyle w:val="Hyperlink"/>
                  <w:rFonts w:ascii="Arial" w:hAnsi="Arial" w:cs="Arial"/>
                  <w:sz w:val="18"/>
                  <w:szCs w:val="18"/>
                </w:rPr>
                <w:t>S6-260295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8E6ABF9" w14:textId="223D249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S6-AIML_Ph2-APP update terms and abbreviations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4603810" w14:textId="359836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D3B60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0076</w:t>
            </w:r>
          </w:p>
          <w:p w14:paraId="51FA06F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FEA6AA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A539806" w14:textId="5F0A6D9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FC12B2"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65FB73"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01DD810"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1AFF6A9" w14:textId="696BF6A1" w:rsidR="00D65550" w:rsidRPr="00BB3996" w:rsidRDefault="00D65550" w:rsidP="00D65550">
            <w:pPr>
              <w:spacing w:before="20" w:after="20" w:line="240" w:lineRule="auto"/>
              <w:rPr>
                <w:rFonts w:ascii="Arial" w:hAnsi="Arial" w:cs="Arial"/>
                <w:bCs/>
                <w:sz w:val="18"/>
                <w:szCs w:val="18"/>
              </w:rPr>
            </w:pPr>
            <w:hyperlink r:id="rId241" w:history="1">
              <w:r w:rsidRPr="00BB3996">
                <w:rPr>
                  <w:rStyle w:val="Hyperlink"/>
                  <w:rFonts w:ascii="Arial" w:hAnsi="Arial" w:cs="Arial"/>
                  <w:sz w:val="18"/>
                  <w:szCs w:val="18"/>
                </w:rPr>
                <w:t>S6-260251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6966A30" w14:textId="7EF9DBA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AIMLE functional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374A780" w14:textId="19CFA0C9"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2ED591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0068</w:t>
            </w:r>
          </w:p>
          <w:p w14:paraId="267F0A8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2C330E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D4AD835" w14:textId="453835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5522A7"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1F1963"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9306537"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91F8B15" w14:textId="462BF336" w:rsidR="00D65550" w:rsidRPr="00BB3996" w:rsidRDefault="00D65550" w:rsidP="00D65550">
            <w:pPr>
              <w:spacing w:before="20" w:after="20" w:line="240" w:lineRule="auto"/>
              <w:rPr>
                <w:rFonts w:ascii="Arial" w:hAnsi="Arial" w:cs="Arial"/>
                <w:bCs/>
                <w:sz w:val="18"/>
                <w:szCs w:val="18"/>
              </w:rPr>
            </w:pPr>
            <w:hyperlink r:id="rId242" w:history="1">
              <w:r w:rsidRPr="00BB3996">
                <w:rPr>
                  <w:rStyle w:val="Hyperlink"/>
                  <w:rFonts w:ascii="Arial" w:hAnsi="Arial" w:cs="Arial"/>
                  <w:sz w:val="18"/>
                  <w:szCs w:val="18"/>
                </w:rPr>
                <w:t>S6-260252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2757E2" w14:textId="62D38FE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application enablement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26335DE" w14:textId="1BBEAF40"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67208D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0069</w:t>
            </w:r>
          </w:p>
          <w:p w14:paraId="3FC9F826" w14:textId="77777777" w:rsidR="00D65550" w:rsidRPr="00BB3996" w:rsidRDefault="00D65550" w:rsidP="00D65550">
            <w:pPr>
              <w:spacing w:before="20" w:after="20"/>
              <w:rPr>
                <w:rFonts w:ascii="Arial" w:hAnsi="Arial" w:cs="Arial"/>
                <w:sz w:val="18"/>
                <w:szCs w:val="18"/>
                <w:lang w:val="en-US"/>
              </w:rPr>
            </w:pPr>
            <w:r w:rsidRPr="00BB3996">
              <w:rPr>
                <w:rFonts w:ascii="Arial" w:hAnsi="Arial" w:cs="Arial"/>
                <w:color w:val="000000"/>
                <w:sz w:val="18"/>
                <w:szCs w:val="18"/>
              </w:rPr>
              <w:t>Cat B</w:t>
            </w:r>
          </w:p>
          <w:p w14:paraId="42418DB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3166B66" w14:textId="67E5888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231BAB"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E9536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02AD2DD"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FFA00C4" w14:textId="3FF58A6A" w:rsidR="00D65550" w:rsidRPr="00BB3996" w:rsidRDefault="00D65550" w:rsidP="00D65550">
            <w:pPr>
              <w:spacing w:before="20" w:after="20" w:line="240" w:lineRule="auto"/>
              <w:rPr>
                <w:rFonts w:ascii="Arial" w:hAnsi="Arial" w:cs="Arial"/>
                <w:bCs/>
                <w:sz w:val="18"/>
                <w:szCs w:val="18"/>
              </w:rPr>
            </w:pPr>
            <w:hyperlink r:id="rId243" w:history="1">
              <w:r w:rsidRPr="00BB3996">
                <w:rPr>
                  <w:rStyle w:val="Hyperlink"/>
                  <w:rFonts w:ascii="Arial" w:hAnsi="Arial" w:cs="Arial"/>
                  <w:sz w:val="18"/>
                  <w:szCs w:val="18"/>
                </w:rPr>
                <w:t>S6-260253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4FC2796" w14:textId="2A6BED0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Reference Points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876ACC" w14:textId="64ADEAA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0016FD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0070</w:t>
            </w:r>
          </w:p>
          <w:p w14:paraId="122CEA05" w14:textId="77777777" w:rsidR="00D65550" w:rsidRPr="00BB3996" w:rsidRDefault="00D65550" w:rsidP="00D65550">
            <w:pPr>
              <w:spacing w:before="20" w:after="20"/>
              <w:rPr>
                <w:rFonts w:ascii="Arial" w:hAnsi="Arial" w:cs="Arial"/>
                <w:sz w:val="18"/>
                <w:szCs w:val="18"/>
                <w:lang w:val="en-US"/>
              </w:rPr>
            </w:pPr>
            <w:r w:rsidRPr="00BB3996">
              <w:rPr>
                <w:rFonts w:ascii="Arial" w:hAnsi="Arial" w:cs="Arial"/>
                <w:color w:val="000000"/>
                <w:sz w:val="18"/>
                <w:szCs w:val="18"/>
              </w:rPr>
              <w:t>Cat B</w:t>
            </w:r>
          </w:p>
          <w:p w14:paraId="601A83E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E1914FC" w14:textId="744316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46F193"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AE48C6"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80D1BE4"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344A4696" w14:textId="1646359B" w:rsidR="00D65550" w:rsidRPr="00BB3996" w:rsidRDefault="00D65550" w:rsidP="00D65550">
            <w:pPr>
              <w:spacing w:before="20" w:after="20" w:line="240" w:lineRule="auto"/>
              <w:rPr>
                <w:rFonts w:ascii="Arial" w:hAnsi="Arial" w:cs="Arial"/>
                <w:bCs/>
                <w:sz w:val="18"/>
                <w:szCs w:val="18"/>
              </w:rPr>
            </w:pPr>
            <w:hyperlink r:id="rId244" w:history="1">
              <w:r w:rsidRPr="00BB3996">
                <w:rPr>
                  <w:rStyle w:val="Hyperlink"/>
                  <w:rFonts w:ascii="Arial" w:hAnsi="Arial" w:cs="Arial"/>
                  <w:sz w:val="18"/>
                  <w:szCs w:val="18"/>
                </w:rPr>
                <w:t>S6-260296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82AD5B" w14:textId="2DDC963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Architectural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0412CC3" w14:textId="3BBEA99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93FA0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0077</w:t>
            </w:r>
          </w:p>
          <w:p w14:paraId="05EADC1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1E0A557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F5F1139" w14:textId="0D7E954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24B67D"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7999C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86438AF"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0813897" w14:textId="1B0BE3DC" w:rsidR="00D65550" w:rsidRPr="00BB3996" w:rsidRDefault="00D65550" w:rsidP="00D65550">
            <w:pPr>
              <w:spacing w:before="20" w:after="20" w:line="240" w:lineRule="auto"/>
              <w:rPr>
                <w:rFonts w:ascii="Arial" w:hAnsi="Arial" w:cs="Arial"/>
                <w:bCs/>
                <w:sz w:val="18"/>
                <w:szCs w:val="18"/>
              </w:rPr>
            </w:pPr>
            <w:hyperlink r:id="rId245" w:history="1">
              <w:r w:rsidRPr="00BB3996">
                <w:rPr>
                  <w:rStyle w:val="Hyperlink"/>
                  <w:rFonts w:ascii="Arial" w:hAnsi="Arial" w:cs="Arial"/>
                  <w:sz w:val="18"/>
                  <w:szCs w:val="18"/>
                </w:rPr>
                <w:t>S6-260044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649F11" w14:textId="2642E3B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Cross-PLMN or Domain AIMLE client discovery - selection - monitoring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374171" w14:textId="380F5471"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lang w:val="nb-NO"/>
              </w:rPr>
              <w:t>KPN N.V. (Jesús Martínez de Juan)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0D7A2D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0061</w:t>
            </w:r>
          </w:p>
          <w:p w14:paraId="4B8F28A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4E16CBD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DD67194" w14:textId="5B96835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D01954"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6867D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DE25942"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C8E40A6" w14:textId="711ABE27" w:rsidR="00D65550" w:rsidRPr="00BB3996" w:rsidRDefault="00D65550" w:rsidP="00D65550">
            <w:pPr>
              <w:spacing w:before="20" w:after="20" w:line="240" w:lineRule="auto"/>
              <w:rPr>
                <w:rFonts w:ascii="Arial" w:hAnsi="Arial" w:cs="Arial"/>
                <w:bCs/>
                <w:sz w:val="18"/>
                <w:szCs w:val="18"/>
              </w:rPr>
            </w:pPr>
            <w:hyperlink r:id="rId246" w:history="1">
              <w:r w:rsidRPr="00BB3996">
                <w:rPr>
                  <w:rStyle w:val="Hyperlink"/>
                  <w:rFonts w:ascii="Arial" w:hAnsi="Arial" w:cs="Arial"/>
                  <w:sz w:val="18"/>
                  <w:szCs w:val="18"/>
                </w:rPr>
                <w:t>S6-260068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852D67B" w14:textId="08DEAFF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Sample Alignment Enablement for VAL Servers in VFL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CFAECAC" w14:textId="75126FDC"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lang w:val="nb-NO"/>
              </w:rPr>
              <w:t>KPN N.V. (Jesús Martínez de Juan)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260661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0062</w:t>
            </w:r>
          </w:p>
          <w:p w14:paraId="67388E5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FB881B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15660F9" w14:textId="6455C7A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D2E5C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C6F643"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3D42430"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12F21E4" w14:textId="151FEC7C" w:rsidR="00D65550" w:rsidRPr="00BB3996" w:rsidRDefault="00D65550" w:rsidP="00D65550">
            <w:pPr>
              <w:spacing w:before="20" w:after="20" w:line="240" w:lineRule="auto"/>
              <w:rPr>
                <w:rFonts w:ascii="Arial" w:hAnsi="Arial" w:cs="Arial"/>
                <w:bCs/>
                <w:sz w:val="18"/>
                <w:szCs w:val="18"/>
              </w:rPr>
            </w:pPr>
            <w:hyperlink r:id="rId247" w:history="1">
              <w:r w:rsidRPr="00BB3996">
                <w:rPr>
                  <w:rStyle w:val="Hyperlink"/>
                  <w:rFonts w:ascii="Arial" w:hAnsi="Arial" w:cs="Arial"/>
                  <w:sz w:val="18"/>
                  <w:szCs w:val="18"/>
                </w:rPr>
                <w:t>S6-260108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833DC21" w14:textId="562112D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ML model evaluation information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90AF95" w14:textId="33322D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6B1B5A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0063</w:t>
            </w:r>
          </w:p>
          <w:p w14:paraId="2A91E24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9A313F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11ACDFEB" w14:textId="4040BCF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16E65B"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8FFC6F"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09F8D6D"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96C8D00" w14:textId="6EE28227" w:rsidR="00D65550" w:rsidRPr="00BB3996" w:rsidRDefault="00D65550" w:rsidP="00D65550">
            <w:pPr>
              <w:spacing w:before="20" w:after="20" w:line="240" w:lineRule="auto"/>
              <w:rPr>
                <w:rFonts w:ascii="Arial" w:hAnsi="Arial" w:cs="Arial"/>
                <w:bCs/>
                <w:sz w:val="18"/>
                <w:szCs w:val="18"/>
              </w:rPr>
            </w:pPr>
            <w:hyperlink r:id="rId248" w:history="1">
              <w:r w:rsidRPr="00BB3996">
                <w:rPr>
                  <w:rStyle w:val="Hyperlink"/>
                  <w:rFonts w:ascii="Arial" w:hAnsi="Arial" w:cs="Arial"/>
                  <w:sz w:val="18"/>
                  <w:szCs w:val="18"/>
                </w:rPr>
                <w:t>S6-260109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6A05BA" w14:textId="010CE3E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AIMLE roaming support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26A8A69" w14:textId="4F3425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07C95D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0064</w:t>
            </w:r>
          </w:p>
          <w:p w14:paraId="568D816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0DA9D82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C4CAFD1" w14:textId="47D74A6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01BE50"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EEF7A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EC0098C"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66777C3C" w14:textId="3C2B179B" w:rsidR="00D65550" w:rsidRPr="00BB3996" w:rsidRDefault="00D65550" w:rsidP="00D65550">
            <w:pPr>
              <w:spacing w:before="20" w:after="20" w:line="240" w:lineRule="auto"/>
              <w:rPr>
                <w:rFonts w:ascii="Arial" w:hAnsi="Arial" w:cs="Arial"/>
                <w:bCs/>
                <w:sz w:val="18"/>
                <w:szCs w:val="18"/>
              </w:rPr>
            </w:pPr>
            <w:hyperlink r:id="rId249" w:history="1">
              <w:r w:rsidRPr="00BB3996">
                <w:rPr>
                  <w:rStyle w:val="Hyperlink"/>
                  <w:rFonts w:ascii="Arial" w:hAnsi="Arial" w:cs="Arial"/>
                  <w:sz w:val="18"/>
                  <w:szCs w:val="18"/>
                </w:rPr>
                <w:t>S6-260117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E5E630" w14:textId="0A99839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Hierarchical AIMLE server registration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BC717D" w14:textId="27E5D4F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499EB8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0065</w:t>
            </w:r>
          </w:p>
          <w:p w14:paraId="4FED598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5F8FA45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E5AAF22" w14:textId="24A1A9A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FDACAD"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D6567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3FD2B90"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3DAD0B3" w14:textId="6E340685" w:rsidR="00D65550" w:rsidRPr="00BB3996" w:rsidRDefault="00D65550" w:rsidP="00D65550">
            <w:pPr>
              <w:spacing w:before="20" w:after="20" w:line="240" w:lineRule="auto"/>
              <w:rPr>
                <w:rFonts w:ascii="Arial" w:hAnsi="Arial" w:cs="Arial"/>
                <w:bCs/>
                <w:sz w:val="18"/>
                <w:szCs w:val="18"/>
              </w:rPr>
            </w:pPr>
            <w:hyperlink r:id="rId250" w:history="1">
              <w:r w:rsidRPr="00BB3996">
                <w:rPr>
                  <w:rStyle w:val="Hyperlink"/>
                  <w:rFonts w:ascii="Arial" w:hAnsi="Arial" w:cs="Arial"/>
                  <w:sz w:val="18"/>
                  <w:szCs w:val="18"/>
                </w:rPr>
                <w:t>S6-260119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85068A" w14:textId="407305E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Hierarchical ML model training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58E016" w14:textId="6D53738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A199A3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0066</w:t>
            </w:r>
          </w:p>
          <w:p w14:paraId="333E054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6D5C36D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A995A85" w14:textId="05B111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3298C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1CCD4F"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112AA52"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5F071D72" w14:textId="2ADA7FA3" w:rsidR="00D65550" w:rsidRPr="00BB3996" w:rsidRDefault="00D65550" w:rsidP="00D65550">
            <w:pPr>
              <w:spacing w:before="20" w:after="20" w:line="240" w:lineRule="auto"/>
              <w:rPr>
                <w:rFonts w:ascii="Arial" w:hAnsi="Arial" w:cs="Arial"/>
                <w:bCs/>
                <w:sz w:val="18"/>
                <w:szCs w:val="18"/>
              </w:rPr>
            </w:pPr>
            <w:hyperlink r:id="rId251" w:history="1">
              <w:r w:rsidRPr="00BB3996">
                <w:rPr>
                  <w:rStyle w:val="Hyperlink"/>
                  <w:rFonts w:ascii="Arial" w:hAnsi="Arial" w:cs="Arial"/>
                  <w:sz w:val="18"/>
                  <w:szCs w:val="18"/>
                </w:rPr>
                <w:t>S6-260254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F018B5C" w14:textId="330A941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AI Inference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4C264E" w14:textId="10D0003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0A7F86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0071</w:t>
            </w:r>
          </w:p>
          <w:p w14:paraId="76F194A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CE0DA0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9666F08" w14:textId="491844A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BE4093"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C029DB"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9B2870B"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E06E89B" w14:textId="075A1CCF" w:rsidR="00D65550" w:rsidRPr="00BB3996" w:rsidRDefault="00D65550" w:rsidP="00D65550">
            <w:pPr>
              <w:spacing w:before="20" w:after="20" w:line="240" w:lineRule="auto"/>
              <w:rPr>
                <w:rFonts w:ascii="Arial" w:hAnsi="Arial" w:cs="Arial"/>
                <w:bCs/>
                <w:sz w:val="18"/>
                <w:szCs w:val="18"/>
              </w:rPr>
            </w:pPr>
            <w:hyperlink r:id="rId252" w:history="1">
              <w:r w:rsidRPr="00BB3996">
                <w:rPr>
                  <w:rStyle w:val="Hyperlink"/>
                  <w:rFonts w:ascii="Arial" w:hAnsi="Arial" w:cs="Arial"/>
                  <w:sz w:val="18"/>
                  <w:szCs w:val="18"/>
                </w:rPr>
                <w:t>S6-260256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16490B" w14:textId="28572BE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AI inference service performance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3FCF075" w14:textId="42EED55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9F7096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0072</w:t>
            </w:r>
          </w:p>
          <w:p w14:paraId="1530350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56EC5A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9A17A97" w14:textId="35A254E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E8D4A2"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324CA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8848ED8"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F47620B" w14:textId="3930C7D9" w:rsidR="00D65550" w:rsidRPr="00BB3996" w:rsidRDefault="00D65550" w:rsidP="00D65550">
            <w:pPr>
              <w:spacing w:before="20" w:after="20" w:line="240" w:lineRule="auto"/>
              <w:rPr>
                <w:rFonts w:ascii="Arial" w:hAnsi="Arial" w:cs="Arial"/>
                <w:bCs/>
                <w:sz w:val="18"/>
                <w:szCs w:val="18"/>
              </w:rPr>
            </w:pPr>
            <w:hyperlink r:id="rId253" w:history="1">
              <w:r w:rsidRPr="00BB3996">
                <w:rPr>
                  <w:rStyle w:val="Hyperlink"/>
                  <w:rFonts w:ascii="Arial" w:hAnsi="Arial" w:cs="Arial"/>
                  <w:sz w:val="18"/>
                  <w:szCs w:val="18"/>
                </w:rPr>
                <w:t>S6-260259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88FECA" w14:textId="1A7F352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ML model inference in a hierarchical AIMLE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2A34719" w14:textId="6529588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0028D7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0073</w:t>
            </w:r>
          </w:p>
          <w:p w14:paraId="7CF8E39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3410DB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CEB815D" w14:textId="21B94F0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CED394"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97CC4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86F32B8"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60A6D6EC" w14:textId="0F39844D" w:rsidR="00D65550" w:rsidRPr="00BB3996" w:rsidRDefault="00D65550" w:rsidP="00D65550">
            <w:pPr>
              <w:spacing w:before="20" w:after="20" w:line="240" w:lineRule="auto"/>
              <w:rPr>
                <w:rFonts w:ascii="Arial" w:hAnsi="Arial" w:cs="Arial"/>
                <w:bCs/>
                <w:sz w:val="18"/>
                <w:szCs w:val="18"/>
              </w:rPr>
            </w:pPr>
            <w:hyperlink r:id="rId254" w:history="1">
              <w:r w:rsidRPr="00BB3996">
                <w:rPr>
                  <w:rStyle w:val="Hyperlink"/>
                  <w:rFonts w:ascii="Arial" w:hAnsi="Arial" w:cs="Arial"/>
                  <w:sz w:val="18"/>
                  <w:szCs w:val="18"/>
                </w:rPr>
                <w:t>S6-260261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B9018A3" w14:textId="748B03F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ML model inference Procedures and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20E1D8C" w14:textId="27608E3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6BD141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0074</w:t>
            </w:r>
          </w:p>
          <w:p w14:paraId="3EB8378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C3818D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2907945" w14:textId="4F1D597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893E1C"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207D2F"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468B4DA"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2F3A18D" w14:textId="4502E7FF" w:rsidR="00D65550" w:rsidRPr="00BB3996" w:rsidRDefault="00D65550" w:rsidP="00D65550">
            <w:pPr>
              <w:spacing w:before="20" w:after="20" w:line="240" w:lineRule="auto"/>
              <w:rPr>
                <w:rFonts w:ascii="Arial" w:hAnsi="Arial" w:cs="Arial"/>
                <w:bCs/>
                <w:sz w:val="18"/>
                <w:szCs w:val="18"/>
              </w:rPr>
            </w:pPr>
            <w:hyperlink r:id="rId255" w:history="1">
              <w:r w:rsidRPr="00BB3996">
                <w:rPr>
                  <w:rStyle w:val="Hyperlink"/>
                  <w:rFonts w:ascii="Arial" w:hAnsi="Arial" w:cs="Arial"/>
                  <w:sz w:val="18"/>
                  <w:szCs w:val="18"/>
                </w:rPr>
                <w:t>S6-260264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7893DC4" w14:textId="3E17C66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UE-edge collaborative inference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13741A" w14:textId="33DFB90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C9D971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0075</w:t>
            </w:r>
          </w:p>
          <w:p w14:paraId="44B9BA4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42AF6F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059E981" w14:textId="1F50AF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5FCE76"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803B1E"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127836B"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7BB5CF2D" w14:textId="2F188234" w:rsidR="00D65550" w:rsidRPr="00BB3996" w:rsidRDefault="00D65550" w:rsidP="00D65550">
            <w:pPr>
              <w:spacing w:before="20" w:after="20" w:line="240" w:lineRule="auto"/>
              <w:rPr>
                <w:rFonts w:ascii="Arial" w:hAnsi="Arial" w:cs="Arial"/>
                <w:bCs/>
                <w:sz w:val="18"/>
                <w:szCs w:val="18"/>
              </w:rPr>
            </w:pPr>
            <w:hyperlink r:id="rId256" w:history="1">
              <w:r w:rsidRPr="00BB3996">
                <w:rPr>
                  <w:rStyle w:val="Hyperlink"/>
                  <w:rFonts w:ascii="Arial" w:hAnsi="Arial" w:cs="Arial"/>
                  <w:sz w:val="18"/>
                  <w:szCs w:val="18"/>
                </w:rPr>
                <w:t>S6-260305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8D9F526" w14:textId="0F641E3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Support monitoring ML-enabled analytics correctness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C9E79C3" w14:textId="5898BA2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2E69FB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0064</w:t>
            </w:r>
          </w:p>
          <w:p w14:paraId="748991B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5CA8AED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6B20834" w14:textId="4E493E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23.436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F18EFB"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06EFB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9A816AA"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59B6061" w14:textId="5BD40B82" w:rsidR="00D65550" w:rsidRPr="00BB3996" w:rsidRDefault="00D65550" w:rsidP="00D65550">
            <w:pPr>
              <w:spacing w:before="20" w:after="20" w:line="240" w:lineRule="auto"/>
              <w:rPr>
                <w:rFonts w:ascii="Arial" w:hAnsi="Arial" w:cs="Arial"/>
                <w:bCs/>
                <w:sz w:val="18"/>
                <w:szCs w:val="18"/>
              </w:rPr>
            </w:pPr>
            <w:hyperlink r:id="rId257" w:history="1">
              <w:r w:rsidRPr="00BB3996">
                <w:rPr>
                  <w:rStyle w:val="Hyperlink"/>
                  <w:rFonts w:ascii="Arial" w:hAnsi="Arial" w:cs="Arial"/>
                  <w:sz w:val="18"/>
                  <w:szCs w:val="18"/>
                </w:rPr>
                <w:t>S6-260306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4CD26D4" w14:textId="1C6129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Support discovering AIMLE clients in cross-PLMN scenarios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D5778B1" w14:textId="7286FC2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BCB1C3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0080</w:t>
            </w:r>
          </w:p>
          <w:p w14:paraId="6A0764D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8B38E2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FBE0ACB" w14:textId="5B613B0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B10E8C"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87F3F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F5322B5"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41FB88D" w14:textId="2548015D" w:rsidR="00D65550" w:rsidRPr="00BB3996" w:rsidRDefault="00D65550" w:rsidP="00D65550">
            <w:pPr>
              <w:spacing w:before="20" w:after="20" w:line="240" w:lineRule="auto"/>
              <w:rPr>
                <w:rFonts w:ascii="Arial" w:hAnsi="Arial" w:cs="Arial"/>
                <w:bCs/>
                <w:sz w:val="18"/>
                <w:szCs w:val="18"/>
              </w:rPr>
            </w:pPr>
            <w:hyperlink r:id="rId258" w:history="1">
              <w:r w:rsidRPr="00BB3996">
                <w:rPr>
                  <w:rStyle w:val="Hyperlink"/>
                  <w:rFonts w:ascii="Arial" w:hAnsi="Arial" w:cs="Arial"/>
                  <w:sz w:val="18"/>
                  <w:szCs w:val="18"/>
                </w:rPr>
                <w:t>S6-260307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FF7B970" w14:textId="15475B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Support for ML model split learning using relays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D91CAB6" w14:textId="76D8D5B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E572B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0081</w:t>
            </w:r>
          </w:p>
          <w:p w14:paraId="5F6F5F5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4EA9DD5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D1A9DD5" w14:textId="659DC7D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25B5A4"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B6367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117B82C"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04C5EE4D"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3853BAB8"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7F2EE7E7"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45837890"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5FB4F8AA"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CB46F1E" w14:textId="77777777" w:rsidR="00D65550" w:rsidRPr="005150E0" w:rsidRDefault="00D65550" w:rsidP="00D65550">
            <w:pPr>
              <w:spacing w:before="20" w:after="20" w:line="240" w:lineRule="auto"/>
              <w:rPr>
                <w:rFonts w:ascii="Arial" w:hAnsi="Arial" w:cs="Arial"/>
                <w:bCs/>
                <w:sz w:val="18"/>
                <w:szCs w:val="18"/>
              </w:rPr>
            </w:pPr>
          </w:p>
        </w:tc>
      </w:tr>
      <w:tr w:rsidR="00D65550" w:rsidRPr="00C95AC6" w14:paraId="24D038CD"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03EC8C55" w14:textId="77777777" w:rsidR="00D65550" w:rsidRPr="00BB3996" w:rsidRDefault="00D65550" w:rsidP="00D65550">
            <w:pPr>
              <w:spacing w:before="20" w:after="20" w:line="240" w:lineRule="auto"/>
              <w:rPr>
                <w:rFonts w:ascii="Arial" w:hAnsi="Arial" w:cs="Arial"/>
                <w:bCs/>
                <w:sz w:val="18"/>
                <w:szCs w:val="18"/>
                <w:lang w:val="en-US"/>
              </w:rPr>
            </w:pPr>
          </w:p>
        </w:tc>
      </w:tr>
      <w:tr w:rsidR="00D65550" w:rsidRPr="00A0400C" w14:paraId="578325CF"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7123C8F" w14:textId="1D7B920E" w:rsidR="00D65550" w:rsidRPr="00CF71EC" w:rsidRDefault="00D65550" w:rsidP="00D65550">
            <w:pPr>
              <w:spacing w:before="20" w:after="20" w:line="240" w:lineRule="auto"/>
              <w:rPr>
                <w:rFonts w:ascii="Arial" w:hAnsi="Arial" w:cs="Arial"/>
                <w:b/>
              </w:rPr>
            </w:pPr>
            <w:r>
              <w:rPr>
                <w:rFonts w:ascii="Arial" w:hAnsi="Arial" w:cs="Arial"/>
                <w:b/>
              </w:rPr>
              <w:t>9.9</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1AA0B19" w14:textId="71536093" w:rsidR="00D65550" w:rsidRPr="009C46BB" w:rsidRDefault="00D65550" w:rsidP="00D65550">
            <w:pPr>
              <w:spacing w:before="20" w:after="20" w:line="240" w:lineRule="auto"/>
              <w:rPr>
                <w:rFonts w:ascii="Arial" w:hAnsi="Arial" w:cs="Arial"/>
                <w:b/>
                <w:bCs/>
                <w:lang w:val="en-US"/>
              </w:rPr>
            </w:pPr>
            <w:r w:rsidRPr="009C46BB">
              <w:rPr>
                <w:rFonts w:ascii="Arial" w:hAnsi="Arial" w:cs="Arial"/>
                <w:b/>
                <w:bCs/>
              </w:rPr>
              <w:t>XRM_Ph3</w:t>
            </w:r>
            <w:r>
              <w:rPr>
                <w:rFonts w:ascii="Arial" w:hAnsi="Arial" w:cs="Arial"/>
                <w:b/>
                <w:bCs/>
              </w:rPr>
              <w:t>-</w:t>
            </w:r>
            <w:r w:rsidRPr="009C46BB">
              <w:rPr>
                <w:rFonts w:ascii="Arial" w:hAnsi="Arial" w:cs="Arial"/>
                <w:b/>
                <w:bCs/>
              </w:rPr>
              <w:t xml:space="preserve">APP </w:t>
            </w:r>
            <w:r w:rsidRPr="009C46BB">
              <w:rPr>
                <w:rFonts w:ascii="Arial" w:hAnsi="Arial" w:cs="Arial"/>
                <w:b/>
                <w:bCs/>
                <w:lang w:val="en-US"/>
              </w:rPr>
              <w:t>–</w:t>
            </w:r>
            <w:r>
              <w:rPr>
                <w:rFonts w:ascii="Arial" w:eastAsia="SimSun" w:hAnsi="Arial"/>
                <w:b/>
                <w:bCs/>
                <w:color w:val="262626"/>
                <w:lang w:val="en-US" w:eastAsia="zh-CN"/>
              </w:rPr>
              <w:t xml:space="preserve"> </w:t>
            </w:r>
            <w:r w:rsidRPr="00C95AC6">
              <w:rPr>
                <w:rFonts w:ascii="Arial" w:eastAsia="SimSun" w:hAnsi="Arial"/>
                <w:b/>
                <w:bCs/>
                <w:color w:val="262626"/>
                <w:lang w:val="en-US" w:eastAsia="zh-CN"/>
              </w:rPr>
              <w:t>Application enabler for XR Services Phase 3</w:t>
            </w:r>
          </w:p>
          <w:p w14:paraId="13788D0F" w14:textId="77777777" w:rsidR="00D65550" w:rsidRDefault="00D65550" w:rsidP="00D65550">
            <w:pPr>
              <w:spacing w:before="20" w:after="20" w:line="240" w:lineRule="auto"/>
              <w:rPr>
                <w:rFonts w:ascii="Arial" w:hAnsi="Arial" w:cs="Arial"/>
                <w:b/>
                <w:bCs/>
                <w:lang w:val="en-US"/>
              </w:rPr>
            </w:pPr>
            <w:r w:rsidRPr="009C46BB">
              <w:rPr>
                <w:rFonts w:ascii="Arial" w:hAnsi="Arial" w:cs="Arial"/>
                <w:b/>
                <w:bCs/>
                <w:lang w:val="en-US"/>
              </w:rPr>
              <w:t xml:space="preserve">Rapporteur: </w:t>
            </w:r>
            <w:r w:rsidRPr="00A50A90">
              <w:rPr>
                <w:rFonts w:ascii="Arial" w:hAnsi="Arial" w:cs="Arial"/>
                <w:b/>
                <w:bCs/>
              </w:rPr>
              <w:t>Tangqing Liu</w:t>
            </w:r>
            <w:r w:rsidRPr="009C46BB">
              <w:rPr>
                <w:rFonts w:ascii="Arial" w:hAnsi="Arial" w:cs="Arial"/>
                <w:b/>
                <w:bCs/>
                <w:lang w:val="en-US"/>
              </w:rPr>
              <w:t>, China Mobile</w:t>
            </w:r>
          </w:p>
          <w:p w14:paraId="26DF1707" w14:textId="78408E2E"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7</w:t>
            </w:r>
            <w:r w:rsidRPr="00CF71EC">
              <w:rPr>
                <w:rFonts w:ascii="Arial" w:hAnsi="Arial" w:cs="Arial"/>
                <w:b/>
                <w:bCs/>
                <w:lang w:val="en-US"/>
              </w:rPr>
              <w:t xml:space="preserve"> papers</w:t>
            </w:r>
          </w:p>
        </w:tc>
      </w:tr>
      <w:tr w:rsidR="00D65550" w:rsidRPr="00CF71EC" w14:paraId="78CF0275"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6D753EF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5FEA48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4FA78C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7F84AC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B5A728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7E7F5D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CA03650"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E4AA9C5" w14:textId="642312BA" w:rsidR="00D65550" w:rsidRPr="00EB2C5F" w:rsidRDefault="00D65550" w:rsidP="00D65550">
            <w:pPr>
              <w:spacing w:before="20" w:after="20" w:line="240" w:lineRule="auto"/>
              <w:rPr>
                <w:rFonts w:ascii="Arial" w:hAnsi="Arial" w:cs="Arial"/>
                <w:bCs/>
                <w:sz w:val="18"/>
                <w:szCs w:val="18"/>
              </w:rPr>
            </w:pPr>
            <w:hyperlink r:id="rId259" w:history="1">
              <w:r w:rsidRPr="00EB2C5F">
                <w:rPr>
                  <w:rStyle w:val="Hyperlink"/>
                  <w:rFonts w:ascii="Arial" w:hAnsi="Arial" w:cs="Arial"/>
                  <w:bCs/>
                  <w:sz w:val="18"/>
                  <w:szCs w:val="18"/>
                </w:rPr>
                <w:t>S6-260081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15F9D24" w14:textId="341E4758"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Support of QoS differentiation for multiplexed media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C1C5F39" w14:textId="08A3C9DF"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Samsung (Jaehyeon Bae)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DC125C"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0183</w:t>
            </w:r>
          </w:p>
          <w:p w14:paraId="3A5980F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B</w:t>
            </w:r>
          </w:p>
          <w:p w14:paraId="4EFD3DB1"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577DCBD2" w14:textId="64348504"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0F0E2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Late document</w:t>
            </w:r>
          </w:p>
          <w:p w14:paraId="10012763" w14:textId="4DDFE2DD"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50AA41"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79EB1A9E"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5FF8357A" w14:textId="0C52D5B9" w:rsidR="00D65550" w:rsidRPr="00EB2C5F" w:rsidRDefault="00D65550" w:rsidP="00D65550">
            <w:pPr>
              <w:spacing w:before="20" w:after="20" w:line="240" w:lineRule="auto"/>
              <w:rPr>
                <w:rFonts w:ascii="Arial" w:hAnsi="Arial" w:cs="Arial"/>
                <w:bCs/>
                <w:sz w:val="18"/>
                <w:szCs w:val="18"/>
              </w:rPr>
            </w:pPr>
            <w:hyperlink r:id="rId260" w:history="1">
              <w:r w:rsidRPr="00EB2C5F">
                <w:rPr>
                  <w:rStyle w:val="Hyperlink"/>
                  <w:rFonts w:ascii="Arial" w:hAnsi="Arial" w:cs="Arial"/>
                  <w:bCs/>
                  <w:sz w:val="18"/>
                  <w:szCs w:val="18"/>
                </w:rPr>
                <w:t>S6-260082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287391" w14:textId="7801E0E3"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Support of QoS differentiation for non-3GPP devices in SEALDD layer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AE6713F" w14:textId="7B1D5740"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Samsung (Jaehyeon Bae)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A93CBC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0184</w:t>
            </w:r>
          </w:p>
          <w:p w14:paraId="35841E25"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B</w:t>
            </w:r>
          </w:p>
          <w:p w14:paraId="1B7248AB"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3593431F" w14:textId="0A5A8E1C"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36B7FF"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Late document</w:t>
            </w:r>
          </w:p>
          <w:p w14:paraId="6D82CFCE" w14:textId="4F0A6E4F"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6AFFFB"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0166AA2D"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32A2CEC0" w14:textId="36A7F1A5" w:rsidR="00D65550" w:rsidRPr="00EB2C5F" w:rsidRDefault="00D65550" w:rsidP="00D65550">
            <w:pPr>
              <w:spacing w:before="20" w:after="20" w:line="240" w:lineRule="auto"/>
              <w:rPr>
                <w:rFonts w:ascii="Arial" w:hAnsi="Arial" w:cs="Arial"/>
                <w:bCs/>
                <w:sz w:val="18"/>
                <w:szCs w:val="18"/>
              </w:rPr>
            </w:pPr>
            <w:hyperlink r:id="rId261" w:history="1">
              <w:r w:rsidRPr="00EB2C5F">
                <w:rPr>
                  <w:rStyle w:val="Hyperlink"/>
                  <w:rFonts w:ascii="Arial" w:hAnsi="Arial" w:cs="Arial"/>
                  <w:bCs/>
                  <w:sz w:val="18"/>
                  <w:szCs w:val="18"/>
                </w:rPr>
                <w:t>S6-260085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AE2754A" w14:textId="64EC59BB"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data transmission quality guarantee in complex tethered device scenarios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CBA740B" w14:textId="5A3B42DC"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DB6EDC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0185</w:t>
            </w:r>
          </w:p>
          <w:p w14:paraId="06C437B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C</w:t>
            </w:r>
          </w:p>
          <w:p w14:paraId="2C972C9F"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2802B3DF" w14:textId="3E979931"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BB3EBE"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62B280"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047C72C1"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DC6008D" w14:textId="35341C76" w:rsidR="00D65550" w:rsidRPr="00EB2C5F" w:rsidRDefault="00D65550" w:rsidP="00D65550">
            <w:pPr>
              <w:spacing w:before="20" w:after="20" w:line="240" w:lineRule="auto"/>
              <w:rPr>
                <w:rFonts w:ascii="Arial" w:hAnsi="Arial" w:cs="Arial"/>
                <w:bCs/>
                <w:sz w:val="18"/>
                <w:szCs w:val="18"/>
              </w:rPr>
            </w:pPr>
            <w:hyperlink r:id="rId262" w:history="1">
              <w:r w:rsidRPr="00EB2C5F">
                <w:rPr>
                  <w:rStyle w:val="Hyperlink"/>
                  <w:rFonts w:ascii="Arial" w:hAnsi="Arial" w:cs="Arial"/>
                  <w:bCs/>
                  <w:sz w:val="18"/>
                  <w:szCs w:val="18"/>
                </w:rPr>
                <w:t>S6-260086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0FD3E0" w14:textId="49784CB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PIN enhance to support for complex tethered device scenarios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A400A20" w14:textId="2723BAFC"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DDEA0A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0068</w:t>
            </w:r>
          </w:p>
          <w:p w14:paraId="101564EC"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F</w:t>
            </w:r>
          </w:p>
          <w:p w14:paraId="2942B12A"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55D1279E" w14:textId="7E936B80"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23.542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3E9C8DD"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CBB8C6"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4AFD9CA4"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67075AC" w14:textId="4E9C9A7F" w:rsidR="00D65550" w:rsidRPr="00EB2C5F" w:rsidRDefault="00D65550" w:rsidP="00D65550">
            <w:pPr>
              <w:spacing w:before="20" w:after="20" w:line="240" w:lineRule="auto"/>
              <w:rPr>
                <w:rFonts w:ascii="Arial" w:hAnsi="Arial" w:cs="Arial"/>
                <w:bCs/>
                <w:sz w:val="18"/>
                <w:szCs w:val="18"/>
              </w:rPr>
            </w:pPr>
            <w:hyperlink r:id="rId263" w:history="1">
              <w:r w:rsidRPr="00EB2C5F">
                <w:rPr>
                  <w:rStyle w:val="Hyperlink"/>
                  <w:rFonts w:ascii="Arial" w:hAnsi="Arial" w:cs="Arial"/>
                  <w:bCs/>
                  <w:sz w:val="18"/>
                  <w:szCs w:val="18"/>
                </w:rPr>
                <w:t>S6-260087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35F08D2" w14:textId="2F1D0913"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Policy enforcement notification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E2491E" w14:textId="07F1FC1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F6D54B6"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0186</w:t>
            </w:r>
          </w:p>
          <w:p w14:paraId="1EBDCE3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C</w:t>
            </w:r>
          </w:p>
          <w:p w14:paraId="0C2822C3"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471BBBDF" w14:textId="7ACA4F9A"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0327CA"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1A38B1"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7756AD82"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7F16903" w14:textId="78A3C771" w:rsidR="00D65550" w:rsidRPr="00EB2C5F" w:rsidRDefault="00D65550" w:rsidP="00D65550">
            <w:pPr>
              <w:spacing w:before="20" w:after="20" w:line="240" w:lineRule="auto"/>
              <w:rPr>
                <w:rFonts w:ascii="Arial" w:hAnsi="Arial" w:cs="Arial"/>
                <w:bCs/>
                <w:sz w:val="18"/>
                <w:szCs w:val="18"/>
              </w:rPr>
            </w:pPr>
            <w:hyperlink r:id="rId264" w:history="1">
              <w:r w:rsidRPr="00EB2C5F">
                <w:rPr>
                  <w:rStyle w:val="Hyperlink"/>
                  <w:rFonts w:ascii="Arial" w:hAnsi="Arial" w:cs="Arial"/>
                  <w:bCs/>
                  <w:sz w:val="18"/>
                  <w:szCs w:val="18"/>
                </w:rPr>
                <w:t>S6-260088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3565395" w14:textId="5E98F3A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QoS information adjustment based on available bitrate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1D15D82" w14:textId="2CC8152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EC134BB"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0187</w:t>
            </w:r>
          </w:p>
          <w:p w14:paraId="40F3C06D"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C</w:t>
            </w:r>
          </w:p>
          <w:p w14:paraId="7F269E1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67FD3118" w14:textId="078C0AEA"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5162FF"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84FC574"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6A3A3FA8"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844197C" w14:textId="5E3A008B" w:rsidR="00D65550" w:rsidRPr="00EB2C5F" w:rsidRDefault="00D65550" w:rsidP="00D65550">
            <w:pPr>
              <w:spacing w:before="20" w:after="20" w:line="240" w:lineRule="auto"/>
              <w:rPr>
                <w:rFonts w:ascii="Arial" w:hAnsi="Arial" w:cs="Arial"/>
                <w:bCs/>
                <w:sz w:val="18"/>
                <w:szCs w:val="18"/>
              </w:rPr>
            </w:pPr>
            <w:hyperlink r:id="rId265" w:history="1">
              <w:r w:rsidRPr="00EB2C5F">
                <w:rPr>
                  <w:rStyle w:val="Hyperlink"/>
                  <w:rFonts w:ascii="Arial" w:hAnsi="Arial" w:cs="Arial"/>
                  <w:bCs/>
                  <w:sz w:val="18"/>
                  <w:szCs w:val="18"/>
                </w:rPr>
                <w:t>S6-260198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7927847" w14:textId="78D0A16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Enhancement to flow alignment notification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91CE12F" w14:textId="76CCC0C9"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E2A7E7F"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0188</w:t>
            </w:r>
          </w:p>
          <w:p w14:paraId="2B8858F1"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B</w:t>
            </w:r>
          </w:p>
          <w:p w14:paraId="3DB4969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03F7940E" w14:textId="540242A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F7979B"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7FE9D3"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7800834A"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741953FC"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0AB7E369"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4B9BE62C"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36D9F436"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627A875E"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1A8137E" w14:textId="77777777" w:rsidR="00D65550" w:rsidRPr="005150E0" w:rsidRDefault="00D65550" w:rsidP="00D65550">
            <w:pPr>
              <w:spacing w:before="20" w:after="20" w:line="240" w:lineRule="auto"/>
              <w:rPr>
                <w:rFonts w:ascii="Arial" w:hAnsi="Arial" w:cs="Arial"/>
                <w:bCs/>
                <w:sz w:val="18"/>
                <w:szCs w:val="18"/>
              </w:rPr>
            </w:pPr>
          </w:p>
        </w:tc>
      </w:tr>
      <w:tr w:rsidR="00D65550" w:rsidRPr="00C95AC6" w14:paraId="6D661ADE"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0A54AC63" w14:textId="77777777" w:rsidR="00D65550" w:rsidRPr="00C95AC6" w:rsidRDefault="00D65550" w:rsidP="00D65550">
            <w:pPr>
              <w:spacing w:before="20" w:after="20" w:line="240" w:lineRule="auto"/>
              <w:rPr>
                <w:rFonts w:ascii="Arial" w:hAnsi="Arial" w:cs="Arial"/>
                <w:bCs/>
                <w:sz w:val="18"/>
                <w:szCs w:val="18"/>
                <w:lang w:val="en-US"/>
              </w:rPr>
            </w:pPr>
          </w:p>
        </w:tc>
      </w:tr>
      <w:tr w:rsidR="00D65550" w:rsidRPr="009E07A6" w14:paraId="2C6C3D42"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38B49AC" w14:textId="5ED6F5C4" w:rsidR="00D65550" w:rsidRPr="00CF71EC" w:rsidRDefault="00D65550" w:rsidP="00D65550">
            <w:pPr>
              <w:spacing w:before="20" w:after="20" w:line="240" w:lineRule="auto"/>
              <w:rPr>
                <w:rFonts w:ascii="Arial" w:hAnsi="Arial" w:cs="Arial"/>
                <w:b/>
              </w:rPr>
            </w:pPr>
            <w:r>
              <w:rPr>
                <w:rFonts w:ascii="Arial" w:hAnsi="Arial" w:cs="Arial"/>
                <w:b/>
              </w:rPr>
              <w:t>9.10</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196149E" w14:textId="1CE3CE32" w:rsidR="00D65550" w:rsidRPr="00A633DF" w:rsidRDefault="00D65550" w:rsidP="00D65550">
            <w:pPr>
              <w:spacing w:before="20" w:after="20" w:line="240" w:lineRule="auto"/>
              <w:rPr>
                <w:rFonts w:ascii="Arial" w:hAnsi="Arial" w:cs="Arial"/>
                <w:b/>
                <w:bCs/>
                <w:lang w:val="en-US"/>
              </w:rPr>
            </w:pPr>
            <w:r w:rsidRPr="00A633DF">
              <w:rPr>
                <w:rFonts w:ascii="Arial" w:hAnsi="Arial" w:cs="Arial"/>
                <w:b/>
                <w:bCs/>
              </w:rPr>
              <w:t>SEALDD_Ph3</w:t>
            </w:r>
            <w:r>
              <w:rPr>
                <w:rFonts w:ascii="Arial" w:hAnsi="Arial" w:cs="Arial"/>
                <w:b/>
                <w:bCs/>
              </w:rPr>
              <w:t>-APP</w:t>
            </w:r>
            <w:r w:rsidRPr="00A633DF">
              <w:rPr>
                <w:rFonts w:ascii="Arial" w:hAnsi="Arial" w:cs="Arial"/>
                <w:b/>
                <w:bCs/>
                <w:lang w:val="en-US"/>
              </w:rPr>
              <w:t xml:space="preserve"> – </w:t>
            </w:r>
            <w:r w:rsidRPr="00A633DF">
              <w:rPr>
                <w:rFonts w:ascii="Arial" w:eastAsia="Times New Roman" w:hAnsi="Arial"/>
                <w:b/>
                <w:bCs/>
                <w:lang w:eastAsia="ja-JP"/>
              </w:rPr>
              <w:t>SEAL data delivery Phase 3</w:t>
            </w:r>
          </w:p>
          <w:p w14:paraId="75A1AFA9" w14:textId="77777777" w:rsidR="00D65550"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Cuili Ge, Huawei</w:t>
            </w:r>
          </w:p>
          <w:p w14:paraId="7333FC8A" w14:textId="64739630"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4</w:t>
            </w:r>
            <w:r w:rsidRPr="00D01C9F">
              <w:rPr>
                <w:rFonts w:ascii="Arial" w:hAnsi="Arial" w:cs="Arial"/>
                <w:b/>
                <w:bCs/>
                <w:lang w:val="it-IT"/>
              </w:rPr>
              <w:t xml:space="preserve"> papers</w:t>
            </w:r>
          </w:p>
        </w:tc>
      </w:tr>
      <w:tr w:rsidR="00D65550" w:rsidRPr="00CF71EC" w14:paraId="2AB4F91C"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344E230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A1D9A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0285C1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7610E6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728CE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293C9E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F5AD506"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5BFC0C9E" w14:textId="3A7CBE11" w:rsidR="00D65550" w:rsidRPr="005150E0" w:rsidRDefault="00D65550" w:rsidP="00D65550">
            <w:pPr>
              <w:spacing w:before="20" w:after="20" w:line="240" w:lineRule="auto"/>
              <w:rPr>
                <w:rFonts w:ascii="Arial" w:hAnsi="Arial" w:cs="Arial"/>
                <w:bCs/>
                <w:sz w:val="18"/>
                <w:szCs w:val="18"/>
              </w:rPr>
            </w:pPr>
            <w:hyperlink r:id="rId266" w:history="1">
              <w:r w:rsidRPr="005150E0">
                <w:rPr>
                  <w:rStyle w:val="Hyperlink"/>
                  <w:rFonts w:ascii="Arial" w:hAnsi="Arial" w:cs="Arial"/>
                  <w:bCs/>
                  <w:sz w:val="18"/>
                  <w:szCs w:val="18"/>
                </w:rPr>
                <w:t>S6-260228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F7CDDFD" w14:textId="43C2D7B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Addition of the protocol stacks for SEALDD-UU and SEALDD-S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45D35E3" w14:textId="24D9B82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408325"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0189</w:t>
            </w:r>
          </w:p>
          <w:p w14:paraId="205A2174"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7ECC4C7C"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26E90C6C" w14:textId="7E9F3AC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8E6599"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DC7AAB"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7C50FEE"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E0D8676" w14:textId="151001BA" w:rsidR="00D65550" w:rsidRPr="005150E0" w:rsidRDefault="00D65550" w:rsidP="00D65550">
            <w:pPr>
              <w:spacing w:before="20" w:after="20" w:line="240" w:lineRule="auto"/>
              <w:rPr>
                <w:rFonts w:ascii="Arial" w:hAnsi="Arial" w:cs="Arial"/>
                <w:bCs/>
                <w:sz w:val="18"/>
                <w:szCs w:val="18"/>
              </w:rPr>
            </w:pPr>
            <w:hyperlink r:id="rId267" w:history="1">
              <w:r w:rsidRPr="005150E0">
                <w:rPr>
                  <w:rStyle w:val="Hyperlink"/>
                  <w:rFonts w:ascii="Arial" w:hAnsi="Arial" w:cs="Arial"/>
                  <w:bCs/>
                  <w:sz w:val="18"/>
                  <w:szCs w:val="18"/>
                </w:rPr>
                <w:t>S6-260229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7EC24CC" w14:textId="20CC133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Addition of the user plane protocol stack examples for SEALDD-UU and SEALDD-S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94C8E56" w14:textId="500ABEC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42C65A2"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0190</w:t>
            </w:r>
          </w:p>
          <w:p w14:paraId="46EF3583"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1C9C967A"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28FD461F" w14:textId="3E4577A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77D4AD"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26BA46"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E1B153B"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03C0C01" w14:textId="3E52336C" w:rsidR="00D65550" w:rsidRPr="005150E0" w:rsidRDefault="00D65550" w:rsidP="00D65550">
            <w:pPr>
              <w:spacing w:before="20" w:after="20" w:line="240" w:lineRule="auto"/>
              <w:rPr>
                <w:rFonts w:ascii="Arial" w:hAnsi="Arial" w:cs="Arial"/>
                <w:bCs/>
                <w:sz w:val="18"/>
                <w:szCs w:val="18"/>
              </w:rPr>
            </w:pPr>
            <w:hyperlink r:id="rId268" w:history="1">
              <w:r w:rsidRPr="005150E0">
                <w:rPr>
                  <w:rStyle w:val="Hyperlink"/>
                  <w:rFonts w:ascii="Arial" w:hAnsi="Arial" w:cs="Arial"/>
                  <w:bCs/>
                  <w:sz w:val="18"/>
                  <w:szCs w:val="18"/>
                </w:rPr>
                <w:t>S6-260230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A53EAF" w14:textId="38A4EFC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Update on functional entities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0627B85" w14:textId="2A8F15C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EFFE64D"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0191</w:t>
            </w:r>
          </w:p>
          <w:p w14:paraId="5982EEA6"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13D4B967"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6D296B25" w14:textId="62D95F4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0067F2"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A09258"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D815957"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9351D47" w14:textId="443C4A10" w:rsidR="00D65550" w:rsidRPr="005150E0" w:rsidRDefault="00D65550" w:rsidP="00D65550">
            <w:pPr>
              <w:spacing w:before="20" w:after="20" w:line="240" w:lineRule="auto"/>
              <w:rPr>
                <w:rFonts w:ascii="Arial" w:hAnsi="Arial" w:cs="Arial"/>
                <w:bCs/>
                <w:sz w:val="18"/>
                <w:szCs w:val="18"/>
              </w:rPr>
            </w:pPr>
            <w:hyperlink r:id="rId269" w:history="1">
              <w:r w:rsidRPr="005150E0">
                <w:rPr>
                  <w:rStyle w:val="Hyperlink"/>
                  <w:rFonts w:ascii="Arial" w:hAnsi="Arial" w:cs="Arial"/>
                  <w:bCs/>
                  <w:sz w:val="18"/>
                  <w:szCs w:val="18"/>
                </w:rPr>
                <w:t>S6-260232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5B0EDAE" w14:textId="266CE55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Support on SEALDD enabled Multicast and Broadcast data delivery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9B1197" w14:textId="3AA8418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Hisilicon (Linhui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553C112"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0193</w:t>
            </w:r>
          </w:p>
          <w:p w14:paraId="3BAA2665"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69AD73DB"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1AFE9E8E" w14:textId="3E4287A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15791D"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3D42AF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A84FEA5"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2828A47A"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3A3A9F4F"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75FE5C02"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3A1CAF6A"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7982448E"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58CEDA1" w14:textId="77777777" w:rsidR="00D65550" w:rsidRPr="005150E0" w:rsidRDefault="00D65550" w:rsidP="00D65550">
            <w:pPr>
              <w:spacing w:before="20" w:after="20" w:line="240" w:lineRule="auto"/>
              <w:rPr>
                <w:rFonts w:ascii="Arial" w:hAnsi="Arial" w:cs="Arial"/>
                <w:bCs/>
                <w:sz w:val="18"/>
                <w:szCs w:val="18"/>
              </w:rPr>
            </w:pPr>
          </w:p>
        </w:tc>
      </w:tr>
      <w:tr w:rsidR="00D65550" w:rsidRPr="00C95AC6" w14:paraId="654AF957"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309528CC" w14:textId="77777777" w:rsidR="00D65550" w:rsidRPr="00C95AC6" w:rsidRDefault="00D65550" w:rsidP="00D65550">
            <w:pPr>
              <w:spacing w:before="20" w:after="20" w:line="240" w:lineRule="auto"/>
              <w:rPr>
                <w:rFonts w:ascii="Arial" w:hAnsi="Arial" w:cs="Arial"/>
                <w:bCs/>
                <w:sz w:val="18"/>
                <w:szCs w:val="18"/>
                <w:lang w:val="en-US"/>
              </w:rPr>
            </w:pPr>
          </w:p>
        </w:tc>
      </w:tr>
      <w:tr w:rsidR="00D65550" w:rsidRPr="00CF71EC" w14:paraId="434CD520" w14:textId="77777777" w:rsidTr="00407D24">
        <w:tc>
          <w:tcPr>
            <w:tcW w:w="1169" w:type="dxa"/>
            <w:tcBorders>
              <w:top w:val="single" w:sz="4" w:space="0" w:color="auto"/>
              <w:left w:val="single" w:sz="4" w:space="0" w:color="auto"/>
              <w:bottom w:val="single" w:sz="4" w:space="0" w:color="auto"/>
              <w:right w:val="single" w:sz="4" w:space="0" w:color="auto"/>
            </w:tcBorders>
          </w:tcPr>
          <w:p w14:paraId="7911F1BF" w14:textId="332C220A" w:rsidR="00D65550" w:rsidRPr="00CF71EC" w:rsidRDefault="00D65550" w:rsidP="00D65550">
            <w:pPr>
              <w:spacing w:before="20" w:after="20" w:line="240" w:lineRule="auto"/>
              <w:rPr>
                <w:rFonts w:ascii="Arial" w:hAnsi="Arial" w:cs="Arial"/>
                <w:bCs/>
              </w:rPr>
            </w:pPr>
            <w:bookmarkStart w:id="42" w:name="_Hlk212018991"/>
            <w:r>
              <w:rPr>
                <w:rFonts w:ascii="Arial" w:hAnsi="Arial" w:cs="Arial"/>
                <w:b/>
              </w:rPr>
              <w:t>10</w:t>
            </w:r>
          </w:p>
        </w:tc>
        <w:tc>
          <w:tcPr>
            <w:tcW w:w="9631" w:type="dxa"/>
            <w:gridSpan w:val="9"/>
            <w:tcBorders>
              <w:top w:val="single" w:sz="4" w:space="0" w:color="auto"/>
              <w:left w:val="single" w:sz="4" w:space="0" w:color="auto"/>
              <w:bottom w:val="single" w:sz="4" w:space="0" w:color="auto"/>
              <w:right w:val="single" w:sz="4" w:space="0" w:color="auto"/>
            </w:tcBorders>
          </w:tcPr>
          <w:p w14:paraId="5AEE8717" w14:textId="4797DD69" w:rsidR="00D65550" w:rsidRDefault="00D65550" w:rsidP="00D65550">
            <w:pPr>
              <w:spacing w:before="20" w:after="20" w:line="240" w:lineRule="auto"/>
              <w:rPr>
                <w:rFonts w:ascii="Arial" w:eastAsia="Arial" w:hAnsi="Arial" w:cs="Arial"/>
                <w:b/>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6G – </w:t>
            </w:r>
            <w:r w:rsidRPr="00EE2B5F">
              <w:rPr>
                <w:rFonts w:ascii="Arial" w:hAnsi="Arial" w:cs="Arial"/>
                <w:b/>
              </w:rPr>
              <w:t>Study on 6G Application Enablement</w:t>
            </w:r>
          </w:p>
          <w:p w14:paraId="789005B4" w14:textId="0AC7D836" w:rsidR="00D65550" w:rsidRPr="00160BE9" w:rsidRDefault="00D65550" w:rsidP="00D65550">
            <w:pPr>
              <w:spacing w:before="20" w:after="20" w:line="240" w:lineRule="auto"/>
              <w:rPr>
                <w:rFonts w:ascii="Arial" w:eastAsia="Arial" w:hAnsi="Arial" w:cs="Arial"/>
                <w:b/>
                <w:bCs/>
              </w:rPr>
            </w:pPr>
            <w:r>
              <w:rPr>
                <w:rFonts w:ascii="Arial" w:eastAsia="Arial" w:hAnsi="Arial" w:cs="Arial"/>
                <w:b/>
                <w:bCs/>
              </w:rPr>
              <w:t>FS_6G_APP</w:t>
            </w:r>
          </w:p>
          <w:p w14:paraId="407428C5" w14:textId="7312DF0F" w:rsidR="00D65550" w:rsidRPr="00EE2B5F" w:rsidRDefault="00D65550" w:rsidP="00D65550">
            <w:pPr>
              <w:spacing w:before="20" w:after="20" w:line="240" w:lineRule="auto"/>
              <w:rPr>
                <w:rFonts w:ascii="Arial" w:hAnsi="Arial" w:cs="Arial"/>
                <w:b/>
                <w:bCs/>
                <w:lang w:val="en-US"/>
              </w:rPr>
            </w:pPr>
            <w:r w:rsidRPr="00A1243F">
              <w:rPr>
                <w:rFonts w:ascii="Arial" w:hAnsi="Arial" w:cs="Arial"/>
                <w:b/>
                <w:bCs/>
                <w:lang w:val="en-US"/>
              </w:rPr>
              <w:t xml:space="preserve">Moderator: Yonatan Shiferaw, KPN </w:t>
            </w:r>
            <w:r>
              <w:rPr>
                <w:rFonts w:ascii="Arial" w:hAnsi="Arial" w:cs="Arial"/>
                <w:b/>
                <w:bCs/>
                <w:lang w:val="en-US"/>
              </w:rPr>
              <w:t>/ Walter Featherstone, Apple</w:t>
            </w:r>
          </w:p>
        </w:tc>
      </w:tr>
      <w:tr w:rsidR="00D65550" w:rsidRPr="00CF71EC" w14:paraId="555870D5"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5D02F406" w14:textId="77777777" w:rsidR="00D65550" w:rsidRPr="00CF71EC" w:rsidRDefault="00D65550" w:rsidP="00D65550">
            <w:pPr>
              <w:spacing w:before="20" w:after="20" w:line="240" w:lineRule="auto"/>
              <w:rPr>
                <w:rFonts w:ascii="Arial" w:hAnsi="Arial" w:cs="Arial"/>
                <w:bCs/>
                <w:sz w:val="18"/>
                <w:szCs w:val="18"/>
              </w:rPr>
            </w:pPr>
          </w:p>
        </w:tc>
      </w:tr>
      <w:tr w:rsidR="00D65550" w:rsidRPr="00FE2208" w14:paraId="5AD6FA72" w14:textId="77777777" w:rsidTr="00556A89">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EAEE9C9" w14:textId="2F4C51A6"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74BB921" w14:textId="15B6397B" w:rsidR="00D65550" w:rsidRPr="00160BE9" w:rsidRDefault="00D65550" w:rsidP="00D65550">
            <w:pPr>
              <w:spacing w:before="20" w:after="20" w:line="240" w:lineRule="auto"/>
              <w:rPr>
                <w:rFonts w:ascii="Arial" w:eastAsia="Arial" w:hAnsi="Arial" w:cs="Arial"/>
                <w:b/>
                <w:bCs/>
              </w:rPr>
            </w:pPr>
            <w:r>
              <w:rPr>
                <w:rFonts w:ascii="Arial" w:eastAsia="Arial" w:hAnsi="Arial" w:cs="Arial"/>
                <w:b/>
                <w:bCs/>
              </w:rPr>
              <w:t>General documents</w:t>
            </w:r>
          </w:p>
          <w:p w14:paraId="6C993E60" w14:textId="77777777" w:rsidR="00D65550" w:rsidRDefault="00D65550" w:rsidP="00D65550">
            <w:pPr>
              <w:spacing w:before="20" w:after="20" w:line="240" w:lineRule="auto"/>
              <w:rPr>
                <w:rFonts w:ascii="Arial" w:hAnsi="Arial" w:cs="Arial"/>
                <w:b/>
                <w:bCs/>
                <w:lang w:val="en-US"/>
              </w:rPr>
            </w:pPr>
          </w:p>
          <w:p w14:paraId="33017AF6" w14:textId="6373F885" w:rsidR="00D65550" w:rsidRPr="00A1243F" w:rsidRDefault="00D65550" w:rsidP="00D65550">
            <w:pPr>
              <w:spacing w:before="20" w:after="20" w:line="240" w:lineRule="auto"/>
              <w:rPr>
                <w:rFonts w:ascii="Arial" w:hAnsi="Arial" w:cs="Arial"/>
                <w:b/>
                <w:bCs/>
                <w:lang w:val="en-US"/>
              </w:rPr>
            </w:pPr>
            <w:r>
              <w:rPr>
                <w:rFonts w:ascii="Arial" w:hAnsi="Arial" w:cs="Arial"/>
                <w:b/>
                <w:bCs/>
                <w:lang w:val="en-US"/>
              </w:rPr>
              <w:t>3</w:t>
            </w:r>
            <w:r w:rsidRPr="00A1243F">
              <w:rPr>
                <w:rFonts w:ascii="Arial" w:hAnsi="Arial" w:cs="Arial"/>
                <w:b/>
                <w:bCs/>
                <w:lang w:val="en-US"/>
              </w:rPr>
              <w:t xml:space="preserve"> papers</w:t>
            </w:r>
          </w:p>
        </w:tc>
      </w:tr>
      <w:tr w:rsidR="00D65550" w:rsidRPr="00CF71EC" w14:paraId="012D47DA" w14:textId="77777777" w:rsidTr="00D46A59">
        <w:tc>
          <w:tcPr>
            <w:tcW w:w="1169" w:type="dxa"/>
            <w:tcBorders>
              <w:top w:val="single" w:sz="4" w:space="0" w:color="auto"/>
              <w:left w:val="single" w:sz="4" w:space="0" w:color="auto"/>
              <w:bottom w:val="single" w:sz="4" w:space="0" w:color="auto"/>
              <w:right w:val="single" w:sz="4" w:space="0" w:color="auto"/>
            </w:tcBorders>
            <w:vAlign w:val="center"/>
            <w:hideMark/>
          </w:tcPr>
          <w:p w14:paraId="0452C16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5D26C0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48719B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DF16A5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189CA5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E258A0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252D51C1" w14:textId="77777777" w:rsidTr="00D46A59">
        <w:tc>
          <w:tcPr>
            <w:tcW w:w="1169" w:type="dxa"/>
            <w:tcBorders>
              <w:top w:val="single" w:sz="4" w:space="0" w:color="auto"/>
              <w:left w:val="single" w:sz="4" w:space="0" w:color="auto"/>
              <w:bottom w:val="single" w:sz="4" w:space="0" w:color="auto"/>
              <w:right w:val="single" w:sz="4" w:space="0" w:color="auto"/>
            </w:tcBorders>
            <w:shd w:val="clear" w:color="auto" w:fill="CCFFCC"/>
          </w:tcPr>
          <w:p w14:paraId="7E49B86B" w14:textId="0C500258" w:rsidR="00D65550" w:rsidRPr="00C31F15" w:rsidRDefault="00D65550" w:rsidP="00D65550">
            <w:pPr>
              <w:spacing w:before="20" w:after="20" w:line="240" w:lineRule="auto"/>
              <w:rPr>
                <w:rFonts w:ascii="Arial" w:hAnsi="Arial" w:cs="Arial"/>
                <w:bCs/>
                <w:sz w:val="18"/>
                <w:szCs w:val="18"/>
              </w:rPr>
            </w:pPr>
            <w:hyperlink r:id="rId270" w:history="1">
              <w:r w:rsidRPr="00C31F15">
                <w:rPr>
                  <w:rStyle w:val="Hyperlink"/>
                  <w:rFonts w:ascii="Arial" w:hAnsi="Arial" w:cs="Arial"/>
                  <w:bCs/>
                  <w:sz w:val="18"/>
                  <w:szCs w:val="18"/>
                </w:rPr>
                <w:t>S6-260139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D34EA36" w14:textId="7FFCC8A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TR_23_801-02_v000_skeleton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20A17E0" w14:textId="1FAA466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Apple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DE9C14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7842A265" w14:textId="5BA78D3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F5CFB79"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D281153" w14:textId="5F2A748C" w:rsidR="00D65550"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Approved</w:t>
            </w:r>
          </w:p>
        </w:tc>
      </w:tr>
      <w:tr w:rsidR="00D65550" w:rsidRPr="003A74A7" w14:paraId="47906C9D" w14:textId="77777777" w:rsidTr="00D46A59">
        <w:tc>
          <w:tcPr>
            <w:tcW w:w="1169" w:type="dxa"/>
            <w:tcBorders>
              <w:top w:val="single" w:sz="4" w:space="0" w:color="auto"/>
              <w:left w:val="single" w:sz="4" w:space="0" w:color="auto"/>
              <w:bottom w:val="single" w:sz="4" w:space="0" w:color="auto"/>
              <w:right w:val="single" w:sz="4" w:space="0" w:color="auto"/>
            </w:tcBorders>
            <w:shd w:val="clear" w:color="auto" w:fill="FFFFFF"/>
          </w:tcPr>
          <w:p w14:paraId="3CCE503D" w14:textId="38E034F0" w:rsidR="00D65550" w:rsidRPr="00C31F15" w:rsidRDefault="00D65550" w:rsidP="00D65550">
            <w:pPr>
              <w:spacing w:before="20" w:after="20" w:line="240" w:lineRule="auto"/>
              <w:rPr>
                <w:rFonts w:ascii="Arial" w:hAnsi="Arial" w:cs="Arial"/>
                <w:bCs/>
                <w:sz w:val="18"/>
                <w:szCs w:val="18"/>
              </w:rPr>
            </w:pPr>
            <w:hyperlink r:id="rId271" w:history="1">
              <w:r w:rsidRPr="00C31F15">
                <w:rPr>
                  <w:rStyle w:val="Hyperlink"/>
                  <w:rFonts w:ascii="Arial" w:hAnsi="Arial" w:cs="Arial"/>
                  <w:bCs/>
                  <w:sz w:val="18"/>
                  <w:szCs w:val="18"/>
                </w:rPr>
                <w:t>S6-260140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1E90169" w14:textId="0F76CB2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Introduction_for_FS_6G_APP TR 23.801-02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2E7FD65" w14:textId="5B5CF04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8A685A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48F10D3E" w14:textId="7763492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295DF9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AB04694" w14:textId="682F3021" w:rsidR="00D65550"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Revised to S6-260388</w:t>
            </w:r>
          </w:p>
        </w:tc>
      </w:tr>
      <w:tr w:rsidR="00D46A59" w:rsidRPr="003A74A7" w14:paraId="305CB5B5" w14:textId="77777777" w:rsidTr="00187539">
        <w:tc>
          <w:tcPr>
            <w:tcW w:w="1169" w:type="dxa"/>
            <w:tcBorders>
              <w:top w:val="single" w:sz="4" w:space="0" w:color="auto"/>
              <w:left w:val="single" w:sz="4" w:space="0" w:color="auto"/>
              <w:bottom w:val="single" w:sz="4" w:space="0" w:color="auto"/>
              <w:right w:val="single" w:sz="4" w:space="0" w:color="auto"/>
            </w:tcBorders>
            <w:shd w:val="clear" w:color="auto" w:fill="99CCFF"/>
          </w:tcPr>
          <w:p w14:paraId="0A4CF8B4" w14:textId="6FB3A9CE" w:rsidR="00D46A59" w:rsidRPr="00D46A59" w:rsidRDefault="00D46A59" w:rsidP="00D65550">
            <w:pPr>
              <w:spacing w:before="20" w:after="20" w:line="240" w:lineRule="auto"/>
            </w:pPr>
            <w:r w:rsidRPr="00D46A59">
              <w:rPr>
                <w:rFonts w:ascii="Arial" w:hAnsi="Arial" w:cs="Arial"/>
                <w:sz w:val="18"/>
              </w:rPr>
              <w:t>S6-260388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5EDC2B2" w14:textId="5A8647DC"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Introduction_for_FS_6G_APP TR 23.801-02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D52EE12" w14:textId="6C7F9EDB"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0F32E12" w14:textId="77777777"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pCR</w:t>
            </w:r>
          </w:p>
          <w:p w14:paraId="0184065A" w14:textId="5C3B28E7"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37A535" w14:textId="77777777" w:rsid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Revision of S6-260140.</w:t>
            </w:r>
          </w:p>
          <w:p w14:paraId="40F46E0E" w14:textId="649D00E1" w:rsidR="00D46A59" w:rsidRPr="003A74A7" w:rsidRDefault="00D46A59"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C2EF43D" w14:textId="77777777" w:rsidR="00D46A59" w:rsidRPr="00D46A59" w:rsidRDefault="00D46A59" w:rsidP="00D65550">
            <w:pPr>
              <w:spacing w:before="20" w:after="20" w:line="240" w:lineRule="auto"/>
              <w:rPr>
                <w:rFonts w:ascii="Arial" w:hAnsi="Arial" w:cs="Arial"/>
                <w:bCs/>
                <w:sz w:val="18"/>
                <w:szCs w:val="18"/>
              </w:rPr>
            </w:pPr>
          </w:p>
        </w:tc>
      </w:tr>
      <w:tr w:rsidR="00D65550" w:rsidRPr="003A74A7" w14:paraId="5746799A" w14:textId="77777777" w:rsidTr="00187539">
        <w:tc>
          <w:tcPr>
            <w:tcW w:w="1169" w:type="dxa"/>
            <w:tcBorders>
              <w:top w:val="single" w:sz="4" w:space="0" w:color="auto"/>
              <w:left w:val="single" w:sz="4" w:space="0" w:color="auto"/>
              <w:bottom w:val="single" w:sz="4" w:space="0" w:color="auto"/>
              <w:right w:val="single" w:sz="4" w:space="0" w:color="auto"/>
            </w:tcBorders>
            <w:shd w:val="clear" w:color="auto" w:fill="FFFFFF"/>
          </w:tcPr>
          <w:p w14:paraId="005C2490" w14:textId="3EA333D8" w:rsidR="00D65550" w:rsidRPr="00C31F15" w:rsidRDefault="00D65550" w:rsidP="00D65550">
            <w:pPr>
              <w:spacing w:before="20" w:after="20" w:line="240" w:lineRule="auto"/>
              <w:rPr>
                <w:rFonts w:ascii="Arial" w:hAnsi="Arial" w:cs="Arial"/>
                <w:bCs/>
                <w:sz w:val="18"/>
                <w:szCs w:val="18"/>
              </w:rPr>
            </w:pPr>
            <w:hyperlink r:id="rId272" w:history="1">
              <w:r w:rsidRPr="00C31F15">
                <w:rPr>
                  <w:rStyle w:val="Hyperlink"/>
                  <w:rFonts w:ascii="Arial" w:hAnsi="Arial" w:cs="Arial"/>
                  <w:bCs/>
                  <w:sz w:val="18"/>
                  <w:szCs w:val="18"/>
                </w:rPr>
                <w:t>S6-260141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9F353D8" w14:textId="6171E65B"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Scope_for_FS_6G_APP TR 23.801-02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6E473C4" w14:textId="699F0F6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Apple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6DABAE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7539F673" w14:textId="3040EE4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B08839"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E66C2A8" w14:textId="69ADE870" w:rsidR="00D65550" w:rsidRP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Revised to S6-260389</w:t>
            </w:r>
          </w:p>
        </w:tc>
      </w:tr>
      <w:tr w:rsidR="00187539" w:rsidRPr="003A74A7" w14:paraId="78F06618" w14:textId="77777777" w:rsidTr="00494BB2">
        <w:tc>
          <w:tcPr>
            <w:tcW w:w="1169" w:type="dxa"/>
            <w:tcBorders>
              <w:top w:val="single" w:sz="4" w:space="0" w:color="auto"/>
              <w:left w:val="single" w:sz="4" w:space="0" w:color="auto"/>
              <w:bottom w:val="single" w:sz="4" w:space="0" w:color="auto"/>
              <w:right w:val="single" w:sz="4" w:space="0" w:color="auto"/>
            </w:tcBorders>
            <w:shd w:val="clear" w:color="auto" w:fill="99CCFF"/>
          </w:tcPr>
          <w:p w14:paraId="689FD66A" w14:textId="3989996F" w:rsidR="00187539" w:rsidRPr="00187539" w:rsidRDefault="00187539" w:rsidP="00D65550">
            <w:pPr>
              <w:spacing w:before="20" w:after="20" w:line="240" w:lineRule="auto"/>
            </w:pPr>
            <w:r w:rsidRPr="00187539">
              <w:rPr>
                <w:rFonts w:ascii="Arial" w:hAnsi="Arial" w:cs="Arial"/>
                <w:sz w:val="18"/>
              </w:rPr>
              <w:t>S6-260389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6F18C1B" w14:textId="6ED014C2" w:rsidR="00187539" w:rsidRPr="00187539" w:rsidRDefault="00187539" w:rsidP="00D65550">
            <w:pPr>
              <w:spacing w:before="20" w:after="20" w:line="240" w:lineRule="auto"/>
              <w:rPr>
                <w:rFonts w:ascii="Arial" w:hAnsi="Arial" w:cs="Arial"/>
                <w:bCs/>
                <w:sz w:val="18"/>
                <w:szCs w:val="18"/>
                <w:lang w:val="nb-NO"/>
              </w:rPr>
            </w:pPr>
            <w:r w:rsidRPr="00187539">
              <w:rPr>
                <w:rFonts w:ascii="Arial" w:hAnsi="Arial" w:cs="Arial"/>
                <w:bCs/>
                <w:sz w:val="18"/>
                <w:szCs w:val="18"/>
                <w:lang w:val="nb-NO"/>
              </w:rPr>
              <w:t>Scope_for_FS_6G_APP TR 23.801-02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B98BB5B" w14:textId="3FB943B9" w:rsidR="00187539" w:rsidRP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KPN N.V., Apple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9992AE5" w14:textId="77777777" w:rsidR="00187539" w:rsidRP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pCR</w:t>
            </w:r>
          </w:p>
          <w:p w14:paraId="7D5859D6" w14:textId="140F6D7C" w:rsidR="00187539" w:rsidRP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00E8B81" w14:textId="77777777" w:rsid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Revision of S6-260141.</w:t>
            </w:r>
          </w:p>
          <w:p w14:paraId="417B6765" w14:textId="2EE7DCCE" w:rsidR="00187539" w:rsidRPr="003A74A7" w:rsidRDefault="00187539"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63A62E3" w14:textId="77777777" w:rsidR="00187539" w:rsidRPr="00187539" w:rsidRDefault="00187539" w:rsidP="00D65550">
            <w:pPr>
              <w:spacing w:before="20" w:after="20" w:line="240" w:lineRule="auto"/>
              <w:rPr>
                <w:rFonts w:ascii="Arial" w:hAnsi="Arial" w:cs="Arial"/>
                <w:bCs/>
                <w:sz w:val="18"/>
                <w:szCs w:val="18"/>
              </w:rPr>
            </w:pPr>
          </w:p>
        </w:tc>
      </w:tr>
      <w:tr w:rsidR="008C3866" w:rsidRPr="003A74A7" w14:paraId="0B36AA72" w14:textId="77777777" w:rsidTr="00494BB2">
        <w:tc>
          <w:tcPr>
            <w:tcW w:w="1169" w:type="dxa"/>
            <w:tcBorders>
              <w:top w:val="single" w:sz="4" w:space="0" w:color="auto"/>
              <w:left w:val="single" w:sz="4" w:space="0" w:color="auto"/>
              <w:bottom w:val="single" w:sz="4" w:space="0" w:color="auto"/>
              <w:right w:val="single" w:sz="4" w:space="0" w:color="auto"/>
            </w:tcBorders>
            <w:shd w:val="clear" w:color="auto" w:fill="FFFFFF"/>
          </w:tcPr>
          <w:p w14:paraId="1F54B82C" w14:textId="0E956FC3" w:rsidR="008C3866" w:rsidRPr="008C3866" w:rsidRDefault="008C3866" w:rsidP="00D65550">
            <w:pPr>
              <w:spacing w:before="20" w:after="20" w:line="240" w:lineRule="auto"/>
              <w:rPr>
                <w:rFonts w:ascii="Arial" w:hAnsi="Arial" w:cs="Arial"/>
                <w:sz w:val="18"/>
                <w:szCs w:val="18"/>
              </w:rPr>
            </w:pPr>
            <w:r w:rsidRPr="008C3866">
              <w:rPr>
                <w:rFonts w:ascii="Arial" w:hAnsi="Arial" w:cs="Arial"/>
                <w:sz w:val="18"/>
                <w:szCs w:val="18"/>
              </w:rPr>
              <w:t>S6-260373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02A3F56" w14:textId="57BC62DD" w:rsidR="008C3866" w:rsidRPr="008C3866" w:rsidRDefault="008C3866" w:rsidP="00D65550">
            <w:pPr>
              <w:spacing w:before="20" w:after="20" w:line="240" w:lineRule="auto"/>
              <w:rPr>
                <w:rFonts w:ascii="Arial" w:hAnsi="Arial" w:cs="Arial"/>
                <w:bCs/>
                <w:sz w:val="18"/>
                <w:szCs w:val="18"/>
                <w:lang w:val="en-US"/>
              </w:rPr>
            </w:pPr>
            <w:r w:rsidRPr="008C3866">
              <w:rPr>
                <w:rFonts w:ascii="Arial" w:hAnsi="Arial" w:cs="Arial"/>
                <w:bCs/>
                <w:sz w:val="18"/>
                <w:szCs w:val="18"/>
                <w:lang w:val="en-US"/>
              </w:rPr>
              <w:t>6G Study open issue formulation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FCC876E" w14:textId="595535C8" w:rsidR="008C3866" w:rsidRPr="008C3866" w:rsidRDefault="008C3866" w:rsidP="00D65550">
            <w:pPr>
              <w:spacing w:before="20" w:after="20" w:line="240" w:lineRule="auto"/>
              <w:rPr>
                <w:rFonts w:ascii="Arial" w:hAnsi="Arial" w:cs="Arial"/>
                <w:bCs/>
                <w:sz w:val="18"/>
                <w:szCs w:val="18"/>
              </w:rPr>
            </w:pPr>
            <w:r w:rsidRPr="008C3866">
              <w:rPr>
                <w:rFonts w:ascii="Arial" w:hAnsi="Arial" w:cs="Arial"/>
                <w:bCs/>
                <w:sz w:val="18"/>
                <w:szCs w:val="18"/>
              </w:rPr>
              <w:t>Apple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47461DA" w14:textId="097D63C2" w:rsidR="008C3866" w:rsidRPr="008C3866" w:rsidRDefault="008C3866" w:rsidP="00D65550">
            <w:pPr>
              <w:spacing w:before="20" w:after="20" w:line="240" w:lineRule="auto"/>
              <w:rPr>
                <w:rFonts w:ascii="Arial" w:hAnsi="Arial" w:cs="Arial"/>
                <w:bCs/>
                <w:sz w:val="18"/>
                <w:szCs w:val="18"/>
              </w:rPr>
            </w:pPr>
            <w:r w:rsidRPr="008C3866">
              <w:rPr>
                <w:rFonts w:ascii="Arial" w:hAnsi="Arial" w:cs="Arial"/>
                <w:bCs/>
                <w:sz w:val="18"/>
                <w:szCs w:val="18"/>
              </w:rPr>
              <w:t>Disc</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FDAA856" w14:textId="2E749816" w:rsidR="008C3866" w:rsidRPr="008C3866" w:rsidRDefault="008C3866" w:rsidP="00D65550">
            <w:pPr>
              <w:spacing w:before="20" w:after="20" w:line="240" w:lineRule="auto"/>
              <w:rPr>
                <w:rFonts w:ascii="Arial" w:hAnsi="Arial" w:cs="Arial"/>
                <w:bCs/>
                <w:sz w:val="18"/>
                <w:szCs w:val="18"/>
              </w:rPr>
            </w:pPr>
            <w:r w:rsidRPr="008C3866">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278B14D" w14:textId="3B4C2340" w:rsidR="008C3866" w:rsidRPr="00494BB2" w:rsidRDefault="00494BB2" w:rsidP="00D65550">
            <w:pPr>
              <w:spacing w:before="20" w:after="20" w:line="240" w:lineRule="auto"/>
              <w:rPr>
                <w:rFonts w:ascii="Arial" w:hAnsi="Arial" w:cs="Arial"/>
                <w:bCs/>
                <w:sz w:val="18"/>
                <w:szCs w:val="18"/>
              </w:rPr>
            </w:pPr>
            <w:r w:rsidRPr="00494BB2">
              <w:rPr>
                <w:rFonts w:ascii="Arial" w:hAnsi="Arial" w:cs="Arial"/>
                <w:bCs/>
                <w:sz w:val="18"/>
                <w:szCs w:val="18"/>
              </w:rPr>
              <w:t>Noted</w:t>
            </w:r>
          </w:p>
        </w:tc>
      </w:tr>
      <w:tr w:rsidR="00D65550" w:rsidRPr="003A74A7" w14:paraId="005F7515" w14:textId="77777777" w:rsidTr="00556A89">
        <w:tc>
          <w:tcPr>
            <w:tcW w:w="1169" w:type="dxa"/>
            <w:tcBorders>
              <w:top w:val="single" w:sz="4" w:space="0" w:color="auto"/>
              <w:left w:val="single" w:sz="4" w:space="0" w:color="auto"/>
              <w:bottom w:val="single" w:sz="4" w:space="0" w:color="auto"/>
              <w:right w:val="single" w:sz="4" w:space="0" w:color="auto"/>
            </w:tcBorders>
          </w:tcPr>
          <w:p w14:paraId="412A1BE2"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77C94F5"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16B3081"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83092DE"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7F0580"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602B17B"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5A25C66E" w14:textId="77777777" w:rsidTr="00556A89">
        <w:tc>
          <w:tcPr>
            <w:tcW w:w="10800" w:type="dxa"/>
            <w:gridSpan w:val="10"/>
            <w:tcBorders>
              <w:top w:val="single" w:sz="4" w:space="0" w:color="auto"/>
              <w:left w:val="single" w:sz="4" w:space="0" w:color="auto"/>
              <w:bottom w:val="single" w:sz="4" w:space="0" w:color="auto"/>
              <w:right w:val="single" w:sz="4" w:space="0" w:color="auto"/>
            </w:tcBorders>
          </w:tcPr>
          <w:p w14:paraId="691B5F5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5BCA94"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CED6F60" w14:textId="7BBC80DE" w:rsidR="00D65550" w:rsidRPr="00CF71EC" w:rsidRDefault="00D65550" w:rsidP="00D65550">
            <w:pPr>
              <w:spacing w:before="20" w:after="20" w:line="240" w:lineRule="auto"/>
              <w:rPr>
                <w:rFonts w:ascii="Arial" w:hAnsi="Arial" w:cs="Arial"/>
                <w:b/>
              </w:rPr>
            </w:pPr>
            <w:bookmarkStart w:id="43" w:name="_Hlk202257248"/>
            <w:r>
              <w:rPr>
                <w:rFonts w:ascii="Arial" w:hAnsi="Arial" w:cs="Arial"/>
                <w:b/>
              </w:rPr>
              <w:t>10</w:t>
            </w:r>
            <w:r w:rsidRPr="00CF71EC">
              <w:rPr>
                <w:rFonts w:ascii="Arial" w:hAnsi="Arial" w:cs="Arial"/>
                <w:b/>
              </w:rPr>
              <w:t>.</w:t>
            </w:r>
            <w:r>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F23AA5E" w14:textId="2DFD53BE" w:rsidR="00D65550" w:rsidRPr="00EE2B5F" w:rsidRDefault="00D65550" w:rsidP="00D65550">
            <w:pPr>
              <w:spacing w:before="20" w:after="20" w:line="240" w:lineRule="auto"/>
              <w:rPr>
                <w:rFonts w:ascii="Arial" w:hAnsi="Arial" w:cs="Arial"/>
                <w:b/>
                <w:bCs/>
              </w:rPr>
            </w:pPr>
            <w:r w:rsidRPr="00EE2B5F">
              <w:rPr>
                <w:rFonts w:ascii="Arial" w:hAnsi="Arial" w:cs="Arial"/>
                <w:b/>
                <w:bCs/>
              </w:rPr>
              <w:t>WT#1. Exposure Framework Aspects</w:t>
            </w:r>
          </w:p>
          <w:p w14:paraId="183C09D2" w14:textId="77777777" w:rsidR="00D65550" w:rsidRPr="00EA1BD6" w:rsidRDefault="00D65550" w:rsidP="00D65550">
            <w:pPr>
              <w:spacing w:before="20" w:after="20" w:line="240" w:lineRule="auto"/>
              <w:rPr>
                <w:rFonts w:ascii="Arial" w:hAnsi="Arial" w:cs="Arial"/>
                <w:b/>
                <w:bCs/>
                <w:lang w:val="en-US"/>
              </w:rPr>
            </w:pPr>
          </w:p>
          <w:p w14:paraId="464BD5F4" w14:textId="0A2C2781" w:rsidR="00D65550" w:rsidRPr="00C0019D" w:rsidRDefault="00D65550" w:rsidP="00D65550">
            <w:pPr>
              <w:spacing w:before="20" w:after="20" w:line="240" w:lineRule="auto"/>
              <w:rPr>
                <w:rFonts w:ascii="Arial" w:hAnsi="Arial" w:cs="Arial"/>
                <w:b/>
                <w:bCs/>
              </w:rPr>
            </w:pPr>
            <w:r>
              <w:rPr>
                <w:rFonts w:ascii="Arial" w:hAnsi="Arial" w:cs="Arial"/>
                <w:b/>
                <w:bCs/>
                <w:lang w:val="en-US"/>
              </w:rPr>
              <w:t>7</w:t>
            </w:r>
            <w:r w:rsidRPr="00EE2B5F">
              <w:rPr>
                <w:rFonts w:ascii="Arial" w:hAnsi="Arial" w:cs="Arial"/>
                <w:b/>
                <w:bCs/>
                <w:lang w:val="en-US"/>
              </w:rPr>
              <w:t xml:space="preserve"> papers</w:t>
            </w:r>
          </w:p>
        </w:tc>
      </w:tr>
      <w:bookmarkEnd w:id="43"/>
      <w:tr w:rsidR="00D65550" w:rsidRPr="00CF71EC" w14:paraId="7F06B86A" w14:textId="77777777" w:rsidTr="00452C6B">
        <w:tc>
          <w:tcPr>
            <w:tcW w:w="1169" w:type="dxa"/>
            <w:tcBorders>
              <w:top w:val="single" w:sz="4" w:space="0" w:color="auto"/>
              <w:left w:val="single" w:sz="4" w:space="0" w:color="auto"/>
              <w:bottom w:val="single" w:sz="4" w:space="0" w:color="auto"/>
              <w:right w:val="single" w:sz="4" w:space="0" w:color="auto"/>
            </w:tcBorders>
            <w:vAlign w:val="center"/>
            <w:hideMark/>
          </w:tcPr>
          <w:p w14:paraId="6A7780E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lastRenderedPageBreak/>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FBD8A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579D2B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12A22210" w14:textId="77777777" w:rsidTr="00452C6B">
        <w:tc>
          <w:tcPr>
            <w:tcW w:w="1169" w:type="dxa"/>
            <w:tcBorders>
              <w:top w:val="single" w:sz="4" w:space="0" w:color="auto"/>
              <w:left w:val="single" w:sz="4" w:space="0" w:color="auto"/>
              <w:bottom w:val="single" w:sz="4" w:space="0" w:color="auto"/>
              <w:right w:val="single" w:sz="4" w:space="0" w:color="auto"/>
            </w:tcBorders>
            <w:shd w:val="clear" w:color="auto" w:fill="FFFFFF"/>
          </w:tcPr>
          <w:p w14:paraId="76FC1AE4" w14:textId="06FDA772" w:rsidR="00D65550" w:rsidRPr="00C31F15" w:rsidRDefault="00D65550" w:rsidP="00D65550">
            <w:pPr>
              <w:spacing w:before="20" w:after="20" w:line="240" w:lineRule="auto"/>
              <w:rPr>
                <w:rFonts w:ascii="Arial" w:hAnsi="Arial" w:cs="Arial"/>
                <w:bCs/>
                <w:sz w:val="18"/>
                <w:szCs w:val="18"/>
              </w:rPr>
            </w:pPr>
            <w:hyperlink r:id="rId273" w:history="1">
              <w:r w:rsidRPr="00C31F15">
                <w:rPr>
                  <w:rStyle w:val="Hyperlink"/>
                  <w:rFonts w:ascii="Arial" w:hAnsi="Arial" w:cs="Arial"/>
                  <w:bCs/>
                  <w:sz w:val="18"/>
                  <w:szCs w:val="18"/>
                </w:rPr>
                <w:t>S6-260100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0A085E1" w14:textId="262B195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KI on Intent based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93CD5B0" w14:textId="5E78FBD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7BCC9D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5DDEAFAE" w14:textId="2098C3C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0691E2"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E17659D" w14:textId="0E5AD7BE" w:rsidR="00D65550" w:rsidRP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Revised to S6-260390</w:t>
            </w:r>
          </w:p>
        </w:tc>
      </w:tr>
      <w:tr w:rsidR="00452C6B" w:rsidRPr="003A74A7" w14:paraId="483B0F04" w14:textId="77777777" w:rsidTr="00452C6B">
        <w:tc>
          <w:tcPr>
            <w:tcW w:w="1169" w:type="dxa"/>
            <w:tcBorders>
              <w:top w:val="single" w:sz="4" w:space="0" w:color="auto"/>
              <w:left w:val="single" w:sz="4" w:space="0" w:color="auto"/>
              <w:bottom w:val="single" w:sz="4" w:space="0" w:color="auto"/>
              <w:right w:val="single" w:sz="4" w:space="0" w:color="auto"/>
            </w:tcBorders>
            <w:shd w:val="clear" w:color="auto" w:fill="99CCFF"/>
          </w:tcPr>
          <w:p w14:paraId="5AB5C4A9" w14:textId="1CBBDBCE" w:rsidR="00452C6B" w:rsidRPr="00452C6B" w:rsidRDefault="00452C6B" w:rsidP="00D65550">
            <w:pPr>
              <w:spacing w:before="20" w:after="20" w:line="240" w:lineRule="auto"/>
            </w:pPr>
            <w:r w:rsidRPr="00452C6B">
              <w:rPr>
                <w:rFonts w:ascii="Arial" w:hAnsi="Arial" w:cs="Arial"/>
                <w:sz w:val="18"/>
              </w:rPr>
              <w:t>S6-260390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A466B47" w14:textId="6DEC2F05" w:rsidR="00452C6B" w:rsidRP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KI on Intent based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A8E3B24" w14:textId="18D4D412" w:rsidR="00452C6B" w:rsidRP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6509725" w14:textId="77777777" w:rsidR="00452C6B" w:rsidRP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pCR</w:t>
            </w:r>
          </w:p>
          <w:p w14:paraId="4D7F9E55" w14:textId="5CC30F6D" w:rsidR="00452C6B" w:rsidRP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3F97CB1" w14:textId="77777777" w:rsid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Revision of S6-260100.</w:t>
            </w:r>
          </w:p>
          <w:p w14:paraId="33E9FCF2" w14:textId="4233B026" w:rsidR="00452C6B" w:rsidRPr="003A74A7" w:rsidRDefault="00452C6B"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2999021" w14:textId="77777777" w:rsidR="00452C6B" w:rsidRPr="00452C6B" w:rsidRDefault="00452C6B" w:rsidP="00D65550">
            <w:pPr>
              <w:spacing w:before="20" w:after="20" w:line="240" w:lineRule="auto"/>
              <w:rPr>
                <w:rFonts w:ascii="Arial" w:hAnsi="Arial" w:cs="Arial"/>
                <w:bCs/>
                <w:sz w:val="18"/>
                <w:szCs w:val="18"/>
              </w:rPr>
            </w:pPr>
          </w:p>
        </w:tc>
      </w:tr>
      <w:tr w:rsidR="00D65550" w:rsidRPr="003A74A7" w14:paraId="188F864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EBEF000" w14:textId="6C79E716" w:rsidR="00D65550" w:rsidRPr="00C31F15" w:rsidRDefault="00D65550" w:rsidP="00D65550">
            <w:pPr>
              <w:spacing w:before="20" w:after="20" w:line="240" w:lineRule="auto"/>
              <w:rPr>
                <w:rFonts w:ascii="Arial" w:hAnsi="Arial" w:cs="Arial"/>
                <w:bCs/>
                <w:sz w:val="18"/>
                <w:szCs w:val="18"/>
              </w:rPr>
            </w:pPr>
            <w:hyperlink r:id="rId274" w:history="1">
              <w:r w:rsidRPr="00C31F15">
                <w:rPr>
                  <w:rStyle w:val="Hyperlink"/>
                  <w:rFonts w:ascii="Arial" w:hAnsi="Arial" w:cs="Arial"/>
                  <w:bCs/>
                  <w:sz w:val="18"/>
                  <w:szCs w:val="18"/>
                </w:rPr>
                <w:t>S6-260127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E0A10E3" w14:textId="77C050D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6G_TR23.801-02 new KI on AI agents for CAPIF exposure WT1.3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336829F" w14:textId="27EA31D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7996E9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4D3DE367" w14:textId="0433CA3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49D7D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EAECE9"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E76ADA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0683F4E" w14:textId="64EDEFBB" w:rsidR="00D65550" w:rsidRPr="00C31F15" w:rsidRDefault="00D65550" w:rsidP="00D65550">
            <w:pPr>
              <w:spacing w:before="20" w:after="20" w:line="240" w:lineRule="auto"/>
              <w:rPr>
                <w:rFonts w:ascii="Arial" w:hAnsi="Arial" w:cs="Arial"/>
                <w:bCs/>
                <w:sz w:val="18"/>
                <w:szCs w:val="18"/>
              </w:rPr>
            </w:pPr>
            <w:hyperlink r:id="rId275" w:history="1">
              <w:r w:rsidRPr="00C31F15">
                <w:rPr>
                  <w:rStyle w:val="Hyperlink"/>
                  <w:rFonts w:ascii="Arial" w:hAnsi="Arial" w:cs="Arial"/>
                  <w:bCs/>
                  <w:sz w:val="18"/>
                  <w:szCs w:val="18"/>
                </w:rPr>
                <w:t>S6-260195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5172CC" w14:textId="278FAFE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Key issue on handling UE mobility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1ADBF52" w14:textId="4E5C2CC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1A8038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41918401" w14:textId="159D3D7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8204B1"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FAA41C"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09C8904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9DE69BA" w14:textId="6E43028B" w:rsidR="00D65550" w:rsidRPr="00C31F15" w:rsidRDefault="00D65550" w:rsidP="00D65550">
            <w:pPr>
              <w:spacing w:before="20" w:after="20" w:line="240" w:lineRule="auto"/>
              <w:rPr>
                <w:rFonts w:ascii="Arial" w:hAnsi="Arial" w:cs="Arial"/>
                <w:bCs/>
                <w:sz w:val="18"/>
                <w:szCs w:val="18"/>
              </w:rPr>
            </w:pPr>
            <w:hyperlink r:id="rId276" w:history="1">
              <w:r w:rsidRPr="00C31F15">
                <w:rPr>
                  <w:rStyle w:val="Hyperlink"/>
                  <w:rFonts w:ascii="Arial" w:hAnsi="Arial" w:cs="Arial"/>
                  <w:bCs/>
                  <w:sz w:val="18"/>
                  <w:szCs w:val="18"/>
                </w:rPr>
                <w:t>S6-260200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48AC7EF" w14:textId="63A4BF1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use case for intent based exposure framework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B24DA9D" w14:textId="42444A8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DCE7C7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FE39B1E" w14:textId="758A2BE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C29ED2"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53BEB9"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4BF1B6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20DF415" w14:textId="51875DEF" w:rsidR="00D65550" w:rsidRPr="00C31F15" w:rsidRDefault="00D65550" w:rsidP="00D65550">
            <w:pPr>
              <w:spacing w:before="20" w:after="20" w:line="240" w:lineRule="auto"/>
              <w:rPr>
                <w:rFonts w:ascii="Arial" w:hAnsi="Arial" w:cs="Arial"/>
                <w:bCs/>
                <w:sz w:val="18"/>
                <w:szCs w:val="18"/>
              </w:rPr>
            </w:pPr>
            <w:hyperlink r:id="rId277" w:history="1">
              <w:r w:rsidRPr="00C31F15">
                <w:rPr>
                  <w:rStyle w:val="Hyperlink"/>
                  <w:rFonts w:ascii="Arial" w:hAnsi="Arial" w:cs="Arial"/>
                  <w:bCs/>
                  <w:sz w:val="18"/>
                  <w:szCs w:val="18"/>
                </w:rPr>
                <w:t>S6-260201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C598F77" w14:textId="4AA4B3C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Working assumption for API framewor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2E186CD" w14:textId="2B92BD2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48B46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20FD0D4A" w14:textId="7D3E7B1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F386CF"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878325"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0FE313B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FF"/>
          </w:tcPr>
          <w:p w14:paraId="3F666A83" w14:textId="2F771888" w:rsidR="00D65550" w:rsidRPr="00C31F15" w:rsidRDefault="00D65550" w:rsidP="00D65550">
            <w:pPr>
              <w:spacing w:before="20" w:after="20" w:line="240" w:lineRule="auto"/>
              <w:rPr>
                <w:rFonts w:ascii="Arial" w:hAnsi="Arial" w:cs="Arial"/>
                <w:bCs/>
                <w:sz w:val="18"/>
                <w:szCs w:val="18"/>
              </w:rPr>
            </w:pPr>
            <w:hyperlink r:id="rId278" w:history="1">
              <w:r w:rsidRPr="00C31F15">
                <w:rPr>
                  <w:rStyle w:val="Hyperlink"/>
                  <w:rFonts w:ascii="Arial" w:hAnsi="Arial" w:cs="Arial"/>
                  <w:bCs/>
                  <w:sz w:val="18"/>
                  <w:szCs w:val="18"/>
                </w:rPr>
                <w:t>S6-260260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710ECB8" w14:textId="347BCDD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pCR on Key Issue on representation of the application enablement layer as part of 3GPP 6G system</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F563379" w14:textId="0C95193D"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9EBCD4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6901809F" w14:textId="762DF36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B04187"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CEDC37" w14:textId="5BDEB5FD" w:rsidR="00D65550" w:rsidRPr="00C31F15"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Withdrawn</w:t>
            </w:r>
          </w:p>
        </w:tc>
      </w:tr>
      <w:tr w:rsidR="00D65550" w:rsidRPr="003A74A7" w14:paraId="478A80A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C963420" w14:textId="4E0AFA5E" w:rsidR="00D65550" w:rsidRPr="00C31F15" w:rsidRDefault="00D65550" w:rsidP="00D65550">
            <w:pPr>
              <w:spacing w:before="20" w:after="20" w:line="240" w:lineRule="auto"/>
              <w:rPr>
                <w:rFonts w:ascii="Arial" w:hAnsi="Arial" w:cs="Arial"/>
                <w:bCs/>
                <w:sz w:val="18"/>
                <w:szCs w:val="18"/>
              </w:rPr>
            </w:pPr>
            <w:hyperlink r:id="rId279" w:history="1">
              <w:r w:rsidRPr="00C31F15">
                <w:rPr>
                  <w:rStyle w:val="Hyperlink"/>
                  <w:rFonts w:ascii="Arial" w:hAnsi="Arial" w:cs="Arial"/>
                  <w:bCs/>
                  <w:sz w:val="18"/>
                  <w:szCs w:val="18"/>
                </w:rPr>
                <w:t>S6-260294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5AAEB4" w14:textId="5464276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Pseudo-CR on Key Issue on intelligent service-network collaboration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6ED0BA2" w14:textId="214761B9"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CFEFF4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4EE3E9F7" w14:textId="4D9529F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9397B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2F883D"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000FFD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FF2D112" w14:textId="11118788" w:rsidR="00D65550" w:rsidRPr="00C31F15" w:rsidRDefault="00D65550" w:rsidP="00D65550">
            <w:pPr>
              <w:spacing w:before="20" w:after="20" w:line="240" w:lineRule="auto"/>
              <w:rPr>
                <w:rFonts w:ascii="Arial" w:hAnsi="Arial" w:cs="Arial"/>
                <w:bCs/>
                <w:sz w:val="18"/>
                <w:szCs w:val="18"/>
              </w:rPr>
            </w:pPr>
            <w:hyperlink r:id="rId280" w:history="1">
              <w:r w:rsidRPr="00C31F15">
                <w:rPr>
                  <w:rStyle w:val="Hyperlink"/>
                  <w:rFonts w:ascii="Arial" w:hAnsi="Arial" w:cs="Arial"/>
                  <w:bCs/>
                  <w:sz w:val="18"/>
                  <w:szCs w:val="18"/>
                </w:rPr>
                <w:t>S6-260364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14BA237" w14:textId="4C7B5F7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6G-WT#1-Exposure-Framework-Intent-Driven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D9AE96D" w14:textId="340AD2B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6474E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pCR</w:t>
            </w:r>
          </w:p>
          <w:p w14:paraId="1AF9E573" w14:textId="4BE4F51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E42100"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DD2EDFD"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D14DFA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D8E40D4" w14:textId="762FEBD8" w:rsidR="00D65550" w:rsidRPr="000051FF" w:rsidRDefault="00D65550" w:rsidP="00D65550">
            <w:pPr>
              <w:spacing w:before="20" w:after="20" w:line="240" w:lineRule="auto"/>
              <w:rPr>
                <w:rFonts w:ascii="Arial" w:hAnsi="Arial" w:cs="Arial"/>
                <w:sz w:val="18"/>
                <w:szCs w:val="18"/>
              </w:rPr>
            </w:pPr>
            <w:r w:rsidRPr="000051FF">
              <w:rPr>
                <w:rFonts w:ascii="Arial" w:hAnsi="Arial" w:cs="Arial"/>
                <w:sz w:val="18"/>
                <w:szCs w:val="18"/>
              </w:rPr>
              <w:t>S6-260369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559DD5B" w14:textId="07F7533E"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Pseudo-CR on new KI on Compute and Communication Aspects (WT#5.1)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38DCBD1" w14:textId="77DE30FB"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Ericsson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1ADA331" w14:textId="77777777"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pCR</w:t>
            </w:r>
          </w:p>
          <w:p w14:paraId="31D0F003" w14:textId="4D5A504A"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9469D3" w14:textId="0482DB03" w:rsidR="00D65550" w:rsidRPr="000051FF" w:rsidRDefault="00D65550" w:rsidP="00D65550">
            <w:pPr>
              <w:spacing w:before="20" w:after="20" w:line="240" w:lineRule="auto"/>
              <w:rPr>
                <w:rFonts w:ascii="Arial" w:hAnsi="Arial" w:cs="Arial"/>
                <w:bCs/>
                <w:color w:val="FF0000"/>
                <w:sz w:val="18"/>
                <w:szCs w:val="18"/>
              </w:rPr>
            </w:pPr>
            <w:r w:rsidRPr="000051FF">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AC891C" w14:textId="77777777" w:rsidR="00D65550" w:rsidRPr="000051FF" w:rsidRDefault="00D65550" w:rsidP="00D65550">
            <w:pPr>
              <w:spacing w:before="20" w:after="20" w:line="240" w:lineRule="auto"/>
              <w:rPr>
                <w:rFonts w:ascii="Arial" w:hAnsi="Arial" w:cs="Arial"/>
                <w:bCs/>
                <w:sz w:val="18"/>
                <w:szCs w:val="18"/>
              </w:rPr>
            </w:pPr>
          </w:p>
        </w:tc>
      </w:tr>
      <w:tr w:rsidR="00D65550" w:rsidRPr="003A74A7" w14:paraId="39FF7032" w14:textId="77777777" w:rsidTr="00407D24">
        <w:tc>
          <w:tcPr>
            <w:tcW w:w="1169" w:type="dxa"/>
            <w:tcBorders>
              <w:top w:val="single" w:sz="4" w:space="0" w:color="auto"/>
              <w:left w:val="single" w:sz="4" w:space="0" w:color="auto"/>
              <w:bottom w:val="single" w:sz="4" w:space="0" w:color="auto"/>
              <w:right w:val="single" w:sz="4" w:space="0" w:color="auto"/>
            </w:tcBorders>
          </w:tcPr>
          <w:p w14:paraId="3FDDBF35"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8FD221B"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2123515"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F8B4735"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D37C1A0"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F0BFD40"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2228096C"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177FF007"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511ECEAB"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7EFCE14" w14:textId="2A6C72C1"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257F604" w14:textId="0F8173C7" w:rsidR="00D65550" w:rsidRPr="0095615C" w:rsidRDefault="00D65550" w:rsidP="00D65550">
            <w:pPr>
              <w:spacing w:before="20" w:after="20" w:line="240" w:lineRule="auto"/>
              <w:rPr>
                <w:rFonts w:ascii="Arial" w:hAnsi="Arial" w:cs="Arial"/>
                <w:b/>
                <w:bCs/>
              </w:rPr>
            </w:pPr>
            <w:r w:rsidRPr="0095615C">
              <w:rPr>
                <w:rFonts w:ascii="Arial" w:hAnsi="Arial" w:cs="Arial"/>
                <w:b/>
                <w:bCs/>
              </w:rPr>
              <w:t>WT#2. Application Enabler Service Aspects</w:t>
            </w:r>
          </w:p>
          <w:p w14:paraId="196D84B6" w14:textId="77777777" w:rsidR="00D65550" w:rsidRPr="00EA1BD6" w:rsidRDefault="00D65550" w:rsidP="00D65550">
            <w:pPr>
              <w:spacing w:before="20" w:after="20" w:line="240" w:lineRule="auto"/>
              <w:rPr>
                <w:rFonts w:ascii="Arial" w:hAnsi="Arial" w:cs="Arial"/>
                <w:b/>
                <w:bCs/>
                <w:lang w:val="en-US"/>
              </w:rPr>
            </w:pPr>
          </w:p>
          <w:p w14:paraId="3A7FBA67" w14:textId="44D015D9" w:rsidR="00D65550" w:rsidRPr="00C0019D" w:rsidRDefault="00D65550" w:rsidP="00D65550">
            <w:pPr>
              <w:spacing w:before="20" w:after="20" w:line="240" w:lineRule="auto"/>
              <w:rPr>
                <w:rFonts w:ascii="Arial" w:hAnsi="Arial" w:cs="Arial"/>
                <w:b/>
                <w:bCs/>
              </w:rPr>
            </w:pPr>
            <w:r>
              <w:rPr>
                <w:rFonts w:ascii="Arial" w:hAnsi="Arial" w:cs="Arial"/>
                <w:b/>
                <w:bCs/>
                <w:lang w:val="en-US"/>
              </w:rPr>
              <w:t>8</w:t>
            </w:r>
            <w:r w:rsidRPr="0095615C">
              <w:rPr>
                <w:rFonts w:ascii="Arial" w:hAnsi="Arial" w:cs="Arial"/>
                <w:b/>
                <w:bCs/>
                <w:lang w:val="en-US"/>
              </w:rPr>
              <w:t xml:space="preserve"> papers</w:t>
            </w:r>
          </w:p>
        </w:tc>
      </w:tr>
      <w:tr w:rsidR="00D65550" w:rsidRPr="00CF71EC" w14:paraId="3B163D9A"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376641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FEB55C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245567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9137B3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B6A87E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0EBA49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15887E8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004CC3B4" w14:textId="7A912B72" w:rsidR="00D65550" w:rsidRPr="005150E0" w:rsidRDefault="00D65550" w:rsidP="00D65550">
            <w:pPr>
              <w:spacing w:before="20" w:after="20" w:line="240" w:lineRule="auto"/>
              <w:rPr>
                <w:rFonts w:ascii="Arial" w:hAnsi="Arial" w:cs="Arial"/>
                <w:bCs/>
                <w:sz w:val="18"/>
                <w:szCs w:val="18"/>
              </w:rPr>
            </w:pPr>
            <w:hyperlink r:id="rId281" w:history="1">
              <w:r w:rsidRPr="005150E0">
                <w:rPr>
                  <w:rStyle w:val="Hyperlink"/>
                  <w:rFonts w:ascii="Arial" w:hAnsi="Arial" w:cs="Arial"/>
                  <w:bCs/>
                  <w:sz w:val="18"/>
                  <w:szCs w:val="18"/>
                </w:rPr>
                <w:t>S6-260092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BFC7F13" w14:textId="0CD5F57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Application Enabler of 6G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0A3B599" w14:textId="0736ADE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China Mobile (Tangqing Liu)</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1936162E"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637A918F" w14:textId="4AFDA61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702F1920"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9E3DC5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419989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723BCD41" w14:textId="29B80D27" w:rsidR="00D65550" w:rsidRPr="005150E0" w:rsidRDefault="00D65550" w:rsidP="00D65550">
            <w:pPr>
              <w:spacing w:before="20" w:after="20" w:line="240" w:lineRule="auto"/>
              <w:rPr>
                <w:rFonts w:ascii="Arial" w:hAnsi="Arial" w:cs="Arial"/>
                <w:bCs/>
                <w:sz w:val="18"/>
                <w:szCs w:val="18"/>
              </w:rPr>
            </w:pPr>
            <w:hyperlink r:id="rId282" w:history="1">
              <w:r w:rsidRPr="005150E0">
                <w:rPr>
                  <w:rStyle w:val="Hyperlink"/>
                  <w:rFonts w:ascii="Arial" w:hAnsi="Arial" w:cs="Arial"/>
                  <w:bCs/>
                  <w:sz w:val="18"/>
                  <w:szCs w:val="18"/>
                </w:rPr>
                <w:t>S6-260101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B3E27FA" w14:textId="68E75A5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Application Data Streaming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A909B48" w14:textId="0E8221A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1395F6D1"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38A1DD91" w14:textId="7B2A623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34BDD74C"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71F94D5B"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01EDD9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43869A70" w14:textId="33BA11DA" w:rsidR="00D65550" w:rsidRPr="005150E0" w:rsidRDefault="00D65550" w:rsidP="00D65550">
            <w:pPr>
              <w:spacing w:before="20" w:after="20" w:line="240" w:lineRule="auto"/>
              <w:rPr>
                <w:rFonts w:ascii="Arial" w:hAnsi="Arial" w:cs="Arial"/>
                <w:bCs/>
                <w:sz w:val="18"/>
                <w:szCs w:val="18"/>
              </w:rPr>
            </w:pPr>
            <w:hyperlink r:id="rId283" w:history="1">
              <w:r w:rsidRPr="005150E0">
                <w:rPr>
                  <w:rStyle w:val="Hyperlink"/>
                  <w:rFonts w:ascii="Arial" w:hAnsi="Arial" w:cs="Arial"/>
                  <w:bCs/>
                  <w:sz w:val="18"/>
                  <w:szCs w:val="18"/>
                </w:rPr>
                <w:t>S6-260102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DDF80D3" w14:textId="344E5E8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Application Data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25DD2BB" w14:textId="3D8E1DF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6A7E5CEB"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046A0CA1" w14:textId="0CBF889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737334E8"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5C19FDE"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957596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224EE23F" w14:textId="0162CEFA" w:rsidR="00D65550" w:rsidRPr="005150E0" w:rsidRDefault="00D65550" w:rsidP="00D65550">
            <w:pPr>
              <w:spacing w:before="20" w:after="20" w:line="240" w:lineRule="auto"/>
              <w:rPr>
                <w:rFonts w:ascii="Arial" w:hAnsi="Arial" w:cs="Arial"/>
                <w:bCs/>
                <w:sz w:val="18"/>
                <w:szCs w:val="18"/>
              </w:rPr>
            </w:pPr>
            <w:hyperlink r:id="rId284" w:history="1">
              <w:r w:rsidRPr="005150E0">
                <w:rPr>
                  <w:rStyle w:val="Hyperlink"/>
                  <w:rFonts w:ascii="Arial" w:hAnsi="Arial" w:cs="Arial"/>
                  <w:bCs/>
                  <w:sz w:val="18"/>
                  <w:szCs w:val="18"/>
                </w:rPr>
                <w:t>S6-260184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474A548B" w14:textId="50D56BC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data management service UC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99A212E" w14:textId="2693796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30C6E1FA"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78F79C87" w14:textId="58D80E8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4E3CD76F"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F21A8DA"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434FA9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427BE2D7" w14:textId="1E71B1F4" w:rsidR="00D65550" w:rsidRPr="005150E0" w:rsidRDefault="00D65550" w:rsidP="00D65550">
            <w:pPr>
              <w:spacing w:before="20" w:after="20" w:line="240" w:lineRule="auto"/>
              <w:rPr>
                <w:rFonts w:ascii="Arial" w:hAnsi="Arial" w:cs="Arial"/>
                <w:bCs/>
                <w:sz w:val="18"/>
                <w:szCs w:val="18"/>
              </w:rPr>
            </w:pPr>
            <w:hyperlink r:id="rId285" w:history="1">
              <w:r w:rsidRPr="005150E0">
                <w:rPr>
                  <w:rStyle w:val="Hyperlink"/>
                  <w:rFonts w:ascii="Arial" w:hAnsi="Arial" w:cs="Arial"/>
                  <w:bCs/>
                  <w:sz w:val="18"/>
                  <w:szCs w:val="18"/>
                </w:rPr>
                <w:t>S6-260289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5BA2368" w14:textId="49B92E7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 paper on Data Framework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70ED0354" w14:textId="6039469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4FA59058" w14:textId="10566FF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1D9F704A"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8A38514"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A993A0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256F6F85" w14:textId="2846E136" w:rsidR="00D65550" w:rsidRPr="005150E0" w:rsidRDefault="00D65550" w:rsidP="00D65550">
            <w:pPr>
              <w:spacing w:before="20" w:after="20" w:line="240" w:lineRule="auto"/>
              <w:rPr>
                <w:rFonts w:ascii="Arial" w:hAnsi="Arial" w:cs="Arial"/>
                <w:bCs/>
                <w:sz w:val="18"/>
                <w:szCs w:val="18"/>
              </w:rPr>
            </w:pPr>
            <w:hyperlink r:id="rId286" w:history="1">
              <w:r w:rsidRPr="005150E0">
                <w:rPr>
                  <w:rStyle w:val="Hyperlink"/>
                  <w:rFonts w:ascii="Arial" w:hAnsi="Arial" w:cs="Arial"/>
                  <w:bCs/>
                  <w:sz w:val="18"/>
                  <w:szCs w:val="18"/>
                </w:rPr>
                <w:t>S6-260290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3F15FB03" w14:textId="73EBC2E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key issue related to services enabler aspects for data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94B76AF" w14:textId="36A04AA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1D110FE3"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6F14F42F" w14:textId="329B4A1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11E89C66"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3C4A922"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CE1446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74915818" w14:textId="24975FA4" w:rsidR="00D65550" w:rsidRPr="005150E0" w:rsidRDefault="00D65550" w:rsidP="00D65550">
            <w:pPr>
              <w:spacing w:before="20" w:after="20" w:line="240" w:lineRule="auto"/>
              <w:rPr>
                <w:rFonts w:ascii="Arial" w:hAnsi="Arial" w:cs="Arial"/>
                <w:bCs/>
                <w:sz w:val="18"/>
                <w:szCs w:val="18"/>
              </w:rPr>
            </w:pPr>
            <w:hyperlink r:id="rId287" w:history="1">
              <w:r w:rsidRPr="005150E0">
                <w:rPr>
                  <w:rStyle w:val="Hyperlink"/>
                  <w:rFonts w:ascii="Arial" w:hAnsi="Arial" w:cs="Arial"/>
                  <w:bCs/>
                  <w:sz w:val="18"/>
                  <w:szCs w:val="18"/>
                </w:rPr>
                <w:t>S6-260341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6ED8131" w14:textId="0365043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Application Enablement layer Support for Energy Efficiency and Energy Saving (WT#2.4)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081DAA3" w14:textId="555E9DF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16BC7DCB"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70AD9500" w14:textId="5832A31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4E3A0F85"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472382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F71607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76EA6A41" w14:textId="47300A73" w:rsidR="00D65550" w:rsidRPr="005150E0" w:rsidRDefault="00D65550" w:rsidP="00D65550">
            <w:pPr>
              <w:spacing w:before="20" w:after="20" w:line="240" w:lineRule="auto"/>
              <w:rPr>
                <w:rFonts w:ascii="Arial" w:hAnsi="Arial" w:cs="Arial"/>
                <w:bCs/>
                <w:sz w:val="18"/>
                <w:szCs w:val="18"/>
              </w:rPr>
            </w:pPr>
            <w:hyperlink r:id="rId288" w:history="1">
              <w:r w:rsidRPr="005150E0">
                <w:rPr>
                  <w:rStyle w:val="Hyperlink"/>
                  <w:rFonts w:ascii="Arial" w:hAnsi="Arial" w:cs="Arial"/>
                  <w:bCs/>
                  <w:sz w:val="18"/>
                  <w:szCs w:val="18"/>
                </w:rPr>
                <w:t>S6-260346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9FB296A" w14:textId="21176FE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 on Use case and requirement consideration for application data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3708D44" w14:textId="1B2C544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CATT (Yuan Tao)</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4593040E"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1FE847AA" w14:textId="340F70D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2D12160E"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9E4F40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670D6B7"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689D29F1"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705EFFAE"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07839D17"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5F2E3DF7"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0C0C18EE"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725210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F63F7CF"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4358C3FF"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33F7B4F3"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9EB3C1B" w14:textId="180B6AEA"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44CE76F" w14:textId="43AFD7D0" w:rsidR="00D65550" w:rsidRPr="0095615C" w:rsidRDefault="00D65550" w:rsidP="00D65550">
            <w:pPr>
              <w:spacing w:before="20" w:after="20" w:line="240" w:lineRule="auto"/>
              <w:rPr>
                <w:rFonts w:ascii="Arial" w:hAnsi="Arial" w:cs="Arial"/>
                <w:b/>
                <w:bCs/>
              </w:rPr>
            </w:pPr>
            <w:r w:rsidRPr="0095615C">
              <w:rPr>
                <w:rFonts w:ascii="Arial" w:hAnsi="Arial" w:cs="Arial"/>
                <w:b/>
                <w:bCs/>
              </w:rPr>
              <w:t>WT#3. AIML Aspects</w:t>
            </w:r>
          </w:p>
          <w:p w14:paraId="10D5AB28" w14:textId="77777777" w:rsidR="00D65550" w:rsidRPr="0095615C" w:rsidRDefault="00D65550" w:rsidP="00D65550">
            <w:pPr>
              <w:spacing w:before="20" w:after="20" w:line="240" w:lineRule="auto"/>
              <w:rPr>
                <w:rFonts w:ascii="Arial" w:hAnsi="Arial" w:cs="Arial"/>
                <w:b/>
                <w:bCs/>
                <w:lang w:val="nb-NO"/>
              </w:rPr>
            </w:pPr>
          </w:p>
          <w:p w14:paraId="00115508" w14:textId="0ED5EE7C" w:rsidR="00D65550" w:rsidRPr="00C0019D" w:rsidRDefault="00D65550" w:rsidP="00D65550">
            <w:pPr>
              <w:spacing w:before="20" w:after="20" w:line="240" w:lineRule="auto"/>
              <w:rPr>
                <w:rFonts w:ascii="Arial" w:hAnsi="Arial" w:cs="Arial"/>
                <w:b/>
                <w:bCs/>
              </w:rPr>
            </w:pPr>
            <w:r>
              <w:rPr>
                <w:rFonts w:ascii="Arial" w:hAnsi="Arial" w:cs="Arial"/>
                <w:b/>
                <w:bCs/>
                <w:lang w:val="en-US"/>
              </w:rPr>
              <w:t>7</w:t>
            </w:r>
            <w:r w:rsidRPr="0095615C">
              <w:rPr>
                <w:rFonts w:ascii="Arial" w:hAnsi="Arial" w:cs="Arial"/>
                <w:b/>
                <w:bCs/>
                <w:lang w:val="en-US"/>
              </w:rPr>
              <w:t xml:space="preserve"> papers</w:t>
            </w:r>
          </w:p>
        </w:tc>
      </w:tr>
      <w:tr w:rsidR="00D65550" w:rsidRPr="00CF71EC" w14:paraId="6D412304"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4B736B9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5F317C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79E3452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EE063D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6359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B75B22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70BAA25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777BD4C0" w14:textId="76BD5E09" w:rsidR="00D65550" w:rsidRPr="005150E0" w:rsidRDefault="00D65550" w:rsidP="00D65550">
            <w:pPr>
              <w:spacing w:before="20" w:after="20" w:line="240" w:lineRule="auto"/>
              <w:rPr>
                <w:rFonts w:ascii="Arial" w:hAnsi="Arial" w:cs="Arial"/>
                <w:bCs/>
                <w:sz w:val="18"/>
                <w:szCs w:val="18"/>
              </w:rPr>
            </w:pPr>
            <w:hyperlink r:id="rId289" w:history="1">
              <w:r w:rsidRPr="005150E0">
                <w:rPr>
                  <w:rStyle w:val="Hyperlink"/>
                  <w:rFonts w:ascii="Arial" w:hAnsi="Arial" w:cs="Arial"/>
                  <w:bCs/>
                  <w:sz w:val="18"/>
                  <w:szCs w:val="18"/>
                </w:rPr>
                <w:t>S6-260112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49DBAAA" w14:textId="5DF77F8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WT3.1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20F01C6" w14:textId="7AE48E5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054D9D26"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64C3BFA0" w14:textId="0D926D0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449B4DE4"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5080BD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4A623E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222CBA16" w14:textId="58C72758" w:rsidR="00D65550" w:rsidRPr="005150E0" w:rsidRDefault="00D65550" w:rsidP="00D65550">
            <w:pPr>
              <w:spacing w:before="20" w:after="20" w:line="240" w:lineRule="auto"/>
              <w:rPr>
                <w:rFonts w:ascii="Arial" w:hAnsi="Arial" w:cs="Arial"/>
                <w:bCs/>
                <w:sz w:val="18"/>
                <w:szCs w:val="18"/>
              </w:rPr>
            </w:pPr>
            <w:hyperlink r:id="rId290" w:history="1">
              <w:r w:rsidRPr="005150E0">
                <w:rPr>
                  <w:rStyle w:val="Hyperlink"/>
                  <w:rFonts w:ascii="Arial" w:hAnsi="Arial" w:cs="Arial"/>
                  <w:bCs/>
                  <w:sz w:val="18"/>
                  <w:szCs w:val="18"/>
                </w:rPr>
                <w:t>S6-260113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8EBB596" w14:textId="0DA6F8A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WT3.1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75A1FBED" w14:textId="599ECB5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70529D45"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624ABB64" w14:textId="2C6840B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6803D4C0"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7605B964"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BDF754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327BA0F1" w14:textId="4EEB2A0E" w:rsidR="00D65550" w:rsidRPr="005150E0" w:rsidRDefault="00D65550" w:rsidP="00D65550">
            <w:pPr>
              <w:spacing w:before="20" w:after="20" w:line="240" w:lineRule="auto"/>
              <w:rPr>
                <w:rFonts w:ascii="Arial" w:hAnsi="Arial" w:cs="Arial"/>
                <w:bCs/>
                <w:sz w:val="18"/>
                <w:szCs w:val="18"/>
              </w:rPr>
            </w:pPr>
            <w:hyperlink r:id="rId291" w:history="1">
              <w:r w:rsidRPr="005150E0">
                <w:rPr>
                  <w:rStyle w:val="Hyperlink"/>
                  <w:rFonts w:ascii="Arial" w:hAnsi="Arial" w:cs="Arial"/>
                  <w:bCs/>
                  <w:sz w:val="18"/>
                  <w:szCs w:val="18"/>
                </w:rPr>
                <w:t>S6-260126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4BDA11D8" w14:textId="373939A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6G_TR23.801-02 new KI on agentic framework WT3.1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7EB7293" w14:textId="2966339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5452AF3E"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6E97227A" w14:textId="0319C2F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3712A18D"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0CC622E"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DAFF34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4908BF03" w14:textId="54824F6B" w:rsidR="00D65550" w:rsidRPr="005150E0" w:rsidRDefault="00D65550" w:rsidP="00D65550">
            <w:pPr>
              <w:spacing w:before="20" w:after="20" w:line="240" w:lineRule="auto"/>
              <w:rPr>
                <w:rFonts w:ascii="Arial" w:hAnsi="Arial" w:cs="Arial"/>
                <w:bCs/>
                <w:sz w:val="18"/>
                <w:szCs w:val="18"/>
              </w:rPr>
            </w:pPr>
            <w:hyperlink r:id="rId292" w:history="1">
              <w:r w:rsidRPr="005150E0">
                <w:rPr>
                  <w:rStyle w:val="Hyperlink"/>
                  <w:rFonts w:ascii="Arial" w:hAnsi="Arial" w:cs="Arial"/>
                  <w:bCs/>
                  <w:sz w:val="18"/>
                  <w:szCs w:val="18"/>
                </w:rPr>
                <w:t>S6-260129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F94BC11" w14:textId="1615BF2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6G_TR23.801-02 new definition for agentic AI related to WT3.1 and WT1.3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7FFBA2F" w14:textId="5B5214C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6261E360"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68966707" w14:textId="605CBF4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6CFB5C18"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208FBC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6E64BF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1C402017" w14:textId="6D32A917" w:rsidR="00D65550" w:rsidRPr="005150E0" w:rsidRDefault="00D65550" w:rsidP="00D65550">
            <w:pPr>
              <w:spacing w:before="20" w:after="20" w:line="240" w:lineRule="auto"/>
              <w:rPr>
                <w:rFonts w:ascii="Arial" w:hAnsi="Arial" w:cs="Arial"/>
                <w:bCs/>
                <w:sz w:val="18"/>
                <w:szCs w:val="18"/>
              </w:rPr>
            </w:pPr>
            <w:hyperlink r:id="rId293" w:history="1">
              <w:r w:rsidRPr="005150E0">
                <w:rPr>
                  <w:rStyle w:val="Hyperlink"/>
                  <w:rFonts w:ascii="Arial" w:hAnsi="Arial" w:cs="Arial"/>
                  <w:bCs/>
                  <w:sz w:val="18"/>
                  <w:szCs w:val="18"/>
                </w:rPr>
                <w:t>S6-260202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31BE54D" w14:textId="7B97354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Use case for thir party to use network AI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03897BC" w14:textId="72E35CD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6E54C891"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5621DC31" w14:textId="459F5FC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6C0915EB"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39ADB92"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E5EA78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6D2CE64C" w14:textId="324D1DD8" w:rsidR="00D65550" w:rsidRPr="005150E0" w:rsidRDefault="00D65550" w:rsidP="00D65550">
            <w:pPr>
              <w:spacing w:before="20" w:after="20" w:line="240" w:lineRule="auto"/>
              <w:rPr>
                <w:rFonts w:ascii="Arial" w:hAnsi="Arial" w:cs="Arial"/>
                <w:bCs/>
                <w:sz w:val="18"/>
                <w:szCs w:val="18"/>
              </w:rPr>
            </w:pPr>
            <w:hyperlink r:id="rId294" w:history="1">
              <w:r w:rsidRPr="005150E0">
                <w:rPr>
                  <w:rStyle w:val="Hyperlink"/>
                  <w:rFonts w:ascii="Arial" w:hAnsi="Arial" w:cs="Arial"/>
                  <w:bCs/>
                  <w:sz w:val="18"/>
                  <w:szCs w:val="18"/>
                </w:rPr>
                <w:t>S6-260342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E8BDAA8" w14:textId="63BBC7B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GenAI in AIML Aspects (WT#3.3 and #3.4)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6506096" w14:textId="35E97A1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176AF627"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54961037" w14:textId="7D72035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1BF8F0E3"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83E055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75F562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68E3FB71" w14:textId="0FA47F93" w:rsidR="00D65550" w:rsidRPr="005150E0" w:rsidRDefault="00D65550" w:rsidP="00D65550">
            <w:pPr>
              <w:spacing w:before="20" w:after="20" w:line="240" w:lineRule="auto"/>
              <w:rPr>
                <w:rFonts w:ascii="Arial" w:hAnsi="Arial" w:cs="Arial"/>
                <w:bCs/>
                <w:sz w:val="18"/>
                <w:szCs w:val="18"/>
              </w:rPr>
            </w:pPr>
            <w:hyperlink r:id="rId295" w:history="1">
              <w:r w:rsidRPr="005150E0">
                <w:rPr>
                  <w:rStyle w:val="Hyperlink"/>
                  <w:rFonts w:ascii="Arial" w:hAnsi="Arial" w:cs="Arial"/>
                  <w:bCs/>
                  <w:sz w:val="18"/>
                  <w:szCs w:val="18"/>
                </w:rPr>
                <w:t>S6-260350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D321BDC" w14:textId="5E26844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Key issue on unavailability of training data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663796C" w14:textId="06ACD3D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63824155"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41360E68" w14:textId="171138B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51D39461"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CF03CF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0DFD474"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0FA6960B"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04D6DFF1"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4259E004"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0CF3CD87"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00205FE1"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750AF82D"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FA72336"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47A3745"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1CC43CA7"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0E5AC17" w14:textId="765F7980"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5</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607BF5A" w14:textId="57B54AAE" w:rsidR="00D65550" w:rsidRPr="0095615C" w:rsidRDefault="00D65550" w:rsidP="00D65550">
            <w:pPr>
              <w:spacing w:before="20" w:after="20" w:line="240" w:lineRule="auto"/>
              <w:rPr>
                <w:rFonts w:ascii="Arial" w:hAnsi="Arial" w:cs="Arial"/>
                <w:b/>
                <w:bCs/>
              </w:rPr>
            </w:pPr>
            <w:r w:rsidRPr="0095615C">
              <w:rPr>
                <w:rFonts w:ascii="Arial" w:hAnsi="Arial" w:cs="Arial"/>
                <w:b/>
                <w:bCs/>
              </w:rPr>
              <w:t>WT#4. Communication Aspects</w:t>
            </w:r>
          </w:p>
          <w:p w14:paraId="02FE4060" w14:textId="77777777" w:rsidR="00D65550" w:rsidRPr="0095615C" w:rsidRDefault="00D65550" w:rsidP="00D65550">
            <w:pPr>
              <w:spacing w:before="20" w:after="20" w:line="240" w:lineRule="auto"/>
              <w:rPr>
                <w:rFonts w:ascii="Arial" w:hAnsi="Arial" w:cs="Arial"/>
                <w:b/>
                <w:bCs/>
                <w:lang w:val="en-US"/>
              </w:rPr>
            </w:pPr>
          </w:p>
          <w:p w14:paraId="1396D709" w14:textId="05575901" w:rsidR="00D65550" w:rsidRPr="00C0019D" w:rsidRDefault="00D65550" w:rsidP="00D65550">
            <w:pPr>
              <w:spacing w:before="20" w:after="20" w:line="240" w:lineRule="auto"/>
              <w:rPr>
                <w:rFonts w:ascii="Arial" w:hAnsi="Arial" w:cs="Arial"/>
                <w:b/>
                <w:bCs/>
              </w:rPr>
            </w:pPr>
            <w:r w:rsidRPr="0095615C">
              <w:rPr>
                <w:rFonts w:ascii="Arial" w:hAnsi="Arial" w:cs="Arial"/>
                <w:b/>
                <w:bCs/>
                <w:lang w:val="en-US"/>
              </w:rPr>
              <w:t>0 papers</w:t>
            </w:r>
          </w:p>
        </w:tc>
      </w:tr>
      <w:tr w:rsidR="00D65550" w:rsidRPr="00CF71EC" w14:paraId="2FF03DF0" w14:textId="77777777" w:rsidTr="00456281">
        <w:tc>
          <w:tcPr>
            <w:tcW w:w="1169" w:type="dxa"/>
            <w:tcBorders>
              <w:top w:val="single" w:sz="4" w:space="0" w:color="auto"/>
              <w:left w:val="single" w:sz="4" w:space="0" w:color="auto"/>
              <w:bottom w:val="single" w:sz="4" w:space="0" w:color="auto"/>
              <w:right w:val="single" w:sz="4" w:space="0" w:color="auto"/>
            </w:tcBorders>
            <w:vAlign w:val="center"/>
            <w:hideMark/>
          </w:tcPr>
          <w:p w14:paraId="65E642F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DA44CA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31EA39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9761B9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30E2E6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215F8A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1CFE14A3"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3BCF2AF6"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15AFF8FD"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1AEFAF52"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7825931C"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54898D76"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C04BE1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DCF32C1"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9B8B39B"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164242B9"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5C262C1" w14:textId="70C0E484"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6</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9C1D91A" w14:textId="5CA366EA" w:rsidR="00D65550" w:rsidRPr="0095615C" w:rsidRDefault="00D65550" w:rsidP="00D65550">
            <w:pPr>
              <w:spacing w:before="20" w:after="20" w:line="240" w:lineRule="auto"/>
              <w:rPr>
                <w:rFonts w:ascii="Arial" w:hAnsi="Arial" w:cs="Arial"/>
                <w:b/>
                <w:bCs/>
              </w:rPr>
            </w:pPr>
            <w:r w:rsidRPr="0095615C">
              <w:rPr>
                <w:rFonts w:ascii="Arial" w:hAnsi="Arial" w:cs="Arial"/>
                <w:b/>
                <w:bCs/>
              </w:rPr>
              <w:t>WT#5. Compute and Communication Aspects</w:t>
            </w:r>
          </w:p>
          <w:p w14:paraId="6357AAAF" w14:textId="77777777" w:rsidR="00D65550" w:rsidRPr="00EA1BD6" w:rsidRDefault="00D65550" w:rsidP="00D65550">
            <w:pPr>
              <w:spacing w:before="20" w:after="20" w:line="240" w:lineRule="auto"/>
              <w:rPr>
                <w:rFonts w:ascii="Arial" w:hAnsi="Arial" w:cs="Arial"/>
                <w:b/>
                <w:bCs/>
                <w:lang w:val="en-US"/>
              </w:rPr>
            </w:pPr>
          </w:p>
          <w:p w14:paraId="5E44F39A" w14:textId="5DED45C0" w:rsidR="00D65550" w:rsidRPr="00C0019D" w:rsidRDefault="00D65550" w:rsidP="00D65550">
            <w:pPr>
              <w:spacing w:before="20" w:after="20" w:line="240" w:lineRule="auto"/>
              <w:rPr>
                <w:rFonts w:ascii="Arial" w:hAnsi="Arial" w:cs="Arial"/>
                <w:b/>
                <w:bCs/>
              </w:rPr>
            </w:pPr>
            <w:r>
              <w:rPr>
                <w:rFonts w:ascii="Arial" w:hAnsi="Arial" w:cs="Arial"/>
                <w:b/>
                <w:bCs/>
                <w:lang w:val="en-US"/>
              </w:rPr>
              <w:t>8</w:t>
            </w:r>
            <w:r w:rsidRPr="0095615C">
              <w:rPr>
                <w:rFonts w:ascii="Arial" w:hAnsi="Arial" w:cs="Arial"/>
                <w:b/>
                <w:bCs/>
                <w:lang w:val="en-US"/>
              </w:rPr>
              <w:t xml:space="preserve"> papers</w:t>
            </w:r>
          </w:p>
        </w:tc>
      </w:tr>
      <w:tr w:rsidR="00D65550" w:rsidRPr="00CF71EC" w14:paraId="52FBFF05"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C40229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37CD60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72BF62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C8F981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BCB737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71886E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40D5A0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51B51AA1" w14:textId="38AEC14C" w:rsidR="00D65550" w:rsidRPr="005150E0" w:rsidRDefault="00D65550" w:rsidP="00D65550">
            <w:pPr>
              <w:spacing w:before="20" w:after="20" w:line="240" w:lineRule="auto"/>
              <w:rPr>
                <w:rFonts w:ascii="Arial" w:hAnsi="Arial" w:cs="Arial"/>
                <w:bCs/>
                <w:sz w:val="18"/>
                <w:szCs w:val="18"/>
              </w:rPr>
            </w:pPr>
            <w:hyperlink r:id="rId296" w:history="1">
              <w:r w:rsidRPr="005150E0">
                <w:rPr>
                  <w:rStyle w:val="Hyperlink"/>
                  <w:rFonts w:ascii="Arial" w:hAnsi="Arial" w:cs="Arial"/>
                  <w:bCs/>
                  <w:sz w:val="18"/>
                  <w:szCs w:val="18"/>
                </w:rPr>
                <w:t>S6-260103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BCB7758" w14:textId="1A56574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Compute and communication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7AE312D" w14:textId="7D5EEE5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126B33E3"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30A16CC1" w14:textId="35B25425"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3BD6070C"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CD9368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F7F0EE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02B186B0" w14:textId="3A082C4A" w:rsidR="00D65550" w:rsidRPr="005150E0" w:rsidRDefault="00D65550" w:rsidP="00D65550">
            <w:pPr>
              <w:spacing w:before="20" w:after="20" w:line="240" w:lineRule="auto"/>
              <w:rPr>
                <w:rFonts w:ascii="Arial" w:hAnsi="Arial" w:cs="Arial"/>
                <w:bCs/>
                <w:sz w:val="18"/>
                <w:szCs w:val="18"/>
              </w:rPr>
            </w:pPr>
            <w:hyperlink r:id="rId297" w:history="1">
              <w:r w:rsidRPr="005150E0">
                <w:rPr>
                  <w:rStyle w:val="Hyperlink"/>
                  <w:rFonts w:ascii="Arial" w:hAnsi="Arial" w:cs="Arial"/>
                  <w:bCs/>
                  <w:sz w:val="18"/>
                  <w:szCs w:val="18"/>
                </w:rPr>
                <w:t>S6-260162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F88B9D8" w14:textId="61F3157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Architectural consideration for computing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B4E7E3E" w14:textId="458B341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35296BCA"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3D4DFB26" w14:textId="1119005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73A8A68F"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80AC046"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7CFC54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01D3B277" w14:textId="2777D936" w:rsidR="00D65550" w:rsidRPr="005150E0" w:rsidRDefault="00D65550" w:rsidP="00D65550">
            <w:pPr>
              <w:spacing w:before="20" w:after="20" w:line="240" w:lineRule="auto"/>
              <w:rPr>
                <w:rFonts w:ascii="Arial" w:hAnsi="Arial" w:cs="Arial"/>
                <w:bCs/>
                <w:sz w:val="18"/>
                <w:szCs w:val="18"/>
              </w:rPr>
            </w:pPr>
            <w:hyperlink r:id="rId298" w:history="1">
              <w:r w:rsidRPr="005150E0">
                <w:rPr>
                  <w:rStyle w:val="Hyperlink"/>
                  <w:rFonts w:ascii="Arial" w:hAnsi="Arial" w:cs="Arial"/>
                  <w:bCs/>
                  <w:sz w:val="18"/>
                  <w:szCs w:val="18"/>
                </w:rPr>
                <w:t>S6-260163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3172242C" w14:textId="1BBC513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User case and analysis on computing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2E27485" w14:textId="2283E1B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33D363C9"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449CD634" w14:textId="4FA7DA4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4FD25219"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2A46551"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79B82A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187CE53E" w14:textId="7F8269CF" w:rsidR="00D65550" w:rsidRPr="005150E0" w:rsidRDefault="00D65550" w:rsidP="00D65550">
            <w:pPr>
              <w:spacing w:before="20" w:after="20" w:line="240" w:lineRule="auto"/>
              <w:rPr>
                <w:rFonts w:ascii="Arial" w:hAnsi="Arial" w:cs="Arial"/>
                <w:bCs/>
                <w:sz w:val="18"/>
                <w:szCs w:val="18"/>
              </w:rPr>
            </w:pPr>
            <w:hyperlink r:id="rId299" w:history="1">
              <w:r w:rsidRPr="005150E0">
                <w:rPr>
                  <w:rStyle w:val="Hyperlink"/>
                  <w:rFonts w:ascii="Arial" w:hAnsi="Arial" w:cs="Arial"/>
                  <w:bCs/>
                  <w:sz w:val="18"/>
                  <w:szCs w:val="18"/>
                </w:rPr>
                <w:t>S6-260181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A73385F" w14:textId="10491B3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WT5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1464003" w14:textId="5FA6296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MediaTek USA (Yu-Jen Ku)</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2DB38A8F"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7F12645A" w14:textId="5BD751F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7FA0CE29"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711F973"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CDD3FF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6F08E548" w14:textId="542ECDC1" w:rsidR="00D65550" w:rsidRPr="005150E0" w:rsidRDefault="00D65550" w:rsidP="00D65550">
            <w:pPr>
              <w:spacing w:before="20" w:after="20" w:line="240" w:lineRule="auto"/>
              <w:rPr>
                <w:rFonts w:ascii="Arial" w:hAnsi="Arial" w:cs="Arial"/>
                <w:bCs/>
                <w:sz w:val="18"/>
                <w:szCs w:val="18"/>
              </w:rPr>
            </w:pPr>
            <w:hyperlink r:id="rId300" w:history="1">
              <w:r w:rsidRPr="005150E0">
                <w:rPr>
                  <w:rStyle w:val="Hyperlink"/>
                  <w:rFonts w:ascii="Arial" w:hAnsi="Arial" w:cs="Arial"/>
                  <w:bCs/>
                  <w:sz w:val="18"/>
                  <w:szCs w:val="18"/>
                </w:rPr>
                <w:t>S6-260182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4350E22F" w14:textId="1EB9289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WT5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101F5A0" w14:textId="4057295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MediaTek USA (Yu-Jen Ku)</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59DE8436"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1338B8B8" w14:textId="488301C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02132A2A"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4452D0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E881E4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134707FD" w14:textId="71422CD7" w:rsidR="00D65550" w:rsidRPr="005150E0" w:rsidRDefault="00D65550" w:rsidP="00D65550">
            <w:pPr>
              <w:spacing w:before="20" w:after="20" w:line="240" w:lineRule="auto"/>
              <w:rPr>
                <w:rFonts w:ascii="Arial" w:hAnsi="Arial" w:cs="Arial"/>
                <w:bCs/>
                <w:sz w:val="18"/>
                <w:szCs w:val="18"/>
              </w:rPr>
            </w:pPr>
            <w:hyperlink r:id="rId301" w:history="1">
              <w:r w:rsidRPr="005150E0">
                <w:rPr>
                  <w:rStyle w:val="Hyperlink"/>
                  <w:rFonts w:ascii="Arial" w:hAnsi="Arial" w:cs="Arial"/>
                  <w:bCs/>
                  <w:sz w:val="18"/>
                  <w:szCs w:val="18"/>
                </w:rPr>
                <w:t>S6-260345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70A258A" w14:textId="0988A62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 on Use case and requirement consideration for compute and communication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B4EF48D" w14:textId="5A5B4ED5"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CATT (Yuan Tao)</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2B222D6C"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2F08A1C3" w14:textId="5935610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793275D3"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FDF2481"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C76754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74B5EE46" w14:textId="77C1C3E0" w:rsidR="00D65550" w:rsidRPr="005150E0" w:rsidRDefault="00D65550" w:rsidP="00D65550">
            <w:pPr>
              <w:spacing w:before="20" w:after="20" w:line="240" w:lineRule="auto"/>
              <w:rPr>
                <w:rFonts w:ascii="Arial" w:hAnsi="Arial" w:cs="Arial"/>
                <w:bCs/>
                <w:sz w:val="18"/>
                <w:szCs w:val="18"/>
              </w:rPr>
            </w:pPr>
            <w:hyperlink r:id="rId302" w:history="1">
              <w:r w:rsidRPr="005150E0">
                <w:rPr>
                  <w:rStyle w:val="Hyperlink"/>
                  <w:rFonts w:ascii="Arial" w:hAnsi="Arial" w:cs="Arial"/>
                  <w:bCs/>
                  <w:sz w:val="18"/>
                  <w:szCs w:val="18"/>
                </w:rPr>
                <w:t>S6-260365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282E207" w14:textId="0DC6C25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 paper on Compute and Communication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7225DDEA" w14:textId="1D1A719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789059F8"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31BF3CC4" w14:textId="54D8655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108B0532"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053086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C7299A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5B284B6E" w14:textId="3C158ABB" w:rsidR="00D65550" w:rsidRPr="005150E0" w:rsidRDefault="00D65550" w:rsidP="00D65550">
            <w:pPr>
              <w:spacing w:before="20" w:after="20" w:line="240" w:lineRule="auto"/>
              <w:rPr>
                <w:rFonts w:ascii="Arial" w:hAnsi="Arial" w:cs="Arial"/>
                <w:bCs/>
                <w:sz w:val="18"/>
                <w:szCs w:val="18"/>
              </w:rPr>
            </w:pPr>
            <w:hyperlink r:id="rId303" w:history="1">
              <w:r w:rsidRPr="005150E0">
                <w:rPr>
                  <w:rStyle w:val="Hyperlink"/>
                  <w:rFonts w:ascii="Arial" w:hAnsi="Arial" w:cs="Arial"/>
                  <w:bCs/>
                  <w:sz w:val="18"/>
                  <w:szCs w:val="18"/>
                </w:rPr>
                <w:t>S6-260366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33E2A0F0" w14:textId="43B2DFF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6G-WT#5-Compute and Communication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844F932" w14:textId="40474AD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Samsung (Basavaraj </w:t>
            </w:r>
            <w:r w:rsidRPr="005150E0">
              <w:rPr>
                <w:rFonts w:ascii="Arial" w:hAnsi="Arial" w:cs="Arial"/>
                <w:bCs/>
                <w:sz w:val="18"/>
                <w:szCs w:val="18"/>
              </w:rPr>
              <w:lastRenderedPageBreak/>
              <w:t>(Basu)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5A3B3277"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lastRenderedPageBreak/>
              <w:t>pCR</w:t>
            </w:r>
          </w:p>
          <w:p w14:paraId="2918BD1F" w14:textId="2C0BEDF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351C0C74"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0168ED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7F1019A"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234A9003"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7E837AD6"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150C59FB"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15E4BDF0"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03576C2B"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BDD6824"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6BD7BDE"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189E94C1"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1B550BB0"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7067CA4" w14:textId="5F9D9A69"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78861DE" w14:textId="64D9E54B" w:rsidR="00D65550" w:rsidRPr="0095615C" w:rsidRDefault="00D65550" w:rsidP="00D65550">
            <w:pPr>
              <w:spacing w:before="20" w:after="20" w:line="240" w:lineRule="auto"/>
              <w:rPr>
                <w:rFonts w:ascii="Arial" w:hAnsi="Arial" w:cs="Arial"/>
                <w:b/>
                <w:bCs/>
              </w:rPr>
            </w:pPr>
            <w:r w:rsidRPr="0095615C">
              <w:rPr>
                <w:rFonts w:ascii="Arial" w:hAnsi="Arial" w:cs="Arial"/>
                <w:b/>
                <w:bCs/>
              </w:rPr>
              <w:t>WT#6. Integrated Sensing and Communication Aspects</w:t>
            </w:r>
          </w:p>
          <w:p w14:paraId="1ED81A95" w14:textId="77777777" w:rsidR="00D65550" w:rsidRPr="0095615C" w:rsidRDefault="00D65550" w:rsidP="00D65550">
            <w:pPr>
              <w:spacing w:before="20" w:after="20" w:line="240" w:lineRule="auto"/>
              <w:rPr>
                <w:rFonts w:ascii="Arial" w:hAnsi="Arial" w:cs="Arial"/>
                <w:b/>
                <w:bCs/>
                <w:lang w:val="en-US"/>
              </w:rPr>
            </w:pPr>
          </w:p>
          <w:p w14:paraId="161AC06E" w14:textId="0D6B2F0E" w:rsidR="00D65550" w:rsidRPr="00C0019D" w:rsidRDefault="00D65550" w:rsidP="00D65550">
            <w:pPr>
              <w:spacing w:before="20" w:after="20" w:line="240" w:lineRule="auto"/>
              <w:rPr>
                <w:rFonts w:ascii="Arial" w:hAnsi="Arial" w:cs="Arial"/>
                <w:b/>
                <w:bCs/>
              </w:rPr>
            </w:pPr>
            <w:r>
              <w:rPr>
                <w:rFonts w:ascii="Arial" w:hAnsi="Arial" w:cs="Arial"/>
                <w:b/>
                <w:bCs/>
                <w:lang w:val="en-US"/>
              </w:rPr>
              <w:t>4</w:t>
            </w:r>
            <w:r w:rsidRPr="0095615C">
              <w:rPr>
                <w:rFonts w:ascii="Arial" w:hAnsi="Arial" w:cs="Arial"/>
                <w:b/>
                <w:bCs/>
                <w:lang w:val="en-US"/>
              </w:rPr>
              <w:t xml:space="preserve"> papers</w:t>
            </w:r>
          </w:p>
        </w:tc>
      </w:tr>
      <w:tr w:rsidR="00D65550" w:rsidRPr="00CF71EC" w14:paraId="1738B8D4"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7FC0C1B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0D580C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9BAE5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20EE58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894AA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E00FE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40941BF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3302FEC8" w14:textId="4F17366B" w:rsidR="00D65550" w:rsidRPr="005150E0" w:rsidRDefault="00D65550" w:rsidP="00D65550">
            <w:pPr>
              <w:spacing w:before="20" w:after="20" w:line="240" w:lineRule="auto"/>
              <w:rPr>
                <w:rFonts w:ascii="Arial" w:hAnsi="Arial" w:cs="Arial"/>
                <w:bCs/>
                <w:sz w:val="18"/>
                <w:szCs w:val="18"/>
              </w:rPr>
            </w:pPr>
            <w:hyperlink r:id="rId304" w:history="1">
              <w:r w:rsidRPr="005150E0">
                <w:rPr>
                  <w:rStyle w:val="Hyperlink"/>
                  <w:rFonts w:ascii="Arial" w:hAnsi="Arial" w:cs="Arial"/>
                  <w:bCs/>
                  <w:sz w:val="18"/>
                  <w:szCs w:val="18"/>
                </w:rPr>
                <w:t>S6-260114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4F4FC2D" w14:textId="54C65E6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WT6.1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57B02B2" w14:textId="591F783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55D3E02D"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2B2330EB" w14:textId="3C4C0B5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00188170"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72A65E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94D236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64B8A83B" w14:textId="1AEA26A0" w:rsidR="00D65550" w:rsidRPr="005150E0" w:rsidRDefault="00D65550" w:rsidP="00D65550">
            <w:pPr>
              <w:spacing w:before="20" w:after="20" w:line="240" w:lineRule="auto"/>
              <w:rPr>
                <w:rFonts w:ascii="Arial" w:hAnsi="Arial" w:cs="Arial"/>
                <w:bCs/>
                <w:sz w:val="18"/>
                <w:szCs w:val="18"/>
              </w:rPr>
            </w:pPr>
            <w:hyperlink r:id="rId305" w:history="1">
              <w:r w:rsidRPr="005150E0">
                <w:rPr>
                  <w:rStyle w:val="Hyperlink"/>
                  <w:rFonts w:ascii="Arial" w:hAnsi="Arial" w:cs="Arial"/>
                  <w:bCs/>
                  <w:sz w:val="18"/>
                  <w:szCs w:val="18"/>
                </w:rPr>
                <w:t>S6-260183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B1AC8B6" w14:textId="19E9C7A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ISAC use case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D92A975" w14:textId="389DFCC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7091F890"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2E7BE850" w14:textId="2AF9AB7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628C13CF"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2E0E8BB"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92B960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23E874BB" w14:textId="4357CB0E" w:rsidR="00D65550" w:rsidRPr="005150E0" w:rsidRDefault="00D65550" w:rsidP="00D65550">
            <w:pPr>
              <w:spacing w:before="20" w:after="20" w:line="240" w:lineRule="auto"/>
              <w:rPr>
                <w:rFonts w:ascii="Arial" w:hAnsi="Arial" w:cs="Arial"/>
                <w:bCs/>
                <w:sz w:val="18"/>
                <w:szCs w:val="18"/>
              </w:rPr>
            </w:pPr>
            <w:hyperlink r:id="rId306" w:history="1">
              <w:r w:rsidRPr="005150E0">
                <w:rPr>
                  <w:rStyle w:val="Hyperlink"/>
                  <w:rFonts w:ascii="Arial" w:hAnsi="Arial" w:cs="Arial"/>
                  <w:bCs/>
                  <w:sz w:val="18"/>
                  <w:szCs w:val="18"/>
                </w:rPr>
                <w:t>S6-260343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7D2F4CA" w14:textId="5BA143E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Application Enablement layer Support for Sensing Applications (WT#6.1)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305AE77" w14:textId="54B62AB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6CA8AA88"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6C02F733" w14:textId="1DA3098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48D255EA"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836CB8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2117F7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7799C0B3" w14:textId="2B6AB260" w:rsidR="00D65550" w:rsidRPr="005150E0" w:rsidRDefault="00D65550" w:rsidP="00D65550">
            <w:pPr>
              <w:spacing w:before="20" w:after="20" w:line="240" w:lineRule="auto"/>
              <w:rPr>
                <w:rFonts w:ascii="Arial" w:hAnsi="Arial" w:cs="Arial"/>
                <w:bCs/>
                <w:sz w:val="18"/>
                <w:szCs w:val="18"/>
              </w:rPr>
            </w:pPr>
            <w:hyperlink r:id="rId307" w:history="1">
              <w:r w:rsidRPr="005150E0">
                <w:rPr>
                  <w:rStyle w:val="Hyperlink"/>
                  <w:rFonts w:ascii="Arial" w:hAnsi="Arial" w:cs="Arial"/>
                  <w:bCs/>
                  <w:sz w:val="18"/>
                  <w:szCs w:val="18"/>
                </w:rPr>
                <w:t>S6-260347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08296F9" w14:textId="38C9001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Sensing of 6G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CE6C9B8" w14:textId="12166D0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2B70DAA4"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0CD5439B" w14:textId="2380863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6C8F47C7"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FC19F8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A560385"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342D6208"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4C168DAE"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18463A52"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59381F60"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59187992"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AFCABC2"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FC5E91B"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3ED403B"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578C676B"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8AE1C9B" w14:textId="0A640F35"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8</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BE31DA3" w14:textId="79AA1756" w:rsidR="00D65550" w:rsidRPr="0095615C" w:rsidRDefault="00D65550" w:rsidP="00D65550">
            <w:pPr>
              <w:spacing w:before="20" w:after="20" w:line="240" w:lineRule="auto"/>
              <w:rPr>
                <w:rFonts w:ascii="Arial" w:hAnsi="Arial" w:cs="Arial"/>
                <w:b/>
                <w:bCs/>
              </w:rPr>
            </w:pPr>
            <w:r w:rsidRPr="0095615C">
              <w:rPr>
                <w:rFonts w:ascii="Arial" w:hAnsi="Arial" w:cs="Arial"/>
                <w:b/>
                <w:bCs/>
              </w:rPr>
              <w:t>WT#7. Digital Twin Aspects</w:t>
            </w:r>
          </w:p>
          <w:p w14:paraId="51BFE330" w14:textId="77777777" w:rsidR="00D65550" w:rsidRPr="00EA1BD6" w:rsidRDefault="00D65550" w:rsidP="00D65550">
            <w:pPr>
              <w:spacing w:before="20" w:after="20" w:line="240" w:lineRule="auto"/>
              <w:rPr>
                <w:rFonts w:ascii="Arial" w:hAnsi="Arial" w:cs="Arial"/>
                <w:b/>
                <w:bCs/>
                <w:lang w:val="en-US"/>
              </w:rPr>
            </w:pPr>
          </w:p>
          <w:p w14:paraId="05DF0340" w14:textId="261F5A97" w:rsidR="00D65550" w:rsidRPr="00C0019D" w:rsidRDefault="00D65550" w:rsidP="00D65550">
            <w:pPr>
              <w:spacing w:before="20" w:after="20" w:line="240" w:lineRule="auto"/>
              <w:rPr>
                <w:rFonts w:ascii="Arial" w:hAnsi="Arial" w:cs="Arial"/>
                <w:b/>
                <w:bCs/>
              </w:rPr>
            </w:pPr>
            <w:r w:rsidRPr="0095615C">
              <w:rPr>
                <w:rFonts w:ascii="Arial" w:hAnsi="Arial" w:cs="Arial"/>
                <w:b/>
                <w:bCs/>
                <w:lang w:val="en-US"/>
              </w:rPr>
              <w:t>0 papers</w:t>
            </w:r>
          </w:p>
        </w:tc>
      </w:tr>
      <w:tr w:rsidR="00D65550" w:rsidRPr="00CF71EC" w14:paraId="56C5D23E" w14:textId="77777777" w:rsidTr="00456281">
        <w:tc>
          <w:tcPr>
            <w:tcW w:w="1169" w:type="dxa"/>
            <w:tcBorders>
              <w:top w:val="single" w:sz="4" w:space="0" w:color="auto"/>
              <w:left w:val="single" w:sz="4" w:space="0" w:color="auto"/>
              <w:bottom w:val="single" w:sz="4" w:space="0" w:color="auto"/>
              <w:right w:val="single" w:sz="4" w:space="0" w:color="auto"/>
            </w:tcBorders>
            <w:vAlign w:val="center"/>
            <w:hideMark/>
          </w:tcPr>
          <w:p w14:paraId="2873380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73892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0618F9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9CD3E5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C42F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A0256B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A48A3CC"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2D48AD88"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5835FCA4"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2A2A0F4C"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2A99A9C8"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641328F5"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E172DE6"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2364D03"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0D3E1848"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7669EFDF"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F5797FA" w14:textId="3C38805F"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9</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0B6EA9C" w14:textId="6590CA10" w:rsidR="00D65550" w:rsidRPr="0095615C" w:rsidRDefault="00D65550" w:rsidP="00D65550">
            <w:pPr>
              <w:spacing w:before="20" w:after="20" w:line="240" w:lineRule="auto"/>
              <w:rPr>
                <w:rFonts w:ascii="Arial" w:hAnsi="Arial" w:cs="Arial"/>
                <w:b/>
                <w:bCs/>
              </w:rPr>
            </w:pPr>
            <w:r w:rsidRPr="0095615C">
              <w:rPr>
                <w:rFonts w:ascii="Arial" w:hAnsi="Arial" w:cs="Arial"/>
                <w:b/>
                <w:bCs/>
              </w:rPr>
              <w:t>WT#8. Common Aspects</w:t>
            </w:r>
          </w:p>
          <w:p w14:paraId="1DA59A58" w14:textId="77777777" w:rsidR="00D65550" w:rsidRPr="0095615C" w:rsidRDefault="00D65550" w:rsidP="00D65550">
            <w:pPr>
              <w:spacing w:before="20" w:after="20" w:line="240" w:lineRule="auto"/>
              <w:rPr>
                <w:rFonts w:ascii="Arial" w:hAnsi="Arial" w:cs="Arial"/>
                <w:b/>
                <w:bCs/>
                <w:lang w:val="nb-NO"/>
              </w:rPr>
            </w:pPr>
          </w:p>
          <w:p w14:paraId="01215296" w14:textId="3D459A67" w:rsidR="00D65550" w:rsidRPr="00C0019D" w:rsidRDefault="00D65550" w:rsidP="00D65550">
            <w:pPr>
              <w:spacing w:before="20" w:after="20" w:line="240" w:lineRule="auto"/>
              <w:rPr>
                <w:rFonts w:ascii="Arial" w:hAnsi="Arial" w:cs="Arial"/>
                <w:b/>
                <w:bCs/>
              </w:rPr>
            </w:pPr>
            <w:r>
              <w:rPr>
                <w:rFonts w:ascii="Arial" w:hAnsi="Arial" w:cs="Arial"/>
                <w:b/>
                <w:bCs/>
                <w:lang w:val="en-US"/>
              </w:rPr>
              <w:t>1</w:t>
            </w:r>
            <w:r w:rsidRPr="0095615C">
              <w:rPr>
                <w:rFonts w:ascii="Arial" w:hAnsi="Arial" w:cs="Arial"/>
                <w:b/>
                <w:bCs/>
                <w:lang w:val="en-US"/>
              </w:rPr>
              <w:t xml:space="preserve"> papers</w:t>
            </w:r>
          </w:p>
        </w:tc>
      </w:tr>
      <w:tr w:rsidR="00D65550" w:rsidRPr="00CF71EC" w14:paraId="78874D95"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8341EE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292373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E5E2F9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E55C86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F5983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7DE5C4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54C087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741A5A44" w14:textId="79F2522D" w:rsidR="00D65550" w:rsidRPr="005150E0" w:rsidRDefault="00D65550" w:rsidP="00D65550">
            <w:pPr>
              <w:spacing w:before="20" w:after="20" w:line="240" w:lineRule="auto"/>
              <w:rPr>
                <w:rFonts w:ascii="Arial" w:hAnsi="Arial" w:cs="Arial"/>
                <w:bCs/>
                <w:sz w:val="18"/>
                <w:szCs w:val="18"/>
              </w:rPr>
            </w:pPr>
            <w:hyperlink r:id="rId308" w:history="1">
              <w:r w:rsidRPr="005150E0">
                <w:rPr>
                  <w:rStyle w:val="Hyperlink"/>
                  <w:rFonts w:ascii="Arial" w:hAnsi="Arial" w:cs="Arial"/>
                  <w:bCs/>
                  <w:sz w:val="18"/>
                  <w:szCs w:val="18"/>
                </w:rPr>
                <w:t>S6-260262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3205EB73" w14:textId="4F20247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 on Key Issue on representation of the application enablement layer as part of 3GPP 6G system</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8266149" w14:textId="1F245003" w:rsidR="00D65550" w:rsidRPr="005150E0" w:rsidRDefault="00D65550" w:rsidP="00D65550">
            <w:pPr>
              <w:spacing w:before="20" w:after="20" w:line="240" w:lineRule="auto"/>
              <w:rPr>
                <w:rFonts w:ascii="Arial" w:hAnsi="Arial" w:cs="Arial"/>
                <w:bCs/>
                <w:sz w:val="18"/>
                <w:szCs w:val="18"/>
                <w:lang w:val="it-IT"/>
              </w:rPr>
            </w:pPr>
            <w:r w:rsidRPr="005150E0">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57BB0C58"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pCR</w:t>
            </w:r>
          </w:p>
          <w:p w14:paraId="636F046F" w14:textId="3DD5685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350A0B23"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D5A1E5F"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89489B4"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28F71844"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2A6ABCED"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5BDE89DE"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035BE537"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7775211B"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83F68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2410E46"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1A501C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106720A" w14:textId="77777777" w:rsidTr="00456281">
        <w:tc>
          <w:tcPr>
            <w:tcW w:w="1169" w:type="dxa"/>
            <w:tcBorders>
              <w:top w:val="single" w:sz="4" w:space="0" w:color="auto"/>
              <w:left w:val="single" w:sz="4" w:space="0" w:color="auto"/>
              <w:bottom w:val="single" w:sz="4" w:space="0" w:color="auto"/>
              <w:right w:val="single" w:sz="4" w:space="0" w:color="auto"/>
            </w:tcBorders>
          </w:tcPr>
          <w:p w14:paraId="5D37D04E" w14:textId="7728F6D7" w:rsidR="00D65550" w:rsidRPr="00CF71EC" w:rsidRDefault="00D65550" w:rsidP="00D65550">
            <w:pPr>
              <w:spacing w:before="20" w:after="20" w:line="240" w:lineRule="auto"/>
              <w:rPr>
                <w:rFonts w:ascii="Arial" w:hAnsi="Arial" w:cs="Arial"/>
                <w:bCs/>
              </w:rPr>
            </w:pPr>
            <w:r>
              <w:rPr>
                <w:rFonts w:ascii="Arial" w:hAnsi="Arial" w:cs="Arial"/>
                <w:b/>
              </w:rPr>
              <w:t>11</w:t>
            </w:r>
          </w:p>
        </w:tc>
        <w:tc>
          <w:tcPr>
            <w:tcW w:w="9631" w:type="dxa"/>
            <w:gridSpan w:val="9"/>
            <w:tcBorders>
              <w:top w:val="single" w:sz="4" w:space="0" w:color="auto"/>
              <w:left w:val="single" w:sz="4" w:space="0" w:color="auto"/>
              <w:bottom w:val="single" w:sz="4" w:space="0" w:color="auto"/>
              <w:right w:val="single" w:sz="4" w:space="0" w:color="auto"/>
            </w:tcBorders>
          </w:tcPr>
          <w:p w14:paraId="413F35F9" w14:textId="4AE1A84B" w:rsidR="00D65550" w:rsidRPr="00CF71EC" w:rsidRDefault="00D65550" w:rsidP="00D65550">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 on Mission Critical related features</w:t>
            </w:r>
          </w:p>
        </w:tc>
      </w:tr>
      <w:tr w:rsidR="00D65550" w:rsidRPr="00CF71EC" w14:paraId="4D4CC833"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34376C91" w14:textId="57403471" w:rsidR="00D65550" w:rsidRPr="00CF71EC" w:rsidRDefault="00D65550" w:rsidP="00D65550">
            <w:pPr>
              <w:spacing w:before="20" w:after="20" w:line="240" w:lineRule="auto"/>
              <w:rPr>
                <w:rFonts w:ascii="Arial" w:hAnsi="Arial" w:cs="Arial"/>
                <w:bCs/>
                <w:sz w:val="18"/>
                <w:szCs w:val="18"/>
              </w:rPr>
            </w:pPr>
          </w:p>
        </w:tc>
      </w:tr>
      <w:tr w:rsidR="00D65550" w:rsidRPr="00FE2208" w14:paraId="7514758E"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69D0E8F" w14:textId="05D41AF0" w:rsidR="00D65550" w:rsidRPr="00CF71EC" w:rsidRDefault="00D65550" w:rsidP="00D65550">
            <w:pPr>
              <w:spacing w:before="20" w:after="20" w:line="240" w:lineRule="auto"/>
              <w:rPr>
                <w:rFonts w:ascii="Arial" w:hAnsi="Arial" w:cs="Arial"/>
                <w:b/>
              </w:rPr>
            </w:pPr>
            <w:r>
              <w:rPr>
                <w:rFonts w:ascii="Arial" w:hAnsi="Arial" w:cs="Arial"/>
                <w:b/>
              </w:rPr>
              <w:t>11</w:t>
            </w:r>
            <w:r w:rsidRPr="00CF71EC">
              <w:rPr>
                <w:rFonts w:ascii="Arial" w:hAnsi="Arial" w:cs="Arial"/>
                <w:b/>
              </w:rPr>
              <w:t>.</w:t>
            </w:r>
            <w:r>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2444DE8" w14:textId="77777777" w:rsidR="00D65550" w:rsidRPr="00160BE9" w:rsidRDefault="00D65550" w:rsidP="00D65550">
            <w:pPr>
              <w:spacing w:before="20" w:after="20" w:line="240" w:lineRule="auto"/>
              <w:rPr>
                <w:rFonts w:ascii="Arial" w:eastAsia="Arial" w:hAnsi="Arial" w:cs="Arial"/>
                <w:b/>
                <w:bCs/>
              </w:rPr>
            </w:pPr>
            <w:r>
              <w:rPr>
                <w:rFonts w:ascii="Arial" w:eastAsia="Arial" w:hAnsi="Arial" w:cs="Arial"/>
                <w:b/>
                <w:bCs/>
              </w:rPr>
              <w:t>Documents related to a tentative 6G-study on Mission Critical related features</w:t>
            </w:r>
          </w:p>
          <w:p w14:paraId="316D7B79" w14:textId="77777777" w:rsidR="00D65550" w:rsidRPr="00FE2208" w:rsidRDefault="00D65550" w:rsidP="00D65550">
            <w:pPr>
              <w:spacing w:before="20" w:after="20" w:line="240" w:lineRule="auto"/>
              <w:rPr>
                <w:rFonts w:ascii="Arial" w:hAnsi="Arial" w:cs="Arial"/>
                <w:b/>
                <w:bCs/>
                <w:lang w:val="nb-NO"/>
              </w:rPr>
            </w:pPr>
            <w:r w:rsidRPr="00FE2208">
              <w:rPr>
                <w:rFonts w:ascii="Arial" w:hAnsi="Arial" w:cs="Arial"/>
                <w:b/>
                <w:bCs/>
                <w:lang w:val="nb-NO"/>
              </w:rPr>
              <w:t>Moderator:</w:t>
            </w:r>
          </w:p>
          <w:p w14:paraId="5026A1A7" w14:textId="1AD5C788" w:rsidR="00D65550" w:rsidRPr="00FE2208" w:rsidRDefault="00D65550" w:rsidP="00D65550">
            <w:pPr>
              <w:spacing w:before="20" w:after="20" w:line="240" w:lineRule="auto"/>
              <w:rPr>
                <w:rFonts w:ascii="Arial" w:hAnsi="Arial" w:cs="Arial"/>
                <w:b/>
                <w:bCs/>
                <w:lang w:val="nb-NO"/>
              </w:rPr>
            </w:pPr>
            <w:r>
              <w:rPr>
                <w:rFonts w:ascii="Arial" w:hAnsi="Arial" w:cs="Arial"/>
                <w:b/>
                <w:bCs/>
                <w:lang w:val="nb-NO"/>
              </w:rPr>
              <w:t>3</w:t>
            </w:r>
            <w:r w:rsidRPr="00FE2208">
              <w:rPr>
                <w:rFonts w:ascii="Arial" w:hAnsi="Arial" w:cs="Arial"/>
                <w:b/>
                <w:bCs/>
                <w:lang w:val="nb-NO"/>
              </w:rPr>
              <w:t xml:space="preserve"> papers</w:t>
            </w:r>
          </w:p>
        </w:tc>
      </w:tr>
      <w:tr w:rsidR="00D65550" w:rsidRPr="00CF71EC" w14:paraId="21172749" w14:textId="77777777" w:rsidTr="00941CFC">
        <w:tc>
          <w:tcPr>
            <w:tcW w:w="1169" w:type="dxa"/>
            <w:tcBorders>
              <w:top w:val="single" w:sz="4" w:space="0" w:color="auto"/>
              <w:left w:val="single" w:sz="4" w:space="0" w:color="auto"/>
              <w:bottom w:val="single" w:sz="4" w:space="0" w:color="auto"/>
              <w:right w:val="single" w:sz="4" w:space="0" w:color="auto"/>
            </w:tcBorders>
            <w:vAlign w:val="center"/>
            <w:hideMark/>
          </w:tcPr>
          <w:p w14:paraId="6EFBEED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206DE4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C898BA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3C055C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A846F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B6E25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EEA43AA" w14:textId="77777777" w:rsidTr="00941CFC">
        <w:tc>
          <w:tcPr>
            <w:tcW w:w="1169" w:type="dxa"/>
            <w:tcBorders>
              <w:top w:val="single" w:sz="4" w:space="0" w:color="auto"/>
              <w:left w:val="single" w:sz="4" w:space="0" w:color="auto"/>
              <w:bottom w:val="single" w:sz="4" w:space="0" w:color="auto"/>
              <w:right w:val="single" w:sz="4" w:space="0" w:color="auto"/>
            </w:tcBorders>
            <w:shd w:val="clear" w:color="auto" w:fill="FFFFFF"/>
          </w:tcPr>
          <w:p w14:paraId="478F2306" w14:textId="622621BF" w:rsidR="00D65550" w:rsidRPr="005150E0" w:rsidRDefault="00D65550" w:rsidP="00D65550">
            <w:pPr>
              <w:spacing w:before="20" w:after="20" w:line="240" w:lineRule="auto"/>
              <w:rPr>
                <w:rFonts w:ascii="Arial" w:hAnsi="Arial" w:cs="Arial"/>
                <w:bCs/>
                <w:sz w:val="18"/>
                <w:szCs w:val="18"/>
              </w:rPr>
            </w:pPr>
            <w:hyperlink r:id="rId309" w:history="1">
              <w:r w:rsidRPr="005150E0">
                <w:rPr>
                  <w:rStyle w:val="Hyperlink"/>
                  <w:rFonts w:ascii="Arial" w:hAnsi="Arial" w:cs="Arial"/>
                  <w:bCs/>
                  <w:sz w:val="18"/>
                  <w:szCs w:val="18"/>
                </w:rPr>
                <w:t>S6-260019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93F6795" w14:textId="1F8770A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Study on Mission Critical Services for 6G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075A720" w14:textId="29F9FD3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FirstNet (Mark Lipford)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C997B52" w14:textId="7674813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1CED00"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BBD0EB7" w14:textId="088B179B" w:rsidR="00D65550"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Revised to S6-260386</w:t>
            </w:r>
          </w:p>
        </w:tc>
      </w:tr>
      <w:tr w:rsidR="00941CFC" w:rsidRPr="00CF71EC" w14:paraId="7CE7B64D" w14:textId="77777777" w:rsidTr="00941CFC">
        <w:tc>
          <w:tcPr>
            <w:tcW w:w="1169" w:type="dxa"/>
            <w:tcBorders>
              <w:top w:val="single" w:sz="4" w:space="0" w:color="auto"/>
              <w:left w:val="single" w:sz="4" w:space="0" w:color="auto"/>
              <w:bottom w:val="single" w:sz="4" w:space="0" w:color="auto"/>
              <w:right w:val="single" w:sz="4" w:space="0" w:color="auto"/>
            </w:tcBorders>
            <w:shd w:val="clear" w:color="auto" w:fill="99CCFF"/>
          </w:tcPr>
          <w:p w14:paraId="68155389" w14:textId="6049B044" w:rsidR="00941CFC" w:rsidRPr="00941CFC" w:rsidRDefault="00941CFC" w:rsidP="00D65550">
            <w:pPr>
              <w:spacing w:before="20" w:after="20" w:line="240" w:lineRule="auto"/>
            </w:pPr>
            <w:r w:rsidRPr="00941CFC">
              <w:rPr>
                <w:rFonts w:ascii="Arial" w:hAnsi="Arial" w:cs="Arial"/>
                <w:sz w:val="18"/>
              </w:rPr>
              <w:t>S6-260386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532A622" w14:textId="05FC0A22" w:rsidR="00941CFC"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Study on Mission Critical Services for 6G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31C2763" w14:textId="311D5D45" w:rsidR="00941CFC"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FirstNet (Mark Lipford)</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A1FF447" w14:textId="4E8FEC45" w:rsidR="00941CFC"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668C3ED" w14:textId="77777777" w:rsid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Revision of S6-260019.</w:t>
            </w:r>
          </w:p>
          <w:p w14:paraId="36EB368A" w14:textId="0267E27F" w:rsidR="00941CFC" w:rsidRPr="005150E0" w:rsidRDefault="00941CFC"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8981197" w14:textId="77777777" w:rsidR="00941CFC" w:rsidRPr="00941CFC" w:rsidRDefault="00941CFC" w:rsidP="00D65550">
            <w:pPr>
              <w:spacing w:before="20" w:after="20" w:line="240" w:lineRule="auto"/>
              <w:rPr>
                <w:rFonts w:ascii="Arial" w:hAnsi="Arial" w:cs="Arial"/>
                <w:bCs/>
                <w:sz w:val="18"/>
                <w:szCs w:val="18"/>
              </w:rPr>
            </w:pPr>
          </w:p>
        </w:tc>
      </w:tr>
      <w:tr w:rsidR="00D65550" w:rsidRPr="00CF71EC" w14:paraId="7A3F85B0" w14:textId="77777777" w:rsidTr="00954B81">
        <w:tc>
          <w:tcPr>
            <w:tcW w:w="1169" w:type="dxa"/>
            <w:tcBorders>
              <w:top w:val="single" w:sz="4" w:space="0" w:color="auto"/>
              <w:left w:val="single" w:sz="4" w:space="0" w:color="auto"/>
              <w:bottom w:val="single" w:sz="4" w:space="0" w:color="auto"/>
              <w:right w:val="single" w:sz="4" w:space="0" w:color="auto"/>
            </w:tcBorders>
            <w:shd w:val="clear" w:color="auto" w:fill="FFFF00"/>
          </w:tcPr>
          <w:p w14:paraId="74717261" w14:textId="1984A181" w:rsidR="00D65550" w:rsidRPr="005150E0" w:rsidRDefault="00D65550" w:rsidP="00D65550">
            <w:pPr>
              <w:spacing w:before="20" w:after="20" w:line="240" w:lineRule="auto"/>
              <w:rPr>
                <w:rFonts w:ascii="Arial" w:hAnsi="Arial" w:cs="Arial"/>
                <w:bCs/>
                <w:sz w:val="18"/>
                <w:szCs w:val="18"/>
              </w:rPr>
            </w:pPr>
            <w:hyperlink r:id="rId310" w:history="1">
              <w:r w:rsidRPr="005150E0">
                <w:rPr>
                  <w:rStyle w:val="Hyperlink"/>
                  <w:rFonts w:ascii="Arial" w:hAnsi="Arial" w:cs="Arial"/>
                  <w:bCs/>
                  <w:sz w:val="18"/>
                  <w:szCs w:val="18"/>
                </w:rPr>
                <w:t>S6-260070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F3DE20F" w14:textId="2B73DA6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Motivation for off-network location within 6G MC SID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41625CD" w14:textId="168DC29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BDBOS (Frank Koersten)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0B506D6" w14:textId="576DC37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D3FFA8"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03A78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22B24B3" w14:textId="77777777" w:rsidTr="00954B81">
        <w:tc>
          <w:tcPr>
            <w:tcW w:w="1169" w:type="dxa"/>
            <w:tcBorders>
              <w:top w:val="single" w:sz="4" w:space="0" w:color="auto"/>
              <w:left w:val="single" w:sz="4" w:space="0" w:color="auto"/>
              <w:bottom w:val="single" w:sz="4" w:space="0" w:color="auto"/>
              <w:right w:val="single" w:sz="4" w:space="0" w:color="auto"/>
            </w:tcBorders>
            <w:shd w:val="clear" w:color="auto" w:fill="FFFF00"/>
          </w:tcPr>
          <w:p w14:paraId="3D305D7D" w14:textId="5F400545" w:rsidR="00D65550" w:rsidRPr="005150E0" w:rsidRDefault="00D65550" w:rsidP="00D65550">
            <w:pPr>
              <w:spacing w:before="20" w:after="20" w:line="240" w:lineRule="auto"/>
              <w:rPr>
                <w:rFonts w:ascii="Arial" w:hAnsi="Arial" w:cs="Arial"/>
                <w:bCs/>
                <w:sz w:val="18"/>
                <w:szCs w:val="18"/>
              </w:rPr>
            </w:pPr>
            <w:hyperlink r:id="rId311" w:history="1">
              <w:r w:rsidRPr="005150E0">
                <w:rPr>
                  <w:rStyle w:val="Hyperlink"/>
                  <w:rFonts w:ascii="Arial" w:hAnsi="Arial" w:cs="Arial"/>
                  <w:bCs/>
                  <w:sz w:val="18"/>
                  <w:szCs w:val="18"/>
                </w:rPr>
                <w:t>S6-260174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37F611A" w14:textId="2AE5DB7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 MCX SID discussion paper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8BCCA02" w14:textId="4F2096E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D9E84F9" w14:textId="304A0AB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5FFA8F"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1BF8F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C3A801E"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555D0EF6"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6E13E960"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0CED0B4D"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7CD75386"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6BAC319D"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7F850A4"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30936FB"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EFD35E4" w14:textId="77777777" w:rsidR="00D65550" w:rsidRPr="00CF71EC" w:rsidRDefault="00D65550" w:rsidP="00D65550">
            <w:pPr>
              <w:spacing w:before="20" w:after="20" w:line="240" w:lineRule="auto"/>
              <w:rPr>
                <w:rFonts w:ascii="Arial" w:hAnsi="Arial" w:cs="Arial"/>
                <w:bCs/>
                <w:sz w:val="18"/>
                <w:szCs w:val="18"/>
              </w:rPr>
            </w:pPr>
          </w:p>
        </w:tc>
      </w:tr>
      <w:bookmarkEnd w:id="42"/>
      <w:tr w:rsidR="00D65550" w:rsidRPr="00996A6E" w14:paraId="3A163B3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51D71C9" w14:textId="54EDE238" w:rsidR="00D65550" w:rsidRPr="00CF71EC" w:rsidRDefault="00D65550" w:rsidP="00D65550">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D65550" w:rsidRDefault="00D65550" w:rsidP="00D65550">
            <w:pPr>
              <w:spacing w:before="20" w:after="20" w:line="240" w:lineRule="auto"/>
              <w:rPr>
                <w:rFonts w:ascii="Arial" w:hAnsi="Arial" w:cs="Arial"/>
                <w:b/>
              </w:rPr>
            </w:pPr>
            <w:bookmarkStart w:id="44" w:name="_Hlk117580510"/>
            <w:bookmarkStart w:id="45" w:name="_Hlk218885273"/>
            <w:r w:rsidRPr="00CF71EC">
              <w:rPr>
                <w:rFonts w:ascii="Arial" w:hAnsi="Arial" w:cs="Arial"/>
                <w:b/>
              </w:rPr>
              <w:t>Future work / New WIDs / Revised WIDs (including related contributions)</w:t>
            </w:r>
            <w:bookmarkEnd w:id="44"/>
          </w:p>
          <w:bookmarkEnd w:id="45"/>
          <w:p w14:paraId="470CE020" w14:textId="4D23BAEE" w:rsidR="00D65550" w:rsidRPr="00160BE9" w:rsidRDefault="00D65550" w:rsidP="00D65550">
            <w:pPr>
              <w:spacing w:before="20" w:after="20" w:line="240" w:lineRule="auto"/>
              <w:rPr>
                <w:rFonts w:ascii="Arial" w:hAnsi="Arial" w:cs="Arial"/>
                <w:b/>
                <w:bCs/>
                <w:color w:val="FF0000"/>
                <w:lang w:val="en-US"/>
              </w:rPr>
            </w:pPr>
            <w:r>
              <w:rPr>
                <w:rFonts w:ascii="Arial" w:hAnsi="Arial" w:cs="Arial"/>
                <w:b/>
                <w:bCs/>
                <w:color w:val="FF0000"/>
                <w:lang w:val="en-US"/>
              </w:rPr>
              <w:lastRenderedPageBreak/>
              <w:t>All documents related to 6G-study during Rel-20 timeframe shall be allocated to agenda item 11.1</w:t>
            </w:r>
            <w:r w:rsidRPr="007A49BD">
              <w:rPr>
                <w:rFonts w:ascii="Arial" w:hAnsi="Arial" w:cs="Arial"/>
                <w:b/>
                <w:bCs/>
                <w:color w:val="FF0000"/>
                <w:lang w:val="en-US"/>
              </w:rPr>
              <w:t xml:space="preserve"> </w:t>
            </w:r>
            <w:r>
              <w:rPr>
                <w:rFonts w:ascii="Arial" w:hAnsi="Arial" w:cs="Arial"/>
                <w:b/>
                <w:bCs/>
                <w:color w:val="FF0000"/>
                <w:lang w:val="en-US"/>
              </w:rPr>
              <w:t>or 11.2 respectively</w:t>
            </w:r>
          </w:p>
          <w:p w14:paraId="65A3057B" w14:textId="2AF1B946" w:rsidR="00D65550" w:rsidRPr="00CF71EC" w:rsidRDefault="00D65550" w:rsidP="00D65550">
            <w:pPr>
              <w:spacing w:before="20" w:after="20" w:line="240" w:lineRule="auto"/>
              <w:rPr>
                <w:rFonts w:ascii="Arial" w:hAnsi="Arial" w:cs="Arial"/>
                <w:b/>
              </w:rPr>
            </w:pPr>
            <w:r>
              <w:rPr>
                <w:rFonts w:ascii="Arial" w:hAnsi="Arial" w:cs="Arial"/>
                <w:b/>
                <w:bCs/>
                <w:lang w:val="en-US"/>
              </w:rPr>
              <w:t>11</w:t>
            </w:r>
            <w:r w:rsidRPr="00CF71EC">
              <w:rPr>
                <w:rFonts w:ascii="Arial" w:hAnsi="Arial" w:cs="Arial"/>
                <w:b/>
                <w:bCs/>
                <w:lang w:val="en-US"/>
              </w:rPr>
              <w:t xml:space="preserve"> papers</w:t>
            </w:r>
          </w:p>
        </w:tc>
      </w:tr>
      <w:tr w:rsidR="00D65550" w:rsidRPr="00996A6E" w14:paraId="12A0CD77"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395BD255" w14:textId="7544CDBF" w:rsidR="00D65550" w:rsidRPr="00CF71EC" w:rsidRDefault="00D65550" w:rsidP="00D65550">
            <w:pPr>
              <w:spacing w:before="20" w:after="20" w:line="240" w:lineRule="auto"/>
              <w:rPr>
                <w:rFonts w:ascii="Arial" w:hAnsi="Arial" w:cs="Arial"/>
                <w:b/>
                <w:sz w:val="18"/>
                <w:szCs w:val="18"/>
              </w:rPr>
            </w:pPr>
            <w:r w:rsidRPr="00CF71EC">
              <w:rPr>
                <w:rFonts w:ascii="Arial" w:hAnsi="Arial" w:cs="Arial"/>
                <w:color w:val="FF0000"/>
                <w:sz w:val="18"/>
                <w:szCs w:val="18"/>
              </w:rPr>
              <w:lastRenderedPageBreak/>
              <w:t xml:space="preserve">Please use this agenda item </w:t>
            </w:r>
            <w:r w:rsidRPr="00EA4150">
              <w:rPr>
                <w:rFonts w:ascii="Arial" w:hAnsi="Arial" w:cs="Arial"/>
                <w:b/>
                <w:bCs/>
                <w:color w:val="FF0000"/>
                <w:sz w:val="18"/>
                <w:szCs w:val="18"/>
              </w:rPr>
              <w:t>ONLY for new or revised work proposals for 5GA</w:t>
            </w:r>
            <w:r>
              <w:rPr>
                <w:rFonts w:ascii="Arial" w:hAnsi="Arial" w:cs="Arial"/>
                <w:color w:val="FF0000"/>
                <w:sz w:val="18"/>
                <w:szCs w:val="18"/>
              </w:rPr>
              <w:t xml:space="preserve"> </w:t>
            </w:r>
            <w:r w:rsidRPr="00CF71EC">
              <w:rPr>
                <w:rFonts w:ascii="Arial" w:hAnsi="Arial" w:cs="Arial"/>
                <w:color w:val="FF0000"/>
                <w:sz w:val="18"/>
                <w:szCs w:val="18"/>
              </w:rPr>
              <w:t xml:space="preserve">(including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D65550" w:rsidRPr="00996A6E" w14:paraId="0EB2C50C" w14:textId="77777777" w:rsidTr="00040FDA">
        <w:tc>
          <w:tcPr>
            <w:tcW w:w="1169" w:type="dxa"/>
            <w:tcBorders>
              <w:top w:val="single" w:sz="4" w:space="0" w:color="auto"/>
              <w:left w:val="single" w:sz="4" w:space="0" w:color="auto"/>
              <w:bottom w:val="single" w:sz="4" w:space="0" w:color="auto"/>
              <w:right w:val="single" w:sz="4" w:space="0" w:color="auto"/>
            </w:tcBorders>
            <w:vAlign w:val="center"/>
            <w:hideMark/>
          </w:tcPr>
          <w:p w14:paraId="01EB812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A23667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B1EBA2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4BF488BD" w14:textId="77777777" w:rsidTr="00954B81">
        <w:tc>
          <w:tcPr>
            <w:tcW w:w="1169" w:type="dxa"/>
            <w:tcBorders>
              <w:top w:val="single" w:sz="4" w:space="0" w:color="auto"/>
              <w:left w:val="single" w:sz="4" w:space="0" w:color="auto"/>
              <w:bottom w:val="single" w:sz="4" w:space="0" w:color="auto"/>
              <w:right w:val="single" w:sz="4" w:space="0" w:color="auto"/>
            </w:tcBorders>
            <w:shd w:val="clear" w:color="auto" w:fill="FFFFFF"/>
          </w:tcPr>
          <w:p w14:paraId="7B0D81FB" w14:textId="77777777" w:rsidR="00D65550" w:rsidRPr="00C31F15" w:rsidRDefault="00D65550" w:rsidP="00D65550">
            <w:pPr>
              <w:spacing w:before="20" w:after="20" w:line="240" w:lineRule="auto"/>
              <w:rPr>
                <w:rFonts w:ascii="Arial" w:hAnsi="Arial" w:cs="Arial"/>
                <w:bCs/>
                <w:sz w:val="18"/>
                <w:szCs w:val="18"/>
              </w:rPr>
            </w:pPr>
            <w:hyperlink r:id="rId312" w:history="1">
              <w:r w:rsidRPr="00C31F15">
                <w:rPr>
                  <w:rStyle w:val="Hyperlink"/>
                  <w:rFonts w:ascii="Arial" w:hAnsi="Arial" w:cs="Arial"/>
                  <w:bCs/>
                  <w:sz w:val="18"/>
                  <w:szCs w:val="18"/>
                </w:rPr>
                <w:t>S6-260308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0406B66"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NWM summary and way forward on 3GPP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2651393"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AACE159"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4DB8E0"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BA1CED" w14:textId="5AD07854" w:rsidR="00D65550" w:rsidRPr="00040FDA" w:rsidRDefault="00040FDA" w:rsidP="00D65550">
            <w:pPr>
              <w:spacing w:before="20" w:after="20" w:line="240" w:lineRule="auto"/>
              <w:rPr>
                <w:rFonts w:ascii="Arial" w:hAnsi="Arial" w:cs="Arial"/>
                <w:bCs/>
                <w:sz w:val="18"/>
                <w:szCs w:val="18"/>
              </w:rPr>
            </w:pPr>
            <w:r w:rsidRPr="00040FDA">
              <w:rPr>
                <w:rFonts w:ascii="Arial" w:hAnsi="Arial" w:cs="Arial"/>
                <w:bCs/>
                <w:sz w:val="18"/>
                <w:szCs w:val="18"/>
              </w:rPr>
              <w:t>Noted</w:t>
            </w:r>
          </w:p>
        </w:tc>
      </w:tr>
      <w:tr w:rsidR="00D65550" w:rsidRPr="00996A6E" w14:paraId="493696B1" w14:textId="77777777" w:rsidTr="00954B81">
        <w:tc>
          <w:tcPr>
            <w:tcW w:w="1169" w:type="dxa"/>
            <w:tcBorders>
              <w:top w:val="single" w:sz="4" w:space="0" w:color="auto"/>
              <w:left w:val="single" w:sz="4" w:space="0" w:color="auto"/>
              <w:bottom w:val="single" w:sz="4" w:space="0" w:color="auto"/>
              <w:right w:val="single" w:sz="4" w:space="0" w:color="auto"/>
            </w:tcBorders>
            <w:shd w:val="clear" w:color="auto" w:fill="FFFFFF"/>
          </w:tcPr>
          <w:p w14:paraId="7F2E8FED" w14:textId="77777777" w:rsidR="00D65550" w:rsidRPr="00C31F15" w:rsidRDefault="00D65550" w:rsidP="00D65550">
            <w:pPr>
              <w:spacing w:before="20" w:after="20" w:line="240" w:lineRule="auto"/>
              <w:rPr>
                <w:rFonts w:ascii="Arial" w:hAnsi="Arial" w:cs="Arial"/>
                <w:bCs/>
                <w:sz w:val="18"/>
                <w:szCs w:val="18"/>
              </w:rPr>
            </w:pPr>
            <w:hyperlink r:id="rId313" w:history="1">
              <w:r w:rsidRPr="00C31F15">
                <w:rPr>
                  <w:rStyle w:val="Hyperlink"/>
                  <w:rFonts w:ascii="Arial" w:hAnsi="Arial" w:cs="Arial"/>
                  <w:bCs/>
                  <w:sz w:val="18"/>
                  <w:szCs w:val="18"/>
                </w:rPr>
                <w:t>S6-260309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8546C10"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SID on 3GPP Capability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9C26A1F"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26DE59A"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0E2394"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77CE6B" w14:textId="5D3AAAFE" w:rsidR="00D65550"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Revised to S6-260385</w:t>
            </w:r>
          </w:p>
        </w:tc>
      </w:tr>
      <w:tr w:rsidR="00954B81" w:rsidRPr="00996A6E" w14:paraId="4D898F64" w14:textId="77777777" w:rsidTr="00954B81">
        <w:tc>
          <w:tcPr>
            <w:tcW w:w="1169" w:type="dxa"/>
            <w:tcBorders>
              <w:top w:val="single" w:sz="4" w:space="0" w:color="auto"/>
              <w:left w:val="single" w:sz="4" w:space="0" w:color="auto"/>
              <w:bottom w:val="single" w:sz="4" w:space="0" w:color="auto"/>
              <w:right w:val="single" w:sz="4" w:space="0" w:color="auto"/>
            </w:tcBorders>
            <w:shd w:val="clear" w:color="auto" w:fill="99CCFF"/>
          </w:tcPr>
          <w:p w14:paraId="6117597B" w14:textId="314ED049" w:rsidR="00954B81" w:rsidRPr="00954B81" w:rsidRDefault="00954B81" w:rsidP="00D65550">
            <w:pPr>
              <w:spacing w:before="20" w:after="20" w:line="240" w:lineRule="auto"/>
            </w:pPr>
            <w:r w:rsidRPr="00954B81">
              <w:rPr>
                <w:rFonts w:ascii="Arial" w:hAnsi="Arial" w:cs="Arial"/>
                <w:sz w:val="18"/>
              </w:rPr>
              <w:t>S6-260385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7D0B799" w14:textId="37995C02" w:rsidR="00954B81"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New SID on 3GPP Capability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D204258" w14:textId="116B8A40" w:rsidR="00954B81"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99E1B09" w14:textId="65A384B3" w:rsidR="00954B81"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33499EC" w14:textId="77777777" w:rsid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Revision of S6-260309.</w:t>
            </w:r>
          </w:p>
          <w:p w14:paraId="218005DB" w14:textId="4D26C3DB" w:rsidR="00954B81" w:rsidRPr="00596D47" w:rsidRDefault="00954B8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76D7761" w14:textId="77777777" w:rsidR="00954B81" w:rsidRPr="00954B81" w:rsidRDefault="00954B81" w:rsidP="00D65550">
            <w:pPr>
              <w:spacing w:before="20" w:after="20" w:line="240" w:lineRule="auto"/>
              <w:rPr>
                <w:rFonts w:ascii="Arial" w:hAnsi="Arial" w:cs="Arial"/>
                <w:bCs/>
                <w:sz w:val="18"/>
                <w:szCs w:val="18"/>
              </w:rPr>
            </w:pPr>
          </w:p>
        </w:tc>
      </w:tr>
      <w:tr w:rsidR="00D65550" w:rsidRPr="00996A6E" w14:paraId="68F15647" w14:textId="77777777" w:rsidTr="00040FDA">
        <w:tc>
          <w:tcPr>
            <w:tcW w:w="1169" w:type="dxa"/>
            <w:tcBorders>
              <w:top w:val="single" w:sz="4" w:space="0" w:color="auto"/>
              <w:left w:val="single" w:sz="4" w:space="0" w:color="auto"/>
              <w:bottom w:val="single" w:sz="4" w:space="0" w:color="auto"/>
              <w:right w:val="single" w:sz="4" w:space="0" w:color="auto"/>
            </w:tcBorders>
            <w:shd w:val="clear" w:color="auto" w:fill="FF9900"/>
          </w:tcPr>
          <w:p w14:paraId="42FB7A80" w14:textId="1F77E867" w:rsidR="00D65550" w:rsidRPr="00C31F15" w:rsidRDefault="00D65550" w:rsidP="00D65550">
            <w:pPr>
              <w:spacing w:before="20" w:after="20" w:line="240" w:lineRule="auto"/>
              <w:rPr>
                <w:rFonts w:ascii="Arial" w:hAnsi="Arial" w:cs="Arial"/>
                <w:bCs/>
                <w:sz w:val="18"/>
                <w:szCs w:val="18"/>
              </w:rPr>
            </w:pPr>
            <w:hyperlink r:id="rId314" w:history="1">
              <w:r w:rsidRPr="00C31F15">
                <w:rPr>
                  <w:rStyle w:val="Hyperlink"/>
                  <w:rFonts w:ascii="Arial" w:hAnsi="Arial" w:cs="Arial"/>
                  <w:bCs/>
                  <w:sz w:val="18"/>
                  <w:szCs w:val="18"/>
                </w:rPr>
                <w:t>S6-260040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00"/>
          </w:tcPr>
          <w:p w14:paraId="449767FA" w14:textId="2077F36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Revised SID on logging and recording of mission critical services, Phase2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00"/>
          </w:tcPr>
          <w:p w14:paraId="7F7CB5BD" w14:textId="34C17CA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9900"/>
          </w:tcPr>
          <w:p w14:paraId="6E54FE48" w14:textId="7DD6E78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SID revised</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4DABFC47"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59FA0DD4"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64E7BD55" w14:textId="77777777" w:rsidTr="003423C2">
        <w:tc>
          <w:tcPr>
            <w:tcW w:w="1169" w:type="dxa"/>
            <w:tcBorders>
              <w:top w:val="single" w:sz="4" w:space="0" w:color="auto"/>
              <w:left w:val="single" w:sz="4" w:space="0" w:color="auto"/>
              <w:bottom w:val="single" w:sz="4" w:space="0" w:color="auto"/>
              <w:right w:val="single" w:sz="4" w:space="0" w:color="auto"/>
            </w:tcBorders>
            <w:shd w:val="clear" w:color="auto" w:fill="FFFFFF"/>
          </w:tcPr>
          <w:p w14:paraId="2EA82A39" w14:textId="2D252A17" w:rsidR="00D65550" w:rsidRPr="00C31F15" w:rsidRDefault="00D65550" w:rsidP="00D65550">
            <w:pPr>
              <w:spacing w:before="20" w:after="20" w:line="240" w:lineRule="auto"/>
              <w:rPr>
                <w:rFonts w:ascii="Arial" w:hAnsi="Arial" w:cs="Arial"/>
                <w:bCs/>
                <w:sz w:val="18"/>
                <w:szCs w:val="18"/>
              </w:rPr>
            </w:pPr>
            <w:hyperlink r:id="rId315" w:history="1">
              <w:r w:rsidRPr="00C31F15">
                <w:rPr>
                  <w:rStyle w:val="Hyperlink"/>
                  <w:rFonts w:ascii="Arial" w:hAnsi="Arial" w:cs="Arial"/>
                  <w:bCs/>
                  <w:sz w:val="18"/>
                  <w:szCs w:val="18"/>
                </w:rPr>
                <w:t>S6-260041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468A6C6" w14:textId="0C1E376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Logging and recording of mission critical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DD2BA25" w14:textId="7E3F34DD"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83BEA77" w14:textId="59DBFE1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9ECCF2"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029211B" w14:textId="6AFCEBC1" w:rsidR="00D65550"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Revised to S6-260377</w:t>
            </w:r>
          </w:p>
        </w:tc>
      </w:tr>
      <w:tr w:rsidR="003423C2" w:rsidRPr="00996A6E" w14:paraId="4380BE85" w14:textId="77777777" w:rsidTr="003423C2">
        <w:tc>
          <w:tcPr>
            <w:tcW w:w="1169" w:type="dxa"/>
            <w:tcBorders>
              <w:top w:val="single" w:sz="4" w:space="0" w:color="auto"/>
              <w:left w:val="single" w:sz="4" w:space="0" w:color="auto"/>
              <w:bottom w:val="single" w:sz="4" w:space="0" w:color="auto"/>
              <w:right w:val="single" w:sz="4" w:space="0" w:color="auto"/>
            </w:tcBorders>
            <w:shd w:val="clear" w:color="auto" w:fill="99CCFF"/>
          </w:tcPr>
          <w:p w14:paraId="447BD774" w14:textId="3D19D3DA" w:rsidR="003423C2" w:rsidRPr="003423C2" w:rsidRDefault="003423C2" w:rsidP="00D65550">
            <w:pPr>
              <w:spacing w:before="20" w:after="20" w:line="240" w:lineRule="auto"/>
            </w:pPr>
            <w:r w:rsidRPr="003423C2">
              <w:rPr>
                <w:rFonts w:ascii="Arial" w:hAnsi="Arial" w:cs="Arial"/>
                <w:sz w:val="18"/>
              </w:rPr>
              <w:t>S6-260377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E05460B" w14:textId="22E11C60"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New WID on Logging and recording of mission critical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B5D0A16" w14:textId="310A61F9"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58ABA9" w14:textId="765D51CA"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7310D01" w14:textId="77777777" w:rsid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Revision of S6-260041.</w:t>
            </w:r>
          </w:p>
          <w:p w14:paraId="63BE38AD" w14:textId="7517A565" w:rsidR="003423C2" w:rsidRPr="00596D47" w:rsidRDefault="003423C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3912D3A" w14:textId="77777777" w:rsidR="003423C2" w:rsidRPr="003423C2" w:rsidRDefault="003423C2" w:rsidP="00D65550">
            <w:pPr>
              <w:spacing w:before="20" w:after="20" w:line="240" w:lineRule="auto"/>
              <w:rPr>
                <w:rFonts w:ascii="Arial" w:hAnsi="Arial" w:cs="Arial"/>
                <w:bCs/>
                <w:sz w:val="18"/>
                <w:szCs w:val="18"/>
              </w:rPr>
            </w:pPr>
          </w:p>
        </w:tc>
      </w:tr>
      <w:tr w:rsidR="00D65550" w:rsidRPr="003A74A7" w14:paraId="277B66A5" w14:textId="77777777" w:rsidTr="003423C2">
        <w:tc>
          <w:tcPr>
            <w:tcW w:w="1169" w:type="dxa"/>
            <w:tcBorders>
              <w:top w:val="single" w:sz="4" w:space="0" w:color="auto"/>
              <w:left w:val="single" w:sz="4" w:space="0" w:color="auto"/>
              <w:bottom w:val="single" w:sz="4" w:space="0" w:color="auto"/>
              <w:right w:val="single" w:sz="4" w:space="0" w:color="auto"/>
            </w:tcBorders>
            <w:shd w:val="clear" w:color="auto" w:fill="FFFFFF"/>
          </w:tcPr>
          <w:p w14:paraId="2EBFBFE6" w14:textId="77777777" w:rsidR="00D65550" w:rsidRPr="00C31F15" w:rsidRDefault="00D65550" w:rsidP="00D65550">
            <w:pPr>
              <w:spacing w:before="20" w:after="20" w:line="240" w:lineRule="auto"/>
              <w:rPr>
                <w:rFonts w:ascii="Arial" w:hAnsi="Arial" w:cs="Arial"/>
                <w:bCs/>
                <w:sz w:val="18"/>
                <w:szCs w:val="18"/>
              </w:rPr>
            </w:pPr>
            <w:hyperlink r:id="rId316" w:history="1">
              <w:r w:rsidRPr="00C31F15">
                <w:rPr>
                  <w:rStyle w:val="Hyperlink"/>
                  <w:rFonts w:ascii="Arial" w:hAnsi="Arial" w:cs="Arial"/>
                  <w:bCs/>
                  <w:sz w:val="18"/>
                  <w:szCs w:val="18"/>
                </w:rPr>
                <w:t>S6-260022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D31B79E"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Updates to enhMC_Ph2-MC WID objectives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75DF2CD"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A388A78"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WID revised</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25224A" w14:textId="77777777" w:rsidR="00D65550"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Late document</w:t>
            </w:r>
          </w:p>
          <w:p w14:paraId="207D2941" w14:textId="4357F22A" w:rsidR="00D65550" w:rsidRPr="005150E0" w:rsidRDefault="00D65550" w:rsidP="00D65550">
            <w:pPr>
              <w:spacing w:before="20" w:after="20" w:line="240" w:lineRule="auto"/>
              <w:rPr>
                <w:rFonts w:ascii="Arial" w:hAnsi="Arial" w:cs="Arial"/>
                <w:b/>
                <w:sz w:val="18"/>
                <w:szCs w:val="18"/>
              </w:rPr>
            </w:pPr>
            <w:r w:rsidRPr="005150E0">
              <w:rPr>
                <w:rFonts w:ascii="Arial" w:hAnsi="Arial" w:cs="Arial"/>
                <w:bCs/>
                <w:color w:val="FF0000"/>
                <w:sz w:val="18"/>
                <w:szCs w:val="18"/>
              </w:rPr>
              <w:t>Moved to correct Agenda Item</w:t>
            </w:r>
          </w:p>
          <w:p w14:paraId="39A16519"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FB03F5A" w14:textId="66BDE1D7" w:rsidR="00D65550"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Revised to S6-260378</w:t>
            </w:r>
          </w:p>
        </w:tc>
      </w:tr>
      <w:tr w:rsidR="003423C2" w:rsidRPr="003A74A7" w14:paraId="2797A435" w14:textId="77777777" w:rsidTr="00791E51">
        <w:tc>
          <w:tcPr>
            <w:tcW w:w="1169" w:type="dxa"/>
            <w:tcBorders>
              <w:top w:val="single" w:sz="4" w:space="0" w:color="auto"/>
              <w:left w:val="single" w:sz="4" w:space="0" w:color="auto"/>
              <w:bottom w:val="single" w:sz="4" w:space="0" w:color="auto"/>
              <w:right w:val="single" w:sz="4" w:space="0" w:color="auto"/>
            </w:tcBorders>
            <w:shd w:val="clear" w:color="auto" w:fill="99CCFF"/>
          </w:tcPr>
          <w:p w14:paraId="1EE9CE4D" w14:textId="7F835C9E" w:rsidR="003423C2" w:rsidRPr="003423C2" w:rsidRDefault="003423C2" w:rsidP="00D65550">
            <w:pPr>
              <w:spacing w:before="20" w:after="20" w:line="240" w:lineRule="auto"/>
            </w:pPr>
            <w:r w:rsidRPr="003423C2">
              <w:rPr>
                <w:rFonts w:ascii="Arial" w:hAnsi="Arial" w:cs="Arial"/>
                <w:sz w:val="18"/>
              </w:rPr>
              <w:t>S6-260378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A9C2223" w14:textId="6D8511A8"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Updates to enhMC_Ph2-MC WID objectives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2D65B1A" w14:textId="25034867"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Motorola Solutions Germany (Adinarayana K Setty)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471CBBD" w14:textId="09FD6054"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WID revised</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9EDD09F" w14:textId="77777777" w:rsidR="003423C2" w:rsidRDefault="003423C2" w:rsidP="003423C2">
            <w:pPr>
              <w:spacing w:before="20" w:after="20" w:line="240" w:lineRule="auto"/>
              <w:rPr>
                <w:rFonts w:ascii="Arial" w:hAnsi="Arial" w:cs="Arial"/>
                <w:bCs/>
                <w:i/>
                <w:sz w:val="18"/>
                <w:szCs w:val="18"/>
              </w:rPr>
            </w:pPr>
            <w:r w:rsidRPr="003423C2">
              <w:rPr>
                <w:rFonts w:ascii="Arial" w:hAnsi="Arial" w:cs="Arial"/>
                <w:bCs/>
                <w:sz w:val="18"/>
                <w:szCs w:val="18"/>
              </w:rPr>
              <w:t>Revision of S6-260022.</w:t>
            </w:r>
          </w:p>
          <w:p w14:paraId="0EBF3641" w14:textId="50D72D33" w:rsidR="003423C2" w:rsidRPr="003423C2" w:rsidRDefault="003423C2" w:rsidP="003423C2">
            <w:pPr>
              <w:spacing w:before="20" w:after="20" w:line="240" w:lineRule="auto"/>
              <w:rPr>
                <w:rFonts w:ascii="Arial" w:hAnsi="Arial" w:cs="Arial"/>
                <w:bCs/>
                <w:i/>
                <w:sz w:val="18"/>
                <w:szCs w:val="18"/>
              </w:rPr>
            </w:pPr>
            <w:r w:rsidRPr="003423C2">
              <w:rPr>
                <w:rFonts w:ascii="Arial" w:hAnsi="Arial" w:cs="Arial"/>
                <w:bCs/>
                <w:i/>
                <w:sz w:val="18"/>
                <w:szCs w:val="18"/>
              </w:rPr>
              <w:t>Late document</w:t>
            </w:r>
          </w:p>
          <w:p w14:paraId="589114C8" w14:textId="77777777" w:rsidR="003423C2" w:rsidRPr="003423C2" w:rsidRDefault="003423C2" w:rsidP="003423C2">
            <w:pPr>
              <w:spacing w:before="20" w:after="20" w:line="240" w:lineRule="auto"/>
              <w:rPr>
                <w:rFonts w:ascii="Arial" w:hAnsi="Arial" w:cs="Arial"/>
                <w:b/>
                <w:i/>
                <w:sz w:val="18"/>
                <w:szCs w:val="18"/>
              </w:rPr>
            </w:pPr>
            <w:r w:rsidRPr="003423C2">
              <w:rPr>
                <w:rFonts w:ascii="Arial" w:hAnsi="Arial" w:cs="Arial"/>
                <w:bCs/>
                <w:i/>
                <w:color w:val="FF0000"/>
                <w:sz w:val="18"/>
                <w:szCs w:val="18"/>
              </w:rPr>
              <w:t>Moved to correct Agenda Item</w:t>
            </w:r>
          </w:p>
          <w:p w14:paraId="3A84B868" w14:textId="77777777" w:rsidR="003423C2" w:rsidRDefault="003423C2" w:rsidP="00D65550">
            <w:pPr>
              <w:spacing w:before="20" w:after="20" w:line="240" w:lineRule="auto"/>
              <w:rPr>
                <w:rFonts w:ascii="Arial" w:hAnsi="Arial" w:cs="Arial"/>
                <w:bCs/>
                <w:sz w:val="18"/>
                <w:szCs w:val="18"/>
              </w:rPr>
            </w:pPr>
          </w:p>
          <w:p w14:paraId="6CA1DC96" w14:textId="58651FE0" w:rsidR="003423C2" w:rsidRPr="00C31F15" w:rsidRDefault="003423C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89858E9" w14:textId="77777777" w:rsidR="003423C2" w:rsidRPr="003423C2" w:rsidRDefault="003423C2" w:rsidP="00D65550">
            <w:pPr>
              <w:spacing w:before="20" w:after="20" w:line="240" w:lineRule="auto"/>
              <w:rPr>
                <w:rFonts w:ascii="Arial" w:hAnsi="Arial" w:cs="Arial"/>
                <w:bCs/>
                <w:sz w:val="18"/>
                <w:szCs w:val="18"/>
              </w:rPr>
            </w:pPr>
          </w:p>
        </w:tc>
      </w:tr>
      <w:tr w:rsidR="00D65550" w:rsidRPr="00996A6E" w14:paraId="7DAB3CF1" w14:textId="77777777" w:rsidTr="00791E51">
        <w:tc>
          <w:tcPr>
            <w:tcW w:w="1169" w:type="dxa"/>
            <w:tcBorders>
              <w:top w:val="single" w:sz="4" w:space="0" w:color="auto"/>
              <w:left w:val="single" w:sz="4" w:space="0" w:color="auto"/>
              <w:bottom w:val="single" w:sz="4" w:space="0" w:color="auto"/>
              <w:right w:val="single" w:sz="4" w:space="0" w:color="auto"/>
            </w:tcBorders>
            <w:shd w:val="clear" w:color="auto" w:fill="FFFFFF"/>
          </w:tcPr>
          <w:p w14:paraId="00662D18" w14:textId="21E97ED0" w:rsidR="00D65550" w:rsidRPr="00C31F15" w:rsidRDefault="00D65550" w:rsidP="00D65550">
            <w:pPr>
              <w:spacing w:before="20" w:after="20" w:line="240" w:lineRule="auto"/>
              <w:rPr>
                <w:rFonts w:ascii="Arial" w:hAnsi="Arial" w:cs="Arial"/>
                <w:bCs/>
                <w:sz w:val="18"/>
                <w:szCs w:val="18"/>
              </w:rPr>
            </w:pPr>
            <w:hyperlink r:id="rId317" w:history="1">
              <w:r w:rsidRPr="00C31F15">
                <w:rPr>
                  <w:rStyle w:val="Hyperlink"/>
                  <w:rFonts w:ascii="Arial" w:hAnsi="Arial" w:cs="Arial"/>
                  <w:bCs/>
                  <w:sz w:val="18"/>
                  <w:szCs w:val="18"/>
                </w:rPr>
                <w:t>S6-260136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ADCB23B" w14:textId="16C2933E"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Application user consent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FAE6A56" w14:textId="41976E1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132327E" w14:textId="69665305"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C7F008" w14:textId="0905ECBE"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5017BB" w14:textId="46DA914A" w:rsidR="00D65550"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Revised to S6-260379</w:t>
            </w:r>
          </w:p>
        </w:tc>
      </w:tr>
      <w:tr w:rsidR="00791E51" w:rsidRPr="00996A6E" w14:paraId="191C27A1" w14:textId="77777777" w:rsidTr="00705993">
        <w:tc>
          <w:tcPr>
            <w:tcW w:w="1169" w:type="dxa"/>
            <w:tcBorders>
              <w:top w:val="single" w:sz="4" w:space="0" w:color="auto"/>
              <w:left w:val="single" w:sz="4" w:space="0" w:color="auto"/>
              <w:bottom w:val="single" w:sz="4" w:space="0" w:color="auto"/>
              <w:right w:val="single" w:sz="4" w:space="0" w:color="auto"/>
            </w:tcBorders>
            <w:shd w:val="clear" w:color="auto" w:fill="99CCFF"/>
          </w:tcPr>
          <w:p w14:paraId="489E452E" w14:textId="68291597" w:rsidR="00791E51" w:rsidRPr="00791E51" w:rsidRDefault="00791E51" w:rsidP="00D65550">
            <w:pPr>
              <w:spacing w:before="20" w:after="20" w:line="240" w:lineRule="auto"/>
            </w:pPr>
            <w:r w:rsidRPr="00791E51">
              <w:rPr>
                <w:rFonts w:ascii="Arial" w:hAnsi="Arial" w:cs="Arial"/>
                <w:sz w:val="18"/>
              </w:rPr>
              <w:t>S6-260379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AD0DFA8" w14:textId="0B2E3459" w:rsidR="00791E51"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New WID on Application user consent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A212A17" w14:textId="069B02CB" w:rsidR="00791E51"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5588A26" w14:textId="03C6CBAA" w:rsidR="00791E51"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212516B" w14:textId="77777777" w:rsid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Revision of S6-260136.</w:t>
            </w:r>
          </w:p>
          <w:p w14:paraId="50B8ACD2" w14:textId="7C7FE8C9" w:rsidR="00791E51" w:rsidRPr="00596D47" w:rsidRDefault="00791E5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7CAC609" w14:textId="77777777" w:rsidR="00791E51" w:rsidRPr="00791E51" w:rsidRDefault="00791E51" w:rsidP="00D65550">
            <w:pPr>
              <w:spacing w:before="20" w:after="20" w:line="240" w:lineRule="auto"/>
              <w:rPr>
                <w:rFonts w:ascii="Arial" w:hAnsi="Arial" w:cs="Arial"/>
                <w:bCs/>
                <w:sz w:val="18"/>
                <w:szCs w:val="18"/>
              </w:rPr>
            </w:pPr>
          </w:p>
        </w:tc>
      </w:tr>
      <w:tr w:rsidR="00D65550" w:rsidRPr="00996A6E" w14:paraId="076979DA" w14:textId="77777777" w:rsidTr="00705993">
        <w:tc>
          <w:tcPr>
            <w:tcW w:w="1169" w:type="dxa"/>
            <w:tcBorders>
              <w:top w:val="single" w:sz="4" w:space="0" w:color="auto"/>
              <w:left w:val="single" w:sz="4" w:space="0" w:color="auto"/>
              <w:bottom w:val="single" w:sz="4" w:space="0" w:color="auto"/>
              <w:right w:val="single" w:sz="4" w:space="0" w:color="auto"/>
            </w:tcBorders>
            <w:shd w:val="clear" w:color="auto" w:fill="FFFFFF"/>
          </w:tcPr>
          <w:p w14:paraId="593616F8" w14:textId="74840169" w:rsidR="00D65550" w:rsidRPr="00C31F15" w:rsidRDefault="00D65550" w:rsidP="00D65550">
            <w:pPr>
              <w:spacing w:before="20" w:after="20" w:line="240" w:lineRule="auto"/>
              <w:rPr>
                <w:rFonts w:ascii="Arial" w:hAnsi="Arial" w:cs="Arial"/>
                <w:bCs/>
                <w:sz w:val="18"/>
                <w:szCs w:val="18"/>
              </w:rPr>
            </w:pPr>
            <w:hyperlink r:id="rId318" w:history="1">
              <w:r w:rsidRPr="00C31F15">
                <w:rPr>
                  <w:rStyle w:val="Hyperlink"/>
                  <w:rFonts w:ascii="Arial" w:hAnsi="Arial" w:cs="Arial"/>
                  <w:bCs/>
                  <w:sz w:val="18"/>
                  <w:szCs w:val="18"/>
                </w:rPr>
                <w:t>S6-260185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B1C157E" w14:textId="200F8DE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CAPIF_Ph4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F713DBE" w14:textId="0FC28BB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65A79FD" w14:textId="3576ADF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06C231" w14:textId="11C80DAB"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6549F20" w14:textId="1D8B07C8" w:rsidR="00D65550"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Revised to S6-260380</w:t>
            </w:r>
          </w:p>
        </w:tc>
      </w:tr>
      <w:tr w:rsidR="00705993" w:rsidRPr="00996A6E" w14:paraId="22B7A7AD" w14:textId="77777777" w:rsidTr="00BA716E">
        <w:tc>
          <w:tcPr>
            <w:tcW w:w="1169" w:type="dxa"/>
            <w:tcBorders>
              <w:top w:val="single" w:sz="4" w:space="0" w:color="auto"/>
              <w:left w:val="single" w:sz="4" w:space="0" w:color="auto"/>
              <w:bottom w:val="single" w:sz="4" w:space="0" w:color="auto"/>
              <w:right w:val="single" w:sz="4" w:space="0" w:color="auto"/>
            </w:tcBorders>
            <w:shd w:val="clear" w:color="auto" w:fill="99CCFF"/>
          </w:tcPr>
          <w:p w14:paraId="4DE5A1DF" w14:textId="7AA857C2" w:rsidR="00705993" w:rsidRPr="00705993" w:rsidRDefault="00705993" w:rsidP="00D65550">
            <w:pPr>
              <w:spacing w:before="20" w:after="20" w:line="240" w:lineRule="auto"/>
            </w:pPr>
            <w:r w:rsidRPr="00705993">
              <w:rPr>
                <w:rFonts w:ascii="Arial" w:hAnsi="Arial" w:cs="Arial"/>
                <w:sz w:val="18"/>
              </w:rPr>
              <w:t>S6-260380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D7FD627" w14:textId="273BAB5C" w:rsidR="00705993"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New WID on CAPIF_Ph4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C4796D2" w14:textId="3729A1E5" w:rsidR="00705993"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171CB7B" w14:textId="53348DE1" w:rsidR="00705993"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340750" w14:textId="77777777" w:rsid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Revision of S6-260185.</w:t>
            </w:r>
          </w:p>
          <w:p w14:paraId="15981BAE" w14:textId="2233D9B7" w:rsidR="00705993" w:rsidRPr="00596D47" w:rsidRDefault="0070599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76AAE91" w14:textId="77777777" w:rsidR="00705993" w:rsidRPr="00705993" w:rsidRDefault="00705993" w:rsidP="00D65550">
            <w:pPr>
              <w:spacing w:before="20" w:after="20" w:line="240" w:lineRule="auto"/>
              <w:rPr>
                <w:rFonts w:ascii="Arial" w:hAnsi="Arial" w:cs="Arial"/>
                <w:bCs/>
                <w:sz w:val="18"/>
                <w:szCs w:val="18"/>
              </w:rPr>
            </w:pPr>
          </w:p>
        </w:tc>
      </w:tr>
      <w:tr w:rsidR="00D65550" w:rsidRPr="00996A6E" w14:paraId="443285C0" w14:textId="77777777" w:rsidTr="00BA716E">
        <w:tc>
          <w:tcPr>
            <w:tcW w:w="1169" w:type="dxa"/>
            <w:tcBorders>
              <w:top w:val="single" w:sz="4" w:space="0" w:color="auto"/>
              <w:left w:val="single" w:sz="4" w:space="0" w:color="auto"/>
              <w:bottom w:val="single" w:sz="4" w:space="0" w:color="auto"/>
              <w:right w:val="single" w:sz="4" w:space="0" w:color="auto"/>
            </w:tcBorders>
            <w:shd w:val="clear" w:color="auto" w:fill="FFFFFF"/>
          </w:tcPr>
          <w:p w14:paraId="7F8135BA" w14:textId="70B7A6FB" w:rsidR="00D65550" w:rsidRPr="00C31F15" w:rsidRDefault="00D65550" w:rsidP="00D65550">
            <w:pPr>
              <w:spacing w:before="20" w:after="20" w:line="240" w:lineRule="auto"/>
              <w:rPr>
                <w:rFonts w:ascii="Arial" w:hAnsi="Arial" w:cs="Arial"/>
                <w:bCs/>
                <w:sz w:val="18"/>
                <w:szCs w:val="18"/>
              </w:rPr>
            </w:pPr>
            <w:hyperlink r:id="rId319" w:history="1">
              <w:r w:rsidRPr="00C31F15">
                <w:rPr>
                  <w:rStyle w:val="Hyperlink"/>
                  <w:rFonts w:ascii="Arial" w:hAnsi="Arial" w:cs="Arial"/>
                  <w:bCs/>
                  <w:sz w:val="18"/>
                  <w:szCs w:val="18"/>
                </w:rPr>
                <w:t>S6-260222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AF723EC" w14:textId="3599CFB6"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application enablement for Ambient IoT services Phase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629D83F" w14:textId="68C258B9"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E59B59D" w14:textId="02D2A8B9"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9921E0"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7B5600C" w14:textId="09C963B0" w:rsidR="00D65550"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Revised to S6-260381</w:t>
            </w:r>
          </w:p>
        </w:tc>
      </w:tr>
      <w:tr w:rsidR="00BA716E" w:rsidRPr="00996A6E" w14:paraId="74AC80B4" w14:textId="77777777" w:rsidTr="00BA716E">
        <w:tc>
          <w:tcPr>
            <w:tcW w:w="1169" w:type="dxa"/>
            <w:tcBorders>
              <w:top w:val="single" w:sz="4" w:space="0" w:color="auto"/>
              <w:left w:val="single" w:sz="4" w:space="0" w:color="auto"/>
              <w:bottom w:val="single" w:sz="4" w:space="0" w:color="auto"/>
              <w:right w:val="single" w:sz="4" w:space="0" w:color="auto"/>
            </w:tcBorders>
            <w:shd w:val="clear" w:color="auto" w:fill="99CCFF"/>
          </w:tcPr>
          <w:p w14:paraId="1990CC98" w14:textId="18D27F24" w:rsidR="00BA716E" w:rsidRPr="00BA716E" w:rsidRDefault="00BA716E" w:rsidP="00D65550">
            <w:pPr>
              <w:spacing w:before="20" w:after="20" w:line="240" w:lineRule="auto"/>
            </w:pPr>
            <w:r w:rsidRPr="00BA716E">
              <w:rPr>
                <w:rFonts w:ascii="Arial" w:hAnsi="Arial" w:cs="Arial"/>
                <w:sz w:val="18"/>
              </w:rPr>
              <w:t>S6-260381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305A5FA" w14:textId="5E644465"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New WID on application enablement for Ambient IoT services Phase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ABD61F3" w14:textId="47A0B8FF"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E63AA53" w14:textId="7BE5F476"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B025552" w14:textId="77777777" w:rsid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Revision of S6-260222.</w:t>
            </w:r>
          </w:p>
          <w:p w14:paraId="508A2671" w14:textId="3FE04D4D" w:rsidR="00BA716E" w:rsidRPr="00596D47" w:rsidRDefault="00BA716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EF1934B" w14:textId="77777777" w:rsidR="00BA716E" w:rsidRPr="00BA716E" w:rsidRDefault="00BA716E" w:rsidP="00D65550">
            <w:pPr>
              <w:spacing w:before="20" w:after="20" w:line="240" w:lineRule="auto"/>
              <w:rPr>
                <w:rFonts w:ascii="Arial" w:hAnsi="Arial" w:cs="Arial"/>
                <w:bCs/>
                <w:sz w:val="18"/>
                <w:szCs w:val="18"/>
              </w:rPr>
            </w:pPr>
          </w:p>
        </w:tc>
      </w:tr>
      <w:tr w:rsidR="00D65550" w:rsidRPr="00996A6E" w14:paraId="51E71204" w14:textId="77777777" w:rsidTr="00BA716E">
        <w:tc>
          <w:tcPr>
            <w:tcW w:w="1169" w:type="dxa"/>
            <w:tcBorders>
              <w:top w:val="single" w:sz="4" w:space="0" w:color="auto"/>
              <w:left w:val="single" w:sz="4" w:space="0" w:color="auto"/>
              <w:bottom w:val="single" w:sz="4" w:space="0" w:color="auto"/>
              <w:right w:val="single" w:sz="4" w:space="0" w:color="auto"/>
            </w:tcBorders>
            <w:shd w:val="clear" w:color="auto" w:fill="FFFFFF"/>
          </w:tcPr>
          <w:p w14:paraId="421D65F8" w14:textId="46277D28" w:rsidR="00D65550" w:rsidRPr="00C31F15" w:rsidRDefault="00D65550" w:rsidP="00D65550">
            <w:pPr>
              <w:spacing w:before="20" w:after="20" w:line="240" w:lineRule="auto"/>
              <w:rPr>
                <w:rFonts w:ascii="Arial" w:hAnsi="Arial" w:cs="Arial"/>
                <w:bCs/>
                <w:sz w:val="18"/>
                <w:szCs w:val="18"/>
              </w:rPr>
            </w:pPr>
            <w:hyperlink r:id="rId320" w:history="1">
              <w:r w:rsidRPr="00C31F15">
                <w:rPr>
                  <w:rStyle w:val="Hyperlink"/>
                  <w:rFonts w:ascii="Arial" w:hAnsi="Arial" w:cs="Arial"/>
                  <w:bCs/>
                  <w:sz w:val="18"/>
                  <w:szCs w:val="18"/>
                </w:rPr>
                <w:t>S6-260255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CDDA019" w14:textId="5D982C6E"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Application enablement aspects for MMTel  phase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D53EA72" w14:textId="31ED5A7E"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75611EB" w14:textId="79B56824"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BFA63E6"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D74E64" w14:textId="47B0AD27" w:rsidR="00D65550"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Revised to S6-260382</w:t>
            </w:r>
          </w:p>
        </w:tc>
      </w:tr>
      <w:tr w:rsidR="00BA716E" w:rsidRPr="00996A6E" w14:paraId="741A99FC" w14:textId="77777777" w:rsidTr="00BA716E">
        <w:tc>
          <w:tcPr>
            <w:tcW w:w="1169" w:type="dxa"/>
            <w:tcBorders>
              <w:top w:val="single" w:sz="4" w:space="0" w:color="auto"/>
              <w:left w:val="single" w:sz="4" w:space="0" w:color="auto"/>
              <w:bottom w:val="single" w:sz="4" w:space="0" w:color="auto"/>
              <w:right w:val="single" w:sz="4" w:space="0" w:color="auto"/>
            </w:tcBorders>
            <w:shd w:val="clear" w:color="auto" w:fill="99CCFF"/>
          </w:tcPr>
          <w:p w14:paraId="11F7AD11" w14:textId="3B925348" w:rsidR="00BA716E" w:rsidRPr="00BA716E" w:rsidRDefault="00BA716E" w:rsidP="00D65550">
            <w:pPr>
              <w:spacing w:before="20" w:after="20" w:line="240" w:lineRule="auto"/>
            </w:pPr>
            <w:r w:rsidRPr="00BA716E">
              <w:rPr>
                <w:rFonts w:ascii="Arial" w:hAnsi="Arial" w:cs="Arial"/>
                <w:sz w:val="18"/>
              </w:rPr>
              <w:t>S6-260382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5B71833" w14:textId="7791B902"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Application enablement aspects for MMTel  phase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C28511E" w14:textId="2C738959" w:rsidR="00BA716E" w:rsidRPr="00BA716E" w:rsidRDefault="00BA716E" w:rsidP="00D65550">
            <w:pPr>
              <w:spacing w:before="20" w:after="20" w:line="240" w:lineRule="auto"/>
              <w:rPr>
                <w:rFonts w:ascii="Arial" w:hAnsi="Arial" w:cs="Arial"/>
                <w:bCs/>
                <w:sz w:val="18"/>
                <w:szCs w:val="18"/>
                <w:lang w:val="it-IT"/>
              </w:rPr>
            </w:pPr>
            <w:r w:rsidRPr="00BA716E">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1BCB7A6" w14:textId="6768EC7A"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42A8D1A" w14:textId="77777777" w:rsid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Revision of S6-260255.</w:t>
            </w:r>
          </w:p>
          <w:p w14:paraId="6FDE4DA5" w14:textId="3F44F9A9" w:rsidR="00BA716E" w:rsidRPr="00596D47" w:rsidRDefault="00BA716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E5593F9" w14:textId="77777777" w:rsidR="00BA716E" w:rsidRPr="00BA716E" w:rsidRDefault="00BA716E" w:rsidP="00D65550">
            <w:pPr>
              <w:spacing w:before="20" w:after="20" w:line="240" w:lineRule="auto"/>
              <w:rPr>
                <w:rFonts w:ascii="Arial" w:hAnsi="Arial" w:cs="Arial"/>
                <w:bCs/>
                <w:sz w:val="18"/>
                <w:szCs w:val="18"/>
              </w:rPr>
            </w:pPr>
          </w:p>
        </w:tc>
      </w:tr>
      <w:tr w:rsidR="00D65550" w:rsidRPr="00996A6E" w14:paraId="2CF1DF68" w14:textId="77777777" w:rsidTr="00BA716E">
        <w:tc>
          <w:tcPr>
            <w:tcW w:w="1169" w:type="dxa"/>
            <w:tcBorders>
              <w:top w:val="single" w:sz="4" w:space="0" w:color="auto"/>
              <w:left w:val="single" w:sz="4" w:space="0" w:color="auto"/>
              <w:bottom w:val="single" w:sz="4" w:space="0" w:color="auto"/>
              <w:right w:val="single" w:sz="4" w:space="0" w:color="auto"/>
            </w:tcBorders>
            <w:shd w:val="clear" w:color="auto" w:fill="FFFFFF"/>
          </w:tcPr>
          <w:p w14:paraId="13088C9B" w14:textId="608420EA" w:rsidR="00D65550" w:rsidRPr="00C31F15" w:rsidRDefault="00D65550" w:rsidP="00D65550">
            <w:pPr>
              <w:spacing w:before="20" w:after="20" w:line="240" w:lineRule="auto"/>
              <w:rPr>
                <w:rFonts w:ascii="Arial" w:hAnsi="Arial" w:cs="Arial"/>
                <w:bCs/>
                <w:sz w:val="18"/>
                <w:szCs w:val="18"/>
              </w:rPr>
            </w:pPr>
            <w:hyperlink r:id="rId321" w:history="1">
              <w:r w:rsidRPr="00C31F15">
                <w:rPr>
                  <w:rStyle w:val="Hyperlink"/>
                  <w:rFonts w:ascii="Arial" w:hAnsi="Arial" w:cs="Arial"/>
                  <w:bCs/>
                  <w:sz w:val="18"/>
                  <w:szCs w:val="18"/>
                </w:rPr>
                <w:t>S6-260257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A06D972" w14:textId="18F411C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Use of Sensing results for Vertical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3D0BAAB" w14:textId="6659ACD1"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995D3D6" w14:textId="1947C55D"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ECAEE8"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9FEBEFE" w14:textId="081D8002" w:rsidR="00D65550"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Revised to S6-260383</w:t>
            </w:r>
          </w:p>
        </w:tc>
      </w:tr>
      <w:tr w:rsidR="00BA716E" w:rsidRPr="00996A6E" w14:paraId="6CCD10A2" w14:textId="77777777" w:rsidTr="00C32808">
        <w:tc>
          <w:tcPr>
            <w:tcW w:w="1169" w:type="dxa"/>
            <w:tcBorders>
              <w:top w:val="single" w:sz="4" w:space="0" w:color="auto"/>
              <w:left w:val="single" w:sz="4" w:space="0" w:color="auto"/>
              <w:bottom w:val="single" w:sz="4" w:space="0" w:color="auto"/>
              <w:right w:val="single" w:sz="4" w:space="0" w:color="auto"/>
            </w:tcBorders>
            <w:shd w:val="clear" w:color="auto" w:fill="99CCFF"/>
          </w:tcPr>
          <w:p w14:paraId="661A9B3E" w14:textId="1203FACF" w:rsidR="00BA716E" w:rsidRPr="00BA716E" w:rsidRDefault="00BA716E" w:rsidP="00D65550">
            <w:pPr>
              <w:spacing w:before="20" w:after="20" w:line="240" w:lineRule="auto"/>
            </w:pPr>
            <w:r w:rsidRPr="00BA716E">
              <w:rPr>
                <w:rFonts w:ascii="Arial" w:hAnsi="Arial" w:cs="Arial"/>
                <w:sz w:val="18"/>
              </w:rPr>
              <w:t>S6-260383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5C28246" w14:textId="3DB996AA"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Use of Sensing results for Vertical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20C8EB9" w14:textId="13D5CBD5" w:rsidR="00BA716E" w:rsidRPr="00BA716E" w:rsidRDefault="00BA716E" w:rsidP="00D65550">
            <w:pPr>
              <w:spacing w:before="20" w:after="20" w:line="240" w:lineRule="auto"/>
              <w:rPr>
                <w:rFonts w:ascii="Arial" w:hAnsi="Arial" w:cs="Arial"/>
                <w:bCs/>
                <w:sz w:val="18"/>
                <w:szCs w:val="18"/>
                <w:lang w:val="it-IT"/>
              </w:rPr>
            </w:pPr>
            <w:r w:rsidRPr="00BA716E">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6CC1A23" w14:textId="0BF95637"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440BBFA" w14:textId="77777777" w:rsid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Revision of S6-260257.</w:t>
            </w:r>
          </w:p>
          <w:p w14:paraId="7F137CC3" w14:textId="776D396B" w:rsidR="00BA716E" w:rsidRPr="00596D47" w:rsidRDefault="00BA716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9A6530E" w14:textId="77777777" w:rsidR="00BA716E" w:rsidRPr="00BA716E" w:rsidRDefault="00BA716E" w:rsidP="00D65550">
            <w:pPr>
              <w:spacing w:before="20" w:after="20" w:line="240" w:lineRule="auto"/>
              <w:rPr>
                <w:rFonts w:ascii="Arial" w:hAnsi="Arial" w:cs="Arial"/>
                <w:bCs/>
                <w:sz w:val="18"/>
                <w:szCs w:val="18"/>
              </w:rPr>
            </w:pPr>
          </w:p>
        </w:tc>
      </w:tr>
      <w:tr w:rsidR="00D65550" w:rsidRPr="00996A6E" w14:paraId="56DB61BB" w14:textId="77777777" w:rsidTr="00C32808">
        <w:tc>
          <w:tcPr>
            <w:tcW w:w="1169" w:type="dxa"/>
            <w:tcBorders>
              <w:top w:val="single" w:sz="4" w:space="0" w:color="auto"/>
              <w:left w:val="single" w:sz="4" w:space="0" w:color="auto"/>
              <w:bottom w:val="single" w:sz="4" w:space="0" w:color="auto"/>
              <w:right w:val="single" w:sz="4" w:space="0" w:color="auto"/>
            </w:tcBorders>
            <w:shd w:val="clear" w:color="auto" w:fill="FFFFFF"/>
          </w:tcPr>
          <w:p w14:paraId="6A139C13" w14:textId="36E1FB8C" w:rsidR="00D65550" w:rsidRPr="00C31F15" w:rsidRDefault="00D65550" w:rsidP="00D65550">
            <w:pPr>
              <w:spacing w:before="20" w:after="20" w:line="240" w:lineRule="auto"/>
              <w:rPr>
                <w:rFonts w:ascii="Arial" w:hAnsi="Arial" w:cs="Arial"/>
                <w:bCs/>
                <w:sz w:val="18"/>
                <w:szCs w:val="18"/>
              </w:rPr>
            </w:pPr>
            <w:hyperlink r:id="rId322" w:history="1">
              <w:r w:rsidRPr="00C31F15">
                <w:rPr>
                  <w:rStyle w:val="Hyperlink"/>
                  <w:rFonts w:ascii="Arial" w:hAnsi="Arial" w:cs="Arial"/>
                  <w:bCs/>
                  <w:sz w:val="18"/>
                  <w:szCs w:val="18"/>
                </w:rPr>
                <w:t>S6-260340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D57779F" w14:textId="4B652A62"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Application Enablement to support Energy Saving Phase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F94C5C2" w14:textId="0317C78C"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97389C1" w14:textId="424F0673"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07888B5"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B214831" w14:textId="1FF47AE9" w:rsidR="00D65550"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Revised to S6-260384</w:t>
            </w:r>
          </w:p>
        </w:tc>
      </w:tr>
      <w:tr w:rsidR="00C32808" w:rsidRPr="00996A6E" w14:paraId="4974DB00" w14:textId="77777777" w:rsidTr="00C32808">
        <w:tc>
          <w:tcPr>
            <w:tcW w:w="1169" w:type="dxa"/>
            <w:tcBorders>
              <w:top w:val="single" w:sz="4" w:space="0" w:color="auto"/>
              <w:left w:val="single" w:sz="4" w:space="0" w:color="auto"/>
              <w:bottom w:val="single" w:sz="4" w:space="0" w:color="auto"/>
              <w:right w:val="single" w:sz="4" w:space="0" w:color="auto"/>
            </w:tcBorders>
            <w:shd w:val="clear" w:color="auto" w:fill="99CCFF"/>
          </w:tcPr>
          <w:p w14:paraId="1679BDAE" w14:textId="23026D09" w:rsidR="00C32808" w:rsidRPr="00C32808" w:rsidRDefault="00C32808" w:rsidP="00D65550">
            <w:pPr>
              <w:spacing w:before="20" w:after="20" w:line="240" w:lineRule="auto"/>
            </w:pPr>
            <w:r w:rsidRPr="00C32808">
              <w:rPr>
                <w:rFonts w:ascii="Arial" w:hAnsi="Arial" w:cs="Arial"/>
                <w:sz w:val="18"/>
              </w:rPr>
              <w:t>S6-260384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76E6E0A" w14:textId="2F1DCA89" w:rsidR="00C32808"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New WID on Application Enablement to support Energy Saving Phase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2804774" w14:textId="24EFC290" w:rsidR="00C32808"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E421477" w14:textId="1D07CB28" w:rsidR="00C32808"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B158ACF" w14:textId="77777777" w:rsid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Revision of S6-260340.</w:t>
            </w:r>
          </w:p>
          <w:p w14:paraId="58180593" w14:textId="4F0983E3" w:rsidR="00C32808" w:rsidRPr="00596D47" w:rsidRDefault="00C32808"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C9ACB45" w14:textId="77777777" w:rsidR="00C32808" w:rsidRPr="00C32808" w:rsidRDefault="00C32808" w:rsidP="00D65550">
            <w:pPr>
              <w:spacing w:before="20" w:after="20" w:line="240" w:lineRule="auto"/>
              <w:rPr>
                <w:rFonts w:ascii="Arial" w:hAnsi="Arial" w:cs="Arial"/>
                <w:bCs/>
                <w:sz w:val="18"/>
                <w:szCs w:val="18"/>
              </w:rPr>
            </w:pPr>
          </w:p>
        </w:tc>
      </w:tr>
      <w:tr w:rsidR="00D65550" w:rsidRPr="00996A6E" w14:paraId="4CA91E22" w14:textId="77777777" w:rsidTr="00407D24">
        <w:tc>
          <w:tcPr>
            <w:tcW w:w="1169" w:type="dxa"/>
            <w:tcBorders>
              <w:top w:val="single" w:sz="4" w:space="0" w:color="auto"/>
              <w:left w:val="single" w:sz="4" w:space="0" w:color="auto"/>
              <w:bottom w:val="single" w:sz="4" w:space="0" w:color="auto"/>
              <w:right w:val="single" w:sz="4" w:space="0" w:color="auto"/>
            </w:tcBorders>
          </w:tcPr>
          <w:p w14:paraId="7B3E1913" w14:textId="77777777" w:rsidR="00D65550" w:rsidRPr="00596D4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854E531" w14:textId="77777777" w:rsidR="00D65550" w:rsidRPr="00596D4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BE942E0"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EB73616" w14:textId="77777777" w:rsidR="00D65550" w:rsidRPr="00596D4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5A2B200"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D9372D4"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277FE37D"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0E8212D7"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0470C8C" w14:textId="33F36558" w:rsidR="00D65550" w:rsidRPr="00CF71EC" w:rsidRDefault="00D65550" w:rsidP="00D65550">
            <w:pPr>
              <w:spacing w:before="20" w:after="20" w:line="240" w:lineRule="auto"/>
              <w:rPr>
                <w:rFonts w:ascii="Arial" w:hAnsi="Arial" w:cs="Arial"/>
                <w:b/>
              </w:rPr>
            </w:pPr>
            <w:r>
              <w:rPr>
                <w:rFonts w:ascii="Arial" w:hAnsi="Arial" w:cs="Arial"/>
                <w:b/>
              </w:rPr>
              <w:t>13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D65550" w:rsidRPr="00CF71EC" w:rsidRDefault="00D65550" w:rsidP="00D65550">
            <w:pPr>
              <w:spacing w:before="20" w:after="20" w:line="240" w:lineRule="auto"/>
              <w:rPr>
                <w:rFonts w:ascii="Arial" w:hAnsi="Arial" w:cs="Arial"/>
                <w:b/>
              </w:rPr>
            </w:pPr>
            <w:r w:rsidRPr="00CF71EC">
              <w:rPr>
                <w:rFonts w:ascii="Arial" w:hAnsi="Arial" w:cs="Arial"/>
                <w:b/>
              </w:rPr>
              <w:t>Work Plan review</w:t>
            </w:r>
          </w:p>
        </w:tc>
      </w:tr>
      <w:tr w:rsidR="00D65550" w:rsidRPr="00996A6E" w14:paraId="252F62C8"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19F34875" w14:textId="3E665736" w:rsidR="00D65550" w:rsidRPr="00CF71EC" w:rsidRDefault="00D65550" w:rsidP="00D65550">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r>
              <w:rPr>
                <w:rFonts w:ascii="Arial" w:hAnsi="Arial" w:cs="Arial"/>
                <w:color w:val="FF0000"/>
                <w:sz w:val="18"/>
                <w:szCs w:val="18"/>
              </w:rPr>
              <w:t>, etc.</w:t>
            </w:r>
            <w:r w:rsidRPr="00CF71EC">
              <w:rPr>
                <w:rFonts w:ascii="Arial" w:hAnsi="Arial" w:cs="Arial"/>
                <w:color w:val="FF0000"/>
                <w:sz w:val="18"/>
                <w:szCs w:val="18"/>
              </w:rPr>
              <w:t>).</w:t>
            </w:r>
          </w:p>
        </w:tc>
      </w:tr>
      <w:tr w:rsidR="00D65550" w:rsidRPr="00996A6E" w14:paraId="4AC4EC08"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F19797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619622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6D83A2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6D0D95E5" w14:textId="77777777" w:rsidTr="00C83233">
        <w:tc>
          <w:tcPr>
            <w:tcW w:w="1169" w:type="dxa"/>
            <w:tcBorders>
              <w:top w:val="single" w:sz="4" w:space="0" w:color="auto"/>
              <w:left w:val="single" w:sz="4" w:space="0" w:color="auto"/>
              <w:bottom w:val="single" w:sz="4" w:space="0" w:color="auto"/>
              <w:right w:val="single" w:sz="4" w:space="0" w:color="auto"/>
            </w:tcBorders>
            <w:shd w:val="clear" w:color="auto" w:fill="FFFF00"/>
          </w:tcPr>
          <w:p w14:paraId="2E6E95A9" w14:textId="77777777" w:rsidR="00D65550" w:rsidRPr="00C31F15" w:rsidRDefault="00D65550" w:rsidP="00D65550">
            <w:pPr>
              <w:spacing w:before="20" w:after="20" w:line="240" w:lineRule="auto"/>
              <w:rPr>
                <w:rFonts w:ascii="Arial" w:hAnsi="Arial" w:cs="Arial"/>
                <w:bCs/>
                <w:sz w:val="18"/>
                <w:szCs w:val="18"/>
              </w:rPr>
            </w:pPr>
            <w:hyperlink r:id="rId323" w:history="1">
              <w:r w:rsidRPr="00C31F15">
                <w:rPr>
                  <w:rStyle w:val="Hyperlink"/>
                  <w:rFonts w:ascii="Arial" w:hAnsi="Arial" w:cs="Arial"/>
                  <w:bCs/>
                  <w:sz w:val="18"/>
                  <w:szCs w:val="18"/>
                </w:rPr>
                <w:t>S6-260006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37041F2"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SA6 meeting #71 - Work Plan Review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49EBAAD"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86C6FEA"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0E4185" w14:textId="5583F446" w:rsidR="00D65550" w:rsidRPr="005150E0" w:rsidRDefault="00D65550" w:rsidP="00D65550">
            <w:pPr>
              <w:spacing w:before="20" w:after="20" w:line="240" w:lineRule="auto"/>
              <w:rPr>
                <w:rFonts w:ascii="Arial" w:hAnsi="Arial" w:cs="Arial"/>
                <w:bCs/>
                <w:color w:val="FF0000"/>
                <w:sz w:val="18"/>
                <w:szCs w:val="18"/>
              </w:rPr>
            </w:pPr>
            <w:r w:rsidRPr="005150E0">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F4592B"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1256C5EA" w14:textId="77777777" w:rsidTr="00C83233">
        <w:tc>
          <w:tcPr>
            <w:tcW w:w="1169" w:type="dxa"/>
            <w:tcBorders>
              <w:top w:val="single" w:sz="4" w:space="0" w:color="auto"/>
              <w:left w:val="single" w:sz="4" w:space="0" w:color="auto"/>
              <w:bottom w:val="single" w:sz="4" w:space="0" w:color="auto"/>
              <w:right w:val="single" w:sz="4" w:space="0" w:color="auto"/>
            </w:tcBorders>
            <w:shd w:val="clear" w:color="auto" w:fill="FFFFFF"/>
          </w:tcPr>
          <w:p w14:paraId="3D3C52C6" w14:textId="77777777" w:rsidR="00D65550" w:rsidRPr="00C31F15" w:rsidRDefault="00D65550" w:rsidP="00D65550">
            <w:pPr>
              <w:spacing w:before="20" w:after="20" w:line="240" w:lineRule="auto"/>
              <w:rPr>
                <w:rFonts w:ascii="Arial" w:hAnsi="Arial" w:cs="Arial"/>
                <w:bCs/>
                <w:sz w:val="18"/>
                <w:szCs w:val="18"/>
              </w:rPr>
            </w:pPr>
            <w:hyperlink r:id="rId324" w:history="1">
              <w:r w:rsidRPr="00C31F15">
                <w:rPr>
                  <w:rStyle w:val="Hyperlink"/>
                  <w:rFonts w:ascii="Arial" w:hAnsi="Arial" w:cs="Arial"/>
                  <w:bCs/>
                  <w:sz w:val="18"/>
                  <w:szCs w:val="18"/>
                </w:rPr>
                <w:t>S6-260007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E405503"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50A4130"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57393E5"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DFDA0A3" w14:textId="05E3F01D" w:rsidR="00D65550" w:rsidRPr="00596D47" w:rsidRDefault="00D65550" w:rsidP="00D65550">
            <w:pPr>
              <w:spacing w:before="20" w:after="20" w:line="240" w:lineRule="auto"/>
              <w:rPr>
                <w:rFonts w:ascii="Arial" w:hAnsi="Arial" w:cs="Arial"/>
                <w:bCs/>
                <w:sz w:val="18"/>
                <w:szCs w:val="18"/>
              </w:rPr>
            </w:pPr>
            <w:r w:rsidRPr="005150E0">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08955D" w14:textId="018151DF" w:rsidR="00D65550" w:rsidRPr="00C83233" w:rsidRDefault="00C83233" w:rsidP="00D65550">
            <w:pPr>
              <w:spacing w:before="20" w:after="20" w:line="240" w:lineRule="auto"/>
              <w:rPr>
                <w:rFonts w:ascii="Arial" w:hAnsi="Arial" w:cs="Arial"/>
                <w:bCs/>
                <w:sz w:val="18"/>
                <w:szCs w:val="18"/>
              </w:rPr>
            </w:pPr>
            <w:r w:rsidRPr="00C83233">
              <w:rPr>
                <w:rFonts w:ascii="Arial" w:hAnsi="Arial" w:cs="Arial"/>
                <w:bCs/>
                <w:sz w:val="18"/>
                <w:szCs w:val="18"/>
              </w:rPr>
              <w:t>Noted</w:t>
            </w:r>
          </w:p>
        </w:tc>
      </w:tr>
      <w:tr w:rsidR="00D65550" w:rsidRPr="00996A6E" w14:paraId="715687A4" w14:textId="77777777" w:rsidTr="00794D43">
        <w:tc>
          <w:tcPr>
            <w:tcW w:w="1169" w:type="dxa"/>
            <w:tcBorders>
              <w:top w:val="single" w:sz="4" w:space="0" w:color="auto"/>
              <w:left w:val="single" w:sz="4" w:space="0" w:color="auto"/>
              <w:bottom w:val="single" w:sz="4" w:space="0" w:color="auto"/>
              <w:right w:val="single" w:sz="4" w:space="0" w:color="auto"/>
            </w:tcBorders>
            <w:shd w:val="clear" w:color="auto" w:fill="FFFFFF"/>
          </w:tcPr>
          <w:p w14:paraId="42D897E7" w14:textId="1D752DEF" w:rsidR="00D65550" w:rsidRPr="00454DF8" w:rsidRDefault="00D65550" w:rsidP="00D65550">
            <w:pPr>
              <w:spacing w:before="20" w:after="20" w:line="240" w:lineRule="auto"/>
              <w:rPr>
                <w:rFonts w:ascii="Arial" w:hAnsi="Arial" w:cs="Arial"/>
                <w:sz w:val="18"/>
                <w:szCs w:val="18"/>
              </w:rPr>
            </w:pPr>
            <w:r w:rsidRPr="00454DF8">
              <w:rPr>
                <w:rFonts w:ascii="Arial" w:hAnsi="Arial" w:cs="Arial"/>
                <w:sz w:val="18"/>
                <w:szCs w:val="18"/>
              </w:rPr>
              <w:t>S6-260368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A485456" w14:textId="326B1544" w:rsidR="00D65550" w:rsidRPr="00454DF8"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Planning of 5GA-features in SA6 for Release 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3D80B70" w14:textId="1CA706F4" w:rsidR="00D65550" w:rsidRPr="00454DF8"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3B70E5" w14:textId="4EC28539" w:rsidR="00D65550" w:rsidRPr="00454DF8"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66FDA6" w14:textId="6F2D1EF0" w:rsidR="00D65550" w:rsidRPr="00454DF8" w:rsidRDefault="00D65550" w:rsidP="00D65550">
            <w:pPr>
              <w:spacing w:before="20" w:after="20" w:line="240" w:lineRule="auto"/>
              <w:rPr>
                <w:rFonts w:ascii="Arial" w:hAnsi="Arial" w:cs="Arial"/>
                <w:bCs/>
                <w:color w:val="FF0000"/>
                <w:sz w:val="18"/>
                <w:szCs w:val="18"/>
              </w:rPr>
            </w:pPr>
            <w:r w:rsidRPr="00454DF8">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31D97D5" w14:textId="592E76F5" w:rsidR="00D65550" w:rsidRPr="00C83233" w:rsidRDefault="00C83233" w:rsidP="00D65550">
            <w:pPr>
              <w:spacing w:before="20" w:after="20" w:line="240" w:lineRule="auto"/>
              <w:rPr>
                <w:rFonts w:ascii="Arial" w:hAnsi="Arial" w:cs="Arial"/>
                <w:bCs/>
                <w:sz w:val="18"/>
                <w:szCs w:val="18"/>
              </w:rPr>
            </w:pPr>
            <w:r w:rsidRPr="00C83233">
              <w:rPr>
                <w:rFonts w:ascii="Arial" w:hAnsi="Arial" w:cs="Arial"/>
                <w:bCs/>
                <w:sz w:val="18"/>
                <w:szCs w:val="18"/>
              </w:rPr>
              <w:t>Noted</w:t>
            </w:r>
          </w:p>
        </w:tc>
      </w:tr>
      <w:tr w:rsidR="00D65550" w:rsidRPr="003A74A7" w14:paraId="581E1F7D" w14:textId="77777777" w:rsidTr="00034A2E">
        <w:tc>
          <w:tcPr>
            <w:tcW w:w="1169" w:type="dxa"/>
            <w:tcBorders>
              <w:top w:val="single" w:sz="4" w:space="0" w:color="auto"/>
              <w:left w:val="single" w:sz="4" w:space="0" w:color="auto"/>
              <w:bottom w:val="single" w:sz="4" w:space="0" w:color="auto"/>
              <w:right w:val="single" w:sz="4" w:space="0" w:color="auto"/>
            </w:tcBorders>
            <w:shd w:val="clear" w:color="auto" w:fill="FFFFFF"/>
          </w:tcPr>
          <w:p w14:paraId="0925DF17" w14:textId="77777777" w:rsidR="00D65550" w:rsidRPr="00C31F15" w:rsidRDefault="00D65550" w:rsidP="00D65550">
            <w:pPr>
              <w:spacing w:before="20" w:after="20" w:line="240" w:lineRule="auto"/>
              <w:rPr>
                <w:rFonts w:ascii="Arial" w:hAnsi="Arial" w:cs="Arial"/>
                <w:bCs/>
                <w:sz w:val="18"/>
                <w:szCs w:val="18"/>
              </w:rPr>
            </w:pPr>
            <w:hyperlink r:id="rId325" w:history="1">
              <w:r w:rsidRPr="00C31F15">
                <w:rPr>
                  <w:rStyle w:val="Hyperlink"/>
                  <w:rFonts w:ascii="Arial" w:hAnsi="Arial" w:cs="Arial"/>
                  <w:bCs/>
                  <w:sz w:val="18"/>
                  <w:szCs w:val="18"/>
                </w:rPr>
                <w:t>S6-260199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CEC2D68" w14:textId="1D66709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SID_on_6G_App_Enablement working plan proposa</w:t>
            </w:r>
            <w:r w:rsidR="00794D43">
              <w:rPr>
                <w:rFonts w:ascii="Arial" w:hAnsi="Arial" w:cs="Arial"/>
                <w:bCs/>
                <w:sz w:val="18"/>
                <w:szCs w:val="18"/>
              </w:rPr>
              <w:t>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B969D29"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C181871"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6E8C22" w14:textId="3B139106" w:rsidR="00D65550" w:rsidRPr="003A74A7" w:rsidRDefault="00D65550" w:rsidP="00D65550">
            <w:pPr>
              <w:spacing w:before="20" w:after="20" w:line="240" w:lineRule="auto"/>
              <w:rPr>
                <w:rFonts w:ascii="Arial" w:hAnsi="Arial" w:cs="Arial"/>
                <w:bCs/>
                <w:sz w:val="18"/>
                <w:szCs w:val="18"/>
              </w:rPr>
            </w:pPr>
            <w:r w:rsidRPr="005150E0">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302A91A" w14:textId="495D93A1" w:rsidR="00D65550" w:rsidRPr="00794D43" w:rsidRDefault="00794D43" w:rsidP="00D65550">
            <w:pPr>
              <w:spacing w:before="20" w:after="20" w:line="240" w:lineRule="auto"/>
              <w:rPr>
                <w:rFonts w:ascii="Arial" w:hAnsi="Arial" w:cs="Arial"/>
                <w:bCs/>
                <w:sz w:val="18"/>
                <w:szCs w:val="18"/>
              </w:rPr>
            </w:pPr>
            <w:r w:rsidRPr="00794D43">
              <w:rPr>
                <w:rFonts w:ascii="Arial" w:hAnsi="Arial" w:cs="Arial"/>
                <w:bCs/>
                <w:sz w:val="18"/>
                <w:szCs w:val="18"/>
              </w:rPr>
              <w:t>Noted</w:t>
            </w:r>
          </w:p>
        </w:tc>
      </w:tr>
      <w:tr w:rsidR="00D65550" w:rsidRPr="003A74A7" w14:paraId="73307350" w14:textId="77777777" w:rsidTr="00D46A59">
        <w:tc>
          <w:tcPr>
            <w:tcW w:w="1169" w:type="dxa"/>
            <w:tcBorders>
              <w:top w:val="single" w:sz="4" w:space="0" w:color="auto"/>
              <w:left w:val="single" w:sz="4" w:space="0" w:color="auto"/>
              <w:bottom w:val="single" w:sz="4" w:space="0" w:color="auto"/>
              <w:right w:val="single" w:sz="4" w:space="0" w:color="auto"/>
            </w:tcBorders>
            <w:shd w:val="clear" w:color="auto" w:fill="FFFFFF"/>
          </w:tcPr>
          <w:p w14:paraId="16AADE79" w14:textId="77777777" w:rsidR="00D65550" w:rsidRPr="00C31F15" w:rsidRDefault="00D65550" w:rsidP="00D65550">
            <w:pPr>
              <w:spacing w:before="20" w:after="20" w:line="240" w:lineRule="auto"/>
              <w:rPr>
                <w:rFonts w:ascii="Arial" w:hAnsi="Arial" w:cs="Arial"/>
                <w:bCs/>
                <w:sz w:val="18"/>
                <w:szCs w:val="18"/>
              </w:rPr>
            </w:pPr>
            <w:hyperlink r:id="rId326" w:history="1">
              <w:r w:rsidRPr="00C31F15">
                <w:rPr>
                  <w:rStyle w:val="Hyperlink"/>
                  <w:rFonts w:ascii="Arial" w:hAnsi="Arial" w:cs="Arial"/>
                  <w:bCs/>
                  <w:sz w:val="18"/>
                  <w:szCs w:val="18"/>
                </w:rPr>
                <w:t>S6-260258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4257630"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Discussion on time plan of 6G SID_CMCC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C33EC0D" w14:textId="77777777"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EF375AF"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CF66E93" w14:textId="78AF75B5" w:rsidR="00D65550" w:rsidRPr="003A74A7" w:rsidRDefault="00D65550" w:rsidP="00D65550">
            <w:pPr>
              <w:spacing w:before="20" w:after="20" w:line="240" w:lineRule="auto"/>
              <w:rPr>
                <w:rFonts w:ascii="Arial" w:hAnsi="Arial" w:cs="Arial"/>
                <w:bCs/>
                <w:sz w:val="18"/>
                <w:szCs w:val="18"/>
              </w:rPr>
            </w:pPr>
            <w:r w:rsidRPr="005150E0">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4FCD97E" w14:textId="02EF29DB" w:rsidR="00D65550" w:rsidRPr="00034A2E" w:rsidRDefault="00034A2E" w:rsidP="00D65550">
            <w:pPr>
              <w:spacing w:before="20" w:after="20" w:line="240" w:lineRule="auto"/>
              <w:rPr>
                <w:rFonts w:ascii="Arial" w:hAnsi="Arial" w:cs="Arial"/>
                <w:bCs/>
                <w:sz w:val="18"/>
                <w:szCs w:val="18"/>
              </w:rPr>
            </w:pPr>
            <w:r w:rsidRPr="00034A2E">
              <w:rPr>
                <w:rFonts w:ascii="Arial" w:hAnsi="Arial" w:cs="Arial"/>
                <w:bCs/>
                <w:sz w:val="18"/>
                <w:szCs w:val="18"/>
              </w:rPr>
              <w:t>Noted</w:t>
            </w:r>
          </w:p>
        </w:tc>
      </w:tr>
      <w:tr w:rsidR="00D65550" w:rsidRPr="003A74A7" w14:paraId="65111581" w14:textId="77777777" w:rsidTr="00D46A59">
        <w:tc>
          <w:tcPr>
            <w:tcW w:w="1169" w:type="dxa"/>
            <w:tcBorders>
              <w:top w:val="single" w:sz="4" w:space="0" w:color="auto"/>
              <w:left w:val="single" w:sz="4" w:space="0" w:color="auto"/>
              <w:bottom w:val="single" w:sz="4" w:space="0" w:color="auto"/>
              <w:right w:val="single" w:sz="4" w:space="0" w:color="auto"/>
            </w:tcBorders>
            <w:shd w:val="clear" w:color="auto" w:fill="FFFFFF"/>
          </w:tcPr>
          <w:p w14:paraId="7042CB8A" w14:textId="60D8BDFB" w:rsidR="00D65550" w:rsidRDefault="00D65550" w:rsidP="00D65550">
            <w:pPr>
              <w:spacing w:before="20" w:after="20" w:line="240" w:lineRule="auto"/>
            </w:pPr>
            <w:r w:rsidRPr="00454DF8">
              <w:rPr>
                <w:rFonts w:ascii="Arial" w:hAnsi="Arial" w:cs="Arial"/>
                <w:sz w:val="18"/>
                <w:szCs w:val="18"/>
              </w:rPr>
              <w:t>S6-2603</w:t>
            </w:r>
            <w:r>
              <w:rPr>
                <w:rFonts w:ascii="Arial" w:hAnsi="Arial" w:cs="Arial"/>
                <w:sz w:val="18"/>
                <w:szCs w:val="18"/>
              </w:rPr>
              <w:t>72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D877354" w14:textId="29BE8B79" w:rsidR="00D65550" w:rsidRDefault="00D65550" w:rsidP="00D65550">
            <w:pPr>
              <w:spacing w:before="20" w:after="20" w:line="240" w:lineRule="auto"/>
              <w:rPr>
                <w:rFonts w:ascii="Arial" w:hAnsi="Arial" w:cs="Arial"/>
                <w:bCs/>
                <w:sz w:val="18"/>
                <w:szCs w:val="18"/>
              </w:rPr>
            </w:pPr>
            <w:r w:rsidRPr="00C409F9">
              <w:rPr>
                <w:rFonts w:ascii="Arial" w:hAnsi="Arial" w:cs="Arial"/>
                <w:bCs/>
                <w:sz w:val="18"/>
                <w:szCs w:val="18"/>
              </w:rPr>
              <w:t>Planning of the 6G study in SA6 for Release 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06043A4" w14:textId="659529B6" w:rsidR="00D65550" w:rsidRPr="000051FF" w:rsidRDefault="00D65550" w:rsidP="00D65550">
            <w:pPr>
              <w:spacing w:before="20" w:after="20" w:line="240" w:lineRule="auto"/>
              <w:rPr>
                <w:rFonts w:ascii="Arial" w:hAnsi="Arial" w:cs="Arial"/>
                <w:bCs/>
                <w:sz w:val="18"/>
                <w:szCs w:val="18"/>
                <w:lang w:val="en-US"/>
              </w:rPr>
            </w:pPr>
            <w:r>
              <w:rPr>
                <w:rFonts w:ascii="Arial" w:hAnsi="Arial" w:cs="Arial"/>
                <w:bCs/>
                <w:sz w:val="18"/>
                <w:szCs w:val="18"/>
              </w:rPr>
              <w:t>Apple, KPN (Walter Featherstone</w:t>
            </w:r>
            <w:r w:rsidRPr="00454DF8">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80FDA85" w14:textId="1246461A" w:rsidR="00D65550"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3F0864" w14:textId="75FD3B25" w:rsidR="00D65550" w:rsidRPr="005150E0" w:rsidRDefault="00D65550" w:rsidP="00D65550">
            <w:pPr>
              <w:spacing w:before="20" w:after="20" w:line="240" w:lineRule="auto"/>
              <w:rPr>
                <w:rFonts w:ascii="Arial" w:hAnsi="Arial" w:cs="Arial"/>
                <w:bCs/>
                <w:color w:val="FF0000"/>
                <w:sz w:val="18"/>
                <w:szCs w:val="18"/>
              </w:rPr>
            </w:pPr>
            <w:r w:rsidRPr="00454DF8">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431C9A1" w14:textId="1835F0EA" w:rsidR="00D65550"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Revised to S6-260387</w:t>
            </w:r>
          </w:p>
        </w:tc>
      </w:tr>
      <w:tr w:rsidR="00D46A59" w:rsidRPr="003A74A7" w14:paraId="7611603A" w14:textId="77777777" w:rsidTr="00D46A59">
        <w:tc>
          <w:tcPr>
            <w:tcW w:w="1169" w:type="dxa"/>
            <w:tcBorders>
              <w:top w:val="single" w:sz="4" w:space="0" w:color="auto"/>
              <w:left w:val="single" w:sz="4" w:space="0" w:color="auto"/>
              <w:bottom w:val="single" w:sz="4" w:space="0" w:color="auto"/>
              <w:right w:val="single" w:sz="4" w:space="0" w:color="auto"/>
            </w:tcBorders>
            <w:shd w:val="clear" w:color="auto" w:fill="99CCFF"/>
          </w:tcPr>
          <w:p w14:paraId="1D4F7A41" w14:textId="13A58F7A" w:rsidR="00D46A59" w:rsidRPr="00D46A59" w:rsidRDefault="00D46A59" w:rsidP="00D65550">
            <w:pPr>
              <w:spacing w:before="20" w:after="20" w:line="240" w:lineRule="auto"/>
              <w:rPr>
                <w:rFonts w:ascii="Arial" w:hAnsi="Arial" w:cs="Arial"/>
                <w:sz w:val="18"/>
                <w:szCs w:val="18"/>
              </w:rPr>
            </w:pPr>
            <w:r w:rsidRPr="00D46A59">
              <w:rPr>
                <w:rFonts w:ascii="Arial" w:hAnsi="Arial" w:cs="Arial"/>
                <w:sz w:val="18"/>
                <w:szCs w:val="18"/>
              </w:rPr>
              <w:t>S6-260387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D11C2DE" w14:textId="517DFF48"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Planning of the 6G study in SA6 for Release 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D6D7B69" w14:textId="69B73D54"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Apple, KPN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C247742" w14:textId="35B8A6FE"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70CC6F3" w14:textId="77777777" w:rsidR="00D46A59" w:rsidRDefault="00D46A59" w:rsidP="00D65550">
            <w:pPr>
              <w:spacing w:before="20" w:after="20" w:line="240" w:lineRule="auto"/>
              <w:rPr>
                <w:rFonts w:ascii="Arial" w:hAnsi="Arial" w:cs="Arial"/>
                <w:bCs/>
                <w:i/>
                <w:color w:val="FF0000"/>
                <w:sz w:val="18"/>
                <w:szCs w:val="18"/>
              </w:rPr>
            </w:pPr>
            <w:r w:rsidRPr="00D46A59">
              <w:rPr>
                <w:rFonts w:ascii="Arial" w:hAnsi="Arial" w:cs="Arial"/>
                <w:bCs/>
                <w:sz w:val="18"/>
                <w:szCs w:val="18"/>
              </w:rPr>
              <w:t>Revision of S6-260372.</w:t>
            </w:r>
          </w:p>
          <w:p w14:paraId="64F16C6C" w14:textId="187B8E3F" w:rsidR="00D46A59" w:rsidRDefault="00D46A59" w:rsidP="00D65550">
            <w:pPr>
              <w:spacing w:before="20" w:after="20" w:line="240" w:lineRule="auto"/>
              <w:rPr>
                <w:rFonts w:ascii="Arial" w:hAnsi="Arial" w:cs="Arial"/>
                <w:bCs/>
                <w:color w:val="FF0000"/>
                <w:sz w:val="18"/>
                <w:szCs w:val="18"/>
              </w:rPr>
            </w:pPr>
            <w:r w:rsidRPr="00D46A59">
              <w:rPr>
                <w:rFonts w:ascii="Arial" w:hAnsi="Arial" w:cs="Arial"/>
                <w:bCs/>
                <w:i/>
                <w:color w:val="FF0000"/>
                <w:sz w:val="18"/>
                <w:szCs w:val="18"/>
              </w:rPr>
              <w:t>Late document</w:t>
            </w:r>
          </w:p>
          <w:p w14:paraId="4E001297" w14:textId="07EB3232" w:rsidR="00D46A59" w:rsidRPr="00454DF8" w:rsidRDefault="00D46A59" w:rsidP="00D65550">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3D60F2E" w14:textId="77777777" w:rsidR="00D46A59" w:rsidRPr="00D46A59" w:rsidRDefault="00D46A59" w:rsidP="00D65550">
            <w:pPr>
              <w:spacing w:before="20" w:after="20" w:line="240" w:lineRule="auto"/>
              <w:rPr>
                <w:rFonts w:ascii="Arial" w:hAnsi="Arial" w:cs="Arial"/>
                <w:bCs/>
                <w:sz w:val="18"/>
                <w:szCs w:val="18"/>
              </w:rPr>
            </w:pPr>
          </w:p>
        </w:tc>
      </w:tr>
      <w:tr w:rsidR="00D65550" w:rsidRPr="00996A6E" w14:paraId="67FFB31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300426C" w14:textId="64BA43CB" w:rsidR="00D65550" w:rsidRPr="00C31F15" w:rsidRDefault="00D65550" w:rsidP="00D65550">
            <w:pPr>
              <w:spacing w:before="20" w:after="20" w:line="240" w:lineRule="auto"/>
              <w:rPr>
                <w:rFonts w:ascii="Arial" w:hAnsi="Arial" w:cs="Arial"/>
                <w:bCs/>
                <w:sz w:val="18"/>
                <w:szCs w:val="18"/>
              </w:rPr>
            </w:pPr>
            <w:hyperlink r:id="rId327" w:history="1">
              <w:r w:rsidRPr="00C31F15">
                <w:rPr>
                  <w:rStyle w:val="Hyperlink"/>
                  <w:rFonts w:ascii="Arial" w:hAnsi="Arial" w:cs="Arial"/>
                  <w:bCs/>
                  <w:sz w:val="18"/>
                  <w:szCs w:val="18"/>
                </w:rPr>
                <w:t>S6-260043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C00EA29" w14:textId="137FFD1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Report to TSG for Information TR 23.700-39 Version 0.6.0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A23FC94" w14:textId="301D2B4E"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19D751C" w14:textId="6A1321E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A2879E"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398714"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C18749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4AB98F9" w14:textId="5CB0B3C2" w:rsidR="00D65550" w:rsidRPr="00C31F15" w:rsidRDefault="00D65550" w:rsidP="00D65550">
            <w:pPr>
              <w:spacing w:before="20" w:after="20" w:line="240" w:lineRule="auto"/>
              <w:rPr>
                <w:rFonts w:ascii="Arial" w:hAnsi="Arial" w:cs="Arial"/>
                <w:bCs/>
                <w:sz w:val="18"/>
                <w:szCs w:val="18"/>
              </w:rPr>
            </w:pPr>
            <w:hyperlink r:id="rId328" w:history="1">
              <w:r w:rsidRPr="00C31F15">
                <w:rPr>
                  <w:rStyle w:val="Hyperlink"/>
                  <w:rFonts w:ascii="Arial" w:hAnsi="Arial" w:cs="Arial"/>
                  <w:bCs/>
                  <w:sz w:val="18"/>
                  <w:szCs w:val="18"/>
                </w:rPr>
                <w:t>S6-260194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61882E3" w14:textId="6473AC5F"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for approval TR23.700-43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562372D" w14:textId="44A8A1A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3EB84CD" w14:textId="144DBDF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5282F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76228E"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60A52E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2BA707A" w14:textId="34DFA2E4" w:rsidR="00D65550" w:rsidRPr="00C31F15" w:rsidRDefault="00D65550" w:rsidP="00D65550">
            <w:pPr>
              <w:spacing w:before="20" w:after="20" w:line="240" w:lineRule="auto"/>
              <w:rPr>
                <w:rFonts w:ascii="Arial" w:hAnsi="Arial" w:cs="Arial"/>
                <w:bCs/>
                <w:sz w:val="18"/>
                <w:szCs w:val="18"/>
              </w:rPr>
            </w:pPr>
            <w:hyperlink r:id="rId329" w:history="1">
              <w:r w:rsidRPr="00C31F15">
                <w:rPr>
                  <w:rStyle w:val="Hyperlink"/>
                  <w:rFonts w:ascii="Arial" w:hAnsi="Arial" w:cs="Arial"/>
                  <w:bCs/>
                  <w:sz w:val="18"/>
                  <w:szCs w:val="18"/>
                </w:rPr>
                <w:t>S6-260223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579C49A" w14:textId="189A4E7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Report to TSG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77F7F9" w14:textId="72C080A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470F5DB" w14:textId="5E1519B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94A9B3"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3F1B6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0808EB8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4BDBAD5" w14:textId="6E595430" w:rsidR="00D65550" w:rsidRPr="00C31F15" w:rsidRDefault="00D65550" w:rsidP="00D65550">
            <w:pPr>
              <w:spacing w:before="20" w:after="20" w:line="240" w:lineRule="auto"/>
              <w:rPr>
                <w:rFonts w:ascii="Arial" w:hAnsi="Arial" w:cs="Arial"/>
                <w:bCs/>
                <w:sz w:val="18"/>
                <w:szCs w:val="18"/>
              </w:rPr>
            </w:pPr>
            <w:hyperlink r:id="rId330" w:history="1">
              <w:r w:rsidRPr="00C31F15">
                <w:rPr>
                  <w:rStyle w:val="Hyperlink"/>
                  <w:rFonts w:ascii="Arial" w:hAnsi="Arial" w:cs="Arial"/>
                  <w:bCs/>
                  <w:sz w:val="18"/>
                  <w:szCs w:val="18"/>
                </w:rPr>
                <w:t>S6-260277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B55C77" w14:textId="164DA32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TR23.700-15 to SA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1A907F8" w14:textId="3B7886B4"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A35430" w14:textId="19D46D1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E19DE4"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72FAB6"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70D538F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297A3E6" w14:textId="7A9BA7D4" w:rsidR="00D65550" w:rsidRPr="00C31F15" w:rsidRDefault="00D65550" w:rsidP="00D65550">
            <w:pPr>
              <w:spacing w:before="20" w:after="20" w:line="240" w:lineRule="auto"/>
              <w:rPr>
                <w:rFonts w:ascii="Arial" w:hAnsi="Arial" w:cs="Arial"/>
                <w:bCs/>
                <w:sz w:val="18"/>
                <w:szCs w:val="18"/>
              </w:rPr>
            </w:pPr>
            <w:hyperlink r:id="rId331" w:history="1">
              <w:r w:rsidRPr="00C31F15">
                <w:rPr>
                  <w:rStyle w:val="Hyperlink"/>
                  <w:rFonts w:ascii="Arial" w:hAnsi="Arial" w:cs="Arial"/>
                  <w:bCs/>
                  <w:sz w:val="18"/>
                  <w:szCs w:val="18"/>
                </w:rPr>
                <w:t>S6-260284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E776CD2" w14:textId="591BC1A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TR23.700-57 to SA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6968BF5" w14:textId="18E1E483"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83FD69" w14:textId="2D08473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9D82F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B5B45D"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2D704B4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D0AA080" w14:textId="1BD4A2F9" w:rsidR="00D65550" w:rsidRPr="000051FF" w:rsidRDefault="00D65550" w:rsidP="00D65550">
            <w:pPr>
              <w:spacing w:before="20" w:after="20" w:line="240" w:lineRule="auto"/>
              <w:rPr>
                <w:rFonts w:ascii="Arial" w:hAnsi="Arial" w:cs="Arial"/>
                <w:sz w:val="18"/>
                <w:szCs w:val="18"/>
              </w:rPr>
            </w:pPr>
            <w:r w:rsidRPr="000051FF">
              <w:rPr>
                <w:rFonts w:ascii="Arial" w:hAnsi="Arial" w:cs="Arial"/>
                <w:sz w:val="18"/>
                <w:szCs w:val="18"/>
              </w:rPr>
              <w:t>S6-260370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BBC39F2" w14:textId="6AC46453"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Presentation of TR23.700-42 to TSG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F07E50A" w14:textId="33C7B0FB" w:rsidR="00D65550" w:rsidRPr="000051FF" w:rsidRDefault="00D65550" w:rsidP="00D65550">
            <w:pPr>
              <w:spacing w:before="20" w:after="20" w:line="240" w:lineRule="auto"/>
              <w:rPr>
                <w:rFonts w:ascii="Arial" w:hAnsi="Arial" w:cs="Arial"/>
                <w:bCs/>
                <w:sz w:val="18"/>
                <w:szCs w:val="18"/>
                <w:lang w:val="en-US"/>
              </w:rPr>
            </w:pPr>
            <w:r w:rsidRPr="000051FF">
              <w:rPr>
                <w:rFonts w:ascii="Arial" w:hAnsi="Arial" w:cs="Arial"/>
                <w:bCs/>
                <w:sz w:val="18"/>
                <w:szCs w:val="18"/>
                <w:lang w:val="en-US"/>
              </w:rPr>
              <w:t xml:space="preserve">Ericsson </w:t>
            </w:r>
            <w:r w:rsidRPr="000051FF">
              <w:rPr>
                <w:rFonts w:ascii="Arial" w:hAnsi="Arial" w:cs="Arial"/>
                <w:bCs/>
                <w:sz w:val="18"/>
                <w:szCs w:val="18"/>
              </w:rPr>
              <w:t>(Cristina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CEA683B" w14:textId="345AADD3"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AD70BC" w14:textId="154999C8" w:rsidR="00D65550" w:rsidRPr="000051FF" w:rsidRDefault="00D65550" w:rsidP="00D65550">
            <w:pPr>
              <w:spacing w:before="20" w:after="20" w:line="240" w:lineRule="auto"/>
              <w:rPr>
                <w:rFonts w:ascii="Arial" w:hAnsi="Arial" w:cs="Arial"/>
                <w:bCs/>
                <w:sz w:val="18"/>
                <w:szCs w:val="18"/>
              </w:rPr>
            </w:pPr>
            <w:r w:rsidRPr="00F626A7">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CA92D9" w14:textId="77777777" w:rsidR="00D65550" w:rsidRPr="000051FF" w:rsidRDefault="00D65550" w:rsidP="00D65550">
            <w:pPr>
              <w:spacing w:before="20" w:after="20" w:line="240" w:lineRule="auto"/>
              <w:rPr>
                <w:rFonts w:ascii="Arial" w:hAnsi="Arial" w:cs="Arial"/>
                <w:bCs/>
                <w:sz w:val="18"/>
                <w:szCs w:val="18"/>
              </w:rPr>
            </w:pPr>
          </w:p>
        </w:tc>
      </w:tr>
      <w:tr w:rsidR="00D65550" w:rsidRPr="00996A6E" w14:paraId="39147D2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C438D82" w14:textId="63E8DF82" w:rsidR="00D65550" w:rsidRPr="000051FF" w:rsidRDefault="00D65550" w:rsidP="00D65550">
            <w:pPr>
              <w:spacing w:before="20" w:after="20" w:line="240" w:lineRule="auto"/>
              <w:rPr>
                <w:rFonts w:ascii="Arial" w:hAnsi="Arial" w:cs="Arial"/>
                <w:sz w:val="18"/>
                <w:szCs w:val="18"/>
              </w:rPr>
            </w:pPr>
            <w:r w:rsidRPr="000051FF">
              <w:rPr>
                <w:rFonts w:ascii="Arial" w:hAnsi="Arial" w:cs="Arial"/>
                <w:sz w:val="18"/>
                <w:szCs w:val="18"/>
              </w:rPr>
              <w:t>S6-260371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698C1EA" w14:textId="65CF413A"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Presentation of TR23.700-44 to TSG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D541A6D" w14:textId="5E5607E5" w:rsidR="00D65550" w:rsidRPr="000051FF" w:rsidRDefault="00D65550" w:rsidP="00D65550">
            <w:pPr>
              <w:spacing w:before="20" w:after="20" w:line="240" w:lineRule="auto"/>
              <w:rPr>
                <w:rFonts w:ascii="Arial" w:hAnsi="Arial" w:cs="Arial"/>
                <w:bCs/>
                <w:sz w:val="18"/>
                <w:szCs w:val="18"/>
                <w:lang w:val="en-US"/>
              </w:rPr>
            </w:pPr>
            <w:r w:rsidRPr="000051FF">
              <w:rPr>
                <w:rFonts w:ascii="Arial" w:hAnsi="Arial" w:cs="Arial"/>
                <w:bCs/>
                <w:sz w:val="18"/>
                <w:szCs w:val="18"/>
                <w:lang w:val="en-US"/>
              </w:rPr>
              <w:t xml:space="preserve">Ericsson </w:t>
            </w:r>
            <w:r w:rsidRPr="000051FF">
              <w:rPr>
                <w:rFonts w:ascii="Arial" w:hAnsi="Arial" w:cs="Arial"/>
                <w:bCs/>
                <w:sz w:val="18"/>
                <w:szCs w:val="18"/>
              </w:rPr>
              <w:t>(Cristina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E86C16E" w14:textId="15CB420F"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B7804A" w14:textId="439D3ECF" w:rsidR="00D65550" w:rsidRPr="000051FF" w:rsidRDefault="00D65550" w:rsidP="00D65550">
            <w:pPr>
              <w:spacing w:before="20" w:after="20" w:line="240" w:lineRule="auto"/>
              <w:rPr>
                <w:rFonts w:ascii="Arial" w:hAnsi="Arial" w:cs="Arial"/>
                <w:bCs/>
                <w:sz w:val="18"/>
                <w:szCs w:val="18"/>
              </w:rPr>
            </w:pPr>
            <w:r w:rsidRPr="00F626A7">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C15CDD" w14:textId="77777777" w:rsidR="00D65550" w:rsidRPr="000051FF" w:rsidRDefault="00D65550" w:rsidP="00D65550">
            <w:pPr>
              <w:spacing w:before="20" w:after="20" w:line="240" w:lineRule="auto"/>
              <w:rPr>
                <w:rFonts w:ascii="Arial" w:hAnsi="Arial" w:cs="Arial"/>
                <w:bCs/>
                <w:sz w:val="18"/>
                <w:szCs w:val="18"/>
              </w:rPr>
            </w:pPr>
          </w:p>
        </w:tc>
      </w:tr>
      <w:tr w:rsidR="00D65550" w:rsidRPr="00996A6E" w14:paraId="4745FED4" w14:textId="77777777" w:rsidTr="00407D24">
        <w:tc>
          <w:tcPr>
            <w:tcW w:w="1169" w:type="dxa"/>
            <w:tcBorders>
              <w:top w:val="single" w:sz="4" w:space="0" w:color="auto"/>
              <w:left w:val="single" w:sz="4" w:space="0" w:color="auto"/>
              <w:bottom w:val="single" w:sz="4" w:space="0" w:color="auto"/>
              <w:right w:val="single" w:sz="4" w:space="0" w:color="auto"/>
            </w:tcBorders>
          </w:tcPr>
          <w:p w14:paraId="7F9FC4FF"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555F87"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93E7F4D"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DA6B531"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81FB5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893C053"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31AA4F16"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4CA4BBB3"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DA8CC17" w14:textId="26047B7F" w:rsidR="00D65550" w:rsidRPr="00CF71EC" w:rsidRDefault="00D65550" w:rsidP="00D65550">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D65550" w:rsidRPr="00CF71EC" w:rsidRDefault="00D65550" w:rsidP="00D65550">
            <w:pPr>
              <w:spacing w:before="20" w:after="20" w:line="240" w:lineRule="auto"/>
              <w:rPr>
                <w:rFonts w:ascii="Arial" w:hAnsi="Arial" w:cs="Arial"/>
                <w:b/>
              </w:rPr>
            </w:pPr>
            <w:r w:rsidRPr="00CF71EC">
              <w:rPr>
                <w:rFonts w:ascii="Arial" w:hAnsi="Arial" w:cs="Arial"/>
                <w:b/>
              </w:rPr>
              <w:t>Future meetings</w:t>
            </w:r>
          </w:p>
        </w:tc>
      </w:tr>
      <w:tr w:rsidR="00D65550" w:rsidRPr="00996A6E" w14:paraId="3BAAFAFE"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lastRenderedPageBreak/>
              <w:t>Meeting</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Date</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Location</w:t>
            </w:r>
          </w:p>
        </w:tc>
      </w:tr>
      <w:tr w:rsidR="00D65550" w:rsidRPr="00996A6E" w14:paraId="449F353D"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D65550" w:rsidRPr="00CF71EC" w:rsidRDefault="00D65550" w:rsidP="00D65550">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D65550" w:rsidRPr="00996A6E" w14:paraId="62472327"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D75FBBB" w14:textId="543D2396" w:rsidR="00D65550" w:rsidRPr="00596D47" w:rsidRDefault="00D65550" w:rsidP="00D65550">
            <w:pPr>
              <w:spacing w:before="20" w:after="20" w:line="240" w:lineRule="auto"/>
              <w:rPr>
                <w:rFonts w:ascii="Arial" w:hAnsi="Arial" w:cs="Arial"/>
                <w:sz w:val="18"/>
                <w:szCs w:val="18"/>
                <w:lang w:val="en-US"/>
              </w:rPr>
            </w:pPr>
            <w:r>
              <w:rPr>
                <w:rFonts w:ascii="Arial" w:hAnsi="Arial" w:cs="Arial"/>
                <w:sz w:val="18"/>
                <w:szCs w:val="18"/>
              </w:rPr>
              <w:t xml:space="preserve">Goa, </w:t>
            </w:r>
            <w:r w:rsidRPr="00596D47">
              <w:rPr>
                <w:rFonts w:ascii="Arial" w:hAnsi="Arial" w:cs="Arial"/>
                <w:sz w:val="18"/>
                <w:szCs w:val="18"/>
              </w:rPr>
              <w:t>India</w:t>
            </w:r>
          </w:p>
        </w:tc>
      </w:tr>
      <w:tr w:rsidR="00D65550" w:rsidRPr="00996A6E" w14:paraId="4D3A2CEA"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D65550" w:rsidRPr="00CF71EC" w:rsidRDefault="00D65550" w:rsidP="00D65550">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D65550" w:rsidRPr="00D01C9F" w14:paraId="7BCBF4E0"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C0FF8E3" w14:textId="550A99B7" w:rsidR="00D65550" w:rsidRPr="00D01C9F" w:rsidRDefault="00D65550" w:rsidP="00D65550">
            <w:pPr>
              <w:spacing w:before="20" w:after="20" w:line="240" w:lineRule="auto"/>
              <w:rPr>
                <w:rFonts w:ascii="Arial" w:hAnsi="Arial" w:cs="Arial"/>
                <w:sz w:val="18"/>
                <w:szCs w:val="18"/>
                <w:lang w:val="it-IT"/>
              </w:rPr>
            </w:pPr>
            <w:r w:rsidRPr="00D01C9F">
              <w:rPr>
                <w:rFonts w:ascii="Arial" w:hAnsi="Arial" w:cs="Arial"/>
                <w:sz w:val="18"/>
                <w:szCs w:val="18"/>
                <w:lang w:val="it-IT"/>
              </w:rPr>
              <w:t>Da</w:t>
            </w:r>
            <w:r>
              <w:rPr>
                <w:rFonts w:ascii="Arial" w:hAnsi="Arial" w:cs="Arial"/>
                <w:sz w:val="18"/>
                <w:szCs w:val="18"/>
                <w:lang w:val="it-IT"/>
              </w:rPr>
              <w:t>l</w:t>
            </w:r>
            <w:r w:rsidRPr="00D01C9F">
              <w:rPr>
                <w:rFonts w:ascii="Arial" w:hAnsi="Arial" w:cs="Arial"/>
                <w:sz w:val="18"/>
                <w:szCs w:val="18"/>
                <w:lang w:val="it-IT"/>
              </w:rPr>
              <w:t>ian, P. R. China</w:t>
            </w:r>
          </w:p>
        </w:tc>
      </w:tr>
      <w:tr w:rsidR="00D65550" w:rsidRPr="00996A6E" w14:paraId="73083441"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538E725" w14:textId="362FAE19"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Prague, Czech Republic</w:t>
            </w:r>
          </w:p>
        </w:tc>
      </w:tr>
      <w:tr w:rsidR="00D65550" w:rsidRPr="00996A6E" w14:paraId="20702DA0"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4DE9E12C" w14:textId="32590162"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Prague, Czech Republic</w:t>
            </w:r>
          </w:p>
        </w:tc>
      </w:tr>
      <w:tr w:rsidR="00D65550" w:rsidRPr="00996A6E" w14:paraId="6093F80E"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416FA7A" w14:textId="2684DD64"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Calgary, Canada</w:t>
            </w:r>
          </w:p>
        </w:tc>
      </w:tr>
      <w:tr w:rsidR="00D65550" w:rsidRPr="00CF71EC" w14:paraId="152A42AF"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D65550" w:rsidRPr="00CF71EC" w:rsidRDefault="00D65550" w:rsidP="00D65550">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D65550" w:rsidRPr="00596D47" w14:paraId="6BAAEFD4"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SA6#77</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D65550" w:rsidRPr="00596D47" w:rsidRDefault="00D65550" w:rsidP="00D65550">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D65550" w:rsidRPr="00CF71EC" w14:paraId="0040F3DE"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SA6#78</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2CB3C88E"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SA6#79</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D65550" w:rsidRPr="00CF71EC" w14:paraId="080CDC5B"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SA6#80</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3548951B"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SA6#81</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04CF65F4"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SA6#82</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0A0C21DE"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7F46B218"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D65550" w:rsidRPr="00CF71EC" w:rsidRDefault="00D65550" w:rsidP="00D65550">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D65550" w:rsidRPr="00CF71EC" w:rsidRDefault="00D65550" w:rsidP="00D65550">
            <w:pPr>
              <w:spacing w:before="20" w:after="20" w:line="240" w:lineRule="auto"/>
              <w:rPr>
                <w:rFonts w:ascii="Arial" w:hAnsi="Arial" w:cs="Arial"/>
                <w:b/>
              </w:rPr>
            </w:pPr>
            <w:r w:rsidRPr="00CF71EC">
              <w:rPr>
                <w:rFonts w:ascii="Arial" w:hAnsi="Arial" w:cs="Arial"/>
                <w:b/>
              </w:rPr>
              <w:t>AOB</w:t>
            </w:r>
          </w:p>
        </w:tc>
      </w:tr>
      <w:tr w:rsidR="00D65550" w:rsidRPr="00996A6E" w14:paraId="13EBFE45"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562B384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D3C77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3C3D74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6529DC9D" w14:textId="77777777" w:rsidTr="00407D24">
        <w:tc>
          <w:tcPr>
            <w:tcW w:w="1169" w:type="dxa"/>
            <w:tcBorders>
              <w:top w:val="single" w:sz="4" w:space="0" w:color="auto"/>
              <w:left w:val="single" w:sz="4" w:space="0" w:color="auto"/>
              <w:bottom w:val="single" w:sz="4" w:space="0" w:color="auto"/>
              <w:right w:val="single" w:sz="4" w:space="0" w:color="auto"/>
            </w:tcBorders>
          </w:tcPr>
          <w:p w14:paraId="5F8653D6"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F4B307A"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28F9C33"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A682F3D"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9E9016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E8199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5AC612D1"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4031E9E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D65550" w:rsidRPr="00CF71EC" w:rsidRDefault="00D65550" w:rsidP="00D65550">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D65550" w:rsidRPr="00CF71EC" w:rsidRDefault="00D65550" w:rsidP="00D65550">
            <w:pPr>
              <w:spacing w:before="20" w:after="20" w:line="240" w:lineRule="auto"/>
              <w:rPr>
                <w:rFonts w:ascii="Arial" w:hAnsi="Arial" w:cs="Arial"/>
                <w:b/>
              </w:rPr>
            </w:pPr>
            <w:r w:rsidRPr="00CF71EC">
              <w:rPr>
                <w:rFonts w:ascii="Arial" w:hAnsi="Arial" w:cs="Arial"/>
                <w:b/>
              </w:rPr>
              <w:t>Close of the meeting</w:t>
            </w:r>
          </w:p>
        </w:tc>
      </w:tr>
      <w:tr w:rsidR="00D65550" w14:paraId="4694A9C7"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D65550" w:rsidRPr="00CF71EC" w:rsidRDefault="00D65550" w:rsidP="00D65550">
            <w:pPr>
              <w:spacing w:before="20" w:after="20" w:line="240" w:lineRule="auto"/>
              <w:rPr>
                <w:rFonts w:ascii="Arial" w:hAnsi="Arial" w:cs="Arial"/>
                <w:b/>
                <w:color w:val="365F91"/>
                <w:sz w:val="18"/>
                <w:szCs w:val="18"/>
              </w:rPr>
            </w:pP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711F299" w14:textId="1CC214B3" w:rsidR="00D65550" w:rsidRPr="00CF71EC" w:rsidRDefault="00D65550" w:rsidP="00D65550">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13 February</w:t>
            </w:r>
            <w:r w:rsidRPr="00CF71EC">
              <w:rPr>
                <w:rFonts w:ascii="Arial" w:hAnsi="Arial" w:cs="Arial"/>
                <w:b/>
                <w:color w:val="FF0000"/>
                <w:sz w:val="18"/>
                <w:szCs w:val="18"/>
              </w:rPr>
              <w:t xml:space="preserve"> 202</w:t>
            </w:r>
            <w:r>
              <w:rPr>
                <w:rFonts w:ascii="Arial" w:hAnsi="Arial" w:cs="Arial"/>
                <w:b/>
                <w:color w:val="FF0000"/>
                <w:sz w:val="18"/>
                <w:szCs w:val="18"/>
              </w:rPr>
              <w:t>6</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10.10.10.10:</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assigns a new tdoc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new tdoc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10.10.10.10</w:t>
      </w:r>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Revisions in UPDATEx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Tdocs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To avoid load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load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Thursday. The allocation of parallel sessions will be determined after the tdoc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to: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CRs or approve pCRs,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In order for the </w:t>
      </w:r>
      <w:r w:rsidR="005D62D5">
        <w:rPr>
          <w:rFonts w:ascii="Arial" w:hAnsi="Arial" w:cs="Arial"/>
          <w:lang w:val="en-US"/>
        </w:rPr>
        <w:t>parallel</w:t>
      </w:r>
      <w:r w:rsidRPr="00B73DDE">
        <w:rPr>
          <w:rFonts w:ascii="Arial" w:hAnsi="Arial" w:cs="Arial"/>
          <w:lang w:val="en-US"/>
        </w:rPr>
        <w:t xml:space="preserve"> session Chair to be able to allocate new Tdoc numbers (for revisions or new Tdocs), the MCC will allocate a range of Tdoc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Delegates are requested ask for new Tdoc numbers (for revisions or new Tdocs)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in order to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in the local server. The merge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Review of parallel sessions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decisions of the Tdocs</w:t>
      </w:r>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r w:rsidRPr="00B73DDE">
        <w:rPr>
          <w:rFonts w:ascii="Arial" w:hAnsi="Arial" w:cs="Arial"/>
          <w:lang w:val="en-US"/>
        </w:rPr>
        <w:t>.</w:t>
      </w:r>
      <w:r>
        <w:rPr>
          <w:rFonts w:ascii="Arial" w:hAnsi="Arial" w:cs="Arial"/>
          <w:lang w:val="en-US"/>
        </w:rPr>
        <w:t>¨</w:t>
      </w:r>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Drafting sessions are un-official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BLUE-GREY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332" w:tgtFrame="_blank" w:history="1">
              <w:r>
                <w:rPr>
                  <w:rStyle w:val="Hyperlink"/>
                  <w:rFonts w:ascii="Helvetica" w:hAnsi="Helvetica"/>
                  <w:sz w:val="21"/>
                  <w:szCs w:val="21"/>
                  <w:lang w:val="en-IN" w:eastAsia="en-GB"/>
                </w:rPr>
                <w:t>https://www.gotomeet</w:t>
              </w:r>
              <w:r>
                <w:rPr>
                  <w:rStyle w:val="Hyperlink"/>
                  <w:rFonts w:ascii="Helvetica" w:hAnsi="Helvetica"/>
                  <w:sz w:val="21"/>
                  <w:szCs w:val="21"/>
                  <w:lang w:val="en-IN" w:eastAsia="en-GB"/>
                </w:rPr>
                <w:t>.</w:t>
              </w:r>
              <w:r>
                <w:rPr>
                  <w:rStyle w:val="Hyperlink"/>
                  <w:rFonts w:ascii="Helvetica" w:hAnsi="Helvetica"/>
                  <w:sz w:val="21"/>
                  <w:szCs w:val="21"/>
                  <w:lang w:val="en-IN" w:eastAsia="en-GB"/>
                </w:rPr>
                <w: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33"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34"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35"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36"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37"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38"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39"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40"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41"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42"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43"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44"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45"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46"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47"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48"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49"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50"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351"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(TollFree): 800 819 683</w:t>
            </w:r>
            <w:r>
              <w:rPr>
                <w:rFonts w:eastAsia="Times New Roman" w:cs="Calibri"/>
                <w:sz w:val="16"/>
                <w:szCs w:val="16"/>
                <w:lang w:val="en-IN" w:eastAsia="en-GB"/>
              </w:rPr>
              <w:br/>
              <w:t xml:space="preserve">- One-touch: </w:t>
            </w:r>
            <w:hyperlink r:id="rId352"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53"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54"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55"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56"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57"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358"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59"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60"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61"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62"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63"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64"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65"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66"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67"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68"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69"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70"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71"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72"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73"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74"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75"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76"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377"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(TollFree): 800 819 683</w:t>
            </w:r>
            <w:r>
              <w:rPr>
                <w:rFonts w:eastAsia="Times New Roman" w:cs="Calibri"/>
                <w:sz w:val="16"/>
                <w:szCs w:val="16"/>
                <w:lang w:val="en-IN" w:eastAsia="en-GB"/>
              </w:rPr>
              <w:br/>
              <w:t xml:space="preserve">- One-touch: </w:t>
            </w:r>
            <w:hyperlink r:id="rId378"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79"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80"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81"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82"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83"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384"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385"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386"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387"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388"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389"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390"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391"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392"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393"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394"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395"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396"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397"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398"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399"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00"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01"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02"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03"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04"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05"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06"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07"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08"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09"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410"/>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49F65" w14:textId="77777777" w:rsidR="00596B27" w:rsidRDefault="00596B27">
      <w:r>
        <w:separator/>
      </w:r>
    </w:p>
  </w:endnote>
  <w:endnote w:type="continuationSeparator" w:id="0">
    <w:p w14:paraId="300CF8CD" w14:textId="77777777" w:rsidR="00596B27" w:rsidRDefault="00596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219CB" w14:textId="77777777" w:rsidR="00596B27" w:rsidRDefault="00596B27">
      <w:r>
        <w:separator/>
      </w:r>
    </w:p>
  </w:footnote>
  <w:footnote w:type="continuationSeparator" w:id="0">
    <w:p w14:paraId="3C4B7DD6" w14:textId="77777777" w:rsidR="00596B27" w:rsidRDefault="00596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3B559631"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EA56C6">
      <w:rPr>
        <w:b/>
        <w:noProof/>
        <w:sz w:val="24"/>
        <w:lang w:val="en-US"/>
      </w:rPr>
      <w:t>7</w:t>
    </w:r>
    <w:r w:rsidR="00D01C9F">
      <w:rPr>
        <w:b/>
        <w:noProof/>
        <w:sz w:val="24"/>
        <w:lang w:val="en-US"/>
      </w:rPr>
      <w:t>1</w:t>
    </w:r>
    <w:r w:rsidRPr="00FE5B6F">
      <w:rPr>
        <w:b/>
        <w:noProof/>
        <w:sz w:val="24"/>
        <w:lang w:val="en-US"/>
      </w:rPr>
      <w:tab/>
    </w:r>
    <w:bookmarkStart w:id="46"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46"/>
    <w:r w:rsidR="00D01C9F">
      <w:rPr>
        <w:b/>
        <w:noProof/>
        <w:sz w:val="24"/>
        <w:lang w:val="en-US"/>
      </w:rPr>
      <w:t>6</w:t>
    </w:r>
    <w:r w:rsidR="009B54CF">
      <w:rPr>
        <w:b/>
        <w:noProof/>
        <w:sz w:val="24"/>
        <w:lang w:val="en-US"/>
      </w:rPr>
      <w:t>0</w:t>
    </w:r>
    <w:r w:rsidR="00EA56C6">
      <w:rPr>
        <w:b/>
        <w:noProof/>
        <w:sz w:val="24"/>
        <w:lang w:val="en-US"/>
      </w:rPr>
      <w:t>00</w:t>
    </w:r>
    <w:r w:rsidR="008C06AA">
      <w:rPr>
        <w:b/>
        <w:noProof/>
        <w:sz w:val="24"/>
        <w:lang w:val="en-US"/>
      </w:rPr>
      <w:t>3</w:t>
    </w:r>
    <w:r w:rsidR="00967655">
      <w:rPr>
        <w:b/>
        <w:noProof/>
        <w:sz w:val="24"/>
        <w:lang w:val="en-US"/>
      </w:rPr>
      <w:t>-r</w:t>
    </w:r>
    <w:r w:rsidR="00707C27">
      <w:rPr>
        <w:b/>
        <w:noProof/>
        <w:sz w:val="24"/>
        <w:lang w:val="en-US"/>
      </w:rPr>
      <w:t>3</w:t>
    </w:r>
  </w:p>
  <w:p w14:paraId="235F9ADF" w14:textId="7A49E4F6" w:rsidR="00051D0A" w:rsidRPr="001405A0" w:rsidRDefault="00D01C9F" w:rsidP="00051D0A">
    <w:pPr>
      <w:pStyle w:val="CRCoverPage"/>
      <w:tabs>
        <w:tab w:val="right" w:pos="9639"/>
      </w:tabs>
      <w:spacing w:after="0"/>
      <w:rPr>
        <w:b/>
        <w:noProof/>
        <w:sz w:val="24"/>
        <w:szCs w:val="24"/>
        <w:lang w:val="en-US"/>
      </w:rPr>
    </w:pPr>
    <w:r>
      <w:rPr>
        <w:rFonts w:cs="Arial"/>
        <w:b/>
        <w:noProof/>
        <w:sz w:val="24"/>
      </w:rPr>
      <w:t>Goa</w:t>
    </w:r>
    <w:r w:rsidR="008B57F8">
      <w:rPr>
        <w:rFonts w:cs="Arial"/>
        <w:b/>
        <w:noProof/>
        <w:sz w:val="24"/>
      </w:rPr>
      <w:t xml:space="preserve">, </w:t>
    </w:r>
    <w:r>
      <w:rPr>
        <w:rFonts w:cs="Arial"/>
        <w:b/>
        <w:noProof/>
        <w:sz w:val="24"/>
      </w:rPr>
      <w:t>India</w:t>
    </w:r>
    <w:r w:rsidR="00996A6E" w:rsidRPr="007A49BD">
      <w:rPr>
        <w:rFonts w:cs="Arial"/>
        <w:b/>
        <w:sz w:val="24"/>
        <w:szCs w:val="24"/>
      </w:rPr>
      <w:t>,</w:t>
    </w:r>
    <w:r w:rsidR="00D0718C" w:rsidRPr="007A49BD">
      <w:rPr>
        <w:rFonts w:cs="Arial"/>
        <w:b/>
        <w:sz w:val="24"/>
        <w:szCs w:val="24"/>
      </w:rPr>
      <w:t xml:space="preserve"> </w:t>
    </w:r>
    <w:r>
      <w:rPr>
        <w:rFonts w:cs="Arial"/>
        <w:b/>
        <w:sz w:val="24"/>
        <w:szCs w:val="24"/>
      </w:rPr>
      <w:t>9</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13</w:t>
    </w:r>
    <w:r w:rsidRPr="00D01C9F">
      <w:rPr>
        <w:rFonts w:cs="Arial"/>
        <w:b/>
        <w:sz w:val="24"/>
        <w:szCs w:val="24"/>
        <w:vertAlign w:val="superscript"/>
      </w:rPr>
      <w:t>th</w:t>
    </w:r>
    <w:r w:rsidR="00375E17">
      <w:rPr>
        <w:rFonts w:cs="Arial"/>
        <w:b/>
        <w:sz w:val="24"/>
        <w:szCs w:val="24"/>
      </w:rPr>
      <w:t xml:space="preserve"> </w:t>
    </w:r>
    <w:r>
      <w:rPr>
        <w:rFonts w:cs="Arial"/>
        <w:b/>
        <w:sz w:val="24"/>
        <w:szCs w:val="24"/>
      </w:rPr>
      <w:t>February</w:t>
    </w:r>
    <w:r w:rsidR="00051D0A" w:rsidRPr="007A49BD">
      <w:rPr>
        <w:rFonts w:cs="Arial"/>
        <w:b/>
        <w:bCs/>
        <w:sz w:val="24"/>
        <w:szCs w:val="24"/>
      </w:rPr>
      <w:t xml:space="preserve"> </w:t>
    </w:r>
    <w:r w:rsidR="00051D0A" w:rsidRPr="007A49BD">
      <w:rPr>
        <w:b/>
        <w:noProof/>
        <w:sz w:val="24"/>
        <w:szCs w:val="24"/>
      </w:rPr>
      <w:t>202</w:t>
    </w:r>
    <w:r>
      <w:rPr>
        <w:b/>
        <w:noProof/>
        <w:sz w:val="24"/>
        <w:szCs w:val="24"/>
      </w:rPr>
      <w:t>6</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051FF"/>
    <w:rsid w:val="00010A4C"/>
    <w:rsid w:val="00010C16"/>
    <w:rsid w:val="000114E8"/>
    <w:rsid w:val="000115DD"/>
    <w:rsid w:val="00012560"/>
    <w:rsid w:val="00014B4F"/>
    <w:rsid w:val="00014D57"/>
    <w:rsid w:val="00016E10"/>
    <w:rsid w:val="000201A5"/>
    <w:rsid w:val="00021264"/>
    <w:rsid w:val="000214D1"/>
    <w:rsid w:val="000219A3"/>
    <w:rsid w:val="00021DCA"/>
    <w:rsid w:val="00022250"/>
    <w:rsid w:val="00026624"/>
    <w:rsid w:val="00026EBD"/>
    <w:rsid w:val="0003104B"/>
    <w:rsid w:val="0003105F"/>
    <w:rsid w:val="00031152"/>
    <w:rsid w:val="00034A2E"/>
    <w:rsid w:val="0003697C"/>
    <w:rsid w:val="00036A47"/>
    <w:rsid w:val="00036CF8"/>
    <w:rsid w:val="00040FDA"/>
    <w:rsid w:val="000413EE"/>
    <w:rsid w:val="00042A7C"/>
    <w:rsid w:val="000436B8"/>
    <w:rsid w:val="0004372A"/>
    <w:rsid w:val="00043CA6"/>
    <w:rsid w:val="00044BBA"/>
    <w:rsid w:val="00045319"/>
    <w:rsid w:val="00046024"/>
    <w:rsid w:val="000460FA"/>
    <w:rsid w:val="00051181"/>
    <w:rsid w:val="00051D0A"/>
    <w:rsid w:val="00052789"/>
    <w:rsid w:val="00054A89"/>
    <w:rsid w:val="00057861"/>
    <w:rsid w:val="00060533"/>
    <w:rsid w:val="00061DC4"/>
    <w:rsid w:val="00062B6A"/>
    <w:rsid w:val="000630A3"/>
    <w:rsid w:val="000630D5"/>
    <w:rsid w:val="0006399A"/>
    <w:rsid w:val="00064002"/>
    <w:rsid w:val="000644DA"/>
    <w:rsid w:val="000650E9"/>
    <w:rsid w:val="0006707B"/>
    <w:rsid w:val="00067778"/>
    <w:rsid w:val="0007163C"/>
    <w:rsid w:val="000721AC"/>
    <w:rsid w:val="0007286B"/>
    <w:rsid w:val="000734A4"/>
    <w:rsid w:val="0007359A"/>
    <w:rsid w:val="000774D1"/>
    <w:rsid w:val="00081228"/>
    <w:rsid w:val="0008405E"/>
    <w:rsid w:val="00084849"/>
    <w:rsid w:val="000850CC"/>
    <w:rsid w:val="000855B2"/>
    <w:rsid w:val="000912D3"/>
    <w:rsid w:val="00091921"/>
    <w:rsid w:val="0009199A"/>
    <w:rsid w:val="0009241E"/>
    <w:rsid w:val="000929AB"/>
    <w:rsid w:val="00093568"/>
    <w:rsid w:val="0009432D"/>
    <w:rsid w:val="000957B8"/>
    <w:rsid w:val="0009628E"/>
    <w:rsid w:val="0009642A"/>
    <w:rsid w:val="00097D54"/>
    <w:rsid w:val="000A3FBD"/>
    <w:rsid w:val="000A48D8"/>
    <w:rsid w:val="000A4C1E"/>
    <w:rsid w:val="000A5837"/>
    <w:rsid w:val="000B0452"/>
    <w:rsid w:val="000B2ED0"/>
    <w:rsid w:val="000B2F2D"/>
    <w:rsid w:val="000B321F"/>
    <w:rsid w:val="000B420E"/>
    <w:rsid w:val="000B5BF7"/>
    <w:rsid w:val="000B6073"/>
    <w:rsid w:val="000B79B1"/>
    <w:rsid w:val="000C156D"/>
    <w:rsid w:val="000C164C"/>
    <w:rsid w:val="000C3DB7"/>
    <w:rsid w:val="000D0055"/>
    <w:rsid w:val="000D030A"/>
    <w:rsid w:val="000D0EF7"/>
    <w:rsid w:val="000D1CFF"/>
    <w:rsid w:val="000D22BF"/>
    <w:rsid w:val="000D34B7"/>
    <w:rsid w:val="000D5487"/>
    <w:rsid w:val="000D76DB"/>
    <w:rsid w:val="000E01DD"/>
    <w:rsid w:val="000E08BE"/>
    <w:rsid w:val="000E3999"/>
    <w:rsid w:val="000E4874"/>
    <w:rsid w:val="000E5CE8"/>
    <w:rsid w:val="000F15E6"/>
    <w:rsid w:val="000F2817"/>
    <w:rsid w:val="000F31E8"/>
    <w:rsid w:val="000F37CA"/>
    <w:rsid w:val="000F3A6D"/>
    <w:rsid w:val="000F628D"/>
    <w:rsid w:val="000F6F8C"/>
    <w:rsid w:val="000F7AFC"/>
    <w:rsid w:val="00101A33"/>
    <w:rsid w:val="00102205"/>
    <w:rsid w:val="00102BC9"/>
    <w:rsid w:val="00105051"/>
    <w:rsid w:val="00105729"/>
    <w:rsid w:val="00105811"/>
    <w:rsid w:val="00110D9F"/>
    <w:rsid w:val="00112283"/>
    <w:rsid w:val="00112B4D"/>
    <w:rsid w:val="00113F50"/>
    <w:rsid w:val="001202FE"/>
    <w:rsid w:val="00121CD4"/>
    <w:rsid w:val="00123A6C"/>
    <w:rsid w:val="00124C96"/>
    <w:rsid w:val="00125F0C"/>
    <w:rsid w:val="00125F70"/>
    <w:rsid w:val="00126CB4"/>
    <w:rsid w:val="00127F0C"/>
    <w:rsid w:val="001301DA"/>
    <w:rsid w:val="0013058B"/>
    <w:rsid w:val="001312D2"/>
    <w:rsid w:val="00132592"/>
    <w:rsid w:val="0013370E"/>
    <w:rsid w:val="0013377B"/>
    <w:rsid w:val="001348E6"/>
    <w:rsid w:val="00134E95"/>
    <w:rsid w:val="0013547D"/>
    <w:rsid w:val="001359F3"/>
    <w:rsid w:val="0014021D"/>
    <w:rsid w:val="001405A0"/>
    <w:rsid w:val="001409C0"/>
    <w:rsid w:val="00141F85"/>
    <w:rsid w:val="001426B0"/>
    <w:rsid w:val="00142DD6"/>
    <w:rsid w:val="001432F2"/>
    <w:rsid w:val="001452ED"/>
    <w:rsid w:val="00145755"/>
    <w:rsid w:val="00146DCF"/>
    <w:rsid w:val="001500D9"/>
    <w:rsid w:val="001501A6"/>
    <w:rsid w:val="0015044E"/>
    <w:rsid w:val="001504FD"/>
    <w:rsid w:val="00151064"/>
    <w:rsid w:val="00153BE7"/>
    <w:rsid w:val="00154220"/>
    <w:rsid w:val="001559C5"/>
    <w:rsid w:val="00157376"/>
    <w:rsid w:val="00160BE9"/>
    <w:rsid w:val="001610EC"/>
    <w:rsid w:val="0016270B"/>
    <w:rsid w:val="00165156"/>
    <w:rsid w:val="00165AC4"/>
    <w:rsid w:val="00167157"/>
    <w:rsid w:val="001707AA"/>
    <w:rsid w:val="0017435F"/>
    <w:rsid w:val="001745B4"/>
    <w:rsid w:val="00175B8B"/>
    <w:rsid w:val="00176298"/>
    <w:rsid w:val="001805B4"/>
    <w:rsid w:val="00180BDF"/>
    <w:rsid w:val="00180FF0"/>
    <w:rsid w:val="001825DB"/>
    <w:rsid w:val="00182CF9"/>
    <w:rsid w:val="00185ECA"/>
    <w:rsid w:val="00187539"/>
    <w:rsid w:val="00187D3D"/>
    <w:rsid w:val="00191AB7"/>
    <w:rsid w:val="001924AA"/>
    <w:rsid w:val="00193A1B"/>
    <w:rsid w:val="00193A5E"/>
    <w:rsid w:val="001961EF"/>
    <w:rsid w:val="00196EA4"/>
    <w:rsid w:val="001A028A"/>
    <w:rsid w:val="001A0832"/>
    <w:rsid w:val="001A1219"/>
    <w:rsid w:val="001A4537"/>
    <w:rsid w:val="001A4966"/>
    <w:rsid w:val="001A5009"/>
    <w:rsid w:val="001A6BDB"/>
    <w:rsid w:val="001A6ECF"/>
    <w:rsid w:val="001A7A6E"/>
    <w:rsid w:val="001B026A"/>
    <w:rsid w:val="001B37FA"/>
    <w:rsid w:val="001B65AD"/>
    <w:rsid w:val="001C0C29"/>
    <w:rsid w:val="001C2342"/>
    <w:rsid w:val="001C23FB"/>
    <w:rsid w:val="001C4B86"/>
    <w:rsid w:val="001C55D5"/>
    <w:rsid w:val="001D156A"/>
    <w:rsid w:val="001D195A"/>
    <w:rsid w:val="001D2676"/>
    <w:rsid w:val="001D4E3D"/>
    <w:rsid w:val="001D6490"/>
    <w:rsid w:val="001D6F24"/>
    <w:rsid w:val="001E0E99"/>
    <w:rsid w:val="001E1B74"/>
    <w:rsid w:val="001E213A"/>
    <w:rsid w:val="001E3793"/>
    <w:rsid w:val="001E51D6"/>
    <w:rsid w:val="001E57D3"/>
    <w:rsid w:val="001E6C49"/>
    <w:rsid w:val="001E7A4D"/>
    <w:rsid w:val="001F0EA9"/>
    <w:rsid w:val="001F103D"/>
    <w:rsid w:val="001F29C1"/>
    <w:rsid w:val="001F2AFB"/>
    <w:rsid w:val="001F35A6"/>
    <w:rsid w:val="001F73F0"/>
    <w:rsid w:val="00200FFD"/>
    <w:rsid w:val="0020273F"/>
    <w:rsid w:val="00203CFE"/>
    <w:rsid w:val="00204D64"/>
    <w:rsid w:val="002059C6"/>
    <w:rsid w:val="00206052"/>
    <w:rsid w:val="00210702"/>
    <w:rsid w:val="002108EC"/>
    <w:rsid w:val="002125BF"/>
    <w:rsid w:val="00212F24"/>
    <w:rsid w:val="002140DB"/>
    <w:rsid w:val="00215A27"/>
    <w:rsid w:val="00216161"/>
    <w:rsid w:val="002211C4"/>
    <w:rsid w:val="00221BB1"/>
    <w:rsid w:val="002226B1"/>
    <w:rsid w:val="00222884"/>
    <w:rsid w:val="00225BAE"/>
    <w:rsid w:val="00225E1C"/>
    <w:rsid w:val="00226BF8"/>
    <w:rsid w:val="002271EA"/>
    <w:rsid w:val="00227407"/>
    <w:rsid w:val="00227B2D"/>
    <w:rsid w:val="0023346A"/>
    <w:rsid w:val="0023553E"/>
    <w:rsid w:val="00235D15"/>
    <w:rsid w:val="002364D7"/>
    <w:rsid w:val="00236602"/>
    <w:rsid w:val="002373E5"/>
    <w:rsid w:val="00240996"/>
    <w:rsid w:val="00240D9F"/>
    <w:rsid w:val="0024164F"/>
    <w:rsid w:val="00241D6A"/>
    <w:rsid w:val="00242523"/>
    <w:rsid w:val="0024348E"/>
    <w:rsid w:val="00245798"/>
    <w:rsid w:val="00246ACE"/>
    <w:rsid w:val="00246CD7"/>
    <w:rsid w:val="00247A43"/>
    <w:rsid w:val="00250FD2"/>
    <w:rsid w:val="00252403"/>
    <w:rsid w:val="00253499"/>
    <w:rsid w:val="00253793"/>
    <w:rsid w:val="002551AB"/>
    <w:rsid w:val="002557C4"/>
    <w:rsid w:val="002557DA"/>
    <w:rsid w:val="002616EA"/>
    <w:rsid w:val="00261CF4"/>
    <w:rsid w:val="0026229C"/>
    <w:rsid w:val="00262FCE"/>
    <w:rsid w:val="00265EA0"/>
    <w:rsid w:val="00266E35"/>
    <w:rsid w:val="00267E70"/>
    <w:rsid w:val="002701E4"/>
    <w:rsid w:val="00271BD9"/>
    <w:rsid w:val="0027238A"/>
    <w:rsid w:val="00272DFE"/>
    <w:rsid w:val="00273168"/>
    <w:rsid w:val="00273691"/>
    <w:rsid w:val="00274A92"/>
    <w:rsid w:val="002752BD"/>
    <w:rsid w:val="00276566"/>
    <w:rsid w:val="002800B1"/>
    <w:rsid w:val="00280671"/>
    <w:rsid w:val="002806FE"/>
    <w:rsid w:val="002812A9"/>
    <w:rsid w:val="00281F1D"/>
    <w:rsid w:val="002850EF"/>
    <w:rsid w:val="0028570C"/>
    <w:rsid w:val="00285D58"/>
    <w:rsid w:val="0029067B"/>
    <w:rsid w:val="002906E0"/>
    <w:rsid w:val="00290CE4"/>
    <w:rsid w:val="0029183A"/>
    <w:rsid w:val="00292804"/>
    <w:rsid w:val="00293344"/>
    <w:rsid w:val="0029588B"/>
    <w:rsid w:val="002A0C57"/>
    <w:rsid w:val="002A5F2B"/>
    <w:rsid w:val="002A6092"/>
    <w:rsid w:val="002A62C4"/>
    <w:rsid w:val="002A654F"/>
    <w:rsid w:val="002B0F5D"/>
    <w:rsid w:val="002B46D5"/>
    <w:rsid w:val="002B5016"/>
    <w:rsid w:val="002B557D"/>
    <w:rsid w:val="002B7953"/>
    <w:rsid w:val="002C280D"/>
    <w:rsid w:val="002C3401"/>
    <w:rsid w:val="002C561B"/>
    <w:rsid w:val="002C5B62"/>
    <w:rsid w:val="002C64BD"/>
    <w:rsid w:val="002D2718"/>
    <w:rsid w:val="002D3049"/>
    <w:rsid w:val="002D72E4"/>
    <w:rsid w:val="002E1176"/>
    <w:rsid w:val="002E31D9"/>
    <w:rsid w:val="002E3996"/>
    <w:rsid w:val="002E5690"/>
    <w:rsid w:val="002F00B2"/>
    <w:rsid w:val="002F0494"/>
    <w:rsid w:val="002F0AE5"/>
    <w:rsid w:val="002F266E"/>
    <w:rsid w:val="002F4BCC"/>
    <w:rsid w:val="002F58CA"/>
    <w:rsid w:val="002F59AF"/>
    <w:rsid w:val="002F6954"/>
    <w:rsid w:val="002F69A8"/>
    <w:rsid w:val="0030163D"/>
    <w:rsid w:val="00301C0E"/>
    <w:rsid w:val="003027D8"/>
    <w:rsid w:val="00303EEE"/>
    <w:rsid w:val="003046AC"/>
    <w:rsid w:val="003047FF"/>
    <w:rsid w:val="00307AC8"/>
    <w:rsid w:val="003132BB"/>
    <w:rsid w:val="00314839"/>
    <w:rsid w:val="00314B8A"/>
    <w:rsid w:val="00316701"/>
    <w:rsid w:val="003206A3"/>
    <w:rsid w:val="00322610"/>
    <w:rsid w:val="00322C7E"/>
    <w:rsid w:val="00323A03"/>
    <w:rsid w:val="003242A4"/>
    <w:rsid w:val="00325375"/>
    <w:rsid w:val="00326227"/>
    <w:rsid w:val="003264E7"/>
    <w:rsid w:val="00326FE1"/>
    <w:rsid w:val="0032771A"/>
    <w:rsid w:val="00331E91"/>
    <w:rsid w:val="003323E6"/>
    <w:rsid w:val="003345CE"/>
    <w:rsid w:val="00334C1C"/>
    <w:rsid w:val="00335DC6"/>
    <w:rsid w:val="003376AD"/>
    <w:rsid w:val="00341D56"/>
    <w:rsid w:val="003423C2"/>
    <w:rsid w:val="003435FE"/>
    <w:rsid w:val="00344617"/>
    <w:rsid w:val="003450CC"/>
    <w:rsid w:val="003453D4"/>
    <w:rsid w:val="0034542D"/>
    <w:rsid w:val="00345CF6"/>
    <w:rsid w:val="00347BD6"/>
    <w:rsid w:val="00351BA0"/>
    <w:rsid w:val="0035267D"/>
    <w:rsid w:val="00352F16"/>
    <w:rsid w:val="00353528"/>
    <w:rsid w:val="003543DE"/>
    <w:rsid w:val="003544C2"/>
    <w:rsid w:val="003551B4"/>
    <w:rsid w:val="0035523A"/>
    <w:rsid w:val="00355B1B"/>
    <w:rsid w:val="00355E09"/>
    <w:rsid w:val="003571A3"/>
    <w:rsid w:val="003579B4"/>
    <w:rsid w:val="00360469"/>
    <w:rsid w:val="0036101B"/>
    <w:rsid w:val="0036235A"/>
    <w:rsid w:val="003623E2"/>
    <w:rsid w:val="00362564"/>
    <w:rsid w:val="003643B9"/>
    <w:rsid w:val="00364754"/>
    <w:rsid w:val="0036526C"/>
    <w:rsid w:val="00370E97"/>
    <w:rsid w:val="00370EE7"/>
    <w:rsid w:val="003718B2"/>
    <w:rsid w:val="00371FB7"/>
    <w:rsid w:val="003755F4"/>
    <w:rsid w:val="00375BD6"/>
    <w:rsid w:val="00375E17"/>
    <w:rsid w:val="00375F6A"/>
    <w:rsid w:val="0037662B"/>
    <w:rsid w:val="00376B1A"/>
    <w:rsid w:val="0037776A"/>
    <w:rsid w:val="003813DE"/>
    <w:rsid w:val="00382130"/>
    <w:rsid w:val="003832D6"/>
    <w:rsid w:val="0038333E"/>
    <w:rsid w:val="00383485"/>
    <w:rsid w:val="00383537"/>
    <w:rsid w:val="0038359F"/>
    <w:rsid w:val="00383A8A"/>
    <w:rsid w:val="00384848"/>
    <w:rsid w:val="00384B8A"/>
    <w:rsid w:val="00385032"/>
    <w:rsid w:val="00385992"/>
    <w:rsid w:val="003873FB"/>
    <w:rsid w:val="0039003B"/>
    <w:rsid w:val="00391B6F"/>
    <w:rsid w:val="003942BB"/>
    <w:rsid w:val="00394A21"/>
    <w:rsid w:val="00395CA7"/>
    <w:rsid w:val="0039633A"/>
    <w:rsid w:val="003972A2"/>
    <w:rsid w:val="00397C00"/>
    <w:rsid w:val="003A1A2D"/>
    <w:rsid w:val="003A2EAD"/>
    <w:rsid w:val="003A313C"/>
    <w:rsid w:val="003A57DC"/>
    <w:rsid w:val="003A6199"/>
    <w:rsid w:val="003A71F0"/>
    <w:rsid w:val="003A74A7"/>
    <w:rsid w:val="003B212A"/>
    <w:rsid w:val="003B356D"/>
    <w:rsid w:val="003B6432"/>
    <w:rsid w:val="003B76E3"/>
    <w:rsid w:val="003C02C9"/>
    <w:rsid w:val="003C1466"/>
    <w:rsid w:val="003C1A45"/>
    <w:rsid w:val="003C2D98"/>
    <w:rsid w:val="003C41DC"/>
    <w:rsid w:val="003C4FF9"/>
    <w:rsid w:val="003C569F"/>
    <w:rsid w:val="003C56FF"/>
    <w:rsid w:val="003C5A40"/>
    <w:rsid w:val="003C6591"/>
    <w:rsid w:val="003C679D"/>
    <w:rsid w:val="003C6F40"/>
    <w:rsid w:val="003C7520"/>
    <w:rsid w:val="003D02CD"/>
    <w:rsid w:val="003D1323"/>
    <w:rsid w:val="003D1718"/>
    <w:rsid w:val="003D4326"/>
    <w:rsid w:val="003D5066"/>
    <w:rsid w:val="003D5A06"/>
    <w:rsid w:val="003D703B"/>
    <w:rsid w:val="003D7DEF"/>
    <w:rsid w:val="003E1A77"/>
    <w:rsid w:val="003E2C59"/>
    <w:rsid w:val="003E3DA1"/>
    <w:rsid w:val="003E3E29"/>
    <w:rsid w:val="003E4458"/>
    <w:rsid w:val="003E46A4"/>
    <w:rsid w:val="003E4E33"/>
    <w:rsid w:val="003F0E63"/>
    <w:rsid w:val="003F1100"/>
    <w:rsid w:val="003F2639"/>
    <w:rsid w:val="003F3521"/>
    <w:rsid w:val="003F639A"/>
    <w:rsid w:val="003F6BA6"/>
    <w:rsid w:val="00401A1C"/>
    <w:rsid w:val="0040326B"/>
    <w:rsid w:val="00404171"/>
    <w:rsid w:val="00404339"/>
    <w:rsid w:val="00404AE2"/>
    <w:rsid w:val="004079DE"/>
    <w:rsid w:val="00407D24"/>
    <w:rsid w:val="004104C0"/>
    <w:rsid w:val="00412CC0"/>
    <w:rsid w:val="00413225"/>
    <w:rsid w:val="0041394E"/>
    <w:rsid w:val="00414531"/>
    <w:rsid w:val="00415933"/>
    <w:rsid w:val="00415E0A"/>
    <w:rsid w:val="00416EBE"/>
    <w:rsid w:val="0041739A"/>
    <w:rsid w:val="004174D4"/>
    <w:rsid w:val="0042073A"/>
    <w:rsid w:val="004217D1"/>
    <w:rsid w:val="0042301D"/>
    <w:rsid w:val="004240E0"/>
    <w:rsid w:val="00425513"/>
    <w:rsid w:val="004304BB"/>
    <w:rsid w:val="004308F1"/>
    <w:rsid w:val="00430ECE"/>
    <w:rsid w:val="004331DF"/>
    <w:rsid w:val="0043410C"/>
    <w:rsid w:val="00436A57"/>
    <w:rsid w:val="00437E78"/>
    <w:rsid w:val="0044108B"/>
    <w:rsid w:val="00442E09"/>
    <w:rsid w:val="00445736"/>
    <w:rsid w:val="0044605C"/>
    <w:rsid w:val="00446892"/>
    <w:rsid w:val="00450C06"/>
    <w:rsid w:val="00452472"/>
    <w:rsid w:val="00452C6B"/>
    <w:rsid w:val="00454D6B"/>
    <w:rsid w:val="00454DF8"/>
    <w:rsid w:val="00457A1B"/>
    <w:rsid w:val="004614D4"/>
    <w:rsid w:val="00461796"/>
    <w:rsid w:val="004627EE"/>
    <w:rsid w:val="0046296D"/>
    <w:rsid w:val="00463EE2"/>
    <w:rsid w:val="00465995"/>
    <w:rsid w:val="00466ECC"/>
    <w:rsid w:val="004674CE"/>
    <w:rsid w:val="0047110B"/>
    <w:rsid w:val="004712A1"/>
    <w:rsid w:val="004721C9"/>
    <w:rsid w:val="00475537"/>
    <w:rsid w:val="00481D06"/>
    <w:rsid w:val="0048675F"/>
    <w:rsid w:val="004874D0"/>
    <w:rsid w:val="00487525"/>
    <w:rsid w:val="00487820"/>
    <w:rsid w:val="00487EAC"/>
    <w:rsid w:val="00487FBA"/>
    <w:rsid w:val="0049048C"/>
    <w:rsid w:val="00491873"/>
    <w:rsid w:val="004932C0"/>
    <w:rsid w:val="00493864"/>
    <w:rsid w:val="00493B7C"/>
    <w:rsid w:val="00494BB2"/>
    <w:rsid w:val="00495CA6"/>
    <w:rsid w:val="00495D9F"/>
    <w:rsid w:val="00496880"/>
    <w:rsid w:val="004A19C0"/>
    <w:rsid w:val="004A237A"/>
    <w:rsid w:val="004A2A3B"/>
    <w:rsid w:val="004A5392"/>
    <w:rsid w:val="004A59D0"/>
    <w:rsid w:val="004A751D"/>
    <w:rsid w:val="004A79D6"/>
    <w:rsid w:val="004B0AC1"/>
    <w:rsid w:val="004B16C2"/>
    <w:rsid w:val="004B2BD5"/>
    <w:rsid w:val="004B2FE0"/>
    <w:rsid w:val="004B36AA"/>
    <w:rsid w:val="004B3804"/>
    <w:rsid w:val="004B45B8"/>
    <w:rsid w:val="004B67AD"/>
    <w:rsid w:val="004B682C"/>
    <w:rsid w:val="004B7AD4"/>
    <w:rsid w:val="004B7F2B"/>
    <w:rsid w:val="004C1071"/>
    <w:rsid w:val="004C113C"/>
    <w:rsid w:val="004C13F9"/>
    <w:rsid w:val="004C39F7"/>
    <w:rsid w:val="004C57EE"/>
    <w:rsid w:val="004C75B8"/>
    <w:rsid w:val="004D10E1"/>
    <w:rsid w:val="004D33A0"/>
    <w:rsid w:val="004D64AA"/>
    <w:rsid w:val="004D72F0"/>
    <w:rsid w:val="004E052D"/>
    <w:rsid w:val="004E2F32"/>
    <w:rsid w:val="004E700A"/>
    <w:rsid w:val="004E74CA"/>
    <w:rsid w:val="004E77FA"/>
    <w:rsid w:val="004F0237"/>
    <w:rsid w:val="004F0C46"/>
    <w:rsid w:val="004F1191"/>
    <w:rsid w:val="004F135A"/>
    <w:rsid w:val="004F2FB4"/>
    <w:rsid w:val="004F5D0B"/>
    <w:rsid w:val="004F7613"/>
    <w:rsid w:val="004F7D11"/>
    <w:rsid w:val="004F7D2D"/>
    <w:rsid w:val="00503C1A"/>
    <w:rsid w:val="0050578B"/>
    <w:rsid w:val="00506348"/>
    <w:rsid w:val="00506ACF"/>
    <w:rsid w:val="00507714"/>
    <w:rsid w:val="00507CC2"/>
    <w:rsid w:val="00510AD3"/>
    <w:rsid w:val="00510DAE"/>
    <w:rsid w:val="0051381A"/>
    <w:rsid w:val="005150E0"/>
    <w:rsid w:val="00515442"/>
    <w:rsid w:val="005159D7"/>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097"/>
    <w:rsid w:val="005355AD"/>
    <w:rsid w:val="00535E06"/>
    <w:rsid w:val="00536130"/>
    <w:rsid w:val="005362C7"/>
    <w:rsid w:val="00536A93"/>
    <w:rsid w:val="0053702D"/>
    <w:rsid w:val="00537FA9"/>
    <w:rsid w:val="00540233"/>
    <w:rsid w:val="005438D4"/>
    <w:rsid w:val="00544817"/>
    <w:rsid w:val="00544C36"/>
    <w:rsid w:val="005452C1"/>
    <w:rsid w:val="005453D7"/>
    <w:rsid w:val="00545476"/>
    <w:rsid w:val="005454D3"/>
    <w:rsid w:val="005457CB"/>
    <w:rsid w:val="005469FA"/>
    <w:rsid w:val="0055055B"/>
    <w:rsid w:val="00550E46"/>
    <w:rsid w:val="00556650"/>
    <w:rsid w:val="00556BF3"/>
    <w:rsid w:val="00556D31"/>
    <w:rsid w:val="005578A7"/>
    <w:rsid w:val="0055798E"/>
    <w:rsid w:val="005613F6"/>
    <w:rsid w:val="0056188F"/>
    <w:rsid w:val="00562389"/>
    <w:rsid w:val="005660C7"/>
    <w:rsid w:val="005669CC"/>
    <w:rsid w:val="00567315"/>
    <w:rsid w:val="005705B1"/>
    <w:rsid w:val="005707DC"/>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5B39"/>
    <w:rsid w:val="005962CF"/>
    <w:rsid w:val="00596B27"/>
    <w:rsid w:val="00596D47"/>
    <w:rsid w:val="005A0A34"/>
    <w:rsid w:val="005A4601"/>
    <w:rsid w:val="005A4DD0"/>
    <w:rsid w:val="005A4F55"/>
    <w:rsid w:val="005A6ACC"/>
    <w:rsid w:val="005B2100"/>
    <w:rsid w:val="005B2889"/>
    <w:rsid w:val="005B34C1"/>
    <w:rsid w:val="005B491B"/>
    <w:rsid w:val="005B5FF6"/>
    <w:rsid w:val="005C0B6C"/>
    <w:rsid w:val="005C0C08"/>
    <w:rsid w:val="005C373F"/>
    <w:rsid w:val="005C58D8"/>
    <w:rsid w:val="005C5DA7"/>
    <w:rsid w:val="005C673F"/>
    <w:rsid w:val="005D027B"/>
    <w:rsid w:val="005D0531"/>
    <w:rsid w:val="005D0749"/>
    <w:rsid w:val="005D0B9C"/>
    <w:rsid w:val="005D0E6A"/>
    <w:rsid w:val="005D1D9E"/>
    <w:rsid w:val="005D25D4"/>
    <w:rsid w:val="005D2B60"/>
    <w:rsid w:val="005D2F24"/>
    <w:rsid w:val="005D441D"/>
    <w:rsid w:val="005D62D5"/>
    <w:rsid w:val="005E04DA"/>
    <w:rsid w:val="005E460E"/>
    <w:rsid w:val="005E4780"/>
    <w:rsid w:val="005E637A"/>
    <w:rsid w:val="005F0C35"/>
    <w:rsid w:val="005F15FD"/>
    <w:rsid w:val="005F1A08"/>
    <w:rsid w:val="005F36C6"/>
    <w:rsid w:val="005F50EB"/>
    <w:rsid w:val="005F5D8D"/>
    <w:rsid w:val="005F6577"/>
    <w:rsid w:val="005F691A"/>
    <w:rsid w:val="005F7051"/>
    <w:rsid w:val="005F73C2"/>
    <w:rsid w:val="005F75E5"/>
    <w:rsid w:val="00600EB4"/>
    <w:rsid w:val="00601BBE"/>
    <w:rsid w:val="00602A2B"/>
    <w:rsid w:val="006044D0"/>
    <w:rsid w:val="006053BC"/>
    <w:rsid w:val="0060662C"/>
    <w:rsid w:val="0060776E"/>
    <w:rsid w:val="006116F5"/>
    <w:rsid w:val="00611F5C"/>
    <w:rsid w:val="00611F85"/>
    <w:rsid w:val="00613419"/>
    <w:rsid w:val="00614646"/>
    <w:rsid w:val="00616D2F"/>
    <w:rsid w:val="00617789"/>
    <w:rsid w:val="00620758"/>
    <w:rsid w:val="00620B3C"/>
    <w:rsid w:val="00620B62"/>
    <w:rsid w:val="00621A21"/>
    <w:rsid w:val="0062325C"/>
    <w:rsid w:val="00625547"/>
    <w:rsid w:val="006260A2"/>
    <w:rsid w:val="00626EA4"/>
    <w:rsid w:val="00630034"/>
    <w:rsid w:val="006330CA"/>
    <w:rsid w:val="00633552"/>
    <w:rsid w:val="006358A2"/>
    <w:rsid w:val="00636D78"/>
    <w:rsid w:val="006377E1"/>
    <w:rsid w:val="00640601"/>
    <w:rsid w:val="00642B6F"/>
    <w:rsid w:val="00645EAE"/>
    <w:rsid w:val="006466C2"/>
    <w:rsid w:val="00646B82"/>
    <w:rsid w:val="00646C54"/>
    <w:rsid w:val="006478DD"/>
    <w:rsid w:val="0065106D"/>
    <w:rsid w:val="00654D6F"/>
    <w:rsid w:val="00654E1D"/>
    <w:rsid w:val="006570C4"/>
    <w:rsid w:val="00657BCE"/>
    <w:rsid w:val="006606EB"/>
    <w:rsid w:val="00661102"/>
    <w:rsid w:val="0066195C"/>
    <w:rsid w:val="00662B2B"/>
    <w:rsid w:val="0066309B"/>
    <w:rsid w:val="006640EF"/>
    <w:rsid w:val="006654FF"/>
    <w:rsid w:val="00665E31"/>
    <w:rsid w:val="00670066"/>
    <w:rsid w:val="00671BED"/>
    <w:rsid w:val="00672619"/>
    <w:rsid w:val="0067299E"/>
    <w:rsid w:val="006742F7"/>
    <w:rsid w:val="00675EF6"/>
    <w:rsid w:val="00680D71"/>
    <w:rsid w:val="00681E2A"/>
    <w:rsid w:val="00682090"/>
    <w:rsid w:val="00682F3F"/>
    <w:rsid w:val="006831E3"/>
    <w:rsid w:val="00684ECF"/>
    <w:rsid w:val="00687821"/>
    <w:rsid w:val="00687AE6"/>
    <w:rsid w:val="00687FB5"/>
    <w:rsid w:val="0069091D"/>
    <w:rsid w:val="00692A1B"/>
    <w:rsid w:val="00692A78"/>
    <w:rsid w:val="006940F5"/>
    <w:rsid w:val="0069427B"/>
    <w:rsid w:val="00696036"/>
    <w:rsid w:val="006977B0"/>
    <w:rsid w:val="006A1AEF"/>
    <w:rsid w:val="006A2C82"/>
    <w:rsid w:val="006A4567"/>
    <w:rsid w:val="006A46E3"/>
    <w:rsid w:val="006A5021"/>
    <w:rsid w:val="006A5288"/>
    <w:rsid w:val="006A604F"/>
    <w:rsid w:val="006A764B"/>
    <w:rsid w:val="006A7A21"/>
    <w:rsid w:val="006B013F"/>
    <w:rsid w:val="006B19FF"/>
    <w:rsid w:val="006B1B73"/>
    <w:rsid w:val="006B3E83"/>
    <w:rsid w:val="006B4129"/>
    <w:rsid w:val="006B6124"/>
    <w:rsid w:val="006B65AF"/>
    <w:rsid w:val="006B7F3D"/>
    <w:rsid w:val="006C0CA9"/>
    <w:rsid w:val="006C1DD0"/>
    <w:rsid w:val="006C209F"/>
    <w:rsid w:val="006C3C7C"/>
    <w:rsid w:val="006C40D2"/>
    <w:rsid w:val="006C485A"/>
    <w:rsid w:val="006C5637"/>
    <w:rsid w:val="006C5A99"/>
    <w:rsid w:val="006C6704"/>
    <w:rsid w:val="006D02C2"/>
    <w:rsid w:val="006D1012"/>
    <w:rsid w:val="006D136F"/>
    <w:rsid w:val="006D3F24"/>
    <w:rsid w:val="006D4080"/>
    <w:rsid w:val="006D4AB2"/>
    <w:rsid w:val="006D4EAB"/>
    <w:rsid w:val="006D5701"/>
    <w:rsid w:val="006D60E6"/>
    <w:rsid w:val="006D61B9"/>
    <w:rsid w:val="006D7A71"/>
    <w:rsid w:val="006D7BA9"/>
    <w:rsid w:val="006D7C28"/>
    <w:rsid w:val="006D7C9A"/>
    <w:rsid w:val="006E12A7"/>
    <w:rsid w:val="006E2151"/>
    <w:rsid w:val="006E3385"/>
    <w:rsid w:val="006E5BDA"/>
    <w:rsid w:val="006E66E7"/>
    <w:rsid w:val="006E6765"/>
    <w:rsid w:val="006F25C5"/>
    <w:rsid w:val="006F4024"/>
    <w:rsid w:val="006F63F9"/>
    <w:rsid w:val="006F64A9"/>
    <w:rsid w:val="006F6F70"/>
    <w:rsid w:val="006F702E"/>
    <w:rsid w:val="00701106"/>
    <w:rsid w:val="00701925"/>
    <w:rsid w:val="00702BE7"/>
    <w:rsid w:val="00702ED7"/>
    <w:rsid w:val="00702F49"/>
    <w:rsid w:val="007039B4"/>
    <w:rsid w:val="00703DCD"/>
    <w:rsid w:val="0070503F"/>
    <w:rsid w:val="00705993"/>
    <w:rsid w:val="00705BB1"/>
    <w:rsid w:val="00706667"/>
    <w:rsid w:val="00706E70"/>
    <w:rsid w:val="00707169"/>
    <w:rsid w:val="00707C27"/>
    <w:rsid w:val="00711353"/>
    <w:rsid w:val="00712EF2"/>
    <w:rsid w:val="007141F0"/>
    <w:rsid w:val="00714EAB"/>
    <w:rsid w:val="00716A1F"/>
    <w:rsid w:val="007172AE"/>
    <w:rsid w:val="00717B9B"/>
    <w:rsid w:val="00717F3A"/>
    <w:rsid w:val="007207A8"/>
    <w:rsid w:val="00722210"/>
    <w:rsid w:val="00722BBB"/>
    <w:rsid w:val="0072395E"/>
    <w:rsid w:val="00724025"/>
    <w:rsid w:val="00724D9D"/>
    <w:rsid w:val="00727874"/>
    <w:rsid w:val="007305D7"/>
    <w:rsid w:val="007306CE"/>
    <w:rsid w:val="00731BEB"/>
    <w:rsid w:val="007331A8"/>
    <w:rsid w:val="00733ABC"/>
    <w:rsid w:val="00734DF5"/>
    <w:rsid w:val="0073679C"/>
    <w:rsid w:val="007374A0"/>
    <w:rsid w:val="00741792"/>
    <w:rsid w:val="00741F30"/>
    <w:rsid w:val="007421A1"/>
    <w:rsid w:val="0074259E"/>
    <w:rsid w:val="007432EB"/>
    <w:rsid w:val="0074372D"/>
    <w:rsid w:val="007442FD"/>
    <w:rsid w:val="00745003"/>
    <w:rsid w:val="007509EA"/>
    <w:rsid w:val="007531E1"/>
    <w:rsid w:val="0075320F"/>
    <w:rsid w:val="0075367D"/>
    <w:rsid w:val="00753BFF"/>
    <w:rsid w:val="00755D4A"/>
    <w:rsid w:val="0075629E"/>
    <w:rsid w:val="00757157"/>
    <w:rsid w:val="0075763E"/>
    <w:rsid w:val="00760D7D"/>
    <w:rsid w:val="00761E5E"/>
    <w:rsid w:val="00762039"/>
    <w:rsid w:val="00762B91"/>
    <w:rsid w:val="00762C67"/>
    <w:rsid w:val="007631BE"/>
    <w:rsid w:val="00763A6E"/>
    <w:rsid w:val="0076586C"/>
    <w:rsid w:val="00765EA8"/>
    <w:rsid w:val="0076625B"/>
    <w:rsid w:val="0076644A"/>
    <w:rsid w:val="007669C3"/>
    <w:rsid w:val="00766C22"/>
    <w:rsid w:val="007670EF"/>
    <w:rsid w:val="0077077B"/>
    <w:rsid w:val="0077177A"/>
    <w:rsid w:val="00772494"/>
    <w:rsid w:val="0077259A"/>
    <w:rsid w:val="00774287"/>
    <w:rsid w:val="00780554"/>
    <w:rsid w:val="0078441A"/>
    <w:rsid w:val="007848C0"/>
    <w:rsid w:val="00785F32"/>
    <w:rsid w:val="00786FA0"/>
    <w:rsid w:val="00787993"/>
    <w:rsid w:val="00791D57"/>
    <w:rsid w:val="00791E51"/>
    <w:rsid w:val="007920ED"/>
    <w:rsid w:val="007924D1"/>
    <w:rsid w:val="00794D43"/>
    <w:rsid w:val="00794EB8"/>
    <w:rsid w:val="007964D4"/>
    <w:rsid w:val="00796BCA"/>
    <w:rsid w:val="007A0311"/>
    <w:rsid w:val="007A16F1"/>
    <w:rsid w:val="007A2BF6"/>
    <w:rsid w:val="007A380E"/>
    <w:rsid w:val="007A419E"/>
    <w:rsid w:val="007A47EA"/>
    <w:rsid w:val="007A49BD"/>
    <w:rsid w:val="007A4C9C"/>
    <w:rsid w:val="007A5650"/>
    <w:rsid w:val="007A7056"/>
    <w:rsid w:val="007A7102"/>
    <w:rsid w:val="007A759E"/>
    <w:rsid w:val="007A7E29"/>
    <w:rsid w:val="007B0962"/>
    <w:rsid w:val="007B0E47"/>
    <w:rsid w:val="007B1827"/>
    <w:rsid w:val="007B27B2"/>
    <w:rsid w:val="007B44FB"/>
    <w:rsid w:val="007B49C3"/>
    <w:rsid w:val="007B6999"/>
    <w:rsid w:val="007C1FCB"/>
    <w:rsid w:val="007C30DB"/>
    <w:rsid w:val="007C505D"/>
    <w:rsid w:val="007C57C8"/>
    <w:rsid w:val="007D19E2"/>
    <w:rsid w:val="007D2288"/>
    <w:rsid w:val="007D2412"/>
    <w:rsid w:val="007D42F2"/>
    <w:rsid w:val="007E0519"/>
    <w:rsid w:val="007E1088"/>
    <w:rsid w:val="007E157D"/>
    <w:rsid w:val="007E37EE"/>
    <w:rsid w:val="007E4A18"/>
    <w:rsid w:val="007E56E3"/>
    <w:rsid w:val="007E6439"/>
    <w:rsid w:val="007E73DC"/>
    <w:rsid w:val="007F0B73"/>
    <w:rsid w:val="007F513A"/>
    <w:rsid w:val="007F523A"/>
    <w:rsid w:val="007F77F7"/>
    <w:rsid w:val="007F7BA7"/>
    <w:rsid w:val="00800291"/>
    <w:rsid w:val="008004E9"/>
    <w:rsid w:val="00801853"/>
    <w:rsid w:val="008021C4"/>
    <w:rsid w:val="00803EE7"/>
    <w:rsid w:val="008101F2"/>
    <w:rsid w:val="00811584"/>
    <w:rsid w:val="00812F92"/>
    <w:rsid w:val="0081706F"/>
    <w:rsid w:val="00817137"/>
    <w:rsid w:val="00817B02"/>
    <w:rsid w:val="008244DB"/>
    <w:rsid w:val="008257C7"/>
    <w:rsid w:val="00831119"/>
    <w:rsid w:val="008324F9"/>
    <w:rsid w:val="008327A9"/>
    <w:rsid w:val="00833C32"/>
    <w:rsid w:val="008345C3"/>
    <w:rsid w:val="008349C9"/>
    <w:rsid w:val="008359A7"/>
    <w:rsid w:val="00840CFC"/>
    <w:rsid w:val="00841DBB"/>
    <w:rsid w:val="00841DD8"/>
    <w:rsid w:val="008425D9"/>
    <w:rsid w:val="00843147"/>
    <w:rsid w:val="00846688"/>
    <w:rsid w:val="00847BAF"/>
    <w:rsid w:val="00851A61"/>
    <w:rsid w:val="00852909"/>
    <w:rsid w:val="00852BD2"/>
    <w:rsid w:val="00855734"/>
    <w:rsid w:val="0085618D"/>
    <w:rsid w:val="008572B5"/>
    <w:rsid w:val="00857683"/>
    <w:rsid w:val="008632E8"/>
    <w:rsid w:val="008642BC"/>
    <w:rsid w:val="008642D1"/>
    <w:rsid w:val="0086792D"/>
    <w:rsid w:val="00871203"/>
    <w:rsid w:val="008719D0"/>
    <w:rsid w:val="0087201B"/>
    <w:rsid w:val="00872572"/>
    <w:rsid w:val="00873247"/>
    <w:rsid w:val="008735D3"/>
    <w:rsid w:val="0087425F"/>
    <w:rsid w:val="008755F6"/>
    <w:rsid w:val="00876C26"/>
    <w:rsid w:val="00880920"/>
    <w:rsid w:val="008822A0"/>
    <w:rsid w:val="00883F85"/>
    <w:rsid w:val="00884F41"/>
    <w:rsid w:val="00890022"/>
    <w:rsid w:val="00891623"/>
    <w:rsid w:val="0089174C"/>
    <w:rsid w:val="008933A2"/>
    <w:rsid w:val="00894DF2"/>
    <w:rsid w:val="00895658"/>
    <w:rsid w:val="00896739"/>
    <w:rsid w:val="008A1B1E"/>
    <w:rsid w:val="008A31D9"/>
    <w:rsid w:val="008A3CC0"/>
    <w:rsid w:val="008A4040"/>
    <w:rsid w:val="008A5175"/>
    <w:rsid w:val="008A554A"/>
    <w:rsid w:val="008A6767"/>
    <w:rsid w:val="008B0948"/>
    <w:rsid w:val="008B2A07"/>
    <w:rsid w:val="008B57F8"/>
    <w:rsid w:val="008C06AA"/>
    <w:rsid w:val="008C37D4"/>
    <w:rsid w:val="008C3866"/>
    <w:rsid w:val="008C4289"/>
    <w:rsid w:val="008C587A"/>
    <w:rsid w:val="008C69EE"/>
    <w:rsid w:val="008C6C3F"/>
    <w:rsid w:val="008C7753"/>
    <w:rsid w:val="008D0450"/>
    <w:rsid w:val="008D09AC"/>
    <w:rsid w:val="008D1277"/>
    <w:rsid w:val="008D12C8"/>
    <w:rsid w:val="008D2ADA"/>
    <w:rsid w:val="008D5069"/>
    <w:rsid w:val="008D5B37"/>
    <w:rsid w:val="008D5FA8"/>
    <w:rsid w:val="008D7B3A"/>
    <w:rsid w:val="008E00D5"/>
    <w:rsid w:val="008E5229"/>
    <w:rsid w:val="008E7295"/>
    <w:rsid w:val="008F02EC"/>
    <w:rsid w:val="008F228A"/>
    <w:rsid w:val="008F2E6A"/>
    <w:rsid w:val="008F311D"/>
    <w:rsid w:val="008F4B27"/>
    <w:rsid w:val="008F79BD"/>
    <w:rsid w:val="009013C3"/>
    <w:rsid w:val="00901964"/>
    <w:rsid w:val="0090298B"/>
    <w:rsid w:val="00903E3D"/>
    <w:rsid w:val="00904D14"/>
    <w:rsid w:val="00911BDC"/>
    <w:rsid w:val="0091285C"/>
    <w:rsid w:val="0091411A"/>
    <w:rsid w:val="00914FD2"/>
    <w:rsid w:val="0091681F"/>
    <w:rsid w:val="00916C59"/>
    <w:rsid w:val="0092101A"/>
    <w:rsid w:val="00921CEE"/>
    <w:rsid w:val="009231EA"/>
    <w:rsid w:val="009239B9"/>
    <w:rsid w:val="00925768"/>
    <w:rsid w:val="00926B56"/>
    <w:rsid w:val="00927908"/>
    <w:rsid w:val="0092799A"/>
    <w:rsid w:val="009307F6"/>
    <w:rsid w:val="0093139F"/>
    <w:rsid w:val="0093327E"/>
    <w:rsid w:val="009341C6"/>
    <w:rsid w:val="00934866"/>
    <w:rsid w:val="009368B3"/>
    <w:rsid w:val="0093759C"/>
    <w:rsid w:val="009415C6"/>
    <w:rsid w:val="00941CFC"/>
    <w:rsid w:val="00944332"/>
    <w:rsid w:val="0094525E"/>
    <w:rsid w:val="0094619D"/>
    <w:rsid w:val="00947393"/>
    <w:rsid w:val="00947D61"/>
    <w:rsid w:val="0095298C"/>
    <w:rsid w:val="00953640"/>
    <w:rsid w:val="009539B9"/>
    <w:rsid w:val="00954B81"/>
    <w:rsid w:val="00954BD6"/>
    <w:rsid w:val="00954D29"/>
    <w:rsid w:val="00955B38"/>
    <w:rsid w:val="0095615C"/>
    <w:rsid w:val="00957DB3"/>
    <w:rsid w:val="00960858"/>
    <w:rsid w:val="00962ED5"/>
    <w:rsid w:val="0096344E"/>
    <w:rsid w:val="0096652C"/>
    <w:rsid w:val="00967655"/>
    <w:rsid w:val="009750E8"/>
    <w:rsid w:val="009750F9"/>
    <w:rsid w:val="009756FB"/>
    <w:rsid w:val="00975D6D"/>
    <w:rsid w:val="00976E4D"/>
    <w:rsid w:val="00986809"/>
    <w:rsid w:val="00990D29"/>
    <w:rsid w:val="00992B7B"/>
    <w:rsid w:val="00993407"/>
    <w:rsid w:val="00994506"/>
    <w:rsid w:val="00995C66"/>
    <w:rsid w:val="00996A6E"/>
    <w:rsid w:val="00997996"/>
    <w:rsid w:val="009A0FAF"/>
    <w:rsid w:val="009A1928"/>
    <w:rsid w:val="009A3538"/>
    <w:rsid w:val="009A49A2"/>
    <w:rsid w:val="009A49B5"/>
    <w:rsid w:val="009A595C"/>
    <w:rsid w:val="009A62AB"/>
    <w:rsid w:val="009B1212"/>
    <w:rsid w:val="009B1E10"/>
    <w:rsid w:val="009B2133"/>
    <w:rsid w:val="009B3361"/>
    <w:rsid w:val="009B49B9"/>
    <w:rsid w:val="009B54CF"/>
    <w:rsid w:val="009B75A3"/>
    <w:rsid w:val="009C205E"/>
    <w:rsid w:val="009C275E"/>
    <w:rsid w:val="009C3084"/>
    <w:rsid w:val="009C3EB6"/>
    <w:rsid w:val="009C4467"/>
    <w:rsid w:val="009C46BB"/>
    <w:rsid w:val="009C558D"/>
    <w:rsid w:val="009C6B77"/>
    <w:rsid w:val="009D0EE9"/>
    <w:rsid w:val="009D1BD7"/>
    <w:rsid w:val="009D2BEF"/>
    <w:rsid w:val="009D43DC"/>
    <w:rsid w:val="009D4B02"/>
    <w:rsid w:val="009D7C78"/>
    <w:rsid w:val="009D7D49"/>
    <w:rsid w:val="009E07A6"/>
    <w:rsid w:val="009E0A3E"/>
    <w:rsid w:val="009E41B4"/>
    <w:rsid w:val="009E4D44"/>
    <w:rsid w:val="009E5562"/>
    <w:rsid w:val="009E58FF"/>
    <w:rsid w:val="009E63DA"/>
    <w:rsid w:val="009E74E6"/>
    <w:rsid w:val="009F1156"/>
    <w:rsid w:val="009F1D7F"/>
    <w:rsid w:val="009F35CD"/>
    <w:rsid w:val="009F3DA5"/>
    <w:rsid w:val="009F47A0"/>
    <w:rsid w:val="009F4DAC"/>
    <w:rsid w:val="009F5C5A"/>
    <w:rsid w:val="009F5EF6"/>
    <w:rsid w:val="009F629E"/>
    <w:rsid w:val="009F63F7"/>
    <w:rsid w:val="009F6418"/>
    <w:rsid w:val="009F7A26"/>
    <w:rsid w:val="00A03FF8"/>
    <w:rsid w:val="00A0400C"/>
    <w:rsid w:val="00A0451C"/>
    <w:rsid w:val="00A059BE"/>
    <w:rsid w:val="00A1243F"/>
    <w:rsid w:val="00A14D68"/>
    <w:rsid w:val="00A15FCE"/>
    <w:rsid w:val="00A1733A"/>
    <w:rsid w:val="00A174A7"/>
    <w:rsid w:val="00A20C93"/>
    <w:rsid w:val="00A22145"/>
    <w:rsid w:val="00A226D8"/>
    <w:rsid w:val="00A2308A"/>
    <w:rsid w:val="00A3075C"/>
    <w:rsid w:val="00A31634"/>
    <w:rsid w:val="00A31859"/>
    <w:rsid w:val="00A31CC1"/>
    <w:rsid w:val="00A31D5E"/>
    <w:rsid w:val="00A32F89"/>
    <w:rsid w:val="00A33E6F"/>
    <w:rsid w:val="00A350AF"/>
    <w:rsid w:val="00A362B4"/>
    <w:rsid w:val="00A40711"/>
    <w:rsid w:val="00A4117A"/>
    <w:rsid w:val="00A4184A"/>
    <w:rsid w:val="00A42041"/>
    <w:rsid w:val="00A42890"/>
    <w:rsid w:val="00A457C2"/>
    <w:rsid w:val="00A4681E"/>
    <w:rsid w:val="00A46CBA"/>
    <w:rsid w:val="00A473EF"/>
    <w:rsid w:val="00A5042F"/>
    <w:rsid w:val="00A50A90"/>
    <w:rsid w:val="00A51A2C"/>
    <w:rsid w:val="00A51BA9"/>
    <w:rsid w:val="00A51EF4"/>
    <w:rsid w:val="00A521CA"/>
    <w:rsid w:val="00A53997"/>
    <w:rsid w:val="00A53EF7"/>
    <w:rsid w:val="00A55B33"/>
    <w:rsid w:val="00A563FE"/>
    <w:rsid w:val="00A5726A"/>
    <w:rsid w:val="00A577CE"/>
    <w:rsid w:val="00A57EBC"/>
    <w:rsid w:val="00A601B7"/>
    <w:rsid w:val="00A6234C"/>
    <w:rsid w:val="00A629E1"/>
    <w:rsid w:val="00A633DF"/>
    <w:rsid w:val="00A646CA"/>
    <w:rsid w:val="00A65A6F"/>
    <w:rsid w:val="00A66F8A"/>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4AEA"/>
    <w:rsid w:val="00A87CF9"/>
    <w:rsid w:val="00A87F05"/>
    <w:rsid w:val="00A901C7"/>
    <w:rsid w:val="00A9072B"/>
    <w:rsid w:val="00A91210"/>
    <w:rsid w:val="00A918D1"/>
    <w:rsid w:val="00A92021"/>
    <w:rsid w:val="00A9293E"/>
    <w:rsid w:val="00A93ED5"/>
    <w:rsid w:val="00A95415"/>
    <w:rsid w:val="00A9648A"/>
    <w:rsid w:val="00A97739"/>
    <w:rsid w:val="00AA0AAC"/>
    <w:rsid w:val="00AA26AB"/>
    <w:rsid w:val="00AA322E"/>
    <w:rsid w:val="00AA3EA3"/>
    <w:rsid w:val="00AA4834"/>
    <w:rsid w:val="00AA6604"/>
    <w:rsid w:val="00AB0A2E"/>
    <w:rsid w:val="00AB3BFC"/>
    <w:rsid w:val="00AB67F3"/>
    <w:rsid w:val="00AB691C"/>
    <w:rsid w:val="00AB7E09"/>
    <w:rsid w:val="00AC240C"/>
    <w:rsid w:val="00AC6CD7"/>
    <w:rsid w:val="00AD1043"/>
    <w:rsid w:val="00AD1193"/>
    <w:rsid w:val="00AD35B1"/>
    <w:rsid w:val="00AD453F"/>
    <w:rsid w:val="00AD4C9C"/>
    <w:rsid w:val="00AD50E3"/>
    <w:rsid w:val="00AD6E1E"/>
    <w:rsid w:val="00AD7788"/>
    <w:rsid w:val="00AE16A9"/>
    <w:rsid w:val="00AE4BD3"/>
    <w:rsid w:val="00AE4D07"/>
    <w:rsid w:val="00AE51F1"/>
    <w:rsid w:val="00AE703E"/>
    <w:rsid w:val="00AE7E69"/>
    <w:rsid w:val="00AF1BE5"/>
    <w:rsid w:val="00AF1EAA"/>
    <w:rsid w:val="00AF208B"/>
    <w:rsid w:val="00AF35B1"/>
    <w:rsid w:val="00AF39D0"/>
    <w:rsid w:val="00AF3B75"/>
    <w:rsid w:val="00AF3FC0"/>
    <w:rsid w:val="00AF4AF7"/>
    <w:rsid w:val="00AF5713"/>
    <w:rsid w:val="00AF62E3"/>
    <w:rsid w:val="00B0277C"/>
    <w:rsid w:val="00B027EA"/>
    <w:rsid w:val="00B04857"/>
    <w:rsid w:val="00B057AE"/>
    <w:rsid w:val="00B0746D"/>
    <w:rsid w:val="00B07A68"/>
    <w:rsid w:val="00B10164"/>
    <w:rsid w:val="00B10912"/>
    <w:rsid w:val="00B12309"/>
    <w:rsid w:val="00B1272B"/>
    <w:rsid w:val="00B1301F"/>
    <w:rsid w:val="00B1323E"/>
    <w:rsid w:val="00B13599"/>
    <w:rsid w:val="00B14446"/>
    <w:rsid w:val="00B145FE"/>
    <w:rsid w:val="00B14799"/>
    <w:rsid w:val="00B1775D"/>
    <w:rsid w:val="00B17E54"/>
    <w:rsid w:val="00B22238"/>
    <w:rsid w:val="00B225C1"/>
    <w:rsid w:val="00B23D80"/>
    <w:rsid w:val="00B2420D"/>
    <w:rsid w:val="00B260FE"/>
    <w:rsid w:val="00B26641"/>
    <w:rsid w:val="00B3039B"/>
    <w:rsid w:val="00B31498"/>
    <w:rsid w:val="00B347F1"/>
    <w:rsid w:val="00B34940"/>
    <w:rsid w:val="00B34DB8"/>
    <w:rsid w:val="00B361B6"/>
    <w:rsid w:val="00B37358"/>
    <w:rsid w:val="00B37BA7"/>
    <w:rsid w:val="00B41F3E"/>
    <w:rsid w:val="00B42D49"/>
    <w:rsid w:val="00B43941"/>
    <w:rsid w:val="00B4597B"/>
    <w:rsid w:val="00B46E3A"/>
    <w:rsid w:val="00B504F1"/>
    <w:rsid w:val="00B51D4B"/>
    <w:rsid w:val="00B52A2B"/>
    <w:rsid w:val="00B531CA"/>
    <w:rsid w:val="00B54767"/>
    <w:rsid w:val="00B549E6"/>
    <w:rsid w:val="00B55888"/>
    <w:rsid w:val="00B56EB1"/>
    <w:rsid w:val="00B57055"/>
    <w:rsid w:val="00B60555"/>
    <w:rsid w:val="00B60B96"/>
    <w:rsid w:val="00B63852"/>
    <w:rsid w:val="00B645F4"/>
    <w:rsid w:val="00B649D8"/>
    <w:rsid w:val="00B67438"/>
    <w:rsid w:val="00B67B49"/>
    <w:rsid w:val="00B70096"/>
    <w:rsid w:val="00B701E1"/>
    <w:rsid w:val="00B70A6C"/>
    <w:rsid w:val="00B71776"/>
    <w:rsid w:val="00B72BFC"/>
    <w:rsid w:val="00B73295"/>
    <w:rsid w:val="00B752BA"/>
    <w:rsid w:val="00B767B7"/>
    <w:rsid w:val="00B77CC6"/>
    <w:rsid w:val="00B80156"/>
    <w:rsid w:val="00B80EA2"/>
    <w:rsid w:val="00B80FC8"/>
    <w:rsid w:val="00B81DB5"/>
    <w:rsid w:val="00B828DE"/>
    <w:rsid w:val="00B82E22"/>
    <w:rsid w:val="00B834FC"/>
    <w:rsid w:val="00B849F0"/>
    <w:rsid w:val="00B85476"/>
    <w:rsid w:val="00B8666D"/>
    <w:rsid w:val="00B86C72"/>
    <w:rsid w:val="00B90A35"/>
    <w:rsid w:val="00B91041"/>
    <w:rsid w:val="00B9305E"/>
    <w:rsid w:val="00B9367E"/>
    <w:rsid w:val="00B9563D"/>
    <w:rsid w:val="00B97043"/>
    <w:rsid w:val="00B973B1"/>
    <w:rsid w:val="00BA1312"/>
    <w:rsid w:val="00BA456F"/>
    <w:rsid w:val="00BA617A"/>
    <w:rsid w:val="00BA634B"/>
    <w:rsid w:val="00BA716E"/>
    <w:rsid w:val="00BB0675"/>
    <w:rsid w:val="00BB089B"/>
    <w:rsid w:val="00BB3996"/>
    <w:rsid w:val="00BC196E"/>
    <w:rsid w:val="00BC36AA"/>
    <w:rsid w:val="00BC5858"/>
    <w:rsid w:val="00BC5CEA"/>
    <w:rsid w:val="00BC5D1B"/>
    <w:rsid w:val="00BC69C0"/>
    <w:rsid w:val="00BD22DB"/>
    <w:rsid w:val="00BD41A6"/>
    <w:rsid w:val="00BD4426"/>
    <w:rsid w:val="00BD4B29"/>
    <w:rsid w:val="00BD4F98"/>
    <w:rsid w:val="00BD5269"/>
    <w:rsid w:val="00BD5838"/>
    <w:rsid w:val="00BD7576"/>
    <w:rsid w:val="00BE06F3"/>
    <w:rsid w:val="00BE0F24"/>
    <w:rsid w:val="00BE1549"/>
    <w:rsid w:val="00BE77C7"/>
    <w:rsid w:val="00BF0AAA"/>
    <w:rsid w:val="00BF35B1"/>
    <w:rsid w:val="00BF3BEB"/>
    <w:rsid w:val="00BF6A2B"/>
    <w:rsid w:val="00BF6C51"/>
    <w:rsid w:val="00BF7050"/>
    <w:rsid w:val="00BF726F"/>
    <w:rsid w:val="00BF7453"/>
    <w:rsid w:val="00C0019D"/>
    <w:rsid w:val="00C02974"/>
    <w:rsid w:val="00C02D2B"/>
    <w:rsid w:val="00C032CD"/>
    <w:rsid w:val="00C03A87"/>
    <w:rsid w:val="00C04BE5"/>
    <w:rsid w:val="00C0745D"/>
    <w:rsid w:val="00C1003A"/>
    <w:rsid w:val="00C11098"/>
    <w:rsid w:val="00C116E5"/>
    <w:rsid w:val="00C13143"/>
    <w:rsid w:val="00C14183"/>
    <w:rsid w:val="00C16B39"/>
    <w:rsid w:val="00C201B6"/>
    <w:rsid w:val="00C20417"/>
    <w:rsid w:val="00C22FAF"/>
    <w:rsid w:val="00C233BA"/>
    <w:rsid w:val="00C24A52"/>
    <w:rsid w:val="00C25F74"/>
    <w:rsid w:val="00C26182"/>
    <w:rsid w:val="00C267B0"/>
    <w:rsid w:val="00C309E5"/>
    <w:rsid w:val="00C30CA5"/>
    <w:rsid w:val="00C30ECD"/>
    <w:rsid w:val="00C31F15"/>
    <w:rsid w:val="00C32808"/>
    <w:rsid w:val="00C34269"/>
    <w:rsid w:val="00C355DD"/>
    <w:rsid w:val="00C36707"/>
    <w:rsid w:val="00C37027"/>
    <w:rsid w:val="00C37709"/>
    <w:rsid w:val="00C409F9"/>
    <w:rsid w:val="00C419E9"/>
    <w:rsid w:val="00C4311B"/>
    <w:rsid w:val="00C43135"/>
    <w:rsid w:val="00C4337B"/>
    <w:rsid w:val="00C442FF"/>
    <w:rsid w:val="00C45E65"/>
    <w:rsid w:val="00C50500"/>
    <w:rsid w:val="00C52899"/>
    <w:rsid w:val="00C5499C"/>
    <w:rsid w:val="00C54C7E"/>
    <w:rsid w:val="00C55C53"/>
    <w:rsid w:val="00C55D93"/>
    <w:rsid w:val="00C56009"/>
    <w:rsid w:val="00C561D2"/>
    <w:rsid w:val="00C574BF"/>
    <w:rsid w:val="00C57656"/>
    <w:rsid w:val="00C60C7E"/>
    <w:rsid w:val="00C6332F"/>
    <w:rsid w:val="00C654B1"/>
    <w:rsid w:val="00C6714B"/>
    <w:rsid w:val="00C72567"/>
    <w:rsid w:val="00C72B03"/>
    <w:rsid w:val="00C74211"/>
    <w:rsid w:val="00C75DA0"/>
    <w:rsid w:val="00C7607F"/>
    <w:rsid w:val="00C767D6"/>
    <w:rsid w:val="00C816A4"/>
    <w:rsid w:val="00C82C94"/>
    <w:rsid w:val="00C83233"/>
    <w:rsid w:val="00C83B11"/>
    <w:rsid w:val="00C875AE"/>
    <w:rsid w:val="00C906A9"/>
    <w:rsid w:val="00C90E3B"/>
    <w:rsid w:val="00C91221"/>
    <w:rsid w:val="00C91317"/>
    <w:rsid w:val="00C9160F"/>
    <w:rsid w:val="00C941B9"/>
    <w:rsid w:val="00C94E4A"/>
    <w:rsid w:val="00C957CE"/>
    <w:rsid w:val="00C95AC6"/>
    <w:rsid w:val="00C968C9"/>
    <w:rsid w:val="00C97AAE"/>
    <w:rsid w:val="00CA111E"/>
    <w:rsid w:val="00CA117D"/>
    <w:rsid w:val="00CA2970"/>
    <w:rsid w:val="00CA29CD"/>
    <w:rsid w:val="00CA39E3"/>
    <w:rsid w:val="00CA39E7"/>
    <w:rsid w:val="00CA4877"/>
    <w:rsid w:val="00CA5763"/>
    <w:rsid w:val="00CA5C8F"/>
    <w:rsid w:val="00CA5D5F"/>
    <w:rsid w:val="00CB0CA3"/>
    <w:rsid w:val="00CB1DBA"/>
    <w:rsid w:val="00CB1FBD"/>
    <w:rsid w:val="00CB3549"/>
    <w:rsid w:val="00CB5411"/>
    <w:rsid w:val="00CB5460"/>
    <w:rsid w:val="00CB7FA9"/>
    <w:rsid w:val="00CC1409"/>
    <w:rsid w:val="00CC1C9A"/>
    <w:rsid w:val="00CC2DE8"/>
    <w:rsid w:val="00CC3E80"/>
    <w:rsid w:val="00CC4E9B"/>
    <w:rsid w:val="00CC7683"/>
    <w:rsid w:val="00CC7C8D"/>
    <w:rsid w:val="00CD144C"/>
    <w:rsid w:val="00CD1C32"/>
    <w:rsid w:val="00CD30B9"/>
    <w:rsid w:val="00CD5035"/>
    <w:rsid w:val="00CD5916"/>
    <w:rsid w:val="00CD7876"/>
    <w:rsid w:val="00CE2F9D"/>
    <w:rsid w:val="00CE637D"/>
    <w:rsid w:val="00CE6A79"/>
    <w:rsid w:val="00CF040D"/>
    <w:rsid w:val="00CF156A"/>
    <w:rsid w:val="00CF592F"/>
    <w:rsid w:val="00CF71EC"/>
    <w:rsid w:val="00D01678"/>
    <w:rsid w:val="00D01C9F"/>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151"/>
    <w:rsid w:val="00D245F4"/>
    <w:rsid w:val="00D24A2E"/>
    <w:rsid w:val="00D26773"/>
    <w:rsid w:val="00D27369"/>
    <w:rsid w:val="00D277A8"/>
    <w:rsid w:val="00D30930"/>
    <w:rsid w:val="00D3098E"/>
    <w:rsid w:val="00D30B75"/>
    <w:rsid w:val="00D313E7"/>
    <w:rsid w:val="00D3146C"/>
    <w:rsid w:val="00D31567"/>
    <w:rsid w:val="00D31EE5"/>
    <w:rsid w:val="00D327EF"/>
    <w:rsid w:val="00D32898"/>
    <w:rsid w:val="00D353F7"/>
    <w:rsid w:val="00D36236"/>
    <w:rsid w:val="00D36456"/>
    <w:rsid w:val="00D376C6"/>
    <w:rsid w:val="00D41DD7"/>
    <w:rsid w:val="00D4290C"/>
    <w:rsid w:val="00D43295"/>
    <w:rsid w:val="00D45860"/>
    <w:rsid w:val="00D45B7F"/>
    <w:rsid w:val="00D46A59"/>
    <w:rsid w:val="00D50178"/>
    <w:rsid w:val="00D50620"/>
    <w:rsid w:val="00D535F9"/>
    <w:rsid w:val="00D54194"/>
    <w:rsid w:val="00D56274"/>
    <w:rsid w:val="00D6086D"/>
    <w:rsid w:val="00D61769"/>
    <w:rsid w:val="00D61B31"/>
    <w:rsid w:val="00D61DDC"/>
    <w:rsid w:val="00D61F3E"/>
    <w:rsid w:val="00D648FE"/>
    <w:rsid w:val="00D65550"/>
    <w:rsid w:val="00D65848"/>
    <w:rsid w:val="00D67B67"/>
    <w:rsid w:val="00D70154"/>
    <w:rsid w:val="00D71033"/>
    <w:rsid w:val="00D712E9"/>
    <w:rsid w:val="00D72042"/>
    <w:rsid w:val="00D7204A"/>
    <w:rsid w:val="00D758D1"/>
    <w:rsid w:val="00D75AE5"/>
    <w:rsid w:val="00D76141"/>
    <w:rsid w:val="00D76D7D"/>
    <w:rsid w:val="00D80890"/>
    <w:rsid w:val="00D80A7C"/>
    <w:rsid w:val="00D821A2"/>
    <w:rsid w:val="00D82376"/>
    <w:rsid w:val="00D836B4"/>
    <w:rsid w:val="00D83D09"/>
    <w:rsid w:val="00D84DDB"/>
    <w:rsid w:val="00D859E7"/>
    <w:rsid w:val="00D90908"/>
    <w:rsid w:val="00D90B59"/>
    <w:rsid w:val="00D91059"/>
    <w:rsid w:val="00D91A4C"/>
    <w:rsid w:val="00D91BF1"/>
    <w:rsid w:val="00D92CC9"/>
    <w:rsid w:val="00D9428B"/>
    <w:rsid w:val="00D94D63"/>
    <w:rsid w:val="00D9565C"/>
    <w:rsid w:val="00D95E96"/>
    <w:rsid w:val="00D9793A"/>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8E4"/>
    <w:rsid w:val="00DE5DB1"/>
    <w:rsid w:val="00DE67BB"/>
    <w:rsid w:val="00DF0010"/>
    <w:rsid w:val="00DF1455"/>
    <w:rsid w:val="00DF1833"/>
    <w:rsid w:val="00DF3FF6"/>
    <w:rsid w:val="00DF4759"/>
    <w:rsid w:val="00DF63DC"/>
    <w:rsid w:val="00E015DE"/>
    <w:rsid w:val="00E02707"/>
    <w:rsid w:val="00E04652"/>
    <w:rsid w:val="00E04A84"/>
    <w:rsid w:val="00E055DF"/>
    <w:rsid w:val="00E0799E"/>
    <w:rsid w:val="00E10D56"/>
    <w:rsid w:val="00E12421"/>
    <w:rsid w:val="00E13B5A"/>
    <w:rsid w:val="00E14E7D"/>
    <w:rsid w:val="00E14ECF"/>
    <w:rsid w:val="00E1597C"/>
    <w:rsid w:val="00E15C6D"/>
    <w:rsid w:val="00E1622C"/>
    <w:rsid w:val="00E168C5"/>
    <w:rsid w:val="00E175DD"/>
    <w:rsid w:val="00E20C55"/>
    <w:rsid w:val="00E2212E"/>
    <w:rsid w:val="00E243A2"/>
    <w:rsid w:val="00E24CE3"/>
    <w:rsid w:val="00E254A9"/>
    <w:rsid w:val="00E25BBB"/>
    <w:rsid w:val="00E302A3"/>
    <w:rsid w:val="00E309F3"/>
    <w:rsid w:val="00E32193"/>
    <w:rsid w:val="00E32295"/>
    <w:rsid w:val="00E32F01"/>
    <w:rsid w:val="00E339AC"/>
    <w:rsid w:val="00E34690"/>
    <w:rsid w:val="00E34B03"/>
    <w:rsid w:val="00E367D2"/>
    <w:rsid w:val="00E368DB"/>
    <w:rsid w:val="00E406D5"/>
    <w:rsid w:val="00E40C95"/>
    <w:rsid w:val="00E40F8B"/>
    <w:rsid w:val="00E4223E"/>
    <w:rsid w:val="00E42262"/>
    <w:rsid w:val="00E427D3"/>
    <w:rsid w:val="00E42ED9"/>
    <w:rsid w:val="00E4397B"/>
    <w:rsid w:val="00E43FF9"/>
    <w:rsid w:val="00E44785"/>
    <w:rsid w:val="00E44882"/>
    <w:rsid w:val="00E44F1F"/>
    <w:rsid w:val="00E44F3C"/>
    <w:rsid w:val="00E45F38"/>
    <w:rsid w:val="00E460DD"/>
    <w:rsid w:val="00E478AB"/>
    <w:rsid w:val="00E5160F"/>
    <w:rsid w:val="00E51C1E"/>
    <w:rsid w:val="00E52174"/>
    <w:rsid w:val="00E52793"/>
    <w:rsid w:val="00E52998"/>
    <w:rsid w:val="00E52D39"/>
    <w:rsid w:val="00E5324E"/>
    <w:rsid w:val="00E55D72"/>
    <w:rsid w:val="00E55FD8"/>
    <w:rsid w:val="00E60FC7"/>
    <w:rsid w:val="00E6188F"/>
    <w:rsid w:val="00E62F95"/>
    <w:rsid w:val="00E642B5"/>
    <w:rsid w:val="00E642B8"/>
    <w:rsid w:val="00E65130"/>
    <w:rsid w:val="00E651AF"/>
    <w:rsid w:val="00E6585D"/>
    <w:rsid w:val="00E65E90"/>
    <w:rsid w:val="00E67D09"/>
    <w:rsid w:val="00E67F38"/>
    <w:rsid w:val="00E70596"/>
    <w:rsid w:val="00E7323F"/>
    <w:rsid w:val="00E735F3"/>
    <w:rsid w:val="00E73B34"/>
    <w:rsid w:val="00E73DC0"/>
    <w:rsid w:val="00E75783"/>
    <w:rsid w:val="00E75BB6"/>
    <w:rsid w:val="00E764A0"/>
    <w:rsid w:val="00E80088"/>
    <w:rsid w:val="00E81651"/>
    <w:rsid w:val="00E81FDF"/>
    <w:rsid w:val="00E8217B"/>
    <w:rsid w:val="00E82910"/>
    <w:rsid w:val="00E83CB5"/>
    <w:rsid w:val="00E85328"/>
    <w:rsid w:val="00E8604E"/>
    <w:rsid w:val="00E8685A"/>
    <w:rsid w:val="00E87B1F"/>
    <w:rsid w:val="00E9129A"/>
    <w:rsid w:val="00E914E6"/>
    <w:rsid w:val="00E9292D"/>
    <w:rsid w:val="00E93CE0"/>
    <w:rsid w:val="00E94A04"/>
    <w:rsid w:val="00E956C0"/>
    <w:rsid w:val="00E957D7"/>
    <w:rsid w:val="00E97BBC"/>
    <w:rsid w:val="00EA0661"/>
    <w:rsid w:val="00EA1BD6"/>
    <w:rsid w:val="00EA2A5B"/>
    <w:rsid w:val="00EA2B52"/>
    <w:rsid w:val="00EA3E35"/>
    <w:rsid w:val="00EA4150"/>
    <w:rsid w:val="00EA56C6"/>
    <w:rsid w:val="00EA7265"/>
    <w:rsid w:val="00EB13A4"/>
    <w:rsid w:val="00EB211A"/>
    <w:rsid w:val="00EB2C5F"/>
    <w:rsid w:val="00EB3E5D"/>
    <w:rsid w:val="00EB4D4C"/>
    <w:rsid w:val="00EB564B"/>
    <w:rsid w:val="00EB5A02"/>
    <w:rsid w:val="00EB5B28"/>
    <w:rsid w:val="00EB764B"/>
    <w:rsid w:val="00EC284F"/>
    <w:rsid w:val="00EC447D"/>
    <w:rsid w:val="00EC72F4"/>
    <w:rsid w:val="00EC78DC"/>
    <w:rsid w:val="00ED0163"/>
    <w:rsid w:val="00ED0C57"/>
    <w:rsid w:val="00ED18DA"/>
    <w:rsid w:val="00ED1BED"/>
    <w:rsid w:val="00ED20A7"/>
    <w:rsid w:val="00ED3464"/>
    <w:rsid w:val="00ED37C9"/>
    <w:rsid w:val="00ED5C32"/>
    <w:rsid w:val="00ED6848"/>
    <w:rsid w:val="00ED76D5"/>
    <w:rsid w:val="00ED7B05"/>
    <w:rsid w:val="00EE0069"/>
    <w:rsid w:val="00EE08B0"/>
    <w:rsid w:val="00EE199F"/>
    <w:rsid w:val="00EE2B5F"/>
    <w:rsid w:val="00EE438D"/>
    <w:rsid w:val="00EE5592"/>
    <w:rsid w:val="00EE5647"/>
    <w:rsid w:val="00EE699D"/>
    <w:rsid w:val="00EE7105"/>
    <w:rsid w:val="00EF0BAE"/>
    <w:rsid w:val="00EF2381"/>
    <w:rsid w:val="00EF3F5E"/>
    <w:rsid w:val="00EF53B4"/>
    <w:rsid w:val="00EF57E3"/>
    <w:rsid w:val="00EF5A13"/>
    <w:rsid w:val="00EF6B95"/>
    <w:rsid w:val="00F01C1B"/>
    <w:rsid w:val="00F02BC7"/>
    <w:rsid w:val="00F04B94"/>
    <w:rsid w:val="00F05BA8"/>
    <w:rsid w:val="00F109CD"/>
    <w:rsid w:val="00F1438D"/>
    <w:rsid w:val="00F15B8E"/>
    <w:rsid w:val="00F16AF3"/>
    <w:rsid w:val="00F16DC4"/>
    <w:rsid w:val="00F16F9F"/>
    <w:rsid w:val="00F17955"/>
    <w:rsid w:val="00F17ED7"/>
    <w:rsid w:val="00F17F76"/>
    <w:rsid w:val="00F21741"/>
    <w:rsid w:val="00F22C62"/>
    <w:rsid w:val="00F23623"/>
    <w:rsid w:val="00F23AC7"/>
    <w:rsid w:val="00F243EC"/>
    <w:rsid w:val="00F24C79"/>
    <w:rsid w:val="00F265E7"/>
    <w:rsid w:val="00F272D1"/>
    <w:rsid w:val="00F27DF2"/>
    <w:rsid w:val="00F27ED5"/>
    <w:rsid w:val="00F324CD"/>
    <w:rsid w:val="00F32D48"/>
    <w:rsid w:val="00F33D30"/>
    <w:rsid w:val="00F33E86"/>
    <w:rsid w:val="00F350FF"/>
    <w:rsid w:val="00F37F93"/>
    <w:rsid w:val="00F40D9B"/>
    <w:rsid w:val="00F42345"/>
    <w:rsid w:val="00F435E0"/>
    <w:rsid w:val="00F44EDF"/>
    <w:rsid w:val="00F46686"/>
    <w:rsid w:val="00F46F09"/>
    <w:rsid w:val="00F47854"/>
    <w:rsid w:val="00F5018C"/>
    <w:rsid w:val="00F51105"/>
    <w:rsid w:val="00F528B4"/>
    <w:rsid w:val="00F52A60"/>
    <w:rsid w:val="00F52D32"/>
    <w:rsid w:val="00F555F6"/>
    <w:rsid w:val="00F56903"/>
    <w:rsid w:val="00F56F76"/>
    <w:rsid w:val="00F602E0"/>
    <w:rsid w:val="00F646CE"/>
    <w:rsid w:val="00F65536"/>
    <w:rsid w:val="00F65F14"/>
    <w:rsid w:val="00F66197"/>
    <w:rsid w:val="00F66C67"/>
    <w:rsid w:val="00F670E2"/>
    <w:rsid w:val="00F676DB"/>
    <w:rsid w:val="00F67B64"/>
    <w:rsid w:val="00F705D4"/>
    <w:rsid w:val="00F70D38"/>
    <w:rsid w:val="00F71CF1"/>
    <w:rsid w:val="00F73CE7"/>
    <w:rsid w:val="00F74777"/>
    <w:rsid w:val="00F75E83"/>
    <w:rsid w:val="00F7710A"/>
    <w:rsid w:val="00F811E2"/>
    <w:rsid w:val="00F8135B"/>
    <w:rsid w:val="00F82D2F"/>
    <w:rsid w:val="00F83777"/>
    <w:rsid w:val="00F83FCC"/>
    <w:rsid w:val="00F85287"/>
    <w:rsid w:val="00F86264"/>
    <w:rsid w:val="00F86F01"/>
    <w:rsid w:val="00F87BCD"/>
    <w:rsid w:val="00F900B7"/>
    <w:rsid w:val="00F906BD"/>
    <w:rsid w:val="00F930FC"/>
    <w:rsid w:val="00F9366E"/>
    <w:rsid w:val="00F937D5"/>
    <w:rsid w:val="00F944DC"/>
    <w:rsid w:val="00F95C5B"/>
    <w:rsid w:val="00F96585"/>
    <w:rsid w:val="00F9744D"/>
    <w:rsid w:val="00FA0342"/>
    <w:rsid w:val="00FA162E"/>
    <w:rsid w:val="00FA1A39"/>
    <w:rsid w:val="00FA302C"/>
    <w:rsid w:val="00FA436A"/>
    <w:rsid w:val="00FA6C1E"/>
    <w:rsid w:val="00FB0821"/>
    <w:rsid w:val="00FB2DCE"/>
    <w:rsid w:val="00FB41B5"/>
    <w:rsid w:val="00FB5318"/>
    <w:rsid w:val="00FB6D0E"/>
    <w:rsid w:val="00FC17E2"/>
    <w:rsid w:val="00FC1B92"/>
    <w:rsid w:val="00FC25BB"/>
    <w:rsid w:val="00FC5D01"/>
    <w:rsid w:val="00FC5E72"/>
    <w:rsid w:val="00FC6243"/>
    <w:rsid w:val="00FD0B0A"/>
    <w:rsid w:val="00FD1649"/>
    <w:rsid w:val="00FD1D2A"/>
    <w:rsid w:val="00FD1F5D"/>
    <w:rsid w:val="00FD2BB8"/>
    <w:rsid w:val="00FD2F1D"/>
    <w:rsid w:val="00FD3231"/>
    <w:rsid w:val="00FD3C58"/>
    <w:rsid w:val="00FD462E"/>
    <w:rsid w:val="00FD5807"/>
    <w:rsid w:val="00FE115A"/>
    <w:rsid w:val="00FE1FA6"/>
    <w:rsid w:val="00FE2208"/>
    <w:rsid w:val="00FE2E19"/>
    <w:rsid w:val="00FE3359"/>
    <w:rsid w:val="00FE4883"/>
    <w:rsid w:val="00FE5B6F"/>
    <w:rsid w:val="00FE798D"/>
    <w:rsid w:val="00FE7A6C"/>
    <w:rsid w:val="00FE7BF0"/>
    <w:rsid w:val="00FF0439"/>
    <w:rsid w:val="00FF0E76"/>
    <w:rsid w:val="00FF2631"/>
    <w:rsid w:val="00FF47E3"/>
    <w:rsid w:val="00FF51C9"/>
    <w:rsid w:val="00FF5A07"/>
    <w:rsid w:val="00FF5BB7"/>
    <w:rsid w:val="00FF5C8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2A688530-7247-4DB5-967E-E942CE1A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71\docs\S6-260339.zip" TargetMode="External"/><Relationship Id="rId299" Type="http://schemas.openxmlformats.org/officeDocument/2006/relationships/hyperlink" Target="file:///C:\3GPP_SA6-ongoing_meeting\SA_6-71\docs\S6-260181.zip" TargetMode="External"/><Relationship Id="rId21" Type="http://schemas.openxmlformats.org/officeDocument/2006/relationships/hyperlink" Target="file:///C:\3GPP_SA6-ongoing_meeting\SA_6-71\docs\S6-260143.zip" TargetMode="External"/><Relationship Id="rId63" Type="http://schemas.openxmlformats.org/officeDocument/2006/relationships/hyperlink" Target="file:///C:\3GPP_SA6-ongoing_meeting\SA_6-71\docs\S6-260283.zip" TargetMode="External"/><Relationship Id="rId159" Type="http://schemas.openxmlformats.org/officeDocument/2006/relationships/hyperlink" Target="file:///C:\3GPP_SA6-ongoing_meeting\SA_6-71\docs\S6-260153.zip" TargetMode="External"/><Relationship Id="rId324" Type="http://schemas.openxmlformats.org/officeDocument/2006/relationships/hyperlink" Target="file:///C:\3GPP_SA6-ongoing_meeting\SA_6-71\docs\S6-260007.zip" TargetMode="External"/><Relationship Id="rId366" Type="http://schemas.openxmlformats.org/officeDocument/2006/relationships/hyperlink" Target="tel:+33170950590,,223589837" TargetMode="External"/><Relationship Id="rId170" Type="http://schemas.openxmlformats.org/officeDocument/2006/relationships/hyperlink" Target="file:///C:\3GPP_SA6-ongoing_meeting\SA_6-71\docs\S6-260067.zip" TargetMode="External"/><Relationship Id="rId226" Type="http://schemas.openxmlformats.org/officeDocument/2006/relationships/hyperlink" Target="file:///C:\3GPP_SA6-ongoing_meeting\SA_6-71\docs\S6-260206.zip" TargetMode="External"/><Relationship Id="rId268" Type="http://schemas.openxmlformats.org/officeDocument/2006/relationships/hyperlink" Target="file:///C:\3GPP_SA6-ongoing_meeting\SA_6-71\docs\S6-260230.zip" TargetMode="External"/><Relationship Id="rId32" Type="http://schemas.openxmlformats.org/officeDocument/2006/relationships/hyperlink" Target="file:///C:\3GPP_SA6-ongoing_meeting\SA_6-71\docs\S6-260292.zip" TargetMode="External"/><Relationship Id="rId74" Type="http://schemas.openxmlformats.org/officeDocument/2006/relationships/hyperlink" Target="file:///C:\3GPP_SA6-ongoing_meeting\SA_6-71\docs\S6-260216.zip" TargetMode="External"/><Relationship Id="rId128" Type="http://schemas.openxmlformats.org/officeDocument/2006/relationships/hyperlink" Target="file:///C:\3GPP_SA6-ongoing_meeting\SA_6-71\docs\S6-260196.zip" TargetMode="External"/><Relationship Id="rId335" Type="http://schemas.openxmlformats.org/officeDocument/2006/relationships/hyperlink" Target="tel:+3228937002,,223589837" TargetMode="External"/><Relationship Id="rId377" Type="http://schemas.openxmlformats.org/officeDocument/2006/relationships/hyperlink" Target="tel:+488001124748,,223589837" TargetMode="External"/><Relationship Id="rId5" Type="http://schemas.openxmlformats.org/officeDocument/2006/relationships/webSettings" Target="webSettings.xml"/><Relationship Id="rId181" Type="http://schemas.openxmlformats.org/officeDocument/2006/relationships/hyperlink" Target="file:///C:\3GPP_SA6-ongoing_meeting\SA_6-71\docs\S6-260124.zip" TargetMode="External"/><Relationship Id="rId237" Type="http://schemas.openxmlformats.org/officeDocument/2006/relationships/hyperlink" Target="file:///C:\3GPP_SA6-ongoing_meeting\SA_6-71\docs\S6-260287.zip" TargetMode="External"/><Relationship Id="rId402" Type="http://schemas.openxmlformats.org/officeDocument/2006/relationships/hyperlink" Target="tel:+4721933737,,319976997" TargetMode="External"/><Relationship Id="rId279" Type="http://schemas.openxmlformats.org/officeDocument/2006/relationships/hyperlink" Target="file:///C:\3GPP_SA6-ongoing_meeting\SA_6-71\docs\S6-260294.zip" TargetMode="External"/><Relationship Id="rId43" Type="http://schemas.openxmlformats.org/officeDocument/2006/relationships/hyperlink" Target="file:///C:\3GPP_SA6-ongoing_meeting\SA_6-71\docs\S6-260248.zip" TargetMode="External"/><Relationship Id="rId139" Type="http://schemas.openxmlformats.org/officeDocument/2006/relationships/hyperlink" Target="file:///C:\3GPP_SA6-ongoing_meeting\SA_6-71\docs\S6-260351.zip" TargetMode="External"/><Relationship Id="rId290" Type="http://schemas.openxmlformats.org/officeDocument/2006/relationships/hyperlink" Target="file:///C:\3GPP_SA6-ongoing_meeting\SA_6-71\docs\S6-260113.zip" TargetMode="External"/><Relationship Id="rId304" Type="http://schemas.openxmlformats.org/officeDocument/2006/relationships/hyperlink" Target="file:///C:\3GPP_SA6-ongoing_meeting\SA_6-71\docs\S6-260114.zip" TargetMode="External"/><Relationship Id="rId346" Type="http://schemas.openxmlformats.org/officeDocument/2006/relationships/hyperlink" Target="tel:+81120242200,,223589837" TargetMode="External"/><Relationship Id="rId388" Type="http://schemas.openxmlformats.org/officeDocument/2006/relationships/hyperlink" Target="tel:+16474979376,,319976997" TargetMode="External"/><Relationship Id="rId85" Type="http://schemas.openxmlformats.org/officeDocument/2006/relationships/hyperlink" Target="file:///C:\3GPP_SA6-ongoing_meeting\SA_6-71\docs\S6-260179.zip" TargetMode="External"/><Relationship Id="rId150" Type="http://schemas.openxmlformats.org/officeDocument/2006/relationships/hyperlink" Target="file:///C:\3GPP_SA6-ongoing_meeting\SA_6-71\docs\S6-260189.zip" TargetMode="External"/><Relationship Id="rId192" Type="http://schemas.openxmlformats.org/officeDocument/2006/relationships/hyperlink" Target="file:///C:\3GPP_SA6-ongoing_meeting\SA_6-71\docs\S6-260267.zip" TargetMode="External"/><Relationship Id="rId206" Type="http://schemas.openxmlformats.org/officeDocument/2006/relationships/hyperlink" Target="file:///C:\3GPP_SA6-ongoing_meeting\SA_6-71\docs\S6-260060.zip" TargetMode="External"/><Relationship Id="rId248" Type="http://schemas.openxmlformats.org/officeDocument/2006/relationships/hyperlink" Target="file:///C:\3GPP_SA6-ongoing_meeting\SA_6-71\docs\S6-260109.zip" TargetMode="External"/><Relationship Id="rId12" Type="http://schemas.openxmlformats.org/officeDocument/2006/relationships/hyperlink" Target="file:///C:\3GPP_SA6-ongoing_meeting\SA_6-71\docs\S6-260005.zip" TargetMode="External"/><Relationship Id="rId108" Type="http://schemas.openxmlformats.org/officeDocument/2006/relationships/hyperlink" Target="file:///C:\3GPP_SA6-ongoing_meeting\SA_6-71\docs\S6-260301.zip" TargetMode="External"/><Relationship Id="rId315" Type="http://schemas.openxmlformats.org/officeDocument/2006/relationships/hyperlink" Target="file:///C:\3GPP_SA6-ongoing_meeting\SA_6-71\docs\S6-260041.zip" TargetMode="External"/><Relationship Id="rId357" Type="http://schemas.openxmlformats.org/officeDocument/2006/relationships/hyperlink" Target="tel:+16467493117,,223589837" TargetMode="External"/><Relationship Id="rId54" Type="http://schemas.openxmlformats.org/officeDocument/2006/relationships/hyperlink" Target="file:///C:\3GPP_SA6-ongoing_meeting\SA_6-71\docs\S6-260239.zip" TargetMode="External"/><Relationship Id="rId96" Type="http://schemas.openxmlformats.org/officeDocument/2006/relationships/hyperlink" Target="file:///C:\3GPP_SA6-ongoing_meeting\SA_6-71\docs\S6-260326.zip" TargetMode="External"/><Relationship Id="rId161" Type="http://schemas.openxmlformats.org/officeDocument/2006/relationships/hyperlink" Target="file:///C:\3GPP_SA6-ongoing_meeting\SA_6-71\docs\S6-260192.zip" TargetMode="External"/><Relationship Id="rId217" Type="http://schemas.openxmlformats.org/officeDocument/2006/relationships/hyperlink" Target="file:///C:\3GPP_SA6-ongoing_meeting\SA_6-71\docs\S6-260172.zip" TargetMode="External"/><Relationship Id="rId399" Type="http://schemas.openxmlformats.org/officeDocument/2006/relationships/hyperlink" Target="tel:+82806180880,,319976997" TargetMode="External"/><Relationship Id="rId259" Type="http://schemas.openxmlformats.org/officeDocument/2006/relationships/hyperlink" Target="file:///C:\3GPP_SA6-ongoing_meeting\SA_6-71\docs\S6-260081.zip" TargetMode="External"/><Relationship Id="rId23" Type="http://schemas.openxmlformats.org/officeDocument/2006/relationships/hyperlink" Target="https://www.3gpp.org/specifications-groups/working-procedures" TargetMode="External"/><Relationship Id="rId119" Type="http://schemas.openxmlformats.org/officeDocument/2006/relationships/hyperlink" Target="file:///C:\3GPP_SA6-ongoing_meeting\SA_6-71\docs\S6-260118.zip" TargetMode="External"/><Relationship Id="rId270" Type="http://schemas.openxmlformats.org/officeDocument/2006/relationships/hyperlink" Target="file:///C:\3GPP_SA6-ongoing_meeting\SA_6-71\docs\S6-260139.zip" TargetMode="External"/><Relationship Id="rId326" Type="http://schemas.openxmlformats.org/officeDocument/2006/relationships/hyperlink" Target="file:///C:\3GPP_SA6-ongoing_meeting\SA_6-71\docs\S6-260258.zip" TargetMode="External"/><Relationship Id="rId65" Type="http://schemas.openxmlformats.org/officeDocument/2006/relationships/hyperlink" Target="file:///C:\3GPP_SA6-ongoing_meeting\SA_6-71\docs\S6-260157.zip" TargetMode="External"/><Relationship Id="rId130" Type="http://schemas.openxmlformats.org/officeDocument/2006/relationships/hyperlink" Target="file:///C:\3GPP_SA6-ongoing_meeting\SA_6-71\docs\S6-260358.zip" TargetMode="External"/><Relationship Id="rId368" Type="http://schemas.openxmlformats.org/officeDocument/2006/relationships/hyperlink" Target="tel:18002669775,,223589837" TargetMode="External"/><Relationship Id="rId172" Type="http://schemas.openxmlformats.org/officeDocument/2006/relationships/hyperlink" Target="file:///C:\3GPP_SA6-ongoing_meeting\SA_6-71\docs\S6-260320.zip" TargetMode="External"/><Relationship Id="rId228" Type="http://schemas.openxmlformats.org/officeDocument/2006/relationships/hyperlink" Target="file:///C:\3GPP_SA6-ongoing_meeting\SA_6-71\docs\S6-260208.zip" TargetMode="External"/><Relationship Id="rId281" Type="http://schemas.openxmlformats.org/officeDocument/2006/relationships/hyperlink" Target="file:///C:\3GPP_SA6-ongoing_meeting\SA_6-71\docs\S6-260092.zip" TargetMode="External"/><Relationship Id="rId337" Type="http://schemas.openxmlformats.org/officeDocument/2006/relationships/hyperlink" Target="tel:+864008866143,,223589837" TargetMode="External"/><Relationship Id="rId34" Type="http://schemas.openxmlformats.org/officeDocument/2006/relationships/hyperlink" Target="file:///C:\3GPP_SA6-ongoing_meeting\SA_6-71\docs\S6-260297.zip" TargetMode="External"/><Relationship Id="rId76" Type="http://schemas.openxmlformats.org/officeDocument/2006/relationships/hyperlink" Target="file:///C:\3GPP_SA6-ongoing_meeting\SA_6-71\docs\S6-260161.zip" TargetMode="External"/><Relationship Id="rId141" Type="http://schemas.openxmlformats.org/officeDocument/2006/relationships/hyperlink" Target="file:///C:\3GPP_SA6-ongoing_meeting\SA_6-71\docs\S6-260353.zip" TargetMode="External"/><Relationship Id="rId379" Type="http://schemas.openxmlformats.org/officeDocument/2006/relationships/hyperlink" Target="tel:+34912718488,,223589837" TargetMode="External"/><Relationship Id="rId7" Type="http://schemas.openxmlformats.org/officeDocument/2006/relationships/endnotes" Target="endnotes.xml"/><Relationship Id="rId183" Type="http://schemas.openxmlformats.org/officeDocument/2006/relationships/hyperlink" Target="file:///C:\3GPP_SA6-ongoing_meeting\SA_6-71\docs\S6-260027.zip" TargetMode="External"/><Relationship Id="rId239" Type="http://schemas.openxmlformats.org/officeDocument/2006/relationships/hyperlink" Target="file:///C:\3GPP_SA6-ongoing_meeting\SA_6-71\docs\S6-260360.zip" TargetMode="External"/><Relationship Id="rId390" Type="http://schemas.openxmlformats.org/officeDocument/2006/relationships/hyperlink" Target="tel:+4532720369,,319976997" TargetMode="External"/><Relationship Id="rId404" Type="http://schemas.openxmlformats.org/officeDocument/2006/relationships/hyperlink" Target="tel:+351800784711,,319976997" TargetMode="External"/><Relationship Id="rId250" Type="http://schemas.openxmlformats.org/officeDocument/2006/relationships/hyperlink" Target="file:///C:\3GPP_SA6-ongoing_meeting\SA_6-71\docs\S6-260119.zip" TargetMode="External"/><Relationship Id="rId292" Type="http://schemas.openxmlformats.org/officeDocument/2006/relationships/hyperlink" Target="file:///C:\3GPP_SA6-ongoing_meeting\SA_6-71\docs\S6-260129.zip" TargetMode="External"/><Relationship Id="rId306" Type="http://schemas.openxmlformats.org/officeDocument/2006/relationships/hyperlink" Target="file:///C:\3GPP_SA6-ongoing_meeting\SA_6-71\docs\S6-260343.zip" TargetMode="External"/><Relationship Id="rId45" Type="http://schemas.openxmlformats.org/officeDocument/2006/relationships/hyperlink" Target="file:///C:\3GPP_SA6-ongoing_meeting\SA_6-71\docs\S6-260317.zip" TargetMode="External"/><Relationship Id="rId87" Type="http://schemas.openxmlformats.org/officeDocument/2006/relationships/hyperlink" Target="file:///C:\3GPP_SA6-ongoing_meeting\SA_6-71\docs\S6-260168.zip" TargetMode="External"/><Relationship Id="rId110" Type="http://schemas.openxmlformats.org/officeDocument/2006/relationships/hyperlink" Target="file:///C:\3GPP_SA6-ongoing_meeting\SA_6-71\docs\S6-260334.zip" TargetMode="External"/><Relationship Id="rId348" Type="http://schemas.openxmlformats.org/officeDocument/2006/relationships/hyperlink" Target="tel:+31207941375,,223589837" TargetMode="External"/><Relationship Id="rId152" Type="http://schemas.openxmlformats.org/officeDocument/2006/relationships/hyperlink" Target="file:///C:\3GPP_SA6-ongoing_meeting\SA_6-71\docs\S6-260145.zip" TargetMode="External"/><Relationship Id="rId194" Type="http://schemas.openxmlformats.org/officeDocument/2006/relationships/hyperlink" Target="file:///C:\3GPP_SA6-ongoing_meeting\SA_6-71\docs\S6-260313.zip" TargetMode="External"/><Relationship Id="rId208" Type="http://schemas.openxmlformats.org/officeDocument/2006/relationships/hyperlink" Target="file:///C:\3GPP_SA6-ongoing_meeting\SA_6-71\docs\S6-260116.zip" TargetMode="External"/><Relationship Id="rId261" Type="http://schemas.openxmlformats.org/officeDocument/2006/relationships/hyperlink" Target="file:///C:\3GPP_SA6-ongoing_meeting\SA_6-71\docs\S6-260085.zip" TargetMode="External"/><Relationship Id="rId14" Type="http://schemas.openxmlformats.org/officeDocument/2006/relationships/hyperlink" Target="file:///C:\3GPP_SA6-ongoing_meeting\SA_6-71\docs\S6-260009.zip" TargetMode="External"/><Relationship Id="rId56" Type="http://schemas.openxmlformats.org/officeDocument/2006/relationships/hyperlink" Target="file:///C:\3GPP_SA6-ongoing_meeting\SA_6-71\docs\S6-260245.zip" TargetMode="External"/><Relationship Id="rId317" Type="http://schemas.openxmlformats.org/officeDocument/2006/relationships/hyperlink" Target="file:///C:\3GPP_SA6-ongoing_meeting\SA_6-71\docs\S6-260136.zip" TargetMode="External"/><Relationship Id="rId359" Type="http://schemas.openxmlformats.org/officeDocument/2006/relationships/hyperlink" Target="tel:+61290917603,,223589837" TargetMode="External"/><Relationship Id="rId98" Type="http://schemas.openxmlformats.org/officeDocument/2006/relationships/hyperlink" Target="file:///C:\3GPP_SA6-ongoing_meeting\SA_6-71\docs\S6-260242.zip" TargetMode="External"/><Relationship Id="rId121" Type="http://schemas.openxmlformats.org/officeDocument/2006/relationships/hyperlink" Target="file:///C:\3GPP_SA6-ongoing_meeting\SA_6-71\docs\S6-260121.zip" TargetMode="External"/><Relationship Id="rId163" Type="http://schemas.openxmlformats.org/officeDocument/2006/relationships/hyperlink" Target="file:///C:\3GPP_SA6-ongoing_meeting\SA_6-71\docs\S6-260073.zip" TargetMode="External"/><Relationship Id="rId219" Type="http://schemas.openxmlformats.org/officeDocument/2006/relationships/hyperlink" Target="file:///C:\3GPP_SA6-ongoing_meeting\SA_6-71\docs\S6-260233.zip" TargetMode="External"/><Relationship Id="rId370" Type="http://schemas.openxmlformats.org/officeDocument/2006/relationships/hyperlink" Target="tel:+9721809388020,,223589837" TargetMode="External"/><Relationship Id="rId230" Type="http://schemas.openxmlformats.org/officeDocument/2006/relationships/hyperlink" Target="file:///C:\3GPP_SA6-ongoing_meeting\SA_6-71\docs\S6-260210.zip" TargetMode="External"/><Relationship Id="rId25" Type="http://schemas.openxmlformats.org/officeDocument/2006/relationships/hyperlink" Target="https://portal.3gpp.org/VotingTool/Vote/DetailList/1199" TargetMode="External"/><Relationship Id="rId67" Type="http://schemas.openxmlformats.org/officeDocument/2006/relationships/hyperlink" Target="file:///C:\3GPP_SA6-ongoing_meeting\SA_6-71\docs\S6-260158.zip" TargetMode="External"/><Relationship Id="rId272" Type="http://schemas.openxmlformats.org/officeDocument/2006/relationships/hyperlink" Target="file:///C:\3GPP_SA6-ongoing_meeting\SA_6-71\docs\S6-260141.zip" TargetMode="External"/><Relationship Id="rId328" Type="http://schemas.openxmlformats.org/officeDocument/2006/relationships/hyperlink" Target="file:///C:\3GPP_SA6-ongoing_meeting\SA_6-71\docs\S6-260194.zip" TargetMode="External"/><Relationship Id="rId132" Type="http://schemas.openxmlformats.org/officeDocument/2006/relationships/hyperlink" Target="file:///C:\3GPP_SA6-ongoing_meeting\SA_6-71\docs\S6-260367.zip" TargetMode="External"/><Relationship Id="rId174" Type="http://schemas.openxmlformats.org/officeDocument/2006/relationships/hyperlink" Target="file:///C:\3GPP_SA6-ongoing_meeting\SA_6-71\docs\S6-260065.zip" TargetMode="External"/><Relationship Id="rId381" Type="http://schemas.openxmlformats.org/officeDocument/2006/relationships/hyperlink" Target="tel:+41315208100,,223589837" TargetMode="External"/><Relationship Id="rId241" Type="http://schemas.openxmlformats.org/officeDocument/2006/relationships/hyperlink" Target="file:///C:\3GPP_SA6-ongoing_meeting\SA_6-71\docs\S6-260251.zip" TargetMode="External"/><Relationship Id="rId36" Type="http://schemas.openxmlformats.org/officeDocument/2006/relationships/hyperlink" Target="file:///C:\3GPP_SA6-ongoing_meeting\SA_6-71\docs\S6-260314.zip" TargetMode="External"/><Relationship Id="rId283" Type="http://schemas.openxmlformats.org/officeDocument/2006/relationships/hyperlink" Target="file:///C:\3GPP_SA6-ongoing_meeting\SA_6-71\docs\S6-260102.zip" TargetMode="External"/><Relationship Id="rId339" Type="http://schemas.openxmlformats.org/officeDocument/2006/relationships/hyperlink" Target="tel:+358923170556,,223589837" TargetMode="External"/><Relationship Id="rId78" Type="http://schemas.openxmlformats.org/officeDocument/2006/relationships/hyperlink" Target="file:///C:\3GPP_SA6-ongoing_meeting\SA_6-71\docs\S6-260217.zip" TargetMode="External"/><Relationship Id="rId101" Type="http://schemas.openxmlformats.org/officeDocument/2006/relationships/hyperlink" Target="file:///C:\3GPP_SA6-ongoing_meeting\SA_6-71\docs\S6-260243.zip" TargetMode="External"/><Relationship Id="rId143" Type="http://schemas.openxmlformats.org/officeDocument/2006/relationships/hyperlink" Target="file:///C:\3GPP_SA6-ongoing_meeting\SA_6-71\docs\S6-260355.zip" TargetMode="External"/><Relationship Id="rId185" Type="http://schemas.openxmlformats.org/officeDocument/2006/relationships/hyperlink" Target="file:///C:\3GPP_SA6-ongoing_meeting\SA_6-71\docs\S6-260273.zip" TargetMode="External"/><Relationship Id="rId350" Type="http://schemas.openxmlformats.org/officeDocument/2006/relationships/hyperlink" Target="tel:+4721933737,,223589837" TargetMode="External"/><Relationship Id="rId406" Type="http://schemas.openxmlformats.org/officeDocument/2006/relationships/hyperlink" Target="tel:+46853527818,,319976997" TargetMode="External"/><Relationship Id="rId9" Type="http://schemas.openxmlformats.org/officeDocument/2006/relationships/hyperlink" Target="file:///C:\3GPP_SA6-ongoing_meeting\SA_6-71\docs\S6-260002.zip" TargetMode="External"/><Relationship Id="rId210" Type="http://schemas.openxmlformats.org/officeDocument/2006/relationships/hyperlink" Target="file:///C:\3GPP_SA6-ongoing_meeting\SA_6-71\docs\S6-260094.zip" TargetMode="External"/><Relationship Id="rId392" Type="http://schemas.openxmlformats.org/officeDocument/2006/relationships/hyperlink" Target="tel:+33170950590,,319976997" TargetMode="External"/><Relationship Id="rId252" Type="http://schemas.openxmlformats.org/officeDocument/2006/relationships/hyperlink" Target="file:///C:\3GPP_SA6-ongoing_meeting\SA_6-71\docs\S6-260256.zip" TargetMode="External"/><Relationship Id="rId294" Type="http://schemas.openxmlformats.org/officeDocument/2006/relationships/hyperlink" Target="file:///C:\3GPP_SA6-ongoing_meeting\SA_6-71\docs\S6-260342.zip" TargetMode="External"/><Relationship Id="rId308" Type="http://schemas.openxmlformats.org/officeDocument/2006/relationships/hyperlink" Target="file:///C:\3GPP_SA6-ongoing_meeting\SA_6-71\docs\S6-260262.zip" TargetMode="External"/><Relationship Id="rId47" Type="http://schemas.openxmlformats.org/officeDocument/2006/relationships/hyperlink" Target="file:///C:\3GPP_SA6-ongoing_meeting\SA_6-71\docs\S6-260089.zip" TargetMode="External"/><Relationship Id="rId89" Type="http://schemas.openxmlformats.org/officeDocument/2006/relationships/hyperlink" Target="file:///C:\3GPP_SA6-ongoing_meeting\SA_6-71\docs\S6-260169.zip" TargetMode="External"/><Relationship Id="rId112" Type="http://schemas.openxmlformats.org/officeDocument/2006/relationships/hyperlink" Target="file:///C:\3GPP_SA6-ongoing_meeting\SA_6-71\docs\S6-260336.zip" TargetMode="External"/><Relationship Id="rId154" Type="http://schemas.openxmlformats.org/officeDocument/2006/relationships/hyperlink" Target="file:///C:\3GPP_SA6-ongoing_meeting\SA_6-71\docs\S6-260147.zip" TargetMode="External"/><Relationship Id="rId361" Type="http://schemas.openxmlformats.org/officeDocument/2006/relationships/hyperlink" Target="tel:+3228937002,,223589837" TargetMode="External"/><Relationship Id="rId196" Type="http://schemas.openxmlformats.org/officeDocument/2006/relationships/hyperlink" Target="file:///C:\3GPP_SA6-ongoing_meeting\SA_6-71\docs\S6-260024.zip" TargetMode="External"/><Relationship Id="rId16" Type="http://schemas.openxmlformats.org/officeDocument/2006/relationships/hyperlink" Target="file:///C:\3GPP_SA6-ongoing_meeting\SA_6-71\docs\S6-260011.zip" TargetMode="External"/><Relationship Id="rId221" Type="http://schemas.openxmlformats.org/officeDocument/2006/relationships/hyperlink" Target="file:///C:\3GPP_SA6-ongoing_meeting\SA_6-71\docs\S6-260131.zip" TargetMode="External"/><Relationship Id="rId263" Type="http://schemas.openxmlformats.org/officeDocument/2006/relationships/hyperlink" Target="file:///C:\3GPP_SA6-ongoing_meeting\SA_6-71\docs\S6-260087.zip" TargetMode="External"/><Relationship Id="rId319" Type="http://schemas.openxmlformats.org/officeDocument/2006/relationships/hyperlink" Target="file:///C:\3GPP_SA6-ongoing_meeting\SA_6-71\docs\S6-260222.zip" TargetMode="External"/><Relationship Id="rId58" Type="http://schemas.openxmlformats.org/officeDocument/2006/relationships/hyperlink" Target="file:///C:\3GPP_SA6-ongoing_meeting\SA_6-71\docs\S6-260278.zip" TargetMode="External"/><Relationship Id="rId123" Type="http://schemas.openxmlformats.org/officeDocument/2006/relationships/hyperlink" Target="file:///C:\3GPP_SA6-ongoing_meeting\SA_6-71\docs\S6-260130.zip" TargetMode="External"/><Relationship Id="rId330" Type="http://schemas.openxmlformats.org/officeDocument/2006/relationships/hyperlink" Target="file:///C:\3GPP_SA6-ongoing_meeting\SA_6-71\docs\S6-260277.zip" TargetMode="External"/><Relationship Id="rId165" Type="http://schemas.openxmlformats.org/officeDocument/2006/relationships/hyperlink" Target="file:///C:\3GPP_SA6-ongoing_meeting\SA_6-71\docs\S6-260156.zip" TargetMode="External"/><Relationship Id="rId372" Type="http://schemas.openxmlformats.org/officeDocument/2006/relationships/hyperlink" Target="tel:+81120242200,,223589837" TargetMode="External"/><Relationship Id="rId232" Type="http://schemas.openxmlformats.org/officeDocument/2006/relationships/hyperlink" Target="file:///C:\3GPP_SA6-ongoing_meeting\SA_6-71\docs\S6-260212.zip" TargetMode="External"/><Relationship Id="rId274" Type="http://schemas.openxmlformats.org/officeDocument/2006/relationships/hyperlink" Target="file:///C:\3GPP_SA6-ongoing_meeting\SA_6-71\docs\S6-260127.zip" TargetMode="External"/><Relationship Id="rId27" Type="http://schemas.openxmlformats.org/officeDocument/2006/relationships/hyperlink" Target="file:///C:\3GPP_SA6-ongoing_meeting\SA_6-71\docs\S6-260020.zip" TargetMode="External"/><Relationship Id="rId48" Type="http://schemas.openxmlformats.org/officeDocument/2006/relationships/hyperlink" Target="file:///C:\3GPP_SA6-ongoing_meeting\SA_6-71\docs\S6-260250.zip" TargetMode="External"/><Relationship Id="rId69" Type="http://schemas.openxmlformats.org/officeDocument/2006/relationships/hyperlink" Target="file:///C:\3GPP_SA6-ongoing_meeting\SA_6-71\docs\S6-260218.zip" TargetMode="External"/><Relationship Id="rId113" Type="http://schemas.openxmlformats.org/officeDocument/2006/relationships/hyperlink" Target="file:///C:\3GPP_SA6-ongoing_meeting\SA_6-71\docs\S6-260337.zip" TargetMode="External"/><Relationship Id="rId134" Type="http://schemas.openxmlformats.org/officeDocument/2006/relationships/hyperlink" Target="file:///C:\3GPP_SA6-ongoing_meeting\SA_6-71\docs\S6-260150.zip" TargetMode="External"/><Relationship Id="rId320" Type="http://schemas.openxmlformats.org/officeDocument/2006/relationships/hyperlink" Target="file:///C:\3GPP_SA6-ongoing_meeting\SA_6-71\docs\S6-260255.zip" TargetMode="External"/><Relationship Id="rId80" Type="http://schemas.openxmlformats.org/officeDocument/2006/relationships/hyperlink" Target="file:///C:\3GPP_SA6-ongoing_meeting\SA_6-71\docs\S6-260164.zip" TargetMode="External"/><Relationship Id="rId155" Type="http://schemas.openxmlformats.org/officeDocument/2006/relationships/hyperlink" Target="file:///C:\3GPP_SA6-ongoing_meeting\SA_6-71\docs\S6-260148.zip" TargetMode="External"/><Relationship Id="rId176" Type="http://schemas.openxmlformats.org/officeDocument/2006/relationships/hyperlink" Target="file:///C:\3GPP_SA6-ongoing_meeting\SA_6-71\docs\S6-260105.zip" TargetMode="External"/><Relationship Id="rId197" Type="http://schemas.openxmlformats.org/officeDocument/2006/relationships/hyperlink" Target="file:///C:\3GPP_SA6-ongoing_meeting\SA_6-71\docs\S6-260091.zip" TargetMode="External"/><Relationship Id="rId341" Type="http://schemas.openxmlformats.org/officeDocument/2006/relationships/hyperlink" Target="tel:+4972160596510,,223589837" TargetMode="External"/><Relationship Id="rId362" Type="http://schemas.openxmlformats.org/officeDocument/2006/relationships/hyperlink" Target="tel:+16474979373,,223589837" TargetMode="External"/><Relationship Id="rId383" Type="http://schemas.openxmlformats.org/officeDocument/2006/relationships/hyperlink" Target="tel:+16467493117,,223589837" TargetMode="External"/><Relationship Id="rId201" Type="http://schemas.openxmlformats.org/officeDocument/2006/relationships/hyperlink" Target="file:///C:\3GPP_SA6-ongoing_meeting\SA_6-71\docs\S6-260061.zip" TargetMode="External"/><Relationship Id="rId222" Type="http://schemas.openxmlformats.org/officeDocument/2006/relationships/hyperlink" Target="file:///C:\3GPP_SA6-ongoing_meeting\SA_6-71\docs\S6-260171.zip" TargetMode="External"/><Relationship Id="rId243" Type="http://schemas.openxmlformats.org/officeDocument/2006/relationships/hyperlink" Target="file:///C:\3GPP_SA6-ongoing_meeting\SA_6-71\docs\S6-260253.zip" TargetMode="External"/><Relationship Id="rId264" Type="http://schemas.openxmlformats.org/officeDocument/2006/relationships/hyperlink" Target="file:///C:\3GPP_SA6-ongoing_meeting\SA_6-71\docs\S6-260088.zip" TargetMode="External"/><Relationship Id="rId285" Type="http://schemas.openxmlformats.org/officeDocument/2006/relationships/hyperlink" Target="file:///C:\3GPP_SA6-ongoing_meeting\SA_6-71\docs\S6-260289.zip" TargetMode="External"/><Relationship Id="rId17" Type="http://schemas.openxmlformats.org/officeDocument/2006/relationships/hyperlink" Target="file:///C:\3GPP_SA6-ongoing_meeting\SA_6-71\docs\S6-260013.zip" TargetMode="External"/><Relationship Id="rId38" Type="http://schemas.openxmlformats.org/officeDocument/2006/relationships/hyperlink" Target="file:///C:\3GPP_SA6-ongoing_meeting\SA_6-71\docs\S6-260362.zip" TargetMode="External"/><Relationship Id="rId59" Type="http://schemas.openxmlformats.org/officeDocument/2006/relationships/hyperlink" Target="file:///C:\3GPP_SA6-ongoing_meeting\SA_6-71\docs\S6-260279.zip" TargetMode="External"/><Relationship Id="rId103" Type="http://schemas.openxmlformats.org/officeDocument/2006/relationships/hyperlink" Target="file:///C:\3GPP_SA6-ongoing_meeting\SA_6-71\docs\S6-260302.zip" TargetMode="External"/><Relationship Id="rId124" Type="http://schemas.openxmlformats.org/officeDocument/2006/relationships/hyperlink" Target="file:///C:\3GPP_SA6-ongoing_meeting\SA_6-71\docs\S6-260132.zip" TargetMode="External"/><Relationship Id="rId310" Type="http://schemas.openxmlformats.org/officeDocument/2006/relationships/hyperlink" Target="file:///C:\3GPP_SA6-ongoing_meeting\SA_6-71\docs\S6-260070.zip" TargetMode="External"/><Relationship Id="rId70" Type="http://schemas.openxmlformats.org/officeDocument/2006/relationships/hyperlink" Target="file:///C:\3GPP_SA6-ongoing_meeting\SA_6-71\docs\S6-260318.zip" TargetMode="External"/><Relationship Id="rId91" Type="http://schemas.openxmlformats.org/officeDocument/2006/relationships/hyperlink" Target="file:///C:\3GPP_SA6-ongoing_meeting\SA_6-71\docs\S6-260215.zip" TargetMode="External"/><Relationship Id="rId145" Type="http://schemas.openxmlformats.org/officeDocument/2006/relationships/hyperlink" Target="file:///C:\3GPP_SA6-ongoing_meeting\SA_6-71\docs\S6-260357.zip" TargetMode="External"/><Relationship Id="rId166" Type="http://schemas.openxmlformats.org/officeDocument/2006/relationships/hyperlink" Target="file:///C:\3GPP_SA6-ongoing_meeting\SA_6-71\docs\S6-260224.zip" TargetMode="External"/><Relationship Id="rId187" Type="http://schemas.openxmlformats.org/officeDocument/2006/relationships/hyperlink" Target="file:///C:\3GPP_SA6-ongoing_meeting\SA_6-71\docs\S6-260274.zip" TargetMode="External"/><Relationship Id="rId331" Type="http://schemas.openxmlformats.org/officeDocument/2006/relationships/hyperlink" Target="file:///C:\3GPP_SA6-ongoing_meeting\SA_6-71\docs\S6-260284.zip" TargetMode="External"/><Relationship Id="rId352" Type="http://schemas.openxmlformats.org/officeDocument/2006/relationships/hyperlink" Target="tel:+351800819683,,223589837" TargetMode="External"/><Relationship Id="rId373" Type="http://schemas.openxmlformats.org/officeDocument/2006/relationships/hyperlink" Target="tel:+82806180880,,223589837" TargetMode="External"/><Relationship Id="rId394" Type="http://schemas.openxmlformats.org/officeDocument/2006/relationships/hyperlink" Target="tel:18002669775,,319976997" TargetMode="External"/><Relationship Id="rId408" Type="http://schemas.openxmlformats.org/officeDocument/2006/relationships/hyperlink" Target="tel:+443302210097,,319976997" TargetMode="External"/><Relationship Id="rId1" Type="http://schemas.openxmlformats.org/officeDocument/2006/relationships/customXml" Target="../customXml/item1.xml"/><Relationship Id="rId212" Type="http://schemas.openxmlformats.org/officeDocument/2006/relationships/hyperlink" Target="file:///C:\3GPP_SA6-ongoing_meeting\SA_6-71\docs\S6-260128.zip" TargetMode="External"/><Relationship Id="rId233" Type="http://schemas.openxmlformats.org/officeDocument/2006/relationships/hyperlink" Target="file:///C:\3GPP_SA6-ongoing_meeting\SA_6-71\docs\S6-260235.zip" TargetMode="External"/><Relationship Id="rId254" Type="http://schemas.openxmlformats.org/officeDocument/2006/relationships/hyperlink" Target="file:///C:\3GPP_SA6-ongoing_meeting\SA_6-71\docs\S6-260261.zip" TargetMode="External"/><Relationship Id="rId28" Type="http://schemas.openxmlformats.org/officeDocument/2006/relationships/hyperlink" Target="file:///C:\3GPP_SA6-ongoing_meeting\SA_6-71\docs\S6-260021.zip" TargetMode="External"/><Relationship Id="rId49" Type="http://schemas.openxmlformats.org/officeDocument/2006/relationships/hyperlink" Target="file:///C:\3GPP_SA6-ongoing_meeting\SA_6-71\docs\S6-260247.zip" TargetMode="External"/><Relationship Id="rId114" Type="http://schemas.openxmlformats.org/officeDocument/2006/relationships/hyperlink" Target="file:///C:\3GPP_SA6-ongoing_meeting\SA_6-71\docs\S6-260338.zip" TargetMode="External"/><Relationship Id="rId275" Type="http://schemas.openxmlformats.org/officeDocument/2006/relationships/hyperlink" Target="file:///C:\3GPP_SA6-ongoing_meeting\SA_6-71\docs\S6-260195.zip" TargetMode="External"/><Relationship Id="rId296" Type="http://schemas.openxmlformats.org/officeDocument/2006/relationships/hyperlink" Target="file:///C:\3GPP_SA6-ongoing_meeting\SA_6-71\docs\S6-260103.zip" TargetMode="External"/><Relationship Id="rId300" Type="http://schemas.openxmlformats.org/officeDocument/2006/relationships/hyperlink" Target="file:///C:\3GPP_SA6-ongoing_meeting\SA_6-71\docs\S6-260182.zip" TargetMode="External"/><Relationship Id="rId60" Type="http://schemas.openxmlformats.org/officeDocument/2006/relationships/hyperlink" Target="file:///C:\3GPP_SA6-ongoing_meeting\SA_6-71\docs\S6-260280.zip" TargetMode="External"/><Relationship Id="rId81" Type="http://schemas.openxmlformats.org/officeDocument/2006/relationships/hyperlink" Target="file:///C:\3GPP_SA6-ongoing_meeting\SA_6-71\docs\S6-260177.zip" TargetMode="External"/><Relationship Id="rId135" Type="http://schemas.openxmlformats.org/officeDocument/2006/relationships/hyperlink" Target="file:///C:\3GPP_SA6-ongoing_meeting\SA_6-71\docs\S6-260186.zip" TargetMode="External"/><Relationship Id="rId156" Type="http://schemas.openxmlformats.org/officeDocument/2006/relationships/hyperlink" Target="file:///C:\3GPP_SA6-ongoing_meeting\SA_6-71\docs\S6-260191.zip" TargetMode="External"/><Relationship Id="rId177" Type="http://schemas.openxmlformats.org/officeDocument/2006/relationships/hyperlink" Target="file:///C:\3GPP_SA6-ongoing_meeting\SA_6-71\docs\S6-260271.zip" TargetMode="External"/><Relationship Id="rId198" Type="http://schemas.openxmlformats.org/officeDocument/2006/relationships/hyperlink" Target="file:///C:\3GPP_SA6-ongoing_meeting\SA_6-71\docs\S6-260322.zip" TargetMode="External"/><Relationship Id="rId321" Type="http://schemas.openxmlformats.org/officeDocument/2006/relationships/hyperlink" Target="file:///C:\3GPP_SA6-ongoing_meeting\SA_6-71\docs\S6-260257.zip" TargetMode="External"/><Relationship Id="rId342" Type="http://schemas.openxmlformats.org/officeDocument/2006/relationships/hyperlink" Target="tel:18002669775,,223589837" TargetMode="External"/><Relationship Id="rId363" Type="http://schemas.openxmlformats.org/officeDocument/2006/relationships/hyperlink" Target="tel:+864008866143,,223589837" TargetMode="External"/><Relationship Id="rId384" Type="http://schemas.openxmlformats.org/officeDocument/2006/relationships/hyperlink" Target="https://meet.goto.com/3GPPSA6-parallel" TargetMode="External"/><Relationship Id="rId202" Type="http://schemas.openxmlformats.org/officeDocument/2006/relationships/hyperlink" Target="file:///C:\3GPP_SA6-ongoing_meeting\SA_6-71\docs\S6-260263.zip" TargetMode="External"/><Relationship Id="rId223" Type="http://schemas.openxmlformats.org/officeDocument/2006/relationships/hyperlink" Target="file:///C:\3GPP_SA6-ongoing_meeting\SA_6-71\docs\S6-260203.zip" TargetMode="External"/><Relationship Id="rId244" Type="http://schemas.openxmlformats.org/officeDocument/2006/relationships/hyperlink" Target="file:///C:\3GPP_SA6-ongoing_meeting\SA_6-71\docs\S6-260296.zip" TargetMode="External"/><Relationship Id="rId18" Type="http://schemas.openxmlformats.org/officeDocument/2006/relationships/hyperlink" Target="file:///C:\3GPP_SA6-ongoing_meeting\SA_6-71\docs\S6-260012.zip" TargetMode="External"/><Relationship Id="rId39" Type="http://schemas.openxmlformats.org/officeDocument/2006/relationships/hyperlink" Target="file:///C:\3GPP_SA6-ongoing_meeting\SA_6-71\docs\S6-260075.zip" TargetMode="External"/><Relationship Id="rId265" Type="http://schemas.openxmlformats.org/officeDocument/2006/relationships/hyperlink" Target="file:///C:\3GPP_SA6-ongoing_meeting\SA_6-71\docs\S6-260198.zip" TargetMode="External"/><Relationship Id="rId286" Type="http://schemas.openxmlformats.org/officeDocument/2006/relationships/hyperlink" Target="file:///C:\3GPP_SA6-ongoing_meeting\SA_6-71\docs\S6-260290.zip" TargetMode="External"/><Relationship Id="rId50" Type="http://schemas.openxmlformats.org/officeDocument/2006/relationships/hyperlink" Target="file:///C:\3GPP_SA6-ongoing_meeting\SA_6-71\docs\S6-260299.zip" TargetMode="External"/><Relationship Id="rId104" Type="http://schemas.openxmlformats.org/officeDocument/2006/relationships/hyperlink" Target="file:///C:\3GPP_SA6-ongoing_meeting\SA_6-71\docs\S6-260303.zip" TargetMode="External"/><Relationship Id="rId125" Type="http://schemas.openxmlformats.org/officeDocument/2006/relationships/hyperlink" Target="file:///C:\3GPP_SA6-ongoing_meeting\SA_6-71\docs\S6-260133.zip" TargetMode="External"/><Relationship Id="rId146" Type="http://schemas.openxmlformats.org/officeDocument/2006/relationships/hyperlink" Target="file:///C:\3GPP_SA6-ongoing_meeting\SA_6-71\docs\S6-260363.zip" TargetMode="External"/><Relationship Id="rId167" Type="http://schemas.openxmlformats.org/officeDocument/2006/relationships/hyperlink" Target="file:///C:\3GPP_SA6-ongoing_meeting\SA_6-71\docs\S6-260225.zip" TargetMode="External"/><Relationship Id="rId188" Type="http://schemas.openxmlformats.org/officeDocument/2006/relationships/hyperlink" Target="file:///C:\3GPP_SA6-ongoing_meeting\SA_6-71\docs\S6-260321.zip" TargetMode="External"/><Relationship Id="rId311" Type="http://schemas.openxmlformats.org/officeDocument/2006/relationships/hyperlink" Target="file:///C:\3GPP_SA6-ongoing_meeting\SA_6-71\docs\S6-260174.zip" TargetMode="External"/><Relationship Id="rId332" Type="http://schemas.openxmlformats.org/officeDocument/2006/relationships/hyperlink" Target="https://www.gotomeet.me/3GPPSA6" TargetMode="External"/><Relationship Id="rId353" Type="http://schemas.openxmlformats.org/officeDocument/2006/relationships/hyperlink" Target="tel:+34912718488,,223589837" TargetMode="External"/><Relationship Id="rId374" Type="http://schemas.openxmlformats.org/officeDocument/2006/relationships/hyperlink" Target="tel:+31207941375,,223589837" TargetMode="External"/><Relationship Id="rId395" Type="http://schemas.openxmlformats.org/officeDocument/2006/relationships/hyperlink" Target="tel:+35315360756,,319976997" TargetMode="External"/><Relationship Id="rId409" Type="http://schemas.openxmlformats.org/officeDocument/2006/relationships/hyperlink" Target="tel:+12245013318,,319976997" TargetMode="External"/><Relationship Id="rId71" Type="http://schemas.openxmlformats.org/officeDocument/2006/relationships/hyperlink" Target="file:///C:\3GPP_SA6-ongoing_meeting\SA_6-71\docs\S6-260160.zip" TargetMode="External"/><Relationship Id="rId92" Type="http://schemas.openxmlformats.org/officeDocument/2006/relationships/hyperlink" Target="file:///C:\3GPP_SA6-ongoing_meeting\SA_6-71\docs\S6-260221.zip" TargetMode="External"/><Relationship Id="rId213" Type="http://schemas.openxmlformats.org/officeDocument/2006/relationships/hyperlink" Target="file:///C:\3GPP_SA6-ongoing_meeting\SA_6-71\docs\S6-260138.zip" TargetMode="External"/><Relationship Id="rId234" Type="http://schemas.openxmlformats.org/officeDocument/2006/relationships/hyperlink" Target="file:///C:\3GPP_SA6-ongoing_meeting\SA_6-71\docs\S6-260236.zip" TargetMode="External"/><Relationship Id="rId2" Type="http://schemas.openxmlformats.org/officeDocument/2006/relationships/numbering" Target="numbering.xml"/><Relationship Id="rId29" Type="http://schemas.openxmlformats.org/officeDocument/2006/relationships/hyperlink" Target="file:///C:\3GPP_SA6-ongoing_meeting\SA_6-71\docs\S6-260122.zip" TargetMode="External"/><Relationship Id="rId255" Type="http://schemas.openxmlformats.org/officeDocument/2006/relationships/hyperlink" Target="file:///C:\3GPP_SA6-ongoing_meeting\SA_6-71\docs\S6-260264.zip" TargetMode="External"/><Relationship Id="rId276" Type="http://schemas.openxmlformats.org/officeDocument/2006/relationships/hyperlink" Target="file:///C:\3GPP_SA6-ongoing_meeting\SA_6-71\docs\S6-260200.zip" TargetMode="External"/><Relationship Id="rId297" Type="http://schemas.openxmlformats.org/officeDocument/2006/relationships/hyperlink" Target="file:///C:\3GPP_SA6-ongoing_meeting\SA_6-71\docs\S6-260162.zip" TargetMode="External"/><Relationship Id="rId40" Type="http://schemas.openxmlformats.org/officeDocument/2006/relationships/hyperlink" Target="file:///C:\3GPP_SA6-ongoing_meeting\SA_6-71\docs\S6-260300.zip" TargetMode="External"/><Relationship Id="rId115" Type="http://schemas.openxmlformats.org/officeDocument/2006/relationships/hyperlink" Target="file:///C:\3GPP_SA6-ongoing_meeting\SA_6-71\docs\S6-260241.zip" TargetMode="External"/><Relationship Id="rId136" Type="http://schemas.openxmlformats.org/officeDocument/2006/relationships/hyperlink" Target="file:///C:\3GPP_SA6-ongoing_meeting\SA_6-71\docs\S6-260187.zip" TargetMode="External"/><Relationship Id="rId157" Type="http://schemas.openxmlformats.org/officeDocument/2006/relationships/hyperlink" Target="file:///C:\3GPP_SA6-ongoing_meeting\SA_6-71\docs\S6-260151.zip" TargetMode="External"/><Relationship Id="rId178" Type="http://schemas.openxmlformats.org/officeDocument/2006/relationships/hyperlink" Target="file:///C:\3GPP_SA6-ongoing_meeting\SA_6-71\docs\S6-260272.zip" TargetMode="External"/><Relationship Id="rId301" Type="http://schemas.openxmlformats.org/officeDocument/2006/relationships/hyperlink" Target="file:///C:\3GPP_SA6-ongoing_meeting\SA_6-71\docs\S6-260345.zip" TargetMode="External"/><Relationship Id="rId322" Type="http://schemas.openxmlformats.org/officeDocument/2006/relationships/hyperlink" Target="file:///C:\3GPP_SA6-ongoing_meeting\SA_6-71\docs\S6-260340.zip" TargetMode="External"/><Relationship Id="rId343" Type="http://schemas.openxmlformats.org/officeDocument/2006/relationships/hyperlink" Target="tel:+35315360756,,223589837" TargetMode="External"/><Relationship Id="rId364" Type="http://schemas.openxmlformats.org/officeDocument/2006/relationships/hyperlink" Target="tel:+4532720369,,223589837" TargetMode="External"/><Relationship Id="rId61" Type="http://schemas.openxmlformats.org/officeDocument/2006/relationships/hyperlink" Target="file:///C:\3GPP_SA6-ongoing_meeting\SA_6-71\docs\S6-260281.zip" TargetMode="External"/><Relationship Id="rId82" Type="http://schemas.openxmlformats.org/officeDocument/2006/relationships/hyperlink" Target="file:///C:\3GPP_SA6-ongoing_meeting\SA_6-71\docs\S6-260165.zip" TargetMode="External"/><Relationship Id="rId199" Type="http://schemas.openxmlformats.org/officeDocument/2006/relationships/hyperlink" Target="file:///C:\3GPP_SA6-ongoing_meeting\SA_6-71\docs\S6-260269.zip" TargetMode="External"/><Relationship Id="rId203" Type="http://schemas.openxmlformats.org/officeDocument/2006/relationships/hyperlink" Target="file:///C:\3GPP_SA6-ongoing_meeting\SA_6-71\docs\S6-260265.zip" TargetMode="External"/><Relationship Id="rId385" Type="http://schemas.openxmlformats.org/officeDocument/2006/relationships/hyperlink" Target="tel:+61290917603,,319976997" TargetMode="External"/><Relationship Id="rId19" Type="http://schemas.openxmlformats.org/officeDocument/2006/relationships/hyperlink" Target="file:///C:\3GPP_SA6-ongoing_meeting\SA_6-71\docs\S6-260014.zip" TargetMode="External"/><Relationship Id="rId224" Type="http://schemas.openxmlformats.org/officeDocument/2006/relationships/hyperlink" Target="file:///C:\3GPP_SA6-ongoing_meeting\SA_6-71\docs\S6-260204.zip" TargetMode="External"/><Relationship Id="rId245" Type="http://schemas.openxmlformats.org/officeDocument/2006/relationships/hyperlink" Target="file:///C:\3GPP_SA6-ongoing_meeting\SA_6-71\docs\S6-260044.zip" TargetMode="External"/><Relationship Id="rId266" Type="http://schemas.openxmlformats.org/officeDocument/2006/relationships/hyperlink" Target="file:///C:\3GPP_SA6-ongoing_meeting\SA_6-71\docs\S6-260228.zip" TargetMode="External"/><Relationship Id="rId287" Type="http://schemas.openxmlformats.org/officeDocument/2006/relationships/hyperlink" Target="file:///C:\3GPP_SA6-ongoing_meeting\SA_6-71\docs\S6-260341.zip" TargetMode="External"/><Relationship Id="rId410" Type="http://schemas.openxmlformats.org/officeDocument/2006/relationships/header" Target="header1.xml"/><Relationship Id="rId30" Type="http://schemas.openxmlformats.org/officeDocument/2006/relationships/hyperlink" Target="file:///C:\3GPP_SA6-ongoing_meeting\SA_6-71\docs\S6-260142.zip" TargetMode="External"/><Relationship Id="rId105" Type="http://schemas.openxmlformats.org/officeDocument/2006/relationships/hyperlink" Target="file:///C:\3GPP_SA6-ongoing_meeting\SA_6-71\docs\S6-260330.zip" TargetMode="External"/><Relationship Id="rId126" Type="http://schemas.openxmlformats.org/officeDocument/2006/relationships/hyperlink" Target="file:///C:\3GPP_SA6-ongoing_meeting\SA_6-71\docs\S6-260134.zip" TargetMode="External"/><Relationship Id="rId147" Type="http://schemas.openxmlformats.org/officeDocument/2006/relationships/hyperlink" Target="file:///C:\3GPP_SA6-ongoing_meeting\SA_6-71\docs\S6-260190.zip" TargetMode="External"/><Relationship Id="rId168" Type="http://schemas.openxmlformats.org/officeDocument/2006/relationships/hyperlink" Target="file:///C:\3GPP_SA6-ongoing_meeting\SA_6-71\docs\S6-260066.zip" TargetMode="External"/><Relationship Id="rId312" Type="http://schemas.openxmlformats.org/officeDocument/2006/relationships/hyperlink" Target="file:///C:\3GPP_SA6-ongoing_meeting\SA_6-71\docs\S6-260308.zip" TargetMode="External"/><Relationship Id="rId333" Type="http://schemas.openxmlformats.org/officeDocument/2006/relationships/hyperlink" Target="tel:+61290917603,,223589837" TargetMode="External"/><Relationship Id="rId354" Type="http://schemas.openxmlformats.org/officeDocument/2006/relationships/hyperlink" Target="tel:+46775757471,,223589837" TargetMode="External"/><Relationship Id="rId51" Type="http://schemas.openxmlformats.org/officeDocument/2006/relationships/hyperlink" Target="file:///C:\3GPP_SA6-ongoing_meeting\SA_6-71\docs\S6-260237.zip" TargetMode="External"/><Relationship Id="rId72" Type="http://schemas.openxmlformats.org/officeDocument/2006/relationships/hyperlink" Target="file:///C:\3GPP_SA6-ongoing_meeting\SA_6-71\docs\S6-260214.zip" TargetMode="External"/><Relationship Id="rId93" Type="http://schemas.openxmlformats.org/officeDocument/2006/relationships/hyperlink" Target="file:///C:\3GPP_SA6-ongoing_meeting\SA_6-71\docs\S6-260323.zip" TargetMode="External"/><Relationship Id="rId189" Type="http://schemas.openxmlformats.org/officeDocument/2006/relationships/hyperlink" Target="file:///C:\3GPP_SA6-ongoing_meeting\SA_6-71\docs\S6-260227.zip" TargetMode="External"/><Relationship Id="rId375" Type="http://schemas.openxmlformats.org/officeDocument/2006/relationships/hyperlink" Target="tel:+6499132226,,223589837" TargetMode="External"/><Relationship Id="rId396" Type="http://schemas.openxmlformats.org/officeDocument/2006/relationships/hyperlink" Target="tel:+9721809388020,,319976997" TargetMode="External"/><Relationship Id="rId3" Type="http://schemas.openxmlformats.org/officeDocument/2006/relationships/styles" Target="styles.xml"/><Relationship Id="rId214" Type="http://schemas.openxmlformats.org/officeDocument/2006/relationships/hyperlink" Target="file:///C:\3GPP_SA6-ongoing_meeting\SA_6-71\docs\S6-260096.zip" TargetMode="External"/><Relationship Id="rId235" Type="http://schemas.openxmlformats.org/officeDocument/2006/relationships/hyperlink" Target="file:///C:\3GPP_SA6-ongoing_meeting\SA_6-71\docs\S6-260285.zip" TargetMode="External"/><Relationship Id="rId256" Type="http://schemas.openxmlformats.org/officeDocument/2006/relationships/hyperlink" Target="file:///C:\3GPP_SA6-ongoing_meeting\SA_6-71\docs\S6-260305.zip" TargetMode="External"/><Relationship Id="rId277" Type="http://schemas.openxmlformats.org/officeDocument/2006/relationships/hyperlink" Target="file:///C:\3GPP_SA6-ongoing_meeting\SA_6-71\docs\S6-260201.zip" TargetMode="External"/><Relationship Id="rId298" Type="http://schemas.openxmlformats.org/officeDocument/2006/relationships/hyperlink" Target="file:///C:\3GPP_SA6-ongoing_meeting\SA_6-71\docs\S6-260163.zip" TargetMode="External"/><Relationship Id="rId400" Type="http://schemas.openxmlformats.org/officeDocument/2006/relationships/hyperlink" Target="tel:+31207941375,,319976997" TargetMode="External"/><Relationship Id="rId116" Type="http://schemas.openxmlformats.org/officeDocument/2006/relationships/hyperlink" Target="file:///C:\3GPP_SA6-ongoing_meeting\SA_6-71\docs\S6-260111.zip" TargetMode="External"/><Relationship Id="rId137" Type="http://schemas.openxmlformats.org/officeDocument/2006/relationships/hyperlink" Target="file:///C:\3GPP_SA6-ongoing_meeting\SA_6-71\docs\S6-260173.zip" TargetMode="External"/><Relationship Id="rId158" Type="http://schemas.openxmlformats.org/officeDocument/2006/relationships/hyperlink" Target="file:///C:\3GPP_SA6-ongoing_meeting\SA_6-71\docs\S6-260152.zip" TargetMode="External"/><Relationship Id="rId302" Type="http://schemas.openxmlformats.org/officeDocument/2006/relationships/hyperlink" Target="file:///C:\3GPP_SA6-ongoing_meeting\SA_6-71\docs\S6-260365.zip" TargetMode="External"/><Relationship Id="rId323" Type="http://schemas.openxmlformats.org/officeDocument/2006/relationships/hyperlink" Target="file:///C:\3GPP_SA6-ongoing_meeting\SA_6-71\docs\S6-260006.zip" TargetMode="External"/><Relationship Id="rId344" Type="http://schemas.openxmlformats.org/officeDocument/2006/relationships/hyperlink" Target="tel:+9721809388020,,223589837" TargetMode="External"/><Relationship Id="rId20" Type="http://schemas.openxmlformats.org/officeDocument/2006/relationships/hyperlink" Target="file:///C:\3GPP_SA6-ongoing_meeting\SA_6-71\docs\S6-260014.zip" TargetMode="External"/><Relationship Id="rId41" Type="http://schemas.openxmlformats.org/officeDocument/2006/relationships/hyperlink" Target="file:///C:\3GPP_SA6-ongoing_meeting\SA_6-71\docs\S6-260246.zip" TargetMode="External"/><Relationship Id="rId62" Type="http://schemas.openxmlformats.org/officeDocument/2006/relationships/hyperlink" Target="file:///C:\3GPP_SA6-ongoing_meeting\SA_6-71\docs\S6-260282.zip" TargetMode="External"/><Relationship Id="rId83" Type="http://schemas.openxmlformats.org/officeDocument/2006/relationships/hyperlink" Target="file:///C:\3GPP_SA6-ongoing_meeting\SA_6-71\docs\S6-260178.zip" TargetMode="External"/><Relationship Id="rId179" Type="http://schemas.openxmlformats.org/officeDocument/2006/relationships/hyperlink" Target="file:///C:\3GPP_SA6-ongoing_meeting\SA_6-71\docs\S6-260106.zip" TargetMode="External"/><Relationship Id="rId365" Type="http://schemas.openxmlformats.org/officeDocument/2006/relationships/hyperlink" Target="tel:+358923170556,,223589837" TargetMode="External"/><Relationship Id="rId386" Type="http://schemas.openxmlformats.org/officeDocument/2006/relationships/hyperlink" Target="tel:+43720815337,,319976997" TargetMode="External"/><Relationship Id="rId190" Type="http://schemas.openxmlformats.org/officeDocument/2006/relationships/hyperlink" Target="file:///C:\3GPP_SA6-ongoing_meeting\SA_6-71\docs\S6-260275.zip" TargetMode="External"/><Relationship Id="rId204" Type="http://schemas.openxmlformats.org/officeDocument/2006/relationships/hyperlink" Target="file:///C:\3GPP_SA6-ongoing_meeting\SA_6-71\docs\S6-260062.zip" TargetMode="External"/><Relationship Id="rId225" Type="http://schemas.openxmlformats.org/officeDocument/2006/relationships/hyperlink" Target="file:///C:\3GPP_SA6-ongoing_meeting\SA_6-71\docs\S6-260205.zip" TargetMode="External"/><Relationship Id="rId246" Type="http://schemas.openxmlformats.org/officeDocument/2006/relationships/hyperlink" Target="file:///C:\3GPP_SA6-ongoing_meeting\SA_6-71\docs\S6-260068.zip" TargetMode="External"/><Relationship Id="rId267" Type="http://schemas.openxmlformats.org/officeDocument/2006/relationships/hyperlink" Target="file:///C:\3GPP_SA6-ongoing_meeting\SA_6-71\docs\S6-260229.zip" TargetMode="External"/><Relationship Id="rId288" Type="http://schemas.openxmlformats.org/officeDocument/2006/relationships/hyperlink" Target="file:///C:\3GPP_SA6-ongoing_meeting\SA_6-71\docs\S6-260346.zip" TargetMode="External"/><Relationship Id="rId411" Type="http://schemas.openxmlformats.org/officeDocument/2006/relationships/fontTable" Target="fontTable.xml"/><Relationship Id="rId106" Type="http://schemas.openxmlformats.org/officeDocument/2006/relationships/hyperlink" Target="file:///C:\3GPP_SA6-ongoing_meeting\SA_6-71\docs\S6-260331.zip" TargetMode="External"/><Relationship Id="rId127" Type="http://schemas.openxmlformats.org/officeDocument/2006/relationships/hyperlink" Target="file:///C:\3GPP_SA6-ongoing_meeting\SA_6-71\docs\S6-260135.zip" TargetMode="External"/><Relationship Id="rId313" Type="http://schemas.openxmlformats.org/officeDocument/2006/relationships/hyperlink" Target="file:///C:\3GPP_SA6-ongoing_meeting\SA_6-71\docs\S6-260309.zip" TargetMode="External"/><Relationship Id="rId10" Type="http://schemas.openxmlformats.org/officeDocument/2006/relationships/hyperlink" Target="file:///C:\3GPP_SA6-ongoing_meeting\SA_6-71\docs\S6-260003.zip" TargetMode="External"/><Relationship Id="rId31" Type="http://schemas.openxmlformats.org/officeDocument/2006/relationships/hyperlink" Target="file:///C:\3GPP_SA6-ongoing_meeting\SA_6-71\docs\S6-260291.zip" TargetMode="External"/><Relationship Id="rId52" Type="http://schemas.openxmlformats.org/officeDocument/2006/relationships/hyperlink" Target="file:///C:\3GPP_SA6-ongoing_meeting\SA_6-71\docs\S6-260107.zip" TargetMode="External"/><Relationship Id="rId73" Type="http://schemas.openxmlformats.org/officeDocument/2006/relationships/hyperlink" Target="file:///C:\3GPP_SA6-ongoing_meeting\SA_6-71\docs\S6-260319.zip" TargetMode="External"/><Relationship Id="rId94" Type="http://schemas.openxmlformats.org/officeDocument/2006/relationships/hyperlink" Target="file:///C:\3GPP_SA6-ongoing_meeting\SA_6-71\docs\S6-260324.zip" TargetMode="External"/><Relationship Id="rId148" Type="http://schemas.openxmlformats.org/officeDocument/2006/relationships/hyperlink" Target="file:///C:\3GPP_SA6-ongoing_meeting\SA_6-71\docs\S6-260310.zip" TargetMode="External"/><Relationship Id="rId169" Type="http://schemas.openxmlformats.org/officeDocument/2006/relationships/hyperlink" Target="file:///C:\3GPP_SA6-ongoing_meeting\SA_6-71\docs\S6-260063.zip" TargetMode="External"/><Relationship Id="rId334" Type="http://schemas.openxmlformats.org/officeDocument/2006/relationships/hyperlink" Target="tel:+43720815337,,223589837" TargetMode="External"/><Relationship Id="rId355" Type="http://schemas.openxmlformats.org/officeDocument/2006/relationships/hyperlink" Target="tel:+41315208100,,223589837" TargetMode="External"/><Relationship Id="rId376" Type="http://schemas.openxmlformats.org/officeDocument/2006/relationships/hyperlink" Target="tel:+4721933737,,223589837" TargetMode="External"/><Relationship Id="rId397" Type="http://schemas.openxmlformats.org/officeDocument/2006/relationships/hyperlink" Target="tel:+390230578180,,319976997" TargetMode="External"/><Relationship Id="rId4" Type="http://schemas.openxmlformats.org/officeDocument/2006/relationships/settings" Target="settings.xml"/><Relationship Id="rId180" Type="http://schemas.openxmlformats.org/officeDocument/2006/relationships/hyperlink" Target="file:///C:\3GPP_SA6-ongoing_meeting\SA_6-71\docs\S6-260268.zip" TargetMode="External"/><Relationship Id="rId215" Type="http://schemas.openxmlformats.org/officeDocument/2006/relationships/hyperlink" Target="file:///C:\3GPP_SA6-ongoing_meeting\SA_6-71\docs\S6-260097.zip" TargetMode="External"/><Relationship Id="rId236" Type="http://schemas.openxmlformats.org/officeDocument/2006/relationships/hyperlink" Target="file:///C:\3GPP_SA6-ongoing_meeting\SA_6-71\docs\S6-260286.zip" TargetMode="External"/><Relationship Id="rId257" Type="http://schemas.openxmlformats.org/officeDocument/2006/relationships/hyperlink" Target="file:///C:\3GPP_SA6-ongoing_meeting\SA_6-71\docs\S6-260306.zip" TargetMode="External"/><Relationship Id="rId278" Type="http://schemas.openxmlformats.org/officeDocument/2006/relationships/hyperlink" Target="file:///C:\3GPP_SA6-ongoing_meeting\SA_6-71\docs\S6-260260.zip" TargetMode="External"/><Relationship Id="rId401" Type="http://schemas.openxmlformats.org/officeDocument/2006/relationships/hyperlink" Target="tel:+6499132226,,319976997" TargetMode="External"/><Relationship Id="rId303" Type="http://schemas.openxmlformats.org/officeDocument/2006/relationships/hyperlink" Target="file:///C:\3GPP_SA6-ongoing_meeting\SA_6-71\docs\S6-260366.zip" TargetMode="External"/><Relationship Id="rId42" Type="http://schemas.openxmlformats.org/officeDocument/2006/relationships/hyperlink" Target="file:///C:\3GPP_SA6-ongoing_meeting\SA_6-71\docs\S6-260315.zip" TargetMode="External"/><Relationship Id="rId84" Type="http://schemas.openxmlformats.org/officeDocument/2006/relationships/hyperlink" Target="file:///C:\3GPP_SA6-ongoing_meeting\SA_6-71\docs\S6-260166.zip" TargetMode="External"/><Relationship Id="rId138" Type="http://schemas.openxmlformats.org/officeDocument/2006/relationships/hyperlink" Target="file:///C:\3GPP_SA6-ongoing_meeting\SA_6-71\docs\S6-260188.zip" TargetMode="External"/><Relationship Id="rId345" Type="http://schemas.openxmlformats.org/officeDocument/2006/relationships/hyperlink" Target="tel:+390230578180,,223589837" TargetMode="External"/><Relationship Id="rId387" Type="http://schemas.openxmlformats.org/officeDocument/2006/relationships/hyperlink" Target="tel:+3228937002,,319976997" TargetMode="External"/><Relationship Id="rId191" Type="http://schemas.openxmlformats.org/officeDocument/2006/relationships/hyperlink" Target="file:///C:\3GPP_SA6-ongoing_meeting\SA_6-71\docs\S6-260276.zip" TargetMode="External"/><Relationship Id="rId205" Type="http://schemas.openxmlformats.org/officeDocument/2006/relationships/hyperlink" Target="file:///C:\3GPP_SA6-ongoing_meeting\SA_6-71\docs\S6-260266.zip" TargetMode="External"/><Relationship Id="rId247" Type="http://schemas.openxmlformats.org/officeDocument/2006/relationships/hyperlink" Target="file:///C:\3GPP_SA6-ongoing_meeting\SA_6-71\docs\S6-260108.zip" TargetMode="External"/><Relationship Id="rId412" Type="http://schemas.openxmlformats.org/officeDocument/2006/relationships/theme" Target="theme/theme1.xml"/><Relationship Id="rId107" Type="http://schemas.openxmlformats.org/officeDocument/2006/relationships/hyperlink" Target="file:///C:\3GPP_SA6-ongoing_meeting\SA_6-71\docs\S6-260332.zip" TargetMode="External"/><Relationship Id="rId289" Type="http://schemas.openxmlformats.org/officeDocument/2006/relationships/hyperlink" Target="file:///C:\3GPP_SA6-ongoing_meeting\SA_6-71\docs\S6-260112.zip" TargetMode="External"/><Relationship Id="rId11" Type="http://schemas.openxmlformats.org/officeDocument/2006/relationships/hyperlink" Target="file:///C:\3GPP_SA6-ongoing_meeting\SA_6-71\docs\S6-260004.zip" TargetMode="External"/><Relationship Id="rId53" Type="http://schemas.openxmlformats.org/officeDocument/2006/relationships/hyperlink" Target="file:///C:\3GPP_SA6-ongoing_meeting\SA_6-71\docs\S6-260238.zip" TargetMode="External"/><Relationship Id="rId149" Type="http://schemas.openxmlformats.org/officeDocument/2006/relationships/hyperlink" Target="file:///C:\3GPP_SA6-ongoing_meeting\SA_6-71\docs\S6-260311.zip" TargetMode="External"/><Relationship Id="rId314" Type="http://schemas.openxmlformats.org/officeDocument/2006/relationships/hyperlink" Target="file:///C:\3GPP_SA6-ongoing_meeting\SA_6-71\docs\S6-260040.zip" TargetMode="External"/><Relationship Id="rId356" Type="http://schemas.openxmlformats.org/officeDocument/2006/relationships/hyperlink" Target="tel:+443302210097,,223589837" TargetMode="External"/><Relationship Id="rId398" Type="http://schemas.openxmlformats.org/officeDocument/2006/relationships/hyperlink" Target="tel:+81120242200,,319976997" TargetMode="External"/><Relationship Id="rId95" Type="http://schemas.openxmlformats.org/officeDocument/2006/relationships/hyperlink" Target="file:///C:\3GPP_SA6-ongoing_meeting\SA_6-71\docs\S6-260325.zip" TargetMode="External"/><Relationship Id="rId160" Type="http://schemas.openxmlformats.org/officeDocument/2006/relationships/hyperlink" Target="file:///C:\3GPP_SA6-ongoing_meeting\SA_6-71\docs\S6-260154.zip" TargetMode="External"/><Relationship Id="rId216" Type="http://schemas.openxmlformats.org/officeDocument/2006/relationships/hyperlink" Target="file:///C:\3GPP_SA6-ongoing_meeting\SA_6-71\docs\S6-260098.zip" TargetMode="External"/><Relationship Id="rId258" Type="http://schemas.openxmlformats.org/officeDocument/2006/relationships/hyperlink" Target="file:///C:\3GPP_SA6-ongoing_meeting\SA_6-71\docs\S6-260307.zip" TargetMode="External"/><Relationship Id="rId22" Type="http://schemas.openxmlformats.org/officeDocument/2006/relationships/hyperlink" Target="file:///C:\3GPP_SA6-ongoing_meeting\SA_6-71\docs\S6-260193.zip" TargetMode="External"/><Relationship Id="rId64" Type="http://schemas.openxmlformats.org/officeDocument/2006/relationships/hyperlink" Target="file:///C:\3GPP_SA6-ongoing_meeting\SA_6-71\docs\S6-260213.zip" TargetMode="External"/><Relationship Id="rId118" Type="http://schemas.openxmlformats.org/officeDocument/2006/relationships/hyperlink" Target="file:///C:\3GPP_SA6-ongoing_meeting\SA_6-71\docs\S6-260304.zip" TargetMode="External"/><Relationship Id="rId325" Type="http://schemas.openxmlformats.org/officeDocument/2006/relationships/hyperlink" Target="file:///C:\3GPP_SA6-ongoing_meeting\SA_6-71\docs\S6-260199.zip" TargetMode="External"/><Relationship Id="rId367" Type="http://schemas.openxmlformats.org/officeDocument/2006/relationships/hyperlink" Target="tel:+4972160596510,,223589837" TargetMode="External"/><Relationship Id="rId171" Type="http://schemas.openxmlformats.org/officeDocument/2006/relationships/hyperlink" Target="file:///C:\3GPP_SA6-ongoing_meeting\SA_6-71\docs\S6-260064.zip" TargetMode="External"/><Relationship Id="rId227" Type="http://schemas.openxmlformats.org/officeDocument/2006/relationships/hyperlink" Target="file:///C:\3GPP_SA6-ongoing_meeting\SA_6-71\docs\S6-260207.zip" TargetMode="External"/><Relationship Id="rId269" Type="http://schemas.openxmlformats.org/officeDocument/2006/relationships/hyperlink" Target="file:///C:\3GPP_SA6-ongoing_meeting\SA_6-71\docs\S6-260232.zip" TargetMode="External"/><Relationship Id="rId33" Type="http://schemas.openxmlformats.org/officeDocument/2006/relationships/hyperlink" Target="file:///C:\3GPP_SA6-ongoing_meeting\SA_6-71\docs\S6-260293.zip" TargetMode="External"/><Relationship Id="rId129" Type="http://schemas.openxmlformats.org/officeDocument/2006/relationships/hyperlink" Target="file:///C:\3GPP_SA6-ongoing_meeting\SA_6-71\docs\S6-260197.zip" TargetMode="External"/><Relationship Id="rId280" Type="http://schemas.openxmlformats.org/officeDocument/2006/relationships/hyperlink" Target="file:///C:\3GPP_SA6-ongoing_meeting\SA_6-71\docs\S6-260364.zip" TargetMode="External"/><Relationship Id="rId336" Type="http://schemas.openxmlformats.org/officeDocument/2006/relationships/hyperlink" Target="tel:+16474979373,,223589837" TargetMode="External"/><Relationship Id="rId75" Type="http://schemas.openxmlformats.org/officeDocument/2006/relationships/hyperlink" Target="file:///C:\3GPP_SA6-ongoing_meeting\SA_6-71\docs\S6-260219.zip" TargetMode="External"/><Relationship Id="rId140" Type="http://schemas.openxmlformats.org/officeDocument/2006/relationships/hyperlink" Target="file:///C:\3GPP_SA6-ongoing_meeting\SA_6-71\docs\S6-260352.zip" TargetMode="External"/><Relationship Id="rId182" Type="http://schemas.openxmlformats.org/officeDocument/2006/relationships/hyperlink" Target="file:///C:\3GPP_SA6-ongoing_meeting\SA_6-71\docs\S6-260025.zip" TargetMode="External"/><Relationship Id="rId378" Type="http://schemas.openxmlformats.org/officeDocument/2006/relationships/hyperlink" Target="tel:+351800819683,,223589837" TargetMode="External"/><Relationship Id="rId403" Type="http://schemas.openxmlformats.org/officeDocument/2006/relationships/hyperlink" Target="tel:+488001124748,,319976997" TargetMode="External"/><Relationship Id="rId6" Type="http://schemas.openxmlformats.org/officeDocument/2006/relationships/footnotes" Target="footnotes.xml"/><Relationship Id="rId238" Type="http://schemas.openxmlformats.org/officeDocument/2006/relationships/hyperlink" Target="file:///C:\3GPP_SA6-ongoing_meeting\SA_6-71\docs\S6-260288.zip" TargetMode="External"/><Relationship Id="rId291" Type="http://schemas.openxmlformats.org/officeDocument/2006/relationships/hyperlink" Target="file:///C:\3GPP_SA6-ongoing_meeting\SA_6-71\docs\S6-260126.zip" TargetMode="External"/><Relationship Id="rId305" Type="http://schemas.openxmlformats.org/officeDocument/2006/relationships/hyperlink" Target="file:///C:\3GPP_SA6-ongoing_meeting\SA_6-71\docs\S6-260183.zip" TargetMode="External"/><Relationship Id="rId347" Type="http://schemas.openxmlformats.org/officeDocument/2006/relationships/hyperlink" Target="tel:+82806180880,,223589837" TargetMode="External"/><Relationship Id="rId44" Type="http://schemas.openxmlformats.org/officeDocument/2006/relationships/hyperlink" Target="file:///C:\3GPP_SA6-ongoing_meeting\SA_6-71\docs\S6-260316.zip" TargetMode="External"/><Relationship Id="rId86" Type="http://schemas.openxmlformats.org/officeDocument/2006/relationships/hyperlink" Target="file:///C:\3GPP_SA6-ongoing_meeting\SA_6-71\docs\S6-260167.zip" TargetMode="External"/><Relationship Id="rId151" Type="http://schemas.openxmlformats.org/officeDocument/2006/relationships/hyperlink" Target="file:///C:\3GPP_SA6-ongoing_meeting\SA_6-71\docs\S6-260144.zip" TargetMode="External"/><Relationship Id="rId389" Type="http://schemas.openxmlformats.org/officeDocument/2006/relationships/hyperlink" Target="tel:+864008866143,,319976997" TargetMode="External"/><Relationship Id="rId193" Type="http://schemas.openxmlformats.org/officeDocument/2006/relationships/hyperlink" Target="file:///C:\3GPP_SA6-ongoing_meeting\SA_6-71\docs\S6-260090.zip" TargetMode="External"/><Relationship Id="rId207" Type="http://schemas.openxmlformats.org/officeDocument/2006/relationships/hyperlink" Target="file:///C:\3GPP_SA6-ongoing_meeting\SA_6-71\docs\S6-260115.zip" TargetMode="External"/><Relationship Id="rId249" Type="http://schemas.openxmlformats.org/officeDocument/2006/relationships/hyperlink" Target="file:///C:\3GPP_SA6-ongoing_meeting\SA_6-71\docs\S6-260117.zip" TargetMode="External"/><Relationship Id="rId13" Type="http://schemas.openxmlformats.org/officeDocument/2006/relationships/hyperlink" Target="file:///C:\3GPP_SA6-ongoing_meeting\SA_6-71\docs\S6-260008.zip" TargetMode="External"/><Relationship Id="rId109" Type="http://schemas.openxmlformats.org/officeDocument/2006/relationships/hyperlink" Target="file:///C:\3GPP_SA6-ongoing_meeting\SA_6-71\docs\S6-260333.zip" TargetMode="External"/><Relationship Id="rId260" Type="http://schemas.openxmlformats.org/officeDocument/2006/relationships/hyperlink" Target="file:///C:\3GPP_SA6-ongoing_meeting\SA_6-71\docs\S6-260082.zip" TargetMode="External"/><Relationship Id="rId316" Type="http://schemas.openxmlformats.org/officeDocument/2006/relationships/hyperlink" Target="file:///C:\3GPP_SA6-ongoing_meeting\SA_6-71\docs\S6-260022.zip" TargetMode="External"/><Relationship Id="rId55" Type="http://schemas.openxmlformats.org/officeDocument/2006/relationships/hyperlink" Target="file:///C:\3GPP_SA6-ongoing_meeting\SA_6-71\docs\S6-260240.zip" TargetMode="External"/><Relationship Id="rId97" Type="http://schemas.openxmlformats.org/officeDocument/2006/relationships/hyperlink" Target="file:///C:\3GPP_SA6-ongoing_meeting\SA_6-71\docs\S6-260327.zip" TargetMode="External"/><Relationship Id="rId120" Type="http://schemas.openxmlformats.org/officeDocument/2006/relationships/hyperlink" Target="file:///C:\3GPP_SA6-ongoing_meeting\SA_6-71\docs\S6-260120.zip" TargetMode="External"/><Relationship Id="rId358" Type="http://schemas.openxmlformats.org/officeDocument/2006/relationships/hyperlink" Target="https://www.gotomeet.me/3GPPSA6" TargetMode="External"/><Relationship Id="rId162" Type="http://schemas.openxmlformats.org/officeDocument/2006/relationships/hyperlink" Target="file:///C:\3GPP_SA6-ongoing_meeting\SA_6-71\docs\S6-260072.zip" TargetMode="External"/><Relationship Id="rId218" Type="http://schemas.openxmlformats.org/officeDocument/2006/relationships/hyperlink" Target="file:///C:\3GPP_SA6-ongoing_meeting\SA_6-71\docs\S6-260231.zip" TargetMode="External"/><Relationship Id="rId271" Type="http://schemas.openxmlformats.org/officeDocument/2006/relationships/hyperlink" Target="file:///C:\3GPP_SA6-ongoing_meeting\SA_6-71\docs\S6-260140.zip" TargetMode="External"/><Relationship Id="rId24" Type="http://schemas.openxmlformats.org/officeDocument/2006/relationships/hyperlink" Target="https://www.3gpp.org/specifications-groups/working-agreements" TargetMode="External"/><Relationship Id="rId66" Type="http://schemas.openxmlformats.org/officeDocument/2006/relationships/hyperlink" Target="file:///C:\3GPP_SA6-ongoing_meeting\SA_6-71\docs\S6-260344.zip" TargetMode="External"/><Relationship Id="rId131" Type="http://schemas.openxmlformats.org/officeDocument/2006/relationships/hyperlink" Target="file:///C:\3GPP_SA6-ongoing_meeting\SA_6-71\docs\S6-260359.zip" TargetMode="External"/><Relationship Id="rId327" Type="http://schemas.openxmlformats.org/officeDocument/2006/relationships/hyperlink" Target="file:///C:\3GPP_SA6-ongoing_meeting\SA_6-71\docs\S6-260043.zip" TargetMode="External"/><Relationship Id="rId369" Type="http://schemas.openxmlformats.org/officeDocument/2006/relationships/hyperlink" Target="tel:+35315360756,,223589837" TargetMode="External"/><Relationship Id="rId173" Type="http://schemas.openxmlformats.org/officeDocument/2006/relationships/hyperlink" Target="file:///C:\3GPP_SA6-ongoing_meeting\SA_6-71\docs\S6-260099.zip" TargetMode="External"/><Relationship Id="rId229" Type="http://schemas.openxmlformats.org/officeDocument/2006/relationships/hyperlink" Target="file:///C:\3GPP_SA6-ongoing_meeting\SA_6-71\docs\S6-260209.zip" TargetMode="External"/><Relationship Id="rId380" Type="http://schemas.openxmlformats.org/officeDocument/2006/relationships/hyperlink" Target="tel:+46775757471,,223589837" TargetMode="External"/><Relationship Id="rId240" Type="http://schemas.openxmlformats.org/officeDocument/2006/relationships/hyperlink" Target="file:///C:\3GPP_SA6-ongoing_meeting\SA_6-71\docs\S6-260295.zip" TargetMode="External"/><Relationship Id="rId35" Type="http://schemas.openxmlformats.org/officeDocument/2006/relationships/hyperlink" Target="file:///C:\3GPP_SA6-ongoing_meeting\SA_6-71\docs\S6-260298.zip" TargetMode="External"/><Relationship Id="rId77" Type="http://schemas.openxmlformats.org/officeDocument/2006/relationships/hyperlink" Target="file:///C:\3GPP_SA6-ongoing_meeting\SA_6-71\docs\S6-260110.zip" TargetMode="External"/><Relationship Id="rId100" Type="http://schemas.openxmlformats.org/officeDocument/2006/relationships/hyperlink" Target="file:///C:\3GPP_SA6-ongoing_meeting\SA_6-71\docs\S6-260244.zip" TargetMode="External"/><Relationship Id="rId282" Type="http://schemas.openxmlformats.org/officeDocument/2006/relationships/hyperlink" Target="file:///C:\3GPP_SA6-ongoing_meeting\SA_6-71\docs\S6-260101.zip" TargetMode="External"/><Relationship Id="rId338" Type="http://schemas.openxmlformats.org/officeDocument/2006/relationships/hyperlink" Target="tel:+4532720369,,223589837" TargetMode="External"/><Relationship Id="rId8" Type="http://schemas.openxmlformats.org/officeDocument/2006/relationships/hyperlink" Target="file:///C:\3GPP_SA6-ongoing_meeting\SA_6-71\docs\S6-260001.zip" TargetMode="External"/><Relationship Id="rId142" Type="http://schemas.openxmlformats.org/officeDocument/2006/relationships/hyperlink" Target="file:///C:\3GPP_SA6-ongoing_meeting\SA_6-71\docs\S6-260354.zip" TargetMode="External"/><Relationship Id="rId184" Type="http://schemas.openxmlformats.org/officeDocument/2006/relationships/hyperlink" Target="file:///C:\3GPP_SA6-ongoing_meeting\SA_6-71\docs\S6-260226.zip" TargetMode="External"/><Relationship Id="rId391" Type="http://schemas.openxmlformats.org/officeDocument/2006/relationships/hyperlink" Target="tel:+358923170556,,319976997" TargetMode="External"/><Relationship Id="rId405" Type="http://schemas.openxmlformats.org/officeDocument/2006/relationships/hyperlink" Target="tel:+34932751230,,319976997" TargetMode="External"/><Relationship Id="rId251" Type="http://schemas.openxmlformats.org/officeDocument/2006/relationships/hyperlink" Target="file:///C:\3GPP_SA6-ongoing_meeting\SA_6-71\docs\S6-260254.zip" TargetMode="External"/><Relationship Id="rId46" Type="http://schemas.openxmlformats.org/officeDocument/2006/relationships/hyperlink" Target="file:///C:\3GPP_SA6-ongoing_meeting\SA_6-71\docs\S6-260249.zip" TargetMode="External"/><Relationship Id="rId293" Type="http://schemas.openxmlformats.org/officeDocument/2006/relationships/hyperlink" Target="file:///C:\3GPP_SA6-ongoing_meeting\SA_6-71\docs\S6-260202.zip" TargetMode="External"/><Relationship Id="rId307" Type="http://schemas.openxmlformats.org/officeDocument/2006/relationships/hyperlink" Target="file:///C:\3GPP_SA6-ongoing_meeting\SA_6-71\docs\S6-260347.zip" TargetMode="External"/><Relationship Id="rId349" Type="http://schemas.openxmlformats.org/officeDocument/2006/relationships/hyperlink" Target="tel:+6499132226,,223589837" TargetMode="External"/><Relationship Id="rId88" Type="http://schemas.openxmlformats.org/officeDocument/2006/relationships/hyperlink" Target="file:///C:\3GPP_SA6-ongoing_meeting\SA_6-71\docs\S6-260180.zip" TargetMode="External"/><Relationship Id="rId111" Type="http://schemas.openxmlformats.org/officeDocument/2006/relationships/hyperlink" Target="file:///C:\3GPP_SA6-ongoing_meeting\SA_6-71\docs\S6-260335.zip" TargetMode="External"/><Relationship Id="rId153" Type="http://schemas.openxmlformats.org/officeDocument/2006/relationships/hyperlink" Target="file:///C:\3GPP_SA6-ongoing_meeting\SA_6-71\docs\S6-260146.zip" TargetMode="External"/><Relationship Id="rId195" Type="http://schemas.openxmlformats.org/officeDocument/2006/relationships/hyperlink" Target="file:///C:\3GPP_SA6-ongoing_meeting\SA_6-71\docs\S6-260312.zip" TargetMode="External"/><Relationship Id="rId209" Type="http://schemas.openxmlformats.org/officeDocument/2006/relationships/hyperlink" Target="file:///C:\3GPP_SA6-ongoing_meeting\SA_6-71\docs\S6-260093.zip" TargetMode="External"/><Relationship Id="rId360" Type="http://schemas.openxmlformats.org/officeDocument/2006/relationships/hyperlink" Target="tel:+43720815337,,223589837" TargetMode="External"/><Relationship Id="rId220" Type="http://schemas.openxmlformats.org/officeDocument/2006/relationships/hyperlink" Target="file:///C:\3GPP_SA6-ongoing_meeting\SA_6-71\docs\S6-260234.zip" TargetMode="External"/><Relationship Id="rId15" Type="http://schemas.openxmlformats.org/officeDocument/2006/relationships/hyperlink" Target="file:///C:\3GPP_SA6-ongoing_meeting\SA_6-71\docs\S6-260010.zip" TargetMode="External"/><Relationship Id="rId57" Type="http://schemas.openxmlformats.org/officeDocument/2006/relationships/hyperlink" Target="file:///C:\3GPP_SA6-ongoing_meeting\SA_6-71\docs\S6-260084.zip" TargetMode="External"/><Relationship Id="rId262" Type="http://schemas.openxmlformats.org/officeDocument/2006/relationships/hyperlink" Target="file:///C:\3GPP_SA6-ongoing_meeting\SA_6-71\docs\S6-260086.zip" TargetMode="External"/><Relationship Id="rId318" Type="http://schemas.openxmlformats.org/officeDocument/2006/relationships/hyperlink" Target="file:///C:\3GPP_SA6-ongoing_meeting\SA_6-71\docs\S6-260185.zip" TargetMode="External"/><Relationship Id="rId99" Type="http://schemas.openxmlformats.org/officeDocument/2006/relationships/hyperlink" Target="file:///C:\3GPP_SA6-ongoing_meeting\SA_6-71\docs\S6-260328.zip" TargetMode="External"/><Relationship Id="rId122" Type="http://schemas.openxmlformats.org/officeDocument/2006/relationships/hyperlink" Target="file:///C:\3GPP_SA6-ongoing_meeting\SA_6-71\docs\S6-260123.zip" TargetMode="External"/><Relationship Id="rId164" Type="http://schemas.openxmlformats.org/officeDocument/2006/relationships/hyperlink" Target="file:///C:\3GPP_SA6-ongoing_meeting\SA_6-71\docs\S6-260155.zip" TargetMode="External"/><Relationship Id="rId371" Type="http://schemas.openxmlformats.org/officeDocument/2006/relationships/hyperlink" Target="tel:+390230578180,,223589837" TargetMode="External"/><Relationship Id="rId26" Type="http://schemas.openxmlformats.org/officeDocument/2006/relationships/hyperlink" Target="file:///C:\3GPP_SA6-ongoing_meeting\SA_6-71\docs\S6-260047.zip" TargetMode="External"/><Relationship Id="rId231" Type="http://schemas.openxmlformats.org/officeDocument/2006/relationships/hyperlink" Target="file:///C:\3GPP_SA6-ongoing_meeting\SA_6-71\docs\S6-260211.zip" TargetMode="External"/><Relationship Id="rId273" Type="http://schemas.openxmlformats.org/officeDocument/2006/relationships/hyperlink" Target="file:///C:\3GPP_SA6-ongoing_meeting\SA_6-71\docs\S6-260100.zip" TargetMode="External"/><Relationship Id="rId329" Type="http://schemas.openxmlformats.org/officeDocument/2006/relationships/hyperlink" Target="file:///C:\3GPP_SA6-ongoing_meeting\SA_6-71\docs\S6-260223.zip" TargetMode="External"/><Relationship Id="rId68" Type="http://schemas.openxmlformats.org/officeDocument/2006/relationships/hyperlink" Target="file:///C:\3GPP_SA6-ongoing_meeting\SA_6-71\docs\S6-260159.zip" TargetMode="External"/><Relationship Id="rId133" Type="http://schemas.openxmlformats.org/officeDocument/2006/relationships/hyperlink" Target="file:///C:\3GPP_SA6-ongoing_meeting\SA_6-71\docs\S6-260149.zip" TargetMode="External"/><Relationship Id="rId175" Type="http://schemas.openxmlformats.org/officeDocument/2006/relationships/hyperlink" Target="file:///C:\3GPP_SA6-ongoing_meeting\SA_6-71\docs\S6-260104.zip" TargetMode="External"/><Relationship Id="rId340" Type="http://schemas.openxmlformats.org/officeDocument/2006/relationships/hyperlink" Target="tel:+33170950590,,223589837" TargetMode="External"/><Relationship Id="rId200" Type="http://schemas.openxmlformats.org/officeDocument/2006/relationships/hyperlink" Target="file:///C:\3GPP_SA6-ongoing_meeting\SA_6-71\docs\S6-260270.zip" TargetMode="External"/><Relationship Id="rId382" Type="http://schemas.openxmlformats.org/officeDocument/2006/relationships/hyperlink" Target="tel:+443302210097,,223589837" TargetMode="External"/><Relationship Id="rId242" Type="http://schemas.openxmlformats.org/officeDocument/2006/relationships/hyperlink" Target="file:///C:\3GPP_SA6-ongoing_meeting\SA_6-71\docs\S6-260252.zip" TargetMode="External"/><Relationship Id="rId284" Type="http://schemas.openxmlformats.org/officeDocument/2006/relationships/hyperlink" Target="file:///C:\3GPP_SA6-ongoing_meeting\SA_6-71\docs\S6-260184.zip" TargetMode="External"/><Relationship Id="rId37" Type="http://schemas.openxmlformats.org/officeDocument/2006/relationships/hyperlink" Target="file:///C:\3GPP_SA6-ongoing_meeting\SA_6-71\docs\S6-260361.zip" TargetMode="External"/><Relationship Id="rId79" Type="http://schemas.openxmlformats.org/officeDocument/2006/relationships/hyperlink" Target="file:///C:\3GPP_SA6-ongoing_meeting\SA_6-71\docs\S6-260220.zip" TargetMode="External"/><Relationship Id="rId102" Type="http://schemas.openxmlformats.org/officeDocument/2006/relationships/hyperlink" Target="file:///C:\3GPP_SA6-ongoing_meeting\SA_6-71\docs\S6-260329.zip" TargetMode="External"/><Relationship Id="rId144" Type="http://schemas.openxmlformats.org/officeDocument/2006/relationships/hyperlink" Target="file:///C:\3GPP_SA6-ongoing_meeting\SA_6-71\docs\S6-260356.zip" TargetMode="External"/><Relationship Id="rId90" Type="http://schemas.openxmlformats.org/officeDocument/2006/relationships/hyperlink" Target="file:///C:\3GPP_SA6-ongoing_meeting\SA_6-71\docs\S6-260170.zip" TargetMode="External"/><Relationship Id="rId186" Type="http://schemas.openxmlformats.org/officeDocument/2006/relationships/hyperlink" Target="file:///C:\3GPP_SA6-ongoing_meeting\SA_6-71\docs\S6-260125.zip" TargetMode="External"/><Relationship Id="rId351" Type="http://schemas.openxmlformats.org/officeDocument/2006/relationships/hyperlink" Target="tel:+488001124748,,223589837" TargetMode="External"/><Relationship Id="rId393" Type="http://schemas.openxmlformats.org/officeDocument/2006/relationships/hyperlink" Target="tel:+4972160596510,,319976997" TargetMode="External"/><Relationship Id="rId407" Type="http://schemas.openxmlformats.org/officeDocument/2006/relationships/hyperlink" Target="tel:+41225459960,,319976997" TargetMode="External"/><Relationship Id="rId211" Type="http://schemas.openxmlformats.org/officeDocument/2006/relationships/hyperlink" Target="file:///C:\3GPP_SA6-ongoing_meeting\SA_6-71\docs\S6-260095.zip" TargetMode="External"/><Relationship Id="rId253" Type="http://schemas.openxmlformats.org/officeDocument/2006/relationships/hyperlink" Target="file:///C:\3GPP_SA6-ongoing_meeting\SA_6-71\docs\S6-260259.zip" TargetMode="External"/><Relationship Id="rId295" Type="http://schemas.openxmlformats.org/officeDocument/2006/relationships/hyperlink" Target="file:///C:\3GPP_SA6-ongoing_meeting\SA_6-71\docs\S6-260350.zip" TargetMode="External"/><Relationship Id="rId309" Type="http://schemas.openxmlformats.org/officeDocument/2006/relationships/hyperlink" Target="file:///C:\3GPP_SA6-ongoing_meeting\SA_6-71\docs\S6-26001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151</TotalTime>
  <Pages>38</Pages>
  <Words>14187</Words>
  <Characters>91934</Characters>
  <Application>Microsoft Office Word</Application>
  <DocSecurity>0</DocSecurity>
  <Lines>1838</Lines>
  <Paragraphs>747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5</cp:revision>
  <dcterms:created xsi:type="dcterms:W3CDTF">2026-02-09T07:18:00Z</dcterms:created>
  <dcterms:modified xsi:type="dcterms:W3CDTF">2026-02-09T10:22:00Z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