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(26)</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777777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77777777"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w:t>
            </w:r>
            <w:r w:rsidRPr="00EC5250">
              <w:rPr>
                <w:rFonts w:ascii="Arial" w:hAnsi="Arial" w:cs="Arial"/>
                <w:b/>
                <w:bCs/>
                <w:color w:val="000000"/>
                <w:sz w:val="16"/>
                <w:szCs w:val="16"/>
              </w:rPr>
              <w:t xml:space="preserve"> – </w:t>
            </w:r>
            <w:r>
              <w:rPr>
                <w:rFonts w:ascii="Arial" w:hAnsi="Arial" w:cs="Arial"/>
                <w:b/>
                <w:bCs/>
                <w:color w:val="000000"/>
                <w:sz w:val="16"/>
                <w:szCs w:val="16"/>
              </w:rPr>
              <w:t>(29)</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8.8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9"/>
        <w:gridCol w:w="553"/>
        <w:gridCol w:w="2929"/>
        <w:gridCol w:w="87"/>
        <w:gridCol w:w="28"/>
        <w:gridCol w:w="1443"/>
        <w:gridCol w:w="1172"/>
        <w:gridCol w:w="1799"/>
        <w:gridCol w:w="1113"/>
        <w:gridCol w:w="507"/>
      </w:tblGrid>
      <w:tr w:rsidR="00911BDC" w14:paraId="7D03A3C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407D24">
        <w:tc>
          <w:tcPr>
            <w:tcW w:w="1169"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407D24">
        <w:tc>
          <w:tcPr>
            <w:tcW w:w="1169"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1"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07"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07"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07"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24"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07"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24"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07"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07"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07"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24"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407D24">
        <w:tc>
          <w:tcPr>
            <w:tcW w:w="1169"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407D24">
        <w:trPr>
          <w:trHeight w:val="50"/>
        </w:trPr>
        <w:tc>
          <w:tcPr>
            <w:tcW w:w="1169"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07"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407D24">
        <w:trPr>
          <w:trHeight w:val="133"/>
        </w:trPr>
        <w:tc>
          <w:tcPr>
            <w:tcW w:w="1169"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07"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5F5D8D">
        <w:trPr>
          <w:trHeight w:val="133"/>
        </w:trPr>
        <w:tc>
          <w:tcPr>
            <w:tcW w:w="10293"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07"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5F5D8D">
        <w:trPr>
          <w:trHeight w:val="133"/>
        </w:trPr>
        <w:tc>
          <w:tcPr>
            <w:tcW w:w="10800"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407D24">
        <w:tc>
          <w:tcPr>
            <w:tcW w:w="1169"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407D24">
        <w:tc>
          <w:tcPr>
            <w:tcW w:w="1169"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364754">
        <w:tc>
          <w:tcPr>
            <w:tcW w:w="1169"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9"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w:t>
            </w:r>
            <w:r>
              <w:rPr>
                <w:rFonts w:ascii="Arial" w:hAnsi="Arial" w:cs="Arial"/>
                <w:bCs/>
                <w:sz w:val="18"/>
                <w:szCs w:val="18"/>
                <w:lang w:val="en-US"/>
              </w:rPr>
              <w:t xml:space="preserve">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364754">
        <w:tc>
          <w:tcPr>
            <w:tcW w:w="1169"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404339">
        <w:tc>
          <w:tcPr>
            <w:tcW w:w="1169"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407D24">
        <w:tc>
          <w:tcPr>
            <w:tcW w:w="1169"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9"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17789">
        <w:tc>
          <w:tcPr>
            <w:tcW w:w="1169"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17789">
        <w:tc>
          <w:tcPr>
            <w:tcW w:w="1169"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4A2A3B">
        <w:tc>
          <w:tcPr>
            <w:tcW w:w="1169"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407D24">
        <w:tc>
          <w:tcPr>
            <w:tcW w:w="1169"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B71776">
        <w:tc>
          <w:tcPr>
            <w:tcW w:w="10800" w:type="dxa"/>
            <w:gridSpan w:val="10"/>
            <w:tcBorders>
              <w:top w:val="single" w:sz="4" w:space="0" w:color="auto"/>
              <w:left w:val="single" w:sz="4" w:space="0" w:color="auto"/>
              <w:bottom w:val="single" w:sz="4" w:space="0" w:color="auto"/>
              <w:right w:val="single" w:sz="4" w:space="0" w:color="auto"/>
            </w:tcBorders>
            <w:shd w:val="clear" w:color="auto" w:fill="FFFF00"/>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1"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407D24">
        <w:tc>
          <w:tcPr>
            <w:tcW w:w="1169"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407D24">
        <w:tc>
          <w:tcPr>
            <w:tcW w:w="1169"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407D24">
        <w:tc>
          <w:tcPr>
            <w:tcW w:w="1169"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407D24">
        <w:tc>
          <w:tcPr>
            <w:tcW w:w="1169"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407D24">
        <w:tc>
          <w:tcPr>
            <w:tcW w:w="1169"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407D24">
        <w:tc>
          <w:tcPr>
            <w:tcW w:w="1169"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New procedure using the group host </w:t>
            </w:r>
            <w:r w:rsidRPr="00BB3996">
              <w:rPr>
                <w:rFonts w:ascii="Arial" w:hAnsi="Arial" w:cs="Arial"/>
                <w:color w:val="000000"/>
                <w:kern w:val="2"/>
                <w:sz w:val="18"/>
                <w:szCs w:val="18"/>
                <w14:ligatures w14:val="standardContextual"/>
              </w:rPr>
              <w:lastRenderedPageBreak/>
              <w:t>MCPTT server in an AHGC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 xml:space="preserve">AT&amp;T (Jerry </w:t>
            </w:r>
            <w:r w:rsidRPr="00BB3996">
              <w:rPr>
                <w:rFonts w:ascii="Arial" w:hAnsi="Arial" w:cs="Arial"/>
                <w:color w:val="000000"/>
                <w:kern w:val="2"/>
                <w:sz w:val="18"/>
                <w:szCs w:val="18"/>
                <w14:ligatures w14:val="standardContextual"/>
              </w:rPr>
              <w:lastRenderedPageBreak/>
              <w:t>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407D24">
        <w:tc>
          <w:tcPr>
            <w:tcW w:w="1169"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0C39C7"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49A106C" w14:textId="77777777" w:rsidTr="00CF69E7">
        <w:tc>
          <w:tcPr>
            <w:tcW w:w="1169" w:type="dxa"/>
            <w:tcBorders>
              <w:top w:val="single" w:sz="4" w:space="0" w:color="auto"/>
              <w:left w:val="single" w:sz="4" w:space="0" w:color="auto"/>
              <w:bottom w:val="single" w:sz="4" w:space="0" w:color="auto"/>
              <w:right w:val="single" w:sz="4" w:space="0" w:color="auto"/>
            </w:tcBorders>
            <w:shd w:val="clear" w:color="auto" w:fill="FFFF00"/>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BDCE24" w14:textId="77777777" w:rsidR="00D65550" w:rsidRPr="005150E0" w:rsidRDefault="00D65550" w:rsidP="00D65550">
            <w:pPr>
              <w:spacing w:before="20" w:after="20" w:line="240" w:lineRule="auto"/>
              <w:rPr>
                <w:rFonts w:ascii="Arial" w:hAnsi="Arial" w:cs="Arial"/>
                <w:bCs/>
                <w:sz w:val="18"/>
                <w:szCs w:val="18"/>
              </w:rPr>
            </w:pPr>
          </w:p>
        </w:tc>
      </w:tr>
      <w:tr w:rsidR="00D65550" w:rsidRPr="00996A6E" w14:paraId="32B6A22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8BBE0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514B5F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E3111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B9E2F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16D960"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562EE8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2D7002"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C0B50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DCA6C"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3BC890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w:t>
            </w:r>
            <w:r w:rsidRPr="00C31F15">
              <w:rPr>
                <w:rFonts w:ascii="Arial" w:hAnsi="Arial" w:cs="Arial"/>
                <w:bCs/>
                <w:sz w:val="18"/>
                <w:szCs w:val="18"/>
                <w:lang w:val="it-IT"/>
              </w:rPr>
              <w:lastRenderedPageBreak/>
              <w:t>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BD1B2E"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C7C342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0095B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75C3BB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67F6F"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254764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498385"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4804B3B9" w14:textId="77777777" w:rsidTr="00407D24">
        <w:tc>
          <w:tcPr>
            <w:tcW w:w="1169"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407D24">
        <w:tc>
          <w:tcPr>
            <w:tcW w:w="1169"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F7D0E3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407D24">
        <w:tc>
          <w:tcPr>
            <w:tcW w:w="1169"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MCC (Bernt </w:t>
            </w:r>
            <w:r>
              <w:rPr>
                <w:rFonts w:ascii="Arial" w:hAnsi="Arial" w:cs="Arial"/>
                <w:bCs/>
                <w:sz w:val="18"/>
                <w:szCs w:val="18"/>
              </w:rPr>
              <w:lastRenderedPageBreak/>
              <w:t>Mattsson)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606B5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1F4E86" w14:textId="77777777" w:rsidTr="00407D24">
        <w:tc>
          <w:tcPr>
            <w:tcW w:w="1169"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CC9BDC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CE3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737F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44B8D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203F11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BF71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B27D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4447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CA37E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ED8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8EC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2A15A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0ECF6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611EF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6EA39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7C023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392018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6270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57EE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44B1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588C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152C7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88CA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8EFCE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1D62E8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Overall evaluation and conclusion of the </w:t>
            </w:r>
            <w:r w:rsidRPr="00BB3996">
              <w:rPr>
                <w:rFonts w:ascii="Arial" w:hAnsi="Arial" w:cs="Arial"/>
                <w:color w:val="000000"/>
                <w:sz w:val="18"/>
                <w:szCs w:val="18"/>
              </w:rPr>
              <w:lastRenderedPageBreak/>
              <w:t>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lastRenderedPageBreak/>
              <w:t>InterDigital</w:t>
            </w:r>
            <w:proofErr w:type="spellEnd"/>
            <w:r w:rsidRPr="00BB3996">
              <w:rPr>
                <w:rFonts w:ascii="Arial" w:hAnsi="Arial" w:cs="Arial"/>
                <w:color w:val="000000"/>
                <w:sz w:val="18"/>
                <w:szCs w:val="18"/>
              </w:rPr>
              <w:t xml:space="preserve">, </w:t>
            </w:r>
            <w:r w:rsidRPr="00BB3996">
              <w:rPr>
                <w:rFonts w:ascii="Arial" w:hAnsi="Arial" w:cs="Arial"/>
                <w:color w:val="000000"/>
                <w:sz w:val="18"/>
                <w:szCs w:val="18"/>
              </w:rPr>
              <w:lastRenderedPageBreak/>
              <w:t>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lastRenderedPageBreak/>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8D3F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9B5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D9F7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86A5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2FF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43F4DE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8FF1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08B357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4BF8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4B0194" w14:textId="77777777" w:rsidTr="00407D24">
        <w:tc>
          <w:tcPr>
            <w:tcW w:w="1169"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468C3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AD6D746" w14:textId="77777777" w:rsidTr="00407D24">
        <w:tc>
          <w:tcPr>
            <w:tcW w:w="1169"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550E086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2BEC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383FE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B82A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0301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17D2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FC067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2E4B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45E6E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2BC1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38FA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 xml:space="preserve">China Mobile (Suzhou) </w:t>
            </w:r>
            <w:r w:rsidRPr="00C31F15">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31C1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AD3AE" w14:textId="77777777" w:rsidTr="00407D24">
        <w:tc>
          <w:tcPr>
            <w:tcW w:w="1169"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407D24">
        <w:tc>
          <w:tcPr>
            <w:tcW w:w="1169"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9" w:name="OLE_LINK136"/>
            <w:bookmarkStart w:id="10" w:name="OLE_LINK235"/>
            <w:bookmarkStart w:id="11" w:name="OLE_LINK236"/>
            <w:bookmarkStart w:id="12" w:name="OLE_LINK37"/>
            <w:bookmarkStart w:id="13" w:name="OLE_LINK38"/>
            <w:r w:rsidRPr="00465995">
              <w:rPr>
                <w:rFonts w:ascii="Arial" w:hAnsi="Arial" w:cs="Arial"/>
                <w:b/>
                <w:bCs/>
                <w:lang w:val="en-US"/>
              </w:rPr>
              <w:t xml:space="preserve">Study on application enablement for </w:t>
            </w:r>
            <w:bookmarkEnd w:id="9"/>
            <w:r w:rsidRPr="00465995">
              <w:rPr>
                <w:rFonts w:ascii="Arial" w:hAnsi="Arial" w:cs="Arial"/>
                <w:b/>
                <w:bCs/>
                <w:lang w:val="en-US"/>
              </w:rPr>
              <w:t>Ambient IoT services</w:t>
            </w:r>
            <w:bookmarkEnd w:id="10"/>
            <w:bookmarkEnd w:id="11"/>
            <w:bookmarkEnd w:id="12"/>
            <w:bookmarkEnd w:id="13"/>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DE8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5D49D6" w14:textId="317749B0" w:rsidR="00D65550" w:rsidRPr="0096344E" w:rsidRDefault="00D65550" w:rsidP="00D65550">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0E64C3E" w14:textId="256E580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E07B486" w14:textId="60BBE5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1DAC8B"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8A555E3" w14:textId="7F7122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CE42C" w14:textId="324CC41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A25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2915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B19A32" w14:textId="58F04A99" w:rsidR="00D65550" w:rsidRPr="0096344E" w:rsidRDefault="00D65550" w:rsidP="00D65550">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E7566ED" w14:textId="37ECA6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FA681D" w14:textId="430A4A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2198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9790E75" w14:textId="0BD7D37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2C63E3" w14:textId="71D90D6B" w:rsidR="00D65550" w:rsidRPr="0096344E" w:rsidRDefault="00D65550" w:rsidP="00D65550">
            <w:pPr>
              <w:spacing w:before="20" w:after="20" w:line="240" w:lineRule="auto"/>
              <w:rPr>
                <w:rFonts w:ascii="Arial" w:hAnsi="Arial" w:cs="Arial"/>
                <w:bCs/>
                <w:sz w:val="18"/>
                <w:szCs w:val="18"/>
              </w:rPr>
            </w:pPr>
            <w:bookmarkStart w:id="14" w:name="OLE_LINK21"/>
            <w:r w:rsidRPr="0096344E">
              <w:rPr>
                <w:rFonts w:ascii="Arial" w:hAnsi="Arial" w:cs="Arial"/>
                <w:sz w:val="18"/>
                <w:szCs w:val="18"/>
              </w:rPr>
              <w:t>Sol#2, solution evaluation</w:t>
            </w:r>
            <w:bookmarkEnd w:id="1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0DC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42F8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C5E55" w14:textId="14B7958A" w:rsidR="00D65550" w:rsidRPr="0096344E" w:rsidRDefault="00D65550" w:rsidP="00D65550">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BEB9F58" w14:textId="6184DB3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94CE336" w14:textId="2135A1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07613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5B56C5B" w14:textId="072837B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0A9B74" w14:textId="2CEE5A0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FA74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BF0C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FC542A" w14:textId="0011E02E" w:rsidR="00D65550" w:rsidRPr="0096344E" w:rsidRDefault="00D65550" w:rsidP="00D65550">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2358F65" w14:textId="39B5406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BCB021C" w14:textId="168EE4B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85270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1CE601" w14:textId="013805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B09BB0" w14:textId="5D3D9FA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KI#1, </w:t>
            </w:r>
            <w:bookmarkStart w:id="15" w:name="OLE_LINK18"/>
            <w:bookmarkStart w:id="16" w:name="OLE_LINK17"/>
            <w:bookmarkEnd w:id="15"/>
            <w:r w:rsidRPr="0096344E">
              <w:rPr>
                <w:rFonts w:ascii="Arial" w:hAnsi="Arial" w:cs="Arial"/>
                <w:sz w:val="18"/>
                <w:szCs w:val="18"/>
              </w:rPr>
              <w:t>overall evaluation</w:t>
            </w:r>
            <w:bookmarkEnd w:id="1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519B4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27C9B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D3D425" w14:textId="0BD97F6F" w:rsidR="00D65550" w:rsidRPr="0096344E" w:rsidRDefault="00D65550" w:rsidP="00D65550">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7E6310" w14:textId="71EA974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8AB2B90" w14:textId="407310B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1EB4D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9B3097B" w14:textId="140BC17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7F892E" w14:textId="2208EE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BE66D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B5AE5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F30C07" w14:textId="5874B4A4" w:rsidR="00D65550" w:rsidRPr="0096344E" w:rsidRDefault="00D65550" w:rsidP="00D65550">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12126A9" w14:textId="72F4F3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FD4EB20" w14:textId="3202CCF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51115F3"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64CFA46" w14:textId="5B840AA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A2C7E" w14:textId="7399A0C6" w:rsidR="00D65550" w:rsidRPr="0096344E" w:rsidRDefault="00D65550" w:rsidP="00D65550">
            <w:pPr>
              <w:spacing w:before="20" w:after="20" w:line="240" w:lineRule="auto"/>
              <w:rPr>
                <w:rFonts w:ascii="Arial" w:hAnsi="Arial" w:cs="Arial"/>
                <w:bCs/>
                <w:sz w:val="18"/>
                <w:szCs w:val="18"/>
              </w:rPr>
            </w:pPr>
            <w:bookmarkStart w:id="17" w:name="OLE_LINK40"/>
            <w:r w:rsidRPr="0096344E">
              <w:rPr>
                <w:rFonts w:ascii="Arial" w:hAnsi="Arial" w:cs="Arial"/>
                <w:sz w:val="18"/>
                <w:szCs w:val="18"/>
              </w:rPr>
              <w:t>KI#1, conclusion</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F9A82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844E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032B94" w14:textId="5ED31AEC" w:rsidR="00D65550" w:rsidRPr="0096344E" w:rsidRDefault="00D65550" w:rsidP="00D65550">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7FABC64C" w14:textId="57CADDA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BE34346" w14:textId="5F65541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A9AED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898C366" w14:textId="61A4481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CFA57" w14:textId="766D7A3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6CD71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98A3C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B4E63A" w14:textId="0410CF09" w:rsidR="00D65550" w:rsidRPr="0096344E" w:rsidRDefault="00D65550" w:rsidP="00D65550">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DF0ED13" w14:textId="0D17965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Sol#8 </w:t>
            </w:r>
            <w:bookmarkStart w:id="18" w:name="OLE_LINK8"/>
            <w:bookmarkStart w:id="19" w:name="OLE_LINK7"/>
            <w:bookmarkEnd w:id="18"/>
            <w:r w:rsidRPr="0096344E">
              <w:rPr>
                <w:rFonts w:ascii="Arial" w:hAnsi="Arial" w:cs="Arial"/>
                <w:sz w:val="18"/>
                <w:szCs w:val="18"/>
              </w:rPr>
              <w:t>update &amp; Evaluation</w:t>
            </w:r>
            <w:bookmarkEnd w:id="19"/>
            <w:r w:rsidRPr="0096344E">
              <w:rPr>
                <w:rFonts w:ascii="Arial" w:hAnsi="Arial" w:cs="Arial"/>
                <w:sz w:val="18"/>
                <w:szCs w:val="18"/>
              </w:rPr>
              <w:t xml:space="preserve">: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EC3DFF9" w14:textId="57D8AC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84FAA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7426C7" w14:textId="2A8F88F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007989" w14:textId="5F865873"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433D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5BD5F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D97E5B" w14:textId="46DC32F4" w:rsidR="00D65550" w:rsidRPr="0096344E" w:rsidRDefault="00D65550" w:rsidP="00D65550">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7D15F72" w14:textId="5484D9E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64771F5" w14:textId="3DBD9A6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63EA4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DEB79CE" w14:textId="052044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AC9758" w14:textId="41FB0744" w:rsidR="00D65550" w:rsidRPr="0096344E" w:rsidRDefault="00D65550" w:rsidP="00D65550">
            <w:pPr>
              <w:spacing w:before="20" w:after="20" w:line="240" w:lineRule="auto"/>
              <w:rPr>
                <w:rFonts w:ascii="Arial" w:hAnsi="Arial" w:cs="Arial"/>
                <w:bCs/>
                <w:sz w:val="18"/>
                <w:szCs w:val="18"/>
              </w:rPr>
            </w:pPr>
            <w:bookmarkStart w:id="20" w:name="OLE_LINK45"/>
            <w:r w:rsidRPr="0096344E">
              <w:rPr>
                <w:rFonts w:ascii="Arial" w:hAnsi="Arial" w:cs="Arial"/>
                <w:sz w:val="18"/>
                <w:szCs w:val="18"/>
              </w:rPr>
              <w:t>Sol#12, EN</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6FE1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C9EE2A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C079644" w14:textId="3B538F3E" w:rsidR="00D65550" w:rsidRPr="0096344E" w:rsidRDefault="00D65550" w:rsidP="00D65550">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A1C9701" w14:textId="3255B4D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5D9D536" w14:textId="2F02D46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B04D95"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0D535E8" w14:textId="539D297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81F572" w14:textId="4F4BA57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B2136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FD6A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92004A" w14:textId="69EF1522" w:rsidR="00D65550" w:rsidRPr="0096344E" w:rsidRDefault="00D65550" w:rsidP="00D65550">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E21C916" w14:textId="7835C88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112C1F4C" w14:textId="15E0325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87CB3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4B952F7" w14:textId="538CC82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B0BBF3" w14:textId="5AE7C767" w:rsidR="00D65550" w:rsidRPr="0096344E" w:rsidRDefault="00D65550" w:rsidP="00D65550">
            <w:pPr>
              <w:spacing w:before="20" w:after="20" w:line="240" w:lineRule="auto"/>
              <w:rPr>
                <w:rFonts w:ascii="Arial" w:hAnsi="Arial" w:cs="Arial"/>
                <w:bCs/>
                <w:sz w:val="18"/>
                <w:szCs w:val="18"/>
              </w:rPr>
            </w:pPr>
            <w:bookmarkStart w:id="21" w:name="OLE_LINK34"/>
            <w:r w:rsidRPr="0096344E">
              <w:rPr>
                <w:rFonts w:ascii="Arial" w:hAnsi="Arial" w:cs="Arial"/>
                <w:sz w:val="18"/>
                <w:szCs w:val="18"/>
              </w:rPr>
              <w:t xml:space="preserve">KI#2, </w:t>
            </w:r>
            <w:bookmarkStart w:id="22" w:name="OLE_LINK48"/>
            <w:bookmarkStart w:id="23" w:name="OLE_LINK47"/>
            <w:bookmarkEnd w:id="21"/>
            <w:bookmarkEnd w:id="22"/>
            <w:r w:rsidRPr="0096344E">
              <w:rPr>
                <w:rFonts w:ascii="Arial" w:hAnsi="Arial" w:cs="Arial"/>
                <w:sz w:val="18"/>
                <w:szCs w:val="18"/>
              </w:rPr>
              <w:t>overall evaluation</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273A8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8659C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FA1FCA" w14:textId="1DFF9AD1" w:rsidR="00D65550" w:rsidRPr="0096344E" w:rsidRDefault="00D65550" w:rsidP="00D65550">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BA267D8" w14:textId="2AF7DF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0768CAE" w14:textId="52F133D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4907B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EFFC66E" w14:textId="4BB9ED6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6C2DEB" w14:textId="36D5F7F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2A86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D9037B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0ACEB" w14:textId="2FB5DE3E" w:rsidR="00D65550" w:rsidRPr="0096344E" w:rsidRDefault="00D65550" w:rsidP="00D65550">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0468306" w14:textId="13A2F7D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1D33E1" w14:textId="26BFD52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6D1032"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75C0924" w14:textId="2713342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D7A078" w14:textId="26C42B1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Sol#11,</w:t>
            </w:r>
            <w:bookmarkStart w:id="24" w:name="OLE_LINK10"/>
            <w:bookmarkStart w:id="25" w:name="OLE_LINK9"/>
            <w:bookmarkEnd w:id="24"/>
            <w:r w:rsidRPr="0096344E">
              <w:rPr>
                <w:rFonts w:ascii="Arial" w:hAnsi="Arial" w:cs="Arial"/>
                <w:sz w:val="18"/>
                <w:szCs w:val="18"/>
              </w:rPr>
              <w:t xml:space="preserve"> </w:t>
            </w:r>
            <w:bookmarkEnd w:id="25"/>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3CE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A8880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2BC763" w14:textId="2BEB8C78" w:rsidR="00D65550" w:rsidRPr="0096344E" w:rsidRDefault="00D65550" w:rsidP="00D65550">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D8CD377" w14:textId="5DDD10C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E996667" w14:textId="21463208" w:rsidR="00D65550" w:rsidRPr="0096344E" w:rsidRDefault="00D65550" w:rsidP="00D65550">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1BDA2E"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DFA6617" w14:textId="588DF93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2B770B" w14:textId="599F93E4" w:rsidR="00D65550" w:rsidRPr="0096344E" w:rsidRDefault="00D65550" w:rsidP="00D65550">
            <w:pPr>
              <w:spacing w:before="20" w:after="20" w:line="240" w:lineRule="auto"/>
              <w:rPr>
                <w:rFonts w:ascii="Arial" w:hAnsi="Arial" w:cs="Arial"/>
                <w:bCs/>
                <w:sz w:val="18"/>
                <w:szCs w:val="18"/>
              </w:rPr>
            </w:pPr>
            <w:bookmarkStart w:id="26" w:name="OLE_LINK32"/>
            <w:r w:rsidRPr="0096344E">
              <w:rPr>
                <w:rFonts w:ascii="Arial" w:hAnsi="Arial" w:cs="Arial"/>
                <w:sz w:val="18"/>
                <w:szCs w:val="18"/>
              </w:rPr>
              <w:t xml:space="preserve">KI#3, </w:t>
            </w:r>
            <w:bookmarkStart w:id="27" w:name="OLE_LINK4"/>
            <w:bookmarkStart w:id="28" w:name="OLE_LINK3"/>
            <w:bookmarkEnd w:id="26"/>
            <w:bookmarkEnd w:id="27"/>
            <w:r w:rsidRPr="0096344E">
              <w:rPr>
                <w:rFonts w:ascii="Arial" w:hAnsi="Arial" w:cs="Arial"/>
                <w:sz w:val="18"/>
                <w:szCs w:val="18"/>
              </w:rPr>
              <w:t xml:space="preserve">overall </w:t>
            </w:r>
            <w:bookmarkStart w:id="29" w:name="OLE_LINK2"/>
            <w:bookmarkStart w:id="30" w:name="OLE_LINK1"/>
            <w:bookmarkEnd w:id="28"/>
            <w:bookmarkEnd w:id="29"/>
            <w:r w:rsidRPr="0096344E">
              <w:rPr>
                <w:rFonts w:ascii="Arial" w:hAnsi="Arial" w:cs="Arial"/>
                <w:sz w:val="18"/>
                <w:szCs w:val="18"/>
              </w:rPr>
              <w:t>evaluation</w:t>
            </w:r>
            <w:bookmarkEnd w:id="30"/>
            <w:r w:rsidRPr="0096344E">
              <w:rPr>
                <w:rFonts w:ascii="Arial" w:hAnsi="Arial" w:cs="Arial"/>
                <w:sz w:val="18"/>
                <w:szCs w:val="18"/>
              </w:rPr>
              <w:t xml:space="preserve"> and </w:t>
            </w:r>
            <w:bookmarkStart w:id="31" w:name="OLE_LINK6"/>
            <w:bookmarkStart w:id="32" w:name="OLE_LINK5"/>
            <w:bookmarkEnd w:id="31"/>
            <w:r w:rsidRPr="0096344E">
              <w:rPr>
                <w:rFonts w:ascii="Arial" w:hAnsi="Arial" w:cs="Arial"/>
                <w:sz w:val="18"/>
                <w:szCs w:val="18"/>
              </w:rPr>
              <w:t>conclusion</w:t>
            </w:r>
            <w:bookmarkEnd w:id="32"/>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82B0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4F66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287E6" w14:textId="53AC6DE0" w:rsidR="00D65550" w:rsidRPr="0096344E" w:rsidRDefault="00D65550" w:rsidP="00D65550">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3D4441E" w14:textId="309784B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71460A43" w14:textId="496AC70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6A828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04A49A" w14:textId="4C2D206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2B6FF3" w14:textId="7A4017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72AC7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AF61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451C7F" w14:textId="5D5FA7CD" w:rsidR="00D65550" w:rsidRPr="0096344E" w:rsidRDefault="00D65550" w:rsidP="00D65550">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C62EEBB" w14:textId="7C1FF3A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A6D576B" w14:textId="6FB956BB"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0242E9"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FBF9BC1" w14:textId="3CCDB9EA"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72CED" w14:textId="3B62149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137D0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C67CC6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61B068" w14:textId="4A07B7A7" w:rsidR="00D65550" w:rsidRPr="0096344E" w:rsidRDefault="00D65550" w:rsidP="00D65550">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5B938CF" w14:textId="73A26C8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DC536EC" w14:textId="0BDCDD4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A23E3A"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1D8CE88" w14:textId="7F39EA5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78063C" w14:textId="6BDF2EEB" w:rsidR="00D65550" w:rsidRPr="0096344E" w:rsidRDefault="00D65550" w:rsidP="00D65550">
            <w:pPr>
              <w:spacing w:before="20" w:after="20" w:line="240" w:lineRule="auto"/>
              <w:rPr>
                <w:rFonts w:ascii="Arial" w:hAnsi="Arial" w:cs="Arial"/>
                <w:bCs/>
                <w:sz w:val="18"/>
                <w:szCs w:val="18"/>
              </w:rPr>
            </w:pPr>
            <w:bookmarkStart w:id="33" w:name="OLE_LINK11"/>
            <w:r w:rsidRPr="0096344E">
              <w:rPr>
                <w:rFonts w:ascii="Arial" w:hAnsi="Arial" w:cs="Arial"/>
                <w:sz w:val="18"/>
                <w:szCs w:val="18"/>
              </w:rPr>
              <w:t xml:space="preserve">Sol#3, </w:t>
            </w:r>
            <w:bookmarkEnd w:id="33"/>
            <w:r w:rsidRPr="0096344E">
              <w:rPr>
                <w:rFonts w:ascii="Arial" w:hAnsi="Arial" w:cs="Arial"/>
                <w:sz w:val="18"/>
                <w:szCs w:val="18"/>
              </w:rPr>
              <w:t>update &amp; Sol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93E29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0DFCB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2D2700" w14:textId="690E1FAB" w:rsidR="00D65550" w:rsidRPr="0096344E" w:rsidRDefault="00D65550" w:rsidP="00D65550">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B3E05E3" w14:textId="3DC3B9D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574BBF8" w14:textId="4C36029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A4459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A5BDF28" w14:textId="450EAA1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8CAEA4" w14:textId="5EA108E7" w:rsidR="00D65550" w:rsidRPr="0096344E" w:rsidRDefault="00D65550" w:rsidP="00D65550">
            <w:pPr>
              <w:spacing w:before="20" w:after="20" w:line="240" w:lineRule="auto"/>
              <w:rPr>
                <w:rFonts w:ascii="Arial" w:hAnsi="Arial" w:cs="Arial"/>
                <w:bCs/>
                <w:sz w:val="18"/>
                <w:szCs w:val="18"/>
              </w:rPr>
            </w:pPr>
            <w:bookmarkStart w:id="34" w:name="OLE_LINK23"/>
            <w:r w:rsidRPr="0096344E">
              <w:rPr>
                <w:rFonts w:ascii="Arial" w:hAnsi="Arial" w:cs="Arial"/>
                <w:sz w:val="18"/>
                <w:szCs w:val="18"/>
              </w:rPr>
              <w:t>Sol#3, solution evaluation</w:t>
            </w:r>
            <w:bookmarkEnd w:id="3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48A6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977D3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379E87E" w14:textId="319CA24B" w:rsidR="00D65550" w:rsidRPr="0096344E" w:rsidRDefault="00D65550" w:rsidP="00D65550">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66D8FE84" w14:textId="7834F42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DA8F881" w14:textId="622E8FF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436967"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6522B94" w14:textId="7D2F81C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EA7E1" w14:textId="2293E9E5" w:rsidR="00D65550" w:rsidRPr="0096344E" w:rsidRDefault="00D65550" w:rsidP="00D65550">
            <w:pPr>
              <w:spacing w:before="20" w:after="20" w:line="240" w:lineRule="auto"/>
              <w:rPr>
                <w:rFonts w:ascii="Arial" w:hAnsi="Arial" w:cs="Arial"/>
                <w:bCs/>
                <w:sz w:val="18"/>
                <w:szCs w:val="18"/>
              </w:rPr>
            </w:pPr>
            <w:bookmarkStart w:id="35" w:name="OLE_LINK13"/>
            <w:r w:rsidRPr="0096344E">
              <w:rPr>
                <w:rFonts w:ascii="Arial" w:hAnsi="Arial" w:cs="Arial"/>
                <w:sz w:val="18"/>
                <w:szCs w:val="18"/>
              </w:rPr>
              <w:t>Sol#6, solution e</w:t>
            </w:r>
            <w:bookmarkEnd w:id="35"/>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B37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5DD0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31A27B" w14:textId="2B7497AF" w:rsidR="00D65550" w:rsidRPr="0096344E" w:rsidRDefault="00D65550" w:rsidP="00D65550">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58331D80" w14:textId="1DA806E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FFA904" w14:textId="443C26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3B7FE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A03DF69" w14:textId="6FA6CE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E9AA1" w14:textId="6D457D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F0A6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704D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9CBDF7" w14:textId="1E9CA6BB" w:rsidR="00D65550" w:rsidRPr="0096344E" w:rsidRDefault="00D65550" w:rsidP="00D65550">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4309688" w14:textId="112313B4"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70BA52A" w14:textId="639C32B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B43F9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4CC1A37" w14:textId="45F7555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16A7A4" w14:textId="3C920F99" w:rsidR="00D65550" w:rsidRPr="0096344E" w:rsidRDefault="00D65550" w:rsidP="00D65550">
            <w:pPr>
              <w:spacing w:before="20" w:after="20" w:line="240" w:lineRule="auto"/>
              <w:rPr>
                <w:rFonts w:ascii="Arial" w:hAnsi="Arial" w:cs="Arial"/>
                <w:bCs/>
                <w:sz w:val="18"/>
                <w:szCs w:val="18"/>
              </w:rPr>
            </w:pPr>
            <w:bookmarkStart w:id="36" w:name="OLE_LINK15"/>
            <w:r w:rsidRPr="0096344E">
              <w:rPr>
                <w:rFonts w:ascii="Arial" w:hAnsi="Arial" w:cs="Arial"/>
                <w:sz w:val="18"/>
                <w:szCs w:val="18"/>
              </w:rPr>
              <w:t>Sol#7, solution e</w:t>
            </w:r>
            <w:bookmarkEnd w:id="36"/>
            <w:r w:rsidRPr="0096344E">
              <w:rPr>
                <w:rFonts w:ascii="Arial" w:hAnsi="Arial" w:cs="Arial"/>
                <w:sz w:val="18"/>
                <w:szCs w:val="18"/>
              </w:rPr>
              <w:t>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2A1B9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CA98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F3DAF" w14:textId="5B3ED4B7" w:rsidR="00D65550" w:rsidRPr="0096344E" w:rsidRDefault="00D65550" w:rsidP="00D65550">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EE494D" w14:textId="28CB5CD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97EEA03" w14:textId="2732B24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1D7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E4432B" w14:textId="747F112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F18670" w14:textId="49C2CCC1" w:rsidR="00D65550" w:rsidRPr="0096344E" w:rsidRDefault="00D65550" w:rsidP="00D65550">
            <w:pPr>
              <w:spacing w:before="20" w:after="20" w:line="240" w:lineRule="auto"/>
              <w:rPr>
                <w:rFonts w:ascii="Arial" w:hAnsi="Arial" w:cs="Arial"/>
                <w:bCs/>
                <w:sz w:val="18"/>
                <w:szCs w:val="18"/>
              </w:rPr>
            </w:pPr>
            <w:bookmarkStart w:id="37" w:name="OLE_LINK25"/>
            <w:r w:rsidRPr="0096344E">
              <w:rPr>
                <w:rFonts w:ascii="Arial" w:hAnsi="Arial" w:cs="Arial"/>
                <w:sz w:val="18"/>
                <w:szCs w:val="18"/>
              </w:rPr>
              <w:t>Sol#7, solution evaluation</w:t>
            </w:r>
            <w:bookmarkEnd w:id="3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F4AE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96A9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D6B4C7B" w14:textId="1BED9685" w:rsidR="00D65550" w:rsidRPr="0096344E" w:rsidRDefault="00D65550" w:rsidP="00D65550">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861D667" w14:textId="1122932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6AE2BB" w14:textId="612F198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45B0F0"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B88EFB3" w14:textId="66A19CE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6053FE" w14:textId="610D798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335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5FF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49ADEC7" w14:textId="6D397700" w:rsidR="00D65550" w:rsidRPr="0096344E" w:rsidRDefault="00D65550" w:rsidP="00D65550">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46124BA" w14:textId="5414D3A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CAC264" w14:textId="6D0900E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80C9776"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69079D5" w14:textId="161B8966"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9E8B77" w14:textId="3972C787"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918B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DD1E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97C3A4C" w14:textId="2C48FFE9" w:rsidR="00D65550" w:rsidRPr="0096344E" w:rsidRDefault="00D65550" w:rsidP="00D65550">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2DD55BF6" w14:textId="7A25543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6D35CB00" w14:textId="676A7B0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5DDE91"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3B9A8A6" w14:textId="58301A9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87C6A4" w14:textId="487922B8" w:rsidR="00D65550" w:rsidRPr="0096344E" w:rsidRDefault="00D65550" w:rsidP="00D65550">
            <w:pPr>
              <w:spacing w:before="20" w:after="20" w:line="240" w:lineRule="auto"/>
              <w:rPr>
                <w:rFonts w:ascii="Arial" w:hAnsi="Arial" w:cs="Arial"/>
                <w:bCs/>
                <w:sz w:val="18"/>
                <w:szCs w:val="18"/>
              </w:rPr>
            </w:pPr>
            <w:bookmarkStart w:id="38" w:name="OLE_LINK27"/>
            <w:r w:rsidRPr="0096344E">
              <w:rPr>
                <w:rFonts w:ascii="Arial" w:hAnsi="Arial" w:cs="Arial"/>
                <w:sz w:val="18"/>
                <w:szCs w:val="18"/>
              </w:rPr>
              <w:t>Sol#13, solution evaluation</w:t>
            </w:r>
            <w:bookmarkEnd w:id="3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DC4F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A4FB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CF0C6" w14:textId="2AA409CD" w:rsidR="00D65550" w:rsidRPr="0096344E" w:rsidRDefault="00D65550" w:rsidP="00D65550">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313DD59D" w14:textId="3C87BB1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2C38C147" w14:textId="75DDF4FD"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5304AD"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B8116" w14:textId="2EE75A3C"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3D6A1" w14:textId="7C7D6D29" w:rsidR="00D65550" w:rsidRPr="0096344E" w:rsidRDefault="00D65550" w:rsidP="00D65550">
            <w:pPr>
              <w:spacing w:before="20" w:after="20" w:line="240" w:lineRule="auto"/>
              <w:rPr>
                <w:rFonts w:ascii="Arial" w:hAnsi="Arial" w:cs="Arial"/>
                <w:bCs/>
                <w:sz w:val="18"/>
                <w:szCs w:val="18"/>
              </w:rPr>
            </w:pPr>
            <w:bookmarkStart w:id="39" w:name="OLE_LINK19"/>
            <w:r w:rsidRPr="0096344E">
              <w:rPr>
                <w:rFonts w:ascii="Arial" w:hAnsi="Arial" w:cs="Arial"/>
                <w:sz w:val="18"/>
                <w:szCs w:val="18"/>
              </w:rPr>
              <w:t>KI#4, overall evaluation</w:t>
            </w:r>
            <w:bookmarkEnd w:id="39"/>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FD835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9C40B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A592DB" w14:textId="721AC68D" w:rsidR="00D65550" w:rsidRPr="0096344E" w:rsidRDefault="00D65550" w:rsidP="00D65550">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4AFFB865" w14:textId="18E2454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4F51D68E" w14:textId="05A0174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165B58"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A0D397" w14:textId="0FBB2985"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E1FEB4" w14:textId="1A349209"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517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F59C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7D11D29" w14:textId="564D4CDC" w:rsidR="00D65550" w:rsidRPr="0096344E" w:rsidRDefault="00D65550" w:rsidP="00D65550">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0C588A96" w14:textId="509318A6" w:rsidR="00D65550" w:rsidRPr="0096344E" w:rsidRDefault="00D65550" w:rsidP="00D65550">
            <w:pPr>
              <w:spacing w:before="20" w:after="20" w:line="240" w:lineRule="auto"/>
              <w:rPr>
                <w:rFonts w:ascii="Arial" w:hAnsi="Arial" w:cs="Arial"/>
                <w:bCs/>
                <w:sz w:val="18"/>
                <w:szCs w:val="18"/>
              </w:rPr>
            </w:pPr>
            <w:bookmarkStart w:id="40" w:name="OLE_LINK30"/>
            <w:r w:rsidRPr="0096344E">
              <w:rPr>
                <w:rFonts w:ascii="Arial" w:hAnsi="Arial" w:cs="Arial"/>
                <w:sz w:val="18"/>
                <w:szCs w:val="18"/>
              </w:rPr>
              <w:t>General overall evaluation</w:t>
            </w:r>
            <w:bookmarkEnd w:id="40"/>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3BC9440E" w14:textId="556AC92E"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CF5B1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44A354" w14:textId="4AE5EC00"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AA9FA" w14:textId="719B9EC1"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97BB3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259272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C10EC07" w14:textId="27C126C0" w:rsidR="00D65550" w:rsidRPr="0096344E" w:rsidRDefault="00D65550" w:rsidP="00D65550">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597" w:type="dxa"/>
            <w:gridSpan w:val="4"/>
            <w:tcBorders>
              <w:top w:val="single" w:sz="4" w:space="0" w:color="auto"/>
              <w:left w:val="single" w:sz="4" w:space="0" w:color="auto"/>
              <w:bottom w:val="single" w:sz="4" w:space="0" w:color="auto"/>
              <w:right w:val="single" w:sz="4" w:space="0" w:color="auto"/>
            </w:tcBorders>
            <w:shd w:val="clear" w:color="auto" w:fill="FFFF00"/>
          </w:tcPr>
          <w:p w14:paraId="103BAD40" w14:textId="4B108AE6" w:rsidR="00D65550" w:rsidRPr="0096344E" w:rsidRDefault="00D65550" w:rsidP="00D65550">
            <w:pPr>
              <w:spacing w:before="20" w:after="20" w:line="240" w:lineRule="auto"/>
              <w:rPr>
                <w:rFonts w:ascii="Arial" w:hAnsi="Arial" w:cs="Arial"/>
                <w:bCs/>
                <w:sz w:val="18"/>
                <w:szCs w:val="18"/>
              </w:rPr>
            </w:pPr>
            <w:bookmarkStart w:id="41" w:name="OLE_LINK42"/>
            <w:r w:rsidRPr="0096344E">
              <w:rPr>
                <w:rFonts w:ascii="Arial" w:hAnsi="Arial" w:cs="Arial"/>
                <w:sz w:val="18"/>
                <w:szCs w:val="18"/>
              </w:rPr>
              <w:t>General conclusion</w:t>
            </w:r>
            <w:bookmarkEnd w:id="41"/>
          </w:p>
        </w:tc>
        <w:tc>
          <w:tcPr>
            <w:tcW w:w="1443" w:type="dxa"/>
            <w:tcBorders>
              <w:top w:val="single" w:sz="4" w:space="0" w:color="auto"/>
              <w:left w:val="single" w:sz="4" w:space="0" w:color="auto"/>
              <w:bottom w:val="single" w:sz="4" w:space="0" w:color="auto"/>
              <w:right w:val="single" w:sz="4" w:space="0" w:color="auto"/>
            </w:tcBorders>
            <w:shd w:val="clear" w:color="auto" w:fill="FFFF00"/>
          </w:tcPr>
          <w:p w14:paraId="5C722885" w14:textId="1B08D432"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BA3DA4" w14:textId="77777777" w:rsidR="00D65550" w:rsidRPr="0096344E" w:rsidRDefault="00D65550" w:rsidP="00D65550">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895FF8" w14:textId="29DBA04F"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3364EB" w14:textId="69A1C778" w:rsidR="00D65550" w:rsidRPr="0096344E" w:rsidRDefault="00D65550" w:rsidP="00D65550">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34B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4D9312" w14:textId="77777777" w:rsidTr="00407D24">
        <w:tc>
          <w:tcPr>
            <w:tcW w:w="1169"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597"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3"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7"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FE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DC291A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022E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F65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C90CA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B3F61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B34A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2DDD4E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B03B4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6FE05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F078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994F6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78E295"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6BA9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EFAA7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7D30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879C2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6679A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EB1A8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C7F38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7223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019BE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C211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3E82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FF99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FDDE3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702F9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E25C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4270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0820A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F13B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2E7E3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AA87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7EE09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38220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01E80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92A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703A4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A228C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B90AF9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7E18F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14E4F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A9773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E4FB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94B4B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97A51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F7DA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13DDA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A7E5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CD7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4994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79ABD7B" w14:textId="77777777" w:rsidTr="00407D24">
        <w:tc>
          <w:tcPr>
            <w:tcW w:w="1169"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t>14</w:t>
            </w:r>
            <w:r w:rsidRPr="00160BE9">
              <w:rPr>
                <w:rFonts w:ascii="Arial" w:hAnsi="Arial" w:cs="Arial"/>
                <w:b/>
                <w:bCs/>
                <w:lang w:val="en-US"/>
              </w:rPr>
              <w:t xml:space="preserve"> papers</w:t>
            </w:r>
          </w:p>
        </w:tc>
      </w:tr>
      <w:tr w:rsidR="00D65550" w:rsidRPr="00CF71EC" w14:paraId="3303F66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386E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A40C4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4655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F773B8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1A3BD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49235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1E46E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46E0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FFA11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F70105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AED6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9A7FBB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929D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DA611F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BC020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868D2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280C3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3D1EE64"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5DC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ACDF573" w14:textId="77777777" w:rsidTr="00B361B5">
        <w:tc>
          <w:tcPr>
            <w:tcW w:w="1169" w:type="dxa"/>
            <w:tcBorders>
              <w:top w:val="single" w:sz="4" w:space="0" w:color="auto"/>
              <w:left w:val="single" w:sz="4" w:space="0" w:color="auto"/>
              <w:bottom w:val="single" w:sz="4" w:space="0" w:color="auto"/>
              <w:right w:val="single" w:sz="4" w:space="0" w:color="auto"/>
            </w:tcBorders>
            <w:shd w:val="clear" w:color="auto" w:fill="FFFF00"/>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F2E87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69372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F51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98B6A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9D0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8C8C9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5485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E4233F" w14:textId="77777777" w:rsidTr="00407D24">
        <w:tc>
          <w:tcPr>
            <w:tcW w:w="1169"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0957B8" w:rsidRPr="00CF71EC" w14:paraId="1034D6D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290698C" w14:textId="4103FAC4" w:rsidR="000957B8" w:rsidRPr="000957B8" w:rsidRDefault="000957B8" w:rsidP="000957B8">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2DF32D" w14:textId="4191DF6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D704F4" w14:textId="221F6F5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3B4D5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DE5C4EE" w14:textId="2213282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C0B274" w14:textId="53F7108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8AFDB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5735ED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B7AF12A" w14:textId="38157083" w:rsidR="000957B8" w:rsidRPr="000957B8" w:rsidRDefault="000957B8" w:rsidP="000957B8">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82A1E9" w14:textId="3446916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C8A56B1" w14:textId="11706D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27464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22C7F45" w14:textId="6BC0E04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1B5208" w14:textId="6168B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26E0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00C45E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3044950" w14:textId="3FD72BAB" w:rsidR="000957B8" w:rsidRPr="000957B8" w:rsidRDefault="000957B8" w:rsidP="000957B8">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7D3DA1" w14:textId="3CB7B3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B232D8" w14:textId="48B834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92DBA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553B6B" w14:textId="5C019C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D5657D" w14:textId="44ED918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A362A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2192D0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82CE78D" w14:textId="101DD405" w:rsidR="000957B8" w:rsidRPr="000957B8" w:rsidRDefault="000957B8" w:rsidP="000957B8">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BBF951" w14:textId="470209A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8843F" w14:textId="1992C87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6AFF4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1D64D69" w14:textId="64CF1EE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649DE4" w14:textId="78E0756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0A317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53D7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E50C3" w14:textId="13CCB553" w:rsidR="000957B8" w:rsidRPr="000957B8" w:rsidRDefault="000957B8" w:rsidP="000957B8">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AD2D9E" w14:textId="6A407EB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BEC14" w14:textId="0012089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1D908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5C8166" w14:textId="7C3E28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DD007D" w14:textId="77ACCB9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68C4D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0B4D7C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E65A7D" w14:textId="681F1123" w:rsidR="000957B8" w:rsidRPr="000957B8" w:rsidRDefault="000957B8" w:rsidP="000957B8">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52A2E01" w14:textId="01A02E7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337F81" w14:textId="4C0BE2F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215E4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8AF58F8" w14:textId="322BB16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50B84" w14:textId="51407DF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C7B6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BC73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8EFAC24" w14:textId="7BF95004" w:rsidR="000957B8" w:rsidRPr="000957B8" w:rsidRDefault="000957B8" w:rsidP="000957B8">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ABB55F" w14:textId="0BAD779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59E49E" w14:textId="1E8D62E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587E86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A4327A" w14:textId="69EAEE2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314B2F" w14:textId="74BE9C3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1E344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D6CE64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DB9C9E" w14:textId="36B29878" w:rsidR="000957B8" w:rsidRPr="000957B8" w:rsidRDefault="000957B8" w:rsidP="000957B8">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140D07" w14:textId="3A5AEFC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447ECB" w14:textId="1ECBD01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DFEB2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C0DC88" w14:textId="014C75E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D91C61" w14:textId="6D54171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22A05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363C0B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E1A678F" w14:textId="038DA888" w:rsidR="000957B8" w:rsidRPr="000957B8" w:rsidRDefault="000957B8" w:rsidP="000957B8">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39B43" w14:textId="154F489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6829A9" w14:textId="232737D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041AB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E132DCE" w14:textId="1381026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129F4" w14:textId="5745AD7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4341B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28D6E1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AE2377" w14:textId="0B8338E3" w:rsidR="000957B8" w:rsidRPr="000957B8" w:rsidRDefault="000957B8" w:rsidP="000957B8">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93738F" w14:textId="1FA940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0C4FB01" w14:textId="5DC988D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4B26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DE4F31" w14:textId="427D8F8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11858" w14:textId="65F92ED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5FA016"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2342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944079" w14:textId="37E512DC" w:rsidR="000957B8" w:rsidRPr="000957B8" w:rsidRDefault="000957B8" w:rsidP="000957B8">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7A54D2" w14:textId="37CECFF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314E7A9" w14:textId="31FC8D6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EA739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082367" w14:textId="4661F9B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2D433" w14:textId="37B5DD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381B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5DBA1D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A52C975" w14:textId="533E0612" w:rsidR="000957B8" w:rsidRPr="000957B8" w:rsidRDefault="000957B8" w:rsidP="000957B8">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5077BB9" w14:textId="5FB2610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224976" w14:textId="1C937A2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974C83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D692B3A" w14:textId="603119E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AC378B" w14:textId="56BC8B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BC9D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C6E83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DF7016" w14:textId="011A69C8" w:rsidR="000957B8" w:rsidRPr="000957B8" w:rsidRDefault="000957B8" w:rsidP="000957B8">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DBC188" w14:textId="029E1F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9C211A" w14:textId="7B5FDF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43A55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AE99BE" w14:textId="3429F4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4CE9CF" w14:textId="48898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B297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7F58BD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34C4A1" w14:textId="104996BB" w:rsidR="000957B8" w:rsidRPr="000957B8" w:rsidRDefault="000957B8" w:rsidP="000957B8">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682975" w14:textId="0E2FCE4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0B4698" w14:textId="37EA721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D6413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A00DEF" w14:textId="0A91788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436611" w14:textId="09C9DC2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AF3E4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1810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8F7F9C2" w14:textId="1FFD2554" w:rsidR="000957B8" w:rsidRPr="000957B8" w:rsidRDefault="000957B8" w:rsidP="000957B8">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3553E6" w14:textId="563C3B0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E0A940" w14:textId="468C2BC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4B98FD"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9C9B81E" w14:textId="0038EF0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A935C2" w14:textId="23361C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02BA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7786E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AC8D8DA" w14:textId="2A8AF245" w:rsidR="000957B8" w:rsidRPr="000957B8" w:rsidRDefault="000957B8" w:rsidP="000957B8">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33F7C9" w14:textId="686AC268"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B5DCFF" w14:textId="3B1E667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121C1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5EBE998" w14:textId="7ECBE315"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6D4695" w14:textId="6ED3A93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399E37"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6849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5A3B00" w14:textId="54113125" w:rsidR="000957B8" w:rsidRPr="000957B8" w:rsidRDefault="000957B8" w:rsidP="000957B8">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9666E4" w14:textId="7042455D" w:rsidR="000957B8" w:rsidRPr="000957B8" w:rsidRDefault="000957B8" w:rsidP="000957B8">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F5DDEB" w14:textId="7F9419E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75FB5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74F56D8" w14:textId="223797D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C34C9D" w14:textId="49C9C4A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5EDE58"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90112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6C02CB3" w14:textId="47F41C1A" w:rsidR="000957B8" w:rsidRPr="000957B8" w:rsidRDefault="000957B8" w:rsidP="000957B8">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7FB049" w14:textId="06C92D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9AB185" w14:textId="4113884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D0ACB8"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F98FC5A" w14:textId="767EC61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15FC03" w14:textId="78814EF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lastRenderedPageBreak/>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71C78D"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498D94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15CCC7D" w14:textId="54F4C16A" w:rsidR="000957B8" w:rsidRPr="000957B8" w:rsidRDefault="000957B8" w:rsidP="000957B8">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1DA602" w14:textId="1F658E2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768953" w14:textId="2AFE09A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C96A4"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A7EEC87" w14:textId="3ADBE3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44B36F" w14:textId="20BE06B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A49299"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50BE9C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DEBAD5" w14:textId="092D7803" w:rsidR="000957B8" w:rsidRPr="000957B8" w:rsidRDefault="000957B8" w:rsidP="000957B8">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B25784" w14:textId="30D2D29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D4507F" w14:textId="7BE19C0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68D5782"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21078F" w14:textId="6762D3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2BB053" w14:textId="556A9E58"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181C8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4BC4002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5E9FFA3" w14:textId="7BE2B7E4" w:rsidR="000957B8" w:rsidRPr="000957B8" w:rsidRDefault="000957B8" w:rsidP="000957B8">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D00EF86" w14:textId="2B058E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7F1C351" w14:textId="1C3F89B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8138F9"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0DED9E2" w14:textId="3673869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599CAD" w14:textId="08FE47E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DC7010"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140E3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348E0E" w14:textId="54DC02A4" w:rsidR="000957B8" w:rsidRPr="000957B8" w:rsidRDefault="000957B8" w:rsidP="000957B8">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E3A9BE2" w14:textId="14684B0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7AFD0D" w14:textId="7F1CD24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6A8A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E4AAE4B" w14:textId="4451999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D5387" w14:textId="097D034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A4B8A"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76888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1D7908A" w14:textId="0DF5A548" w:rsidR="000957B8" w:rsidRPr="000957B8" w:rsidRDefault="000957B8" w:rsidP="000957B8">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D0CFE1" w14:textId="594A414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C3CB19" w14:textId="5904875D"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9B738C"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6053482F" w14:textId="00AC9FA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52590" w14:textId="79764C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7EF422"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52B59F0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FD47BB"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CB2A6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2FA3FC"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1CC294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C4962F"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2876ED7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1602D1"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7202F3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Ericsson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B89A45" w14:textId="77777777" w:rsidR="000957B8" w:rsidRPr="00CF71EC" w:rsidRDefault="000957B8" w:rsidP="000957B8">
            <w:pPr>
              <w:spacing w:before="20" w:after="20" w:line="240" w:lineRule="auto"/>
              <w:rPr>
                <w:rFonts w:ascii="Arial" w:hAnsi="Arial" w:cs="Arial"/>
                <w:bCs/>
                <w:sz w:val="18"/>
                <w:szCs w:val="18"/>
              </w:rPr>
            </w:pPr>
          </w:p>
        </w:tc>
      </w:tr>
      <w:tr w:rsidR="000957B8" w:rsidRPr="00CF71EC" w14:paraId="6195AF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6EFAF" w14:textId="77777777" w:rsidR="000957B8" w:rsidRPr="00CF71EC" w:rsidRDefault="000957B8" w:rsidP="000957B8">
            <w:pPr>
              <w:spacing w:before="20" w:after="20" w:line="240" w:lineRule="auto"/>
              <w:rPr>
                <w:rFonts w:ascii="Arial" w:hAnsi="Arial" w:cs="Arial"/>
                <w:bCs/>
                <w:sz w:val="18"/>
                <w:szCs w:val="18"/>
              </w:rPr>
            </w:pPr>
          </w:p>
        </w:tc>
      </w:tr>
      <w:tr w:rsidR="00D65550" w:rsidRPr="00CF71EC" w14:paraId="753F8152" w14:textId="77777777" w:rsidTr="00407D24">
        <w:tc>
          <w:tcPr>
            <w:tcW w:w="1169"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5A5A7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10B0BF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6BB4F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1E5D45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4930E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7D374A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2C02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23C6DC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CATT (Wu </w:t>
            </w:r>
            <w:r>
              <w:rPr>
                <w:rFonts w:ascii="Arial" w:hAnsi="Arial" w:cs="Arial"/>
                <w:bCs/>
                <w:sz w:val="18"/>
                <w:szCs w:val="18"/>
              </w:rPr>
              <w:lastRenderedPageBreak/>
              <w:t>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5BE3B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BF885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2F619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BDD0E5" w14:textId="77777777" w:rsidTr="00407D24">
        <w:tc>
          <w:tcPr>
            <w:tcW w:w="1169"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96063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F105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195C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69164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E71E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CF649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2F25F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66E15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6844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340B7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072C1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05E8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C0DDB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4C366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8E34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A9731B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D41E3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C334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523B8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D2CCB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08799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0692E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7B4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5731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35B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8F4BEC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A0EE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5CBB3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66F4D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CDCE51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24625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DF5143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4FF779" w14:textId="6A716B46"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D5D645" w14:textId="1130DC9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89CB8B" w14:textId="5F8255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3112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B5248FE" w14:textId="129B17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C72CA4" w14:textId="62DB20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85D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E3EDA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DBCFB95" w14:textId="58082F5A"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S6-260273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BD0FF6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43F2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5594BC4" w14:textId="5F25B257"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S6-260125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7DA58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F47A63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A2239A" w14:textId="1B654715"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S6-260274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DD7A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9A1D5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3BC17C" w14:textId="7D902AAD"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S6-260321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C12B2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4CBB77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1C9E4BF" w14:textId="125774E0"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94967" w14:textId="5E17313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evaluation for KI#4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83C93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C59923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6ECBC36" w14:textId="42F15F75"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D0264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2A1EAE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B9433F" w14:textId="266CBBA6"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S6-260276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44C76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DE17E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8C6E59D" w14:textId="31BB612C" w:rsidR="00D65550" w:rsidRPr="00BB3996" w:rsidRDefault="00D65550" w:rsidP="00D65550">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S6-260267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6358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65A31D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9579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820F16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F5F46CF" w14:textId="2F36BA36"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2C59A0" w14:textId="4A2F0F2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1773493" w14:textId="0D0385D9"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62F20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0528E95C" w14:textId="3AEBCAD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8D2EF0" w14:textId="02D15AD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4E6FB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88CF54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E6672F0" w14:textId="1C4BAE84" w:rsidR="00D65550" w:rsidRPr="00BB3996" w:rsidRDefault="00D65550" w:rsidP="00D65550">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S6-260312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E9DB3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109A8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79AABC" w14:textId="046B5D39"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S6-260024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7B290" w14:textId="386D22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0A9DDA3" w14:textId="63804008"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87619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FA866D8" w14:textId="05C072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58E4" w14:textId="42EEA408"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24F64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A9425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50A0721" w14:textId="1E0E4A98" w:rsidR="00D65550" w:rsidRPr="00BB3996" w:rsidRDefault="00D65550" w:rsidP="00D65550">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S6-260091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332F4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3CDFC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D18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0EE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B9C032"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7CA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Software (Yue </w:t>
            </w:r>
            <w:r w:rsidRPr="00BB3996">
              <w:rPr>
                <w:rFonts w:ascii="Arial" w:hAnsi="Arial" w:cs="Arial"/>
                <w:bCs/>
                <w:sz w:val="18"/>
                <w:szCs w:val="18"/>
                <w:lang w:val="it-IT"/>
              </w:rPr>
              <w:lastRenderedPageBreak/>
              <w:t>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407D24">
        <w:tc>
          <w:tcPr>
            <w:tcW w:w="1169"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C5780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B2806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CDB1B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CBEA1DE" w14:textId="77777777" w:rsidTr="00407D24">
        <w:tc>
          <w:tcPr>
            <w:tcW w:w="1169"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407D24">
        <w:tc>
          <w:tcPr>
            <w:tcW w:w="1169"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5ACF5A18"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15C17FB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5B2BD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260EEC" w14:textId="2F38E5E7"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S6-260172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17421C" w14:textId="0B4108A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55005DD" w14:textId="58F55F28"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1B6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0338</w:t>
            </w:r>
          </w:p>
          <w:p w14:paraId="3E8A760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64FE3C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9FDB305" w14:textId="51E2043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C9A87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50114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630FABE" w14:textId="77777777" w:rsidTr="00407D24">
        <w:tc>
          <w:tcPr>
            <w:tcW w:w="1169"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stage 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407D24">
        <w:tc>
          <w:tcPr>
            <w:tcW w:w="1169"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S6-260095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S6-260138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407D24">
        <w:tc>
          <w:tcPr>
            <w:tcW w:w="1169"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407D24">
        <w:tc>
          <w:tcPr>
            <w:tcW w:w="1169"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C31F15">
        <w:tc>
          <w:tcPr>
            <w:tcW w:w="1169"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S6-260098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407D24">
        <w:tc>
          <w:tcPr>
            <w:tcW w:w="1169"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4D0F706A"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3</w:t>
            </w:r>
            <w:r w:rsidRPr="00CF71EC">
              <w:rPr>
                <w:rFonts w:ascii="Arial" w:hAnsi="Arial" w:cs="Arial"/>
                <w:b/>
                <w:bCs/>
                <w:lang w:val="en-US"/>
              </w:rPr>
              <w:t xml:space="preserve"> papers</w:t>
            </w:r>
          </w:p>
        </w:tc>
      </w:tr>
      <w:tr w:rsidR="00D65550" w:rsidRPr="00CF71EC" w14:paraId="67265F2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3FDD36C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86FE7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8BED4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85815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84939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2F816A"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4CCC45A" w14:textId="77777777" w:rsidTr="00407D24">
        <w:tc>
          <w:tcPr>
            <w:tcW w:w="1169"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407D24">
        <w:tc>
          <w:tcPr>
            <w:tcW w:w="1169"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1FFDFCD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t>17</w:t>
            </w:r>
            <w:r w:rsidRPr="00C0745D">
              <w:rPr>
                <w:rFonts w:ascii="Arial" w:hAnsi="Arial" w:cs="Arial"/>
                <w:b/>
                <w:bCs/>
                <w:lang w:val="nb-NO"/>
              </w:rPr>
              <w:t xml:space="preserve"> papers</w:t>
            </w:r>
          </w:p>
        </w:tc>
      </w:tr>
      <w:tr w:rsidR="00D65550" w:rsidRPr="00CF71EC" w14:paraId="46C9D17E"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74B024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F6D8927" w14:textId="271EE5B0" w:rsidR="00D65550" w:rsidRPr="00C31F15" w:rsidRDefault="00D65550" w:rsidP="00D65550">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833804C" w14:textId="477CE7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ACDC95D" w14:textId="1DD9A4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EFE71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0413</w:t>
            </w:r>
          </w:p>
          <w:p w14:paraId="210D7A6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395514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3B2C1E2" w14:textId="1011E4B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C4F7C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2971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25D95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AC4972B" w14:textId="37AB74CB" w:rsidR="00D65550" w:rsidRPr="00C31F15" w:rsidRDefault="00D65550" w:rsidP="00D65550">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2E807F7" w14:textId="3E7563B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86632E" w14:textId="387F3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C786C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0335r3</w:t>
            </w:r>
          </w:p>
          <w:p w14:paraId="78D0B0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C5B52A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0978405" w14:textId="367F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7ED30"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2FB0A961" w14:textId="563D88DA"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5EC7D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1AC60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1E55B0A" w14:textId="2AA2EB63" w:rsidR="00D65550" w:rsidRPr="00C31F15" w:rsidRDefault="00D65550" w:rsidP="00D65550">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6E26BB2" w14:textId="08C08BA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74A5612" w14:textId="5DB98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BD1AC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D4B22D" w14:textId="39B8550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C446A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D8755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D3F0CB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E57F26B" w14:textId="76B965ED" w:rsidR="00D65550" w:rsidRPr="00C31F15" w:rsidRDefault="00D65550" w:rsidP="00D65550">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EFBDD1F" w14:textId="3380D83D"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5EB79D" w14:textId="70F47E2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DE490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FB6FB91" w14:textId="30A48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DDDB5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4878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E62F48F"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37133" w14:textId="7544E4D8" w:rsidR="00D65550" w:rsidRPr="00C31F15" w:rsidRDefault="00D65550" w:rsidP="00D65550">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91A8959" w14:textId="6A6F66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13CA50" w14:textId="4EC1F5E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B67BE1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4534A1" w14:textId="55F578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00EE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DC317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DE604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99CC"/>
          </w:tcPr>
          <w:p w14:paraId="4BCE2C9F" w14:textId="52CF6FAB" w:rsidR="00D65550" w:rsidRPr="00C31F15" w:rsidRDefault="00D65550" w:rsidP="00D65550">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3F92A674" w14:textId="13CFE25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7808900C" w14:textId="292A066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02596C2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B0960" w14:textId="3B974E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7A2FE4B"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1FF3B32B" w14:textId="36B48D71"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32D45D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138BCF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F45BCD" w14:textId="20B33E99" w:rsidR="00D65550" w:rsidRPr="00C31F15" w:rsidRDefault="00D65550" w:rsidP="00D65550">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B72B6D1" w14:textId="7D83A8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DC46C5" w14:textId="3EE9DD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55615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93BB0D" w14:textId="028121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7BA02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BB445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DE32E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3539D74" w14:textId="6A2A480F" w:rsidR="00D65550" w:rsidRPr="00C31F15" w:rsidRDefault="00D65550" w:rsidP="00D65550">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9CC407C" w14:textId="71CD22BC"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BD2B614" w14:textId="65BA8C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189E8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9FFFB9" w14:textId="5D85563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2229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3118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91D21FE"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B37A32" w14:textId="2C778FC1" w:rsidR="00D65550" w:rsidRPr="00C31F15" w:rsidRDefault="00D65550" w:rsidP="00D65550">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F63C2CF" w14:textId="72B4759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352F3B" w14:textId="1011397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81CFE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061AE77" w14:textId="1212E22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F08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AF034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9770D7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64088EE" w14:textId="542EDB9F" w:rsidR="00D65550" w:rsidRPr="00C31F15" w:rsidRDefault="00D65550" w:rsidP="00D65550">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D1DF56" w14:textId="1B1B9E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271CE05" w14:textId="0D8F028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27529D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F95F40" w14:textId="13D259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C7CE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37A9B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32995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BF539A7" w14:textId="163A0D96" w:rsidR="00D65550" w:rsidRPr="00C31F15" w:rsidRDefault="00D65550" w:rsidP="00D65550">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B1AAEF" w14:textId="68EFE86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F788E9" w14:textId="56B448F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B8F9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4C36AD" w14:textId="3980D31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DA512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7475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5C7CF5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0EE635F" w14:textId="13320298" w:rsidR="00D65550" w:rsidRPr="00C31F15" w:rsidRDefault="00D65550" w:rsidP="00D65550">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46707BB" w14:textId="3836DD6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FA07111" w14:textId="2BD9958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C74A6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0195</w:t>
            </w:r>
          </w:p>
          <w:p w14:paraId="3E1B1D4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038E071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91E74BD" w14:textId="7AB3B4C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714F2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F6527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AEBF40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BB2B1FE" w14:textId="5F59C644" w:rsidR="00D65550" w:rsidRPr="00C31F15" w:rsidRDefault="00D65550" w:rsidP="00D65550">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16360ED" w14:textId="790514C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8A1D1F" w14:textId="52FB53B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F0DEA4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8BEA81" w14:textId="23E0D9B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032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82B87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C6B886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8DEE55D" w14:textId="233579E8" w:rsidR="00D65550" w:rsidRPr="00C31F15" w:rsidRDefault="00D65550" w:rsidP="00D65550">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A11C486" w14:textId="0F551C1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6AD3B2C" w14:textId="4F232B1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B134A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C3CF70" w14:textId="3F3D43E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F9EE5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38E30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6EF99A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052FB6F" w14:textId="3B6DBF51" w:rsidR="00D65550" w:rsidRPr="00C31F15" w:rsidRDefault="00D65550" w:rsidP="00D65550">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A84BBA6" w14:textId="3757E6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11F9F8E" w14:textId="4223CEC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5CE34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38D2AC" w14:textId="1787247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F6B9E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7575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E88050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CE865E8" w14:textId="354AFDE4" w:rsidR="00D65550" w:rsidRPr="00C31F15" w:rsidRDefault="00D65550" w:rsidP="00D65550">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9A3BA4" w14:textId="5B5A2FA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9EECB8F" w14:textId="2DE2E29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A13C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0403A4" w14:textId="6CA0BF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0C8A7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29A41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05BE3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1872AD" w14:textId="0DA87645" w:rsidR="00D65550" w:rsidRPr="00C31F15" w:rsidRDefault="00D65550" w:rsidP="00D65550">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F451E2" w14:textId="7DF9180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9F60877" w14:textId="581CA4C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3CFAEC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AFB45E" w14:textId="5171737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A74CA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342F4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3542F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6207D67" w14:textId="2988203F" w:rsidR="00D65550" w:rsidRPr="00C31F15" w:rsidRDefault="00D65550" w:rsidP="00D65550">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777A8BE" w14:textId="734D6A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15012" w14:textId="7BEE5FD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Samsung (Arunprasath </w:t>
            </w:r>
            <w:r>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A6D6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35B9B495" w14:textId="5981F6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517D2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3A8CB8"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37A2253C" w14:textId="77777777" w:rsidTr="00407D24">
        <w:tc>
          <w:tcPr>
            <w:tcW w:w="1169"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9E07A6" w14:paraId="7422D45D"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65FB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01DD81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F196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930653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50AA4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9EB1A9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AFFFB"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166AA2D"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62B280"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047C72C1"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BB8C6"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4AFD9CA4"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1A38B1"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756AD82"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4FC574"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6A3A3FA8"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FE9D3" w14:textId="77777777" w:rsidR="00D65550" w:rsidRPr="00EB2C5F" w:rsidRDefault="00D65550" w:rsidP="00D65550">
            <w:pPr>
              <w:spacing w:before="20" w:after="20" w:line="240" w:lineRule="auto"/>
              <w:rPr>
                <w:rFonts w:ascii="Arial" w:hAnsi="Arial" w:cs="Arial"/>
                <w:bCs/>
                <w:sz w:val="18"/>
                <w:szCs w:val="18"/>
              </w:rPr>
            </w:pPr>
          </w:p>
        </w:tc>
      </w:tr>
      <w:tr w:rsidR="00D65550" w:rsidRPr="00CF71EC" w14:paraId="7800834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9E07A6" w14:paraId="2C6C3D42"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DC7AA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7C50FEE"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26BA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E1B153B"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A09258"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D815957" w14:textId="77777777" w:rsidTr="00EB2C5F">
        <w:tc>
          <w:tcPr>
            <w:tcW w:w="1169" w:type="dxa"/>
            <w:tcBorders>
              <w:top w:val="single" w:sz="4" w:space="0" w:color="auto"/>
              <w:left w:val="single" w:sz="4" w:space="0" w:color="auto"/>
              <w:bottom w:val="single" w:sz="4" w:space="0" w:color="auto"/>
              <w:right w:val="single" w:sz="4" w:space="0" w:color="auto"/>
            </w:tcBorders>
            <w:shd w:val="clear" w:color="auto" w:fill="FFFF00"/>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D42A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A84FEA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407D24">
        <w:tc>
          <w:tcPr>
            <w:tcW w:w="1169"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42" w:name="_Hlk212018991"/>
            <w:r>
              <w:rPr>
                <w:rFonts w:ascii="Arial" w:hAnsi="Arial" w:cs="Arial"/>
                <w:b/>
              </w:rPr>
              <w:t>10</w:t>
            </w:r>
          </w:p>
        </w:tc>
        <w:tc>
          <w:tcPr>
            <w:tcW w:w="9631"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5F5D8D">
        <w:tc>
          <w:tcPr>
            <w:tcW w:w="10800"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556A89">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2811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7906C9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B0469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746799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66C2A8" w14:textId="77777777" w:rsidR="00D65550" w:rsidRPr="003A74A7" w:rsidRDefault="00D65550" w:rsidP="00D65550">
            <w:pPr>
              <w:spacing w:before="20" w:after="20" w:line="240" w:lineRule="auto"/>
              <w:rPr>
                <w:rFonts w:ascii="Arial" w:hAnsi="Arial" w:cs="Arial"/>
                <w:bCs/>
                <w:sz w:val="18"/>
                <w:szCs w:val="18"/>
              </w:rPr>
            </w:pPr>
          </w:p>
        </w:tc>
      </w:tr>
      <w:tr w:rsidR="008C3866" w:rsidRPr="003A74A7" w14:paraId="0B36AA7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78B14D" w14:textId="77777777" w:rsidR="008C3866" w:rsidRPr="008C3866" w:rsidRDefault="008C3866" w:rsidP="00D65550">
            <w:pPr>
              <w:spacing w:before="20" w:after="20" w:line="240" w:lineRule="auto"/>
              <w:rPr>
                <w:rFonts w:ascii="Arial" w:hAnsi="Arial" w:cs="Arial"/>
                <w:bCs/>
                <w:sz w:val="18"/>
                <w:szCs w:val="18"/>
              </w:rPr>
            </w:pPr>
          </w:p>
        </w:tc>
      </w:tr>
      <w:tr w:rsidR="00D65550" w:rsidRPr="003A74A7" w14:paraId="005F7515" w14:textId="77777777" w:rsidTr="00556A89">
        <w:tc>
          <w:tcPr>
            <w:tcW w:w="1169"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556A89">
        <w:tc>
          <w:tcPr>
            <w:tcW w:w="10800"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43" w:name="_Hlk202257248"/>
            <w:r>
              <w:rPr>
                <w:rFonts w:ascii="Arial" w:hAnsi="Arial" w:cs="Arial"/>
                <w:b/>
              </w:rPr>
              <w:t>10</w:t>
            </w:r>
            <w:r w:rsidRPr="00CF71EC">
              <w:rPr>
                <w:rFonts w:ascii="Arial" w:hAnsi="Arial" w:cs="Arial"/>
                <w:b/>
              </w:rPr>
              <w:t>.</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43"/>
      <w:tr w:rsidR="00D65550" w:rsidRPr="00CF71EC" w14:paraId="7F06B86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17659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88F864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France S.A.S; </w:t>
            </w:r>
            <w:r>
              <w:rPr>
                <w:rFonts w:ascii="Arial" w:hAnsi="Arial" w:cs="Arial"/>
                <w:bCs/>
                <w:sz w:val="18"/>
                <w:szCs w:val="18"/>
              </w:rPr>
              <w:lastRenderedPageBreak/>
              <w:t>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EAECE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E76ADA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AA41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9C8904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53BEB9"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4BF1B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87832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0FE313B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2F883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000FFD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D2EDFD"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D14DFA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D8E40D4" w14:textId="762FEBD8"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S6-260369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559DD5B" w14:textId="07F7533E"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438DCBD1" w14:textId="77DE30FB"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1ADA331" w14:textId="77777777" w:rsidR="00D65550" w:rsidRPr="000051FF" w:rsidRDefault="00D65550" w:rsidP="00D65550">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31D0F003" w14:textId="4D5A504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9469D3" w14:textId="0482DB03" w:rsidR="00D65550" w:rsidRPr="000051FF" w:rsidRDefault="00D65550" w:rsidP="00D65550">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AC891C" w14:textId="77777777" w:rsidR="00D65550" w:rsidRPr="000051FF" w:rsidRDefault="00D65550" w:rsidP="00D65550">
            <w:pPr>
              <w:spacing w:before="20" w:after="20" w:line="240" w:lineRule="auto"/>
              <w:rPr>
                <w:rFonts w:ascii="Arial" w:hAnsi="Arial" w:cs="Arial"/>
                <w:bCs/>
                <w:sz w:val="18"/>
                <w:szCs w:val="18"/>
              </w:rPr>
            </w:pPr>
          </w:p>
        </w:tc>
      </w:tr>
      <w:tr w:rsidR="00D65550" w:rsidRPr="003A74A7" w14:paraId="39FF7032" w14:textId="77777777" w:rsidTr="00407D24">
        <w:tc>
          <w:tcPr>
            <w:tcW w:w="1169"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E3DC5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1998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1F94D5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01EDD9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5C19FD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957596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F21A8DA"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434FA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A3851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A993A0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3C4A92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E1446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472382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F7160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9E4F40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670D6B7"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49DBAAA" w14:textId="5DF77F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080B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4A623E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EBB596" w14:textId="0DA6F8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05B96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BDF754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0CC622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DAFF34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08FBC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6E64BF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2A4655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9B82A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053086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299A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0168ED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F1019A"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FC19F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A560385"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8</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456281">
        <w:tc>
          <w:tcPr>
            <w:tcW w:w="1169"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456281">
        <w:tc>
          <w:tcPr>
            <w:tcW w:w="1169"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1"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456281">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BBD0EB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A3F85B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vAlign w:val="center"/>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456281">
        <w:tc>
          <w:tcPr>
            <w:tcW w:w="1169"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5F5D8D">
        <w:tc>
          <w:tcPr>
            <w:tcW w:w="10800"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42"/>
      <w:tr w:rsidR="00D65550" w:rsidRPr="00996A6E" w14:paraId="3A163B3E"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44" w:name="_Hlk117580510"/>
            <w:bookmarkStart w:id="45" w:name="_Hlk218885273"/>
            <w:r w:rsidRPr="00CF71EC">
              <w:rPr>
                <w:rFonts w:ascii="Arial" w:hAnsi="Arial" w:cs="Arial"/>
                <w:b/>
              </w:rPr>
              <w:t>Future work / New WIDs / Revised WIDs (including related contributions)</w:t>
            </w:r>
            <w:bookmarkEnd w:id="44"/>
          </w:p>
          <w:bookmarkEnd w:id="45"/>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9220C1">
        <w:tc>
          <w:tcPr>
            <w:tcW w:w="1169" w:type="dxa"/>
            <w:tcBorders>
              <w:top w:val="single" w:sz="4" w:space="0" w:color="auto"/>
              <w:left w:val="single" w:sz="4" w:space="0" w:color="auto"/>
              <w:bottom w:val="single" w:sz="4" w:space="0" w:color="auto"/>
              <w:right w:val="single" w:sz="4" w:space="0" w:color="auto"/>
            </w:tcBorders>
            <w:shd w:val="clear" w:color="auto" w:fill="FFFF00"/>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BA1CED"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493696B1" w14:textId="77777777" w:rsidTr="009220C1">
        <w:tc>
          <w:tcPr>
            <w:tcW w:w="1169" w:type="dxa"/>
            <w:tcBorders>
              <w:top w:val="single" w:sz="4" w:space="0" w:color="auto"/>
              <w:left w:val="single" w:sz="4" w:space="0" w:color="auto"/>
              <w:bottom w:val="single" w:sz="4" w:space="0" w:color="auto"/>
              <w:right w:val="single" w:sz="4" w:space="0" w:color="auto"/>
            </w:tcBorders>
            <w:shd w:val="clear" w:color="auto" w:fill="FFFF00"/>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7CE6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8F15647"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3423C2">
        <w:tc>
          <w:tcPr>
            <w:tcW w:w="1169"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791E51">
        <w:tc>
          <w:tcPr>
            <w:tcW w:w="1169"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705993">
        <w:tc>
          <w:tcPr>
            <w:tcW w:w="1169"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1"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B5600C"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1E7120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D74E6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CF1DF68"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FEBEFE"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6DB61B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214831"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4CA91E22" w14:textId="77777777" w:rsidTr="00407D24">
        <w:tc>
          <w:tcPr>
            <w:tcW w:w="1169"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C31F15">
        <w:tc>
          <w:tcPr>
            <w:tcW w:w="1169"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C83233">
        <w:tc>
          <w:tcPr>
            <w:tcW w:w="1169"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AE05E8">
        <w:tc>
          <w:tcPr>
            <w:tcW w:w="1169" w:type="dxa"/>
            <w:tcBorders>
              <w:top w:val="single" w:sz="4" w:space="0" w:color="auto"/>
              <w:left w:val="single" w:sz="4" w:space="0" w:color="auto"/>
              <w:bottom w:val="single" w:sz="4" w:space="0" w:color="auto"/>
              <w:right w:val="single" w:sz="4" w:space="0" w:color="auto"/>
            </w:tcBorders>
            <w:shd w:val="clear" w:color="auto" w:fill="FFFF00"/>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CEC2D6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SID_on_6G_App_Enablement working plan </w:t>
            </w:r>
            <w:proofErr w:type="spellStart"/>
            <w:r>
              <w:rPr>
                <w:rFonts w:ascii="Arial" w:hAnsi="Arial" w:cs="Arial"/>
                <w:bCs/>
                <w:sz w:val="18"/>
                <w:szCs w:val="18"/>
              </w:rPr>
              <w:t>proposa</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02A9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307350"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FF00"/>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FCD97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5111581" w14:textId="77777777" w:rsidTr="000051FF">
        <w:tc>
          <w:tcPr>
            <w:tcW w:w="1169" w:type="dxa"/>
            <w:tcBorders>
              <w:top w:val="single" w:sz="4" w:space="0" w:color="auto"/>
              <w:left w:val="single" w:sz="4" w:space="0" w:color="auto"/>
              <w:bottom w:val="single" w:sz="4" w:space="0" w:color="auto"/>
              <w:right w:val="single" w:sz="4" w:space="0" w:color="auto"/>
            </w:tcBorders>
            <w:shd w:val="clear" w:color="auto" w:fill="FF99CC"/>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99CC"/>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99CC"/>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431C9A1"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67FFB319"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C31F15">
        <w:tc>
          <w:tcPr>
            <w:tcW w:w="1169"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9"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1"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407D24">
        <w:tc>
          <w:tcPr>
            <w:tcW w:w="1169"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B71776">
        <w:tc>
          <w:tcPr>
            <w:tcW w:w="172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9"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49"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407D24">
        <w:tc>
          <w:tcPr>
            <w:tcW w:w="1169"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9"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407D24">
        <w:tc>
          <w:tcPr>
            <w:tcW w:w="1169"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9"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1"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5F5D8D">
        <w:tc>
          <w:tcPr>
            <w:tcW w:w="10800"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407D24">
        <w:tc>
          <w:tcPr>
            <w:tcW w:w="1169"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1"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w:t>
              </w:r>
              <w:r>
                <w:rPr>
                  <w:rStyle w:val="Hyperlink"/>
                  <w:rFonts w:ascii="Helvetica" w:hAnsi="Helvetica"/>
                  <w:sz w:val="21"/>
                  <w:szCs w:val="21"/>
                  <w:lang w:val="en-IN" w:eastAsia="en-GB"/>
                </w:rPr>
                <w:t>.</w:t>
              </w:r>
              <w:r>
                <w:rPr>
                  <w:rStyle w:val="Hyperlink"/>
                  <w:rFonts w:ascii="Helvetica" w:hAnsi="Helvetica"/>
                  <w:sz w:val="21"/>
                  <w:szCs w:val="21"/>
                  <w:lang w:val="en-IN" w:eastAsia="en-GB"/>
                </w:rPr>
                <w: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84FA" w14:textId="77777777" w:rsidR="00211FD0" w:rsidRDefault="00211FD0">
      <w:r>
        <w:separator/>
      </w:r>
    </w:p>
  </w:endnote>
  <w:endnote w:type="continuationSeparator" w:id="0">
    <w:p w14:paraId="2BCEF930" w14:textId="77777777" w:rsidR="00211FD0" w:rsidRDefault="002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DB38" w14:textId="77777777" w:rsidR="00211FD0" w:rsidRDefault="00211FD0">
      <w:r>
        <w:separator/>
      </w:r>
    </w:p>
  </w:footnote>
  <w:footnote w:type="continuationSeparator" w:id="0">
    <w:p w14:paraId="0493663F" w14:textId="77777777" w:rsidR="00211FD0" w:rsidRDefault="00211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0FF22D5F"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46"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46"/>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-r1</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4C96"/>
    <w:rsid w:val="00125F0C"/>
    <w:rsid w:val="00125F70"/>
    <w:rsid w:val="00126CB4"/>
    <w:rsid w:val="00127F0C"/>
    <w:rsid w:val="001301DA"/>
    <w:rsid w:val="0013058B"/>
    <w:rsid w:val="001312D2"/>
    <w:rsid w:val="00132592"/>
    <w:rsid w:val="0013370E"/>
    <w:rsid w:val="0013377B"/>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5B4"/>
    <w:rsid w:val="00180BDF"/>
    <w:rsid w:val="00180FF0"/>
    <w:rsid w:val="001825DB"/>
    <w:rsid w:val="00182CF9"/>
    <w:rsid w:val="00185ECA"/>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37FA"/>
    <w:rsid w:val="001B65AD"/>
    <w:rsid w:val="001C0C29"/>
    <w:rsid w:val="001C2342"/>
    <w:rsid w:val="001C23FB"/>
    <w:rsid w:val="001C4B86"/>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1FD0"/>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A654F"/>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F0E63"/>
    <w:rsid w:val="003F1100"/>
    <w:rsid w:val="003F2639"/>
    <w:rsid w:val="003F3521"/>
    <w:rsid w:val="003F639A"/>
    <w:rsid w:val="003F6BA6"/>
    <w:rsid w:val="00401A1C"/>
    <w:rsid w:val="0040326B"/>
    <w:rsid w:val="00404171"/>
    <w:rsid w:val="00404339"/>
    <w:rsid w:val="00404AE2"/>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5CA6"/>
    <w:rsid w:val="00495D9F"/>
    <w:rsid w:val="00496880"/>
    <w:rsid w:val="004A19C0"/>
    <w:rsid w:val="004A237A"/>
    <w:rsid w:val="004A2A3B"/>
    <w:rsid w:val="004A5392"/>
    <w:rsid w:val="004A59D0"/>
    <w:rsid w:val="004A751D"/>
    <w:rsid w:val="004A79D6"/>
    <w:rsid w:val="004B0AC1"/>
    <w:rsid w:val="004B16C2"/>
    <w:rsid w:val="004B2BD5"/>
    <w:rsid w:val="004B2FE0"/>
    <w:rsid w:val="004B36AA"/>
    <w:rsid w:val="004B3804"/>
    <w:rsid w:val="004B45B8"/>
    <w:rsid w:val="004B67AD"/>
    <w:rsid w:val="004B682C"/>
    <w:rsid w:val="004B7AD4"/>
    <w:rsid w:val="004B7F2B"/>
    <w:rsid w:val="004C1071"/>
    <w:rsid w:val="004C113C"/>
    <w:rsid w:val="004C13F9"/>
    <w:rsid w:val="004C39F7"/>
    <w:rsid w:val="004C57EE"/>
    <w:rsid w:val="004C75B8"/>
    <w:rsid w:val="004D10E1"/>
    <w:rsid w:val="004D33A0"/>
    <w:rsid w:val="004D64AA"/>
    <w:rsid w:val="004D72F0"/>
    <w:rsid w:val="004E052D"/>
    <w:rsid w:val="004E2F32"/>
    <w:rsid w:val="004E700A"/>
    <w:rsid w:val="004E74CA"/>
    <w:rsid w:val="004E77FA"/>
    <w:rsid w:val="004F0237"/>
    <w:rsid w:val="004F0C46"/>
    <w:rsid w:val="004F1191"/>
    <w:rsid w:val="004F135A"/>
    <w:rsid w:val="004F2FB4"/>
    <w:rsid w:val="004F5D0B"/>
    <w:rsid w:val="004F7613"/>
    <w:rsid w:val="004F7D11"/>
    <w:rsid w:val="004F7D2D"/>
    <w:rsid w:val="00503C1A"/>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55B"/>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780"/>
    <w:rsid w:val="005E637A"/>
    <w:rsid w:val="005F0C35"/>
    <w:rsid w:val="005F15FD"/>
    <w:rsid w:val="005F1A08"/>
    <w:rsid w:val="005F36C6"/>
    <w:rsid w:val="005F50EB"/>
    <w:rsid w:val="005F5D8D"/>
    <w:rsid w:val="005F6577"/>
    <w:rsid w:val="005F691A"/>
    <w:rsid w:val="005F7051"/>
    <w:rsid w:val="005F73C2"/>
    <w:rsid w:val="005F75E5"/>
    <w:rsid w:val="00600EB4"/>
    <w:rsid w:val="00601BBE"/>
    <w:rsid w:val="00602A2B"/>
    <w:rsid w:val="006044D0"/>
    <w:rsid w:val="006053BC"/>
    <w:rsid w:val="0060662C"/>
    <w:rsid w:val="0060776E"/>
    <w:rsid w:val="006116F5"/>
    <w:rsid w:val="00611F5C"/>
    <w:rsid w:val="00611F85"/>
    <w:rsid w:val="00613419"/>
    <w:rsid w:val="00614646"/>
    <w:rsid w:val="00616D2F"/>
    <w:rsid w:val="00617789"/>
    <w:rsid w:val="00620758"/>
    <w:rsid w:val="00620B3C"/>
    <w:rsid w:val="00620B62"/>
    <w:rsid w:val="00621A21"/>
    <w:rsid w:val="0062325C"/>
    <w:rsid w:val="00625547"/>
    <w:rsid w:val="006260A2"/>
    <w:rsid w:val="00626EA4"/>
    <w:rsid w:val="00630034"/>
    <w:rsid w:val="006330CA"/>
    <w:rsid w:val="00633552"/>
    <w:rsid w:val="006358A2"/>
    <w:rsid w:val="00636D78"/>
    <w:rsid w:val="006377E1"/>
    <w:rsid w:val="00640601"/>
    <w:rsid w:val="00642B6F"/>
    <w:rsid w:val="00645EAE"/>
    <w:rsid w:val="006466C2"/>
    <w:rsid w:val="00646B82"/>
    <w:rsid w:val="00646C54"/>
    <w:rsid w:val="006478DD"/>
    <w:rsid w:val="0065106D"/>
    <w:rsid w:val="00654D6F"/>
    <w:rsid w:val="00654E1D"/>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EF6"/>
    <w:rsid w:val="00680D71"/>
    <w:rsid w:val="00681E2A"/>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4EAB"/>
    <w:rsid w:val="006D5701"/>
    <w:rsid w:val="006D60E6"/>
    <w:rsid w:val="006D61B9"/>
    <w:rsid w:val="006D7A71"/>
    <w:rsid w:val="006D7BA9"/>
    <w:rsid w:val="006D7C28"/>
    <w:rsid w:val="006D7C9A"/>
    <w:rsid w:val="006E12A7"/>
    <w:rsid w:val="006E2151"/>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1E51"/>
    <w:rsid w:val="007920ED"/>
    <w:rsid w:val="007924D1"/>
    <w:rsid w:val="00794EB8"/>
    <w:rsid w:val="007964D4"/>
    <w:rsid w:val="00796BCA"/>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792D"/>
    <w:rsid w:val="00871203"/>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5229"/>
    <w:rsid w:val="008E7295"/>
    <w:rsid w:val="008F02EC"/>
    <w:rsid w:val="008F228A"/>
    <w:rsid w:val="008F2E6A"/>
    <w:rsid w:val="008F311D"/>
    <w:rsid w:val="008F4B27"/>
    <w:rsid w:val="008F79BD"/>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139F"/>
    <w:rsid w:val="0093327E"/>
    <w:rsid w:val="009341C6"/>
    <w:rsid w:val="00934866"/>
    <w:rsid w:val="009368B3"/>
    <w:rsid w:val="0093759C"/>
    <w:rsid w:val="009415C6"/>
    <w:rsid w:val="00944332"/>
    <w:rsid w:val="0094525E"/>
    <w:rsid w:val="0094619D"/>
    <w:rsid w:val="00947393"/>
    <w:rsid w:val="00947D61"/>
    <w:rsid w:val="0095298C"/>
    <w:rsid w:val="00953640"/>
    <w:rsid w:val="009539B9"/>
    <w:rsid w:val="00954BD6"/>
    <w:rsid w:val="00954D29"/>
    <w:rsid w:val="00955B38"/>
    <w:rsid w:val="0095615C"/>
    <w:rsid w:val="00957DB3"/>
    <w:rsid w:val="00960858"/>
    <w:rsid w:val="00962ED5"/>
    <w:rsid w:val="0096344E"/>
    <w:rsid w:val="0096652C"/>
    <w:rsid w:val="00967655"/>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1156"/>
    <w:rsid w:val="009F1D7F"/>
    <w:rsid w:val="009F35CD"/>
    <w:rsid w:val="009F3DA5"/>
    <w:rsid w:val="009F4DAC"/>
    <w:rsid w:val="009F5C5A"/>
    <w:rsid w:val="009F5EF6"/>
    <w:rsid w:val="009F629E"/>
    <w:rsid w:val="009F63F7"/>
    <w:rsid w:val="009F6418"/>
    <w:rsid w:val="009F7A26"/>
    <w:rsid w:val="00A03FF8"/>
    <w:rsid w:val="00A0400C"/>
    <w:rsid w:val="00A0451C"/>
    <w:rsid w:val="00A059BE"/>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2890"/>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5415"/>
    <w:rsid w:val="00A9648A"/>
    <w:rsid w:val="00A97739"/>
    <w:rsid w:val="00AA0AAC"/>
    <w:rsid w:val="00AA26AB"/>
    <w:rsid w:val="00AA322E"/>
    <w:rsid w:val="00AA3EA3"/>
    <w:rsid w:val="00AA4834"/>
    <w:rsid w:val="00AA6604"/>
    <w:rsid w:val="00AB0A2E"/>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0A6C"/>
    <w:rsid w:val="00B71776"/>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617A"/>
    <w:rsid w:val="00BA634B"/>
    <w:rsid w:val="00BB0675"/>
    <w:rsid w:val="00BB089B"/>
    <w:rsid w:val="00BB3996"/>
    <w:rsid w:val="00BC196E"/>
    <w:rsid w:val="00BC36AA"/>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5F74"/>
    <w:rsid w:val="00C26182"/>
    <w:rsid w:val="00C267B0"/>
    <w:rsid w:val="00C309E5"/>
    <w:rsid w:val="00C30CA5"/>
    <w:rsid w:val="00C30ECD"/>
    <w:rsid w:val="00C31F15"/>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72567"/>
    <w:rsid w:val="00C72B03"/>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50178"/>
    <w:rsid w:val="00D50620"/>
    <w:rsid w:val="00D535F9"/>
    <w:rsid w:val="00D56274"/>
    <w:rsid w:val="00D6086D"/>
    <w:rsid w:val="00D61769"/>
    <w:rsid w:val="00D61B31"/>
    <w:rsid w:val="00D61DDC"/>
    <w:rsid w:val="00D61F3E"/>
    <w:rsid w:val="00D648FE"/>
    <w:rsid w:val="00D65550"/>
    <w:rsid w:val="00D65848"/>
    <w:rsid w:val="00D67B67"/>
    <w:rsid w:val="00D70154"/>
    <w:rsid w:val="00D71033"/>
    <w:rsid w:val="00D712E9"/>
    <w:rsid w:val="00D72042"/>
    <w:rsid w:val="00D7204A"/>
    <w:rsid w:val="00D758D1"/>
    <w:rsid w:val="00D75AE5"/>
    <w:rsid w:val="00D76141"/>
    <w:rsid w:val="00D76D7D"/>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223E"/>
    <w:rsid w:val="00E42262"/>
    <w:rsid w:val="00E427D3"/>
    <w:rsid w:val="00E42ED9"/>
    <w:rsid w:val="00E4397B"/>
    <w:rsid w:val="00E43FF9"/>
    <w:rsid w:val="00E44785"/>
    <w:rsid w:val="00E44882"/>
    <w:rsid w:val="00E44F1F"/>
    <w:rsid w:val="00E44F3C"/>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323F"/>
    <w:rsid w:val="00E735F3"/>
    <w:rsid w:val="00E73B34"/>
    <w:rsid w:val="00E73DC0"/>
    <w:rsid w:val="00E75783"/>
    <w:rsid w:val="00E75BB6"/>
    <w:rsid w:val="00E764A0"/>
    <w:rsid w:val="00E80088"/>
    <w:rsid w:val="00E81651"/>
    <w:rsid w:val="00E81FDF"/>
    <w:rsid w:val="00E82910"/>
    <w:rsid w:val="00E83CB5"/>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13A4"/>
    <w:rsid w:val="00EB211A"/>
    <w:rsid w:val="00EB2C5F"/>
    <w:rsid w:val="00EB3E5D"/>
    <w:rsid w:val="00EB4D4C"/>
    <w:rsid w:val="00EB564B"/>
    <w:rsid w:val="00EB5B28"/>
    <w:rsid w:val="00EB764B"/>
    <w:rsid w:val="00EC284F"/>
    <w:rsid w:val="00EC447D"/>
    <w:rsid w:val="00EC72F4"/>
    <w:rsid w:val="00EC78DC"/>
    <w:rsid w:val="00ED0163"/>
    <w:rsid w:val="00ED0C57"/>
    <w:rsid w:val="00ED18DA"/>
    <w:rsid w:val="00ED1BED"/>
    <w:rsid w:val="00ED20A7"/>
    <w:rsid w:val="00ED3464"/>
    <w:rsid w:val="00ED37C9"/>
    <w:rsid w:val="00ED5C32"/>
    <w:rsid w:val="00ED76D5"/>
    <w:rsid w:val="00ED7B05"/>
    <w:rsid w:val="00EE0069"/>
    <w:rsid w:val="00EE08B0"/>
    <w:rsid w:val="00EE199F"/>
    <w:rsid w:val="00EE2B5F"/>
    <w:rsid w:val="00EE438D"/>
    <w:rsid w:val="00EE5592"/>
    <w:rsid w:val="00EE5647"/>
    <w:rsid w:val="00EE699D"/>
    <w:rsid w:val="00EE7105"/>
    <w:rsid w:val="00EF0BAE"/>
    <w:rsid w:val="00EF2381"/>
    <w:rsid w:val="00EF3F5E"/>
    <w:rsid w:val="00EF53B4"/>
    <w:rsid w:val="00EF57E3"/>
    <w:rsid w:val="00EF5A13"/>
    <w:rsid w:val="00EF6B95"/>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162E"/>
    <w:rsid w:val="00FA1A39"/>
    <w:rsid w:val="00FA302C"/>
    <w:rsid w:val="00FA436A"/>
    <w:rsid w:val="00FA6C1E"/>
    <w:rsid w:val="00FB0821"/>
    <w:rsid w:val="00FB2DCE"/>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2F1D"/>
    <w:rsid w:val="00FD3231"/>
    <w:rsid w:val="00FD3C58"/>
    <w:rsid w:val="00FD462E"/>
    <w:rsid w:val="00FD5807"/>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267.zip" TargetMode="External"/><Relationship Id="rId206" Type="http://schemas.openxmlformats.org/officeDocument/2006/relationships/hyperlink" Target="file:///C:\3GPP_SA6-ongoing_meeting\SA_6-71\docs\S6-260060.zip" TargetMode="Externa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098.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3.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273.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3.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24.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48" Type="http://schemas.openxmlformats.org/officeDocument/2006/relationships/hyperlink" Target="file:///C:\3GPP_SA6-ongoing_meeting\SA_6-71\docs\S6-260250.zip" TargetMode="External"/><Relationship Id="rId69" Type="http://schemas.openxmlformats.org/officeDocument/2006/relationships/hyperlink" Target="file:///C:\3GPP_SA6-ongoing_meeting\SA_6-71\docs\S6-260218.zip" TargetMode="External"/><Relationship Id="rId113" Type="http://schemas.openxmlformats.org/officeDocument/2006/relationships/hyperlink" Target="file:///C:\3GPP_SA6-ongoing_meeting\SA_6-71\docs\S6-260337.zip" TargetMode="External"/><Relationship Id="rId134" Type="http://schemas.openxmlformats.org/officeDocument/2006/relationships/hyperlink" Target="file:///C:\3GPP_SA6-ongoing_meeting\SA_6-71\docs\S6-260150.zip" TargetMode="External"/><Relationship Id="rId320" Type="http://schemas.openxmlformats.org/officeDocument/2006/relationships/hyperlink" Target="file:///C:\3GPP_SA6-ongoing_meeting\SA_6-71\docs\S6-260255.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91.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274.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095.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321.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2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27.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138.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5.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6.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76.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openxmlformats.org/officeDocument/2006/relationships/theme" Target="theme/theme1.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7.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26.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312.zip" TargetMode="External"/><Relationship Id="rId209" Type="http://schemas.openxmlformats.org/officeDocument/2006/relationships/hyperlink" Target="file:///C:\3GPP_SA6-ongoing_meeting\SA_6-71\docs\S6-260172.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125.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4.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3</TotalTime>
  <Pages>37</Pages>
  <Words>15929</Words>
  <Characters>88729</Characters>
  <Application>Microsoft Office Word</Application>
  <DocSecurity>0</DocSecurity>
  <Lines>3857</Lines>
  <Paragraphs>2990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2</cp:revision>
  <dcterms:created xsi:type="dcterms:W3CDTF">2026-02-09T05:07:00Z</dcterms:created>
  <dcterms:modified xsi:type="dcterms:W3CDTF">2026-02-09T05:07:00Z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