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03E809E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413910">
        <w:rPr>
          <w:b/>
          <w:noProof/>
          <w:sz w:val="24"/>
        </w:rPr>
        <w:t xml:space="preserve"> SA5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413910">
        <w:rPr>
          <w:b/>
          <w:noProof/>
          <w:sz w:val="24"/>
        </w:rPr>
        <w:t>165</w:t>
      </w:r>
      <w:r>
        <w:rPr>
          <w:b/>
          <w:i/>
          <w:noProof/>
          <w:sz w:val="28"/>
        </w:rPr>
        <w:tab/>
      </w:r>
      <w:r w:rsidR="00413910">
        <w:rPr>
          <w:b/>
          <w:i/>
          <w:noProof/>
          <w:sz w:val="28"/>
        </w:rPr>
        <w:t>S5-26xxxx</w:t>
      </w:r>
    </w:p>
    <w:p w14:paraId="7CB45193" w14:textId="05D361CD" w:rsidR="001E41F3" w:rsidRPr="00413910" w:rsidRDefault="00413910" w:rsidP="005E2C44">
      <w:pPr>
        <w:pStyle w:val="CRCoverPage"/>
        <w:outlineLvl w:val="0"/>
        <w:rPr>
          <w:b/>
          <w:bCs/>
          <w:noProof/>
          <w:sz w:val="24"/>
        </w:rPr>
      </w:pPr>
      <w:r w:rsidRPr="00413910">
        <w:rPr>
          <w:b/>
          <w:bCs/>
          <w:sz w:val="24"/>
        </w:rPr>
        <w:t>Goa, India, 9-13 February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6CE5D8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5E5002">
              <w:rPr>
                <w:i/>
                <w:noProof/>
                <w:sz w:val="14"/>
              </w:rPr>
              <w:t>5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2CECF1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410371">
              <w:rPr>
                <w:b/>
                <w:noProof/>
                <w:sz w:val="28"/>
              </w:rPr>
              <w:t>&lt;Spec#&gt;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095F511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r w:rsidRPr="00410371">
              <w:rPr>
                <w:b/>
                <w:noProof/>
                <w:sz w:val="28"/>
              </w:rPr>
              <w:t>&lt;CR#&gt;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9389ED2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410371">
              <w:rPr>
                <w:b/>
                <w:noProof/>
                <w:sz w:val="28"/>
              </w:rPr>
              <w:t>&lt;Rev#&gt;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C697D9C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410371">
              <w:rPr>
                <w:b/>
                <w:noProof/>
                <w:sz w:val="28"/>
              </w:rPr>
              <w:t>&lt;Version#&gt;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0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0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1365FCE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r>
              <w:t>&lt;Title&gt;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66A42A6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&lt;Source_if_WG&gt;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F0367A" w:rsidR="001E41F3" w:rsidRDefault="00E13F3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&lt;Source_if_TSG&gt;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7485E96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&lt;Related_WIs&gt;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7325784" w:rsidR="001E41F3" w:rsidRDefault="003208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YYYY-MM-DD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BF15CA9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&lt;Cat&gt;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6077538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&lt;Release&gt;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4B292427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  <w:r w:rsidR="00E81AA4">
              <w:rPr>
                <w:i/>
                <w:noProof/>
                <w:sz w:val="18"/>
              </w:rPr>
              <w:br/>
              <w:t>Rel-21</w:t>
            </w:r>
            <w:r w:rsidR="00E81AA4">
              <w:rPr>
                <w:i/>
                <w:noProof/>
                <w:sz w:val="18"/>
              </w:rPr>
              <w:tab/>
              <w:t>(Release 21)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8A005E">
          <w:headerReference w:type="even" r:id="rId8"/>
          <w:footnotePr>
            <w:numRestart w:val="eachSect"/>
          </w:footnotePr>
          <w:pgSz w:w="11907" w:h="16840" w:code="9"/>
          <w:pgMar w:top="1418" w:right="1134" w:bottom="1134" w:left="1134" w:header="850" w:footer="340" w:gutter="0"/>
          <w:cols w:space="720"/>
          <w:docGrid w:linePitch="272"/>
        </w:sectPr>
      </w:pPr>
    </w:p>
    <w:p w14:paraId="4A05B9C6" w14:textId="77777777" w:rsidR="00AB2193" w:rsidRPr="00CE4669" w:rsidRDefault="00AB2193" w:rsidP="00AB2193">
      <w:pPr>
        <w:pStyle w:val="CRSeparator"/>
      </w:pPr>
      <w:r w:rsidRPr="00CE4669">
        <w:lastRenderedPageBreak/>
        <w:t>==============First change==============</w:t>
      </w:r>
    </w:p>
    <w:p w14:paraId="58B4C662" w14:textId="68BB69D8" w:rsidR="00AB2193" w:rsidRPr="004A3213" w:rsidRDefault="00AB2193" w:rsidP="00AB2193">
      <w:pPr>
        <w:rPr>
          <w:rFonts w:eastAsia="DengXian"/>
        </w:rPr>
      </w:pPr>
      <w:r>
        <w:rPr>
          <w:rFonts w:eastAsia="DengXian"/>
        </w:rPr>
        <w:t>&lt;Contents of the first change</w:t>
      </w:r>
      <w:r w:rsidR="00B36776">
        <w:rPr>
          <w:rFonts w:eastAsia="DengXian"/>
        </w:rPr>
        <w:t xml:space="preserve">, including the text of the whole </w:t>
      </w:r>
      <w:r w:rsidR="007C72EB">
        <w:rPr>
          <w:rFonts w:eastAsia="DengXian"/>
        </w:rPr>
        <w:t xml:space="preserve">of the affected </w:t>
      </w:r>
      <w:r w:rsidR="00B36776">
        <w:rPr>
          <w:rFonts w:eastAsia="DengXian"/>
        </w:rPr>
        <w:t>clause.</w:t>
      </w:r>
      <w:r>
        <w:rPr>
          <w:rFonts w:eastAsia="DengXian"/>
        </w:rPr>
        <w:t>&gt;</w:t>
      </w:r>
    </w:p>
    <w:p w14:paraId="2A2B7532" w14:textId="77777777" w:rsidR="00AB2193" w:rsidRPr="00CE4669" w:rsidRDefault="00AB2193" w:rsidP="00AB2193">
      <w:pPr>
        <w:pStyle w:val="CRSeparator"/>
      </w:pPr>
      <w:r w:rsidRPr="00CE4669">
        <w:t>==============Next change==============</w:t>
      </w:r>
    </w:p>
    <w:p w14:paraId="603BBF9A" w14:textId="53908B41" w:rsidR="00AB2193" w:rsidRPr="004A3213" w:rsidRDefault="00AB2193" w:rsidP="00AB2193">
      <w:pPr>
        <w:rPr>
          <w:rFonts w:eastAsia="DengXian"/>
        </w:rPr>
      </w:pPr>
      <w:bookmarkStart w:id="1" w:name="_Toc510696653"/>
      <w:bookmarkStart w:id="2" w:name="_Toc35971453"/>
      <w:bookmarkStart w:id="3" w:name="_Toc67903570"/>
      <w:bookmarkStart w:id="4" w:name="_Toc73173353"/>
      <w:bookmarkStart w:id="5" w:name="_Toc96959947"/>
      <w:bookmarkStart w:id="6" w:name="_Toc129247653"/>
      <w:bookmarkStart w:id="7" w:name="_Toc164863407"/>
      <w:bookmarkStart w:id="8" w:name="_Toc209529804"/>
      <w:r>
        <w:rPr>
          <w:rFonts w:eastAsia="DengXian"/>
        </w:rPr>
        <w:t xml:space="preserve">&lt;Contents of the next change, </w:t>
      </w:r>
      <w:r w:rsidR="00B36776">
        <w:rPr>
          <w:rFonts w:eastAsia="DengXian"/>
        </w:rPr>
        <w:t xml:space="preserve">including the text of the </w:t>
      </w:r>
      <w:r w:rsidR="007C72EB">
        <w:rPr>
          <w:rFonts w:eastAsia="DengXian"/>
        </w:rPr>
        <w:t>whole of the affected clause</w:t>
      </w:r>
      <w:r w:rsidR="00B36776">
        <w:rPr>
          <w:rFonts w:eastAsia="DengXian"/>
        </w:rPr>
        <w:t>. I</w:t>
      </w:r>
      <w:r>
        <w:rPr>
          <w:rFonts w:eastAsia="DengXian"/>
        </w:rPr>
        <w:t>nsert separator if there are more than one additional changes&gt;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6F3258E0" w14:textId="77777777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6ABBA" w14:textId="77777777" w:rsidR="008F5635" w:rsidRDefault="008F5635">
      <w:r>
        <w:separator/>
      </w:r>
    </w:p>
  </w:endnote>
  <w:endnote w:type="continuationSeparator" w:id="0">
    <w:p w14:paraId="455D60FA" w14:textId="77777777" w:rsidR="008F5635" w:rsidRDefault="008F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7CE69" w14:textId="77777777" w:rsidR="008F5635" w:rsidRDefault="008F5635">
      <w:r>
        <w:separator/>
      </w:r>
    </w:p>
  </w:footnote>
  <w:footnote w:type="continuationSeparator" w:id="0">
    <w:p w14:paraId="07C228A4" w14:textId="77777777" w:rsidR="008F5635" w:rsidRDefault="008F5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97A9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3F01"/>
    <w:rsid w:val="001E41F3"/>
    <w:rsid w:val="0026004D"/>
    <w:rsid w:val="002640DD"/>
    <w:rsid w:val="00275D12"/>
    <w:rsid w:val="00284FEB"/>
    <w:rsid w:val="002860C4"/>
    <w:rsid w:val="002869E9"/>
    <w:rsid w:val="002B5741"/>
    <w:rsid w:val="002E2D30"/>
    <w:rsid w:val="002E472E"/>
    <w:rsid w:val="00305409"/>
    <w:rsid w:val="00320850"/>
    <w:rsid w:val="003609EF"/>
    <w:rsid w:val="0036231A"/>
    <w:rsid w:val="00374DD4"/>
    <w:rsid w:val="003D057B"/>
    <w:rsid w:val="003E1A36"/>
    <w:rsid w:val="00410371"/>
    <w:rsid w:val="00413910"/>
    <w:rsid w:val="004242F1"/>
    <w:rsid w:val="004B75B7"/>
    <w:rsid w:val="004D5E28"/>
    <w:rsid w:val="005141D9"/>
    <w:rsid w:val="0051580D"/>
    <w:rsid w:val="00547111"/>
    <w:rsid w:val="00592D74"/>
    <w:rsid w:val="005E2C44"/>
    <w:rsid w:val="005E5002"/>
    <w:rsid w:val="00621188"/>
    <w:rsid w:val="006257ED"/>
    <w:rsid w:val="00653DE4"/>
    <w:rsid w:val="00656F3C"/>
    <w:rsid w:val="00665C47"/>
    <w:rsid w:val="00695808"/>
    <w:rsid w:val="006B46FB"/>
    <w:rsid w:val="006E21FB"/>
    <w:rsid w:val="00792342"/>
    <w:rsid w:val="007977A8"/>
    <w:rsid w:val="007B512A"/>
    <w:rsid w:val="007C2097"/>
    <w:rsid w:val="007C72EB"/>
    <w:rsid w:val="007D0F18"/>
    <w:rsid w:val="007D6A07"/>
    <w:rsid w:val="007F7259"/>
    <w:rsid w:val="008040A8"/>
    <w:rsid w:val="008279FA"/>
    <w:rsid w:val="008626E7"/>
    <w:rsid w:val="00870EE7"/>
    <w:rsid w:val="008863B9"/>
    <w:rsid w:val="0088692D"/>
    <w:rsid w:val="008A005E"/>
    <w:rsid w:val="008A45A6"/>
    <w:rsid w:val="008D2C5B"/>
    <w:rsid w:val="008D3CCC"/>
    <w:rsid w:val="008F3789"/>
    <w:rsid w:val="008F5635"/>
    <w:rsid w:val="008F686C"/>
    <w:rsid w:val="009148DE"/>
    <w:rsid w:val="00941E30"/>
    <w:rsid w:val="00942E7E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30353"/>
    <w:rsid w:val="00A47732"/>
    <w:rsid w:val="00A47E70"/>
    <w:rsid w:val="00A50CF0"/>
    <w:rsid w:val="00A7671C"/>
    <w:rsid w:val="00A8068F"/>
    <w:rsid w:val="00AA2CBC"/>
    <w:rsid w:val="00AB2193"/>
    <w:rsid w:val="00AC5820"/>
    <w:rsid w:val="00AD1CD8"/>
    <w:rsid w:val="00B258BB"/>
    <w:rsid w:val="00B36776"/>
    <w:rsid w:val="00B67B97"/>
    <w:rsid w:val="00B968C8"/>
    <w:rsid w:val="00BA3EC5"/>
    <w:rsid w:val="00BA51D9"/>
    <w:rsid w:val="00BB5CB7"/>
    <w:rsid w:val="00BB5DFC"/>
    <w:rsid w:val="00BC7777"/>
    <w:rsid w:val="00BD279D"/>
    <w:rsid w:val="00BD6BB8"/>
    <w:rsid w:val="00C43A45"/>
    <w:rsid w:val="00C66BA2"/>
    <w:rsid w:val="00C851A0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81AA4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35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1733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R5-256817</cp:lastModifiedBy>
  <cp:revision>22</cp:revision>
  <cp:lastPrinted>1899-12-31T23:00:00Z</cp:lastPrinted>
  <dcterms:created xsi:type="dcterms:W3CDTF">2020-02-03T08:32:00Z</dcterms:created>
  <dcterms:modified xsi:type="dcterms:W3CDTF">2026-01-10T00:14:00Z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