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20E4" w14:textId="5F8E73EF" w:rsidR="00DE0E0D" w:rsidRDefault="00DE0E0D" w:rsidP="00D156D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D44724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S5-25xxxx</w:t>
      </w:r>
    </w:p>
    <w:p w14:paraId="213A79C9" w14:textId="73656B73" w:rsidR="00DE0E0D" w:rsidRPr="00DE0E0D" w:rsidRDefault="00D44724" w:rsidP="00DE0E0D">
      <w:pPr>
        <w:pStyle w:val="Header"/>
        <w:rPr>
          <w:sz w:val="22"/>
          <w:szCs w:val="22"/>
        </w:rPr>
      </w:pPr>
      <w:r w:rsidRPr="00D44724">
        <w:rPr>
          <w:sz w:val="24"/>
        </w:rPr>
        <w:t>Dallas, USA, 17 - 21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18056C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38E8E9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F01702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56CF80E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2F16E3">
              <w:t>5</w:t>
            </w:r>
            <w:r>
              <w:t>-</w:t>
            </w:r>
            <w:r w:rsidR="00826105">
              <w:t>10</w:t>
            </w:r>
            <w:r>
              <w:t>-dd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6A5F58E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70AAD" w14:textId="77777777" w:rsidR="00B01705" w:rsidRDefault="00B01705">
      <w:r>
        <w:separator/>
      </w:r>
    </w:p>
  </w:endnote>
  <w:endnote w:type="continuationSeparator" w:id="0">
    <w:p w14:paraId="0F3B2E6F" w14:textId="77777777" w:rsidR="00B01705" w:rsidRDefault="00B0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A3CA8" w14:textId="77777777" w:rsidR="00B01705" w:rsidRDefault="00B01705">
      <w:r>
        <w:separator/>
      </w:r>
    </w:p>
  </w:footnote>
  <w:footnote w:type="continuationSeparator" w:id="0">
    <w:p w14:paraId="7ED3211E" w14:textId="77777777" w:rsidR="00B01705" w:rsidRDefault="00B01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0F1FAC"/>
    <w:rsid w:val="000F2E79"/>
    <w:rsid w:val="001152C8"/>
    <w:rsid w:val="00145D43"/>
    <w:rsid w:val="00192C46"/>
    <w:rsid w:val="001A08B3"/>
    <w:rsid w:val="001A7B60"/>
    <w:rsid w:val="001B09D9"/>
    <w:rsid w:val="001B52F0"/>
    <w:rsid w:val="001B7A65"/>
    <w:rsid w:val="001E1383"/>
    <w:rsid w:val="001E41F3"/>
    <w:rsid w:val="00211EDC"/>
    <w:rsid w:val="0026004D"/>
    <w:rsid w:val="002640DD"/>
    <w:rsid w:val="00275D12"/>
    <w:rsid w:val="00284FEB"/>
    <w:rsid w:val="002860C4"/>
    <w:rsid w:val="002A17E4"/>
    <w:rsid w:val="002B5741"/>
    <w:rsid w:val="002C6C19"/>
    <w:rsid w:val="002E472E"/>
    <w:rsid w:val="002F16E3"/>
    <w:rsid w:val="00305409"/>
    <w:rsid w:val="003408EB"/>
    <w:rsid w:val="003609EF"/>
    <w:rsid w:val="0036231A"/>
    <w:rsid w:val="00374DD4"/>
    <w:rsid w:val="003E1A36"/>
    <w:rsid w:val="00410371"/>
    <w:rsid w:val="004242F1"/>
    <w:rsid w:val="004A151A"/>
    <w:rsid w:val="004B75B7"/>
    <w:rsid w:val="005018E4"/>
    <w:rsid w:val="005141D9"/>
    <w:rsid w:val="0051580D"/>
    <w:rsid w:val="00542BA4"/>
    <w:rsid w:val="00547111"/>
    <w:rsid w:val="00592D74"/>
    <w:rsid w:val="005E2C44"/>
    <w:rsid w:val="00621188"/>
    <w:rsid w:val="006257ED"/>
    <w:rsid w:val="00630609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4A3B"/>
    <w:rsid w:val="007F7259"/>
    <w:rsid w:val="008040A8"/>
    <w:rsid w:val="008232ED"/>
    <w:rsid w:val="00823CA1"/>
    <w:rsid w:val="00826105"/>
    <w:rsid w:val="008279FA"/>
    <w:rsid w:val="0084751C"/>
    <w:rsid w:val="008626E7"/>
    <w:rsid w:val="00870EE7"/>
    <w:rsid w:val="008863B9"/>
    <w:rsid w:val="008A45A6"/>
    <w:rsid w:val="008D3CCC"/>
    <w:rsid w:val="008F08DD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9F7E08"/>
    <w:rsid w:val="00A117D5"/>
    <w:rsid w:val="00A246B6"/>
    <w:rsid w:val="00A47E70"/>
    <w:rsid w:val="00A50CF0"/>
    <w:rsid w:val="00A75246"/>
    <w:rsid w:val="00A7671C"/>
    <w:rsid w:val="00AA2CBC"/>
    <w:rsid w:val="00AC5820"/>
    <w:rsid w:val="00AD1CD8"/>
    <w:rsid w:val="00AD3A35"/>
    <w:rsid w:val="00B01705"/>
    <w:rsid w:val="00B258BB"/>
    <w:rsid w:val="00B25D6B"/>
    <w:rsid w:val="00B35E98"/>
    <w:rsid w:val="00B67B97"/>
    <w:rsid w:val="00B968C8"/>
    <w:rsid w:val="00BA3EC5"/>
    <w:rsid w:val="00BA51D9"/>
    <w:rsid w:val="00BB5DFC"/>
    <w:rsid w:val="00BD279D"/>
    <w:rsid w:val="00BD6BB8"/>
    <w:rsid w:val="00C66BA2"/>
    <w:rsid w:val="00C72AEC"/>
    <w:rsid w:val="00C870F6"/>
    <w:rsid w:val="00C95985"/>
    <w:rsid w:val="00CC5026"/>
    <w:rsid w:val="00CC5353"/>
    <w:rsid w:val="00CC68D0"/>
    <w:rsid w:val="00D03F9A"/>
    <w:rsid w:val="00D06D51"/>
    <w:rsid w:val="00D24991"/>
    <w:rsid w:val="00D44724"/>
    <w:rsid w:val="00D50255"/>
    <w:rsid w:val="00D66520"/>
    <w:rsid w:val="00D84AE9"/>
    <w:rsid w:val="00D9124E"/>
    <w:rsid w:val="00DD4660"/>
    <w:rsid w:val="00DE0E0D"/>
    <w:rsid w:val="00DE34CF"/>
    <w:rsid w:val="00E13F3D"/>
    <w:rsid w:val="00E30227"/>
    <w:rsid w:val="00E34898"/>
    <w:rsid w:val="00EB09B7"/>
    <w:rsid w:val="00EE7D7C"/>
    <w:rsid w:val="00EE7EB7"/>
    <w:rsid w:val="00EF2882"/>
    <w:rsid w:val="00F02DE3"/>
    <w:rsid w:val="00F07DD9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S5-253962</cp:lastModifiedBy>
  <cp:revision>23</cp:revision>
  <cp:lastPrinted>1899-12-31T23:00:00Z</cp:lastPrinted>
  <dcterms:created xsi:type="dcterms:W3CDTF">2020-02-03T08:32:00Z</dcterms:created>
  <dcterms:modified xsi:type="dcterms:W3CDTF">2025-10-20T07:35:00Z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