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2F5A5" w14:textId="757208CD" w:rsidR="003A717F" w:rsidRPr="00DA53A0" w:rsidRDefault="00535B9D" w:rsidP="00535B9D">
      <w:pPr>
        <w:pStyle w:val="CRCoverPage"/>
        <w:tabs>
          <w:tab w:val="right" w:pos="9639"/>
        </w:tabs>
        <w:spacing w:after="0"/>
        <w:rPr>
          <w:sz w:val="22"/>
          <w:szCs w:val="22"/>
        </w:rPr>
      </w:pPr>
      <w:bookmarkStart w:id="0" w:name="clause4"/>
      <w:bookmarkEnd w:id="0"/>
      <w:r w:rsidRPr="00C03C29">
        <w:rPr>
          <w:b/>
          <w:noProof/>
          <w:sz w:val="24"/>
        </w:rPr>
        <w:t>3GPP TSG-SA5 Meeting #16</w:t>
      </w:r>
      <w:r w:rsidR="0020694E">
        <w:rPr>
          <w:b/>
          <w:noProof/>
          <w:sz w:val="24"/>
        </w:rPr>
        <w:t>5</w:t>
      </w:r>
      <w:r w:rsidR="001343B4" w:rsidRPr="00C03C29">
        <w:rPr>
          <w:b/>
          <w:i/>
          <w:noProof/>
          <w:sz w:val="28"/>
        </w:rPr>
        <w:tab/>
        <w:t>S5-</w:t>
      </w:r>
      <w:r w:rsidR="00D940D1" w:rsidRPr="00374C32">
        <w:rPr>
          <w:b/>
          <w:i/>
          <w:noProof/>
          <w:sz w:val="28"/>
        </w:rPr>
        <w:t>2</w:t>
      </w:r>
      <w:r w:rsidR="00F27880">
        <w:rPr>
          <w:b/>
          <w:i/>
          <w:noProof/>
          <w:sz w:val="28"/>
        </w:rPr>
        <w:t>6</w:t>
      </w:r>
      <w:r w:rsidR="00A01223">
        <w:rPr>
          <w:b/>
          <w:i/>
          <w:noProof/>
          <w:sz w:val="28"/>
        </w:rPr>
        <w:t>0196</w:t>
      </w:r>
    </w:p>
    <w:p w14:paraId="2A693B7E" w14:textId="4CBCDB32" w:rsidR="0010401F" w:rsidRPr="00535B9D" w:rsidRDefault="00FE3775" w:rsidP="00FB3E36">
      <w:pPr>
        <w:keepNext/>
        <w:pBdr>
          <w:bottom w:val="single" w:sz="4" w:space="1" w:color="auto"/>
        </w:pBdr>
        <w:tabs>
          <w:tab w:val="right" w:pos="9639"/>
        </w:tabs>
        <w:outlineLvl w:val="0"/>
        <w:rPr>
          <w:rFonts w:ascii="Arial" w:hAnsi="Arial"/>
          <w:b/>
          <w:sz w:val="24"/>
        </w:rPr>
      </w:pPr>
      <w:r>
        <w:rPr>
          <w:rFonts w:ascii="Arial" w:hAnsi="Arial"/>
          <w:b/>
          <w:sz w:val="24"/>
        </w:rPr>
        <w:t>Goa</w:t>
      </w:r>
      <w:r w:rsidR="00535B9D" w:rsidRPr="00535B9D">
        <w:rPr>
          <w:rFonts w:ascii="Arial" w:hAnsi="Arial"/>
          <w:b/>
          <w:sz w:val="24"/>
        </w:rPr>
        <w:t xml:space="preserve">, </w:t>
      </w:r>
      <w:r>
        <w:rPr>
          <w:rFonts w:ascii="Arial" w:hAnsi="Arial"/>
          <w:b/>
          <w:sz w:val="24"/>
        </w:rPr>
        <w:t>India</w:t>
      </w:r>
      <w:r w:rsidR="00535B9D" w:rsidRPr="00535B9D">
        <w:rPr>
          <w:rFonts w:ascii="Arial" w:hAnsi="Arial"/>
          <w:b/>
          <w:sz w:val="24"/>
        </w:rPr>
        <w:t xml:space="preserve"> </w:t>
      </w:r>
      <w:r w:rsidR="00F27880">
        <w:rPr>
          <w:rFonts w:ascii="Arial" w:hAnsi="Arial"/>
          <w:b/>
          <w:sz w:val="24"/>
        </w:rPr>
        <w:t>9</w:t>
      </w:r>
      <w:r w:rsidR="00535B9D" w:rsidRPr="00535B9D">
        <w:rPr>
          <w:rFonts w:ascii="Arial" w:hAnsi="Arial"/>
          <w:b/>
          <w:sz w:val="24"/>
        </w:rPr>
        <w:t xml:space="preserve"> – </w:t>
      </w:r>
      <w:r w:rsidR="00E96A63">
        <w:rPr>
          <w:rFonts w:ascii="Arial" w:hAnsi="Arial"/>
          <w:b/>
          <w:sz w:val="24"/>
        </w:rPr>
        <w:t>1</w:t>
      </w:r>
      <w:r w:rsidR="00F27880">
        <w:rPr>
          <w:rFonts w:ascii="Arial" w:hAnsi="Arial"/>
          <w:b/>
          <w:sz w:val="24"/>
        </w:rPr>
        <w:t>3</w:t>
      </w:r>
      <w:r w:rsidR="00535B9D" w:rsidRPr="00535B9D">
        <w:rPr>
          <w:rFonts w:ascii="Arial" w:hAnsi="Arial"/>
          <w:b/>
          <w:sz w:val="24"/>
        </w:rPr>
        <w:t xml:space="preserve"> </w:t>
      </w:r>
      <w:r w:rsidR="00F27880">
        <w:rPr>
          <w:rFonts w:ascii="Arial" w:hAnsi="Arial"/>
          <w:b/>
          <w:sz w:val="24"/>
        </w:rPr>
        <w:t>February</w:t>
      </w:r>
      <w:r w:rsidR="00535B9D" w:rsidRPr="00535B9D">
        <w:rPr>
          <w:rFonts w:ascii="Arial" w:hAnsi="Arial"/>
          <w:b/>
          <w:sz w:val="24"/>
        </w:rPr>
        <w:t xml:space="preserve"> 202</w:t>
      </w:r>
      <w:r w:rsidR="00F27880">
        <w:rPr>
          <w:rFonts w:ascii="Arial" w:hAnsi="Arial"/>
          <w:b/>
          <w:sz w:val="24"/>
        </w:rPr>
        <w:t>6</w:t>
      </w:r>
    </w:p>
    <w:p w14:paraId="221C21B3" w14:textId="2CCE52D9"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8761DF">
        <w:rPr>
          <w:rFonts w:ascii="Arial" w:hAnsi="Arial" w:cs="Arial"/>
          <w:b/>
        </w:rPr>
        <w:t>AT&amp;T</w:t>
      </w:r>
      <w:r w:rsidR="00E471A2">
        <w:rPr>
          <w:rFonts w:ascii="Arial" w:hAnsi="Arial" w:cs="Arial"/>
          <w:b/>
        </w:rPr>
        <w:t>,</w:t>
      </w:r>
      <w:r w:rsidR="00B74F65" w:rsidRPr="00E471A2">
        <w:rPr>
          <w:rFonts w:ascii="Arial" w:hAnsi="Arial" w:cs="Arial"/>
          <w:b/>
        </w:rPr>
        <w:t xml:space="preserve"> </w:t>
      </w:r>
      <w:r w:rsidR="00F27880">
        <w:rPr>
          <w:rFonts w:ascii="Arial" w:hAnsi="Arial" w:cs="Arial"/>
          <w:b/>
        </w:rPr>
        <w:t>ZTE</w:t>
      </w:r>
    </w:p>
    <w:p w14:paraId="2C458A19" w14:textId="4F38F3BE"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BF1984" w:rsidRPr="00BF1984">
        <w:rPr>
          <w:rFonts w:ascii="Arial" w:hAnsi="Arial" w:cs="Arial"/>
          <w:b/>
        </w:rPr>
        <w:t xml:space="preserve">Discussion paper on </w:t>
      </w:r>
      <w:r w:rsidR="00BC2A0D">
        <w:rPr>
          <w:rFonts w:ascii="Arial" w:hAnsi="Arial" w:cs="Arial"/>
          <w:b/>
        </w:rPr>
        <w:t>use of</w:t>
      </w:r>
      <w:r w:rsidR="00F27880">
        <w:rPr>
          <w:rFonts w:ascii="Arial" w:hAnsi="Arial" w:cs="Arial"/>
          <w:b/>
        </w:rPr>
        <w:t xml:space="preserve"> </w:t>
      </w:r>
      <w:r w:rsidR="00BC2A0D">
        <w:rPr>
          <w:rFonts w:ascii="Arial" w:hAnsi="Arial" w:cs="Arial"/>
          <w:b/>
        </w:rPr>
        <w:t>proposed 6G OAM TR structure</w:t>
      </w:r>
    </w:p>
    <w:p w14:paraId="02CFB229" w14:textId="28F1D733"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sidR="00F27880">
        <w:rPr>
          <w:rFonts w:ascii="Arial" w:hAnsi="Arial"/>
          <w:b/>
          <w:lang w:eastAsia="zh-CN"/>
        </w:rPr>
        <w:t>Discussion</w:t>
      </w:r>
    </w:p>
    <w:p w14:paraId="74F27089" w14:textId="465C0F57"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A46EC2">
        <w:rPr>
          <w:rFonts w:ascii="Arial" w:hAnsi="Arial" w:cs="Arial"/>
          <w:b/>
        </w:rPr>
        <w:t>6.20.6</w:t>
      </w:r>
    </w:p>
    <w:p w14:paraId="13D426F8" w14:textId="77777777" w:rsidR="00C022E3" w:rsidRDefault="00C022E3">
      <w:pPr>
        <w:pStyle w:val="Heading1"/>
      </w:pPr>
      <w:r>
        <w:t>1</w:t>
      </w:r>
      <w:r>
        <w:tab/>
        <w:t>Decision/action requested</w:t>
      </w:r>
    </w:p>
    <w:p w14:paraId="4CE7B190" w14:textId="6721F0FF" w:rsidR="00C022E3" w:rsidRDefault="00D86310">
      <w:pPr>
        <w:pBdr>
          <w:top w:val="single" w:sz="4" w:space="1" w:color="auto"/>
          <w:left w:val="single" w:sz="4" w:space="4" w:color="auto"/>
          <w:bottom w:val="single" w:sz="4" w:space="1" w:color="auto"/>
          <w:right w:val="single" w:sz="4" w:space="4" w:color="auto"/>
        </w:pBdr>
        <w:shd w:val="clear" w:color="auto" w:fill="FFFF99"/>
        <w:jc w:val="center"/>
        <w:rPr>
          <w:lang w:eastAsia="zh-CN"/>
        </w:rPr>
      </w:pPr>
      <w:r w:rsidRPr="00D86310">
        <w:rPr>
          <w:b/>
          <w:i/>
        </w:rPr>
        <w:t>The</w:t>
      </w:r>
      <w:r w:rsidR="00327547">
        <w:rPr>
          <w:b/>
          <w:i/>
        </w:rPr>
        <w:t xml:space="preserve"> 6G OAM study rapporteurs request </w:t>
      </w:r>
      <w:r w:rsidR="003D21BE">
        <w:rPr>
          <w:b/>
          <w:i/>
        </w:rPr>
        <w:t xml:space="preserve">the </w:t>
      </w:r>
      <w:r w:rsidRPr="00D86310">
        <w:rPr>
          <w:b/>
          <w:i/>
        </w:rPr>
        <w:t xml:space="preserve">group to discuss </w:t>
      </w:r>
      <w:r w:rsidR="003D21BE">
        <w:rPr>
          <w:b/>
          <w:i/>
        </w:rPr>
        <w:t xml:space="preserve">and </w:t>
      </w:r>
      <w:r w:rsidR="00AD1791">
        <w:rPr>
          <w:b/>
          <w:i/>
        </w:rPr>
        <w:t>consider the</w:t>
      </w:r>
      <w:r w:rsidR="003D21BE">
        <w:rPr>
          <w:b/>
          <w:i/>
        </w:rPr>
        <w:t xml:space="preserve"> input </w:t>
      </w:r>
      <w:r w:rsidR="005E083D">
        <w:rPr>
          <w:b/>
          <w:i/>
        </w:rPr>
        <w:t>for</w:t>
      </w:r>
      <w:r w:rsidR="003D21BE">
        <w:rPr>
          <w:b/>
          <w:i/>
        </w:rPr>
        <w:t xml:space="preserve"> drafti</w:t>
      </w:r>
      <w:r w:rsidR="00AD1791">
        <w:rPr>
          <w:b/>
          <w:i/>
        </w:rPr>
        <w:t>ng contributions.</w:t>
      </w:r>
    </w:p>
    <w:p w14:paraId="6F93C75D" w14:textId="77777777" w:rsidR="00C022E3" w:rsidRDefault="00C022E3">
      <w:pPr>
        <w:pStyle w:val="Heading1"/>
      </w:pPr>
      <w:r>
        <w:t>2</w:t>
      </w:r>
      <w:r>
        <w:tab/>
        <w:t>References</w:t>
      </w:r>
    </w:p>
    <w:p w14:paraId="10C0D1D8" w14:textId="08102AF0" w:rsidR="000D6D8C" w:rsidRPr="00DE30AA" w:rsidRDefault="00C022E3" w:rsidP="00404FE2">
      <w:pPr>
        <w:pStyle w:val="Reference"/>
        <w:rPr>
          <w:lang w:val="en-US"/>
        </w:rPr>
      </w:pPr>
      <w:r w:rsidRPr="000C224B">
        <w:t>[1]</w:t>
      </w:r>
      <w:r w:rsidR="005E083D">
        <w:tab/>
      </w:r>
      <w:hyperlink w:history="1">
        <w:r w:rsidR="00DE30AA" w:rsidRPr="00DE30AA">
          <w:rPr>
            <w:rStyle w:val="Hyperlink"/>
            <w:lang w:val="en-US"/>
          </w:rPr>
          <w:t>S5-260210 Pseudo-CR on TR 32.801-01 Add Clause Structure.</w:t>
        </w:r>
      </w:hyperlink>
    </w:p>
    <w:p w14:paraId="70EA64B7" w14:textId="01904C15" w:rsidR="00A0274B" w:rsidRDefault="00186E39" w:rsidP="00A17588">
      <w:pPr>
        <w:pStyle w:val="Reference"/>
      </w:pPr>
      <w:r>
        <w:t>[2]</w:t>
      </w:r>
      <w:r w:rsidR="00A0274B">
        <w:tab/>
        <w:t>TR 28.908</w:t>
      </w:r>
      <w:r w:rsidR="00A17588">
        <w:t xml:space="preserve"> </w:t>
      </w:r>
      <w:r w:rsidR="00A17588" w:rsidRPr="00A17588">
        <w:t xml:space="preserve">Study on Artificial Intelligence/Machine Learning (AI/ML) </w:t>
      </w:r>
    </w:p>
    <w:p w14:paraId="5BA5BC53" w14:textId="134F1E8E" w:rsidR="00186E39" w:rsidRPr="00A17588" w:rsidRDefault="00186E39" w:rsidP="00A17588">
      <w:pPr>
        <w:pStyle w:val="Reference"/>
        <w:rPr>
          <w:b/>
        </w:rPr>
      </w:pPr>
      <w:r>
        <w:t xml:space="preserve">[3] </w:t>
      </w:r>
      <w:r>
        <w:tab/>
        <w:t xml:space="preserve">TR </w:t>
      </w:r>
      <w:r w:rsidR="001A6BEE">
        <w:t xml:space="preserve">22.870 </w:t>
      </w:r>
      <w:r w:rsidR="009F3A16" w:rsidRPr="00D54329">
        <w:rPr>
          <w:iCs/>
          <w:lang w:val="en-US"/>
        </w:rPr>
        <w:t>Study on 6G Use Cases and Service Requirements</w:t>
      </w:r>
    </w:p>
    <w:p w14:paraId="1DE85D9E" w14:textId="77777777" w:rsidR="00C022E3" w:rsidRDefault="00C022E3">
      <w:pPr>
        <w:pStyle w:val="Heading1"/>
      </w:pPr>
      <w:r>
        <w:t>3</w:t>
      </w:r>
      <w:r>
        <w:tab/>
        <w:t>Rationale</w:t>
      </w:r>
    </w:p>
    <w:p w14:paraId="1F2BB830" w14:textId="77777777" w:rsidR="008F545E" w:rsidRDefault="00D41A13" w:rsidP="00122EFF">
      <w:r>
        <w:t xml:space="preserve">The proposed TR structure in [1] </w:t>
      </w:r>
      <w:r w:rsidR="00F856C9">
        <w:t xml:space="preserve">introduces management scenarios </w:t>
      </w:r>
      <w:r w:rsidR="00156703">
        <w:t>and requirements to capture SA1 level use cases and requirements</w:t>
      </w:r>
      <w:r w:rsidR="00811946">
        <w:t>.</w:t>
      </w:r>
      <w:r w:rsidR="00796A1F">
        <w:t xml:space="preserve">  </w:t>
      </w:r>
      <w:r w:rsidR="00C014DA">
        <w:t>Th</w:t>
      </w:r>
      <w:r w:rsidR="00A67170">
        <w:t>is</w:t>
      </w:r>
      <w:r w:rsidR="004D5B6D">
        <w:t xml:space="preserve"> submission </w:t>
      </w:r>
      <w:r w:rsidR="004F3B11">
        <w:t xml:space="preserve">provides an example </w:t>
      </w:r>
      <w:r w:rsidR="00E9343B">
        <w:t xml:space="preserve">to assist authors </w:t>
      </w:r>
      <w:r w:rsidR="00C47236">
        <w:t xml:space="preserve">with </w:t>
      </w:r>
      <w:r w:rsidR="00180379">
        <w:t xml:space="preserve">structuring </w:t>
      </w:r>
      <w:r w:rsidR="00D14C34">
        <w:t xml:space="preserve">their </w:t>
      </w:r>
      <w:r w:rsidR="00180379">
        <w:t>submissions according</w:t>
      </w:r>
      <w:r w:rsidR="00D14C34">
        <w:t>ly</w:t>
      </w:r>
      <w:r w:rsidR="00180379">
        <w:t>.</w:t>
      </w:r>
      <w:r w:rsidR="00FA01AF">
        <w:t xml:space="preserve"> </w:t>
      </w:r>
    </w:p>
    <w:p w14:paraId="436D5A59" w14:textId="38D190ED" w:rsidR="003472AA" w:rsidRPr="003472AA" w:rsidRDefault="00F54B48" w:rsidP="00122EFF">
      <w:pPr>
        <w:rPr>
          <w:lang w:val="en-US"/>
        </w:rPr>
      </w:pPr>
      <w:r>
        <w:t xml:space="preserve">The main point that the authors are asked to consider </w:t>
      </w:r>
      <w:r w:rsidR="00437FA1">
        <w:t xml:space="preserve">in drafting contributions </w:t>
      </w:r>
      <w:r w:rsidR="00623245">
        <w:t>is the need to keep the management scenarios and the requirements stemming from the</w:t>
      </w:r>
      <w:r w:rsidR="00BA332D">
        <w:t xml:space="preserve"> management scenarios</w:t>
      </w:r>
      <w:r w:rsidR="00623245">
        <w:t xml:space="preserve"> in high-level, i.e., </w:t>
      </w:r>
      <w:r w:rsidR="008F545E">
        <w:t xml:space="preserve">at a similar level as </w:t>
      </w:r>
      <w:r w:rsidR="009A00BC">
        <w:t>use case</w:t>
      </w:r>
      <w:r w:rsidR="00B94312">
        <w:t xml:space="preserve">s </w:t>
      </w:r>
      <w:r w:rsidR="009A00BC">
        <w:t xml:space="preserve">and requirements documented in </w:t>
      </w:r>
      <w:r w:rsidR="008C57AF">
        <w:t>[3]</w:t>
      </w:r>
      <w:r w:rsidR="008F545E">
        <w:t xml:space="preserve">. The key issues are where technical </w:t>
      </w:r>
      <w:r w:rsidR="008C57AF">
        <w:t>details are introduced.</w:t>
      </w:r>
    </w:p>
    <w:p w14:paraId="459D8228" w14:textId="657A08ED" w:rsidR="00C022E3" w:rsidRDefault="00C022E3">
      <w:pPr>
        <w:pStyle w:val="Heading1"/>
      </w:pPr>
      <w:r>
        <w:t>4</w:t>
      </w:r>
      <w:r>
        <w:tab/>
      </w:r>
      <w:r w:rsidR="008B2501">
        <w:t xml:space="preserve">Sample submission </w:t>
      </w:r>
    </w:p>
    <w:p w14:paraId="5104EE4F" w14:textId="144A7F1A" w:rsidR="00286578" w:rsidRDefault="000E60CA" w:rsidP="0045343D">
      <w:pPr>
        <w:contextualSpacing/>
      </w:pPr>
      <w:r>
        <w:t>This section us</w:t>
      </w:r>
      <w:r w:rsidR="00CD0603">
        <w:t>es</w:t>
      </w:r>
      <w:r>
        <w:t xml:space="preserve"> AI/ML as an example </w:t>
      </w:r>
      <w:r w:rsidR="00CD0603">
        <w:t xml:space="preserve">topic </w:t>
      </w:r>
      <w:r>
        <w:t xml:space="preserve">to </w:t>
      </w:r>
      <w:r w:rsidR="00B15056">
        <w:t xml:space="preserve">provide </w:t>
      </w:r>
      <w:r w:rsidR="00F17C5E">
        <w:t>a</w:t>
      </w:r>
      <w:r>
        <w:t xml:space="preserve"> </w:t>
      </w:r>
      <w:r w:rsidR="000F3BB5">
        <w:t xml:space="preserve">simplified example of a </w:t>
      </w:r>
      <w:r>
        <w:t>management scenario</w:t>
      </w:r>
      <w:r w:rsidR="00CD0603">
        <w:t xml:space="preserve">, requirements, </w:t>
      </w:r>
      <w:r w:rsidR="00867F81">
        <w:t xml:space="preserve">and </w:t>
      </w:r>
      <w:r w:rsidR="00F17C5E">
        <w:t xml:space="preserve">key issues </w:t>
      </w:r>
      <w:r w:rsidR="00E61F61">
        <w:t xml:space="preserve">based on material in </w:t>
      </w:r>
      <w:r w:rsidR="008A400D">
        <w:t>[2]</w:t>
      </w:r>
      <w:r w:rsidR="00E61F61">
        <w:t xml:space="preserve"> and </w:t>
      </w:r>
      <w:r w:rsidR="008A400D">
        <w:t>[3].</w:t>
      </w:r>
      <w:r w:rsidR="00CB0CFA">
        <w:t xml:space="preserve"> </w:t>
      </w:r>
    </w:p>
    <w:p w14:paraId="71217E8B" w14:textId="77777777" w:rsidR="00286578" w:rsidRDefault="00286578" w:rsidP="0045343D">
      <w:pPr>
        <w:contextualSpacing/>
      </w:pPr>
    </w:p>
    <w:p w14:paraId="14F684BC" w14:textId="7425172B" w:rsidR="00F17C5E" w:rsidRDefault="00286578" w:rsidP="0045343D">
      <w:pPr>
        <w:contextualSpacing/>
      </w:pPr>
      <w:r>
        <w:t xml:space="preserve">Note: </w:t>
      </w:r>
      <w:r w:rsidR="00CB0CFA">
        <w:t xml:space="preserve">The </w:t>
      </w:r>
      <w:r>
        <w:t xml:space="preserve">text is </w:t>
      </w:r>
      <w:r w:rsidR="00587D30">
        <w:t>provided</w:t>
      </w:r>
      <w:r>
        <w:t xml:space="preserve"> for demonstration purposes</w:t>
      </w:r>
      <w:r w:rsidR="0006183A">
        <w:t xml:space="preserve"> only</w:t>
      </w:r>
      <w:r>
        <w:t>.</w:t>
      </w:r>
      <w:r w:rsidR="00587D30">
        <w:t xml:space="preserve">  It is not intended to be a</w:t>
      </w:r>
      <w:r w:rsidR="0006183A">
        <w:t xml:space="preserve">n actual </w:t>
      </w:r>
      <w:r w:rsidR="00587D30">
        <w:t>submission to [1].</w:t>
      </w:r>
    </w:p>
    <w:p w14:paraId="20A7F4BC" w14:textId="77777777" w:rsidR="00043585" w:rsidRDefault="00043585" w:rsidP="0045343D">
      <w:pPr>
        <w:contextualSpacing/>
      </w:pPr>
    </w:p>
    <w:p w14:paraId="22394D87" w14:textId="029E349F" w:rsidR="00591C3C" w:rsidRPr="00591C3C" w:rsidRDefault="00591C3C" w:rsidP="0045343D">
      <w:pPr>
        <w:contextualSpacing/>
        <w:rPr>
          <w:sz w:val="28"/>
          <w:szCs w:val="28"/>
        </w:rPr>
      </w:pPr>
      <w:r w:rsidRPr="00591C3C">
        <w:rPr>
          <w:sz w:val="28"/>
          <w:szCs w:val="28"/>
        </w:rPr>
        <w:t>------------------------------------------- Proposal ------------------------------------------</w:t>
      </w:r>
    </w:p>
    <w:p w14:paraId="61C27AEA" w14:textId="77777777" w:rsidR="005357EC" w:rsidRDefault="005357EC" w:rsidP="005357EC">
      <w:pPr>
        <w:pStyle w:val="Heading1"/>
      </w:pPr>
      <w:r>
        <w:t>5</w:t>
      </w:r>
      <w:r>
        <w:tab/>
      </w:r>
      <w:r w:rsidRPr="00AA6566">
        <w:t>6G Management Architectur</w:t>
      </w:r>
      <w:r>
        <w:t>e</w:t>
      </w:r>
      <w:r w:rsidRPr="00AA6566">
        <w:t xml:space="preserve"> </w:t>
      </w:r>
      <w:r>
        <w:t>Principles</w:t>
      </w:r>
    </w:p>
    <w:p w14:paraId="7CF23F8A" w14:textId="77777777" w:rsidR="005357EC" w:rsidRPr="004A77C7" w:rsidRDefault="005357EC" w:rsidP="005357EC">
      <w:pPr>
        <w:rPr>
          <w:i/>
          <w:color w:val="FF0000"/>
        </w:rPr>
      </w:pPr>
      <w:r w:rsidRPr="004B6925">
        <w:rPr>
          <w:i/>
          <w:color w:val="FF0000"/>
        </w:rPr>
        <w:t xml:space="preserve">Editor's note: This clause will contain the common 6G management architecture </w:t>
      </w:r>
      <w:r>
        <w:rPr>
          <w:i/>
          <w:color w:val="FF0000"/>
        </w:rPr>
        <w:t>principles</w:t>
      </w:r>
      <w:r w:rsidRPr="004B6925">
        <w:rPr>
          <w:i/>
          <w:color w:val="FF0000"/>
        </w:rPr>
        <w:t xml:space="preserve"> identified for the study.</w:t>
      </w:r>
    </w:p>
    <w:p w14:paraId="7235B7C1" w14:textId="3DC041D3" w:rsidR="00A119E0" w:rsidRPr="00F36BA6" w:rsidRDefault="00A119E0" w:rsidP="00A119E0">
      <w:pPr>
        <w:pStyle w:val="Heading1"/>
      </w:pPr>
      <w:r w:rsidRPr="00F36BA6">
        <w:lastRenderedPageBreak/>
        <w:t>6</w:t>
      </w:r>
      <w:r w:rsidRPr="00F36BA6">
        <w:tab/>
        <w:t>6G Management Scenarios</w:t>
      </w:r>
    </w:p>
    <w:p w14:paraId="11D766F2" w14:textId="2C449A9C" w:rsidR="00A119E0" w:rsidRPr="00217670" w:rsidRDefault="00A119E0" w:rsidP="00A119E0">
      <w:pPr>
        <w:pStyle w:val="Heading2"/>
        <w:ind w:left="1701" w:hanging="1701"/>
        <w:rPr>
          <w:lang w:eastAsia="zh-CN"/>
        </w:rPr>
      </w:pPr>
      <w:r w:rsidRPr="00217670">
        <w:rPr>
          <w:lang w:eastAsia="zh-CN"/>
        </w:rPr>
        <w:t xml:space="preserve">6.1 </w:t>
      </w:r>
      <w:r w:rsidR="0010461B">
        <w:rPr>
          <w:lang w:eastAsia="zh-CN"/>
        </w:rPr>
        <w:t>6</w:t>
      </w:r>
      <w:r w:rsidR="0010461B" w:rsidRPr="00217670">
        <w:rPr>
          <w:lang w:eastAsia="zh-CN"/>
        </w:rPr>
        <w:t>G scenarios</w:t>
      </w:r>
      <w:r w:rsidR="0010461B">
        <w:rPr>
          <w:lang w:eastAsia="zh-CN"/>
        </w:rPr>
        <w:t xml:space="preserve"> enhancing</w:t>
      </w:r>
      <w:r>
        <w:rPr>
          <w:lang w:eastAsia="zh-CN"/>
        </w:rPr>
        <w:t xml:space="preserve"> </w:t>
      </w:r>
      <w:r w:rsidR="0010461B">
        <w:rPr>
          <w:lang w:eastAsia="zh-CN"/>
        </w:rPr>
        <w:t>5</w:t>
      </w:r>
      <w:r w:rsidRPr="00217670">
        <w:rPr>
          <w:lang w:eastAsia="zh-CN"/>
        </w:rPr>
        <w:t>G scenarios</w:t>
      </w:r>
    </w:p>
    <w:p w14:paraId="0F9500E6" w14:textId="1E89E07A" w:rsidR="00A119E0" w:rsidRPr="00217670" w:rsidRDefault="00A119E0" w:rsidP="00A119E0">
      <w:pPr>
        <w:pStyle w:val="Heading2"/>
        <w:ind w:left="1701" w:hanging="1701"/>
      </w:pPr>
      <w:r w:rsidRPr="00217670">
        <w:t>6.1.X</w:t>
      </w:r>
      <w:r w:rsidRPr="00217670">
        <w:tab/>
      </w:r>
      <w:r>
        <w:t>AIML</w:t>
      </w:r>
      <w:r w:rsidRPr="00217670">
        <w:t xml:space="preserve"> </w:t>
      </w:r>
    </w:p>
    <w:p w14:paraId="625026C2" w14:textId="5C437A2A" w:rsidR="00A119E0" w:rsidRPr="00217670" w:rsidRDefault="00A119E0" w:rsidP="00A119E0">
      <w:pPr>
        <w:pStyle w:val="Heading4"/>
        <w:ind w:left="1701" w:hanging="1701"/>
        <w:rPr>
          <w:sz w:val="28"/>
          <w:lang w:eastAsia="zh-CN"/>
        </w:rPr>
      </w:pPr>
      <w:r w:rsidRPr="00217670">
        <w:rPr>
          <w:sz w:val="28"/>
          <w:lang w:eastAsia="zh-CN"/>
        </w:rPr>
        <w:t>6.1.X.</w:t>
      </w:r>
      <w:r w:rsidR="0010461B">
        <w:rPr>
          <w:sz w:val="28"/>
          <w:lang w:eastAsia="zh-CN"/>
        </w:rPr>
        <w:t>1</w:t>
      </w:r>
      <w:r w:rsidRPr="00217670">
        <w:rPr>
          <w:sz w:val="28"/>
          <w:lang w:eastAsia="zh-CN"/>
        </w:rPr>
        <w:tab/>
      </w:r>
      <w:r w:rsidR="0010461B" w:rsidRPr="00217670">
        <w:rPr>
          <w:sz w:val="28"/>
          <w:lang w:eastAsia="zh-CN"/>
        </w:rPr>
        <w:t>Description</w:t>
      </w:r>
      <w:r w:rsidR="0010461B">
        <w:rPr>
          <w:sz w:val="28"/>
          <w:lang w:eastAsia="zh-CN"/>
        </w:rPr>
        <w:t>/Key Issues/ Problem description</w:t>
      </w:r>
      <w:r w:rsidR="0010461B" w:rsidRPr="00217670">
        <w:rPr>
          <w:sz w:val="28"/>
          <w:lang w:eastAsia="zh-CN"/>
        </w:rPr>
        <w:t xml:space="preserve"> </w:t>
      </w:r>
    </w:p>
    <w:p w14:paraId="37EBCAF3" w14:textId="14E839B5" w:rsidR="00A119E0" w:rsidRPr="00D5386B" w:rsidRDefault="00A119E0" w:rsidP="00D5386B">
      <w:pPr>
        <w:pStyle w:val="Heading3"/>
        <w:spacing w:before="240" w:after="0"/>
        <w:ind w:left="1701" w:hanging="1701"/>
        <w:rPr>
          <w:color w:val="000000" w:themeColor="text1"/>
          <w:sz w:val="24"/>
          <w:szCs w:val="18"/>
          <w:lang w:eastAsia="ja-JP"/>
        </w:rPr>
      </w:pPr>
      <w:r w:rsidRPr="00D5386B">
        <w:rPr>
          <w:color w:val="000000" w:themeColor="text1"/>
          <w:sz w:val="24"/>
          <w:szCs w:val="18"/>
          <w:lang w:eastAsia="ja-JP"/>
        </w:rPr>
        <w:t>6.1.X.</w:t>
      </w:r>
      <w:r w:rsidR="0010461B" w:rsidRPr="00D5386B">
        <w:rPr>
          <w:color w:val="000000" w:themeColor="text1"/>
          <w:sz w:val="24"/>
          <w:szCs w:val="18"/>
          <w:lang w:eastAsia="ja-JP"/>
        </w:rPr>
        <w:t>1</w:t>
      </w:r>
      <w:r w:rsidRPr="00D5386B">
        <w:rPr>
          <w:color w:val="000000" w:themeColor="text1"/>
          <w:sz w:val="24"/>
          <w:szCs w:val="18"/>
          <w:lang w:eastAsia="ja-JP"/>
        </w:rPr>
        <w:t>.1</w:t>
      </w:r>
      <w:r w:rsidRPr="00D5386B">
        <w:rPr>
          <w:color w:val="000000" w:themeColor="text1"/>
          <w:sz w:val="24"/>
          <w:szCs w:val="18"/>
          <w:lang w:eastAsia="ja-JP"/>
        </w:rPr>
        <w:tab/>
      </w:r>
      <w:r w:rsidR="0010461B" w:rsidRPr="00D5386B">
        <w:rPr>
          <w:color w:val="000000" w:themeColor="text1"/>
          <w:sz w:val="24"/>
          <w:szCs w:val="18"/>
          <w:lang w:eastAsia="ja-JP"/>
        </w:rPr>
        <w:t>Overview</w:t>
      </w:r>
    </w:p>
    <w:p w14:paraId="4D442E66" w14:textId="77777777" w:rsidR="0010461B" w:rsidRDefault="00D2427C" w:rsidP="00D2427C">
      <w:pPr>
        <w:contextualSpacing/>
      </w:pPr>
      <w:r w:rsidRPr="00D2427C">
        <w:t xml:space="preserve">Artificial Intelligence/Machine Learning (AI/ML) techniques </w:t>
      </w:r>
      <w:r w:rsidR="00914766">
        <w:t>enable</w:t>
      </w:r>
      <w:r w:rsidRPr="00D2427C">
        <w:t xml:space="preserve"> telecommunication service providers to </w:t>
      </w:r>
      <w:r w:rsidR="00F05F0D">
        <w:t>fulfil</w:t>
      </w:r>
      <w:r w:rsidR="00F52F12">
        <w:t xml:space="preserve"> both</w:t>
      </w:r>
      <w:r w:rsidR="00F05F0D">
        <w:t xml:space="preserve"> </w:t>
      </w:r>
      <w:r w:rsidRPr="00D2427C">
        <w:t xml:space="preserve">existing and </w:t>
      </w:r>
      <w:r w:rsidR="00014EA3" w:rsidRPr="00D2427C">
        <w:t>challenging</w:t>
      </w:r>
      <w:r w:rsidR="00014EA3" w:rsidRPr="00D2427C" w:rsidDel="00F05F0D">
        <w:t xml:space="preserve"> </w:t>
      </w:r>
      <w:r w:rsidRPr="00D2427C">
        <w:t>new use cases. AI/ML capabilities are key enabler</w:t>
      </w:r>
      <w:r w:rsidR="00212C9F">
        <w:t>s</w:t>
      </w:r>
      <w:r w:rsidRPr="00D2427C">
        <w:t xml:space="preserve"> for </w:t>
      </w:r>
      <w:r w:rsidR="00964C5A">
        <w:t xml:space="preserve">a </w:t>
      </w:r>
      <w:r w:rsidRPr="00D2427C">
        <w:t xml:space="preserve">wide range of features and functionalities </w:t>
      </w:r>
      <w:r w:rsidR="00AD4EEB">
        <w:t xml:space="preserve">in mobile networks </w:t>
      </w:r>
      <w:r w:rsidR="008B608A">
        <w:t>to</w:t>
      </w:r>
      <w:r w:rsidR="008B608A" w:rsidRPr="00D2427C">
        <w:t xml:space="preserve"> </w:t>
      </w:r>
      <w:r w:rsidRPr="00D2427C">
        <w:t xml:space="preserve">maximise efficiency and bring intelligence and automation </w:t>
      </w:r>
      <w:r w:rsidR="00547109">
        <w:t>to</w:t>
      </w:r>
      <w:r w:rsidR="00547109" w:rsidRPr="00D2427C">
        <w:t xml:space="preserve"> </w:t>
      </w:r>
      <w:r w:rsidRPr="00D2427C">
        <w:t xml:space="preserve">various domains. </w:t>
      </w:r>
    </w:p>
    <w:p w14:paraId="762221A4" w14:textId="77777777" w:rsidR="0010461B" w:rsidRDefault="0010461B" w:rsidP="00D2427C">
      <w:pPr>
        <w:contextualSpacing/>
      </w:pPr>
    </w:p>
    <w:p w14:paraId="50DF1359" w14:textId="379FB7F1" w:rsidR="0010461B" w:rsidRPr="00D5386B" w:rsidRDefault="0010461B" w:rsidP="00D5386B">
      <w:pPr>
        <w:pStyle w:val="Heading3"/>
        <w:spacing w:before="240" w:after="0"/>
        <w:ind w:left="1701" w:hanging="1701"/>
        <w:rPr>
          <w:color w:val="000000" w:themeColor="text1"/>
          <w:sz w:val="24"/>
          <w:szCs w:val="18"/>
          <w:lang w:eastAsia="ja-JP"/>
        </w:rPr>
      </w:pPr>
      <w:r w:rsidRPr="00D5386B">
        <w:rPr>
          <w:color w:val="000000" w:themeColor="text1"/>
          <w:sz w:val="24"/>
          <w:szCs w:val="18"/>
          <w:lang w:eastAsia="ja-JP"/>
        </w:rPr>
        <w:t>6.1.X.1.2</w:t>
      </w:r>
      <w:r w:rsidRPr="00D5386B">
        <w:rPr>
          <w:color w:val="000000" w:themeColor="text1"/>
          <w:sz w:val="24"/>
          <w:szCs w:val="18"/>
          <w:lang w:eastAsia="ja-JP"/>
        </w:rPr>
        <w:tab/>
        <w:t>Life Cycle Management of ML model</w:t>
      </w:r>
    </w:p>
    <w:p w14:paraId="2DD7A6BC" w14:textId="4BB4E781" w:rsidR="00E813CA" w:rsidRDefault="00D2427C" w:rsidP="00D2427C">
      <w:pPr>
        <w:contextualSpacing/>
      </w:pPr>
      <w:r w:rsidRPr="00D2427C">
        <w:t>The AI/ML inference functions in the</w:t>
      </w:r>
      <w:r w:rsidR="00ED65DF">
        <w:t xml:space="preserve"> network </w:t>
      </w:r>
      <w:r w:rsidRPr="00D2427C">
        <w:t>use the ML model for inference</w:t>
      </w:r>
      <w:r w:rsidR="00F268DD">
        <w:t xml:space="preserve">. </w:t>
      </w:r>
    </w:p>
    <w:p w14:paraId="1DA82680" w14:textId="5B0C2C72" w:rsidR="004F16F0" w:rsidRDefault="003077E8" w:rsidP="00BA7EAD">
      <w:pPr>
        <w:contextualSpacing/>
      </w:pPr>
      <w:r>
        <w:t xml:space="preserve">To </w:t>
      </w:r>
      <w:r w:rsidR="009307EF">
        <w:t xml:space="preserve">improve the </w:t>
      </w:r>
      <w:r w:rsidR="00D2427C" w:rsidRPr="00D2427C">
        <w:t>adoptio</w:t>
      </w:r>
      <w:r w:rsidR="00426777">
        <w:t>n</w:t>
      </w:r>
      <w:r w:rsidR="0029031C">
        <w:t xml:space="preserve"> </w:t>
      </w:r>
      <w:r w:rsidR="00C665A8">
        <w:t>of AI/ML throughout the network</w:t>
      </w:r>
      <w:r w:rsidR="00D77B59">
        <w:t xml:space="preserve"> </w:t>
      </w:r>
      <w:r w:rsidR="006C69E6">
        <w:t xml:space="preserve">requires </w:t>
      </w:r>
      <w:r w:rsidR="00C665A8">
        <w:t xml:space="preserve">management </w:t>
      </w:r>
      <w:r w:rsidR="005356F4">
        <w:t>of</w:t>
      </w:r>
      <w:r w:rsidR="00326F73">
        <w:t xml:space="preserve"> </w:t>
      </w:r>
      <w:r w:rsidR="00DD0A10">
        <w:t xml:space="preserve">these </w:t>
      </w:r>
      <w:r w:rsidR="00326F73">
        <w:t>A</w:t>
      </w:r>
      <w:r w:rsidR="005356F4">
        <w:t>I/ML capabilities</w:t>
      </w:r>
      <w:r w:rsidR="002512C9">
        <w:t>.</w:t>
      </w:r>
      <w:r w:rsidR="00D77B59">
        <w:t xml:space="preserve">  </w:t>
      </w:r>
      <w:r w:rsidR="002512C9">
        <w:t>For example, an</w:t>
      </w:r>
      <w:r w:rsidR="002512C9" w:rsidRPr="00D2427C">
        <w:t xml:space="preserve"> ML model needs to be created, trained and </w:t>
      </w:r>
      <w:r w:rsidR="00D77B59">
        <w:t xml:space="preserve">observed </w:t>
      </w:r>
      <w:r w:rsidR="002512C9">
        <w:t xml:space="preserve">throughout </w:t>
      </w:r>
      <w:r w:rsidR="002512C9" w:rsidRPr="00D2427C">
        <w:t>its</w:t>
      </w:r>
      <w:r w:rsidR="002512C9">
        <w:t xml:space="preserve"> </w:t>
      </w:r>
      <w:r w:rsidR="002512C9" w:rsidRPr="00D2427C">
        <w:t>lifecycl</w:t>
      </w:r>
      <w:r w:rsidR="002512C9">
        <w:t>e</w:t>
      </w:r>
      <w:r w:rsidR="00E813CA">
        <w:t xml:space="preserve">.  This requires </w:t>
      </w:r>
      <w:r w:rsidR="00E32C33">
        <w:t xml:space="preserve">associated </w:t>
      </w:r>
      <w:r w:rsidR="00E813CA">
        <w:t>management c</w:t>
      </w:r>
      <w:r w:rsidR="00896DC7">
        <w:t xml:space="preserve">apabilities to </w:t>
      </w:r>
      <w:r w:rsidR="00736E60">
        <w:t>validat</w:t>
      </w:r>
      <w:r w:rsidR="00896DC7">
        <w:t>e</w:t>
      </w:r>
      <w:r w:rsidR="00736E60">
        <w:t>, test, deploy, configur</w:t>
      </w:r>
      <w:r w:rsidR="00896DC7">
        <w:t>e,</w:t>
      </w:r>
      <w:r w:rsidR="00736E60">
        <w:t xml:space="preserve"> and</w:t>
      </w:r>
      <w:r w:rsidR="00896DC7">
        <w:t xml:space="preserve"> </w:t>
      </w:r>
      <w:r w:rsidR="002512C9">
        <w:t>evaluat</w:t>
      </w:r>
      <w:r w:rsidR="00896DC7">
        <w:t>e the performance of an AI/ML model.</w:t>
      </w:r>
    </w:p>
    <w:p w14:paraId="359D15B7" w14:textId="77777777" w:rsidR="0010461B" w:rsidRDefault="0010461B" w:rsidP="00BA7EAD">
      <w:pPr>
        <w:contextualSpacing/>
      </w:pPr>
    </w:p>
    <w:p w14:paraId="7D9C5DDF" w14:textId="057108F9" w:rsidR="0010461B" w:rsidRDefault="0010461B" w:rsidP="0010461B">
      <w:r>
        <w:t xml:space="preserve">The required management capabilities for training of an ML model are event data collection, ML model validation, ML model testing, and ML model training. The 6G management system should support capabilities for event data collection, ML model validation, ML model testing, and ML model training. </w:t>
      </w:r>
    </w:p>
    <w:p w14:paraId="4A4EB2ED" w14:textId="49A14EFF" w:rsidR="0010461B" w:rsidRPr="00D5386B" w:rsidRDefault="0010461B" w:rsidP="00D5386B">
      <w:pPr>
        <w:pStyle w:val="Heading4"/>
        <w:ind w:left="1701" w:hanging="1701"/>
        <w:rPr>
          <w:sz w:val="28"/>
          <w:lang w:eastAsia="zh-CN"/>
        </w:rPr>
      </w:pPr>
      <w:r w:rsidRPr="00D5386B">
        <w:rPr>
          <w:sz w:val="28"/>
          <w:lang w:eastAsia="zh-CN"/>
        </w:rPr>
        <w:t>6.1.X.2 Potential Requirements on AIML</w:t>
      </w:r>
    </w:p>
    <w:p w14:paraId="404E59AC" w14:textId="46B9E254" w:rsidR="001C5578" w:rsidRPr="001C5578" w:rsidRDefault="001C5578" w:rsidP="001C5578">
      <w:r w:rsidRPr="001C5578">
        <w:t xml:space="preserve">[Sample-Req-1] </w:t>
      </w:r>
      <w:r w:rsidR="000433F2">
        <w:t xml:space="preserve">3GPP management system shall support </w:t>
      </w:r>
      <w:r w:rsidR="00027B0B">
        <w:t>management of</w:t>
      </w:r>
      <w:r w:rsidRPr="001C5578">
        <w:t xml:space="preserve"> AI</w:t>
      </w:r>
      <w:r w:rsidR="00F268DD">
        <w:t>/ML</w:t>
      </w:r>
      <w:r w:rsidRPr="001C5578">
        <w:t xml:space="preserve"> capabilities</w:t>
      </w:r>
      <w:r w:rsidRPr="001C5578">
        <w:rPr>
          <w:rFonts w:hint="eastAsia"/>
          <w:lang w:eastAsia="zh-CN"/>
        </w:rPr>
        <w:t>.</w:t>
      </w:r>
      <w:r w:rsidRPr="001C5578">
        <w:tab/>
      </w:r>
    </w:p>
    <w:p w14:paraId="33B66FC9" w14:textId="443E1C81" w:rsidR="004D67CD" w:rsidRDefault="001C5578" w:rsidP="004D67CD">
      <w:r w:rsidRPr="001C5578">
        <w:t xml:space="preserve">[Sample-Req-2] </w:t>
      </w:r>
      <w:r w:rsidR="000433F2">
        <w:t xml:space="preserve">3GPP </w:t>
      </w:r>
      <w:r w:rsidR="009E3E69">
        <w:t>management</w:t>
      </w:r>
      <w:r w:rsidR="000433F2">
        <w:t xml:space="preserve"> system shall enable d</w:t>
      </w:r>
      <w:r w:rsidR="004D67CD" w:rsidRPr="00A572A6">
        <w:t xml:space="preserve">omain-agnostic management and orchestration of AI/ML </w:t>
      </w:r>
      <w:r w:rsidR="00734BF8">
        <w:t>capabilities</w:t>
      </w:r>
      <w:r w:rsidR="004D67CD" w:rsidRPr="00A572A6">
        <w:t xml:space="preserve"> cross the RAN</w:t>
      </w:r>
      <w:r w:rsidR="00A47B81">
        <w:t xml:space="preserve"> domain</w:t>
      </w:r>
      <w:r w:rsidR="004D67CD" w:rsidRPr="00A572A6">
        <w:t>, Core</w:t>
      </w:r>
      <w:r w:rsidR="00A47B81">
        <w:t xml:space="preserve"> domain</w:t>
      </w:r>
      <w:r w:rsidR="004D67CD" w:rsidRPr="00A572A6">
        <w:t xml:space="preserve"> and </w:t>
      </w:r>
      <w:r w:rsidR="00A47B81">
        <w:t>management system</w:t>
      </w:r>
      <w:r w:rsidR="00624005">
        <w:t>.</w:t>
      </w:r>
    </w:p>
    <w:p w14:paraId="22C976AE" w14:textId="77777777" w:rsidR="009E3E69" w:rsidRDefault="009E3E69" w:rsidP="004D67CD"/>
    <w:p w14:paraId="4251235D" w14:textId="3F92F541" w:rsidR="0010461B" w:rsidRPr="00D5386B" w:rsidRDefault="0010461B" w:rsidP="00D5386B">
      <w:pPr>
        <w:pStyle w:val="Heading4"/>
        <w:ind w:left="1701" w:hanging="1701"/>
        <w:rPr>
          <w:sz w:val="28"/>
          <w:lang w:eastAsia="zh-CN"/>
        </w:rPr>
      </w:pPr>
      <w:r w:rsidRPr="00D5386B">
        <w:rPr>
          <w:sz w:val="28"/>
          <w:lang w:eastAsia="zh-CN"/>
        </w:rPr>
        <w:t>6.1.X.2 Potential Solutions on AIML</w:t>
      </w:r>
    </w:p>
    <w:p w14:paraId="0053F394" w14:textId="77777777" w:rsidR="0010461B" w:rsidRDefault="0010461B" w:rsidP="0084394C">
      <w:pPr>
        <w:rPr>
          <w:b/>
          <w:bCs/>
        </w:rPr>
      </w:pPr>
    </w:p>
    <w:p w14:paraId="69B23160" w14:textId="03D793F6" w:rsidR="00B76793" w:rsidRDefault="00B42700" w:rsidP="0084394C">
      <w:pPr>
        <w:rPr>
          <w:b/>
          <w:bCs/>
        </w:rPr>
      </w:pPr>
      <w:r w:rsidRPr="00B76793">
        <w:rPr>
          <w:b/>
          <w:bCs/>
        </w:rPr>
        <w:t>Sample-</w:t>
      </w:r>
      <w:r w:rsidR="00952049">
        <w:rPr>
          <w:b/>
          <w:bCs/>
        </w:rPr>
        <w:t>Potential-</w:t>
      </w:r>
      <w:r w:rsidRPr="00B76793">
        <w:rPr>
          <w:b/>
          <w:bCs/>
        </w:rPr>
        <w:t xml:space="preserve">Solution-for-KI-1: </w:t>
      </w:r>
    </w:p>
    <w:p w14:paraId="65D50E20" w14:textId="0C4B3DB1" w:rsidR="00B42700" w:rsidRPr="00B76793" w:rsidRDefault="00B76793" w:rsidP="0084394C">
      <w:r>
        <w:rPr>
          <w:b/>
          <w:bCs/>
        </w:rPr>
        <w:t>&lt;</w:t>
      </w:r>
      <w:r>
        <w:rPr>
          <w:i/>
          <w:iCs/>
        </w:rPr>
        <w:t>H</w:t>
      </w:r>
      <w:r w:rsidRPr="00B76793">
        <w:rPr>
          <w:i/>
          <w:iCs/>
        </w:rPr>
        <w:t>igh level description of the solution&gt;</w:t>
      </w:r>
    </w:p>
    <w:p w14:paraId="13EA4077" w14:textId="3ABDB0C6" w:rsidR="00C500FC" w:rsidRDefault="00C500FC" w:rsidP="004D67CD"/>
    <w:p w14:paraId="37F58D50" w14:textId="39006615" w:rsidR="0010461B" w:rsidRPr="00D5386B" w:rsidRDefault="0010461B" w:rsidP="00D5386B">
      <w:pPr>
        <w:pStyle w:val="Heading4"/>
        <w:ind w:left="1701" w:hanging="1701"/>
        <w:rPr>
          <w:sz w:val="28"/>
          <w:lang w:eastAsia="zh-CN"/>
        </w:rPr>
      </w:pPr>
      <w:r w:rsidRPr="00D5386B">
        <w:rPr>
          <w:sz w:val="28"/>
          <w:lang w:eastAsia="zh-CN"/>
        </w:rPr>
        <w:t>6.1.X.2 Way Forward</w:t>
      </w:r>
    </w:p>
    <w:p w14:paraId="5CF1812D" w14:textId="77777777" w:rsidR="0010461B" w:rsidRDefault="0010461B" w:rsidP="004D67CD"/>
    <w:p w14:paraId="2C565B9A" w14:textId="43DA2A47" w:rsidR="0010461B" w:rsidRDefault="0010461B" w:rsidP="0010461B">
      <w:pPr>
        <w:rPr>
          <w:b/>
          <w:bCs/>
        </w:rPr>
      </w:pPr>
      <w:r>
        <w:rPr>
          <w:b/>
          <w:bCs/>
        </w:rPr>
        <w:t xml:space="preserve">Normative aspect </w:t>
      </w:r>
      <w:r w:rsidRPr="00B76793">
        <w:rPr>
          <w:b/>
          <w:bCs/>
        </w:rPr>
        <w:t xml:space="preserve">KI-1: </w:t>
      </w:r>
    </w:p>
    <w:p w14:paraId="0804E243" w14:textId="77777777" w:rsidR="0010461B" w:rsidRPr="00B76793" w:rsidRDefault="0010461B" w:rsidP="0010461B">
      <w:r>
        <w:rPr>
          <w:b/>
          <w:bCs/>
        </w:rPr>
        <w:t>&lt;</w:t>
      </w:r>
      <w:r>
        <w:rPr>
          <w:i/>
          <w:iCs/>
        </w:rPr>
        <w:t>H</w:t>
      </w:r>
      <w:r w:rsidRPr="00B76793">
        <w:rPr>
          <w:i/>
          <w:iCs/>
        </w:rPr>
        <w:t>igh level description of the solution&gt;</w:t>
      </w:r>
    </w:p>
    <w:p w14:paraId="1E9DF1EA" w14:textId="77777777" w:rsidR="0010461B" w:rsidRPr="006063B7" w:rsidRDefault="0010461B" w:rsidP="004D67CD"/>
    <w:p w14:paraId="67E6D5A6" w14:textId="77777777" w:rsidR="006063B7" w:rsidRDefault="006063B7" w:rsidP="004D67CD"/>
    <w:p w14:paraId="4D04874D" w14:textId="21F6777C" w:rsidR="0010461B" w:rsidRPr="00217670" w:rsidRDefault="0010461B" w:rsidP="0010461B">
      <w:pPr>
        <w:pStyle w:val="Heading2"/>
        <w:ind w:left="1701" w:hanging="1701"/>
        <w:rPr>
          <w:lang w:eastAsia="zh-CN"/>
        </w:rPr>
      </w:pPr>
      <w:r w:rsidRPr="00217670">
        <w:rPr>
          <w:lang w:eastAsia="zh-CN"/>
        </w:rPr>
        <w:t>6.</w:t>
      </w:r>
      <w:r>
        <w:rPr>
          <w:lang w:eastAsia="zh-CN"/>
        </w:rPr>
        <w:t>2</w:t>
      </w:r>
      <w:r w:rsidRPr="00217670">
        <w:rPr>
          <w:lang w:eastAsia="zh-CN"/>
        </w:rPr>
        <w:t xml:space="preserve"> </w:t>
      </w:r>
      <w:r>
        <w:rPr>
          <w:lang w:eastAsia="zh-CN"/>
        </w:rPr>
        <w:t>New 6</w:t>
      </w:r>
      <w:r w:rsidRPr="00217670">
        <w:rPr>
          <w:lang w:eastAsia="zh-CN"/>
        </w:rPr>
        <w:t>G management scenarios</w:t>
      </w:r>
    </w:p>
    <w:p w14:paraId="56531975" w14:textId="77777777" w:rsidR="0010461B" w:rsidRDefault="0010461B" w:rsidP="004D67CD"/>
    <w:p w14:paraId="12B9D43E" w14:textId="77777777" w:rsidR="0010461B" w:rsidRDefault="0010461B" w:rsidP="004D67CD"/>
    <w:p w14:paraId="1BA674A8" w14:textId="279B031F" w:rsidR="0010461B" w:rsidRPr="00217670" w:rsidRDefault="0010461B" w:rsidP="0010461B">
      <w:pPr>
        <w:pStyle w:val="Heading2"/>
        <w:ind w:left="1701" w:hanging="1701"/>
        <w:rPr>
          <w:lang w:eastAsia="zh-CN"/>
        </w:rPr>
      </w:pPr>
      <w:r w:rsidRPr="00217670">
        <w:rPr>
          <w:lang w:eastAsia="zh-CN"/>
        </w:rPr>
        <w:t>6.</w:t>
      </w:r>
      <w:r>
        <w:rPr>
          <w:lang w:eastAsia="zh-CN"/>
        </w:rPr>
        <w:t>3</w:t>
      </w:r>
      <w:r w:rsidRPr="00217670">
        <w:rPr>
          <w:lang w:eastAsia="zh-CN"/>
        </w:rPr>
        <w:t xml:space="preserve"> </w:t>
      </w:r>
      <w:r>
        <w:rPr>
          <w:lang w:eastAsia="zh-CN"/>
        </w:rPr>
        <w:t>Support to 6</w:t>
      </w:r>
      <w:r w:rsidRPr="00217670">
        <w:rPr>
          <w:lang w:eastAsia="zh-CN"/>
        </w:rPr>
        <w:t xml:space="preserve">G </w:t>
      </w:r>
      <w:r>
        <w:rPr>
          <w:lang w:eastAsia="zh-CN"/>
        </w:rPr>
        <w:t>features</w:t>
      </w:r>
      <w:r w:rsidRPr="00217670">
        <w:rPr>
          <w:lang w:eastAsia="zh-CN"/>
        </w:rPr>
        <w:t xml:space="preserve"> scenarios</w:t>
      </w:r>
    </w:p>
    <w:p w14:paraId="4768D454" w14:textId="77777777" w:rsidR="0010461B" w:rsidRDefault="0010461B" w:rsidP="004D67CD"/>
    <w:p w14:paraId="4F3BC982" w14:textId="1B59714F" w:rsidR="005357EC" w:rsidRDefault="005357EC" w:rsidP="005357EC">
      <w:pPr>
        <w:pStyle w:val="Heading1"/>
      </w:pPr>
      <w:r>
        <w:t>7</w:t>
      </w:r>
      <w:r>
        <w:tab/>
      </w:r>
      <w:r>
        <w:rPr>
          <w:rFonts w:hint="eastAsia"/>
          <w:lang w:eastAsia="zh-CN"/>
        </w:rPr>
        <w:t>Conclusion</w:t>
      </w:r>
      <w:r>
        <w:t xml:space="preserve">s </w:t>
      </w:r>
      <w:r>
        <w:rPr>
          <w:rFonts w:hint="eastAsia"/>
          <w:lang w:eastAsia="zh-CN"/>
        </w:rPr>
        <w:t>and</w:t>
      </w:r>
      <w:r>
        <w:t xml:space="preserve"> Recommendations</w:t>
      </w:r>
    </w:p>
    <w:p w14:paraId="43AE66A7" w14:textId="77777777" w:rsidR="005357EC" w:rsidRDefault="005357EC" w:rsidP="005357EC">
      <w:pPr>
        <w:rPr>
          <w:lang w:val="en-US"/>
        </w:rPr>
      </w:pPr>
      <w:r>
        <w:rPr>
          <w:i/>
        </w:rPr>
        <w:t>Ed</w:t>
      </w:r>
      <w:r w:rsidRPr="00AA6566">
        <w:rPr>
          <w:i/>
        </w:rPr>
        <w:t xml:space="preserve">itor's note: </w:t>
      </w:r>
      <w:r>
        <w:rPr>
          <w:i/>
        </w:rPr>
        <w:t>T</w:t>
      </w:r>
      <w:r w:rsidRPr="00AA6566">
        <w:rPr>
          <w:i/>
        </w:rPr>
        <w:t xml:space="preserve">his clause will contain conclusions and recommendations for </w:t>
      </w:r>
      <w:r>
        <w:rPr>
          <w:i/>
        </w:rPr>
        <w:t>the</w:t>
      </w:r>
      <w:r w:rsidRPr="00AA6566">
        <w:rPr>
          <w:i/>
        </w:rPr>
        <w:t xml:space="preserve"> </w:t>
      </w:r>
      <w:r>
        <w:rPr>
          <w:i/>
        </w:rPr>
        <w:t>K</w:t>
      </w:r>
      <w:r w:rsidRPr="00AA6566">
        <w:rPr>
          <w:i/>
        </w:rPr>
        <w:t xml:space="preserve">ey </w:t>
      </w:r>
      <w:r>
        <w:rPr>
          <w:i/>
        </w:rPr>
        <w:t>I</w:t>
      </w:r>
      <w:r w:rsidRPr="00AA6566">
        <w:rPr>
          <w:i/>
        </w:rPr>
        <w:t xml:space="preserve">ssues identified in clause </w:t>
      </w:r>
      <w:r>
        <w:rPr>
          <w:i/>
        </w:rPr>
        <w:t>7</w:t>
      </w:r>
      <w:r w:rsidRPr="00AA6566">
        <w:rPr>
          <w:i/>
        </w:rPr>
        <w:t>.</w:t>
      </w:r>
    </w:p>
    <w:p w14:paraId="187EB03D" w14:textId="77777777" w:rsidR="005357EC" w:rsidRPr="005357EC" w:rsidRDefault="005357EC" w:rsidP="004D67CD">
      <w:pPr>
        <w:rPr>
          <w:lang w:val="en-US"/>
        </w:rPr>
      </w:pPr>
    </w:p>
    <w:p w14:paraId="0B1106D6" w14:textId="77777777" w:rsidR="00C5193E" w:rsidRDefault="00C5193E" w:rsidP="004D67CD"/>
    <w:p w14:paraId="7FA05679" w14:textId="00E4586A" w:rsidR="00591C3C" w:rsidRPr="00591C3C" w:rsidRDefault="00591C3C" w:rsidP="00591C3C">
      <w:pPr>
        <w:contextualSpacing/>
        <w:rPr>
          <w:sz w:val="28"/>
          <w:szCs w:val="28"/>
        </w:rPr>
      </w:pPr>
      <w:r w:rsidRPr="00591C3C">
        <w:rPr>
          <w:sz w:val="28"/>
          <w:szCs w:val="28"/>
        </w:rPr>
        <w:t xml:space="preserve">-------------------------------------- </w:t>
      </w:r>
      <w:r>
        <w:rPr>
          <w:sz w:val="28"/>
          <w:szCs w:val="28"/>
        </w:rPr>
        <w:t xml:space="preserve">End of </w:t>
      </w:r>
      <w:r w:rsidRPr="00591C3C">
        <w:rPr>
          <w:sz w:val="28"/>
          <w:szCs w:val="28"/>
        </w:rPr>
        <w:t>Proposal --------------------------------------</w:t>
      </w:r>
    </w:p>
    <w:p w14:paraId="626BB1E0" w14:textId="77777777" w:rsidR="003C055C" w:rsidRDefault="003C055C" w:rsidP="004D67CD"/>
    <w:p w14:paraId="39E31B8E" w14:textId="77777777" w:rsidR="003C055C" w:rsidRDefault="003C055C" w:rsidP="004D67CD"/>
    <w:p w14:paraId="65C87165" w14:textId="78EB3633" w:rsidR="001C5578" w:rsidRPr="001C5578" w:rsidRDefault="001C5578" w:rsidP="001C5578"/>
    <w:p w14:paraId="6E1CBEDF" w14:textId="77777777" w:rsidR="00EB2791" w:rsidRPr="00ED12B3" w:rsidRDefault="00EB2791" w:rsidP="00BA7EAD"/>
    <w:sectPr w:rsidR="00EB2791" w:rsidRPr="00ED12B3">
      <w:headerReference w:type="default" r:id="rId10"/>
      <w:footerReference w:type="default" r:id="rId11"/>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79564" w14:textId="77777777" w:rsidR="00FD7436" w:rsidRDefault="00FD7436">
      <w:r>
        <w:separator/>
      </w:r>
    </w:p>
  </w:endnote>
  <w:endnote w:type="continuationSeparator" w:id="0">
    <w:p w14:paraId="6E093E9B" w14:textId="77777777" w:rsidR="00FD7436" w:rsidRDefault="00FD74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A2B75" w14:textId="77777777" w:rsidR="008A0052" w:rsidRDefault="008A00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16121" w14:textId="77777777" w:rsidR="00FD7436" w:rsidRDefault="00FD7436">
      <w:r>
        <w:separator/>
      </w:r>
    </w:p>
  </w:footnote>
  <w:footnote w:type="continuationSeparator" w:id="0">
    <w:p w14:paraId="204DBF23" w14:textId="77777777" w:rsidR="00FD7436" w:rsidRDefault="00FD74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CF185" w14:textId="77777777" w:rsidR="008A0052" w:rsidRDefault="008A0052">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9E0D03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20696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846588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57C0326"/>
    <w:multiLevelType w:val="hybridMultilevel"/>
    <w:tmpl w:val="CAF23D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7D51E8E"/>
    <w:multiLevelType w:val="hybridMultilevel"/>
    <w:tmpl w:val="AAC266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5"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133178C9"/>
    <w:multiLevelType w:val="multilevel"/>
    <w:tmpl w:val="3834A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9076303"/>
    <w:multiLevelType w:val="multilevel"/>
    <w:tmpl w:val="830E1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9977533"/>
    <w:multiLevelType w:val="hybridMultilevel"/>
    <w:tmpl w:val="4FD8A2C6"/>
    <w:lvl w:ilvl="0" w:tplc="18090011">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1BC47157"/>
    <w:multiLevelType w:val="hybridMultilevel"/>
    <w:tmpl w:val="1B7CA8B6"/>
    <w:lvl w:ilvl="0" w:tplc="5C1E4742">
      <w:start w:val="3"/>
      <w:numFmt w:val="bullet"/>
      <w:lvlText w:val="-"/>
      <w:lvlJc w:val="left"/>
      <w:pPr>
        <w:ind w:left="720" w:hanging="360"/>
      </w:pPr>
      <w:rPr>
        <w:rFonts w:ascii="Times New Roman" w:eastAsia="SimSu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2" w15:restartNumberingAfterBreak="0">
    <w:nsid w:val="3C677FC1"/>
    <w:multiLevelType w:val="hybridMultilevel"/>
    <w:tmpl w:val="A38236DA"/>
    <w:lvl w:ilvl="0" w:tplc="15B4114A">
      <w:start w:val="1"/>
      <w:numFmt w:val="decimal"/>
      <w:lvlText w:val="%1)"/>
      <w:lvlJc w:val="left"/>
      <w:pPr>
        <w:ind w:left="405" w:hanging="360"/>
      </w:pPr>
      <w:rPr>
        <w:rFonts w:hint="default"/>
      </w:rPr>
    </w:lvl>
    <w:lvl w:ilvl="1" w:tplc="18090019" w:tentative="1">
      <w:start w:val="1"/>
      <w:numFmt w:val="lowerLetter"/>
      <w:lvlText w:val="%2."/>
      <w:lvlJc w:val="left"/>
      <w:pPr>
        <w:ind w:left="1125" w:hanging="360"/>
      </w:pPr>
    </w:lvl>
    <w:lvl w:ilvl="2" w:tplc="1809001B" w:tentative="1">
      <w:start w:val="1"/>
      <w:numFmt w:val="lowerRoman"/>
      <w:lvlText w:val="%3."/>
      <w:lvlJc w:val="right"/>
      <w:pPr>
        <w:ind w:left="1845" w:hanging="180"/>
      </w:pPr>
    </w:lvl>
    <w:lvl w:ilvl="3" w:tplc="1809000F" w:tentative="1">
      <w:start w:val="1"/>
      <w:numFmt w:val="decimal"/>
      <w:lvlText w:val="%4."/>
      <w:lvlJc w:val="left"/>
      <w:pPr>
        <w:ind w:left="2565" w:hanging="360"/>
      </w:pPr>
    </w:lvl>
    <w:lvl w:ilvl="4" w:tplc="18090019" w:tentative="1">
      <w:start w:val="1"/>
      <w:numFmt w:val="lowerLetter"/>
      <w:lvlText w:val="%5."/>
      <w:lvlJc w:val="left"/>
      <w:pPr>
        <w:ind w:left="3285" w:hanging="360"/>
      </w:pPr>
    </w:lvl>
    <w:lvl w:ilvl="5" w:tplc="1809001B" w:tentative="1">
      <w:start w:val="1"/>
      <w:numFmt w:val="lowerRoman"/>
      <w:lvlText w:val="%6."/>
      <w:lvlJc w:val="right"/>
      <w:pPr>
        <w:ind w:left="4005" w:hanging="180"/>
      </w:pPr>
    </w:lvl>
    <w:lvl w:ilvl="6" w:tplc="1809000F" w:tentative="1">
      <w:start w:val="1"/>
      <w:numFmt w:val="decimal"/>
      <w:lvlText w:val="%7."/>
      <w:lvlJc w:val="left"/>
      <w:pPr>
        <w:ind w:left="4725" w:hanging="360"/>
      </w:pPr>
    </w:lvl>
    <w:lvl w:ilvl="7" w:tplc="18090019" w:tentative="1">
      <w:start w:val="1"/>
      <w:numFmt w:val="lowerLetter"/>
      <w:lvlText w:val="%8."/>
      <w:lvlJc w:val="left"/>
      <w:pPr>
        <w:ind w:left="5445" w:hanging="360"/>
      </w:pPr>
    </w:lvl>
    <w:lvl w:ilvl="8" w:tplc="1809001B" w:tentative="1">
      <w:start w:val="1"/>
      <w:numFmt w:val="lowerRoman"/>
      <w:lvlText w:val="%9."/>
      <w:lvlJc w:val="right"/>
      <w:pPr>
        <w:ind w:left="6165" w:hanging="180"/>
      </w:pPr>
    </w:lvl>
  </w:abstractNum>
  <w:abstractNum w:abstractNumId="23"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4" w15:restartNumberingAfterBreak="0">
    <w:nsid w:val="4AC81A68"/>
    <w:multiLevelType w:val="hybridMultilevel"/>
    <w:tmpl w:val="D6481274"/>
    <w:lvl w:ilvl="0" w:tplc="7DFC90EA">
      <w:start w:val="3"/>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7F2B25"/>
    <w:multiLevelType w:val="hybridMultilevel"/>
    <w:tmpl w:val="2744C6C4"/>
    <w:lvl w:ilvl="0" w:tplc="F126D99E">
      <w:start w:val="2"/>
      <w:numFmt w:val="bullet"/>
      <w:lvlText w:val="-"/>
      <w:lvlJc w:val="left"/>
      <w:pPr>
        <w:ind w:left="720" w:hanging="360"/>
      </w:pPr>
      <w:rPr>
        <w:rFonts w:ascii="Times New Roman" w:eastAsia="SimSu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7" w15:restartNumberingAfterBreak="0">
    <w:nsid w:val="56385A13"/>
    <w:multiLevelType w:val="hybridMultilevel"/>
    <w:tmpl w:val="42960598"/>
    <w:lvl w:ilvl="0" w:tplc="40090001">
      <w:start w:val="3"/>
      <w:numFmt w:val="bullet"/>
      <w:lvlText w:val=""/>
      <w:lvlJc w:val="left"/>
      <w:pPr>
        <w:ind w:left="720" w:hanging="360"/>
      </w:pPr>
      <w:rPr>
        <w:rFonts w:ascii="Symbol" w:eastAsia="Times New Roman" w:hAnsi="Symbol" w:cs="Times New Roman"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9" w15:restartNumberingAfterBreak="0">
    <w:nsid w:val="583A7401"/>
    <w:multiLevelType w:val="hybridMultilevel"/>
    <w:tmpl w:val="D8A4C6EE"/>
    <w:lvl w:ilvl="0" w:tplc="A2B0BF2E">
      <w:start w:val="1"/>
      <w:numFmt w:val="bullet"/>
      <w:lvlText w:val="-"/>
      <w:lvlJc w:val="left"/>
      <w:pPr>
        <w:ind w:left="720" w:hanging="360"/>
      </w:pPr>
      <w:rPr>
        <w:rFonts w:ascii="Times New Roman" w:eastAsia="SimSu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700A6E7C"/>
    <w:multiLevelType w:val="hybridMultilevel"/>
    <w:tmpl w:val="3F621452"/>
    <w:lvl w:ilvl="0" w:tplc="11F8C684">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2"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16cid:durableId="160140292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34031215">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67967185">
    <w:abstractNumId w:val="15"/>
  </w:num>
  <w:num w:numId="4" w16cid:durableId="340743694">
    <w:abstractNumId w:val="23"/>
  </w:num>
  <w:num w:numId="5" w16cid:durableId="286207389">
    <w:abstractNumId w:val="21"/>
  </w:num>
  <w:num w:numId="6" w16cid:durableId="886453229">
    <w:abstractNumId w:val="11"/>
  </w:num>
  <w:num w:numId="7" w16cid:durableId="1364288274">
    <w:abstractNumId w:val="14"/>
  </w:num>
  <w:num w:numId="8" w16cid:durableId="574047022">
    <w:abstractNumId w:val="32"/>
  </w:num>
  <w:num w:numId="9" w16cid:durableId="758334333">
    <w:abstractNumId w:val="28"/>
  </w:num>
  <w:num w:numId="10" w16cid:durableId="1245529233">
    <w:abstractNumId w:val="31"/>
  </w:num>
  <w:num w:numId="11" w16cid:durableId="1502623700">
    <w:abstractNumId w:val="20"/>
  </w:num>
  <w:num w:numId="12" w16cid:durableId="842739400">
    <w:abstractNumId w:val="26"/>
  </w:num>
  <w:num w:numId="13" w16cid:durableId="1822842897">
    <w:abstractNumId w:val="9"/>
  </w:num>
  <w:num w:numId="14" w16cid:durableId="1575774366">
    <w:abstractNumId w:val="7"/>
  </w:num>
  <w:num w:numId="15" w16cid:durableId="817308845">
    <w:abstractNumId w:val="6"/>
  </w:num>
  <w:num w:numId="16" w16cid:durableId="827483681">
    <w:abstractNumId w:val="5"/>
  </w:num>
  <w:num w:numId="17" w16cid:durableId="240674346">
    <w:abstractNumId w:val="4"/>
  </w:num>
  <w:num w:numId="18" w16cid:durableId="475994737">
    <w:abstractNumId w:val="8"/>
  </w:num>
  <w:num w:numId="19" w16cid:durableId="2057043998">
    <w:abstractNumId w:val="3"/>
  </w:num>
  <w:num w:numId="20" w16cid:durableId="159273283">
    <w:abstractNumId w:val="2"/>
  </w:num>
  <w:num w:numId="21" w16cid:durableId="2015833950">
    <w:abstractNumId w:val="1"/>
  </w:num>
  <w:num w:numId="22" w16cid:durableId="1936745942">
    <w:abstractNumId w:val="0"/>
  </w:num>
  <w:num w:numId="23" w16cid:durableId="1372728016">
    <w:abstractNumId w:val="25"/>
  </w:num>
  <w:num w:numId="24" w16cid:durableId="1374497969">
    <w:abstractNumId w:val="18"/>
  </w:num>
  <w:num w:numId="25" w16cid:durableId="2106680447">
    <w:abstractNumId w:val="22"/>
  </w:num>
  <w:num w:numId="26" w16cid:durableId="555362927">
    <w:abstractNumId w:val="29"/>
  </w:num>
  <w:num w:numId="27" w16cid:durableId="501092924">
    <w:abstractNumId w:val="19"/>
  </w:num>
  <w:num w:numId="28" w16cid:durableId="1417937918">
    <w:abstractNumId w:val="27"/>
  </w:num>
  <w:num w:numId="29" w16cid:durableId="1467894505">
    <w:abstractNumId w:val="12"/>
  </w:num>
  <w:num w:numId="30" w16cid:durableId="2109351155">
    <w:abstractNumId w:val="30"/>
  </w:num>
  <w:num w:numId="31" w16cid:durableId="1172336204">
    <w:abstractNumId w:val="24"/>
  </w:num>
  <w:num w:numId="32" w16cid:durableId="79059835">
    <w:abstractNumId w:val="17"/>
  </w:num>
  <w:num w:numId="33" w16cid:durableId="2141485820">
    <w:abstractNumId w:val="16"/>
  </w:num>
  <w:num w:numId="34" w16cid:durableId="20735745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intFractionalCharacterWidth/>
  <w:embedSystemFonts/>
  <w:bordersDoNotSurroundHeader/>
  <w:bordersDoNotSurroundFooter/>
  <w:activeWritingStyle w:appName="MSWord" w:lang="en-US" w:vendorID="64" w:dllVersion="0" w:nlCheck="1" w:checkStyle="0"/>
  <w:activeWritingStyle w:appName="MSWord" w:lang="en-GB" w:vendorID="64" w:dllVersion="0" w:nlCheck="1" w:checkStyle="0"/>
  <w:activeWritingStyle w:appName="MSWord" w:lang="en-GB" w:vendorID="64" w:dllVersion="6"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bWwNDM0NDGytLA0NTdX0lEKTi0uzszPAykwNKgFAMtuKj8tAAAA"/>
  </w:docVars>
  <w:rsids>
    <w:rsidRoot w:val="00E30155"/>
    <w:rsid w:val="00000EC5"/>
    <w:rsid w:val="000016B1"/>
    <w:rsid w:val="00005A58"/>
    <w:rsid w:val="000110E8"/>
    <w:rsid w:val="000117FF"/>
    <w:rsid w:val="00012515"/>
    <w:rsid w:val="00014EA3"/>
    <w:rsid w:val="00015D68"/>
    <w:rsid w:val="00016874"/>
    <w:rsid w:val="000230A3"/>
    <w:rsid w:val="000232FA"/>
    <w:rsid w:val="00027B0B"/>
    <w:rsid w:val="00031018"/>
    <w:rsid w:val="00033126"/>
    <w:rsid w:val="00036BF4"/>
    <w:rsid w:val="00037DD3"/>
    <w:rsid w:val="000430D7"/>
    <w:rsid w:val="000433F2"/>
    <w:rsid w:val="00043585"/>
    <w:rsid w:val="00046389"/>
    <w:rsid w:val="00047056"/>
    <w:rsid w:val="000520BD"/>
    <w:rsid w:val="00052901"/>
    <w:rsid w:val="00053AA2"/>
    <w:rsid w:val="00054489"/>
    <w:rsid w:val="000544B4"/>
    <w:rsid w:val="000561EA"/>
    <w:rsid w:val="000571A5"/>
    <w:rsid w:val="0005777E"/>
    <w:rsid w:val="00061459"/>
    <w:rsid w:val="0006183A"/>
    <w:rsid w:val="00066017"/>
    <w:rsid w:val="00070E97"/>
    <w:rsid w:val="000731D2"/>
    <w:rsid w:val="00074722"/>
    <w:rsid w:val="000755C8"/>
    <w:rsid w:val="000759F0"/>
    <w:rsid w:val="0008083D"/>
    <w:rsid w:val="000819D8"/>
    <w:rsid w:val="00081C9F"/>
    <w:rsid w:val="00084569"/>
    <w:rsid w:val="00085C25"/>
    <w:rsid w:val="00085D0B"/>
    <w:rsid w:val="000929C7"/>
    <w:rsid w:val="000934A6"/>
    <w:rsid w:val="000942DB"/>
    <w:rsid w:val="000956FD"/>
    <w:rsid w:val="000A0B54"/>
    <w:rsid w:val="000A2C6C"/>
    <w:rsid w:val="000A4660"/>
    <w:rsid w:val="000A67BE"/>
    <w:rsid w:val="000A681D"/>
    <w:rsid w:val="000B38DF"/>
    <w:rsid w:val="000B4F62"/>
    <w:rsid w:val="000B65AC"/>
    <w:rsid w:val="000C1A00"/>
    <w:rsid w:val="000C1FAC"/>
    <w:rsid w:val="000C224B"/>
    <w:rsid w:val="000C324B"/>
    <w:rsid w:val="000C5FC0"/>
    <w:rsid w:val="000C6022"/>
    <w:rsid w:val="000D1994"/>
    <w:rsid w:val="000D1B5B"/>
    <w:rsid w:val="000D2FB3"/>
    <w:rsid w:val="000D6D8C"/>
    <w:rsid w:val="000E08EB"/>
    <w:rsid w:val="000E4B1E"/>
    <w:rsid w:val="000E60CA"/>
    <w:rsid w:val="000E626A"/>
    <w:rsid w:val="000E64CD"/>
    <w:rsid w:val="000F15B2"/>
    <w:rsid w:val="000F3A79"/>
    <w:rsid w:val="000F3AE0"/>
    <w:rsid w:val="000F3BB5"/>
    <w:rsid w:val="000F56A5"/>
    <w:rsid w:val="000F5CCE"/>
    <w:rsid w:val="00100526"/>
    <w:rsid w:val="00100BAD"/>
    <w:rsid w:val="00101C4C"/>
    <w:rsid w:val="00102334"/>
    <w:rsid w:val="00103A68"/>
    <w:rsid w:val="0010401F"/>
    <w:rsid w:val="0010461B"/>
    <w:rsid w:val="001054FD"/>
    <w:rsid w:val="00106D5B"/>
    <w:rsid w:val="00107E6D"/>
    <w:rsid w:val="00110B9C"/>
    <w:rsid w:val="00111348"/>
    <w:rsid w:val="00112018"/>
    <w:rsid w:val="00112CAA"/>
    <w:rsid w:val="00112FC3"/>
    <w:rsid w:val="00116675"/>
    <w:rsid w:val="0011744C"/>
    <w:rsid w:val="00122EFF"/>
    <w:rsid w:val="0012750E"/>
    <w:rsid w:val="0012764C"/>
    <w:rsid w:val="001306FF"/>
    <w:rsid w:val="00131F21"/>
    <w:rsid w:val="001343B4"/>
    <w:rsid w:val="001347D2"/>
    <w:rsid w:val="0013509F"/>
    <w:rsid w:val="0014196B"/>
    <w:rsid w:val="001431A0"/>
    <w:rsid w:val="0014796F"/>
    <w:rsid w:val="00147E06"/>
    <w:rsid w:val="00151D8A"/>
    <w:rsid w:val="0015336B"/>
    <w:rsid w:val="00156395"/>
    <w:rsid w:val="00156703"/>
    <w:rsid w:val="00162EAD"/>
    <w:rsid w:val="00165FB2"/>
    <w:rsid w:val="00173FA3"/>
    <w:rsid w:val="00174402"/>
    <w:rsid w:val="0017484E"/>
    <w:rsid w:val="00174EC2"/>
    <w:rsid w:val="00177761"/>
    <w:rsid w:val="00180379"/>
    <w:rsid w:val="001812C6"/>
    <w:rsid w:val="001812F3"/>
    <w:rsid w:val="00184475"/>
    <w:rsid w:val="00184B6F"/>
    <w:rsid w:val="0018540F"/>
    <w:rsid w:val="00185E31"/>
    <w:rsid w:val="001861E5"/>
    <w:rsid w:val="00186918"/>
    <w:rsid w:val="00186E39"/>
    <w:rsid w:val="001872B9"/>
    <w:rsid w:val="00187608"/>
    <w:rsid w:val="00196433"/>
    <w:rsid w:val="001969DA"/>
    <w:rsid w:val="00197930"/>
    <w:rsid w:val="001A0593"/>
    <w:rsid w:val="001A5647"/>
    <w:rsid w:val="001A6BEE"/>
    <w:rsid w:val="001A7B39"/>
    <w:rsid w:val="001B14C8"/>
    <w:rsid w:val="001B1652"/>
    <w:rsid w:val="001B4837"/>
    <w:rsid w:val="001B4CE1"/>
    <w:rsid w:val="001B4EA2"/>
    <w:rsid w:val="001B5B80"/>
    <w:rsid w:val="001B6F9A"/>
    <w:rsid w:val="001B70DB"/>
    <w:rsid w:val="001C07EB"/>
    <w:rsid w:val="001C3107"/>
    <w:rsid w:val="001C3EC8"/>
    <w:rsid w:val="001C5578"/>
    <w:rsid w:val="001C73F0"/>
    <w:rsid w:val="001D0ED6"/>
    <w:rsid w:val="001D207B"/>
    <w:rsid w:val="001D2BD4"/>
    <w:rsid w:val="001D4258"/>
    <w:rsid w:val="001D62B3"/>
    <w:rsid w:val="001D6911"/>
    <w:rsid w:val="001E1D87"/>
    <w:rsid w:val="001E4833"/>
    <w:rsid w:val="001E5675"/>
    <w:rsid w:val="001E7B76"/>
    <w:rsid w:val="001F435C"/>
    <w:rsid w:val="001F6A38"/>
    <w:rsid w:val="001F6C99"/>
    <w:rsid w:val="00201746"/>
    <w:rsid w:val="002017C4"/>
    <w:rsid w:val="00201947"/>
    <w:rsid w:val="002020FF"/>
    <w:rsid w:val="0020395B"/>
    <w:rsid w:val="002046CB"/>
    <w:rsid w:val="00204DC9"/>
    <w:rsid w:val="002053D8"/>
    <w:rsid w:val="002062C0"/>
    <w:rsid w:val="0020694E"/>
    <w:rsid w:val="00212C47"/>
    <w:rsid w:val="00212C9F"/>
    <w:rsid w:val="00212D72"/>
    <w:rsid w:val="00214511"/>
    <w:rsid w:val="00215130"/>
    <w:rsid w:val="00221B11"/>
    <w:rsid w:val="002227D6"/>
    <w:rsid w:val="00227D30"/>
    <w:rsid w:val="00230002"/>
    <w:rsid w:val="0023312A"/>
    <w:rsid w:val="002357F9"/>
    <w:rsid w:val="002376D1"/>
    <w:rsid w:val="002419CE"/>
    <w:rsid w:val="00242757"/>
    <w:rsid w:val="00244C9A"/>
    <w:rsid w:val="00246776"/>
    <w:rsid w:val="00247216"/>
    <w:rsid w:val="002512C9"/>
    <w:rsid w:val="00252453"/>
    <w:rsid w:val="002532EA"/>
    <w:rsid w:val="00260BFD"/>
    <w:rsid w:val="00260D2A"/>
    <w:rsid w:val="00260ECA"/>
    <w:rsid w:val="00266674"/>
    <w:rsid w:val="00266700"/>
    <w:rsid w:val="00274477"/>
    <w:rsid w:val="00276932"/>
    <w:rsid w:val="002816E2"/>
    <w:rsid w:val="00281FE1"/>
    <w:rsid w:val="0028270D"/>
    <w:rsid w:val="00286578"/>
    <w:rsid w:val="00287E7C"/>
    <w:rsid w:val="0029031C"/>
    <w:rsid w:val="00292A09"/>
    <w:rsid w:val="002938CD"/>
    <w:rsid w:val="00293AB3"/>
    <w:rsid w:val="00296044"/>
    <w:rsid w:val="002A0329"/>
    <w:rsid w:val="002A1857"/>
    <w:rsid w:val="002A531F"/>
    <w:rsid w:val="002A6031"/>
    <w:rsid w:val="002A7049"/>
    <w:rsid w:val="002A756B"/>
    <w:rsid w:val="002B06A8"/>
    <w:rsid w:val="002B1224"/>
    <w:rsid w:val="002B47FD"/>
    <w:rsid w:val="002B48D3"/>
    <w:rsid w:val="002C0A15"/>
    <w:rsid w:val="002C2834"/>
    <w:rsid w:val="002C6E17"/>
    <w:rsid w:val="002C74A7"/>
    <w:rsid w:val="002C7F38"/>
    <w:rsid w:val="002D0910"/>
    <w:rsid w:val="002D2B24"/>
    <w:rsid w:val="002D4E38"/>
    <w:rsid w:val="002D4E78"/>
    <w:rsid w:val="002D5F77"/>
    <w:rsid w:val="002E363D"/>
    <w:rsid w:val="002E3B38"/>
    <w:rsid w:val="002E55D6"/>
    <w:rsid w:val="002E6206"/>
    <w:rsid w:val="002F0216"/>
    <w:rsid w:val="002F211B"/>
    <w:rsid w:val="002F4286"/>
    <w:rsid w:val="002F5897"/>
    <w:rsid w:val="00300F34"/>
    <w:rsid w:val="00301341"/>
    <w:rsid w:val="00303923"/>
    <w:rsid w:val="0030480D"/>
    <w:rsid w:val="003057A2"/>
    <w:rsid w:val="0030628A"/>
    <w:rsid w:val="003077E8"/>
    <w:rsid w:val="00314829"/>
    <w:rsid w:val="003219EF"/>
    <w:rsid w:val="00326A47"/>
    <w:rsid w:val="00326F73"/>
    <w:rsid w:val="00327547"/>
    <w:rsid w:val="00337E2E"/>
    <w:rsid w:val="003472AA"/>
    <w:rsid w:val="0034744E"/>
    <w:rsid w:val="003508D1"/>
    <w:rsid w:val="0035122B"/>
    <w:rsid w:val="00352287"/>
    <w:rsid w:val="00353451"/>
    <w:rsid w:val="003547F6"/>
    <w:rsid w:val="0035728D"/>
    <w:rsid w:val="003612BE"/>
    <w:rsid w:val="00361A9E"/>
    <w:rsid w:val="003627B5"/>
    <w:rsid w:val="003638C3"/>
    <w:rsid w:val="00365672"/>
    <w:rsid w:val="00371032"/>
    <w:rsid w:val="00371B44"/>
    <w:rsid w:val="003733CC"/>
    <w:rsid w:val="00374C32"/>
    <w:rsid w:val="003757F2"/>
    <w:rsid w:val="0038545E"/>
    <w:rsid w:val="00387C45"/>
    <w:rsid w:val="00387ECA"/>
    <w:rsid w:val="0039096C"/>
    <w:rsid w:val="003A0997"/>
    <w:rsid w:val="003A2B0E"/>
    <w:rsid w:val="003A3F2B"/>
    <w:rsid w:val="003A717F"/>
    <w:rsid w:val="003B1CF7"/>
    <w:rsid w:val="003B4C7B"/>
    <w:rsid w:val="003B5F58"/>
    <w:rsid w:val="003B691D"/>
    <w:rsid w:val="003C055C"/>
    <w:rsid w:val="003C122B"/>
    <w:rsid w:val="003C1363"/>
    <w:rsid w:val="003C2041"/>
    <w:rsid w:val="003C3F42"/>
    <w:rsid w:val="003C4713"/>
    <w:rsid w:val="003C57C7"/>
    <w:rsid w:val="003C5A97"/>
    <w:rsid w:val="003C62ED"/>
    <w:rsid w:val="003C7A04"/>
    <w:rsid w:val="003D0EB1"/>
    <w:rsid w:val="003D21BE"/>
    <w:rsid w:val="003D310B"/>
    <w:rsid w:val="003D4CAA"/>
    <w:rsid w:val="003D4EDB"/>
    <w:rsid w:val="003D546B"/>
    <w:rsid w:val="003E48B2"/>
    <w:rsid w:val="003E6832"/>
    <w:rsid w:val="003F0154"/>
    <w:rsid w:val="003F0449"/>
    <w:rsid w:val="003F12AF"/>
    <w:rsid w:val="003F13D5"/>
    <w:rsid w:val="003F4D6B"/>
    <w:rsid w:val="003F52B2"/>
    <w:rsid w:val="003F5668"/>
    <w:rsid w:val="003F73A4"/>
    <w:rsid w:val="003F79D0"/>
    <w:rsid w:val="00403FDA"/>
    <w:rsid w:val="00404CE3"/>
    <w:rsid w:val="00404FE2"/>
    <w:rsid w:val="00411294"/>
    <w:rsid w:val="0041472E"/>
    <w:rsid w:val="0041632F"/>
    <w:rsid w:val="0041753B"/>
    <w:rsid w:val="0042165A"/>
    <w:rsid w:val="00424E78"/>
    <w:rsid w:val="00426777"/>
    <w:rsid w:val="00430D9B"/>
    <w:rsid w:val="00431C1C"/>
    <w:rsid w:val="004330BF"/>
    <w:rsid w:val="00437172"/>
    <w:rsid w:val="00437FA1"/>
    <w:rsid w:val="00440414"/>
    <w:rsid w:val="00442B2C"/>
    <w:rsid w:val="0044554E"/>
    <w:rsid w:val="004457CC"/>
    <w:rsid w:val="00447704"/>
    <w:rsid w:val="004500C8"/>
    <w:rsid w:val="00450726"/>
    <w:rsid w:val="004510F2"/>
    <w:rsid w:val="0045343D"/>
    <w:rsid w:val="004558E9"/>
    <w:rsid w:val="0045777E"/>
    <w:rsid w:val="004605C5"/>
    <w:rsid w:val="0046418B"/>
    <w:rsid w:val="00464B85"/>
    <w:rsid w:val="00465191"/>
    <w:rsid w:val="00465A76"/>
    <w:rsid w:val="0047170C"/>
    <w:rsid w:val="00477BD6"/>
    <w:rsid w:val="00480A63"/>
    <w:rsid w:val="00485DCD"/>
    <w:rsid w:val="0049065D"/>
    <w:rsid w:val="004944CC"/>
    <w:rsid w:val="004A2582"/>
    <w:rsid w:val="004B3753"/>
    <w:rsid w:val="004B3BDB"/>
    <w:rsid w:val="004B57A0"/>
    <w:rsid w:val="004B697C"/>
    <w:rsid w:val="004C31D2"/>
    <w:rsid w:val="004C4178"/>
    <w:rsid w:val="004C65FE"/>
    <w:rsid w:val="004D3030"/>
    <w:rsid w:val="004D55C2"/>
    <w:rsid w:val="004D5B6D"/>
    <w:rsid w:val="004D67CD"/>
    <w:rsid w:val="004D6F6D"/>
    <w:rsid w:val="004D7A3A"/>
    <w:rsid w:val="004D7B55"/>
    <w:rsid w:val="004E44FF"/>
    <w:rsid w:val="004E5B02"/>
    <w:rsid w:val="004F16F0"/>
    <w:rsid w:val="004F183F"/>
    <w:rsid w:val="004F26CB"/>
    <w:rsid w:val="004F2CF4"/>
    <w:rsid w:val="004F3B11"/>
    <w:rsid w:val="004F4F28"/>
    <w:rsid w:val="004F58D4"/>
    <w:rsid w:val="004F5A0A"/>
    <w:rsid w:val="0050057C"/>
    <w:rsid w:val="00503FFF"/>
    <w:rsid w:val="00505FBC"/>
    <w:rsid w:val="00512058"/>
    <w:rsid w:val="0051245D"/>
    <w:rsid w:val="005145F4"/>
    <w:rsid w:val="00514EA0"/>
    <w:rsid w:val="00521131"/>
    <w:rsid w:val="00526411"/>
    <w:rsid w:val="00527C0B"/>
    <w:rsid w:val="005303AF"/>
    <w:rsid w:val="0053216F"/>
    <w:rsid w:val="005326A7"/>
    <w:rsid w:val="005356F4"/>
    <w:rsid w:val="005357EC"/>
    <w:rsid w:val="00535B9D"/>
    <w:rsid w:val="005410F6"/>
    <w:rsid w:val="00547109"/>
    <w:rsid w:val="005506D1"/>
    <w:rsid w:val="005524D6"/>
    <w:rsid w:val="0055412D"/>
    <w:rsid w:val="005729C4"/>
    <w:rsid w:val="005749A6"/>
    <w:rsid w:val="0057654E"/>
    <w:rsid w:val="00577BC6"/>
    <w:rsid w:val="00583211"/>
    <w:rsid w:val="00583F90"/>
    <w:rsid w:val="0058678B"/>
    <w:rsid w:val="00587D30"/>
    <w:rsid w:val="00591C3C"/>
    <w:rsid w:val="0059227B"/>
    <w:rsid w:val="00592F0A"/>
    <w:rsid w:val="005932FF"/>
    <w:rsid w:val="00594A12"/>
    <w:rsid w:val="00594FB2"/>
    <w:rsid w:val="005976FC"/>
    <w:rsid w:val="005A103B"/>
    <w:rsid w:val="005A1C56"/>
    <w:rsid w:val="005B0966"/>
    <w:rsid w:val="005B47AB"/>
    <w:rsid w:val="005B5267"/>
    <w:rsid w:val="005B76A0"/>
    <w:rsid w:val="005B795D"/>
    <w:rsid w:val="005B7BD8"/>
    <w:rsid w:val="005C0306"/>
    <w:rsid w:val="005C1D77"/>
    <w:rsid w:val="005C544E"/>
    <w:rsid w:val="005C6385"/>
    <w:rsid w:val="005D2FFF"/>
    <w:rsid w:val="005D3AE9"/>
    <w:rsid w:val="005D4FFB"/>
    <w:rsid w:val="005D7D67"/>
    <w:rsid w:val="005E083D"/>
    <w:rsid w:val="005F0493"/>
    <w:rsid w:val="005F113C"/>
    <w:rsid w:val="005F2B11"/>
    <w:rsid w:val="00605DE7"/>
    <w:rsid w:val="006063B7"/>
    <w:rsid w:val="00606D89"/>
    <w:rsid w:val="00610508"/>
    <w:rsid w:val="00610E0D"/>
    <w:rsid w:val="006127FC"/>
    <w:rsid w:val="00613820"/>
    <w:rsid w:val="00613FD7"/>
    <w:rsid w:val="006160CE"/>
    <w:rsid w:val="00623245"/>
    <w:rsid w:val="00624005"/>
    <w:rsid w:val="00626BA3"/>
    <w:rsid w:val="00630D18"/>
    <w:rsid w:val="006347D6"/>
    <w:rsid w:val="0064044E"/>
    <w:rsid w:val="006407EF"/>
    <w:rsid w:val="00643502"/>
    <w:rsid w:val="00645904"/>
    <w:rsid w:val="00645C90"/>
    <w:rsid w:val="0064654B"/>
    <w:rsid w:val="00652248"/>
    <w:rsid w:val="00652726"/>
    <w:rsid w:val="00653D7F"/>
    <w:rsid w:val="0065489B"/>
    <w:rsid w:val="00657B80"/>
    <w:rsid w:val="00660755"/>
    <w:rsid w:val="0066336A"/>
    <w:rsid w:val="00667CBA"/>
    <w:rsid w:val="0067175F"/>
    <w:rsid w:val="00671AF9"/>
    <w:rsid w:val="00674EE5"/>
    <w:rsid w:val="00675B3C"/>
    <w:rsid w:val="00680B22"/>
    <w:rsid w:val="00682D60"/>
    <w:rsid w:val="00693CEB"/>
    <w:rsid w:val="0069495C"/>
    <w:rsid w:val="006B38AF"/>
    <w:rsid w:val="006B6AC5"/>
    <w:rsid w:val="006C31A3"/>
    <w:rsid w:val="006C67FF"/>
    <w:rsid w:val="006C69E6"/>
    <w:rsid w:val="006C6CFF"/>
    <w:rsid w:val="006C751D"/>
    <w:rsid w:val="006D16DB"/>
    <w:rsid w:val="006D2B92"/>
    <w:rsid w:val="006D332B"/>
    <w:rsid w:val="006D340A"/>
    <w:rsid w:val="006D3DDA"/>
    <w:rsid w:val="006D53B5"/>
    <w:rsid w:val="006E5231"/>
    <w:rsid w:val="006E5B63"/>
    <w:rsid w:val="006F3B57"/>
    <w:rsid w:val="006F47DD"/>
    <w:rsid w:val="00704B72"/>
    <w:rsid w:val="00710126"/>
    <w:rsid w:val="00715A1D"/>
    <w:rsid w:val="00724E8E"/>
    <w:rsid w:val="00726604"/>
    <w:rsid w:val="007301BB"/>
    <w:rsid w:val="00731A96"/>
    <w:rsid w:val="00734BF8"/>
    <w:rsid w:val="00736E60"/>
    <w:rsid w:val="00737CF6"/>
    <w:rsid w:val="00740516"/>
    <w:rsid w:val="0074217C"/>
    <w:rsid w:val="00744EE6"/>
    <w:rsid w:val="00747577"/>
    <w:rsid w:val="00747928"/>
    <w:rsid w:val="00753A1E"/>
    <w:rsid w:val="00755A27"/>
    <w:rsid w:val="007573A2"/>
    <w:rsid w:val="007601B8"/>
    <w:rsid w:val="00760BB0"/>
    <w:rsid w:val="0076157A"/>
    <w:rsid w:val="00763C90"/>
    <w:rsid w:val="0077263E"/>
    <w:rsid w:val="007728A1"/>
    <w:rsid w:val="00775EAF"/>
    <w:rsid w:val="00780692"/>
    <w:rsid w:val="007838CA"/>
    <w:rsid w:val="00783B60"/>
    <w:rsid w:val="00784593"/>
    <w:rsid w:val="00785CA3"/>
    <w:rsid w:val="0078604B"/>
    <w:rsid w:val="00786B19"/>
    <w:rsid w:val="00787BFA"/>
    <w:rsid w:val="007909B7"/>
    <w:rsid w:val="00794E91"/>
    <w:rsid w:val="007965F0"/>
    <w:rsid w:val="00796A1F"/>
    <w:rsid w:val="0079784D"/>
    <w:rsid w:val="007A00EF"/>
    <w:rsid w:val="007A011C"/>
    <w:rsid w:val="007A345E"/>
    <w:rsid w:val="007A36D1"/>
    <w:rsid w:val="007A4C96"/>
    <w:rsid w:val="007A5A13"/>
    <w:rsid w:val="007A7FE5"/>
    <w:rsid w:val="007B0283"/>
    <w:rsid w:val="007B19EA"/>
    <w:rsid w:val="007B39BB"/>
    <w:rsid w:val="007C0352"/>
    <w:rsid w:val="007C0A2D"/>
    <w:rsid w:val="007C27B0"/>
    <w:rsid w:val="007C309D"/>
    <w:rsid w:val="007C3E30"/>
    <w:rsid w:val="007C5337"/>
    <w:rsid w:val="007C780E"/>
    <w:rsid w:val="007C7A13"/>
    <w:rsid w:val="007E7A48"/>
    <w:rsid w:val="007F2FB0"/>
    <w:rsid w:val="007F300B"/>
    <w:rsid w:val="007F5B73"/>
    <w:rsid w:val="007F6061"/>
    <w:rsid w:val="007F6C4C"/>
    <w:rsid w:val="007F716B"/>
    <w:rsid w:val="007F742F"/>
    <w:rsid w:val="008014C3"/>
    <w:rsid w:val="008014F1"/>
    <w:rsid w:val="00805DED"/>
    <w:rsid w:val="00807346"/>
    <w:rsid w:val="00810012"/>
    <w:rsid w:val="00810A1C"/>
    <w:rsid w:val="00811728"/>
    <w:rsid w:val="00811946"/>
    <w:rsid w:val="00812587"/>
    <w:rsid w:val="00812F82"/>
    <w:rsid w:val="00815555"/>
    <w:rsid w:val="00832D02"/>
    <w:rsid w:val="00833CE4"/>
    <w:rsid w:val="008358D9"/>
    <w:rsid w:val="008403D1"/>
    <w:rsid w:val="0084394C"/>
    <w:rsid w:val="0084433E"/>
    <w:rsid w:val="0084521A"/>
    <w:rsid w:val="00850812"/>
    <w:rsid w:val="0085447A"/>
    <w:rsid w:val="0085510E"/>
    <w:rsid w:val="00857448"/>
    <w:rsid w:val="00861569"/>
    <w:rsid w:val="0086570D"/>
    <w:rsid w:val="00865A2A"/>
    <w:rsid w:val="00865D07"/>
    <w:rsid w:val="00867F81"/>
    <w:rsid w:val="00871972"/>
    <w:rsid w:val="008725DF"/>
    <w:rsid w:val="008761DF"/>
    <w:rsid w:val="00876B9A"/>
    <w:rsid w:val="00886CBD"/>
    <w:rsid w:val="00890745"/>
    <w:rsid w:val="008933BF"/>
    <w:rsid w:val="00894156"/>
    <w:rsid w:val="008962B1"/>
    <w:rsid w:val="00896DC7"/>
    <w:rsid w:val="008A0052"/>
    <w:rsid w:val="008A10C4"/>
    <w:rsid w:val="008A400D"/>
    <w:rsid w:val="008A4E1C"/>
    <w:rsid w:val="008A54F5"/>
    <w:rsid w:val="008A5B6B"/>
    <w:rsid w:val="008A738D"/>
    <w:rsid w:val="008B0248"/>
    <w:rsid w:val="008B0AD1"/>
    <w:rsid w:val="008B1922"/>
    <w:rsid w:val="008B1BC5"/>
    <w:rsid w:val="008B2501"/>
    <w:rsid w:val="008B2DA9"/>
    <w:rsid w:val="008B36EB"/>
    <w:rsid w:val="008B3A94"/>
    <w:rsid w:val="008B608A"/>
    <w:rsid w:val="008C19BB"/>
    <w:rsid w:val="008C1A2D"/>
    <w:rsid w:val="008C1BCB"/>
    <w:rsid w:val="008C57AF"/>
    <w:rsid w:val="008C64C5"/>
    <w:rsid w:val="008D191D"/>
    <w:rsid w:val="008D2698"/>
    <w:rsid w:val="008D291D"/>
    <w:rsid w:val="008D34F2"/>
    <w:rsid w:val="008D5BF2"/>
    <w:rsid w:val="008E0CBA"/>
    <w:rsid w:val="008E0DFD"/>
    <w:rsid w:val="008E1F8C"/>
    <w:rsid w:val="008E227B"/>
    <w:rsid w:val="008E260F"/>
    <w:rsid w:val="008E74D7"/>
    <w:rsid w:val="008E7CDF"/>
    <w:rsid w:val="008F545E"/>
    <w:rsid w:val="008F5F33"/>
    <w:rsid w:val="008F6289"/>
    <w:rsid w:val="008F659E"/>
    <w:rsid w:val="008F7DF9"/>
    <w:rsid w:val="0090455F"/>
    <w:rsid w:val="0091046A"/>
    <w:rsid w:val="00914766"/>
    <w:rsid w:val="0091687D"/>
    <w:rsid w:val="009215F9"/>
    <w:rsid w:val="00922CAB"/>
    <w:rsid w:val="00924155"/>
    <w:rsid w:val="009255CE"/>
    <w:rsid w:val="00925E68"/>
    <w:rsid w:val="00925FF4"/>
    <w:rsid w:val="00926ABD"/>
    <w:rsid w:val="00930518"/>
    <w:rsid w:val="009307EF"/>
    <w:rsid w:val="0093214E"/>
    <w:rsid w:val="00936CF9"/>
    <w:rsid w:val="00941413"/>
    <w:rsid w:val="0094188D"/>
    <w:rsid w:val="00941E79"/>
    <w:rsid w:val="00942F7E"/>
    <w:rsid w:val="00943400"/>
    <w:rsid w:val="00944BBB"/>
    <w:rsid w:val="009473D5"/>
    <w:rsid w:val="00947F4E"/>
    <w:rsid w:val="00952049"/>
    <w:rsid w:val="00952D63"/>
    <w:rsid w:val="0095591D"/>
    <w:rsid w:val="0095670C"/>
    <w:rsid w:val="00957A2D"/>
    <w:rsid w:val="009639A5"/>
    <w:rsid w:val="00964C33"/>
    <w:rsid w:val="00964C5A"/>
    <w:rsid w:val="00965997"/>
    <w:rsid w:val="0096659A"/>
    <w:rsid w:val="00966BA4"/>
    <w:rsid w:val="00966C2E"/>
    <w:rsid w:val="00966D47"/>
    <w:rsid w:val="00970CAF"/>
    <w:rsid w:val="009730DD"/>
    <w:rsid w:val="00975608"/>
    <w:rsid w:val="0098372A"/>
    <w:rsid w:val="00987DFA"/>
    <w:rsid w:val="00991050"/>
    <w:rsid w:val="00992312"/>
    <w:rsid w:val="00993E92"/>
    <w:rsid w:val="00995481"/>
    <w:rsid w:val="00995B2A"/>
    <w:rsid w:val="009965E5"/>
    <w:rsid w:val="009A00BC"/>
    <w:rsid w:val="009A04E2"/>
    <w:rsid w:val="009A222A"/>
    <w:rsid w:val="009A3A96"/>
    <w:rsid w:val="009A45F7"/>
    <w:rsid w:val="009A5D15"/>
    <w:rsid w:val="009A65CE"/>
    <w:rsid w:val="009B1B37"/>
    <w:rsid w:val="009B2D18"/>
    <w:rsid w:val="009B3592"/>
    <w:rsid w:val="009B3752"/>
    <w:rsid w:val="009C0099"/>
    <w:rsid w:val="009C0DED"/>
    <w:rsid w:val="009C1366"/>
    <w:rsid w:val="009C2C97"/>
    <w:rsid w:val="009C2C99"/>
    <w:rsid w:val="009C78A0"/>
    <w:rsid w:val="009D7D2A"/>
    <w:rsid w:val="009E13AC"/>
    <w:rsid w:val="009E3E69"/>
    <w:rsid w:val="009F3A16"/>
    <w:rsid w:val="009F65BD"/>
    <w:rsid w:val="00A004B4"/>
    <w:rsid w:val="00A01223"/>
    <w:rsid w:val="00A0274B"/>
    <w:rsid w:val="00A051AE"/>
    <w:rsid w:val="00A102D4"/>
    <w:rsid w:val="00A10E7B"/>
    <w:rsid w:val="00A119E0"/>
    <w:rsid w:val="00A13106"/>
    <w:rsid w:val="00A14BDF"/>
    <w:rsid w:val="00A15563"/>
    <w:rsid w:val="00A1605A"/>
    <w:rsid w:val="00A162B4"/>
    <w:rsid w:val="00A17588"/>
    <w:rsid w:val="00A20110"/>
    <w:rsid w:val="00A202C0"/>
    <w:rsid w:val="00A20ED6"/>
    <w:rsid w:val="00A231E7"/>
    <w:rsid w:val="00A23B4B"/>
    <w:rsid w:val="00A37836"/>
    <w:rsid w:val="00A37D7F"/>
    <w:rsid w:val="00A400C0"/>
    <w:rsid w:val="00A42A08"/>
    <w:rsid w:val="00A43D33"/>
    <w:rsid w:val="00A4631A"/>
    <w:rsid w:val="00A46410"/>
    <w:rsid w:val="00A46EC2"/>
    <w:rsid w:val="00A47B81"/>
    <w:rsid w:val="00A533E8"/>
    <w:rsid w:val="00A54455"/>
    <w:rsid w:val="00A57688"/>
    <w:rsid w:val="00A6313B"/>
    <w:rsid w:val="00A6474C"/>
    <w:rsid w:val="00A67170"/>
    <w:rsid w:val="00A67EAE"/>
    <w:rsid w:val="00A74E54"/>
    <w:rsid w:val="00A75ADD"/>
    <w:rsid w:val="00A7664D"/>
    <w:rsid w:val="00A842E9"/>
    <w:rsid w:val="00A84A94"/>
    <w:rsid w:val="00A870FC"/>
    <w:rsid w:val="00A87B22"/>
    <w:rsid w:val="00A91BC7"/>
    <w:rsid w:val="00AA1BF3"/>
    <w:rsid w:val="00AA1FB0"/>
    <w:rsid w:val="00AA7ABF"/>
    <w:rsid w:val="00AB1256"/>
    <w:rsid w:val="00AB147F"/>
    <w:rsid w:val="00AB2BF3"/>
    <w:rsid w:val="00AB31EE"/>
    <w:rsid w:val="00AB46C8"/>
    <w:rsid w:val="00AB58D1"/>
    <w:rsid w:val="00AB7031"/>
    <w:rsid w:val="00AC0556"/>
    <w:rsid w:val="00AC5F30"/>
    <w:rsid w:val="00AD103F"/>
    <w:rsid w:val="00AD1791"/>
    <w:rsid w:val="00AD1DAA"/>
    <w:rsid w:val="00AD2815"/>
    <w:rsid w:val="00AD4D57"/>
    <w:rsid w:val="00AD4EEB"/>
    <w:rsid w:val="00AD65B7"/>
    <w:rsid w:val="00AD7F5B"/>
    <w:rsid w:val="00AE157B"/>
    <w:rsid w:val="00AE7432"/>
    <w:rsid w:val="00AF1CD1"/>
    <w:rsid w:val="00AF1E23"/>
    <w:rsid w:val="00AF1FD8"/>
    <w:rsid w:val="00AF3A2D"/>
    <w:rsid w:val="00AF7F81"/>
    <w:rsid w:val="00B01AFF"/>
    <w:rsid w:val="00B03CB5"/>
    <w:rsid w:val="00B05CC7"/>
    <w:rsid w:val="00B06CE0"/>
    <w:rsid w:val="00B10BBB"/>
    <w:rsid w:val="00B12E37"/>
    <w:rsid w:val="00B13B26"/>
    <w:rsid w:val="00B15056"/>
    <w:rsid w:val="00B20B4B"/>
    <w:rsid w:val="00B235E7"/>
    <w:rsid w:val="00B27E39"/>
    <w:rsid w:val="00B350D8"/>
    <w:rsid w:val="00B35187"/>
    <w:rsid w:val="00B40DDB"/>
    <w:rsid w:val="00B41245"/>
    <w:rsid w:val="00B413A4"/>
    <w:rsid w:val="00B41609"/>
    <w:rsid w:val="00B42700"/>
    <w:rsid w:val="00B54358"/>
    <w:rsid w:val="00B568AB"/>
    <w:rsid w:val="00B56BF6"/>
    <w:rsid w:val="00B672D9"/>
    <w:rsid w:val="00B67421"/>
    <w:rsid w:val="00B73B95"/>
    <w:rsid w:val="00B74B66"/>
    <w:rsid w:val="00B74F65"/>
    <w:rsid w:val="00B76763"/>
    <w:rsid w:val="00B76793"/>
    <w:rsid w:val="00B7732B"/>
    <w:rsid w:val="00B81242"/>
    <w:rsid w:val="00B818F1"/>
    <w:rsid w:val="00B81ADA"/>
    <w:rsid w:val="00B81D43"/>
    <w:rsid w:val="00B85FA7"/>
    <w:rsid w:val="00B868C2"/>
    <w:rsid w:val="00B879F0"/>
    <w:rsid w:val="00B9130D"/>
    <w:rsid w:val="00B92CD4"/>
    <w:rsid w:val="00B94312"/>
    <w:rsid w:val="00B97983"/>
    <w:rsid w:val="00BA332D"/>
    <w:rsid w:val="00BA4C69"/>
    <w:rsid w:val="00BA72E1"/>
    <w:rsid w:val="00BA7EAD"/>
    <w:rsid w:val="00BB306A"/>
    <w:rsid w:val="00BB38FA"/>
    <w:rsid w:val="00BB416B"/>
    <w:rsid w:val="00BB64FB"/>
    <w:rsid w:val="00BC0CF2"/>
    <w:rsid w:val="00BC25AA"/>
    <w:rsid w:val="00BC2A0D"/>
    <w:rsid w:val="00BC5661"/>
    <w:rsid w:val="00BC58E2"/>
    <w:rsid w:val="00BD19EC"/>
    <w:rsid w:val="00BD5107"/>
    <w:rsid w:val="00BD541D"/>
    <w:rsid w:val="00BD644D"/>
    <w:rsid w:val="00BD6805"/>
    <w:rsid w:val="00BE0E4D"/>
    <w:rsid w:val="00BE20D0"/>
    <w:rsid w:val="00BE3278"/>
    <w:rsid w:val="00BE48D5"/>
    <w:rsid w:val="00BF0095"/>
    <w:rsid w:val="00BF0215"/>
    <w:rsid w:val="00BF1984"/>
    <w:rsid w:val="00BF3692"/>
    <w:rsid w:val="00BF5120"/>
    <w:rsid w:val="00BF682E"/>
    <w:rsid w:val="00C014DA"/>
    <w:rsid w:val="00C022E3"/>
    <w:rsid w:val="00C03C29"/>
    <w:rsid w:val="00C10132"/>
    <w:rsid w:val="00C12869"/>
    <w:rsid w:val="00C13213"/>
    <w:rsid w:val="00C17BA7"/>
    <w:rsid w:val="00C22D17"/>
    <w:rsid w:val="00C253AA"/>
    <w:rsid w:val="00C25EEC"/>
    <w:rsid w:val="00C26BB2"/>
    <w:rsid w:val="00C30C26"/>
    <w:rsid w:val="00C34AD4"/>
    <w:rsid w:val="00C40745"/>
    <w:rsid w:val="00C44808"/>
    <w:rsid w:val="00C4712D"/>
    <w:rsid w:val="00C47236"/>
    <w:rsid w:val="00C500FC"/>
    <w:rsid w:val="00C507B5"/>
    <w:rsid w:val="00C51696"/>
    <w:rsid w:val="00C5193E"/>
    <w:rsid w:val="00C51AA8"/>
    <w:rsid w:val="00C52033"/>
    <w:rsid w:val="00C550BE"/>
    <w:rsid w:val="00C555C9"/>
    <w:rsid w:val="00C617A3"/>
    <w:rsid w:val="00C61A2E"/>
    <w:rsid w:val="00C621F0"/>
    <w:rsid w:val="00C63C01"/>
    <w:rsid w:val="00C665A8"/>
    <w:rsid w:val="00C703AA"/>
    <w:rsid w:val="00C72925"/>
    <w:rsid w:val="00C76534"/>
    <w:rsid w:val="00C76927"/>
    <w:rsid w:val="00C77E49"/>
    <w:rsid w:val="00C8312C"/>
    <w:rsid w:val="00C84045"/>
    <w:rsid w:val="00C8501C"/>
    <w:rsid w:val="00C873A4"/>
    <w:rsid w:val="00C90AA2"/>
    <w:rsid w:val="00C9280E"/>
    <w:rsid w:val="00C92D73"/>
    <w:rsid w:val="00C94F55"/>
    <w:rsid w:val="00CA0639"/>
    <w:rsid w:val="00CA7D62"/>
    <w:rsid w:val="00CB07A8"/>
    <w:rsid w:val="00CB0CFA"/>
    <w:rsid w:val="00CB7FA0"/>
    <w:rsid w:val="00CC1E22"/>
    <w:rsid w:val="00CC3693"/>
    <w:rsid w:val="00CC6C6E"/>
    <w:rsid w:val="00CD026F"/>
    <w:rsid w:val="00CD046B"/>
    <w:rsid w:val="00CD0603"/>
    <w:rsid w:val="00CD2E6E"/>
    <w:rsid w:val="00CD4A57"/>
    <w:rsid w:val="00CE2DB7"/>
    <w:rsid w:val="00CE5CC4"/>
    <w:rsid w:val="00CE6F0C"/>
    <w:rsid w:val="00CE78CC"/>
    <w:rsid w:val="00CF5797"/>
    <w:rsid w:val="00D04D4C"/>
    <w:rsid w:val="00D079CA"/>
    <w:rsid w:val="00D11EE9"/>
    <w:rsid w:val="00D146F1"/>
    <w:rsid w:val="00D14C34"/>
    <w:rsid w:val="00D17037"/>
    <w:rsid w:val="00D23C9D"/>
    <w:rsid w:val="00D2427C"/>
    <w:rsid w:val="00D2715F"/>
    <w:rsid w:val="00D273D1"/>
    <w:rsid w:val="00D31854"/>
    <w:rsid w:val="00D33604"/>
    <w:rsid w:val="00D35C18"/>
    <w:rsid w:val="00D35EC8"/>
    <w:rsid w:val="00D366C4"/>
    <w:rsid w:val="00D3793B"/>
    <w:rsid w:val="00D37B08"/>
    <w:rsid w:val="00D41A13"/>
    <w:rsid w:val="00D437FF"/>
    <w:rsid w:val="00D44F6D"/>
    <w:rsid w:val="00D47A45"/>
    <w:rsid w:val="00D50183"/>
    <w:rsid w:val="00D5130C"/>
    <w:rsid w:val="00D51438"/>
    <w:rsid w:val="00D53489"/>
    <w:rsid w:val="00D5386B"/>
    <w:rsid w:val="00D57BDF"/>
    <w:rsid w:val="00D60C7C"/>
    <w:rsid w:val="00D61EE8"/>
    <w:rsid w:val="00D62265"/>
    <w:rsid w:val="00D628A4"/>
    <w:rsid w:val="00D64810"/>
    <w:rsid w:val="00D65925"/>
    <w:rsid w:val="00D7097E"/>
    <w:rsid w:val="00D7306C"/>
    <w:rsid w:val="00D73770"/>
    <w:rsid w:val="00D77B59"/>
    <w:rsid w:val="00D81206"/>
    <w:rsid w:val="00D828B0"/>
    <w:rsid w:val="00D84BA3"/>
    <w:rsid w:val="00D8512E"/>
    <w:rsid w:val="00D85AEC"/>
    <w:rsid w:val="00D86196"/>
    <w:rsid w:val="00D86310"/>
    <w:rsid w:val="00D8770D"/>
    <w:rsid w:val="00D93D73"/>
    <w:rsid w:val="00D940D1"/>
    <w:rsid w:val="00D944B8"/>
    <w:rsid w:val="00D948C9"/>
    <w:rsid w:val="00DA1E58"/>
    <w:rsid w:val="00DA3DBF"/>
    <w:rsid w:val="00DA6577"/>
    <w:rsid w:val="00DA6C80"/>
    <w:rsid w:val="00DA744B"/>
    <w:rsid w:val="00DA7D67"/>
    <w:rsid w:val="00DB29E3"/>
    <w:rsid w:val="00DB43B8"/>
    <w:rsid w:val="00DB6780"/>
    <w:rsid w:val="00DB75B8"/>
    <w:rsid w:val="00DC1055"/>
    <w:rsid w:val="00DC1396"/>
    <w:rsid w:val="00DC327A"/>
    <w:rsid w:val="00DC6788"/>
    <w:rsid w:val="00DC74ED"/>
    <w:rsid w:val="00DD0771"/>
    <w:rsid w:val="00DD0A10"/>
    <w:rsid w:val="00DD18DB"/>
    <w:rsid w:val="00DD1B6E"/>
    <w:rsid w:val="00DD1CD1"/>
    <w:rsid w:val="00DD5361"/>
    <w:rsid w:val="00DE30AA"/>
    <w:rsid w:val="00DE3D00"/>
    <w:rsid w:val="00DE4E3C"/>
    <w:rsid w:val="00DE4EF2"/>
    <w:rsid w:val="00DF0BD2"/>
    <w:rsid w:val="00DF0F93"/>
    <w:rsid w:val="00DF2C0E"/>
    <w:rsid w:val="00DF2C30"/>
    <w:rsid w:val="00DF3986"/>
    <w:rsid w:val="00DF58CC"/>
    <w:rsid w:val="00DF7026"/>
    <w:rsid w:val="00DF7DC4"/>
    <w:rsid w:val="00E01511"/>
    <w:rsid w:val="00E04DB6"/>
    <w:rsid w:val="00E0608D"/>
    <w:rsid w:val="00E06FFB"/>
    <w:rsid w:val="00E124A7"/>
    <w:rsid w:val="00E12EDC"/>
    <w:rsid w:val="00E1634F"/>
    <w:rsid w:val="00E17999"/>
    <w:rsid w:val="00E231EF"/>
    <w:rsid w:val="00E23BB4"/>
    <w:rsid w:val="00E25427"/>
    <w:rsid w:val="00E279B4"/>
    <w:rsid w:val="00E30155"/>
    <w:rsid w:val="00E31636"/>
    <w:rsid w:val="00E31CDF"/>
    <w:rsid w:val="00E32C33"/>
    <w:rsid w:val="00E35F7F"/>
    <w:rsid w:val="00E36F05"/>
    <w:rsid w:val="00E3765B"/>
    <w:rsid w:val="00E40E09"/>
    <w:rsid w:val="00E45FA0"/>
    <w:rsid w:val="00E471A2"/>
    <w:rsid w:val="00E524DD"/>
    <w:rsid w:val="00E52821"/>
    <w:rsid w:val="00E528EE"/>
    <w:rsid w:val="00E55A1C"/>
    <w:rsid w:val="00E61F61"/>
    <w:rsid w:val="00E62A0D"/>
    <w:rsid w:val="00E64F60"/>
    <w:rsid w:val="00E74367"/>
    <w:rsid w:val="00E813CA"/>
    <w:rsid w:val="00E839E1"/>
    <w:rsid w:val="00E84863"/>
    <w:rsid w:val="00E84B74"/>
    <w:rsid w:val="00E84B95"/>
    <w:rsid w:val="00E91FE1"/>
    <w:rsid w:val="00E92A8D"/>
    <w:rsid w:val="00E92AAB"/>
    <w:rsid w:val="00E9343B"/>
    <w:rsid w:val="00E947D4"/>
    <w:rsid w:val="00E96A63"/>
    <w:rsid w:val="00E972ED"/>
    <w:rsid w:val="00EA3E45"/>
    <w:rsid w:val="00EA4F67"/>
    <w:rsid w:val="00EA5E95"/>
    <w:rsid w:val="00EB0751"/>
    <w:rsid w:val="00EB2791"/>
    <w:rsid w:val="00EB2E84"/>
    <w:rsid w:val="00EB4A51"/>
    <w:rsid w:val="00EC46E1"/>
    <w:rsid w:val="00EC4A6E"/>
    <w:rsid w:val="00EC74E0"/>
    <w:rsid w:val="00ED0FAF"/>
    <w:rsid w:val="00ED12B3"/>
    <w:rsid w:val="00ED168D"/>
    <w:rsid w:val="00ED4954"/>
    <w:rsid w:val="00ED5A43"/>
    <w:rsid w:val="00ED65DF"/>
    <w:rsid w:val="00EE062E"/>
    <w:rsid w:val="00EE0943"/>
    <w:rsid w:val="00EE140E"/>
    <w:rsid w:val="00EE33A2"/>
    <w:rsid w:val="00EE4486"/>
    <w:rsid w:val="00EF04CD"/>
    <w:rsid w:val="00EF2365"/>
    <w:rsid w:val="00EF40F9"/>
    <w:rsid w:val="00EF74DB"/>
    <w:rsid w:val="00F002E9"/>
    <w:rsid w:val="00F00AA1"/>
    <w:rsid w:val="00F01650"/>
    <w:rsid w:val="00F022C5"/>
    <w:rsid w:val="00F02617"/>
    <w:rsid w:val="00F02F2A"/>
    <w:rsid w:val="00F05F0D"/>
    <w:rsid w:val="00F10819"/>
    <w:rsid w:val="00F10F63"/>
    <w:rsid w:val="00F1585C"/>
    <w:rsid w:val="00F17C5E"/>
    <w:rsid w:val="00F24DCD"/>
    <w:rsid w:val="00F2525A"/>
    <w:rsid w:val="00F268DD"/>
    <w:rsid w:val="00F26C8B"/>
    <w:rsid w:val="00F27880"/>
    <w:rsid w:val="00F308F8"/>
    <w:rsid w:val="00F31F8F"/>
    <w:rsid w:val="00F362D3"/>
    <w:rsid w:val="00F40A4C"/>
    <w:rsid w:val="00F41845"/>
    <w:rsid w:val="00F42AE7"/>
    <w:rsid w:val="00F509AB"/>
    <w:rsid w:val="00F50C5E"/>
    <w:rsid w:val="00F526B6"/>
    <w:rsid w:val="00F52F12"/>
    <w:rsid w:val="00F53246"/>
    <w:rsid w:val="00F53C17"/>
    <w:rsid w:val="00F54579"/>
    <w:rsid w:val="00F54B48"/>
    <w:rsid w:val="00F642D4"/>
    <w:rsid w:val="00F67A1C"/>
    <w:rsid w:val="00F75A58"/>
    <w:rsid w:val="00F800F9"/>
    <w:rsid w:val="00F80E0D"/>
    <w:rsid w:val="00F82C5B"/>
    <w:rsid w:val="00F85325"/>
    <w:rsid w:val="00F8555F"/>
    <w:rsid w:val="00F856C9"/>
    <w:rsid w:val="00F915B6"/>
    <w:rsid w:val="00F92F2A"/>
    <w:rsid w:val="00F932B9"/>
    <w:rsid w:val="00F95A22"/>
    <w:rsid w:val="00F961D5"/>
    <w:rsid w:val="00FA01AF"/>
    <w:rsid w:val="00FA0E43"/>
    <w:rsid w:val="00FA3523"/>
    <w:rsid w:val="00FA59FE"/>
    <w:rsid w:val="00FB0B3F"/>
    <w:rsid w:val="00FB196D"/>
    <w:rsid w:val="00FB3E36"/>
    <w:rsid w:val="00FB6969"/>
    <w:rsid w:val="00FC255D"/>
    <w:rsid w:val="00FC7EF6"/>
    <w:rsid w:val="00FD3DE0"/>
    <w:rsid w:val="00FD7436"/>
    <w:rsid w:val="00FE079F"/>
    <w:rsid w:val="00FE18E5"/>
    <w:rsid w:val="00FE3775"/>
    <w:rsid w:val="00FE54BC"/>
    <w:rsid w:val="00FE590A"/>
    <w:rsid w:val="00FE62F2"/>
    <w:rsid w:val="00FE6F70"/>
    <w:rsid w:val="00FE6F91"/>
    <w:rsid w:val="00FE7667"/>
    <w:rsid w:val="00FF1F08"/>
    <w:rsid w:val="00FF2B2C"/>
    <w:rsid w:val="00FF4910"/>
    <w:rsid w:val="00FF5FE4"/>
    <w:rsid w:val="00FF753F"/>
    <w:rsid w:val="061DFD9B"/>
    <w:rsid w:val="0DBBA0AB"/>
    <w:rsid w:val="0DBE14D9"/>
    <w:rsid w:val="0F4B69A5"/>
    <w:rsid w:val="107E9989"/>
    <w:rsid w:val="180C9943"/>
    <w:rsid w:val="1BA57A18"/>
    <w:rsid w:val="27421F43"/>
    <w:rsid w:val="28C69E5A"/>
    <w:rsid w:val="2B4090B1"/>
    <w:rsid w:val="2F560114"/>
    <w:rsid w:val="34834FA1"/>
    <w:rsid w:val="3703EDBB"/>
    <w:rsid w:val="412355F5"/>
    <w:rsid w:val="433DA4E7"/>
    <w:rsid w:val="44F5F1A2"/>
    <w:rsid w:val="45214536"/>
    <w:rsid w:val="45D95FD2"/>
    <w:rsid w:val="4600D573"/>
    <w:rsid w:val="474372FA"/>
    <w:rsid w:val="49854337"/>
    <w:rsid w:val="4E861C2D"/>
    <w:rsid w:val="4ED396E8"/>
    <w:rsid w:val="5694D0CD"/>
    <w:rsid w:val="5ACB7D1A"/>
    <w:rsid w:val="5BF3EB26"/>
    <w:rsid w:val="5C98F5E7"/>
    <w:rsid w:val="608A3FB6"/>
    <w:rsid w:val="62A5C78B"/>
    <w:rsid w:val="64D92F52"/>
    <w:rsid w:val="65D4B710"/>
    <w:rsid w:val="66CE78AF"/>
    <w:rsid w:val="6EA9DEC0"/>
    <w:rsid w:val="7295BA06"/>
    <w:rsid w:val="75691A13"/>
    <w:rsid w:val="774EC476"/>
    <w:rsid w:val="78080ECD"/>
    <w:rsid w:val="78E42A47"/>
    <w:rsid w:val="7D3182C1"/>
    <w:rsid w:val="7F58621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6E970A"/>
  <w15:chartTrackingRefBased/>
  <w15:docId w15:val="{3BF99214-4712-46DC-8533-394F83A5F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A7EAD"/>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qFormat/>
    <w:rsid w:val="008A0052"/>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link w:val="BalloonTextChar"/>
    <w:uiPriority w:val="99"/>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sz w:val="18"/>
      <w:lang w:eastAsia="en-US"/>
    </w:rPr>
  </w:style>
  <w:style w:type="paragraph" w:styleId="Bibliography">
    <w:name w:val="Bibliography"/>
    <w:basedOn w:val="Normal"/>
    <w:next w:val="Normal"/>
    <w:uiPriority w:val="37"/>
    <w:semiHidden/>
    <w:unhideWhenUsed/>
    <w:rsid w:val="00886CBD"/>
  </w:style>
  <w:style w:type="paragraph" w:styleId="BlockText">
    <w:name w:val="Block Text"/>
    <w:basedOn w:val="Normal"/>
    <w:rsid w:val="00886CBD"/>
    <w:pPr>
      <w:spacing w:after="120"/>
      <w:ind w:left="1440" w:right="1440"/>
    </w:pPr>
  </w:style>
  <w:style w:type="paragraph" w:styleId="BodyText">
    <w:name w:val="Body Text"/>
    <w:basedOn w:val="Normal"/>
    <w:link w:val="BodyTextChar"/>
    <w:rsid w:val="00886CBD"/>
    <w:pPr>
      <w:spacing w:after="120"/>
    </w:pPr>
  </w:style>
  <w:style w:type="character" w:customStyle="1" w:styleId="BodyTextChar">
    <w:name w:val="Body Text Char"/>
    <w:link w:val="BodyText"/>
    <w:rsid w:val="00886CBD"/>
    <w:rPr>
      <w:rFonts w:ascii="Times New Roman" w:hAnsi="Times New Roman"/>
      <w:lang w:eastAsia="en-US"/>
    </w:rPr>
  </w:style>
  <w:style w:type="paragraph" w:styleId="BodyText2">
    <w:name w:val="Body Text 2"/>
    <w:basedOn w:val="Normal"/>
    <w:link w:val="BodyText2Char"/>
    <w:rsid w:val="00886CBD"/>
    <w:pPr>
      <w:spacing w:after="120" w:line="480" w:lineRule="auto"/>
    </w:pPr>
  </w:style>
  <w:style w:type="character" w:customStyle="1" w:styleId="BodyText2Char">
    <w:name w:val="Body Text 2 Char"/>
    <w:link w:val="BodyText2"/>
    <w:rsid w:val="00886CBD"/>
    <w:rPr>
      <w:rFonts w:ascii="Times New Roman" w:hAnsi="Times New Roman"/>
      <w:lang w:eastAsia="en-US"/>
    </w:rPr>
  </w:style>
  <w:style w:type="paragraph" w:styleId="BodyText3">
    <w:name w:val="Body Text 3"/>
    <w:basedOn w:val="Normal"/>
    <w:link w:val="BodyText3Char"/>
    <w:rsid w:val="00886CBD"/>
    <w:pPr>
      <w:spacing w:after="120"/>
    </w:pPr>
    <w:rPr>
      <w:sz w:val="16"/>
      <w:szCs w:val="16"/>
    </w:rPr>
  </w:style>
  <w:style w:type="character" w:customStyle="1" w:styleId="BodyText3Char">
    <w:name w:val="Body Text 3 Char"/>
    <w:link w:val="BodyText3"/>
    <w:rsid w:val="00886CBD"/>
    <w:rPr>
      <w:rFonts w:ascii="Times New Roman" w:hAnsi="Times New Roman"/>
      <w:sz w:val="16"/>
      <w:szCs w:val="16"/>
      <w:lang w:eastAsia="en-US"/>
    </w:rPr>
  </w:style>
  <w:style w:type="paragraph" w:styleId="BodyTextFirstIndent">
    <w:name w:val="Body Text First Indent"/>
    <w:basedOn w:val="BodyText"/>
    <w:link w:val="BodyTextFirstIndentChar"/>
    <w:rsid w:val="00886CBD"/>
    <w:pPr>
      <w:ind w:firstLine="210"/>
    </w:pPr>
  </w:style>
  <w:style w:type="character" w:customStyle="1" w:styleId="BodyTextFirstIndentChar">
    <w:name w:val="Body Text First Indent Char"/>
    <w:basedOn w:val="BodyTextChar"/>
    <w:link w:val="BodyTextFirstIndent"/>
    <w:rsid w:val="00886CBD"/>
    <w:rPr>
      <w:rFonts w:ascii="Times New Roman" w:hAnsi="Times New Roman"/>
      <w:lang w:eastAsia="en-US"/>
    </w:rPr>
  </w:style>
  <w:style w:type="paragraph" w:styleId="BodyTextIndent">
    <w:name w:val="Body Text Indent"/>
    <w:basedOn w:val="Normal"/>
    <w:link w:val="BodyTextIndentChar"/>
    <w:rsid w:val="00886CBD"/>
    <w:pPr>
      <w:spacing w:after="120"/>
      <w:ind w:left="283"/>
    </w:pPr>
  </w:style>
  <w:style w:type="character" w:customStyle="1" w:styleId="BodyTextIndentChar">
    <w:name w:val="Body Text Indent Char"/>
    <w:link w:val="BodyTextIndent"/>
    <w:rsid w:val="00886CBD"/>
    <w:rPr>
      <w:rFonts w:ascii="Times New Roman" w:hAnsi="Times New Roman"/>
      <w:lang w:eastAsia="en-US"/>
    </w:rPr>
  </w:style>
  <w:style w:type="paragraph" w:styleId="BodyTextFirstIndent2">
    <w:name w:val="Body Text First Indent 2"/>
    <w:basedOn w:val="BodyTextIndent"/>
    <w:link w:val="BodyTextFirstIndent2Char"/>
    <w:rsid w:val="00886CBD"/>
    <w:pPr>
      <w:ind w:firstLine="210"/>
    </w:pPr>
  </w:style>
  <w:style w:type="character" w:customStyle="1" w:styleId="BodyTextFirstIndent2Char">
    <w:name w:val="Body Text First Indent 2 Char"/>
    <w:basedOn w:val="BodyTextIndentChar"/>
    <w:link w:val="BodyTextFirstIndent2"/>
    <w:rsid w:val="00886CBD"/>
    <w:rPr>
      <w:rFonts w:ascii="Times New Roman" w:hAnsi="Times New Roman"/>
      <w:lang w:eastAsia="en-US"/>
    </w:rPr>
  </w:style>
  <w:style w:type="paragraph" w:styleId="BodyTextIndent2">
    <w:name w:val="Body Text Indent 2"/>
    <w:basedOn w:val="Normal"/>
    <w:link w:val="BodyTextIndent2Char"/>
    <w:rsid w:val="00886CBD"/>
    <w:pPr>
      <w:spacing w:after="120" w:line="480" w:lineRule="auto"/>
      <w:ind w:left="283"/>
    </w:pPr>
  </w:style>
  <w:style w:type="character" w:customStyle="1" w:styleId="BodyTextIndent2Char">
    <w:name w:val="Body Text Indent 2 Char"/>
    <w:link w:val="BodyTextIndent2"/>
    <w:rsid w:val="00886CBD"/>
    <w:rPr>
      <w:rFonts w:ascii="Times New Roman" w:hAnsi="Times New Roman"/>
      <w:lang w:eastAsia="en-US"/>
    </w:rPr>
  </w:style>
  <w:style w:type="paragraph" w:styleId="BodyTextIndent3">
    <w:name w:val="Body Text Indent 3"/>
    <w:basedOn w:val="Normal"/>
    <w:link w:val="BodyTextIndent3Char"/>
    <w:rsid w:val="00886CBD"/>
    <w:pPr>
      <w:spacing w:after="120"/>
      <w:ind w:left="283"/>
    </w:pPr>
    <w:rPr>
      <w:sz w:val="16"/>
      <w:szCs w:val="16"/>
    </w:rPr>
  </w:style>
  <w:style w:type="character" w:customStyle="1" w:styleId="BodyTextIndent3Char">
    <w:name w:val="Body Text Indent 3 Char"/>
    <w:link w:val="BodyTextIndent3"/>
    <w:rsid w:val="00886CBD"/>
    <w:rPr>
      <w:rFonts w:ascii="Times New Roman" w:hAnsi="Times New Roman"/>
      <w:sz w:val="16"/>
      <w:szCs w:val="16"/>
      <w:lang w:eastAsia="en-US"/>
    </w:rPr>
  </w:style>
  <w:style w:type="paragraph" w:styleId="Caption">
    <w:name w:val="caption"/>
    <w:basedOn w:val="Normal"/>
    <w:next w:val="Normal"/>
    <w:semiHidden/>
    <w:unhideWhenUsed/>
    <w:qFormat/>
    <w:rsid w:val="00886CBD"/>
    <w:rPr>
      <w:b/>
      <w:bCs/>
    </w:rPr>
  </w:style>
  <w:style w:type="paragraph" w:styleId="Closing">
    <w:name w:val="Closing"/>
    <w:basedOn w:val="Normal"/>
    <w:link w:val="ClosingChar"/>
    <w:rsid w:val="00886CBD"/>
    <w:pPr>
      <w:ind w:left="4252"/>
    </w:pPr>
  </w:style>
  <w:style w:type="character" w:customStyle="1" w:styleId="ClosingChar">
    <w:name w:val="Closing Char"/>
    <w:link w:val="Closing"/>
    <w:rsid w:val="00886CBD"/>
    <w:rPr>
      <w:rFonts w:ascii="Times New Roman" w:hAnsi="Times New Roman"/>
      <w:lang w:eastAsia="en-US"/>
    </w:rPr>
  </w:style>
  <w:style w:type="paragraph" w:styleId="CommentSubject">
    <w:name w:val="annotation subject"/>
    <w:basedOn w:val="CommentText"/>
    <w:next w:val="CommentText"/>
    <w:link w:val="CommentSubjectChar"/>
    <w:rsid w:val="00886CBD"/>
    <w:rPr>
      <w:b/>
      <w:bCs/>
    </w:rPr>
  </w:style>
  <w:style w:type="character" w:customStyle="1" w:styleId="CommentTextChar">
    <w:name w:val="Comment Text Char"/>
    <w:link w:val="CommentText"/>
    <w:semiHidden/>
    <w:rsid w:val="00886CBD"/>
    <w:rPr>
      <w:rFonts w:ascii="Times New Roman" w:hAnsi="Times New Roman"/>
      <w:lang w:eastAsia="en-US"/>
    </w:rPr>
  </w:style>
  <w:style w:type="character" w:customStyle="1" w:styleId="CommentSubjectChar">
    <w:name w:val="Comment Subject Char"/>
    <w:link w:val="CommentSubject"/>
    <w:rsid w:val="00886CBD"/>
    <w:rPr>
      <w:rFonts w:ascii="Times New Roman" w:hAnsi="Times New Roman"/>
      <w:b/>
      <w:bCs/>
      <w:lang w:eastAsia="en-US"/>
    </w:rPr>
  </w:style>
  <w:style w:type="paragraph" w:styleId="Date">
    <w:name w:val="Date"/>
    <w:basedOn w:val="Normal"/>
    <w:next w:val="Normal"/>
    <w:link w:val="DateChar"/>
    <w:rsid w:val="00886CBD"/>
  </w:style>
  <w:style w:type="character" w:customStyle="1" w:styleId="DateChar">
    <w:name w:val="Date Char"/>
    <w:link w:val="Date"/>
    <w:rsid w:val="00886CBD"/>
    <w:rPr>
      <w:rFonts w:ascii="Times New Roman" w:hAnsi="Times New Roman"/>
      <w:lang w:eastAsia="en-US"/>
    </w:rPr>
  </w:style>
  <w:style w:type="paragraph" w:styleId="DocumentMap">
    <w:name w:val="Document Map"/>
    <w:basedOn w:val="Normal"/>
    <w:link w:val="DocumentMapChar"/>
    <w:rsid w:val="00886CBD"/>
    <w:rPr>
      <w:rFonts w:ascii="Segoe UI" w:hAnsi="Segoe UI" w:cs="Segoe UI"/>
      <w:sz w:val="16"/>
      <w:szCs w:val="16"/>
    </w:rPr>
  </w:style>
  <w:style w:type="character" w:customStyle="1" w:styleId="DocumentMapChar">
    <w:name w:val="Document Map Char"/>
    <w:link w:val="DocumentMap"/>
    <w:rsid w:val="00886CBD"/>
    <w:rPr>
      <w:rFonts w:ascii="Segoe UI" w:hAnsi="Segoe UI" w:cs="Segoe UI"/>
      <w:sz w:val="16"/>
      <w:szCs w:val="16"/>
      <w:lang w:eastAsia="en-US"/>
    </w:rPr>
  </w:style>
  <w:style w:type="paragraph" w:styleId="E-mailSignature">
    <w:name w:val="E-mail Signature"/>
    <w:basedOn w:val="Normal"/>
    <w:link w:val="E-mailSignatureChar"/>
    <w:rsid w:val="00886CBD"/>
  </w:style>
  <w:style w:type="character" w:customStyle="1" w:styleId="E-mailSignatureChar">
    <w:name w:val="E-mail Signature Char"/>
    <w:link w:val="E-mailSignature"/>
    <w:rsid w:val="00886CBD"/>
    <w:rPr>
      <w:rFonts w:ascii="Times New Roman" w:hAnsi="Times New Roman"/>
      <w:lang w:eastAsia="en-US"/>
    </w:rPr>
  </w:style>
  <w:style w:type="paragraph" w:styleId="EndnoteText">
    <w:name w:val="endnote text"/>
    <w:basedOn w:val="Normal"/>
    <w:link w:val="EndnoteTextChar"/>
    <w:rsid w:val="00886CBD"/>
  </w:style>
  <w:style w:type="character" w:customStyle="1" w:styleId="EndnoteTextChar">
    <w:name w:val="Endnote Text Char"/>
    <w:link w:val="EndnoteText"/>
    <w:rsid w:val="00886CBD"/>
    <w:rPr>
      <w:rFonts w:ascii="Times New Roman" w:hAnsi="Times New Roman"/>
      <w:lang w:eastAsia="en-US"/>
    </w:rPr>
  </w:style>
  <w:style w:type="paragraph" w:styleId="EnvelopeAddress">
    <w:name w:val="envelope address"/>
    <w:basedOn w:val="Normal"/>
    <w:rsid w:val="00886CBD"/>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886CBD"/>
    <w:rPr>
      <w:rFonts w:ascii="Calibri Light" w:eastAsia="Times New Roman" w:hAnsi="Calibri Light"/>
    </w:rPr>
  </w:style>
  <w:style w:type="paragraph" w:styleId="HTMLAddress">
    <w:name w:val="HTML Address"/>
    <w:basedOn w:val="Normal"/>
    <w:link w:val="HTMLAddressChar"/>
    <w:rsid w:val="00886CBD"/>
    <w:rPr>
      <w:i/>
      <w:iCs/>
    </w:rPr>
  </w:style>
  <w:style w:type="character" w:customStyle="1" w:styleId="HTMLAddressChar">
    <w:name w:val="HTML Address Char"/>
    <w:link w:val="HTMLAddress"/>
    <w:rsid w:val="00886CBD"/>
    <w:rPr>
      <w:rFonts w:ascii="Times New Roman" w:hAnsi="Times New Roman"/>
      <w:i/>
      <w:iCs/>
      <w:lang w:eastAsia="en-US"/>
    </w:rPr>
  </w:style>
  <w:style w:type="paragraph" w:styleId="HTMLPreformatted">
    <w:name w:val="HTML Preformatted"/>
    <w:basedOn w:val="Normal"/>
    <w:link w:val="HTMLPreformattedChar"/>
    <w:rsid w:val="00886CBD"/>
    <w:rPr>
      <w:rFonts w:ascii="Courier New" w:hAnsi="Courier New" w:cs="Courier New"/>
    </w:rPr>
  </w:style>
  <w:style w:type="character" w:customStyle="1" w:styleId="HTMLPreformattedChar">
    <w:name w:val="HTML Preformatted Char"/>
    <w:link w:val="HTMLPreformatted"/>
    <w:rsid w:val="00886CBD"/>
    <w:rPr>
      <w:rFonts w:ascii="Courier New" w:hAnsi="Courier New" w:cs="Courier New"/>
      <w:lang w:eastAsia="en-US"/>
    </w:rPr>
  </w:style>
  <w:style w:type="paragraph" w:styleId="Index3">
    <w:name w:val="index 3"/>
    <w:basedOn w:val="Normal"/>
    <w:next w:val="Normal"/>
    <w:rsid w:val="00886CBD"/>
    <w:pPr>
      <w:ind w:left="600" w:hanging="200"/>
    </w:pPr>
  </w:style>
  <w:style w:type="paragraph" w:styleId="Index4">
    <w:name w:val="index 4"/>
    <w:basedOn w:val="Normal"/>
    <w:next w:val="Normal"/>
    <w:rsid w:val="00886CBD"/>
    <w:pPr>
      <w:ind w:left="800" w:hanging="200"/>
    </w:pPr>
  </w:style>
  <w:style w:type="paragraph" w:styleId="Index5">
    <w:name w:val="index 5"/>
    <w:basedOn w:val="Normal"/>
    <w:next w:val="Normal"/>
    <w:rsid w:val="00886CBD"/>
    <w:pPr>
      <w:ind w:left="1000" w:hanging="200"/>
    </w:pPr>
  </w:style>
  <w:style w:type="paragraph" w:styleId="Index6">
    <w:name w:val="index 6"/>
    <w:basedOn w:val="Normal"/>
    <w:next w:val="Normal"/>
    <w:rsid w:val="00886CBD"/>
    <w:pPr>
      <w:ind w:left="1200" w:hanging="200"/>
    </w:pPr>
  </w:style>
  <w:style w:type="paragraph" w:styleId="Index7">
    <w:name w:val="index 7"/>
    <w:basedOn w:val="Normal"/>
    <w:next w:val="Normal"/>
    <w:rsid w:val="00886CBD"/>
    <w:pPr>
      <w:ind w:left="1400" w:hanging="200"/>
    </w:pPr>
  </w:style>
  <w:style w:type="paragraph" w:styleId="Index8">
    <w:name w:val="index 8"/>
    <w:basedOn w:val="Normal"/>
    <w:next w:val="Normal"/>
    <w:rsid w:val="00886CBD"/>
    <w:pPr>
      <w:ind w:left="1600" w:hanging="200"/>
    </w:pPr>
  </w:style>
  <w:style w:type="paragraph" w:styleId="Index9">
    <w:name w:val="index 9"/>
    <w:basedOn w:val="Normal"/>
    <w:next w:val="Normal"/>
    <w:rsid w:val="00886CBD"/>
    <w:pPr>
      <w:ind w:left="1800" w:hanging="200"/>
    </w:pPr>
  </w:style>
  <w:style w:type="paragraph" w:styleId="IndexHeading">
    <w:name w:val="index heading"/>
    <w:basedOn w:val="Normal"/>
    <w:next w:val="Index1"/>
    <w:rsid w:val="00886CBD"/>
    <w:rPr>
      <w:rFonts w:ascii="Calibri Light" w:eastAsia="Times New Roman" w:hAnsi="Calibri Light"/>
      <w:b/>
      <w:bCs/>
    </w:rPr>
  </w:style>
  <w:style w:type="paragraph" w:styleId="IntenseQuote">
    <w:name w:val="Intense Quote"/>
    <w:basedOn w:val="Normal"/>
    <w:next w:val="Normal"/>
    <w:link w:val="IntenseQuoteChar"/>
    <w:uiPriority w:val="30"/>
    <w:qFormat/>
    <w:rsid w:val="00886CBD"/>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886CBD"/>
    <w:rPr>
      <w:rFonts w:ascii="Times New Roman" w:hAnsi="Times New Roman"/>
      <w:i/>
      <w:iCs/>
      <w:color w:val="4472C4"/>
      <w:lang w:eastAsia="en-US"/>
    </w:rPr>
  </w:style>
  <w:style w:type="paragraph" w:styleId="ListContinue">
    <w:name w:val="List Continue"/>
    <w:basedOn w:val="Normal"/>
    <w:rsid w:val="00886CBD"/>
    <w:pPr>
      <w:spacing w:after="120"/>
      <w:ind w:left="283"/>
      <w:contextualSpacing/>
    </w:pPr>
  </w:style>
  <w:style w:type="paragraph" w:styleId="ListContinue2">
    <w:name w:val="List Continue 2"/>
    <w:basedOn w:val="Normal"/>
    <w:rsid w:val="00886CBD"/>
    <w:pPr>
      <w:spacing w:after="120"/>
      <w:ind w:left="566"/>
      <w:contextualSpacing/>
    </w:pPr>
  </w:style>
  <w:style w:type="paragraph" w:styleId="ListContinue3">
    <w:name w:val="List Continue 3"/>
    <w:basedOn w:val="Normal"/>
    <w:rsid w:val="00886CBD"/>
    <w:pPr>
      <w:spacing w:after="120"/>
      <w:ind w:left="849"/>
      <w:contextualSpacing/>
    </w:pPr>
  </w:style>
  <w:style w:type="paragraph" w:styleId="ListContinue4">
    <w:name w:val="List Continue 4"/>
    <w:basedOn w:val="Normal"/>
    <w:rsid w:val="00886CBD"/>
    <w:pPr>
      <w:spacing w:after="120"/>
      <w:ind w:left="1132"/>
      <w:contextualSpacing/>
    </w:pPr>
  </w:style>
  <w:style w:type="paragraph" w:styleId="ListContinue5">
    <w:name w:val="List Continue 5"/>
    <w:basedOn w:val="Normal"/>
    <w:rsid w:val="00886CBD"/>
    <w:pPr>
      <w:spacing w:after="120"/>
      <w:ind w:left="1415"/>
      <w:contextualSpacing/>
    </w:pPr>
  </w:style>
  <w:style w:type="paragraph" w:styleId="ListNumber3">
    <w:name w:val="List Number 3"/>
    <w:basedOn w:val="Normal"/>
    <w:rsid w:val="00886CBD"/>
    <w:pPr>
      <w:numPr>
        <w:numId w:val="20"/>
      </w:numPr>
      <w:contextualSpacing/>
    </w:pPr>
  </w:style>
  <w:style w:type="paragraph" w:styleId="ListNumber4">
    <w:name w:val="List Number 4"/>
    <w:basedOn w:val="Normal"/>
    <w:rsid w:val="00886CBD"/>
    <w:pPr>
      <w:numPr>
        <w:numId w:val="21"/>
      </w:numPr>
      <w:contextualSpacing/>
    </w:pPr>
  </w:style>
  <w:style w:type="paragraph" w:styleId="ListNumber5">
    <w:name w:val="List Number 5"/>
    <w:basedOn w:val="Normal"/>
    <w:rsid w:val="00886CBD"/>
    <w:pPr>
      <w:numPr>
        <w:numId w:val="22"/>
      </w:numPr>
      <w:contextualSpacing/>
    </w:pPr>
  </w:style>
  <w:style w:type="paragraph" w:styleId="ListParagraph">
    <w:name w:val="List Paragraph"/>
    <w:basedOn w:val="Normal"/>
    <w:uiPriority w:val="34"/>
    <w:qFormat/>
    <w:rsid w:val="00886CBD"/>
    <w:pPr>
      <w:ind w:left="720"/>
    </w:pPr>
  </w:style>
  <w:style w:type="paragraph" w:styleId="MacroText">
    <w:name w:val="macro"/>
    <w:link w:val="MacroTextChar"/>
    <w:rsid w:val="00886CBD"/>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886CBD"/>
    <w:rPr>
      <w:rFonts w:ascii="Courier New" w:hAnsi="Courier New" w:cs="Courier New"/>
      <w:lang w:eastAsia="en-US"/>
    </w:rPr>
  </w:style>
  <w:style w:type="paragraph" w:styleId="MessageHeader">
    <w:name w:val="Message Header"/>
    <w:basedOn w:val="Normal"/>
    <w:link w:val="MessageHeaderChar"/>
    <w:rsid w:val="00886CBD"/>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886CBD"/>
    <w:rPr>
      <w:rFonts w:ascii="Calibri Light" w:eastAsia="Times New Roman" w:hAnsi="Calibri Light"/>
      <w:sz w:val="24"/>
      <w:szCs w:val="24"/>
      <w:shd w:val="pct20" w:color="auto" w:fill="auto"/>
      <w:lang w:eastAsia="en-US"/>
    </w:rPr>
  </w:style>
  <w:style w:type="paragraph" w:styleId="NoSpacing">
    <w:name w:val="No Spacing"/>
    <w:uiPriority w:val="1"/>
    <w:qFormat/>
    <w:rsid w:val="00886CBD"/>
    <w:rPr>
      <w:rFonts w:ascii="Times New Roman" w:hAnsi="Times New Roman"/>
      <w:lang w:eastAsia="en-US"/>
    </w:rPr>
  </w:style>
  <w:style w:type="paragraph" w:styleId="NormalWeb">
    <w:name w:val="Normal (Web)"/>
    <w:basedOn w:val="Normal"/>
    <w:rsid w:val="00886CBD"/>
    <w:rPr>
      <w:sz w:val="24"/>
      <w:szCs w:val="24"/>
    </w:rPr>
  </w:style>
  <w:style w:type="paragraph" w:styleId="NormalIndent">
    <w:name w:val="Normal Indent"/>
    <w:basedOn w:val="Normal"/>
    <w:rsid w:val="00886CBD"/>
    <w:pPr>
      <w:ind w:left="720"/>
    </w:pPr>
  </w:style>
  <w:style w:type="paragraph" w:styleId="NoteHeading">
    <w:name w:val="Note Heading"/>
    <w:basedOn w:val="Normal"/>
    <w:next w:val="Normal"/>
    <w:link w:val="NoteHeadingChar"/>
    <w:rsid w:val="00886CBD"/>
  </w:style>
  <w:style w:type="character" w:customStyle="1" w:styleId="NoteHeadingChar">
    <w:name w:val="Note Heading Char"/>
    <w:link w:val="NoteHeading"/>
    <w:rsid w:val="00886CBD"/>
    <w:rPr>
      <w:rFonts w:ascii="Times New Roman" w:hAnsi="Times New Roman"/>
      <w:lang w:eastAsia="en-US"/>
    </w:rPr>
  </w:style>
  <w:style w:type="paragraph" w:styleId="PlainText">
    <w:name w:val="Plain Text"/>
    <w:basedOn w:val="Normal"/>
    <w:link w:val="PlainTextChar"/>
    <w:rsid w:val="00886CBD"/>
    <w:rPr>
      <w:rFonts w:ascii="Courier New" w:hAnsi="Courier New" w:cs="Courier New"/>
    </w:rPr>
  </w:style>
  <w:style w:type="character" w:customStyle="1" w:styleId="PlainTextChar">
    <w:name w:val="Plain Text Char"/>
    <w:link w:val="PlainText"/>
    <w:rsid w:val="00886CBD"/>
    <w:rPr>
      <w:rFonts w:ascii="Courier New" w:hAnsi="Courier New" w:cs="Courier New"/>
      <w:lang w:eastAsia="en-US"/>
    </w:rPr>
  </w:style>
  <w:style w:type="paragraph" w:styleId="Quote">
    <w:name w:val="Quote"/>
    <w:basedOn w:val="Normal"/>
    <w:next w:val="Normal"/>
    <w:link w:val="QuoteChar"/>
    <w:uiPriority w:val="29"/>
    <w:qFormat/>
    <w:rsid w:val="00886CBD"/>
    <w:pPr>
      <w:spacing w:before="200" w:after="160"/>
      <w:ind w:left="864" w:right="864"/>
      <w:jc w:val="center"/>
    </w:pPr>
    <w:rPr>
      <w:i/>
      <w:iCs/>
      <w:color w:val="404040"/>
    </w:rPr>
  </w:style>
  <w:style w:type="character" w:customStyle="1" w:styleId="QuoteChar">
    <w:name w:val="Quote Char"/>
    <w:link w:val="Quote"/>
    <w:uiPriority w:val="29"/>
    <w:rsid w:val="00886CBD"/>
    <w:rPr>
      <w:rFonts w:ascii="Times New Roman" w:hAnsi="Times New Roman"/>
      <w:i/>
      <w:iCs/>
      <w:color w:val="404040"/>
      <w:lang w:eastAsia="en-US"/>
    </w:rPr>
  </w:style>
  <w:style w:type="paragraph" w:styleId="Salutation">
    <w:name w:val="Salutation"/>
    <w:basedOn w:val="Normal"/>
    <w:next w:val="Normal"/>
    <w:link w:val="SalutationChar"/>
    <w:rsid w:val="00886CBD"/>
  </w:style>
  <w:style w:type="character" w:customStyle="1" w:styleId="SalutationChar">
    <w:name w:val="Salutation Char"/>
    <w:link w:val="Salutation"/>
    <w:rsid w:val="00886CBD"/>
    <w:rPr>
      <w:rFonts w:ascii="Times New Roman" w:hAnsi="Times New Roman"/>
      <w:lang w:eastAsia="en-US"/>
    </w:rPr>
  </w:style>
  <w:style w:type="paragraph" w:styleId="Signature">
    <w:name w:val="Signature"/>
    <w:basedOn w:val="Normal"/>
    <w:link w:val="SignatureChar"/>
    <w:rsid w:val="00886CBD"/>
    <w:pPr>
      <w:ind w:left="4252"/>
    </w:pPr>
  </w:style>
  <w:style w:type="character" w:customStyle="1" w:styleId="SignatureChar">
    <w:name w:val="Signature Char"/>
    <w:link w:val="Signature"/>
    <w:rsid w:val="00886CBD"/>
    <w:rPr>
      <w:rFonts w:ascii="Times New Roman" w:hAnsi="Times New Roman"/>
      <w:lang w:eastAsia="en-US"/>
    </w:rPr>
  </w:style>
  <w:style w:type="paragraph" w:styleId="Subtitle">
    <w:name w:val="Subtitle"/>
    <w:basedOn w:val="Normal"/>
    <w:next w:val="Normal"/>
    <w:link w:val="SubtitleChar"/>
    <w:qFormat/>
    <w:rsid w:val="00886CBD"/>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886CBD"/>
    <w:rPr>
      <w:rFonts w:ascii="Calibri Light" w:eastAsia="Times New Roman" w:hAnsi="Calibri Light"/>
      <w:sz w:val="24"/>
      <w:szCs w:val="24"/>
      <w:lang w:eastAsia="en-US"/>
    </w:rPr>
  </w:style>
  <w:style w:type="paragraph" w:styleId="TableofAuthorities">
    <w:name w:val="table of authorities"/>
    <w:basedOn w:val="Normal"/>
    <w:next w:val="Normal"/>
    <w:rsid w:val="00886CBD"/>
    <w:pPr>
      <w:ind w:left="200" w:hanging="200"/>
    </w:pPr>
  </w:style>
  <w:style w:type="paragraph" w:styleId="TableofFigures">
    <w:name w:val="table of figures"/>
    <w:basedOn w:val="Normal"/>
    <w:next w:val="Normal"/>
    <w:rsid w:val="00886CBD"/>
  </w:style>
  <w:style w:type="paragraph" w:styleId="Title">
    <w:name w:val="Title"/>
    <w:basedOn w:val="Normal"/>
    <w:next w:val="Normal"/>
    <w:link w:val="TitleChar"/>
    <w:qFormat/>
    <w:rsid w:val="00886CBD"/>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886CBD"/>
    <w:rPr>
      <w:rFonts w:ascii="Calibri Light" w:eastAsia="Times New Roman" w:hAnsi="Calibri Light"/>
      <w:b/>
      <w:bCs/>
      <w:kern w:val="28"/>
      <w:sz w:val="32"/>
      <w:szCs w:val="32"/>
      <w:lang w:eastAsia="en-US"/>
    </w:rPr>
  </w:style>
  <w:style w:type="paragraph" w:styleId="TOAHeading">
    <w:name w:val="toa heading"/>
    <w:basedOn w:val="Normal"/>
    <w:next w:val="Normal"/>
    <w:rsid w:val="00886CBD"/>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886CBD"/>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character" w:customStyle="1" w:styleId="BalloonTextChar">
    <w:name w:val="Balloon Text Char"/>
    <w:link w:val="BalloonText"/>
    <w:uiPriority w:val="99"/>
    <w:semiHidden/>
    <w:rsid w:val="008D191D"/>
    <w:rPr>
      <w:rFonts w:ascii="Tahoma" w:hAnsi="Tahoma" w:cs="Tahoma"/>
      <w:sz w:val="16"/>
      <w:szCs w:val="16"/>
      <w:lang w:eastAsia="en-US"/>
    </w:rPr>
  </w:style>
  <w:style w:type="character" w:customStyle="1" w:styleId="UnresolvedMention1">
    <w:name w:val="Unresolved Mention1"/>
    <w:basedOn w:val="DefaultParagraphFont"/>
    <w:uiPriority w:val="99"/>
    <w:semiHidden/>
    <w:unhideWhenUsed/>
    <w:rsid w:val="00941E79"/>
    <w:rPr>
      <w:color w:val="605E5C"/>
      <w:shd w:val="clear" w:color="auto" w:fill="E1DFDD"/>
    </w:rPr>
  </w:style>
  <w:style w:type="character" w:customStyle="1" w:styleId="Heading2Char">
    <w:name w:val="Heading 2 Char"/>
    <w:aliases w:val="H2 Char,h2 Char,2nd level Char,†berschrift 2 Char,õberschrift 2 Char,UNDERRUBRIK 1-2 Char"/>
    <w:basedOn w:val="DefaultParagraphFont"/>
    <w:link w:val="Heading2"/>
    <w:rsid w:val="00975608"/>
    <w:rPr>
      <w:rFonts w:ascii="Arial" w:hAnsi="Arial"/>
      <w:sz w:val="32"/>
      <w:lang w:eastAsia="en-US"/>
    </w:rPr>
  </w:style>
  <w:style w:type="character" w:customStyle="1" w:styleId="Heading3Char">
    <w:name w:val="Heading 3 Char"/>
    <w:aliases w:val="h3 Char"/>
    <w:basedOn w:val="DefaultParagraphFont"/>
    <w:link w:val="Heading3"/>
    <w:rsid w:val="008B1922"/>
    <w:rPr>
      <w:rFonts w:ascii="Arial" w:hAnsi="Arial"/>
      <w:sz w:val="28"/>
      <w:lang w:eastAsia="en-US"/>
    </w:rPr>
  </w:style>
  <w:style w:type="paragraph" w:styleId="Revision">
    <w:name w:val="Revision"/>
    <w:hidden/>
    <w:uiPriority w:val="99"/>
    <w:semiHidden/>
    <w:rsid w:val="00A162B4"/>
    <w:rPr>
      <w:rFonts w:ascii="Times New Roman" w:hAnsi="Times New Roman"/>
      <w:lang w:eastAsia="en-US"/>
    </w:rPr>
  </w:style>
  <w:style w:type="paragraph" w:customStyle="1" w:styleId="Guidance">
    <w:name w:val="Guidance"/>
    <w:basedOn w:val="Normal"/>
    <w:rsid w:val="00122EFF"/>
    <w:pPr>
      <w:overflowPunct w:val="0"/>
      <w:autoSpaceDE w:val="0"/>
      <w:autoSpaceDN w:val="0"/>
      <w:adjustRightInd w:val="0"/>
      <w:textAlignment w:val="baseline"/>
    </w:pPr>
    <w:rPr>
      <w:rFonts w:eastAsia="Times New Roman"/>
      <w:i/>
      <w:color w:val="000000"/>
      <w:lang w:eastAsia="ja-JP"/>
    </w:rPr>
  </w:style>
  <w:style w:type="character" w:styleId="UnresolvedMention">
    <w:name w:val="Unresolved Mention"/>
    <w:basedOn w:val="DefaultParagraphFont"/>
    <w:uiPriority w:val="99"/>
    <w:semiHidden/>
    <w:unhideWhenUsed/>
    <w:rsid w:val="00DE30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900255">
      <w:bodyDiv w:val="1"/>
      <w:marLeft w:val="0"/>
      <w:marRight w:val="0"/>
      <w:marTop w:val="0"/>
      <w:marBottom w:val="0"/>
      <w:divBdr>
        <w:top w:val="none" w:sz="0" w:space="0" w:color="auto"/>
        <w:left w:val="none" w:sz="0" w:space="0" w:color="auto"/>
        <w:bottom w:val="none" w:sz="0" w:space="0" w:color="auto"/>
        <w:right w:val="none" w:sz="0" w:space="0" w:color="auto"/>
      </w:divBdr>
      <w:divsChild>
        <w:div w:id="603072011">
          <w:marLeft w:val="0"/>
          <w:marRight w:val="0"/>
          <w:marTop w:val="0"/>
          <w:marBottom w:val="0"/>
          <w:divBdr>
            <w:top w:val="none" w:sz="0" w:space="0" w:color="auto"/>
            <w:left w:val="none" w:sz="0" w:space="0" w:color="auto"/>
            <w:bottom w:val="none" w:sz="0" w:space="0" w:color="auto"/>
            <w:right w:val="none" w:sz="0" w:space="0" w:color="auto"/>
          </w:divBdr>
        </w:div>
      </w:divsChild>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206377903">
      <w:bodyDiv w:val="1"/>
      <w:marLeft w:val="0"/>
      <w:marRight w:val="0"/>
      <w:marTop w:val="0"/>
      <w:marBottom w:val="0"/>
      <w:divBdr>
        <w:top w:val="none" w:sz="0" w:space="0" w:color="auto"/>
        <w:left w:val="none" w:sz="0" w:space="0" w:color="auto"/>
        <w:bottom w:val="none" w:sz="0" w:space="0" w:color="auto"/>
        <w:right w:val="none" w:sz="0" w:space="0" w:color="auto"/>
      </w:divBdr>
      <w:divsChild>
        <w:div w:id="1504320210">
          <w:marLeft w:val="0"/>
          <w:marRight w:val="0"/>
          <w:marTop w:val="0"/>
          <w:marBottom w:val="0"/>
          <w:divBdr>
            <w:top w:val="none" w:sz="0" w:space="0" w:color="auto"/>
            <w:left w:val="none" w:sz="0" w:space="0" w:color="auto"/>
            <w:bottom w:val="none" w:sz="0" w:space="0" w:color="auto"/>
            <w:right w:val="none" w:sz="0" w:space="0" w:color="auto"/>
          </w:divBdr>
        </w:div>
      </w:divsChild>
    </w:div>
    <w:div w:id="260644187">
      <w:bodyDiv w:val="1"/>
      <w:marLeft w:val="0"/>
      <w:marRight w:val="0"/>
      <w:marTop w:val="0"/>
      <w:marBottom w:val="0"/>
      <w:divBdr>
        <w:top w:val="none" w:sz="0" w:space="0" w:color="auto"/>
        <w:left w:val="none" w:sz="0" w:space="0" w:color="auto"/>
        <w:bottom w:val="none" w:sz="0" w:space="0" w:color="auto"/>
        <w:right w:val="none" w:sz="0" w:space="0" w:color="auto"/>
      </w:divBdr>
    </w:div>
    <w:div w:id="311375462">
      <w:bodyDiv w:val="1"/>
      <w:marLeft w:val="0"/>
      <w:marRight w:val="0"/>
      <w:marTop w:val="0"/>
      <w:marBottom w:val="0"/>
      <w:divBdr>
        <w:top w:val="none" w:sz="0" w:space="0" w:color="auto"/>
        <w:left w:val="none" w:sz="0" w:space="0" w:color="auto"/>
        <w:bottom w:val="none" w:sz="0" w:space="0" w:color="auto"/>
        <w:right w:val="none" w:sz="0" w:space="0" w:color="auto"/>
      </w:divBdr>
      <w:divsChild>
        <w:div w:id="1165125580">
          <w:marLeft w:val="0"/>
          <w:marRight w:val="0"/>
          <w:marTop w:val="0"/>
          <w:marBottom w:val="0"/>
          <w:divBdr>
            <w:top w:val="none" w:sz="0" w:space="0" w:color="auto"/>
            <w:left w:val="none" w:sz="0" w:space="0" w:color="auto"/>
            <w:bottom w:val="none" w:sz="0" w:space="0" w:color="auto"/>
            <w:right w:val="none" w:sz="0" w:space="0" w:color="auto"/>
          </w:divBdr>
        </w:div>
      </w:divsChild>
    </w:div>
    <w:div w:id="496385156">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566262249">
      <w:bodyDiv w:val="1"/>
      <w:marLeft w:val="0"/>
      <w:marRight w:val="0"/>
      <w:marTop w:val="0"/>
      <w:marBottom w:val="0"/>
      <w:divBdr>
        <w:top w:val="none" w:sz="0" w:space="0" w:color="auto"/>
        <w:left w:val="none" w:sz="0" w:space="0" w:color="auto"/>
        <w:bottom w:val="none" w:sz="0" w:space="0" w:color="auto"/>
        <w:right w:val="none" w:sz="0" w:space="0" w:color="auto"/>
      </w:divBdr>
      <w:divsChild>
        <w:div w:id="189300262">
          <w:marLeft w:val="0"/>
          <w:marRight w:val="0"/>
          <w:marTop w:val="0"/>
          <w:marBottom w:val="0"/>
          <w:divBdr>
            <w:top w:val="none" w:sz="0" w:space="0" w:color="auto"/>
            <w:left w:val="none" w:sz="0" w:space="0" w:color="auto"/>
            <w:bottom w:val="none" w:sz="0" w:space="0" w:color="auto"/>
            <w:right w:val="none" w:sz="0" w:space="0" w:color="auto"/>
          </w:divBdr>
        </w:div>
      </w:divsChild>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010332125">
      <w:bodyDiv w:val="1"/>
      <w:marLeft w:val="0"/>
      <w:marRight w:val="0"/>
      <w:marTop w:val="0"/>
      <w:marBottom w:val="0"/>
      <w:divBdr>
        <w:top w:val="none" w:sz="0" w:space="0" w:color="auto"/>
        <w:left w:val="none" w:sz="0" w:space="0" w:color="auto"/>
        <w:bottom w:val="none" w:sz="0" w:space="0" w:color="auto"/>
        <w:right w:val="none" w:sz="0" w:space="0" w:color="auto"/>
      </w:divBdr>
      <w:divsChild>
        <w:div w:id="1805585644">
          <w:marLeft w:val="0"/>
          <w:marRight w:val="0"/>
          <w:marTop w:val="0"/>
          <w:marBottom w:val="0"/>
          <w:divBdr>
            <w:top w:val="none" w:sz="0" w:space="0" w:color="auto"/>
            <w:left w:val="none" w:sz="0" w:space="0" w:color="auto"/>
            <w:bottom w:val="none" w:sz="0" w:space="0" w:color="auto"/>
            <w:right w:val="none" w:sz="0" w:space="0" w:color="auto"/>
          </w:divBdr>
        </w:div>
      </w:divsChild>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30242018">
      <w:bodyDiv w:val="1"/>
      <w:marLeft w:val="0"/>
      <w:marRight w:val="0"/>
      <w:marTop w:val="0"/>
      <w:marBottom w:val="0"/>
      <w:divBdr>
        <w:top w:val="none" w:sz="0" w:space="0" w:color="auto"/>
        <w:left w:val="none" w:sz="0" w:space="0" w:color="auto"/>
        <w:bottom w:val="none" w:sz="0" w:space="0" w:color="auto"/>
        <w:right w:val="none" w:sz="0" w:space="0" w:color="auto"/>
      </w:divBdr>
      <w:divsChild>
        <w:div w:id="925843188">
          <w:marLeft w:val="0"/>
          <w:marRight w:val="0"/>
          <w:marTop w:val="0"/>
          <w:marBottom w:val="0"/>
          <w:divBdr>
            <w:top w:val="none" w:sz="0" w:space="0" w:color="auto"/>
            <w:left w:val="none" w:sz="0" w:space="0" w:color="auto"/>
            <w:bottom w:val="none" w:sz="0" w:space="0" w:color="auto"/>
            <w:right w:val="none" w:sz="0" w:space="0" w:color="auto"/>
          </w:divBdr>
        </w:div>
      </w:divsChild>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220555271">
      <w:bodyDiv w:val="1"/>
      <w:marLeft w:val="0"/>
      <w:marRight w:val="0"/>
      <w:marTop w:val="0"/>
      <w:marBottom w:val="0"/>
      <w:divBdr>
        <w:top w:val="none" w:sz="0" w:space="0" w:color="auto"/>
        <w:left w:val="none" w:sz="0" w:space="0" w:color="auto"/>
        <w:bottom w:val="none" w:sz="0" w:space="0" w:color="auto"/>
        <w:right w:val="none" w:sz="0" w:space="0" w:color="auto"/>
      </w:divBdr>
    </w:div>
    <w:div w:id="1348679818">
      <w:bodyDiv w:val="1"/>
      <w:marLeft w:val="0"/>
      <w:marRight w:val="0"/>
      <w:marTop w:val="0"/>
      <w:marBottom w:val="0"/>
      <w:divBdr>
        <w:top w:val="none" w:sz="0" w:space="0" w:color="auto"/>
        <w:left w:val="none" w:sz="0" w:space="0" w:color="auto"/>
        <w:bottom w:val="none" w:sz="0" w:space="0" w:color="auto"/>
        <w:right w:val="none" w:sz="0" w:space="0" w:color="auto"/>
      </w:divBdr>
    </w:div>
    <w:div w:id="1454255172">
      <w:bodyDiv w:val="1"/>
      <w:marLeft w:val="0"/>
      <w:marRight w:val="0"/>
      <w:marTop w:val="0"/>
      <w:marBottom w:val="0"/>
      <w:divBdr>
        <w:top w:val="none" w:sz="0" w:space="0" w:color="auto"/>
        <w:left w:val="none" w:sz="0" w:space="0" w:color="auto"/>
        <w:bottom w:val="none" w:sz="0" w:space="0" w:color="auto"/>
        <w:right w:val="none" w:sz="0" w:space="0" w:color="auto"/>
      </w:divBdr>
    </w:div>
    <w:div w:id="1457680801">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7950269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684013820">
      <w:bodyDiv w:val="1"/>
      <w:marLeft w:val="0"/>
      <w:marRight w:val="0"/>
      <w:marTop w:val="0"/>
      <w:marBottom w:val="0"/>
      <w:divBdr>
        <w:top w:val="none" w:sz="0" w:space="0" w:color="auto"/>
        <w:left w:val="none" w:sz="0" w:space="0" w:color="auto"/>
        <w:bottom w:val="none" w:sz="0" w:space="0" w:color="auto"/>
        <w:right w:val="none" w:sz="0" w:space="0" w:color="auto"/>
      </w:divBdr>
    </w:div>
    <w:div w:id="1702779400">
      <w:bodyDiv w:val="1"/>
      <w:marLeft w:val="0"/>
      <w:marRight w:val="0"/>
      <w:marTop w:val="0"/>
      <w:marBottom w:val="0"/>
      <w:divBdr>
        <w:top w:val="none" w:sz="0" w:space="0" w:color="auto"/>
        <w:left w:val="none" w:sz="0" w:space="0" w:color="auto"/>
        <w:bottom w:val="none" w:sz="0" w:space="0" w:color="auto"/>
        <w:right w:val="none" w:sz="0" w:space="0" w:color="auto"/>
      </w:divBdr>
    </w:div>
    <w:div w:id="1715890393">
      <w:bodyDiv w:val="1"/>
      <w:marLeft w:val="0"/>
      <w:marRight w:val="0"/>
      <w:marTop w:val="0"/>
      <w:marBottom w:val="0"/>
      <w:divBdr>
        <w:top w:val="none" w:sz="0" w:space="0" w:color="auto"/>
        <w:left w:val="none" w:sz="0" w:space="0" w:color="auto"/>
        <w:bottom w:val="none" w:sz="0" w:space="0" w:color="auto"/>
        <w:right w:val="none" w:sz="0" w:space="0" w:color="auto"/>
      </w:divBdr>
      <w:divsChild>
        <w:div w:id="1612279972">
          <w:marLeft w:val="0"/>
          <w:marRight w:val="0"/>
          <w:marTop w:val="0"/>
          <w:marBottom w:val="0"/>
          <w:divBdr>
            <w:top w:val="none" w:sz="0" w:space="0" w:color="auto"/>
            <w:left w:val="none" w:sz="0" w:space="0" w:color="auto"/>
            <w:bottom w:val="none" w:sz="0" w:space="0" w:color="auto"/>
            <w:right w:val="none" w:sz="0" w:space="0" w:color="auto"/>
          </w:divBdr>
        </w:div>
      </w:divsChild>
    </w:div>
    <w:div w:id="1774401308">
      <w:bodyDiv w:val="1"/>
      <w:marLeft w:val="0"/>
      <w:marRight w:val="0"/>
      <w:marTop w:val="0"/>
      <w:marBottom w:val="0"/>
      <w:divBdr>
        <w:top w:val="none" w:sz="0" w:space="0" w:color="auto"/>
        <w:left w:val="none" w:sz="0" w:space="0" w:color="auto"/>
        <w:bottom w:val="none" w:sz="0" w:space="0" w:color="auto"/>
        <w:right w:val="none" w:sz="0" w:space="0" w:color="auto"/>
      </w:divBdr>
    </w:div>
    <w:div w:id="1818103343">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29332508">
      <w:bodyDiv w:val="1"/>
      <w:marLeft w:val="0"/>
      <w:marRight w:val="0"/>
      <w:marTop w:val="0"/>
      <w:marBottom w:val="0"/>
      <w:divBdr>
        <w:top w:val="none" w:sz="0" w:space="0" w:color="auto"/>
        <w:left w:val="none" w:sz="0" w:space="0" w:color="auto"/>
        <w:bottom w:val="none" w:sz="0" w:space="0" w:color="auto"/>
        <w:right w:val="none" w:sz="0" w:space="0" w:color="auto"/>
      </w:divBdr>
    </w:div>
    <w:div w:id="2036074864">
      <w:bodyDiv w:val="1"/>
      <w:marLeft w:val="0"/>
      <w:marRight w:val="0"/>
      <w:marTop w:val="0"/>
      <w:marBottom w:val="0"/>
      <w:divBdr>
        <w:top w:val="none" w:sz="0" w:space="0" w:color="auto"/>
        <w:left w:val="none" w:sz="0" w:space="0" w:color="auto"/>
        <w:bottom w:val="none" w:sz="0" w:space="0" w:color="auto"/>
        <w:right w:val="none" w:sz="0" w:space="0" w:color="auto"/>
      </w:divBdr>
    </w:div>
    <w:div w:id="2056586112">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6BB00055C1104EAD39324CCAC79946" ma:contentTypeVersion="14" ma:contentTypeDescription="Create a new document." ma:contentTypeScope="" ma:versionID="42e75f6d567abfe7d6348fb399c1b9c8">
  <xsd:schema xmlns:xsd="http://www.w3.org/2001/XMLSchema" xmlns:xs="http://www.w3.org/2001/XMLSchema" xmlns:p="http://schemas.microsoft.com/office/2006/metadata/properties" xmlns:ns2="88955e85-2078-4749-8b7f-5c218a891dcb" xmlns:ns3="ad8111e4-be74-4584-b85f-06e6f51ef220" targetNamespace="http://schemas.microsoft.com/office/2006/metadata/properties" ma:root="true" ma:fieldsID="00e606f118a5fc71d9db24ee370f121a" ns2:_="" ns3:_="">
    <xsd:import namespace="88955e85-2078-4749-8b7f-5c218a891dcb"/>
    <xsd:import namespace="ad8111e4-be74-4584-b85f-06e6f51ef2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955e85-2078-4749-8b7f-5c218a891d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e0123c0-f721-43a0-95b4-daf11492c9d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8111e4-be74-4584-b85f-06e6f51ef22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f637f4a-d573-429a-b931-29211d7bec6c}" ma:internalName="TaxCatchAll" ma:showField="CatchAllData" ma:web="ad8111e4-be74-4584-b85f-06e6f51ef2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d8111e4-be74-4584-b85f-06e6f51ef220" xsi:nil="true"/>
    <lcf76f155ced4ddcb4097134ff3c332f xmlns="88955e85-2078-4749-8b7f-5c218a891dc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0599E0-B290-42F8-922F-D429DC48A9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955e85-2078-4749-8b7f-5c218a891dcb"/>
    <ds:schemaRef ds:uri="ad8111e4-be74-4584-b85f-06e6f51ef2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AE2855-EA9C-433A-AE45-3EA47AC0F2BD}">
  <ds:schemaRefs>
    <ds:schemaRef ds:uri="http://schemas.microsoft.com/office/2006/metadata/properties"/>
    <ds:schemaRef ds:uri="http://schemas.microsoft.com/office/infopath/2007/PartnerControls"/>
    <ds:schemaRef ds:uri="ad8111e4-be74-4584-b85f-06e6f51ef220"/>
    <ds:schemaRef ds:uri="88955e85-2078-4749-8b7f-5c218a891dcb"/>
  </ds:schemaRefs>
</ds:datastoreItem>
</file>

<file path=customXml/itemProps3.xml><?xml version="1.0" encoding="utf-8"?>
<ds:datastoreItem xmlns:ds="http://schemas.openxmlformats.org/officeDocument/2006/customXml" ds:itemID="{0F351B60-0147-4550-97B4-9AA37CAA0D80}">
  <ds:schemaRefs>
    <ds:schemaRef ds:uri="http://schemas.microsoft.com/sharepoint/v3/contenttype/forms"/>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 id="{e741d71c-c6b6-47b0-803c-0f3b32b07556}" enabled="0" method="" siteId="{e741d71c-c6b6-47b0-803c-0f3b32b07556}" removed="1"/>
</clbl:labelList>
</file>

<file path=docProps/app.xml><?xml version="1.0" encoding="utf-8"?>
<Properties xmlns="http://schemas.openxmlformats.org/officeDocument/2006/extended-properties" xmlns:vt="http://schemas.openxmlformats.org/officeDocument/2006/docPropsVTypes">
  <Template>3gpp_70</Template>
  <TotalTime>17</TotalTime>
  <Pages>3</Pages>
  <Words>526</Words>
  <Characters>3240</Characters>
  <Application>Microsoft Office Word</Application>
  <DocSecurity>0</DocSecurity>
  <Lines>75</Lines>
  <Paragraphs>52</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3714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Nok1</cp:lastModifiedBy>
  <cp:revision>7</cp:revision>
  <cp:lastPrinted>1900-01-01T08:00:00Z</cp:lastPrinted>
  <dcterms:created xsi:type="dcterms:W3CDTF">2026-02-10T10:15:00Z</dcterms:created>
  <dcterms:modified xsi:type="dcterms:W3CDTF">2026-02-10T12:34:00Z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GrammarlyDocumentId">
    <vt:lpwstr>8cd95c1ec751e03dec0148f703babc166f3335353ac2855c40983f69dcbd54ca</vt:lpwstr>
  </property>
  <property fmtid="{D5CDD505-2E9C-101B-9397-08002B2CF9AE}" pid="4" name="ContentTypeId">
    <vt:lpwstr>0x010100276BB00055C1104EAD39324CCAC79946</vt:lpwstr>
  </property>
  <property fmtid="{D5CDD505-2E9C-101B-9397-08002B2CF9AE}" pid="5" name="ComplianceAssetId">
    <vt:lpwstr/>
  </property>
  <property fmtid="{D5CDD505-2E9C-101B-9397-08002B2CF9AE}" pid="6" name="_ExtendedDescription">
    <vt:lpwstr/>
  </property>
  <property fmtid="{D5CDD505-2E9C-101B-9397-08002B2CF9AE}" pid="7" name="_activity">
    <vt:lpwstr>{"FileActivityType":"9","FileActivityTimeStamp":"2025-03-10T12:38:44.437Z","FileActivityUsersOnPage":[{"DisplayName":"Jan Groenendijk","Id":"jan.groenendijk@ericsson.com"},{"DisplayName":"Robert Törnkvist","Id":"robert.tornkvist@ericsson.com"}],"FileActiv</vt:lpwstr>
  </property>
  <property fmtid="{D5CDD505-2E9C-101B-9397-08002B2CF9AE}" pid="8" name="TriggerFlowInfo">
    <vt:lpwstr/>
  </property>
  <property fmtid="{D5CDD505-2E9C-101B-9397-08002B2CF9AE}" pid="9" name="_dlc_DocIdItemGuid">
    <vt:lpwstr>35eb3c1f-a318-44cd-ab19-d47d69f348ff</vt:lpwstr>
  </property>
  <property fmtid="{D5CDD505-2E9C-101B-9397-08002B2CF9AE}" pid="10" name="MediaServiceImageTags">
    <vt:lpwstr/>
  </property>
</Properties>
</file>