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6C07" w14:textId="343C3D40" w:rsidR="00C773A1" w:rsidRPr="000F1799" w:rsidRDefault="00C773A1" w:rsidP="00C773A1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65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6</w:t>
      </w:r>
      <w:r w:rsidR="00EC1451">
        <w:rPr>
          <w:b/>
          <w:i/>
          <w:sz w:val="28"/>
          <w:lang w:val="en-CA"/>
        </w:rPr>
        <w:t>0</w:t>
      </w:r>
      <w:r w:rsidR="006811C0">
        <w:rPr>
          <w:b/>
          <w:i/>
          <w:sz w:val="28"/>
          <w:lang w:val="en-CA"/>
        </w:rPr>
        <w:t>756</w:t>
      </w:r>
    </w:p>
    <w:p w14:paraId="708D3975" w14:textId="77777777" w:rsidR="00C773A1" w:rsidRPr="00E153FF" w:rsidRDefault="00C773A1" w:rsidP="00C773A1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Goa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India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9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13</w:t>
      </w:r>
      <w:r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0BB7915F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to </w:t>
      </w:r>
      <w:r w:rsidR="00F11DC1">
        <w:rPr>
          <w:rFonts w:ascii="Arial" w:eastAsia="DengXian" w:hAnsi="Arial" w:cs="Arial"/>
          <w:b/>
        </w:rPr>
        <w:t xml:space="preserve">LS on </w:t>
      </w:r>
      <w:r w:rsidR="00C773A1">
        <w:rPr>
          <w:rFonts w:ascii="Arial" w:eastAsia="DengXian" w:hAnsi="Arial" w:cs="Arial"/>
          <w:b/>
        </w:rPr>
        <w:t>Continuous MDT</w:t>
      </w:r>
    </w:p>
    <w:p w14:paraId="7455A11A" w14:textId="0D0F71D4" w:rsidR="00C31ACA" w:rsidRPr="00283186" w:rsidRDefault="00843C9B" w:rsidP="00C773A1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76DCC" w:rsidRPr="00283186">
        <w:rPr>
          <w:rFonts w:ascii="Arial" w:eastAsia="DengXian" w:hAnsi="Arial" w:cs="Arial"/>
          <w:b/>
          <w:bCs/>
        </w:rPr>
        <w:t xml:space="preserve">Reply </w:t>
      </w:r>
      <w:r w:rsidR="000D77DD" w:rsidRPr="00283186">
        <w:rPr>
          <w:rFonts w:ascii="Arial" w:eastAsia="DengXian" w:hAnsi="Arial" w:cs="Arial"/>
          <w:b/>
        </w:rPr>
        <w:t xml:space="preserve">LS </w:t>
      </w:r>
      <w:r w:rsidR="00376DCC" w:rsidRPr="00283186">
        <w:rPr>
          <w:rFonts w:ascii="Arial" w:eastAsia="DengXian" w:hAnsi="Arial" w:cs="Arial"/>
          <w:b/>
        </w:rPr>
        <w:t>on</w:t>
      </w:r>
      <w:r w:rsidR="009F57F0" w:rsidRPr="00283186">
        <w:rPr>
          <w:rFonts w:ascii="Arial" w:eastAsia="DengXian" w:hAnsi="Arial" w:cs="Arial"/>
          <w:b/>
        </w:rPr>
        <w:t xml:space="preserve"> </w:t>
      </w:r>
      <w:r w:rsidR="00C773A1">
        <w:rPr>
          <w:rFonts w:ascii="Arial" w:eastAsia="DengXian" w:hAnsi="Arial" w:cs="Arial"/>
          <w:b/>
        </w:rPr>
        <w:t>Continuous MDT</w:t>
      </w:r>
      <w:r w:rsidR="00C773A1" w:rsidRPr="00283186">
        <w:rPr>
          <w:rFonts w:ascii="Arial" w:hAnsi="Arial" w:cs="Arial"/>
          <w:b/>
          <w:bCs/>
        </w:rPr>
        <w:t xml:space="preserve"> </w:t>
      </w:r>
      <w:r w:rsidR="00F11DC1" w:rsidRPr="00283186">
        <w:rPr>
          <w:rFonts w:ascii="Arial" w:hAnsi="Arial" w:cs="Arial"/>
          <w:b/>
          <w:bCs/>
        </w:rPr>
        <w:t>(</w:t>
      </w:r>
      <w:r w:rsidR="00B6272F" w:rsidRPr="002B4230">
        <w:rPr>
          <w:b/>
          <w:lang w:val="en-US"/>
        </w:rPr>
        <w:t>R3-</w:t>
      </w:r>
      <w:r w:rsidR="00B6272F" w:rsidRPr="00B956AE">
        <w:rPr>
          <w:b/>
          <w:lang w:val="en-US"/>
        </w:rPr>
        <w:t>258848</w:t>
      </w:r>
      <w:r w:rsidR="00F11DC1" w:rsidRPr="00283186">
        <w:rPr>
          <w:rFonts w:ascii="Arial" w:hAnsi="Arial" w:cs="Arial"/>
          <w:b/>
          <w:bCs/>
        </w:rPr>
        <w:t>)</w:t>
      </w:r>
    </w:p>
    <w:p w14:paraId="7D39187A" w14:textId="63476AFD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</w:t>
      </w:r>
      <w:r w:rsidR="00C773A1">
        <w:rPr>
          <w:rFonts w:ascii="Arial" w:hAnsi="Arial" w:cs="Arial"/>
          <w:b/>
          <w:bCs/>
          <w:sz w:val="22"/>
          <w:szCs w:val="22"/>
        </w:rPr>
        <w:t>19</w:t>
      </w:r>
    </w:p>
    <w:bookmarkEnd w:id="2"/>
    <w:bookmarkEnd w:id="3"/>
    <w:bookmarkEnd w:id="4"/>
    <w:p w14:paraId="126D0266" w14:textId="1025B146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42407" w:rsidRPr="00042407">
        <w:rPr>
          <w:rFonts w:ascii="Arial" w:eastAsia="DengXian" w:hAnsi="Arial" w:cs="Arial"/>
          <w:b/>
          <w:bCs/>
          <w:lang w:val="en-US"/>
        </w:rPr>
        <w:t>NR_AIML_NGRAN_enh-Core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14:paraId="639CC36F" w14:textId="2C3BBA79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77C8F">
        <w:rPr>
          <w:rFonts w:ascii="Arial" w:hAnsi="Arial" w:cs="Arial"/>
          <w:b/>
          <w:bCs/>
          <w:sz w:val="22"/>
          <w:szCs w:val="22"/>
          <w:lang w:eastAsia="zh-CN"/>
        </w:rPr>
        <w:t>RAN3</w:t>
      </w:r>
    </w:p>
    <w:p w14:paraId="10026E11" w14:textId="3F7ACB81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56ADC">
        <w:rPr>
          <w:rFonts w:ascii="Arial" w:hAnsi="Arial" w:cs="Arial"/>
          <w:b/>
          <w:bCs/>
          <w:sz w:val="22"/>
          <w:szCs w:val="22"/>
          <w:lang w:eastAsia="zh-CN"/>
        </w:rPr>
        <w:t>-</w:t>
      </w:r>
    </w:p>
    <w:bookmarkEnd w:id="5"/>
    <w:bookmarkEnd w:id="6"/>
    <w:p w14:paraId="48453580" w14:textId="77777777"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2222599A" w14:textId="2522C0F7" w:rsidR="00F94E1B" w:rsidRDefault="00843C9B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20924">
        <w:rPr>
          <w:rFonts w:ascii="Arial" w:hAnsi="Arial" w:cs="Arial"/>
          <w:b/>
          <w:bCs/>
          <w:sz w:val="22"/>
          <w:szCs w:val="22"/>
        </w:rPr>
        <w:t>Zu Qiang</w:t>
      </w:r>
      <w:r w:rsidR="00B554B8"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r w:rsidR="00E44522">
        <w:rPr>
          <w:rFonts w:ascii="Arial" w:hAnsi="Arial" w:cs="Arial"/>
          <w:b/>
          <w:bCs/>
          <w:sz w:val="22"/>
          <w:szCs w:val="22"/>
        </w:rPr>
        <w:tab/>
      </w:r>
      <w:hyperlink r:id="rId10" w:history="1">
        <w:r w:rsidR="00E44522" w:rsidRPr="00A833B4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Zu.Qiang@ericsson.com</w:t>
        </w:r>
      </w:hyperlink>
    </w:p>
    <w:p w14:paraId="1AD42437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46077964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D56ADC">
        <w:rPr>
          <w:rFonts w:ascii="Arial" w:hAnsi="Arial" w:cs="Arial"/>
          <w:bCs/>
          <w:lang w:eastAsia="zh-CN"/>
        </w:rPr>
        <w:t xml:space="preserve"> S5-2</w:t>
      </w:r>
      <w:r w:rsidR="00290D55">
        <w:rPr>
          <w:rFonts w:ascii="Arial" w:hAnsi="Arial" w:cs="Arial"/>
          <w:bCs/>
          <w:lang w:eastAsia="zh-CN"/>
        </w:rPr>
        <w:t>6</w:t>
      </w:r>
      <w:r w:rsidR="00D53FE9">
        <w:rPr>
          <w:rFonts w:ascii="Arial" w:hAnsi="Arial" w:cs="Arial"/>
          <w:bCs/>
          <w:lang w:eastAsia="zh-CN"/>
        </w:rPr>
        <w:t>0</w:t>
      </w:r>
      <w:r w:rsidR="00F14126">
        <w:rPr>
          <w:rFonts w:ascii="Arial" w:hAnsi="Arial" w:cs="Arial"/>
          <w:bCs/>
          <w:lang w:eastAsia="zh-CN"/>
        </w:rPr>
        <w:t>754</w:t>
      </w:r>
      <w:r w:rsidR="00124C17">
        <w:rPr>
          <w:rFonts w:ascii="Arial" w:hAnsi="Arial" w:cs="Arial"/>
          <w:bCs/>
          <w:lang w:eastAsia="zh-CN"/>
        </w:rPr>
        <w:t>, S5-26</w:t>
      </w:r>
      <w:r w:rsidR="00D53FE9">
        <w:rPr>
          <w:rFonts w:ascii="Arial" w:hAnsi="Arial" w:cs="Arial"/>
          <w:bCs/>
          <w:lang w:eastAsia="zh-CN"/>
        </w:rPr>
        <w:t>0</w:t>
      </w:r>
      <w:r w:rsidR="00F14126">
        <w:rPr>
          <w:rFonts w:ascii="Arial" w:hAnsi="Arial" w:cs="Arial"/>
          <w:bCs/>
          <w:lang w:eastAsia="zh-CN"/>
        </w:rPr>
        <w:t>75</w:t>
      </w:r>
      <w:r w:rsidR="006811C0">
        <w:rPr>
          <w:rFonts w:ascii="Arial" w:hAnsi="Arial" w:cs="Arial"/>
          <w:bCs/>
          <w:lang w:eastAsia="zh-CN"/>
        </w:rPr>
        <w:t>5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205A5E03" w14:textId="49F03316" w:rsidR="00121A0B" w:rsidRDefault="00F57FC3" w:rsidP="005549C3">
      <w:pPr>
        <w:rPr>
          <w:lang w:eastAsia="zh-CN"/>
        </w:rPr>
      </w:pPr>
      <w:bookmarkStart w:id="7" w:name="_Hlk175179351"/>
      <w:bookmarkStart w:id="8" w:name="OLE_LINK1"/>
      <w:bookmarkStart w:id="9" w:name="OLE_LINK2"/>
      <w:r w:rsidRPr="00F57FC3">
        <w:rPr>
          <w:lang w:eastAsia="zh-CN"/>
        </w:rPr>
        <w:t xml:space="preserve">SA5 thanks </w:t>
      </w:r>
      <w:r w:rsidR="008B556C">
        <w:rPr>
          <w:lang w:eastAsia="zh-CN"/>
        </w:rPr>
        <w:t>RAN3</w:t>
      </w:r>
      <w:r w:rsidRPr="00F57FC3">
        <w:rPr>
          <w:lang w:eastAsia="zh-CN"/>
        </w:rPr>
        <w:t xml:space="preserve"> for the </w:t>
      </w:r>
      <w:r w:rsidR="008B556C">
        <w:rPr>
          <w:lang w:eastAsia="zh-CN"/>
        </w:rPr>
        <w:t>reply</w:t>
      </w:r>
      <w:r w:rsidRPr="00F57FC3">
        <w:rPr>
          <w:lang w:eastAsia="zh-CN"/>
        </w:rPr>
        <w:t xml:space="preserve"> LS on </w:t>
      </w:r>
      <w:r w:rsidR="00290D55" w:rsidRPr="00290D55">
        <w:rPr>
          <w:lang w:eastAsia="zh-CN"/>
        </w:rPr>
        <w:t xml:space="preserve">Continuous MDT </w:t>
      </w:r>
      <w:r w:rsidRPr="00F57FC3">
        <w:rPr>
          <w:lang w:eastAsia="zh-CN"/>
        </w:rPr>
        <w:t>(</w:t>
      </w:r>
      <w:r w:rsidR="00B6272F" w:rsidRPr="002B4230">
        <w:rPr>
          <w:b/>
          <w:lang w:val="en-US"/>
        </w:rPr>
        <w:t>R3-</w:t>
      </w:r>
      <w:r w:rsidR="00B6272F" w:rsidRPr="00B956AE">
        <w:rPr>
          <w:b/>
          <w:lang w:val="en-US"/>
        </w:rPr>
        <w:t>258848</w:t>
      </w:r>
      <w:r w:rsidRPr="00F57FC3">
        <w:rPr>
          <w:lang w:eastAsia="zh-CN"/>
        </w:rPr>
        <w:t xml:space="preserve">). </w:t>
      </w:r>
    </w:p>
    <w:p w14:paraId="663D689D" w14:textId="77777777" w:rsidR="0015790D" w:rsidRPr="0015790D" w:rsidRDefault="0015790D" w:rsidP="0015790D">
      <w:pPr>
        <w:rPr>
          <w:lang w:val="en-US" w:eastAsia="zh-CN"/>
        </w:rPr>
      </w:pPr>
      <w:r w:rsidRPr="0015790D">
        <w:rPr>
          <w:lang w:val="en-US" w:eastAsia="zh-CN"/>
        </w:rPr>
        <w:t>RAN3 would like to notify SA5 that RAN3 completed the work on Continuous Management-based MDT. RAN3 has agreed the attached CRs to relevant RAN specifications to introduce NG-RAN support for Continuous Management-based MDT.</w:t>
      </w:r>
    </w:p>
    <w:p w14:paraId="190BF952" w14:textId="1C0B1EE1" w:rsidR="0030075D" w:rsidRDefault="00FF3467" w:rsidP="007204E0">
      <w:pPr>
        <w:rPr>
          <w:lang w:eastAsia="zh-CN"/>
        </w:rPr>
      </w:pPr>
      <w:r>
        <w:rPr>
          <w:lang w:val="en-US" w:eastAsia="zh-CN"/>
        </w:rPr>
        <w:t>Based on the response from RAN3, SA5 has discussed and agreed on a</w:t>
      </w:r>
      <w:r w:rsidR="0015790D">
        <w:rPr>
          <w:lang w:val="en-US" w:eastAsia="zh-CN"/>
        </w:rPr>
        <w:t xml:space="preserve">n </w:t>
      </w:r>
      <w:r w:rsidR="009A6826">
        <w:rPr>
          <w:lang w:val="en-US" w:eastAsia="zh-CN"/>
        </w:rPr>
        <w:t>alignment as attached CR</w:t>
      </w:r>
      <w:r w:rsidR="007204E0">
        <w:rPr>
          <w:lang w:eastAsia="zh-CN"/>
        </w:rPr>
        <w:t>.</w:t>
      </w:r>
      <w:r w:rsidR="00EC7FB9" w:rsidRPr="00EC7FB9">
        <w:rPr>
          <w:lang w:eastAsia="zh-CN"/>
        </w:rPr>
        <w:t xml:space="preserve"> </w:t>
      </w:r>
    </w:p>
    <w:bookmarkEnd w:id="7"/>
    <w:bookmarkEnd w:id="8"/>
    <w:bookmarkEnd w:id="9"/>
    <w:p w14:paraId="7D41F340" w14:textId="0677A3CE" w:rsidR="00F94E1B" w:rsidRDefault="00843C9B">
      <w:pPr>
        <w:pStyle w:val="Heading1"/>
      </w:pPr>
      <w:r>
        <w:t>2</w:t>
      </w:r>
      <w:r>
        <w:tab/>
        <w:t>Actions</w:t>
      </w:r>
    </w:p>
    <w:p w14:paraId="75D03419" w14:textId="6EA0A584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F57AD">
        <w:rPr>
          <w:rFonts w:ascii="Arial" w:hAnsi="Arial" w:cs="Arial"/>
          <w:b/>
          <w:lang w:eastAsia="zh-CN"/>
        </w:rPr>
        <w:t>RAN3</w:t>
      </w:r>
    </w:p>
    <w:p w14:paraId="578A8263" w14:textId="23FAB94F" w:rsidR="00EA70FF" w:rsidRDefault="005B5B73" w:rsidP="005B5B7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6F1931" w:rsidRPr="006F1931">
        <w:t xml:space="preserve">SA5 kindly asks </w:t>
      </w:r>
      <w:r w:rsidR="006F57AD">
        <w:t>RAN3</w:t>
      </w:r>
      <w:r w:rsidR="006F1931" w:rsidRPr="006F1931">
        <w:t xml:space="preserve"> to </w:t>
      </w:r>
      <w:r w:rsidR="00F649D1">
        <w:t xml:space="preserve">provide and feedback and update the specification </w:t>
      </w:r>
      <w:r w:rsidR="00EA70FF">
        <w:t>if it is needed.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012B3648" w14:textId="7337152B" w:rsidR="00EA70FF" w:rsidRDefault="00EA70FF" w:rsidP="00EA70FF">
      <w:pPr>
        <w:rPr>
          <w:lang w:val="en-CA"/>
        </w:rPr>
      </w:pPr>
      <w:r w:rsidRPr="0078335B">
        <w:rPr>
          <w:lang w:val="en-CA"/>
        </w:rPr>
        <w:t>SA5#166</w:t>
      </w:r>
      <w:r w:rsidRPr="0078335B">
        <w:rPr>
          <w:lang w:val="en-CA"/>
        </w:rPr>
        <w:tab/>
      </w:r>
      <w:r w:rsidRPr="0078335B">
        <w:rPr>
          <w:lang w:val="en-CA"/>
        </w:rPr>
        <w:tab/>
      </w:r>
      <w:r w:rsidR="00D83D36" w:rsidRPr="0078335B">
        <w:rPr>
          <w:lang w:val="en-CA"/>
        </w:rPr>
        <w:t xml:space="preserve">13 Apr </w:t>
      </w:r>
      <w:r w:rsidRPr="0078335B">
        <w:rPr>
          <w:lang w:val="en-CA"/>
        </w:rPr>
        <w:t xml:space="preserve">– </w:t>
      </w:r>
      <w:r w:rsidR="00D83D36" w:rsidRPr="00D83D36">
        <w:t>1</w:t>
      </w:r>
      <w:r w:rsidR="00D83D36">
        <w:t>7</w:t>
      </w:r>
      <w:r w:rsidR="00D83D36" w:rsidRPr="00D83D36">
        <w:t xml:space="preserve"> Apr 2026</w:t>
      </w:r>
      <w:r w:rsidRPr="0078335B">
        <w:rPr>
          <w:lang w:val="en-CA"/>
        </w:rPr>
        <w:tab/>
      </w:r>
      <w:r w:rsidRPr="0078335B">
        <w:rPr>
          <w:lang w:val="en-CA"/>
        </w:rPr>
        <w:tab/>
      </w:r>
      <w:r w:rsidR="00D83D36" w:rsidRPr="0078335B">
        <w:rPr>
          <w:lang w:val="en-CA"/>
        </w:rPr>
        <w:t>Malta, MT</w:t>
      </w:r>
    </w:p>
    <w:p w14:paraId="245DCA43" w14:textId="6E4E7F9F" w:rsidR="00290D55" w:rsidRPr="00290D55" w:rsidRDefault="00290D55" w:rsidP="00EA70FF">
      <w:r>
        <w:t>SA5#167</w:t>
      </w:r>
      <w:r>
        <w:tab/>
      </w:r>
      <w:r>
        <w:tab/>
      </w:r>
      <w:r w:rsidR="00041FE9">
        <w:t>18</w:t>
      </w:r>
      <w:r>
        <w:t xml:space="preserve"> </w:t>
      </w:r>
      <w:r w:rsidR="00041FE9">
        <w:t>May</w:t>
      </w:r>
      <w:r>
        <w:t xml:space="preserve"> – </w:t>
      </w:r>
      <w:r w:rsidR="00041FE9">
        <w:t>22</w:t>
      </w:r>
      <w:r>
        <w:t xml:space="preserve"> </w:t>
      </w:r>
      <w:r w:rsidR="00041FE9">
        <w:t>May</w:t>
      </w:r>
      <w:r>
        <w:t xml:space="preserve"> 2026</w:t>
      </w:r>
      <w:r>
        <w:tab/>
      </w:r>
      <w:r>
        <w:tab/>
      </w:r>
      <w:r w:rsidR="002803AC">
        <w:t>China</w:t>
      </w:r>
      <w:r>
        <w:t xml:space="preserve">, </w:t>
      </w:r>
      <w:r w:rsidR="002803AC">
        <w:t>CN</w:t>
      </w:r>
    </w:p>
    <w:p w14:paraId="5BDB251A" w14:textId="77777777" w:rsidR="00EA70FF" w:rsidRPr="0078335B" w:rsidRDefault="00EA70FF">
      <w:pPr>
        <w:rPr>
          <w:lang w:val="en-CA"/>
        </w:rPr>
      </w:pPr>
    </w:p>
    <w:sectPr w:rsidR="00EA70FF" w:rsidRPr="0078335B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588F" w14:textId="77777777" w:rsidR="004A0AAD" w:rsidRDefault="004A0AAD">
      <w:pPr>
        <w:spacing w:after="0"/>
      </w:pPr>
      <w:r>
        <w:separator/>
      </w:r>
    </w:p>
  </w:endnote>
  <w:endnote w:type="continuationSeparator" w:id="0">
    <w:p w14:paraId="46D4A50C" w14:textId="77777777" w:rsidR="004A0AAD" w:rsidRDefault="004A0A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0415" w14:textId="77777777" w:rsidR="004A0AAD" w:rsidRDefault="004A0AAD">
      <w:pPr>
        <w:spacing w:after="0"/>
      </w:pPr>
      <w:r>
        <w:separator/>
      </w:r>
    </w:p>
  </w:footnote>
  <w:footnote w:type="continuationSeparator" w:id="0">
    <w:p w14:paraId="7640571C" w14:textId="77777777" w:rsidR="004A0AAD" w:rsidRDefault="004A0A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29A7E0E"/>
    <w:multiLevelType w:val="multilevel"/>
    <w:tmpl w:val="64D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D176B9"/>
    <w:multiLevelType w:val="hybridMultilevel"/>
    <w:tmpl w:val="BE6CCF12"/>
    <w:lvl w:ilvl="0" w:tplc="648CD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FCB0BB9"/>
    <w:multiLevelType w:val="hybridMultilevel"/>
    <w:tmpl w:val="F9BEA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9"/>
  </w:num>
  <w:num w:numId="5" w16cid:durableId="468135916">
    <w:abstractNumId w:val="7"/>
  </w:num>
  <w:num w:numId="6" w16cid:durableId="91360436">
    <w:abstractNumId w:val="8"/>
  </w:num>
  <w:num w:numId="7" w16cid:durableId="336812328">
    <w:abstractNumId w:val="5"/>
  </w:num>
  <w:num w:numId="8" w16cid:durableId="714277933">
    <w:abstractNumId w:val="4"/>
  </w:num>
  <w:num w:numId="9" w16cid:durableId="569342510">
    <w:abstractNumId w:val="3"/>
  </w:num>
  <w:num w:numId="10" w16cid:durableId="1516574733">
    <w:abstractNumId w:val="10"/>
  </w:num>
  <w:num w:numId="11" w16cid:durableId="1264650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15B6"/>
    <w:rsid w:val="00005985"/>
    <w:rsid w:val="0001398D"/>
    <w:rsid w:val="000139E3"/>
    <w:rsid w:val="00013A52"/>
    <w:rsid w:val="00015110"/>
    <w:rsid w:val="00016891"/>
    <w:rsid w:val="00017F23"/>
    <w:rsid w:val="0002186E"/>
    <w:rsid w:val="00027DC0"/>
    <w:rsid w:val="000315BB"/>
    <w:rsid w:val="000321DD"/>
    <w:rsid w:val="00032F54"/>
    <w:rsid w:val="00035F1D"/>
    <w:rsid w:val="000372C6"/>
    <w:rsid w:val="00040772"/>
    <w:rsid w:val="00041FE9"/>
    <w:rsid w:val="00042407"/>
    <w:rsid w:val="00043A6B"/>
    <w:rsid w:val="000463DE"/>
    <w:rsid w:val="0005654D"/>
    <w:rsid w:val="00057B99"/>
    <w:rsid w:val="0006015E"/>
    <w:rsid w:val="00060F1C"/>
    <w:rsid w:val="0006102F"/>
    <w:rsid w:val="00062025"/>
    <w:rsid w:val="00066877"/>
    <w:rsid w:val="00070AE3"/>
    <w:rsid w:val="000735E4"/>
    <w:rsid w:val="0008254E"/>
    <w:rsid w:val="000852CE"/>
    <w:rsid w:val="0008790C"/>
    <w:rsid w:val="000921E1"/>
    <w:rsid w:val="000921E3"/>
    <w:rsid w:val="000959F5"/>
    <w:rsid w:val="000A1606"/>
    <w:rsid w:val="000B2ECC"/>
    <w:rsid w:val="000C6359"/>
    <w:rsid w:val="000C6F11"/>
    <w:rsid w:val="000D13C0"/>
    <w:rsid w:val="000D346A"/>
    <w:rsid w:val="000D546B"/>
    <w:rsid w:val="000D67C3"/>
    <w:rsid w:val="000D77DD"/>
    <w:rsid w:val="000D7BFE"/>
    <w:rsid w:val="000E0028"/>
    <w:rsid w:val="000E1C14"/>
    <w:rsid w:val="000F59EB"/>
    <w:rsid w:val="000F6242"/>
    <w:rsid w:val="0010444A"/>
    <w:rsid w:val="00105D86"/>
    <w:rsid w:val="00112CDC"/>
    <w:rsid w:val="00115FCB"/>
    <w:rsid w:val="00121A0B"/>
    <w:rsid w:val="00123C05"/>
    <w:rsid w:val="00124C17"/>
    <w:rsid w:val="0012653E"/>
    <w:rsid w:val="00133B74"/>
    <w:rsid w:val="001347FA"/>
    <w:rsid w:val="0014072D"/>
    <w:rsid w:val="0014140F"/>
    <w:rsid w:val="001417C6"/>
    <w:rsid w:val="00145011"/>
    <w:rsid w:val="0015194C"/>
    <w:rsid w:val="00153002"/>
    <w:rsid w:val="0015790D"/>
    <w:rsid w:val="00157A12"/>
    <w:rsid w:val="00160292"/>
    <w:rsid w:val="0016161F"/>
    <w:rsid w:val="00161C93"/>
    <w:rsid w:val="001642F4"/>
    <w:rsid w:val="00167390"/>
    <w:rsid w:val="00170546"/>
    <w:rsid w:val="00171492"/>
    <w:rsid w:val="00181F65"/>
    <w:rsid w:val="00182448"/>
    <w:rsid w:val="00191275"/>
    <w:rsid w:val="001927D5"/>
    <w:rsid w:val="001A0914"/>
    <w:rsid w:val="001A2982"/>
    <w:rsid w:val="001A636B"/>
    <w:rsid w:val="001A6469"/>
    <w:rsid w:val="001B14F2"/>
    <w:rsid w:val="001B16AE"/>
    <w:rsid w:val="001B27F1"/>
    <w:rsid w:val="001C1556"/>
    <w:rsid w:val="001C4D6C"/>
    <w:rsid w:val="001D3F1C"/>
    <w:rsid w:val="001D6F63"/>
    <w:rsid w:val="001D76F5"/>
    <w:rsid w:val="001E14A6"/>
    <w:rsid w:val="001E2986"/>
    <w:rsid w:val="001E31AE"/>
    <w:rsid w:val="001E5819"/>
    <w:rsid w:val="001E6A0E"/>
    <w:rsid w:val="001F0514"/>
    <w:rsid w:val="001F757C"/>
    <w:rsid w:val="00203750"/>
    <w:rsid w:val="00206622"/>
    <w:rsid w:val="00216D62"/>
    <w:rsid w:val="00217BF2"/>
    <w:rsid w:val="00220EA9"/>
    <w:rsid w:val="00224D16"/>
    <w:rsid w:val="0022629E"/>
    <w:rsid w:val="00226381"/>
    <w:rsid w:val="00232EB9"/>
    <w:rsid w:val="002375B2"/>
    <w:rsid w:val="0025253F"/>
    <w:rsid w:val="00253E8B"/>
    <w:rsid w:val="0025748F"/>
    <w:rsid w:val="002575BA"/>
    <w:rsid w:val="00263CF9"/>
    <w:rsid w:val="00264862"/>
    <w:rsid w:val="00264D65"/>
    <w:rsid w:val="00267F03"/>
    <w:rsid w:val="00270ABC"/>
    <w:rsid w:val="00273127"/>
    <w:rsid w:val="0027712E"/>
    <w:rsid w:val="0028035D"/>
    <w:rsid w:val="002803AC"/>
    <w:rsid w:val="00283186"/>
    <w:rsid w:val="00285DAE"/>
    <w:rsid w:val="00285F85"/>
    <w:rsid w:val="002869FE"/>
    <w:rsid w:val="0029009A"/>
    <w:rsid w:val="00290D55"/>
    <w:rsid w:val="002919B8"/>
    <w:rsid w:val="002934B2"/>
    <w:rsid w:val="0029690D"/>
    <w:rsid w:val="002A1146"/>
    <w:rsid w:val="002A165D"/>
    <w:rsid w:val="002B1605"/>
    <w:rsid w:val="002B5793"/>
    <w:rsid w:val="002B74A7"/>
    <w:rsid w:val="002C5514"/>
    <w:rsid w:val="002C7F38"/>
    <w:rsid w:val="002D45AE"/>
    <w:rsid w:val="002E0227"/>
    <w:rsid w:val="002E40B8"/>
    <w:rsid w:val="002E485C"/>
    <w:rsid w:val="002E6F5C"/>
    <w:rsid w:val="002F015E"/>
    <w:rsid w:val="002F1940"/>
    <w:rsid w:val="002F3269"/>
    <w:rsid w:val="002F4C8A"/>
    <w:rsid w:val="0030075D"/>
    <w:rsid w:val="00304054"/>
    <w:rsid w:val="00305CBD"/>
    <w:rsid w:val="0030748F"/>
    <w:rsid w:val="00311599"/>
    <w:rsid w:val="00316577"/>
    <w:rsid w:val="0031721E"/>
    <w:rsid w:val="00323371"/>
    <w:rsid w:val="0032428B"/>
    <w:rsid w:val="0032618C"/>
    <w:rsid w:val="00333F79"/>
    <w:rsid w:val="00337A0F"/>
    <w:rsid w:val="00342470"/>
    <w:rsid w:val="003463CD"/>
    <w:rsid w:val="00346EDC"/>
    <w:rsid w:val="0034726D"/>
    <w:rsid w:val="0035134A"/>
    <w:rsid w:val="00353357"/>
    <w:rsid w:val="00353610"/>
    <w:rsid w:val="003609AD"/>
    <w:rsid w:val="00372D81"/>
    <w:rsid w:val="00376DCC"/>
    <w:rsid w:val="003779F2"/>
    <w:rsid w:val="00377C8F"/>
    <w:rsid w:val="00383545"/>
    <w:rsid w:val="003840C5"/>
    <w:rsid w:val="00391B73"/>
    <w:rsid w:val="003B2537"/>
    <w:rsid w:val="003B3181"/>
    <w:rsid w:val="003B5974"/>
    <w:rsid w:val="003C341A"/>
    <w:rsid w:val="003D4690"/>
    <w:rsid w:val="003D5F53"/>
    <w:rsid w:val="003D604E"/>
    <w:rsid w:val="003E0704"/>
    <w:rsid w:val="003E4D5C"/>
    <w:rsid w:val="003E51F2"/>
    <w:rsid w:val="003E6144"/>
    <w:rsid w:val="003E658F"/>
    <w:rsid w:val="003E7B41"/>
    <w:rsid w:val="003F48BE"/>
    <w:rsid w:val="003F4A9E"/>
    <w:rsid w:val="00416861"/>
    <w:rsid w:val="00417CF6"/>
    <w:rsid w:val="00423316"/>
    <w:rsid w:val="0042373F"/>
    <w:rsid w:val="0042616A"/>
    <w:rsid w:val="00433500"/>
    <w:rsid w:val="00433F71"/>
    <w:rsid w:val="00436EF0"/>
    <w:rsid w:val="00440D43"/>
    <w:rsid w:val="004424A4"/>
    <w:rsid w:val="00442DE9"/>
    <w:rsid w:val="00445DF9"/>
    <w:rsid w:val="00451BD9"/>
    <w:rsid w:val="004530D7"/>
    <w:rsid w:val="00456830"/>
    <w:rsid w:val="00456EBB"/>
    <w:rsid w:val="00457CF5"/>
    <w:rsid w:val="00462E9C"/>
    <w:rsid w:val="00463EF8"/>
    <w:rsid w:val="00464114"/>
    <w:rsid w:val="00464147"/>
    <w:rsid w:val="00466D46"/>
    <w:rsid w:val="00467433"/>
    <w:rsid w:val="004732EF"/>
    <w:rsid w:val="004738DA"/>
    <w:rsid w:val="00475992"/>
    <w:rsid w:val="00476B96"/>
    <w:rsid w:val="00491492"/>
    <w:rsid w:val="004925FE"/>
    <w:rsid w:val="00496CF1"/>
    <w:rsid w:val="004A0AAD"/>
    <w:rsid w:val="004A14B1"/>
    <w:rsid w:val="004A3F9B"/>
    <w:rsid w:val="004B2FAE"/>
    <w:rsid w:val="004B3EFC"/>
    <w:rsid w:val="004C069F"/>
    <w:rsid w:val="004C139D"/>
    <w:rsid w:val="004C60DC"/>
    <w:rsid w:val="004C6C90"/>
    <w:rsid w:val="004C7500"/>
    <w:rsid w:val="004D1465"/>
    <w:rsid w:val="004D1499"/>
    <w:rsid w:val="004D169E"/>
    <w:rsid w:val="004D47CF"/>
    <w:rsid w:val="004E09A8"/>
    <w:rsid w:val="004E16B8"/>
    <w:rsid w:val="004E25EC"/>
    <w:rsid w:val="004E3360"/>
    <w:rsid w:val="004E369D"/>
    <w:rsid w:val="004E3939"/>
    <w:rsid w:val="004F2D8E"/>
    <w:rsid w:val="00506816"/>
    <w:rsid w:val="00507593"/>
    <w:rsid w:val="00511396"/>
    <w:rsid w:val="00513D9E"/>
    <w:rsid w:val="00520423"/>
    <w:rsid w:val="005227FA"/>
    <w:rsid w:val="00522ED5"/>
    <w:rsid w:val="00525128"/>
    <w:rsid w:val="00525175"/>
    <w:rsid w:val="00526409"/>
    <w:rsid w:val="005326CF"/>
    <w:rsid w:val="00535565"/>
    <w:rsid w:val="005378C7"/>
    <w:rsid w:val="0055372F"/>
    <w:rsid w:val="005549C3"/>
    <w:rsid w:val="00563F98"/>
    <w:rsid w:val="00565459"/>
    <w:rsid w:val="0057076E"/>
    <w:rsid w:val="00570B0F"/>
    <w:rsid w:val="005756CD"/>
    <w:rsid w:val="00575768"/>
    <w:rsid w:val="005849DA"/>
    <w:rsid w:val="005915CE"/>
    <w:rsid w:val="00591C3D"/>
    <w:rsid w:val="00593AB2"/>
    <w:rsid w:val="005A50B3"/>
    <w:rsid w:val="005A6F3A"/>
    <w:rsid w:val="005A7802"/>
    <w:rsid w:val="005B02D8"/>
    <w:rsid w:val="005B5B73"/>
    <w:rsid w:val="005B7CBA"/>
    <w:rsid w:val="005C2545"/>
    <w:rsid w:val="005C3A24"/>
    <w:rsid w:val="005C43F2"/>
    <w:rsid w:val="005C6C6A"/>
    <w:rsid w:val="005D3DED"/>
    <w:rsid w:val="005D570A"/>
    <w:rsid w:val="005D71C1"/>
    <w:rsid w:val="005D76CE"/>
    <w:rsid w:val="005E0748"/>
    <w:rsid w:val="005E155D"/>
    <w:rsid w:val="005E28BE"/>
    <w:rsid w:val="005F057A"/>
    <w:rsid w:val="005F2E7D"/>
    <w:rsid w:val="006052AD"/>
    <w:rsid w:val="006070A2"/>
    <w:rsid w:val="006077E0"/>
    <w:rsid w:val="00610142"/>
    <w:rsid w:val="0061018C"/>
    <w:rsid w:val="006110AA"/>
    <w:rsid w:val="006117CC"/>
    <w:rsid w:val="00615327"/>
    <w:rsid w:val="00620FC6"/>
    <w:rsid w:val="0062558C"/>
    <w:rsid w:val="00633AFE"/>
    <w:rsid w:val="00637F6E"/>
    <w:rsid w:val="0064245C"/>
    <w:rsid w:val="00642E8A"/>
    <w:rsid w:val="00644921"/>
    <w:rsid w:val="00647E61"/>
    <w:rsid w:val="006511B8"/>
    <w:rsid w:val="00651F8F"/>
    <w:rsid w:val="00654F89"/>
    <w:rsid w:val="00666F47"/>
    <w:rsid w:val="00667EF9"/>
    <w:rsid w:val="00671B7F"/>
    <w:rsid w:val="00673074"/>
    <w:rsid w:val="006750DE"/>
    <w:rsid w:val="006811C0"/>
    <w:rsid w:val="00686942"/>
    <w:rsid w:val="006869F7"/>
    <w:rsid w:val="00690C98"/>
    <w:rsid w:val="00694B78"/>
    <w:rsid w:val="006B1F00"/>
    <w:rsid w:val="006B55AC"/>
    <w:rsid w:val="006B61FD"/>
    <w:rsid w:val="006C3484"/>
    <w:rsid w:val="006C42B6"/>
    <w:rsid w:val="006C7A86"/>
    <w:rsid w:val="006D0312"/>
    <w:rsid w:val="006D052D"/>
    <w:rsid w:val="006D05A5"/>
    <w:rsid w:val="006D1EFD"/>
    <w:rsid w:val="006D6F41"/>
    <w:rsid w:val="006E1D16"/>
    <w:rsid w:val="006E298D"/>
    <w:rsid w:val="006E7148"/>
    <w:rsid w:val="006E74E9"/>
    <w:rsid w:val="006F09B6"/>
    <w:rsid w:val="006F1931"/>
    <w:rsid w:val="006F57AD"/>
    <w:rsid w:val="007023C6"/>
    <w:rsid w:val="00706D0E"/>
    <w:rsid w:val="00707533"/>
    <w:rsid w:val="0071026B"/>
    <w:rsid w:val="007119DE"/>
    <w:rsid w:val="0071466D"/>
    <w:rsid w:val="007147B6"/>
    <w:rsid w:val="0071561A"/>
    <w:rsid w:val="00716E32"/>
    <w:rsid w:val="007204E0"/>
    <w:rsid w:val="00720924"/>
    <w:rsid w:val="00723D7D"/>
    <w:rsid w:val="007260CA"/>
    <w:rsid w:val="00726822"/>
    <w:rsid w:val="007324EF"/>
    <w:rsid w:val="0073766B"/>
    <w:rsid w:val="007414E9"/>
    <w:rsid w:val="007460AA"/>
    <w:rsid w:val="00751950"/>
    <w:rsid w:val="0075543A"/>
    <w:rsid w:val="007558A8"/>
    <w:rsid w:val="007560D7"/>
    <w:rsid w:val="007564EE"/>
    <w:rsid w:val="0076359C"/>
    <w:rsid w:val="00765D0B"/>
    <w:rsid w:val="00765D1D"/>
    <w:rsid w:val="00767755"/>
    <w:rsid w:val="0077065C"/>
    <w:rsid w:val="00770FE1"/>
    <w:rsid w:val="00780243"/>
    <w:rsid w:val="00780328"/>
    <w:rsid w:val="0078335B"/>
    <w:rsid w:val="00784307"/>
    <w:rsid w:val="007859A3"/>
    <w:rsid w:val="00786BA3"/>
    <w:rsid w:val="00791B53"/>
    <w:rsid w:val="00791BD3"/>
    <w:rsid w:val="007A0F12"/>
    <w:rsid w:val="007A3763"/>
    <w:rsid w:val="007A44C1"/>
    <w:rsid w:val="007A7604"/>
    <w:rsid w:val="007B17A6"/>
    <w:rsid w:val="007B5899"/>
    <w:rsid w:val="007B5F6A"/>
    <w:rsid w:val="007C3ED2"/>
    <w:rsid w:val="007C5CA2"/>
    <w:rsid w:val="007C6686"/>
    <w:rsid w:val="007E21CA"/>
    <w:rsid w:val="007E4026"/>
    <w:rsid w:val="007E7A4F"/>
    <w:rsid w:val="007F3CA4"/>
    <w:rsid w:val="007F4F92"/>
    <w:rsid w:val="008036C1"/>
    <w:rsid w:val="0080662B"/>
    <w:rsid w:val="00807261"/>
    <w:rsid w:val="00807E38"/>
    <w:rsid w:val="00810857"/>
    <w:rsid w:val="00812355"/>
    <w:rsid w:val="00812561"/>
    <w:rsid w:val="00817E2A"/>
    <w:rsid w:val="008220C2"/>
    <w:rsid w:val="008245AE"/>
    <w:rsid w:val="00825EFF"/>
    <w:rsid w:val="0082602C"/>
    <w:rsid w:val="00830173"/>
    <w:rsid w:val="00831FB9"/>
    <w:rsid w:val="008356A8"/>
    <w:rsid w:val="0083794D"/>
    <w:rsid w:val="008420B6"/>
    <w:rsid w:val="00843C9B"/>
    <w:rsid w:val="00846A87"/>
    <w:rsid w:val="00847D10"/>
    <w:rsid w:val="00863AEB"/>
    <w:rsid w:val="00864D36"/>
    <w:rsid w:val="00865DE2"/>
    <w:rsid w:val="00866C7A"/>
    <w:rsid w:val="008710EC"/>
    <w:rsid w:val="00874A3C"/>
    <w:rsid w:val="00875438"/>
    <w:rsid w:val="008801E5"/>
    <w:rsid w:val="00886DB5"/>
    <w:rsid w:val="00891520"/>
    <w:rsid w:val="0089251F"/>
    <w:rsid w:val="00892971"/>
    <w:rsid w:val="00892A91"/>
    <w:rsid w:val="00893F2A"/>
    <w:rsid w:val="00895B62"/>
    <w:rsid w:val="008A6214"/>
    <w:rsid w:val="008A7FC8"/>
    <w:rsid w:val="008B0923"/>
    <w:rsid w:val="008B1659"/>
    <w:rsid w:val="008B53EA"/>
    <w:rsid w:val="008B556C"/>
    <w:rsid w:val="008B6507"/>
    <w:rsid w:val="008B7217"/>
    <w:rsid w:val="008C186D"/>
    <w:rsid w:val="008C1AE6"/>
    <w:rsid w:val="008C76D1"/>
    <w:rsid w:val="008C7BBC"/>
    <w:rsid w:val="008D01BF"/>
    <w:rsid w:val="008D772F"/>
    <w:rsid w:val="008E5C7A"/>
    <w:rsid w:val="008E68E4"/>
    <w:rsid w:val="008E6DC1"/>
    <w:rsid w:val="008E724E"/>
    <w:rsid w:val="008F3865"/>
    <w:rsid w:val="00900BB3"/>
    <w:rsid w:val="009146BB"/>
    <w:rsid w:val="00915B75"/>
    <w:rsid w:val="00921296"/>
    <w:rsid w:val="00925F57"/>
    <w:rsid w:val="00926F14"/>
    <w:rsid w:val="00930696"/>
    <w:rsid w:val="0093171F"/>
    <w:rsid w:val="00935558"/>
    <w:rsid w:val="00935C94"/>
    <w:rsid w:val="0094094C"/>
    <w:rsid w:val="0094321E"/>
    <w:rsid w:val="009443C4"/>
    <w:rsid w:val="009520B6"/>
    <w:rsid w:val="00953EB0"/>
    <w:rsid w:val="00957A0F"/>
    <w:rsid w:val="009600B4"/>
    <w:rsid w:val="00961238"/>
    <w:rsid w:val="009656D7"/>
    <w:rsid w:val="00967EFD"/>
    <w:rsid w:val="00971DE1"/>
    <w:rsid w:val="009755CD"/>
    <w:rsid w:val="0098038B"/>
    <w:rsid w:val="00982250"/>
    <w:rsid w:val="00986FEF"/>
    <w:rsid w:val="009877ED"/>
    <w:rsid w:val="0099764C"/>
    <w:rsid w:val="009A6826"/>
    <w:rsid w:val="009A7A8F"/>
    <w:rsid w:val="009B4461"/>
    <w:rsid w:val="009B47E9"/>
    <w:rsid w:val="009B5236"/>
    <w:rsid w:val="009D0F2E"/>
    <w:rsid w:val="009D7341"/>
    <w:rsid w:val="009E496A"/>
    <w:rsid w:val="009E4C2A"/>
    <w:rsid w:val="009F1040"/>
    <w:rsid w:val="009F33F9"/>
    <w:rsid w:val="009F39C6"/>
    <w:rsid w:val="009F492C"/>
    <w:rsid w:val="009F4E77"/>
    <w:rsid w:val="009F57F0"/>
    <w:rsid w:val="009F6EA6"/>
    <w:rsid w:val="00A00E00"/>
    <w:rsid w:val="00A04851"/>
    <w:rsid w:val="00A166E8"/>
    <w:rsid w:val="00A16A04"/>
    <w:rsid w:val="00A25FE5"/>
    <w:rsid w:val="00A316FB"/>
    <w:rsid w:val="00A339C2"/>
    <w:rsid w:val="00A420A9"/>
    <w:rsid w:val="00A42A41"/>
    <w:rsid w:val="00A4481B"/>
    <w:rsid w:val="00A44F98"/>
    <w:rsid w:val="00A46293"/>
    <w:rsid w:val="00A50181"/>
    <w:rsid w:val="00A51028"/>
    <w:rsid w:val="00A56CCC"/>
    <w:rsid w:val="00A57D0E"/>
    <w:rsid w:val="00A61668"/>
    <w:rsid w:val="00A65D14"/>
    <w:rsid w:val="00A66B6B"/>
    <w:rsid w:val="00A760F2"/>
    <w:rsid w:val="00A823F8"/>
    <w:rsid w:val="00A8350B"/>
    <w:rsid w:val="00A86E22"/>
    <w:rsid w:val="00A9151D"/>
    <w:rsid w:val="00AA050A"/>
    <w:rsid w:val="00AA281C"/>
    <w:rsid w:val="00AA3BCC"/>
    <w:rsid w:val="00AA3F9C"/>
    <w:rsid w:val="00AA52A9"/>
    <w:rsid w:val="00AA5769"/>
    <w:rsid w:val="00AB302E"/>
    <w:rsid w:val="00AB5E30"/>
    <w:rsid w:val="00AB6C80"/>
    <w:rsid w:val="00AB726A"/>
    <w:rsid w:val="00AB72B3"/>
    <w:rsid w:val="00AC7034"/>
    <w:rsid w:val="00AD4C17"/>
    <w:rsid w:val="00AD622F"/>
    <w:rsid w:val="00AE0499"/>
    <w:rsid w:val="00AE1B3E"/>
    <w:rsid w:val="00AE3135"/>
    <w:rsid w:val="00AE4A8C"/>
    <w:rsid w:val="00AE770A"/>
    <w:rsid w:val="00AF2272"/>
    <w:rsid w:val="00AF2FE1"/>
    <w:rsid w:val="00AF40C2"/>
    <w:rsid w:val="00AF6412"/>
    <w:rsid w:val="00AF77F3"/>
    <w:rsid w:val="00AF7B86"/>
    <w:rsid w:val="00B00A7F"/>
    <w:rsid w:val="00B01259"/>
    <w:rsid w:val="00B03775"/>
    <w:rsid w:val="00B04166"/>
    <w:rsid w:val="00B053D7"/>
    <w:rsid w:val="00B07B55"/>
    <w:rsid w:val="00B15570"/>
    <w:rsid w:val="00B20442"/>
    <w:rsid w:val="00B31DAC"/>
    <w:rsid w:val="00B32BCB"/>
    <w:rsid w:val="00B33B45"/>
    <w:rsid w:val="00B350A5"/>
    <w:rsid w:val="00B353DB"/>
    <w:rsid w:val="00B355F8"/>
    <w:rsid w:val="00B371F1"/>
    <w:rsid w:val="00B457E8"/>
    <w:rsid w:val="00B51079"/>
    <w:rsid w:val="00B51262"/>
    <w:rsid w:val="00B5431F"/>
    <w:rsid w:val="00B554B8"/>
    <w:rsid w:val="00B6272F"/>
    <w:rsid w:val="00B63B8F"/>
    <w:rsid w:val="00B64008"/>
    <w:rsid w:val="00B6550D"/>
    <w:rsid w:val="00B67867"/>
    <w:rsid w:val="00B726DA"/>
    <w:rsid w:val="00B77263"/>
    <w:rsid w:val="00B803DE"/>
    <w:rsid w:val="00B81252"/>
    <w:rsid w:val="00B81812"/>
    <w:rsid w:val="00B82799"/>
    <w:rsid w:val="00B93131"/>
    <w:rsid w:val="00B94386"/>
    <w:rsid w:val="00B943F5"/>
    <w:rsid w:val="00B9647F"/>
    <w:rsid w:val="00B97703"/>
    <w:rsid w:val="00B9796D"/>
    <w:rsid w:val="00BB0A72"/>
    <w:rsid w:val="00BB1D8A"/>
    <w:rsid w:val="00BB27A2"/>
    <w:rsid w:val="00BC191F"/>
    <w:rsid w:val="00BC401D"/>
    <w:rsid w:val="00BC6A8C"/>
    <w:rsid w:val="00BC7733"/>
    <w:rsid w:val="00BD5A82"/>
    <w:rsid w:val="00BD6482"/>
    <w:rsid w:val="00BE2064"/>
    <w:rsid w:val="00BF4B44"/>
    <w:rsid w:val="00BF682D"/>
    <w:rsid w:val="00C0043B"/>
    <w:rsid w:val="00C04B8A"/>
    <w:rsid w:val="00C05328"/>
    <w:rsid w:val="00C05F41"/>
    <w:rsid w:val="00C060D3"/>
    <w:rsid w:val="00C06C1B"/>
    <w:rsid w:val="00C10666"/>
    <w:rsid w:val="00C23632"/>
    <w:rsid w:val="00C25BCB"/>
    <w:rsid w:val="00C2666C"/>
    <w:rsid w:val="00C31ACA"/>
    <w:rsid w:val="00C328D9"/>
    <w:rsid w:val="00C343A4"/>
    <w:rsid w:val="00C40EFC"/>
    <w:rsid w:val="00C46E07"/>
    <w:rsid w:val="00C50841"/>
    <w:rsid w:val="00C770CE"/>
    <w:rsid w:val="00C773A1"/>
    <w:rsid w:val="00C77F5F"/>
    <w:rsid w:val="00C803EA"/>
    <w:rsid w:val="00C82990"/>
    <w:rsid w:val="00C85647"/>
    <w:rsid w:val="00C85E65"/>
    <w:rsid w:val="00CA78DB"/>
    <w:rsid w:val="00CB506A"/>
    <w:rsid w:val="00CB5505"/>
    <w:rsid w:val="00CB71A2"/>
    <w:rsid w:val="00CC039B"/>
    <w:rsid w:val="00CC7B31"/>
    <w:rsid w:val="00CD087B"/>
    <w:rsid w:val="00CD1375"/>
    <w:rsid w:val="00CE164F"/>
    <w:rsid w:val="00CE7910"/>
    <w:rsid w:val="00CF40AE"/>
    <w:rsid w:val="00CF6087"/>
    <w:rsid w:val="00CF6D32"/>
    <w:rsid w:val="00CF78F9"/>
    <w:rsid w:val="00D03EC4"/>
    <w:rsid w:val="00D0487D"/>
    <w:rsid w:val="00D05929"/>
    <w:rsid w:val="00D128D3"/>
    <w:rsid w:val="00D1519C"/>
    <w:rsid w:val="00D17B8F"/>
    <w:rsid w:val="00D2460E"/>
    <w:rsid w:val="00D33343"/>
    <w:rsid w:val="00D34183"/>
    <w:rsid w:val="00D342C6"/>
    <w:rsid w:val="00D36120"/>
    <w:rsid w:val="00D36F65"/>
    <w:rsid w:val="00D41021"/>
    <w:rsid w:val="00D4596F"/>
    <w:rsid w:val="00D47B6C"/>
    <w:rsid w:val="00D53FE9"/>
    <w:rsid w:val="00D56587"/>
    <w:rsid w:val="00D56ADC"/>
    <w:rsid w:val="00D57BC4"/>
    <w:rsid w:val="00D64A57"/>
    <w:rsid w:val="00D66BF7"/>
    <w:rsid w:val="00D66D16"/>
    <w:rsid w:val="00D67D2E"/>
    <w:rsid w:val="00D706AB"/>
    <w:rsid w:val="00D729CE"/>
    <w:rsid w:val="00D7383E"/>
    <w:rsid w:val="00D7769C"/>
    <w:rsid w:val="00D8140D"/>
    <w:rsid w:val="00D81A33"/>
    <w:rsid w:val="00D83523"/>
    <w:rsid w:val="00D83BF3"/>
    <w:rsid w:val="00D83D36"/>
    <w:rsid w:val="00D84974"/>
    <w:rsid w:val="00D8590E"/>
    <w:rsid w:val="00D87FEA"/>
    <w:rsid w:val="00D9784E"/>
    <w:rsid w:val="00DA0946"/>
    <w:rsid w:val="00DA47DB"/>
    <w:rsid w:val="00DA58DE"/>
    <w:rsid w:val="00DA7262"/>
    <w:rsid w:val="00DB7323"/>
    <w:rsid w:val="00DB7504"/>
    <w:rsid w:val="00DB7C85"/>
    <w:rsid w:val="00DC1E56"/>
    <w:rsid w:val="00DC600B"/>
    <w:rsid w:val="00DD0A84"/>
    <w:rsid w:val="00DD0CF2"/>
    <w:rsid w:val="00DD19E6"/>
    <w:rsid w:val="00DD2537"/>
    <w:rsid w:val="00DD2567"/>
    <w:rsid w:val="00DD3C32"/>
    <w:rsid w:val="00DD6A3A"/>
    <w:rsid w:val="00DD6A75"/>
    <w:rsid w:val="00DF3E55"/>
    <w:rsid w:val="00DF4017"/>
    <w:rsid w:val="00DF5C6F"/>
    <w:rsid w:val="00DF7399"/>
    <w:rsid w:val="00E0182A"/>
    <w:rsid w:val="00E13F9E"/>
    <w:rsid w:val="00E21BBA"/>
    <w:rsid w:val="00E24C1B"/>
    <w:rsid w:val="00E26846"/>
    <w:rsid w:val="00E27EFE"/>
    <w:rsid w:val="00E311C5"/>
    <w:rsid w:val="00E36BBF"/>
    <w:rsid w:val="00E44522"/>
    <w:rsid w:val="00E44671"/>
    <w:rsid w:val="00E4527D"/>
    <w:rsid w:val="00E4765A"/>
    <w:rsid w:val="00E52901"/>
    <w:rsid w:val="00E62FD5"/>
    <w:rsid w:val="00E63D90"/>
    <w:rsid w:val="00E63F8A"/>
    <w:rsid w:val="00E66F6F"/>
    <w:rsid w:val="00E675BA"/>
    <w:rsid w:val="00E81EFE"/>
    <w:rsid w:val="00E82E6A"/>
    <w:rsid w:val="00E87379"/>
    <w:rsid w:val="00E91D43"/>
    <w:rsid w:val="00E9509B"/>
    <w:rsid w:val="00E95EAA"/>
    <w:rsid w:val="00EA077E"/>
    <w:rsid w:val="00EA24D6"/>
    <w:rsid w:val="00EA29C0"/>
    <w:rsid w:val="00EA70FF"/>
    <w:rsid w:val="00EA7747"/>
    <w:rsid w:val="00EB07E8"/>
    <w:rsid w:val="00EB1998"/>
    <w:rsid w:val="00EB715F"/>
    <w:rsid w:val="00EB76C5"/>
    <w:rsid w:val="00EC1451"/>
    <w:rsid w:val="00EC6C4E"/>
    <w:rsid w:val="00EC7FB9"/>
    <w:rsid w:val="00ED0852"/>
    <w:rsid w:val="00ED1D75"/>
    <w:rsid w:val="00ED4CE7"/>
    <w:rsid w:val="00ED76D0"/>
    <w:rsid w:val="00EE60FF"/>
    <w:rsid w:val="00EF59FD"/>
    <w:rsid w:val="00F034BC"/>
    <w:rsid w:val="00F03823"/>
    <w:rsid w:val="00F0517C"/>
    <w:rsid w:val="00F0618A"/>
    <w:rsid w:val="00F11DC1"/>
    <w:rsid w:val="00F14126"/>
    <w:rsid w:val="00F15E16"/>
    <w:rsid w:val="00F229AA"/>
    <w:rsid w:val="00F23698"/>
    <w:rsid w:val="00F244B6"/>
    <w:rsid w:val="00F25496"/>
    <w:rsid w:val="00F47DD6"/>
    <w:rsid w:val="00F54B03"/>
    <w:rsid w:val="00F55F48"/>
    <w:rsid w:val="00F564A1"/>
    <w:rsid w:val="00F573E9"/>
    <w:rsid w:val="00F57FC3"/>
    <w:rsid w:val="00F649D1"/>
    <w:rsid w:val="00F6526E"/>
    <w:rsid w:val="00F667CF"/>
    <w:rsid w:val="00F67227"/>
    <w:rsid w:val="00F756F1"/>
    <w:rsid w:val="00F803BE"/>
    <w:rsid w:val="00F80552"/>
    <w:rsid w:val="00F91E64"/>
    <w:rsid w:val="00F93EEE"/>
    <w:rsid w:val="00F94E1B"/>
    <w:rsid w:val="00F965B6"/>
    <w:rsid w:val="00FA5598"/>
    <w:rsid w:val="00FA61AB"/>
    <w:rsid w:val="00FA62A2"/>
    <w:rsid w:val="00FB03D3"/>
    <w:rsid w:val="00FB0DBB"/>
    <w:rsid w:val="00FB3965"/>
    <w:rsid w:val="00FC021A"/>
    <w:rsid w:val="00FC0545"/>
    <w:rsid w:val="00FC233F"/>
    <w:rsid w:val="00FC3B91"/>
    <w:rsid w:val="00FC6C6D"/>
    <w:rsid w:val="00FD2514"/>
    <w:rsid w:val="00FD692B"/>
    <w:rsid w:val="00FE0E48"/>
    <w:rsid w:val="00FE31BE"/>
    <w:rsid w:val="00FE5644"/>
    <w:rsid w:val="00FF1240"/>
    <w:rsid w:val="00FF327C"/>
    <w:rsid w:val="00FF3467"/>
    <w:rsid w:val="00FF3D58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Zu.Qiang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e3f665-e8c2-4c0d-a4cd-935ea700b3b9" xsi:nil="true"/>
    <lcf76f155ced4ddcb4097134ff3c332f xmlns="3ba6957d-a9a8-4f41-8172-bfeef4911de5">
      <Terms xmlns="http://schemas.microsoft.com/office/infopath/2007/PartnerControls"/>
    </lcf76f155ced4ddcb4097134ff3c332f>
    <_Flow_SignoffStatus xmlns="3ba6957d-a9a8-4f41-8172-bfeef4911de5" xsi:nil="true"/>
    <Additionalinfo xmlns="3ba6957d-a9a8-4f41-8172-bfeef4911d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e6e3f665-e8c2-4c0d-a4cd-935ea700b3b9"/>
    <ds:schemaRef ds:uri="3ba6957d-a9a8-4f41-8172-bfeef4911de5"/>
  </ds:schemaRefs>
</ds:datastoreItem>
</file>

<file path=customXml/itemProps2.xml><?xml version="1.0" encoding="utf-8"?>
<ds:datastoreItem xmlns:ds="http://schemas.openxmlformats.org/officeDocument/2006/customXml" ds:itemID="{134591A1-C403-48A0-B365-91F6FA7B2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166</Words>
  <Characters>1070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1214</CharactersWithSpaces>
  <SharedDoc>false</SharedDoc>
  <HLinks>
    <vt:vector size="12" baseType="variant">
      <vt:variant>
        <vt:i4>8060928</vt:i4>
      </vt:variant>
      <vt:variant>
        <vt:i4>9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7536665</vt:i4>
      </vt:variant>
      <vt:variant>
        <vt:i4>6</vt:i4>
      </vt:variant>
      <vt:variant>
        <vt:i4>0</vt:i4>
      </vt:variant>
      <vt:variant>
        <vt:i4>5</vt:i4>
      </vt:variant>
      <vt:variant>
        <vt:lpwstr>mailto:Zu.Qiang@ericsson.com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Mark Scott</cp:lastModifiedBy>
  <cp:revision>5</cp:revision>
  <cp:lastPrinted>2002-04-23T07:10:00Z</cp:lastPrinted>
  <dcterms:created xsi:type="dcterms:W3CDTF">2026-02-11T12:46:00Z</dcterms:created>
  <dcterms:modified xsi:type="dcterms:W3CDTF">2026-02-12T09:04:00Z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