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40BFD73A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276B2E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 w:rsidR="004F50F7">
        <w:rPr>
          <w:b/>
          <w:i/>
          <w:noProof/>
          <w:sz w:val="28"/>
        </w:rPr>
        <w:t>5</w:t>
      </w:r>
      <w:r w:rsidR="00ED19C1">
        <w:rPr>
          <w:b/>
          <w:i/>
          <w:noProof/>
          <w:sz w:val="28"/>
        </w:rPr>
        <w:t>650</w:t>
      </w:r>
    </w:p>
    <w:p w14:paraId="7FCA00E8" w14:textId="6B5612CB" w:rsidR="007B5F6A" w:rsidRPr="00DA53A0" w:rsidRDefault="00276B2E" w:rsidP="00C85647">
      <w:pPr>
        <w:pStyle w:val="Header"/>
        <w:rPr>
          <w:sz w:val="22"/>
          <w:szCs w:val="22"/>
        </w:rPr>
      </w:pPr>
      <w:r>
        <w:rPr>
          <w:sz w:val="24"/>
        </w:rPr>
        <w:t>Dallas, USA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CB7A97">
        <w:rPr>
          <w:sz w:val="24"/>
        </w:rPr>
        <w:t>1</w:t>
      </w:r>
      <w:r>
        <w:rPr>
          <w:sz w:val="24"/>
        </w:rPr>
        <w:t>7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21</w:t>
      </w:r>
      <w:r w:rsidR="008E6DC1">
        <w:rPr>
          <w:sz w:val="24"/>
        </w:rPr>
        <w:t xml:space="preserve"> </w:t>
      </w:r>
      <w:r>
        <w:rPr>
          <w:sz w:val="24"/>
        </w:rPr>
        <w:t>November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2910A1C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F50F7">
        <w:rPr>
          <w:rFonts w:ascii="Arial" w:hAnsi="Arial" w:cs="Arial"/>
          <w:b/>
          <w:sz w:val="22"/>
          <w:szCs w:val="22"/>
        </w:rPr>
        <w:t xml:space="preserve">Reply </w:t>
      </w:r>
      <w:r w:rsidR="004F50F7" w:rsidRPr="004E3939">
        <w:rPr>
          <w:rFonts w:ascii="Arial" w:hAnsi="Arial" w:cs="Arial"/>
          <w:b/>
          <w:sz w:val="22"/>
          <w:szCs w:val="22"/>
        </w:rPr>
        <w:t xml:space="preserve">LS on </w:t>
      </w:r>
      <w:bookmarkStart w:id="0" w:name="_Hlk210426133"/>
      <w:r w:rsidR="004F50F7" w:rsidRPr="00417D1B">
        <w:rPr>
          <w:rFonts w:ascii="Arial" w:hAnsi="Arial" w:cs="Arial"/>
          <w:b/>
          <w:sz w:val="22"/>
          <w:szCs w:val="22"/>
        </w:rPr>
        <w:t>OAM-centric solution for NW-side data collection</w:t>
      </w:r>
      <w:bookmarkEnd w:id="0"/>
    </w:p>
    <w:p w14:paraId="48419698" w14:textId="784418F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4F50F7" w:rsidRPr="004F50F7">
        <w:rPr>
          <w:rFonts w:ascii="Arial" w:hAnsi="Arial" w:cs="Arial"/>
          <w:b/>
          <w:bCs/>
          <w:sz w:val="22"/>
          <w:szCs w:val="22"/>
        </w:rPr>
        <w:t>R2-2506543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4F50F7" w:rsidRPr="004F50F7">
        <w:rPr>
          <w:rFonts w:ascii="Arial" w:hAnsi="Arial" w:cs="Arial"/>
          <w:b/>
          <w:bCs/>
          <w:sz w:val="22"/>
          <w:szCs w:val="22"/>
        </w:rPr>
        <w:t>Reply LS on OAM-centric solution for NW-side data collection</w:t>
      </w:r>
      <w:r w:rsidR="004F50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4F50F7">
        <w:rPr>
          <w:rFonts w:ascii="Arial" w:hAnsi="Arial" w:cs="Arial"/>
          <w:b/>
          <w:bCs/>
          <w:sz w:val="22"/>
          <w:szCs w:val="22"/>
        </w:rPr>
        <w:t>RAN2</w:t>
      </w:r>
    </w:p>
    <w:p w14:paraId="173B2E7F" w14:textId="6A2313B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F50F7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5473797B" w14:textId="5F854A7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F50F7" w:rsidRPr="004F50F7">
        <w:rPr>
          <w:rFonts w:ascii="Arial" w:hAnsi="Arial" w:cs="Arial"/>
          <w:b/>
          <w:bCs/>
          <w:sz w:val="22"/>
          <w:szCs w:val="22"/>
        </w:rPr>
        <w:t>TraceQoE_OAM</w:t>
      </w:r>
      <w:proofErr w:type="spellEnd"/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1A4463B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 w:rsidR="004F50F7" w:rsidRPr="004F50F7">
        <w:rPr>
          <w:rFonts w:ascii="Arial" w:hAnsi="Arial" w:cs="Arial"/>
          <w:b/>
          <w:sz w:val="22"/>
          <w:szCs w:val="22"/>
        </w:rPr>
        <w:t>SA5#164</w:t>
      </w:r>
      <w:bookmarkEnd w:id="6"/>
      <w:bookmarkEnd w:id="7"/>
      <w:bookmarkEnd w:id="8"/>
    </w:p>
    <w:p w14:paraId="07E5011C" w14:textId="7E2EAE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 w:rsidR="004F50F7">
        <w:rPr>
          <w:rFonts w:ascii="Arial" w:hAnsi="Arial" w:cs="Arial"/>
          <w:b/>
          <w:bCs/>
          <w:sz w:val="22"/>
          <w:szCs w:val="22"/>
        </w:rPr>
        <w:t>RAN2</w:t>
      </w:r>
      <w:bookmarkEnd w:id="9"/>
      <w:bookmarkEnd w:id="10"/>
      <w:bookmarkEnd w:id="11"/>
    </w:p>
    <w:p w14:paraId="7768506E" w14:textId="4387231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F50F7">
        <w:rPr>
          <w:rFonts w:ascii="Arial" w:hAnsi="Arial" w:cs="Arial"/>
          <w:b/>
          <w:bCs/>
          <w:sz w:val="22"/>
          <w:szCs w:val="22"/>
        </w:rPr>
        <w:t>RAN3</w:t>
      </w:r>
    </w:p>
    <w:bookmarkEnd w:id="12"/>
    <w:bookmarkEnd w:id="13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A50EB" w14:textId="77777777" w:rsidR="004F50F7" w:rsidRDefault="00B97703" w:rsidP="004F50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F50F7" w:rsidRPr="005776C1">
        <w:rPr>
          <w:rFonts w:ascii="Arial" w:hAnsi="Arial" w:cs="Arial"/>
          <w:b/>
          <w:bCs/>
          <w:sz w:val="22"/>
          <w:szCs w:val="22"/>
        </w:rPr>
        <w:t>Sreekumar Pothera Kalloor</w:t>
      </w:r>
      <w:r w:rsidR="004F50F7" w:rsidRPr="005776C1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C9F2496" w14:textId="77777777" w:rsidR="004F50F7" w:rsidRPr="004E3939" w:rsidRDefault="004F50F7" w:rsidP="004F50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5776C1">
        <w:rPr>
          <w:rFonts w:ascii="Arial" w:hAnsi="Arial" w:cs="Arial"/>
          <w:b/>
          <w:bCs/>
          <w:sz w:val="22"/>
          <w:szCs w:val="22"/>
        </w:rPr>
        <w:t>sreekumar.pk@nokia.com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04B1DD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2270F">
        <w:rPr>
          <w:rFonts w:ascii="Arial" w:hAnsi="Arial" w:cs="Arial"/>
          <w:bCs/>
        </w:rPr>
        <w:t>S5-255</w:t>
      </w:r>
      <w:r w:rsidR="005B174C">
        <w:rPr>
          <w:rFonts w:ascii="Arial" w:hAnsi="Arial" w:cs="Arial"/>
          <w:bCs/>
        </w:rPr>
        <w:t>673</w:t>
      </w:r>
      <w:r w:rsidR="00D2270F">
        <w:rPr>
          <w:rFonts w:ascii="Arial" w:hAnsi="Arial" w:cs="Arial"/>
          <w:bCs/>
        </w:rPr>
        <w:t>, S5-255</w:t>
      </w:r>
      <w:r w:rsidR="005B174C">
        <w:rPr>
          <w:rFonts w:ascii="Arial" w:hAnsi="Arial" w:cs="Arial"/>
          <w:bCs/>
        </w:rPr>
        <w:t>674</w:t>
      </w:r>
      <w:r w:rsidR="00D2270F">
        <w:rPr>
          <w:rFonts w:ascii="Arial" w:hAnsi="Arial" w:cs="Arial"/>
          <w:bCs/>
        </w:rPr>
        <w:t>, S5-255</w:t>
      </w:r>
      <w:r w:rsidR="005B174C">
        <w:rPr>
          <w:rFonts w:ascii="Arial" w:hAnsi="Arial" w:cs="Arial"/>
          <w:bCs/>
        </w:rPr>
        <w:t>675</w:t>
      </w:r>
      <w:r w:rsidR="00D2270F">
        <w:rPr>
          <w:rFonts w:ascii="Arial" w:hAnsi="Arial" w:cs="Arial"/>
          <w:bCs/>
        </w:rPr>
        <w:t>, S5-255</w:t>
      </w:r>
      <w:r w:rsidR="005B174C">
        <w:rPr>
          <w:rFonts w:ascii="Arial" w:hAnsi="Arial" w:cs="Arial"/>
          <w:bCs/>
        </w:rPr>
        <w:t>677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92B6919" w14:textId="3AC0BEEF" w:rsidR="004F50F7" w:rsidRDefault="004F50F7" w:rsidP="000F6242">
      <w:pPr>
        <w:rPr>
          <w:color w:val="0070C0"/>
        </w:rPr>
      </w:pPr>
      <w:r w:rsidRPr="00721916">
        <w:t>SA5 thank</w:t>
      </w:r>
      <w:r>
        <w:t>s</w:t>
      </w:r>
      <w:r w:rsidRPr="00721916">
        <w:t xml:space="preserve"> RAN2 for their LS in</w:t>
      </w:r>
      <w:r>
        <w:t xml:space="preserve"> </w:t>
      </w:r>
      <w:r w:rsidRPr="00721916">
        <w:t>R2-2506543</w:t>
      </w:r>
      <w:r>
        <w:t>/</w:t>
      </w:r>
      <w:r w:rsidR="008F2C58" w:rsidRPr="008F2C58">
        <w:t>S5-254621</w:t>
      </w:r>
      <w:r>
        <w:t xml:space="preserve"> on </w:t>
      </w:r>
      <w:r w:rsidRPr="00721916">
        <w:t>OAM-centric solution for NW-side data collection</w:t>
      </w:r>
      <w:r>
        <w:t>.</w:t>
      </w:r>
      <w:r w:rsidRPr="000F6242">
        <w:rPr>
          <w:color w:val="0070C0"/>
        </w:rPr>
        <w:t xml:space="preserve"> </w:t>
      </w:r>
    </w:p>
    <w:p w14:paraId="33A280E7" w14:textId="5E51E3A0" w:rsidR="00D2270F" w:rsidRDefault="008F2C58" w:rsidP="000F6242">
      <w:r w:rsidRPr="008F2C58">
        <w:t xml:space="preserve">SA5 agreed on a solution to enhance the </w:t>
      </w:r>
      <w:r>
        <w:t xml:space="preserve">Immediate MDT measurements in NR </w:t>
      </w:r>
      <w:r w:rsidRPr="008F2C58">
        <w:t xml:space="preserve">listed in clause </w:t>
      </w:r>
      <w:r>
        <w:t>5.10.3 of TS 32.422 by “</w:t>
      </w:r>
      <w:r w:rsidR="002C6717">
        <w:t>M10</w:t>
      </w:r>
      <w:r>
        <w:t xml:space="preserve">” to allow the report of the requested RAN2 measurements. </w:t>
      </w:r>
      <w:r w:rsidR="00D2270F">
        <w:t xml:space="preserve">Please find the corresponding CRs attached. </w:t>
      </w:r>
    </w:p>
    <w:p w14:paraId="691DA373" w14:textId="5FE5C4F6" w:rsidR="008F2C58" w:rsidRDefault="008F2C58" w:rsidP="000F6242">
      <w:r>
        <w:t>SA5 agreed to use the name “</w:t>
      </w:r>
      <w:r w:rsidR="002C6717">
        <w:t>M10</w:t>
      </w:r>
      <w:r>
        <w:t xml:space="preserve">” </w:t>
      </w:r>
      <w:r w:rsidR="00145A24">
        <w:t xml:space="preserve">for the requested RAN2 measurements </w:t>
      </w:r>
      <w:r>
        <w:t>which describes the measurements and not the use case (</w:t>
      </w:r>
      <w:r w:rsidR="00D2270F">
        <w:t xml:space="preserve">which would be </w:t>
      </w:r>
      <w:r w:rsidRPr="008F2C58">
        <w:t>"Network-side data collection"</w:t>
      </w:r>
      <w:r>
        <w:t>) to be aligned with the other specified Immediate MDT measurements</w:t>
      </w:r>
      <w:r w:rsidR="00D2270F">
        <w:t xml:space="preserve"> and to not exclude </w:t>
      </w:r>
      <w:r w:rsidR="00145A24">
        <w:t>these measurements</w:t>
      </w:r>
      <w:r w:rsidR="00D2270F">
        <w:t xml:space="preserve"> for another use case</w:t>
      </w:r>
      <w:r>
        <w:t>.</w:t>
      </w:r>
    </w:p>
    <w:p w14:paraId="66074A59" w14:textId="72FB7DDD" w:rsidR="008F2C58" w:rsidRPr="008F2C58" w:rsidRDefault="008F2C58" w:rsidP="000F6242">
      <w:r>
        <w:t xml:space="preserve">Furthermore, SA5 agreed to the configuration parameters </w:t>
      </w:r>
      <w:r w:rsidR="000A1016">
        <w:t>L1 RSRP</w:t>
      </w:r>
      <w:r>
        <w:t xml:space="preserve"> Periodicity and Event Trigger Configuration</w:t>
      </w:r>
      <w:r w:rsidR="00D2270F">
        <w:t xml:space="preserve"> for L1 </w:t>
      </w:r>
      <w:r w:rsidR="000A1016">
        <w:t xml:space="preserve">RSRP </w:t>
      </w:r>
      <w:r w:rsidR="00D2270F">
        <w:t>measurements</w:t>
      </w:r>
      <w:r>
        <w:t xml:space="preserve"> to allow the configuration of the</w:t>
      </w:r>
      <w:r w:rsidR="00D2270F">
        <w:t xml:space="preserve"> requested RAN2</w:t>
      </w:r>
      <w:r>
        <w:t xml:space="preserve"> measurements from OAM.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0022436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2270F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6DFC64E8" w14:textId="2AE8682C" w:rsidR="00B97703" w:rsidRPr="00017F23" w:rsidRDefault="00B97703" w:rsidP="00D2270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2270F">
        <w:t>SA5 kindly asks RAN2 to take these</w:t>
      </w:r>
      <w:r w:rsidR="00D2270F" w:rsidRPr="009C2ABE">
        <w:t xml:space="preserve"> agreements into account</w:t>
      </w:r>
      <w:r w:rsidR="00D2270F">
        <w:t>.</w:t>
      </w:r>
      <w:r w:rsidR="00D2270F" w:rsidRPr="009C2ABE">
        <w:t xml:space="preserve"> 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98C6B3F" w14:textId="128B77A0" w:rsidR="00CB7A97" w:rsidRDefault="00CB7A97" w:rsidP="00CB7A97">
      <w:r>
        <w:t>SA5#165</w:t>
      </w:r>
      <w:r>
        <w:tab/>
      </w:r>
      <w:r>
        <w:tab/>
        <w:t>9 February - 13 February 2026</w:t>
      </w:r>
      <w:r>
        <w:tab/>
      </w:r>
      <w:r>
        <w:tab/>
        <w:t>India</w:t>
      </w:r>
    </w:p>
    <w:p w14:paraId="4CB4B2DA" w14:textId="146B4DFF" w:rsidR="0032085D" w:rsidRDefault="0032085D" w:rsidP="0032085D">
      <w:r>
        <w:t>SA5#166</w:t>
      </w:r>
      <w:r>
        <w:tab/>
      </w:r>
      <w:r>
        <w:tab/>
        <w:t>13 April - 17 April 2026</w:t>
      </w:r>
      <w:r>
        <w:tab/>
      </w:r>
      <w:r>
        <w:tab/>
      </w:r>
      <w:r>
        <w:tab/>
        <w:t>Malta</w:t>
      </w:r>
    </w:p>
    <w:p w14:paraId="7B11EBB5" w14:textId="77777777" w:rsidR="00CB7A97" w:rsidRPr="006F09B6" w:rsidRDefault="00CB7A97" w:rsidP="002F1940"/>
    <w:sectPr w:rsidR="00CB7A9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D051" w14:textId="77777777" w:rsidR="0095174B" w:rsidRDefault="0095174B">
      <w:pPr>
        <w:spacing w:after="0"/>
      </w:pPr>
      <w:r>
        <w:separator/>
      </w:r>
    </w:p>
  </w:endnote>
  <w:endnote w:type="continuationSeparator" w:id="0">
    <w:p w14:paraId="248E45C8" w14:textId="77777777" w:rsidR="0095174B" w:rsidRDefault="009517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D941" w14:textId="77777777" w:rsidR="0095174B" w:rsidRDefault="0095174B">
      <w:pPr>
        <w:spacing w:after="0"/>
      </w:pPr>
      <w:r>
        <w:separator/>
      </w:r>
    </w:p>
  </w:footnote>
  <w:footnote w:type="continuationSeparator" w:id="0">
    <w:p w14:paraId="7DC20A31" w14:textId="77777777" w:rsidR="0095174B" w:rsidRDefault="009517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7DC0"/>
    <w:rsid w:val="0004571C"/>
    <w:rsid w:val="0006015E"/>
    <w:rsid w:val="000735E4"/>
    <w:rsid w:val="0008790C"/>
    <w:rsid w:val="000A1016"/>
    <w:rsid w:val="000A1496"/>
    <w:rsid w:val="000B7858"/>
    <w:rsid w:val="000C6359"/>
    <w:rsid w:val="000F6242"/>
    <w:rsid w:val="001152C8"/>
    <w:rsid w:val="00145A24"/>
    <w:rsid w:val="00147E2C"/>
    <w:rsid w:val="00167390"/>
    <w:rsid w:val="001866CC"/>
    <w:rsid w:val="001927D5"/>
    <w:rsid w:val="00194034"/>
    <w:rsid w:val="001A022C"/>
    <w:rsid w:val="001B09D9"/>
    <w:rsid w:val="001B0ADD"/>
    <w:rsid w:val="001B14F2"/>
    <w:rsid w:val="00207862"/>
    <w:rsid w:val="00226381"/>
    <w:rsid w:val="0024702B"/>
    <w:rsid w:val="00264862"/>
    <w:rsid w:val="00276B2E"/>
    <w:rsid w:val="002869FE"/>
    <w:rsid w:val="0029690D"/>
    <w:rsid w:val="002C6717"/>
    <w:rsid w:val="002F1940"/>
    <w:rsid w:val="00304054"/>
    <w:rsid w:val="003120C1"/>
    <w:rsid w:val="0032085D"/>
    <w:rsid w:val="00353610"/>
    <w:rsid w:val="00383545"/>
    <w:rsid w:val="003840C5"/>
    <w:rsid w:val="003E0704"/>
    <w:rsid w:val="003E6144"/>
    <w:rsid w:val="003F4A9E"/>
    <w:rsid w:val="004017E2"/>
    <w:rsid w:val="00417CF6"/>
    <w:rsid w:val="00433500"/>
    <w:rsid w:val="00433F71"/>
    <w:rsid w:val="00440D43"/>
    <w:rsid w:val="00496CF1"/>
    <w:rsid w:val="004A151A"/>
    <w:rsid w:val="004A31D4"/>
    <w:rsid w:val="004B626D"/>
    <w:rsid w:val="004C166B"/>
    <w:rsid w:val="004E25EC"/>
    <w:rsid w:val="004E3939"/>
    <w:rsid w:val="004F50F7"/>
    <w:rsid w:val="00511396"/>
    <w:rsid w:val="00520423"/>
    <w:rsid w:val="005227FA"/>
    <w:rsid w:val="005B174C"/>
    <w:rsid w:val="005D76CE"/>
    <w:rsid w:val="006052AD"/>
    <w:rsid w:val="00620FC6"/>
    <w:rsid w:val="00642E8A"/>
    <w:rsid w:val="006E298D"/>
    <w:rsid w:val="006F09B6"/>
    <w:rsid w:val="00707533"/>
    <w:rsid w:val="007076CF"/>
    <w:rsid w:val="0073766B"/>
    <w:rsid w:val="00743335"/>
    <w:rsid w:val="0075543A"/>
    <w:rsid w:val="00765D1D"/>
    <w:rsid w:val="00782BFE"/>
    <w:rsid w:val="007B5F6A"/>
    <w:rsid w:val="007C5CA2"/>
    <w:rsid w:val="007E5B66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8F2C58"/>
    <w:rsid w:val="0095174B"/>
    <w:rsid w:val="0099651A"/>
    <w:rsid w:val="0099764C"/>
    <w:rsid w:val="009A13DA"/>
    <w:rsid w:val="009D6476"/>
    <w:rsid w:val="00A117D5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1653B"/>
    <w:rsid w:val="00C25BCB"/>
    <w:rsid w:val="00C8445B"/>
    <w:rsid w:val="00C85647"/>
    <w:rsid w:val="00CB506A"/>
    <w:rsid w:val="00CB7A97"/>
    <w:rsid w:val="00CD101E"/>
    <w:rsid w:val="00CF40AE"/>
    <w:rsid w:val="00CF6087"/>
    <w:rsid w:val="00D0487D"/>
    <w:rsid w:val="00D2270F"/>
    <w:rsid w:val="00D72161"/>
    <w:rsid w:val="00D83395"/>
    <w:rsid w:val="00D8590E"/>
    <w:rsid w:val="00D87FEA"/>
    <w:rsid w:val="00DD2537"/>
    <w:rsid w:val="00DD7296"/>
    <w:rsid w:val="00E21BBA"/>
    <w:rsid w:val="00E4765A"/>
    <w:rsid w:val="00E73497"/>
    <w:rsid w:val="00E86C14"/>
    <w:rsid w:val="00ED19C1"/>
    <w:rsid w:val="00EF2882"/>
    <w:rsid w:val="00EF524E"/>
    <w:rsid w:val="00F0517C"/>
    <w:rsid w:val="00F25496"/>
    <w:rsid w:val="00F55F48"/>
    <w:rsid w:val="00F667CF"/>
    <w:rsid w:val="00F803BE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C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RBI5PAMIO524-1616901215-61732</_dlc_DocId>
    <_dlc_DocIdUrl xmlns="71c5aaf6-e6ce-465b-b873-5148d2a4c105">
      <Url>https://nokia.sharepoint.com/sites/gxp/_layouts/15/DocIdRedir.aspx?ID=RBI5PAMIO524-1616901215-61732</Url>
      <Description>RBI5PAMIO524-1616901215-61732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FE5E4F-4AB6-4665-A93B-C6D8139F232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C4A144-3C98-4099-B7DD-C319855F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AD6A6-81D9-4C32-8AC2-20B1BE7E08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718F7315-4581-4602-A6DB-8F4AFA8765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67CDFC-AFFE-40E1-B4D9-D7D32F605B7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11</cp:revision>
  <cp:lastPrinted>2002-04-23T07:10:00Z</cp:lastPrinted>
  <dcterms:created xsi:type="dcterms:W3CDTF">2025-11-06T20:41:00Z</dcterms:created>
  <dcterms:modified xsi:type="dcterms:W3CDTF">2025-11-21T14:05:00Z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358fdcbe-6122-4723-8e97-4c377338e57e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