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45FF" w14:textId="425E4E83" w:rsidR="00C3211F" w:rsidRPr="00CD2D1D" w:rsidRDefault="00C3211F" w:rsidP="00C321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D2D1D">
        <w:rPr>
          <w:b/>
          <w:noProof/>
          <w:sz w:val="24"/>
        </w:rPr>
        <w:t>3GPP TSG-SA</w:t>
      </w:r>
      <w:r w:rsidR="00B45984" w:rsidRPr="00CD2D1D">
        <w:rPr>
          <w:b/>
          <w:noProof/>
          <w:sz w:val="24"/>
        </w:rPr>
        <w:t>5</w:t>
      </w:r>
      <w:r w:rsidRPr="00CD2D1D">
        <w:rPr>
          <w:b/>
          <w:noProof/>
          <w:sz w:val="24"/>
        </w:rPr>
        <w:t xml:space="preserve"> Meeting #16</w:t>
      </w:r>
      <w:r w:rsidR="00B45984" w:rsidRPr="00CD2D1D">
        <w:rPr>
          <w:b/>
          <w:noProof/>
          <w:sz w:val="24"/>
        </w:rPr>
        <w:t>4</w:t>
      </w:r>
      <w:r w:rsidRPr="00CD2D1D">
        <w:rPr>
          <w:b/>
          <w:i/>
          <w:noProof/>
          <w:sz w:val="28"/>
        </w:rPr>
        <w:tab/>
        <w:t>S5-25</w:t>
      </w:r>
      <w:r w:rsidR="00470961" w:rsidRPr="00CD2D1D">
        <w:rPr>
          <w:b/>
          <w:i/>
          <w:noProof/>
          <w:sz w:val="28"/>
        </w:rPr>
        <w:t>5632</w:t>
      </w:r>
    </w:p>
    <w:p w14:paraId="006F25FA" w14:textId="0CF6CFBC" w:rsidR="00C3211F" w:rsidRPr="00CD2D1D" w:rsidRDefault="00B45984" w:rsidP="00C3211F">
      <w:pPr>
        <w:pStyle w:val="Header"/>
        <w:rPr>
          <w:sz w:val="22"/>
          <w:szCs w:val="22"/>
        </w:rPr>
      </w:pPr>
      <w:r w:rsidRPr="00CD2D1D">
        <w:rPr>
          <w:sz w:val="24"/>
        </w:rPr>
        <w:t>Dallas, USA, 17 - 21 November 2025</w:t>
      </w:r>
    </w:p>
    <w:p w14:paraId="43108F3C" w14:textId="77777777" w:rsidR="00C3211F" w:rsidRPr="00CD2D1D" w:rsidRDefault="00C3211F" w:rsidP="00C3211F">
      <w:pPr>
        <w:rPr>
          <w:rFonts w:ascii="Arial" w:hAnsi="Arial" w:cs="Arial"/>
        </w:rPr>
      </w:pPr>
    </w:p>
    <w:p w14:paraId="35EFAA8E" w14:textId="26F8304E" w:rsidR="000F7ECB" w:rsidRPr="00CD2D1D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D2D1D">
        <w:rPr>
          <w:sz w:val="22"/>
          <w:szCs w:val="22"/>
        </w:rPr>
        <w:t>3GPP TSG-</w:t>
      </w:r>
      <w:r w:rsidR="00885781" w:rsidRPr="00CD2D1D">
        <w:rPr>
          <w:sz w:val="22"/>
          <w:szCs w:val="22"/>
        </w:rPr>
        <w:t>SA</w:t>
      </w:r>
      <w:r w:rsidRPr="00CD2D1D">
        <w:rPr>
          <w:sz w:val="22"/>
          <w:szCs w:val="22"/>
        </w:rPr>
        <w:t xml:space="preserve"> Meeting #</w:t>
      </w:r>
      <w:r w:rsidR="00885781" w:rsidRPr="00CD2D1D">
        <w:rPr>
          <w:sz w:val="22"/>
          <w:szCs w:val="22"/>
        </w:rPr>
        <w:t>1</w:t>
      </w:r>
      <w:r w:rsidR="00C3211F" w:rsidRPr="00CD2D1D">
        <w:rPr>
          <w:sz w:val="22"/>
          <w:szCs w:val="22"/>
        </w:rPr>
        <w:t>1</w:t>
      </w:r>
      <w:r w:rsidR="00885781" w:rsidRPr="00CD2D1D">
        <w:rPr>
          <w:sz w:val="22"/>
          <w:szCs w:val="22"/>
        </w:rPr>
        <w:t>0</w:t>
      </w:r>
      <w:r w:rsidRPr="00CD2D1D">
        <w:rPr>
          <w:rFonts w:cs="Arial"/>
          <w:bCs/>
          <w:sz w:val="22"/>
        </w:rPr>
        <w:tab/>
      </w:r>
      <w:proofErr w:type="spellStart"/>
      <w:r w:rsidRPr="00CD2D1D">
        <w:rPr>
          <w:rFonts w:cs="Arial"/>
          <w:bCs/>
          <w:sz w:val="22"/>
        </w:rPr>
        <w:t>Tdoc</w:t>
      </w:r>
      <w:proofErr w:type="spellEnd"/>
      <w:r w:rsidRPr="00CD2D1D">
        <w:rPr>
          <w:rFonts w:cs="Arial"/>
          <w:bCs/>
          <w:sz w:val="22"/>
        </w:rPr>
        <w:t xml:space="preserve"> </w:t>
      </w:r>
      <w:r w:rsidR="0003665B" w:rsidRPr="00CD2D1D">
        <w:rPr>
          <w:rFonts w:cs="Arial"/>
          <w:bCs/>
          <w:sz w:val="22"/>
        </w:rPr>
        <w:t>28.881</w:t>
      </w:r>
    </w:p>
    <w:p w14:paraId="466ECAD9" w14:textId="28F6979D" w:rsidR="000F7ECB" w:rsidRPr="00CD2D1D" w:rsidRDefault="00A10B42" w:rsidP="000F7ECB">
      <w:pPr>
        <w:pStyle w:val="Header"/>
        <w:tabs>
          <w:tab w:val="right" w:pos="9639"/>
        </w:tabs>
        <w:rPr>
          <w:rFonts w:cs="Arial"/>
          <w:bCs/>
          <w:sz w:val="22"/>
          <w:szCs w:val="22"/>
        </w:rPr>
      </w:pPr>
      <w:r w:rsidRPr="00CD2D1D">
        <w:rPr>
          <w:sz w:val="22"/>
          <w:szCs w:val="22"/>
        </w:rPr>
        <w:t>B</w:t>
      </w:r>
      <w:r w:rsidR="00C3211F" w:rsidRPr="00CD2D1D">
        <w:rPr>
          <w:sz w:val="22"/>
          <w:szCs w:val="22"/>
        </w:rPr>
        <w:t>alt</w:t>
      </w:r>
      <w:r w:rsidRPr="00CD2D1D">
        <w:rPr>
          <w:sz w:val="22"/>
          <w:szCs w:val="22"/>
        </w:rPr>
        <w:t>i</w:t>
      </w:r>
      <w:r w:rsidR="00C3211F" w:rsidRPr="00CD2D1D">
        <w:rPr>
          <w:sz w:val="22"/>
          <w:szCs w:val="22"/>
        </w:rPr>
        <w:t>more</w:t>
      </w:r>
      <w:r w:rsidR="000F7ECB" w:rsidRPr="00CD2D1D">
        <w:rPr>
          <w:sz w:val="22"/>
          <w:szCs w:val="22"/>
        </w:rPr>
        <w:t xml:space="preserve">, </w:t>
      </w:r>
      <w:r w:rsidR="00C3211F" w:rsidRPr="00CD2D1D">
        <w:rPr>
          <w:sz w:val="22"/>
          <w:szCs w:val="22"/>
        </w:rPr>
        <w:t>USA</w:t>
      </w:r>
      <w:r w:rsidR="000F7ECB" w:rsidRPr="00CD2D1D">
        <w:rPr>
          <w:sz w:val="22"/>
          <w:szCs w:val="22"/>
        </w:rPr>
        <w:t xml:space="preserve">, </w:t>
      </w:r>
      <w:r w:rsidR="00C3211F" w:rsidRPr="00CD2D1D">
        <w:rPr>
          <w:sz w:val="22"/>
          <w:szCs w:val="22"/>
        </w:rPr>
        <w:t>9</w:t>
      </w:r>
      <w:r w:rsidR="00885781" w:rsidRPr="00CD2D1D">
        <w:rPr>
          <w:sz w:val="22"/>
          <w:szCs w:val="22"/>
        </w:rPr>
        <w:t xml:space="preserve"> - 1</w:t>
      </w:r>
      <w:r w:rsidR="00C3211F" w:rsidRPr="00CD2D1D">
        <w:rPr>
          <w:sz w:val="22"/>
          <w:szCs w:val="22"/>
        </w:rPr>
        <w:t>2</w:t>
      </w:r>
      <w:r w:rsidR="00885781" w:rsidRPr="00CD2D1D">
        <w:rPr>
          <w:sz w:val="22"/>
          <w:szCs w:val="22"/>
        </w:rPr>
        <w:t xml:space="preserve"> </w:t>
      </w:r>
      <w:r w:rsidR="00C3211F" w:rsidRPr="00CD2D1D">
        <w:rPr>
          <w:sz w:val="22"/>
          <w:szCs w:val="22"/>
        </w:rPr>
        <w:t>Dec</w:t>
      </w:r>
      <w:r w:rsidRPr="00CD2D1D">
        <w:rPr>
          <w:sz w:val="22"/>
          <w:szCs w:val="22"/>
        </w:rPr>
        <w:t>ember</w:t>
      </w:r>
      <w:r w:rsidR="00885781" w:rsidRPr="00CD2D1D">
        <w:rPr>
          <w:sz w:val="22"/>
          <w:szCs w:val="22"/>
        </w:rPr>
        <w:t xml:space="preserve"> 202</w:t>
      </w:r>
      <w:r w:rsidR="000130C6" w:rsidRPr="00CD2D1D">
        <w:rPr>
          <w:sz w:val="22"/>
          <w:szCs w:val="22"/>
        </w:rPr>
        <w:t>5</w:t>
      </w:r>
      <w:r w:rsidR="000F7ECB" w:rsidRPr="00CD2D1D">
        <w:rPr>
          <w:rFonts w:cs="Arial"/>
          <w:bCs/>
          <w:sz w:val="22"/>
          <w:szCs w:val="22"/>
        </w:rPr>
        <w:br/>
      </w:r>
      <w:r w:rsidR="000F7ECB" w:rsidRPr="00CD2D1D">
        <w:rPr>
          <w:rFonts w:cs="Arial"/>
          <w:bCs/>
          <w:sz w:val="22"/>
          <w:szCs w:val="22"/>
        </w:rPr>
        <w:br/>
      </w:r>
    </w:p>
    <w:p w14:paraId="2368C8B1" w14:textId="5800C65B" w:rsidR="000F7ECB" w:rsidRPr="00CD2D1D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CD2D1D">
        <w:rPr>
          <w:rFonts w:ascii="Arial" w:hAnsi="Arial" w:cs="Arial"/>
          <w:b/>
        </w:rPr>
        <w:t>Title:</w:t>
      </w:r>
      <w:r w:rsidRPr="00CD2D1D">
        <w:rPr>
          <w:rFonts w:ascii="Arial" w:hAnsi="Arial" w:cs="Arial"/>
          <w:b/>
        </w:rPr>
        <w:tab/>
        <w:t xml:space="preserve">Presentation of </w:t>
      </w:r>
      <w:r w:rsidR="00FA5C92" w:rsidRPr="00FA5C92">
        <w:rPr>
          <w:rFonts w:ascii="Arial" w:hAnsi="Arial" w:cs="Arial"/>
          <w:b/>
        </w:rPr>
        <w:t>Study on intent driven management service for mobile network phase 4</w:t>
      </w:r>
      <w:r w:rsidR="00FA5C92">
        <w:rPr>
          <w:rFonts w:ascii="Arial" w:hAnsi="Arial" w:cs="Arial"/>
          <w:b/>
        </w:rPr>
        <w:t xml:space="preserve"> </w:t>
      </w:r>
      <w:r w:rsidR="00222D66" w:rsidRPr="00CD2D1D">
        <w:rPr>
          <w:rFonts w:ascii="Arial" w:hAnsi="Arial" w:cs="Arial"/>
          <w:b/>
        </w:rPr>
        <w:t>to TSG:</w:t>
      </w:r>
      <w:r w:rsidR="00222D66" w:rsidRPr="00CD2D1D">
        <w:rPr>
          <w:rFonts w:ascii="Arial" w:hAnsi="Arial" w:cs="Arial"/>
          <w:b/>
        </w:rPr>
        <w:br/>
        <w:t>TR</w:t>
      </w:r>
      <w:r w:rsidR="00283BDD">
        <w:rPr>
          <w:rFonts w:ascii="Arial" w:hAnsi="Arial" w:cs="Arial"/>
          <w:b/>
        </w:rPr>
        <w:t xml:space="preserve"> </w:t>
      </w:r>
      <w:r w:rsidR="002D1E97" w:rsidRPr="00CD2D1D">
        <w:rPr>
          <w:rFonts w:ascii="Arial" w:hAnsi="Arial" w:cs="Arial"/>
          <w:b/>
        </w:rPr>
        <w:t>28</w:t>
      </w:r>
      <w:r w:rsidR="00222D66" w:rsidRPr="00CD2D1D">
        <w:rPr>
          <w:rFonts w:ascii="Arial" w:hAnsi="Arial" w:cs="Arial"/>
          <w:b/>
        </w:rPr>
        <w:t>.</w:t>
      </w:r>
      <w:r w:rsidR="002D1E97" w:rsidRPr="00CD2D1D">
        <w:rPr>
          <w:rFonts w:ascii="Arial" w:hAnsi="Arial" w:cs="Arial"/>
          <w:b/>
        </w:rPr>
        <w:t>881</w:t>
      </w:r>
      <w:r w:rsidR="00222D66" w:rsidRPr="00CD2D1D">
        <w:rPr>
          <w:rFonts w:ascii="Arial" w:hAnsi="Arial" w:cs="Arial"/>
          <w:b/>
        </w:rPr>
        <w:t xml:space="preserve">, Version </w:t>
      </w:r>
      <w:r w:rsidR="002D1E97" w:rsidRPr="00CD2D1D">
        <w:rPr>
          <w:rFonts w:ascii="Arial" w:hAnsi="Arial" w:cs="Arial"/>
          <w:b/>
        </w:rPr>
        <w:t>0.3.0</w:t>
      </w:r>
      <w:r w:rsidR="00222D66" w:rsidRPr="00CD2D1D">
        <w:rPr>
          <w:rFonts w:ascii="Arial" w:hAnsi="Arial" w:cs="Arial"/>
          <w:b/>
        </w:rPr>
        <w:br/>
      </w:r>
    </w:p>
    <w:p w14:paraId="05E7EA52" w14:textId="529E9FA4" w:rsidR="002B09A1" w:rsidRPr="00CD2D1D" w:rsidRDefault="002B09A1" w:rsidP="000F7ECB">
      <w:pPr>
        <w:spacing w:after="60"/>
        <w:ind w:left="1985" w:hanging="1985"/>
        <w:rPr>
          <w:rFonts w:ascii="Arial" w:hAnsi="Arial" w:cs="Arial"/>
          <w:b/>
          <w:lang w:val="fr-CA"/>
        </w:rPr>
      </w:pPr>
      <w:r w:rsidRPr="00CD2D1D">
        <w:rPr>
          <w:rFonts w:ascii="Arial" w:hAnsi="Arial" w:cs="Arial"/>
          <w:b/>
          <w:lang w:val="fr-CA"/>
        </w:rPr>
        <w:t>Source:</w:t>
      </w:r>
      <w:r w:rsidRPr="00CD2D1D">
        <w:rPr>
          <w:rFonts w:ascii="Arial" w:hAnsi="Arial" w:cs="Arial"/>
          <w:b/>
          <w:lang w:val="fr-CA"/>
        </w:rPr>
        <w:tab/>
      </w:r>
      <w:r w:rsidR="00C46FB5" w:rsidRPr="00CD2D1D">
        <w:rPr>
          <w:rFonts w:ascii="Arial" w:hAnsi="Arial" w:cs="Arial"/>
          <w:b/>
          <w:lang w:val="fr-CA"/>
        </w:rPr>
        <w:t>SA5</w:t>
      </w:r>
      <w:r w:rsidR="00201520" w:rsidRPr="00CD2D1D">
        <w:rPr>
          <w:rFonts w:ascii="Arial" w:hAnsi="Arial" w:cs="Arial"/>
          <w:b/>
          <w:lang w:val="fr-CA"/>
        </w:rPr>
        <w:br/>
      </w:r>
    </w:p>
    <w:p w14:paraId="2D151239" w14:textId="2B5436A7" w:rsidR="00222D66" w:rsidRPr="00CD2D1D" w:rsidRDefault="00222D66" w:rsidP="000F7ECB">
      <w:pPr>
        <w:spacing w:after="60"/>
        <w:ind w:left="1985" w:hanging="1985"/>
        <w:rPr>
          <w:rFonts w:ascii="Arial" w:hAnsi="Arial" w:cs="Arial"/>
          <w:b/>
          <w:lang w:val="fr-CA"/>
        </w:rPr>
      </w:pPr>
      <w:r w:rsidRPr="00CD2D1D">
        <w:rPr>
          <w:rFonts w:ascii="Arial" w:hAnsi="Arial" w:cs="Arial"/>
          <w:b/>
          <w:lang w:val="fr-CA"/>
        </w:rPr>
        <w:t>Document for:</w:t>
      </w:r>
      <w:r w:rsidRPr="00CD2D1D">
        <w:rPr>
          <w:rFonts w:ascii="Arial" w:hAnsi="Arial" w:cs="Arial"/>
          <w:b/>
          <w:lang w:val="fr-CA"/>
        </w:rPr>
        <w:tab/>
        <w:t>Information</w:t>
      </w:r>
    </w:p>
    <w:p w14:paraId="1C68E4A8" w14:textId="77777777" w:rsidR="00222D66" w:rsidRPr="00CD2D1D" w:rsidRDefault="00222D66" w:rsidP="000F7ECB">
      <w:pPr>
        <w:spacing w:after="60"/>
        <w:ind w:left="1985" w:hanging="1985"/>
        <w:rPr>
          <w:rFonts w:ascii="Arial" w:hAnsi="Arial" w:cs="Arial"/>
          <w:bCs/>
          <w:lang w:val="fr-CA"/>
        </w:rPr>
      </w:pPr>
    </w:p>
    <w:p w14:paraId="7F18D399" w14:textId="77777777" w:rsidR="0045428D" w:rsidRPr="00CD2D1D" w:rsidRDefault="0045428D">
      <w:pPr>
        <w:tabs>
          <w:tab w:val="left" w:pos="3119"/>
        </w:tabs>
        <w:rPr>
          <w:b/>
          <w:sz w:val="24"/>
          <w:lang w:val="fr-CA"/>
        </w:rPr>
      </w:pPr>
    </w:p>
    <w:p w14:paraId="767A9B3A" w14:textId="77777777" w:rsidR="0045428D" w:rsidRPr="00CD2D1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CD2D1D">
        <w:rPr>
          <w:b/>
          <w:sz w:val="24"/>
        </w:rPr>
        <w:t>Abstract of document:</w:t>
      </w:r>
    </w:p>
    <w:p w14:paraId="7A3E354E" w14:textId="77777777" w:rsidR="00283BDD" w:rsidRDefault="00E3229D" w:rsidP="00E3229D">
      <w:r w:rsidRPr="00CD2D1D">
        <w:t xml:space="preserve">TR 28.881 </w:t>
      </w:r>
      <w:r w:rsidRPr="00CD2D1D">
        <w:t>studies</w:t>
      </w:r>
      <w:r w:rsidR="00283BDD">
        <w:t xml:space="preserve"> </w:t>
      </w:r>
      <w:r w:rsidRPr="00CD2D1D">
        <w:t xml:space="preserve">potential enhancements to the intent driven management services for 5G Advanced network.  </w:t>
      </w:r>
    </w:p>
    <w:p w14:paraId="5FD7947D" w14:textId="09A0D5FE" w:rsidR="00E3229D" w:rsidRPr="00CD2D1D" w:rsidRDefault="00283BDD" w:rsidP="00E3229D">
      <w:r>
        <w:t xml:space="preserve">Enhancements </w:t>
      </w:r>
      <w:r w:rsidR="00E3229D" w:rsidRPr="00CD2D1D">
        <w:t>include the definition of new targets and contexts for existing scenarios, negotiation enhancements, and utility function enhancements.</w:t>
      </w:r>
    </w:p>
    <w:p w14:paraId="58A1E9A5" w14:textId="3BAA8091" w:rsidR="0045428D" w:rsidRPr="00CD2D1D" w:rsidRDefault="00E3229D" w:rsidP="00E3229D">
      <w:pPr>
        <w:tabs>
          <w:tab w:val="left" w:pos="3119"/>
        </w:tabs>
        <w:rPr>
          <w:sz w:val="24"/>
        </w:rPr>
      </w:pPr>
      <w:r w:rsidRPr="00CD2D1D">
        <w:t xml:space="preserve">New functionality includes the introduction of intent guarantee requirements, support for intent traceability and </w:t>
      </w:r>
      <w:r w:rsidR="00CD2D1D" w:rsidRPr="00CD2D1D">
        <w:t>clarifications for life cycle management of intents</w:t>
      </w:r>
      <w:r w:rsidRPr="00CD2D1D">
        <w:t>.</w:t>
      </w:r>
    </w:p>
    <w:p w14:paraId="568D363B" w14:textId="77777777" w:rsidR="0045428D" w:rsidRPr="00CD2D1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CD2D1D">
        <w:rPr>
          <w:b/>
          <w:sz w:val="24"/>
        </w:rPr>
        <w:t>Changes since last presentation to &lt;TSG&gt; Meeting #&lt;N&gt;:</w:t>
      </w:r>
    </w:p>
    <w:p w14:paraId="026666BB" w14:textId="5DF5B0ED" w:rsidR="0045428D" w:rsidRPr="00CD2D1D" w:rsidRDefault="00CD2D1D">
      <w:pPr>
        <w:tabs>
          <w:tab w:val="left" w:pos="3119"/>
        </w:tabs>
        <w:rPr>
          <w:sz w:val="24"/>
        </w:rPr>
      </w:pPr>
      <w:r w:rsidRPr="00CD2D1D">
        <w:t>N/A.</w:t>
      </w:r>
    </w:p>
    <w:p w14:paraId="2D7FB9A0" w14:textId="77777777" w:rsidR="0045428D" w:rsidRPr="00CD2D1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CD2D1D">
        <w:rPr>
          <w:b/>
          <w:sz w:val="24"/>
        </w:rPr>
        <w:t>Outstanding Issues:</w:t>
      </w:r>
    </w:p>
    <w:p w14:paraId="1800F09E" w14:textId="12F89B1F" w:rsidR="0045428D" w:rsidRPr="00CD2D1D" w:rsidRDefault="00CD2D1D">
      <w:pPr>
        <w:tabs>
          <w:tab w:val="left" w:pos="3119"/>
        </w:tabs>
        <w:rPr>
          <w:sz w:val="24"/>
        </w:rPr>
      </w:pPr>
      <w:r w:rsidRPr="00CD2D1D">
        <w:t>N</w:t>
      </w:r>
      <w:r w:rsidRPr="00CD2D1D">
        <w:t>one.</w:t>
      </w:r>
    </w:p>
    <w:p w14:paraId="771B9E6F" w14:textId="77777777" w:rsidR="0045428D" w:rsidRPr="00CD2D1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CD2D1D">
        <w:rPr>
          <w:b/>
          <w:sz w:val="24"/>
        </w:rPr>
        <w:t>Contentious Issues:</w:t>
      </w:r>
    </w:p>
    <w:p w14:paraId="7999FBA3" w14:textId="762624A1" w:rsidR="0045428D" w:rsidRPr="00CD2D1D" w:rsidRDefault="00CD2D1D">
      <w:pPr>
        <w:tabs>
          <w:tab w:val="left" w:pos="3119"/>
        </w:tabs>
        <w:rPr>
          <w:sz w:val="24"/>
        </w:rPr>
      </w:pPr>
      <w:r w:rsidRPr="00CD2D1D">
        <w:t>None.</w:t>
      </w:r>
    </w:p>
    <w:p w14:paraId="23578B09" w14:textId="77777777" w:rsidR="0045428D" w:rsidRPr="00CD2D1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CD2D1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CD2D1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CD2D1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 w:rsidRPr="00CD2D1D">
        <w:rPr>
          <w:sz w:val="16"/>
          <w:szCs w:val="16"/>
        </w:rPr>
        <w:t>1999-11-17: original issue</w:t>
      </w:r>
    </w:p>
    <w:p w14:paraId="5A659CB0" w14:textId="77777777" w:rsidR="0045428D" w:rsidRPr="00CD2D1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 w:rsidRPr="00CD2D1D">
        <w:rPr>
          <w:sz w:val="16"/>
          <w:szCs w:val="16"/>
        </w:rPr>
        <w:t>2007-09-06: removal of references to Working Groups; bring names of TSGs up to date; correction of typo</w:t>
      </w:r>
    </w:p>
    <w:p w14:paraId="0738F165" w14:textId="77777777" w:rsidR="000F7ECB" w:rsidRPr="00CD2D1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 w:rsidRPr="00CD2D1D">
        <w:rPr>
          <w:sz w:val="16"/>
          <w:szCs w:val="16"/>
        </w:rPr>
        <w:t xml:space="preserve">2015-01-06: adds </w:t>
      </w:r>
      <w:proofErr w:type="spellStart"/>
      <w:r w:rsidRPr="00CD2D1D">
        <w:rPr>
          <w:sz w:val="16"/>
          <w:szCs w:val="16"/>
        </w:rPr>
        <w:t>tdoc</w:t>
      </w:r>
      <w:proofErr w:type="spellEnd"/>
      <w:r w:rsidRPr="00CD2D1D">
        <w:rPr>
          <w:sz w:val="16"/>
          <w:szCs w:val="16"/>
        </w:rPr>
        <w:t xml:space="preserve"> header &amp; removes redundant information below</w:t>
      </w:r>
    </w:p>
    <w:sectPr w:rsidR="000F7ECB" w:rsidRPr="00CD2D1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NKwFALmpFdUtAAAA"/>
  </w:docVars>
  <w:rsids>
    <w:rsidRoot w:val="0045428D"/>
    <w:rsid w:val="000130C6"/>
    <w:rsid w:val="00032785"/>
    <w:rsid w:val="0003665B"/>
    <w:rsid w:val="000453B4"/>
    <w:rsid w:val="0006494B"/>
    <w:rsid w:val="000711AA"/>
    <w:rsid w:val="000F7ECB"/>
    <w:rsid w:val="00103320"/>
    <w:rsid w:val="00106ABB"/>
    <w:rsid w:val="001152C8"/>
    <w:rsid w:val="0017511D"/>
    <w:rsid w:val="001970B4"/>
    <w:rsid w:val="001A0792"/>
    <w:rsid w:val="001B09D9"/>
    <w:rsid w:val="001D45C5"/>
    <w:rsid w:val="001D50C9"/>
    <w:rsid w:val="00201520"/>
    <w:rsid w:val="00222D66"/>
    <w:rsid w:val="00231E11"/>
    <w:rsid w:val="00283BDD"/>
    <w:rsid w:val="002A6CA6"/>
    <w:rsid w:val="002B09A1"/>
    <w:rsid w:val="002B220E"/>
    <w:rsid w:val="002D1E97"/>
    <w:rsid w:val="002D6A80"/>
    <w:rsid w:val="002E7F4D"/>
    <w:rsid w:val="003647FC"/>
    <w:rsid w:val="00366E2A"/>
    <w:rsid w:val="00367D74"/>
    <w:rsid w:val="003874F2"/>
    <w:rsid w:val="00397034"/>
    <w:rsid w:val="0045428D"/>
    <w:rsid w:val="00470961"/>
    <w:rsid w:val="0047776C"/>
    <w:rsid w:val="004806E1"/>
    <w:rsid w:val="004A151A"/>
    <w:rsid w:val="004F39C0"/>
    <w:rsid w:val="005426DF"/>
    <w:rsid w:val="00546FA8"/>
    <w:rsid w:val="00567C87"/>
    <w:rsid w:val="005F10CC"/>
    <w:rsid w:val="00607EC1"/>
    <w:rsid w:val="00623423"/>
    <w:rsid w:val="00635529"/>
    <w:rsid w:val="0063640C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5781"/>
    <w:rsid w:val="0088682F"/>
    <w:rsid w:val="0089418B"/>
    <w:rsid w:val="008B32D5"/>
    <w:rsid w:val="009535FD"/>
    <w:rsid w:val="00991708"/>
    <w:rsid w:val="009C3D5A"/>
    <w:rsid w:val="009D5026"/>
    <w:rsid w:val="009D7D77"/>
    <w:rsid w:val="00A016AA"/>
    <w:rsid w:val="00A06FC8"/>
    <w:rsid w:val="00A10B42"/>
    <w:rsid w:val="00A117D5"/>
    <w:rsid w:val="00A15D3A"/>
    <w:rsid w:val="00A31676"/>
    <w:rsid w:val="00A55084"/>
    <w:rsid w:val="00A95044"/>
    <w:rsid w:val="00AF7711"/>
    <w:rsid w:val="00B03A93"/>
    <w:rsid w:val="00B439F6"/>
    <w:rsid w:val="00B45984"/>
    <w:rsid w:val="00B8637D"/>
    <w:rsid w:val="00B97929"/>
    <w:rsid w:val="00BE5651"/>
    <w:rsid w:val="00BF0958"/>
    <w:rsid w:val="00BF3085"/>
    <w:rsid w:val="00C037B9"/>
    <w:rsid w:val="00C3211F"/>
    <w:rsid w:val="00C46FB5"/>
    <w:rsid w:val="00C70A20"/>
    <w:rsid w:val="00C73D3B"/>
    <w:rsid w:val="00CA7EE5"/>
    <w:rsid w:val="00CB243C"/>
    <w:rsid w:val="00CC358C"/>
    <w:rsid w:val="00CD2D1D"/>
    <w:rsid w:val="00CF6DE2"/>
    <w:rsid w:val="00D1456C"/>
    <w:rsid w:val="00D45010"/>
    <w:rsid w:val="00D729FB"/>
    <w:rsid w:val="00D7617F"/>
    <w:rsid w:val="00D9640C"/>
    <w:rsid w:val="00DC278D"/>
    <w:rsid w:val="00DD3EBC"/>
    <w:rsid w:val="00DD7AC2"/>
    <w:rsid w:val="00E07743"/>
    <w:rsid w:val="00E1741A"/>
    <w:rsid w:val="00E3229D"/>
    <w:rsid w:val="00EB746A"/>
    <w:rsid w:val="00EC6F70"/>
    <w:rsid w:val="00ED2F68"/>
    <w:rsid w:val="00EF2882"/>
    <w:rsid w:val="00F1523F"/>
    <w:rsid w:val="00F20EB7"/>
    <w:rsid w:val="00F223E3"/>
    <w:rsid w:val="00F250DE"/>
    <w:rsid w:val="00F304D0"/>
    <w:rsid w:val="00FA5C92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val="en-GB"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Mark Scott</cp:lastModifiedBy>
  <cp:revision>44</cp:revision>
  <dcterms:created xsi:type="dcterms:W3CDTF">2021-10-26T08:00:00Z</dcterms:created>
  <dcterms:modified xsi:type="dcterms:W3CDTF">2025-11-20T17:39:00Z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